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C56DEA" w:rsidP="00C56DEA">
      <w:pPr>
        <w:jc w:val="center"/>
        <w:rPr>
          <w:rFonts w:ascii="Times New Roman" w:hAnsi="Times New Roman" w:cs="Times New Roman"/>
          <w:noProof/>
        </w:rPr>
      </w:pPr>
    </w:p>
    <w:p w:rsidR="00C56DEA" w:rsidRDefault="00740A89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0A89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2DA68689" wp14:editId="2DA6868A">
            <wp:extent cx="3377536" cy="1218223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3952" cy="122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278" w:rsidRPr="00C56DEA" w:rsidRDefault="00672278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56DEA" w:rsidRPr="00C56DEA" w:rsidRDefault="00C56DEA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56DEA" w:rsidRDefault="008711BD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824 Updates</w:t>
      </w:r>
    </w:p>
    <w:p w:rsidR="00C56DEA" w:rsidRPr="00C56DEA" w:rsidRDefault="00C56DEA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56DEA" w:rsidRPr="00C56DEA" w:rsidRDefault="00C56DEA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56DEA" w:rsidRPr="00C56DEA" w:rsidRDefault="00C56DEA" w:rsidP="00C56DEA">
      <w:pPr>
        <w:spacing w:before="240" w:after="60"/>
        <w:rPr>
          <w:rFonts w:ascii="Times New Roman" w:hAnsi="Times New Roman" w:cs="Times New Roman"/>
          <w:sz w:val="48"/>
          <w:szCs w:val="48"/>
        </w:rPr>
      </w:pPr>
    </w:p>
    <w:p w:rsidR="00C56DEA" w:rsidRPr="00C56DEA" w:rsidRDefault="00C56DEA" w:rsidP="00C56DEA">
      <w:pPr>
        <w:spacing w:before="240" w:after="60"/>
        <w:rPr>
          <w:rFonts w:ascii="Times New Roman" w:hAnsi="Times New Roman" w:cs="Times New Roman"/>
          <w:sz w:val="48"/>
          <w:szCs w:val="48"/>
        </w:rPr>
      </w:pPr>
    </w:p>
    <w:p w:rsidR="00C56DEA" w:rsidRPr="00C56DEA" w:rsidRDefault="00601B25" w:rsidP="00C56D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Screen Package</w:t>
      </w:r>
    </w:p>
    <w:p w:rsidR="00C56DEA" w:rsidRPr="00C56DEA" w:rsidRDefault="00C56DEA" w:rsidP="009F60F5">
      <w:pPr>
        <w:jc w:val="center"/>
        <w:rPr>
          <w:rFonts w:ascii="Times New Roman" w:hAnsi="Times New Roman" w:cs="Times New Roman"/>
          <w:smallCaps/>
          <w:sz w:val="36"/>
        </w:rPr>
      </w:pPr>
    </w:p>
    <w:p w:rsidR="009F60F5" w:rsidRPr="00C56DEA" w:rsidRDefault="008B234E" w:rsidP="009F60F5">
      <w:pPr>
        <w:jc w:val="center"/>
        <w:rPr>
          <w:rFonts w:ascii="Times New Roman" w:hAnsi="Times New Roman" w:cs="Times New Roman"/>
          <w:smallCaps/>
          <w:sz w:val="36"/>
        </w:rPr>
      </w:pPr>
      <w:r w:rsidRPr="00C56DEA">
        <w:rPr>
          <w:rFonts w:ascii="Times New Roman" w:hAnsi="Times New Roman" w:cs="Times New Roman"/>
          <w:smallCaps/>
          <w:sz w:val="36"/>
        </w:rPr>
        <w:fldChar w:fldCharType="begin"/>
      </w:r>
      <w:r w:rsidR="00C613BD" w:rsidRPr="00C56DEA">
        <w:rPr>
          <w:rFonts w:ascii="Times New Roman" w:hAnsi="Times New Roman" w:cs="Times New Roman"/>
          <w:smallCaps/>
          <w:sz w:val="36"/>
        </w:rPr>
        <w:instrText xml:space="preserve"> DATE  \@ "MMMM d, yyyy" </w:instrText>
      </w:r>
      <w:r w:rsidRPr="00C56DEA">
        <w:rPr>
          <w:rFonts w:ascii="Times New Roman" w:hAnsi="Times New Roman" w:cs="Times New Roman"/>
          <w:smallCaps/>
          <w:sz w:val="36"/>
        </w:rPr>
        <w:fldChar w:fldCharType="separate"/>
      </w:r>
      <w:r w:rsidR="00DB04B6">
        <w:rPr>
          <w:rFonts w:ascii="Times New Roman" w:hAnsi="Times New Roman" w:cs="Times New Roman"/>
          <w:smallCaps/>
          <w:noProof/>
          <w:sz w:val="36"/>
        </w:rPr>
        <w:t>May 24, 2017</w:t>
      </w:r>
      <w:r w:rsidRPr="00C56DEA">
        <w:rPr>
          <w:rFonts w:ascii="Times New Roman" w:hAnsi="Times New Roman" w:cs="Times New Roman"/>
          <w:smallCaps/>
          <w:sz w:val="36"/>
        </w:rPr>
        <w:fldChar w:fldCharType="end"/>
      </w:r>
    </w:p>
    <w:p w:rsidR="009F60F5" w:rsidRPr="00C56DEA" w:rsidRDefault="009F60F5" w:rsidP="009F60F5">
      <w:pPr>
        <w:pStyle w:val="CommentText"/>
        <w:spacing w:after="0"/>
        <w:sectPr w:rsidR="009F60F5" w:rsidRPr="00C56DEA" w:rsidSect="00C56DEA">
          <w:headerReference w:type="even" r:id="rId12"/>
          <w:headerReference w:type="default" r:id="rId13"/>
          <w:footerReference w:type="default" r:id="rId14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45"/>
        </w:sectPr>
      </w:pPr>
    </w:p>
    <w:p w:rsidR="00E07E2A" w:rsidRDefault="00E07E2A" w:rsidP="008711BD">
      <w:pPr>
        <w:pStyle w:val="TOC1"/>
        <w:tabs>
          <w:tab w:val="right" w:leader="dot" w:pos="9350"/>
        </w:tabs>
        <w:sectPr w:rsidR="00E07E2A" w:rsidSect="00D900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1B25" w:rsidRDefault="008711BD" w:rsidP="000E48B4">
      <w:pPr>
        <w:pStyle w:val="Heading1"/>
      </w:pPr>
      <w:bookmarkStart w:id="0" w:name="_Toc456181428"/>
      <w:bookmarkStart w:id="1" w:name="_Toc479318373"/>
      <w:r>
        <w:t>AOW001 – Payroll Data Release Form</w:t>
      </w:r>
      <w:r w:rsidR="00601B25">
        <w:t xml:space="preserve"> Page </w:t>
      </w:r>
      <w:bookmarkEnd w:id="0"/>
      <w:bookmarkEnd w:id="1"/>
    </w:p>
    <w:p w:rsidR="00601B25" w:rsidRDefault="00601B25" w:rsidP="00601B25">
      <w:pPr>
        <w:pStyle w:val="AxureHeading1"/>
        <w:numPr>
          <w:ilvl w:val="0"/>
          <w:numId w:val="0"/>
        </w:numPr>
      </w:pPr>
    </w:p>
    <w:p w:rsidR="00E3587A" w:rsidRPr="00E3587A" w:rsidRDefault="00C27251" w:rsidP="00E3587A">
      <w:bookmarkStart w:id="2" w:name="_GoBack"/>
      <w:r w:rsidRPr="00922CEA">
        <w:rPr>
          <w:noProof/>
        </w:rPr>
        <w:drawing>
          <wp:inline distT="0" distB="0" distL="0" distR="0" wp14:anchorId="2DA6868B" wp14:editId="2DA6868C">
            <wp:extent cx="5905500" cy="539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7" r="57280" b="24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E3587A" w:rsidRPr="00E3587A" w:rsidSect="006256B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69" w:rsidRDefault="00C43C69" w:rsidP="00AE25C6">
      <w:r>
        <w:separator/>
      </w:r>
    </w:p>
  </w:endnote>
  <w:endnote w:type="continuationSeparator" w:id="0">
    <w:p w:rsidR="00C43C69" w:rsidRDefault="00C43C69" w:rsidP="00AE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51" w:rsidRDefault="001823F3" w:rsidP="00C27251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740A89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2DA68697" wp14:editId="2DA68698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746125" cy="27559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OITEBS/DUEAA/UX</w:t>
    </w:r>
    <w:r w:rsidR="00C27251">
      <w:rPr>
        <w:rFonts w:ascii="Arial" w:hAnsi="Arial" w:cs="Arial"/>
        <w:sz w:val="16"/>
        <w:szCs w:val="16"/>
      </w:rPr>
      <w:t>G</w:t>
    </w:r>
  </w:p>
  <w:p w:rsidR="001823F3" w:rsidRDefault="001823F3" w:rsidP="00C27251">
    <w:pPr>
      <w:pStyle w:val="Footer"/>
      <w:tabs>
        <w:tab w:val="clear" w:pos="4320"/>
        <w:tab w:val="clear" w:pos="8640"/>
        <w:tab w:val="cente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 \@ "MMMM d, yyyy"  \* MERGEFORMAT </w:instrText>
    </w:r>
    <w:r>
      <w:rPr>
        <w:rFonts w:ascii="Arial" w:hAnsi="Arial" w:cs="Arial"/>
        <w:sz w:val="16"/>
        <w:szCs w:val="16"/>
      </w:rPr>
      <w:fldChar w:fldCharType="separate"/>
    </w:r>
    <w:r w:rsidR="00DB04B6">
      <w:rPr>
        <w:rFonts w:ascii="Arial" w:hAnsi="Arial" w:cs="Arial"/>
        <w:noProof/>
        <w:sz w:val="16"/>
        <w:szCs w:val="16"/>
      </w:rPr>
      <w:t>May 24, 2017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="00C27251">
      <w:rPr>
        <w:rFonts w:ascii="Arial" w:hAnsi="Arial" w:cs="Arial"/>
        <w:sz w:val="16"/>
        <w:szCs w:val="16"/>
      </w:rPr>
      <w:tab/>
    </w:r>
    <w:r w:rsidR="00C27251">
      <w:rPr>
        <w:rFonts w:ascii="Arial" w:hAnsi="Arial" w:cs="Arial"/>
        <w:sz w:val="16"/>
        <w:szCs w:val="16"/>
      </w:rPr>
      <w:tab/>
    </w:r>
    <w:r w:rsidR="00C2725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DB04B6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DB04B6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69" w:rsidRDefault="00C43C69" w:rsidP="00AE25C6">
      <w:r>
        <w:separator/>
      </w:r>
    </w:p>
  </w:footnote>
  <w:footnote w:type="continuationSeparator" w:id="0">
    <w:p w:rsidR="00C43C69" w:rsidRDefault="00C43C69" w:rsidP="00AE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F3" w:rsidRDefault="00DB04B6">
    <w:pPr>
      <w:pStyle w:val="Header"/>
    </w:pPr>
    <w:r>
      <w:rPr>
        <w:noProof/>
      </w:rPr>
      <w:pict w14:anchorId="2DA686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944246" o:spid="_x0000_s2054" type="#_x0000_t136" style="position:absolute;margin-left:0;margin-top:0;width:493.5pt;height:141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F3" w:rsidRPr="00A90E20" w:rsidRDefault="001823F3" w:rsidP="00C56DEA">
    <w:pPr>
      <w:pStyle w:val="Header"/>
    </w:pPr>
    <w:r>
      <w:rPr>
        <w:b/>
        <w:smallCaps/>
      </w:rPr>
      <w:t>Screen Design documentation</w:t>
    </w:r>
  </w:p>
  <w:p w:rsidR="001823F3" w:rsidRDefault="001823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14582937"/>
    <w:multiLevelType w:val="multilevel"/>
    <w:tmpl w:val="AA0E77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2526BB"/>
    <w:multiLevelType w:val="multilevel"/>
    <w:tmpl w:val="412207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6B65CA"/>
    <w:multiLevelType w:val="multilevel"/>
    <w:tmpl w:val="10DAE17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1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2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7A"/>
    <w:rsid w:val="00050CE1"/>
    <w:rsid w:val="00057B70"/>
    <w:rsid w:val="00075991"/>
    <w:rsid w:val="000A0635"/>
    <w:rsid w:val="000A3916"/>
    <w:rsid w:val="000A4636"/>
    <w:rsid w:val="000C07F5"/>
    <w:rsid w:val="000D691B"/>
    <w:rsid w:val="000D7448"/>
    <w:rsid w:val="000E48B4"/>
    <w:rsid w:val="0011657A"/>
    <w:rsid w:val="001256C8"/>
    <w:rsid w:val="0013113E"/>
    <w:rsid w:val="0016569E"/>
    <w:rsid w:val="00166631"/>
    <w:rsid w:val="001672E3"/>
    <w:rsid w:val="001724C8"/>
    <w:rsid w:val="001823F3"/>
    <w:rsid w:val="001913A4"/>
    <w:rsid w:val="001C5100"/>
    <w:rsid w:val="001C5992"/>
    <w:rsid w:val="001D6134"/>
    <w:rsid w:val="001E14FF"/>
    <w:rsid w:val="001E5075"/>
    <w:rsid w:val="002123A8"/>
    <w:rsid w:val="0021768A"/>
    <w:rsid w:val="00221722"/>
    <w:rsid w:val="00257AD2"/>
    <w:rsid w:val="00282549"/>
    <w:rsid w:val="00287BAF"/>
    <w:rsid w:val="002915B7"/>
    <w:rsid w:val="00297DB6"/>
    <w:rsid w:val="002A1273"/>
    <w:rsid w:val="002C2BBC"/>
    <w:rsid w:val="002C512F"/>
    <w:rsid w:val="002F0989"/>
    <w:rsid w:val="003130AE"/>
    <w:rsid w:val="003170E0"/>
    <w:rsid w:val="003249CB"/>
    <w:rsid w:val="00344D56"/>
    <w:rsid w:val="003547C2"/>
    <w:rsid w:val="00360CB9"/>
    <w:rsid w:val="003A2D63"/>
    <w:rsid w:val="003D6E40"/>
    <w:rsid w:val="003E5C2B"/>
    <w:rsid w:val="003F327F"/>
    <w:rsid w:val="00402CEA"/>
    <w:rsid w:val="004879C6"/>
    <w:rsid w:val="004A0066"/>
    <w:rsid w:val="004A1967"/>
    <w:rsid w:val="004B2057"/>
    <w:rsid w:val="004C1052"/>
    <w:rsid w:val="004C1B23"/>
    <w:rsid w:val="004C6969"/>
    <w:rsid w:val="004C72E1"/>
    <w:rsid w:val="004D04E9"/>
    <w:rsid w:val="004E310C"/>
    <w:rsid w:val="004F3DEB"/>
    <w:rsid w:val="00501BBB"/>
    <w:rsid w:val="00526A97"/>
    <w:rsid w:val="00563365"/>
    <w:rsid w:val="00564B87"/>
    <w:rsid w:val="0059757A"/>
    <w:rsid w:val="005B166B"/>
    <w:rsid w:val="005B740F"/>
    <w:rsid w:val="005B7DEE"/>
    <w:rsid w:val="005C76A0"/>
    <w:rsid w:val="00601B25"/>
    <w:rsid w:val="006256B2"/>
    <w:rsid w:val="00627250"/>
    <w:rsid w:val="00634D62"/>
    <w:rsid w:val="00641FF2"/>
    <w:rsid w:val="00653F0F"/>
    <w:rsid w:val="00672278"/>
    <w:rsid w:val="006B0442"/>
    <w:rsid w:val="006B4EC6"/>
    <w:rsid w:val="006B6EA2"/>
    <w:rsid w:val="006C1134"/>
    <w:rsid w:val="006F4A2B"/>
    <w:rsid w:val="007057E7"/>
    <w:rsid w:val="00740A89"/>
    <w:rsid w:val="007551F4"/>
    <w:rsid w:val="00772CBA"/>
    <w:rsid w:val="007738B0"/>
    <w:rsid w:val="007832B1"/>
    <w:rsid w:val="00797384"/>
    <w:rsid w:val="007A6BBB"/>
    <w:rsid w:val="007C2681"/>
    <w:rsid w:val="007C53D2"/>
    <w:rsid w:val="007D1422"/>
    <w:rsid w:val="007E20C7"/>
    <w:rsid w:val="007F3E56"/>
    <w:rsid w:val="007F7D35"/>
    <w:rsid w:val="00805D74"/>
    <w:rsid w:val="00810788"/>
    <w:rsid w:val="00812B47"/>
    <w:rsid w:val="00813BF6"/>
    <w:rsid w:val="0086676B"/>
    <w:rsid w:val="008711BD"/>
    <w:rsid w:val="00897D6F"/>
    <w:rsid w:val="008B234E"/>
    <w:rsid w:val="008C502E"/>
    <w:rsid w:val="008C7F57"/>
    <w:rsid w:val="008D4E5E"/>
    <w:rsid w:val="008E100A"/>
    <w:rsid w:val="009276DC"/>
    <w:rsid w:val="00953C09"/>
    <w:rsid w:val="00972277"/>
    <w:rsid w:val="00993A19"/>
    <w:rsid w:val="00995ED4"/>
    <w:rsid w:val="009D46A6"/>
    <w:rsid w:val="009F5F7E"/>
    <w:rsid w:val="009F60F5"/>
    <w:rsid w:val="009F7F90"/>
    <w:rsid w:val="00A55358"/>
    <w:rsid w:val="00AC49FE"/>
    <w:rsid w:val="00AE1718"/>
    <w:rsid w:val="00AE25C6"/>
    <w:rsid w:val="00B007A7"/>
    <w:rsid w:val="00B0466E"/>
    <w:rsid w:val="00B04A07"/>
    <w:rsid w:val="00B14927"/>
    <w:rsid w:val="00B4468E"/>
    <w:rsid w:val="00B77DA9"/>
    <w:rsid w:val="00B9135D"/>
    <w:rsid w:val="00BA15CB"/>
    <w:rsid w:val="00BB49FF"/>
    <w:rsid w:val="00BB4EDF"/>
    <w:rsid w:val="00C04884"/>
    <w:rsid w:val="00C27251"/>
    <w:rsid w:val="00C3058D"/>
    <w:rsid w:val="00C312E9"/>
    <w:rsid w:val="00C3790F"/>
    <w:rsid w:val="00C4268A"/>
    <w:rsid w:val="00C43C69"/>
    <w:rsid w:val="00C502EA"/>
    <w:rsid w:val="00C5657F"/>
    <w:rsid w:val="00C56DEA"/>
    <w:rsid w:val="00C56E90"/>
    <w:rsid w:val="00C613BD"/>
    <w:rsid w:val="00CA69B0"/>
    <w:rsid w:val="00CB1DD0"/>
    <w:rsid w:val="00CB31E2"/>
    <w:rsid w:val="00D14796"/>
    <w:rsid w:val="00D328AF"/>
    <w:rsid w:val="00D43A4B"/>
    <w:rsid w:val="00D46248"/>
    <w:rsid w:val="00D757C6"/>
    <w:rsid w:val="00D75959"/>
    <w:rsid w:val="00D90021"/>
    <w:rsid w:val="00DB04B6"/>
    <w:rsid w:val="00DB6D53"/>
    <w:rsid w:val="00E07E2A"/>
    <w:rsid w:val="00E11AC0"/>
    <w:rsid w:val="00E32133"/>
    <w:rsid w:val="00E3587A"/>
    <w:rsid w:val="00E40FAD"/>
    <w:rsid w:val="00EA3185"/>
    <w:rsid w:val="00EA6142"/>
    <w:rsid w:val="00EC7697"/>
    <w:rsid w:val="00F013D3"/>
    <w:rsid w:val="00F14F19"/>
    <w:rsid w:val="00F24461"/>
    <w:rsid w:val="00F47C4F"/>
    <w:rsid w:val="00F67E8F"/>
    <w:rsid w:val="00F876E6"/>
    <w:rsid w:val="00F932F3"/>
    <w:rsid w:val="00FA0C02"/>
    <w:rsid w:val="00FA56BB"/>
    <w:rsid w:val="00FA675B"/>
    <w:rsid w:val="00FB48F5"/>
    <w:rsid w:val="00FD077F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01915DD0-297F-40BE-BBF9-4C12E6B0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36"/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uiPriority w:val="39"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4D04E9"/>
    <w:pPr>
      <w:spacing w:before="360"/>
      <w:jc w:val="center"/>
    </w:pPr>
    <w:rPr>
      <w:b/>
      <w:sz w:val="24"/>
    </w:rPr>
  </w:style>
  <w:style w:type="paragraph" w:customStyle="1" w:styleId="AxureHeading1">
    <w:name w:val="AxureHeading1"/>
    <w:basedOn w:val="Normal"/>
    <w:rsid w:val="000D691B"/>
    <w:pPr>
      <w:keepNext/>
      <w:numPr>
        <w:numId w:val="4"/>
      </w:numPr>
      <w:spacing w:before="360"/>
    </w:pPr>
    <w:rPr>
      <w:b/>
      <w:sz w:val="22"/>
      <w:szCs w:val="22"/>
    </w:rPr>
  </w:style>
  <w:style w:type="paragraph" w:customStyle="1" w:styleId="AxureHeading2">
    <w:name w:val="AxureHeading2"/>
    <w:basedOn w:val="Normal"/>
    <w:rsid w:val="000D691B"/>
    <w:pPr>
      <w:keepNext/>
      <w:numPr>
        <w:ilvl w:val="1"/>
        <w:numId w:val="4"/>
      </w:numPr>
      <w:spacing w:before="360" w:after="240"/>
    </w:pPr>
    <w:rPr>
      <w:b/>
      <w:i/>
      <w:szCs w:val="18"/>
    </w:rPr>
  </w:style>
  <w:style w:type="paragraph" w:customStyle="1" w:styleId="AxureHeading3">
    <w:name w:val="AxureHeading3"/>
    <w:basedOn w:val="Normal"/>
    <w:rsid w:val="005B166B"/>
    <w:pPr>
      <w:tabs>
        <w:tab w:val="num" w:pos="1440"/>
      </w:tabs>
      <w:spacing w:before="360" w:after="240"/>
    </w:pPr>
    <w:rPr>
      <w:b/>
      <w:sz w:val="20"/>
    </w:rPr>
  </w:style>
  <w:style w:type="paragraph" w:customStyle="1" w:styleId="AxureHeading4">
    <w:name w:val="AxureHeading4"/>
    <w:basedOn w:val="Normal"/>
    <w:rsid w:val="004D04E9"/>
    <w:pPr>
      <w:tabs>
        <w:tab w:val="num" w:pos="1800"/>
      </w:tabs>
      <w:spacing w:before="360"/>
    </w:pPr>
    <w:rPr>
      <w:b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360"/>
    </w:pPr>
    <w:rPr>
      <w:b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rsid w:val="009F60F5"/>
    <w:pPr>
      <w:tabs>
        <w:tab w:val="center" w:pos="4320"/>
        <w:tab w:val="right" w:pos="8640"/>
      </w:tabs>
      <w:spacing w:line="288" w:lineRule="auto"/>
    </w:pPr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9F60F5"/>
    <w:rPr>
      <w:sz w:val="22"/>
      <w:szCs w:val="22"/>
    </w:rPr>
  </w:style>
  <w:style w:type="paragraph" w:styleId="BodyText2">
    <w:name w:val="Body Text 2"/>
    <w:basedOn w:val="Normal"/>
    <w:link w:val="BodyText2Char"/>
    <w:rsid w:val="009F60F5"/>
    <w:pPr>
      <w:spacing w:line="288" w:lineRule="auto"/>
      <w:jc w:val="center"/>
    </w:pPr>
    <w:rPr>
      <w:rFonts w:ascii="Times New Roman" w:hAnsi="Times New Roman" w:cs="Times New Roman"/>
      <w:b/>
      <w:bCs/>
      <w:sz w:val="56"/>
      <w:szCs w:val="56"/>
    </w:rPr>
  </w:style>
  <w:style w:type="character" w:customStyle="1" w:styleId="BodyText2Char">
    <w:name w:val="Body Text 2 Char"/>
    <w:basedOn w:val="DefaultParagraphFont"/>
    <w:link w:val="BodyText2"/>
    <w:rsid w:val="009F60F5"/>
    <w:rPr>
      <w:b/>
      <w:bCs/>
      <w:sz w:val="56"/>
      <w:szCs w:val="56"/>
    </w:rPr>
  </w:style>
  <w:style w:type="paragraph" w:styleId="CommentText">
    <w:name w:val="annotation text"/>
    <w:basedOn w:val="Normal"/>
    <w:link w:val="CommentTextChar"/>
    <w:rsid w:val="009F60F5"/>
    <w:pPr>
      <w:spacing w:after="120" w:line="288" w:lineRule="auto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9F60F5"/>
    <w:rPr>
      <w:sz w:val="22"/>
      <w:szCs w:val="22"/>
    </w:rPr>
  </w:style>
  <w:style w:type="paragraph" w:customStyle="1" w:styleId="HeadingDocumentTitle">
    <w:name w:val="Heading: Document Title"/>
    <w:basedOn w:val="Normal"/>
    <w:rsid w:val="00C613BD"/>
    <w:pPr>
      <w:spacing w:before="120" w:after="120"/>
      <w:jc w:val="center"/>
    </w:pPr>
    <w:rPr>
      <w:rFonts w:ascii="Times New Roman" w:eastAsia="SimSun" w:hAnsi="Times New Roman" w:cs="Times New Roman"/>
      <w:smallCaps/>
      <w:kern w:val="24"/>
      <w:sz w:val="64"/>
      <w:szCs w:val="64"/>
      <w:lang w:eastAsia="zh-CN"/>
    </w:rPr>
  </w:style>
  <w:style w:type="paragraph" w:customStyle="1" w:styleId="HeadingCenteredTitle">
    <w:name w:val="Heading: Centered Title"/>
    <w:basedOn w:val="Normal"/>
    <w:rsid w:val="00C613BD"/>
    <w:pPr>
      <w:keepNext/>
      <w:spacing w:before="240" w:after="120" w:line="288" w:lineRule="auto"/>
      <w:jc w:val="center"/>
      <w:outlineLvl w:val="3"/>
    </w:pPr>
    <w:rPr>
      <w:rFonts w:ascii="Times New Roman" w:eastAsia="SimSun" w:hAnsi="Times New Roman"/>
      <w:bCs/>
      <w:smallCaps/>
      <w:kern w:val="32"/>
      <w:sz w:val="36"/>
      <w:szCs w:val="32"/>
      <w:lang w:eastAsia="zh-CN"/>
    </w:rPr>
  </w:style>
  <w:style w:type="paragraph" w:styleId="Header">
    <w:name w:val="header"/>
    <w:basedOn w:val="Normal"/>
    <w:link w:val="HeaderChar"/>
    <w:rsid w:val="00C56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6DEA"/>
    <w:rPr>
      <w:rFonts w:ascii="Arial" w:hAnsi="Arial" w:cs="Arial"/>
      <w:sz w:val="18"/>
      <w:szCs w:val="24"/>
    </w:rPr>
  </w:style>
  <w:style w:type="paragraph" w:customStyle="1" w:styleId="AxureImageParagraph">
    <w:name w:val="AxureImageParagraph"/>
    <w:basedOn w:val="Normal"/>
    <w:rsid w:val="00DF0E9A"/>
    <w:pPr>
      <w:jc w:val="center"/>
    </w:pPr>
  </w:style>
  <w:style w:type="paragraph" w:customStyle="1" w:styleId="AxureHiddenParagraph">
    <w:name w:val="AxureHiddenParagraph"/>
    <w:basedOn w:val="Normal"/>
    <w:rsid w:val="00DF0E9A"/>
    <w:rPr>
      <w:sz w:val="2"/>
    </w:rPr>
  </w:style>
  <w:style w:type="character" w:styleId="FollowedHyperlink">
    <w:name w:val="FollowedHyperlink"/>
    <w:basedOn w:val="DefaultParagraphFont"/>
    <w:rsid w:val="002A1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D07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D077F"/>
    <w:pPr>
      <w:spacing w:after="0" w:line="240" w:lineRule="auto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D077F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244D92547864F8BCFA5D11FB3A1A9" ma:contentTypeVersion="0" ma:contentTypeDescription="Create a new document." ma:contentTypeScope="" ma:versionID="05126dd49f496cb2ff1cdd32f01917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DC6D-243F-4F51-9EE6-DF6DDB343E4A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E5B112-B182-4914-877F-21F03A657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F6E22-4FEE-4ACF-9DA2-BB7B5565F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DB9322-C7B3-4669-8E55-1EF7BBB8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1</TotalTime>
  <Pages>2</Pages>
  <Words>13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Axure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Mandley, Tasha</cp:lastModifiedBy>
  <cp:revision>2</cp:revision>
  <cp:lastPrinted>2007-08-14T21:52:00Z</cp:lastPrinted>
  <dcterms:created xsi:type="dcterms:W3CDTF">2017-05-24T15:44:00Z</dcterms:created>
  <dcterms:modified xsi:type="dcterms:W3CDTF">2017-05-24T15:44:00Z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556318127</vt:i4>
  </property>
  <property fmtid="{D5CDD505-2E9C-101B-9397-08002B2CF9AE}" pid="3" name="_NewReviewCycle">
    <vt:lpwstr/>
  </property>
  <property fmtid="{D5CDD505-2E9C-101B-9397-08002B2CF9AE}" pid="4" name="_EmailSubject">
    <vt:lpwstr>824 updates</vt:lpwstr>
  </property>
  <property fmtid="{D5CDD505-2E9C-101B-9397-08002B2CF9AE}" pid="5" name="_AuthorEmail">
    <vt:lpwstr>Ebony.Kenney@ssa.gov</vt:lpwstr>
  </property>
  <property fmtid="{D5CDD505-2E9C-101B-9397-08002B2CF9AE}" pid="6" name="_AuthorEmailDisplayName">
    <vt:lpwstr>Kenney, Ebony</vt:lpwstr>
  </property>
  <property fmtid="{D5CDD505-2E9C-101B-9397-08002B2CF9AE}" pid="7" name="_ReviewingToolsShownOnce">
    <vt:lpwstr/>
  </property>
  <property fmtid="{D5CDD505-2E9C-101B-9397-08002B2CF9AE}" pid="8" name="ContentTypeId">
    <vt:lpwstr>0x0101004E8244D92547864F8BCFA5D11FB3A1A9</vt:lpwstr>
  </property>
</Properties>
</file>