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630"/>
      </w:tblGrid>
      <w:tr w:rsidR="001239A0" w:rsidRPr="00480555" w14:paraId="09F2432C" w14:textId="77777777">
        <w:tc>
          <w:tcPr>
            <w:tcW w:w="27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1F" w14:textId="77777777" w:rsidR="001239A0" w:rsidRDefault="001239A0">
            <w:pPr>
              <w:spacing w:before="60"/>
              <w:jc w:val="center"/>
              <w:rPr>
                <w:rStyle w:val="Headerlarge"/>
                <w:sz w:val="24"/>
              </w:rPr>
            </w:pPr>
            <w:bookmarkStart w:id="0" w:name="_GoBack"/>
            <w:bookmarkEnd w:id="0"/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14:paraId="09F24320" w14:textId="77777777" w:rsidR="00675AE1" w:rsidRPr="00480555" w:rsidRDefault="00675AE1">
            <w:pPr>
              <w:spacing w:before="60"/>
              <w:jc w:val="center"/>
              <w:rPr>
                <w:rStyle w:val="Headerlarge"/>
              </w:rPr>
            </w:pPr>
          </w:p>
          <w:p w14:paraId="09F24321" w14:textId="77777777" w:rsidR="001239A0" w:rsidRPr="00780C80" w:rsidRDefault="00780C80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14:paraId="09F24322" w14:textId="77777777" w:rsidR="001239A0" w:rsidRPr="00480555" w:rsidRDefault="001239A0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14:paraId="09F24323" w14:textId="77777777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14:paraId="09F24324" w14:textId="77777777" w:rsidR="001239A0" w:rsidRPr="00480555" w:rsidRDefault="001239A0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25" w14:textId="77777777" w:rsidR="001239A0" w:rsidRPr="00480555" w:rsidRDefault="001239A0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Employee Benefit Plan</w:t>
            </w:r>
          </w:p>
          <w:p w14:paraId="09F24326" w14:textId="7C0261CC" w:rsidR="001239A0" w:rsidRPr="00480555" w:rsidRDefault="001239A0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="00D61215" w:rsidRPr="00480555">
              <w:rPr>
                <w:rStyle w:val="Formtext"/>
              </w:rPr>
              <w:t>6057(b)</w:t>
            </w:r>
            <w:r w:rsidR="00520D33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14:paraId="09F24327" w14:textId="77777777" w:rsidR="001239A0" w:rsidRPr="00480555" w:rsidRDefault="001239A0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28" w14:textId="77777777" w:rsidR="001239A0" w:rsidRPr="00480555" w:rsidRDefault="001239A0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14:paraId="09F24329" w14:textId="77777777" w:rsidR="001239A0" w:rsidRPr="00480555" w:rsidRDefault="001239A0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14:paraId="09F2432A" w14:textId="7F84DEB0" w:rsidR="001239A0" w:rsidRPr="00480555" w:rsidRDefault="001239A0">
            <w:pPr>
              <w:pBdr>
                <w:top w:val="single" w:sz="6" w:space="1" w:color="auto"/>
                <w:bottom w:val="single" w:sz="6" w:space="1" w:color="auto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23506D">
              <w:rPr>
                <w:rStyle w:val="Headerlarge"/>
                <w:sz w:val="26"/>
              </w:rPr>
              <w:t>201</w:t>
            </w:r>
            <w:r w:rsidR="00AE7914">
              <w:rPr>
                <w:rStyle w:val="Headerlarge"/>
                <w:sz w:val="26"/>
              </w:rPr>
              <w:t>7</w:t>
            </w:r>
            <w:r w:rsidRPr="00480555">
              <w:rPr>
                <w:rStyle w:val="Headerlarge"/>
                <w:sz w:val="26"/>
              </w:rPr>
              <w:br/>
            </w:r>
          </w:p>
          <w:p w14:paraId="09F2432B" w14:textId="77777777" w:rsidR="001239A0" w:rsidRPr="00480555" w:rsidRDefault="001239A0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="001239A0" w:rsidRPr="00480555" w14:paraId="09F2432F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2D" w14:textId="77777777" w:rsidR="001239A0" w:rsidRPr="00480555" w:rsidRDefault="001239A0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2432E" w14:textId="77777777" w:rsidR="001239A0" w:rsidRPr="00480555" w:rsidRDefault="001239A0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="001239A0" w:rsidRPr="00480555" w14:paraId="09F24331" w14:textId="77777777">
        <w:trPr>
          <w:cantSplit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24330" w14:textId="2760058B" w:rsidR="001239A0" w:rsidRPr="00480555" w:rsidRDefault="00164E75" w:rsidP="0023506D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23506D">
              <w:rPr>
                <w:rStyle w:val="Formtext"/>
              </w:rPr>
              <w:t>201</w:t>
            </w:r>
            <w:r w:rsidR="00AE7914">
              <w:rPr>
                <w:rStyle w:val="Formtext"/>
              </w:rPr>
              <w:t>7</w:t>
            </w:r>
            <w:r w:rsidR="0023506D" w:rsidRPr="00480555">
              <w:rPr>
                <w:rStyle w:val="Formtext"/>
              </w:rPr>
              <w:t xml:space="preserve"> </w:t>
            </w:r>
            <w:r w:rsidR="001239A0" w:rsidRPr="00480555">
              <w:rPr>
                <w:rStyle w:val="Formtext"/>
              </w:rPr>
              <w:t xml:space="preserve">or fiscal plan year beginning                                                       </w:t>
            </w:r>
            <w:r w:rsidR="001239A0" w:rsidRPr="00480555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="001239A0" w:rsidRPr="00480555" w14:paraId="09F24335" w14:textId="77777777" w:rsidTr="007D64CE">
        <w:trPr>
          <w:cantSplit/>
        </w:trPr>
        <w:tc>
          <w:tcPr>
            <w:tcW w:w="2340" w:type="dxa"/>
            <w:gridSpan w:val="3"/>
            <w:vAlign w:val="center"/>
          </w:tcPr>
          <w:p w14:paraId="09F24332" w14:textId="77777777" w:rsidR="001239A0" w:rsidRPr="00480555" w:rsidRDefault="001239A0" w:rsidP="00CE1ECD">
            <w:pPr>
              <w:pStyle w:val="Heading1"/>
              <w:rPr>
                <w:rStyle w:val="Headermedium"/>
              </w:rPr>
            </w:pPr>
            <w:proofErr w:type="gramStart"/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</w:t>
            </w:r>
            <w:proofErr w:type="gramEnd"/>
            <w:r w:rsidRPr="00480555">
              <w:rPr>
                <w:rStyle w:val="Formtext"/>
              </w:rPr>
              <w:t xml:space="preserve"> return/report is for:</w:t>
            </w:r>
          </w:p>
        </w:tc>
        <w:tc>
          <w:tcPr>
            <w:tcW w:w="2790" w:type="dxa"/>
            <w:gridSpan w:val="2"/>
          </w:tcPr>
          <w:p w14:paraId="09F24333" w14:textId="7843FB26" w:rsidR="001239A0" w:rsidRPr="00480555" w:rsidRDefault="001239A0" w:rsidP="00DE2D3E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8"/>
          </w:tcPr>
          <w:p w14:paraId="09F24334" w14:textId="24E89DB5" w:rsidR="001239A0" w:rsidRPr="00480555" w:rsidRDefault="001239A0" w:rsidP="00DE2D3E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proofErr w:type="gramStart"/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</w:t>
            </w:r>
            <w:proofErr w:type="gramEnd"/>
            <w:r w:rsidRPr="00480555">
              <w:rPr>
                <w:rStyle w:val="Formtext"/>
              </w:rPr>
              <w:t xml:space="preserve"> multiple-employer plan</w:t>
            </w:r>
            <w:r w:rsidR="00CE1ECD">
              <w:rPr>
                <w:rStyle w:val="Formtext"/>
              </w:rPr>
              <w:t xml:space="preserve"> </w:t>
            </w:r>
            <w:r w:rsidR="00CE1ECD" w:rsidRPr="00CE1ECD">
              <w:rPr>
                <w:rFonts w:ascii="Arial" w:hAnsi="Arial"/>
                <w:sz w:val="16"/>
              </w:rPr>
              <w:t>(</w:t>
            </w:r>
            <w:r w:rsidR="007D64CE" w:rsidRP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="00CE1ECD" w:rsidRPr="00CE1ECD">
              <w:rPr>
                <w:rFonts w:ascii="Arial" w:hAnsi="Arial"/>
                <w:sz w:val="16"/>
              </w:rPr>
              <w:t>)</w:t>
            </w:r>
          </w:p>
        </w:tc>
      </w:tr>
      <w:tr w:rsidR="001239A0" w:rsidRPr="00480555" w14:paraId="09F24339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6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14:paraId="09F24337" w14:textId="0AF6DEC8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8"/>
            <w:vAlign w:val="bottom"/>
          </w:tcPr>
          <w:p w14:paraId="09F24338" w14:textId="77777777" w:rsidR="001239A0" w:rsidRPr="00480555" w:rsidRDefault="001239A0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="001239A0" w:rsidRPr="00480555" w14:paraId="09F2433D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A" w14:textId="77777777" w:rsidR="001239A0" w:rsidRPr="00480555" w:rsidRDefault="001239A0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14:paraId="09F2433B" w14:textId="3BCD50B5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3C" w14:textId="4E9E167B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="001239A0" w:rsidRPr="00480555" w14:paraId="09F24341" w14:textId="77777777" w:rsidTr="007D64CE">
        <w:trPr>
          <w:cantSplit/>
        </w:trPr>
        <w:tc>
          <w:tcPr>
            <w:tcW w:w="2340" w:type="dxa"/>
            <w:gridSpan w:val="3"/>
            <w:vAlign w:val="bottom"/>
          </w:tcPr>
          <w:p w14:paraId="09F2433E" w14:textId="77777777" w:rsidR="001239A0" w:rsidRPr="00480555" w:rsidRDefault="001239A0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09F2433F" w14:textId="21D147A6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8"/>
            <w:vAlign w:val="center"/>
          </w:tcPr>
          <w:p w14:paraId="09F24340" w14:textId="74B67269" w:rsidR="001239A0" w:rsidRPr="00480555" w:rsidRDefault="001239A0" w:rsidP="00DE2D3E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="001239A0" w:rsidRPr="00480555" w14:paraId="09F24343" w14:textId="77777777">
        <w:trPr>
          <w:cantSplit/>
        </w:trPr>
        <w:tc>
          <w:tcPr>
            <w:tcW w:w="11520" w:type="dxa"/>
            <w:gridSpan w:val="13"/>
            <w:vAlign w:val="bottom"/>
          </w:tcPr>
          <w:p w14:paraId="09F24342" w14:textId="77777777" w:rsidR="001239A0" w:rsidRPr="00480555" w:rsidRDefault="001239A0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id="1" w:name="OLE_LINK3"/>
            <w:r w:rsidRPr="00480555">
              <w:rPr>
                <w:rStyle w:val="Formtext"/>
              </w:rPr>
              <w:sym w:font="Webdings" w:char="F034"/>
            </w:r>
            <w:bookmarkEnd w:id="1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</w:p>
        </w:tc>
      </w:tr>
      <w:tr w:rsidR="001239A0" w:rsidRPr="00480555" w14:paraId="09F24348" w14:textId="77777777" w:rsidTr="007D64CE">
        <w:trPr>
          <w:cantSplit/>
          <w:trHeight w:val="347"/>
        </w:trPr>
        <w:tc>
          <w:tcPr>
            <w:tcW w:w="2340" w:type="dxa"/>
            <w:gridSpan w:val="3"/>
            <w:vAlign w:val="bottom"/>
          </w:tcPr>
          <w:p w14:paraId="09F2434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14:paraId="09F24345" w14:textId="16500E7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14:paraId="09F24346" w14:textId="1846FF43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4"/>
            <w:vAlign w:val="bottom"/>
          </w:tcPr>
          <w:p w14:paraId="09F24347" w14:textId="76BB6AA1" w:rsidR="001239A0" w:rsidRPr="00480555" w:rsidRDefault="001239A0" w:rsidP="00DE2D3E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="001239A0" w:rsidRPr="00480555" w14:paraId="09F2434B" w14:textId="77777777" w:rsidTr="007D64CE">
        <w:trPr>
          <w:cantSplit/>
          <w:trHeight w:val="270"/>
        </w:trPr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14:paraId="09F2434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0"/>
            <w:tcBorders>
              <w:bottom w:val="single" w:sz="8" w:space="0" w:color="auto"/>
            </w:tcBorders>
            <w:vAlign w:val="bottom"/>
          </w:tcPr>
          <w:p w14:paraId="09F2434A" w14:textId="406F726D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="001239A0" w:rsidRPr="00480555" w14:paraId="09F2434E" w14:textId="77777777" w:rsidTr="00572F7C">
        <w:trPr>
          <w:cantSplit/>
        </w:trPr>
        <w:tc>
          <w:tcPr>
            <w:tcW w:w="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4C" w14:textId="77777777" w:rsidR="001239A0" w:rsidRPr="00480555" w:rsidRDefault="001239A0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2434D" w14:textId="77777777" w:rsidR="001239A0" w:rsidRPr="00480555" w:rsidRDefault="001239A0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="001239A0" w:rsidRPr="00480555" w14:paraId="09F2435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4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14:paraId="09F2435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</w:rPr>
              <w:sym w:font="Webdings" w:char="F034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5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1239A0" w:rsidRPr="00480555" w14:paraId="09F24356" w14:textId="77777777">
        <w:trPr>
          <w:cantSplit/>
          <w:trHeight w:val="427"/>
        </w:trPr>
        <w:tc>
          <w:tcPr>
            <w:tcW w:w="9090" w:type="dxa"/>
            <w:gridSpan w:val="11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5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="001239A0" w:rsidRPr="00480555" w14:paraId="09F2435B" w14:textId="77777777">
        <w:trPr>
          <w:cantSplit/>
        </w:trPr>
        <w:tc>
          <w:tcPr>
            <w:tcW w:w="909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09F24357" w14:textId="77777777" w:rsidR="00CC172B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="00C6415E" w:rsidRPr="00C6415E">
              <w:rPr>
                <w:rStyle w:val="Formtext"/>
              </w:rPr>
              <w:t>Plan sponsor’s name (employer,</w:t>
            </w:r>
            <w:r w:rsidR="00CC172B">
              <w:rPr>
                <w:rStyle w:val="Formtext"/>
              </w:rPr>
              <w:t xml:space="preserve"> if for a single-employer plan)</w:t>
            </w:r>
          </w:p>
          <w:p w14:paraId="09F24358" w14:textId="77777777" w:rsidR="00CC172B" w:rsidRDefault="00C6415E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 w:rsidR="00CC172B"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 w:rsidR="00CC172B">
              <w:rPr>
                <w:rStyle w:val="Formtext"/>
              </w:rPr>
              <w:t>om, apt., suite no. and street</w:t>
            </w:r>
            <w:r w:rsidR="00BD7F20">
              <w:rPr>
                <w:rStyle w:val="Formtext"/>
              </w:rPr>
              <w:t>,</w:t>
            </w:r>
            <w:r w:rsidR="00CC172B">
              <w:rPr>
                <w:rStyle w:val="Formtext"/>
              </w:rPr>
              <w:t xml:space="preserve"> or P.O. Box)</w:t>
            </w:r>
            <w:r w:rsidRPr="00C6415E">
              <w:rPr>
                <w:rStyle w:val="Formtext"/>
              </w:rPr>
              <w:t xml:space="preserve"> </w:t>
            </w:r>
          </w:p>
          <w:p w14:paraId="09F24359" w14:textId="77777777" w:rsidR="001239A0" w:rsidRPr="00480555" w:rsidRDefault="00CC172B" w:rsidP="0017717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="00C6415E" w:rsidRP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5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63" w14:textId="77777777">
        <w:trPr>
          <w:cantSplit/>
        </w:trPr>
        <w:tc>
          <w:tcPr>
            <w:tcW w:w="9090" w:type="dxa"/>
            <w:gridSpan w:val="11"/>
            <w:vMerge w:val="restart"/>
            <w:tcBorders>
              <w:right w:val="single" w:sz="4" w:space="0" w:color="auto"/>
            </w:tcBorders>
          </w:tcPr>
          <w:p w14:paraId="09F2435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14:paraId="09F2435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14:paraId="09F2435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14:paraId="09F2435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123456789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  <w:p w14:paraId="09F2436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123456789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  <w:p w14:paraId="09F2436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</w:r>
            <w:r w:rsidR="00A15D7F" w:rsidRPr="00480555">
              <w:rPr>
                <w:rStyle w:val="Formtext"/>
              </w:rPr>
              <w:t xml:space="preserve">Plan </w:t>
            </w:r>
            <w:r w:rsidRPr="00480555">
              <w:rPr>
                <w:rStyle w:val="Formtext"/>
              </w:rPr>
              <w:t>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66" w14:textId="77777777">
        <w:trPr>
          <w:cantSplit/>
        </w:trPr>
        <w:tc>
          <w:tcPr>
            <w:tcW w:w="9090" w:type="dxa"/>
            <w:gridSpan w:val="11"/>
            <w:vMerge/>
            <w:tcBorders>
              <w:right w:val="single" w:sz="4" w:space="0" w:color="auto"/>
            </w:tcBorders>
            <w:vAlign w:val="bottom"/>
          </w:tcPr>
          <w:p w14:paraId="09F2436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6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="001239A0" w:rsidRPr="00480555" w14:paraId="09F24369" w14:textId="77777777">
        <w:trPr>
          <w:cantSplit/>
        </w:trPr>
        <w:tc>
          <w:tcPr>
            <w:tcW w:w="9090" w:type="dxa"/>
            <w:gridSpan w:val="11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6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6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6B" w14:textId="77777777">
        <w:trPr>
          <w:cantSplit/>
          <w:trHeight w:val="373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="001239A0" w:rsidRPr="00480555" w14:paraId="09F2436D" w14:textId="77777777">
        <w:trPr>
          <w:cantSplit/>
          <w:trHeight w:val="487"/>
        </w:trPr>
        <w:tc>
          <w:tcPr>
            <w:tcW w:w="1152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2436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="001239A0" w:rsidRPr="00480555" w14:paraId="09F24374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6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6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="001239A0" w:rsidRPr="00480555" w14:paraId="09F24379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7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="001239A0" w:rsidRPr="00480555" w14:paraId="09F24380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7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7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C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7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7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="001239A0" w:rsidRPr="00480555" w14:paraId="09F24385" w14:textId="77777777">
        <w:trPr>
          <w:cantSplit/>
          <w:trHeight w:val="26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="001239A0" w:rsidRPr="00480555" w14:paraId="09F2438C" w14:textId="77777777">
        <w:trPr>
          <w:cantSplit/>
          <w:trHeight w:val="30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F2438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14:paraId="09F2438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</w:tc>
      </w:tr>
      <w:tr w:rsidR="001239A0" w:rsidRPr="00480555" w14:paraId="09F24391" w14:textId="77777777" w:rsidTr="000254FB">
        <w:trPr>
          <w:cantSplit/>
          <w:trHeight w:val="26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9F2438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8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8F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9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="000254FB" w:rsidRPr="00480555" w14:paraId="7ACE894A" w14:textId="77777777" w:rsidTr="000254FB">
        <w:trPr>
          <w:cantSplit/>
          <w:trHeight w:val="400"/>
        </w:trPr>
        <w:tc>
          <w:tcPr>
            <w:tcW w:w="7992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5C6CF75" w14:textId="24650DBA" w:rsidR="000254FB" w:rsidRPr="00480555" w:rsidRDefault="000254FB" w:rsidP="000254FB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 w:rsidR="001602D1"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ACB2861" w14:textId="29C165DC" w:rsidR="000254FB" w:rsidRPr="00480555" w:rsidRDefault="000254FB" w:rsidP="000254FB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>
              <w:rPr>
                <w:rStyle w:val="Headermedium"/>
              </w:rPr>
              <w:t>201</w:t>
            </w:r>
            <w:r w:rsidR="00AE7914">
              <w:rPr>
                <w:rStyle w:val="Headermedium"/>
              </w:rPr>
              <w:t>7</w:t>
            </w:r>
            <w:r w:rsidRPr="00480555">
              <w:rPr>
                <w:rStyle w:val="Headermedium"/>
              </w:rPr>
              <w:t xml:space="preserve">) </w:t>
            </w:r>
          </w:p>
          <w:p w14:paraId="7711A407" w14:textId="7B6D83E2" w:rsidR="000254FB" w:rsidRDefault="000254FB" w:rsidP="001A2E8F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v.</w:t>
            </w:r>
            <w:r w:rsidRPr="00480555">
              <w:t xml:space="preserve"> </w:t>
            </w:r>
            <w:r w:rsidR="0028431C">
              <w:rPr>
                <w:rStyle w:val="Headermedium"/>
              </w:rPr>
              <w:t>170</w:t>
            </w:r>
            <w:r w:rsidR="001A2E8F">
              <w:rPr>
                <w:rStyle w:val="Headermedium"/>
              </w:rPr>
              <w:t>203</w:t>
            </w:r>
          </w:p>
        </w:tc>
      </w:tr>
    </w:tbl>
    <w:p w14:paraId="09F2439D" w14:textId="77777777" w:rsidR="001239A0" w:rsidRPr="00480555" w:rsidRDefault="001239A0" w:rsidP="007844FE">
      <w:pPr>
        <w:pStyle w:val="NormalSS"/>
        <w:framePr w:wrap="around"/>
        <w:rPr>
          <w:rStyle w:val="Headermedium"/>
        </w:rPr>
      </w:pPr>
    </w:p>
    <w:p w14:paraId="1CE6E2FB" w14:textId="77777777" w:rsidR="00602661" w:rsidRDefault="00602661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="001239A0" w:rsidRPr="00480555" w14:paraId="09F243A6" w14:textId="77777777" w:rsidTr="00572F7C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F2439E" w14:textId="39E4E30B" w:rsidR="006609FB" w:rsidRPr="00480555" w:rsidRDefault="001239A0" w:rsidP="0096482C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="0096482C" w:rsidRPr="00480555">
              <w:rPr>
                <w:rStyle w:val="Formtext"/>
              </w:rPr>
              <w:t xml:space="preserve"> </w:t>
            </w:r>
            <w:r w:rsidR="00807C04"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="00051AD8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="006609FB" w:rsidRPr="00480555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14:paraId="09F2439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14:paraId="09F243A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14:paraId="09F243A1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</w:t>
            </w:r>
          </w:p>
          <w:p w14:paraId="09F243A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123456789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  <w:p w14:paraId="09F243A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123456789 ABCDEFGHI </w:t>
            </w:r>
            <w:proofErr w:type="spellStart"/>
            <w:r w:rsidRPr="00480555">
              <w:rPr>
                <w:rStyle w:val="Content"/>
                <w:b w:val="0"/>
                <w:bCs w:val="0"/>
                <w:color w:val="FFFFFF"/>
              </w:rPr>
              <w:t>ABCDEFGHI</w:t>
            </w:r>
            <w:proofErr w:type="spellEnd"/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 ABCDE</w:t>
            </w:r>
          </w:p>
          <w:p w14:paraId="09F243A4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5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A9" w14:textId="77777777" w:rsidTr="00572F7C">
        <w:trPr>
          <w:cantSplit/>
        </w:trPr>
        <w:tc>
          <w:tcPr>
            <w:tcW w:w="9043" w:type="dxa"/>
            <w:gridSpan w:val="3"/>
            <w:vMerge/>
            <w:tcBorders>
              <w:right w:val="single" w:sz="4" w:space="0" w:color="auto"/>
            </w:tcBorders>
          </w:tcPr>
          <w:p w14:paraId="09F243A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="001239A0" w:rsidRPr="00480555" w14:paraId="09F243AC" w14:textId="77777777" w:rsidTr="00572F7C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9F243A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F243A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="001239A0" w:rsidRPr="00480555" w14:paraId="09F243AF" w14:textId="77777777" w:rsidTr="00572F7C">
        <w:trPr>
          <w:cantSplit/>
        </w:trPr>
        <w:tc>
          <w:tcPr>
            <w:tcW w:w="9043" w:type="dxa"/>
            <w:gridSpan w:val="3"/>
            <w:tcBorders>
              <w:right w:val="single" w:sz="4" w:space="0" w:color="auto"/>
            </w:tcBorders>
          </w:tcPr>
          <w:p w14:paraId="09F243AD" w14:textId="7F325342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AE" w14:textId="33696293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1239A0" w:rsidRPr="00480555" w14:paraId="09F243B3" w14:textId="77777777" w:rsidTr="00572F7C">
        <w:trPr>
          <w:cantSplit/>
        </w:trPr>
        <w:tc>
          <w:tcPr>
            <w:tcW w:w="90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F243B0" w14:textId="5C73E66E" w:rsidR="001239A0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14:paraId="3D142B27" w14:textId="6CF76369" w:rsidR="004D348A" w:rsidRPr="0028431C" w:rsidRDefault="0028431C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14:paraId="09F243B1" w14:textId="7600AAF0" w:rsidR="001239A0" w:rsidRPr="00480555" w:rsidRDefault="001239A0" w:rsidP="007F3E2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243B2" w14:textId="69ADB452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="001239A0" w:rsidRPr="00480555" w14:paraId="09F243B7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B4" w14:textId="77777777" w:rsidR="001239A0" w:rsidRPr="00480555" w:rsidRDefault="00C20A3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5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6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BB" w14:textId="77777777" w:rsidTr="00572F7C">
        <w:trPr>
          <w:cantSplit/>
          <w:trHeight w:val="382"/>
        </w:trPr>
        <w:tc>
          <w:tcPr>
            <w:tcW w:w="904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9F243B8" w14:textId="77777777" w:rsidR="00E0166B" w:rsidRPr="00480555" w:rsidRDefault="00C20A34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Number of participants as of the end of the plan year</w:t>
            </w:r>
            <w:r w:rsidR="00E0166B" w:rsidRPr="00480555">
              <w:rPr>
                <w:rStyle w:val="Formtext"/>
              </w:rPr>
              <w:t xml:space="preserve"> </w:t>
            </w:r>
            <w:r w:rsidR="003307FE" w:rsidRPr="00480555">
              <w:rPr>
                <w:rStyle w:val="Formtext"/>
              </w:rPr>
              <w:t>unless otherwise stated</w:t>
            </w:r>
            <w:r w:rsidR="001239A0" w:rsidRPr="00480555">
              <w:rPr>
                <w:rStyle w:val="Formtext"/>
              </w:rPr>
              <w:t xml:space="preserve"> (welfare plans complete only lines </w:t>
            </w:r>
            <w:r w:rsidR="008F262D" w:rsidRPr="00480555">
              <w:rPr>
                <w:rStyle w:val="Formtext"/>
                <w:b/>
              </w:rPr>
              <w:t>6</w:t>
            </w:r>
            <w:r w:rsidR="008F262D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(1)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E0166B" w:rsidRPr="00480555">
              <w:rPr>
                <w:rStyle w:val="Formtext"/>
                <w:b/>
                <w:bCs/>
              </w:rPr>
              <w:t xml:space="preserve">  </w:t>
            </w:r>
          </w:p>
          <w:p w14:paraId="09F243B9" w14:textId="77777777" w:rsidR="001239A0" w:rsidRPr="00480555" w:rsidRDefault="00E0166B" w:rsidP="00F11E86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proofErr w:type="gramStart"/>
            <w:r w:rsidR="008F262D" w:rsidRPr="00480555">
              <w:rPr>
                <w:rStyle w:val="Formtext"/>
                <w:b/>
                <w:bCs/>
              </w:rPr>
              <w:t>6</w:t>
            </w:r>
            <w:r w:rsidR="00F11E86" w:rsidRPr="00480555">
              <w:rPr>
                <w:rStyle w:val="Formtext"/>
                <w:b/>
                <w:bCs/>
              </w:rPr>
              <w:t>a</w:t>
            </w:r>
            <w:r w:rsidR="00A15D7F" w:rsidRPr="00480555">
              <w:rPr>
                <w:rStyle w:val="Formtext"/>
                <w:b/>
                <w:bCs/>
              </w:rPr>
              <w:t>(</w:t>
            </w:r>
            <w:proofErr w:type="gramEnd"/>
            <w:r w:rsidR="00A15D7F" w:rsidRPr="00480555">
              <w:rPr>
                <w:rStyle w:val="Formtext"/>
                <w:b/>
                <w:bCs/>
              </w:rPr>
              <w:t>2)</w:t>
            </w:r>
            <w:r w:rsidR="008F262D" w:rsidRPr="00480555">
              <w:rPr>
                <w:rStyle w:val="Formtext"/>
                <w:b/>
                <w:bCs/>
              </w:rPr>
              <w:t xml:space="preserve">, </w:t>
            </w:r>
            <w:r w:rsidR="00F11E86" w:rsidRPr="00480555">
              <w:rPr>
                <w:rStyle w:val="Formtext"/>
                <w:b/>
                <w:bCs/>
              </w:rPr>
              <w:t xml:space="preserve">6b,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c,</w:t>
            </w:r>
            <w:r w:rsidR="001239A0" w:rsidRPr="00480555">
              <w:rPr>
                <w:rStyle w:val="Formtext"/>
              </w:rPr>
              <w:t xml:space="preserve"> and </w:t>
            </w:r>
            <w:r w:rsidR="008F262D" w:rsidRPr="00480555">
              <w:rPr>
                <w:rStyle w:val="Formtext"/>
                <w:b/>
                <w:bCs/>
              </w:rPr>
              <w:t>6</w:t>
            </w:r>
            <w:r w:rsidR="001239A0" w:rsidRPr="00480555">
              <w:rPr>
                <w:rStyle w:val="Formtext"/>
                <w:b/>
                <w:bCs/>
              </w:rPr>
              <w:t>d</w:t>
            </w:r>
            <w:r w:rsidR="001239A0" w:rsidRPr="00480555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bottom"/>
          </w:tcPr>
          <w:p w14:paraId="09F243BA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="000C52F0" w:rsidRPr="00480555" w14:paraId="09F243C0" w14:textId="77777777" w:rsidTr="00572F7C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BC" w14:textId="77777777" w:rsidR="000C52F0" w:rsidRPr="00480555" w:rsidRDefault="000C52F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14:paraId="09F243BD" w14:textId="27487E8D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</w:t>
            </w:r>
            <w:proofErr w:type="spellStart"/>
            <w:r w:rsidRPr="00480555">
              <w:rPr>
                <w:rStyle w:val="Formtext"/>
                <w:lang w:val="fr-FR"/>
              </w:rPr>
              <w:t>year</w:t>
            </w:r>
            <w:proofErr w:type="spellEnd"/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BE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BF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0C52F0" w:rsidRPr="00480555" w14:paraId="09F243C5" w14:textId="77777777" w:rsidTr="00572F7C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1" w14:textId="77777777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14:paraId="09F243C2" w14:textId="7CDB43B4" w:rsidR="000C52F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proofErr w:type="gramStart"/>
            <w:r w:rsidRPr="00480555">
              <w:rPr>
                <w:rStyle w:val="Headerlarge"/>
                <w:lang w:val="fr-FR"/>
              </w:rPr>
              <w:t>a(</w:t>
            </w:r>
            <w:proofErr w:type="gramEnd"/>
            <w:r w:rsidRPr="00480555">
              <w:rPr>
                <w:rStyle w:val="Headerlarge"/>
                <w:lang w:val="fr-FR"/>
              </w:rPr>
              <w:t xml:space="preserve">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</w:t>
            </w:r>
            <w:proofErr w:type="spellStart"/>
            <w:r w:rsidRPr="00480555">
              <w:rPr>
                <w:rStyle w:val="Formtext"/>
                <w:lang w:val="fr-FR"/>
              </w:rPr>
              <w:t>year</w:t>
            </w:r>
            <w:proofErr w:type="spellEnd"/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3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4" w14:textId="77777777" w:rsidR="000C52F0" w:rsidRPr="00480555" w:rsidRDefault="000C52F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CA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6" w14:textId="77777777" w:rsidR="0065216C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C7" w14:textId="232B9C0D" w:rsidR="001239A0" w:rsidRPr="00480555" w:rsidRDefault="0065216C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8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9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CF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CB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14:paraId="09F243CC" w14:textId="02C13F5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CD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CE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4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0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1" w14:textId="4AA886B6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proofErr w:type="gramStart"/>
            <w:r w:rsidRPr="00480555">
              <w:rPr>
                <w:rStyle w:val="Headerlarge"/>
              </w:rPr>
              <w:t>d</w:t>
            </w:r>
            <w:proofErr w:type="gramEnd"/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proofErr w:type="gramStart"/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="00790AAB" w:rsidRPr="00480555">
              <w:rPr>
                <w:rStyle w:val="Formtext"/>
                <w:b/>
                <w:bCs/>
              </w:rPr>
              <w:t>(</w:t>
            </w:r>
            <w:proofErr w:type="gramEnd"/>
            <w:r w:rsidR="00790AAB" w:rsidRPr="00480555">
              <w:rPr>
                <w:rStyle w:val="Formtext"/>
                <w:b/>
                <w:bCs/>
              </w:rPr>
              <w:t>2)</w:t>
            </w:r>
            <w:r w:rsidRPr="00480555">
              <w:rPr>
                <w:rStyle w:val="Formtext"/>
              </w:rPr>
              <w:t xml:space="preserve">,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2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3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9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5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6" w14:textId="3E44C93D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proofErr w:type="gramStart"/>
            <w:r w:rsidRPr="00480555">
              <w:rPr>
                <w:rStyle w:val="Headerlarge"/>
              </w:rPr>
              <w:t>e</w:t>
            </w:r>
            <w:proofErr w:type="gramEnd"/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7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8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DE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A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DB" w14:textId="6FE900D3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proofErr w:type="gramStart"/>
            <w:r w:rsidRPr="00480555">
              <w:rPr>
                <w:rStyle w:val="Headerlarge"/>
              </w:rPr>
              <w:t>f</w:t>
            </w:r>
            <w:proofErr w:type="gramEnd"/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="00C20A34" w:rsidRPr="00480555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="00C20A34" w:rsidRPr="00480555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DC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DD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3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sz="4" w:space="0" w:color="auto"/>
            </w:tcBorders>
          </w:tcPr>
          <w:p w14:paraId="09F243DF" w14:textId="77777777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0" w14:textId="52352908" w:rsidR="001239A0" w:rsidRPr="00480555" w:rsidRDefault="001239A0" w:rsidP="0056162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1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2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8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9F243E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14:paraId="09F243E5" w14:textId="47EB8D53" w:rsidR="001239A0" w:rsidRPr="00480555" w:rsidRDefault="001239A0" w:rsidP="00D049A1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="00D049A1" w:rsidRPr="00480555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="0065216C" w:rsidRPr="00480555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6" w14:textId="77777777" w:rsidR="001239A0" w:rsidRPr="00480555" w:rsidRDefault="00C20A34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="001239A0" w:rsidRPr="00480555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7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="001239A0" w:rsidRPr="00480555" w14:paraId="09F243EC" w14:textId="77777777" w:rsidTr="00572F7C">
        <w:trPr>
          <w:cantSplit/>
          <w:trHeight w:val="278"/>
        </w:trPr>
        <w:tc>
          <w:tcPr>
            <w:tcW w:w="904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3E9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Enter the total number of employers obligat</w:t>
            </w:r>
            <w:r w:rsidR="002B5449" w:rsidRPr="00480555">
              <w:rPr>
                <w:rStyle w:val="Formtext"/>
              </w:rPr>
              <w:t>ed to contribute</w:t>
            </w:r>
            <w:r w:rsidR="001239A0" w:rsidRPr="00480555">
              <w:rPr>
                <w:rStyle w:val="Formtext"/>
              </w:rPr>
              <w:t xml:space="preserve"> to the plan (only multiemployer plans complete this item)</w:t>
            </w:r>
            <w:r w:rsidR="001239A0"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43EA" w14:textId="77777777" w:rsidR="001239A0" w:rsidRPr="00480555" w:rsidRDefault="00A32C0F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F243EB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EE" w14:textId="77777777" w:rsidTr="00572F7C">
        <w:trPr>
          <w:cantSplit/>
          <w:trHeight w:val="665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3ED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="001239A0" w:rsidRPr="00480555">
              <w:rPr>
                <w:rStyle w:val="Formtext"/>
              </w:rPr>
              <w:t xml:space="preserve"> Codes in the instructions:</w:t>
            </w:r>
            <w:r w:rsidR="001239A0" w:rsidRPr="00480555">
              <w:rPr>
                <w:rStyle w:val="Formtext"/>
              </w:rPr>
              <w:br/>
            </w:r>
          </w:p>
        </w:tc>
      </w:tr>
      <w:tr w:rsidR="001239A0" w:rsidRPr="00480555" w14:paraId="09F243F1" w14:textId="77777777" w:rsidTr="00572F7C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sz="4" w:space="0" w:color="auto"/>
            </w:tcBorders>
          </w:tcPr>
          <w:p w14:paraId="09F243EF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="00320929" w:rsidRPr="00480555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sz="4" w:space="0" w:color="auto"/>
              </w:rPr>
              <w:t xml:space="preserve"> </w:t>
            </w:r>
          </w:p>
          <w:p w14:paraId="09F243F0" w14:textId="77777777" w:rsidR="001239A0" w:rsidRPr="00480555" w:rsidRDefault="001239A0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1239A0" w:rsidRPr="00480555" w14:paraId="09F243F4" w14:textId="77777777" w:rsidTr="00572F7C">
        <w:trPr>
          <w:cantSplit/>
          <w:trHeight w:val="207"/>
        </w:trPr>
        <w:tc>
          <w:tcPr>
            <w:tcW w:w="588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9F243F2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a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9F243F3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="001239A0" w:rsidRPr="00480555">
              <w:rPr>
                <w:rStyle w:val="Headerlarge"/>
              </w:rPr>
              <w:t>b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Plan benefit arrangement (check all that apply)</w:t>
            </w:r>
          </w:p>
        </w:tc>
      </w:tr>
      <w:tr w:rsidR="001239A0" w:rsidRPr="00480555" w14:paraId="09F243F7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5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6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proofErr w:type="spellStart"/>
            <w:r w:rsidRPr="00480555">
              <w:rPr>
                <w:rStyle w:val="Formtext"/>
                <w:lang w:val="fr-FR"/>
              </w:rPr>
              <w:t>Insurance</w:t>
            </w:r>
            <w:proofErr w:type="spellEnd"/>
          </w:p>
        </w:tc>
      </w:tr>
      <w:tr w:rsidR="001239A0" w:rsidRPr="00480555" w14:paraId="09F243FA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8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9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="001239A0" w:rsidRPr="00480555" w14:paraId="09F243FD" w14:textId="77777777" w:rsidTr="00572F7C">
        <w:trPr>
          <w:cantSplit/>
          <w:trHeight w:val="207"/>
        </w:trPr>
        <w:tc>
          <w:tcPr>
            <w:tcW w:w="5881" w:type="dxa"/>
            <w:tcBorders>
              <w:right w:val="single" w:sz="4" w:space="0" w:color="auto"/>
            </w:tcBorders>
            <w:vAlign w:val="center"/>
          </w:tcPr>
          <w:p w14:paraId="09F243FB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</w:tcBorders>
            <w:vAlign w:val="bottom"/>
          </w:tcPr>
          <w:p w14:paraId="09F243FC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="00D61215" w:rsidRPr="00480555">
              <w:rPr>
                <w:rStyle w:val="Formtext"/>
              </w:rPr>
              <w:t xml:space="preserve"> </w:t>
            </w:r>
          </w:p>
        </w:tc>
      </w:tr>
      <w:tr w:rsidR="001239A0" w:rsidRPr="00480555" w14:paraId="09F24400" w14:textId="77777777" w:rsidTr="00572F7C">
        <w:trPr>
          <w:cantSplit/>
          <w:trHeight w:val="207"/>
        </w:trPr>
        <w:tc>
          <w:tcPr>
            <w:tcW w:w="58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243FE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F243FF" w14:textId="77777777" w:rsidR="001239A0" w:rsidRPr="00480555" w:rsidRDefault="001239A0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="001239A0" w:rsidRPr="00480555" w14:paraId="09F24402" w14:textId="77777777" w:rsidTr="00640A85">
        <w:trPr>
          <w:cantSplit/>
          <w:trHeight w:val="378"/>
        </w:trPr>
        <w:tc>
          <w:tcPr>
            <w:tcW w:w="11520" w:type="dxa"/>
            <w:gridSpan w:val="6"/>
            <w:tcBorders>
              <w:top w:val="single" w:sz="4" w:space="0" w:color="auto"/>
            </w:tcBorders>
          </w:tcPr>
          <w:p w14:paraId="09F24401" w14:textId="77777777" w:rsidR="001239A0" w:rsidRPr="00480555" w:rsidRDefault="00A32C0F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="001239A0" w:rsidRPr="00480555">
              <w:rPr>
                <w:rStyle w:val="Headerlarge"/>
              </w:rPr>
              <w:tab/>
            </w:r>
            <w:r w:rsidR="001239A0" w:rsidRPr="00480555">
              <w:rPr>
                <w:rStyle w:val="Formtext"/>
              </w:rPr>
              <w:t>Check all applicab</w:t>
            </w:r>
            <w:r w:rsidR="00F36A23" w:rsidRPr="00480555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="00131B6A" w:rsidRPr="00480555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="001239A0" w:rsidRPr="00480555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="001239A0" w:rsidRPr="00480555" w14:paraId="09F24405" w14:textId="77777777" w:rsidTr="0070167C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14:paraId="09F24403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14:paraId="09F24404" w14:textId="77777777" w:rsidR="001239A0" w:rsidRPr="00480555" w:rsidRDefault="001239A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="001239A0" w:rsidRPr="00480555" w14:paraId="09F24409" w14:textId="77777777" w:rsidTr="0070167C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14:paraId="09F24407" w14:textId="02E190DD" w:rsidR="00CF1105" w:rsidRPr="005200F8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="005200F8" w:rsidRPr="005200F8" w:rsidDel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14:paraId="09F24408" w14:textId="77777777" w:rsidR="001239A0" w:rsidRPr="005200F8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sz="4" w:space="0" w:color="auto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="001239A0" w:rsidRPr="00480555" w14:paraId="09F2440C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14:paraId="192DFF6E" w14:textId="77777777" w:rsidR="005200F8" w:rsidRDefault="005200F8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14:paraId="09F2440A" w14:textId="77777777" w:rsidR="001239A0" w:rsidRPr="00480555" w:rsidRDefault="001239A0" w:rsidP="0048517A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0B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="001239A0" w:rsidRPr="00480555" w14:paraId="09F2440F" w14:textId="77777777" w:rsidTr="0070167C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0D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0E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="001239A0" w:rsidRPr="00480555" w14:paraId="09F24412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0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1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="001239A0" w:rsidRPr="00480555" w14:paraId="09F24415" w14:textId="77777777" w:rsidTr="0070167C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14:paraId="09F24413" w14:textId="77777777" w:rsidR="001239A0" w:rsidRPr="00480555" w:rsidRDefault="001239A0" w:rsidP="005200F8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14:paraId="09F24414" w14:textId="77777777" w:rsidR="001239A0" w:rsidRPr="00480555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14:paraId="09F24418" w14:textId="77777777" w:rsidTr="005A1B43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14:paraId="09F24416" w14:textId="77777777" w:rsidR="001239A0" w:rsidRPr="00480555" w:rsidRDefault="001239A0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14:paraId="09F24417" w14:textId="77777777" w:rsidR="001239A0" w:rsidRDefault="001239A0" w:rsidP="005200F8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sz="4" w:space="0" w:color="auto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14:paraId="64CF7958" w14:textId="77777777" w:rsidR="00C97F82" w:rsidRPr="00C97F82" w:rsidRDefault="00C97F82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0" w:rightFromText="180" w:vertAnchor="page" w:horzAnchor="page" w:tblpX="443" w:tblpY="1201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="00C97F82" w:rsidRPr="007844FE" w14:paraId="3CA416AF" w14:textId="77777777" w:rsidTr="0043609D">
        <w:trPr>
          <w:cantSplit/>
          <w:trHeight w:val="254"/>
        </w:trPr>
        <w:tc>
          <w:tcPr>
            <w:tcW w:w="8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6F2241" w14:textId="77777777" w:rsidR="00C97F82" w:rsidRPr="007844FE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1BFB3" w14:textId="77777777" w:rsidR="00C97F82" w:rsidRPr="00ED1461" w:rsidRDefault="00C97F82" w:rsidP="007844FE">
            <w:pPr>
              <w:pStyle w:val="NormalSS"/>
              <w:framePr w:hSpace="0" w:wrap="auto" w:vAnchor="margin" w:hAnchor="text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="00C97F82" w:rsidRPr="00D041FE" w14:paraId="49F4D867" w14:textId="77777777" w:rsidTr="0043609D">
        <w:trPr>
          <w:cantSplit/>
          <w:trHeight w:val="252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71DB3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 No</w:t>
            </w:r>
          </w:p>
          <w:p w14:paraId="720B4BF8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366E5152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If “Yes” </w:t>
            </w:r>
            <w:proofErr w:type="gramStart"/>
            <w:r w:rsidRPr="00883808">
              <w:t>is checked, complete lines</w:t>
            </w:r>
            <w:proofErr w:type="gramEnd"/>
            <w:r w:rsidRPr="00883808">
              <w:t xml:space="preserve"> 11b and 11c.</w:t>
            </w:r>
          </w:p>
          <w:p w14:paraId="413283BE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</w:tc>
      </w:tr>
      <w:tr w:rsidR="00C97F82" w:rsidRPr="00D041FE" w14:paraId="2694F3DF" w14:textId="77777777" w:rsidTr="0043609D">
        <w:trPr>
          <w:cantSplit/>
          <w:trHeight w:val="354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D317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sz="4" w:space="0" w:color="auto"/>
              </w:rPr>
              <w:t>X</w:t>
            </w:r>
            <w:r w:rsidRPr="00883808">
              <w:t xml:space="preserve">   No </w:t>
            </w:r>
          </w:p>
        </w:tc>
      </w:tr>
      <w:tr w:rsidR="00C97F82" w:rsidRPr="00D041FE" w14:paraId="016E2C75" w14:textId="77777777" w:rsidTr="0043609D">
        <w:trPr>
          <w:cantSplit/>
          <w:trHeight w:val="966"/>
        </w:trPr>
        <w:tc>
          <w:tcPr>
            <w:tcW w:w="11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C75AC" w14:textId="43EA56F9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>
              <w:t>201</w:t>
            </w:r>
            <w:r w:rsidR="00AE7914">
              <w:t>7</w:t>
            </w:r>
            <w:r w:rsidRPr="00C97F82">
              <w:t xml:space="preserve"> Form M-1 annual report.  If the plan was not required to file the </w:t>
            </w:r>
            <w:r>
              <w:t>201</w:t>
            </w:r>
            <w:r w:rsidR="00AE7914">
              <w:t>7</w:t>
            </w:r>
            <w:r w:rsidRPr="00C97F82">
              <w:t xml:space="preserve"> 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14:paraId="651B2225" w14:textId="77777777" w:rsidR="00C97F82" w:rsidRPr="00C97F82" w:rsidRDefault="00C97F82" w:rsidP="007844FE">
            <w:pPr>
              <w:pStyle w:val="NormalSS"/>
              <w:framePr w:hSpace="0" w:wrap="auto" w:vAnchor="margin" w:hAnchor="text" w:xAlign="left" w:yAlign="inline"/>
            </w:pPr>
          </w:p>
          <w:p w14:paraId="5CF9DD6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14:paraId="78AF8AD6" w14:textId="77777777" w:rsidR="00C97F82" w:rsidRPr="00883808" w:rsidRDefault="00C97F82" w:rsidP="007844FE">
            <w:pPr>
              <w:pStyle w:val="NormalSS"/>
              <w:framePr w:hSpace="0" w:wrap="auto" w:vAnchor="margin" w:hAnchor="text" w:xAlign="left" w:yAlign="inline"/>
            </w:pPr>
            <w:r w:rsidRPr="00883808">
              <w:t xml:space="preserve">                                           </w:t>
            </w:r>
          </w:p>
        </w:tc>
      </w:tr>
    </w:tbl>
    <w:p w14:paraId="2920527D" w14:textId="77777777" w:rsidR="007844FE" w:rsidRDefault="007844FE" w:rsidP="007844FE">
      <w:pPr>
        <w:pStyle w:val="NormalSS"/>
        <w:framePr w:w="571" w:h="196" w:hRule="exact" w:wrap="around" w:x="6481" w:y="3646"/>
        <w:rPr>
          <w:rStyle w:val="Headermedium"/>
          <w:b w:val="0"/>
          <w:bCs/>
        </w:rPr>
      </w:pPr>
    </w:p>
    <w:sectPr w:rsidR="007844FE" w:rsidSect="000254FB">
      <w:headerReference w:type="default" r:id="rId14"/>
      <w:headerReference w:type="first" r:id="rId15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9B560" w14:textId="77777777" w:rsidR="00ED1461" w:rsidRDefault="00ED1461">
      <w:r>
        <w:separator/>
      </w:r>
    </w:p>
  </w:endnote>
  <w:endnote w:type="continuationSeparator" w:id="0">
    <w:p w14:paraId="6C9438CB" w14:textId="77777777" w:rsidR="00ED1461" w:rsidRDefault="00ED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85E1D" w14:textId="77777777" w:rsidR="00ED1461" w:rsidRDefault="00ED1461">
      <w:r>
        <w:separator/>
      </w:r>
    </w:p>
  </w:footnote>
  <w:footnote w:type="continuationSeparator" w:id="0">
    <w:p w14:paraId="0E07215C" w14:textId="77777777" w:rsidR="00ED1461" w:rsidRDefault="00ED1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2E" w14:textId="10177928" w:rsidR="00F22AEA" w:rsidRDefault="00F22AEA" w:rsidP="00572F7C">
    <w:pPr>
      <w:pStyle w:val="Header"/>
      <w:tabs>
        <w:tab w:val="right" w:pos="8640"/>
      </w:tabs>
      <w:ind w:left="72" w:right="2880" w:firstLine="792"/>
    </w:pPr>
    <w:r>
      <w:t>Form 5500 (</w:t>
    </w:r>
    <w:r w:rsidR="0023506D">
      <w:t>201</w:t>
    </w:r>
    <w:r w:rsidR="00AE7914">
      <w:t>7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AE6C50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DIT">
    <w15:presenceInfo w15:providerId="None" w15:userId="G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76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33"/>
    <w:rsid w:val="00014D5F"/>
    <w:rsid w:val="000254FB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4365C"/>
    <w:rsid w:val="00144F1E"/>
    <w:rsid w:val="00145C64"/>
    <w:rsid w:val="00147779"/>
    <w:rsid w:val="001602D1"/>
    <w:rsid w:val="00164E75"/>
    <w:rsid w:val="00175E14"/>
    <w:rsid w:val="00177174"/>
    <w:rsid w:val="0018750B"/>
    <w:rsid w:val="001928C7"/>
    <w:rsid w:val="00194F27"/>
    <w:rsid w:val="001A2E8F"/>
    <w:rsid w:val="001B3AD0"/>
    <w:rsid w:val="001B6A01"/>
    <w:rsid w:val="001F581B"/>
    <w:rsid w:val="00222C6F"/>
    <w:rsid w:val="0023506D"/>
    <w:rsid w:val="00246E27"/>
    <w:rsid w:val="0025357E"/>
    <w:rsid w:val="00254CE0"/>
    <w:rsid w:val="002644FC"/>
    <w:rsid w:val="00270708"/>
    <w:rsid w:val="00275432"/>
    <w:rsid w:val="00275A30"/>
    <w:rsid w:val="0028431C"/>
    <w:rsid w:val="002A6EBC"/>
    <w:rsid w:val="002B02C5"/>
    <w:rsid w:val="002B5449"/>
    <w:rsid w:val="002B5626"/>
    <w:rsid w:val="002B6F3B"/>
    <w:rsid w:val="002D3249"/>
    <w:rsid w:val="002D5779"/>
    <w:rsid w:val="002D6533"/>
    <w:rsid w:val="002D6AE3"/>
    <w:rsid w:val="002D6B11"/>
    <w:rsid w:val="002E4A38"/>
    <w:rsid w:val="002F1F04"/>
    <w:rsid w:val="002F38A3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E2A88"/>
    <w:rsid w:val="00400985"/>
    <w:rsid w:val="00402533"/>
    <w:rsid w:val="004025F5"/>
    <w:rsid w:val="00406759"/>
    <w:rsid w:val="00415096"/>
    <w:rsid w:val="00437E5F"/>
    <w:rsid w:val="00447DBC"/>
    <w:rsid w:val="00470B73"/>
    <w:rsid w:val="0047621D"/>
    <w:rsid w:val="00477046"/>
    <w:rsid w:val="00480555"/>
    <w:rsid w:val="0048517A"/>
    <w:rsid w:val="004857E6"/>
    <w:rsid w:val="00490A9A"/>
    <w:rsid w:val="004B2895"/>
    <w:rsid w:val="004B6CFF"/>
    <w:rsid w:val="004B7067"/>
    <w:rsid w:val="004D207C"/>
    <w:rsid w:val="004D348A"/>
    <w:rsid w:val="004E2862"/>
    <w:rsid w:val="004E3CAE"/>
    <w:rsid w:val="004F027C"/>
    <w:rsid w:val="004F37CE"/>
    <w:rsid w:val="00500117"/>
    <w:rsid w:val="005200F8"/>
    <w:rsid w:val="00520D33"/>
    <w:rsid w:val="005313E4"/>
    <w:rsid w:val="00531B18"/>
    <w:rsid w:val="00532A89"/>
    <w:rsid w:val="005372DF"/>
    <w:rsid w:val="00561628"/>
    <w:rsid w:val="00572F7C"/>
    <w:rsid w:val="00574F7E"/>
    <w:rsid w:val="00580633"/>
    <w:rsid w:val="00580F5B"/>
    <w:rsid w:val="005A1B43"/>
    <w:rsid w:val="005B172B"/>
    <w:rsid w:val="005C3214"/>
    <w:rsid w:val="005D0E99"/>
    <w:rsid w:val="005E18FD"/>
    <w:rsid w:val="005E3EFA"/>
    <w:rsid w:val="005E5222"/>
    <w:rsid w:val="005E5F87"/>
    <w:rsid w:val="00602661"/>
    <w:rsid w:val="00610AE9"/>
    <w:rsid w:val="00626F71"/>
    <w:rsid w:val="0063328D"/>
    <w:rsid w:val="00640A85"/>
    <w:rsid w:val="0065216C"/>
    <w:rsid w:val="0065455B"/>
    <w:rsid w:val="006609FB"/>
    <w:rsid w:val="00664EE8"/>
    <w:rsid w:val="00675AE1"/>
    <w:rsid w:val="006A1E9F"/>
    <w:rsid w:val="006C2E18"/>
    <w:rsid w:val="006C3A7B"/>
    <w:rsid w:val="006F3C64"/>
    <w:rsid w:val="007014E5"/>
    <w:rsid w:val="0070167C"/>
    <w:rsid w:val="0071726E"/>
    <w:rsid w:val="00722A09"/>
    <w:rsid w:val="00725B22"/>
    <w:rsid w:val="0073740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C6C"/>
    <w:rsid w:val="007C0082"/>
    <w:rsid w:val="007D64CE"/>
    <w:rsid w:val="007D6684"/>
    <w:rsid w:val="007D7071"/>
    <w:rsid w:val="007F019E"/>
    <w:rsid w:val="007F3E2B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7B8D"/>
    <w:rsid w:val="00B607F6"/>
    <w:rsid w:val="00B67D48"/>
    <w:rsid w:val="00B70668"/>
    <w:rsid w:val="00B94623"/>
    <w:rsid w:val="00B94E95"/>
    <w:rsid w:val="00BA6410"/>
    <w:rsid w:val="00BB4DEC"/>
    <w:rsid w:val="00BD7F20"/>
    <w:rsid w:val="00BE627F"/>
    <w:rsid w:val="00BF5C50"/>
    <w:rsid w:val="00C20A34"/>
    <w:rsid w:val="00C22BFF"/>
    <w:rsid w:val="00C23903"/>
    <w:rsid w:val="00C32BCE"/>
    <w:rsid w:val="00C37B4E"/>
    <w:rsid w:val="00C445A4"/>
    <w:rsid w:val="00C4713F"/>
    <w:rsid w:val="00C60006"/>
    <w:rsid w:val="00C6415E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1215"/>
    <w:rsid w:val="00D71219"/>
    <w:rsid w:val="00DA365E"/>
    <w:rsid w:val="00DC358B"/>
    <w:rsid w:val="00DE2D3E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67F1"/>
    <w:rsid w:val="00F049AE"/>
    <w:rsid w:val="00F11E86"/>
    <w:rsid w:val="00F143F8"/>
    <w:rsid w:val="00F22AEA"/>
    <w:rsid w:val="00F31BDA"/>
    <w:rsid w:val="00F36A23"/>
    <w:rsid w:val="00FA6FC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F24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02F02A6B12644B8ECAB6196C3AA36" ma:contentTypeVersion="0" ma:contentTypeDescription="Create a new document." ma:contentTypeScope="" ma:versionID="87299ccb2d6c76064127720817971c01">
  <xsd:schema xmlns:xsd="http://www.w3.org/2001/XMLSchema" xmlns:xs="http://www.w3.org/2001/XMLSchema" xmlns:p="http://schemas.microsoft.com/office/2006/metadata/properties" xmlns:ns2="544be07d-7465-4746-b40c-f2df032bad02" targetNamespace="http://schemas.microsoft.com/office/2006/metadata/properties" ma:root="true" ma:fieldsID="92637c7f3ac00c926dcfc299c11716d0" ns2:_="">
    <xsd:import namespace="544be07d-7465-4746-b40c-f2df032bad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e07d-7465-4746-b40c-f2df032bad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be07d-7465-4746-b40c-f2df032bad02">GDIT-8312-3249</_dlc_DocId>
    <_dlc_DocIdUrl xmlns="544be07d-7465-4746-b40c-f2df032bad02">
      <Url>https://spspi.gdit.com/opshcsd/Civilian/CPS/efast2/_layouts/DocIdRedir.aspx?ID=GDIT-8312-3249</Url>
      <Description>GDIT-8312-3249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0981D-DD3B-4B51-BCCE-E5C7F5E719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A3AF97-7C27-4545-BF2D-AA07EA504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be07d-7465-4746-b40c-f2df032bad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B71AE3-C4E9-4880-958A-75B9F8EE62DF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544be07d-7465-4746-b40c-f2df032bad02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9B64DE0-81FE-4C9F-982D-A106B8C91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17</TotalTime>
  <Pages>3</Pages>
  <Words>1196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5500</vt:lpstr>
    </vt:vector>
  </TitlesOfParts>
  <Company>Bruce Silver Associates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5500</dc:title>
  <dc:creator>Bruce Silver</dc:creator>
  <cp:lastModifiedBy>St.Onge, Emily - EBSA</cp:lastModifiedBy>
  <cp:revision>3</cp:revision>
  <cp:lastPrinted>2014-05-29T19:45:00Z</cp:lastPrinted>
  <dcterms:created xsi:type="dcterms:W3CDTF">2017-02-02T17:18:00Z</dcterms:created>
  <dcterms:modified xsi:type="dcterms:W3CDTF">2017-02-02T17:36:00Z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6916b8d5-d302-48e5-a273-da2bdfff5ed5</vt:lpwstr>
  </property>
  <property fmtid="{D5CDD505-2E9C-101B-9397-08002B2CF9AE}" pid="7" name="ContentTypeId">
    <vt:lpwstr>0x010100A3A02F02A6B12644B8ECAB6196C3AA36</vt:lpwstr>
  </property>
</Properties>
</file>