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E47" w:rsidRPr="00FC301D" w:rsidRDefault="00860983" w:rsidP="00D47AC6">
      <w:pPr>
        <w:pStyle w:val="Heading1"/>
        <w:jc w:val="center"/>
      </w:pPr>
      <w:bookmarkStart w:id="0" w:name="_GoBack"/>
      <w:bookmarkEnd w:id="0"/>
      <w:r w:rsidRPr="00FC301D">
        <w:t xml:space="preserve">Department of Transportation Office of the </w:t>
      </w:r>
      <w:r w:rsidR="00FC301D">
        <w:br/>
      </w:r>
      <w:r w:rsidRPr="00FC301D">
        <w:t>Chief Information Officer</w:t>
      </w:r>
    </w:p>
    <w:p w:rsidR="00FA15E1" w:rsidRPr="00FC301D" w:rsidRDefault="00860983" w:rsidP="00D47AC6">
      <w:pPr>
        <w:pStyle w:val="Heading1"/>
        <w:jc w:val="center"/>
      </w:pPr>
      <w:r w:rsidRPr="00FC301D">
        <w:t xml:space="preserve">Supporting </w:t>
      </w:r>
      <w:r w:rsidR="0037328C" w:rsidRPr="00FC301D">
        <w:t>State</w:t>
      </w:r>
      <w:r w:rsidRPr="00FC301D">
        <w:t>ment</w:t>
      </w:r>
      <w:r w:rsidR="00FB5A0E">
        <w:t xml:space="preserve"> A</w:t>
      </w:r>
      <w:r w:rsidRPr="00FC301D">
        <w:br/>
      </w:r>
      <w:r w:rsidR="00FA15E1" w:rsidRPr="00FC301D">
        <w:t>Commercial Driver’s License (CDL) Skills Testing Delays</w:t>
      </w:r>
    </w:p>
    <w:p w:rsidR="00860983" w:rsidRPr="00F56EA5" w:rsidRDefault="00860983" w:rsidP="0026404B">
      <w:pPr>
        <w:pStyle w:val="FMCSAFrontHeading"/>
        <w:rPr>
          <w:sz w:val="28"/>
        </w:rPr>
      </w:pPr>
      <w:bookmarkStart w:id="1" w:name="_Ref242944958"/>
      <w:r w:rsidRPr="00F56EA5">
        <w:rPr>
          <w:sz w:val="28"/>
        </w:rPr>
        <w:t>INTRODUCTION</w:t>
      </w:r>
    </w:p>
    <w:p w:rsidR="00860983" w:rsidRPr="00860983" w:rsidRDefault="00860983" w:rsidP="00860983">
      <w:pPr>
        <w:pStyle w:val="FMCSAText1"/>
      </w:pPr>
      <w:r w:rsidRPr="00860983">
        <w:t>This is to request the Office of Management and Budget’s (OMB</w:t>
      </w:r>
      <w:r w:rsidR="00217553">
        <w:t>’s</w:t>
      </w:r>
      <w:r w:rsidRPr="00860983">
        <w:t>) review and approval of a new Federal Motor Carrier Safety Administration (FMCSA) annual information collection request (ICR) entitled “Study on Commercial Driver’s License (CDL) Skills Test Delays</w:t>
      </w:r>
      <w:r w:rsidR="00F6185F">
        <w:t>.</w:t>
      </w:r>
      <w:r w:rsidRPr="00860983">
        <w:t>”</w:t>
      </w:r>
    </w:p>
    <w:p w:rsidR="004148D3" w:rsidRPr="009F6603" w:rsidRDefault="00860983" w:rsidP="006F797B">
      <w:pPr>
        <w:pStyle w:val="FMCSAText112above"/>
        <w:rPr>
          <w:b/>
          <w:u w:val="single"/>
        </w:rPr>
      </w:pPr>
      <w:r w:rsidRPr="009F6603">
        <w:rPr>
          <w:b/>
          <w:u w:val="single"/>
        </w:rPr>
        <w:t xml:space="preserve">Part A. </w:t>
      </w:r>
      <w:r w:rsidR="004148D3" w:rsidRPr="009F6603">
        <w:rPr>
          <w:b/>
          <w:u w:val="single"/>
        </w:rPr>
        <w:t>Justification</w:t>
      </w:r>
    </w:p>
    <w:p w:rsidR="004148D3" w:rsidRPr="00860983" w:rsidRDefault="002719A7" w:rsidP="00860983">
      <w:pPr>
        <w:pStyle w:val="FMCSAH1Autonumber"/>
        <w:rPr>
          <w:szCs w:val="24"/>
        </w:rPr>
      </w:pPr>
      <w:r>
        <w:rPr>
          <w:szCs w:val="24"/>
        </w:rPr>
        <w:t>Circumstances that make collection of information necessary</w:t>
      </w:r>
    </w:p>
    <w:bookmarkEnd w:id="1"/>
    <w:p w:rsidR="008631BA" w:rsidRDefault="00217553" w:rsidP="00860983">
      <w:pPr>
        <w:pStyle w:val="FMCSAText1"/>
        <w:rPr>
          <w:b/>
        </w:rPr>
      </w:pPr>
      <w:r>
        <w:t xml:space="preserve">The described information collection </w:t>
      </w:r>
      <w:r w:rsidR="00E60C5C" w:rsidRPr="00CB243F">
        <w:t>is necessary to support</w:t>
      </w:r>
      <w:r w:rsidR="00CE74D4" w:rsidRPr="00CB243F">
        <w:t xml:space="preserve"> </w:t>
      </w:r>
      <w:r>
        <w:t xml:space="preserve">a </w:t>
      </w:r>
      <w:r w:rsidR="00CB243F">
        <w:t xml:space="preserve">study on </w:t>
      </w:r>
      <w:r>
        <w:t>CDL skills test delays</w:t>
      </w:r>
      <w:r w:rsidR="00CB243F">
        <w:t>, as mandated in</w:t>
      </w:r>
      <w:r>
        <w:t xml:space="preserve"> Section 5506 of</w:t>
      </w:r>
      <w:r w:rsidR="00CB243F">
        <w:t xml:space="preserve"> the Fix</w:t>
      </w:r>
      <w:r>
        <w:t>ing</w:t>
      </w:r>
      <w:r w:rsidR="00CB243F">
        <w:t xml:space="preserve"> America’s Surface Transportation Act</w:t>
      </w:r>
      <w:r>
        <w:t>, 2015 (FAST Act)</w:t>
      </w:r>
      <w:r w:rsidR="00555BA0">
        <w:t xml:space="preserve"> (Pub. L. 114-94, Dec 4, 2015, 49 USC31305 note)</w:t>
      </w:r>
      <w:r w:rsidR="008631BA">
        <w:t>.</w:t>
      </w:r>
    </w:p>
    <w:p w:rsidR="00CB243F" w:rsidRDefault="00CB243F" w:rsidP="00860983">
      <w:pPr>
        <w:pStyle w:val="FMCSAText1"/>
        <w:rPr>
          <w:b/>
        </w:rPr>
      </w:pPr>
      <w:r>
        <w:t xml:space="preserve">The purpose of this study is to identify, in each </w:t>
      </w:r>
      <w:r w:rsidR="0037328C">
        <w:t>State</w:t>
      </w:r>
      <w:r>
        <w:t xml:space="preserve">, </w:t>
      </w:r>
      <w:r w:rsidR="00615479" w:rsidRPr="00615479">
        <w:t>the average wait time from the date an applicant requests to take a skills test</w:t>
      </w:r>
      <w:r w:rsidR="00615479">
        <w:t xml:space="preserve"> (or retest)</w:t>
      </w:r>
      <w:r w:rsidR="00615479" w:rsidRPr="00615479">
        <w:t xml:space="preserve"> to the date the applicant has the opportunity to complete such test</w:t>
      </w:r>
      <w:r w:rsidR="00615479">
        <w:t xml:space="preserve"> (or retest)</w:t>
      </w:r>
      <w:r w:rsidR="005710A1">
        <w:t xml:space="preserve">. </w:t>
      </w:r>
      <w:r>
        <w:t xml:space="preserve">The study will also identify the resources available for skills testing, such as the number of examiners and test sites, as well as what is being done to </w:t>
      </w:r>
      <w:r w:rsidR="00615479" w:rsidRPr="00615479">
        <w:t>address skills testing delays in States that have average skills test or retest wait times of more than 7 days</w:t>
      </w:r>
      <w:r>
        <w:t>.</w:t>
      </w:r>
    </w:p>
    <w:p w:rsidR="00C34268" w:rsidRPr="00555BA0" w:rsidRDefault="007652D1" w:rsidP="00860983">
      <w:pPr>
        <w:pStyle w:val="FMCSAText1"/>
        <w:rPr>
          <w:b/>
        </w:rPr>
      </w:pPr>
      <w:r>
        <w:t>On October 27, 1986,</w:t>
      </w:r>
      <w:r w:rsidR="00760C3E">
        <w:t xml:space="preserve"> </w:t>
      </w:r>
      <w:r w:rsidR="002C3443">
        <w:t>the Commercial M</w:t>
      </w:r>
      <w:r w:rsidR="00760C3E">
        <w:t>otor Vehicle Safety Act of 1986 (CMVSA)</w:t>
      </w:r>
      <w:r>
        <w:t xml:space="preserve"> was signed into law</w:t>
      </w:r>
      <w:r w:rsidR="00A718F7">
        <w:rPr>
          <w:vertAlign w:val="superscript"/>
        </w:rPr>
        <w:t>(</w:t>
      </w:r>
      <w:r w:rsidR="00C34268" w:rsidRPr="00760C3E">
        <w:rPr>
          <w:rFonts w:eastAsia="SimSun"/>
          <w:vertAlign w:val="superscript"/>
        </w:rPr>
        <w:footnoteReference w:id="2"/>
      </w:r>
      <w:r w:rsidR="00C34268">
        <w:rPr>
          <w:vertAlign w:val="superscript"/>
        </w:rPr>
        <w:t>)</w:t>
      </w:r>
      <w:r w:rsidR="00C34268">
        <w:t xml:space="preserve"> This act required regulatory action to establish minimum testing standards for those applicants wishing to obtain a CDL. As a result, on July 21, 1988, the Federal Highway Administration (FHWA) issued a final rule establishing minimum standards for State testing and licensing of commercial motor vehicle (CMV) drivers; knowledge, skills, and abilities which drivers of different types of CMVs must possess (including specific requirements for receiving endorsements); and the information to be contained on State-issued CDLs.</w:t>
      </w:r>
      <w:r w:rsidR="00C34268">
        <w:rPr>
          <w:vertAlign w:val="superscript"/>
        </w:rPr>
        <w:t>(</w:t>
      </w:r>
      <w:r w:rsidR="00C34268" w:rsidRPr="00760C3E">
        <w:rPr>
          <w:rFonts w:eastAsia="SimSun"/>
          <w:vertAlign w:val="superscript"/>
        </w:rPr>
        <w:footnoteReference w:id="3"/>
      </w:r>
      <w:r w:rsidR="00C34268">
        <w:rPr>
          <w:vertAlign w:val="superscript"/>
        </w:rPr>
        <w:t>)</w:t>
      </w:r>
      <w:r w:rsidR="00555BA0">
        <w:t xml:space="preserve"> Subsequent congressional action required FMCSA to issue rules on entry level driver training (see 81 FR 88732, December 8, 2016 and 82 FR 8903, February 1, 2017).</w:t>
      </w:r>
    </w:p>
    <w:p w:rsidR="00C34268" w:rsidRDefault="00C34268" w:rsidP="00860983">
      <w:pPr>
        <w:pStyle w:val="FMCSAText1"/>
        <w:rPr>
          <w:b/>
        </w:rPr>
      </w:pPr>
      <w:r>
        <w:lastRenderedPageBreak/>
        <w:t xml:space="preserve">49 CFR 383.25 requires all CDL applicants to obtain a </w:t>
      </w:r>
      <w:r w:rsidR="00F104E8">
        <w:t>C</w:t>
      </w:r>
      <w:r>
        <w:t xml:space="preserve">ommercial </w:t>
      </w:r>
      <w:r w:rsidR="00F104E8">
        <w:t>L</w:t>
      </w:r>
      <w:r>
        <w:t xml:space="preserve">earner’s </w:t>
      </w:r>
      <w:r w:rsidR="00F104E8">
        <w:t>P</w:t>
      </w:r>
      <w:r>
        <w:t>ermit (CLP), which must be held for a minimum of 14 days before the applicant may take the CDL skills test.</w:t>
      </w:r>
      <w:r>
        <w:rPr>
          <w:vertAlign w:val="superscript"/>
        </w:rPr>
        <w:t>(</w:t>
      </w:r>
      <w:r w:rsidRPr="00EB0620">
        <w:rPr>
          <w:rFonts w:eastAsia="SimSun"/>
          <w:vertAlign w:val="superscript"/>
        </w:rPr>
        <w:footnoteReference w:id="4"/>
      </w:r>
      <w:r>
        <w:rPr>
          <w:vertAlign w:val="superscript"/>
        </w:rPr>
        <w:t>)</w:t>
      </w:r>
      <w:r>
        <w:t xml:space="preserve"> To obtain a CLP, applicants must pass a general knowledge test that meets Federal standards for the particular CMV that the applicant expects to operate (as well as more specific knowledge tests for any endorsements being sought). This regulation aims to encourage behind-the wheel training for CLP holders (who must be accompanied by a valid CDL holder when operating a CMV) before completing the CDL skills test. While some States had already established minimum waiting periods of varying lengths, this regulation established a minimum of 14 days. </w:t>
      </w:r>
    </w:p>
    <w:p w:rsidR="00C34268" w:rsidRDefault="00C34268" w:rsidP="00BD77B4">
      <w:pPr>
        <w:pStyle w:val="FMCSAText1"/>
        <w:rPr>
          <w:b/>
        </w:rPr>
      </w:pPr>
      <w:r>
        <w:t>A 2015 Government Accountability Office (GAO) report to Congress</w:t>
      </w:r>
      <w:r>
        <w:rPr>
          <w:vertAlign w:val="superscript"/>
        </w:rPr>
        <w:t>(</w:t>
      </w:r>
      <w:r w:rsidRPr="008631BA">
        <w:rPr>
          <w:rFonts w:eastAsia="SimSun"/>
          <w:vertAlign w:val="superscript"/>
        </w:rPr>
        <w:footnoteReference w:id="5"/>
      </w:r>
      <w:r>
        <w:rPr>
          <w:vertAlign w:val="superscript"/>
        </w:rPr>
        <w:t>)</w:t>
      </w:r>
      <w:r>
        <w:t xml:space="preserve"> revealed that skills test delays varied greatly between States, and some States experienced </w:t>
      </w:r>
      <w:r w:rsidR="008C0E8F">
        <w:t xml:space="preserve">long </w:t>
      </w:r>
      <w:r>
        <w:t xml:space="preserve">delays (up to 7 weeks) between the time a CDL applicant initially requested to take the skills test and the first available opportunity for the applicant to complete the skills test. The report found there were several possible causes of these delays, but there was little being done </w:t>
      </w:r>
      <w:r w:rsidR="008C0E8F">
        <w:t xml:space="preserve">at the State level </w:t>
      </w:r>
      <w:r>
        <w:t>to monitor or track the delays.</w:t>
      </w:r>
      <w:bookmarkStart w:id="2" w:name="idED43BD0FC2E844F7A0E61FB3765A3878"/>
      <w:bookmarkStart w:id="3" w:name="id0F00EF98EA934693B509DC30EB5B30D0"/>
      <w:bookmarkStart w:id="4" w:name="idF40A95F3E4AD4E1FADA7BB9709AFCFA4"/>
      <w:bookmarkStart w:id="5" w:name="_Ref366220803"/>
      <w:bookmarkStart w:id="6" w:name="_Toc389146068"/>
      <w:bookmarkEnd w:id="2"/>
      <w:bookmarkEnd w:id="3"/>
      <w:bookmarkEnd w:id="4"/>
    </w:p>
    <w:p w:rsidR="00C34268" w:rsidRDefault="00C34268" w:rsidP="00BD77B4">
      <w:pPr>
        <w:pStyle w:val="FMCSAText1"/>
      </w:pPr>
      <w:r>
        <w:t xml:space="preserve">Possible impacts of CDL skills testing delays include: </w:t>
      </w:r>
    </w:p>
    <w:p w:rsidR="00C34268" w:rsidRDefault="00C34268" w:rsidP="00327E41">
      <w:pPr>
        <w:pStyle w:val="FMCSAListBullet1"/>
      </w:pPr>
      <w:r>
        <w:t xml:space="preserve">The expiration of an applicant’s CLP, forcing the applicant to renew the permit. </w:t>
      </w:r>
    </w:p>
    <w:p w:rsidR="00C34268" w:rsidRDefault="00C34268" w:rsidP="00327E41">
      <w:pPr>
        <w:pStyle w:val="FMCSAListBullet1"/>
      </w:pPr>
      <w:r>
        <w:t xml:space="preserve">Financial hardship due to training costs and the wait time before acquiring a paying job </w:t>
      </w:r>
      <w:r w:rsidR="008C0E8F">
        <w:t xml:space="preserve">of driving </w:t>
      </w:r>
      <w:r>
        <w:t>with a CDL.</w:t>
      </w:r>
    </w:p>
    <w:p w:rsidR="00C34268" w:rsidRPr="00327E41" w:rsidRDefault="00C34268" w:rsidP="00327E41">
      <w:pPr>
        <w:pStyle w:val="FMCSAListBullet1"/>
        <w:rPr>
          <w:b/>
        </w:rPr>
      </w:pPr>
      <w:r>
        <w:t xml:space="preserve">A loss of potential </w:t>
      </w:r>
      <w:r w:rsidR="008C0E8F">
        <w:t>CMV drivers</w:t>
      </w:r>
      <w:r>
        <w:t xml:space="preserve"> who </w:t>
      </w:r>
      <w:r w:rsidR="008C0E8F">
        <w:t>find alternate employment</w:t>
      </w:r>
      <w:r>
        <w:t xml:space="preserve"> </w:t>
      </w:r>
      <w:r w:rsidR="008C0E8F">
        <w:t xml:space="preserve">before </w:t>
      </w:r>
      <w:r>
        <w:t>obtain</w:t>
      </w:r>
      <w:r w:rsidR="008C0E8F">
        <w:t>ing</w:t>
      </w:r>
      <w:r>
        <w:t xml:space="preserve"> a CDL.</w:t>
      </w:r>
    </w:p>
    <w:p w:rsidR="00C34268" w:rsidRDefault="00C34268" w:rsidP="006F797B">
      <w:pPr>
        <w:pStyle w:val="FMCSAH1Autonumber"/>
        <w:spacing w:before="240"/>
      </w:pPr>
      <w:r>
        <w:t>How, by whom, and for what purpose the information is to be used</w:t>
      </w:r>
    </w:p>
    <w:bookmarkEnd w:id="5"/>
    <w:bookmarkEnd w:id="6"/>
    <w:p w:rsidR="00C34268" w:rsidRPr="00FB09C6" w:rsidRDefault="00C34268" w:rsidP="00BD77B4">
      <w:pPr>
        <w:pStyle w:val="FMCSAText1"/>
      </w:pPr>
      <w:r w:rsidRPr="00FB09C6">
        <w:t>FMCSA</w:t>
      </w:r>
      <w:r>
        <w:t>’s primary mission</w:t>
      </w:r>
      <w:r w:rsidRPr="00FB09C6">
        <w:t xml:space="preserve"> is to reduce crashes, injuries</w:t>
      </w:r>
      <w:r>
        <w:t>,</w:t>
      </w:r>
      <w:r w:rsidRPr="00FB09C6">
        <w:t xml:space="preserve"> and fatalities involving large trucks and buses</w:t>
      </w:r>
      <w:r>
        <w:t>. Under 49 U.S.C. 31305, t</w:t>
      </w:r>
      <w:r w:rsidRPr="00FB09C6">
        <w:t xml:space="preserve">he Secretary of Transportation has delegated </w:t>
      </w:r>
      <w:r>
        <w:t xml:space="preserve">to </w:t>
      </w:r>
      <w:r w:rsidRPr="00FB09C6">
        <w:t xml:space="preserve">FMCSA </w:t>
      </w:r>
      <w:r>
        <w:t>the</w:t>
      </w:r>
      <w:r w:rsidRPr="00FB09C6">
        <w:t xml:space="preserve"> responsibility to prescribe regulations that ensure </w:t>
      </w:r>
      <w:r>
        <w:t>applicant CDL</w:t>
      </w:r>
      <w:r w:rsidRPr="00FB09C6">
        <w:t xml:space="preserve"> drivers are properly trained to operate a CMV safely before </w:t>
      </w:r>
      <w:r>
        <w:t>they are issued a CDL</w:t>
      </w:r>
      <w:r w:rsidRPr="00FB09C6">
        <w:t>. The operation of CMVs by drivers who are not properly trained is a serious safety proble</w:t>
      </w:r>
      <w:r>
        <w:t>m that justifies training and testing requirements; however, training or testing delays should not cause an unnecessary burden on the applicant</w:t>
      </w:r>
      <w:r w:rsidRPr="00FB09C6">
        <w:t>.</w:t>
      </w:r>
    </w:p>
    <w:p w:rsidR="00C34268" w:rsidRPr="002A1C03" w:rsidRDefault="00C34268" w:rsidP="00BD77B4">
      <w:pPr>
        <w:pStyle w:val="FMCSAText1"/>
      </w:pPr>
      <w:r>
        <w:t>The Agency</w:t>
      </w:r>
      <w:r w:rsidRPr="004C48D4">
        <w:t xml:space="preserve"> is undertaking several studies </w:t>
      </w:r>
      <w:r>
        <w:t>to gather data required by the FAST Act</w:t>
      </w:r>
      <w:r w:rsidR="00555BA0">
        <w:rPr>
          <w:vertAlign w:val="superscript"/>
        </w:rPr>
        <w:t>(</w:t>
      </w:r>
      <w:r w:rsidR="00625397">
        <w:rPr>
          <w:rStyle w:val="FootnoteReference"/>
        </w:rPr>
        <w:footnoteReference w:id="6"/>
      </w:r>
      <w:r w:rsidR="00555BA0">
        <w:rPr>
          <w:vertAlign w:val="superscript"/>
        </w:rPr>
        <w:t>)</w:t>
      </w:r>
      <w:r>
        <w:t>, which requires the FMCSA Administrator to submit several reports pertaining to improvements in motor carrier safety. This ICR for a survey on CDL skills test delays experienced in each State is essential for gathering the data necessary to provide Congress with a report on this topic. The report will provide detailed information on skills test delays in each State and what is being done to mitigate the delays in States with delays greater than 7 days.</w:t>
      </w:r>
    </w:p>
    <w:p w:rsidR="00C34268" w:rsidRDefault="00C34268" w:rsidP="00BD77B4">
      <w:pPr>
        <w:pStyle w:val="FMCSAText1"/>
      </w:pPr>
      <w:r w:rsidRPr="00EA6BD9">
        <w:lastRenderedPageBreak/>
        <w:t>This document presents a plan for conducting a study o</w:t>
      </w:r>
      <w:r>
        <w:t>n</w:t>
      </w:r>
      <w:r w:rsidRPr="00EA6BD9">
        <w:t xml:space="preserve"> </w:t>
      </w:r>
      <w:r>
        <w:t>CDL skills test delays experienced in each State, as related to the number of available examiners and test sites. To better understand the nature of the problem, the Agency will examine the relationship between the elements causing the delays (e.g., available test examiners, available test sites) and the average delays experienced by applicants.</w:t>
      </w:r>
    </w:p>
    <w:p w:rsidR="00C34268" w:rsidRDefault="00C34268" w:rsidP="00BD77B4">
      <w:pPr>
        <w:pStyle w:val="FMCSAH2Autonumber"/>
      </w:pPr>
      <w:r w:rsidRPr="001D7E70">
        <w:t>Data Collection Methodology</w:t>
      </w:r>
    </w:p>
    <w:p w:rsidR="00C34268" w:rsidRDefault="00C34268" w:rsidP="00BD77B4">
      <w:pPr>
        <w:pStyle w:val="FMCSAText1"/>
        <w:rPr>
          <w:b/>
        </w:rPr>
      </w:pPr>
      <w:r>
        <w:t>The required data will be collected annually from a survey distributed to a licensing official in each of the 50 States and the District of Columbia. This survey will encompass the entire population</w:t>
      </w:r>
      <w:r w:rsidR="008C0E8F">
        <w:t xml:space="preserve"> of States</w:t>
      </w:r>
      <w:r>
        <w:t xml:space="preserve">, so no sample is required. While States </w:t>
      </w:r>
      <w:r w:rsidR="008C0E8F">
        <w:t xml:space="preserve">are </w:t>
      </w:r>
      <w:r>
        <w:t xml:space="preserve">not required to respond, FMCSA is hopeful that through outreach and follow-up, the Agency will receive responses from every State. The survey will be distributed via e-mail, with a link to an online survey </w:t>
      </w:r>
      <w:r w:rsidR="00D86C42">
        <w:t>via Survey Monkey®</w:t>
      </w:r>
      <w:r>
        <w:t>, if the respondent chooses to use that method. Respondents will also be given the option to e-mail their responses back</w:t>
      </w:r>
      <w:r w:rsidR="008C0E8F">
        <w:t xml:space="preserve"> to the FMCSA project manager</w:t>
      </w:r>
      <w:r>
        <w:t xml:space="preserve"> if that is easier for them. The preferred method is for each State to respond via the online tool.</w:t>
      </w:r>
    </w:p>
    <w:p w:rsidR="00C34268" w:rsidRPr="00EA6BD9" w:rsidRDefault="00C34268" w:rsidP="00BD77B4">
      <w:pPr>
        <w:pStyle w:val="FMCSAText1"/>
      </w:pPr>
      <w:r>
        <w:t xml:space="preserve">FMCSA </w:t>
      </w:r>
      <w:r w:rsidR="008C0E8F">
        <w:t xml:space="preserve"> has conducted initial research using State licensing websites and publically available information on CDL skills testing </w:t>
      </w:r>
      <w:r w:rsidRPr="00EA6BD9">
        <w:t xml:space="preserve">to better understand the </w:t>
      </w:r>
      <w:r>
        <w:t xml:space="preserve">delays experienced by CDL applicants when applying to take their skills test. Gathering this data is necessary because </w:t>
      </w:r>
      <w:r w:rsidRPr="00EA6BD9">
        <w:t xml:space="preserve">there is no national database of the </w:t>
      </w:r>
      <w:r>
        <w:t>wait times experienced by CDL applicants (between the date they apply to take a skills test and the earliest date they have the opportunity to complete the skills test). There is also no national database of the available assets for administering skills tests (i.e., examiners and test sites) by State</w:t>
      </w:r>
      <w:r w:rsidRPr="00EA6BD9">
        <w:t>. This information</w:t>
      </w:r>
      <w:r>
        <w:t xml:space="preserve"> on delays and assets</w:t>
      </w:r>
      <w:r w:rsidRPr="00EA6BD9">
        <w:t xml:space="preserve"> will be collected </w:t>
      </w:r>
      <w:r>
        <w:t>by</w:t>
      </w:r>
      <w:r w:rsidRPr="00EA6BD9">
        <w:t xml:space="preserve"> a</w:t>
      </w:r>
      <w:r>
        <w:t>n annual survey</w:t>
      </w:r>
      <w:r w:rsidRPr="00EA6BD9">
        <w:t xml:space="preserve"> of </w:t>
      </w:r>
      <w:r>
        <w:t>licensing official representatives from each State and the District of Columbia (one licensing official per State)</w:t>
      </w:r>
      <w:r w:rsidRPr="00EA6BD9">
        <w:t xml:space="preserve">. The data will be analyzed to </w:t>
      </w:r>
      <w:r>
        <w:t>determine the details of reported skills test delays</w:t>
      </w:r>
      <w:r w:rsidRPr="00EA6BD9">
        <w:t>.</w:t>
      </w:r>
    </w:p>
    <w:p w:rsidR="00C34268" w:rsidRDefault="00C34268" w:rsidP="00BD77B4">
      <w:pPr>
        <w:pStyle w:val="FMCSAText1"/>
      </w:pPr>
      <w:r>
        <w:t xml:space="preserve">After completion of the survey, FMCSA will use the data from the information collection to </w:t>
      </w:r>
      <w:r w:rsidRPr="00EA6BD9">
        <w:t>analyze the relation</w:t>
      </w:r>
      <w:r>
        <w:t>ship</w:t>
      </w:r>
      <w:r w:rsidRPr="00EA6BD9">
        <w:t xml:space="preserve"> between </w:t>
      </w:r>
      <w:r>
        <w:t xml:space="preserve">CDL skills test delays and the available assets for administering skills tests. FMCSA will use this data to prepare a report to Congress on </w:t>
      </w:r>
      <w:r w:rsidR="00C13E5B">
        <w:t xml:space="preserve">the </w:t>
      </w:r>
      <w:r>
        <w:t>delays State</w:t>
      </w:r>
      <w:r w:rsidR="00C13E5B">
        <w:t>s</w:t>
      </w:r>
      <w:r>
        <w:t xml:space="preserve"> are experiencing and which States are struggling to administer CDL skills tests </w:t>
      </w:r>
      <w:r w:rsidR="00C13E5B">
        <w:t>with</w:t>
      </w:r>
      <w:r>
        <w:t>in a reasonable amount of time. Subsequent annual reports will provide information on whether delays and resources are improving or degrading from the previous year</w:t>
      </w:r>
      <w:r w:rsidR="00C13E5B">
        <w:t>(s)</w:t>
      </w:r>
      <w:r>
        <w:t>.</w:t>
      </w:r>
    </w:p>
    <w:p w:rsidR="00C34268" w:rsidRDefault="00C34268" w:rsidP="00BD77B4">
      <w:pPr>
        <w:pStyle w:val="FMCSAH2Autonumber"/>
      </w:pPr>
      <w:r>
        <w:t>How the Information Will Be Collected</w:t>
      </w:r>
    </w:p>
    <w:p w:rsidR="00C34268" w:rsidRDefault="00C34268" w:rsidP="00BD77B4">
      <w:pPr>
        <w:pStyle w:val="FMCSAText1"/>
      </w:pPr>
      <w:r>
        <w:t>FMCSA will be collecting the information via a survey. This survey will be e-mailed to a licensing official representative from each State and the District of Columbia. The e-mail will include a link to the Web-based survey, as well as details on how to respond via e-mail if that method is preferred by the licensing official. The e-mail will also contain a short summary of the research project and why State responses are necessary, as well as how the research could benefit the States by identifying delays, resource shortages, or other areas of concern for CDL applicants. The variety of methods for survey response will reduce the burden on respondents by allowing them to provide answers in a method of their choosing (i.e., the most convenient method for them).</w:t>
      </w:r>
    </w:p>
    <w:p w:rsidR="00C34268" w:rsidRDefault="00C34268" w:rsidP="00D47AC6">
      <w:pPr>
        <w:pStyle w:val="FMCSAH2Autonumber"/>
      </w:pPr>
      <w:r>
        <w:lastRenderedPageBreak/>
        <w:t>Sampling Frame</w:t>
      </w:r>
    </w:p>
    <w:p w:rsidR="00C34268" w:rsidRDefault="00C34268" w:rsidP="00D47AC6">
      <w:pPr>
        <w:pStyle w:val="FMCSAText1"/>
      </w:pPr>
      <w:r>
        <w:t>Section 5506 of the FAST Act requires FMCSA to collect data from all 50 States and the District of Columbia. Therefore, the sampling frame for this study consists of the entire population, and a sampling plan is not necessary. While States cannot be compelled to respond, FMCSA is hopeful that by partnering with CVTA and AAMVA and using active outreach, a majority, if not all, States will respond. FMCSA also reached out to the SDLAs to discuss the importance of the upcoming survey and prepare each State for the types of questions that will be asked. Furthermore, given that this is a congressionally mandated study, States may be more willing to provide responses to fulfill the FAST Act requirement.</w:t>
      </w:r>
    </w:p>
    <w:p w:rsidR="00C34268" w:rsidRDefault="00C34268" w:rsidP="00D47AC6">
      <w:pPr>
        <w:pStyle w:val="FMCSAH2Autonumber"/>
      </w:pPr>
      <w:r>
        <w:t>Justification of Survey Questions</w:t>
      </w:r>
    </w:p>
    <w:p w:rsidR="00C34268" w:rsidRPr="00A65395" w:rsidRDefault="00C34268" w:rsidP="00BD77B4">
      <w:pPr>
        <w:pStyle w:val="FMCSAText1"/>
      </w:pPr>
      <w:r w:rsidRPr="00A65395">
        <w:t xml:space="preserve">Given that this survey is to be used annually, some of the words in the questions have been redacted below and replaced with generic terms, such as </w:t>
      </w:r>
      <w:r w:rsidRPr="003F4918">
        <w:rPr>
          <w:i/>
        </w:rPr>
        <w:t>[previous year]</w:t>
      </w:r>
      <w:r w:rsidRPr="00A65395">
        <w:t xml:space="preserve"> and </w:t>
      </w:r>
      <w:r w:rsidRPr="003F4918">
        <w:rPr>
          <w:i/>
        </w:rPr>
        <w:t>[survey date].</w:t>
      </w:r>
      <w:r>
        <w:t xml:space="preserve"> </w:t>
      </w:r>
      <w:r w:rsidRPr="00A65395">
        <w:t>These terms are defined as follows.</w:t>
      </w:r>
    </w:p>
    <w:p w:rsidR="00C34268" w:rsidRPr="00A65395" w:rsidRDefault="00C34268" w:rsidP="00BD77B4">
      <w:pPr>
        <w:pStyle w:val="FMCSAListBullet1"/>
      </w:pPr>
      <w:r w:rsidRPr="00E421C7">
        <w:rPr>
          <w:i/>
        </w:rPr>
        <w:t>[previous year]</w:t>
      </w:r>
      <w:r>
        <w:t>—</w:t>
      </w:r>
      <w:r w:rsidRPr="00A65395">
        <w:t>This term refers to the entire year preceding the date of the survey</w:t>
      </w:r>
      <w:r>
        <w:t xml:space="preserve">. </w:t>
      </w:r>
      <w:r w:rsidRPr="00A65395">
        <w:t xml:space="preserve">For </w:t>
      </w:r>
      <w:r>
        <w:t xml:space="preserve">drafting purposes, “January 1, 2016 through </w:t>
      </w:r>
      <w:r w:rsidR="00D86C42">
        <w:t>December 3</w:t>
      </w:r>
      <w:r>
        <w:t>1, 201</w:t>
      </w:r>
      <w:r w:rsidR="00D86C42">
        <w:t>6</w:t>
      </w:r>
      <w:r>
        <w:t>” has been used. This date will need to change incrementally each year with the re-administration of the survey.</w:t>
      </w:r>
    </w:p>
    <w:p w:rsidR="00C34268" w:rsidRDefault="00C34268" w:rsidP="00BD77B4">
      <w:pPr>
        <w:pStyle w:val="FMCSAListBullet1"/>
      </w:pPr>
      <w:r w:rsidRPr="00E421C7">
        <w:rPr>
          <w:i/>
        </w:rPr>
        <w:t>[survey date]</w:t>
      </w:r>
      <w:r>
        <w:t>—This term refers to January 1, 2017</w:t>
      </w:r>
      <w:r w:rsidR="00E421C7">
        <w:t xml:space="preserve"> for the first survey</w:t>
      </w:r>
      <w:r>
        <w:t>. This date will need to change incrementally each year with the re-administration of the survey.</w:t>
      </w:r>
    </w:p>
    <w:p w:rsidR="00C34268" w:rsidRPr="00373638" w:rsidRDefault="00C34268" w:rsidP="00BD77B4">
      <w:pPr>
        <w:pStyle w:val="FMCSAListBullet1"/>
        <w:rPr>
          <w:b/>
        </w:rPr>
      </w:pPr>
      <w:r w:rsidRPr="00E421C7">
        <w:rPr>
          <w:i/>
        </w:rPr>
        <w:t>[baseline date]</w:t>
      </w:r>
      <w:r>
        <w:t xml:space="preserve">—This term refers to </w:t>
      </w:r>
      <w:r w:rsidR="00E421C7">
        <w:t>January 1, 2016</w:t>
      </w:r>
      <w:r>
        <w:t>, and it will only be used in the first year that the survey is administered. These questions are necessary to answer the FAST Act requirement for comparing the number of examiners and facilities available in one year to the number of examiners and facilities available in the previous year. After the first year of the survey, the previous year’s results will be used, negating the need for this question.</w:t>
      </w:r>
    </w:p>
    <w:p w:rsidR="00373638" w:rsidRDefault="00373638" w:rsidP="00373638">
      <w:pPr>
        <w:pStyle w:val="FMCSAListBullet1"/>
        <w:numPr>
          <w:ilvl w:val="0"/>
          <w:numId w:val="0"/>
        </w:numPr>
      </w:pPr>
      <w:r>
        <w:t>The survey contains a section for instructions and definitions, which is intended as a reference for respondents to ensure they understand what is being asked of them. Following the instructions and definitions, the survey is broken down into five distinct sections: State Laws and Information, CDL Skills Testing Delays, CDL Skills Testing Volume and Demand, CDL Skills Testing Resources, and General Comments and Feedback (Optional). The sections provide structure for the survey and allow the respondent to understand the intent behind the questions being asked.</w:t>
      </w:r>
    </w:p>
    <w:p w:rsidR="00373638" w:rsidRDefault="00373638" w:rsidP="00373638">
      <w:pPr>
        <w:pStyle w:val="FMCSAListBullet1"/>
        <w:numPr>
          <w:ilvl w:val="0"/>
          <w:numId w:val="0"/>
        </w:numPr>
      </w:pPr>
      <w:r>
        <w:t>The sections are broken down as follows:</w:t>
      </w:r>
    </w:p>
    <w:p w:rsidR="00373638" w:rsidRPr="00373638" w:rsidRDefault="00373638" w:rsidP="00E72C6E">
      <w:pPr>
        <w:pStyle w:val="FMCSAListBullet1"/>
        <w:numPr>
          <w:ilvl w:val="0"/>
          <w:numId w:val="24"/>
        </w:numPr>
        <w:rPr>
          <w:b/>
        </w:rPr>
      </w:pPr>
      <w:r>
        <w:rPr>
          <w:b/>
        </w:rPr>
        <w:t xml:space="preserve">Section I. State Laws &amp; </w:t>
      </w:r>
      <w:r w:rsidR="007E516C">
        <w:rPr>
          <w:b/>
        </w:rPr>
        <w:t>Policies</w:t>
      </w:r>
      <w:r>
        <w:t>: Questions 1-10</w:t>
      </w:r>
    </w:p>
    <w:p w:rsidR="00373638" w:rsidRPr="00373638" w:rsidRDefault="00373638" w:rsidP="00E72C6E">
      <w:pPr>
        <w:pStyle w:val="FMCSAListBullet1"/>
        <w:numPr>
          <w:ilvl w:val="0"/>
          <w:numId w:val="24"/>
        </w:numPr>
        <w:rPr>
          <w:b/>
        </w:rPr>
      </w:pPr>
      <w:r>
        <w:rPr>
          <w:b/>
        </w:rPr>
        <w:t>Section II. CDL Skills Testing Delays</w:t>
      </w:r>
      <w:r>
        <w:t>: Questions 11-14</w:t>
      </w:r>
    </w:p>
    <w:p w:rsidR="00373638" w:rsidRPr="00373638" w:rsidRDefault="00373638" w:rsidP="00E72C6E">
      <w:pPr>
        <w:pStyle w:val="FMCSAListBullet1"/>
        <w:numPr>
          <w:ilvl w:val="0"/>
          <w:numId w:val="24"/>
        </w:numPr>
        <w:rPr>
          <w:b/>
        </w:rPr>
      </w:pPr>
      <w:r>
        <w:rPr>
          <w:b/>
        </w:rPr>
        <w:t>Section III. CDL Skills Testing Volume and Demand</w:t>
      </w:r>
      <w:r>
        <w:t>: Que</w:t>
      </w:r>
      <w:r w:rsidR="00663614">
        <w:t>stions 15-22</w:t>
      </w:r>
    </w:p>
    <w:p w:rsidR="00373638" w:rsidRPr="00373638" w:rsidRDefault="00373638" w:rsidP="00E72C6E">
      <w:pPr>
        <w:pStyle w:val="FMCSAListBullet1"/>
        <w:numPr>
          <w:ilvl w:val="0"/>
          <w:numId w:val="24"/>
        </w:numPr>
        <w:rPr>
          <w:b/>
        </w:rPr>
      </w:pPr>
      <w:r>
        <w:rPr>
          <w:b/>
        </w:rPr>
        <w:t>Section IV. CDL Skills Testing Resources</w:t>
      </w:r>
      <w:r w:rsidR="00663614">
        <w:t>: Questions 23-25</w:t>
      </w:r>
    </w:p>
    <w:p w:rsidR="00373638" w:rsidRPr="00237998" w:rsidRDefault="00373638" w:rsidP="00E72C6E">
      <w:pPr>
        <w:pStyle w:val="FMCSAListBullet1"/>
        <w:numPr>
          <w:ilvl w:val="0"/>
          <w:numId w:val="24"/>
        </w:numPr>
        <w:rPr>
          <w:b/>
        </w:rPr>
      </w:pPr>
      <w:r>
        <w:rPr>
          <w:b/>
        </w:rPr>
        <w:t>Section V. General Comments and Feedback (Optional)</w:t>
      </w:r>
      <w:r>
        <w:t>: Questions 2</w:t>
      </w:r>
      <w:r w:rsidR="00663614">
        <w:t>6</w:t>
      </w:r>
      <w:r>
        <w:t>-2</w:t>
      </w:r>
      <w:r w:rsidR="00663614">
        <w:t>8</w:t>
      </w:r>
    </w:p>
    <w:p w:rsidR="00C34268" w:rsidRPr="00237998" w:rsidRDefault="00C34268" w:rsidP="001A5F31">
      <w:pPr>
        <w:pStyle w:val="FMCSAH3Autonumber"/>
      </w:pPr>
      <w:r w:rsidRPr="00237998">
        <w:lastRenderedPageBreak/>
        <w:t>Question 1</w:t>
      </w:r>
      <w:r>
        <w:t xml:space="preserve">: </w:t>
      </w:r>
      <w:r w:rsidR="00373638">
        <w:t>Which State are you responding for</w:t>
      </w:r>
      <w:r w:rsidRPr="00237998">
        <w:t>?</w:t>
      </w:r>
    </w:p>
    <w:p w:rsidR="00C34268" w:rsidRDefault="00C34268" w:rsidP="00027DF6">
      <w:pPr>
        <w:pStyle w:val="FMCSAText1"/>
      </w:pPr>
      <w:r>
        <w:t>This question identifies the State. It will be auto-populated in the e-mailed version of the survey, and if possible, will be auto-populated by using a unique access code or link for the survey. This question is necessary to be able to assign the subsequent responses to the corresponding State they represent.</w:t>
      </w:r>
    </w:p>
    <w:p w:rsidR="00373638" w:rsidRDefault="00373638" w:rsidP="00373638">
      <w:pPr>
        <w:pStyle w:val="FMCSAH3Autonumber"/>
      </w:pPr>
      <w:r>
        <w:t xml:space="preserve">Question </w:t>
      </w:r>
      <w:r w:rsidR="00F504B0">
        <w:t>2</w:t>
      </w:r>
      <w:r>
        <w:t>: What resources can an applicant use to schedule a CDL skills test in your State? (Choose all that apply.)</w:t>
      </w:r>
    </w:p>
    <w:p w:rsidR="00373638" w:rsidRPr="00936A80" w:rsidRDefault="00373638" w:rsidP="00373638">
      <w:pPr>
        <w:pStyle w:val="FMCSAText1"/>
      </w:pPr>
      <w:r>
        <w:t>This question is multiple-choice, allowing the respondent to choose more than one selection based on what is appropriate. The choices are “Walk-in exams allowed,” “Phone scheduling,” “Online scheduling,” “In-person scheduling,” and “Other (please specify).” This question is necessary for FMCSA to analyze whether there is a possible correlation between the method of test scheduling and the delays experienced when scheduling a CDL skills test.</w:t>
      </w:r>
    </w:p>
    <w:p w:rsidR="00097AE9" w:rsidRDefault="00F504B0" w:rsidP="00097AE9">
      <w:pPr>
        <w:pStyle w:val="FMCSAH3Autonumber"/>
      </w:pPr>
      <w:r>
        <w:t>Question 3</w:t>
      </w:r>
      <w:r w:rsidR="00097AE9">
        <w:t xml:space="preserve">: As of </w:t>
      </w:r>
      <w:r w:rsidR="00097AE9" w:rsidRPr="003F4918">
        <w:rPr>
          <w:i/>
        </w:rPr>
        <w:t>[survey date],</w:t>
      </w:r>
      <w:r w:rsidR="00097AE9">
        <w:t xml:space="preserve"> what is your State’s mandatory wait period from when an applicant obtains a CLP to the date an applicant is eligible to take the CDL skills test? (Choose one.)</w:t>
      </w:r>
    </w:p>
    <w:p w:rsidR="00097AE9" w:rsidRDefault="00097AE9" w:rsidP="00097AE9">
      <w:pPr>
        <w:pStyle w:val="FMCSAText1"/>
      </w:pPr>
      <w:r>
        <w:t>This question is a multiple-choice style, and allows the respondent to choose either “14 Days” (the federally mandated minimum) or “Other (please specify).” If the respondent selects “Other (please specify),” they are prompted to input the actual number of days. Initial research shows the majority of States follow the Federal mandate, but not all. This question is necessary for determining the impact of delays on the applicant.</w:t>
      </w:r>
    </w:p>
    <w:p w:rsidR="00097AE9" w:rsidRDefault="00F504B0" w:rsidP="00097AE9">
      <w:pPr>
        <w:pStyle w:val="FMCSAH3Autonumber"/>
      </w:pPr>
      <w:r>
        <w:t>Question 4</w:t>
      </w:r>
      <w:r w:rsidR="00097AE9">
        <w:t xml:space="preserve">: </w:t>
      </w:r>
      <w:r w:rsidR="00097AE9" w:rsidRPr="00BB53D2">
        <w:t xml:space="preserve">As of </w:t>
      </w:r>
      <w:r w:rsidR="00097AE9" w:rsidRPr="003F4918">
        <w:rPr>
          <w:i/>
        </w:rPr>
        <w:t>[survey date]</w:t>
      </w:r>
      <w:r w:rsidR="00097AE9" w:rsidRPr="00BB53D2">
        <w:t xml:space="preserve">, what is your </w:t>
      </w:r>
      <w:r w:rsidR="00097AE9">
        <w:t>State’</w:t>
      </w:r>
      <w:r w:rsidR="00097AE9" w:rsidRPr="00BB53D2">
        <w:t>s mandatory wait period from when an applicant fail</w:t>
      </w:r>
      <w:r w:rsidR="00097AE9">
        <w:t>s</w:t>
      </w:r>
      <w:r w:rsidR="00097AE9" w:rsidRPr="00BB53D2">
        <w:t xml:space="preserve"> a skills test </w:t>
      </w:r>
      <w:r w:rsidR="00097AE9" w:rsidRPr="006963E0">
        <w:rPr>
          <w:u w:val="single"/>
        </w:rPr>
        <w:t>once</w:t>
      </w:r>
      <w:r w:rsidR="00097AE9" w:rsidRPr="00BB53D2">
        <w:t xml:space="preserve"> </w:t>
      </w:r>
      <w:r w:rsidR="00C13E5B">
        <w:t xml:space="preserve">until </w:t>
      </w:r>
      <w:r w:rsidR="00097AE9" w:rsidRPr="00BB53D2">
        <w:t>th</w:t>
      </w:r>
      <w:r w:rsidR="00C13E5B">
        <w:t>e</w:t>
      </w:r>
      <w:r w:rsidR="00097AE9" w:rsidRPr="00BB53D2">
        <w:t xml:space="preserve"> applicant is eligible to retake the skills test?</w:t>
      </w:r>
      <w:r w:rsidR="00097AE9">
        <w:t xml:space="preserve"> (Choose one.)</w:t>
      </w:r>
    </w:p>
    <w:p w:rsidR="00097AE9" w:rsidRPr="00A65395" w:rsidRDefault="00097AE9" w:rsidP="00097AE9">
      <w:pPr>
        <w:pStyle w:val="FMCSAText1"/>
      </w:pPr>
      <w:r w:rsidRPr="00A65395">
        <w:t>This question is a multiple</w:t>
      </w:r>
      <w:r>
        <w:t>-</w:t>
      </w:r>
      <w:r w:rsidRPr="00A65395">
        <w:t>choice style, allowing the respondent to choose either “No mandatory wait period</w:t>
      </w:r>
      <w:r>
        <w:t>,</w:t>
      </w:r>
      <w:r w:rsidRPr="00A65395">
        <w:t xml:space="preserve">” “14 </w:t>
      </w:r>
      <w:r>
        <w:t>D</w:t>
      </w:r>
      <w:r w:rsidRPr="00A65395">
        <w:t>ays</w:t>
      </w:r>
      <w:r>
        <w:t>,</w:t>
      </w:r>
      <w:r w:rsidRPr="00A65395">
        <w:t>” or “Other</w:t>
      </w:r>
      <w:r>
        <w:t xml:space="preserve"> (please specify).</w:t>
      </w:r>
      <w:r w:rsidRPr="00A65395">
        <w:t>”</w:t>
      </w:r>
      <w:r>
        <w:t xml:space="preserve"> </w:t>
      </w:r>
      <w:r w:rsidRPr="00A65395">
        <w:t>If the respondent chooses “Other</w:t>
      </w:r>
      <w:r>
        <w:t xml:space="preserve"> (please specify),</w:t>
      </w:r>
      <w:r w:rsidRPr="00A65395">
        <w:t>” they are prompted to enter the actual number of days</w:t>
      </w:r>
      <w:r>
        <w:t xml:space="preserve">. </w:t>
      </w:r>
      <w:r w:rsidRPr="00A65395">
        <w:t>This question is necessary for determining the impact of delays on applicants requiring a retest, because delays will be accrued in addition to any mandatory waiting period</w:t>
      </w:r>
      <w:r>
        <w:t>,</w:t>
      </w:r>
      <w:r w:rsidRPr="00A65395">
        <w:t xml:space="preserve"> and</w:t>
      </w:r>
      <w:r>
        <w:t xml:space="preserve"> they</w:t>
      </w:r>
      <w:r w:rsidRPr="00A65395">
        <w:t xml:space="preserve"> may affect the amount of time </w:t>
      </w:r>
      <w:r>
        <w:t>applicants have</w:t>
      </w:r>
      <w:r w:rsidRPr="00A65395">
        <w:t xml:space="preserve"> to retest before their CLP expires.</w:t>
      </w:r>
    </w:p>
    <w:p w:rsidR="00097AE9" w:rsidRDefault="00097AE9" w:rsidP="00097AE9">
      <w:pPr>
        <w:pStyle w:val="FMCSAH3Autonumber"/>
      </w:pPr>
      <w:r>
        <w:t xml:space="preserve">Question </w:t>
      </w:r>
      <w:r w:rsidR="00F504B0">
        <w:t>5</w:t>
      </w:r>
      <w:r>
        <w:t xml:space="preserve">: As of </w:t>
      </w:r>
      <w:r w:rsidRPr="00E05BF4">
        <w:rPr>
          <w:i/>
        </w:rPr>
        <w:t>[survey date]</w:t>
      </w:r>
      <w:r>
        <w:t xml:space="preserve">, what is your State’s mandatory wait period from when an applicant fails a skills test for the </w:t>
      </w:r>
      <w:r>
        <w:rPr>
          <w:u w:val="single"/>
        </w:rPr>
        <w:t>second</w:t>
      </w:r>
      <w:r>
        <w:t xml:space="preserve"> time until </w:t>
      </w:r>
      <w:r w:rsidR="00C13E5B">
        <w:t>the applicant is</w:t>
      </w:r>
      <w:r>
        <w:t xml:space="preserve"> eligible to retake the skills test for a third time? (Choose one.)</w:t>
      </w:r>
    </w:p>
    <w:p w:rsidR="00097AE9" w:rsidRDefault="00097AE9" w:rsidP="00097AE9">
      <w:pPr>
        <w:pStyle w:val="FMCSAText1"/>
      </w:pPr>
      <w:r>
        <w:t xml:space="preserve">This question is a multiple-choice style with the same options as question </w:t>
      </w:r>
      <w:r w:rsidR="00C13E5B">
        <w:t>4</w:t>
      </w:r>
      <w:r>
        <w:t>. This question is required because initial background research indicates that some States do not institute waiting periods for retests until the applicant has failed the test multiple times. This will help characterize the impacts of delays on an applicant’s ability to pass the CDL skills test in a timely manner.</w:t>
      </w:r>
    </w:p>
    <w:p w:rsidR="00097AE9" w:rsidRDefault="00F504B0" w:rsidP="00097AE9">
      <w:pPr>
        <w:pStyle w:val="FMCSAH3Autonumber"/>
      </w:pPr>
      <w:r>
        <w:t>Question 6</w:t>
      </w:r>
      <w:r w:rsidR="00097AE9">
        <w:t xml:space="preserve">: Does your State require an applicant to retake the knowledge test and apply for a new CLP after failing the skills </w:t>
      </w:r>
      <w:r w:rsidR="00C13E5B">
        <w:t>a certain number of times</w:t>
      </w:r>
      <w:r w:rsidR="00097AE9">
        <w:t>? (Choose one.)</w:t>
      </w:r>
    </w:p>
    <w:p w:rsidR="00097AE9" w:rsidRDefault="00097AE9" w:rsidP="00097AE9">
      <w:pPr>
        <w:pStyle w:val="FMCSAText1"/>
      </w:pPr>
      <w:r>
        <w:t>This question is a multiple-choice style question, with the options to select “Yes</w:t>
      </w:r>
      <w:r w:rsidR="00C13E5B">
        <w:t xml:space="preserve"> (please specify)</w:t>
      </w:r>
      <w:r>
        <w:t>,”</w:t>
      </w:r>
      <w:r w:rsidR="00C13E5B">
        <w:t xml:space="preserve"> or</w:t>
      </w:r>
      <w:r>
        <w:t xml:space="preserve"> “No</w:t>
      </w:r>
      <w:r w:rsidR="00C13E5B">
        <w:t>.</w:t>
      </w:r>
      <w:r>
        <w:t>” If the respondent chooses “</w:t>
      </w:r>
      <w:r w:rsidR="00C13E5B">
        <w:t xml:space="preserve">Yes </w:t>
      </w:r>
      <w:r>
        <w:t xml:space="preserve">(please specify),” they are prompted to enter </w:t>
      </w:r>
      <w:r>
        <w:lastRenderedPageBreak/>
        <w:t>the State’s requirement. This question is necessary to determine how failing a skills test may impact the time it takes for an applicant to receive a CDL. Initial research indicates that some States implement a threshold for the number of times an applicant can fail a CDL skills test before needing to reapply for a permit. This will also impact the number of retests occurring in that State.</w:t>
      </w:r>
    </w:p>
    <w:p w:rsidR="00373638" w:rsidRDefault="00F504B0" w:rsidP="001A5F31">
      <w:pPr>
        <w:pStyle w:val="FMCSAH3Autonumber"/>
      </w:pPr>
      <w:r>
        <w:t>Question 7</w:t>
      </w:r>
      <w:r w:rsidR="00097AE9">
        <w:t>: Does your State allow “banking” of portions of CDL skills tests? (i.e., does an applicant only have to retake the portion of the CDL skills test which they failed?)</w:t>
      </w:r>
    </w:p>
    <w:p w:rsidR="00097AE9" w:rsidRPr="00097AE9" w:rsidRDefault="004B080C" w:rsidP="00097AE9">
      <w:pPr>
        <w:pStyle w:val="FMCSAText1"/>
      </w:pPr>
      <w:r>
        <w:t>This question is a “yes” or “no” question with optional comment blocks for rationale or limitations that they respondent would like to add. Feedback from the 60-day notice indicated States felt this question was important, and FMCSA finds this question to be necessary, as banking portions of CDL skills tests may increase or decrease delays in States.</w:t>
      </w:r>
    </w:p>
    <w:p w:rsidR="00097AE9" w:rsidRDefault="00097AE9" w:rsidP="00097AE9">
      <w:pPr>
        <w:pStyle w:val="FMCSAH3Autonumber"/>
      </w:pPr>
      <w:r>
        <w:t xml:space="preserve">Question </w:t>
      </w:r>
      <w:r w:rsidR="00F504B0">
        <w:t>8</w:t>
      </w:r>
      <w:r>
        <w:t>: What, if any, types of Third-party testing does your State utilize? (Choose all that apply.)</w:t>
      </w:r>
    </w:p>
    <w:p w:rsidR="00097AE9" w:rsidRDefault="00097AE9" w:rsidP="00097AE9">
      <w:pPr>
        <w:pStyle w:val="FMCSAText1"/>
      </w:pPr>
      <w:r>
        <w:t>This question is a multiple-choice style question, allowing the respondent to choose all answers that are applicable for their State. Available options are “No Third-party resources are used,” “Community Colleges,” “Motor Carriers can test their current employees,” “Private driver training schools,” “Private, non-school third-party testing organizations,” “Local Government,” or “Other (Please Specify)</w:t>
      </w:r>
      <w:r w:rsidR="00397F19">
        <w:t>.</w:t>
      </w:r>
      <w:r>
        <w:t xml:space="preserve">” This question is necessary for categorizing States by the resources they use and identifying if there is a relationship between the types of Third-party testing used and delays encountered in that State. </w:t>
      </w:r>
      <w:r w:rsidR="00A56820" w:rsidRPr="00A56820">
        <w:t>This answer will provide the basis for skip logic to allow the respondent to only answer future questions which are applicable to their State.</w:t>
      </w:r>
    </w:p>
    <w:p w:rsidR="00097AE9" w:rsidRPr="003D4F3C" w:rsidRDefault="00F504B0" w:rsidP="00097AE9">
      <w:pPr>
        <w:pStyle w:val="FMCSAH3Autonumber"/>
        <w:rPr>
          <w:b w:val="0"/>
        </w:rPr>
      </w:pPr>
      <w:r>
        <w:rPr>
          <w:b w:val="0"/>
        </w:rPr>
        <w:t>Question 9</w:t>
      </w:r>
      <w:r w:rsidR="00097AE9" w:rsidRPr="003D4F3C">
        <w:rPr>
          <w:b w:val="0"/>
        </w:rPr>
        <w:t>: Does your State utilize State facilities and examiners for CDL skills testing? (Choose one.)</w:t>
      </w:r>
    </w:p>
    <w:p w:rsidR="00097AE9" w:rsidRPr="003D4F3C" w:rsidRDefault="00097AE9" w:rsidP="00097AE9">
      <w:pPr>
        <w:pStyle w:val="FMCSAText1"/>
      </w:pPr>
      <w:r w:rsidRPr="003D4F3C">
        <w:t xml:space="preserve">This question is a “Yes” or “No” question and the respondent must choose one of those options. This question is necessary for categorizing States by the resources they use for administering CDL skills tests. </w:t>
      </w:r>
      <w:r w:rsidR="00A56820" w:rsidRPr="00A56820">
        <w:t>This answer will provide the basis for skip logic to allow the respondent to only answer future questions which are applicable to their State.</w:t>
      </w:r>
    </w:p>
    <w:p w:rsidR="003A3CD7" w:rsidRDefault="003A3CD7" w:rsidP="003A3CD7">
      <w:pPr>
        <w:pStyle w:val="FMCSAH3Autonumber"/>
      </w:pPr>
      <w:r>
        <w:t>Question 1</w:t>
      </w:r>
      <w:r w:rsidR="00F504B0">
        <w:t>0</w:t>
      </w:r>
      <w:r>
        <w:t xml:space="preserve">: From </w:t>
      </w:r>
      <w:r w:rsidRPr="003F4918">
        <w:rPr>
          <w:i/>
        </w:rPr>
        <w:t>[previous year]</w:t>
      </w:r>
      <w:r>
        <w:t>, what was the average delay (in days) that applicants faced when scheduling their first CDL skills test at:</w:t>
      </w:r>
    </w:p>
    <w:p w:rsidR="003A3CD7" w:rsidRDefault="003A3CD7" w:rsidP="003A3CD7">
      <w:pPr>
        <w:pStyle w:val="FMCSAText1"/>
        <w:numPr>
          <w:ilvl w:val="0"/>
          <w:numId w:val="14"/>
        </w:numPr>
        <w:rPr>
          <w:b/>
        </w:rPr>
      </w:pPr>
      <w:r>
        <w:rPr>
          <w:b/>
        </w:rPr>
        <w:t>State exam sites?</w:t>
      </w:r>
    </w:p>
    <w:p w:rsidR="003A3CD7" w:rsidRPr="00494C59" w:rsidRDefault="003A3CD7" w:rsidP="003A3CD7">
      <w:pPr>
        <w:pStyle w:val="FMCSAText1"/>
        <w:numPr>
          <w:ilvl w:val="0"/>
          <w:numId w:val="14"/>
        </w:numPr>
        <w:rPr>
          <w:b/>
        </w:rPr>
      </w:pPr>
      <w:r>
        <w:rPr>
          <w:b/>
        </w:rPr>
        <w:t>Third-party exam sites?</w:t>
      </w:r>
    </w:p>
    <w:p w:rsidR="003A3CD7" w:rsidRDefault="003A3CD7" w:rsidP="003A3CD7">
      <w:pPr>
        <w:pStyle w:val="FMCSAText1"/>
      </w:pPr>
      <w:r>
        <w:t>This question will directly address the FAST Act requirement to describe, by State, “the average wait time from the date an applicant requests to take a skills test to the date the applicant has the opportunity to complete such test.”</w:t>
      </w:r>
    </w:p>
    <w:p w:rsidR="003A3CD7" w:rsidRDefault="00F504B0" w:rsidP="003A3CD7">
      <w:pPr>
        <w:pStyle w:val="FMCSAH3Autonumber"/>
      </w:pPr>
      <w:r>
        <w:lastRenderedPageBreak/>
        <w:t>Question 11</w:t>
      </w:r>
      <w:r w:rsidR="003A3CD7">
        <w:t xml:space="preserve">: From </w:t>
      </w:r>
      <w:r w:rsidR="003A3CD7" w:rsidRPr="00B81D7C">
        <w:rPr>
          <w:i/>
        </w:rPr>
        <w:t>[previous year]</w:t>
      </w:r>
      <w:r w:rsidR="003A3CD7">
        <w:t xml:space="preserve">, what was the average delay (in days) that an applicant faced when scheduling a CDL skills </w:t>
      </w:r>
      <w:r w:rsidR="003A3CD7">
        <w:rPr>
          <w:u w:val="single"/>
        </w:rPr>
        <w:t>retest</w:t>
      </w:r>
      <w:r w:rsidR="003A3CD7">
        <w:t xml:space="preserve"> (i.e., applicant had previously failed the skills test </w:t>
      </w:r>
      <w:r w:rsidR="003A3CD7">
        <w:rPr>
          <w:i/>
        </w:rPr>
        <w:t>at least once</w:t>
      </w:r>
      <w:r w:rsidR="003A3CD7">
        <w:t>) at:</w:t>
      </w:r>
    </w:p>
    <w:p w:rsidR="003A3CD7" w:rsidRDefault="003A3CD7" w:rsidP="003A3CD7">
      <w:pPr>
        <w:pStyle w:val="FMCSAText1"/>
        <w:numPr>
          <w:ilvl w:val="0"/>
          <w:numId w:val="15"/>
        </w:numPr>
        <w:rPr>
          <w:b/>
        </w:rPr>
      </w:pPr>
      <w:r>
        <w:rPr>
          <w:b/>
        </w:rPr>
        <w:t>State exam sites?</w:t>
      </w:r>
    </w:p>
    <w:p w:rsidR="003A3CD7" w:rsidRDefault="003A3CD7" w:rsidP="003A3CD7">
      <w:pPr>
        <w:pStyle w:val="FMCSAText1"/>
        <w:numPr>
          <w:ilvl w:val="0"/>
          <w:numId w:val="15"/>
        </w:numPr>
        <w:rPr>
          <w:b/>
        </w:rPr>
      </w:pPr>
      <w:r>
        <w:rPr>
          <w:b/>
        </w:rPr>
        <w:t>Third-party exam sites?</w:t>
      </w:r>
    </w:p>
    <w:p w:rsidR="003A3CD7" w:rsidRPr="00494C59" w:rsidRDefault="003A3CD7" w:rsidP="003A3CD7">
      <w:pPr>
        <w:pStyle w:val="FMCSAText1"/>
      </w:pPr>
      <w:r>
        <w:t>This question will directly address the FAST Act requirement to describe, by State, “the average wait time from the date an applicant, upon failure of a skills tests, requests a retest to the date the applicant has the opportunity to complete such retest.”</w:t>
      </w:r>
    </w:p>
    <w:p w:rsidR="009175E2" w:rsidRDefault="00F504B0" w:rsidP="009175E2">
      <w:pPr>
        <w:pStyle w:val="FMCSAH3Autonumber"/>
      </w:pPr>
      <w:r>
        <w:t>Question 12</w:t>
      </w:r>
      <w:r w:rsidR="003A3CD7">
        <w:t>: What data source(s) was used to calculate the average CDL skills test delay?</w:t>
      </w:r>
      <w:r w:rsidR="009175E2">
        <w:t xml:space="preserve"> </w:t>
      </w:r>
    </w:p>
    <w:p w:rsidR="009175E2" w:rsidRDefault="009175E2" w:rsidP="00E72C6E">
      <w:pPr>
        <w:pStyle w:val="FMCSAText1"/>
        <w:numPr>
          <w:ilvl w:val="0"/>
          <w:numId w:val="35"/>
        </w:numPr>
        <w:rPr>
          <w:b/>
        </w:rPr>
      </w:pPr>
      <w:r w:rsidRPr="009175E2">
        <w:rPr>
          <w:b/>
        </w:rPr>
        <w:t>Choose all that apply</w:t>
      </w:r>
    </w:p>
    <w:p w:rsidR="009175E2" w:rsidRPr="009175E2" w:rsidRDefault="009175E2" w:rsidP="00E72C6E">
      <w:pPr>
        <w:pStyle w:val="FMCSAText1"/>
        <w:numPr>
          <w:ilvl w:val="0"/>
          <w:numId w:val="35"/>
        </w:numPr>
        <w:rPr>
          <w:b/>
        </w:rPr>
      </w:pPr>
      <w:r>
        <w:rPr>
          <w:b/>
        </w:rPr>
        <w:t>(Optional) Are there any known limitations to the data source(s)?</w:t>
      </w:r>
    </w:p>
    <w:p w:rsidR="003A3CD7" w:rsidRPr="003A3CD7" w:rsidRDefault="009175E2" w:rsidP="003A3CD7">
      <w:pPr>
        <w:pStyle w:val="FMCSAText1"/>
      </w:pPr>
      <w:r>
        <w:t>This question is included as a recommendation from the 60-day notice commend period. This is a multiple choice option, where the respondent can select from: “Best guess of ‘usual or ordinary’ delay time”, “Current delays at all test locations”, “Random sample of current delays at some test locations”, “Current delay at the largest/busiest test location”, “CSTIMS database”, “Other (Please Specify)”. This question is necessary for FMCSA to be able to identify limitations in comparing delays across the States. Furthermore, this question will allow FMCSA to determine which States provided quantitative analysis versus qualitative. The optional part (b) allows respondents to identify any limitations, such as a database only tracking the past 30 days of skills tests.</w:t>
      </w:r>
    </w:p>
    <w:p w:rsidR="003A3CD7" w:rsidRDefault="003A3CD7" w:rsidP="001A5F31">
      <w:pPr>
        <w:pStyle w:val="FMCSAH3Autonumber"/>
      </w:pPr>
      <w:r>
        <w:t>Question 1</w:t>
      </w:r>
      <w:r w:rsidR="00F504B0">
        <w:t>3</w:t>
      </w:r>
      <w:r>
        <w:t xml:space="preserve">: For future reporting, would your State be interested in </w:t>
      </w:r>
      <w:r w:rsidR="004016BA">
        <w:t>reporting the next available test at each location o</w:t>
      </w:r>
      <w:r>
        <w:t xml:space="preserve">n a quarterly (once every 3 months) </w:t>
      </w:r>
      <w:r w:rsidR="004016BA">
        <w:t>basis</w:t>
      </w:r>
      <w:r>
        <w:t>? (</w:t>
      </w:r>
      <w:r>
        <w:rPr>
          <w:i/>
        </w:rPr>
        <w:t xml:space="preserve">Note that if you choose to </w:t>
      </w:r>
      <w:r w:rsidR="00891245">
        <w:rPr>
          <w:i/>
        </w:rPr>
        <w:t>report delay times quarterly</w:t>
      </w:r>
      <w:r>
        <w:rPr>
          <w:i/>
        </w:rPr>
        <w:t>, the next time the annual survey is conducted you will not be required to complete section II, as FMCSA will calculate the average for your State using quarterly survey data, unless you choose to voluntarily provide additional data</w:t>
      </w:r>
      <w:r>
        <w:t>)</w:t>
      </w:r>
    </w:p>
    <w:p w:rsidR="003A3CD7" w:rsidRPr="003A3CD7" w:rsidRDefault="009175E2" w:rsidP="003A3CD7">
      <w:pPr>
        <w:pStyle w:val="FMCSAText1"/>
      </w:pPr>
      <w:r>
        <w:t>During the 60</w:t>
      </w:r>
      <w:r w:rsidR="00397F19">
        <w:t>-</w:t>
      </w:r>
      <w:r>
        <w:t xml:space="preserve">day public comment period for the proposed information collection, it was suggested that FMCSA offer a “quarterly survey” instead of an annual survey to track wait times and minimize burden on States who do not have this information readily available but desire to provide an accurate measure to FMCSA. In response, FMCSA will make this an option to any </w:t>
      </w:r>
      <w:r w:rsidR="00A56820">
        <w:t xml:space="preserve">respondent </w:t>
      </w:r>
      <w:r>
        <w:t xml:space="preserve">who determines that their burden would be </w:t>
      </w:r>
      <w:r w:rsidR="00A56820">
        <w:t>less, or information more accurate, by</w:t>
      </w:r>
      <w:r>
        <w:t xml:space="preserve"> reporting delays throughout the year as opposed to calculating a yearly average for FMCSA. More information on this mini-survey can be found in Section 2.5.</w:t>
      </w:r>
    </w:p>
    <w:p w:rsidR="00C34268" w:rsidRDefault="00C34268" w:rsidP="001A5F31">
      <w:pPr>
        <w:pStyle w:val="FMCSAH3Autonumber"/>
      </w:pPr>
      <w:r w:rsidRPr="00196AEF">
        <w:t xml:space="preserve">Question </w:t>
      </w:r>
      <w:r w:rsidR="00F504B0">
        <w:t>14</w:t>
      </w:r>
      <w:r>
        <w:t xml:space="preserve">: From </w:t>
      </w:r>
      <w:r w:rsidRPr="00B81D7C">
        <w:rPr>
          <w:i/>
        </w:rPr>
        <w:t>[previous year]</w:t>
      </w:r>
      <w:r w:rsidRPr="00196AEF">
        <w:t xml:space="preserve">, how many </w:t>
      </w:r>
      <w:r>
        <w:t>of the following CDLs did your State issue</w:t>
      </w:r>
      <w:r w:rsidR="003A3CD7">
        <w:t>? (Note: report only those CDLs requiring the driver to take at least a portion of the CDL skills test)</w:t>
      </w:r>
    </w:p>
    <w:p w:rsidR="00C34268" w:rsidRDefault="00C34268" w:rsidP="009163AD">
      <w:pPr>
        <w:pStyle w:val="FMCSAText1"/>
        <w:numPr>
          <w:ilvl w:val="0"/>
          <w:numId w:val="13"/>
        </w:numPr>
        <w:rPr>
          <w:b/>
        </w:rPr>
      </w:pPr>
      <w:r>
        <w:rPr>
          <w:b/>
        </w:rPr>
        <w:t>New CDLs (driver has never previously held a CDL)?</w:t>
      </w:r>
    </w:p>
    <w:p w:rsidR="00C34268" w:rsidRDefault="00C34268" w:rsidP="009163AD">
      <w:pPr>
        <w:pStyle w:val="FMCSAText1"/>
        <w:numPr>
          <w:ilvl w:val="0"/>
          <w:numId w:val="13"/>
        </w:numPr>
        <w:rPr>
          <w:b/>
        </w:rPr>
      </w:pPr>
      <w:r>
        <w:rPr>
          <w:b/>
        </w:rPr>
        <w:lastRenderedPageBreak/>
        <w:t>Reinstated CDLs?</w:t>
      </w:r>
    </w:p>
    <w:p w:rsidR="00C34268" w:rsidRDefault="00C34268" w:rsidP="009163AD">
      <w:pPr>
        <w:pStyle w:val="FMCSAText1"/>
        <w:numPr>
          <w:ilvl w:val="0"/>
          <w:numId w:val="13"/>
        </w:numPr>
        <w:rPr>
          <w:b/>
        </w:rPr>
      </w:pPr>
      <w:r>
        <w:rPr>
          <w:b/>
        </w:rPr>
        <w:t>Upgraded CDLs (driver received a new CDL for a higher class than previously designated)?</w:t>
      </w:r>
    </w:p>
    <w:p w:rsidR="00C34268" w:rsidRPr="00433A4F" w:rsidRDefault="00C34268" w:rsidP="009163AD">
      <w:pPr>
        <w:pStyle w:val="FMCSAText1"/>
        <w:numPr>
          <w:ilvl w:val="0"/>
          <w:numId w:val="13"/>
        </w:numPr>
        <w:rPr>
          <w:b/>
        </w:rPr>
      </w:pPr>
      <w:r>
        <w:rPr>
          <w:b/>
        </w:rPr>
        <w:t>CDLs where one of the following restrictions was lifted: pintle hook, air brake, air over hydraulic brake, or automatic transmission?</w:t>
      </w:r>
    </w:p>
    <w:p w:rsidR="00C34268" w:rsidRDefault="00C34268" w:rsidP="00027DF6">
      <w:pPr>
        <w:pStyle w:val="FMCSAText1"/>
      </w:pPr>
      <w:r>
        <w:t>This question determines the approximate sample size of applicants throughout the year in each State for various subcategories. Each of these subcategories requires an applicant to take at least a portion of the CDL skills test. This question allows FMCSA to analyze the demand for CDL skills tests in each State by seeing how many applicants the State had within a year. Starting with the second iteration of the survey, in 2018, FMCSA will also determine whether the demand has increased, remained steady, or decreased from the previous year.</w:t>
      </w:r>
    </w:p>
    <w:p w:rsidR="00C34268" w:rsidRDefault="00C34268" w:rsidP="00C40A05">
      <w:pPr>
        <w:pStyle w:val="FMCSAH3Autonumber"/>
      </w:pPr>
      <w:r>
        <w:t xml:space="preserve">Question </w:t>
      </w:r>
      <w:r w:rsidR="00F504B0">
        <w:t>15</w:t>
      </w:r>
      <w:r>
        <w:t xml:space="preserve">: From </w:t>
      </w:r>
      <w:r w:rsidRPr="00B81D7C">
        <w:rPr>
          <w:i/>
        </w:rPr>
        <w:t>[previous year]</w:t>
      </w:r>
      <w:r>
        <w:t>, how many of the following skills tests were administered:</w:t>
      </w:r>
    </w:p>
    <w:p w:rsidR="00C34268" w:rsidRDefault="00C34268" w:rsidP="009163AD">
      <w:pPr>
        <w:pStyle w:val="FMCSAText1"/>
        <w:numPr>
          <w:ilvl w:val="0"/>
          <w:numId w:val="16"/>
        </w:numPr>
        <w:rPr>
          <w:b/>
        </w:rPr>
      </w:pPr>
      <w:r>
        <w:rPr>
          <w:b/>
        </w:rPr>
        <w:t>Initial tests (first skills test attempt) at State exam sites?</w:t>
      </w:r>
      <w:r w:rsidRPr="00A251C0">
        <w:rPr>
          <w:b/>
        </w:rPr>
        <w:t xml:space="preserve"> </w:t>
      </w:r>
    </w:p>
    <w:p w:rsidR="00C34268" w:rsidRDefault="00C34268" w:rsidP="009163AD">
      <w:pPr>
        <w:pStyle w:val="FMCSAText1"/>
        <w:numPr>
          <w:ilvl w:val="0"/>
          <w:numId w:val="16"/>
        </w:numPr>
        <w:rPr>
          <w:b/>
        </w:rPr>
      </w:pPr>
      <w:r>
        <w:rPr>
          <w:b/>
        </w:rPr>
        <w:t>Initial tests at third-party sites?</w:t>
      </w:r>
    </w:p>
    <w:p w:rsidR="00C34268" w:rsidRDefault="00C34268" w:rsidP="009163AD">
      <w:pPr>
        <w:pStyle w:val="FMCSAText1"/>
        <w:numPr>
          <w:ilvl w:val="0"/>
          <w:numId w:val="16"/>
        </w:numPr>
        <w:rPr>
          <w:b/>
        </w:rPr>
      </w:pPr>
      <w:r>
        <w:rPr>
          <w:b/>
        </w:rPr>
        <w:t>Retests (applicant had failed one or more times previously) at State exam sites?</w:t>
      </w:r>
    </w:p>
    <w:p w:rsidR="00C34268" w:rsidRDefault="00C34268" w:rsidP="009163AD">
      <w:pPr>
        <w:pStyle w:val="FMCSAText1"/>
        <w:numPr>
          <w:ilvl w:val="0"/>
          <w:numId w:val="16"/>
        </w:numPr>
        <w:rPr>
          <w:b/>
        </w:rPr>
      </w:pPr>
      <w:r>
        <w:rPr>
          <w:b/>
        </w:rPr>
        <w:t>Retests at third-party sites?</w:t>
      </w:r>
    </w:p>
    <w:p w:rsidR="00C34268" w:rsidRPr="008573ED" w:rsidRDefault="00C34268" w:rsidP="008573ED">
      <w:pPr>
        <w:pStyle w:val="FMCSAText1"/>
      </w:pPr>
      <w:r>
        <w:t>This question is necessary for FMCSA to analyze the volume of testing as it relates to the average delay period. FMCSA will examine whether there is a possible correlation between the number of tests administered and the average delay times in each State. Furthermore, this question gives FMCSA data to analyze the failure rates by State as well as the possibility that the need to retest applicants may lead to a longer delay in scheduling tests.</w:t>
      </w:r>
    </w:p>
    <w:p w:rsidR="00663614" w:rsidRDefault="00663614" w:rsidP="00C40A05">
      <w:pPr>
        <w:pStyle w:val="FMCSAH3Autonumber"/>
      </w:pPr>
      <w:r>
        <w:t>Question 1</w:t>
      </w:r>
      <w:r w:rsidR="00F504B0">
        <w:t>6</w:t>
      </w:r>
      <w:r>
        <w:t xml:space="preserve">: From </w:t>
      </w:r>
      <w:r>
        <w:rPr>
          <w:i/>
        </w:rPr>
        <w:t>[previous year]</w:t>
      </w:r>
      <w:r>
        <w:t>, how many of the following skills tests were administered:</w:t>
      </w:r>
    </w:p>
    <w:p w:rsidR="00663614" w:rsidRDefault="00663614" w:rsidP="00E72C6E">
      <w:pPr>
        <w:pStyle w:val="FMCSAText1"/>
        <w:numPr>
          <w:ilvl w:val="0"/>
          <w:numId w:val="25"/>
        </w:numPr>
      </w:pPr>
      <w:r>
        <w:t>Out-of-State applicants at State exam sites?</w:t>
      </w:r>
    </w:p>
    <w:p w:rsidR="00663614" w:rsidRDefault="00663614" w:rsidP="00E72C6E">
      <w:pPr>
        <w:pStyle w:val="FMCSAText1"/>
        <w:numPr>
          <w:ilvl w:val="0"/>
          <w:numId w:val="25"/>
        </w:numPr>
      </w:pPr>
      <w:r>
        <w:t>Out-of-State applicants at third-party exam sites?</w:t>
      </w:r>
    </w:p>
    <w:p w:rsidR="00663614" w:rsidRPr="00663614" w:rsidRDefault="009046C2" w:rsidP="00663614">
      <w:pPr>
        <w:pStyle w:val="FMCSAText1"/>
      </w:pPr>
      <w:r>
        <w:t>This question is necessary to determine if out-of-State applicants are possibly causing increased delays for CDL skills testing</w:t>
      </w:r>
      <w:r w:rsidR="00A56820">
        <w:t xml:space="preserve"> in some States</w:t>
      </w:r>
      <w:r>
        <w:t>. If an unusually large number of out-of-State residents are taking the CDL skills tests in a State, it may be taxing that State’s resources for scheduling and conducting CDL skills testing.</w:t>
      </w:r>
    </w:p>
    <w:p w:rsidR="00663614" w:rsidRDefault="00663614" w:rsidP="00663614">
      <w:pPr>
        <w:pStyle w:val="FMCSAH3Autonumber"/>
      </w:pPr>
      <w:r>
        <w:t>Question 1</w:t>
      </w:r>
      <w:r w:rsidR="00F504B0">
        <w:t>7</w:t>
      </w:r>
      <w:r>
        <w:t xml:space="preserve">: </w:t>
      </w:r>
      <w:r w:rsidR="009046C2">
        <w:t xml:space="preserve">From </w:t>
      </w:r>
      <w:r w:rsidR="009046C2">
        <w:rPr>
          <w:i/>
        </w:rPr>
        <w:t>[previous year]</w:t>
      </w:r>
      <w:r w:rsidR="009046C2">
        <w:t>, h</w:t>
      </w:r>
      <w:r>
        <w:t>ow many CDLs did your State issue where the CDL skills test was taken in a different State?</w:t>
      </w:r>
    </w:p>
    <w:p w:rsidR="009046C2" w:rsidRPr="00097AE9" w:rsidRDefault="009046C2" w:rsidP="009046C2">
      <w:pPr>
        <w:pStyle w:val="FMCSAText1"/>
      </w:pPr>
      <w:r>
        <w:t>This question allows FMCSA to determine whether applicants are seeking to complete their CDL skills test in a different State</w:t>
      </w:r>
      <w:r w:rsidR="00A56820">
        <w:t>. T</w:t>
      </w:r>
      <w:r>
        <w:t>his question is necessary to see if there is a trend of residents completing tests outside of the State which could impact the other State’s delay times.</w:t>
      </w:r>
    </w:p>
    <w:p w:rsidR="00C34268" w:rsidRDefault="00C34268" w:rsidP="00C40A05">
      <w:pPr>
        <w:pStyle w:val="FMCSAH3Autonumber"/>
      </w:pPr>
      <w:r>
        <w:lastRenderedPageBreak/>
        <w:t>Question 1</w:t>
      </w:r>
      <w:r w:rsidR="00F504B0">
        <w:t>8</w:t>
      </w:r>
      <w:r>
        <w:t xml:space="preserve">: From </w:t>
      </w:r>
      <w:r w:rsidRPr="00B81D7C">
        <w:rPr>
          <w:i/>
        </w:rPr>
        <w:t>[previous year]</w:t>
      </w:r>
      <w:r>
        <w:t>, how many CDL skills test cancellations did your State have at:</w:t>
      </w:r>
    </w:p>
    <w:p w:rsidR="00C34268" w:rsidRDefault="00C34268" w:rsidP="009163AD">
      <w:pPr>
        <w:pStyle w:val="FMCSAText1"/>
        <w:numPr>
          <w:ilvl w:val="0"/>
          <w:numId w:val="17"/>
        </w:numPr>
        <w:rPr>
          <w:b/>
        </w:rPr>
      </w:pPr>
      <w:r>
        <w:rPr>
          <w:b/>
        </w:rPr>
        <w:t>State exam sites?</w:t>
      </w:r>
    </w:p>
    <w:p w:rsidR="00C34268" w:rsidRDefault="00C34268" w:rsidP="009163AD">
      <w:pPr>
        <w:pStyle w:val="FMCSAText1"/>
        <w:numPr>
          <w:ilvl w:val="0"/>
          <w:numId w:val="17"/>
        </w:numPr>
        <w:rPr>
          <w:b/>
        </w:rPr>
      </w:pPr>
      <w:r>
        <w:rPr>
          <w:b/>
        </w:rPr>
        <w:t>Third-party exam sites?</w:t>
      </w:r>
    </w:p>
    <w:p w:rsidR="00C34268" w:rsidRPr="008573ED" w:rsidRDefault="00C34268" w:rsidP="008573ED">
      <w:pPr>
        <w:pStyle w:val="FMCSAText1"/>
      </w:pPr>
      <w:r>
        <w:t>This question will be used to analyze whether or not there is a correlation between the number of cancellations and the scheduling delays in each State. While last minute cancellations result in the appointment slot being less likely to be rescheduled, cancellations overall may cause an increase in delays throughout the scheduling process.</w:t>
      </w:r>
    </w:p>
    <w:p w:rsidR="00C34268" w:rsidRDefault="00C34268" w:rsidP="00C40A05">
      <w:pPr>
        <w:pStyle w:val="FMCSAH3Autonumber"/>
      </w:pPr>
      <w:r>
        <w:t xml:space="preserve">Question </w:t>
      </w:r>
      <w:r w:rsidR="00F504B0">
        <w:t>19</w:t>
      </w:r>
      <w:r>
        <w:t xml:space="preserve">: </w:t>
      </w:r>
      <w:r w:rsidR="00663614">
        <w:t xml:space="preserve">(Optional) </w:t>
      </w:r>
      <w:r>
        <w:t xml:space="preserve">From </w:t>
      </w:r>
      <w:r w:rsidRPr="00B81D7C">
        <w:rPr>
          <w:i/>
        </w:rPr>
        <w:t>[previous year]</w:t>
      </w:r>
      <w:r>
        <w:t>, how many applicants did not show up</w:t>
      </w:r>
      <w:r w:rsidR="00F6030C">
        <w:t xml:space="preserve">, or showed up late (missed their scheduled time), and were therefore unable to take their </w:t>
      </w:r>
      <w:r>
        <w:t>scheduled CDL skills test (i.e., the examinee was a no-show) at:</w:t>
      </w:r>
    </w:p>
    <w:p w:rsidR="00C34268" w:rsidRDefault="00C34268" w:rsidP="009163AD">
      <w:pPr>
        <w:pStyle w:val="FMCSAText1"/>
        <w:numPr>
          <w:ilvl w:val="0"/>
          <w:numId w:val="18"/>
        </w:numPr>
        <w:rPr>
          <w:b/>
        </w:rPr>
      </w:pPr>
      <w:r>
        <w:rPr>
          <w:b/>
        </w:rPr>
        <w:t>State exam sites?</w:t>
      </w:r>
    </w:p>
    <w:p w:rsidR="00C34268" w:rsidRDefault="00C34268" w:rsidP="009163AD">
      <w:pPr>
        <w:pStyle w:val="FMCSAText1"/>
        <w:numPr>
          <w:ilvl w:val="0"/>
          <w:numId w:val="18"/>
        </w:numPr>
        <w:rPr>
          <w:b/>
        </w:rPr>
      </w:pPr>
      <w:r>
        <w:rPr>
          <w:b/>
        </w:rPr>
        <w:t>Third-party exam sites?</w:t>
      </w:r>
    </w:p>
    <w:p w:rsidR="00C34268" w:rsidRDefault="00C34268" w:rsidP="008573ED">
      <w:pPr>
        <w:pStyle w:val="FMCSAText1"/>
      </w:pPr>
      <w:r>
        <w:t>This question will be used by FMCSA to analyze the number of additional tests each State could have conducted in the previous year if applicants had gone to their scheduled exam</w:t>
      </w:r>
      <w:r w:rsidR="003204A4">
        <w:t xml:space="preserve"> or arrive on time</w:t>
      </w:r>
      <w:r>
        <w:t xml:space="preserve">. When an applicant does not show up for an exam, the entire testing slot </w:t>
      </w:r>
      <w:r w:rsidR="003204A4">
        <w:t>cannot be used</w:t>
      </w:r>
      <w:r>
        <w:t xml:space="preserve"> (unless walk-in testing is allowed), since a new applicant cannot be immediately brought in for testing.</w:t>
      </w:r>
      <w:r w:rsidR="00663614">
        <w:t xml:space="preserve"> This question is optional due to feedback from States </w:t>
      </w:r>
      <w:r w:rsidR="00A56820">
        <w:t xml:space="preserve">that indicated some States </w:t>
      </w:r>
      <w:r w:rsidR="00663614">
        <w:t xml:space="preserve">do not collect </w:t>
      </w:r>
      <w:r w:rsidR="00EF1D69">
        <w:t xml:space="preserve">data on </w:t>
      </w:r>
      <w:r w:rsidR="00663614">
        <w:t xml:space="preserve">cancellation </w:t>
      </w:r>
      <w:r w:rsidR="00EF1D69">
        <w:t>reasons</w:t>
      </w:r>
      <w:r w:rsidR="00663614">
        <w:t>.</w:t>
      </w:r>
    </w:p>
    <w:p w:rsidR="00F6030C" w:rsidRDefault="00F6030C" w:rsidP="00F6030C">
      <w:pPr>
        <w:pStyle w:val="FMCSAH3Autonumber"/>
      </w:pPr>
      <w:r>
        <w:t xml:space="preserve">Question </w:t>
      </w:r>
      <w:r w:rsidR="00663614">
        <w:t>2</w:t>
      </w:r>
      <w:r w:rsidR="00F504B0">
        <w:t>0</w:t>
      </w:r>
      <w:r>
        <w:t xml:space="preserve">: </w:t>
      </w:r>
      <w:r w:rsidR="00663614">
        <w:t xml:space="preserve">(Optional) </w:t>
      </w:r>
      <w:r w:rsidR="003204A4">
        <w:t xml:space="preserve">From </w:t>
      </w:r>
      <w:r w:rsidR="003204A4">
        <w:rPr>
          <w:i/>
        </w:rPr>
        <w:t>[previous year]</w:t>
      </w:r>
      <w:r w:rsidR="003204A4">
        <w:t>, how many applicants were not able to take a scheduled CDL skills test due to vehicle problems (e.g., vehicle was out of service) at:</w:t>
      </w:r>
    </w:p>
    <w:p w:rsidR="00F6030C" w:rsidRDefault="00F6030C" w:rsidP="00F6030C">
      <w:pPr>
        <w:pStyle w:val="FMCSAText1"/>
        <w:numPr>
          <w:ilvl w:val="0"/>
          <w:numId w:val="19"/>
        </w:numPr>
        <w:rPr>
          <w:b/>
        </w:rPr>
      </w:pPr>
      <w:r>
        <w:rPr>
          <w:b/>
        </w:rPr>
        <w:t>State exam sites?</w:t>
      </w:r>
    </w:p>
    <w:p w:rsidR="00F6030C" w:rsidRDefault="00F6030C" w:rsidP="00F6030C">
      <w:pPr>
        <w:pStyle w:val="FMCSAText1"/>
        <w:numPr>
          <w:ilvl w:val="0"/>
          <w:numId w:val="19"/>
        </w:numPr>
        <w:rPr>
          <w:b/>
        </w:rPr>
      </w:pPr>
      <w:r>
        <w:rPr>
          <w:b/>
        </w:rPr>
        <w:t>Third-party exam sites?</w:t>
      </w:r>
    </w:p>
    <w:p w:rsidR="003204A4" w:rsidRDefault="003204A4" w:rsidP="008573ED">
      <w:pPr>
        <w:pStyle w:val="FMCSAText1"/>
      </w:pPr>
      <w:r w:rsidRPr="003204A4">
        <w:t xml:space="preserve">This question will be used by FMCSA to analyze the number of additional tests each State could have conducted in the previous year if applicants had </w:t>
      </w:r>
      <w:r>
        <w:t>arrive with a vehicle capable of completing the CDL skills test</w:t>
      </w:r>
      <w:r w:rsidRPr="003204A4">
        <w:t>. When an applicant</w:t>
      </w:r>
      <w:r>
        <w:t xml:space="preserve"> arrives with a vehicle that </w:t>
      </w:r>
      <w:r w:rsidR="00A56820">
        <w:t>has an</w:t>
      </w:r>
      <w:r>
        <w:t xml:space="preserve"> out of service </w:t>
      </w:r>
      <w:r w:rsidR="00A56820">
        <w:t xml:space="preserve">violation, </w:t>
      </w:r>
      <w:r>
        <w:t>the applicant cannot take the test and that scheduled exam slot cannot be used</w:t>
      </w:r>
      <w:r w:rsidR="00EF1D69">
        <w:t xml:space="preserve"> for another applicant</w:t>
      </w:r>
      <w:r>
        <w:t xml:space="preserve"> (unless walk-in testing is allowed).</w:t>
      </w:r>
      <w:r w:rsidR="00663614">
        <w:t xml:space="preserve"> This question is optional due to feedback from States </w:t>
      </w:r>
      <w:r w:rsidR="00EF1D69">
        <w:t>that indicated some States</w:t>
      </w:r>
      <w:r w:rsidR="00663614">
        <w:t xml:space="preserve"> do not collect </w:t>
      </w:r>
      <w:r w:rsidR="00EF1D69">
        <w:t xml:space="preserve">data on </w:t>
      </w:r>
      <w:r w:rsidR="00663614">
        <w:t xml:space="preserve">cancellation </w:t>
      </w:r>
      <w:r w:rsidR="00EF1D69">
        <w:t>reasons</w:t>
      </w:r>
      <w:r w:rsidR="00663614">
        <w:t>.</w:t>
      </w:r>
    </w:p>
    <w:p w:rsidR="00C34268" w:rsidRDefault="00C34268" w:rsidP="00C40A05">
      <w:pPr>
        <w:pStyle w:val="FMCSAH3Autonumber"/>
      </w:pPr>
      <w:r>
        <w:t xml:space="preserve">Question </w:t>
      </w:r>
      <w:r w:rsidR="00F504B0">
        <w:t>21</w:t>
      </w:r>
      <w:r>
        <w:t xml:space="preserve">: From </w:t>
      </w:r>
      <w:r w:rsidRPr="00286383">
        <w:rPr>
          <w:i/>
        </w:rPr>
        <w:t>[previous year]</w:t>
      </w:r>
      <w:r>
        <w:t>, how many failed CDL skills tests did your State have at:</w:t>
      </w:r>
    </w:p>
    <w:p w:rsidR="00C34268" w:rsidRDefault="00C34268" w:rsidP="009163AD">
      <w:pPr>
        <w:pStyle w:val="FMCSAText1"/>
        <w:numPr>
          <w:ilvl w:val="0"/>
          <w:numId w:val="19"/>
        </w:numPr>
        <w:rPr>
          <w:b/>
        </w:rPr>
      </w:pPr>
      <w:r>
        <w:rPr>
          <w:b/>
        </w:rPr>
        <w:t>State exam sites?</w:t>
      </w:r>
    </w:p>
    <w:p w:rsidR="00C34268" w:rsidRDefault="00C34268" w:rsidP="009163AD">
      <w:pPr>
        <w:pStyle w:val="FMCSAText1"/>
        <w:numPr>
          <w:ilvl w:val="0"/>
          <w:numId w:val="19"/>
        </w:numPr>
        <w:rPr>
          <w:b/>
        </w:rPr>
      </w:pPr>
      <w:r>
        <w:rPr>
          <w:b/>
        </w:rPr>
        <w:t>Third-party exam sites?</w:t>
      </w:r>
    </w:p>
    <w:p w:rsidR="00C34268" w:rsidRDefault="00C34268" w:rsidP="008573ED">
      <w:pPr>
        <w:pStyle w:val="FMCSAText1"/>
      </w:pPr>
      <w:r>
        <w:lastRenderedPageBreak/>
        <w:t>This question will allow FMCSA, using additional data from question 11, to determine if there are applicants failing the skills test and then not reapplying to take the skills test (i.e., applicant chooses to no longer pursue a CDL after failing the skills test). This metric may also impact skills test delay periods in each State.</w:t>
      </w:r>
    </w:p>
    <w:p w:rsidR="00C34268" w:rsidRDefault="00C34268" w:rsidP="008573ED">
      <w:pPr>
        <w:pStyle w:val="FMCSAText1"/>
      </w:pPr>
      <w:r>
        <w:t xml:space="preserve">The following instructions are given for questions </w:t>
      </w:r>
      <w:r w:rsidR="00F504B0">
        <w:t>22</w:t>
      </w:r>
      <w:r>
        <w:t>-</w:t>
      </w:r>
      <w:r w:rsidR="00F504B0">
        <w:t>24</w:t>
      </w:r>
      <w:r>
        <w:t>:</w:t>
      </w:r>
    </w:p>
    <w:p w:rsidR="00C34268" w:rsidRPr="00286383" w:rsidRDefault="00C34268" w:rsidP="008573ED">
      <w:pPr>
        <w:pStyle w:val="FMCSAText1"/>
        <w:rPr>
          <w:b/>
        </w:rPr>
      </w:pPr>
      <w:r>
        <w:rPr>
          <w:b/>
        </w:rPr>
        <w:t>“For the following questions (</w:t>
      </w:r>
      <w:r w:rsidR="00F504B0">
        <w:rPr>
          <w:b/>
        </w:rPr>
        <w:t>22</w:t>
      </w:r>
      <w:r w:rsidR="00663614">
        <w:rPr>
          <w:b/>
        </w:rPr>
        <w:t>-2</w:t>
      </w:r>
      <w:r w:rsidR="00F504B0">
        <w:rPr>
          <w:b/>
        </w:rPr>
        <w:t>4</w:t>
      </w:r>
      <w:r>
        <w:rPr>
          <w:b/>
        </w:rPr>
        <w:t xml:space="preserve">), </w:t>
      </w:r>
      <w:r w:rsidR="00EF1D69">
        <w:rPr>
          <w:b/>
        </w:rPr>
        <w:t>we prefer</w:t>
      </w:r>
      <w:r w:rsidR="00644961">
        <w:rPr>
          <w:b/>
        </w:rPr>
        <w:t xml:space="preserve"> that</w:t>
      </w:r>
      <w:r w:rsidR="00EF1D69">
        <w:rPr>
          <w:b/>
        </w:rPr>
        <w:t xml:space="preserve"> you</w:t>
      </w:r>
      <w:r w:rsidR="00663614">
        <w:rPr>
          <w:b/>
        </w:rPr>
        <w:t xml:space="preserve"> break out</w:t>
      </w:r>
      <w:r w:rsidR="00644961">
        <w:rPr>
          <w:b/>
        </w:rPr>
        <w:t xml:space="preserve"> the number of</w:t>
      </w:r>
      <w:r w:rsidR="00663614">
        <w:rPr>
          <w:b/>
        </w:rPr>
        <w:t xml:space="preserve"> test sites and examiners by class, if that information is available. If you choose to break out resources by class, when test sites cover multiple classes, they are counted in both responses. For example, if there are 10 Class A test sites that also perform Class B skills tests and 10 additional Class B-only test sites, the response would read 20 Total sites, 10 Class A sites, and 20 Class B sites. Therefore, the sub-parts of the question do not necessarily have to add up to the total number.</w:t>
      </w:r>
      <w:r w:rsidR="00397F19">
        <w:rPr>
          <w:b/>
        </w:rPr>
        <w:t>”</w:t>
      </w:r>
    </w:p>
    <w:p w:rsidR="00C34268" w:rsidRDefault="00C34268" w:rsidP="001A5F31">
      <w:pPr>
        <w:pStyle w:val="FMCSAH3Autonumber"/>
      </w:pPr>
      <w:r>
        <w:t xml:space="preserve">Question </w:t>
      </w:r>
      <w:r w:rsidR="00663614">
        <w:t>2</w:t>
      </w:r>
      <w:r w:rsidR="00F504B0">
        <w:t>2</w:t>
      </w:r>
      <w:r>
        <w:t xml:space="preserve">: As of </w:t>
      </w:r>
      <w:r w:rsidRPr="00E05BF4">
        <w:rPr>
          <w:i/>
        </w:rPr>
        <w:t>[baseline date],</w:t>
      </w:r>
      <w:r>
        <w:t xml:space="preserve"> how many of the following </w:t>
      </w:r>
      <w:r w:rsidR="00F504B0">
        <w:t xml:space="preserve">CDL </w:t>
      </w:r>
      <w:r>
        <w:t>skills test</w:t>
      </w:r>
      <w:r w:rsidR="00F504B0">
        <w:t>ing locations</w:t>
      </w:r>
      <w:r>
        <w:t xml:space="preserve"> did your State have?</w:t>
      </w:r>
    </w:p>
    <w:p w:rsidR="00663614" w:rsidRDefault="00663614" w:rsidP="009163AD">
      <w:pPr>
        <w:pStyle w:val="FMCSAText1"/>
        <w:numPr>
          <w:ilvl w:val="0"/>
          <w:numId w:val="20"/>
        </w:numPr>
        <w:rPr>
          <w:b/>
        </w:rPr>
      </w:pPr>
      <w:r>
        <w:rPr>
          <w:b/>
        </w:rPr>
        <w:t>Total number of State</w:t>
      </w:r>
      <w:r w:rsidR="004E5BFB">
        <w:rPr>
          <w:b/>
        </w:rPr>
        <w:t xml:space="preserve"> </w:t>
      </w:r>
      <w:r w:rsidR="00F504B0">
        <w:rPr>
          <w:b/>
        </w:rPr>
        <w:t>location</w:t>
      </w:r>
      <w:r>
        <w:rPr>
          <w:b/>
        </w:rPr>
        <w:t xml:space="preserve">s for </w:t>
      </w:r>
      <w:r w:rsidR="004E5BFB">
        <w:rPr>
          <w:b/>
        </w:rPr>
        <w:t xml:space="preserve">CDL </w:t>
      </w:r>
      <w:r>
        <w:rPr>
          <w:b/>
        </w:rPr>
        <w:t xml:space="preserve">skills </w:t>
      </w:r>
      <w:r w:rsidR="004E5BFB">
        <w:rPr>
          <w:b/>
        </w:rPr>
        <w:t>test</w:t>
      </w:r>
      <w:r w:rsidR="00F504B0">
        <w:rPr>
          <w:b/>
        </w:rPr>
        <w:t>ing?</w:t>
      </w:r>
    </w:p>
    <w:p w:rsidR="00C34268" w:rsidRDefault="00663614" w:rsidP="00663614">
      <w:pPr>
        <w:pStyle w:val="FMCSAText1"/>
        <w:numPr>
          <w:ilvl w:val="1"/>
          <w:numId w:val="20"/>
        </w:numPr>
        <w:rPr>
          <w:b/>
        </w:rPr>
      </w:pPr>
      <w:r>
        <w:rPr>
          <w:b/>
        </w:rPr>
        <w:t>(Optional) Number of State c</w:t>
      </w:r>
      <w:r w:rsidR="00C34268">
        <w:rPr>
          <w:b/>
        </w:rPr>
        <w:t xml:space="preserve">lass A skills test </w:t>
      </w:r>
      <w:r w:rsidR="00F504B0">
        <w:rPr>
          <w:b/>
        </w:rPr>
        <w:t>location</w:t>
      </w:r>
      <w:r w:rsidR="00C34268">
        <w:rPr>
          <w:b/>
        </w:rPr>
        <w:t>s</w:t>
      </w:r>
      <w:r w:rsidR="00F504B0">
        <w:rPr>
          <w:b/>
        </w:rPr>
        <w:t>?</w:t>
      </w:r>
    </w:p>
    <w:p w:rsidR="00C34268" w:rsidRDefault="004E5BFB" w:rsidP="004E5BFB">
      <w:pPr>
        <w:pStyle w:val="FMCSAText1"/>
        <w:numPr>
          <w:ilvl w:val="1"/>
          <w:numId w:val="20"/>
        </w:numPr>
        <w:rPr>
          <w:b/>
        </w:rPr>
      </w:pPr>
      <w:r>
        <w:rPr>
          <w:b/>
        </w:rPr>
        <w:t>(Optional) Number o</w:t>
      </w:r>
      <w:r w:rsidR="00F504B0">
        <w:rPr>
          <w:b/>
        </w:rPr>
        <w:t>f State class B skills test location</w:t>
      </w:r>
      <w:r>
        <w:rPr>
          <w:b/>
        </w:rPr>
        <w:t>s</w:t>
      </w:r>
      <w:r w:rsidR="00F504B0">
        <w:rPr>
          <w:b/>
        </w:rPr>
        <w:t>?</w:t>
      </w:r>
    </w:p>
    <w:p w:rsidR="00C34268" w:rsidRDefault="004E5BFB" w:rsidP="004E5BFB">
      <w:pPr>
        <w:pStyle w:val="FMCSAText1"/>
        <w:numPr>
          <w:ilvl w:val="1"/>
          <w:numId w:val="20"/>
        </w:numPr>
        <w:rPr>
          <w:b/>
        </w:rPr>
      </w:pPr>
      <w:r>
        <w:rPr>
          <w:b/>
        </w:rPr>
        <w:t xml:space="preserve">(Optional) Number of State class C skills test </w:t>
      </w:r>
      <w:r w:rsidR="00F504B0">
        <w:rPr>
          <w:b/>
        </w:rPr>
        <w:t>location</w:t>
      </w:r>
      <w:r>
        <w:rPr>
          <w:b/>
        </w:rPr>
        <w:t xml:space="preserve">s </w:t>
      </w:r>
      <w:r w:rsidR="00F504B0">
        <w:rPr>
          <w:b/>
        </w:rPr>
        <w:t>?</w:t>
      </w:r>
    </w:p>
    <w:p w:rsidR="004E5BFB" w:rsidRDefault="004E5BFB" w:rsidP="004E5BFB">
      <w:pPr>
        <w:pStyle w:val="FMCSAText1"/>
        <w:numPr>
          <w:ilvl w:val="1"/>
          <w:numId w:val="20"/>
        </w:numPr>
        <w:rPr>
          <w:b/>
        </w:rPr>
      </w:pPr>
      <w:r>
        <w:rPr>
          <w:b/>
        </w:rPr>
        <w:t xml:space="preserve">(Optional) Number of State passenger bus skills test </w:t>
      </w:r>
      <w:r w:rsidR="00F504B0">
        <w:rPr>
          <w:b/>
        </w:rPr>
        <w:t>location</w:t>
      </w:r>
      <w:r>
        <w:rPr>
          <w:b/>
        </w:rPr>
        <w:t>s</w:t>
      </w:r>
      <w:r w:rsidR="00F504B0">
        <w:rPr>
          <w:b/>
        </w:rPr>
        <w:t>?</w:t>
      </w:r>
    </w:p>
    <w:p w:rsidR="004E5BFB" w:rsidRDefault="004E5BFB" w:rsidP="004E5BFB">
      <w:pPr>
        <w:pStyle w:val="FMCSAText1"/>
        <w:numPr>
          <w:ilvl w:val="1"/>
          <w:numId w:val="20"/>
        </w:numPr>
        <w:rPr>
          <w:b/>
        </w:rPr>
      </w:pPr>
      <w:r>
        <w:rPr>
          <w:b/>
        </w:rPr>
        <w:t xml:space="preserve">(Optional) Number of State school bus skills test </w:t>
      </w:r>
      <w:r w:rsidR="00F504B0">
        <w:rPr>
          <w:b/>
        </w:rPr>
        <w:t>location</w:t>
      </w:r>
      <w:r>
        <w:rPr>
          <w:b/>
        </w:rPr>
        <w:t>s</w:t>
      </w:r>
      <w:r w:rsidR="00F504B0">
        <w:rPr>
          <w:b/>
        </w:rPr>
        <w:t>?</w:t>
      </w:r>
    </w:p>
    <w:p w:rsidR="004E5BFB" w:rsidRDefault="004E5BFB" w:rsidP="004E5BFB">
      <w:pPr>
        <w:pStyle w:val="FMCSAText1"/>
        <w:numPr>
          <w:ilvl w:val="0"/>
          <w:numId w:val="20"/>
        </w:numPr>
        <w:rPr>
          <w:b/>
        </w:rPr>
      </w:pPr>
      <w:r>
        <w:rPr>
          <w:b/>
        </w:rPr>
        <w:t xml:space="preserve">Total number of third-party </w:t>
      </w:r>
      <w:r w:rsidR="00F504B0">
        <w:rPr>
          <w:b/>
        </w:rPr>
        <w:t>locations</w:t>
      </w:r>
      <w:r>
        <w:rPr>
          <w:b/>
        </w:rPr>
        <w:t xml:space="preserve"> for CDL skills test</w:t>
      </w:r>
      <w:r w:rsidR="00F504B0">
        <w:rPr>
          <w:b/>
        </w:rPr>
        <w:t>ing?</w:t>
      </w:r>
    </w:p>
    <w:p w:rsidR="004E5BFB" w:rsidRDefault="004E5BFB" w:rsidP="004E5BFB">
      <w:pPr>
        <w:pStyle w:val="FMCSAText1"/>
        <w:numPr>
          <w:ilvl w:val="1"/>
          <w:numId w:val="20"/>
        </w:numPr>
        <w:rPr>
          <w:b/>
        </w:rPr>
      </w:pPr>
      <w:r>
        <w:rPr>
          <w:b/>
        </w:rPr>
        <w:t>(Optional) Number of third-party</w:t>
      </w:r>
      <w:r w:rsidR="00F504B0">
        <w:rPr>
          <w:b/>
        </w:rPr>
        <w:t xml:space="preserve"> class A skills test locations?</w:t>
      </w:r>
    </w:p>
    <w:p w:rsidR="004E5BFB" w:rsidRDefault="004E5BFB" w:rsidP="004E5BFB">
      <w:pPr>
        <w:pStyle w:val="FMCSAText1"/>
        <w:numPr>
          <w:ilvl w:val="1"/>
          <w:numId w:val="20"/>
        </w:numPr>
        <w:rPr>
          <w:b/>
        </w:rPr>
      </w:pPr>
      <w:r>
        <w:rPr>
          <w:b/>
        </w:rPr>
        <w:t>(Optional) Number of third-party</w:t>
      </w:r>
      <w:r w:rsidR="00F504B0">
        <w:rPr>
          <w:b/>
        </w:rPr>
        <w:t xml:space="preserve"> class B skills test locations?</w:t>
      </w:r>
    </w:p>
    <w:p w:rsidR="004E5BFB" w:rsidRDefault="004E5BFB" w:rsidP="004E5BFB">
      <w:pPr>
        <w:pStyle w:val="FMCSAText1"/>
        <w:numPr>
          <w:ilvl w:val="1"/>
          <w:numId w:val="20"/>
        </w:numPr>
        <w:rPr>
          <w:b/>
        </w:rPr>
      </w:pPr>
      <w:r>
        <w:rPr>
          <w:b/>
        </w:rPr>
        <w:t>(Optional) Number of third-party</w:t>
      </w:r>
      <w:r w:rsidR="00F504B0">
        <w:rPr>
          <w:b/>
        </w:rPr>
        <w:t xml:space="preserve"> class C skills test locations?</w:t>
      </w:r>
    </w:p>
    <w:p w:rsidR="004E5BFB" w:rsidRDefault="004E5BFB" w:rsidP="004E5BFB">
      <w:pPr>
        <w:pStyle w:val="FMCSAText1"/>
        <w:numPr>
          <w:ilvl w:val="1"/>
          <w:numId w:val="20"/>
        </w:numPr>
        <w:rPr>
          <w:b/>
        </w:rPr>
      </w:pPr>
      <w:r>
        <w:rPr>
          <w:b/>
        </w:rPr>
        <w:t>(Optional) Number of third-party</w:t>
      </w:r>
      <w:r w:rsidR="00F504B0">
        <w:rPr>
          <w:b/>
        </w:rPr>
        <w:t xml:space="preserve"> passenger bus skills test locations?</w:t>
      </w:r>
    </w:p>
    <w:p w:rsidR="004E5BFB" w:rsidRDefault="004E5BFB" w:rsidP="004E5BFB">
      <w:pPr>
        <w:pStyle w:val="FMCSAText1"/>
        <w:numPr>
          <w:ilvl w:val="1"/>
          <w:numId w:val="20"/>
        </w:numPr>
        <w:rPr>
          <w:b/>
        </w:rPr>
      </w:pPr>
      <w:r>
        <w:rPr>
          <w:b/>
        </w:rPr>
        <w:t>(Optional) Number of third-party</w:t>
      </w:r>
      <w:r w:rsidR="00F504B0">
        <w:rPr>
          <w:b/>
        </w:rPr>
        <w:t xml:space="preserve"> school bus skills test locations?</w:t>
      </w:r>
    </w:p>
    <w:p w:rsidR="00C34268" w:rsidRDefault="00C34268" w:rsidP="008C6E60">
      <w:pPr>
        <w:pStyle w:val="FMCSAText1"/>
      </w:pPr>
      <w:r>
        <w:t xml:space="preserve">This question will directly satisfy answering “the number of testing sites available through the State department of motor vehicles and whether this number has increased or decreased from the previous year,” as required by Section 5506 of the FAST Act. This question is a short-answer style question, allowing the respondent to clarify by vehicle class type if </w:t>
      </w:r>
      <w:r w:rsidR="004E5BFB">
        <w:t>desired</w:t>
      </w:r>
      <w:r>
        <w:t>. During initial research, several States noted that the resources varied by vehicle class. This question is a baseline question and will only be asked the first year of the survey, as subsequent surveys will already have the previous year’s data available.</w:t>
      </w:r>
    </w:p>
    <w:p w:rsidR="00C34268" w:rsidRDefault="00C34268" w:rsidP="00E61469">
      <w:pPr>
        <w:pStyle w:val="FMCSAH3Autonumber"/>
      </w:pPr>
      <w:r>
        <w:lastRenderedPageBreak/>
        <w:t xml:space="preserve">Question </w:t>
      </w:r>
      <w:r w:rsidR="004E5BFB">
        <w:t>2</w:t>
      </w:r>
      <w:r w:rsidR="00F504B0">
        <w:t>3</w:t>
      </w:r>
      <w:r>
        <w:t xml:space="preserve">: As of </w:t>
      </w:r>
      <w:r w:rsidRPr="00E05BF4">
        <w:rPr>
          <w:i/>
        </w:rPr>
        <w:t>[</w:t>
      </w:r>
      <w:r>
        <w:rPr>
          <w:i/>
        </w:rPr>
        <w:t>survey</w:t>
      </w:r>
      <w:r w:rsidRPr="00E05BF4">
        <w:rPr>
          <w:i/>
        </w:rPr>
        <w:t xml:space="preserve"> date],</w:t>
      </w:r>
      <w:r>
        <w:t xml:space="preserve"> how many of the following </w:t>
      </w:r>
      <w:r w:rsidR="00F504B0">
        <w:t xml:space="preserve">CDL </w:t>
      </w:r>
      <w:r>
        <w:t>skills test</w:t>
      </w:r>
      <w:r w:rsidR="00F504B0">
        <w:t>ing locations</w:t>
      </w:r>
      <w:r>
        <w:t xml:space="preserve"> d</w:t>
      </w:r>
      <w:r w:rsidR="00F504B0">
        <w:t>oes</w:t>
      </w:r>
      <w:r>
        <w:t xml:space="preserve"> your State have?</w:t>
      </w:r>
    </w:p>
    <w:p w:rsidR="004E5BFB" w:rsidRDefault="004E5BFB" w:rsidP="00E72C6E">
      <w:pPr>
        <w:pStyle w:val="FMCSAText1"/>
        <w:numPr>
          <w:ilvl w:val="0"/>
          <w:numId w:val="36"/>
        </w:numPr>
        <w:rPr>
          <w:b/>
        </w:rPr>
      </w:pPr>
      <w:r>
        <w:rPr>
          <w:b/>
        </w:rPr>
        <w:t xml:space="preserve">Total number of State </w:t>
      </w:r>
      <w:r w:rsidR="00F504B0">
        <w:rPr>
          <w:b/>
        </w:rPr>
        <w:t>locations for CDL skills testing?</w:t>
      </w:r>
    </w:p>
    <w:p w:rsidR="004E5BFB" w:rsidRDefault="004E5BFB" w:rsidP="00E72C6E">
      <w:pPr>
        <w:pStyle w:val="FMCSAText1"/>
        <w:numPr>
          <w:ilvl w:val="1"/>
          <w:numId w:val="36"/>
        </w:numPr>
        <w:rPr>
          <w:b/>
        </w:rPr>
      </w:pPr>
      <w:r>
        <w:rPr>
          <w:b/>
        </w:rPr>
        <w:t>(Optional) Number of</w:t>
      </w:r>
      <w:r w:rsidR="00F504B0">
        <w:rPr>
          <w:b/>
        </w:rPr>
        <w:t xml:space="preserve"> State class A skills test locations?</w:t>
      </w:r>
    </w:p>
    <w:p w:rsidR="004E5BFB" w:rsidRDefault="004E5BFB" w:rsidP="00E72C6E">
      <w:pPr>
        <w:pStyle w:val="FMCSAText1"/>
        <w:numPr>
          <w:ilvl w:val="1"/>
          <w:numId w:val="36"/>
        </w:numPr>
        <w:rPr>
          <w:b/>
        </w:rPr>
      </w:pPr>
      <w:r>
        <w:rPr>
          <w:b/>
        </w:rPr>
        <w:t>(Optional) Number of</w:t>
      </w:r>
      <w:r w:rsidR="00F504B0">
        <w:rPr>
          <w:b/>
        </w:rPr>
        <w:t xml:space="preserve"> State class B skills test locations?</w:t>
      </w:r>
    </w:p>
    <w:p w:rsidR="004E5BFB" w:rsidRDefault="004E5BFB" w:rsidP="00E72C6E">
      <w:pPr>
        <w:pStyle w:val="FMCSAText1"/>
        <w:numPr>
          <w:ilvl w:val="1"/>
          <w:numId w:val="36"/>
        </w:numPr>
        <w:rPr>
          <w:b/>
        </w:rPr>
      </w:pPr>
      <w:r>
        <w:rPr>
          <w:b/>
        </w:rPr>
        <w:t>(Optional) Number of State clas</w:t>
      </w:r>
      <w:r w:rsidR="00F504B0">
        <w:rPr>
          <w:b/>
        </w:rPr>
        <w:t>s C skills test locations?</w:t>
      </w:r>
    </w:p>
    <w:p w:rsidR="004E5BFB" w:rsidRDefault="004E5BFB" w:rsidP="00E72C6E">
      <w:pPr>
        <w:pStyle w:val="FMCSAText1"/>
        <w:numPr>
          <w:ilvl w:val="1"/>
          <w:numId w:val="36"/>
        </w:numPr>
        <w:rPr>
          <w:b/>
        </w:rPr>
      </w:pPr>
      <w:r>
        <w:rPr>
          <w:b/>
        </w:rPr>
        <w:t>(Optional) Number of State</w:t>
      </w:r>
      <w:r w:rsidR="00F504B0">
        <w:rPr>
          <w:b/>
        </w:rPr>
        <w:t xml:space="preserve"> passenger bus skills test locations?</w:t>
      </w:r>
    </w:p>
    <w:p w:rsidR="004E5BFB" w:rsidRDefault="004E5BFB" w:rsidP="00E72C6E">
      <w:pPr>
        <w:pStyle w:val="FMCSAText1"/>
        <w:numPr>
          <w:ilvl w:val="1"/>
          <w:numId w:val="36"/>
        </w:numPr>
        <w:rPr>
          <w:b/>
        </w:rPr>
      </w:pPr>
      <w:r>
        <w:rPr>
          <w:b/>
        </w:rPr>
        <w:t>(Optional) Number of St</w:t>
      </w:r>
      <w:r w:rsidR="00F504B0">
        <w:rPr>
          <w:b/>
        </w:rPr>
        <w:t>ate school bus skills test locations?</w:t>
      </w:r>
    </w:p>
    <w:p w:rsidR="004E5BFB" w:rsidRDefault="004E5BFB" w:rsidP="00E72C6E">
      <w:pPr>
        <w:pStyle w:val="FMCSAText1"/>
        <w:numPr>
          <w:ilvl w:val="0"/>
          <w:numId w:val="36"/>
        </w:numPr>
        <w:rPr>
          <w:b/>
        </w:rPr>
      </w:pPr>
      <w:r>
        <w:rPr>
          <w:b/>
        </w:rPr>
        <w:t xml:space="preserve">Total number of third-party </w:t>
      </w:r>
      <w:r w:rsidR="00F504B0">
        <w:rPr>
          <w:b/>
        </w:rPr>
        <w:t>locations for CDL skills testing?</w:t>
      </w:r>
    </w:p>
    <w:p w:rsidR="004E5BFB" w:rsidRDefault="004E5BFB" w:rsidP="00E72C6E">
      <w:pPr>
        <w:pStyle w:val="FMCSAText1"/>
        <w:numPr>
          <w:ilvl w:val="1"/>
          <w:numId w:val="36"/>
        </w:numPr>
        <w:rPr>
          <w:b/>
        </w:rPr>
      </w:pPr>
      <w:r>
        <w:rPr>
          <w:b/>
        </w:rPr>
        <w:t>(Optional) Number of third</w:t>
      </w:r>
      <w:r w:rsidR="00F504B0">
        <w:rPr>
          <w:b/>
        </w:rPr>
        <w:t>-party class A skills test locations?</w:t>
      </w:r>
    </w:p>
    <w:p w:rsidR="004E5BFB" w:rsidRDefault="004E5BFB" w:rsidP="00E72C6E">
      <w:pPr>
        <w:pStyle w:val="FMCSAText1"/>
        <w:numPr>
          <w:ilvl w:val="1"/>
          <w:numId w:val="36"/>
        </w:numPr>
        <w:rPr>
          <w:b/>
        </w:rPr>
      </w:pPr>
      <w:r>
        <w:rPr>
          <w:b/>
        </w:rPr>
        <w:t>(Optional) Number of third</w:t>
      </w:r>
      <w:r w:rsidR="00F504B0">
        <w:rPr>
          <w:b/>
        </w:rPr>
        <w:t>-party class B skills test locations?</w:t>
      </w:r>
    </w:p>
    <w:p w:rsidR="004E5BFB" w:rsidRDefault="004E5BFB" w:rsidP="00E72C6E">
      <w:pPr>
        <w:pStyle w:val="FMCSAText1"/>
        <w:numPr>
          <w:ilvl w:val="1"/>
          <w:numId w:val="36"/>
        </w:numPr>
        <w:rPr>
          <w:b/>
        </w:rPr>
      </w:pPr>
      <w:r>
        <w:rPr>
          <w:b/>
        </w:rPr>
        <w:t>(Optional) Number of third-</w:t>
      </w:r>
      <w:r w:rsidR="00F504B0">
        <w:rPr>
          <w:b/>
        </w:rPr>
        <w:t>party class C skills test locations?</w:t>
      </w:r>
    </w:p>
    <w:p w:rsidR="004E5BFB" w:rsidRPr="004E5BFB" w:rsidRDefault="004E5BFB" w:rsidP="00E72C6E">
      <w:pPr>
        <w:pStyle w:val="FMCSAText1"/>
        <w:numPr>
          <w:ilvl w:val="1"/>
          <w:numId w:val="36"/>
        </w:numPr>
      </w:pPr>
      <w:r w:rsidRPr="004E5BFB">
        <w:rPr>
          <w:b/>
        </w:rPr>
        <w:t>(Optional) Number of third-party</w:t>
      </w:r>
      <w:r w:rsidR="00F504B0">
        <w:rPr>
          <w:b/>
        </w:rPr>
        <w:t xml:space="preserve"> passenger bus skills test locations?</w:t>
      </w:r>
    </w:p>
    <w:p w:rsidR="004E5BFB" w:rsidRPr="004E5BFB" w:rsidRDefault="004E5BFB" w:rsidP="00E72C6E">
      <w:pPr>
        <w:pStyle w:val="FMCSAText1"/>
        <w:numPr>
          <w:ilvl w:val="1"/>
          <w:numId w:val="36"/>
        </w:numPr>
      </w:pPr>
      <w:r w:rsidRPr="004E5BFB">
        <w:rPr>
          <w:b/>
        </w:rPr>
        <w:t xml:space="preserve">(Optional) Number of third-party school bus skills test </w:t>
      </w:r>
      <w:r w:rsidR="00F504B0">
        <w:rPr>
          <w:b/>
        </w:rPr>
        <w:t>locations?</w:t>
      </w:r>
    </w:p>
    <w:p w:rsidR="00C34268" w:rsidRDefault="00C34268" w:rsidP="00027DF6">
      <w:pPr>
        <w:pStyle w:val="FMCSAText1"/>
      </w:pPr>
      <w:r>
        <w:t>This question will directly answer “the number of testing sites available through the State department of motor vehicles and whether this number has increased or decreased from the previous year,” as required by Section 5506 of the FAST Act. This question is a short-answer style question, allowing the respondent to clarify by vehicle class type if necessary. During initial research, several States noted that the resources varied by vehicle class.</w:t>
      </w:r>
    </w:p>
    <w:p w:rsidR="00C34268" w:rsidRDefault="00C34268" w:rsidP="00E61469">
      <w:pPr>
        <w:pStyle w:val="FMCSAH3Autonumber"/>
      </w:pPr>
      <w:r>
        <w:t xml:space="preserve">Question </w:t>
      </w:r>
      <w:r w:rsidR="004E5BFB">
        <w:t>2</w:t>
      </w:r>
      <w:r w:rsidR="00F504B0">
        <w:t>4</w:t>
      </w:r>
      <w:r>
        <w:t xml:space="preserve">: As of </w:t>
      </w:r>
      <w:r w:rsidRPr="00E05BF4">
        <w:rPr>
          <w:i/>
        </w:rPr>
        <w:t>[</w:t>
      </w:r>
      <w:r>
        <w:rPr>
          <w:i/>
        </w:rPr>
        <w:t>survey</w:t>
      </w:r>
      <w:r w:rsidRPr="00E05BF4">
        <w:rPr>
          <w:i/>
        </w:rPr>
        <w:t xml:space="preserve"> date],</w:t>
      </w:r>
      <w:r>
        <w:t xml:space="preserve"> how many of the following CDL skills test licensed examiners d</w:t>
      </w:r>
      <w:r w:rsidR="004E5BFB">
        <w:t>oes</w:t>
      </w:r>
      <w:r>
        <w:t xml:space="preserve"> your State have?</w:t>
      </w:r>
    </w:p>
    <w:p w:rsidR="004E5BFB" w:rsidRDefault="00F504B0" w:rsidP="009163AD">
      <w:pPr>
        <w:pStyle w:val="FMCSAText1"/>
        <w:numPr>
          <w:ilvl w:val="0"/>
          <w:numId w:val="22"/>
        </w:numPr>
        <w:rPr>
          <w:b/>
        </w:rPr>
      </w:pPr>
      <w:r>
        <w:rPr>
          <w:b/>
        </w:rPr>
        <w:t xml:space="preserve">Total number of State </w:t>
      </w:r>
      <w:r w:rsidR="004E5BFB">
        <w:rPr>
          <w:b/>
        </w:rPr>
        <w:t>employed CDL skills test examiners</w:t>
      </w:r>
      <w:r>
        <w:rPr>
          <w:b/>
        </w:rPr>
        <w:t>?</w:t>
      </w:r>
    </w:p>
    <w:p w:rsidR="00C34268" w:rsidRDefault="004E5BFB" w:rsidP="004E5BFB">
      <w:pPr>
        <w:pStyle w:val="FMCSAText1"/>
        <w:numPr>
          <w:ilvl w:val="1"/>
          <w:numId w:val="22"/>
        </w:numPr>
        <w:rPr>
          <w:b/>
        </w:rPr>
      </w:pPr>
      <w:r>
        <w:rPr>
          <w:b/>
        </w:rPr>
        <w:t>(Optio</w:t>
      </w:r>
      <w:r w:rsidR="00F504B0">
        <w:rPr>
          <w:b/>
        </w:rPr>
        <w:t>nal) Number of State examiners for class A skills tests?</w:t>
      </w:r>
    </w:p>
    <w:p w:rsidR="00C34268" w:rsidRDefault="004E5BFB" w:rsidP="004E5BFB">
      <w:pPr>
        <w:pStyle w:val="FMCSAText1"/>
        <w:numPr>
          <w:ilvl w:val="1"/>
          <w:numId w:val="22"/>
        </w:numPr>
        <w:rPr>
          <w:b/>
        </w:rPr>
      </w:pPr>
      <w:r>
        <w:rPr>
          <w:b/>
        </w:rPr>
        <w:t>(Op</w:t>
      </w:r>
      <w:r w:rsidR="00F504B0">
        <w:rPr>
          <w:b/>
        </w:rPr>
        <w:t>tional) Number of State examiners for</w:t>
      </w:r>
      <w:r>
        <w:rPr>
          <w:b/>
        </w:rPr>
        <w:t xml:space="preserve"> class B s</w:t>
      </w:r>
      <w:r w:rsidR="00F504B0">
        <w:rPr>
          <w:b/>
        </w:rPr>
        <w:t>kills tests?</w:t>
      </w:r>
    </w:p>
    <w:p w:rsidR="00C34268" w:rsidRDefault="004E5BFB" w:rsidP="004E5BFB">
      <w:pPr>
        <w:pStyle w:val="FMCSAText1"/>
        <w:numPr>
          <w:ilvl w:val="1"/>
          <w:numId w:val="22"/>
        </w:numPr>
        <w:rPr>
          <w:b/>
        </w:rPr>
      </w:pPr>
      <w:r>
        <w:rPr>
          <w:b/>
        </w:rPr>
        <w:t>(Op</w:t>
      </w:r>
      <w:r w:rsidR="00F504B0">
        <w:rPr>
          <w:b/>
        </w:rPr>
        <w:t>tional) Number of State examiners for</w:t>
      </w:r>
      <w:r>
        <w:rPr>
          <w:b/>
        </w:rPr>
        <w:t xml:space="preserve"> class C </w:t>
      </w:r>
      <w:r w:rsidR="00F504B0">
        <w:rPr>
          <w:b/>
        </w:rPr>
        <w:t>skills tests?</w:t>
      </w:r>
    </w:p>
    <w:p w:rsidR="00C34268" w:rsidRDefault="004E5BFB" w:rsidP="004E5BFB">
      <w:pPr>
        <w:pStyle w:val="FMCSAText1"/>
        <w:numPr>
          <w:ilvl w:val="1"/>
          <w:numId w:val="22"/>
        </w:numPr>
        <w:rPr>
          <w:b/>
        </w:rPr>
      </w:pPr>
      <w:r>
        <w:rPr>
          <w:b/>
        </w:rPr>
        <w:t>(Optional) Number of State e</w:t>
      </w:r>
      <w:r w:rsidR="00F504B0">
        <w:rPr>
          <w:b/>
        </w:rPr>
        <w:t>xaminers for</w:t>
      </w:r>
      <w:r>
        <w:rPr>
          <w:b/>
        </w:rPr>
        <w:t xml:space="preserve"> passenger bus s</w:t>
      </w:r>
      <w:r w:rsidR="00F504B0">
        <w:rPr>
          <w:b/>
        </w:rPr>
        <w:t>kills tests?</w:t>
      </w:r>
    </w:p>
    <w:p w:rsidR="00C34268" w:rsidRDefault="004E5BFB" w:rsidP="004E5BFB">
      <w:pPr>
        <w:pStyle w:val="FMCSAText1"/>
        <w:numPr>
          <w:ilvl w:val="1"/>
          <w:numId w:val="22"/>
        </w:numPr>
        <w:rPr>
          <w:b/>
        </w:rPr>
      </w:pPr>
      <w:r>
        <w:rPr>
          <w:b/>
        </w:rPr>
        <w:t>(Op</w:t>
      </w:r>
      <w:r w:rsidR="00F504B0">
        <w:rPr>
          <w:b/>
        </w:rPr>
        <w:t>tional) Number of State examiners for</w:t>
      </w:r>
      <w:r>
        <w:rPr>
          <w:b/>
        </w:rPr>
        <w:t xml:space="preserve"> school bus </w:t>
      </w:r>
      <w:r w:rsidR="00F504B0">
        <w:rPr>
          <w:b/>
        </w:rPr>
        <w:t>skills tests?</w:t>
      </w:r>
    </w:p>
    <w:p w:rsidR="00C34268" w:rsidRDefault="004E5BFB" w:rsidP="009163AD">
      <w:pPr>
        <w:pStyle w:val="FMCSAText1"/>
        <w:numPr>
          <w:ilvl w:val="0"/>
          <w:numId w:val="22"/>
        </w:numPr>
        <w:rPr>
          <w:b/>
        </w:rPr>
      </w:pPr>
      <w:r>
        <w:rPr>
          <w:b/>
        </w:rPr>
        <w:t>Total number of third-party</w:t>
      </w:r>
      <w:r w:rsidR="00F504B0">
        <w:rPr>
          <w:b/>
        </w:rPr>
        <w:t xml:space="preserve"> employe</w:t>
      </w:r>
      <w:r>
        <w:rPr>
          <w:b/>
        </w:rPr>
        <w:t>d CDL skills test examiners</w:t>
      </w:r>
      <w:r w:rsidR="00F504B0">
        <w:rPr>
          <w:b/>
        </w:rPr>
        <w:t>?</w:t>
      </w:r>
    </w:p>
    <w:p w:rsidR="00C34268" w:rsidRDefault="004E5BFB" w:rsidP="004E5BFB">
      <w:pPr>
        <w:pStyle w:val="FMCSAText1"/>
        <w:numPr>
          <w:ilvl w:val="1"/>
          <w:numId w:val="22"/>
        </w:numPr>
        <w:rPr>
          <w:b/>
        </w:rPr>
      </w:pPr>
      <w:r>
        <w:rPr>
          <w:b/>
        </w:rPr>
        <w:lastRenderedPageBreak/>
        <w:t xml:space="preserve">(Optional) Number of third-party </w:t>
      </w:r>
      <w:r w:rsidR="00F504B0">
        <w:rPr>
          <w:b/>
        </w:rPr>
        <w:t xml:space="preserve">examiners for </w:t>
      </w:r>
      <w:r>
        <w:rPr>
          <w:b/>
        </w:rPr>
        <w:t>class A s</w:t>
      </w:r>
      <w:r w:rsidR="00F504B0">
        <w:rPr>
          <w:b/>
        </w:rPr>
        <w:t>kills tests?</w:t>
      </w:r>
    </w:p>
    <w:p w:rsidR="00C34268" w:rsidRDefault="004E5BFB" w:rsidP="004E5BFB">
      <w:pPr>
        <w:pStyle w:val="FMCSAText1"/>
        <w:numPr>
          <w:ilvl w:val="1"/>
          <w:numId w:val="22"/>
        </w:numPr>
        <w:rPr>
          <w:b/>
        </w:rPr>
      </w:pPr>
      <w:r>
        <w:rPr>
          <w:b/>
        </w:rPr>
        <w:t xml:space="preserve">(Optional) Number of third-party </w:t>
      </w:r>
      <w:r w:rsidR="00F504B0">
        <w:rPr>
          <w:b/>
        </w:rPr>
        <w:t xml:space="preserve">examiners for </w:t>
      </w:r>
      <w:r>
        <w:rPr>
          <w:b/>
        </w:rPr>
        <w:t>c</w:t>
      </w:r>
      <w:r w:rsidR="00F504B0">
        <w:rPr>
          <w:b/>
        </w:rPr>
        <w:t xml:space="preserve">lass B </w:t>
      </w:r>
      <w:r>
        <w:rPr>
          <w:b/>
        </w:rPr>
        <w:t>s</w:t>
      </w:r>
      <w:r w:rsidR="00F504B0">
        <w:rPr>
          <w:b/>
        </w:rPr>
        <w:t>kills tests?</w:t>
      </w:r>
    </w:p>
    <w:p w:rsidR="00C34268" w:rsidRDefault="004E5BFB" w:rsidP="004E5BFB">
      <w:pPr>
        <w:pStyle w:val="FMCSAText1"/>
        <w:numPr>
          <w:ilvl w:val="1"/>
          <w:numId w:val="22"/>
        </w:numPr>
        <w:rPr>
          <w:b/>
        </w:rPr>
      </w:pPr>
      <w:r>
        <w:rPr>
          <w:b/>
        </w:rPr>
        <w:t xml:space="preserve">(Optional) Number of third-party </w:t>
      </w:r>
      <w:r w:rsidR="00F504B0">
        <w:rPr>
          <w:b/>
        </w:rPr>
        <w:t xml:space="preserve">examiners for </w:t>
      </w:r>
      <w:r>
        <w:rPr>
          <w:b/>
        </w:rPr>
        <w:t>class C s</w:t>
      </w:r>
      <w:r w:rsidR="00F504B0">
        <w:rPr>
          <w:b/>
        </w:rPr>
        <w:t>kills tests?</w:t>
      </w:r>
    </w:p>
    <w:p w:rsidR="00C34268" w:rsidRDefault="004E5BFB" w:rsidP="004E5BFB">
      <w:pPr>
        <w:pStyle w:val="FMCSAText1"/>
        <w:numPr>
          <w:ilvl w:val="1"/>
          <w:numId w:val="22"/>
        </w:numPr>
        <w:rPr>
          <w:b/>
        </w:rPr>
      </w:pPr>
      <w:r>
        <w:rPr>
          <w:b/>
        </w:rPr>
        <w:t xml:space="preserve">(Optional) Number of third-party </w:t>
      </w:r>
      <w:r w:rsidR="00F504B0">
        <w:rPr>
          <w:b/>
        </w:rPr>
        <w:t xml:space="preserve">examiners for </w:t>
      </w:r>
      <w:r>
        <w:rPr>
          <w:b/>
        </w:rPr>
        <w:t>passenger bus s</w:t>
      </w:r>
      <w:r w:rsidR="00F504B0">
        <w:rPr>
          <w:b/>
        </w:rPr>
        <w:t>kills tests?</w:t>
      </w:r>
    </w:p>
    <w:p w:rsidR="004E5BFB" w:rsidRDefault="004E5BFB" w:rsidP="004E5BFB">
      <w:pPr>
        <w:pStyle w:val="FMCSAText1"/>
        <w:numPr>
          <w:ilvl w:val="1"/>
          <w:numId w:val="22"/>
        </w:numPr>
        <w:rPr>
          <w:b/>
        </w:rPr>
      </w:pPr>
      <w:r>
        <w:rPr>
          <w:b/>
        </w:rPr>
        <w:t xml:space="preserve">(Optional) Number of third-party </w:t>
      </w:r>
      <w:r w:rsidR="00F504B0">
        <w:rPr>
          <w:b/>
        </w:rPr>
        <w:t xml:space="preserve">examiners for </w:t>
      </w:r>
      <w:r>
        <w:rPr>
          <w:b/>
        </w:rPr>
        <w:t>school bus s</w:t>
      </w:r>
      <w:r w:rsidR="00F504B0">
        <w:rPr>
          <w:b/>
        </w:rPr>
        <w:t>kills tests?</w:t>
      </w:r>
    </w:p>
    <w:p w:rsidR="00C34268" w:rsidRPr="00E61469" w:rsidRDefault="00C34268" w:rsidP="00E61469">
      <w:pPr>
        <w:pStyle w:val="FMCSAText1"/>
      </w:pPr>
      <w:r>
        <w:t>This question will directly answer “the actual number of qualified commercial driver’s license examiners available to test applicants,” as required by section 5506 of the FAST Act.</w:t>
      </w:r>
    </w:p>
    <w:p w:rsidR="00C34268" w:rsidRPr="00397F19" w:rsidRDefault="00C34268" w:rsidP="000D6378">
      <w:pPr>
        <w:pStyle w:val="FMCSAText1"/>
      </w:pPr>
      <w:r w:rsidRPr="00397F19">
        <w:t>The questions on the following page(s) are optional, but they provide the respondents with the opportunity to voice circumstances that may be unique to their States, or factors not covered by this survey that they feel impact skills testing delays</w:t>
      </w:r>
      <w:r w:rsidR="00AA759E" w:rsidRPr="00397F19">
        <w:t xml:space="preserve">. </w:t>
      </w:r>
      <w:r w:rsidRPr="00397F19">
        <w:t>These questions were based on feedback from a conference FMCSA had with the SDLAs in April 2016.</w:t>
      </w:r>
    </w:p>
    <w:p w:rsidR="00C34268" w:rsidRDefault="00C34268" w:rsidP="001A5F31">
      <w:pPr>
        <w:pStyle w:val="FMCSAH3Autonumber"/>
      </w:pPr>
      <w:r>
        <w:t xml:space="preserve">Question </w:t>
      </w:r>
      <w:r w:rsidR="0058155F">
        <w:t>2</w:t>
      </w:r>
      <w:r w:rsidR="00C13244">
        <w:t>5</w:t>
      </w:r>
      <w:r>
        <w:t xml:space="preserve">: </w:t>
      </w:r>
      <w:r w:rsidR="00C13244">
        <w:t xml:space="preserve">(Optional) </w:t>
      </w:r>
      <w:r w:rsidR="00625397">
        <w:t>What factors did your State consider when deciding whether or not to use third party testing</w:t>
      </w:r>
      <w:r>
        <w:t>?</w:t>
      </w:r>
    </w:p>
    <w:p w:rsidR="00C34268" w:rsidRDefault="00C34268" w:rsidP="00526251">
      <w:pPr>
        <w:pStyle w:val="FMCSAText1"/>
      </w:pPr>
      <w:r>
        <w:t>This question is a short-answer style question that allows the respondent to provide feedback on why their State does</w:t>
      </w:r>
      <w:r w:rsidR="00625397">
        <w:t xml:space="preserve"> or does not use</w:t>
      </w:r>
      <w:r>
        <w:t xml:space="preserve"> third-party testing. This could provide insightful feedback from States for consideration when determining potential solutions (e.g., adding third-party testing facilities) for those States experiencing extended CDL skills testing delays.</w:t>
      </w:r>
      <w:r>
        <w:rPr>
          <w:rFonts w:ascii="Segoe UI" w:hAnsi="Segoe UI" w:cs="Segoe UI"/>
          <w:color w:val="000000"/>
          <w:sz w:val="20"/>
          <w:szCs w:val="20"/>
        </w:rPr>
        <w:t xml:space="preserve"> </w:t>
      </w:r>
    </w:p>
    <w:p w:rsidR="00C34268" w:rsidRPr="00214918" w:rsidRDefault="00C34268" w:rsidP="0090276A">
      <w:pPr>
        <w:pStyle w:val="FMCSAH3Autonumber"/>
      </w:pPr>
      <w:r>
        <w:t xml:space="preserve">Question </w:t>
      </w:r>
      <w:r w:rsidR="0058155F">
        <w:t>2</w:t>
      </w:r>
      <w:r w:rsidR="00C13244">
        <w:t>6</w:t>
      </w:r>
      <w:r>
        <w:t xml:space="preserve">: </w:t>
      </w:r>
      <w:r w:rsidR="00C13244">
        <w:t xml:space="preserve">(Optional) </w:t>
      </w:r>
      <w:r>
        <w:t>What is the maximum delay in scheduling a CDL skills test that your State feels would be reasonable to both the State and the applicants? Please provide information on possible impacts of delays to both the State and the applicant.</w:t>
      </w:r>
    </w:p>
    <w:p w:rsidR="00C34268" w:rsidRDefault="00C34268" w:rsidP="00027DF6">
      <w:pPr>
        <w:pStyle w:val="FMCSAText1"/>
      </w:pPr>
      <w:r>
        <w:t>This question is a short-answer style question that can help to determine how the States view skills test delays and whether or not the States perceives the delays as problematic.</w:t>
      </w:r>
    </w:p>
    <w:p w:rsidR="00C34268" w:rsidRDefault="00C34268" w:rsidP="001A5F31">
      <w:pPr>
        <w:pStyle w:val="FMCSAH3Autonumber"/>
      </w:pPr>
      <w:r>
        <w:t>Question 2</w:t>
      </w:r>
      <w:r w:rsidR="00C13244">
        <w:t>7</w:t>
      </w:r>
      <w:r>
        <w:t xml:space="preserve">: </w:t>
      </w:r>
      <w:r w:rsidR="00C13244">
        <w:t xml:space="preserve">(Optional) </w:t>
      </w:r>
      <w:r>
        <w:t>What steps would your State have to take to ensure the average delay time for scheduling a CDL skills test was 7 days or less? Would this be reasonable for your State to achieve?</w:t>
      </w:r>
    </w:p>
    <w:p w:rsidR="00C34268" w:rsidRPr="00511EED" w:rsidRDefault="00C34268" w:rsidP="00511EED">
      <w:pPr>
        <w:pStyle w:val="FMCSAText1"/>
      </w:pPr>
      <w:r>
        <w:t>This question is a short-answer style question and will provide FMCSA with insight as to whether or not the States feel equipped to maintain a 7-day (or less) delay period, which is the benchmark noted in Section 5506 of the FAST Act.</w:t>
      </w:r>
    </w:p>
    <w:p w:rsidR="00F405B0" w:rsidRDefault="00C13244" w:rsidP="001A5F31">
      <w:pPr>
        <w:pStyle w:val="FMCSAH2Autonumber"/>
      </w:pPr>
      <w:r>
        <w:t xml:space="preserve">Optional </w:t>
      </w:r>
      <w:r w:rsidR="004016BA">
        <w:t>Reporting of Quarterly Wait Times</w:t>
      </w:r>
    </w:p>
    <w:p w:rsidR="00F405B0" w:rsidRDefault="00F405B0" w:rsidP="00F405B0">
      <w:pPr>
        <w:pStyle w:val="FMCSAText1"/>
      </w:pPr>
      <w:r>
        <w:t xml:space="preserve">States indicated that they would prefer the option to, instead of calculating an average wait time, provide current wait times throughout the year. This recommendation has been implemented as a </w:t>
      </w:r>
      <w:r>
        <w:rPr>
          <w:i/>
        </w:rPr>
        <w:t>voluntary option</w:t>
      </w:r>
      <w:r>
        <w:t xml:space="preserve"> </w:t>
      </w:r>
      <w:r w:rsidR="004016BA">
        <w:t>to submit wait times on a quarterly basis</w:t>
      </w:r>
      <w:r>
        <w:t xml:space="preserve">. This </w:t>
      </w:r>
      <w:r w:rsidR="004016BA">
        <w:t>data</w:t>
      </w:r>
      <w:r>
        <w:t xml:space="preserve"> will</w:t>
      </w:r>
      <w:r w:rsidR="004016BA">
        <w:t xml:space="preserve"> be collected using a table, tailored to the number of test locations in each State, </w:t>
      </w:r>
      <w:r>
        <w:t xml:space="preserve">similar to </w:t>
      </w:r>
      <w:r w:rsidR="000D6378">
        <w:fldChar w:fldCharType="begin"/>
      </w:r>
      <w:r w:rsidR="000D6378">
        <w:instrText xml:space="preserve"> REF _Ref471997241 \h </w:instrText>
      </w:r>
      <w:r w:rsidR="000D6378">
        <w:fldChar w:fldCharType="separate"/>
      </w:r>
      <w:r w:rsidR="0096289D">
        <w:t xml:space="preserve">Table </w:t>
      </w:r>
      <w:r w:rsidR="0096289D">
        <w:rPr>
          <w:noProof/>
        </w:rPr>
        <w:t>1</w:t>
      </w:r>
      <w:r w:rsidR="000D6378">
        <w:fldChar w:fldCharType="end"/>
      </w:r>
      <w:r>
        <w:t>.</w:t>
      </w:r>
    </w:p>
    <w:p w:rsidR="00813FEA" w:rsidRDefault="00813FEA" w:rsidP="000D6378">
      <w:pPr>
        <w:pStyle w:val="FMCSACaption-Table"/>
      </w:pPr>
      <w:bookmarkStart w:id="7" w:name="_Ref471997241"/>
      <w:r>
        <w:lastRenderedPageBreak/>
        <w:t xml:space="preserve">Table </w:t>
      </w:r>
      <w:r w:rsidR="00925FDC">
        <w:fldChar w:fldCharType="begin"/>
      </w:r>
      <w:r w:rsidR="00925FDC">
        <w:instrText xml:space="preserve"> SEQ Table \* ARABIC </w:instrText>
      </w:r>
      <w:r w:rsidR="00925FDC">
        <w:fldChar w:fldCharType="separate"/>
      </w:r>
      <w:r w:rsidR="0096289D">
        <w:rPr>
          <w:noProof/>
        </w:rPr>
        <w:t>1</w:t>
      </w:r>
      <w:r w:rsidR="00925FDC">
        <w:rPr>
          <w:noProof/>
        </w:rPr>
        <w:fldChar w:fldCharType="end"/>
      </w:r>
      <w:bookmarkEnd w:id="7"/>
      <w:r w:rsidR="000D6378">
        <w:t>. Example of alternate data collection table for State wait times.</w:t>
      </w:r>
    </w:p>
    <w:tbl>
      <w:tblPr>
        <w:tblStyle w:val="FMCSATable1Style"/>
        <w:tblW w:w="0" w:type="auto"/>
        <w:tblLook w:val="04A0" w:firstRow="1" w:lastRow="0" w:firstColumn="1" w:lastColumn="0" w:noHBand="0" w:noVBand="1"/>
      </w:tblPr>
      <w:tblGrid>
        <w:gridCol w:w="3106"/>
        <w:gridCol w:w="3112"/>
        <w:gridCol w:w="3112"/>
      </w:tblGrid>
      <w:tr w:rsidR="00F405B0" w:rsidTr="00813FEA">
        <w:trPr>
          <w:cnfStyle w:val="100000000000" w:firstRow="1" w:lastRow="0" w:firstColumn="0" w:lastColumn="0" w:oddVBand="0" w:evenVBand="0" w:oddHBand="0" w:evenHBand="0" w:firstRowFirstColumn="0" w:firstRowLastColumn="0" w:lastRowFirstColumn="0" w:lastRowLastColumn="0"/>
        </w:trPr>
        <w:tc>
          <w:tcPr>
            <w:tcW w:w="3192" w:type="dxa"/>
            <w:vAlign w:val="bottom"/>
          </w:tcPr>
          <w:p w:rsidR="00F405B0" w:rsidRDefault="00F405B0" w:rsidP="00813FEA">
            <w:pPr>
              <w:pStyle w:val="FMCSATableHead"/>
            </w:pPr>
            <w:r>
              <w:t>Testing Location</w:t>
            </w:r>
          </w:p>
        </w:tc>
        <w:tc>
          <w:tcPr>
            <w:tcW w:w="3192" w:type="dxa"/>
            <w:vAlign w:val="bottom"/>
          </w:tcPr>
          <w:p w:rsidR="00F405B0" w:rsidRDefault="00F405B0" w:rsidP="00813FEA">
            <w:pPr>
              <w:pStyle w:val="FMCSATableHead"/>
            </w:pPr>
            <w:r>
              <w:t>Current Delay for Applicant Scheduling an Initial CDL Skills Test</w:t>
            </w:r>
          </w:p>
        </w:tc>
        <w:tc>
          <w:tcPr>
            <w:tcW w:w="3192" w:type="dxa"/>
            <w:vAlign w:val="bottom"/>
          </w:tcPr>
          <w:p w:rsidR="00F405B0" w:rsidRDefault="00F405B0" w:rsidP="00813FEA">
            <w:pPr>
              <w:pStyle w:val="FMCSATableHead"/>
            </w:pPr>
            <w:r>
              <w:t>Current Delay for Applicant Scheduling a CDL Skills Re-Test</w:t>
            </w:r>
          </w:p>
        </w:tc>
      </w:tr>
      <w:tr w:rsidR="00F405B0" w:rsidTr="00813FEA">
        <w:tc>
          <w:tcPr>
            <w:tcW w:w="3192" w:type="dxa"/>
          </w:tcPr>
          <w:p w:rsidR="00F405B0" w:rsidRDefault="00F405B0" w:rsidP="00813FEA">
            <w:pPr>
              <w:pStyle w:val="FMCSATableBody1"/>
            </w:pPr>
            <w:r>
              <w:t>Location A</w:t>
            </w:r>
          </w:p>
        </w:tc>
        <w:tc>
          <w:tcPr>
            <w:tcW w:w="3192" w:type="dxa"/>
          </w:tcPr>
          <w:p w:rsidR="00F405B0" w:rsidRDefault="00F405B0" w:rsidP="00813FEA">
            <w:pPr>
              <w:pStyle w:val="FMCSATableBody1"/>
            </w:pPr>
          </w:p>
        </w:tc>
        <w:tc>
          <w:tcPr>
            <w:tcW w:w="3192" w:type="dxa"/>
          </w:tcPr>
          <w:p w:rsidR="00F405B0" w:rsidRDefault="00F405B0" w:rsidP="00813FEA">
            <w:pPr>
              <w:pStyle w:val="FMCSATableBody1"/>
            </w:pPr>
          </w:p>
        </w:tc>
      </w:tr>
      <w:tr w:rsidR="00F405B0" w:rsidTr="00813FEA">
        <w:tc>
          <w:tcPr>
            <w:tcW w:w="3192" w:type="dxa"/>
          </w:tcPr>
          <w:p w:rsidR="00F405B0" w:rsidRDefault="00F405B0" w:rsidP="00813FEA">
            <w:pPr>
              <w:pStyle w:val="FMCSATableBody1"/>
            </w:pPr>
            <w:r>
              <w:t>Location B</w:t>
            </w:r>
          </w:p>
        </w:tc>
        <w:tc>
          <w:tcPr>
            <w:tcW w:w="3192" w:type="dxa"/>
          </w:tcPr>
          <w:p w:rsidR="00F405B0" w:rsidRDefault="00F405B0" w:rsidP="00813FEA">
            <w:pPr>
              <w:pStyle w:val="FMCSATableBody1"/>
            </w:pPr>
          </w:p>
        </w:tc>
        <w:tc>
          <w:tcPr>
            <w:tcW w:w="3192" w:type="dxa"/>
          </w:tcPr>
          <w:p w:rsidR="00F405B0" w:rsidRDefault="00F405B0" w:rsidP="00813FEA">
            <w:pPr>
              <w:pStyle w:val="FMCSATableBody1"/>
            </w:pPr>
          </w:p>
        </w:tc>
      </w:tr>
      <w:tr w:rsidR="00F405B0" w:rsidTr="00813FEA">
        <w:tc>
          <w:tcPr>
            <w:tcW w:w="3192" w:type="dxa"/>
          </w:tcPr>
          <w:p w:rsidR="00F405B0" w:rsidRDefault="00F405B0" w:rsidP="00813FEA">
            <w:pPr>
              <w:pStyle w:val="FMCSATableBody1"/>
            </w:pPr>
            <w:r>
              <w:t>Location C</w:t>
            </w:r>
          </w:p>
        </w:tc>
        <w:tc>
          <w:tcPr>
            <w:tcW w:w="3192" w:type="dxa"/>
          </w:tcPr>
          <w:p w:rsidR="00F405B0" w:rsidRDefault="00F405B0" w:rsidP="00813FEA">
            <w:pPr>
              <w:pStyle w:val="FMCSATableBody1"/>
            </w:pPr>
          </w:p>
        </w:tc>
        <w:tc>
          <w:tcPr>
            <w:tcW w:w="3192" w:type="dxa"/>
          </w:tcPr>
          <w:p w:rsidR="00F405B0" w:rsidRDefault="00F405B0" w:rsidP="00813FEA">
            <w:pPr>
              <w:pStyle w:val="FMCSATableBody1"/>
            </w:pPr>
          </w:p>
        </w:tc>
      </w:tr>
      <w:tr w:rsidR="00F405B0" w:rsidTr="00813FEA">
        <w:tc>
          <w:tcPr>
            <w:tcW w:w="3192" w:type="dxa"/>
          </w:tcPr>
          <w:p w:rsidR="00F405B0" w:rsidRDefault="00F405B0" w:rsidP="00813FEA">
            <w:pPr>
              <w:pStyle w:val="FMCSATableBody1"/>
            </w:pPr>
            <w:r>
              <w:t>Location D</w:t>
            </w:r>
          </w:p>
        </w:tc>
        <w:tc>
          <w:tcPr>
            <w:tcW w:w="3192" w:type="dxa"/>
          </w:tcPr>
          <w:p w:rsidR="00F405B0" w:rsidRDefault="00F405B0" w:rsidP="00813FEA">
            <w:pPr>
              <w:pStyle w:val="FMCSATableBody1"/>
            </w:pPr>
          </w:p>
        </w:tc>
        <w:tc>
          <w:tcPr>
            <w:tcW w:w="3192" w:type="dxa"/>
          </w:tcPr>
          <w:p w:rsidR="00F405B0" w:rsidRDefault="00F405B0" w:rsidP="00813FEA">
            <w:pPr>
              <w:pStyle w:val="FMCSATableBody1"/>
            </w:pPr>
          </w:p>
        </w:tc>
      </w:tr>
      <w:tr w:rsidR="00F405B0" w:rsidTr="00813FEA">
        <w:tc>
          <w:tcPr>
            <w:tcW w:w="3192" w:type="dxa"/>
          </w:tcPr>
          <w:p w:rsidR="00F405B0" w:rsidRDefault="00F405B0" w:rsidP="00813FEA">
            <w:pPr>
              <w:pStyle w:val="FMCSATableBody1"/>
            </w:pPr>
            <w:r>
              <w:t>Location E</w:t>
            </w:r>
          </w:p>
        </w:tc>
        <w:tc>
          <w:tcPr>
            <w:tcW w:w="3192" w:type="dxa"/>
          </w:tcPr>
          <w:p w:rsidR="00F405B0" w:rsidRDefault="00F405B0" w:rsidP="00813FEA">
            <w:pPr>
              <w:pStyle w:val="FMCSATableBody1"/>
            </w:pPr>
          </w:p>
        </w:tc>
        <w:tc>
          <w:tcPr>
            <w:tcW w:w="3192" w:type="dxa"/>
          </w:tcPr>
          <w:p w:rsidR="00F405B0" w:rsidRDefault="00F405B0" w:rsidP="00813FEA">
            <w:pPr>
              <w:pStyle w:val="FMCSATableBody1"/>
            </w:pPr>
          </w:p>
        </w:tc>
      </w:tr>
      <w:tr w:rsidR="00F405B0" w:rsidTr="00813FEA">
        <w:tc>
          <w:tcPr>
            <w:tcW w:w="3192" w:type="dxa"/>
          </w:tcPr>
          <w:p w:rsidR="00F405B0" w:rsidRDefault="00F405B0" w:rsidP="00813FEA">
            <w:pPr>
              <w:pStyle w:val="FMCSATableBody1"/>
            </w:pPr>
            <w:r>
              <w:t>Location F</w:t>
            </w:r>
          </w:p>
        </w:tc>
        <w:tc>
          <w:tcPr>
            <w:tcW w:w="3192" w:type="dxa"/>
          </w:tcPr>
          <w:p w:rsidR="00F405B0" w:rsidRDefault="00F405B0" w:rsidP="00813FEA">
            <w:pPr>
              <w:pStyle w:val="FMCSATableBody1"/>
            </w:pPr>
          </w:p>
        </w:tc>
        <w:tc>
          <w:tcPr>
            <w:tcW w:w="3192" w:type="dxa"/>
          </w:tcPr>
          <w:p w:rsidR="00F405B0" w:rsidRDefault="00F405B0" w:rsidP="00813FEA">
            <w:pPr>
              <w:pStyle w:val="FMCSATableBody1"/>
            </w:pPr>
          </w:p>
        </w:tc>
      </w:tr>
      <w:tr w:rsidR="00F405B0" w:rsidTr="00813FEA">
        <w:tc>
          <w:tcPr>
            <w:tcW w:w="3192" w:type="dxa"/>
          </w:tcPr>
          <w:p w:rsidR="00F405B0" w:rsidRDefault="00F405B0" w:rsidP="00813FEA">
            <w:pPr>
              <w:pStyle w:val="FMCSATableBody1"/>
            </w:pPr>
            <w:r>
              <w:t>Location G</w:t>
            </w:r>
          </w:p>
        </w:tc>
        <w:tc>
          <w:tcPr>
            <w:tcW w:w="3192" w:type="dxa"/>
          </w:tcPr>
          <w:p w:rsidR="00F405B0" w:rsidRDefault="00F405B0" w:rsidP="00813FEA">
            <w:pPr>
              <w:pStyle w:val="FMCSATableBody1"/>
            </w:pPr>
          </w:p>
        </w:tc>
        <w:tc>
          <w:tcPr>
            <w:tcW w:w="3192" w:type="dxa"/>
          </w:tcPr>
          <w:p w:rsidR="00F405B0" w:rsidRDefault="00F405B0" w:rsidP="00813FEA">
            <w:pPr>
              <w:pStyle w:val="FMCSATableBody1"/>
            </w:pPr>
          </w:p>
        </w:tc>
      </w:tr>
    </w:tbl>
    <w:p w:rsidR="00F405B0" w:rsidRPr="00F405B0" w:rsidRDefault="00F405B0" w:rsidP="00526251">
      <w:pPr>
        <w:pStyle w:val="FMCSAText112above"/>
      </w:pPr>
      <w:r>
        <w:t>This data collection will be tailored for each State wishing to participate in this study using details from the annual survey (such as the number of locations and whether the State uses State facilities or Third-party facilities). This will replace questions 11 and 12 on the annual survey so that States do not have to calculate an average wait time. Furthermore, this will allow FMCSA to report on seasonality and the variation between test location delays.</w:t>
      </w:r>
      <w:r w:rsidR="008406C8">
        <w:t xml:space="preserve"> This </w:t>
      </w:r>
      <w:r w:rsidR="004016BA">
        <w:t>option</w:t>
      </w:r>
      <w:r w:rsidR="008406C8">
        <w:t xml:space="preserve"> will be distributed as a word document with a link to an online </w:t>
      </w:r>
      <w:r w:rsidR="004016BA">
        <w:t>reporting tool</w:t>
      </w:r>
      <w:r w:rsidR="008406C8">
        <w:t>, so the respondent can provide the information using their preferred method.</w:t>
      </w:r>
    </w:p>
    <w:p w:rsidR="00C34268" w:rsidRDefault="00C34268" w:rsidP="001A5F31">
      <w:pPr>
        <w:pStyle w:val="FMCSAH2Autonumber"/>
      </w:pPr>
      <w:r>
        <w:t>For What Purpose</w:t>
      </w:r>
    </w:p>
    <w:p w:rsidR="00C34268" w:rsidRDefault="00C34268" w:rsidP="00027DF6">
      <w:pPr>
        <w:pStyle w:val="FMCSAText1"/>
      </w:pPr>
      <w:r>
        <w:t>FMCSA will use the information collected to provide an annual report on CDL skills test delays, by State, to determine if delays are:</w:t>
      </w:r>
    </w:p>
    <w:p w:rsidR="00C34268" w:rsidRDefault="00C34268" w:rsidP="00AF0248">
      <w:pPr>
        <w:pStyle w:val="FMCSAListBullet1"/>
      </w:pPr>
      <w:r>
        <w:t>A reasonable length of time for applicants.</w:t>
      </w:r>
    </w:p>
    <w:p w:rsidR="00C34268" w:rsidRDefault="00C34268" w:rsidP="00AF0248">
      <w:pPr>
        <w:pStyle w:val="FMCSAListBullet1"/>
      </w:pPr>
      <w:r>
        <w:t xml:space="preserve">Increasing or decreasing from previous years. </w:t>
      </w:r>
    </w:p>
    <w:p w:rsidR="00C34268" w:rsidRDefault="00C34268" w:rsidP="00AF0248">
      <w:pPr>
        <w:pStyle w:val="FMCSAText112above"/>
      </w:pPr>
      <w:r>
        <w:t>The information will also be used to look at State and third-party resources available in each State to determine if there is evidence that States with longer delays require more resources. FMCSA will work to determine if there is any course of action that can be taken to assist States in decreasing test delays to an acceptable time frame. This information collection and the subsequent reporting of data and analysis will directly fulfill the requirements of Section 5506 of the FAST Act.</w:t>
      </w:r>
    </w:p>
    <w:p w:rsidR="00C34268" w:rsidRDefault="00C34268" w:rsidP="001A5F31">
      <w:pPr>
        <w:pStyle w:val="FMCSAH2Autonumber"/>
      </w:pPr>
      <w:r>
        <w:t>Analysis and Summary of the Data</w:t>
      </w:r>
    </w:p>
    <w:p w:rsidR="00C34268" w:rsidRDefault="00C34268" w:rsidP="00027DF6">
      <w:pPr>
        <w:pStyle w:val="FMCSAText1"/>
      </w:pPr>
      <w:r>
        <w:t>Data will be analyzed for reporting and displayed using various visual aids (e.g., tables and graphs) throughout the report. Some samples of the products expected to be developed are shown here.</w:t>
      </w:r>
    </w:p>
    <w:p w:rsidR="00C34268" w:rsidRDefault="00183C0F" w:rsidP="00027DF6">
      <w:pPr>
        <w:pStyle w:val="FMCSAText1"/>
      </w:pPr>
      <w:r w:rsidRPr="0053436B">
        <w:t>Changes</w:t>
      </w:r>
      <w:r w:rsidR="00C34268" w:rsidRPr="0053436B">
        <w:t xml:space="preserve"> for each State will be summarized </w:t>
      </w:r>
      <w:r w:rsidRPr="0053436B">
        <w:t>by year</w:t>
      </w:r>
      <w:r w:rsidR="00C34268" w:rsidRPr="0053436B">
        <w:t>, and</w:t>
      </w:r>
      <w:r w:rsidR="00C34268">
        <w:t xml:space="preserve"> the size of the table and the amount of data displayed will depend on the year of the report. An example of this is shown in </w:t>
      </w:r>
      <w:r w:rsidR="000D6378">
        <w:fldChar w:fldCharType="begin"/>
      </w:r>
      <w:r w:rsidR="000D6378">
        <w:instrText xml:space="preserve"> REF _Ref471997278 \h </w:instrText>
      </w:r>
      <w:r w:rsidR="000D6378">
        <w:fldChar w:fldCharType="separate"/>
      </w:r>
      <w:r w:rsidR="0096289D">
        <w:t xml:space="preserve">Table </w:t>
      </w:r>
      <w:r w:rsidR="0096289D">
        <w:rPr>
          <w:noProof/>
        </w:rPr>
        <w:t>2</w:t>
      </w:r>
      <w:r w:rsidR="000D6378">
        <w:fldChar w:fldCharType="end"/>
      </w:r>
      <w:r w:rsidR="00C34268">
        <w:t>. (Note: numbers displayed in the following sample tables and figures are included for visualization purposes only).</w:t>
      </w:r>
    </w:p>
    <w:p w:rsidR="00C34268" w:rsidRPr="002F36D4" w:rsidRDefault="000D6378" w:rsidP="000D6378">
      <w:pPr>
        <w:pStyle w:val="FMCSACaption-Table"/>
      </w:pPr>
      <w:bookmarkStart w:id="8" w:name="_Ref471997278"/>
      <w:r>
        <w:lastRenderedPageBreak/>
        <w:t xml:space="preserve">Table </w:t>
      </w:r>
      <w:r w:rsidR="00925FDC">
        <w:fldChar w:fldCharType="begin"/>
      </w:r>
      <w:r w:rsidR="00925FDC">
        <w:instrText xml:space="preserve"> SEQ Table \* ARABIC </w:instrText>
      </w:r>
      <w:r w:rsidR="00925FDC">
        <w:fldChar w:fldCharType="separate"/>
      </w:r>
      <w:r w:rsidR="0096289D">
        <w:rPr>
          <w:noProof/>
        </w:rPr>
        <w:t>2</w:t>
      </w:r>
      <w:r w:rsidR="00925FDC">
        <w:rPr>
          <w:noProof/>
        </w:rPr>
        <w:fldChar w:fldCharType="end"/>
      </w:r>
      <w:bookmarkEnd w:id="8"/>
      <w:r w:rsidR="00C34268">
        <w:t xml:space="preserve">. </w:t>
      </w:r>
      <w:r w:rsidR="00C34268" w:rsidRPr="002F36D4">
        <w:t xml:space="preserve">Example of </w:t>
      </w:r>
      <w:r w:rsidR="00C34268">
        <w:t>State</w:t>
      </w:r>
      <w:r w:rsidR="00C34268" w:rsidRPr="002F36D4">
        <w:t xml:space="preserve"> A’s CDL </w:t>
      </w:r>
      <w:r w:rsidR="00C34268">
        <w:t>s</w:t>
      </w:r>
      <w:r w:rsidR="00C34268" w:rsidRPr="002F36D4">
        <w:t xml:space="preserve">kills </w:t>
      </w:r>
      <w:r w:rsidR="00C34268">
        <w:t>t</w:t>
      </w:r>
      <w:r w:rsidR="00C34268" w:rsidRPr="002F36D4">
        <w:t xml:space="preserve">esting </w:t>
      </w:r>
      <w:r w:rsidR="00C34268">
        <w:t>r</w:t>
      </w:r>
      <w:r w:rsidR="00C34268" w:rsidRPr="002F36D4">
        <w:t>esources</w:t>
      </w:r>
      <w:r w:rsidR="00C34268">
        <w:t>, by year.</w:t>
      </w:r>
    </w:p>
    <w:tbl>
      <w:tblPr>
        <w:tblStyle w:val="FMCSATable1Style"/>
        <w:tblW w:w="0" w:type="auto"/>
        <w:tblLook w:val="04A0" w:firstRow="1" w:lastRow="0" w:firstColumn="1" w:lastColumn="0" w:noHBand="0" w:noVBand="1"/>
      </w:tblPr>
      <w:tblGrid>
        <w:gridCol w:w="1856"/>
        <w:gridCol w:w="1878"/>
        <w:gridCol w:w="1878"/>
        <w:gridCol w:w="1855"/>
        <w:gridCol w:w="1863"/>
      </w:tblGrid>
      <w:tr w:rsidR="00C34268" w:rsidTr="0037328C">
        <w:trPr>
          <w:cnfStyle w:val="100000000000" w:firstRow="1" w:lastRow="0" w:firstColumn="0" w:lastColumn="0" w:oddVBand="0" w:evenVBand="0" w:oddHBand="0" w:evenHBand="0" w:firstRowFirstColumn="0" w:firstRowLastColumn="0" w:lastRowFirstColumn="0" w:lastRowLastColumn="0"/>
        </w:trPr>
        <w:tc>
          <w:tcPr>
            <w:tcW w:w="1915" w:type="dxa"/>
            <w:vAlign w:val="bottom"/>
          </w:tcPr>
          <w:p w:rsidR="00C34268" w:rsidRDefault="00C34268" w:rsidP="0037328C">
            <w:pPr>
              <w:pStyle w:val="FMCSATableHead"/>
            </w:pPr>
            <w:r>
              <w:t>Year</w:t>
            </w:r>
          </w:p>
        </w:tc>
        <w:tc>
          <w:tcPr>
            <w:tcW w:w="1915" w:type="dxa"/>
            <w:vAlign w:val="bottom"/>
          </w:tcPr>
          <w:p w:rsidR="00C34268" w:rsidRDefault="00C34268" w:rsidP="0037328C">
            <w:pPr>
              <w:pStyle w:val="FMCSATableHead"/>
            </w:pPr>
            <w:r>
              <w:t>State Examiners</w:t>
            </w:r>
          </w:p>
        </w:tc>
        <w:tc>
          <w:tcPr>
            <w:tcW w:w="1915" w:type="dxa"/>
            <w:vAlign w:val="bottom"/>
          </w:tcPr>
          <w:p w:rsidR="00C34268" w:rsidRDefault="00C34268" w:rsidP="003350A4">
            <w:pPr>
              <w:pStyle w:val="FMCSATableHead"/>
            </w:pPr>
            <w:r>
              <w:t>Third-Party Examiners</w:t>
            </w:r>
          </w:p>
        </w:tc>
        <w:tc>
          <w:tcPr>
            <w:tcW w:w="1915" w:type="dxa"/>
            <w:vAlign w:val="bottom"/>
          </w:tcPr>
          <w:p w:rsidR="00C34268" w:rsidRDefault="00C34268" w:rsidP="0037328C">
            <w:pPr>
              <w:pStyle w:val="FMCSATableHead"/>
            </w:pPr>
            <w:r>
              <w:t>State Test Sites</w:t>
            </w:r>
          </w:p>
        </w:tc>
        <w:tc>
          <w:tcPr>
            <w:tcW w:w="1916" w:type="dxa"/>
            <w:vAlign w:val="bottom"/>
          </w:tcPr>
          <w:p w:rsidR="00C34268" w:rsidRDefault="00C34268" w:rsidP="003350A4">
            <w:pPr>
              <w:pStyle w:val="FMCSATableHead"/>
            </w:pPr>
            <w:r>
              <w:t>Third-Party Test Sites</w:t>
            </w:r>
          </w:p>
        </w:tc>
      </w:tr>
      <w:tr w:rsidR="00C34268" w:rsidTr="0037328C">
        <w:tc>
          <w:tcPr>
            <w:tcW w:w="1915" w:type="dxa"/>
          </w:tcPr>
          <w:p w:rsidR="00C34268" w:rsidRDefault="00C34268" w:rsidP="0037328C">
            <w:pPr>
              <w:pStyle w:val="FMCSATableBody1"/>
              <w:jc w:val="center"/>
            </w:pPr>
            <w:r>
              <w:t>2016</w:t>
            </w:r>
          </w:p>
        </w:tc>
        <w:tc>
          <w:tcPr>
            <w:tcW w:w="1915" w:type="dxa"/>
          </w:tcPr>
          <w:p w:rsidR="00C34268" w:rsidRDefault="00C34268" w:rsidP="0037328C">
            <w:pPr>
              <w:pStyle w:val="FMCSATableBody1"/>
              <w:jc w:val="center"/>
            </w:pPr>
            <w:r>
              <w:t>20</w:t>
            </w:r>
          </w:p>
        </w:tc>
        <w:tc>
          <w:tcPr>
            <w:tcW w:w="1915" w:type="dxa"/>
          </w:tcPr>
          <w:p w:rsidR="00C34268" w:rsidRDefault="00C34268" w:rsidP="0037328C">
            <w:pPr>
              <w:pStyle w:val="FMCSATableBody1"/>
              <w:jc w:val="center"/>
            </w:pPr>
            <w:r>
              <w:t>20</w:t>
            </w:r>
          </w:p>
        </w:tc>
        <w:tc>
          <w:tcPr>
            <w:tcW w:w="1915" w:type="dxa"/>
          </w:tcPr>
          <w:p w:rsidR="00C34268" w:rsidRDefault="00C34268" w:rsidP="0037328C">
            <w:pPr>
              <w:pStyle w:val="FMCSATableBody1"/>
              <w:jc w:val="center"/>
            </w:pPr>
            <w:r>
              <w:t>20</w:t>
            </w:r>
          </w:p>
        </w:tc>
        <w:tc>
          <w:tcPr>
            <w:tcW w:w="1916" w:type="dxa"/>
          </w:tcPr>
          <w:p w:rsidR="00C34268" w:rsidRDefault="00C34268" w:rsidP="0037328C">
            <w:pPr>
              <w:pStyle w:val="FMCSATableBody1"/>
              <w:jc w:val="center"/>
            </w:pPr>
            <w:r>
              <w:t>20</w:t>
            </w:r>
          </w:p>
        </w:tc>
      </w:tr>
      <w:tr w:rsidR="00C34268" w:rsidTr="0037328C">
        <w:tc>
          <w:tcPr>
            <w:tcW w:w="1915" w:type="dxa"/>
          </w:tcPr>
          <w:p w:rsidR="00C34268" w:rsidRDefault="00C34268" w:rsidP="0037328C">
            <w:pPr>
              <w:pStyle w:val="FMCSATableBody1"/>
              <w:jc w:val="center"/>
            </w:pPr>
            <w:r>
              <w:t>2017</w:t>
            </w:r>
          </w:p>
        </w:tc>
        <w:tc>
          <w:tcPr>
            <w:tcW w:w="1915" w:type="dxa"/>
          </w:tcPr>
          <w:p w:rsidR="00C34268" w:rsidRDefault="00C34268" w:rsidP="0037328C">
            <w:pPr>
              <w:pStyle w:val="FMCSATableBody1"/>
              <w:jc w:val="center"/>
            </w:pPr>
            <w:r>
              <w:t>30</w:t>
            </w:r>
          </w:p>
        </w:tc>
        <w:tc>
          <w:tcPr>
            <w:tcW w:w="1915" w:type="dxa"/>
          </w:tcPr>
          <w:p w:rsidR="00C34268" w:rsidRDefault="00C34268" w:rsidP="0037328C">
            <w:pPr>
              <w:pStyle w:val="FMCSATableBody1"/>
              <w:jc w:val="center"/>
            </w:pPr>
            <w:r>
              <w:t>30</w:t>
            </w:r>
          </w:p>
        </w:tc>
        <w:tc>
          <w:tcPr>
            <w:tcW w:w="1915" w:type="dxa"/>
          </w:tcPr>
          <w:p w:rsidR="00C34268" w:rsidRDefault="00C34268" w:rsidP="0037328C">
            <w:pPr>
              <w:pStyle w:val="FMCSATableBody1"/>
              <w:jc w:val="center"/>
            </w:pPr>
            <w:r>
              <w:t>30</w:t>
            </w:r>
          </w:p>
        </w:tc>
        <w:tc>
          <w:tcPr>
            <w:tcW w:w="1916" w:type="dxa"/>
          </w:tcPr>
          <w:p w:rsidR="00C34268" w:rsidRDefault="00C34268" w:rsidP="0037328C">
            <w:pPr>
              <w:pStyle w:val="FMCSATableBody1"/>
              <w:jc w:val="center"/>
            </w:pPr>
            <w:r>
              <w:t>30</w:t>
            </w:r>
          </w:p>
        </w:tc>
      </w:tr>
      <w:tr w:rsidR="00C34268" w:rsidTr="0037328C">
        <w:tc>
          <w:tcPr>
            <w:tcW w:w="1915" w:type="dxa"/>
          </w:tcPr>
          <w:p w:rsidR="00C34268" w:rsidRDefault="00C34268" w:rsidP="0037328C">
            <w:pPr>
              <w:pStyle w:val="FMCSATableBody1"/>
              <w:jc w:val="center"/>
            </w:pPr>
            <w:r>
              <w:t>2018</w:t>
            </w:r>
          </w:p>
        </w:tc>
        <w:tc>
          <w:tcPr>
            <w:tcW w:w="1915" w:type="dxa"/>
          </w:tcPr>
          <w:p w:rsidR="00C34268" w:rsidRDefault="00C34268" w:rsidP="0037328C">
            <w:pPr>
              <w:pStyle w:val="FMCSATableBody1"/>
              <w:jc w:val="center"/>
            </w:pPr>
            <w:r>
              <w:t>40</w:t>
            </w:r>
          </w:p>
        </w:tc>
        <w:tc>
          <w:tcPr>
            <w:tcW w:w="1915" w:type="dxa"/>
          </w:tcPr>
          <w:p w:rsidR="00C34268" w:rsidRDefault="00C34268" w:rsidP="0037328C">
            <w:pPr>
              <w:pStyle w:val="FMCSATableBody1"/>
              <w:jc w:val="center"/>
            </w:pPr>
            <w:r>
              <w:t>40</w:t>
            </w:r>
          </w:p>
        </w:tc>
        <w:tc>
          <w:tcPr>
            <w:tcW w:w="1915" w:type="dxa"/>
          </w:tcPr>
          <w:p w:rsidR="00C34268" w:rsidRDefault="00C34268" w:rsidP="0037328C">
            <w:pPr>
              <w:pStyle w:val="FMCSATableBody1"/>
              <w:jc w:val="center"/>
            </w:pPr>
            <w:r>
              <w:t>40</w:t>
            </w:r>
          </w:p>
        </w:tc>
        <w:tc>
          <w:tcPr>
            <w:tcW w:w="1916" w:type="dxa"/>
          </w:tcPr>
          <w:p w:rsidR="00C34268" w:rsidRDefault="00C34268" w:rsidP="0037328C">
            <w:pPr>
              <w:pStyle w:val="FMCSATableBody1"/>
              <w:jc w:val="center"/>
            </w:pPr>
            <w:r>
              <w:t>40</w:t>
            </w:r>
          </w:p>
        </w:tc>
      </w:tr>
    </w:tbl>
    <w:p w:rsidR="00C34268" w:rsidRDefault="000D6378" w:rsidP="0037328C">
      <w:pPr>
        <w:pStyle w:val="FMCSAText112above"/>
      </w:pPr>
      <w:r>
        <w:fldChar w:fldCharType="begin"/>
      </w:r>
      <w:r>
        <w:instrText xml:space="preserve"> REF _Ref471997295 \h </w:instrText>
      </w:r>
      <w:r>
        <w:fldChar w:fldCharType="separate"/>
      </w:r>
      <w:r w:rsidR="0096289D">
        <w:t xml:space="preserve">Table </w:t>
      </w:r>
      <w:r w:rsidR="0096289D">
        <w:rPr>
          <w:noProof/>
        </w:rPr>
        <w:t>3</w:t>
      </w:r>
      <w:r>
        <w:fldChar w:fldCharType="end"/>
      </w:r>
      <w:r w:rsidR="00C34268">
        <w:t xml:space="preserve"> shows an example of how the delays across all States will be shown by year.</w:t>
      </w:r>
    </w:p>
    <w:p w:rsidR="00C34268" w:rsidRPr="002C7566" w:rsidRDefault="000D6378" w:rsidP="000D6378">
      <w:pPr>
        <w:pStyle w:val="FMCSACaption-Table"/>
      </w:pPr>
      <w:bookmarkStart w:id="9" w:name="_Ref471997295"/>
      <w:r>
        <w:t xml:space="preserve">Table </w:t>
      </w:r>
      <w:r w:rsidR="00925FDC">
        <w:fldChar w:fldCharType="begin"/>
      </w:r>
      <w:r w:rsidR="00925FDC">
        <w:instrText xml:space="preserve"> SEQ Table \* ARABIC </w:instrText>
      </w:r>
      <w:r w:rsidR="00925FDC">
        <w:fldChar w:fldCharType="separate"/>
      </w:r>
      <w:r w:rsidR="0096289D">
        <w:rPr>
          <w:noProof/>
        </w:rPr>
        <w:t>3</w:t>
      </w:r>
      <w:r w:rsidR="00925FDC">
        <w:rPr>
          <w:noProof/>
        </w:rPr>
        <w:fldChar w:fldCharType="end"/>
      </w:r>
      <w:bookmarkEnd w:id="9"/>
      <w:r w:rsidR="00C34268">
        <w:t>. Example of State CDL skills testing delays, by year.</w:t>
      </w:r>
    </w:p>
    <w:tbl>
      <w:tblPr>
        <w:tblStyle w:val="FMCSATable1Style"/>
        <w:tblW w:w="0" w:type="auto"/>
        <w:tblLook w:val="04A0" w:firstRow="1" w:lastRow="0" w:firstColumn="1" w:lastColumn="0" w:noHBand="0" w:noVBand="1"/>
      </w:tblPr>
      <w:tblGrid>
        <w:gridCol w:w="2334"/>
        <w:gridCol w:w="2332"/>
        <w:gridCol w:w="2332"/>
        <w:gridCol w:w="2332"/>
      </w:tblGrid>
      <w:tr w:rsidR="00C34268" w:rsidTr="005035FC">
        <w:trPr>
          <w:cnfStyle w:val="100000000000" w:firstRow="1" w:lastRow="0" w:firstColumn="0" w:lastColumn="0" w:oddVBand="0" w:evenVBand="0" w:oddHBand="0" w:evenHBand="0" w:firstRowFirstColumn="0" w:firstRowLastColumn="0" w:lastRowFirstColumn="0" w:lastRowLastColumn="0"/>
        </w:trPr>
        <w:tc>
          <w:tcPr>
            <w:tcW w:w="2394" w:type="dxa"/>
            <w:vAlign w:val="bottom"/>
          </w:tcPr>
          <w:p w:rsidR="00C34268" w:rsidRDefault="00C34268" w:rsidP="005035FC">
            <w:pPr>
              <w:pStyle w:val="FMCSATableHead"/>
            </w:pPr>
            <w:r>
              <w:t>State</w:t>
            </w:r>
          </w:p>
        </w:tc>
        <w:tc>
          <w:tcPr>
            <w:tcW w:w="2394" w:type="dxa"/>
            <w:vAlign w:val="bottom"/>
          </w:tcPr>
          <w:p w:rsidR="00C34268" w:rsidRDefault="00C34268" w:rsidP="005035FC">
            <w:pPr>
              <w:pStyle w:val="FMCSATableHead"/>
            </w:pPr>
            <w:r>
              <w:t>2017</w:t>
            </w:r>
          </w:p>
        </w:tc>
        <w:tc>
          <w:tcPr>
            <w:tcW w:w="2394" w:type="dxa"/>
            <w:vAlign w:val="bottom"/>
          </w:tcPr>
          <w:p w:rsidR="00C34268" w:rsidRDefault="00C34268" w:rsidP="005035FC">
            <w:pPr>
              <w:pStyle w:val="FMCSATableHead"/>
            </w:pPr>
            <w:r>
              <w:t>2018</w:t>
            </w:r>
          </w:p>
        </w:tc>
        <w:tc>
          <w:tcPr>
            <w:tcW w:w="2394" w:type="dxa"/>
            <w:vAlign w:val="bottom"/>
          </w:tcPr>
          <w:p w:rsidR="00C34268" w:rsidRDefault="00C34268" w:rsidP="005035FC">
            <w:pPr>
              <w:pStyle w:val="FMCSATableHead"/>
            </w:pPr>
            <w:r>
              <w:t>2019</w:t>
            </w:r>
          </w:p>
        </w:tc>
      </w:tr>
      <w:tr w:rsidR="00C34268" w:rsidTr="0037328C">
        <w:tc>
          <w:tcPr>
            <w:tcW w:w="2394" w:type="dxa"/>
          </w:tcPr>
          <w:p w:rsidR="00C34268" w:rsidRDefault="00C34268" w:rsidP="005035FC">
            <w:pPr>
              <w:pStyle w:val="FMCSATableBody1"/>
              <w:jc w:val="center"/>
            </w:pPr>
            <w:r>
              <w:t>State A</w:t>
            </w:r>
          </w:p>
        </w:tc>
        <w:tc>
          <w:tcPr>
            <w:tcW w:w="2394" w:type="dxa"/>
          </w:tcPr>
          <w:p w:rsidR="00C34268" w:rsidRDefault="00C34268" w:rsidP="005035FC">
            <w:pPr>
              <w:pStyle w:val="FMCSATableBody1"/>
              <w:jc w:val="center"/>
            </w:pPr>
            <w:r>
              <w:t>7 days</w:t>
            </w:r>
          </w:p>
        </w:tc>
        <w:tc>
          <w:tcPr>
            <w:tcW w:w="2394" w:type="dxa"/>
          </w:tcPr>
          <w:p w:rsidR="00C34268" w:rsidRDefault="00C34268" w:rsidP="005035FC">
            <w:pPr>
              <w:pStyle w:val="FMCSATableBody1"/>
              <w:jc w:val="center"/>
            </w:pPr>
            <w:r>
              <w:t>14 days</w:t>
            </w:r>
          </w:p>
        </w:tc>
        <w:tc>
          <w:tcPr>
            <w:tcW w:w="2394" w:type="dxa"/>
          </w:tcPr>
          <w:p w:rsidR="00C34268" w:rsidRDefault="00C34268" w:rsidP="005035FC">
            <w:pPr>
              <w:pStyle w:val="FMCSATableBody1"/>
              <w:jc w:val="center"/>
            </w:pPr>
            <w:r>
              <w:t>7 days</w:t>
            </w:r>
          </w:p>
        </w:tc>
      </w:tr>
      <w:tr w:rsidR="00C34268" w:rsidTr="0037328C">
        <w:tc>
          <w:tcPr>
            <w:tcW w:w="2394" w:type="dxa"/>
          </w:tcPr>
          <w:p w:rsidR="00C34268" w:rsidRDefault="00C34268" w:rsidP="005035FC">
            <w:pPr>
              <w:pStyle w:val="FMCSATableBody1"/>
              <w:jc w:val="center"/>
            </w:pPr>
            <w:r>
              <w:t>State B</w:t>
            </w:r>
          </w:p>
        </w:tc>
        <w:tc>
          <w:tcPr>
            <w:tcW w:w="2394" w:type="dxa"/>
          </w:tcPr>
          <w:p w:rsidR="00C34268" w:rsidRDefault="00C34268" w:rsidP="005035FC">
            <w:pPr>
              <w:pStyle w:val="FMCSATableBody1"/>
              <w:jc w:val="center"/>
            </w:pPr>
            <w:r>
              <w:t>2 days</w:t>
            </w:r>
          </w:p>
        </w:tc>
        <w:tc>
          <w:tcPr>
            <w:tcW w:w="2394" w:type="dxa"/>
          </w:tcPr>
          <w:p w:rsidR="00C34268" w:rsidRDefault="00C34268" w:rsidP="005035FC">
            <w:pPr>
              <w:pStyle w:val="FMCSATableBody1"/>
              <w:jc w:val="center"/>
            </w:pPr>
            <w:r>
              <w:t>1 day</w:t>
            </w:r>
          </w:p>
        </w:tc>
        <w:tc>
          <w:tcPr>
            <w:tcW w:w="2394" w:type="dxa"/>
          </w:tcPr>
          <w:p w:rsidR="00C34268" w:rsidRDefault="00C34268" w:rsidP="005035FC">
            <w:pPr>
              <w:pStyle w:val="FMCSATableBody1"/>
              <w:jc w:val="center"/>
            </w:pPr>
            <w:r>
              <w:t>2 days</w:t>
            </w:r>
          </w:p>
        </w:tc>
      </w:tr>
      <w:tr w:rsidR="00C34268" w:rsidTr="0037328C">
        <w:tc>
          <w:tcPr>
            <w:tcW w:w="2394" w:type="dxa"/>
          </w:tcPr>
          <w:p w:rsidR="00C34268" w:rsidRDefault="00C34268" w:rsidP="005035FC">
            <w:pPr>
              <w:pStyle w:val="FMCSATableBody1"/>
              <w:jc w:val="center"/>
            </w:pPr>
            <w:r>
              <w:t>State C</w:t>
            </w:r>
          </w:p>
        </w:tc>
        <w:tc>
          <w:tcPr>
            <w:tcW w:w="2394" w:type="dxa"/>
          </w:tcPr>
          <w:p w:rsidR="00C34268" w:rsidRDefault="00C34268" w:rsidP="005035FC">
            <w:pPr>
              <w:pStyle w:val="FMCSATableBody1"/>
              <w:jc w:val="center"/>
            </w:pPr>
            <w:r>
              <w:t>10 days</w:t>
            </w:r>
          </w:p>
        </w:tc>
        <w:tc>
          <w:tcPr>
            <w:tcW w:w="2394" w:type="dxa"/>
          </w:tcPr>
          <w:p w:rsidR="00C34268" w:rsidRDefault="00C34268" w:rsidP="005035FC">
            <w:pPr>
              <w:pStyle w:val="FMCSATableBody1"/>
              <w:jc w:val="center"/>
            </w:pPr>
            <w:r>
              <w:t>5 days</w:t>
            </w:r>
          </w:p>
        </w:tc>
        <w:tc>
          <w:tcPr>
            <w:tcW w:w="2394" w:type="dxa"/>
          </w:tcPr>
          <w:p w:rsidR="00C34268" w:rsidRDefault="00C34268" w:rsidP="005035FC">
            <w:pPr>
              <w:pStyle w:val="FMCSATableBody1"/>
              <w:jc w:val="center"/>
            </w:pPr>
            <w:r>
              <w:t>10 days</w:t>
            </w:r>
          </w:p>
        </w:tc>
      </w:tr>
      <w:tr w:rsidR="00C34268" w:rsidTr="0037328C">
        <w:tc>
          <w:tcPr>
            <w:tcW w:w="2394" w:type="dxa"/>
          </w:tcPr>
          <w:p w:rsidR="00C34268" w:rsidRDefault="00C34268" w:rsidP="005035FC">
            <w:pPr>
              <w:pStyle w:val="FMCSATableBody1"/>
              <w:jc w:val="center"/>
            </w:pPr>
            <w:r>
              <w:t>State D</w:t>
            </w:r>
          </w:p>
        </w:tc>
        <w:tc>
          <w:tcPr>
            <w:tcW w:w="2394" w:type="dxa"/>
          </w:tcPr>
          <w:p w:rsidR="00C34268" w:rsidRDefault="00C34268" w:rsidP="005035FC">
            <w:pPr>
              <w:pStyle w:val="FMCSATableBody1"/>
              <w:jc w:val="center"/>
            </w:pPr>
            <w:r>
              <w:t>1 day</w:t>
            </w:r>
          </w:p>
        </w:tc>
        <w:tc>
          <w:tcPr>
            <w:tcW w:w="2394" w:type="dxa"/>
          </w:tcPr>
          <w:p w:rsidR="00C34268" w:rsidRDefault="00C34268" w:rsidP="005035FC">
            <w:pPr>
              <w:pStyle w:val="FMCSATableBody1"/>
              <w:jc w:val="center"/>
            </w:pPr>
            <w:r>
              <w:t>14 days</w:t>
            </w:r>
          </w:p>
        </w:tc>
        <w:tc>
          <w:tcPr>
            <w:tcW w:w="2394" w:type="dxa"/>
          </w:tcPr>
          <w:p w:rsidR="00C34268" w:rsidRDefault="00C34268" w:rsidP="005035FC">
            <w:pPr>
              <w:pStyle w:val="FMCSATableBody1"/>
              <w:jc w:val="center"/>
            </w:pPr>
            <w:r>
              <w:t>1 day</w:t>
            </w:r>
          </w:p>
        </w:tc>
      </w:tr>
    </w:tbl>
    <w:p w:rsidR="00C34268" w:rsidRDefault="000D6378" w:rsidP="00027DF6">
      <w:pPr>
        <w:pStyle w:val="FMCSAText112above"/>
      </w:pPr>
      <w:r>
        <w:fldChar w:fldCharType="begin"/>
      </w:r>
      <w:r>
        <w:instrText xml:space="preserve"> REF _Ref471997324 \h </w:instrText>
      </w:r>
      <w:r>
        <w:fldChar w:fldCharType="separate"/>
      </w:r>
      <w:r w:rsidR="0096289D">
        <w:t xml:space="preserve">Figure </w:t>
      </w:r>
      <w:r w:rsidR="0096289D">
        <w:rPr>
          <w:noProof/>
        </w:rPr>
        <w:t>1</w:t>
      </w:r>
      <w:r>
        <w:fldChar w:fldCharType="end"/>
      </w:r>
      <w:r w:rsidR="00C34268">
        <w:t xml:space="preserve"> shows an example of how delays across the States may be shown. Similar to the other examples, the amount of data will depend on the year of the report and how many previous years of data have been collected.</w:t>
      </w:r>
    </w:p>
    <w:p w:rsidR="00C34268" w:rsidRPr="006715E4" w:rsidRDefault="00C34268" w:rsidP="005035FC">
      <w:pPr>
        <w:pStyle w:val="FMCSAFigure"/>
      </w:pPr>
      <w:r>
        <w:rPr>
          <w:noProof/>
        </w:rPr>
        <w:drawing>
          <wp:inline distT="0" distB="0" distL="0" distR="0" wp14:anchorId="137AE013" wp14:editId="6BF2FE36">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4268" w:rsidRPr="00590844" w:rsidRDefault="000D6378" w:rsidP="000D6378">
      <w:pPr>
        <w:pStyle w:val="FMCSACaption-Figure"/>
      </w:pPr>
      <w:bookmarkStart w:id="10" w:name="_Ref471997324"/>
      <w:r>
        <w:t xml:space="preserve">Figure </w:t>
      </w:r>
      <w:r w:rsidR="00925FDC">
        <w:fldChar w:fldCharType="begin"/>
      </w:r>
      <w:r w:rsidR="00925FDC">
        <w:instrText xml:space="preserve"> SEQ Figure \* ARABIC </w:instrText>
      </w:r>
      <w:r w:rsidR="00925FDC">
        <w:fldChar w:fldCharType="separate"/>
      </w:r>
      <w:r w:rsidR="0096289D">
        <w:rPr>
          <w:noProof/>
        </w:rPr>
        <w:t>1</w:t>
      </w:r>
      <w:r w:rsidR="00925FDC">
        <w:rPr>
          <w:noProof/>
        </w:rPr>
        <w:fldChar w:fldCharType="end"/>
      </w:r>
      <w:bookmarkEnd w:id="10"/>
      <w:r>
        <w:t xml:space="preserve">. </w:t>
      </w:r>
      <w:r w:rsidR="00C34268">
        <w:t xml:space="preserve">Year-over-year average </w:t>
      </w:r>
      <w:r w:rsidR="00C34268" w:rsidRPr="00590844">
        <w:t xml:space="preserve">CDL </w:t>
      </w:r>
      <w:r w:rsidR="00C34268">
        <w:t>s</w:t>
      </w:r>
      <w:r w:rsidR="00C34268" w:rsidRPr="00590844">
        <w:t xml:space="preserve">kills </w:t>
      </w:r>
      <w:r w:rsidR="00C34268">
        <w:t>t</w:t>
      </w:r>
      <w:r w:rsidR="00C34268" w:rsidRPr="00590844">
        <w:t xml:space="preserve">esting </w:t>
      </w:r>
      <w:r w:rsidR="00C34268">
        <w:t>d</w:t>
      </w:r>
      <w:r w:rsidR="00C34268" w:rsidRPr="00590844">
        <w:t xml:space="preserve">elays </w:t>
      </w:r>
      <w:r w:rsidR="00C34268">
        <w:t>a</w:t>
      </w:r>
      <w:r w:rsidR="00C34268" w:rsidRPr="00590844">
        <w:t xml:space="preserve">cross </w:t>
      </w:r>
      <w:r w:rsidR="00C34268">
        <w:t>State</w:t>
      </w:r>
      <w:r w:rsidR="00C34268" w:rsidRPr="00590844">
        <w:t xml:space="preserve">s, by </w:t>
      </w:r>
      <w:r w:rsidR="00C34268">
        <w:t>y</w:t>
      </w:r>
      <w:r w:rsidR="00C34268" w:rsidRPr="00590844">
        <w:t>ear</w:t>
      </w:r>
      <w:r w:rsidR="00C34268">
        <w:t>.</w:t>
      </w:r>
    </w:p>
    <w:p w:rsidR="00C34268" w:rsidRDefault="00C34268" w:rsidP="00027DF6">
      <w:pPr>
        <w:pStyle w:val="FMCSAText112above"/>
      </w:pPr>
      <w:r>
        <w:t xml:space="preserve">Finally, for each State there will be a section displaying the </w:t>
      </w:r>
      <w:r w:rsidR="00183C0F" w:rsidRPr="00183C0F">
        <w:t>changes</w:t>
      </w:r>
      <w:r w:rsidRPr="00183C0F">
        <w:rPr>
          <w:color w:val="FF0000"/>
        </w:rPr>
        <w:t xml:space="preserve"> </w:t>
      </w:r>
      <w:r>
        <w:t xml:space="preserve">for that State based on the data received. An example of this is shown in </w:t>
      </w:r>
      <w:r w:rsidR="000D6378">
        <w:fldChar w:fldCharType="begin"/>
      </w:r>
      <w:r w:rsidR="000D6378">
        <w:instrText xml:space="preserve"> REF _Ref471997366 \h </w:instrText>
      </w:r>
      <w:r w:rsidR="000D6378">
        <w:fldChar w:fldCharType="separate"/>
      </w:r>
      <w:r w:rsidR="0096289D">
        <w:t xml:space="preserve">Figure </w:t>
      </w:r>
      <w:r w:rsidR="0096289D">
        <w:rPr>
          <w:noProof/>
        </w:rPr>
        <w:t>2</w:t>
      </w:r>
      <w:r w:rsidR="000D6378">
        <w:fldChar w:fldCharType="end"/>
      </w:r>
      <w:r>
        <w:t>.</w:t>
      </w:r>
    </w:p>
    <w:p w:rsidR="00C34268" w:rsidRDefault="00C34268" w:rsidP="005035FC">
      <w:pPr>
        <w:pStyle w:val="FMCSAFigure"/>
      </w:pPr>
      <w:r>
        <w:rPr>
          <w:noProof/>
        </w:rPr>
        <w:lastRenderedPageBreak/>
        <w:drawing>
          <wp:inline distT="0" distB="0" distL="0" distR="0" wp14:anchorId="640F43A1" wp14:editId="38A27033">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34268" w:rsidRPr="00590844" w:rsidRDefault="000D6378" w:rsidP="000D6378">
      <w:pPr>
        <w:pStyle w:val="FMCSACaption-Figure"/>
      </w:pPr>
      <w:bookmarkStart w:id="11" w:name="_Ref471997366"/>
      <w:r>
        <w:t xml:space="preserve">Figure </w:t>
      </w:r>
      <w:r w:rsidR="00925FDC">
        <w:fldChar w:fldCharType="begin"/>
      </w:r>
      <w:r w:rsidR="00925FDC">
        <w:instrText xml:space="preserve"> SEQ Figure \* ARABIC </w:instrText>
      </w:r>
      <w:r w:rsidR="00925FDC">
        <w:fldChar w:fldCharType="separate"/>
      </w:r>
      <w:r w:rsidR="0096289D">
        <w:rPr>
          <w:noProof/>
        </w:rPr>
        <w:t>2</w:t>
      </w:r>
      <w:r w:rsidR="00925FDC">
        <w:rPr>
          <w:noProof/>
        </w:rPr>
        <w:fldChar w:fldCharType="end"/>
      </w:r>
      <w:bookmarkEnd w:id="11"/>
      <w:r w:rsidR="00C34268">
        <w:t>. State A’s resources and test delays, by year.</w:t>
      </w:r>
    </w:p>
    <w:p w:rsidR="00C34268" w:rsidRDefault="00C34268" w:rsidP="00FC301D">
      <w:pPr>
        <w:pStyle w:val="FMCSAH1Autonumber"/>
        <w:spacing w:before="240"/>
      </w:pPr>
      <w:r>
        <w:t>Extent of Automated information collection</w:t>
      </w:r>
    </w:p>
    <w:p w:rsidR="00C34268" w:rsidRDefault="00C34268" w:rsidP="00027DF6">
      <w:pPr>
        <w:pStyle w:val="FMCSAText1"/>
      </w:pPr>
      <w:r>
        <w:t xml:space="preserve">FMCSA will administer the survey via e-mail, including a link for the State to respond via an online survey </w:t>
      </w:r>
      <w:r w:rsidR="008406C8">
        <w:t>hosted by Survey Monkey®.</w:t>
      </w:r>
      <w:r>
        <w:t xml:space="preserve"> The e-mail will note that using the online survey is the preferred method for response, but the State may respond via e-mail if they prefer. The goal of providing each State with multiple methods for responding is to increase the likelihood of receiving a response without causing unnecessary burden to the respondent. The online survey and e-mail would both satisfy the Government Paperwork Elimination Act (GPEA) requirements because they result in no paper waste. The online survey will export responses directly into Microsoft Excel (or other analytical software) for analysis and will reduce the possibility for human error in transposing responses.</w:t>
      </w:r>
    </w:p>
    <w:p w:rsidR="00C34268" w:rsidRDefault="00C34268" w:rsidP="001A5F31">
      <w:pPr>
        <w:pStyle w:val="FMCSAH1Autonumber"/>
      </w:pPr>
      <w:r>
        <w:t>efforts to identify duplication</w:t>
      </w:r>
    </w:p>
    <w:p w:rsidR="00C34268" w:rsidRDefault="00C34268" w:rsidP="00027DF6">
      <w:pPr>
        <w:pStyle w:val="FMCSAText1"/>
      </w:pPr>
      <w:r>
        <w:t>There is currently no uniform method for tracking this data across States. While some States have their own methodology for tracking the data, other States use the Commercial Skills Test Information Management System (CSTIMS), and others have no current processes in place. No other method for obtaining data from every State has been identified. Furthermore, during initial research, the information currently available on third-party resources versus State-run resources can vary significantly. Despite significant initial research for this project, none of the questions being asked could be sufficiently answered. Discussions were held with AAMVA to ensure that the information being requested in the survey could not be produced via CSTIMS, and to ensure that there was no other way of collecting the necessary information.</w:t>
      </w:r>
    </w:p>
    <w:p w:rsidR="00C34268" w:rsidRDefault="00C34268" w:rsidP="001A5F31">
      <w:pPr>
        <w:pStyle w:val="FMCSAH1Autonumber"/>
      </w:pPr>
      <w:r>
        <w:t>Efforts to minimize the burden on small businesses</w:t>
      </w:r>
    </w:p>
    <w:p w:rsidR="00C34268" w:rsidRDefault="00C34268" w:rsidP="00027DF6">
      <w:pPr>
        <w:pStyle w:val="FMCSAText1"/>
      </w:pPr>
      <w:r>
        <w:t>This data collection does not impact small businesses or small entities.</w:t>
      </w:r>
    </w:p>
    <w:p w:rsidR="00C34268" w:rsidRDefault="00C34268" w:rsidP="001A5F31">
      <w:pPr>
        <w:pStyle w:val="FMCSAH1Autonumber"/>
      </w:pPr>
      <w:r>
        <w:lastRenderedPageBreak/>
        <w:t>Impact of less frequent collection of information</w:t>
      </w:r>
    </w:p>
    <w:p w:rsidR="00C34268" w:rsidRDefault="00C34268" w:rsidP="00027DF6">
      <w:pPr>
        <w:pStyle w:val="FMCSAText1"/>
      </w:pPr>
      <w:r>
        <w:t>If this collection is not conducted, or is conducted less frequently then on an annual basis, FMCSA will be unable to fulfill the requirements of Section 5506 of the FAST Act</w:t>
      </w:r>
      <w:r w:rsidR="00781CA9">
        <w:t>. If States are not given the option for a quarterly survey, States indicated the burden to calculate an accurate average wait time would be unreasonable.</w:t>
      </w:r>
      <w:r w:rsidR="008406C8">
        <w:t xml:space="preserve"> Therefore, FMCSA is requesting to conduct this survey annually with the option of collecting wait times on a quarterly basis if States choose that option. This will provide data for FMCSA’s annual report to congress.</w:t>
      </w:r>
    </w:p>
    <w:p w:rsidR="00C34268" w:rsidRDefault="00C34268" w:rsidP="001A5F31">
      <w:pPr>
        <w:pStyle w:val="FMCSAH1Autonumber"/>
      </w:pPr>
      <w:r>
        <w:t>Special circumstances</w:t>
      </w:r>
    </w:p>
    <w:p w:rsidR="00C34268" w:rsidRPr="00EA5812" w:rsidRDefault="00C34268" w:rsidP="00526251">
      <w:pPr>
        <w:pStyle w:val="FMCSAText1"/>
      </w:pPr>
      <w:r>
        <w:t>This study has identified no special circumstances.</w:t>
      </w:r>
    </w:p>
    <w:p w:rsidR="00C34268" w:rsidRDefault="00C34268" w:rsidP="001A5F31">
      <w:pPr>
        <w:pStyle w:val="FMCSAH1Autonumber"/>
      </w:pPr>
      <w:r>
        <w:t>Compliance with 5 cfr 132</w:t>
      </w:r>
      <w:r w:rsidR="00397F19">
        <w:t>0</w:t>
      </w:r>
      <w:r>
        <w:t>.8</w:t>
      </w:r>
    </w:p>
    <w:p w:rsidR="00781CA9" w:rsidRPr="00526251" w:rsidRDefault="00781CA9" w:rsidP="00526251">
      <w:pPr>
        <w:pStyle w:val="FMCSAText1"/>
      </w:pPr>
      <w:r w:rsidRPr="00526251">
        <w:t>FMCSA published a notice in the Federal Register (</w:t>
      </w:r>
      <w:r w:rsidR="00397F19">
        <w:t>81</w:t>
      </w:r>
      <w:r w:rsidRPr="00526251">
        <w:t xml:space="preserve"> FR 6</w:t>
      </w:r>
      <w:r w:rsidR="00397F19">
        <w:t>9184</w:t>
      </w:r>
      <w:r w:rsidRPr="00526251">
        <w:t xml:space="preserve">) with a 60-day public comment period to announce this proposed information collection on October </w:t>
      </w:r>
      <w:r w:rsidR="00397F19">
        <w:t>5</w:t>
      </w:r>
      <w:r w:rsidRPr="00526251">
        <w:t>, 2016</w:t>
      </w:r>
      <w:r w:rsidR="00EA318F">
        <w:t xml:space="preserve"> (Attachment D)</w:t>
      </w:r>
      <w:r w:rsidRPr="00526251">
        <w:t>. The agency received eight comments in response to this notice.</w:t>
      </w:r>
    </w:p>
    <w:p w:rsidR="00781CA9" w:rsidRPr="00526251" w:rsidRDefault="00781CA9" w:rsidP="00526251">
      <w:pPr>
        <w:pStyle w:val="FMCSAText1"/>
      </w:pPr>
      <w:r w:rsidRPr="00526251">
        <w:t>The eight comments received in response to the 60</w:t>
      </w:r>
      <w:r w:rsidR="000D6378" w:rsidRPr="00526251">
        <w:t>-</w:t>
      </w:r>
      <w:r w:rsidRPr="00526251">
        <w:t>day notice were from the following persons and organizations:</w:t>
      </w:r>
    </w:p>
    <w:p w:rsidR="000D0B27" w:rsidRPr="00813FEA" w:rsidRDefault="000D0B27" w:rsidP="00813FEA">
      <w:pPr>
        <w:pStyle w:val="FMCSAListNumber"/>
      </w:pPr>
      <w:r w:rsidRPr="00813FEA">
        <w:t>American Trucking Associations (ATA)</w:t>
      </w:r>
    </w:p>
    <w:p w:rsidR="00655BFA" w:rsidRPr="00813FEA" w:rsidRDefault="000D0B27" w:rsidP="00813FEA">
      <w:pPr>
        <w:pStyle w:val="FMCSAListNumber"/>
      </w:pPr>
      <w:r w:rsidRPr="00813FEA">
        <w:t>Commercial Vehicle Training Association (CVTA)</w:t>
      </w:r>
    </w:p>
    <w:p w:rsidR="000D0B27" w:rsidRPr="00813FEA" w:rsidRDefault="000D0B27" w:rsidP="00813FEA">
      <w:pPr>
        <w:pStyle w:val="FMCSAListNumber"/>
      </w:pPr>
      <w:r w:rsidRPr="00813FEA">
        <w:t>Idaho Transportation Department</w:t>
      </w:r>
    </w:p>
    <w:p w:rsidR="000D0B27" w:rsidRPr="00813FEA" w:rsidRDefault="000D0B27" w:rsidP="00813FEA">
      <w:pPr>
        <w:pStyle w:val="FMCSAListNumber"/>
      </w:pPr>
      <w:r w:rsidRPr="00813FEA">
        <w:t>Joel Holcomb, West Virginia</w:t>
      </w:r>
    </w:p>
    <w:p w:rsidR="000D0B27" w:rsidRPr="00813FEA" w:rsidRDefault="000D0B27" w:rsidP="00813FEA">
      <w:pPr>
        <w:pStyle w:val="FMCSAListNumber"/>
      </w:pPr>
      <w:r w:rsidRPr="00813FEA">
        <w:t>Kentucky State Police</w:t>
      </w:r>
    </w:p>
    <w:p w:rsidR="000D0B27" w:rsidRPr="00813FEA" w:rsidRDefault="000D0B27" w:rsidP="00813FEA">
      <w:pPr>
        <w:pStyle w:val="FMCSAListNumber"/>
      </w:pPr>
      <w:r w:rsidRPr="00813FEA">
        <w:t>Michigan Department of State</w:t>
      </w:r>
      <w:r w:rsidR="00922126" w:rsidRPr="00813FEA">
        <w:t xml:space="preserve"> (MDOS)</w:t>
      </w:r>
    </w:p>
    <w:p w:rsidR="000D0B27" w:rsidRPr="00813FEA" w:rsidRDefault="000D0B27" w:rsidP="00813FEA">
      <w:pPr>
        <w:pStyle w:val="FMCSAListNumber"/>
      </w:pPr>
      <w:r w:rsidRPr="00813FEA">
        <w:t>Oklahoma Department of State</w:t>
      </w:r>
    </w:p>
    <w:p w:rsidR="000D0B27" w:rsidRDefault="000D0B27" w:rsidP="00813FEA">
      <w:pPr>
        <w:pStyle w:val="FMCSAListNumber"/>
      </w:pPr>
      <w:r w:rsidRPr="00813FEA">
        <w:t>Washington State Department of Licensing</w:t>
      </w:r>
      <w:r w:rsidR="008C37BE" w:rsidRPr="00813FEA">
        <w:t xml:space="preserve"> (DOL)</w:t>
      </w:r>
    </w:p>
    <w:p w:rsidR="00813FEA" w:rsidRDefault="00813FEA" w:rsidP="00813FEA">
      <w:pPr>
        <w:pStyle w:val="FMCSAText0"/>
      </w:pPr>
    </w:p>
    <w:p w:rsidR="000D0B27" w:rsidRPr="00813FEA" w:rsidRDefault="000D0B27" w:rsidP="00813FEA">
      <w:pPr>
        <w:pStyle w:val="FMCSAH2Autonumber"/>
      </w:pPr>
      <w:r w:rsidRPr="00813FEA">
        <w:t xml:space="preserve">Comments Received from </w:t>
      </w:r>
      <w:r w:rsidR="00636132" w:rsidRPr="00813FEA">
        <w:t>A</w:t>
      </w:r>
      <w:r w:rsidRPr="00813FEA">
        <w:t>TA</w:t>
      </w:r>
    </w:p>
    <w:p w:rsidR="007C4AC5" w:rsidRDefault="000D0B27" w:rsidP="003D68FB">
      <w:pPr>
        <w:pStyle w:val="FMCSAText1"/>
      </w:pPr>
      <w:r>
        <w:t>The proposed information collection received positive feedback from ATA, who supports this research effort that FMCSA intends to conduct. ATA also answered the four questions posed in the ICR, which were:</w:t>
      </w:r>
    </w:p>
    <w:p w:rsidR="007C4AC5" w:rsidRDefault="007C4AC5" w:rsidP="00E72C6E">
      <w:pPr>
        <w:pStyle w:val="FMCSAText1"/>
        <w:numPr>
          <w:ilvl w:val="0"/>
          <w:numId w:val="26"/>
        </w:numPr>
      </w:pPr>
      <w:r>
        <w:rPr>
          <w:b/>
          <w:bCs/>
        </w:rPr>
        <w:t>Is the proposed collection necessary for the performance of FMCSA functions?</w:t>
      </w:r>
      <w:r>
        <w:t xml:space="preserve"> ATA indicated they believe the information collection is necessary and can provide useful insights into delays when scheduling CDL skills tests. FMCSA appreciates ATA’s support for this proposed research study.</w:t>
      </w:r>
    </w:p>
    <w:p w:rsidR="007C4AC5" w:rsidRDefault="007C4AC5" w:rsidP="00E72C6E">
      <w:pPr>
        <w:pStyle w:val="FMCSAText1"/>
        <w:numPr>
          <w:ilvl w:val="0"/>
          <w:numId w:val="26"/>
        </w:numPr>
      </w:pPr>
      <w:r>
        <w:rPr>
          <w:b/>
          <w:bCs/>
        </w:rPr>
        <w:t>Is the burden estimate accurate?</w:t>
      </w:r>
      <w:r>
        <w:t xml:space="preserve"> ATA indicated that they believe the burden estimate seems reasonable. While FMCSA appreciates this feedback and made every attempt to calculate an accurate burden estimate, some States have indicated that the burden </w:t>
      </w:r>
      <w:r>
        <w:lastRenderedPageBreak/>
        <w:t>estimate should be reviewed and revised. FMCSA will be reviewing and revising the burden estimate prior to publishing the 30 day notice.</w:t>
      </w:r>
    </w:p>
    <w:p w:rsidR="007C4AC5" w:rsidRDefault="007C4AC5" w:rsidP="00E72C6E">
      <w:pPr>
        <w:pStyle w:val="FMCSAText1"/>
        <w:numPr>
          <w:ilvl w:val="0"/>
          <w:numId w:val="26"/>
        </w:numPr>
        <w:rPr>
          <w:b/>
          <w:bCs/>
        </w:rPr>
      </w:pPr>
      <w:r>
        <w:rPr>
          <w:b/>
          <w:bCs/>
        </w:rPr>
        <w:t xml:space="preserve">Are there ways for FMCSA to enhance the quality, usefulness, and clarity of the collected information? </w:t>
      </w:r>
      <w:r>
        <w:rPr>
          <w:bCs/>
        </w:rPr>
        <w:t xml:space="preserve">ATA indicated FMCSA should ensure the data is as granular as possible and should inquire as to the source of how States reported estimates. FMCSA will be including questions to inquire about how States reported the delays and what data sources were used to calculate these delays. FMCSA believes the data will become more </w:t>
      </w:r>
      <w:r w:rsidR="000A3FBF">
        <w:rPr>
          <w:bCs/>
        </w:rPr>
        <w:t xml:space="preserve">accurate </w:t>
      </w:r>
      <w:r>
        <w:rPr>
          <w:bCs/>
        </w:rPr>
        <w:t>after the first year, as States will be able to better prepare for the annual survey. ATA also indicated that FMCSA should inquire about mandatory waiting period</w:t>
      </w:r>
      <w:r w:rsidR="00655BFA">
        <w:rPr>
          <w:bCs/>
        </w:rPr>
        <w:t>s for skills testing. FMCSA has covered this area in multiple questions in the survey to ensure mandatory waiting periods are accurately understood in addition to skills testing delays, as both contribute to the time it takes an applicant to receive their CDL.</w:t>
      </w:r>
    </w:p>
    <w:p w:rsidR="007C4AC5" w:rsidRDefault="007C4AC5" w:rsidP="00E72C6E">
      <w:pPr>
        <w:pStyle w:val="FMCSAText1"/>
        <w:numPr>
          <w:ilvl w:val="0"/>
          <w:numId w:val="26"/>
        </w:numPr>
        <w:rPr>
          <w:b/>
          <w:bCs/>
        </w:rPr>
      </w:pPr>
      <w:r>
        <w:rPr>
          <w:b/>
          <w:bCs/>
        </w:rPr>
        <w:t>Are there ways that the burden could be minimized without reducing the quality of the collected information?</w:t>
      </w:r>
      <w:r>
        <w:t xml:space="preserve"> </w:t>
      </w:r>
      <w:r w:rsidR="00655BFA">
        <w:t>ATA indicated that they believe the burden is minimal and not overwhelming as it stands. FMCSA appreciates this feedback and agrees with ATA that the burden is currently reasonable for the amount of data being collected.</w:t>
      </w:r>
    </w:p>
    <w:p w:rsidR="000D0B27" w:rsidRDefault="000D0B27" w:rsidP="003D68FB">
      <w:pPr>
        <w:pStyle w:val="FMCSAH2Autonumber"/>
      </w:pPr>
      <w:r>
        <w:t>Comments Received from CVTA</w:t>
      </w:r>
    </w:p>
    <w:p w:rsidR="000D0B27" w:rsidRDefault="000D0B27" w:rsidP="003D68FB">
      <w:pPr>
        <w:pStyle w:val="FMCSAText1"/>
      </w:pPr>
      <w:r>
        <w:t>The proposed information collection received positive feedback from CVTA, who supports this research effort that FMCSA intends to conduct. CVTA also answered the four questions posed in the ICR, which were:</w:t>
      </w:r>
    </w:p>
    <w:p w:rsidR="001C737A" w:rsidRDefault="00297583" w:rsidP="00E72C6E">
      <w:pPr>
        <w:pStyle w:val="FMCSAText1"/>
        <w:numPr>
          <w:ilvl w:val="0"/>
          <w:numId w:val="27"/>
        </w:numPr>
      </w:pPr>
      <w:r>
        <w:rPr>
          <w:b/>
          <w:bCs/>
        </w:rPr>
        <w:t xml:space="preserve">Is the proposed </w:t>
      </w:r>
      <w:r w:rsidR="000F236A">
        <w:rPr>
          <w:b/>
          <w:bCs/>
        </w:rPr>
        <w:t>c</w:t>
      </w:r>
      <w:r>
        <w:rPr>
          <w:b/>
          <w:bCs/>
        </w:rPr>
        <w:t>ollection necessary</w:t>
      </w:r>
      <w:r w:rsidR="000F236A">
        <w:rPr>
          <w:b/>
          <w:bCs/>
        </w:rPr>
        <w:t xml:space="preserve"> for the performance of FMCSA functions</w:t>
      </w:r>
      <w:r>
        <w:rPr>
          <w:b/>
          <w:bCs/>
        </w:rPr>
        <w:t>?</w:t>
      </w:r>
      <w:r w:rsidR="001C737A">
        <w:t xml:space="preserve"> </w:t>
      </w:r>
      <w:r>
        <w:t xml:space="preserve">CVTA indicated they believe the information collection is necessary and useful. </w:t>
      </w:r>
      <w:r w:rsidR="001C737A">
        <w:t xml:space="preserve">FMCSA </w:t>
      </w:r>
      <w:r>
        <w:t>appreciates</w:t>
      </w:r>
      <w:r w:rsidR="001C737A">
        <w:t xml:space="preserve"> CVTA’s support for this important research project and appreciates their interest in this topic.</w:t>
      </w:r>
    </w:p>
    <w:p w:rsidR="001C737A" w:rsidRDefault="000F236A" w:rsidP="00E72C6E">
      <w:pPr>
        <w:pStyle w:val="FMCSAText1"/>
        <w:numPr>
          <w:ilvl w:val="0"/>
          <w:numId w:val="27"/>
        </w:numPr>
      </w:pPr>
      <w:r>
        <w:rPr>
          <w:b/>
          <w:bCs/>
        </w:rPr>
        <w:t>Is the burden estimate accurate?</w:t>
      </w:r>
      <w:r w:rsidR="001C737A">
        <w:t xml:space="preserve">  </w:t>
      </w:r>
      <w:r w:rsidR="001C737A" w:rsidRPr="00D50A0F">
        <w:t>FMCSA appreciates CTVA’s feedback that the burden estimate is reasonable, and du</w:t>
      </w:r>
      <w:r w:rsidR="001C737A">
        <w:t xml:space="preserve">e to other feedback has revised the annual burden estimate to indicate other entities </w:t>
      </w:r>
      <w:r>
        <w:t>that</w:t>
      </w:r>
      <w:r w:rsidR="001C737A">
        <w:t xml:space="preserve"> may be impacted by the data collection request to ensure the burden estimate is as accurate as possible.</w:t>
      </w:r>
    </w:p>
    <w:p w:rsidR="001C737A" w:rsidRDefault="000F236A" w:rsidP="00E72C6E">
      <w:pPr>
        <w:pStyle w:val="FMCSAText1"/>
        <w:numPr>
          <w:ilvl w:val="0"/>
          <w:numId w:val="27"/>
        </w:numPr>
        <w:rPr>
          <w:b/>
          <w:bCs/>
        </w:rPr>
      </w:pPr>
      <w:r>
        <w:rPr>
          <w:b/>
          <w:bCs/>
        </w:rPr>
        <w:t>Are there ways for FMCSA to enhance the quality, usefulness, and clarity of the collected information?</w:t>
      </w:r>
      <w:r w:rsidR="001C737A">
        <w:rPr>
          <w:b/>
          <w:bCs/>
        </w:rPr>
        <w:t xml:space="preserve"> </w:t>
      </w:r>
      <w:r w:rsidR="001C737A">
        <w:t xml:space="preserve">FMCSA understands CVTA’s concerns that there may not be enough space for providing feedback on how the estimates were developed, thereby introducing error in the analysis portion of this study. FMCSA has revised the survey to incorporate these concerns and allow for more meaningful analysis and more meaningful future data collection after the first year, in the event that States change how they report on the data from year to year. CVTA also asked FMCSA to include three additional questions, two of which FMCSA accepts completely and one which FMCSA will incorporate to the best of their ability. FMCSA has included questions pertaining to how the data was collected or calculated, and whether their database imposes time restrictions on reporting data. FMCSA has included a question pertaining to shortest and longest times, but has included an option for States to indicate they cannot collect this </w:t>
      </w:r>
      <w:r w:rsidR="001C737A">
        <w:lastRenderedPageBreak/>
        <w:t>information. FMCSA understands that some States will not be able to produce information pertaining to this data.</w:t>
      </w:r>
    </w:p>
    <w:p w:rsidR="001C737A" w:rsidRPr="00636132" w:rsidRDefault="000F236A" w:rsidP="00E72C6E">
      <w:pPr>
        <w:pStyle w:val="FMCSAText1"/>
        <w:numPr>
          <w:ilvl w:val="0"/>
          <w:numId w:val="27"/>
        </w:numPr>
        <w:rPr>
          <w:b/>
          <w:bCs/>
        </w:rPr>
      </w:pPr>
      <w:r>
        <w:rPr>
          <w:b/>
          <w:bCs/>
        </w:rPr>
        <w:t>Are there ways that the burden could be minimized without reducing the quality of the collected information?</w:t>
      </w:r>
      <w:r w:rsidR="001C737A">
        <w:t xml:space="preserve"> FMCSA is in </w:t>
      </w:r>
      <w:r w:rsidR="001C737A" w:rsidRPr="00D50A0F">
        <w:t>agreement with CVTA that believe burden can be minimized without reducing quality of the collected information</w:t>
      </w:r>
      <w:r w:rsidR="001C737A" w:rsidRPr="00D50A0F">
        <w:rPr>
          <w:bCs/>
        </w:rPr>
        <w:t xml:space="preserve"> and </w:t>
      </w:r>
      <w:r w:rsidR="001C737A" w:rsidRPr="00D50A0F">
        <w:t>that after the first year, as States will be notified that this is annual data collection</w:t>
      </w:r>
      <w:r w:rsidR="001C737A">
        <w:t xml:space="preserve">, States will be able to collect this data in a </w:t>
      </w:r>
      <w:r>
        <w:t>timelier</w:t>
      </w:r>
      <w:r w:rsidR="001C737A">
        <w:t xml:space="preserve"> manner if they put into place a system for tracking this information. FMCSA looks forward to hearing from States on ideas as to how to minimize the burden of this data collection.</w:t>
      </w:r>
    </w:p>
    <w:p w:rsidR="00636132" w:rsidRDefault="00636132" w:rsidP="003D68FB">
      <w:pPr>
        <w:pStyle w:val="FMCSAH2Autonumber"/>
      </w:pPr>
      <w:r>
        <w:t>Comments Received from the Idaho Transportation Department</w:t>
      </w:r>
    </w:p>
    <w:p w:rsidR="00636132" w:rsidRDefault="00636132" w:rsidP="003D68FB">
      <w:pPr>
        <w:pStyle w:val="FMCSAText1"/>
      </w:pPr>
      <w:r>
        <w:t>The Idaho Transportation Department provided insights into Idaho’s current CDL skills testing delays. FMCSA appreciates this information, and encourages Idaho to fill out the complete survey when it is administered to provide additional data. FMCSA is encouraged that Idaho is already aware of much of the information that is asked on the survey, and believes Idaho will have a minimal burden in filling out the survey. The feedback received was:</w:t>
      </w:r>
    </w:p>
    <w:p w:rsidR="00636132" w:rsidRDefault="00636132" w:rsidP="00E72C6E">
      <w:pPr>
        <w:pStyle w:val="FMCSAText1"/>
        <w:numPr>
          <w:ilvl w:val="0"/>
          <w:numId w:val="28"/>
        </w:numPr>
      </w:pPr>
      <w:r>
        <w:t>The average wait time in Idaho is one to two days. CDL Recipients are sent out a survey asking, in part, whether they encountered problems when getting their CDL.</w:t>
      </w:r>
    </w:p>
    <w:p w:rsidR="00636132" w:rsidRDefault="00636132" w:rsidP="00E72C6E">
      <w:pPr>
        <w:pStyle w:val="FMCSAText1"/>
        <w:numPr>
          <w:ilvl w:val="0"/>
          <w:numId w:val="28"/>
        </w:numPr>
      </w:pPr>
      <w:r>
        <w:t xml:space="preserve">Idaho has a mandatory </w:t>
      </w:r>
      <w:r w:rsidR="008F5B7F">
        <w:t>three-day</w:t>
      </w:r>
      <w:r>
        <w:t xml:space="preserve"> wait period for applicants who fail a CDL skills test. After the mandatory wait period, applicants can usually test within one day.</w:t>
      </w:r>
    </w:p>
    <w:p w:rsidR="00636132" w:rsidRDefault="00636132" w:rsidP="00E72C6E">
      <w:pPr>
        <w:pStyle w:val="FMCSAText1"/>
        <w:numPr>
          <w:ilvl w:val="0"/>
          <w:numId w:val="28"/>
        </w:numPr>
      </w:pPr>
      <w:r>
        <w:t>Idaho currently has 61 certified CDL examiners.</w:t>
      </w:r>
    </w:p>
    <w:p w:rsidR="00636132" w:rsidRPr="00636132" w:rsidRDefault="008F5B7F" w:rsidP="00E72C6E">
      <w:pPr>
        <w:pStyle w:val="FMCSAText1"/>
        <w:numPr>
          <w:ilvl w:val="0"/>
          <w:numId w:val="28"/>
        </w:numPr>
      </w:pPr>
      <w:r>
        <w:t>Third parties conduct all CDL skills testing</w:t>
      </w:r>
      <w:r w:rsidR="00636132">
        <w:t>.</w:t>
      </w:r>
    </w:p>
    <w:p w:rsidR="00636132" w:rsidRDefault="00636132" w:rsidP="00813FEA">
      <w:pPr>
        <w:pStyle w:val="FMCSAH2Autonumber"/>
      </w:pPr>
      <w:r>
        <w:t>Comments Received from Joel Holcomb</w:t>
      </w:r>
    </w:p>
    <w:p w:rsidR="008F5B7F" w:rsidRDefault="00636132" w:rsidP="003D68FB">
      <w:pPr>
        <w:pStyle w:val="FMCSAText1"/>
      </w:pPr>
      <w:r>
        <w:t xml:space="preserve">Joel Holcomb, from West Virginia, submitted comments providing an initial look into </w:t>
      </w:r>
      <w:r w:rsidR="008F5B7F">
        <w:t>West Virginia’s current CDL skills testing delays. FMCSA appreciates this initial feedback and encourages West Virginia to submit the annual CDL skills testing delays when it is sent out. Initial feedback received was:</w:t>
      </w:r>
    </w:p>
    <w:p w:rsidR="008F5B7F" w:rsidRDefault="008F5B7F" w:rsidP="00E72C6E">
      <w:pPr>
        <w:pStyle w:val="FMCSAText1"/>
        <w:numPr>
          <w:ilvl w:val="0"/>
          <w:numId w:val="29"/>
        </w:numPr>
      </w:pPr>
      <w:r>
        <w:t>West Virginia has no additional delays other than the mandatory 14 day period where the applicant must hold a CLP and a two day advance notice for scheduling purposes.</w:t>
      </w:r>
    </w:p>
    <w:p w:rsidR="008F5B7F" w:rsidRDefault="008F5B7F" w:rsidP="00E72C6E">
      <w:pPr>
        <w:pStyle w:val="FMCSAText1"/>
        <w:numPr>
          <w:ilvl w:val="0"/>
          <w:numId w:val="29"/>
        </w:numPr>
      </w:pPr>
      <w:r>
        <w:t>West Virginia has a seven day waiting period for applicants who fail their CDL skills test.</w:t>
      </w:r>
    </w:p>
    <w:p w:rsidR="008F5B7F" w:rsidRPr="008F5B7F" w:rsidRDefault="008F5B7F" w:rsidP="00E72C6E">
      <w:pPr>
        <w:pStyle w:val="FMCSAText1"/>
        <w:numPr>
          <w:ilvl w:val="0"/>
          <w:numId w:val="29"/>
        </w:numPr>
      </w:pPr>
      <w:r>
        <w:t>There are currently 23 Third Party examiners and 39 testing locations. The previous year had 26 Third Party examiners at 38 testing locations.</w:t>
      </w:r>
    </w:p>
    <w:p w:rsidR="00636132" w:rsidRDefault="00636132" w:rsidP="00636132">
      <w:pPr>
        <w:rPr>
          <w:bCs/>
          <w:color w:val="1F497D"/>
        </w:rPr>
      </w:pPr>
    </w:p>
    <w:p w:rsidR="00636132" w:rsidRDefault="00636132" w:rsidP="003D68FB">
      <w:pPr>
        <w:pStyle w:val="FMCSAH2Autonumber"/>
      </w:pPr>
      <w:r>
        <w:lastRenderedPageBreak/>
        <w:t>Comments Received from the Kentucky State Police Department</w:t>
      </w:r>
    </w:p>
    <w:p w:rsidR="004637FC" w:rsidRDefault="004637FC" w:rsidP="003D68FB">
      <w:pPr>
        <w:pStyle w:val="FMCSAText1"/>
      </w:pPr>
      <w:r>
        <w:t xml:space="preserve">The Kentucky State Police Department provided initial insights into their current CDL skills wait times and testing processes. </w:t>
      </w:r>
      <w:r w:rsidR="006C6B5F">
        <w:t>FMCSA appreciates this information and encourages Kentucky State to participate in the full survey once it is sent out. The comments received from Kentucky State Police Department were:</w:t>
      </w:r>
    </w:p>
    <w:p w:rsidR="006C6B5F" w:rsidRDefault="006C6B5F" w:rsidP="00E72C6E">
      <w:pPr>
        <w:pStyle w:val="FMCSAText1"/>
        <w:numPr>
          <w:ilvl w:val="0"/>
          <w:numId w:val="30"/>
        </w:numPr>
      </w:pPr>
      <w:r>
        <w:t>The average wait time for CDL skills test delays is 7 days.</w:t>
      </w:r>
    </w:p>
    <w:p w:rsidR="006C6B5F" w:rsidRDefault="006C6B5F" w:rsidP="00E72C6E">
      <w:pPr>
        <w:pStyle w:val="FMCSAText1"/>
        <w:numPr>
          <w:ilvl w:val="0"/>
          <w:numId w:val="30"/>
        </w:numPr>
      </w:pPr>
      <w:r>
        <w:t>Kentucky State does not mandate an additional waiting period for failed CDL skills tests.</w:t>
      </w:r>
    </w:p>
    <w:p w:rsidR="006C6B5F" w:rsidRDefault="006C6B5F" w:rsidP="00E72C6E">
      <w:pPr>
        <w:pStyle w:val="FMCSAText1"/>
        <w:numPr>
          <w:ilvl w:val="0"/>
          <w:numId w:val="30"/>
        </w:numPr>
      </w:pPr>
      <w:r>
        <w:t>Kentucky has 38 certified CDL skills test examiners, 25 of whom are dedicated to school bus testing only.</w:t>
      </w:r>
    </w:p>
    <w:p w:rsidR="00636132" w:rsidRPr="006C6B5F" w:rsidRDefault="006C6B5F" w:rsidP="00E72C6E">
      <w:pPr>
        <w:pStyle w:val="FMCSAText1"/>
        <w:numPr>
          <w:ilvl w:val="0"/>
          <w:numId w:val="30"/>
        </w:numPr>
      </w:pPr>
      <w:r w:rsidRPr="006C6B5F">
        <w:t>Kentucky currently has 9 testing locations for CDL skills tests.</w:t>
      </w:r>
    </w:p>
    <w:p w:rsidR="00636132" w:rsidRDefault="00636132" w:rsidP="003D68FB">
      <w:pPr>
        <w:pStyle w:val="FMCSAH2Autonumber"/>
      </w:pPr>
      <w:r>
        <w:t xml:space="preserve">Comments Received from </w:t>
      </w:r>
      <w:r w:rsidR="00922126">
        <w:t>MDOS</w:t>
      </w:r>
    </w:p>
    <w:p w:rsidR="006C6B5F" w:rsidRDefault="006C6B5F" w:rsidP="003D68FB">
      <w:pPr>
        <w:pStyle w:val="FMCSAText1"/>
      </w:pPr>
      <w:r>
        <w:t>Michigan provided positive support</w:t>
      </w:r>
      <w:r w:rsidR="00EA318F">
        <w:t xml:space="preserve"> as well as considerations for improving</w:t>
      </w:r>
      <w:r>
        <w:t xml:space="preserve"> this proposed information collection. FMCSA is pleased to have State support for this research study endeavor. M</w:t>
      </w:r>
      <w:r w:rsidR="00922126">
        <w:t>DOS</w:t>
      </w:r>
      <w:r>
        <w:t xml:space="preserve"> also provided comments concerning the four questions posed in the information collection:</w:t>
      </w:r>
    </w:p>
    <w:p w:rsidR="006C6B5F" w:rsidRDefault="006C6B5F" w:rsidP="00E72C6E">
      <w:pPr>
        <w:pStyle w:val="FMCSAText1"/>
        <w:numPr>
          <w:ilvl w:val="0"/>
          <w:numId w:val="31"/>
        </w:numPr>
      </w:pPr>
      <w:r>
        <w:rPr>
          <w:b/>
        </w:rPr>
        <w:t>Is the proposed collection necessary for the performance of FMCSA functions?</w:t>
      </w:r>
      <w:r>
        <w:t xml:space="preserve"> </w:t>
      </w:r>
      <w:r w:rsidR="005A1185">
        <w:t>MDOS noted that FMCSA’s primary mission is to reduce crashes, injuries, and fatalities involving large trucks and buses. MDOS does not feel this survey advances this mission. FMCSA would like to acknowledge that proper training and licensing is essential to increasing safety and reducing crashes, injuries, and fatalities on the road. Long delays in scheduling CDL skills testing could make training less effective and produce less safe drivers than those who are able to test immediately after the 14 day waiting period.</w:t>
      </w:r>
      <w:r w:rsidR="005D0AB0">
        <w:t xml:space="preserve"> While FMCSA agrees that the correlation between CDL skills test and increased safety is not immediately apparent, FMCSA believes skills testing is an integral part of truck and bus safety.</w:t>
      </w:r>
    </w:p>
    <w:p w:rsidR="006C6B5F" w:rsidRDefault="006C6B5F" w:rsidP="00E72C6E">
      <w:pPr>
        <w:pStyle w:val="FMCSAText1"/>
        <w:numPr>
          <w:ilvl w:val="0"/>
          <w:numId w:val="31"/>
        </w:numPr>
      </w:pPr>
      <w:r>
        <w:rPr>
          <w:b/>
        </w:rPr>
        <w:t>Is the burden estimate accurate?</w:t>
      </w:r>
      <w:r>
        <w:t> </w:t>
      </w:r>
      <w:r w:rsidR="005D0AB0">
        <w:t>MDOS strongly disagrees with the burden estimate given by FMCSA and believes that annually the burden would be between 200 and 270 hours because they do not currently track this information. FMCSA has re-evaluated the burden estimate based on this feedback and feels that the new burden estimate accurately reflects Michigan’s concerns.</w:t>
      </w:r>
      <w:r w:rsidR="006A7355">
        <w:t xml:space="preserve"> FMCSA also believes MDOS was accounting for a much more in depth analysis, which FMCSA appreciates but does not plan on requiring. FMCSA has revised the instructions and definitions accordingly to ensure States do not feel unduly burdened by the information collection.</w:t>
      </w:r>
    </w:p>
    <w:p w:rsidR="006C6B5F" w:rsidRDefault="006C6B5F" w:rsidP="00E72C6E">
      <w:pPr>
        <w:pStyle w:val="FMCSAText1"/>
        <w:numPr>
          <w:ilvl w:val="0"/>
          <w:numId w:val="31"/>
        </w:numPr>
        <w:rPr>
          <w:b/>
        </w:rPr>
      </w:pPr>
      <w:r>
        <w:rPr>
          <w:b/>
        </w:rPr>
        <w:t xml:space="preserve">Are there ways for FMCSA to enhance the quality, usefulness, and clarity of the collected information? </w:t>
      </w:r>
      <w:r w:rsidR="005D0AB0">
        <w:t xml:space="preserve">MDOS suggests that FMCSA distribute a quarterly “snapshot” survey to collect wait times across different seasons and different locales, or to work with AAMVA to readily produce this information in CSTIMs. FMCSA has considered the suggestion for a quarterly snapshot survey, and will include a voluntary quarterly </w:t>
      </w:r>
      <w:r w:rsidR="00687797">
        <w:lastRenderedPageBreak/>
        <w:t>reporting of current delay times at test sites</w:t>
      </w:r>
      <w:r w:rsidR="005D0AB0">
        <w:t xml:space="preserve"> after the first annual survey. This has been accurately updated in burden estimates and in the information collection package.</w:t>
      </w:r>
    </w:p>
    <w:p w:rsidR="006C6B5F" w:rsidRPr="005D0AB0" w:rsidRDefault="006C6B5F" w:rsidP="00E72C6E">
      <w:pPr>
        <w:pStyle w:val="FMCSAText1"/>
        <w:numPr>
          <w:ilvl w:val="0"/>
          <w:numId w:val="31"/>
        </w:numPr>
        <w:rPr>
          <w:b/>
        </w:rPr>
      </w:pPr>
      <w:r>
        <w:rPr>
          <w:b/>
        </w:rPr>
        <w:t>Are there ways that the burden could be minimized without reducing the quality of the collected information?</w:t>
      </w:r>
      <w:r w:rsidR="005D0AB0">
        <w:rPr>
          <w:b/>
        </w:rPr>
        <w:t xml:space="preserve"> </w:t>
      </w:r>
      <w:r w:rsidR="005D0AB0">
        <w:t xml:space="preserve">MDOS indicated the burden could be minimized by not requiring a year’s worth of data to be accumulated and calculated. FMCSA did not intend for every CDL skills test to be included in the average and has provided more concrete instructions for States to collect data that is meaningful while not being overly burdensome. FMCSA has also incorporated the idea of </w:t>
      </w:r>
      <w:r w:rsidR="00687797">
        <w:t>reporting wait times at test sites on a quarterly basis</w:t>
      </w:r>
      <w:r w:rsidR="005D0AB0">
        <w:t>.</w:t>
      </w:r>
    </w:p>
    <w:p w:rsidR="005D0AB0" w:rsidRDefault="005D0AB0" w:rsidP="003D68FB">
      <w:pPr>
        <w:pStyle w:val="FMCSAText1"/>
      </w:pPr>
      <w:r>
        <w:t>MDOS also provided the following questions for consideration by FMCSA:</w:t>
      </w:r>
    </w:p>
    <w:p w:rsidR="006E56E4" w:rsidRDefault="00A757BE" w:rsidP="00E72C6E">
      <w:pPr>
        <w:pStyle w:val="FMCSAText1"/>
        <w:numPr>
          <w:ilvl w:val="0"/>
          <w:numId w:val="32"/>
        </w:numPr>
      </w:pPr>
      <w:r>
        <w:rPr>
          <w:b/>
        </w:rPr>
        <w:t>How is “average wait time” defined by FMCSA?</w:t>
      </w:r>
      <w:r>
        <w:t xml:space="preserve"> MDOS is questioning whether FMCSA is looking for a pure average (i.e., gathering data from every skills test performed in the State), a sample average, or a best guess average. FMCSA will provide in depth instructions when the survey is sent out indicating each State should provide what they have available. FMCSA is looking at the “usual and ordinary” average wait time in the State. FMCSA has included an additional survey question to capture this information for analysis purposes and has worked to clarify the instructions.</w:t>
      </w:r>
    </w:p>
    <w:p w:rsidR="00A757BE" w:rsidRDefault="00A757BE" w:rsidP="00E72C6E">
      <w:pPr>
        <w:pStyle w:val="FMCSAText1"/>
        <w:numPr>
          <w:ilvl w:val="0"/>
          <w:numId w:val="32"/>
        </w:numPr>
      </w:pPr>
      <w:r>
        <w:rPr>
          <w:b/>
        </w:rPr>
        <w:t>What is meant by “opportunity to complete such test”?</w:t>
      </w:r>
      <w:r>
        <w:t xml:space="preserve"> When known, States should report the earliest possible test time for that applicant. While FMCSA understands some applicants may choose a later test date for personal reasons, a delay incurred by the applicant’s personal reasons is not something the State has control over and should not be reflected in this study, to the best ability of the State. FMCSA understands some States may not be able to separate the two, in which case personal delays may be grouped together with test scheduling delays.</w:t>
      </w:r>
    </w:p>
    <w:p w:rsidR="00A757BE" w:rsidRDefault="00A757BE" w:rsidP="00E72C6E">
      <w:pPr>
        <w:pStyle w:val="FMCSAText1"/>
        <w:numPr>
          <w:ilvl w:val="0"/>
          <w:numId w:val="32"/>
        </w:numPr>
      </w:pPr>
      <w:r>
        <w:rPr>
          <w:b/>
        </w:rPr>
        <w:t>How to handle unique business practices?</w:t>
      </w:r>
      <w:r>
        <w:t xml:space="preserve"> FMCSA has attempted to increase the areas for comments on the survey to allow States to address these unique situations.</w:t>
      </w:r>
    </w:p>
    <w:p w:rsidR="00A757BE" w:rsidRDefault="00A757BE" w:rsidP="00E72C6E">
      <w:pPr>
        <w:pStyle w:val="FMCSAText1"/>
        <w:numPr>
          <w:ilvl w:val="0"/>
          <w:numId w:val="32"/>
        </w:numPr>
      </w:pPr>
      <w:r>
        <w:rPr>
          <w:b/>
        </w:rPr>
        <w:t xml:space="preserve">When does FMCSA want the ‘average wait time’ to be calculated? </w:t>
      </w:r>
      <w:r w:rsidR="00AF47C3">
        <w:t>FMCSA has included instructions in the survey to address this question. Additionally, FMCSA is providing an option for seasonal surveys tailored to each State to minimize burden, as MDOS suggested by using a quarterly snapshot survey.</w:t>
      </w:r>
    </w:p>
    <w:p w:rsidR="00AF47C3" w:rsidRPr="006E56E4" w:rsidRDefault="00AF47C3" w:rsidP="00E72C6E">
      <w:pPr>
        <w:pStyle w:val="FMCSAText1"/>
        <w:numPr>
          <w:ilvl w:val="0"/>
          <w:numId w:val="32"/>
        </w:numPr>
      </w:pPr>
      <w:r>
        <w:rPr>
          <w:b/>
        </w:rPr>
        <w:t>The “average wait time” will vary by region, or by testing location.</w:t>
      </w:r>
      <w:r>
        <w:t xml:space="preserve"> FMCSA is aware that this is a large discrepancy across States, especially the larger States. FMCSA has provided the </w:t>
      </w:r>
      <w:r>
        <w:rPr>
          <w:i/>
        </w:rPr>
        <w:t>option</w:t>
      </w:r>
      <w:r>
        <w:t xml:space="preserve"> for States to either provide wait times for all testing locations, or to provide a minimum wait time (i.e. the wait time at a rural, non-popular test site), the maximum (the wait time at the busiest test site), and the average wait time for medium-density test sites.</w:t>
      </w:r>
    </w:p>
    <w:p w:rsidR="00636132" w:rsidRDefault="00636132" w:rsidP="003D68FB">
      <w:pPr>
        <w:pStyle w:val="FMCSAH2Autonumber"/>
      </w:pPr>
      <w:r>
        <w:t>Comments Received from the Oklahoma Department of State</w:t>
      </w:r>
    </w:p>
    <w:p w:rsidR="00AF47C3" w:rsidRDefault="00AF47C3" w:rsidP="00813FEA">
      <w:pPr>
        <w:pStyle w:val="FMCSAText1"/>
      </w:pPr>
      <w:r>
        <w:t xml:space="preserve">The Oklahoma Department of State provided initial insights into their current CDL skills wait times and testing processes. FMCSA appreciates this information and encourages Oklahoma </w:t>
      </w:r>
      <w:r>
        <w:lastRenderedPageBreak/>
        <w:t xml:space="preserve">State to participate in the full survey once it is sent out. The comments received from </w:t>
      </w:r>
      <w:r w:rsidR="00C22574">
        <w:t>the Oklahoma Department of State</w:t>
      </w:r>
      <w:r>
        <w:t xml:space="preserve"> were:</w:t>
      </w:r>
    </w:p>
    <w:p w:rsidR="00AF47C3" w:rsidRDefault="00C22574" w:rsidP="00E72C6E">
      <w:pPr>
        <w:pStyle w:val="FMCSAText1"/>
        <w:numPr>
          <w:ilvl w:val="0"/>
          <w:numId w:val="33"/>
        </w:numPr>
      </w:pPr>
      <w:r>
        <w:t>Applicants are able to schedule a test within seven days on average, and walk in appointments are usually available due to no-show or canceled tests.</w:t>
      </w:r>
    </w:p>
    <w:p w:rsidR="00AF47C3" w:rsidRDefault="00C22574" w:rsidP="00E72C6E">
      <w:pPr>
        <w:pStyle w:val="FMCSAText1"/>
        <w:numPr>
          <w:ilvl w:val="0"/>
          <w:numId w:val="33"/>
        </w:numPr>
      </w:pPr>
      <w:r>
        <w:t>Applicants are required to wait 24 hours before retaking the skills tests after a failure. The wait time for retests is the same for initial tests</w:t>
      </w:r>
      <w:r w:rsidR="00AF47C3">
        <w:t>.</w:t>
      </w:r>
      <w:r>
        <w:t xml:space="preserve"> If an applicant fails the skills test three times, they are required to wait 30 days between each test.</w:t>
      </w:r>
    </w:p>
    <w:p w:rsidR="00AF47C3" w:rsidRDefault="00C22574" w:rsidP="00E72C6E">
      <w:pPr>
        <w:pStyle w:val="FMCSAText1"/>
        <w:numPr>
          <w:ilvl w:val="0"/>
          <w:numId w:val="33"/>
        </w:numPr>
      </w:pPr>
      <w:r>
        <w:t>Oklahoma has 21 AAMVA certified examiners and 10 third party examiners.</w:t>
      </w:r>
    </w:p>
    <w:p w:rsidR="00AF47C3" w:rsidRPr="006C6B5F" w:rsidRDefault="00C22574" w:rsidP="00E72C6E">
      <w:pPr>
        <w:pStyle w:val="FMCSAText1"/>
        <w:numPr>
          <w:ilvl w:val="0"/>
          <w:numId w:val="33"/>
        </w:numPr>
      </w:pPr>
      <w:r>
        <w:t>Oklahoma has 19 state test sites and 10 third party test sites.</w:t>
      </w:r>
    </w:p>
    <w:p w:rsidR="00636132" w:rsidRPr="00636132" w:rsidRDefault="00636132" w:rsidP="00813FEA">
      <w:pPr>
        <w:pStyle w:val="FMCSAH2Autonumber"/>
      </w:pPr>
      <w:r>
        <w:t xml:space="preserve">Comments Received from the Washington State </w:t>
      </w:r>
      <w:r w:rsidR="008C37BE">
        <w:t>DOL</w:t>
      </w:r>
    </w:p>
    <w:p w:rsidR="008C37BE" w:rsidRPr="00813FEA" w:rsidRDefault="008C37BE" w:rsidP="00813FEA">
      <w:pPr>
        <w:pStyle w:val="FMCSAText1"/>
      </w:pPr>
      <w:r w:rsidRPr="00813FEA">
        <w:t>The Washington State DOL provided comments concerning the information collection request, which FMCSA has considered thoroughly.</w:t>
      </w:r>
    </w:p>
    <w:p w:rsidR="008C37BE" w:rsidRPr="008C37BE" w:rsidRDefault="008C37BE" w:rsidP="00E72C6E">
      <w:pPr>
        <w:pStyle w:val="FMCSAText1"/>
        <w:numPr>
          <w:ilvl w:val="0"/>
          <w:numId w:val="34"/>
        </w:numPr>
      </w:pPr>
      <w:r w:rsidRPr="008C37BE">
        <w:t>Washington State DOL recommends AAMVA adds the required information to additional reports in CSTIMS to satisfy the information collection request. An additional field would be required to determine if the delay is due to a customer request or an actual delay at the testing site.</w:t>
      </w:r>
      <w:r w:rsidR="00B500FA">
        <w:t xml:space="preserve"> DOT has previously spoken to AAMVA and determined that this would require funding and time that is not currently available. Furthermore, given that not all States currently use CSTIMs, FMCSA cannot justify pursuing this route at this time, but will continue discussions with AAMVA for future efforts, as appropriate.</w:t>
      </w:r>
    </w:p>
    <w:p w:rsidR="008C37BE" w:rsidRPr="008C37BE" w:rsidRDefault="008C37BE" w:rsidP="00E72C6E">
      <w:pPr>
        <w:pStyle w:val="FMCSAText1"/>
        <w:numPr>
          <w:ilvl w:val="0"/>
          <w:numId w:val="34"/>
        </w:numPr>
      </w:pPr>
      <w:r w:rsidRPr="008C37BE">
        <w:t>Washington State DOL encourages FMCSA to consider delays excluding mandatory wait periods. FMCSA has ensured that mandatory wait times are collected separately from delay periods throughout the ICR.</w:t>
      </w:r>
    </w:p>
    <w:p w:rsidR="008C37BE" w:rsidRPr="00781CA9" w:rsidRDefault="008C37BE" w:rsidP="00E72C6E">
      <w:pPr>
        <w:pStyle w:val="FMCSAText1"/>
        <w:numPr>
          <w:ilvl w:val="0"/>
          <w:numId w:val="34"/>
        </w:numPr>
      </w:pPr>
      <w:r w:rsidRPr="00B500FA">
        <w:t>Washington State DOL informed FMCSA that if they are required to modify their systems to provide information, grant funding would be necessary and it would require a long time period to complete these efforts. FMCSA does not intend for Washington State DOL to be required to modify their existing systems, and believes most of the information required should be readily available to a certain granularity.</w:t>
      </w:r>
      <w:r w:rsidR="00B500FA" w:rsidRPr="00B500FA">
        <w:t xml:space="preserve"> FMCSA is not expecting an exact average of wait times if that information is not readily available and has clarified both the instructions and the questions to ensure this is clear to the respondent.</w:t>
      </w:r>
    </w:p>
    <w:p w:rsidR="00781CA9" w:rsidRDefault="00781CA9" w:rsidP="00781CA9">
      <w:r w:rsidRPr="00781CA9">
        <w:t xml:space="preserve">FMCSA </w:t>
      </w:r>
      <w:r>
        <w:t>will publish</w:t>
      </w:r>
      <w:r w:rsidRPr="00781CA9">
        <w:t xml:space="preserve"> a notice in the Federal Register with a 30-day public comment period that announce</w:t>
      </w:r>
      <w:r>
        <w:t>s this information will</w:t>
      </w:r>
      <w:r w:rsidRPr="00781CA9">
        <w:t xml:space="preserve"> be sent to OMB for approval</w:t>
      </w:r>
      <w:r>
        <w:t>.</w:t>
      </w:r>
    </w:p>
    <w:p w:rsidR="00781CA9" w:rsidRPr="008C37BE" w:rsidRDefault="00781CA9" w:rsidP="00781CA9"/>
    <w:p w:rsidR="00C34268" w:rsidRDefault="00C34268" w:rsidP="001A5F31">
      <w:pPr>
        <w:pStyle w:val="FMCSAH1Autonumber"/>
      </w:pPr>
      <w:r>
        <w:t>Payment or gifts to respondents</w:t>
      </w:r>
    </w:p>
    <w:p w:rsidR="00C34268" w:rsidRPr="00BE5E05" w:rsidRDefault="00C34268" w:rsidP="00027DF6">
      <w:pPr>
        <w:pStyle w:val="FMCSAText1"/>
      </w:pPr>
      <w:r>
        <w:t>There will be no payment or gift for respondents.</w:t>
      </w:r>
    </w:p>
    <w:p w:rsidR="00C34268" w:rsidRDefault="00C34268" w:rsidP="001A5F31">
      <w:pPr>
        <w:pStyle w:val="FMCSAH1Autonumber"/>
      </w:pPr>
      <w:r>
        <w:lastRenderedPageBreak/>
        <w:t>assurances of confidentiality</w:t>
      </w:r>
    </w:p>
    <w:p w:rsidR="00C34268" w:rsidRPr="00BE5E05" w:rsidRDefault="00C34268" w:rsidP="00027DF6">
      <w:pPr>
        <w:pStyle w:val="FMCSAText1"/>
      </w:pPr>
      <w:r>
        <w:t>There is no personal information being collected from respondents, and all answers are State-wide, therefore there are no concerns with confidentiality</w:t>
      </w:r>
      <w:r w:rsidR="00EA318F">
        <w:t xml:space="preserve"> regarding individual applicants for CDL testing</w:t>
      </w:r>
      <w:r>
        <w:t>. Respondents will be assured within the outreach e-mail that their answers do not reflect upon themselves and will not be associated with the respondent as an individual person. All responses will be associated with a respective State, only. The contact list containing e-mail addresses for the identified licensing officials will not be kept with, or associated with, the responses garnered from the survey.</w:t>
      </w:r>
    </w:p>
    <w:p w:rsidR="00C34268" w:rsidRDefault="00C34268" w:rsidP="001A5F31">
      <w:pPr>
        <w:pStyle w:val="FMCSAH1Autonumber"/>
      </w:pPr>
      <w:r>
        <w:t>Justification for colleCtion of sensitive information</w:t>
      </w:r>
    </w:p>
    <w:p w:rsidR="00C34268" w:rsidRPr="00AC3DE8" w:rsidRDefault="00C34268" w:rsidP="00027DF6">
      <w:pPr>
        <w:pStyle w:val="FMCSAText1"/>
      </w:pPr>
      <w:r>
        <w:t>None of the questions in this information collection are of a sensitive nature.</w:t>
      </w:r>
    </w:p>
    <w:p w:rsidR="00C34268" w:rsidRDefault="00C34268" w:rsidP="001A5F31">
      <w:pPr>
        <w:pStyle w:val="FMCSAH1Autonumber"/>
      </w:pPr>
      <w:r>
        <w:t>Estimates of Burden hours information requested</w:t>
      </w:r>
    </w:p>
    <w:p w:rsidR="00D87391" w:rsidRDefault="00A20622" w:rsidP="008406C8">
      <w:pPr>
        <w:pStyle w:val="FMCSAText112above"/>
      </w:pPr>
      <w:r>
        <w:t xml:space="preserve">FMCSA assumes </w:t>
      </w:r>
      <w:r w:rsidR="00296E1E">
        <w:t>work</w:t>
      </w:r>
      <w:r w:rsidR="00DA03A6">
        <w:t xml:space="preserve"> associated with the annual survey</w:t>
      </w:r>
      <w:r w:rsidR="00296E1E">
        <w:t xml:space="preserve"> will be completed by First-Line Supervisors of Office and Administrative Support Workers, BSL Occupation Code 43-1011.  The labor cost</w:t>
      </w:r>
      <w:r w:rsidR="00DA03A6">
        <w:t xml:space="preserve"> to </w:t>
      </w:r>
      <w:r w:rsidR="002D3441">
        <w:t>the employer</w:t>
      </w:r>
      <w:r w:rsidR="00296E1E">
        <w:t xml:space="preserve"> is estimated to be $</w:t>
      </w:r>
      <w:r w:rsidR="002D3441">
        <w:t>51.73</w:t>
      </w:r>
      <w:r w:rsidR="00DA03A6">
        <w:t xml:space="preserve"> per hour</w:t>
      </w:r>
      <w:r w:rsidR="00296E1E">
        <w:t>, including hourly wages, fringe benefits, and overhead</w:t>
      </w:r>
      <w:r w:rsidR="002D3441">
        <w:t xml:space="preserve">, </w:t>
      </w:r>
      <w:r w:rsidR="00292CBE">
        <w:t>as shown in Table 4.</w:t>
      </w:r>
    </w:p>
    <w:p w:rsidR="00292CBE" w:rsidRDefault="00292CBE" w:rsidP="00292CBE">
      <w:pPr>
        <w:pStyle w:val="FMCSACaption-Table"/>
      </w:pPr>
      <w:r>
        <w:t xml:space="preserve">Table 4. Estimate of hourly </w:t>
      </w:r>
      <w:r w:rsidR="00891245">
        <w:t>SDLA</w:t>
      </w:r>
      <w:r>
        <w:t xml:space="preserve"> compensation.</w:t>
      </w:r>
      <w:r>
        <w:rPr>
          <w:rStyle w:val="FootnoteReference"/>
        </w:rPr>
        <w:footnoteReference w:id="7"/>
      </w:r>
      <w:r w:rsidR="00D83DC8">
        <w:t xml:space="preserve"> </w:t>
      </w:r>
      <w:r w:rsidR="00D83DC8">
        <w:rPr>
          <w:rStyle w:val="FootnoteReference"/>
        </w:rPr>
        <w:footnoteReference w:id="8"/>
      </w:r>
    </w:p>
    <w:tbl>
      <w:tblPr>
        <w:tblStyle w:val="FMCSATable1Style"/>
        <w:tblW w:w="0" w:type="auto"/>
        <w:tblLook w:val="04A0" w:firstRow="1" w:lastRow="0" w:firstColumn="1" w:lastColumn="0" w:noHBand="0" w:noVBand="1"/>
      </w:tblPr>
      <w:tblGrid>
        <w:gridCol w:w="1583"/>
        <w:gridCol w:w="1515"/>
        <w:gridCol w:w="1622"/>
        <w:gridCol w:w="1285"/>
        <w:gridCol w:w="1321"/>
        <w:gridCol w:w="1061"/>
        <w:gridCol w:w="943"/>
      </w:tblGrid>
      <w:tr w:rsidR="00292CBE" w:rsidTr="00A20622">
        <w:trPr>
          <w:cnfStyle w:val="100000000000" w:firstRow="1" w:lastRow="0" w:firstColumn="0" w:lastColumn="0" w:oddVBand="0" w:evenVBand="0" w:oddHBand="0" w:evenHBand="0" w:firstRowFirstColumn="0" w:firstRowLastColumn="0" w:lastRowFirstColumn="0" w:lastRowLastColumn="0"/>
        </w:trPr>
        <w:tc>
          <w:tcPr>
            <w:tcW w:w="1585" w:type="dxa"/>
            <w:vAlign w:val="bottom"/>
          </w:tcPr>
          <w:p w:rsidR="00292CBE" w:rsidRDefault="00292CBE" w:rsidP="00A20622">
            <w:pPr>
              <w:pStyle w:val="FMCSATableHead"/>
            </w:pPr>
            <w:r>
              <w:t>Occupation</w:t>
            </w:r>
          </w:p>
        </w:tc>
        <w:tc>
          <w:tcPr>
            <w:tcW w:w="1584" w:type="dxa"/>
            <w:vAlign w:val="bottom"/>
          </w:tcPr>
          <w:p w:rsidR="00292CBE" w:rsidRDefault="00292CBE" w:rsidP="00A20622">
            <w:pPr>
              <w:pStyle w:val="FMCSATableHead"/>
            </w:pPr>
            <w:r>
              <w:t>BLS Occupation Code</w:t>
            </w:r>
          </w:p>
        </w:tc>
        <w:tc>
          <w:tcPr>
            <w:tcW w:w="1680" w:type="dxa"/>
            <w:vAlign w:val="bottom"/>
          </w:tcPr>
          <w:p w:rsidR="00292CBE" w:rsidRDefault="00292CBE" w:rsidP="00A20622">
            <w:pPr>
              <w:pStyle w:val="FMCSATableHead"/>
            </w:pPr>
            <w:r>
              <w:t>NAICS Occupational Designation</w:t>
            </w:r>
          </w:p>
        </w:tc>
        <w:tc>
          <w:tcPr>
            <w:tcW w:w="1376" w:type="dxa"/>
            <w:vAlign w:val="bottom"/>
          </w:tcPr>
          <w:p w:rsidR="00292CBE" w:rsidRDefault="00292CBE" w:rsidP="00A20622">
            <w:pPr>
              <w:pStyle w:val="FMCSATableHead"/>
            </w:pPr>
            <w:r>
              <w:t>Median Hourly Wage</w:t>
            </w:r>
          </w:p>
        </w:tc>
        <w:tc>
          <w:tcPr>
            <w:tcW w:w="1413" w:type="dxa"/>
            <w:vAlign w:val="bottom"/>
          </w:tcPr>
          <w:p w:rsidR="00292CBE" w:rsidRDefault="00292CBE" w:rsidP="00A20622">
            <w:pPr>
              <w:pStyle w:val="FMCSATableHead"/>
            </w:pPr>
            <w:r>
              <w:t>Fringe Benefits</w:t>
            </w:r>
          </w:p>
        </w:tc>
        <w:tc>
          <w:tcPr>
            <w:tcW w:w="969" w:type="dxa"/>
            <w:vAlign w:val="bottom"/>
          </w:tcPr>
          <w:p w:rsidR="00292CBE" w:rsidRDefault="00292CBE" w:rsidP="00A20622">
            <w:pPr>
              <w:pStyle w:val="FMCSATableHead"/>
            </w:pPr>
            <w:r>
              <w:t>Overhead</w:t>
            </w:r>
          </w:p>
        </w:tc>
        <w:tc>
          <w:tcPr>
            <w:tcW w:w="969" w:type="dxa"/>
            <w:vAlign w:val="bottom"/>
          </w:tcPr>
          <w:p w:rsidR="00292CBE" w:rsidRDefault="00292CBE" w:rsidP="00A20622">
            <w:pPr>
              <w:pStyle w:val="FMCSATableHead"/>
            </w:pPr>
            <w:r>
              <w:t>Hourly Cost</w:t>
            </w:r>
          </w:p>
        </w:tc>
      </w:tr>
      <w:tr w:rsidR="00292CBE" w:rsidTr="00A20622">
        <w:tc>
          <w:tcPr>
            <w:tcW w:w="1585" w:type="dxa"/>
          </w:tcPr>
          <w:p w:rsidR="00292CBE" w:rsidRDefault="00296E1E" w:rsidP="00A20622">
            <w:pPr>
              <w:pStyle w:val="FMCSATableBody1"/>
            </w:pPr>
            <w:r w:rsidRPr="00296E1E">
              <w:t>First-Line Supervisors of Office and Administrative Support Workers</w:t>
            </w:r>
            <w:r w:rsidRPr="00296E1E">
              <w:cr/>
            </w:r>
            <w:r w:rsidR="00292CBE">
              <w:t>Office and Administrative Support</w:t>
            </w:r>
          </w:p>
        </w:tc>
        <w:tc>
          <w:tcPr>
            <w:tcW w:w="1584" w:type="dxa"/>
          </w:tcPr>
          <w:p w:rsidR="00292CBE" w:rsidRDefault="00292CBE" w:rsidP="00A20622">
            <w:pPr>
              <w:pStyle w:val="FMCSATableBody1"/>
              <w:jc w:val="center"/>
            </w:pPr>
            <w:r>
              <w:t>43-1011</w:t>
            </w:r>
          </w:p>
        </w:tc>
        <w:tc>
          <w:tcPr>
            <w:tcW w:w="1680" w:type="dxa"/>
          </w:tcPr>
          <w:p w:rsidR="00292CBE" w:rsidRDefault="00292CBE" w:rsidP="00A20622">
            <w:pPr>
              <w:pStyle w:val="FMCSATableBody1"/>
              <w:jc w:val="center"/>
            </w:pPr>
            <w:r>
              <w:t>State Government (999200)</w:t>
            </w:r>
          </w:p>
        </w:tc>
        <w:tc>
          <w:tcPr>
            <w:tcW w:w="1376" w:type="dxa"/>
          </w:tcPr>
          <w:p w:rsidR="00292CBE" w:rsidRDefault="00292CBE" w:rsidP="00A20622">
            <w:pPr>
              <w:pStyle w:val="FMCSATableBody1"/>
              <w:jc w:val="center"/>
            </w:pPr>
            <w:r>
              <w:t>$26.</w:t>
            </w:r>
            <w:r w:rsidR="00296E1E">
              <w:t>54</w:t>
            </w:r>
          </w:p>
        </w:tc>
        <w:tc>
          <w:tcPr>
            <w:tcW w:w="1413" w:type="dxa"/>
          </w:tcPr>
          <w:p w:rsidR="00292CBE" w:rsidRDefault="00292CBE" w:rsidP="00A20622">
            <w:pPr>
              <w:pStyle w:val="FMCSATableBody1"/>
              <w:jc w:val="center"/>
            </w:pPr>
            <w:r>
              <w:t>68%</w:t>
            </w:r>
          </w:p>
        </w:tc>
        <w:tc>
          <w:tcPr>
            <w:tcW w:w="969" w:type="dxa"/>
          </w:tcPr>
          <w:p w:rsidR="00292CBE" w:rsidRDefault="00292CBE" w:rsidP="00A20622">
            <w:pPr>
              <w:pStyle w:val="FMCSATableBody1"/>
              <w:jc w:val="center"/>
            </w:pPr>
            <w:r>
              <w:t>27%</w:t>
            </w:r>
          </w:p>
        </w:tc>
        <w:tc>
          <w:tcPr>
            <w:tcW w:w="969" w:type="dxa"/>
          </w:tcPr>
          <w:p w:rsidR="00292CBE" w:rsidRDefault="00292CBE" w:rsidP="00A20622">
            <w:pPr>
              <w:pStyle w:val="FMCSATableBody1"/>
              <w:jc w:val="center"/>
            </w:pPr>
            <w:r>
              <w:t>$</w:t>
            </w:r>
            <w:r w:rsidR="00296E1E">
              <w:t>51.73</w:t>
            </w:r>
          </w:p>
        </w:tc>
      </w:tr>
    </w:tbl>
    <w:p w:rsidR="00891245" w:rsidRDefault="00891245" w:rsidP="008406C8">
      <w:pPr>
        <w:pStyle w:val="FMCSAText112above"/>
      </w:pPr>
      <w:r>
        <w:t>Additional burden may be placed on test locations, at the discretion of the SDLA (also referred to as the respondent). It is estimated that the test location responses would be given by personnel equivalent to an Office Clerk, General. The Bureau of Labor Statistics estimates an hourly cost to the employer of $</w:t>
      </w:r>
      <w:r w:rsidR="00E86B98">
        <w:t>31.18</w:t>
      </w:r>
      <w:r>
        <w:t xml:space="preserve"> for this position, as shown in Table 5.</w:t>
      </w:r>
    </w:p>
    <w:p w:rsidR="00891245" w:rsidRDefault="00891245" w:rsidP="00891245">
      <w:pPr>
        <w:pStyle w:val="FMCSACaption-Table"/>
      </w:pPr>
      <w:r>
        <w:lastRenderedPageBreak/>
        <w:t>Table 5. Estimate of hourly compensation for test sites.</w:t>
      </w:r>
      <w:r>
        <w:rPr>
          <w:rStyle w:val="FootnoteReference"/>
        </w:rPr>
        <w:footnoteReference w:id="9"/>
      </w:r>
      <w:r w:rsidR="00D83DC8">
        <w:t xml:space="preserve"> </w:t>
      </w:r>
      <w:r w:rsidR="00D83DC8">
        <w:rPr>
          <w:rStyle w:val="FootnoteReference"/>
        </w:rPr>
        <w:footnoteReference w:id="10"/>
      </w:r>
    </w:p>
    <w:tbl>
      <w:tblPr>
        <w:tblStyle w:val="FMCSATable1Style"/>
        <w:tblW w:w="0" w:type="auto"/>
        <w:tblLook w:val="04A0" w:firstRow="1" w:lastRow="0" w:firstColumn="1" w:lastColumn="0" w:noHBand="0" w:noVBand="1"/>
      </w:tblPr>
      <w:tblGrid>
        <w:gridCol w:w="1526"/>
        <w:gridCol w:w="1527"/>
        <w:gridCol w:w="1632"/>
        <w:gridCol w:w="1300"/>
        <w:gridCol w:w="1336"/>
        <w:gridCol w:w="1061"/>
        <w:gridCol w:w="948"/>
      </w:tblGrid>
      <w:tr w:rsidR="00891245" w:rsidTr="00A20622">
        <w:trPr>
          <w:cnfStyle w:val="100000000000" w:firstRow="1" w:lastRow="0" w:firstColumn="0" w:lastColumn="0" w:oddVBand="0" w:evenVBand="0" w:oddHBand="0" w:evenHBand="0" w:firstRowFirstColumn="0" w:firstRowLastColumn="0" w:lastRowFirstColumn="0" w:lastRowLastColumn="0"/>
        </w:trPr>
        <w:tc>
          <w:tcPr>
            <w:tcW w:w="1585" w:type="dxa"/>
            <w:vAlign w:val="bottom"/>
          </w:tcPr>
          <w:p w:rsidR="00891245" w:rsidRDefault="00891245" w:rsidP="00A20622">
            <w:pPr>
              <w:pStyle w:val="FMCSATableHead"/>
            </w:pPr>
            <w:r>
              <w:t>Occupation</w:t>
            </w:r>
          </w:p>
        </w:tc>
        <w:tc>
          <w:tcPr>
            <w:tcW w:w="1584" w:type="dxa"/>
            <w:vAlign w:val="bottom"/>
          </w:tcPr>
          <w:p w:rsidR="00891245" w:rsidRDefault="00891245" w:rsidP="00A20622">
            <w:pPr>
              <w:pStyle w:val="FMCSATableHead"/>
            </w:pPr>
            <w:r>
              <w:t>BLS Occupation Code</w:t>
            </w:r>
          </w:p>
        </w:tc>
        <w:tc>
          <w:tcPr>
            <w:tcW w:w="1680" w:type="dxa"/>
            <w:vAlign w:val="bottom"/>
          </w:tcPr>
          <w:p w:rsidR="00891245" w:rsidRDefault="00891245" w:rsidP="00A20622">
            <w:pPr>
              <w:pStyle w:val="FMCSATableHead"/>
            </w:pPr>
            <w:r>
              <w:t>NAICS Occupational Designation</w:t>
            </w:r>
          </w:p>
        </w:tc>
        <w:tc>
          <w:tcPr>
            <w:tcW w:w="1376" w:type="dxa"/>
            <w:vAlign w:val="bottom"/>
          </w:tcPr>
          <w:p w:rsidR="00891245" w:rsidRDefault="00891245" w:rsidP="00A20622">
            <w:pPr>
              <w:pStyle w:val="FMCSATableHead"/>
            </w:pPr>
            <w:r>
              <w:t>Median Hourly Wage</w:t>
            </w:r>
          </w:p>
        </w:tc>
        <w:tc>
          <w:tcPr>
            <w:tcW w:w="1413" w:type="dxa"/>
            <w:vAlign w:val="bottom"/>
          </w:tcPr>
          <w:p w:rsidR="00891245" w:rsidRDefault="00891245" w:rsidP="00A20622">
            <w:pPr>
              <w:pStyle w:val="FMCSATableHead"/>
            </w:pPr>
            <w:r>
              <w:t>Fringe Benefits</w:t>
            </w:r>
          </w:p>
        </w:tc>
        <w:tc>
          <w:tcPr>
            <w:tcW w:w="969" w:type="dxa"/>
            <w:vAlign w:val="bottom"/>
          </w:tcPr>
          <w:p w:rsidR="00891245" w:rsidRDefault="00891245" w:rsidP="00A20622">
            <w:pPr>
              <w:pStyle w:val="FMCSATableHead"/>
            </w:pPr>
            <w:r>
              <w:t>Overhead</w:t>
            </w:r>
          </w:p>
        </w:tc>
        <w:tc>
          <w:tcPr>
            <w:tcW w:w="969" w:type="dxa"/>
            <w:vAlign w:val="bottom"/>
          </w:tcPr>
          <w:p w:rsidR="00891245" w:rsidRDefault="00891245" w:rsidP="00A20622">
            <w:pPr>
              <w:pStyle w:val="FMCSATableHead"/>
            </w:pPr>
            <w:r>
              <w:t>Hourly Cost</w:t>
            </w:r>
          </w:p>
        </w:tc>
      </w:tr>
      <w:tr w:rsidR="00891245" w:rsidTr="00A20622">
        <w:tc>
          <w:tcPr>
            <w:tcW w:w="1585" w:type="dxa"/>
          </w:tcPr>
          <w:p w:rsidR="00891245" w:rsidRDefault="00891245" w:rsidP="00A20622">
            <w:pPr>
              <w:pStyle w:val="FMCSATableBody1"/>
            </w:pPr>
            <w:r>
              <w:t>Office Clerk, General</w:t>
            </w:r>
          </w:p>
        </w:tc>
        <w:tc>
          <w:tcPr>
            <w:tcW w:w="1584" w:type="dxa"/>
          </w:tcPr>
          <w:p w:rsidR="00891245" w:rsidRDefault="00891245" w:rsidP="00A20622">
            <w:pPr>
              <w:pStyle w:val="FMCSATableBody1"/>
              <w:jc w:val="center"/>
            </w:pPr>
            <w:r>
              <w:t>43-9061</w:t>
            </w:r>
          </w:p>
        </w:tc>
        <w:tc>
          <w:tcPr>
            <w:tcW w:w="1680" w:type="dxa"/>
          </w:tcPr>
          <w:p w:rsidR="00891245" w:rsidRDefault="00891245" w:rsidP="00A20622">
            <w:pPr>
              <w:pStyle w:val="FMCSATableBody1"/>
              <w:jc w:val="center"/>
            </w:pPr>
            <w:r>
              <w:t>State Government (999200)</w:t>
            </w:r>
          </w:p>
        </w:tc>
        <w:tc>
          <w:tcPr>
            <w:tcW w:w="1376" w:type="dxa"/>
          </w:tcPr>
          <w:p w:rsidR="00891245" w:rsidRDefault="00891245" w:rsidP="00A20622">
            <w:pPr>
              <w:pStyle w:val="FMCSATableBody1"/>
              <w:jc w:val="center"/>
            </w:pPr>
            <w:r>
              <w:t>$15.99</w:t>
            </w:r>
          </w:p>
        </w:tc>
        <w:tc>
          <w:tcPr>
            <w:tcW w:w="1413" w:type="dxa"/>
          </w:tcPr>
          <w:p w:rsidR="00891245" w:rsidRDefault="00891245" w:rsidP="00A20622">
            <w:pPr>
              <w:pStyle w:val="FMCSATableBody1"/>
              <w:jc w:val="center"/>
            </w:pPr>
            <w:r>
              <w:t>68%</w:t>
            </w:r>
          </w:p>
        </w:tc>
        <w:tc>
          <w:tcPr>
            <w:tcW w:w="969" w:type="dxa"/>
          </w:tcPr>
          <w:p w:rsidR="00891245" w:rsidRDefault="00891245" w:rsidP="00A20622">
            <w:pPr>
              <w:pStyle w:val="FMCSATableBody1"/>
              <w:jc w:val="center"/>
            </w:pPr>
            <w:r>
              <w:t>27%</w:t>
            </w:r>
          </w:p>
        </w:tc>
        <w:tc>
          <w:tcPr>
            <w:tcW w:w="969" w:type="dxa"/>
          </w:tcPr>
          <w:p w:rsidR="00891245" w:rsidRDefault="00891245" w:rsidP="00730E58">
            <w:pPr>
              <w:pStyle w:val="FMCSATableBody1"/>
              <w:jc w:val="center"/>
            </w:pPr>
            <w:r>
              <w:t>$</w:t>
            </w:r>
            <w:r w:rsidR="00730E58">
              <w:t>31.18</w:t>
            </w:r>
          </w:p>
        </w:tc>
      </w:tr>
    </w:tbl>
    <w:p w:rsidR="001B60EF" w:rsidRDefault="00BF27CA" w:rsidP="008406C8">
      <w:pPr>
        <w:pStyle w:val="FMCSAText112above"/>
      </w:pPr>
      <w:r>
        <w:t>Based on discussions with FMCSA’s Enforcement Division and AAMVA, as well as feedback from the States, it is likely that respondents will need to gather some of the information from State information systems. FMCSA estimates that gathering data for</w:t>
      </w:r>
      <w:r w:rsidR="00704A6C">
        <w:t xml:space="preserve"> the</w:t>
      </w:r>
      <w:r>
        <w:t xml:space="preserve"> annual survey will take respondents, at a maximum, </w:t>
      </w:r>
      <w:r w:rsidR="008429AD">
        <w:t>2</w:t>
      </w:r>
      <w:r>
        <w:t xml:space="preserve"> hours.</w:t>
      </w:r>
    </w:p>
    <w:p w:rsidR="00BF27CA" w:rsidRDefault="00C34268" w:rsidP="008406C8">
      <w:pPr>
        <w:pStyle w:val="FMCSAText112above"/>
      </w:pPr>
      <w:r>
        <w:t>The</w:t>
      </w:r>
      <w:r w:rsidR="00553CE3">
        <w:t xml:space="preserve"> </w:t>
      </w:r>
      <w:r>
        <w:t xml:space="preserve">burden </w:t>
      </w:r>
      <w:r w:rsidR="00AF4F11">
        <w:t xml:space="preserve">hour </w:t>
      </w:r>
      <w:r>
        <w:t xml:space="preserve">estimate </w:t>
      </w:r>
      <w:r w:rsidR="00BF27CA">
        <w:t>for completing the annual survey</w:t>
      </w:r>
      <w:r>
        <w:t xml:space="preserve"> was determined using Versta Research’s methodology</w:t>
      </w:r>
      <w:r>
        <w:rPr>
          <w:vertAlign w:val="superscript"/>
        </w:rPr>
        <w:t>(</w:t>
      </w:r>
      <w:r w:rsidRPr="001F5EE7">
        <w:rPr>
          <w:rFonts w:eastAsia="SimSun"/>
          <w:vertAlign w:val="superscript"/>
        </w:rPr>
        <w:footnoteReference w:id="11"/>
      </w:r>
      <w:r>
        <w:rPr>
          <w:vertAlign w:val="superscript"/>
        </w:rPr>
        <w:t>)</w:t>
      </w:r>
      <w:r w:rsidR="001F5EE7">
        <w:t xml:space="preserve"> for calculating an estimate of survey length</w:t>
      </w:r>
      <w:r w:rsidR="005710A1">
        <w:t xml:space="preserve">. </w:t>
      </w:r>
      <w:r w:rsidR="001F5EE7">
        <w:t xml:space="preserve">The survey length was calculated </w:t>
      </w:r>
      <w:r w:rsidR="00957964">
        <w:t>assuming every</w:t>
      </w:r>
      <w:r w:rsidR="001F5EE7">
        <w:t xml:space="preserve"> </w:t>
      </w:r>
      <w:r w:rsidR="0037328C">
        <w:t>State</w:t>
      </w:r>
      <w:r w:rsidR="001F5EE7">
        <w:t xml:space="preserve"> us</w:t>
      </w:r>
      <w:r w:rsidR="00957964">
        <w:t>es</w:t>
      </w:r>
      <w:r w:rsidR="001F5EE7">
        <w:t xml:space="preserve"> both </w:t>
      </w:r>
      <w:r w:rsidR="0037328C">
        <w:t>State</w:t>
      </w:r>
      <w:r w:rsidR="001F5EE7">
        <w:t xml:space="preserve"> and third</w:t>
      </w:r>
      <w:r w:rsidR="0029393F">
        <w:t>-</w:t>
      </w:r>
      <w:r w:rsidR="001F5EE7">
        <w:t>party sites and examiners</w:t>
      </w:r>
      <w:r w:rsidR="00957964">
        <w:t xml:space="preserve"> because this option requires the maximum number of responses</w:t>
      </w:r>
      <w:r w:rsidR="005710A1">
        <w:t xml:space="preserve">. </w:t>
      </w:r>
      <w:r w:rsidR="001F5EE7">
        <w:t xml:space="preserve">The maximum </w:t>
      </w:r>
      <w:r w:rsidR="00E57FCC">
        <w:t xml:space="preserve">response </w:t>
      </w:r>
      <w:r w:rsidR="001F5EE7">
        <w:t xml:space="preserve">burden will occur for </w:t>
      </w:r>
      <w:r w:rsidR="0037328C">
        <w:t>State</w:t>
      </w:r>
      <w:r w:rsidR="001F5EE7">
        <w:t xml:space="preserve">s using both </w:t>
      </w:r>
      <w:r w:rsidR="0037328C">
        <w:t>State</w:t>
      </w:r>
      <w:r w:rsidR="001F5EE7">
        <w:t xml:space="preserve"> and third</w:t>
      </w:r>
      <w:r w:rsidR="0029393F">
        <w:t>-</w:t>
      </w:r>
      <w:r w:rsidR="001F5EE7">
        <w:t xml:space="preserve">party sites and examiners, which FMCSA estimates to be </w:t>
      </w:r>
      <w:r w:rsidR="003E0A5F">
        <w:t>17</w:t>
      </w:r>
      <w:r w:rsidR="008429AD">
        <w:t>.5</w:t>
      </w:r>
      <w:r w:rsidR="00BF27CA">
        <w:t xml:space="preserve"> </w:t>
      </w:r>
      <w:r w:rsidR="001F5EE7">
        <w:t>minutes, assuming the respondent has all</w:t>
      </w:r>
      <w:r w:rsidR="00704A6C">
        <w:t xml:space="preserve"> of the needed</w:t>
      </w:r>
      <w:r w:rsidR="001F5EE7">
        <w:t xml:space="preserve"> information</w:t>
      </w:r>
      <w:r w:rsidR="005710A1">
        <w:t>.</w:t>
      </w:r>
      <w:r w:rsidR="00B17683" w:rsidRPr="00B17683">
        <w:t xml:space="preserve"> </w:t>
      </w:r>
      <w:r w:rsidR="00394393">
        <w:t>The</w:t>
      </w:r>
      <w:r w:rsidR="00704A6C">
        <w:t>refore, the</w:t>
      </w:r>
      <w:r w:rsidR="00394393">
        <w:t xml:space="preserve"> maximum estimated time for a respondent to gather data and complete the survey is 137.5 minutes (120 minutes + 17.5 minutes = 137.5 minutes).  </w:t>
      </w:r>
      <w:r w:rsidR="00B17683">
        <w:t>There are 51 respondents and the survey will be conducted once annually, resulting in an annual burden of approximately 7,0</w:t>
      </w:r>
      <w:r w:rsidR="00704A6C">
        <w:t>13</w:t>
      </w:r>
      <w:r w:rsidR="00B17683">
        <w:t xml:space="preserve"> minutes (</w:t>
      </w:r>
      <w:r w:rsidR="00394393">
        <w:t>137.5 minutes</w:t>
      </w:r>
      <w:r w:rsidR="00B17683">
        <w:t xml:space="preserve"> </w:t>
      </w:r>
      <w:r w:rsidR="00DA03A6">
        <w:sym w:font="Wingdings 2" w:char="F0CD"/>
      </w:r>
      <w:r w:rsidR="00B17683">
        <w:t xml:space="preserve"> 51 </w:t>
      </w:r>
      <w:r w:rsidR="00394393">
        <w:t xml:space="preserve">respondents </w:t>
      </w:r>
      <w:r w:rsidR="00B17683">
        <w:t xml:space="preserve">= </w:t>
      </w:r>
      <w:r w:rsidR="00394393">
        <w:t>7,012.5 minutes</w:t>
      </w:r>
      <w:r w:rsidR="00B17683">
        <w:t>).</w:t>
      </w:r>
      <w:r w:rsidR="004016BA">
        <w:t xml:space="preserve"> These estimates are shown</w:t>
      </w:r>
      <w:r w:rsidR="00D87391">
        <w:t xml:space="preserve"> in Table </w:t>
      </w:r>
      <w:r w:rsidR="00DA03A6">
        <w:t>6</w:t>
      </w:r>
      <w:r w:rsidR="00D87391">
        <w:t>.</w:t>
      </w:r>
    </w:p>
    <w:p w:rsidR="00D87391" w:rsidRDefault="00D87391" w:rsidP="00D87391">
      <w:pPr>
        <w:pStyle w:val="FMCSACaption-Table"/>
      </w:pPr>
      <w:r>
        <w:t xml:space="preserve">Table </w:t>
      </w:r>
      <w:r w:rsidR="00DA03A6">
        <w:t>6</w:t>
      </w:r>
      <w:r>
        <w:t>. Estimate of annual burden for survey.</w:t>
      </w:r>
    </w:p>
    <w:tbl>
      <w:tblPr>
        <w:tblStyle w:val="FMCSATable1Style"/>
        <w:tblW w:w="0" w:type="auto"/>
        <w:tblLook w:val="04A0" w:firstRow="1" w:lastRow="0" w:firstColumn="1" w:lastColumn="0" w:noHBand="0" w:noVBand="1"/>
      </w:tblPr>
      <w:tblGrid>
        <w:gridCol w:w="1489"/>
        <w:gridCol w:w="1419"/>
        <w:gridCol w:w="1504"/>
        <w:gridCol w:w="1292"/>
        <w:gridCol w:w="1299"/>
        <w:gridCol w:w="1099"/>
        <w:gridCol w:w="1228"/>
      </w:tblGrid>
      <w:tr w:rsidR="00765844" w:rsidTr="00765844">
        <w:trPr>
          <w:cnfStyle w:val="100000000000" w:firstRow="1" w:lastRow="0" w:firstColumn="0" w:lastColumn="0" w:oddVBand="0" w:evenVBand="0" w:oddHBand="0" w:evenHBand="0" w:firstRowFirstColumn="0" w:firstRowLastColumn="0" w:lastRowFirstColumn="0" w:lastRowLastColumn="0"/>
        </w:trPr>
        <w:tc>
          <w:tcPr>
            <w:tcW w:w="1514" w:type="dxa"/>
            <w:vAlign w:val="bottom"/>
          </w:tcPr>
          <w:p w:rsidR="00765844" w:rsidRDefault="00765844" w:rsidP="00A20622">
            <w:pPr>
              <w:pStyle w:val="FMCSATableHead"/>
            </w:pPr>
            <w:r>
              <w:t>Category</w:t>
            </w:r>
          </w:p>
        </w:tc>
        <w:tc>
          <w:tcPr>
            <w:tcW w:w="1474" w:type="dxa"/>
            <w:vAlign w:val="bottom"/>
          </w:tcPr>
          <w:p w:rsidR="00765844" w:rsidRDefault="00765844" w:rsidP="00A20622">
            <w:pPr>
              <w:pStyle w:val="FMCSATableHead"/>
            </w:pPr>
            <w:r>
              <w:t>Time Required to Gather Data (minutes)</w:t>
            </w:r>
          </w:p>
        </w:tc>
        <w:tc>
          <w:tcPr>
            <w:tcW w:w="1571" w:type="dxa"/>
            <w:vAlign w:val="bottom"/>
          </w:tcPr>
          <w:p w:rsidR="00765844" w:rsidRDefault="00765844" w:rsidP="00A20622">
            <w:pPr>
              <w:pStyle w:val="FMCSATableHead"/>
            </w:pPr>
            <w:r>
              <w:t>Time Required to Respond to Survey (minutes)</w:t>
            </w:r>
          </w:p>
        </w:tc>
        <w:tc>
          <w:tcPr>
            <w:tcW w:w="1320" w:type="dxa"/>
            <w:vAlign w:val="bottom"/>
          </w:tcPr>
          <w:p w:rsidR="00765844" w:rsidRDefault="00765844" w:rsidP="00A20622">
            <w:pPr>
              <w:pStyle w:val="FMCSATableHead"/>
            </w:pPr>
            <w:r>
              <w:t>Number of Responses per Year</w:t>
            </w:r>
          </w:p>
        </w:tc>
        <w:tc>
          <w:tcPr>
            <w:tcW w:w="1337" w:type="dxa"/>
            <w:vAlign w:val="bottom"/>
          </w:tcPr>
          <w:p w:rsidR="00765844" w:rsidRDefault="00765844" w:rsidP="00A20622">
            <w:pPr>
              <w:pStyle w:val="FMCSATableHead"/>
            </w:pPr>
            <w:r>
              <w:t>Total Annual Burden (minutes)</w:t>
            </w:r>
          </w:p>
        </w:tc>
        <w:tc>
          <w:tcPr>
            <w:tcW w:w="1132" w:type="dxa"/>
            <w:vAlign w:val="bottom"/>
          </w:tcPr>
          <w:p w:rsidR="00765844" w:rsidRDefault="00765844" w:rsidP="00765844">
            <w:pPr>
              <w:pStyle w:val="FMCSATableHead"/>
            </w:pPr>
            <w:r>
              <w:t>Total Annual Burden (hours)</w:t>
            </w:r>
          </w:p>
        </w:tc>
        <w:tc>
          <w:tcPr>
            <w:tcW w:w="1228" w:type="dxa"/>
            <w:vAlign w:val="bottom"/>
          </w:tcPr>
          <w:p w:rsidR="00765844" w:rsidRDefault="00765844" w:rsidP="00A20622">
            <w:pPr>
              <w:pStyle w:val="FMCSATableHead"/>
            </w:pPr>
            <w:r>
              <w:t>Annual Cost to Respondent (rate = $</w:t>
            </w:r>
            <w:r w:rsidR="00DA03A6">
              <w:t>51.73</w:t>
            </w:r>
            <w:r>
              <w:t>/hr)</w:t>
            </w:r>
          </w:p>
        </w:tc>
      </w:tr>
      <w:tr w:rsidR="00765844" w:rsidTr="00765844">
        <w:tc>
          <w:tcPr>
            <w:tcW w:w="1514" w:type="dxa"/>
          </w:tcPr>
          <w:p w:rsidR="00765844" w:rsidRDefault="00765844" w:rsidP="00A20622">
            <w:pPr>
              <w:pStyle w:val="FMCSATableBody1"/>
            </w:pPr>
            <w:r>
              <w:t>Maximum Estimated Burden per Individual Respondent</w:t>
            </w:r>
          </w:p>
        </w:tc>
        <w:tc>
          <w:tcPr>
            <w:tcW w:w="1474" w:type="dxa"/>
          </w:tcPr>
          <w:p w:rsidR="00765844" w:rsidRDefault="00765844" w:rsidP="00A20622">
            <w:pPr>
              <w:pStyle w:val="FMCSATableBody1"/>
              <w:jc w:val="center"/>
            </w:pPr>
            <w:r>
              <w:t>120</w:t>
            </w:r>
          </w:p>
        </w:tc>
        <w:tc>
          <w:tcPr>
            <w:tcW w:w="1571" w:type="dxa"/>
          </w:tcPr>
          <w:p w:rsidR="00765844" w:rsidRDefault="00765844" w:rsidP="00A20622">
            <w:pPr>
              <w:pStyle w:val="FMCSATableBody1"/>
              <w:jc w:val="center"/>
            </w:pPr>
            <w:r>
              <w:t>17.5</w:t>
            </w:r>
          </w:p>
        </w:tc>
        <w:tc>
          <w:tcPr>
            <w:tcW w:w="1320" w:type="dxa"/>
          </w:tcPr>
          <w:p w:rsidR="00765844" w:rsidRDefault="00765844" w:rsidP="00A20622">
            <w:pPr>
              <w:pStyle w:val="FMCSATableBody1"/>
              <w:jc w:val="center"/>
            </w:pPr>
            <w:r>
              <w:t>1</w:t>
            </w:r>
          </w:p>
        </w:tc>
        <w:tc>
          <w:tcPr>
            <w:tcW w:w="1337" w:type="dxa"/>
          </w:tcPr>
          <w:p w:rsidR="00765844" w:rsidRDefault="00765844" w:rsidP="00A20622">
            <w:pPr>
              <w:pStyle w:val="FMCSATableBody1"/>
              <w:jc w:val="center"/>
            </w:pPr>
            <w:r>
              <w:t>137.5</w:t>
            </w:r>
          </w:p>
        </w:tc>
        <w:tc>
          <w:tcPr>
            <w:tcW w:w="1132" w:type="dxa"/>
          </w:tcPr>
          <w:p w:rsidR="00765844" w:rsidRDefault="00765844" w:rsidP="00A20622">
            <w:pPr>
              <w:pStyle w:val="FMCSATableBody1"/>
              <w:jc w:val="center"/>
            </w:pPr>
            <w:r>
              <w:t>2.3</w:t>
            </w:r>
          </w:p>
        </w:tc>
        <w:tc>
          <w:tcPr>
            <w:tcW w:w="1228" w:type="dxa"/>
          </w:tcPr>
          <w:p w:rsidR="00765844" w:rsidRDefault="004016BA" w:rsidP="00DA03A6">
            <w:pPr>
              <w:pStyle w:val="FMCSATableBody1"/>
              <w:jc w:val="center"/>
            </w:pPr>
            <w:r>
              <w:t>$</w:t>
            </w:r>
            <w:r w:rsidR="00DA03A6">
              <w:t>118.55</w:t>
            </w:r>
          </w:p>
        </w:tc>
      </w:tr>
      <w:tr w:rsidR="00765844" w:rsidTr="00765844">
        <w:tc>
          <w:tcPr>
            <w:tcW w:w="1514" w:type="dxa"/>
          </w:tcPr>
          <w:p w:rsidR="00765844" w:rsidRDefault="00765844" w:rsidP="00A20622">
            <w:pPr>
              <w:pStyle w:val="FMCSATableBody1"/>
            </w:pPr>
            <w:r>
              <w:t>Maximum Estimated Burden per Universe (51 Respondents)</w:t>
            </w:r>
          </w:p>
        </w:tc>
        <w:tc>
          <w:tcPr>
            <w:tcW w:w="1474" w:type="dxa"/>
          </w:tcPr>
          <w:p w:rsidR="00765844" w:rsidRDefault="00765844" w:rsidP="00A20622">
            <w:pPr>
              <w:pStyle w:val="FMCSATableBody1"/>
              <w:jc w:val="center"/>
            </w:pPr>
            <w:r>
              <w:t>6,120</w:t>
            </w:r>
          </w:p>
        </w:tc>
        <w:tc>
          <w:tcPr>
            <w:tcW w:w="1571" w:type="dxa"/>
          </w:tcPr>
          <w:p w:rsidR="00765844" w:rsidRDefault="00765844" w:rsidP="00A20622">
            <w:pPr>
              <w:pStyle w:val="FMCSATableBody1"/>
              <w:jc w:val="center"/>
            </w:pPr>
            <w:r>
              <w:t>892.5</w:t>
            </w:r>
          </w:p>
        </w:tc>
        <w:tc>
          <w:tcPr>
            <w:tcW w:w="1320" w:type="dxa"/>
          </w:tcPr>
          <w:p w:rsidR="00765844" w:rsidRDefault="00765844" w:rsidP="00A20622">
            <w:pPr>
              <w:pStyle w:val="FMCSATableBody1"/>
              <w:jc w:val="center"/>
            </w:pPr>
            <w:r>
              <w:t>1</w:t>
            </w:r>
          </w:p>
        </w:tc>
        <w:tc>
          <w:tcPr>
            <w:tcW w:w="1337" w:type="dxa"/>
          </w:tcPr>
          <w:p w:rsidR="00765844" w:rsidRDefault="00765844" w:rsidP="00A20622">
            <w:pPr>
              <w:pStyle w:val="FMCSATableBody1"/>
              <w:jc w:val="center"/>
            </w:pPr>
            <w:r>
              <w:t>7,012.5</w:t>
            </w:r>
          </w:p>
        </w:tc>
        <w:tc>
          <w:tcPr>
            <w:tcW w:w="1132" w:type="dxa"/>
          </w:tcPr>
          <w:p w:rsidR="00765844" w:rsidRDefault="00765844" w:rsidP="00A20622">
            <w:pPr>
              <w:pStyle w:val="FMCSATableBody1"/>
              <w:jc w:val="center"/>
            </w:pPr>
            <w:r>
              <w:t>116.9</w:t>
            </w:r>
          </w:p>
        </w:tc>
        <w:tc>
          <w:tcPr>
            <w:tcW w:w="1228" w:type="dxa"/>
          </w:tcPr>
          <w:p w:rsidR="00765844" w:rsidRDefault="004016BA" w:rsidP="00DA03A6">
            <w:pPr>
              <w:pStyle w:val="FMCSATableBody1"/>
              <w:jc w:val="center"/>
            </w:pPr>
            <w:r>
              <w:t>$</w:t>
            </w:r>
            <w:r w:rsidR="00DA03A6">
              <w:t>6,045.94</w:t>
            </w:r>
          </w:p>
        </w:tc>
      </w:tr>
    </w:tbl>
    <w:p w:rsidR="00571300" w:rsidRDefault="00350BC0" w:rsidP="00765844">
      <w:pPr>
        <w:pStyle w:val="FMCSAText1"/>
        <w:spacing w:before="240"/>
      </w:pPr>
      <w:r>
        <w:lastRenderedPageBreak/>
        <w:t xml:space="preserve">In addition, if a State opts to report delay time at each of its test sites on a quarterly basis, </w:t>
      </w:r>
      <w:r w:rsidR="00574D01">
        <w:t xml:space="preserve">it is estimated that it will take </w:t>
      </w:r>
      <w:r w:rsidR="00704A6C">
        <w:t>each</w:t>
      </w:r>
      <w:r w:rsidR="00574D01">
        <w:t xml:space="preserve"> SDLA approximately 30 minutes to gather the info</w:t>
      </w:r>
      <w:r>
        <w:t>rmation from each test locale.  This estimate is b</w:t>
      </w:r>
      <w:r w:rsidR="00574D01">
        <w:t xml:space="preserve">ased on feedback </w:t>
      </w:r>
      <w:r w:rsidR="00704A6C">
        <w:t>received from MDOS</w:t>
      </w:r>
      <w:r w:rsidR="00574D01">
        <w:t xml:space="preserve">. </w:t>
      </w:r>
      <w:r w:rsidR="001B60EF">
        <w:t xml:space="preserve">FMCSA assumes this work will be performed by </w:t>
      </w:r>
      <w:r w:rsidR="001B60EF" w:rsidRPr="001B60EF">
        <w:t>First-Line Supervisors of Office and</w:t>
      </w:r>
      <w:r w:rsidR="001B60EF">
        <w:t xml:space="preserve"> Administrative Support Workers </w:t>
      </w:r>
      <w:r w:rsidR="001B60EF" w:rsidRPr="001B60EF">
        <w:t>Office and Administrative Support</w:t>
      </w:r>
      <w:r w:rsidR="001B60EF">
        <w:t xml:space="preserve">.  The time required </w:t>
      </w:r>
      <w:r w:rsidR="00574D01">
        <w:t xml:space="preserve">will vary </w:t>
      </w:r>
      <w:r w:rsidR="00704A6C">
        <w:t>between</w:t>
      </w:r>
      <w:r w:rsidR="00574D01">
        <w:t xml:space="preserve"> </w:t>
      </w:r>
      <w:r w:rsidR="00704A6C">
        <w:t>s</w:t>
      </w:r>
      <w:r w:rsidR="00574D01">
        <w:t>tate</w:t>
      </w:r>
      <w:r w:rsidR="00704A6C">
        <w:t>s,</w:t>
      </w:r>
      <w:r w:rsidR="00574D01">
        <w:t xml:space="preserve"> based on the number of test locations</w:t>
      </w:r>
      <w:r w:rsidR="00704A6C">
        <w:t xml:space="preserve"> in a State.</w:t>
      </w:r>
      <w:r w:rsidR="00574D01">
        <w:t xml:space="preserve"> </w:t>
      </w:r>
      <w:r w:rsidR="00704A6C">
        <w:t>T</w:t>
      </w:r>
      <w:r w:rsidR="00574D01">
        <w:t xml:space="preserve">he average number of testing locations </w:t>
      </w:r>
      <w:r w:rsidR="00704A6C">
        <w:t>per</w:t>
      </w:r>
      <w:r w:rsidR="00574D01">
        <w:t xml:space="preserve"> </w:t>
      </w:r>
      <w:r w:rsidR="00704A6C">
        <w:t>s</w:t>
      </w:r>
      <w:r w:rsidR="00574D01">
        <w:t xml:space="preserve">tate is 23, </w:t>
      </w:r>
      <w:r w:rsidR="00704A6C">
        <w:t>so 3</w:t>
      </w:r>
      <w:r w:rsidR="00574D01">
        <w:t>0 minutes</w:t>
      </w:r>
      <w:r w:rsidR="00704A6C">
        <w:t xml:space="preserve"> provides an accurate average burden across the states.</w:t>
      </w:r>
      <w:r w:rsidR="00574D01">
        <w:t xml:space="preserve"> </w:t>
      </w:r>
    </w:p>
    <w:p w:rsidR="00704A6C" w:rsidRDefault="00574D01" w:rsidP="00394393">
      <w:pPr>
        <w:pStyle w:val="FMCSAText1"/>
      </w:pPr>
      <w:r>
        <w:t xml:space="preserve">Additionally, one person from each test location will have to report the current </w:t>
      </w:r>
      <w:r w:rsidR="00704A6C">
        <w:t>delay in scheduling</w:t>
      </w:r>
      <w:r>
        <w:t xml:space="preserve"> at their test site, which is estimated to take one minute</w:t>
      </w:r>
      <w:r w:rsidR="00350BC0">
        <w:t xml:space="preserve"> based on feedback received during the 60-day comment period</w:t>
      </w:r>
      <w:r>
        <w:t xml:space="preserve">.  </w:t>
      </w:r>
      <w:r w:rsidR="001B60EF">
        <w:t>FMCSA assumes this work will be completed by a</w:t>
      </w:r>
      <w:r w:rsidR="00BF5FC8">
        <w:t>n</w:t>
      </w:r>
      <w:r w:rsidR="001B60EF">
        <w:t xml:space="preserve"> </w:t>
      </w:r>
      <w:r w:rsidR="001B60EF" w:rsidRPr="001B60EF">
        <w:t>Office Clerk, General</w:t>
      </w:r>
      <w:r w:rsidR="001B60EF">
        <w:t xml:space="preserve"> (BLS Occupation Code</w:t>
      </w:r>
      <w:r w:rsidR="001B60EF" w:rsidRPr="001B60EF">
        <w:t xml:space="preserve"> 43-9061</w:t>
      </w:r>
      <w:r w:rsidR="001B60EF">
        <w:t xml:space="preserve">). </w:t>
      </w:r>
      <w:r>
        <w:t xml:space="preserve">The 50 States and </w:t>
      </w:r>
      <w:r w:rsidR="00704A6C">
        <w:t xml:space="preserve">D.C. </w:t>
      </w:r>
      <w:r>
        <w:t>have a</w:t>
      </w:r>
      <w:r w:rsidR="00350BC0">
        <w:t xml:space="preserve"> combined total of 1,179 test</w:t>
      </w:r>
      <w:r>
        <w:t xml:space="preserve"> sites, ranging from States with a single test site to </w:t>
      </w:r>
      <w:r w:rsidR="00704A6C">
        <w:t>a</w:t>
      </w:r>
      <w:r>
        <w:t xml:space="preserve"> maximum of 91 test sites.</w:t>
      </w:r>
      <w:r w:rsidR="00704A6C">
        <w:t xml:space="preserve"> Therefore, the maximum burden incurred by test sites would be one minute per 1,179 test sites, for a total of 1,179 minutes.</w:t>
      </w:r>
    </w:p>
    <w:p w:rsidR="00765844" w:rsidRDefault="00574D01" w:rsidP="00394393">
      <w:pPr>
        <w:pStyle w:val="FMCSAText1"/>
      </w:pPr>
      <w:r>
        <w:t xml:space="preserve">The estimated burden to </w:t>
      </w:r>
      <w:r w:rsidR="00730E58">
        <w:t>optionally provide quarterly wait times at test locations</w:t>
      </w:r>
      <w:r>
        <w:t xml:space="preserve">, if all </w:t>
      </w:r>
      <w:r w:rsidR="00704A6C">
        <w:t>s</w:t>
      </w:r>
      <w:r>
        <w:t>tates choose to participate, is 30 minutes per SDLA, for a total of 1,530</w:t>
      </w:r>
      <w:r w:rsidR="00D83DC8">
        <w:t xml:space="preserve"> minutes quarterly (30 minutes </w:t>
      </w:r>
      <w:r w:rsidR="00D83DC8">
        <w:sym w:font="Wingdings 2" w:char="F0CD"/>
      </w:r>
      <w:r>
        <w:t xml:space="preserve"> 51 </w:t>
      </w:r>
      <w:r w:rsidR="00571300">
        <w:t>respondents</w:t>
      </w:r>
      <w:r>
        <w:t xml:space="preserve"> = 1,530 minutes) plus 1,179 minutes quarterly for </w:t>
      </w:r>
      <w:r w:rsidR="00704A6C">
        <w:t>all</w:t>
      </w:r>
      <w:r>
        <w:t xml:space="preserve"> test sites. </w:t>
      </w:r>
      <w:r w:rsidR="00704A6C">
        <w:t>Thus, t</w:t>
      </w:r>
      <w:r>
        <w:t xml:space="preserve">he maximum annual burden for </w:t>
      </w:r>
      <w:r w:rsidR="00730E58">
        <w:t>reporting wait times quarterly</w:t>
      </w:r>
      <w:r>
        <w:t xml:space="preserve"> would be 10,8</w:t>
      </w:r>
      <w:r w:rsidR="00704A6C">
        <w:t>36</w:t>
      </w:r>
      <w:r w:rsidR="00D83DC8">
        <w:t xml:space="preserve"> minutes (4 </w:t>
      </w:r>
      <w:r w:rsidR="00D83DC8">
        <w:sym w:font="Wingdings 2" w:char="F0CD"/>
      </w:r>
      <w:r w:rsidR="00D83DC8">
        <w:t xml:space="preserve"> 1,530 minutes + 4 </w:t>
      </w:r>
      <w:r w:rsidR="00D83DC8">
        <w:sym w:font="Wingdings 2" w:char="F0CD"/>
      </w:r>
      <w:r>
        <w:t xml:space="preserve"> 1,179</w:t>
      </w:r>
      <w:r w:rsidR="00D83DC8">
        <w:t xml:space="preserve"> minutes</w:t>
      </w:r>
      <w:r>
        <w:t xml:space="preserve"> = 10,8</w:t>
      </w:r>
      <w:r w:rsidR="00B16BA9">
        <w:t>3</w:t>
      </w:r>
      <w:r>
        <w:t>6</w:t>
      </w:r>
      <w:r w:rsidR="00D83DC8">
        <w:t xml:space="preserve"> minutes</w:t>
      </w:r>
      <w:r>
        <w:t>).</w:t>
      </w:r>
      <w:r w:rsidR="004016BA">
        <w:t xml:space="preserve"> These estimates are shown in Table </w:t>
      </w:r>
      <w:r w:rsidR="00966A02">
        <w:t>7</w:t>
      </w:r>
      <w:r w:rsidR="004016BA">
        <w:t>.</w:t>
      </w:r>
    </w:p>
    <w:p w:rsidR="00765844" w:rsidRDefault="00765844" w:rsidP="00765844">
      <w:pPr>
        <w:pStyle w:val="FMCSACaption-Table"/>
      </w:pPr>
      <w:r>
        <w:t xml:space="preserve">Table </w:t>
      </w:r>
      <w:r w:rsidR="00966A02">
        <w:t>7</w:t>
      </w:r>
      <w:r>
        <w:t xml:space="preserve">. Estimate of annual burden for reporting </w:t>
      </w:r>
      <w:r w:rsidR="004016BA">
        <w:t>delay</w:t>
      </w:r>
      <w:r>
        <w:t xml:space="preserve"> times quarterly.</w:t>
      </w:r>
    </w:p>
    <w:tbl>
      <w:tblPr>
        <w:tblStyle w:val="FMCSATable1Style"/>
        <w:tblW w:w="0" w:type="auto"/>
        <w:tblLook w:val="04A0" w:firstRow="1" w:lastRow="0" w:firstColumn="1" w:lastColumn="0" w:noHBand="0" w:noVBand="1"/>
      </w:tblPr>
      <w:tblGrid>
        <w:gridCol w:w="1247"/>
        <w:gridCol w:w="1315"/>
        <w:gridCol w:w="1313"/>
        <w:gridCol w:w="1201"/>
        <w:gridCol w:w="1175"/>
        <w:gridCol w:w="990"/>
        <w:gridCol w:w="861"/>
        <w:gridCol w:w="1228"/>
      </w:tblGrid>
      <w:tr w:rsidR="00DA03A6" w:rsidTr="00DA03A6">
        <w:trPr>
          <w:cnfStyle w:val="100000000000" w:firstRow="1" w:lastRow="0" w:firstColumn="0" w:lastColumn="0" w:oddVBand="0" w:evenVBand="0" w:oddHBand="0" w:evenHBand="0" w:firstRowFirstColumn="0" w:firstRowLastColumn="0" w:lastRowFirstColumn="0" w:lastRowLastColumn="0"/>
        </w:trPr>
        <w:tc>
          <w:tcPr>
            <w:tcW w:w="1325" w:type="dxa"/>
            <w:vAlign w:val="bottom"/>
          </w:tcPr>
          <w:p w:rsidR="00DA03A6" w:rsidRDefault="00DA03A6" w:rsidP="00A20622">
            <w:pPr>
              <w:pStyle w:val="FMCSATableHead"/>
            </w:pPr>
            <w:r>
              <w:t>Category</w:t>
            </w:r>
          </w:p>
        </w:tc>
        <w:tc>
          <w:tcPr>
            <w:tcW w:w="1362" w:type="dxa"/>
            <w:vAlign w:val="bottom"/>
          </w:tcPr>
          <w:p w:rsidR="00DA03A6" w:rsidRDefault="00DA03A6" w:rsidP="00A20622">
            <w:pPr>
              <w:pStyle w:val="FMCSATableHead"/>
            </w:pPr>
            <w:r>
              <w:t>Time Required to Gather Data and Report Data per respondent (minutes)</w:t>
            </w:r>
          </w:p>
        </w:tc>
        <w:tc>
          <w:tcPr>
            <w:tcW w:w="1315" w:type="dxa"/>
            <w:vAlign w:val="bottom"/>
          </w:tcPr>
          <w:p w:rsidR="00DA03A6" w:rsidRDefault="00DA03A6" w:rsidP="00A20622">
            <w:pPr>
              <w:pStyle w:val="FMCSATableHead"/>
            </w:pPr>
            <w:r>
              <w:t>Number of Respondents in universe</w:t>
            </w:r>
          </w:p>
        </w:tc>
        <w:tc>
          <w:tcPr>
            <w:tcW w:w="1236" w:type="dxa"/>
            <w:vAlign w:val="bottom"/>
          </w:tcPr>
          <w:p w:rsidR="00DA03A6" w:rsidRDefault="00DA03A6" w:rsidP="00A20622">
            <w:pPr>
              <w:pStyle w:val="FMCSATableHead"/>
            </w:pPr>
            <w:r>
              <w:t>Number of Responses per Year</w:t>
            </w:r>
          </w:p>
        </w:tc>
        <w:tc>
          <w:tcPr>
            <w:tcW w:w="1223" w:type="dxa"/>
            <w:vAlign w:val="bottom"/>
          </w:tcPr>
          <w:p w:rsidR="00DA03A6" w:rsidRDefault="00DA03A6" w:rsidP="00A20622">
            <w:pPr>
              <w:pStyle w:val="FMCSATableHead"/>
            </w:pPr>
            <w:r>
              <w:t>Total Annual Burden (minutes)</w:t>
            </w:r>
          </w:p>
        </w:tc>
        <w:tc>
          <w:tcPr>
            <w:tcW w:w="1032" w:type="dxa"/>
            <w:vAlign w:val="bottom"/>
          </w:tcPr>
          <w:p w:rsidR="00DA03A6" w:rsidRDefault="00DA03A6" w:rsidP="00A20622">
            <w:pPr>
              <w:pStyle w:val="FMCSATableHead"/>
            </w:pPr>
            <w:r>
              <w:t>Total Annual Burden (hours)</w:t>
            </w:r>
          </w:p>
        </w:tc>
        <w:tc>
          <w:tcPr>
            <w:tcW w:w="855" w:type="dxa"/>
            <w:vAlign w:val="bottom"/>
          </w:tcPr>
          <w:p w:rsidR="00DA03A6" w:rsidRDefault="00DA03A6" w:rsidP="00DA03A6">
            <w:pPr>
              <w:pStyle w:val="FMCSATableHead"/>
            </w:pPr>
            <w:r>
              <w:t>Loaded Hourly Wage Rate</w:t>
            </w:r>
          </w:p>
        </w:tc>
        <w:tc>
          <w:tcPr>
            <w:tcW w:w="1228" w:type="dxa"/>
            <w:vAlign w:val="bottom"/>
          </w:tcPr>
          <w:p w:rsidR="00DA03A6" w:rsidRDefault="00DA03A6" w:rsidP="00A20622">
            <w:pPr>
              <w:pStyle w:val="FMCSATableHead"/>
            </w:pPr>
            <w:r>
              <w:t>Annual Cost to Respondent</w:t>
            </w:r>
          </w:p>
        </w:tc>
      </w:tr>
      <w:tr w:rsidR="00DA03A6" w:rsidTr="00DA03A6">
        <w:tc>
          <w:tcPr>
            <w:tcW w:w="1325" w:type="dxa"/>
          </w:tcPr>
          <w:p w:rsidR="00DA03A6" w:rsidRDefault="00DA03A6" w:rsidP="00A20622">
            <w:pPr>
              <w:pStyle w:val="FMCSATableBody1"/>
            </w:pPr>
            <w:r>
              <w:t>SDLAs</w:t>
            </w:r>
          </w:p>
        </w:tc>
        <w:tc>
          <w:tcPr>
            <w:tcW w:w="1362" w:type="dxa"/>
          </w:tcPr>
          <w:p w:rsidR="00DA03A6" w:rsidRDefault="00DA03A6" w:rsidP="00A20622">
            <w:pPr>
              <w:pStyle w:val="FMCSATableBody1"/>
              <w:jc w:val="center"/>
            </w:pPr>
            <w:r>
              <w:t>30</w:t>
            </w:r>
          </w:p>
        </w:tc>
        <w:tc>
          <w:tcPr>
            <w:tcW w:w="1315" w:type="dxa"/>
          </w:tcPr>
          <w:p w:rsidR="00DA03A6" w:rsidRDefault="00DA03A6" w:rsidP="00A20622">
            <w:pPr>
              <w:pStyle w:val="FMCSATableBody1"/>
              <w:jc w:val="center"/>
            </w:pPr>
            <w:r>
              <w:t>51</w:t>
            </w:r>
          </w:p>
        </w:tc>
        <w:tc>
          <w:tcPr>
            <w:tcW w:w="1236" w:type="dxa"/>
          </w:tcPr>
          <w:p w:rsidR="00DA03A6" w:rsidRDefault="00DA03A6" w:rsidP="00A20622">
            <w:pPr>
              <w:pStyle w:val="FMCSATableBody1"/>
              <w:jc w:val="center"/>
            </w:pPr>
            <w:r>
              <w:t>4</w:t>
            </w:r>
          </w:p>
        </w:tc>
        <w:tc>
          <w:tcPr>
            <w:tcW w:w="1223" w:type="dxa"/>
          </w:tcPr>
          <w:p w:rsidR="00DA03A6" w:rsidRDefault="00DA03A6" w:rsidP="00A20622">
            <w:pPr>
              <w:pStyle w:val="FMCSATableBody1"/>
              <w:jc w:val="center"/>
            </w:pPr>
            <w:r>
              <w:t>6,120</w:t>
            </w:r>
          </w:p>
        </w:tc>
        <w:tc>
          <w:tcPr>
            <w:tcW w:w="1032" w:type="dxa"/>
          </w:tcPr>
          <w:p w:rsidR="00DA03A6" w:rsidRDefault="00DA03A6" w:rsidP="00A20622">
            <w:pPr>
              <w:pStyle w:val="FMCSATableBody1"/>
              <w:jc w:val="center"/>
            </w:pPr>
            <w:r>
              <w:t>102.0</w:t>
            </w:r>
          </w:p>
        </w:tc>
        <w:tc>
          <w:tcPr>
            <w:tcW w:w="855" w:type="dxa"/>
          </w:tcPr>
          <w:p w:rsidR="00DA03A6" w:rsidRDefault="00DA03A6" w:rsidP="00A20622">
            <w:pPr>
              <w:pStyle w:val="FMCSATableBody1"/>
              <w:jc w:val="center"/>
            </w:pPr>
            <w:r w:rsidRPr="00DA03A6">
              <w:t>$51.73</w:t>
            </w:r>
          </w:p>
        </w:tc>
        <w:tc>
          <w:tcPr>
            <w:tcW w:w="1228" w:type="dxa"/>
          </w:tcPr>
          <w:p w:rsidR="00DA03A6" w:rsidRDefault="00DA03A6" w:rsidP="00DA03A6">
            <w:pPr>
              <w:pStyle w:val="FMCSATableBody1"/>
              <w:jc w:val="center"/>
            </w:pPr>
            <w:r>
              <w:t>$5,276.46</w:t>
            </w:r>
          </w:p>
        </w:tc>
      </w:tr>
      <w:tr w:rsidR="00DA03A6" w:rsidTr="00DA03A6">
        <w:tc>
          <w:tcPr>
            <w:tcW w:w="1325" w:type="dxa"/>
          </w:tcPr>
          <w:p w:rsidR="00DA03A6" w:rsidRDefault="00DA03A6" w:rsidP="00A20622">
            <w:pPr>
              <w:pStyle w:val="FMCSATableBody1"/>
            </w:pPr>
            <w:r>
              <w:t>Skills Test Sites</w:t>
            </w:r>
          </w:p>
        </w:tc>
        <w:tc>
          <w:tcPr>
            <w:tcW w:w="1362" w:type="dxa"/>
          </w:tcPr>
          <w:p w:rsidR="00DA03A6" w:rsidRDefault="00DA03A6" w:rsidP="00A20622">
            <w:pPr>
              <w:pStyle w:val="FMCSATableBody1"/>
              <w:jc w:val="center"/>
            </w:pPr>
            <w:r>
              <w:t>1</w:t>
            </w:r>
          </w:p>
        </w:tc>
        <w:tc>
          <w:tcPr>
            <w:tcW w:w="1315" w:type="dxa"/>
          </w:tcPr>
          <w:p w:rsidR="00DA03A6" w:rsidRDefault="00DA03A6" w:rsidP="00A20622">
            <w:pPr>
              <w:pStyle w:val="FMCSATableBody1"/>
              <w:jc w:val="center"/>
            </w:pPr>
            <w:r>
              <w:t>1,179</w:t>
            </w:r>
          </w:p>
        </w:tc>
        <w:tc>
          <w:tcPr>
            <w:tcW w:w="1236" w:type="dxa"/>
          </w:tcPr>
          <w:p w:rsidR="00DA03A6" w:rsidRDefault="00DA03A6" w:rsidP="00A20622">
            <w:pPr>
              <w:pStyle w:val="FMCSATableBody1"/>
              <w:jc w:val="center"/>
            </w:pPr>
            <w:r>
              <w:t>4</w:t>
            </w:r>
          </w:p>
        </w:tc>
        <w:tc>
          <w:tcPr>
            <w:tcW w:w="1223" w:type="dxa"/>
          </w:tcPr>
          <w:p w:rsidR="00DA03A6" w:rsidRDefault="00DA03A6" w:rsidP="00A20622">
            <w:pPr>
              <w:pStyle w:val="FMCSATableBody1"/>
              <w:jc w:val="center"/>
            </w:pPr>
            <w:r>
              <w:t>4,716</w:t>
            </w:r>
          </w:p>
        </w:tc>
        <w:tc>
          <w:tcPr>
            <w:tcW w:w="1032" w:type="dxa"/>
          </w:tcPr>
          <w:p w:rsidR="00DA03A6" w:rsidRDefault="00DA03A6" w:rsidP="00A20622">
            <w:pPr>
              <w:pStyle w:val="FMCSATableBody1"/>
              <w:jc w:val="center"/>
            </w:pPr>
            <w:r>
              <w:t>78.6</w:t>
            </w:r>
          </w:p>
        </w:tc>
        <w:tc>
          <w:tcPr>
            <w:tcW w:w="855" w:type="dxa"/>
          </w:tcPr>
          <w:p w:rsidR="00DA03A6" w:rsidRDefault="00DA03A6" w:rsidP="00A20622">
            <w:pPr>
              <w:pStyle w:val="FMCSATableBody1"/>
              <w:jc w:val="center"/>
            </w:pPr>
            <w:r>
              <w:t>$31.18</w:t>
            </w:r>
          </w:p>
        </w:tc>
        <w:tc>
          <w:tcPr>
            <w:tcW w:w="1228" w:type="dxa"/>
          </w:tcPr>
          <w:p w:rsidR="00DA03A6" w:rsidRDefault="00DA03A6" w:rsidP="00A20622">
            <w:pPr>
              <w:pStyle w:val="FMCSATableBody1"/>
              <w:jc w:val="center"/>
            </w:pPr>
            <w:r>
              <w:t>$2,450.75</w:t>
            </w:r>
          </w:p>
        </w:tc>
      </w:tr>
      <w:tr w:rsidR="00DA03A6" w:rsidTr="00DA03A6">
        <w:tc>
          <w:tcPr>
            <w:tcW w:w="1325" w:type="dxa"/>
          </w:tcPr>
          <w:p w:rsidR="00DA03A6" w:rsidRDefault="00DA03A6" w:rsidP="00A20622">
            <w:pPr>
              <w:pStyle w:val="FMCSATableBody1"/>
            </w:pPr>
            <w:r>
              <w:t>Total estimated burden</w:t>
            </w:r>
          </w:p>
        </w:tc>
        <w:tc>
          <w:tcPr>
            <w:tcW w:w="1362" w:type="dxa"/>
          </w:tcPr>
          <w:p w:rsidR="00DA03A6" w:rsidRDefault="00DA03A6" w:rsidP="00A20622">
            <w:pPr>
              <w:pStyle w:val="FMCSATableBody1"/>
              <w:jc w:val="center"/>
            </w:pPr>
            <w:r>
              <w:t>-</w:t>
            </w:r>
          </w:p>
        </w:tc>
        <w:tc>
          <w:tcPr>
            <w:tcW w:w="1315" w:type="dxa"/>
          </w:tcPr>
          <w:p w:rsidR="00DA03A6" w:rsidRDefault="00DA03A6" w:rsidP="00A20622">
            <w:pPr>
              <w:pStyle w:val="FMCSATableBody1"/>
              <w:jc w:val="center"/>
            </w:pPr>
            <w:r>
              <w:t>-</w:t>
            </w:r>
          </w:p>
        </w:tc>
        <w:tc>
          <w:tcPr>
            <w:tcW w:w="1236" w:type="dxa"/>
          </w:tcPr>
          <w:p w:rsidR="00DA03A6" w:rsidRDefault="00DA03A6" w:rsidP="00A20622">
            <w:pPr>
              <w:pStyle w:val="FMCSATableBody1"/>
              <w:jc w:val="center"/>
            </w:pPr>
            <w:r>
              <w:t>-</w:t>
            </w:r>
          </w:p>
        </w:tc>
        <w:tc>
          <w:tcPr>
            <w:tcW w:w="1223" w:type="dxa"/>
          </w:tcPr>
          <w:p w:rsidR="00DA03A6" w:rsidRDefault="00DA03A6" w:rsidP="00A20622">
            <w:pPr>
              <w:pStyle w:val="FMCSATableBody1"/>
              <w:jc w:val="center"/>
            </w:pPr>
            <w:r>
              <w:t>10,836</w:t>
            </w:r>
          </w:p>
        </w:tc>
        <w:tc>
          <w:tcPr>
            <w:tcW w:w="1032" w:type="dxa"/>
          </w:tcPr>
          <w:p w:rsidR="00DA03A6" w:rsidRDefault="00DA03A6" w:rsidP="00A20622">
            <w:pPr>
              <w:pStyle w:val="FMCSATableBody1"/>
              <w:jc w:val="center"/>
            </w:pPr>
            <w:r>
              <w:t>180.6</w:t>
            </w:r>
          </w:p>
        </w:tc>
        <w:tc>
          <w:tcPr>
            <w:tcW w:w="855" w:type="dxa"/>
          </w:tcPr>
          <w:p w:rsidR="00DA03A6" w:rsidRDefault="00DA03A6" w:rsidP="00A20622">
            <w:pPr>
              <w:pStyle w:val="FMCSATableBody1"/>
              <w:jc w:val="center"/>
            </w:pPr>
            <w:r>
              <w:t>-</w:t>
            </w:r>
          </w:p>
        </w:tc>
        <w:tc>
          <w:tcPr>
            <w:tcW w:w="1228" w:type="dxa"/>
          </w:tcPr>
          <w:p w:rsidR="00DA03A6" w:rsidRDefault="00DA03A6" w:rsidP="00DA03A6">
            <w:pPr>
              <w:pStyle w:val="FMCSATableBody1"/>
              <w:jc w:val="center"/>
            </w:pPr>
            <w:r>
              <w:t>$7,727.21</w:t>
            </w:r>
          </w:p>
        </w:tc>
      </w:tr>
    </w:tbl>
    <w:p w:rsidR="00AC3DE8" w:rsidRDefault="004735E5" w:rsidP="00765844">
      <w:pPr>
        <w:pStyle w:val="FMCSAText1"/>
        <w:spacing w:before="240" w:after="0"/>
      </w:pPr>
      <w:r>
        <w:t>The</w:t>
      </w:r>
      <w:r w:rsidR="004016BA">
        <w:t xml:space="preserve"> estimated annual cost for the survey is $</w:t>
      </w:r>
      <w:r w:rsidR="001B60EF" w:rsidRPr="001B60EF">
        <w:t>6,045.94</w:t>
      </w:r>
      <w:r w:rsidR="004016BA">
        <w:t xml:space="preserve">, and the estimated annual cost of reporting skills test delay times </w:t>
      </w:r>
      <w:r w:rsidR="00350BC0">
        <w:t xml:space="preserve">on a </w:t>
      </w:r>
      <w:r w:rsidR="004016BA">
        <w:t>quarterly</w:t>
      </w:r>
      <w:r w:rsidR="00350BC0">
        <w:t xml:space="preserve"> basis</w:t>
      </w:r>
      <w:r w:rsidR="004016BA">
        <w:t xml:space="preserve"> is $</w:t>
      </w:r>
      <w:r w:rsidR="001B60EF" w:rsidRPr="001B60EF">
        <w:t>7,727.21</w:t>
      </w:r>
      <w:r w:rsidR="004016BA">
        <w:t>.</w:t>
      </w:r>
      <w:r>
        <w:t xml:space="preserve"> </w:t>
      </w:r>
      <w:r w:rsidR="004016BA">
        <w:t>Thus, the maximum estimated annual</w:t>
      </w:r>
      <w:r>
        <w:t xml:space="preserve"> cost </w:t>
      </w:r>
      <w:r w:rsidR="004016BA">
        <w:t>f</w:t>
      </w:r>
      <w:r w:rsidR="00E86B98">
        <w:t>or this study is $</w:t>
      </w:r>
      <w:r w:rsidR="001B60EF">
        <w:t>13,773.15</w:t>
      </w:r>
      <w:r w:rsidR="004016BA">
        <w:t>.</w:t>
      </w:r>
    </w:p>
    <w:p w:rsidR="00312A7F" w:rsidRDefault="00B604A4" w:rsidP="0029393F">
      <w:pPr>
        <w:pStyle w:val="FMCSAH1Autonumber"/>
        <w:spacing w:before="240"/>
      </w:pPr>
      <w:r>
        <w:t>Estimates of total annual costs to respondents</w:t>
      </w:r>
    </w:p>
    <w:p w:rsidR="00F15BD2" w:rsidRPr="00AC3DE8" w:rsidRDefault="00AC3DE8" w:rsidP="00027DF6">
      <w:pPr>
        <w:pStyle w:val="FMCSAText112above"/>
      </w:pPr>
      <w:r>
        <w:t>The only burden placed upon the respondent has been identified in question (12).</w:t>
      </w:r>
    </w:p>
    <w:p w:rsidR="00F15BD2" w:rsidRDefault="00B604A4" w:rsidP="001A5F31">
      <w:pPr>
        <w:pStyle w:val="FMCSAH1Autonumber"/>
      </w:pPr>
      <w:r>
        <w:lastRenderedPageBreak/>
        <w:t>Estimate of cost to the</w:t>
      </w:r>
      <w:r w:rsidR="009E45EC">
        <w:t xml:space="preserve"> </w:t>
      </w:r>
      <w:r>
        <w:t>federal Government</w:t>
      </w:r>
    </w:p>
    <w:p w:rsidR="00473AFB" w:rsidRDefault="00473AFB" w:rsidP="00473AFB">
      <w:pPr>
        <w:pStyle w:val="FMCSAText1"/>
      </w:pPr>
      <w:r>
        <w:t xml:space="preserve">The estimated cost to the Government is $300 annually for an online survey tool that contains the necessary features. FMCSA will be using SurveyMonkey® to host the survey online. </w:t>
      </w:r>
    </w:p>
    <w:p w:rsidR="00473AFB" w:rsidRDefault="00473AFB" w:rsidP="00473AFB">
      <w:pPr>
        <w:pStyle w:val="FMCSAText1"/>
      </w:pPr>
      <w:r>
        <w:t xml:space="preserve">Additionally, an analyst from FMCSA Research will be required to send the survey out, analyze the data, and draft the report. This is expected to take a maximum of </w:t>
      </w:r>
      <w:r w:rsidR="003E0A5F">
        <w:t>25</w:t>
      </w:r>
      <w:r>
        <w:t>0 hours</w:t>
      </w:r>
      <w:r w:rsidR="003E0A5F">
        <w:t xml:space="preserve"> per year</w:t>
      </w:r>
      <w:r>
        <w:t>, depending on how much outreach is required</w:t>
      </w:r>
      <w:r w:rsidR="003E0A5F">
        <w:t>, and how many States prefer a quarterly survey on wait times,</w:t>
      </w:r>
      <w:r>
        <w:t xml:space="preserve"> to ensure maximum participation by States. The analyst will be a GS-13 Mathematical Statistician working in the DC area. Hourly employee compensation will be $50.04 per hour, for a total cost of $</w:t>
      </w:r>
      <w:r w:rsidR="003E0A5F">
        <w:t>12</w:t>
      </w:r>
      <w:r>
        <w:t>,</w:t>
      </w:r>
      <w:r w:rsidR="003E0A5F">
        <w:t>510</w:t>
      </w:r>
      <w:r>
        <w:t>.0</w:t>
      </w:r>
      <w:r w:rsidR="003E0A5F">
        <w:t>0</w:t>
      </w:r>
      <w:r>
        <w:t xml:space="preserve"> as shown in Table </w:t>
      </w:r>
      <w:r w:rsidR="004016BA">
        <w:t>7</w:t>
      </w:r>
      <w:r>
        <w:t>. It should be noted that this is consistent with the employee</w:t>
      </w:r>
      <w:r w:rsidR="00EA318F">
        <w:t>’</w:t>
      </w:r>
      <w:r>
        <w:t xml:space="preserve">s normal duties, and does not require funding other than </w:t>
      </w:r>
      <w:r w:rsidR="00EA318F">
        <w:t xml:space="preserve">the </w:t>
      </w:r>
      <w:r>
        <w:t>employee</w:t>
      </w:r>
      <w:r w:rsidR="00EA318F">
        <w:t>’s</w:t>
      </w:r>
      <w:r>
        <w:t xml:space="preserve"> salary.</w:t>
      </w:r>
    </w:p>
    <w:p w:rsidR="00473AFB" w:rsidRDefault="004016BA" w:rsidP="00473AFB">
      <w:pPr>
        <w:pStyle w:val="FMCSACaption-Table"/>
      </w:pPr>
      <w:r>
        <w:t>Table 7</w:t>
      </w:r>
      <w:r w:rsidR="00473AFB">
        <w:t>. Estimate of hourly employee compensation (Federal Government).</w:t>
      </w:r>
      <w:r w:rsidR="00613814">
        <w:rPr>
          <w:rStyle w:val="FootnoteReference"/>
        </w:rPr>
        <w:footnoteReference w:id="12"/>
      </w:r>
    </w:p>
    <w:tbl>
      <w:tblPr>
        <w:tblStyle w:val="FMCSATable1Style"/>
        <w:tblW w:w="0" w:type="auto"/>
        <w:tblLook w:val="04A0" w:firstRow="1" w:lastRow="0" w:firstColumn="1" w:lastColumn="0" w:noHBand="0" w:noVBand="1"/>
      </w:tblPr>
      <w:tblGrid>
        <w:gridCol w:w="1575"/>
        <w:gridCol w:w="1557"/>
        <w:gridCol w:w="1357"/>
        <w:gridCol w:w="1357"/>
        <w:gridCol w:w="1394"/>
        <w:gridCol w:w="964"/>
        <w:gridCol w:w="1116"/>
      </w:tblGrid>
      <w:tr w:rsidR="00473AFB" w:rsidTr="00473AFB">
        <w:trPr>
          <w:cnfStyle w:val="100000000000" w:firstRow="1" w:lastRow="0" w:firstColumn="0" w:lastColumn="0" w:oddVBand="0" w:evenVBand="0" w:oddHBand="0" w:evenHBand="0" w:firstRowFirstColumn="0" w:firstRowLastColumn="0" w:lastRowFirstColumn="0" w:lastRowLastColumn="0"/>
        </w:trPr>
        <w:tc>
          <w:tcPr>
            <w:tcW w:w="1575" w:type="dxa"/>
            <w:tcBorders>
              <w:top w:val="single" w:sz="12" w:space="0" w:color="auto"/>
              <w:left w:val="single" w:sz="12" w:space="0" w:color="auto"/>
              <w:right w:val="single" w:sz="4" w:space="0" w:color="auto"/>
            </w:tcBorders>
            <w:vAlign w:val="bottom"/>
            <w:hideMark/>
          </w:tcPr>
          <w:p w:rsidR="00473AFB" w:rsidRDefault="00473AFB">
            <w:pPr>
              <w:pStyle w:val="FMCSATableHead"/>
            </w:pPr>
            <w:r>
              <w:t>Occupation</w:t>
            </w:r>
          </w:p>
        </w:tc>
        <w:tc>
          <w:tcPr>
            <w:tcW w:w="1557" w:type="dxa"/>
            <w:tcBorders>
              <w:top w:val="single" w:sz="12" w:space="0" w:color="auto"/>
              <w:left w:val="single" w:sz="4" w:space="0" w:color="auto"/>
              <w:right w:val="single" w:sz="4" w:space="0" w:color="auto"/>
            </w:tcBorders>
            <w:vAlign w:val="bottom"/>
            <w:hideMark/>
          </w:tcPr>
          <w:p w:rsidR="00473AFB" w:rsidRDefault="00473AFB">
            <w:pPr>
              <w:pStyle w:val="FMCSATableHead"/>
            </w:pPr>
            <w:r>
              <w:t>Federal Wage Series</w:t>
            </w:r>
          </w:p>
        </w:tc>
        <w:tc>
          <w:tcPr>
            <w:tcW w:w="1357" w:type="dxa"/>
            <w:tcBorders>
              <w:top w:val="single" w:sz="12" w:space="0" w:color="auto"/>
              <w:left w:val="single" w:sz="4" w:space="0" w:color="auto"/>
              <w:right w:val="single" w:sz="4" w:space="0" w:color="auto"/>
            </w:tcBorders>
            <w:hideMark/>
          </w:tcPr>
          <w:p w:rsidR="00473AFB" w:rsidRDefault="00473AFB">
            <w:pPr>
              <w:pStyle w:val="FMCSATableHead"/>
            </w:pPr>
            <w:r>
              <w:t>General Schedule Designation</w:t>
            </w:r>
          </w:p>
        </w:tc>
        <w:tc>
          <w:tcPr>
            <w:tcW w:w="1357" w:type="dxa"/>
            <w:tcBorders>
              <w:top w:val="single" w:sz="12" w:space="0" w:color="auto"/>
              <w:left w:val="single" w:sz="4" w:space="0" w:color="auto"/>
              <w:right w:val="single" w:sz="4" w:space="0" w:color="auto"/>
            </w:tcBorders>
            <w:vAlign w:val="bottom"/>
            <w:hideMark/>
          </w:tcPr>
          <w:p w:rsidR="00473AFB" w:rsidRDefault="00473AFB">
            <w:pPr>
              <w:pStyle w:val="FMCSATableHead"/>
            </w:pPr>
            <w:r>
              <w:t>Hourly Wage</w:t>
            </w:r>
          </w:p>
        </w:tc>
        <w:tc>
          <w:tcPr>
            <w:tcW w:w="1394" w:type="dxa"/>
            <w:tcBorders>
              <w:top w:val="single" w:sz="12" w:space="0" w:color="auto"/>
              <w:left w:val="single" w:sz="4" w:space="0" w:color="auto"/>
              <w:right w:val="single" w:sz="4" w:space="0" w:color="auto"/>
            </w:tcBorders>
            <w:vAlign w:val="bottom"/>
            <w:hideMark/>
          </w:tcPr>
          <w:p w:rsidR="00473AFB" w:rsidRDefault="00473AFB">
            <w:pPr>
              <w:pStyle w:val="FMCSATableHead"/>
            </w:pPr>
            <w:r>
              <w:t>Locality Benefit</w:t>
            </w:r>
          </w:p>
        </w:tc>
        <w:tc>
          <w:tcPr>
            <w:tcW w:w="964" w:type="dxa"/>
            <w:tcBorders>
              <w:top w:val="single" w:sz="12" w:space="0" w:color="auto"/>
              <w:left w:val="single" w:sz="4" w:space="0" w:color="auto"/>
              <w:right w:val="single" w:sz="4" w:space="0" w:color="auto"/>
            </w:tcBorders>
            <w:vAlign w:val="bottom"/>
            <w:hideMark/>
          </w:tcPr>
          <w:p w:rsidR="00473AFB" w:rsidRDefault="00473AFB">
            <w:pPr>
              <w:pStyle w:val="FMCSATableHead"/>
            </w:pPr>
            <w:r>
              <w:t>Hourly Cost</w:t>
            </w:r>
          </w:p>
        </w:tc>
        <w:tc>
          <w:tcPr>
            <w:tcW w:w="964" w:type="dxa"/>
            <w:tcBorders>
              <w:top w:val="single" w:sz="12" w:space="0" w:color="auto"/>
              <w:left w:val="single" w:sz="4" w:space="0" w:color="auto"/>
              <w:right w:val="single" w:sz="12" w:space="0" w:color="auto"/>
            </w:tcBorders>
            <w:hideMark/>
          </w:tcPr>
          <w:p w:rsidR="00473AFB" w:rsidRDefault="008406C8">
            <w:pPr>
              <w:pStyle w:val="FMCSATableHead"/>
            </w:pPr>
            <w:r>
              <w:t>Project Cost (250</w:t>
            </w:r>
            <w:r w:rsidR="00473AFB">
              <w:t xml:space="preserve"> hours)</w:t>
            </w:r>
          </w:p>
        </w:tc>
      </w:tr>
      <w:tr w:rsidR="00473AFB" w:rsidTr="00473AFB">
        <w:tc>
          <w:tcPr>
            <w:tcW w:w="1575" w:type="dxa"/>
            <w:tcBorders>
              <w:top w:val="single" w:sz="4" w:space="0" w:color="auto"/>
              <w:left w:val="single" w:sz="12" w:space="0" w:color="auto"/>
              <w:bottom w:val="single" w:sz="12" w:space="0" w:color="auto"/>
              <w:right w:val="single" w:sz="4" w:space="0" w:color="auto"/>
            </w:tcBorders>
            <w:hideMark/>
          </w:tcPr>
          <w:p w:rsidR="00473AFB" w:rsidRDefault="00473AFB">
            <w:pPr>
              <w:pStyle w:val="FMCSATableBody1"/>
            </w:pPr>
            <w:r>
              <w:t>Mathematical Statistician</w:t>
            </w:r>
          </w:p>
        </w:tc>
        <w:tc>
          <w:tcPr>
            <w:tcW w:w="1557" w:type="dxa"/>
            <w:tcBorders>
              <w:top w:val="single" w:sz="4" w:space="0" w:color="auto"/>
              <w:left w:val="single" w:sz="4" w:space="0" w:color="auto"/>
              <w:bottom w:val="single" w:sz="12" w:space="0" w:color="auto"/>
              <w:right w:val="single" w:sz="4" w:space="0" w:color="auto"/>
            </w:tcBorders>
            <w:hideMark/>
          </w:tcPr>
          <w:p w:rsidR="00473AFB" w:rsidRDefault="00473AFB">
            <w:pPr>
              <w:pStyle w:val="FMCSATableBody1"/>
              <w:jc w:val="center"/>
            </w:pPr>
            <w:r>
              <w:t>1529</w:t>
            </w:r>
          </w:p>
        </w:tc>
        <w:tc>
          <w:tcPr>
            <w:tcW w:w="1357" w:type="dxa"/>
            <w:tcBorders>
              <w:top w:val="single" w:sz="4" w:space="0" w:color="auto"/>
              <w:left w:val="single" w:sz="4" w:space="0" w:color="auto"/>
              <w:bottom w:val="single" w:sz="12" w:space="0" w:color="auto"/>
              <w:right w:val="single" w:sz="4" w:space="0" w:color="auto"/>
            </w:tcBorders>
            <w:hideMark/>
          </w:tcPr>
          <w:p w:rsidR="00473AFB" w:rsidRDefault="00473AFB">
            <w:pPr>
              <w:pStyle w:val="FMCSATableBody1"/>
              <w:jc w:val="center"/>
            </w:pPr>
            <w:r>
              <w:t>13 Step 5</w:t>
            </w:r>
          </w:p>
        </w:tc>
        <w:tc>
          <w:tcPr>
            <w:tcW w:w="1357" w:type="dxa"/>
            <w:tcBorders>
              <w:top w:val="single" w:sz="4" w:space="0" w:color="auto"/>
              <w:left w:val="single" w:sz="4" w:space="0" w:color="auto"/>
              <w:bottom w:val="single" w:sz="12" w:space="0" w:color="auto"/>
              <w:right w:val="single" w:sz="4" w:space="0" w:color="auto"/>
            </w:tcBorders>
            <w:hideMark/>
          </w:tcPr>
          <w:p w:rsidR="00473AFB" w:rsidRDefault="00473AFB">
            <w:pPr>
              <w:pStyle w:val="FMCSATableBody1"/>
              <w:jc w:val="center"/>
            </w:pPr>
            <w:r>
              <w:t>$40.10</w:t>
            </w:r>
          </w:p>
        </w:tc>
        <w:tc>
          <w:tcPr>
            <w:tcW w:w="1394" w:type="dxa"/>
            <w:tcBorders>
              <w:top w:val="single" w:sz="4" w:space="0" w:color="auto"/>
              <w:left w:val="single" w:sz="4" w:space="0" w:color="auto"/>
              <w:bottom w:val="single" w:sz="12" w:space="0" w:color="auto"/>
              <w:right w:val="single" w:sz="4" w:space="0" w:color="auto"/>
            </w:tcBorders>
            <w:hideMark/>
          </w:tcPr>
          <w:p w:rsidR="00473AFB" w:rsidRDefault="00473AFB">
            <w:pPr>
              <w:pStyle w:val="FMCSATableBody1"/>
              <w:jc w:val="center"/>
            </w:pPr>
            <w:r>
              <w:t>24.78%</w:t>
            </w:r>
          </w:p>
        </w:tc>
        <w:tc>
          <w:tcPr>
            <w:tcW w:w="964" w:type="dxa"/>
            <w:tcBorders>
              <w:top w:val="single" w:sz="4" w:space="0" w:color="auto"/>
              <w:left w:val="single" w:sz="4" w:space="0" w:color="auto"/>
              <w:bottom w:val="single" w:sz="12" w:space="0" w:color="auto"/>
              <w:right w:val="single" w:sz="4" w:space="0" w:color="auto"/>
            </w:tcBorders>
            <w:hideMark/>
          </w:tcPr>
          <w:p w:rsidR="00473AFB" w:rsidRDefault="00473AFB">
            <w:pPr>
              <w:pStyle w:val="FMCSATableBody1"/>
              <w:jc w:val="center"/>
            </w:pPr>
            <w:r>
              <w:t>$50.04</w:t>
            </w:r>
          </w:p>
        </w:tc>
        <w:tc>
          <w:tcPr>
            <w:tcW w:w="964" w:type="dxa"/>
            <w:tcBorders>
              <w:top w:val="single" w:sz="4" w:space="0" w:color="auto"/>
              <w:left w:val="single" w:sz="4" w:space="0" w:color="auto"/>
              <w:bottom w:val="single" w:sz="12" w:space="0" w:color="auto"/>
              <w:right w:val="single" w:sz="12" w:space="0" w:color="auto"/>
            </w:tcBorders>
            <w:hideMark/>
          </w:tcPr>
          <w:p w:rsidR="00473AFB" w:rsidRDefault="00473AFB" w:rsidP="003E0A5F">
            <w:pPr>
              <w:pStyle w:val="FMCSATableBody1"/>
              <w:jc w:val="center"/>
            </w:pPr>
            <w:r>
              <w:t>$</w:t>
            </w:r>
            <w:r w:rsidR="003E0A5F">
              <w:t>12,510</w:t>
            </w:r>
            <w:r>
              <w:t>.</w:t>
            </w:r>
            <w:r w:rsidR="003E0A5F">
              <w:t>0</w:t>
            </w:r>
            <w:r>
              <w:t>0</w:t>
            </w:r>
          </w:p>
        </w:tc>
      </w:tr>
    </w:tbl>
    <w:p w:rsidR="00473AFB" w:rsidRDefault="00473AFB" w:rsidP="00473AFB">
      <w:pPr>
        <w:pStyle w:val="FMCSAText1"/>
        <w:spacing w:before="240"/>
      </w:pPr>
      <w:r>
        <w:t>Therefore, the total cost to the Government on an annual basis for this survey is estimated at $</w:t>
      </w:r>
      <w:r w:rsidR="003E0A5F">
        <w:t>12</w:t>
      </w:r>
      <w:r>
        <w:t>,</w:t>
      </w:r>
      <w:r w:rsidR="0056620F">
        <w:t>510</w:t>
      </w:r>
      <w:r>
        <w:t>.</w:t>
      </w:r>
      <w:r w:rsidR="003E0A5F">
        <w:t>0</w:t>
      </w:r>
      <w:r>
        <w:t>0.</w:t>
      </w:r>
    </w:p>
    <w:p w:rsidR="00F15BD2" w:rsidRDefault="00473AFB" w:rsidP="001A5F31">
      <w:pPr>
        <w:pStyle w:val="FMCSAH1Autonumber"/>
      </w:pPr>
      <w:r w:rsidDel="00473AFB">
        <w:t xml:space="preserve"> </w:t>
      </w:r>
      <w:r w:rsidR="00B604A4">
        <w:t>explanation of program changes or adjustments</w:t>
      </w:r>
    </w:p>
    <w:p w:rsidR="00AC3DE8" w:rsidRPr="00AC3DE8" w:rsidRDefault="006B3886" w:rsidP="00027DF6">
      <w:pPr>
        <w:pStyle w:val="FMCSAText1"/>
      </w:pPr>
      <w:r>
        <w:t>This ICR is a new collection and therefore is a program change</w:t>
      </w:r>
      <w:r w:rsidR="00AC3DE8">
        <w:t>.</w:t>
      </w:r>
    </w:p>
    <w:p w:rsidR="00F15BD2" w:rsidRDefault="00B604A4" w:rsidP="001A5F31">
      <w:pPr>
        <w:pStyle w:val="FMCSAH1Autonumber"/>
      </w:pPr>
      <w:r>
        <w:t>publication of results of data collection</w:t>
      </w:r>
    </w:p>
    <w:p w:rsidR="00F27C46" w:rsidRDefault="005961CD" w:rsidP="00027DF6">
      <w:pPr>
        <w:pStyle w:val="FMCSAText1"/>
      </w:pPr>
      <w:r>
        <w:t xml:space="preserve">The results of this information collection will be published by FMCSA in accordance with </w:t>
      </w:r>
      <w:r w:rsidR="00C225FF">
        <w:t xml:space="preserve">Section </w:t>
      </w:r>
      <w:r>
        <w:t>5506</w:t>
      </w:r>
      <w:r w:rsidR="00B36F94">
        <w:t xml:space="preserve"> of the FAST Act</w:t>
      </w:r>
      <w:r w:rsidR="005710A1">
        <w:t xml:space="preserve">. </w:t>
      </w:r>
      <w:r>
        <w:t xml:space="preserve">Information collection will occur in </w:t>
      </w:r>
      <w:r w:rsidR="00B36F94">
        <w:t>2017 and</w:t>
      </w:r>
      <w:r>
        <w:t xml:space="preserve"> on an annual basis, until it has been determined that the requirements of the FAST Act have been s</w:t>
      </w:r>
      <w:r w:rsidR="00B36F94">
        <w:t>atisfied</w:t>
      </w:r>
      <w:r w:rsidR="005710A1">
        <w:t xml:space="preserve">. </w:t>
      </w:r>
      <w:r>
        <w:t xml:space="preserve">Responses to the survey will be tabulated, and trends will be displayed as to </w:t>
      </w:r>
      <w:r w:rsidR="0037328C">
        <w:t>State</w:t>
      </w:r>
      <w:r>
        <w:t xml:space="preserve">s offering only </w:t>
      </w:r>
      <w:r w:rsidR="0037328C">
        <w:t>State</w:t>
      </w:r>
      <w:r>
        <w:t xml:space="preserve"> testing, </w:t>
      </w:r>
      <w:r w:rsidR="0037328C">
        <w:t>State</w:t>
      </w:r>
      <w:r>
        <w:t xml:space="preserve">s offering only </w:t>
      </w:r>
      <w:r w:rsidR="00B36F94">
        <w:t>third-</w:t>
      </w:r>
      <w:r>
        <w:t xml:space="preserve">party testing, and </w:t>
      </w:r>
      <w:r w:rsidR="0037328C">
        <w:t>State</w:t>
      </w:r>
      <w:r>
        <w:t>s offering both types of testing</w:t>
      </w:r>
      <w:r w:rsidR="00B36F94">
        <w:t>,</w:t>
      </w:r>
      <w:r>
        <w:t xml:space="preserve"> </w:t>
      </w:r>
      <w:r w:rsidR="00B36F94">
        <w:t xml:space="preserve">with </w:t>
      </w:r>
      <w:r>
        <w:t>the average delays associated with each grouping</w:t>
      </w:r>
      <w:r w:rsidR="005710A1">
        <w:t xml:space="preserve">. </w:t>
      </w:r>
      <w:r>
        <w:t>Summary statistics will be displayed, as well as trends from previous years</w:t>
      </w:r>
      <w:r w:rsidR="005710A1">
        <w:t xml:space="preserve">. </w:t>
      </w:r>
      <w:r>
        <w:t xml:space="preserve">A timeline for the project is shown </w:t>
      </w:r>
      <w:r w:rsidR="004016BA">
        <w:t>in Table 8</w:t>
      </w:r>
      <w:r>
        <w:t>.</w:t>
      </w:r>
    </w:p>
    <w:p w:rsidR="00F15BD2" w:rsidRDefault="000D6378" w:rsidP="000D6378">
      <w:pPr>
        <w:pStyle w:val="FMCSACaption-Table"/>
      </w:pPr>
      <w:r>
        <w:t xml:space="preserve">Table </w:t>
      </w:r>
      <w:r w:rsidR="004016BA">
        <w:t>8</w:t>
      </w:r>
      <w:r>
        <w:t>.</w:t>
      </w:r>
      <w:r w:rsidR="0090276A">
        <w:t xml:space="preserve"> </w:t>
      </w:r>
      <w:r w:rsidR="00A00F09">
        <w:t xml:space="preserve">FMCSA project timeline for the </w:t>
      </w:r>
      <w:r w:rsidR="00F7366D">
        <w:t xml:space="preserve">CDL </w:t>
      </w:r>
      <w:r w:rsidR="00A00F09">
        <w:t>s</w:t>
      </w:r>
      <w:r w:rsidR="00F7366D">
        <w:t xml:space="preserve">kills </w:t>
      </w:r>
      <w:r w:rsidR="00A00F09">
        <w:t>tests d</w:t>
      </w:r>
      <w:r w:rsidR="00F7366D">
        <w:t>elays</w:t>
      </w:r>
      <w:r w:rsidR="00A00F09">
        <w:t xml:space="preserve"> study</w:t>
      </w:r>
      <w:r w:rsidR="0090276A">
        <w:t>.</w:t>
      </w:r>
    </w:p>
    <w:tbl>
      <w:tblPr>
        <w:tblStyle w:val="FMCSATable1Style"/>
        <w:tblW w:w="0" w:type="auto"/>
        <w:tblLook w:val="04A0" w:firstRow="1" w:lastRow="0" w:firstColumn="1" w:lastColumn="0" w:noHBand="0" w:noVBand="1"/>
      </w:tblPr>
      <w:tblGrid>
        <w:gridCol w:w="3494"/>
        <w:gridCol w:w="2143"/>
        <w:gridCol w:w="2145"/>
        <w:gridCol w:w="1548"/>
      </w:tblGrid>
      <w:tr w:rsidR="005961CD" w:rsidTr="00D50A0F">
        <w:trPr>
          <w:cnfStyle w:val="100000000000" w:firstRow="1" w:lastRow="0" w:firstColumn="0" w:lastColumn="0" w:oddVBand="0" w:evenVBand="0" w:oddHBand="0" w:evenHBand="0" w:firstRowFirstColumn="0" w:firstRowLastColumn="0" w:lastRowFirstColumn="0" w:lastRowLastColumn="0"/>
        </w:trPr>
        <w:tc>
          <w:tcPr>
            <w:tcW w:w="3537" w:type="dxa"/>
            <w:tcBorders>
              <w:bottom w:val="single" w:sz="4" w:space="0" w:color="auto"/>
            </w:tcBorders>
            <w:vAlign w:val="bottom"/>
          </w:tcPr>
          <w:p w:rsidR="005961CD" w:rsidRDefault="00CD006E" w:rsidP="00AA759E">
            <w:pPr>
              <w:pStyle w:val="FMCSATableHead"/>
            </w:pPr>
            <w:r>
              <w:t>Task</w:t>
            </w:r>
          </w:p>
        </w:tc>
        <w:tc>
          <w:tcPr>
            <w:tcW w:w="2160" w:type="dxa"/>
            <w:tcBorders>
              <w:bottom w:val="single" w:sz="4" w:space="0" w:color="auto"/>
            </w:tcBorders>
            <w:vAlign w:val="bottom"/>
          </w:tcPr>
          <w:p w:rsidR="005961CD" w:rsidRPr="00344EEC" w:rsidRDefault="005961CD" w:rsidP="00AA759E">
            <w:pPr>
              <w:pStyle w:val="FMCSATableHead"/>
            </w:pPr>
            <w:r w:rsidRPr="00344EEC">
              <w:t>Target Start Date</w:t>
            </w:r>
          </w:p>
        </w:tc>
        <w:tc>
          <w:tcPr>
            <w:tcW w:w="2160" w:type="dxa"/>
            <w:tcBorders>
              <w:bottom w:val="single" w:sz="4" w:space="0" w:color="auto"/>
            </w:tcBorders>
            <w:vAlign w:val="bottom"/>
          </w:tcPr>
          <w:p w:rsidR="005961CD" w:rsidRPr="00344EEC" w:rsidRDefault="005961CD" w:rsidP="00AA759E">
            <w:pPr>
              <w:pStyle w:val="FMCSATableHead"/>
            </w:pPr>
            <w:r w:rsidRPr="00344EEC">
              <w:t>Target Completion Date</w:t>
            </w:r>
          </w:p>
        </w:tc>
        <w:tc>
          <w:tcPr>
            <w:tcW w:w="1557" w:type="dxa"/>
            <w:tcBorders>
              <w:bottom w:val="single" w:sz="4" w:space="0" w:color="auto"/>
            </w:tcBorders>
            <w:vAlign w:val="bottom"/>
          </w:tcPr>
          <w:p w:rsidR="005961CD" w:rsidRPr="00344EEC" w:rsidRDefault="005961CD" w:rsidP="00AA759E">
            <w:pPr>
              <w:pStyle w:val="FMCSATableHead"/>
            </w:pPr>
            <w:r w:rsidRPr="00344EEC">
              <w:t>Duration</w:t>
            </w:r>
          </w:p>
        </w:tc>
      </w:tr>
      <w:tr w:rsidR="00F27C46" w:rsidTr="00F27C46">
        <w:tc>
          <w:tcPr>
            <w:tcW w:w="9414" w:type="dxa"/>
            <w:gridSpan w:val="4"/>
            <w:tcBorders>
              <w:top w:val="single" w:sz="4" w:space="0" w:color="auto"/>
              <w:bottom w:val="single" w:sz="4" w:space="0" w:color="auto"/>
            </w:tcBorders>
            <w:shd w:val="clear" w:color="auto" w:fill="F2F2F2" w:themeFill="background1" w:themeFillShade="F2"/>
          </w:tcPr>
          <w:p w:rsidR="00F27C46" w:rsidRPr="00F27C46" w:rsidRDefault="00F27C46" w:rsidP="00CD006E">
            <w:pPr>
              <w:pStyle w:val="FMCSATableBody1"/>
              <w:rPr>
                <w:b/>
              </w:rPr>
            </w:pPr>
            <w:r w:rsidRPr="00F27C46">
              <w:rPr>
                <w:b/>
              </w:rPr>
              <w:t>Phase 1: Data Collection</w:t>
            </w:r>
          </w:p>
        </w:tc>
      </w:tr>
      <w:tr w:rsidR="005961CD" w:rsidTr="00D50A0F">
        <w:tc>
          <w:tcPr>
            <w:tcW w:w="3537" w:type="dxa"/>
            <w:tcBorders>
              <w:top w:val="single" w:sz="4" w:space="0" w:color="auto"/>
            </w:tcBorders>
          </w:tcPr>
          <w:p w:rsidR="005961CD" w:rsidRDefault="005961CD" w:rsidP="00CD006E">
            <w:pPr>
              <w:pStyle w:val="FMCSATableBody1"/>
            </w:pPr>
            <w:r>
              <w:t>Publish Federal Register 60-day Notice</w:t>
            </w:r>
          </w:p>
        </w:tc>
        <w:tc>
          <w:tcPr>
            <w:tcW w:w="2160" w:type="dxa"/>
            <w:tcBorders>
              <w:top w:val="single" w:sz="4" w:space="0" w:color="auto"/>
            </w:tcBorders>
          </w:tcPr>
          <w:p w:rsidR="005961CD" w:rsidRDefault="00D50A0F" w:rsidP="00CD006E">
            <w:pPr>
              <w:pStyle w:val="FMCSATableBody1"/>
              <w:jc w:val="center"/>
            </w:pPr>
            <w:r>
              <w:t>10/03/2016</w:t>
            </w:r>
          </w:p>
        </w:tc>
        <w:tc>
          <w:tcPr>
            <w:tcW w:w="2160" w:type="dxa"/>
            <w:tcBorders>
              <w:top w:val="single" w:sz="4" w:space="0" w:color="auto"/>
            </w:tcBorders>
          </w:tcPr>
          <w:p w:rsidR="005961CD" w:rsidRDefault="00D50A0F" w:rsidP="00A00F09">
            <w:pPr>
              <w:pStyle w:val="FMCSATableBody1"/>
              <w:jc w:val="center"/>
            </w:pPr>
            <w:r>
              <w:t>12/05/2016</w:t>
            </w:r>
          </w:p>
        </w:tc>
        <w:tc>
          <w:tcPr>
            <w:tcW w:w="1557" w:type="dxa"/>
            <w:tcBorders>
              <w:top w:val="single" w:sz="4" w:space="0" w:color="auto"/>
            </w:tcBorders>
          </w:tcPr>
          <w:p w:rsidR="005961CD" w:rsidRDefault="00AF22C0" w:rsidP="00CD006E">
            <w:pPr>
              <w:pStyle w:val="FMCSATableBody1"/>
              <w:jc w:val="center"/>
            </w:pPr>
            <w:r>
              <w:t>2 months</w:t>
            </w:r>
          </w:p>
        </w:tc>
      </w:tr>
      <w:tr w:rsidR="005961CD" w:rsidTr="00D50A0F">
        <w:tc>
          <w:tcPr>
            <w:tcW w:w="3537" w:type="dxa"/>
          </w:tcPr>
          <w:p w:rsidR="005961CD" w:rsidRDefault="005961CD" w:rsidP="00CD006E">
            <w:pPr>
              <w:pStyle w:val="FMCSATableBody1"/>
            </w:pPr>
            <w:r>
              <w:lastRenderedPageBreak/>
              <w:t>Submit ICR Package to OMB</w:t>
            </w:r>
          </w:p>
        </w:tc>
        <w:tc>
          <w:tcPr>
            <w:tcW w:w="2160" w:type="dxa"/>
          </w:tcPr>
          <w:p w:rsidR="005961CD" w:rsidRDefault="00A00F09" w:rsidP="00D50A0F">
            <w:pPr>
              <w:pStyle w:val="FMCSATableBody1"/>
              <w:jc w:val="center"/>
            </w:pPr>
            <w:r>
              <w:t>0</w:t>
            </w:r>
            <w:r w:rsidR="00D50A0F">
              <w:t>1</w:t>
            </w:r>
            <w:r w:rsidR="00AF22C0">
              <w:t>/</w:t>
            </w:r>
            <w:r w:rsidR="00D50A0F">
              <w:t>20</w:t>
            </w:r>
            <w:r w:rsidR="00AF22C0">
              <w:t>/201</w:t>
            </w:r>
            <w:r w:rsidR="00D50A0F">
              <w:t>7</w:t>
            </w:r>
          </w:p>
        </w:tc>
        <w:tc>
          <w:tcPr>
            <w:tcW w:w="2160" w:type="dxa"/>
          </w:tcPr>
          <w:p w:rsidR="005961CD" w:rsidRDefault="00D50A0F" w:rsidP="00D50A0F">
            <w:pPr>
              <w:pStyle w:val="FMCSATableBody1"/>
              <w:jc w:val="center"/>
            </w:pPr>
            <w:r>
              <w:t>02/28/2017</w:t>
            </w:r>
          </w:p>
        </w:tc>
        <w:tc>
          <w:tcPr>
            <w:tcW w:w="1557" w:type="dxa"/>
          </w:tcPr>
          <w:p w:rsidR="005961CD" w:rsidRDefault="00D50A0F" w:rsidP="00CD006E">
            <w:pPr>
              <w:pStyle w:val="FMCSATableBody1"/>
              <w:jc w:val="center"/>
            </w:pPr>
            <w:r>
              <w:t>2</w:t>
            </w:r>
            <w:r w:rsidR="00AF22C0">
              <w:t xml:space="preserve"> months</w:t>
            </w:r>
          </w:p>
        </w:tc>
      </w:tr>
      <w:tr w:rsidR="005961CD" w:rsidTr="00D50A0F">
        <w:tc>
          <w:tcPr>
            <w:tcW w:w="3537" w:type="dxa"/>
          </w:tcPr>
          <w:p w:rsidR="005961CD" w:rsidRDefault="005961CD" w:rsidP="00CD006E">
            <w:pPr>
              <w:pStyle w:val="FMCSATableBody1"/>
            </w:pPr>
            <w:r>
              <w:t>Publish Federal Register 30-day Notice</w:t>
            </w:r>
          </w:p>
        </w:tc>
        <w:tc>
          <w:tcPr>
            <w:tcW w:w="2160" w:type="dxa"/>
          </w:tcPr>
          <w:p w:rsidR="005961CD" w:rsidRDefault="00D50A0F" w:rsidP="00CD006E">
            <w:pPr>
              <w:pStyle w:val="FMCSATableBody1"/>
              <w:jc w:val="center"/>
            </w:pPr>
            <w:r>
              <w:t>01/20/2017</w:t>
            </w:r>
          </w:p>
        </w:tc>
        <w:tc>
          <w:tcPr>
            <w:tcW w:w="2160" w:type="dxa"/>
          </w:tcPr>
          <w:p w:rsidR="005961CD" w:rsidRDefault="005A39C9" w:rsidP="00CD006E">
            <w:pPr>
              <w:pStyle w:val="FMCSATableBody1"/>
              <w:jc w:val="center"/>
            </w:pPr>
            <w:r>
              <w:t>02</w:t>
            </w:r>
            <w:r w:rsidR="00D50A0F">
              <w:t>/20/2017</w:t>
            </w:r>
          </w:p>
        </w:tc>
        <w:tc>
          <w:tcPr>
            <w:tcW w:w="1557" w:type="dxa"/>
          </w:tcPr>
          <w:p w:rsidR="005961CD" w:rsidRDefault="00AF22C0" w:rsidP="00CD006E">
            <w:pPr>
              <w:pStyle w:val="FMCSATableBody1"/>
              <w:jc w:val="center"/>
            </w:pPr>
            <w:r>
              <w:t>1 month</w:t>
            </w:r>
          </w:p>
        </w:tc>
      </w:tr>
      <w:tr w:rsidR="005961CD" w:rsidTr="00D50A0F">
        <w:tc>
          <w:tcPr>
            <w:tcW w:w="3537" w:type="dxa"/>
            <w:tcBorders>
              <w:bottom w:val="single" w:sz="4" w:space="0" w:color="auto"/>
            </w:tcBorders>
          </w:tcPr>
          <w:p w:rsidR="005961CD" w:rsidRDefault="005961CD" w:rsidP="00CD006E">
            <w:pPr>
              <w:pStyle w:val="FMCSATableBody1"/>
            </w:pPr>
            <w:r>
              <w:t>Conduct Survey</w:t>
            </w:r>
          </w:p>
        </w:tc>
        <w:tc>
          <w:tcPr>
            <w:tcW w:w="2160" w:type="dxa"/>
            <w:tcBorders>
              <w:bottom w:val="single" w:sz="4" w:space="0" w:color="auto"/>
            </w:tcBorders>
          </w:tcPr>
          <w:p w:rsidR="005961CD" w:rsidRDefault="00B31283" w:rsidP="00CD006E">
            <w:pPr>
              <w:pStyle w:val="FMCSATableBody1"/>
              <w:jc w:val="center"/>
            </w:pPr>
            <w:r>
              <w:t>0</w:t>
            </w:r>
            <w:r w:rsidR="00D50A0F">
              <w:t>3</w:t>
            </w:r>
            <w:r>
              <w:t>/01/2017</w:t>
            </w:r>
          </w:p>
          <w:p w:rsidR="00B31283" w:rsidRDefault="00B31283" w:rsidP="00CD006E">
            <w:pPr>
              <w:pStyle w:val="FMCSATableBody1"/>
              <w:jc w:val="center"/>
            </w:pPr>
            <w:r>
              <w:t>(annually thereafter)</w:t>
            </w:r>
          </w:p>
        </w:tc>
        <w:tc>
          <w:tcPr>
            <w:tcW w:w="2160" w:type="dxa"/>
            <w:tcBorders>
              <w:bottom w:val="single" w:sz="4" w:space="0" w:color="auto"/>
            </w:tcBorders>
          </w:tcPr>
          <w:p w:rsidR="005961CD" w:rsidRDefault="00B31283" w:rsidP="00CD006E">
            <w:pPr>
              <w:pStyle w:val="FMCSATableBody1"/>
              <w:jc w:val="center"/>
            </w:pPr>
            <w:r>
              <w:t>0</w:t>
            </w:r>
            <w:r w:rsidR="00D50A0F">
              <w:t>4</w:t>
            </w:r>
            <w:r>
              <w:t>/01/2017</w:t>
            </w:r>
          </w:p>
          <w:p w:rsidR="00B31283" w:rsidRDefault="00B31283" w:rsidP="00CD006E">
            <w:pPr>
              <w:pStyle w:val="FMCSATableBody1"/>
              <w:jc w:val="center"/>
            </w:pPr>
            <w:r>
              <w:t>(annually thereafter)</w:t>
            </w:r>
          </w:p>
        </w:tc>
        <w:tc>
          <w:tcPr>
            <w:tcW w:w="1557" w:type="dxa"/>
            <w:tcBorders>
              <w:bottom w:val="single" w:sz="4" w:space="0" w:color="auto"/>
            </w:tcBorders>
          </w:tcPr>
          <w:p w:rsidR="005961CD" w:rsidRDefault="005961CD" w:rsidP="00CD006E">
            <w:pPr>
              <w:pStyle w:val="FMCSATableBody1"/>
              <w:jc w:val="center"/>
            </w:pPr>
            <w:r>
              <w:t>1 month</w:t>
            </w:r>
          </w:p>
        </w:tc>
      </w:tr>
      <w:tr w:rsidR="00F27C46" w:rsidTr="00F27C46">
        <w:tc>
          <w:tcPr>
            <w:tcW w:w="9414" w:type="dxa"/>
            <w:gridSpan w:val="4"/>
            <w:tcBorders>
              <w:top w:val="single" w:sz="4" w:space="0" w:color="auto"/>
              <w:bottom w:val="single" w:sz="4" w:space="0" w:color="auto"/>
            </w:tcBorders>
            <w:shd w:val="clear" w:color="auto" w:fill="F2F2F2" w:themeFill="background1" w:themeFillShade="F2"/>
          </w:tcPr>
          <w:p w:rsidR="00F27C46" w:rsidRPr="00F27C46" w:rsidRDefault="00F27C46" w:rsidP="00F27C46">
            <w:pPr>
              <w:pStyle w:val="FMCSATableBody1"/>
              <w:rPr>
                <w:b/>
              </w:rPr>
            </w:pPr>
            <w:r w:rsidRPr="00F27C46">
              <w:rPr>
                <w:b/>
              </w:rPr>
              <w:t>Phase 2: Data Analysis and Reporting</w:t>
            </w:r>
          </w:p>
        </w:tc>
      </w:tr>
      <w:tr w:rsidR="005961CD" w:rsidTr="00D50A0F">
        <w:tc>
          <w:tcPr>
            <w:tcW w:w="3537" w:type="dxa"/>
            <w:tcBorders>
              <w:top w:val="single" w:sz="4" w:space="0" w:color="auto"/>
            </w:tcBorders>
          </w:tcPr>
          <w:p w:rsidR="005961CD" w:rsidRDefault="005961CD" w:rsidP="00CD006E">
            <w:pPr>
              <w:pStyle w:val="FMCSATableBody1"/>
            </w:pPr>
            <w:r>
              <w:t>Analyze Survey Results</w:t>
            </w:r>
          </w:p>
        </w:tc>
        <w:tc>
          <w:tcPr>
            <w:tcW w:w="2160" w:type="dxa"/>
            <w:tcBorders>
              <w:top w:val="single" w:sz="4" w:space="0" w:color="auto"/>
            </w:tcBorders>
          </w:tcPr>
          <w:p w:rsidR="005961CD" w:rsidRDefault="00AF22C0" w:rsidP="00D50A0F">
            <w:pPr>
              <w:pStyle w:val="FMCSATableBody1"/>
              <w:jc w:val="center"/>
            </w:pPr>
            <w:r>
              <w:t>0</w:t>
            </w:r>
            <w:r w:rsidR="00D50A0F">
              <w:t>3</w:t>
            </w:r>
            <w:r>
              <w:t>/</w:t>
            </w:r>
            <w:r w:rsidR="00D50A0F">
              <w:t>15</w:t>
            </w:r>
            <w:r>
              <w:t>/2017</w:t>
            </w:r>
          </w:p>
        </w:tc>
        <w:tc>
          <w:tcPr>
            <w:tcW w:w="2160" w:type="dxa"/>
            <w:tcBorders>
              <w:top w:val="single" w:sz="4" w:space="0" w:color="auto"/>
            </w:tcBorders>
          </w:tcPr>
          <w:p w:rsidR="005961CD" w:rsidRDefault="00D50A0F" w:rsidP="00D50A0F">
            <w:pPr>
              <w:pStyle w:val="FMCSATableBody1"/>
              <w:jc w:val="center"/>
            </w:pPr>
            <w:r>
              <w:t>05</w:t>
            </w:r>
            <w:r w:rsidR="00AF22C0">
              <w:t>/01/2017</w:t>
            </w:r>
          </w:p>
        </w:tc>
        <w:tc>
          <w:tcPr>
            <w:tcW w:w="1557" w:type="dxa"/>
            <w:tcBorders>
              <w:top w:val="single" w:sz="4" w:space="0" w:color="auto"/>
            </w:tcBorders>
          </w:tcPr>
          <w:p w:rsidR="005961CD" w:rsidRDefault="00AF22C0" w:rsidP="00CD006E">
            <w:pPr>
              <w:pStyle w:val="FMCSATableBody1"/>
              <w:jc w:val="center"/>
            </w:pPr>
            <w:r>
              <w:t>2 months</w:t>
            </w:r>
          </w:p>
        </w:tc>
      </w:tr>
      <w:tr w:rsidR="005961CD" w:rsidTr="00D50A0F">
        <w:tc>
          <w:tcPr>
            <w:tcW w:w="3537" w:type="dxa"/>
          </w:tcPr>
          <w:p w:rsidR="005961CD" w:rsidRDefault="005961CD" w:rsidP="00CD006E">
            <w:pPr>
              <w:pStyle w:val="FMCSATableBody1"/>
            </w:pPr>
            <w:r>
              <w:t>Draft Report</w:t>
            </w:r>
          </w:p>
        </w:tc>
        <w:tc>
          <w:tcPr>
            <w:tcW w:w="2160" w:type="dxa"/>
          </w:tcPr>
          <w:p w:rsidR="005961CD" w:rsidRDefault="00AF22C0" w:rsidP="00D50A0F">
            <w:pPr>
              <w:pStyle w:val="FMCSATableBody1"/>
              <w:jc w:val="center"/>
            </w:pPr>
            <w:r>
              <w:t>0</w:t>
            </w:r>
            <w:r w:rsidR="00D50A0F">
              <w:t>5</w:t>
            </w:r>
            <w:r>
              <w:t>/01/2017</w:t>
            </w:r>
          </w:p>
        </w:tc>
        <w:tc>
          <w:tcPr>
            <w:tcW w:w="2160" w:type="dxa"/>
          </w:tcPr>
          <w:p w:rsidR="005961CD" w:rsidRDefault="00AF22C0" w:rsidP="00D50A0F">
            <w:pPr>
              <w:pStyle w:val="FMCSATableBody1"/>
              <w:jc w:val="center"/>
            </w:pPr>
            <w:r>
              <w:t>0</w:t>
            </w:r>
            <w:r w:rsidR="00D50A0F">
              <w:t>6</w:t>
            </w:r>
            <w:r>
              <w:t>/01/2017</w:t>
            </w:r>
          </w:p>
        </w:tc>
        <w:tc>
          <w:tcPr>
            <w:tcW w:w="1557" w:type="dxa"/>
          </w:tcPr>
          <w:p w:rsidR="005961CD" w:rsidRDefault="00AF22C0" w:rsidP="00CD006E">
            <w:pPr>
              <w:pStyle w:val="FMCSATableBody1"/>
              <w:jc w:val="center"/>
            </w:pPr>
            <w:r>
              <w:t>2 months</w:t>
            </w:r>
          </w:p>
        </w:tc>
      </w:tr>
      <w:tr w:rsidR="005961CD" w:rsidTr="00D50A0F">
        <w:tc>
          <w:tcPr>
            <w:tcW w:w="3537" w:type="dxa"/>
          </w:tcPr>
          <w:p w:rsidR="005961CD" w:rsidRDefault="005961CD" w:rsidP="00CD006E">
            <w:pPr>
              <w:pStyle w:val="FMCSATableBody1"/>
            </w:pPr>
            <w:r>
              <w:t>Publish Final Report</w:t>
            </w:r>
          </w:p>
        </w:tc>
        <w:tc>
          <w:tcPr>
            <w:tcW w:w="2160" w:type="dxa"/>
          </w:tcPr>
          <w:p w:rsidR="005961CD" w:rsidRDefault="00AF22C0" w:rsidP="00D50A0F">
            <w:pPr>
              <w:pStyle w:val="FMCSATableBody1"/>
              <w:jc w:val="center"/>
            </w:pPr>
            <w:r>
              <w:t>0</w:t>
            </w:r>
            <w:r w:rsidR="00D50A0F">
              <w:t>8</w:t>
            </w:r>
            <w:r>
              <w:t>/01/2017</w:t>
            </w:r>
          </w:p>
        </w:tc>
        <w:tc>
          <w:tcPr>
            <w:tcW w:w="2160" w:type="dxa"/>
          </w:tcPr>
          <w:p w:rsidR="005961CD" w:rsidRDefault="00AF22C0" w:rsidP="00D50A0F">
            <w:pPr>
              <w:pStyle w:val="FMCSATableBody1"/>
              <w:jc w:val="center"/>
            </w:pPr>
            <w:r>
              <w:t>0</w:t>
            </w:r>
            <w:r w:rsidR="00D50A0F">
              <w:t>8</w:t>
            </w:r>
            <w:r>
              <w:t>/04/2017</w:t>
            </w:r>
          </w:p>
        </w:tc>
        <w:tc>
          <w:tcPr>
            <w:tcW w:w="1557" w:type="dxa"/>
          </w:tcPr>
          <w:p w:rsidR="005961CD" w:rsidRDefault="00AF22C0" w:rsidP="00CD006E">
            <w:pPr>
              <w:pStyle w:val="FMCSATableBody1"/>
              <w:jc w:val="center"/>
            </w:pPr>
            <w:r>
              <w:t>0 months</w:t>
            </w:r>
          </w:p>
        </w:tc>
      </w:tr>
    </w:tbl>
    <w:p w:rsidR="00F15BD2" w:rsidRDefault="00B604A4" w:rsidP="00CD006E">
      <w:pPr>
        <w:pStyle w:val="FMCSAH1Autonumber"/>
        <w:spacing w:before="240"/>
      </w:pPr>
      <w:r>
        <w:t>approval for not displaying the expiration date of OMB approval</w:t>
      </w:r>
    </w:p>
    <w:p w:rsidR="00F15BD2" w:rsidRPr="00F15BD2" w:rsidRDefault="00F15BD2" w:rsidP="00027DF6">
      <w:pPr>
        <w:pStyle w:val="FMCSAText1"/>
      </w:pPr>
      <w:r>
        <w:t xml:space="preserve">Approval </w:t>
      </w:r>
      <w:r w:rsidR="00AC3DE8">
        <w:t xml:space="preserve">for this </w:t>
      </w:r>
      <w:r>
        <w:t>is not being requested</w:t>
      </w:r>
      <w:r w:rsidR="005710A1">
        <w:t xml:space="preserve">. </w:t>
      </w:r>
      <w:r w:rsidR="00AC3DE8">
        <w:t>T</w:t>
      </w:r>
      <w:r>
        <w:t>he expiration date will be displayed on the information collection</w:t>
      </w:r>
      <w:r w:rsidR="00AC3DE8">
        <w:t xml:space="preserve"> form.</w:t>
      </w:r>
    </w:p>
    <w:p w:rsidR="00F15BD2" w:rsidRDefault="00B604A4" w:rsidP="001A5F31">
      <w:pPr>
        <w:pStyle w:val="FMCSAH1Autonumber"/>
      </w:pPr>
      <w:r>
        <w:t>Exceptions to the certification statement</w:t>
      </w:r>
    </w:p>
    <w:p w:rsidR="00F15BD2" w:rsidRPr="00F15BD2" w:rsidRDefault="00F15BD2" w:rsidP="00027DF6">
      <w:pPr>
        <w:pStyle w:val="FMCSAText1"/>
      </w:pPr>
      <w:r>
        <w:t>No exceptions are being requested.</w:t>
      </w:r>
    </w:p>
    <w:p w:rsidR="00E77D43" w:rsidRPr="00EA6BD9" w:rsidRDefault="00E77D43" w:rsidP="00BA5061"/>
    <w:p w:rsidR="003431AC" w:rsidRDefault="003431AC" w:rsidP="00AA759E">
      <w:pPr>
        <w:pStyle w:val="FMCSAFrontHeading"/>
      </w:pPr>
      <w:bookmarkStart w:id="12" w:name="_Ref242944943"/>
      <w:bookmarkStart w:id="13" w:name="_Ref378239634"/>
      <w:r>
        <w:t>Attachments</w:t>
      </w:r>
    </w:p>
    <w:bookmarkEnd w:id="12"/>
    <w:bookmarkEnd w:id="13"/>
    <w:p w:rsidR="006F797B" w:rsidRDefault="003431AC" w:rsidP="00E72C6E">
      <w:pPr>
        <w:pStyle w:val="FMCSAText1"/>
        <w:numPr>
          <w:ilvl w:val="0"/>
          <w:numId w:val="23"/>
        </w:numPr>
      </w:pPr>
      <w:r>
        <w:t>FAST Act Section 5506 Excerpt</w:t>
      </w:r>
    </w:p>
    <w:p w:rsidR="003431AC" w:rsidRDefault="003431AC" w:rsidP="00E72C6E">
      <w:pPr>
        <w:pStyle w:val="FMCSAText1"/>
        <w:numPr>
          <w:ilvl w:val="0"/>
          <w:numId w:val="23"/>
        </w:numPr>
      </w:pPr>
      <w:r>
        <w:t>Draft CDL Skills Test Delays Survey</w:t>
      </w:r>
    </w:p>
    <w:p w:rsidR="00B500FA" w:rsidRDefault="00B500FA" w:rsidP="00E72C6E">
      <w:pPr>
        <w:pStyle w:val="FMCSAText1"/>
        <w:numPr>
          <w:ilvl w:val="0"/>
          <w:numId w:val="23"/>
        </w:numPr>
      </w:pPr>
      <w:r>
        <w:t>Draft Survey Welcome Letter</w:t>
      </w:r>
    </w:p>
    <w:p w:rsidR="00EA318F" w:rsidRDefault="00EA318F" w:rsidP="00E72C6E">
      <w:pPr>
        <w:pStyle w:val="FMCSAText1"/>
        <w:numPr>
          <w:ilvl w:val="0"/>
          <w:numId w:val="23"/>
        </w:numPr>
      </w:pPr>
      <w:r>
        <w:t>60-day Federal Register Notice, October 5, 2016 (81 FR 69184)</w:t>
      </w:r>
    </w:p>
    <w:p w:rsidR="006B3886" w:rsidRDefault="006B3886" w:rsidP="006B3886">
      <w:pPr>
        <w:pStyle w:val="FMCSAText1"/>
        <w:numPr>
          <w:ilvl w:val="0"/>
          <w:numId w:val="23"/>
        </w:numPr>
      </w:pPr>
      <w:r>
        <w:t>30-day Federal Register Notice, March 21, 2017 (82 FR 14597)</w:t>
      </w:r>
    </w:p>
    <w:p w:rsidR="006B3886" w:rsidRDefault="006B3886" w:rsidP="006B3886">
      <w:pPr>
        <w:pStyle w:val="FMCSAText1"/>
        <w:ind w:left="720"/>
      </w:pPr>
    </w:p>
    <w:p w:rsidR="006F797B" w:rsidRDefault="006F797B" w:rsidP="006F797B"/>
    <w:sectPr w:rsidR="006F797B" w:rsidSect="001A0A4C">
      <w:footerReference w:type="default" r:id="rId11"/>
      <w:footnotePr>
        <w:numFmt w:val="lowerLetter"/>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72D" w:rsidRDefault="0017672D" w:rsidP="00133549">
      <w:r>
        <w:separator/>
      </w:r>
    </w:p>
  </w:endnote>
  <w:endnote w:type="continuationSeparator" w:id="0">
    <w:p w:rsidR="0017672D" w:rsidRDefault="0017672D" w:rsidP="00133549">
      <w:r>
        <w:continuationSeparator/>
      </w:r>
    </w:p>
  </w:endnote>
  <w:endnote w:type="continuationNotice" w:id="1">
    <w:p w:rsidR="0017672D" w:rsidRDefault="00176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A0" w:rsidRDefault="00555BA0" w:rsidP="00027DF6">
    <w:pPr>
      <w:pStyle w:val="Footer"/>
      <w:jc w:val="right"/>
    </w:pPr>
    <w:r>
      <w:fldChar w:fldCharType="begin"/>
    </w:r>
    <w:r>
      <w:instrText xml:space="preserve"> PAGE   \* MERGEFORMAT </w:instrText>
    </w:r>
    <w:r>
      <w:fldChar w:fldCharType="separate"/>
    </w:r>
    <w:r w:rsidR="00925FD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72D" w:rsidRDefault="0017672D" w:rsidP="00133549">
      <w:r>
        <w:separator/>
      </w:r>
    </w:p>
  </w:footnote>
  <w:footnote w:type="continuationSeparator" w:id="0">
    <w:p w:rsidR="0017672D" w:rsidRDefault="0017672D" w:rsidP="00133549">
      <w:r>
        <w:continuationSeparator/>
      </w:r>
    </w:p>
  </w:footnote>
  <w:footnote w:type="continuationNotice" w:id="1">
    <w:p w:rsidR="0017672D" w:rsidRDefault="0017672D"/>
  </w:footnote>
  <w:footnote w:id="2">
    <w:p w:rsidR="00555BA0" w:rsidRPr="00AA759E" w:rsidRDefault="00555BA0" w:rsidP="00AA759E">
      <w:pPr>
        <w:pStyle w:val="FootnoteText"/>
      </w:pPr>
      <w:r w:rsidRPr="00AA759E">
        <w:footnoteRef/>
      </w:r>
      <w:r w:rsidRPr="00AA759E">
        <w:t xml:space="preserve"> Pub. L. 99-570, 100 Stat. 3207-170, October 27, 1986.</w:t>
      </w:r>
    </w:p>
  </w:footnote>
  <w:footnote w:id="3">
    <w:p w:rsidR="00555BA0" w:rsidRPr="00AA759E" w:rsidRDefault="00555BA0" w:rsidP="00AA759E">
      <w:pPr>
        <w:pStyle w:val="FootnoteText"/>
        <w:rPr>
          <w:rStyle w:val="Hyperlink"/>
          <w:color w:val="auto"/>
          <w:u w:val="none"/>
        </w:rPr>
      </w:pPr>
      <w:r w:rsidRPr="00AA759E">
        <w:footnoteRef/>
      </w:r>
      <w:r w:rsidRPr="00AA759E">
        <w:t xml:space="preserve"> 49 CFR, 380.501 – 380.513, July 21, 1988.</w:t>
      </w:r>
    </w:p>
  </w:footnote>
  <w:footnote w:id="4">
    <w:p w:rsidR="00555BA0" w:rsidRPr="00AA759E" w:rsidRDefault="00555BA0" w:rsidP="00AA759E">
      <w:pPr>
        <w:pStyle w:val="FootnoteText"/>
        <w:rPr>
          <w:rStyle w:val="Hyperlink"/>
          <w:color w:val="auto"/>
          <w:u w:val="none"/>
        </w:rPr>
      </w:pPr>
      <w:r w:rsidRPr="00AA759E">
        <w:footnoteRef/>
      </w:r>
      <w:r w:rsidRPr="00AA759E">
        <w:t xml:space="preserve"> 49 CFR, 383.21 – 38</w:t>
      </w:r>
      <w:r>
        <w:t>3</w:t>
      </w:r>
      <w:r w:rsidRPr="00AA759E">
        <w:t>.25, July 21, 1988.</w:t>
      </w:r>
    </w:p>
  </w:footnote>
  <w:footnote w:id="5">
    <w:p w:rsidR="00555BA0" w:rsidRPr="00AA759E" w:rsidRDefault="00555BA0" w:rsidP="00AA759E">
      <w:pPr>
        <w:pStyle w:val="FootnoteText"/>
        <w:rPr>
          <w:rStyle w:val="Hyperlink"/>
          <w:color w:val="auto"/>
          <w:u w:val="none"/>
        </w:rPr>
      </w:pPr>
      <w:r w:rsidRPr="00AA759E">
        <w:footnoteRef/>
      </w:r>
      <w:r w:rsidRPr="00AA759E">
        <w:t xml:space="preserve"> </w:t>
      </w:r>
      <w:r w:rsidRPr="00AA759E">
        <w:rPr>
          <w:rStyle w:val="Hyperlink"/>
          <w:color w:val="auto"/>
          <w:u w:val="none"/>
        </w:rPr>
        <w:t>http://www.gao.gov/assets/680/671429.pdf</w:t>
      </w:r>
    </w:p>
  </w:footnote>
  <w:footnote w:id="6">
    <w:p w:rsidR="00555BA0" w:rsidRDefault="00555BA0">
      <w:pPr>
        <w:pStyle w:val="FootnoteText"/>
      </w:pPr>
      <w:r w:rsidRPr="00555BA0">
        <w:footnoteRef/>
      </w:r>
      <w:r>
        <w:t xml:space="preserve"> For more information on the studies FMCSA is undertaking pursuant to the FAST Act requirements, visit </w:t>
      </w:r>
      <w:r w:rsidRPr="00625397">
        <w:t>https://www.fmcsa.dot.gov/regulations/fixing-americas-surface-transportation-act-fast-act</w:t>
      </w:r>
      <w:r>
        <w:t>.</w:t>
      </w:r>
    </w:p>
  </w:footnote>
  <w:footnote w:id="7">
    <w:p w:rsidR="00555BA0" w:rsidRDefault="00555BA0" w:rsidP="002D3441">
      <w:pPr>
        <w:pStyle w:val="FootnoteText"/>
      </w:pPr>
      <w:r>
        <w:rPr>
          <w:rStyle w:val="FootnoteReference"/>
        </w:rPr>
        <w:footnoteRef/>
      </w:r>
      <w:r>
        <w:t xml:space="preserve"> Bureau of Labor Statistics, “Occupational Employment Survey,” May 2015. </w:t>
      </w:r>
      <w:hyperlink r:id="rId1" w:anchor="43-0000" w:history="1">
        <w:r w:rsidRPr="000553C7">
          <w:rPr>
            <w:rStyle w:val="Hyperlink"/>
          </w:rPr>
          <w:t>https://www.bls.gov/oes/current/naics4_999200.htm#43-0000</w:t>
        </w:r>
      </w:hyperlink>
      <w:r>
        <w:t xml:space="preserve"> (accessed January 25, 2017). NAICS 999200 - State Government, excluding schools and hospitals (OES Designation).</w:t>
      </w:r>
    </w:p>
  </w:footnote>
  <w:footnote w:id="8">
    <w:p w:rsidR="00555BA0" w:rsidRDefault="00555BA0">
      <w:pPr>
        <w:pStyle w:val="FootnoteText"/>
      </w:pPr>
      <w:r>
        <w:rPr>
          <w:rStyle w:val="FootnoteReference"/>
        </w:rPr>
        <w:footnoteRef/>
      </w:r>
      <w:r>
        <w:t xml:space="preserve"> Bureau of Labor Statistics, “Employer Costs for Employee Compensation,” September 2016. </w:t>
      </w:r>
      <w:hyperlink r:id="rId2" w:history="1">
        <w:r w:rsidRPr="000553C7">
          <w:rPr>
            <w:rStyle w:val="Hyperlink"/>
          </w:rPr>
          <w:t>https://www.bls.gov/news.release/pdf/ecec.pdf</w:t>
        </w:r>
      </w:hyperlink>
      <w:r>
        <w:t xml:space="preserve"> (accessed January 25, 2017).</w:t>
      </w:r>
    </w:p>
  </w:footnote>
  <w:footnote w:id="9">
    <w:p w:rsidR="00555BA0" w:rsidRDefault="00555BA0" w:rsidP="00891245">
      <w:pPr>
        <w:pStyle w:val="FootnoteText"/>
      </w:pPr>
      <w:r>
        <w:rPr>
          <w:rStyle w:val="FootnoteReference"/>
        </w:rPr>
        <w:footnoteRef/>
      </w:r>
      <w:r>
        <w:t xml:space="preserve"> Bureau of Labor Statistics, “Occupational Employment Survey,” May 2015. </w:t>
      </w:r>
      <w:hyperlink r:id="rId3" w:anchor="43-0000" w:history="1">
        <w:r w:rsidRPr="000553C7">
          <w:rPr>
            <w:rStyle w:val="Hyperlink"/>
          </w:rPr>
          <w:t>https://www.bls.gov/oes/current/naics4_999200.htm#43-0000</w:t>
        </w:r>
      </w:hyperlink>
      <w:r>
        <w:t xml:space="preserve"> (accessed January 25, 2017). NAICS 999200 - State Government, excluding schools and hospitals (OES Designation).</w:t>
      </w:r>
    </w:p>
  </w:footnote>
  <w:footnote w:id="10">
    <w:p w:rsidR="00555BA0" w:rsidRDefault="00555BA0">
      <w:pPr>
        <w:pStyle w:val="FootnoteText"/>
      </w:pPr>
      <w:r>
        <w:rPr>
          <w:rStyle w:val="FootnoteReference"/>
        </w:rPr>
        <w:footnoteRef/>
      </w:r>
      <w:r>
        <w:t xml:space="preserve"> Bureau of Labor Statistics, “Employer Costs for Employee Compensation,” September 2016. </w:t>
      </w:r>
      <w:hyperlink r:id="rId4" w:history="1">
        <w:r w:rsidRPr="000553C7">
          <w:rPr>
            <w:rStyle w:val="Hyperlink"/>
          </w:rPr>
          <w:t>https://www.bls.gov/news.release/pdf/ecec.pdf</w:t>
        </w:r>
      </w:hyperlink>
      <w:r>
        <w:t xml:space="preserve"> (accessed January 25, 2017).</w:t>
      </w:r>
    </w:p>
  </w:footnote>
  <w:footnote w:id="11">
    <w:p w:rsidR="00555BA0" w:rsidRPr="0029393F" w:rsidRDefault="00555BA0" w:rsidP="00AA759E">
      <w:pPr>
        <w:pStyle w:val="FootnoteText"/>
        <w:rPr>
          <w:rStyle w:val="Hyperlink"/>
        </w:rPr>
      </w:pPr>
      <w:r w:rsidRPr="001F5EE7">
        <w:rPr>
          <w:vertAlign w:val="superscript"/>
        </w:rPr>
        <w:footnoteRef/>
      </w:r>
      <w:r w:rsidRPr="001F5EE7">
        <w:rPr>
          <w:vertAlign w:val="superscript"/>
        </w:rPr>
        <w:t xml:space="preserve"> </w:t>
      </w:r>
      <w:r w:rsidRPr="00687797">
        <w:rPr>
          <w:rStyle w:val="Hyperlink"/>
        </w:rPr>
        <w:t>VerstaResearch, “How to Estimate the Length of a Survey,” December 2011. http://www.verstaresearch.com/newsletters/how-to-estimate-the-length-of-a-survey.html (accessed January 26, 2017).</w:t>
      </w:r>
    </w:p>
  </w:footnote>
  <w:footnote w:id="12">
    <w:p w:rsidR="00555BA0" w:rsidRDefault="00555BA0">
      <w:pPr>
        <w:pStyle w:val="FootnoteText"/>
      </w:pPr>
      <w:r>
        <w:rPr>
          <w:rStyle w:val="FootnoteReference"/>
        </w:rPr>
        <w:footnoteRef/>
      </w:r>
      <w:r>
        <w:t xml:space="preserve"> Office of Personnel Management, “2017 General Schedule (GS) Locality Pay Tables,” January 2017. </w:t>
      </w:r>
      <w:hyperlink r:id="rId5" w:history="1">
        <w:r w:rsidRPr="000553C7">
          <w:rPr>
            <w:rStyle w:val="Hyperlink"/>
          </w:rPr>
          <w:t>https://www.opm.gov/policy-data-oversight/pay-leave/salaries-wages/2017/general-schedule</w:t>
        </w:r>
      </w:hyperlink>
      <w:r>
        <w:t xml:space="preserve"> (accessed January 25,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E34"/>
    <w:multiLevelType w:val="hybridMultilevel"/>
    <w:tmpl w:val="C242F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E19BE"/>
    <w:multiLevelType w:val="hybridMultilevel"/>
    <w:tmpl w:val="6FF68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B495E"/>
    <w:multiLevelType w:val="hybridMultilevel"/>
    <w:tmpl w:val="B7C0D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95CCF"/>
    <w:multiLevelType w:val="hybridMultilevel"/>
    <w:tmpl w:val="12C43128"/>
    <w:lvl w:ilvl="0" w:tplc="623CE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5275F4"/>
    <w:multiLevelType w:val="hybridMultilevel"/>
    <w:tmpl w:val="5DA4F062"/>
    <w:lvl w:ilvl="0" w:tplc="9CA86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F16ACF"/>
    <w:multiLevelType w:val="hybridMultilevel"/>
    <w:tmpl w:val="A7FCE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64C5C"/>
    <w:multiLevelType w:val="hybridMultilevel"/>
    <w:tmpl w:val="CAD86614"/>
    <w:lvl w:ilvl="0" w:tplc="B70E2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A7E84"/>
    <w:multiLevelType w:val="hybridMultilevel"/>
    <w:tmpl w:val="E8F6B104"/>
    <w:lvl w:ilvl="0" w:tplc="A0F2FA1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2E30675"/>
    <w:multiLevelType w:val="hybridMultilevel"/>
    <w:tmpl w:val="EA4E41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607BD"/>
    <w:multiLevelType w:val="hybridMultilevel"/>
    <w:tmpl w:val="157A720E"/>
    <w:lvl w:ilvl="0" w:tplc="18FA9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696645"/>
    <w:multiLevelType w:val="hybridMultilevel"/>
    <w:tmpl w:val="836C4988"/>
    <w:lvl w:ilvl="0" w:tplc="8D70A6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FFF1865"/>
    <w:multiLevelType w:val="hybridMultilevel"/>
    <w:tmpl w:val="1D1C0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94020"/>
    <w:multiLevelType w:val="hybridMultilevel"/>
    <w:tmpl w:val="4F389E96"/>
    <w:lvl w:ilvl="0" w:tplc="73028AC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469F3"/>
    <w:multiLevelType w:val="hybridMultilevel"/>
    <w:tmpl w:val="5DA4F062"/>
    <w:lvl w:ilvl="0" w:tplc="9CA86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BD36F6"/>
    <w:multiLevelType w:val="hybridMultilevel"/>
    <w:tmpl w:val="7AE62F50"/>
    <w:lvl w:ilvl="0" w:tplc="A0F2FA18">
      <w:start w:val="1"/>
      <w:numFmt w:val="lowerLetter"/>
      <w:lvlText w:val="%1)"/>
      <w:lvlJc w:val="left"/>
      <w:pPr>
        <w:ind w:left="1080" w:hanging="360"/>
      </w:pPr>
      <w:rPr>
        <w:rFonts w:hint="default"/>
      </w:rPr>
    </w:lvl>
    <w:lvl w:ilvl="1" w:tplc="0409001B">
      <w:start w:val="1"/>
      <w:numFmt w:val="lowerRoman"/>
      <w:lvlText w:val="%2."/>
      <w:lvlJc w:val="righ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41440B"/>
    <w:multiLevelType w:val="hybridMultilevel"/>
    <w:tmpl w:val="C200258E"/>
    <w:lvl w:ilvl="0" w:tplc="D4AE93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D21682"/>
    <w:multiLevelType w:val="hybridMultilevel"/>
    <w:tmpl w:val="96269918"/>
    <w:lvl w:ilvl="0" w:tplc="C48485C6">
      <w:start w:val="1"/>
      <w:numFmt w:val="decimal"/>
      <w:pStyle w:val="FMCSAListNumb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533A52"/>
    <w:multiLevelType w:val="hybridMultilevel"/>
    <w:tmpl w:val="D61C771E"/>
    <w:lvl w:ilvl="0" w:tplc="6F964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24" w15:restartNumberingAfterBreak="0">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76DCB"/>
    <w:multiLevelType w:val="hybridMultilevel"/>
    <w:tmpl w:val="FE84D2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A97045"/>
    <w:multiLevelType w:val="hybridMultilevel"/>
    <w:tmpl w:val="EE08349E"/>
    <w:lvl w:ilvl="0" w:tplc="07A23EB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B3F26"/>
    <w:multiLevelType w:val="hybridMultilevel"/>
    <w:tmpl w:val="A37C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74344201"/>
    <w:multiLevelType w:val="hybridMultilevel"/>
    <w:tmpl w:val="C4965758"/>
    <w:lvl w:ilvl="0" w:tplc="C8F613EA">
      <w:start w:val="1"/>
      <w:numFmt w:val="decimal"/>
      <w:pStyle w:val="Note"/>
      <w:lvlText w:val="NOTE %1--"/>
      <w:lvlJc w:val="left"/>
      <w:pPr>
        <w:tabs>
          <w:tab w:val="num" w:pos="1080"/>
        </w:tabs>
      </w:pPr>
      <w:rPr>
        <w:rFonts w:cs="Times New Roman" w:hint="default"/>
        <w:b/>
        <w:i w:val="0"/>
        <w:sz w:val="23"/>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15:restartNumberingAfterBreak="0">
    <w:nsid w:val="75907425"/>
    <w:multiLevelType w:val="hybridMultilevel"/>
    <w:tmpl w:val="3448149C"/>
    <w:lvl w:ilvl="0" w:tplc="A0F2F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D37F2C"/>
    <w:multiLevelType w:val="hybridMultilevel"/>
    <w:tmpl w:val="53ECFE72"/>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F44F15"/>
    <w:multiLevelType w:val="hybridMultilevel"/>
    <w:tmpl w:val="24763438"/>
    <w:lvl w:ilvl="0" w:tplc="EADA2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E52021"/>
    <w:multiLevelType w:val="hybridMultilevel"/>
    <w:tmpl w:val="7AE62F50"/>
    <w:lvl w:ilvl="0" w:tplc="A0F2FA18">
      <w:start w:val="1"/>
      <w:numFmt w:val="lowerLetter"/>
      <w:lvlText w:val="%1)"/>
      <w:lvlJc w:val="left"/>
      <w:pPr>
        <w:ind w:left="1080" w:hanging="360"/>
      </w:pPr>
      <w:rPr>
        <w:rFonts w:hint="default"/>
      </w:rPr>
    </w:lvl>
    <w:lvl w:ilvl="1" w:tplc="0409001B">
      <w:start w:val="1"/>
      <w:numFmt w:val="lowerRoman"/>
      <w:lvlText w:val="%2."/>
      <w:lvlJc w:val="righ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0A474E"/>
    <w:multiLevelType w:val="hybridMultilevel"/>
    <w:tmpl w:val="040EF39C"/>
    <w:lvl w:ilvl="0" w:tplc="4276FC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3"/>
  </w:num>
  <w:num w:numId="5">
    <w:abstractNumId w:val="10"/>
  </w:num>
  <w:num w:numId="6">
    <w:abstractNumId w:val="24"/>
  </w:num>
  <w:num w:numId="7">
    <w:abstractNumId w:val="21"/>
  </w:num>
  <w:num w:numId="8">
    <w:abstractNumId w:val="25"/>
  </w:num>
  <w:num w:numId="9">
    <w:abstractNumId w:val="32"/>
  </w:num>
  <w:num w:numId="10">
    <w:abstractNumId w:val="29"/>
  </w:num>
  <w:num w:numId="11">
    <w:abstractNumId w:val="17"/>
  </w:num>
  <w:num w:numId="12">
    <w:abstractNumId w:val="7"/>
  </w:num>
  <w:num w:numId="13">
    <w:abstractNumId w:val="20"/>
  </w:num>
  <w:num w:numId="14">
    <w:abstractNumId w:val="12"/>
  </w:num>
  <w:num w:numId="15">
    <w:abstractNumId w:val="18"/>
  </w:num>
  <w:num w:numId="16">
    <w:abstractNumId w:val="13"/>
  </w:num>
  <w:num w:numId="17">
    <w:abstractNumId w:val="8"/>
  </w:num>
  <w:num w:numId="18">
    <w:abstractNumId w:val="33"/>
  </w:num>
  <w:num w:numId="19">
    <w:abstractNumId w:val="3"/>
  </w:num>
  <w:num w:numId="20">
    <w:abstractNumId w:val="34"/>
  </w:num>
  <w:num w:numId="21">
    <w:abstractNumId w:val="31"/>
  </w:num>
  <w:num w:numId="22">
    <w:abstractNumId w:val="9"/>
  </w:num>
  <w:num w:numId="23">
    <w:abstractNumId w:val="26"/>
  </w:num>
  <w:num w:numId="24">
    <w:abstractNumId w:val="28"/>
  </w:num>
  <w:num w:numId="25">
    <w:abstractNumId w:val="22"/>
  </w:num>
  <w:num w:numId="26">
    <w:abstractNumId w:val="27"/>
  </w:num>
  <w:num w:numId="27">
    <w:abstractNumId w:val="35"/>
  </w:num>
  <w:num w:numId="28">
    <w:abstractNumId w:val="0"/>
  </w:num>
  <w:num w:numId="29">
    <w:abstractNumId w:val="6"/>
  </w:num>
  <w:num w:numId="30">
    <w:abstractNumId w:val="11"/>
  </w:num>
  <w:num w:numId="31">
    <w:abstractNumId w:val="16"/>
  </w:num>
  <w:num w:numId="32">
    <w:abstractNumId w:val="15"/>
  </w:num>
  <w:num w:numId="33">
    <w:abstractNumId w:val="2"/>
  </w:num>
  <w:num w:numId="34">
    <w:abstractNumId w:val="1"/>
  </w:num>
  <w:num w:numId="35">
    <w:abstractNumId w:val="5"/>
  </w:num>
  <w:num w:numId="36">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Formatting/>
  <w:defaultTabStop w:val="720"/>
  <w:characterSpacingControl w:val="doNotCompress"/>
  <w:hdrShapeDefaults>
    <o:shapedefaults v:ext="edit" spidmax="8193"/>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49"/>
    <w:rsid w:val="000003C8"/>
    <w:rsid w:val="00000EF9"/>
    <w:rsid w:val="000021DD"/>
    <w:rsid w:val="00005218"/>
    <w:rsid w:val="00010F08"/>
    <w:rsid w:val="000133FF"/>
    <w:rsid w:val="00013E35"/>
    <w:rsid w:val="00013EF0"/>
    <w:rsid w:val="000143A7"/>
    <w:rsid w:val="00014793"/>
    <w:rsid w:val="00014F43"/>
    <w:rsid w:val="00014FB1"/>
    <w:rsid w:val="00015AA6"/>
    <w:rsid w:val="00015FBF"/>
    <w:rsid w:val="00017836"/>
    <w:rsid w:val="00020EEE"/>
    <w:rsid w:val="000228DF"/>
    <w:rsid w:val="0002395C"/>
    <w:rsid w:val="00024F84"/>
    <w:rsid w:val="00024FCB"/>
    <w:rsid w:val="000251B0"/>
    <w:rsid w:val="00026DCD"/>
    <w:rsid w:val="0002722B"/>
    <w:rsid w:val="00027DF6"/>
    <w:rsid w:val="00034A36"/>
    <w:rsid w:val="00035EF8"/>
    <w:rsid w:val="0004087C"/>
    <w:rsid w:val="000442BE"/>
    <w:rsid w:val="0004432B"/>
    <w:rsid w:val="0004748A"/>
    <w:rsid w:val="000500C0"/>
    <w:rsid w:val="00051267"/>
    <w:rsid w:val="000515C8"/>
    <w:rsid w:val="00051A30"/>
    <w:rsid w:val="000522C0"/>
    <w:rsid w:val="00057830"/>
    <w:rsid w:val="00062D99"/>
    <w:rsid w:val="00065223"/>
    <w:rsid w:val="0006533C"/>
    <w:rsid w:val="000670A2"/>
    <w:rsid w:val="0006755C"/>
    <w:rsid w:val="0007010F"/>
    <w:rsid w:val="00070D06"/>
    <w:rsid w:val="000712B5"/>
    <w:rsid w:val="00071BEC"/>
    <w:rsid w:val="0007269C"/>
    <w:rsid w:val="00074294"/>
    <w:rsid w:val="000742F5"/>
    <w:rsid w:val="00074898"/>
    <w:rsid w:val="0007494A"/>
    <w:rsid w:val="00077390"/>
    <w:rsid w:val="00080AE0"/>
    <w:rsid w:val="00081DC0"/>
    <w:rsid w:val="000838B0"/>
    <w:rsid w:val="00085741"/>
    <w:rsid w:val="000871AD"/>
    <w:rsid w:val="00087954"/>
    <w:rsid w:val="000879D0"/>
    <w:rsid w:val="00091FCE"/>
    <w:rsid w:val="0009202D"/>
    <w:rsid w:val="000963E3"/>
    <w:rsid w:val="00097908"/>
    <w:rsid w:val="0009795D"/>
    <w:rsid w:val="00097AE9"/>
    <w:rsid w:val="000A0D83"/>
    <w:rsid w:val="000A1D9C"/>
    <w:rsid w:val="000A286F"/>
    <w:rsid w:val="000A3750"/>
    <w:rsid w:val="000A3825"/>
    <w:rsid w:val="000A3FBF"/>
    <w:rsid w:val="000A54C0"/>
    <w:rsid w:val="000A6956"/>
    <w:rsid w:val="000A7685"/>
    <w:rsid w:val="000B20FB"/>
    <w:rsid w:val="000B261A"/>
    <w:rsid w:val="000B3157"/>
    <w:rsid w:val="000B47BA"/>
    <w:rsid w:val="000C0337"/>
    <w:rsid w:val="000C3042"/>
    <w:rsid w:val="000C45C3"/>
    <w:rsid w:val="000C4ECD"/>
    <w:rsid w:val="000C6236"/>
    <w:rsid w:val="000C68CD"/>
    <w:rsid w:val="000C7570"/>
    <w:rsid w:val="000D0B27"/>
    <w:rsid w:val="000D2F58"/>
    <w:rsid w:val="000D51A4"/>
    <w:rsid w:val="000D6378"/>
    <w:rsid w:val="000E22CE"/>
    <w:rsid w:val="000E2985"/>
    <w:rsid w:val="000E2D7E"/>
    <w:rsid w:val="000E359B"/>
    <w:rsid w:val="000E4C4E"/>
    <w:rsid w:val="000E510C"/>
    <w:rsid w:val="000E5A14"/>
    <w:rsid w:val="000E6446"/>
    <w:rsid w:val="000F1575"/>
    <w:rsid w:val="000F2219"/>
    <w:rsid w:val="000F236A"/>
    <w:rsid w:val="000F2AC2"/>
    <w:rsid w:val="000F34A6"/>
    <w:rsid w:val="000F34E1"/>
    <w:rsid w:val="000F4E54"/>
    <w:rsid w:val="000F575A"/>
    <w:rsid w:val="000F585E"/>
    <w:rsid w:val="000F66DC"/>
    <w:rsid w:val="00100051"/>
    <w:rsid w:val="00100458"/>
    <w:rsid w:val="00100E10"/>
    <w:rsid w:val="001014FC"/>
    <w:rsid w:val="00101787"/>
    <w:rsid w:val="00102766"/>
    <w:rsid w:val="00103677"/>
    <w:rsid w:val="00104226"/>
    <w:rsid w:val="00110538"/>
    <w:rsid w:val="001120FA"/>
    <w:rsid w:val="00114CF0"/>
    <w:rsid w:val="00117101"/>
    <w:rsid w:val="001206D8"/>
    <w:rsid w:val="001226E0"/>
    <w:rsid w:val="001244AA"/>
    <w:rsid w:val="00124C12"/>
    <w:rsid w:val="001261FB"/>
    <w:rsid w:val="00126301"/>
    <w:rsid w:val="00127820"/>
    <w:rsid w:val="00127FFD"/>
    <w:rsid w:val="00131977"/>
    <w:rsid w:val="00132E10"/>
    <w:rsid w:val="00133549"/>
    <w:rsid w:val="001335D1"/>
    <w:rsid w:val="00134759"/>
    <w:rsid w:val="001355C7"/>
    <w:rsid w:val="001373BE"/>
    <w:rsid w:val="00140C61"/>
    <w:rsid w:val="00140FFD"/>
    <w:rsid w:val="00142266"/>
    <w:rsid w:val="00142FC4"/>
    <w:rsid w:val="001438F8"/>
    <w:rsid w:val="00143A38"/>
    <w:rsid w:val="001440DD"/>
    <w:rsid w:val="001462D0"/>
    <w:rsid w:val="00146E48"/>
    <w:rsid w:val="0014783A"/>
    <w:rsid w:val="00147CFC"/>
    <w:rsid w:val="00150BA6"/>
    <w:rsid w:val="001526E9"/>
    <w:rsid w:val="001527B4"/>
    <w:rsid w:val="00155E37"/>
    <w:rsid w:val="00157747"/>
    <w:rsid w:val="00160E07"/>
    <w:rsid w:val="0016315F"/>
    <w:rsid w:val="001643F2"/>
    <w:rsid w:val="001659FB"/>
    <w:rsid w:val="00167706"/>
    <w:rsid w:val="00170151"/>
    <w:rsid w:val="00171A98"/>
    <w:rsid w:val="00171E8A"/>
    <w:rsid w:val="0017511A"/>
    <w:rsid w:val="00176446"/>
    <w:rsid w:val="0017672D"/>
    <w:rsid w:val="001771F5"/>
    <w:rsid w:val="00182431"/>
    <w:rsid w:val="00183C0F"/>
    <w:rsid w:val="001843AA"/>
    <w:rsid w:val="00184465"/>
    <w:rsid w:val="00186361"/>
    <w:rsid w:val="00186DD5"/>
    <w:rsid w:val="00191C25"/>
    <w:rsid w:val="00192E09"/>
    <w:rsid w:val="0019303B"/>
    <w:rsid w:val="00194CCA"/>
    <w:rsid w:val="00196AEF"/>
    <w:rsid w:val="00197A00"/>
    <w:rsid w:val="00197A83"/>
    <w:rsid w:val="001A0A4C"/>
    <w:rsid w:val="001A42B6"/>
    <w:rsid w:val="001A559C"/>
    <w:rsid w:val="001A5F31"/>
    <w:rsid w:val="001A7680"/>
    <w:rsid w:val="001B05AA"/>
    <w:rsid w:val="001B1641"/>
    <w:rsid w:val="001B2FC1"/>
    <w:rsid w:val="001B60EF"/>
    <w:rsid w:val="001B7004"/>
    <w:rsid w:val="001B7ADB"/>
    <w:rsid w:val="001B7D73"/>
    <w:rsid w:val="001C1A57"/>
    <w:rsid w:val="001C1F99"/>
    <w:rsid w:val="001C2D0B"/>
    <w:rsid w:val="001C40BF"/>
    <w:rsid w:val="001C43AA"/>
    <w:rsid w:val="001C51F3"/>
    <w:rsid w:val="001C5915"/>
    <w:rsid w:val="001C6101"/>
    <w:rsid w:val="001C69BD"/>
    <w:rsid w:val="001C737A"/>
    <w:rsid w:val="001D1373"/>
    <w:rsid w:val="001D3A19"/>
    <w:rsid w:val="001D4880"/>
    <w:rsid w:val="001D7E70"/>
    <w:rsid w:val="001E0FD2"/>
    <w:rsid w:val="001E1D07"/>
    <w:rsid w:val="001E2270"/>
    <w:rsid w:val="001E33B8"/>
    <w:rsid w:val="001E3C94"/>
    <w:rsid w:val="001E411A"/>
    <w:rsid w:val="001E7CF8"/>
    <w:rsid w:val="001F02D8"/>
    <w:rsid w:val="001F5EE7"/>
    <w:rsid w:val="001F74EE"/>
    <w:rsid w:val="001F7826"/>
    <w:rsid w:val="0020120B"/>
    <w:rsid w:val="002029BF"/>
    <w:rsid w:val="00203513"/>
    <w:rsid w:val="002041E1"/>
    <w:rsid w:val="00210C5D"/>
    <w:rsid w:val="00211488"/>
    <w:rsid w:val="00211AFB"/>
    <w:rsid w:val="00212476"/>
    <w:rsid w:val="00212A08"/>
    <w:rsid w:val="00213704"/>
    <w:rsid w:val="00214918"/>
    <w:rsid w:val="00214CA1"/>
    <w:rsid w:val="00215634"/>
    <w:rsid w:val="00215A9C"/>
    <w:rsid w:val="00216BEE"/>
    <w:rsid w:val="00217553"/>
    <w:rsid w:val="002201F0"/>
    <w:rsid w:val="00222E6A"/>
    <w:rsid w:val="00223E33"/>
    <w:rsid w:val="0022442C"/>
    <w:rsid w:val="00224799"/>
    <w:rsid w:val="00224E3D"/>
    <w:rsid w:val="002266F7"/>
    <w:rsid w:val="0022692C"/>
    <w:rsid w:val="00226B21"/>
    <w:rsid w:val="0023023E"/>
    <w:rsid w:val="00231F67"/>
    <w:rsid w:val="0023249E"/>
    <w:rsid w:val="00233C0D"/>
    <w:rsid w:val="00234657"/>
    <w:rsid w:val="00235386"/>
    <w:rsid w:val="002360B0"/>
    <w:rsid w:val="00237998"/>
    <w:rsid w:val="00237EA6"/>
    <w:rsid w:val="00241336"/>
    <w:rsid w:val="00241465"/>
    <w:rsid w:val="00241FBC"/>
    <w:rsid w:val="00243724"/>
    <w:rsid w:val="00246DC8"/>
    <w:rsid w:val="00250911"/>
    <w:rsid w:val="00252172"/>
    <w:rsid w:val="00255664"/>
    <w:rsid w:val="00255B2B"/>
    <w:rsid w:val="002576F2"/>
    <w:rsid w:val="00261772"/>
    <w:rsid w:val="002627B2"/>
    <w:rsid w:val="00262A4F"/>
    <w:rsid w:val="0026404B"/>
    <w:rsid w:val="002672A8"/>
    <w:rsid w:val="002678DF"/>
    <w:rsid w:val="0027015C"/>
    <w:rsid w:val="00271955"/>
    <w:rsid w:val="002719A7"/>
    <w:rsid w:val="00271B65"/>
    <w:rsid w:val="00272EDF"/>
    <w:rsid w:val="00276595"/>
    <w:rsid w:val="0027727D"/>
    <w:rsid w:val="00277836"/>
    <w:rsid w:val="00280429"/>
    <w:rsid w:val="0028055D"/>
    <w:rsid w:val="002807CB"/>
    <w:rsid w:val="00283567"/>
    <w:rsid w:val="00283FD5"/>
    <w:rsid w:val="00285DD2"/>
    <w:rsid w:val="00286383"/>
    <w:rsid w:val="002905E2"/>
    <w:rsid w:val="00291253"/>
    <w:rsid w:val="002916FD"/>
    <w:rsid w:val="002927BE"/>
    <w:rsid w:val="00292CBE"/>
    <w:rsid w:val="0029393F"/>
    <w:rsid w:val="00294C6F"/>
    <w:rsid w:val="0029656A"/>
    <w:rsid w:val="00296E1E"/>
    <w:rsid w:val="00297583"/>
    <w:rsid w:val="002A02CB"/>
    <w:rsid w:val="002A03A3"/>
    <w:rsid w:val="002A04C4"/>
    <w:rsid w:val="002A1021"/>
    <w:rsid w:val="002A19A5"/>
    <w:rsid w:val="002A1C03"/>
    <w:rsid w:val="002A2D77"/>
    <w:rsid w:val="002A31C9"/>
    <w:rsid w:val="002A385E"/>
    <w:rsid w:val="002A5750"/>
    <w:rsid w:val="002A724A"/>
    <w:rsid w:val="002A77EC"/>
    <w:rsid w:val="002B3CA2"/>
    <w:rsid w:val="002B41B2"/>
    <w:rsid w:val="002B6586"/>
    <w:rsid w:val="002B7F84"/>
    <w:rsid w:val="002C0A75"/>
    <w:rsid w:val="002C3443"/>
    <w:rsid w:val="002C3E44"/>
    <w:rsid w:val="002C7566"/>
    <w:rsid w:val="002D0157"/>
    <w:rsid w:val="002D1536"/>
    <w:rsid w:val="002D3441"/>
    <w:rsid w:val="002D4304"/>
    <w:rsid w:val="002D4337"/>
    <w:rsid w:val="002D4AB2"/>
    <w:rsid w:val="002D58EA"/>
    <w:rsid w:val="002D6D3C"/>
    <w:rsid w:val="002E0623"/>
    <w:rsid w:val="002E29BA"/>
    <w:rsid w:val="002E4D73"/>
    <w:rsid w:val="002E4FCD"/>
    <w:rsid w:val="002E7FFD"/>
    <w:rsid w:val="002F32DB"/>
    <w:rsid w:val="002F36D4"/>
    <w:rsid w:val="002F3954"/>
    <w:rsid w:val="002F5408"/>
    <w:rsid w:val="002F552E"/>
    <w:rsid w:val="002F5A12"/>
    <w:rsid w:val="002F5A2F"/>
    <w:rsid w:val="002F601C"/>
    <w:rsid w:val="002F7A0A"/>
    <w:rsid w:val="0030126F"/>
    <w:rsid w:val="0030170E"/>
    <w:rsid w:val="003024E2"/>
    <w:rsid w:val="003028B3"/>
    <w:rsid w:val="00303FA1"/>
    <w:rsid w:val="00306729"/>
    <w:rsid w:val="00307BBA"/>
    <w:rsid w:val="00307CCF"/>
    <w:rsid w:val="00310C12"/>
    <w:rsid w:val="003116EC"/>
    <w:rsid w:val="00312A7F"/>
    <w:rsid w:val="003132CD"/>
    <w:rsid w:val="003149F7"/>
    <w:rsid w:val="00316F24"/>
    <w:rsid w:val="00320264"/>
    <w:rsid w:val="003204A4"/>
    <w:rsid w:val="003206BA"/>
    <w:rsid w:val="0032142D"/>
    <w:rsid w:val="00321D5E"/>
    <w:rsid w:val="003225F5"/>
    <w:rsid w:val="00323CB8"/>
    <w:rsid w:val="0032508E"/>
    <w:rsid w:val="00325CE4"/>
    <w:rsid w:val="00326A21"/>
    <w:rsid w:val="00327E41"/>
    <w:rsid w:val="003339E9"/>
    <w:rsid w:val="003350A4"/>
    <w:rsid w:val="003353AC"/>
    <w:rsid w:val="00335A90"/>
    <w:rsid w:val="003419D8"/>
    <w:rsid w:val="00342FD0"/>
    <w:rsid w:val="003431AC"/>
    <w:rsid w:val="00344EEC"/>
    <w:rsid w:val="003507C7"/>
    <w:rsid w:val="00350BC0"/>
    <w:rsid w:val="0035211B"/>
    <w:rsid w:val="00353D3D"/>
    <w:rsid w:val="00354225"/>
    <w:rsid w:val="00354357"/>
    <w:rsid w:val="00354372"/>
    <w:rsid w:val="0035500F"/>
    <w:rsid w:val="00356BBE"/>
    <w:rsid w:val="00356C4D"/>
    <w:rsid w:val="0035709F"/>
    <w:rsid w:val="00357729"/>
    <w:rsid w:val="003667B5"/>
    <w:rsid w:val="00366B99"/>
    <w:rsid w:val="003704CE"/>
    <w:rsid w:val="00371AED"/>
    <w:rsid w:val="0037328C"/>
    <w:rsid w:val="00373638"/>
    <w:rsid w:val="00374D30"/>
    <w:rsid w:val="00377389"/>
    <w:rsid w:val="003777C9"/>
    <w:rsid w:val="003851E7"/>
    <w:rsid w:val="00392FE9"/>
    <w:rsid w:val="00394393"/>
    <w:rsid w:val="00396307"/>
    <w:rsid w:val="003971ED"/>
    <w:rsid w:val="00397F19"/>
    <w:rsid w:val="003A03B4"/>
    <w:rsid w:val="003A3CD7"/>
    <w:rsid w:val="003A4839"/>
    <w:rsid w:val="003A76E8"/>
    <w:rsid w:val="003B0DA0"/>
    <w:rsid w:val="003B31C9"/>
    <w:rsid w:val="003B7C22"/>
    <w:rsid w:val="003C370B"/>
    <w:rsid w:val="003C3CF8"/>
    <w:rsid w:val="003C4B66"/>
    <w:rsid w:val="003C4EA1"/>
    <w:rsid w:val="003C5216"/>
    <w:rsid w:val="003C5BA3"/>
    <w:rsid w:val="003C6893"/>
    <w:rsid w:val="003C757F"/>
    <w:rsid w:val="003D41CD"/>
    <w:rsid w:val="003D4885"/>
    <w:rsid w:val="003D68FB"/>
    <w:rsid w:val="003D6FFB"/>
    <w:rsid w:val="003E04C5"/>
    <w:rsid w:val="003E0A5F"/>
    <w:rsid w:val="003E20B2"/>
    <w:rsid w:val="003E23EC"/>
    <w:rsid w:val="003E2556"/>
    <w:rsid w:val="003E474F"/>
    <w:rsid w:val="003E4838"/>
    <w:rsid w:val="003E562B"/>
    <w:rsid w:val="003E60E9"/>
    <w:rsid w:val="003E6211"/>
    <w:rsid w:val="003F065B"/>
    <w:rsid w:val="003F1AC5"/>
    <w:rsid w:val="003F2B08"/>
    <w:rsid w:val="003F2B40"/>
    <w:rsid w:val="003F45F5"/>
    <w:rsid w:val="003F4918"/>
    <w:rsid w:val="003F7E8C"/>
    <w:rsid w:val="00400A09"/>
    <w:rsid w:val="004016BA"/>
    <w:rsid w:val="004018E8"/>
    <w:rsid w:val="0040237F"/>
    <w:rsid w:val="00403A5B"/>
    <w:rsid w:val="00404C14"/>
    <w:rsid w:val="0040596E"/>
    <w:rsid w:val="00405F1D"/>
    <w:rsid w:val="004072D4"/>
    <w:rsid w:val="00407B0A"/>
    <w:rsid w:val="00410289"/>
    <w:rsid w:val="00410B12"/>
    <w:rsid w:val="004124D8"/>
    <w:rsid w:val="0041306E"/>
    <w:rsid w:val="004132B7"/>
    <w:rsid w:val="00413D32"/>
    <w:rsid w:val="004148D3"/>
    <w:rsid w:val="0041511F"/>
    <w:rsid w:val="00415AA9"/>
    <w:rsid w:val="00416E1E"/>
    <w:rsid w:val="00420C37"/>
    <w:rsid w:val="00421217"/>
    <w:rsid w:val="0042437A"/>
    <w:rsid w:val="00425006"/>
    <w:rsid w:val="004256B9"/>
    <w:rsid w:val="00425BCE"/>
    <w:rsid w:val="0042741F"/>
    <w:rsid w:val="00430958"/>
    <w:rsid w:val="0043258B"/>
    <w:rsid w:val="00432761"/>
    <w:rsid w:val="00432BCC"/>
    <w:rsid w:val="00433A4F"/>
    <w:rsid w:val="00434696"/>
    <w:rsid w:val="00437CF3"/>
    <w:rsid w:val="004400D6"/>
    <w:rsid w:val="00440667"/>
    <w:rsid w:val="00443021"/>
    <w:rsid w:val="004435EE"/>
    <w:rsid w:val="00443F6F"/>
    <w:rsid w:val="00445066"/>
    <w:rsid w:val="004456DB"/>
    <w:rsid w:val="004457AC"/>
    <w:rsid w:val="0044718B"/>
    <w:rsid w:val="00447877"/>
    <w:rsid w:val="004506CB"/>
    <w:rsid w:val="00450829"/>
    <w:rsid w:val="00450918"/>
    <w:rsid w:val="0045767E"/>
    <w:rsid w:val="0046016E"/>
    <w:rsid w:val="004637FC"/>
    <w:rsid w:val="00465D34"/>
    <w:rsid w:val="00470E57"/>
    <w:rsid w:val="004735E5"/>
    <w:rsid w:val="00473697"/>
    <w:rsid w:val="00473AFB"/>
    <w:rsid w:val="00474265"/>
    <w:rsid w:val="0047473A"/>
    <w:rsid w:val="004766FB"/>
    <w:rsid w:val="004771E9"/>
    <w:rsid w:val="00484F70"/>
    <w:rsid w:val="0048540F"/>
    <w:rsid w:val="00487552"/>
    <w:rsid w:val="00493BD5"/>
    <w:rsid w:val="004940FC"/>
    <w:rsid w:val="00494C59"/>
    <w:rsid w:val="004955DF"/>
    <w:rsid w:val="004A04C9"/>
    <w:rsid w:val="004A4929"/>
    <w:rsid w:val="004A72F5"/>
    <w:rsid w:val="004B080C"/>
    <w:rsid w:val="004B0A05"/>
    <w:rsid w:val="004B1198"/>
    <w:rsid w:val="004B3326"/>
    <w:rsid w:val="004B4BE2"/>
    <w:rsid w:val="004B4E06"/>
    <w:rsid w:val="004B5A3F"/>
    <w:rsid w:val="004B7106"/>
    <w:rsid w:val="004C209E"/>
    <w:rsid w:val="004C238D"/>
    <w:rsid w:val="004C2769"/>
    <w:rsid w:val="004C2F30"/>
    <w:rsid w:val="004C48D4"/>
    <w:rsid w:val="004C5AE0"/>
    <w:rsid w:val="004C6212"/>
    <w:rsid w:val="004C6A3E"/>
    <w:rsid w:val="004D195A"/>
    <w:rsid w:val="004D4884"/>
    <w:rsid w:val="004D5140"/>
    <w:rsid w:val="004D57D3"/>
    <w:rsid w:val="004D5A72"/>
    <w:rsid w:val="004D779D"/>
    <w:rsid w:val="004E0AE5"/>
    <w:rsid w:val="004E150D"/>
    <w:rsid w:val="004E19A7"/>
    <w:rsid w:val="004E2C65"/>
    <w:rsid w:val="004E4219"/>
    <w:rsid w:val="004E435E"/>
    <w:rsid w:val="004E5BFB"/>
    <w:rsid w:val="004E7249"/>
    <w:rsid w:val="004E733C"/>
    <w:rsid w:val="004F656E"/>
    <w:rsid w:val="004F71ED"/>
    <w:rsid w:val="005015C4"/>
    <w:rsid w:val="0050182A"/>
    <w:rsid w:val="00502160"/>
    <w:rsid w:val="005035FC"/>
    <w:rsid w:val="00503AE2"/>
    <w:rsid w:val="00503B93"/>
    <w:rsid w:val="00505EFC"/>
    <w:rsid w:val="00506105"/>
    <w:rsid w:val="00511EED"/>
    <w:rsid w:val="0051397F"/>
    <w:rsid w:val="00513C06"/>
    <w:rsid w:val="00516828"/>
    <w:rsid w:val="005169E2"/>
    <w:rsid w:val="005250C2"/>
    <w:rsid w:val="00526251"/>
    <w:rsid w:val="00527897"/>
    <w:rsid w:val="005305A6"/>
    <w:rsid w:val="0053064E"/>
    <w:rsid w:val="00531680"/>
    <w:rsid w:val="0053211F"/>
    <w:rsid w:val="00533C2A"/>
    <w:rsid w:val="00533FFA"/>
    <w:rsid w:val="0053436B"/>
    <w:rsid w:val="00536F86"/>
    <w:rsid w:val="005374D7"/>
    <w:rsid w:val="0054057A"/>
    <w:rsid w:val="00541CEA"/>
    <w:rsid w:val="0054290E"/>
    <w:rsid w:val="005429BF"/>
    <w:rsid w:val="00542D2D"/>
    <w:rsid w:val="00543D23"/>
    <w:rsid w:val="005468E8"/>
    <w:rsid w:val="00551F77"/>
    <w:rsid w:val="00553CE3"/>
    <w:rsid w:val="005546BD"/>
    <w:rsid w:val="00555120"/>
    <w:rsid w:val="00555BA0"/>
    <w:rsid w:val="005560CC"/>
    <w:rsid w:val="005569F9"/>
    <w:rsid w:val="00557065"/>
    <w:rsid w:val="00560673"/>
    <w:rsid w:val="005607A5"/>
    <w:rsid w:val="0056200F"/>
    <w:rsid w:val="0056620F"/>
    <w:rsid w:val="005710A1"/>
    <w:rsid w:val="00571300"/>
    <w:rsid w:val="0057272E"/>
    <w:rsid w:val="00574126"/>
    <w:rsid w:val="00574D01"/>
    <w:rsid w:val="005759FB"/>
    <w:rsid w:val="0058155F"/>
    <w:rsid w:val="00583087"/>
    <w:rsid w:val="00584DC4"/>
    <w:rsid w:val="00585202"/>
    <w:rsid w:val="005867AF"/>
    <w:rsid w:val="005868AB"/>
    <w:rsid w:val="00587EE2"/>
    <w:rsid w:val="00590844"/>
    <w:rsid w:val="00590FF9"/>
    <w:rsid w:val="0059534B"/>
    <w:rsid w:val="005961CD"/>
    <w:rsid w:val="005967CD"/>
    <w:rsid w:val="005A1185"/>
    <w:rsid w:val="005A1A69"/>
    <w:rsid w:val="005A39C9"/>
    <w:rsid w:val="005A655B"/>
    <w:rsid w:val="005B0D66"/>
    <w:rsid w:val="005B21D3"/>
    <w:rsid w:val="005C2BE6"/>
    <w:rsid w:val="005C46CF"/>
    <w:rsid w:val="005C52A0"/>
    <w:rsid w:val="005C5EEF"/>
    <w:rsid w:val="005C7D20"/>
    <w:rsid w:val="005D00EE"/>
    <w:rsid w:val="005D0AB0"/>
    <w:rsid w:val="005D1305"/>
    <w:rsid w:val="005D1ACA"/>
    <w:rsid w:val="005D2573"/>
    <w:rsid w:val="005D2B29"/>
    <w:rsid w:val="005D2E84"/>
    <w:rsid w:val="005D32DF"/>
    <w:rsid w:val="005D3EF5"/>
    <w:rsid w:val="005D4664"/>
    <w:rsid w:val="005D48A2"/>
    <w:rsid w:val="005D4DB1"/>
    <w:rsid w:val="005D5406"/>
    <w:rsid w:val="005D60A2"/>
    <w:rsid w:val="005E0110"/>
    <w:rsid w:val="005F10F4"/>
    <w:rsid w:val="005F2DF2"/>
    <w:rsid w:val="005F30BC"/>
    <w:rsid w:val="005F3B2B"/>
    <w:rsid w:val="005F3E0E"/>
    <w:rsid w:val="005F48B8"/>
    <w:rsid w:val="005F4C5E"/>
    <w:rsid w:val="005F620C"/>
    <w:rsid w:val="00600744"/>
    <w:rsid w:val="00600EEE"/>
    <w:rsid w:val="006017BB"/>
    <w:rsid w:val="006027F6"/>
    <w:rsid w:val="00602AC1"/>
    <w:rsid w:val="00602BCC"/>
    <w:rsid w:val="0060716C"/>
    <w:rsid w:val="006105DD"/>
    <w:rsid w:val="00610A97"/>
    <w:rsid w:val="006120A9"/>
    <w:rsid w:val="00613581"/>
    <w:rsid w:val="00613814"/>
    <w:rsid w:val="00615479"/>
    <w:rsid w:val="0061548D"/>
    <w:rsid w:val="00616A11"/>
    <w:rsid w:val="0062112F"/>
    <w:rsid w:val="00623502"/>
    <w:rsid w:val="006235D2"/>
    <w:rsid w:val="00623C81"/>
    <w:rsid w:val="00623D67"/>
    <w:rsid w:val="00625397"/>
    <w:rsid w:val="006258FA"/>
    <w:rsid w:val="006266DA"/>
    <w:rsid w:val="0062722F"/>
    <w:rsid w:val="00630263"/>
    <w:rsid w:val="00630D7D"/>
    <w:rsid w:val="006312C7"/>
    <w:rsid w:val="006318BD"/>
    <w:rsid w:val="00633226"/>
    <w:rsid w:val="0063485F"/>
    <w:rsid w:val="00636132"/>
    <w:rsid w:val="00636970"/>
    <w:rsid w:val="00641D46"/>
    <w:rsid w:val="00644961"/>
    <w:rsid w:val="00647D46"/>
    <w:rsid w:val="006521C6"/>
    <w:rsid w:val="0065321A"/>
    <w:rsid w:val="00655BFA"/>
    <w:rsid w:val="00662498"/>
    <w:rsid w:val="00663614"/>
    <w:rsid w:val="006644D0"/>
    <w:rsid w:val="006652D1"/>
    <w:rsid w:val="006656BB"/>
    <w:rsid w:val="0066661B"/>
    <w:rsid w:val="006676D1"/>
    <w:rsid w:val="00670147"/>
    <w:rsid w:val="006715E4"/>
    <w:rsid w:val="00671EAC"/>
    <w:rsid w:val="00671F04"/>
    <w:rsid w:val="00673709"/>
    <w:rsid w:val="006743A8"/>
    <w:rsid w:val="0067455F"/>
    <w:rsid w:val="00674D86"/>
    <w:rsid w:val="006754DB"/>
    <w:rsid w:val="00676326"/>
    <w:rsid w:val="00676C20"/>
    <w:rsid w:val="0068110D"/>
    <w:rsid w:val="00681A15"/>
    <w:rsid w:val="00683A09"/>
    <w:rsid w:val="00684BE0"/>
    <w:rsid w:val="006856C9"/>
    <w:rsid w:val="006856E0"/>
    <w:rsid w:val="0068661C"/>
    <w:rsid w:val="00686F4C"/>
    <w:rsid w:val="00687797"/>
    <w:rsid w:val="006927B4"/>
    <w:rsid w:val="00692BB7"/>
    <w:rsid w:val="00693DEB"/>
    <w:rsid w:val="00694656"/>
    <w:rsid w:val="00695010"/>
    <w:rsid w:val="0069503A"/>
    <w:rsid w:val="006963E0"/>
    <w:rsid w:val="0069676A"/>
    <w:rsid w:val="006A0898"/>
    <w:rsid w:val="006A0B6E"/>
    <w:rsid w:val="006A15D6"/>
    <w:rsid w:val="006A2256"/>
    <w:rsid w:val="006A49C3"/>
    <w:rsid w:val="006A53BD"/>
    <w:rsid w:val="006A5BF0"/>
    <w:rsid w:val="006A6075"/>
    <w:rsid w:val="006A6AF0"/>
    <w:rsid w:val="006A7355"/>
    <w:rsid w:val="006B0094"/>
    <w:rsid w:val="006B12F6"/>
    <w:rsid w:val="006B19AD"/>
    <w:rsid w:val="006B2D8D"/>
    <w:rsid w:val="006B3886"/>
    <w:rsid w:val="006B42D3"/>
    <w:rsid w:val="006B466F"/>
    <w:rsid w:val="006B4687"/>
    <w:rsid w:val="006B50CA"/>
    <w:rsid w:val="006C1759"/>
    <w:rsid w:val="006C2B75"/>
    <w:rsid w:val="006C503E"/>
    <w:rsid w:val="006C546B"/>
    <w:rsid w:val="006C6798"/>
    <w:rsid w:val="006C6B5F"/>
    <w:rsid w:val="006C7258"/>
    <w:rsid w:val="006C7D58"/>
    <w:rsid w:val="006D10DE"/>
    <w:rsid w:val="006D1202"/>
    <w:rsid w:val="006D1933"/>
    <w:rsid w:val="006D256E"/>
    <w:rsid w:val="006D29A1"/>
    <w:rsid w:val="006D41A0"/>
    <w:rsid w:val="006D515D"/>
    <w:rsid w:val="006D59D5"/>
    <w:rsid w:val="006D6FF0"/>
    <w:rsid w:val="006D7247"/>
    <w:rsid w:val="006E16ED"/>
    <w:rsid w:val="006E1E0B"/>
    <w:rsid w:val="006E2BAD"/>
    <w:rsid w:val="006E4F9F"/>
    <w:rsid w:val="006E56E4"/>
    <w:rsid w:val="006E71BC"/>
    <w:rsid w:val="006F09DF"/>
    <w:rsid w:val="006F0D56"/>
    <w:rsid w:val="006F2C23"/>
    <w:rsid w:val="006F41F3"/>
    <w:rsid w:val="006F48A3"/>
    <w:rsid w:val="006F5588"/>
    <w:rsid w:val="006F797B"/>
    <w:rsid w:val="00701F29"/>
    <w:rsid w:val="00702577"/>
    <w:rsid w:val="00703C46"/>
    <w:rsid w:val="00704A6C"/>
    <w:rsid w:val="00707D60"/>
    <w:rsid w:val="007104E8"/>
    <w:rsid w:val="0071053A"/>
    <w:rsid w:val="00711F0B"/>
    <w:rsid w:val="00712428"/>
    <w:rsid w:val="00712925"/>
    <w:rsid w:val="007154D3"/>
    <w:rsid w:val="007171B9"/>
    <w:rsid w:val="0071731E"/>
    <w:rsid w:val="00720A32"/>
    <w:rsid w:val="007212A0"/>
    <w:rsid w:val="00721D57"/>
    <w:rsid w:val="00722024"/>
    <w:rsid w:val="00722BE3"/>
    <w:rsid w:val="00724DE6"/>
    <w:rsid w:val="0072583A"/>
    <w:rsid w:val="00730705"/>
    <w:rsid w:val="00730E58"/>
    <w:rsid w:val="00731E01"/>
    <w:rsid w:val="00732590"/>
    <w:rsid w:val="007326FD"/>
    <w:rsid w:val="007357C1"/>
    <w:rsid w:val="00735E82"/>
    <w:rsid w:val="007367C4"/>
    <w:rsid w:val="00741449"/>
    <w:rsid w:val="0074670C"/>
    <w:rsid w:val="00750AC4"/>
    <w:rsid w:val="00754D77"/>
    <w:rsid w:val="00760C3E"/>
    <w:rsid w:val="0076320B"/>
    <w:rsid w:val="007652D1"/>
    <w:rsid w:val="00765844"/>
    <w:rsid w:val="007658BE"/>
    <w:rsid w:val="0076601B"/>
    <w:rsid w:val="00770358"/>
    <w:rsid w:val="0077068F"/>
    <w:rsid w:val="0077189E"/>
    <w:rsid w:val="00771F9E"/>
    <w:rsid w:val="0077528C"/>
    <w:rsid w:val="0077649D"/>
    <w:rsid w:val="00776BBF"/>
    <w:rsid w:val="00776D8C"/>
    <w:rsid w:val="007775AD"/>
    <w:rsid w:val="0078119E"/>
    <w:rsid w:val="00781CA9"/>
    <w:rsid w:val="00783B26"/>
    <w:rsid w:val="0078615C"/>
    <w:rsid w:val="00786589"/>
    <w:rsid w:val="0079085C"/>
    <w:rsid w:val="00791793"/>
    <w:rsid w:val="007938E1"/>
    <w:rsid w:val="00794922"/>
    <w:rsid w:val="007A1950"/>
    <w:rsid w:val="007A4314"/>
    <w:rsid w:val="007A4668"/>
    <w:rsid w:val="007A7B1D"/>
    <w:rsid w:val="007B2BED"/>
    <w:rsid w:val="007B37BB"/>
    <w:rsid w:val="007B4593"/>
    <w:rsid w:val="007B56AF"/>
    <w:rsid w:val="007B6588"/>
    <w:rsid w:val="007B6E23"/>
    <w:rsid w:val="007C1069"/>
    <w:rsid w:val="007C2D54"/>
    <w:rsid w:val="007C4240"/>
    <w:rsid w:val="007C42EF"/>
    <w:rsid w:val="007C4949"/>
    <w:rsid w:val="007C4AC5"/>
    <w:rsid w:val="007C72E6"/>
    <w:rsid w:val="007D0B82"/>
    <w:rsid w:val="007D386B"/>
    <w:rsid w:val="007D3EA0"/>
    <w:rsid w:val="007D43BC"/>
    <w:rsid w:val="007D4EB9"/>
    <w:rsid w:val="007E0987"/>
    <w:rsid w:val="007E132C"/>
    <w:rsid w:val="007E1ABB"/>
    <w:rsid w:val="007E260F"/>
    <w:rsid w:val="007E516C"/>
    <w:rsid w:val="007E7648"/>
    <w:rsid w:val="007F073F"/>
    <w:rsid w:val="007F0842"/>
    <w:rsid w:val="007F2F54"/>
    <w:rsid w:val="007F4307"/>
    <w:rsid w:val="007F47E3"/>
    <w:rsid w:val="007F6762"/>
    <w:rsid w:val="007F7844"/>
    <w:rsid w:val="00800CBC"/>
    <w:rsid w:val="008025F8"/>
    <w:rsid w:val="00802A2E"/>
    <w:rsid w:val="00802FE2"/>
    <w:rsid w:val="00803216"/>
    <w:rsid w:val="008048C1"/>
    <w:rsid w:val="00805011"/>
    <w:rsid w:val="0080687E"/>
    <w:rsid w:val="00807376"/>
    <w:rsid w:val="00807D83"/>
    <w:rsid w:val="00810C59"/>
    <w:rsid w:val="0081156D"/>
    <w:rsid w:val="00813FEA"/>
    <w:rsid w:val="00816D5D"/>
    <w:rsid w:val="008175E8"/>
    <w:rsid w:val="008177FE"/>
    <w:rsid w:val="008224DF"/>
    <w:rsid w:val="00823BE4"/>
    <w:rsid w:val="0082535B"/>
    <w:rsid w:val="00826696"/>
    <w:rsid w:val="008315BB"/>
    <w:rsid w:val="008328AF"/>
    <w:rsid w:val="008353AF"/>
    <w:rsid w:val="008355E2"/>
    <w:rsid w:val="008357E9"/>
    <w:rsid w:val="008406C8"/>
    <w:rsid w:val="00841089"/>
    <w:rsid w:val="008429AD"/>
    <w:rsid w:val="00843545"/>
    <w:rsid w:val="00844835"/>
    <w:rsid w:val="00846DB6"/>
    <w:rsid w:val="008503A4"/>
    <w:rsid w:val="00850D72"/>
    <w:rsid w:val="00850EF9"/>
    <w:rsid w:val="0085453D"/>
    <w:rsid w:val="00855EF3"/>
    <w:rsid w:val="00856BA0"/>
    <w:rsid w:val="008573ED"/>
    <w:rsid w:val="00860895"/>
    <w:rsid w:val="00860983"/>
    <w:rsid w:val="00862704"/>
    <w:rsid w:val="00863004"/>
    <w:rsid w:val="008631BA"/>
    <w:rsid w:val="00864835"/>
    <w:rsid w:val="00865613"/>
    <w:rsid w:val="00866230"/>
    <w:rsid w:val="008700BB"/>
    <w:rsid w:val="008708E1"/>
    <w:rsid w:val="00872158"/>
    <w:rsid w:val="008729D2"/>
    <w:rsid w:val="00873016"/>
    <w:rsid w:val="0087654E"/>
    <w:rsid w:val="00876819"/>
    <w:rsid w:val="00876A6F"/>
    <w:rsid w:val="00877A70"/>
    <w:rsid w:val="008816EF"/>
    <w:rsid w:val="0088295C"/>
    <w:rsid w:val="00883524"/>
    <w:rsid w:val="0088401C"/>
    <w:rsid w:val="00884AAF"/>
    <w:rsid w:val="008873ED"/>
    <w:rsid w:val="00891245"/>
    <w:rsid w:val="0089238E"/>
    <w:rsid w:val="00895459"/>
    <w:rsid w:val="008A1E08"/>
    <w:rsid w:val="008A363C"/>
    <w:rsid w:val="008A37D9"/>
    <w:rsid w:val="008A43B9"/>
    <w:rsid w:val="008A4C07"/>
    <w:rsid w:val="008A4D35"/>
    <w:rsid w:val="008A5277"/>
    <w:rsid w:val="008A5AB4"/>
    <w:rsid w:val="008A6C2E"/>
    <w:rsid w:val="008A7181"/>
    <w:rsid w:val="008A7570"/>
    <w:rsid w:val="008A7943"/>
    <w:rsid w:val="008B20D8"/>
    <w:rsid w:val="008B44FC"/>
    <w:rsid w:val="008B6B48"/>
    <w:rsid w:val="008B7A02"/>
    <w:rsid w:val="008C0725"/>
    <w:rsid w:val="008C0E8F"/>
    <w:rsid w:val="008C15DB"/>
    <w:rsid w:val="008C18BD"/>
    <w:rsid w:val="008C19FE"/>
    <w:rsid w:val="008C1C71"/>
    <w:rsid w:val="008C3512"/>
    <w:rsid w:val="008C37BE"/>
    <w:rsid w:val="008C6E60"/>
    <w:rsid w:val="008D375A"/>
    <w:rsid w:val="008D3D74"/>
    <w:rsid w:val="008D425D"/>
    <w:rsid w:val="008D5A60"/>
    <w:rsid w:val="008E1309"/>
    <w:rsid w:val="008E1396"/>
    <w:rsid w:val="008E725B"/>
    <w:rsid w:val="008E767C"/>
    <w:rsid w:val="008E78E5"/>
    <w:rsid w:val="008F0167"/>
    <w:rsid w:val="008F0D39"/>
    <w:rsid w:val="008F270C"/>
    <w:rsid w:val="008F2EC6"/>
    <w:rsid w:val="008F36AE"/>
    <w:rsid w:val="008F4275"/>
    <w:rsid w:val="008F5955"/>
    <w:rsid w:val="008F5B7F"/>
    <w:rsid w:val="008F6721"/>
    <w:rsid w:val="008F6FBB"/>
    <w:rsid w:val="00900E47"/>
    <w:rsid w:val="00901F0F"/>
    <w:rsid w:val="0090276A"/>
    <w:rsid w:val="00903212"/>
    <w:rsid w:val="009032DF"/>
    <w:rsid w:val="009046C2"/>
    <w:rsid w:val="00904AB2"/>
    <w:rsid w:val="00904DC7"/>
    <w:rsid w:val="00905FF2"/>
    <w:rsid w:val="00906FB4"/>
    <w:rsid w:val="00913EF9"/>
    <w:rsid w:val="00915580"/>
    <w:rsid w:val="009162A4"/>
    <w:rsid w:val="009163AD"/>
    <w:rsid w:val="009175E2"/>
    <w:rsid w:val="00917A0C"/>
    <w:rsid w:val="0092053C"/>
    <w:rsid w:val="00922079"/>
    <w:rsid w:val="00922126"/>
    <w:rsid w:val="00922191"/>
    <w:rsid w:val="0092457F"/>
    <w:rsid w:val="00925FDC"/>
    <w:rsid w:val="009261EE"/>
    <w:rsid w:val="00926290"/>
    <w:rsid w:val="009266BE"/>
    <w:rsid w:val="009266FE"/>
    <w:rsid w:val="00926B3C"/>
    <w:rsid w:val="00932207"/>
    <w:rsid w:val="00932355"/>
    <w:rsid w:val="009331EC"/>
    <w:rsid w:val="009359AB"/>
    <w:rsid w:val="00936079"/>
    <w:rsid w:val="00936A80"/>
    <w:rsid w:val="009408DF"/>
    <w:rsid w:val="00941611"/>
    <w:rsid w:val="00941BD8"/>
    <w:rsid w:val="009430B0"/>
    <w:rsid w:val="009436A7"/>
    <w:rsid w:val="00944300"/>
    <w:rsid w:val="009443A3"/>
    <w:rsid w:val="0094445A"/>
    <w:rsid w:val="00944477"/>
    <w:rsid w:val="00946529"/>
    <w:rsid w:val="00950E71"/>
    <w:rsid w:val="00951942"/>
    <w:rsid w:val="00953CE9"/>
    <w:rsid w:val="009552BA"/>
    <w:rsid w:val="00956BD3"/>
    <w:rsid w:val="00957964"/>
    <w:rsid w:val="00961FBA"/>
    <w:rsid w:val="00962266"/>
    <w:rsid w:val="0096249D"/>
    <w:rsid w:val="0096289D"/>
    <w:rsid w:val="00963D79"/>
    <w:rsid w:val="0096550E"/>
    <w:rsid w:val="00966A02"/>
    <w:rsid w:val="00971135"/>
    <w:rsid w:val="009747BF"/>
    <w:rsid w:val="00974CE9"/>
    <w:rsid w:val="00975A39"/>
    <w:rsid w:val="0097684D"/>
    <w:rsid w:val="00976D3F"/>
    <w:rsid w:val="00977938"/>
    <w:rsid w:val="00977DF0"/>
    <w:rsid w:val="0098141C"/>
    <w:rsid w:val="00982203"/>
    <w:rsid w:val="00982E31"/>
    <w:rsid w:val="009832F1"/>
    <w:rsid w:val="00983670"/>
    <w:rsid w:val="009842F7"/>
    <w:rsid w:val="00984AA4"/>
    <w:rsid w:val="009865E0"/>
    <w:rsid w:val="00986F05"/>
    <w:rsid w:val="00987226"/>
    <w:rsid w:val="00987578"/>
    <w:rsid w:val="0099113E"/>
    <w:rsid w:val="00991CBA"/>
    <w:rsid w:val="00992342"/>
    <w:rsid w:val="009928C6"/>
    <w:rsid w:val="00994BCD"/>
    <w:rsid w:val="00995275"/>
    <w:rsid w:val="00995613"/>
    <w:rsid w:val="009969C7"/>
    <w:rsid w:val="00997C70"/>
    <w:rsid w:val="009A0561"/>
    <w:rsid w:val="009A1ABE"/>
    <w:rsid w:val="009A2492"/>
    <w:rsid w:val="009A3262"/>
    <w:rsid w:val="009A3AB6"/>
    <w:rsid w:val="009A5021"/>
    <w:rsid w:val="009A5930"/>
    <w:rsid w:val="009A6316"/>
    <w:rsid w:val="009A68E4"/>
    <w:rsid w:val="009A69E3"/>
    <w:rsid w:val="009B080B"/>
    <w:rsid w:val="009B1EAA"/>
    <w:rsid w:val="009C0140"/>
    <w:rsid w:val="009C2625"/>
    <w:rsid w:val="009C3EAF"/>
    <w:rsid w:val="009C4169"/>
    <w:rsid w:val="009C61D6"/>
    <w:rsid w:val="009C7532"/>
    <w:rsid w:val="009D1643"/>
    <w:rsid w:val="009D18D5"/>
    <w:rsid w:val="009D1C8D"/>
    <w:rsid w:val="009D22B9"/>
    <w:rsid w:val="009D28EB"/>
    <w:rsid w:val="009D42C7"/>
    <w:rsid w:val="009D4529"/>
    <w:rsid w:val="009D7CC2"/>
    <w:rsid w:val="009E0211"/>
    <w:rsid w:val="009E2885"/>
    <w:rsid w:val="009E3CCE"/>
    <w:rsid w:val="009E45EC"/>
    <w:rsid w:val="009E5EA6"/>
    <w:rsid w:val="009E6B57"/>
    <w:rsid w:val="009E6E61"/>
    <w:rsid w:val="009E7E0C"/>
    <w:rsid w:val="009F121C"/>
    <w:rsid w:val="009F194B"/>
    <w:rsid w:val="009F2324"/>
    <w:rsid w:val="009F6603"/>
    <w:rsid w:val="00A00F09"/>
    <w:rsid w:val="00A02BE0"/>
    <w:rsid w:val="00A05030"/>
    <w:rsid w:val="00A061F2"/>
    <w:rsid w:val="00A152A6"/>
    <w:rsid w:val="00A177E5"/>
    <w:rsid w:val="00A20622"/>
    <w:rsid w:val="00A2297C"/>
    <w:rsid w:val="00A2321F"/>
    <w:rsid w:val="00A2482C"/>
    <w:rsid w:val="00A25000"/>
    <w:rsid w:val="00A251C0"/>
    <w:rsid w:val="00A267C3"/>
    <w:rsid w:val="00A27529"/>
    <w:rsid w:val="00A2777B"/>
    <w:rsid w:val="00A31D27"/>
    <w:rsid w:val="00A32A42"/>
    <w:rsid w:val="00A35773"/>
    <w:rsid w:val="00A36398"/>
    <w:rsid w:val="00A376E8"/>
    <w:rsid w:val="00A37AFC"/>
    <w:rsid w:val="00A404A6"/>
    <w:rsid w:val="00A410A3"/>
    <w:rsid w:val="00A4123E"/>
    <w:rsid w:val="00A41629"/>
    <w:rsid w:val="00A42014"/>
    <w:rsid w:val="00A428C4"/>
    <w:rsid w:val="00A42FFC"/>
    <w:rsid w:val="00A43550"/>
    <w:rsid w:val="00A458E3"/>
    <w:rsid w:val="00A46FF4"/>
    <w:rsid w:val="00A52705"/>
    <w:rsid w:val="00A52731"/>
    <w:rsid w:val="00A53443"/>
    <w:rsid w:val="00A536D4"/>
    <w:rsid w:val="00A53814"/>
    <w:rsid w:val="00A5421B"/>
    <w:rsid w:val="00A55647"/>
    <w:rsid w:val="00A56820"/>
    <w:rsid w:val="00A56BFE"/>
    <w:rsid w:val="00A57DB8"/>
    <w:rsid w:val="00A60238"/>
    <w:rsid w:val="00A65395"/>
    <w:rsid w:val="00A660E4"/>
    <w:rsid w:val="00A66357"/>
    <w:rsid w:val="00A66811"/>
    <w:rsid w:val="00A67BC0"/>
    <w:rsid w:val="00A707BA"/>
    <w:rsid w:val="00A718F7"/>
    <w:rsid w:val="00A72CBC"/>
    <w:rsid w:val="00A736F7"/>
    <w:rsid w:val="00A74A09"/>
    <w:rsid w:val="00A75138"/>
    <w:rsid w:val="00A757BE"/>
    <w:rsid w:val="00A766BB"/>
    <w:rsid w:val="00A766DA"/>
    <w:rsid w:val="00A769EB"/>
    <w:rsid w:val="00A76AC4"/>
    <w:rsid w:val="00A840BA"/>
    <w:rsid w:val="00A84139"/>
    <w:rsid w:val="00A84380"/>
    <w:rsid w:val="00A9482A"/>
    <w:rsid w:val="00A96D56"/>
    <w:rsid w:val="00AA08DA"/>
    <w:rsid w:val="00AA2847"/>
    <w:rsid w:val="00AA3B1A"/>
    <w:rsid w:val="00AA413A"/>
    <w:rsid w:val="00AA533B"/>
    <w:rsid w:val="00AA5ECD"/>
    <w:rsid w:val="00AA759E"/>
    <w:rsid w:val="00AA7DA4"/>
    <w:rsid w:val="00AB2858"/>
    <w:rsid w:val="00AB36AD"/>
    <w:rsid w:val="00AB38E1"/>
    <w:rsid w:val="00AC3921"/>
    <w:rsid w:val="00AC3DE8"/>
    <w:rsid w:val="00AC3E6D"/>
    <w:rsid w:val="00AC4992"/>
    <w:rsid w:val="00AC68FD"/>
    <w:rsid w:val="00AC7532"/>
    <w:rsid w:val="00AC7790"/>
    <w:rsid w:val="00AD206F"/>
    <w:rsid w:val="00AD280F"/>
    <w:rsid w:val="00AD6C07"/>
    <w:rsid w:val="00AE00CF"/>
    <w:rsid w:val="00AE09DC"/>
    <w:rsid w:val="00AE1C72"/>
    <w:rsid w:val="00AE2F74"/>
    <w:rsid w:val="00AE3AB4"/>
    <w:rsid w:val="00AE4494"/>
    <w:rsid w:val="00AE555E"/>
    <w:rsid w:val="00AE5D21"/>
    <w:rsid w:val="00AE5F65"/>
    <w:rsid w:val="00AE5F81"/>
    <w:rsid w:val="00AE6822"/>
    <w:rsid w:val="00AE7923"/>
    <w:rsid w:val="00AF0248"/>
    <w:rsid w:val="00AF0C1B"/>
    <w:rsid w:val="00AF1391"/>
    <w:rsid w:val="00AF1716"/>
    <w:rsid w:val="00AF22C0"/>
    <w:rsid w:val="00AF39FF"/>
    <w:rsid w:val="00AF47C3"/>
    <w:rsid w:val="00AF4963"/>
    <w:rsid w:val="00AF4F11"/>
    <w:rsid w:val="00AF61AC"/>
    <w:rsid w:val="00AF6ADE"/>
    <w:rsid w:val="00AF6B85"/>
    <w:rsid w:val="00AF7427"/>
    <w:rsid w:val="00B031DF"/>
    <w:rsid w:val="00B03E65"/>
    <w:rsid w:val="00B04877"/>
    <w:rsid w:val="00B060BA"/>
    <w:rsid w:val="00B063BB"/>
    <w:rsid w:val="00B06CC4"/>
    <w:rsid w:val="00B07515"/>
    <w:rsid w:val="00B104F7"/>
    <w:rsid w:val="00B10D41"/>
    <w:rsid w:val="00B11519"/>
    <w:rsid w:val="00B1379F"/>
    <w:rsid w:val="00B13AB6"/>
    <w:rsid w:val="00B16BA9"/>
    <w:rsid w:val="00B17683"/>
    <w:rsid w:val="00B216A5"/>
    <w:rsid w:val="00B22F6E"/>
    <w:rsid w:val="00B24C59"/>
    <w:rsid w:val="00B2713F"/>
    <w:rsid w:val="00B27232"/>
    <w:rsid w:val="00B276F6"/>
    <w:rsid w:val="00B31283"/>
    <w:rsid w:val="00B33416"/>
    <w:rsid w:val="00B339D4"/>
    <w:rsid w:val="00B36F94"/>
    <w:rsid w:val="00B40529"/>
    <w:rsid w:val="00B40B6A"/>
    <w:rsid w:val="00B42B4B"/>
    <w:rsid w:val="00B43931"/>
    <w:rsid w:val="00B44EC3"/>
    <w:rsid w:val="00B500FA"/>
    <w:rsid w:val="00B516EA"/>
    <w:rsid w:val="00B518C3"/>
    <w:rsid w:val="00B52BE5"/>
    <w:rsid w:val="00B52D85"/>
    <w:rsid w:val="00B5394C"/>
    <w:rsid w:val="00B54E36"/>
    <w:rsid w:val="00B5635A"/>
    <w:rsid w:val="00B5732A"/>
    <w:rsid w:val="00B604A4"/>
    <w:rsid w:val="00B632D0"/>
    <w:rsid w:val="00B63CD1"/>
    <w:rsid w:val="00B656A0"/>
    <w:rsid w:val="00B67894"/>
    <w:rsid w:val="00B70234"/>
    <w:rsid w:val="00B7230A"/>
    <w:rsid w:val="00B729A6"/>
    <w:rsid w:val="00B7439F"/>
    <w:rsid w:val="00B75E89"/>
    <w:rsid w:val="00B76A5B"/>
    <w:rsid w:val="00B77EFF"/>
    <w:rsid w:val="00B80FB1"/>
    <w:rsid w:val="00B8133C"/>
    <w:rsid w:val="00B81987"/>
    <w:rsid w:val="00B81D7C"/>
    <w:rsid w:val="00B81E42"/>
    <w:rsid w:val="00B82EAE"/>
    <w:rsid w:val="00B83480"/>
    <w:rsid w:val="00B83646"/>
    <w:rsid w:val="00B83A8C"/>
    <w:rsid w:val="00B85237"/>
    <w:rsid w:val="00B85919"/>
    <w:rsid w:val="00B8657D"/>
    <w:rsid w:val="00B919CD"/>
    <w:rsid w:val="00B92CB3"/>
    <w:rsid w:val="00B9585A"/>
    <w:rsid w:val="00B97109"/>
    <w:rsid w:val="00BA3870"/>
    <w:rsid w:val="00BA3B85"/>
    <w:rsid w:val="00BA4A2B"/>
    <w:rsid w:val="00BA5061"/>
    <w:rsid w:val="00BA607A"/>
    <w:rsid w:val="00BA6346"/>
    <w:rsid w:val="00BB469D"/>
    <w:rsid w:val="00BB47B5"/>
    <w:rsid w:val="00BB5003"/>
    <w:rsid w:val="00BB53D2"/>
    <w:rsid w:val="00BB7828"/>
    <w:rsid w:val="00BC2082"/>
    <w:rsid w:val="00BC2C6C"/>
    <w:rsid w:val="00BC3174"/>
    <w:rsid w:val="00BC6F66"/>
    <w:rsid w:val="00BC7E0B"/>
    <w:rsid w:val="00BD3B0B"/>
    <w:rsid w:val="00BD507D"/>
    <w:rsid w:val="00BD77B4"/>
    <w:rsid w:val="00BD7AEC"/>
    <w:rsid w:val="00BE0420"/>
    <w:rsid w:val="00BE04B6"/>
    <w:rsid w:val="00BE226A"/>
    <w:rsid w:val="00BE3979"/>
    <w:rsid w:val="00BE5E05"/>
    <w:rsid w:val="00BE5EF0"/>
    <w:rsid w:val="00BF13C5"/>
    <w:rsid w:val="00BF1CD9"/>
    <w:rsid w:val="00BF226E"/>
    <w:rsid w:val="00BF27CA"/>
    <w:rsid w:val="00BF3285"/>
    <w:rsid w:val="00BF5D74"/>
    <w:rsid w:val="00BF5FC8"/>
    <w:rsid w:val="00BF7DD2"/>
    <w:rsid w:val="00C00EC6"/>
    <w:rsid w:val="00C011E3"/>
    <w:rsid w:val="00C03689"/>
    <w:rsid w:val="00C062E7"/>
    <w:rsid w:val="00C078EC"/>
    <w:rsid w:val="00C108DA"/>
    <w:rsid w:val="00C1105F"/>
    <w:rsid w:val="00C12A37"/>
    <w:rsid w:val="00C13244"/>
    <w:rsid w:val="00C13E5B"/>
    <w:rsid w:val="00C16F70"/>
    <w:rsid w:val="00C21929"/>
    <w:rsid w:val="00C22574"/>
    <w:rsid w:val="00C225FF"/>
    <w:rsid w:val="00C22DA5"/>
    <w:rsid w:val="00C23540"/>
    <w:rsid w:val="00C237E3"/>
    <w:rsid w:val="00C24CD7"/>
    <w:rsid w:val="00C27140"/>
    <w:rsid w:val="00C27501"/>
    <w:rsid w:val="00C27BEB"/>
    <w:rsid w:val="00C313D8"/>
    <w:rsid w:val="00C327BC"/>
    <w:rsid w:val="00C3336A"/>
    <w:rsid w:val="00C34268"/>
    <w:rsid w:val="00C34ED9"/>
    <w:rsid w:val="00C35A58"/>
    <w:rsid w:val="00C40A05"/>
    <w:rsid w:val="00C40FF3"/>
    <w:rsid w:val="00C41353"/>
    <w:rsid w:val="00C41DCC"/>
    <w:rsid w:val="00C42F01"/>
    <w:rsid w:val="00C439F2"/>
    <w:rsid w:val="00C4541E"/>
    <w:rsid w:val="00C46263"/>
    <w:rsid w:val="00C5595E"/>
    <w:rsid w:val="00C6206B"/>
    <w:rsid w:val="00C6282C"/>
    <w:rsid w:val="00C62902"/>
    <w:rsid w:val="00C662B3"/>
    <w:rsid w:val="00C66FD4"/>
    <w:rsid w:val="00C70608"/>
    <w:rsid w:val="00C70949"/>
    <w:rsid w:val="00C70EBA"/>
    <w:rsid w:val="00C713F2"/>
    <w:rsid w:val="00C73F7B"/>
    <w:rsid w:val="00C74B14"/>
    <w:rsid w:val="00C80361"/>
    <w:rsid w:val="00C813F8"/>
    <w:rsid w:val="00C856A6"/>
    <w:rsid w:val="00C863BF"/>
    <w:rsid w:val="00C86910"/>
    <w:rsid w:val="00C86F4C"/>
    <w:rsid w:val="00C875EF"/>
    <w:rsid w:val="00C90C8D"/>
    <w:rsid w:val="00C91134"/>
    <w:rsid w:val="00C91CE6"/>
    <w:rsid w:val="00C922DF"/>
    <w:rsid w:val="00C922FE"/>
    <w:rsid w:val="00C92893"/>
    <w:rsid w:val="00C935AB"/>
    <w:rsid w:val="00C94536"/>
    <w:rsid w:val="00C945A5"/>
    <w:rsid w:val="00C94EF0"/>
    <w:rsid w:val="00C9649B"/>
    <w:rsid w:val="00C969A5"/>
    <w:rsid w:val="00C97AAF"/>
    <w:rsid w:val="00CA2476"/>
    <w:rsid w:val="00CA3AC2"/>
    <w:rsid w:val="00CA45D9"/>
    <w:rsid w:val="00CA4788"/>
    <w:rsid w:val="00CA75E3"/>
    <w:rsid w:val="00CB0999"/>
    <w:rsid w:val="00CB0C0F"/>
    <w:rsid w:val="00CB0E1B"/>
    <w:rsid w:val="00CB0F02"/>
    <w:rsid w:val="00CB243F"/>
    <w:rsid w:val="00CB2834"/>
    <w:rsid w:val="00CB3686"/>
    <w:rsid w:val="00CB5225"/>
    <w:rsid w:val="00CB6E32"/>
    <w:rsid w:val="00CB7168"/>
    <w:rsid w:val="00CC3080"/>
    <w:rsid w:val="00CC37A9"/>
    <w:rsid w:val="00CC470E"/>
    <w:rsid w:val="00CC562B"/>
    <w:rsid w:val="00CC5F84"/>
    <w:rsid w:val="00CC75CB"/>
    <w:rsid w:val="00CD006E"/>
    <w:rsid w:val="00CD1DCB"/>
    <w:rsid w:val="00CD2391"/>
    <w:rsid w:val="00CD3C01"/>
    <w:rsid w:val="00CD51AF"/>
    <w:rsid w:val="00CD5405"/>
    <w:rsid w:val="00CE00AE"/>
    <w:rsid w:val="00CE05CA"/>
    <w:rsid w:val="00CE24B4"/>
    <w:rsid w:val="00CE2B45"/>
    <w:rsid w:val="00CE3A26"/>
    <w:rsid w:val="00CE50C7"/>
    <w:rsid w:val="00CE61AA"/>
    <w:rsid w:val="00CE74D4"/>
    <w:rsid w:val="00CF2687"/>
    <w:rsid w:val="00CF2A0F"/>
    <w:rsid w:val="00CF353A"/>
    <w:rsid w:val="00CF37F5"/>
    <w:rsid w:val="00CF497A"/>
    <w:rsid w:val="00CF63FE"/>
    <w:rsid w:val="00D01AF2"/>
    <w:rsid w:val="00D02055"/>
    <w:rsid w:val="00D02D3B"/>
    <w:rsid w:val="00D03042"/>
    <w:rsid w:val="00D031FA"/>
    <w:rsid w:val="00D044FA"/>
    <w:rsid w:val="00D04DFC"/>
    <w:rsid w:val="00D1081F"/>
    <w:rsid w:val="00D11F16"/>
    <w:rsid w:val="00D11F9D"/>
    <w:rsid w:val="00D123A1"/>
    <w:rsid w:val="00D139DF"/>
    <w:rsid w:val="00D13ECB"/>
    <w:rsid w:val="00D14DA5"/>
    <w:rsid w:val="00D16694"/>
    <w:rsid w:val="00D20696"/>
    <w:rsid w:val="00D224AA"/>
    <w:rsid w:val="00D227F5"/>
    <w:rsid w:val="00D22EAB"/>
    <w:rsid w:val="00D24F37"/>
    <w:rsid w:val="00D25BC0"/>
    <w:rsid w:val="00D26255"/>
    <w:rsid w:val="00D30106"/>
    <w:rsid w:val="00D32352"/>
    <w:rsid w:val="00D3299A"/>
    <w:rsid w:val="00D33287"/>
    <w:rsid w:val="00D357B0"/>
    <w:rsid w:val="00D35DAF"/>
    <w:rsid w:val="00D40986"/>
    <w:rsid w:val="00D40FEE"/>
    <w:rsid w:val="00D41550"/>
    <w:rsid w:val="00D43D53"/>
    <w:rsid w:val="00D43E14"/>
    <w:rsid w:val="00D44B90"/>
    <w:rsid w:val="00D453F4"/>
    <w:rsid w:val="00D47AC6"/>
    <w:rsid w:val="00D50A0F"/>
    <w:rsid w:val="00D51377"/>
    <w:rsid w:val="00D518D9"/>
    <w:rsid w:val="00D52FAE"/>
    <w:rsid w:val="00D53080"/>
    <w:rsid w:val="00D53C73"/>
    <w:rsid w:val="00D60671"/>
    <w:rsid w:val="00D6456F"/>
    <w:rsid w:val="00D6475A"/>
    <w:rsid w:val="00D651B1"/>
    <w:rsid w:val="00D72B55"/>
    <w:rsid w:val="00D736F6"/>
    <w:rsid w:val="00D7422A"/>
    <w:rsid w:val="00D745E4"/>
    <w:rsid w:val="00D74F6B"/>
    <w:rsid w:val="00D75611"/>
    <w:rsid w:val="00D758B5"/>
    <w:rsid w:val="00D76037"/>
    <w:rsid w:val="00D821D1"/>
    <w:rsid w:val="00D82343"/>
    <w:rsid w:val="00D837E5"/>
    <w:rsid w:val="00D83DC8"/>
    <w:rsid w:val="00D8499E"/>
    <w:rsid w:val="00D85ACE"/>
    <w:rsid w:val="00D86C42"/>
    <w:rsid w:val="00D87391"/>
    <w:rsid w:val="00D905D9"/>
    <w:rsid w:val="00D92984"/>
    <w:rsid w:val="00D94DB0"/>
    <w:rsid w:val="00D95431"/>
    <w:rsid w:val="00D96F0F"/>
    <w:rsid w:val="00DA037C"/>
    <w:rsid w:val="00DA03A6"/>
    <w:rsid w:val="00DA0E30"/>
    <w:rsid w:val="00DA16F7"/>
    <w:rsid w:val="00DA5248"/>
    <w:rsid w:val="00DA6AC7"/>
    <w:rsid w:val="00DA6CE0"/>
    <w:rsid w:val="00DA74F7"/>
    <w:rsid w:val="00DB1C97"/>
    <w:rsid w:val="00DB24A5"/>
    <w:rsid w:val="00DB4058"/>
    <w:rsid w:val="00DB5FF7"/>
    <w:rsid w:val="00DB6307"/>
    <w:rsid w:val="00DC3485"/>
    <w:rsid w:val="00DC383B"/>
    <w:rsid w:val="00DC3970"/>
    <w:rsid w:val="00DC48FC"/>
    <w:rsid w:val="00DC57FF"/>
    <w:rsid w:val="00DC5C7F"/>
    <w:rsid w:val="00DC6DFB"/>
    <w:rsid w:val="00DC7C15"/>
    <w:rsid w:val="00DD02BC"/>
    <w:rsid w:val="00DD02F6"/>
    <w:rsid w:val="00DD2B87"/>
    <w:rsid w:val="00DD2CE7"/>
    <w:rsid w:val="00DD3A52"/>
    <w:rsid w:val="00DD5247"/>
    <w:rsid w:val="00DD6747"/>
    <w:rsid w:val="00DD75CF"/>
    <w:rsid w:val="00DD7794"/>
    <w:rsid w:val="00DE2B6D"/>
    <w:rsid w:val="00DE51CE"/>
    <w:rsid w:val="00DE6654"/>
    <w:rsid w:val="00DE6D1D"/>
    <w:rsid w:val="00DE748A"/>
    <w:rsid w:val="00DF0ED0"/>
    <w:rsid w:val="00DF19B4"/>
    <w:rsid w:val="00DF4214"/>
    <w:rsid w:val="00DF4A82"/>
    <w:rsid w:val="00E03089"/>
    <w:rsid w:val="00E03949"/>
    <w:rsid w:val="00E03DBC"/>
    <w:rsid w:val="00E05BF4"/>
    <w:rsid w:val="00E06CBE"/>
    <w:rsid w:val="00E07DD9"/>
    <w:rsid w:val="00E11925"/>
    <w:rsid w:val="00E126F5"/>
    <w:rsid w:val="00E131E7"/>
    <w:rsid w:val="00E14ACB"/>
    <w:rsid w:val="00E14B7F"/>
    <w:rsid w:val="00E1523A"/>
    <w:rsid w:val="00E1676E"/>
    <w:rsid w:val="00E20195"/>
    <w:rsid w:val="00E222E5"/>
    <w:rsid w:val="00E23910"/>
    <w:rsid w:val="00E26101"/>
    <w:rsid w:val="00E311ED"/>
    <w:rsid w:val="00E31C5B"/>
    <w:rsid w:val="00E329AF"/>
    <w:rsid w:val="00E34425"/>
    <w:rsid w:val="00E41784"/>
    <w:rsid w:val="00E4211D"/>
    <w:rsid w:val="00E421C7"/>
    <w:rsid w:val="00E42959"/>
    <w:rsid w:val="00E43412"/>
    <w:rsid w:val="00E4670E"/>
    <w:rsid w:val="00E46CCC"/>
    <w:rsid w:val="00E51BF2"/>
    <w:rsid w:val="00E529D9"/>
    <w:rsid w:val="00E54082"/>
    <w:rsid w:val="00E562BA"/>
    <w:rsid w:val="00E57C26"/>
    <w:rsid w:val="00E57FCC"/>
    <w:rsid w:val="00E60C5C"/>
    <w:rsid w:val="00E61469"/>
    <w:rsid w:val="00E6153A"/>
    <w:rsid w:val="00E62B9D"/>
    <w:rsid w:val="00E62F57"/>
    <w:rsid w:val="00E64E92"/>
    <w:rsid w:val="00E677E6"/>
    <w:rsid w:val="00E7258F"/>
    <w:rsid w:val="00E72C6E"/>
    <w:rsid w:val="00E7504A"/>
    <w:rsid w:val="00E76030"/>
    <w:rsid w:val="00E7663C"/>
    <w:rsid w:val="00E77762"/>
    <w:rsid w:val="00E77D43"/>
    <w:rsid w:val="00E80146"/>
    <w:rsid w:val="00E806E1"/>
    <w:rsid w:val="00E80B75"/>
    <w:rsid w:val="00E816C4"/>
    <w:rsid w:val="00E82827"/>
    <w:rsid w:val="00E83352"/>
    <w:rsid w:val="00E83D9D"/>
    <w:rsid w:val="00E86B98"/>
    <w:rsid w:val="00E91838"/>
    <w:rsid w:val="00E930F8"/>
    <w:rsid w:val="00E9340D"/>
    <w:rsid w:val="00EA0AF6"/>
    <w:rsid w:val="00EA14AE"/>
    <w:rsid w:val="00EA15DD"/>
    <w:rsid w:val="00EA318F"/>
    <w:rsid w:val="00EA53FF"/>
    <w:rsid w:val="00EA5812"/>
    <w:rsid w:val="00EA5B70"/>
    <w:rsid w:val="00EA5B9F"/>
    <w:rsid w:val="00EA68FE"/>
    <w:rsid w:val="00EA6BD9"/>
    <w:rsid w:val="00EA6FDF"/>
    <w:rsid w:val="00EA77B3"/>
    <w:rsid w:val="00EA7B86"/>
    <w:rsid w:val="00EA7DDC"/>
    <w:rsid w:val="00EB0620"/>
    <w:rsid w:val="00EB1EC4"/>
    <w:rsid w:val="00EC0E43"/>
    <w:rsid w:val="00EC1389"/>
    <w:rsid w:val="00EC1FB9"/>
    <w:rsid w:val="00EC1FD8"/>
    <w:rsid w:val="00EC219F"/>
    <w:rsid w:val="00EC30D2"/>
    <w:rsid w:val="00EC379A"/>
    <w:rsid w:val="00EC710A"/>
    <w:rsid w:val="00EC7728"/>
    <w:rsid w:val="00ED7383"/>
    <w:rsid w:val="00ED73F9"/>
    <w:rsid w:val="00EE3493"/>
    <w:rsid w:val="00EE43B2"/>
    <w:rsid w:val="00EE741C"/>
    <w:rsid w:val="00EE7801"/>
    <w:rsid w:val="00EF0244"/>
    <w:rsid w:val="00EF1D69"/>
    <w:rsid w:val="00EF38CB"/>
    <w:rsid w:val="00EF3D7D"/>
    <w:rsid w:val="00EF4ACD"/>
    <w:rsid w:val="00EF7E32"/>
    <w:rsid w:val="00F00148"/>
    <w:rsid w:val="00F025AC"/>
    <w:rsid w:val="00F056C6"/>
    <w:rsid w:val="00F06636"/>
    <w:rsid w:val="00F06F7F"/>
    <w:rsid w:val="00F07CB8"/>
    <w:rsid w:val="00F104E8"/>
    <w:rsid w:val="00F1261F"/>
    <w:rsid w:val="00F148F8"/>
    <w:rsid w:val="00F15BD2"/>
    <w:rsid w:val="00F17504"/>
    <w:rsid w:val="00F21686"/>
    <w:rsid w:val="00F2235C"/>
    <w:rsid w:val="00F2237D"/>
    <w:rsid w:val="00F23475"/>
    <w:rsid w:val="00F263AB"/>
    <w:rsid w:val="00F2768A"/>
    <w:rsid w:val="00F27C46"/>
    <w:rsid w:val="00F27EA6"/>
    <w:rsid w:val="00F33133"/>
    <w:rsid w:val="00F3457C"/>
    <w:rsid w:val="00F35576"/>
    <w:rsid w:val="00F36C43"/>
    <w:rsid w:val="00F37D41"/>
    <w:rsid w:val="00F405B0"/>
    <w:rsid w:val="00F40F05"/>
    <w:rsid w:val="00F41D83"/>
    <w:rsid w:val="00F4261E"/>
    <w:rsid w:val="00F4324A"/>
    <w:rsid w:val="00F44EC9"/>
    <w:rsid w:val="00F45525"/>
    <w:rsid w:val="00F47DE6"/>
    <w:rsid w:val="00F504B0"/>
    <w:rsid w:val="00F51AD5"/>
    <w:rsid w:val="00F51F8E"/>
    <w:rsid w:val="00F53312"/>
    <w:rsid w:val="00F53F6C"/>
    <w:rsid w:val="00F545C7"/>
    <w:rsid w:val="00F55513"/>
    <w:rsid w:val="00F555E0"/>
    <w:rsid w:val="00F56EA5"/>
    <w:rsid w:val="00F57F39"/>
    <w:rsid w:val="00F6030C"/>
    <w:rsid w:val="00F6185F"/>
    <w:rsid w:val="00F6280B"/>
    <w:rsid w:val="00F646B7"/>
    <w:rsid w:val="00F65573"/>
    <w:rsid w:val="00F65C30"/>
    <w:rsid w:val="00F6709C"/>
    <w:rsid w:val="00F67505"/>
    <w:rsid w:val="00F7038E"/>
    <w:rsid w:val="00F70DD2"/>
    <w:rsid w:val="00F73286"/>
    <w:rsid w:val="00F7366D"/>
    <w:rsid w:val="00F73B6B"/>
    <w:rsid w:val="00F73E54"/>
    <w:rsid w:val="00F75966"/>
    <w:rsid w:val="00F76586"/>
    <w:rsid w:val="00F82BFE"/>
    <w:rsid w:val="00F82C47"/>
    <w:rsid w:val="00F82E62"/>
    <w:rsid w:val="00F83777"/>
    <w:rsid w:val="00F86C35"/>
    <w:rsid w:val="00F87219"/>
    <w:rsid w:val="00F903D6"/>
    <w:rsid w:val="00F91079"/>
    <w:rsid w:val="00F91E33"/>
    <w:rsid w:val="00F92DF0"/>
    <w:rsid w:val="00F9381C"/>
    <w:rsid w:val="00F93A92"/>
    <w:rsid w:val="00F94243"/>
    <w:rsid w:val="00F94577"/>
    <w:rsid w:val="00F961AA"/>
    <w:rsid w:val="00F97689"/>
    <w:rsid w:val="00FA06F8"/>
    <w:rsid w:val="00FA15E1"/>
    <w:rsid w:val="00FA47E2"/>
    <w:rsid w:val="00FA5F2E"/>
    <w:rsid w:val="00FA609E"/>
    <w:rsid w:val="00FA669E"/>
    <w:rsid w:val="00FA7623"/>
    <w:rsid w:val="00FA788C"/>
    <w:rsid w:val="00FA7FDA"/>
    <w:rsid w:val="00FB0802"/>
    <w:rsid w:val="00FB09C6"/>
    <w:rsid w:val="00FB14B1"/>
    <w:rsid w:val="00FB3923"/>
    <w:rsid w:val="00FB5A0E"/>
    <w:rsid w:val="00FB5A72"/>
    <w:rsid w:val="00FB72E3"/>
    <w:rsid w:val="00FB7A9A"/>
    <w:rsid w:val="00FC1AD5"/>
    <w:rsid w:val="00FC301D"/>
    <w:rsid w:val="00FC30C4"/>
    <w:rsid w:val="00FC35BD"/>
    <w:rsid w:val="00FC6163"/>
    <w:rsid w:val="00FD011A"/>
    <w:rsid w:val="00FD0A7C"/>
    <w:rsid w:val="00FD0F44"/>
    <w:rsid w:val="00FD1552"/>
    <w:rsid w:val="00FD206B"/>
    <w:rsid w:val="00FD450E"/>
    <w:rsid w:val="00FD466D"/>
    <w:rsid w:val="00FD63F4"/>
    <w:rsid w:val="00FD6731"/>
    <w:rsid w:val="00FE0C5A"/>
    <w:rsid w:val="00FE11A2"/>
    <w:rsid w:val="00FE23E7"/>
    <w:rsid w:val="00FE4683"/>
    <w:rsid w:val="00FE5EC5"/>
    <w:rsid w:val="00FE61E4"/>
    <w:rsid w:val="00FF1B0C"/>
    <w:rsid w:val="00FF3D3C"/>
    <w:rsid w:val="00FF4338"/>
    <w:rsid w:val="00FF6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824E6983-FD98-40BF-9294-2E4FA2F9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lock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0D0B27"/>
    <w:rPr>
      <w:rFonts w:ascii="Times New Roman" w:hAnsi="Times New Roman" w:cs="Times New Roman"/>
      <w:sz w:val="24"/>
      <w:szCs w:val="24"/>
    </w:rPr>
  </w:style>
  <w:style w:type="paragraph" w:styleId="Heading1">
    <w:name w:val="heading 1"/>
    <w:basedOn w:val="Normal"/>
    <w:next w:val="Normal"/>
    <w:link w:val="Heading1Char"/>
    <w:uiPriority w:val="99"/>
    <w:qFormat/>
    <w:rsid w:val="003507C7"/>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locked/>
    <w:rsid w:val="003507C7"/>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locked/>
    <w:rsid w:val="003507C7"/>
    <w:pPr>
      <w:keepNext/>
      <w:spacing w:before="120" w:after="120"/>
      <w:outlineLvl w:val="2"/>
    </w:pPr>
    <w:rPr>
      <w:rFonts w:cs="Arial"/>
      <w:b/>
      <w:bCs/>
      <w:szCs w:val="26"/>
    </w:rPr>
  </w:style>
  <w:style w:type="paragraph" w:styleId="Heading4">
    <w:name w:val="heading 4"/>
    <w:basedOn w:val="Normal"/>
    <w:next w:val="Normal"/>
    <w:link w:val="Heading4Char"/>
    <w:uiPriority w:val="99"/>
    <w:qFormat/>
    <w:locked/>
    <w:rsid w:val="003507C7"/>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locked/>
    <w:rsid w:val="003507C7"/>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locked/>
    <w:rsid w:val="003507C7"/>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9"/>
    <w:semiHidden/>
    <w:qFormat/>
    <w:locked/>
    <w:rsid w:val="003507C7"/>
    <w:pPr>
      <w:numPr>
        <w:ilvl w:val="6"/>
        <w:numId w:val="4"/>
      </w:numPr>
      <w:spacing w:before="240" w:after="60"/>
      <w:outlineLvl w:val="6"/>
    </w:pPr>
  </w:style>
  <w:style w:type="paragraph" w:styleId="Heading8">
    <w:name w:val="heading 8"/>
    <w:basedOn w:val="Normal"/>
    <w:next w:val="Normal"/>
    <w:link w:val="Heading8Char"/>
    <w:uiPriority w:val="99"/>
    <w:semiHidden/>
    <w:qFormat/>
    <w:locked/>
    <w:rsid w:val="003507C7"/>
    <w:pPr>
      <w:numPr>
        <w:ilvl w:val="7"/>
        <w:numId w:val="4"/>
      </w:numPr>
      <w:spacing w:before="240" w:after="60"/>
      <w:outlineLvl w:val="7"/>
    </w:pPr>
    <w:rPr>
      <w:rFonts w:eastAsia="SimSun"/>
      <w:i/>
      <w:iCs/>
    </w:rPr>
  </w:style>
  <w:style w:type="paragraph" w:styleId="Heading9">
    <w:name w:val="heading 9"/>
    <w:basedOn w:val="Normal"/>
    <w:next w:val="Normal"/>
    <w:link w:val="Heading9Char"/>
    <w:uiPriority w:val="99"/>
    <w:semiHidden/>
    <w:qFormat/>
    <w:locked/>
    <w:rsid w:val="003507C7"/>
    <w:pPr>
      <w:numPr>
        <w:ilvl w:val="8"/>
        <w:numId w:val="4"/>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507C7"/>
    <w:rPr>
      <w:rFonts w:ascii="Times New Roman" w:hAnsi="Times New Roman" w:cs="Arial"/>
      <w:b/>
      <w:bCs/>
      <w:kern w:val="32"/>
      <w:sz w:val="40"/>
      <w:szCs w:val="32"/>
    </w:rPr>
  </w:style>
  <w:style w:type="paragraph" w:styleId="Header">
    <w:name w:val="header"/>
    <w:basedOn w:val="Normal"/>
    <w:link w:val="HeaderChar"/>
    <w:uiPriority w:val="99"/>
    <w:rsid w:val="003507C7"/>
    <w:pPr>
      <w:tabs>
        <w:tab w:val="center" w:pos="4320"/>
        <w:tab w:val="right" w:pos="8640"/>
      </w:tabs>
    </w:pPr>
  </w:style>
  <w:style w:type="character" w:customStyle="1" w:styleId="HeaderChar">
    <w:name w:val="Header Char"/>
    <w:link w:val="Header"/>
    <w:uiPriority w:val="99"/>
    <w:locked/>
    <w:rsid w:val="003507C7"/>
    <w:rPr>
      <w:rFonts w:ascii="Times New Roman" w:hAnsi="Times New Roman" w:cs="Times New Roman"/>
      <w:sz w:val="24"/>
      <w:szCs w:val="24"/>
    </w:rPr>
  </w:style>
  <w:style w:type="paragraph" w:styleId="Footer">
    <w:name w:val="footer"/>
    <w:basedOn w:val="Normal"/>
    <w:link w:val="FooterChar"/>
    <w:uiPriority w:val="99"/>
    <w:rsid w:val="003507C7"/>
    <w:pPr>
      <w:tabs>
        <w:tab w:val="center" w:pos="4320"/>
        <w:tab w:val="right" w:pos="8640"/>
      </w:tabs>
    </w:pPr>
  </w:style>
  <w:style w:type="character" w:customStyle="1" w:styleId="FooterChar">
    <w:name w:val="Footer Char"/>
    <w:link w:val="Footer"/>
    <w:uiPriority w:val="99"/>
    <w:locked/>
    <w:rsid w:val="003507C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507C7"/>
    <w:rPr>
      <w:rFonts w:ascii="Tahoma" w:hAnsi="Tahoma" w:cs="Tahoma"/>
      <w:sz w:val="16"/>
      <w:szCs w:val="16"/>
    </w:rPr>
  </w:style>
  <w:style w:type="character" w:customStyle="1" w:styleId="BalloonTextChar">
    <w:name w:val="Balloon Text Char"/>
    <w:link w:val="BalloonText"/>
    <w:uiPriority w:val="99"/>
    <w:semiHidden/>
    <w:locked/>
    <w:rsid w:val="003507C7"/>
    <w:rPr>
      <w:rFonts w:ascii="Tahoma" w:hAnsi="Tahoma" w:cs="Tahoma"/>
      <w:sz w:val="16"/>
      <w:szCs w:val="16"/>
    </w:rPr>
  </w:style>
  <w:style w:type="paragraph" w:styleId="ListParagraph">
    <w:name w:val="List Paragraph"/>
    <w:basedOn w:val="Normal"/>
    <w:uiPriority w:val="34"/>
    <w:qFormat/>
    <w:rsid w:val="003507C7"/>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99"/>
    <w:rsid w:val="00A84139"/>
    <w:pPr>
      <w:spacing w:before="100" w:beforeAutospacing="1" w:after="100" w:afterAutospacing="1"/>
    </w:pPr>
  </w:style>
  <w:style w:type="character" w:customStyle="1" w:styleId="BodyTextChar">
    <w:name w:val="Body Text Char"/>
    <w:basedOn w:val="DefaultParagraphFont"/>
    <w:link w:val="BodyText"/>
    <w:uiPriority w:val="99"/>
    <w:locked/>
    <w:rsid w:val="00A84139"/>
    <w:rPr>
      <w:rFonts w:ascii="Times New Roman" w:hAnsi="Times New Roman" w:cs="Times New Roman"/>
      <w:sz w:val="24"/>
      <w:szCs w:val="24"/>
    </w:rPr>
  </w:style>
  <w:style w:type="paragraph" w:styleId="FootnoteText">
    <w:name w:val="footnote text"/>
    <w:basedOn w:val="Normal"/>
    <w:link w:val="FootnoteTextChar"/>
    <w:uiPriority w:val="99"/>
    <w:rsid w:val="00BD77B4"/>
    <w:pPr>
      <w:autoSpaceDE w:val="0"/>
      <w:autoSpaceDN w:val="0"/>
      <w:ind w:firstLine="202"/>
      <w:jc w:val="both"/>
    </w:pPr>
    <w:rPr>
      <w:rFonts w:eastAsia="SimSun"/>
      <w:sz w:val="20"/>
      <w:szCs w:val="16"/>
    </w:rPr>
  </w:style>
  <w:style w:type="character" w:customStyle="1" w:styleId="FootnoteTextChar">
    <w:name w:val="Footnote Text Char"/>
    <w:link w:val="FootnoteText"/>
    <w:uiPriority w:val="99"/>
    <w:locked/>
    <w:rsid w:val="00BD77B4"/>
    <w:rPr>
      <w:rFonts w:ascii="Times New Roman" w:eastAsia="SimSun" w:hAnsi="Times New Roman" w:cs="Times New Roman"/>
      <w:sz w:val="20"/>
      <w:szCs w:val="16"/>
    </w:rPr>
  </w:style>
  <w:style w:type="character" w:customStyle="1" w:styleId="Heading5Char">
    <w:name w:val="Heading 5 Char"/>
    <w:link w:val="Heading5"/>
    <w:uiPriority w:val="99"/>
    <w:semiHidden/>
    <w:rsid w:val="003507C7"/>
    <w:rPr>
      <w:rFonts w:ascii="Times New Roman" w:eastAsia="SimSun" w:hAnsi="Times New Roman" w:cs="Times New Roman"/>
      <w:sz w:val="18"/>
      <w:szCs w:val="18"/>
    </w:rPr>
  </w:style>
  <w:style w:type="character" w:styleId="EndnoteReference">
    <w:name w:val="endnote reference"/>
    <w:basedOn w:val="DefaultParagraphFont"/>
    <w:uiPriority w:val="99"/>
    <w:semiHidden/>
    <w:rsid w:val="00CE3A26"/>
    <w:rPr>
      <w:rFonts w:cs="Times New Roman"/>
      <w:vertAlign w:val="superscript"/>
    </w:rPr>
  </w:style>
  <w:style w:type="character" w:styleId="CommentReference">
    <w:name w:val="annotation reference"/>
    <w:rsid w:val="003507C7"/>
    <w:rPr>
      <w:sz w:val="16"/>
      <w:szCs w:val="16"/>
    </w:rPr>
  </w:style>
  <w:style w:type="paragraph" w:styleId="CommentText">
    <w:name w:val="annotation text"/>
    <w:basedOn w:val="Normal"/>
    <w:link w:val="CommentTextChar"/>
    <w:rsid w:val="003507C7"/>
    <w:rPr>
      <w:sz w:val="20"/>
      <w:szCs w:val="20"/>
    </w:rPr>
  </w:style>
  <w:style w:type="character" w:customStyle="1" w:styleId="Heading6Char">
    <w:name w:val="Heading 6 Char"/>
    <w:link w:val="Heading6"/>
    <w:uiPriority w:val="99"/>
    <w:semiHidden/>
    <w:rsid w:val="003507C7"/>
    <w:rPr>
      <w:rFonts w:ascii="Times New Roman" w:hAnsi="Times New Roman" w:cs="Times New Roman"/>
      <w:b/>
      <w:bCs/>
    </w:rPr>
  </w:style>
  <w:style w:type="paragraph" w:styleId="Bibliography">
    <w:name w:val="Bibliography"/>
    <w:basedOn w:val="Normal"/>
    <w:next w:val="Normal"/>
    <w:uiPriority w:val="99"/>
    <w:semiHidden/>
    <w:rsid w:val="006E1E0B"/>
  </w:style>
  <w:style w:type="paragraph" w:customStyle="1" w:styleId="Text">
    <w:name w:val="Text"/>
    <w:link w:val="TextChar"/>
    <w:uiPriority w:val="99"/>
    <w:rsid w:val="001A7680"/>
    <w:pPr>
      <w:spacing w:before="120" w:line="240" w:lineRule="atLeast"/>
    </w:pPr>
    <w:rPr>
      <w:rFonts w:ascii="Cambria" w:hAnsi="Cambria" w:cs="Times New Roman"/>
      <w:sz w:val="20"/>
      <w:szCs w:val="24"/>
    </w:rPr>
  </w:style>
  <w:style w:type="character" w:customStyle="1" w:styleId="TextChar">
    <w:name w:val="Text Char"/>
    <w:basedOn w:val="DefaultParagraphFont"/>
    <w:link w:val="Text"/>
    <w:uiPriority w:val="99"/>
    <w:locked/>
    <w:rsid w:val="001A7680"/>
    <w:rPr>
      <w:rFonts w:ascii="Cambria" w:hAnsi="Cambria" w:cs="Times New Roman"/>
      <w:sz w:val="24"/>
      <w:szCs w:val="24"/>
      <w:lang w:val="en-US" w:eastAsia="en-US" w:bidi="ar-SA"/>
    </w:rPr>
  </w:style>
  <w:style w:type="character" w:styleId="HTMLTypewriter">
    <w:name w:val="HTML Typewriter"/>
    <w:basedOn w:val="DefaultParagraphFont"/>
    <w:uiPriority w:val="99"/>
    <w:rsid w:val="00F903D6"/>
    <w:rPr>
      <w:rFonts w:ascii="Courier New" w:hAnsi="Courier New" w:cs="Courier New"/>
      <w:sz w:val="20"/>
      <w:szCs w:val="20"/>
    </w:rPr>
  </w:style>
  <w:style w:type="paragraph" w:styleId="Title">
    <w:name w:val="Title"/>
    <w:basedOn w:val="Normal"/>
    <w:link w:val="TitleChar"/>
    <w:uiPriority w:val="99"/>
    <w:qFormat/>
    <w:rsid w:val="00F903D6"/>
    <w:pPr>
      <w:jc w:val="center"/>
    </w:pPr>
    <w:rPr>
      <w:sz w:val="28"/>
    </w:rPr>
  </w:style>
  <w:style w:type="character" w:customStyle="1" w:styleId="TitleChar">
    <w:name w:val="Title Char"/>
    <w:basedOn w:val="DefaultParagraphFont"/>
    <w:link w:val="Title"/>
    <w:uiPriority w:val="99"/>
    <w:locked/>
    <w:rsid w:val="00F903D6"/>
    <w:rPr>
      <w:rFonts w:ascii="Times New Roman" w:hAnsi="Times New Roman" w:cs="Times New Roman"/>
      <w:sz w:val="24"/>
      <w:szCs w:val="24"/>
    </w:rPr>
  </w:style>
  <w:style w:type="paragraph" w:styleId="Caption">
    <w:name w:val="caption"/>
    <w:basedOn w:val="Normal"/>
    <w:next w:val="Normal"/>
    <w:uiPriority w:val="35"/>
    <w:qFormat/>
    <w:rsid w:val="00425BCE"/>
    <w:rPr>
      <w:b/>
      <w:bCs/>
      <w:sz w:val="18"/>
      <w:szCs w:val="18"/>
    </w:rPr>
  </w:style>
  <w:style w:type="paragraph" w:styleId="CommentSubject">
    <w:name w:val="annotation subject"/>
    <w:basedOn w:val="CommentText"/>
    <w:next w:val="CommentText"/>
    <w:link w:val="CommentSubjectChar"/>
    <w:rsid w:val="003507C7"/>
    <w:rPr>
      <w:b/>
      <w:bCs/>
    </w:rPr>
  </w:style>
  <w:style w:type="character" w:customStyle="1" w:styleId="CommentSubjectChar">
    <w:name w:val="Comment Subject Char"/>
    <w:link w:val="CommentSubject"/>
    <w:locked/>
    <w:rsid w:val="003507C7"/>
    <w:rPr>
      <w:rFonts w:ascii="Times New Roman" w:hAnsi="Times New Roman" w:cs="Times New Roman"/>
      <w:b/>
      <w:bCs/>
      <w:sz w:val="20"/>
      <w:szCs w:val="20"/>
    </w:rPr>
  </w:style>
  <w:style w:type="paragraph" w:styleId="EndnoteText">
    <w:name w:val="endnote text"/>
    <w:basedOn w:val="Normal"/>
    <w:link w:val="EndnoteTextChar"/>
    <w:uiPriority w:val="99"/>
    <w:semiHidden/>
    <w:rsid w:val="003507C7"/>
    <w:rPr>
      <w:rFonts w:eastAsia="SimSun"/>
      <w:sz w:val="20"/>
      <w:szCs w:val="20"/>
    </w:rPr>
  </w:style>
  <w:style w:type="character" w:customStyle="1" w:styleId="EndnoteTextChar">
    <w:name w:val="Endnote Text Char"/>
    <w:link w:val="EndnoteText"/>
    <w:uiPriority w:val="99"/>
    <w:semiHidden/>
    <w:locked/>
    <w:rsid w:val="003507C7"/>
    <w:rPr>
      <w:rFonts w:ascii="Times New Roman" w:eastAsia="SimSun" w:hAnsi="Times New Roman" w:cs="Times New Roman"/>
      <w:sz w:val="20"/>
      <w:szCs w:val="20"/>
    </w:rPr>
  </w:style>
  <w:style w:type="paragraph" w:styleId="Revision">
    <w:name w:val="Revision"/>
    <w:hidden/>
    <w:uiPriority w:val="99"/>
    <w:semiHidden/>
    <w:rsid w:val="00E4211D"/>
    <w:rPr>
      <w:rFonts w:cs="Times New Roman"/>
    </w:rPr>
  </w:style>
  <w:style w:type="paragraph" w:styleId="DocumentMap">
    <w:name w:val="Document Map"/>
    <w:basedOn w:val="Normal"/>
    <w:link w:val="DocumentMapChar"/>
    <w:uiPriority w:val="99"/>
    <w:semiHidden/>
    <w:rsid w:val="001014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6F72"/>
    <w:rPr>
      <w:rFonts w:ascii="Times New Roman" w:hAnsi="Times New Roman" w:cs="Times New Roman"/>
      <w:sz w:val="0"/>
      <w:szCs w:val="0"/>
    </w:rPr>
  </w:style>
  <w:style w:type="character" w:customStyle="1" w:styleId="Heading2Char">
    <w:name w:val="Heading 2 Char"/>
    <w:link w:val="Heading2"/>
    <w:uiPriority w:val="99"/>
    <w:rsid w:val="003507C7"/>
    <w:rPr>
      <w:rFonts w:ascii="Times New Roman" w:hAnsi="Times New Roman" w:cs="Arial"/>
      <w:b/>
      <w:bCs/>
      <w:iCs/>
      <w:sz w:val="32"/>
      <w:szCs w:val="28"/>
    </w:rPr>
  </w:style>
  <w:style w:type="character" w:customStyle="1" w:styleId="Heading3Char">
    <w:name w:val="Heading 3 Char"/>
    <w:link w:val="Heading3"/>
    <w:uiPriority w:val="99"/>
    <w:rsid w:val="003507C7"/>
    <w:rPr>
      <w:rFonts w:ascii="Times New Roman" w:hAnsi="Times New Roman" w:cs="Arial"/>
      <w:b/>
      <w:bCs/>
      <w:sz w:val="24"/>
      <w:szCs w:val="26"/>
    </w:rPr>
  </w:style>
  <w:style w:type="table" w:styleId="TableProfessional">
    <w:name w:val="Table Professional"/>
    <w:basedOn w:val="TableNormal"/>
    <w:rsid w:val="00EA68FE"/>
    <w:pPr>
      <w:spacing w:before="100" w:beforeAutospacing="1" w:after="100" w:afterAutospacing="1"/>
    </w:pPr>
    <w:rPr>
      <w:rFonts w:ascii="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MCSAText1">
    <w:name w:val="FMCSA Text 1"/>
    <w:uiPriority w:val="99"/>
    <w:qFormat/>
    <w:rsid w:val="003507C7"/>
    <w:pPr>
      <w:spacing w:after="240"/>
    </w:pPr>
    <w:rPr>
      <w:rFonts w:ascii="Times New Roman" w:hAnsi="Times New Roman" w:cs="Times New Roman"/>
      <w:sz w:val="24"/>
      <w:szCs w:val="24"/>
    </w:rPr>
  </w:style>
  <w:style w:type="paragraph" w:customStyle="1" w:styleId="FMCSAListBullet1">
    <w:name w:val="FMCSA List Bullet 1"/>
    <w:uiPriority w:val="99"/>
    <w:qFormat/>
    <w:rsid w:val="003507C7"/>
    <w:pPr>
      <w:numPr>
        <w:numId w:val="1"/>
      </w:numPr>
      <w:spacing w:before="120"/>
    </w:pPr>
    <w:rPr>
      <w:rFonts w:ascii="Times New Roman" w:hAnsi="Times New Roman" w:cs="Times New Roman"/>
      <w:sz w:val="24"/>
      <w:szCs w:val="24"/>
    </w:rPr>
  </w:style>
  <w:style w:type="paragraph" w:customStyle="1" w:styleId="FMCSABlockquote">
    <w:name w:val="FMCSA Blockquote"/>
    <w:basedOn w:val="FMCSAText1"/>
    <w:uiPriority w:val="99"/>
    <w:rsid w:val="003507C7"/>
    <w:pPr>
      <w:spacing w:before="240"/>
      <w:ind w:left="720" w:right="720"/>
    </w:pPr>
    <w:rPr>
      <w:i/>
    </w:rPr>
  </w:style>
  <w:style w:type="table" w:customStyle="1" w:styleId="LightShading1">
    <w:name w:val="Light Shading1"/>
    <w:basedOn w:val="TableNormal"/>
    <w:uiPriority w:val="60"/>
    <w:rsid w:val="00EA68FE"/>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7Char">
    <w:name w:val="Heading 7 Char"/>
    <w:link w:val="Heading7"/>
    <w:uiPriority w:val="99"/>
    <w:semiHidden/>
    <w:rsid w:val="003507C7"/>
    <w:rPr>
      <w:rFonts w:ascii="Times New Roman" w:hAnsi="Times New Roman" w:cs="Times New Roman"/>
      <w:sz w:val="24"/>
      <w:szCs w:val="24"/>
    </w:rPr>
  </w:style>
  <w:style w:type="character" w:customStyle="1" w:styleId="Heading4Char">
    <w:name w:val="Heading 4 Char"/>
    <w:link w:val="Heading4"/>
    <w:uiPriority w:val="99"/>
    <w:rsid w:val="003507C7"/>
    <w:rPr>
      <w:rFonts w:ascii="Times New Roman" w:eastAsia="SimSun" w:hAnsi="Times New Roman" w:cs="Times New Roman"/>
      <w:i/>
      <w:iCs/>
      <w:sz w:val="18"/>
      <w:szCs w:val="18"/>
    </w:rPr>
  </w:style>
  <w:style w:type="paragraph" w:customStyle="1" w:styleId="FMCSAH1Autonumber">
    <w:name w:val="FMCSA #H1 Autonumber"/>
    <w:next w:val="FMCSAText1"/>
    <w:uiPriority w:val="99"/>
    <w:rsid w:val="00BD77B4"/>
    <w:pPr>
      <w:keepNext/>
      <w:keepLines/>
      <w:numPr>
        <w:numId w:val="2"/>
      </w:numPr>
      <w:spacing w:after="240"/>
      <w:outlineLvl w:val="0"/>
    </w:pPr>
    <w:rPr>
      <w:rFonts w:ascii="Times New Roman Bold" w:hAnsi="Times New Roman Bold" w:cs="Times New Roman"/>
      <w:b/>
      <w:caps/>
      <w:sz w:val="24"/>
      <w:szCs w:val="32"/>
    </w:rPr>
  </w:style>
  <w:style w:type="paragraph" w:customStyle="1" w:styleId="FMCSAH2Autonumber">
    <w:name w:val="FMCSA #H2 Autonumber"/>
    <w:next w:val="FMCSAText1"/>
    <w:uiPriority w:val="99"/>
    <w:rsid w:val="00D47AC6"/>
    <w:pPr>
      <w:keepNext/>
      <w:keepLines/>
      <w:numPr>
        <w:ilvl w:val="1"/>
        <w:numId w:val="2"/>
      </w:numPr>
      <w:spacing w:after="240"/>
      <w:outlineLvl w:val="1"/>
    </w:pPr>
    <w:rPr>
      <w:rFonts w:ascii="Times New Roman Bold" w:hAnsi="Times New Roman Bold" w:cs="Times New Roman"/>
      <w:b/>
      <w:sz w:val="24"/>
      <w:szCs w:val="24"/>
    </w:rPr>
  </w:style>
  <w:style w:type="paragraph" w:customStyle="1" w:styleId="FMCSAH3Autonumber">
    <w:name w:val="FMCSA #H3 Autonumber"/>
    <w:next w:val="FMCSAText1"/>
    <w:uiPriority w:val="99"/>
    <w:rsid w:val="003507C7"/>
    <w:pPr>
      <w:keepNext/>
      <w:keepLines/>
      <w:numPr>
        <w:ilvl w:val="2"/>
        <w:numId w:val="2"/>
      </w:numPr>
      <w:tabs>
        <w:tab w:val="left" w:pos="720"/>
      </w:tabs>
      <w:spacing w:before="240" w:after="120"/>
      <w:outlineLvl w:val="2"/>
    </w:pPr>
    <w:rPr>
      <w:rFonts w:ascii="Times New Roman Bold" w:hAnsi="Times New Roman Bold" w:cs="Times New Roman"/>
      <w:b/>
      <w:sz w:val="24"/>
      <w:szCs w:val="24"/>
    </w:rPr>
  </w:style>
  <w:style w:type="paragraph" w:customStyle="1" w:styleId="FMCSAH4Autonumber">
    <w:name w:val="FMCSA #H4 Autonumber"/>
    <w:next w:val="FMCSAText1"/>
    <w:uiPriority w:val="99"/>
    <w:rsid w:val="003507C7"/>
    <w:pPr>
      <w:keepNext/>
      <w:keepLines/>
      <w:numPr>
        <w:ilvl w:val="3"/>
        <w:numId w:val="2"/>
      </w:numPr>
      <w:tabs>
        <w:tab w:val="left" w:pos="990"/>
      </w:tabs>
      <w:spacing w:before="240" w:after="120"/>
      <w:outlineLvl w:val="3"/>
    </w:pPr>
    <w:rPr>
      <w:rFonts w:ascii="Times New Roman" w:hAnsi="Times New Roman" w:cs="Times New Roman"/>
      <w:b/>
      <w:i/>
      <w:sz w:val="24"/>
      <w:szCs w:val="20"/>
    </w:rPr>
  </w:style>
  <w:style w:type="paragraph" w:customStyle="1" w:styleId="FMCSAListNumber">
    <w:name w:val="FMCSA List Number"/>
    <w:uiPriority w:val="99"/>
    <w:qFormat/>
    <w:rsid w:val="003507C7"/>
    <w:pPr>
      <w:numPr>
        <w:numId w:val="7"/>
      </w:numPr>
      <w:spacing w:before="120"/>
      <w:ind w:left="720"/>
    </w:pPr>
    <w:rPr>
      <w:rFonts w:ascii="Times New Roman" w:hAnsi="Times New Roman" w:cs="Times New Roman"/>
      <w:sz w:val="24"/>
      <w:szCs w:val="24"/>
    </w:rPr>
  </w:style>
  <w:style w:type="table" w:customStyle="1" w:styleId="MediumShading1-Accent11">
    <w:name w:val="Medium Shading 1 - Accent 11"/>
    <w:basedOn w:val="TableNormal"/>
    <w:uiPriority w:val="63"/>
    <w:rsid w:val="00366B99"/>
    <w:rPr>
      <w:rFonts w:asciiTheme="minorHAnsi" w:eastAsia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uiPriority w:val="99"/>
    <w:rsid w:val="003507C7"/>
    <w:rPr>
      <w:rFonts w:cs="Times New Roman"/>
      <w:color w:val="0000FF"/>
      <w:u w:val="single"/>
    </w:rPr>
  </w:style>
  <w:style w:type="paragraph" w:customStyle="1" w:styleId="FMCSAText112above">
    <w:name w:val="FMCSA Text 1 + 12 above"/>
    <w:basedOn w:val="FMCSAText1"/>
    <w:next w:val="FMCSAText1"/>
    <w:uiPriority w:val="99"/>
    <w:qFormat/>
    <w:rsid w:val="003507C7"/>
    <w:pPr>
      <w:spacing w:before="240"/>
    </w:pPr>
  </w:style>
  <w:style w:type="table" w:customStyle="1" w:styleId="MediumShading21">
    <w:name w:val="Medium Shading 21"/>
    <w:basedOn w:val="TableNormal"/>
    <w:uiPriority w:val="64"/>
    <w:rsid w:val="0025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locked/>
    <w:rsid w:val="003507C7"/>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F07CB8"/>
    <w:pPr>
      <w:spacing w:after="120"/>
    </w:pPr>
    <w:rPr>
      <w:sz w:val="16"/>
      <w:szCs w:val="16"/>
    </w:rPr>
  </w:style>
  <w:style w:type="character" w:customStyle="1" w:styleId="BodyText3Char">
    <w:name w:val="Body Text 3 Char"/>
    <w:basedOn w:val="DefaultParagraphFont"/>
    <w:link w:val="BodyText3"/>
    <w:uiPriority w:val="99"/>
    <w:rsid w:val="00F07CB8"/>
    <w:rPr>
      <w:rFonts w:cs="Times New Roman"/>
      <w:sz w:val="16"/>
      <w:szCs w:val="16"/>
    </w:rPr>
  </w:style>
  <w:style w:type="character" w:customStyle="1" w:styleId="Heading8Char">
    <w:name w:val="Heading 8 Char"/>
    <w:link w:val="Heading8"/>
    <w:uiPriority w:val="99"/>
    <w:semiHidden/>
    <w:rsid w:val="003507C7"/>
    <w:rPr>
      <w:rFonts w:ascii="Times New Roman" w:eastAsia="SimSun" w:hAnsi="Times New Roman" w:cs="Times New Roman"/>
      <w:i/>
      <w:iCs/>
      <w:sz w:val="24"/>
      <w:szCs w:val="24"/>
    </w:rPr>
  </w:style>
  <w:style w:type="paragraph" w:styleId="ListNumber">
    <w:name w:val="List Number"/>
    <w:basedOn w:val="Normal"/>
    <w:uiPriority w:val="99"/>
    <w:unhideWhenUsed/>
    <w:rsid w:val="004F656E"/>
    <w:pPr>
      <w:contextualSpacing/>
    </w:pPr>
  </w:style>
  <w:style w:type="paragraph" w:customStyle="1" w:styleId="Note">
    <w:name w:val="Note"/>
    <w:basedOn w:val="Normal"/>
    <w:uiPriority w:val="99"/>
    <w:rsid w:val="00B7439F"/>
    <w:pPr>
      <w:widowControl w:val="0"/>
      <w:numPr>
        <w:numId w:val="3"/>
      </w:numPr>
      <w:tabs>
        <w:tab w:val="clear" w:pos="1080"/>
        <w:tab w:val="left" w:pos="1008"/>
      </w:tabs>
      <w:spacing w:after="240"/>
      <w:jc w:val="both"/>
    </w:pPr>
    <w:rPr>
      <w:rFonts w:eastAsiaTheme="minorHAnsi" w:cstheme="minorBidi"/>
      <w:sz w:val="23"/>
    </w:rPr>
  </w:style>
  <w:style w:type="character" w:customStyle="1" w:styleId="Heading9Char">
    <w:name w:val="Heading 9 Char"/>
    <w:link w:val="Heading9"/>
    <w:uiPriority w:val="99"/>
    <w:semiHidden/>
    <w:rsid w:val="003507C7"/>
    <w:rPr>
      <w:rFonts w:ascii="Arial" w:eastAsia="SimSun" w:hAnsi="Arial" w:cs="Arial"/>
    </w:rPr>
  </w:style>
  <w:style w:type="paragraph" w:styleId="NoSpacing">
    <w:name w:val="No Spacing"/>
    <w:uiPriority w:val="1"/>
    <w:qFormat/>
    <w:rsid w:val="00503B93"/>
    <w:rPr>
      <w:rFonts w:eastAsiaTheme="minorHAnsi" w:cstheme="minorBidi"/>
    </w:rPr>
  </w:style>
  <w:style w:type="character" w:customStyle="1" w:styleId="apple-converted-space">
    <w:name w:val="apple-converted-space"/>
    <w:basedOn w:val="DefaultParagraphFont"/>
    <w:rsid w:val="0019303B"/>
  </w:style>
  <w:style w:type="character" w:styleId="FollowedHyperlink">
    <w:name w:val="FollowedHyperlink"/>
    <w:uiPriority w:val="99"/>
    <w:rsid w:val="003507C7"/>
    <w:rPr>
      <w:rFonts w:cs="Times New Roman"/>
      <w:color w:val="auto"/>
      <w:u w:val="none"/>
    </w:rPr>
  </w:style>
  <w:style w:type="paragraph" w:customStyle="1" w:styleId="One-pagerSubhead">
    <w:name w:val="One-pager Subhead"/>
    <w:basedOn w:val="Normal"/>
    <w:rsid w:val="00CE74D4"/>
    <w:rPr>
      <w:rFonts w:ascii="Trebuchet MS" w:hAnsi="Trebuchet MS" w:cs="Microsoft Sans Serif"/>
      <w:b/>
    </w:rPr>
  </w:style>
  <w:style w:type="paragraph" w:customStyle="1" w:styleId="FMCSATableBody1">
    <w:name w:val="FMCSA Table Body 1"/>
    <w:uiPriority w:val="99"/>
    <w:rsid w:val="003507C7"/>
    <w:pPr>
      <w:spacing w:before="20" w:after="20"/>
    </w:pPr>
    <w:rPr>
      <w:rFonts w:ascii="Times New Roman" w:hAnsi="Times New Roman" w:cs="Times New Roman"/>
      <w:sz w:val="20"/>
      <w:szCs w:val="24"/>
    </w:rPr>
  </w:style>
  <w:style w:type="paragraph" w:customStyle="1" w:styleId="FMCSAH1MajorHeading">
    <w:name w:val="FMCSA H1 Major Heading"/>
    <w:next w:val="FMCSAText1"/>
    <w:uiPriority w:val="99"/>
    <w:rsid w:val="003507C7"/>
    <w:pPr>
      <w:keepNext/>
      <w:keepLines/>
      <w:spacing w:after="240"/>
      <w:jc w:val="center"/>
      <w:outlineLvl w:val="0"/>
    </w:pPr>
    <w:rPr>
      <w:rFonts w:ascii="Times New Roman Bold" w:hAnsi="Times New Roman Bold" w:cs="Times New Roman"/>
      <w:b/>
      <w:caps/>
      <w:sz w:val="32"/>
      <w:szCs w:val="24"/>
    </w:rPr>
  </w:style>
  <w:style w:type="paragraph" w:customStyle="1" w:styleId="FMCSAH2Subhead-1">
    <w:name w:val="FMCSA H2 Subhead-1"/>
    <w:next w:val="FMCSAText1"/>
    <w:uiPriority w:val="99"/>
    <w:rsid w:val="003507C7"/>
    <w:pPr>
      <w:keepNext/>
      <w:keepLines/>
      <w:spacing w:before="480" w:after="240"/>
      <w:outlineLvl w:val="1"/>
    </w:pPr>
    <w:rPr>
      <w:rFonts w:ascii="Times New Roman" w:hAnsi="Times New Roman" w:cs="Times New Roman"/>
      <w:b/>
      <w:caps/>
      <w:sz w:val="24"/>
      <w:szCs w:val="24"/>
    </w:rPr>
  </w:style>
  <w:style w:type="paragraph" w:customStyle="1" w:styleId="FMCSAH3Subhead-2">
    <w:name w:val="FMCSA H3 Subhead-2"/>
    <w:basedOn w:val="FMCSAH2Subhead-1"/>
    <w:next w:val="FMCSAText1"/>
    <w:uiPriority w:val="99"/>
    <w:rsid w:val="003507C7"/>
    <w:pPr>
      <w:spacing w:before="240" w:after="120"/>
      <w:outlineLvl w:val="2"/>
    </w:pPr>
    <w:rPr>
      <w:caps w:val="0"/>
    </w:rPr>
  </w:style>
  <w:style w:type="paragraph" w:customStyle="1" w:styleId="FMCSAH4Subhead-3">
    <w:name w:val="FMCSA H4 Subhead-3"/>
    <w:basedOn w:val="FMCSAH3Subhead-2"/>
    <w:next w:val="FMCSAText1"/>
    <w:uiPriority w:val="99"/>
    <w:rsid w:val="003507C7"/>
    <w:pPr>
      <w:outlineLvl w:val="3"/>
    </w:pPr>
    <w:rPr>
      <w:i/>
    </w:rPr>
  </w:style>
  <w:style w:type="paragraph" w:customStyle="1" w:styleId="FMCSACaption-Table">
    <w:name w:val="FMCSA Caption-Table"/>
    <w:next w:val="FMCSAText0"/>
    <w:uiPriority w:val="99"/>
    <w:rsid w:val="003507C7"/>
    <w:pPr>
      <w:keepNext/>
      <w:keepLines/>
      <w:spacing w:before="240" w:after="120"/>
      <w:jc w:val="center"/>
    </w:pPr>
    <w:rPr>
      <w:rFonts w:ascii="Times New Roman" w:hAnsi="Times New Roman" w:cs="Times New Roman"/>
      <w:b/>
      <w:sz w:val="20"/>
      <w:szCs w:val="24"/>
    </w:rPr>
  </w:style>
  <w:style w:type="paragraph" w:customStyle="1" w:styleId="FMCSACaption-Figure">
    <w:name w:val="FMCSA Caption-Figure"/>
    <w:next w:val="FMCSAText1"/>
    <w:uiPriority w:val="99"/>
    <w:rsid w:val="003507C7"/>
    <w:pPr>
      <w:keepLines/>
      <w:spacing w:before="120"/>
      <w:jc w:val="center"/>
    </w:pPr>
    <w:rPr>
      <w:rFonts w:ascii="Times New Roman" w:hAnsi="Times New Roman" w:cs="Times New Roman"/>
      <w:b/>
      <w:sz w:val="20"/>
      <w:szCs w:val="24"/>
    </w:rPr>
  </w:style>
  <w:style w:type="paragraph" w:customStyle="1" w:styleId="FMCSATextwBorder">
    <w:name w:val="FMCSA Text w/Border"/>
    <w:basedOn w:val="FMCSAText1"/>
    <w:uiPriority w:val="99"/>
    <w:semiHidden/>
    <w:rsid w:val="003507C7"/>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3507C7"/>
    <w:rPr>
      <w:rFonts w:ascii="Times New Roman" w:hAnsi="Times New Roman" w:cs="Times New Roman"/>
      <w:color w:val="auto"/>
      <w:sz w:val="20"/>
      <w:szCs w:val="20"/>
    </w:rPr>
  </w:style>
  <w:style w:type="paragraph" w:customStyle="1" w:styleId="FMCSAFrontHeading">
    <w:name w:val="FMCSA Front Heading"/>
    <w:next w:val="FMCSAText1"/>
    <w:uiPriority w:val="99"/>
    <w:rsid w:val="0026404B"/>
    <w:pPr>
      <w:keepNext/>
      <w:keepLines/>
      <w:spacing w:after="240"/>
    </w:pPr>
    <w:rPr>
      <w:rFonts w:ascii="Times New Roman Bold" w:hAnsi="Times New Roman Bold" w:cs="Times New Roman"/>
      <w:b/>
      <w:caps/>
      <w:sz w:val="32"/>
      <w:szCs w:val="28"/>
    </w:rPr>
  </w:style>
  <w:style w:type="paragraph" w:customStyle="1" w:styleId="FMCSAFooter">
    <w:name w:val="FMCSA Footer"/>
    <w:uiPriority w:val="99"/>
    <w:rsid w:val="003507C7"/>
    <w:pPr>
      <w:spacing w:before="120"/>
      <w:jc w:val="center"/>
    </w:pPr>
    <w:rPr>
      <w:rFonts w:ascii="Times New Roman" w:hAnsi="Times New Roman" w:cs="Times New Roman"/>
      <w:sz w:val="24"/>
      <w:szCs w:val="18"/>
    </w:rPr>
  </w:style>
  <w:style w:type="paragraph" w:customStyle="1" w:styleId="FMCSAFrontSubhead-1">
    <w:name w:val="FMCSA Front Subhead-1"/>
    <w:basedOn w:val="FMCSAH2Subhead-1"/>
    <w:next w:val="FMCSAText1"/>
    <w:uiPriority w:val="99"/>
    <w:rsid w:val="003507C7"/>
    <w:pPr>
      <w:outlineLvl w:val="9"/>
    </w:pPr>
  </w:style>
  <w:style w:type="paragraph" w:customStyle="1" w:styleId="TOCLevel1">
    <w:name w:val="TOC Level 1"/>
    <w:uiPriority w:val="99"/>
    <w:semiHidden/>
    <w:unhideWhenUsed/>
    <w:rsid w:val="003507C7"/>
    <w:pPr>
      <w:tabs>
        <w:tab w:val="right" w:leader="dot" w:pos="9360"/>
      </w:tabs>
      <w:spacing w:before="120"/>
      <w:ind w:left="360" w:hanging="360"/>
    </w:pPr>
    <w:rPr>
      <w:rFonts w:ascii="Times New Roman" w:hAnsi="Times New Roman" w:cs="Times New Roman"/>
      <w:b/>
      <w:noProof/>
      <w:sz w:val="24"/>
      <w:szCs w:val="20"/>
    </w:rPr>
  </w:style>
  <w:style w:type="paragraph" w:customStyle="1" w:styleId="TOCLevel2">
    <w:name w:val="TOC Level 2"/>
    <w:uiPriority w:val="99"/>
    <w:semiHidden/>
    <w:unhideWhenUsed/>
    <w:rsid w:val="003507C7"/>
    <w:pPr>
      <w:tabs>
        <w:tab w:val="right" w:leader="dot" w:pos="9360"/>
      </w:tabs>
      <w:spacing w:before="60"/>
      <w:ind w:left="720" w:hanging="360"/>
    </w:pPr>
    <w:rPr>
      <w:rFonts w:ascii="Times New Roman" w:hAnsi="Times New Roman" w:cs="Times New Roman"/>
      <w:noProof/>
      <w:sz w:val="24"/>
      <w:szCs w:val="20"/>
    </w:rPr>
  </w:style>
  <w:style w:type="paragraph" w:customStyle="1" w:styleId="TOCLevel3">
    <w:name w:val="TOC Level 3"/>
    <w:basedOn w:val="TOCLevel2"/>
    <w:uiPriority w:val="99"/>
    <w:semiHidden/>
    <w:unhideWhenUsed/>
    <w:rsid w:val="003507C7"/>
    <w:pPr>
      <w:spacing w:before="20"/>
      <w:ind w:left="1080"/>
    </w:pPr>
  </w:style>
  <w:style w:type="paragraph" w:styleId="TableofFigures">
    <w:name w:val="table of figures"/>
    <w:aliases w:val="List of Tables"/>
    <w:basedOn w:val="Normal"/>
    <w:next w:val="Normal"/>
    <w:autoRedefine/>
    <w:uiPriority w:val="99"/>
    <w:rsid w:val="003507C7"/>
    <w:pPr>
      <w:keepLines/>
      <w:tabs>
        <w:tab w:val="right" w:leader="dot" w:pos="9360"/>
      </w:tabs>
      <w:spacing w:after="40"/>
      <w:ind w:left="936" w:hanging="936"/>
    </w:pPr>
  </w:style>
  <w:style w:type="paragraph" w:customStyle="1" w:styleId="FMCSACoverDate">
    <w:name w:val="FMCSA Cover Date"/>
    <w:uiPriority w:val="99"/>
    <w:rsid w:val="003507C7"/>
    <w:pPr>
      <w:tabs>
        <w:tab w:val="right" w:pos="9360"/>
      </w:tabs>
      <w:spacing w:before="120"/>
    </w:pPr>
    <w:rPr>
      <w:rFonts w:ascii="Times New Roman" w:hAnsi="Times New Roman" w:cs="Times New Roman"/>
      <w:b/>
      <w:sz w:val="32"/>
      <w:szCs w:val="24"/>
    </w:rPr>
  </w:style>
  <w:style w:type="paragraph" w:styleId="TOC1">
    <w:name w:val="toc 1"/>
    <w:basedOn w:val="Normal"/>
    <w:next w:val="Normal"/>
    <w:autoRedefine/>
    <w:uiPriority w:val="39"/>
    <w:unhideWhenUsed/>
    <w:locked/>
    <w:rsid w:val="003507C7"/>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locked/>
    <w:rsid w:val="003507C7"/>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3507C7"/>
    <w:pPr>
      <w:spacing w:before="2880"/>
      <w:contextualSpacing/>
      <w:jc w:val="center"/>
    </w:pPr>
    <w:rPr>
      <w:rFonts w:ascii="Times New Roman" w:hAnsi="Times New Roman" w:cs="Times New Roman"/>
      <w:b/>
      <w:sz w:val="48"/>
      <w:szCs w:val="44"/>
    </w:rPr>
  </w:style>
  <w:style w:type="paragraph" w:customStyle="1" w:styleId="FMCSATableBody2">
    <w:name w:val="FMCSA Table Body 2"/>
    <w:basedOn w:val="FMCSATableBody1"/>
    <w:uiPriority w:val="99"/>
    <w:rsid w:val="003507C7"/>
    <w:pPr>
      <w:spacing w:before="60" w:after="60"/>
    </w:pPr>
  </w:style>
  <w:style w:type="character" w:customStyle="1" w:styleId="FMCSAH5Subhead-4in-line">
    <w:name w:val="FMCSA H5 Subhead-4 (in-line)"/>
    <w:uiPriority w:val="99"/>
    <w:rsid w:val="003507C7"/>
    <w:rPr>
      <w:rFonts w:ascii="Times New Roman" w:hAnsi="Times New Roman" w:cs="Times New Roman"/>
      <w:b/>
      <w:sz w:val="24"/>
    </w:rPr>
  </w:style>
  <w:style w:type="paragraph" w:customStyle="1" w:styleId="FMCSACaption-Source">
    <w:name w:val="FMCSA Caption-Source"/>
    <w:next w:val="FMCSAText112above"/>
    <w:autoRedefine/>
    <w:uiPriority w:val="99"/>
    <w:rsid w:val="003507C7"/>
    <w:pPr>
      <w:tabs>
        <w:tab w:val="left" w:pos="360"/>
        <w:tab w:val="left" w:pos="720"/>
        <w:tab w:val="left" w:pos="1080"/>
        <w:tab w:val="left" w:pos="1440"/>
        <w:tab w:val="left" w:pos="1800"/>
        <w:tab w:val="left" w:pos="2160"/>
        <w:tab w:val="left" w:pos="2520"/>
        <w:tab w:val="left" w:pos="2880"/>
      </w:tabs>
      <w:spacing w:before="60"/>
      <w:ind w:left="720" w:hanging="360"/>
    </w:pPr>
    <w:rPr>
      <w:rFonts w:ascii="Times New Roman" w:hAnsi="Times New Roman" w:cs="Times New Roman"/>
      <w:sz w:val="20"/>
      <w:szCs w:val="24"/>
    </w:rPr>
  </w:style>
  <w:style w:type="paragraph" w:customStyle="1" w:styleId="FMCSABackSubhead-2">
    <w:name w:val="FMCSA Back Subhead-2"/>
    <w:basedOn w:val="FMCSAH3Subhead-2"/>
    <w:uiPriority w:val="99"/>
    <w:rsid w:val="003507C7"/>
    <w:pPr>
      <w:outlineLvl w:val="9"/>
    </w:pPr>
  </w:style>
  <w:style w:type="paragraph" w:customStyle="1" w:styleId="FMCSATableBodySmall">
    <w:name w:val="FMCSA Table Body Small"/>
    <w:basedOn w:val="FMCSATableBody1"/>
    <w:uiPriority w:val="99"/>
    <w:rsid w:val="003507C7"/>
    <w:rPr>
      <w:sz w:val="18"/>
      <w:szCs w:val="16"/>
    </w:rPr>
  </w:style>
  <w:style w:type="table" w:customStyle="1" w:styleId="FMCSATable1Style">
    <w:name w:val="FMCSA Table 1 Style"/>
    <w:basedOn w:val="TableNormal"/>
    <w:uiPriority w:val="99"/>
    <w:rsid w:val="003507C7"/>
    <w:rPr>
      <w:rFonts w:ascii="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uiPriority w:val="99"/>
    <w:rsid w:val="003507C7"/>
    <w:pPr>
      <w:widowControl w:val="0"/>
      <w:numPr>
        <w:numId w:val="11"/>
      </w:numPr>
      <w:suppressAutoHyphens/>
      <w:spacing w:before="40" w:after="40"/>
    </w:pPr>
    <w:rPr>
      <w:rFonts w:ascii="Times New Roman" w:hAnsi="Times New Roman" w:cs="Times New Roman"/>
      <w:sz w:val="20"/>
      <w:szCs w:val="20"/>
      <w:lang w:eastAsia="ar-SA"/>
    </w:rPr>
  </w:style>
  <w:style w:type="paragraph" w:customStyle="1" w:styleId="FMCSATextIndent2">
    <w:name w:val="FMCSA Text Indent 2"/>
    <w:basedOn w:val="FMCSAText1"/>
    <w:uiPriority w:val="99"/>
    <w:rsid w:val="003507C7"/>
    <w:pPr>
      <w:ind w:left="1440"/>
    </w:pPr>
  </w:style>
  <w:style w:type="paragraph" w:customStyle="1" w:styleId="FMCSATextIndent1">
    <w:name w:val="FMCSA Text Indent 1"/>
    <w:basedOn w:val="FMCSAText1"/>
    <w:uiPriority w:val="99"/>
    <w:rsid w:val="003507C7"/>
    <w:pPr>
      <w:ind w:left="720"/>
    </w:pPr>
  </w:style>
  <w:style w:type="paragraph" w:customStyle="1" w:styleId="FMCSAFigure">
    <w:name w:val="FMCSA Figure"/>
    <w:next w:val="FMCSACaption-Figure"/>
    <w:uiPriority w:val="99"/>
    <w:rsid w:val="003507C7"/>
    <w:pPr>
      <w:keepNext/>
      <w:spacing w:before="280"/>
      <w:jc w:val="center"/>
    </w:pPr>
    <w:rPr>
      <w:rFonts w:ascii="Times New Roman" w:hAnsi="Times New Roman" w:cs="Times New Roman"/>
      <w:sz w:val="24"/>
      <w:szCs w:val="24"/>
    </w:rPr>
  </w:style>
  <w:style w:type="paragraph" w:customStyle="1" w:styleId="Default">
    <w:name w:val="Default"/>
    <w:locked/>
    <w:rsid w:val="003507C7"/>
    <w:pPr>
      <w:widowControl w:val="0"/>
      <w:autoSpaceDE w:val="0"/>
      <w:autoSpaceDN w:val="0"/>
      <w:adjustRightInd w:val="0"/>
      <w:spacing w:before="120"/>
      <w:ind w:left="720" w:hanging="360"/>
    </w:pPr>
    <w:rPr>
      <w:rFonts w:ascii="Times New Roman" w:eastAsia="SimSun" w:hAnsi="Times New Roman" w:cs="Times New Roman"/>
      <w:color w:val="000000"/>
      <w:sz w:val="24"/>
      <w:szCs w:val="20"/>
    </w:rPr>
  </w:style>
  <w:style w:type="paragraph" w:customStyle="1" w:styleId="FMCSAAppendixH1">
    <w:name w:val="FMCSA Appendix H1"/>
    <w:basedOn w:val="FMCSAH1MajorHeading"/>
    <w:next w:val="FMCSAText1"/>
    <w:uiPriority w:val="99"/>
    <w:rsid w:val="003507C7"/>
    <w:pPr>
      <w:outlineLvl w:val="9"/>
    </w:pPr>
  </w:style>
  <w:style w:type="character" w:styleId="FootnoteReference">
    <w:name w:val="footnote reference"/>
    <w:uiPriority w:val="99"/>
    <w:semiHidden/>
    <w:rsid w:val="003507C7"/>
    <w:rPr>
      <w:rFonts w:cs="Times New Roman"/>
      <w:vertAlign w:val="superscript"/>
    </w:rPr>
  </w:style>
  <w:style w:type="paragraph" w:customStyle="1" w:styleId="Paragraph">
    <w:name w:val="Paragraph"/>
    <w:basedOn w:val="Normal"/>
    <w:uiPriority w:val="99"/>
    <w:semiHidden/>
    <w:locked/>
    <w:rsid w:val="003507C7"/>
    <w:pPr>
      <w:spacing w:before="240"/>
      <w:jc w:val="both"/>
    </w:pPr>
    <w:rPr>
      <w:rFonts w:eastAsia="SimSun"/>
      <w:bCs/>
    </w:rPr>
  </w:style>
  <w:style w:type="paragraph" w:styleId="TOC3">
    <w:name w:val="toc 3"/>
    <w:basedOn w:val="Normal"/>
    <w:next w:val="Normal"/>
    <w:autoRedefine/>
    <w:uiPriority w:val="39"/>
    <w:unhideWhenUsed/>
    <w:locked/>
    <w:rsid w:val="003507C7"/>
    <w:pPr>
      <w:tabs>
        <w:tab w:val="left" w:pos="1800"/>
        <w:tab w:val="right" w:leader="dot" w:pos="9350"/>
      </w:tabs>
      <w:spacing w:before="60"/>
      <w:ind w:left="1080"/>
    </w:pPr>
  </w:style>
  <w:style w:type="paragraph" w:styleId="TOC4">
    <w:name w:val="toc 4"/>
    <w:basedOn w:val="Normal"/>
    <w:next w:val="Normal"/>
    <w:autoRedefine/>
    <w:uiPriority w:val="99"/>
    <w:unhideWhenUsed/>
    <w:locked/>
    <w:rsid w:val="003507C7"/>
    <w:pPr>
      <w:tabs>
        <w:tab w:val="right" w:pos="8640"/>
      </w:tabs>
      <w:ind w:left="720"/>
    </w:pPr>
    <w:rPr>
      <w:rFonts w:eastAsia="SimSun"/>
      <w:i/>
      <w:iCs/>
      <w:noProof/>
      <w:szCs w:val="18"/>
    </w:rPr>
  </w:style>
  <w:style w:type="paragraph" w:styleId="TOC5">
    <w:name w:val="toc 5"/>
    <w:basedOn w:val="Normal"/>
    <w:next w:val="Normal"/>
    <w:autoRedefine/>
    <w:uiPriority w:val="99"/>
    <w:locked/>
    <w:rsid w:val="003507C7"/>
    <w:pPr>
      <w:ind w:left="960"/>
    </w:pPr>
    <w:rPr>
      <w:rFonts w:eastAsia="SimSun"/>
      <w:lang w:eastAsia="zh-CN"/>
    </w:rPr>
  </w:style>
  <w:style w:type="paragraph" w:styleId="TOC6">
    <w:name w:val="toc 6"/>
    <w:basedOn w:val="Normal"/>
    <w:next w:val="Normal"/>
    <w:autoRedefine/>
    <w:uiPriority w:val="99"/>
    <w:locked/>
    <w:rsid w:val="003507C7"/>
    <w:pPr>
      <w:ind w:left="1200"/>
    </w:pPr>
    <w:rPr>
      <w:rFonts w:eastAsia="SimSun"/>
    </w:rPr>
  </w:style>
  <w:style w:type="paragraph" w:styleId="TOC7">
    <w:name w:val="toc 7"/>
    <w:basedOn w:val="Normal"/>
    <w:next w:val="Normal"/>
    <w:autoRedefine/>
    <w:uiPriority w:val="99"/>
    <w:locked/>
    <w:rsid w:val="003507C7"/>
    <w:pPr>
      <w:ind w:left="1440"/>
    </w:pPr>
  </w:style>
  <w:style w:type="paragraph" w:styleId="TOC8">
    <w:name w:val="toc 8"/>
    <w:basedOn w:val="Normal"/>
    <w:next w:val="Normal"/>
    <w:autoRedefine/>
    <w:uiPriority w:val="99"/>
    <w:locked/>
    <w:rsid w:val="003507C7"/>
    <w:pPr>
      <w:ind w:left="1680"/>
    </w:pPr>
  </w:style>
  <w:style w:type="paragraph" w:styleId="TOC9">
    <w:name w:val="toc 9"/>
    <w:basedOn w:val="Normal"/>
    <w:next w:val="Normal"/>
    <w:autoRedefine/>
    <w:uiPriority w:val="99"/>
    <w:locked/>
    <w:rsid w:val="003507C7"/>
    <w:pPr>
      <w:ind w:left="1920"/>
    </w:pPr>
  </w:style>
  <w:style w:type="table" w:customStyle="1" w:styleId="FMCSATable2Style">
    <w:name w:val="FMCSA Table 2 Style"/>
    <w:basedOn w:val="TableNormal"/>
    <w:uiPriority w:val="99"/>
    <w:rsid w:val="003507C7"/>
    <w:rPr>
      <w:rFonts w:ascii="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3507C7"/>
  </w:style>
  <w:style w:type="paragraph" w:customStyle="1" w:styleId="FMCSATableHead">
    <w:name w:val="FMCSA Table Head"/>
    <w:uiPriority w:val="99"/>
    <w:rsid w:val="003507C7"/>
    <w:pPr>
      <w:keepLines/>
      <w:widowControl w:val="0"/>
      <w:spacing w:before="60" w:after="60"/>
      <w:jc w:val="center"/>
    </w:pPr>
    <w:rPr>
      <w:rFonts w:ascii="Times New Roman" w:hAnsi="Times New Roman" w:cs="Times New Roman"/>
      <w:b/>
      <w:sz w:val="20"/>
      <w:szCs w:val="24"/>
    </w:rPr>
  </w:style>
  <w:style w:type="paragraph" w:customStyle="1" w:styleId="FMCSATableListBullets1">
    <w:name w:val="FMCSA Table List Bullets 1"/>
    <w:uiPriority w:val="99"/>
    <w:rsid w:val="003507C7"/>
    <w:pPr>
      <w:widowControl w:val="0"/>
      <w:numPr>
        <w:numId w:val="12"/>
      </w:numPr>
      <w:ind w:left="144" w:hanging="144"/>
    </w:pPr>
    <w:rPr>
      <w:rFonts w:ascii="Times New Roman" w:hAnsi="Times New Roman" w:cs="Times New Roman"/>
      <w:sz w:val="18"/>
      <w:szCs w:val="20"/>
    </w:rPr>
  </w:style>
  <w:style w:type="paragraph" w:customStyle="1" w:styleId="FMCSATableListBullets2">
    <w:name w:val="FMCSA Table List Bullets 2"/>
    <w:uiPriority w:val="99"/>
    <w:rsid w:val="003507C7"/>
    <w:pPr>
      <w:widowControl w:val="0"/>
      <w:numPr>
        <w:numId w:val="10"/>
      </w:numPr>
      <w:spacing w:before="20"/>
    </w:pPr>
    <w:rPr>
      <w:rFonts w:ascii="Times New Roman" w:hAnsi="Times New Roman" w:cs="Times New Roman"/>
      <w:sz w:val="20"/>
      <w:szCs w:val="20"/>
    </w:rPr>
  </w:style>
  <w:style w:type="paragraph" w:customStyle="1" w:styleId="FMCSABackSubhead-1">
    <w:name w:val="FMCSA Back Subhead-1"/>
    <w:basedOn w:val="FMCSAH2Subhead-1"/>
    <w:next w:val="FMCSAText1"/>
    <w:uiPriority w:val="99"/>
    <w:rsid w:val="003507C7"/>
    <w:pPr>
      <w:outlineLvl w:val="9"/>
    </w:pPr>
  </w:style>
  <w:style w:type="paragraph" w:customStyle="1" w:styleId="FMCSAFormula">
    <w:name w:val="FMCSA Formula"/>
    <w:uiPriority w:val="99"/>
    <w:rsid w:val="003507C7"/>
    <w:pPr>
      <w:spacing w:before="240" w:after="240"/>
      <w:ind w:left="360"/>
    </w:pPr>
    <w:rPr>
      <w:rFonts w:ascii="Times New Roman" w:hAnsi="Times New Roman" w:cs="Times New Roman"/>
      <w:sz w:val="24"/>
      <w:szCs w:val="24"/>
    </w:rPr>
  </w:style>
  <w:style w:type="paragraph" w:customStyle="1" w:styleId="FMCSATRDFormQuestion">
    <w:name w:val="FMCSA TRD Form Question"/>
    <w:next w:val="FMCSATRDFormAnswer"/>
    <w:autoRedefine/>
    <w:uiPriority w:val="99"/>
    <w:rsid w:val="003507C7"/>
    <w:pPr>
      <w:spacing w:before="20"/>
    </w:pPr>
    <w:rPr>
      <w:rFonts w:ascii="Times New Roman" w:hAnsi="Times New Roman" w:cs="Arial"/>
      <w:sz w:val="16"/>
      <w:szCs w:val="18"/>
    </w:rPr>
  </w:style>
  <w:style w:type="paragraph" w:customStyle="1" w:styleId="FMCSATRDFormAnswer">
    <w:name w:val="FMCSA TRD Form Answer"/>
    <w:uiPriority w:val="99"/>
    <w:rsid w:val="003507C7"/>
    <w:pPr>
      <w:spacing w:line="236" w:lineRule="exact"/>
    </w:pPr>
    <w:rPr>
      <w:rFonts w:ascii="Times New Roman" w:hAnsi="Times New Roman" w:cs="Times New Roman"/>
      <w:b/>
      <w:sz w:val="20"/>
      <w:szCs w:val="20"/>
    </w:rPr>
  </w:style>
  <w:style w:type="paragraph" w:customStyle="1" w:styleId="FMCSAText0">
    <w:name w:val="FMCSA Text 0"/>
    <w:basedOn w:val="FMCSAText1"/>
    <w:uiPriority w:val="99"/>
    <w:qFormat/>
    <w:rsid w:val="003507C7"/>
    <w:pPr>
      <w:spacing w:after="0"/>
    </w:pPr>
  </w:style>
  <w:style w:type="character" w:customStyle="1" w:styleId="StyleName">
    <w:name w:val="StyleName"/>
    <w:uiPriority w:val="99"/>
    <w:semiHidden/>
    <w:rsid w:val="003507C7"/>
    <w:rPr>
      <w:color w:val="auto"/>
      <w:u w:val="single"/>
    </w:rPr>
  </w:style>
  <w:style w:type="paragraph" w:customStyle="1" w:styleId="FMCSATRDFormTitle">
    <w:name w:val="FMCSA TRD Form Title"/>
    <w:next w:val="FMCSAText0"/>
    <w:uiPriority w:val="99"/>
    <w:rsid w:val="003507C7"/>
    <w:pPr>
      <w:keepNext/>
      <w:spacing w:after="120"/>
      <w:jc w:val="center"/>
    </w:pPr>
    <w:rPr>
      <w:rFonts w:ascii="Times New Roman" w:hAnsi="Times New Roman" w:cs="Arial"/>
      <w:b/>
      <w:sz w:val="24"/>
      <w:szCs w:val="18"/>
    </w:rPr>
  </w:style>
  <w:style w:type="paragraph" w:customStyle="1" w:styleId="FMCSAMetricTableText">
    <w:name w:val="FMCSA Metric Table Text"/>
    <w:uiPriority w:val="99"/>
    <w:unhideWhenUsed/>
    <w:rsid w:val="003507C7"/>
    <w:pPr>
      <w:widowControl w:val="0"/>
    </w:pPr>
    <w:rPr>
      <w:rFonts w:ascii="Arial" w:hAnsi="Arial" w:cs="Times New Roman"/>
      <w:sz w:val="16"/>
      <w:szCs w:val="20"/>
    </w:rPr>
  </w:style>
  <w:style w:type="paragraph" w:customStyle="1" w:styleId="FMCSAMetricTableHeadings">
    <w:name w:val="FMCSA Metric Table Headings"/>
    <w:basedOn w:val="FMCSAMetricTableText"/>
    <w:uiPriority w:val="99"/>
    <w:unhideWhenUsed/>
    <w:rsid w:val="003507C7"/>
    <w:pPr>
      <w:spacing w:before="20"/>
      <w:jc w:val="center"/>
    </w:pPr>
    <w:rPr>
      <w:b/>
      <w:szCs w:val="16"/>
    </w:rPr>
  </w:style>
  <w:style w:type="paragraph" w:customStyle="1" w:styleId="FMCSAListBullet2">
    <w:name w:val="FMCSA List Bullet 2"/>
    <w:uiPriority w:val="99"/>
    <w:qFormat/>
    <w:rsid w:val="003507C7"/>
    <w:pPr>
      <w:numPr>
        <w:numId w:val="6"/>
      </w:numPr>
      <w:spacing w:before="60"/>
      <w:ind w:left="1080"/>
    </w:pPr>
    <w:rPr>
      <w:rFonts w:ascii="Times New Roman" w:hAnsi="Times New Roman" w:cs="Times New Roman"/>
      <w:sz w:val="24"/>
      <w:szCs w:val="24"/>
    </w:rPr>
  </w:style>
  <w:style w:type="paragraph" w:customStyle="1" w:styleId="FMCSARefListItem">
    <w:name w:val="FMCSA Ref List Item"/>
    <w:uiPriority w:val="99"/>
    <w:rsid w:val="003507C7"/>
    <w:pPr>
      <w:keepLines/>
      <w:numPr>
        <w:numId w:val="8"/>
      </w:numPr>
      <w:spacing w:before="120" w:after="120"/>
    </w:pPr>
    <w:rPr>
      <w:rFonts w:ascii="Times New Roman" w:hAnsi="Times New Roman" w:cs="Times New Roman"/>
      <w:sz w:val="24"/>
      <w:szCs w:val="20"/>
    </w:rPr>
  </w:style>
  <w:style w:type="paragraph" w:customStyle="1" w:styleId="FMCSATRDFormFooter">
    <w:name w:val="FMCSA TRD Form Footer"/>
    <w:next w:val="Normal"/>
    <w:uiPriority w:val="99"/>
    <w:rsid w:val="003507C7"/>
    <w:pPr>
      <w:tabs>
        <w:tab w:val="right" w:pos="9540"/>
      </w:tabs>
      <w:spacing w:before="60"/>
      <w:ind w:left="-180" w:right="-180"/>
    </w:pPr>
    <w:rPr>
      <w:rFonts w:ascii="Times New Roman" w:hAnsi="Times New Roman" w:cs="Times New Roman"/>
      <w:sz w:val="18"/>
      <w:szCs w:val="24"/>
    </w:rPr>
  </w:style>
  <w:style w:type="paragraph" w:customStyle="1" w:styleId="FMCSACaption-Formula">
    <w:name w:val="FMCSA Caption-Formula"/>
    <w:basedOn w:val="FMCSACaption-Figure"/>
    <w:uiPriority w:val="99"/>
    <w:rsid w:val="003507C7"/>
    <w:pPr>
      <w:keepNext/>
      <w:spacing w:before="240"/>
      <w:jc w:val="left"/>
    </w:pPr>
  </w:style>
  <w:style w:type="paragraph" w:customStyle="1" w:styleId="FMCSAMetricTableSection">
    <w:name w:val="FMCSA Metric Table Section"/>
    <w:uiPriority w:val="99"/>
    <w:unhideWhenUsed/>
    <w:rsid w:val="003507C7"/>
    <w:pPr>
      <w:widowControl w:val="0"/>
      <w:pBdr>
        <w:top w:val="single" w:sz="8" w:space="1" w:color="auto"/>
        <w:left w:val="single" w:sz="8" w:space="0" w:color="auto"/>
        <w:bottom w:val="single" w:sz="8" w:space="1" w:color="auto"/>
        <w:right w:val="single" w:sz="8" w:space="0" w:color="auto"/>
      </w:pBdr>
      <w:shd w:val="clear" w:color="auto" w:fill="C0C0C0"/>
      <w:jc w:val="center"/>
    </w:pPr>
    <w:rPr>
      <w:rFonts w:ascii="Arial" w:hAnsi="Arial" w:cs="Arial"/>
      <w:b/>
      <w:sz w:val="20"/>
      <w:szCs w:val="20"/>
    </w:rPr>
  </w:style>
  <w:style w:type="paragraph" w:customStyle="1" w:styleId="FMCSAIntentionallyBlank">
    <w:name w:val="FMCSA Intentionally Blank"/>
    <w:next w:val="FMCSAText0"/>
    <w:uiPriority w:val="99"/>
    <w:rsid w:val="003507C7"/>
    <w:pPr>
      <w:widowControl w:val="0"/>
      <w:spacing w:before="5760" w:after="120"/>
      <w:jc w:val="center"/>
    </w:pPr>
    <w:rPr>
      <w:rFonts w:ascii="Times New Roman" w:hAnsi="Times New Roman" w:cs="Times New Roman"/>
      <w:sz w:val="20"/>
      <w:szCs w:val="24"/>
    </w:rPr>
  </w:style>
  <w:style w:type="numbering" w:customStyle="1" w:styleId="Style1">
    <w:name w:val="Style1"/>
    <w:uiPriority w:val="99"/>
    <w:rsid w:val="003507C7"/>
    <w:pPr>
      <w:numPr>
        <w:numId w:val="5"/>
      </w:numPr>
    </w:pPr>
  </w:style>
  <w:style w:type="paragraph" w:customStyle="1" w:styleId="FMCSAListBullet3">
    <w:name w:val="FMCSA List Bullet 3"/>
    <w:rsid w:val="003507C7"/>
    <w:pPr>
      <w:numPr>
        <w:numId w:val="9"/>
      </w:numPr>
    </w:pPr>
    <w:rPr>
      <w:rFonts w:ascii="Times New Roman" w:hAnsi="Times New Roman" w:cs="Times New Roman"/>
      <w:sz w:val="24"/>
      <w:szCs w:val="24"/>
    </w:rPr>
  </w:style>
  <w:style w:type="paragraph" w:customStyle="1" w:styleId="FMCSAReference">
    <w:name w:val="FMCSA Reference"/>
    <w:basedOn w:val="Normal"/>
    <w:qFormat/>
    <w:rsid w:val="003507C7"/>
    <w:pPr>
      <w:keepLines/>
      <w:spacing w:before="120" w:after="120"/>
      <w:ind w:left="360" w:hanging="360"/>
    </w:pPr>
    <w:rPr>
      <w:szCs w:val="20"/>
    </w:rPr>
  </w:style>
  <w:style w:type="character" w:customStyle="1" w:styleId="CommentTextChar">
    <w:name w:val="Comment Text Char"/>
    <w:basedOn w:val="DefaultParagraphFont"/>
    <w:link w:val="CommentText"/>
    <w:rsid w:val="003507C7"/>
    <w:rPr>
      <w:rFonts w:ascii="Times New Roman" w:hAnsi="Times New Roman" w:cs="Times New Roman"/>
      <w:sz w:val="20"/>
      <w:szCs w:val="20"/>
    </w:rPr>
  </w:style>
  <w:style w:type="paragraph" w:styleId="NormalWeb">
    <w:name w:val="Normal (Web)"/>
    <w:basedOn w:val="Normal"/>
    <w:uiPriority w:val="99"/>
    <w:semiHidden/>
    <w:unhideWhenUsed/>
    <w:rsid w:val="003507C7"/>
    <w:pPr>
      <w:spacing w:before="100" w:beforeAutospacing="1" w:after="100" w:afterAutospacing="1"/>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032">
      <w:bodyDiv w:val="1"/>
      <w:marLeft w:val="0"/>
      <w:marRight w:val="0"/>
      <w:marTop w:val="0"/>
      <w:marBottom w:val="0"/>
      <w:divBdr>
        <w:top w:val="none" w:sz="0" w:space="0" w:color="auto"/>
        <w:left w:val="none" w:sz="0" w:space="0" w:color="auto"/>
        <w:bottom w:val="none" w:sz="0" w:space="0" w:color="auto"/>
        <w:right w:val="none" w:sz="0" w:space="0" w:color="auto"/>
      </w:divBdr>
    </w:div>
    <w:div w:id="134758243">
      <w:bodyDiv w:val="1"/>
      <w:marLeft w:val="0"/>
      <w:marRight w:val="0"/>
      <w:marTop w:val="0"/>
      <w:marBottom w:val="0"/>
      <w:divBdr>
        <w:top w:val="none" w:sz="0" w:space="0" w:color="auto"/>
        <w:left w:val="none" w:sz="0" w:space="0" w:color="auto"/>
        <w:bottom w:val="none" w:sz="0" w:space="0" w:color="auto"/>
        <w:right w:val="none" w:sz="0" w:space="0" w:color="auto"/>
      </w:divBdr>
    </w:div>
    <w:div w:id="213851832">
      <w:bodyDiv w:val="1"/>
      <w:marLeft w:val="0"/>
      <w:marRight w:val="0"/>
      <w:marTop w:val="0"/>
      <w:marBottom w:val="0"/>
      <w:divBdr>
        <w:top w:val="none" w:sz="0" w:space="0" w:color="auto"/>
        <w:left w:val="none" w:sz="0" w:space="0" w:color="auto"/>
        <w:bottom w:val="none" w:sz="0" w:space="0" w:color="auto"/>
        <w:right w:val="none" w:sz="0" w:space="0" w:color="auto"/>
      </w:divBdr>
    </w:div>
    <w:div w:id="280386270">
      <w:bodyDiv w:val="1"/>
      <w:marLeft w:val="0"/>
      <w:marRight w:val="0"/>
      <w:marTop w:val="0"/>
      <w:marBottom w:val="0"/>
      <w:divBdr>
        <w:top w:val="none" w:sz="0" w:space="0" w:color="auto"/>
        <w:left w:val="none" w:sz="0" w:space="0" w:color="auto"/>
        <w:bottom w:val="none" w:sz="0" w:space="0" w:color="auto"/>
        <w:right w:val="none" w:sz="0" w:space="0" w:color="auto"/>
      </w:divBdr>
      <w:divsChild>
        <w:div w:id="567417620">
          <w:marLeft w:val="0"/>
          <w:marRight w:val="0"/>
          <w:marTop w:val="280"/>
          <w:marBottom w:val="280"/>
          <w:divBdr>
            <w:top w:val="none" w:sz="0" w:space="0" w:color="auto"/>
            <w:left w:val="none" w:sz="0" w:space="0" w:color="auto"/>
            <w:bottom w:val="none" w:sz="0" w:space="0" w:color="auto"/>
            <w:right w:val="none" w:sz="0" w:space="0" w:color="auto"/>
          </w:divBdr>
        </w:div>
        <w:div w:id="1812096553">
          <w:marLeft w:val="1800"/>
          <w:marRight w:val="0"/>
          <w:marTop w:val="280"/>
          <w:marBottom w:val="280"/>
          <w:divBdr>
            <w:top w:val="none" w:sz="0" w:space="0" w:color="auto"/>
            <w:left w:val="none" w:sz="0" w:space="0" w:color="auto"/>
            <w:bottom w:val="none" w:sz="0" w:space="0" w:color="auto"/>
            <w:right w:val="none" w:sz="0" w:space="0" w:color="auto"/>
          </w:divBdr>
        </w:div>
        <w:div w:id="1333752358">
          <w:marLeft w:val="1800"/>
          <w:marRight w:val="0"/>
          <w:marTop w:val="280"/>
          <w:marBottom w:val="280"/>
          <w:divBdr>
            <w:top w:val="none" w:sz="0" w:space="0" w:color="auto"/>
            <w:left w:val="none" w:sz="0" w:space="0" w:color="auto"/>
            <w:bottom w:val="none" w:sz="0" w:space="0" w:color="auto"/>
            <w:right w:val="none" w:sz="0" w:space="0" w:color="auto"/>
          </w:divBdr>
        </w:div>
        <w:div w:id="1167866066">
          <w:marLeft w:val="1800"/>
          <w:marRight w:val="0"/>
          <w:marTop w:val="280"/>
          <w:marBottom w:val="280"/>
          <w:divBdr>
            <w:top w:val="none" w:sz="0" w:space="0" w:color="auto"/>
            <w:left w:val="none" w:sz="0" w:space="0" w:color="auto"/>
            <w:bottom w:val="none" w:sz="0" w:space="0" w:color="auto"/>
            <w:right w:val="none" w:sz="0" w:space="0" w:color="auto"/>
          </w:divBdr>
        </w:div>
        <w:div w:id="1507939178">
          <w:marLeft w:val="1800"/>
          <w:marRight w:val="0"/>
          <w:marTop w:val="280"/>
          <w:marBottom w:val="280"/>
          <w:divBdr>
            <w:top w:val="none" w:sz="0" w:space="0" w:color="auto"/>
            <w:left w:val="none" w:sz="0" w:space="0" w:color="auto"/>
            <w:bottom w:val="none" w:sz="0" w:space="0" w:color="auto"/>
            <w:right w:val="none" w:sz="0" w:space="0" w:color="auto"/>
          </w:divBdr>
        </w:div>
        <w:div w:id="596718277">
          <w:marLeft w:val="0"/>
          <w:marRight w:val="0"/>
          <w:marTop w:val="280"/>
          <w:marBottom w:val="280"/>
          <w:divBdr>
            <w:top w:val="none" w:sz="0" w:space="0" w:color="auto"/>
            <w:left w:val="none" w:sz="0" w:space="0" w:color="auto"/>
            <w:bottom w:val="none" w:sz="0" w:space="0" w:color="auto"/>
            <w:right w:val="none" w:sz="0" w:space="0" w:color="auto"/>
          </w:divBdr>
        </w:div>
        <w:div w:id="1367096614">
          <w:marLeft w:val="0"/>
          <w:marRight w:val="0"/>
          <w:marTop w:val="280"/>
          <w:marBottom w:val="280"/>
          <w:divBdr>
            <w:top w:val="none" w:sz="0" w:space="0" w:color="auto"/>
            <w:left w:val="none" w:sz="0" w:space="0" w:color="auto"/>
            <w:bottom w:val="none" w:sz="0" w:space="0" w:color="auto"/>
            <w:right w:val="none" w:sz="0" w:space="0" w:color="auto"/>
          </w:divBdr>
        </w:div>
        <w:div w:id="1652949250">
          <w:marLeft w:val="0"/>
          <w:marRight w:val="0"/>
          <w:marTop w:val="280"/>
          <w:marBottom w:val="280"/>
          <w:divBdr>
            <w:top w:val="none" w:sz="0" w:space="0" w:color="auto"/>
            <w:left w:val="none" w:sz="0" w:space="0" w:color="auto"/>
            <w:bottom w:val="none" w:sz="0" w:space="0" w:color="auto"/>
            <w:right w:val="none" w:sz="0" w:space="0" w:color="auto"/>
          </w:divBdr>
        </w:div>
        <w:div w:id="801071255">
          <w:marLeft w:val="0"/>
          <w:marRight w:val="0"/>
          <w:marTop w:val="280"/>
          <w:marBottom w:val="280"/>
          <w:divBdr>
            <w:top w:val="none" w:sz="0" w:space="0" w:color="auto"/>
            <w:left w:val="none" w:sz="0" w:space="0" w:color="auto"/>
            <w:bottom w:val="none" w:sz="0" w:space="0" w:color="auto"/>
            <w:right w:val="none" w:sz="0" w:space="0" w:color="auto"/>
          </w:divBdr>
        </w:div>
        <w:div w:id="876745536">
          <w:marLeft w:val="0"/>
          <w:marRight w:val="0"/>
          <w:marTop w:val="280"/>
          <w:marBottom w:val="280"/>
          <w:divBdr>
            <w:top w:val="none" w:sz="0" w:space="0" w:color="auto"/>
            <w:left w:val="none" w:sz="0" w:space="0" w:color="auto"/>
            <w:bottom w:val="none" w:sz="0" w:space="0" w:color="auto"/>
            <w:right w:val="none" w:sz="0" w:space="0" w:color="auto"/>
          </w:divBdr>
        </w:div>
      </w:divsChild>
    </w:div>
    <w:div w:id="300307479">
      <w:bodyDiv w:val="1"/>
      <w:marLeft w:val="0"/>
      <w:marRight w:val="0"/>
      <w:marTop w:val="0"/>
      <w:marBottom w:val="0"/>
      <w:divBdr>
        <w:top w:val="none" w:sz="0" w:space="0" w:color="auto"/>
        <w:left w:val="none" w:sz="0" w:space="0" w:color="auto"/>
        <w:bottom w:val="none" w:sz="0" w:space="0" w:color="auto"/>
        <w:right w:val="none" w:sz="0" w:space="0" w:color="auto"/>
      </w:divBdr>
    </w:div>
    <w:div w:id="346176637">
      <w:bodyDiv w:val="1"/>
      <w:marLeft w:val="0"/>
      <w:marRight w:val="0"/>
      <w:marTop w:val="0"/>
      <w:marBottom w:val="0"/>
      <w:divBdr>
        <w:top w:val="none" w:sz="0" w:space="0" w:color="auto"/>
        <w:left w:val="none" w:sz="0" w:space="0" w:color="auto"/>
        <w:bottom w:val="none" w:sz="0" w:space="0" w:color="auto"/>
        <w:right w:val="none" w:sz="0" w:space="0" w:color="auto"/>
      </w:divBdr>
    </w:div>
    <w:div w:id="353264237">
      <w:bodyDiv w:val="1"/>
      <w:marLeft w:val="0"/>
      <w:marRight w:val="0"/>
      <w:marTop w:val="0"/>
      <w:marBottom w:val="0"/>
      <w:divBdr>
        <w:top w:val="none" w:sz="0" w:space="0" w:color="auto"/>
        <w:left w:val="none" w:sz="0" w:space="0" w:color="auto"/>
        <w:bottom w:val="none" w:sz="0" w:space="0" w:color="auto"/>
        <w:right w:val="none" w:sz="0" w:space="0" w:color="auto"/>
      </w:divBdr>
    </w:div>
    <w:div w:id="371268008">
      <w:bodyDiv w:val="1"/>
      <w:marLeft w:val="0"/>
      <w:marRight w:val="0"/>
      <w:marTop w:val="0"/>
      <w:marBottom w:val="0"/>
      <w:divBdr>
        <w:top w:val="none" w:sz="0" w:space="0" w:color="auto"/>
        <w:left w:val="none" w:sz="0" w:space="0" w:color="auto"/>
        <w:bottom w:val="none" w:sz="0" w:space="0" w:color="auto"/>
        <w:right w:val="none" w:sz="0" w:space="0" w:color="auto"/>
      </w:divBdr>
    </w:div>
    <w:div w:id="622426752">
      <w:bodyDiv w:val="1"/>
      <w:marLeft w:val="0"/>
      <w:marRight w:val="0"/>
      <w:marTop w:val="0"/>
      <w:marBottom w:val="0"/>
      <w:divBdr>
        <w:top w:val="none" w:sz="0" w:space="0" w:color="auto"/>
        <w:left w:val="none" w:sz="0" w:space="0" w:color="auto"/>
        <w:bottom w:val="none" w:sz="0" w:space="0" w:color="auto"/>
        <w:right w:val="none" w:sz="0" w:space="0" w:color="auto"/>
      </w:divBdr>
    </w:div>
    <w:div w:id="902252214">
      <w:bodyDiv w:val="1"/>
      <w:marLeft w:val="0"/>
      <w:marRight w:val="0"/>
      <w:marTop w:val="0"/>
      <w:marBottom w:val="0"/>
      <w:divBdr>
        <w:top w:val="none" w:sz="0" w:space="0" w:color="auto"/>
        <w:left w:val="none" w:sz="0" w:space="0" w:color="auto"/>
        <w:bottom w:val="none" w:sz="0" w:space="0" w:color="auto"/>
        <w:right w:val="none" w:sz="0" w:space="0" w:color="auto"/>
      </w:divBdr>
    </w:div>
    <w:div w:id="922565557">
      <w:bodyDiv w:val="1"/>
      <w:marLeft w:val="0"/>
      <w:marRight w:val="0"/>
      <w:marTop w:val="0"/>
      <w:marBottom w:val="0"/>
      <w:divBdr>
        <w:top w:val="none" w:sz="0" w:space="0" w:color="auto"/>
        <w:left w:val="none" w:sz="0" w:space="0" w:color="auto"/>
        <w:bottom w:val="none" w:sz="0" w:space="0" w:color="auto"/>
        <w:right w:val="none" w:sz="0" w:space="0" w:color="auto"/>
      </w:divBdr>
    </w:div>
    <w:div w:id="994531194">
      <w:bodyDiv w:val="1"/>
      <w:marLeft w:val="0"/>
      <w:marRight w:val="0"/>
      <w:marTop w:val="0"/>
      <w:marBottom w:val="0"/>
      <w:divBdr>
        <w:top w:val="none" w:sz="0" w:space="0" w:color="auto"/>
        <w:left w:val="none" w:sz="0" w:space="0" w:color="auto"/>
        <w:bottom w:val="none" w:sz="0" w:space="0" w:color="auto"/>
        <w:right w:val="none" w:sz="0" w:space="0" w:color="auto"/>
      </w:divBdr>
    </w:div>
    <w:div w:id="1049256864">
      <w:bodyDiv w:val="1"/>
      <w:marLeft w:val="0"/>
      <w:marRight w:val="0"/>
      <w:marTop w:val="0"/>
      <w:marBottom w:val="0"/>
      <w:divBdr>
        <w:top w:val="none" w:sz="0" w:space="0" w:color="auto"/>
        <w:left w:val="none" w:sz="0" w:space="0" w:color="auto"/>
        <w:bottom w:val="none" w:sz="0" w:space="0" w:color="auto"/>
        <w:right w:val="none" w:sz="0" w:space="0" w:color="auto"/>
      </w:divBdr>
    </w:div>
    <w:div w:id="1096898586">
      <w:bodyDiv w:val="1"/>
      <w:marLeft w:val="0"/>
      <w:marRight w:val="0"/>
      <w:marTop w:val="0"/>
      <w:marBottom w:val="0"/>
      <w:divBdr>
        <w:top w:val="none" w:sz="0" w:space="0" w:color="auto"/>
        <w:left w:val="none" w:sz="0" w:space="0" w:color="auto"/>
        <w:bottom w:val="none" w:sz="0" w:space="0" w:color="auto"/>
        <w:right w:val="none" w:sz="0" w:space="0" w:color="auto"/>
      </w:divBdr>
    </w:div>
    <w:div w:id="1131246635">
      <w:marLeft w:val="0"/>
      <w:marRight w:val="0"/>
      <w:marTop w:val="0"/>
      <w:marBottom w:val="0"/>
      <w:divBdr>
        <w:top w:val="none" w:sz="0" w:space="0" w:color="auto"/>
        <w:left w:val="none" w:sz="0" w:space="0" w:color="auto"/>
        <w:bottom w:val="none" w:sz="0" w:space="0" w:color="auto"/>
        <w:right w:val="none" w:sz="0" w:space="0" w:color="auto"/>
      </w:divBdr>
    </w:div>
    <w:div w:id="1131246636">
      <w:marLeft w:val="0"/>
      <w:marRight w:val="0"/>
      <w:marTop w:val="0"/>
      <w:marBottom w:val="0"/>
      <w:divBdr>
        <w:top w:val="none" w:sz="0" w:space="0" w:color="auto"/>
        <w:left w:val="none" w:sz="0" w:space="0" w:color="auto"/>
        <w:bottom w:val="none" w:sz="0" w:space="0" w:color="auto"/>
        <w:right w:val="none" w:sz="0" w:space="0" w:color="auto"/>
      </w:divBdr>
    </w:div>
    <w:div w:id="1131246637">
      <w:marLeft w:val="0"/>
      <w:marRight w:val="0"/>
      <w:marTop w:val="0"/>
      <w:marBottom w:val="0"/>
      <w:divBdr>
        <w:top w:val="none" w:sz="0" w:space="0" w:color="auto"/>
        <w:left w:val="none" w:sz="0" w:space="0" w:color="auto"/>
        <w:bottom w:val="none" w:sz="0" w:space="0" w:color="auto"/>
        <w:right w:val="none" w:sz="0" w:space="0" w:color="auto"/>
      </w:divBdr>
    </w:div>
    <w:div w:id="1131246638">
      <w:marLeft w:val="0"/>
      <w:marRight w:val="0"/>
      <w:marTop w:val="0"/>
      <w:marBottom w:val="0"/>
      <w:divBdr>
        <w:top w:val="none" w:sz="0" w:space="0" w:color="auto"/>
        <w:left w:val="none" w:sz="0" w:space="0" w:color="auto"/>
        <w:bottom w:val="none" w:sz="0" w:space="0" w:color="auto"/>
        <w:right w:val="none" w:sz="0" w:space="0" w:color="auto"/>
      </w:divBdr>
    </w:div>
    <w:div w:id="1131246639">
      <w:marLeft w:val="0"/>
      <w:marRight w:val="0"/>
      <w:marTop w:val="0"/>
      <w:marBottom w:val="0"/>
      <w:divBdr>
        <w:top w:val="none" w:sz="0" w:space="0" w:color="auto"/>
        <w:left w:val="none" w:sz="0" w:space="0" w:color="auto"/>
        <w:bottom w:val="none" w:sz="0" w:space="0" w:color="auto"/>
        <w:right w:val="none" w:sz="0" w:space="0" w:color="auto"/>
      </w:divBdr>
    </w:div>
    <w:div w:id="1131246640">
      <w:marLeft w:val="0"/>
      <w:marRight w:val="0"/>
      <w:marTop w:val="0"/>
      <w:marBottom w:val="0"/>
      <w:divBdr>
        <w:top w:val="none" w:sz="0" w:space="0" w:color="auto"/>
        <w:left w:val="none" w:sz="0" w:space="0" w:color="auto"/>
        <w:bottom w:val="none" w:sz="0" w:space="0" w:color="auto"/>
        <w:right w:val="none" w:sz="0" w:space="0" w:color="auto"/>
      </w:divBdr>
    </w:div>
    <w:div w:id="1131246641">
      <w:marLeft w:val="0"/>
      <w:marRight w:val="0"/>
      <w:marTop w:val="0"/>
      <w:marBottom w:val="0"/>
      <w:divBdr>
        <w:top w:val="none" w:sz="0" w:space="0" w:color="auto"/>
        <w:left w:val="none" w:sz="0" w:space="0" w:color="auto"/>
        <w:bottom w:val="none" w:sz="0" w:space="0" w:color="auto"/>
        <w:right w:val="none" w:sz="0" w:space="0" w:color="auto"/>
      </w:divBdr>
    </w:div>
    <w:div w:id="1321615620">
      <w:bodyDiv w:val="1"/>
      <w:marLeft w:val="0"/>
      <w:marRight w:val="0"/>
      <w:marTop w:val="0"/>
      <w:marBottom w:val="0"/>
      <w:divBdr>
        <w:top w:val="none" w:sz="0" w:space="0" w:color="auto"/>
        <w:left w:val="none" w:sz="0" w:space="0" w:color="auto"/>
        <w:bottom w:val="none" w:sz="0" w:space="0" w:color="auto"/>
        <w:right w:val="none" w:sz="0" w:space="0" w:color="auto"/>
      </w:divBdr>
    </w:div>
    <w:div w:id="1379934053">
      <w:bodyDiv w:val="1"/>
      <w:marLeft w:val="0"/>
      <w:marRight w:val="0"/>
      <w:marTop w:val="0"/>
      <w:marBottom w:val="0"/>
      <w:divBdr>
        <w:top w:val="none" w:sz="0" w:space="0" w:color="auto"/>
        <w:left w:val="none" w:sz="0" w:space="0" w:color="auto"/>
        <w:bottom w:val="none" w:sz="0" w:space="0" w:color="auto"/>
        <w:right w:val="none" w:sz="0" w:space="0" w:color="auto"/>
      </w:divBdr>
    </w:div>
    <w:div w:id="1636181936">
      <w:bodyDiv w:val="1"/>
      <w:marLeft w:val="0"/>
      <w:marRight w:val="0"/>
      <w:marTop w:val="0"/>
      <w:marBottom w:val="0"/>
      <w:divBdr>
        <w:top w:val="none" w:sz="0" w:space="0" w:color="auto"/>
        <w:left w:val="none" w:sz="0" w:space="0" w:color="auto"/>
        <w:bottom w:val="none" w:sz="0" w:space="0" w:color="auto"/>
        <w:right w:val="none" w:sz="0" w:space="0" w:color="auto"/>
      </w:divBdr>
    </w:div>
    <w:div w:id="1708942883">
      <w:bodyDiv w:val="1"/>
      <w:marLeft w:val="0"/>
      <w:marRight w:val="0"/>
      <w:marTop w:val="0"/>
      <w:marBottom w:val="0"/>
      <w:divBdr>
        <w:top w:val="none" w:sz="0" w:space="0" w:color="auto"/>
        <w:left w:val="none" w:sz="0" w:space="0" w:color="auto"/>
        <w:bottom w:val="none" w:sz="0" w:space="0" w:color="auto"/>
        <w:right w:val="none" w:sz="0" w:space="0" w:color="auto"/>
      </w:divBdr>
    </w:div>
    <w:div w:id="1778594264">
      <w:bodyDiv w:val="1"/>
      <w:marLeft w:val="0"/>
      <w:marRight w:val="0"/>
      <w:marTop w:val="0"/>
      <w:marBottom w:val="0"/>
      <w:divBdr>
        <w:top w:val="none" w:sz="0" w:space="0" w:color="auto"/>
        <w:left w:val="none" w:sz="0" w:space="0" w:color="auto"/>
        <w:bottom w:val="none" w:sz="0" w:space="0" w:color="auto"/>
        <w:right w:val="none" w:sz="0" w:space="0" w:color="auto"/>
      </w:divBdr>
    </w:div>
    <w:div w:id="1808743902">
      <w:bodyDiv w:val="1"/>
      <w:marLeft w:val="0"/>
      <w:marRight w:val="0"/>
      <w:marTop w:val="0"/>
      <w:marBottom w:val="0"/>
      <w:divBdr>
        <w:top w:val="none" w:sz="0" w:space="0" w:color="auto"/>
        <w:left w:val="none" w:sz="0" w:space="0" w:color="auto"/>
        <w:bottom w:val="none" w:sz="0" w:space="0" w:color="auto"/>
        <w:right w:val="none" w:sz="0" w:space="0" w:color="auto"/>
      </w:divBdr>
    </w:div>
    <w:div w:id="1827210057">
      <w:bodyDiv w:val="1"/>
      <w:marLeft w:val="0"/>
      <w:marRight w:val="0"/>
      <w:marTop w:val="0"/>
      <w:marBottom w:val="0"/>
      <w:divBdr>
        <w:top w:val="none" w:sz="0" w:space="0" w:color="auto"/>
        <w:left w:val="none" w:sz="0" w:space="0" w:color="auto"/>
        <w:bottom w:val="none" w:sz="0" w:space="0" w:color="auto"/>
        <w:right w:val="none" w:sz="0" w:space="0" w:color="auto"/>
      </w:divBdr>
    </w:div>
    <w:div w:id="1896890935">
      <w:bodyDiv w:val="1"/>
      <w:marLeft w:val="0"/>
      <w:marRight w:val="0"/>
      <w:marTop w:val="0"/>
      <w:marBottom w:val="0"/>
      <w:divBdr>
        <w:top w:val="none" w:sz="0" w:space="0" w:color="auto"/>
        <w:left w:val="none" w:sz="0" w:space="0" w:color="auto"/>
        <w:bottom w:val="none" w:sz="0" w:space="0" w:color="auto"/>
        <w:right w:val="none" w:sz="0" w:space="0" w:color="auto"/>
      </w:divBdr>
    </w:div>
    <w:div w:id="1938516038">
      <w:bodyDiv w:val="1"/>
      <w:marLeft w:val="0"/>
      <w:marRight w:val="0"/>
      <w:marTop w:val="0"/>
      <w:marBottom w:val="0"/>
      <w:divBdr>
        <w:top w:val="none" w:sz="0" w:space="0" w:color="auto"/>
        <w:left w:val="none" w:sz="0" w:space="0" w:color="auto"/>
        <w:bottom w:val="none" w:sz="0" w:space="0" w:color="auto"/>
        <w:right w:val="none" w:sz="0" w:space="0" w:color="auto"/>
      </w:divBdr>
    </w:div>
    <w:div w:id="1942836495">
      <w:bodyDiv w:val="1"/>
      <w:marLeft w:val="0"/>
      <w:marRight w:val="0"/>
      <w:marTop w:val="0"/>
      <w:marBottom w:val="0"/>
      <w:divBdr>
        <w:top w:val="none" w:sz="0" w:space="0" w:color="auto"/>
        <w:left w:val="none" w:sz="0" w:space="0" w:color="auto"/>
        <w:bottom w:val="none" w:sz="0" w:space="0" w:color="auto"/>
        <w:right w:val="none" w:sz="0" w:space="0" w:color="auto"/>
      </w:divBdr>
    </w:div>
    <w:div w:id="2054382507">
      <w:bodyDiv w:val="1"/>
      <w:marLeft w:val="0"/>
      <w:marRight w:val="0"/>
      <w:marTop w:val="0"/>
      <w:marBottom w:val="0"/>
      <w:divBdr>
        <w:top w:val="none" w:sz="0" w:space="0" w:color="auto"/>
        <w:left w:val="none" w:sz="0" w:space="0" w:color="auto"/>
        <w:bottom w:val="none" w:sz="0" w:space="0" w:color="auto"/>
        <w:right w:val="none" w:sz="0" w:space="0" w:color="auto"/>
      </w:divBdr>
      <w:divsChild>
        <w:div w:id="1022900859">
          <w:marLeft w:val="547"/>
          <w:marRight w:val="0"/>
          <w:marTop w:val="264"/>
          <w:marBottom w:val="0"/>
          <w:divBdr>
            <w:top w:val="none" w:sz="0" w:space="0" w:color="auto"/>
            <w:left w:val="none" w:sz="0" w:space="0" w:color="auto"/>
            <w:bottom w:val="none" w:sz="0" w:space="0" w:color="auto"/>
            <w:right w:val="none" w:sz="0" w:space="0" w:color="auto"/>
          </w:divBdr>
        </w:div>
        <w:div w:id="1465662860">
          <w:marLeft w:val="1166"/>
          <w:marRight w:val="0"/>
          <w:marTop w:val="182"/>
          <w:marBottom w:val="0"/>
          <w:divBdr>
            <w:top w:val="none" w:sz="0" w:space="0" w:color="auto"/>
            <w:left w:val="none" w:sz="0" w:space="0" w:color="auto"/>
            <w:bottom w:val="none" w:sz="0" w:space="0" w:color="auto"/>
            <w:right w:val="none" w:sz="0" w:space="0" w:color="auto"/>
          </w:divBdr>
        </w:div>
        <w:div w:id="1314605885">
          <w:marLeft w:val="547"/>
          <w:marRight w:val="0"/>
          <w:marTop w:val="264"/>
          <w:marBottom w:val="0"/>
          <w:divBdr>
            <w:top w:val="none" w:sz="0" w:space="0" w:color="auto"/>
            <w:left w:val="none" w:sz="0" w:space="0" w:color="auto"/>
            <w:bottom w:val="none" w:sz="0" w:space="0" w:color="auto"/>
            <w:right w:val="none" w:sz="0" w:space="0" w:color="auto"/>
          </w:divBdr>
        </w:div>
        <w:div w:id="2048601044">
          <w:marLeft w:val="547"/>
          <w:marRight w:val="0"/>
          <w:marTop w:val="26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4_999200.htm" TargetMode="External"/><Relationship Id="rId2" Type="http://schemas.openxmlformats.org/officeDocument/2006/relationships/hyperlink" Target="https://www.bls.gov/news.release/pdf/ecec.pdf" TargetMode="External"/><Relationship Id="rId1" Type="http://schemas.openxmlformats.org/officeDocument/2006/relationships/hyperlink" Target="https://www.bls.gov/oes/current/naics4_999200.htm" TargetMode="External"/><Relationship Id="rId5" Type="http://schemas.openxmlformats.org/officeDocument/2006/relationships/hyperlink" Target="https://www.opm.gov/policy-data-oversight/pay-leave/salaries-wages/2017/general-schedule" TargetMode="External"/><Relationship Id="rId4" Type="http://schemas.openxmlformats.org/officeDocument/2006/relationships/hyperlink" Target="https://www.bls.gov/news.release/pdf/ece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e.Bowen.CTR\AppData\Roaming\Microsoft\Templates\FMCSA%20Research%20Report%20Template%20(10.1).do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2016</c:v>
                </c:pt>
              </c:strCache>
            </c:strRef>
          </c:tx>
          <c:invertIfNegative val="0"/>
          <c:cat>
            <c:strRef>
              <c:f>Sheet1!$A$2:$A$6</c:f>
              <c:strCache>
                <c:ptCount val="4"/>
                <c:pt idx="0">
                  <c:v>State A</c:v>
                </c:pt>
                <c:pt idx="1">
                  <c:v>State B</c:v>
                </c:pt>
                <c:pt idx="2">
                  <c:v>State C</c:v>
                </c:pt>
                <c:pt idx="3">
                  <c:v>State D</c:v>
                </c:pt>
              </c:strCache>
            </c:strRef>
          </c:cat>
          <c:val>
            <c:numRef>
              <c:f>Sheet1!$B$2:$B$6</c:f>
              <c:numCache>
                <c:formatCode>General</c:formatCode>
                <c:ptCount val="5"/>
                <c:pt idx="0">
                  <c:v>1</c:v>
                </c:pt>
                <c:pt idx="1">
                  <c:v>4</c:v>
                </c:pt>
                <c:pt idx="2">
                  <c:v>3</c:v>
                </c:pt>
                <c:pt idx="3">
                  <c:v>2</c:v>
                </c:pt>
              </c:numCache>
            </c:numRef>
          </c:val>
          <c:extLst>
            <c:ext xmlns:c16="http://schemas.microsoft.com/office/drawing/2014/chart" uri="{C3380CC4-5D6E-409C-BE32-E72D297353CC}">
              <c16:uniqueId val="{00000000-1B2B-45A7-A1A9-A4E344E0A62E}"/>
            </c:ext>
          </c:extLst>
        </c:ser>
        <c:ser>
          <c:idx val="1"/>
          <c:order val="1"/>
          <c:tx>
            <c:strRef>
              <c:f>Sheet1!$C$1</c:f>
              <c:strCache>
                <c:ptCount val="1"/>
                <c:pt idx="0">
                  <c:v>2017</c:v>
                </c:pt>
              </c:strCache>
            </c:strRef>
          </c:tx>
          <c:invertIfNegative val="0"/>
          <c:cat>
            <c:strRef>
              <c:f>Sheet1!$A$2:$A$6</c:f>
              <c:strCache>
                <c:ptCount val="4"/>
                <c:pt idx="0">
                  <c:v>State A</c:v>
                </c:pt>
                <c:pt idx="1">
                  <c:v>State B</c:v>
                </c:pt>
                <c:pt idx="2">
                  <c:v>State C</c:v>
                </c:pt>
                <c:pt idx="3">
                  <c:v>State D</c:v>
                </c:pt>
              </c:strCache>
            </c:strRef>
          </c:cat>
          <c:val>
            <c:numRef>
              <c:f>Sheet1!$C$2:$C$6</c:f>
              <c:numCache>
                <c:formatCode>General</c:formatCode>
                <c:ptCount val="5"/>
                <c:pt idx="0">
                  <c:v>2</c:v>
                </c:pt>
                <c:pt idx="1">
                  <c:v>1</c:v>
                </c:pt>
                <c:pt idx="2">
                  <c:v>4</c:v>
                </c:pt>
                <c:pt idx="3">
                  <c:v>3</c:v>
                </c:pt>
              </c:numCache>
            </c:numRef>
          </c:val>
          <c:extLst>
            <c:ext xmlns:c16="http://schemas.microsoft.com/office/drawing/2014/chart" uri="{C3380CC4-5D6E-409C-BE32-E72D297353CC}">
              <c16:uniqueId val="{00000001-1B2B-45A7-A1A9-A4E344E0A62E}"/>
            </c:ext>
          </c:extLst>
        </c:ser>
        <c:ser>
          <c:idx val="2"/>
          <c:order val="2"/>
          <c:tx>
            <c:strRef>
              <c:f>Sheet1!$D$1</c:f>
              <c:strCache>
                <c:ptCount val="1"/>
                <c:pt idx="0">
                  <c:v>2018</c:v>
                </c:pt>
              </c:strCache>
            </c:strRef>
          </c:tx>
          <c:invertIfNegative val="0"/>
          <c:cat>
            <c:strRef>
              <c:f>Sheet1!$A$2:$A$6</c:f>
              <c:strCache>
                <c:ptCount val="4"/>
                <c:pt idx="0">
                  <c:v>State A</c:v>
                </c:pt>
                <c:pt idx="1">
                  <c:v>State B</c:v>
                </c:pt>
                <c:pt idx="2">
                  <c:v>State C</c:v>
                </c:pt>
                <c:pt idx="3">
                  <c:v>State D</c:v>
                </c:pt>
              </c:strCache>
            </c:strRef>
          </c:cat>
          <c:val>
            <c:numRef>
              <c:f>Sheet1!$D$2:$D$6</c:f>
              <c:numCache>
                <c:formatCode>General</c:formatCode>
                <c:ptCount val="5"/>
                <c:pt idx="0">
                  <c:v>3</c:v>
                </c:pt>
                <c:pt idx="1">
                  <c:v>2</c:v>
                </c:pt>
                <c:pt idx="2">
                  <c:v>1</c:v>
                </c:pt>
                <c:pt idx="3">
                  <c:v>4</c:v>
                </c:pt>
              </c:numCache>
            </c:numRef>
          </c:val>
          <c:extLst>
            <c:ext xmlns:c16="http://schemas.microsoft.com/office/drawing/2014/chart" uri="{C3380CC4-5D6E-409C-BE32-E72D297353CC}">
              <c16:uniqueId val="{00000002-1B2B-45A7-A1A9-A4E344E0A62E}"/>
            </c:ext>
          </c:extLst>
        </c:ser>
        <c:dLbls>
          <c:showLegendKey val="0"/>
          <c:showVal val="0"/>
          <c:showCatName val="0"/>
          <c:showSerName val="0"/>
          <c:showPercent val="0"/>
          <c:showBubbleSize val="0"/>
        </c:dLbls>
        <c:gapWidth val="150"/>
        <c:shape val="box"/>
        <c:axId val="68616192"/>
        <c:axId val="68617728"/>
        <c:axId val="0"/>
      </c:bar3DChart>
      <c:catAx>
        <c:axId val="68616192"/>
        <c:scaling>
          <c:orientation val="minMax"/>
        </c:scaling>
        <c:delete val="0"/>
        <c:axPos val="b"/>
        <c:numFmt formatCode="General" sourceLinked="0"/>
        <c:majorTickMark val="out"/>
        <c:minorTickMark val="none"/>
        <c:tickLblPos val="nextTo"/>
        <c:crossAx val="68617728"/>
        <c:crosses val="autoZero"/>
        <c:auto val="1"/>
        <c:lblAlgn val="ctr"/>
        <c:lblOffset val="100"/>
        <c:noMultiLvlLbl val="0"/>
      </c:catAx>
      <c:valAx>
        <c:axId val="68617728"/>
        <c:scaling>
          <c:orientation val="minMax"/>
        </c:scaling>
        <c:delete val="0"/>
        <c:axPos val="l"/>
        <c:majorGridlines/>
        <c:title>
          <c:tx>
            <c:rich>
              <a:bodyPr rot="-5400000" vert="horz"/>
              <a:lstStyle/>
              <a:p>
                <a:pPr>
                  <a:defRPr/>
                </a:pPr>
                <a:r>
                  <a:rPr lang="en-US"/>
                  <a:t>Skills Test Delay (days)</a:t>
                </a:r>
              </a:p>
            </c:rich>
          </c:tx>
          <c:overlay val="0"/>
        </c:title>
        <c:numFmt formatCode="General" sourceLinked="1"/>
        <c:majorTickMark val="out"/>
        <c:minorTickMark val="none"/>
        <c:tickLblPos val="nextTo"/>
        <c:crossAx val="68616192"/>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State Examiners</c:v>
                </c:pt>
              </c:strCache>
            </c:strRef>
          </c:tx>
          <c:invertIfNegative val="0"/>
          <c:cat>
            <c:numRef>
              <c:f>Sheet1!$A$2:$A$4</c:f>
              <c:numCache>
                <c:formatCode>General</c:formatCode>
                <c:ptCount val="3"/>
                <c:pt idx="0">
                  <c:v>2016</c:v>
                </c:pt>
                <c:pt idx="1">
                  <c:v>2017</c:v>
                </c:pt>
                <c:pt idx="2">
                  <c:v>2018</c:v>
                </c:pt>
              </c:numCache>
            </c:numRef>
          </c:cat>
          <c:val>
            <c:numRef>
              <c:f>Sheet1!$B$2:$B$4</c:f>
              <c:numCache>
                <c:formatCode>General</c:formatCode>
                <c:ptCount val="3"/>
                <c:pt idx="0">
                  <c:v>20</c:v>
                </c:pt>
                <c:pt idx="1">
                  <c:v>30</c:v>
                </c:pt>
                <c:pt idx="2">
                  <c:v>40</c:v>
                </c:pt>
              </c:numCache>
            </c:numRef>
          </c:val>
          <c:extLst>
            <c:ext xmlns:c16="http://schemas.microsoft.com/office/drawing/2014/chart" uri="{C3380CC4-5D6E-409C-BE32-E72D297353CC}">
              <c16:uniqueId val="{00000000-62B1-4433-AE82-A4832E0AB112}"/>
            </c:ext>
          </c:extLst>
        </c:ser>
        <c:ser>
          <c:idx val="1"/>
          <c:order val="1"/>
          <c:tx>
            <c:strRef>
              <c:f>Sheet1!$C$1</c:f>
              <c:strCache>
                <c:ptCount val="1"/>
                <c:pt idx="0">
                  <c:v>State Test Sites</c:v>
                </c:pt>
              </c:strCache>
            </c:strRef>
          </c:tx>
          <c:invertIfNegative val="0"/>
          <c:cat>
            <c:numRef>
              <c:f>Sheet1!$A$2:$A$4</c:f>
              <c:numCache>
                <c:formatCode>General</c:formatCode>
                <c:ptCount val="3"/>
                <c:pt idx="0">
                  <c:v>2016</c:v>
                </c:pt>
                <c:pt idx="1">
                  <c:v>2017</c:v>
                </c:pt>
                <c:pt idx="2">
                  <c:v>2018</c:v>
                </c:pt>
              </c:numCache>
            </c:numRef>
          </c:cat>
          <c:val>
            <c:numRef>
              <c:f>Sheet1!$C$2:$C$4</c:f>
              <c:numCache>
                <c:formatCode>General</c:formatCode>
                <c:ptCount val="3"/>
                <c:pt idx="0">
                  <c:v>30</c:v>
                </c:pt>
                <c:pt idx="1">
                  <c:v>40</c:v>
                </c:pt>
                <c:pt idx="2">
                  <c:v>20</c:v>
                </c:pt>
              </c:numCache>
            </c:numRef>
          </c:val>
          <c:extLst>
            <c:ext xmlns:c16="http://schemas.microsoft.com/office/drawing/2014/chart" uri="{C3380CC4-5D6E-409C-BE32-E72D297353CC}">
              <c16:uniqueId val="{00000001-62B1-4433-AE82-A4832E0AB112}"/>
            </c:ext>
          </c:extLst>
        </c:ser>
        <c:ser>
          <c:idx val="2"/>
          <c:order val="2"/>
          <c:tx>
            <c:strRef>
              <c:f>Sheet1!$D$1</c:f>
              <c:strCache>
                <c:ptCount val="1"/>
                <c:pt idx="0">
                  <c:v>Third Party Examiners</c:v>
                </c:pt>
              </c:strCache>
            </c:strRef>
          </c:tx>
          <c:invertIfNegative val="0"/>
          <c:cat>
            <c:numRef>
              <c:f>Sheet1!$A$2:$A$4</c:f>
              <c:numCache>
                <c:formatCode>General</c:formatCode>
                <c:ptCount val="3"/>
                <c:pt idx="0">
                  <c:v>2016</c:v>
                </c:pt>
                <c:pt idx="1">
                  <c:v>2017</c:v>
                </c:pt>
                <c:pt idx="2">
                  <c:v>2018</c:v>
                </c:pt>
              </c:numCache>
            </c:numRef>
          </c:cat>
          <c:val>
            <c:numRef>
              <c:f>Sheet1!$D$2:$D$4</c:f>
              <c:numCache>
                <c:formatCode>General</c:formatCode>
                <c:ptCount val="3"/>
                <c:pt idx="0">
                  <c:v>40</c:v>
                </c:pt>
                <c:pt idx="1">
                  <c:v>10</c:v>
                </c:pt>
                <c:pt idx="2">
                  <c:v>30</c:v>
                </c:pt>
              </c:numCache>
            </c:numRef>
          </c:val>
          <c:extLst>
            <c:ext xmlns:c16="http://schemas.microsoft.com/office/drawing/2014/chart" uri="{C3380CC4-5D6E-409C-BE32-E72D297353CC}">
              <c16:uniqueId val="{00000002-62B1-4433-AE82-A4832E0AB112}"/>
            </c:ext>
          </c:extLst>
        </c:ser>
        <c:ser>
          <c:idx val="3"/>
          <c:order val="3"/>
          <c:tx>
            <c:strRef>
              <c:f>Sheet1!$E$1</c:f>
              <c:strCache>
                <c:ptCount val="1"/>
                <c:pt idx="0">
                  <c:v>Third Party Test Sites</c:v>
                </c:pt>
              </c:strCache>
            </c:strRef>
          </c:tx>
          <c:invertIfNegative val="0"/>
          <c:cat>
            <c:numRef>
              <c:f>Sheet1!$A$2:$A$4</c:f>
              <c:numCache>
                <c:formatCode>General</c:formatCode>
                <c:ptCount val="3"/>
                <c:pt idx="0">
                  <c:v>2016</c:v>
                </c:pt>
                <c:pt idx="1">
                  <c:v>2017</c:v>
                </c:pt>
                <c:pt idx="2">
                  <c:v>2018</c:v>
                </c:pt>
              </c:numCache>
            </c:numRef>
          </c:cat>
          <c:val>
            <c:numRef>
              <c:f>Sheet1!$E$2:$E$4</c:f>
              <c:numCache>
                <c:formatCode>General</c:formatCode>
                <c:ptCount val="3"/>
                <c:pt idx="0">
                  <c:v>10</c:v>
                </c:pt>
                <c:pt idx="1">
                  <c:v>20</c:v>
                </c:pt>
                <c:pt idx="2">
                  <c:v>10</c:v>
                </c:pt>
              </c:numCache>
            </c:numRef>
          </c:val>
          <c:extLst>
            <c:ext xmlns:c16="http://schemas.microsoft.com/office/drawing/2014/chart" uri="{C3380CC4-5D6E-409C-BE32-E72D297353CC}">
              <c16:uniqueId val="{00000003-62B1-4433-AE82-A4832E0AB112}"/>
            </c:ext>
          </c:extLst>
        </c:ser>
        <c:dLbls>
          <c:showLegendKey val="0"/>
          <c:showVal val="0"/>
          <c:showCatName val="0"/>
          <c:showSerName val="0"/>
          <c:showPercent val="0"/>
          <c:showBubbleSize val="0"/>
        </c:dLbls>
        <c:gapWidth val="150"/>
        <c:axId val="68752896"/>
        <c:axId val="68754816"/>
      </c:barChart>
      <c:scatterChart>
        <c:scatterStyle val="lineMarker"/>
        <c:varyColors val="0"/>
        <c:ser>
          <c:idx val="4"/>
          <c:order val="4"/>
          <c:tx>
            <c:strRef>
              <c:f>Sheet1!$F$1</c:f>
              <c:strCache>
                <c:ptCount val="1"/>
                <c:pt idx="0">
                  <c:v>Average Test Delays</c:v>
                </c:pt>
              </c:strCache>
            </c:strRef>
          </c:tx>
          <c:spPr>
            <a:ln w="28575">
              <a:noFill/>
            </a:ln>
          </c:spPr>
          <c:marker>
            <c:symbol val="diamond"/>
            <c:size val="7"/>
            <c:spPr>
              <a:solidFill>
                <a:schemeClr val="bg1">
                  <a:lumMod val="85000"/>
                </a:schemeClr>
              </a:solidFill>
              <a:ln w="19050">
                <a:solidFill>
                  <a:schemeClr val="tx1"/>
                </a:solidFill>
              </a:ln>
            </c:spPr>
          </c:marker>
          <c:xVal>
            <c:numRef>
              <c:f>Sheet1!$A$2:$A$4</c:f>
              <c:numCache>
                <c:formatCode>General</c:formatCode>
                <c:ptCount val="3"/>
                <c:pt idx="0">
                  <c:v>2016</c:v>
                </c:pt>
                <c:pt idx="1">
                  <c:v>2017</c:v>
                </c:pt>
                <c:pt idx="2">
                  <c:v>2018</c:v>
                </c:pt>
              </c:numCache>
            </c:numRef>
          </c:xVal>
          <c:yVal>
            <c:numRef>
              <c:f>Sheet1!$F$2:$F$4</c:f>
              <c:numCache>
                <c:formatCode>General</c:formatCode>
                <c:ptCount val="3"/>
                <c:pt idx="0">
                  <c:v>7</c:v>
                </c:pt>
                <c:pt idx="1">
                  <c:v>14</c:v>
                </c:pt>
                <c:pt idx="2">
                  <c:v>7</c:v>
                </c:pt>
              </c:numCache>
            </c:numRef>
          </c:yVal>
          <c:smooth val="0"/>
          <c:extLst>
            <c:ext xmlns:c16="http://schemas.microsoft.com/office/drawing/2014/chart" uri="{C3380CC4-5D6E-409C-BE32-E72D297353CC}">
              <c16:uniqueId val="{00000004-62B1-4433-AE82-A4832E0AB112}"/>
            </c:ext>
          </c:extLst>
        </c:ser>
        <c:dLbls>
          <c:showLegendKey val="0"/>
          <c:showVal val="0"/>
          <c:showCatName val="0"/>
          <c:showSerName val="0"/>
          <c:showPercent val="0"/>
          <c:showBubbleSize val="0"/>
        </c:dLbls>
        <c:axId val="68767104"/>
        <c:axId val="68765184"/>
      </c:scatterChart>
      <c:catAx>
        <c:axId val="68752896"/>
        <c:scaling>
          <c:orientation val="minMax"/>
        </c:scaling>
        <c:delete val="0"/>
        <c:axPos val="b"/>
        <c:numFmt formatCode="General" sourceLinked="1"/>
        <c:majorTickMark val="out"/>
        <c:minorTickMark val="none"/>
        <c:tickLblPos val="nextTo"/>
        <c:crossAx val="68754816"/>
        <c:crosses val="autoZero"/>
        <c:auto val="1"/>
        <c:lblAlgn val="ctr"/>
        <c:lblOffset val="100"/>
        <c:noMultiLvlLbl val="0"/>
      </c:catAx>
      <c:valAx>
        <c:axId val="68754816"/>
        <c:scaling>
          <c:orientation val="minMax"/>
        </c:scaling>
        <c:delete val="0"/>
        <c:axPos val="l"/>
        <c:majorGridlines/>
        <c:title>
          <c:tx>
            <c:rich>
              <a:bodyPr rot="-5400000" vert="horz"/>
              <a:lstStyle/>
              <a:p>
                <a:pPr>
                  <a:defRPr/>
                </a:pPr>
                <a:r>
                  <a:rPr lang="en-US"/>
                  <a:t>Available Resources</a:t>
                </a:r>
              </a:p>
            </c:rich>
          </c:tx>
          <c:overlay val="0"/>
        </c:title>
        <c:numFmt formatCode="General" sourceLinked="1"/>
        <c:majorTickMark val="out"/>
        <c:minorTickMark val="none"/>
        <c:tickLblPos val="nextTo"/>
        <c:crossAx val="68752896"/>
        <c:crosses val="autoZero"/>
        <c:crossBetween val="between"/>
      </c:valAx>
      <c:valAx>
        <c:axId val="68765184"/>
        <c:scaling>
          <c:orientation val="minMax"/>
        </c:scaling>
        <c:delete val="0"/>
        <c:axPos val="r"/>
        <c:title>
          <c:tx>
            <c:rich>
              <a:bodyPr rot="-5400000" vert="horz"/>
              <a:lstStyle/>
              <a:p>
                <a:pPr>
                  <a:defRPr/>
                </a:pPr>
                <a:r>
                  <a:rPr lang="en-US"/>
                  <a:t>Test Delays (days)</a:t>
                </a:r>
              </a:p>
            </c:rich>
          </c:tx>
          <c:overlay val="0"/>
        </c:title>
        <c:numFmt formatCode="General" sourceLinked="1"/>
        <c:majorTickMark val="out"/>
        <c:minorTickMark val="none"/>
        <c:tickLblPos val="nextTo"/>
        <c:crossAx val="68767104"/>
        <c:crosses val="max"/>
        <c:crossBetween val="midCat"/>
      </c:valAx>
      <c:valAx>
        <c:axId val="68767104"/>
        <c:scaling>
          <c:orientation val="minMax"/>
        </c:scaling>
        <c:delete val="0"/>
        <c:axPos val="t"/>
        <c:numFmt formatCode="General" sourceLinked="1"/>
        <c:majorTickMark val="out"/>
        <c:minorTickMark val="none"/>
        <c:tickLblPos val="nextTo"/>
        <c:crossAx val="68765184"/>
        <c:crosses val="max"/>
        <c:crossBetween val="midCat"/>
        <c:majorUnit val="1"/>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CD9A4-ACC9-43A6-95BD-FC6ECB909809}">
  <ds:schemaRefs>
    <ds:schemaRef ds:uri="http://schemas.openxmlformats.org/officeDocument/2006/bibliography"/>
  </ds:schemaRefs>
</ds:datastoreItem>
</file>

<file path=customXml/itemProps2.xml><?xml version="1.0" encoding="utf-8"?>
<ds:datastoreItem xmlns:ds="http://schemas.openxmlformats.org/officeDocument/2006/customXml" ds:itemID="{19683EE8-FF17-48E6-A442-F92AB0E2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FMCSA Research Report Template (10.1)</Template>
  <TotalTime>0</TotalTime>
  <Pages>26</Pages>
  <Words>9255</Words>
  <Characters>52759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US DOT</Company>
  <LinksUpToDate>false</LinksUpToDate>
  <CharactersWithSpaces>61891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Nicole (FMCSA)</dc:creator>
  <cp:lastModifiedBy>Oliver, Roxane (FMCSA)</cp:lastModifiedBy>
  <cp:revision>2</cp:revision>
  <cp:lastPrinted>2017-01-25T20:51:00Z</cp:lastPrinted>
  <dcterms:created xsi:type="dcterms:W3CDTF">2017-03-31T21:38:00Z</dcterms:created>
  <dcterms:modified xsi:type="dcterms:W3CDTF">2017-03-31T21:38:00Z</dcterms:modified>
</cp:coreProperties>
</file>