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CB2" w:rsidRDefault="00CC3CB2" w:rsidP="00731E0B">
      <w:pPr>
        <w:jc w:val="center"/>
        <w:rPr>
          <w:b/>
        </w:rPr>
      </w:pPr>
      <w:r>
        <w:rPr>
          <w:b/>
        </w:rPr>
        <w:t xml:space="preserve">Attachment </w:t>
      </w:r>
      <w:r w:rsidR="0067182D">
        <w:rPr>
          <w:b/>
        </w:rPr>
        <w:t>B</w:t>
      </w:r>
    </w:p>
    <w:p w:rsidR="00C952DE" w:rsidRPr="00EF56DE" w:rsidRDefault="007D679E" w:rsidP="00731E0B">
      <w:pPr>
        <w:jc w:val="center"/>
        <w:rPr>
          <w:b/>
        </w:rPr>
      </w:pPr>
      <w:r w:rsidRPr="00EF56DE">
        <w:rPr>
          <w:b/>
        </w:rPr>
        <w:t>Local Food Marketing</w:t>
      </w:r>
      <w:r w:rsidR="0054553E" w:rsidRPr="00EF56DE">
        <w:rPr>
          <w:b/>
        </w:rPr>
        <w:t xml:space="preserve"> Practices </w:t>
      </w:r>
      <w:r w:rsidR="0087092D" w:rsidRPr="00EF56DE">
        <w:rPr>
          <w:b/>
        </w:rPr>
        <w:t>Study</w:t>
      </w:r>
    </w:p>
    <w:p w:rsidR="00731E0B" w:rsidRDefault="00D74383" w:rsidP="00731E0B">
      <w:pPr>
        <w:jc w:val="center"/>
      </w:pPr>
      <w:r>
        <w:t xml:space="preserve">Draft </w:t>
      </w:r>
      <w:r w:rsidR="00A0710D" w:rsidRPr="00EF56DE">
        <w:t xml:space="preserve">Cognitive </w:t>
      </w:r>
      <w:r w:rsidR="00D8284E" w:rsidRPr="00EF56DE">
        <w:t>Interviewing</w:t>
      </w:r>
      <w:r w:rsidR="00731E0B" w:rsidRPr="00EF56DE">
        <w:t xml:space="preserve"> Guide</w:t>
      </w:r>
    </w:p>
    <w:p w:rsidR="00C25A53" w:rsidRPr="00EF56DE" w:rsidRDefault="00C25A53"/>
    <w:tbl>
      <w:tblPr>
        <w:tblStyle w:val="TableGrid"/>
        <w:tblW w:w="0" w:type="auto"/>
        <w:tblLook w:val="04A0" w:firstRow="1" w:lastRow="0" w:firstColumn="1" w:lastColumn="0" w:noHBand="0" w:noVBand="1"/>
      </w:tblPr>
      <w:tblGrid>
        <w:gridCol w:w="2155"/>
        <w:gridCol w:w="8370"/>
      </w:tblGrid>
      <w:tr w:rsidR="00D74383" w:rsidTr="00483131">
        <w:trPr>
          <w:trHeight w:val="413"/>
        </w:trPr>
        <w:tc>
          <w:tcPr>
            <w:tcW w:w="2155" w:type="dxa"/>
          </w:tcPr>
          <w:p w:rsidR="00D74383" w:rsidRPr="00A37B6D" w:rsidRDefault="00D74383" w:rsidP="006430AA">
            <w:r>
              <w:t>State:</w:t>
            </w:r>
          </w:p>
        </w:tc>
        <w:tc>
          <w:tcPr>
            <w:tcW w:w="8370" w:type="dxa"/>
          </w:tcPr>
          <w:p w:rsidR="00D74383" w:rsidRDefault="00D74383" w:rsidP="006430AA"/>
        </w:tc>
      </w:tr>
      <w:tr w:rsidR="00762EBB" w:rsidTr="00483131">
        <w:trPr>
          <w:trHeight w:val="413"/>
        </w:trPr>
        <w:tc>
          <w:tcPr>
            <w:tcW w:w="2155" w:type="dxa"/>
          </w:tcPr>
          <w:p w:rsidR="00762EBB" w:rsidRDefault="00762EBB" w:rsidP="006430AA">
            <w:r w:rsidRPr="00A37B6D">
              <w:t>POID</w:t>
            </w:r>
            <w:r>
              <w:t>:</w:t>
            </w:r>
            <w:r w:rsidRPr="00A37B6D">
              <w:tab/>
            </w:r>
          </w:p>
        </w:tc>
        <w:tc>
          <w:tcPr>
            <w:tcW w:w="8370" w:type="dxa"/>
          </w:tcPr>
          <w:p w:rsidR="00762EBB" w:rsidRDefault="00762EBB" w:rsidP="006430AA"/>
        </w:tc>
      </w:tr>
      <w:tr w:rsidR="00762EBB" w:rsidTr="00483131">
        <w:trPr>
          <w:trHeight w:val="413"/>
        </w:trPr>
        <w:tc>
          <w:tcPr>
            <w:tcW w:w="2155" w:type="dxa"/>
          </w:tcPr>
          <w:p w:rsidR="00762EBB" w:rsidRDefault="00762EBB" w:rsidP="006430AA">
            <w:r>
              <w:t>PID</w:t>
            </w:r>
            <w:r w:rsidRPr="00A37B6D">
              <w:t>:</w:t>
            </w:r>
            <w:r w:rsidRPr="00A37B6D">
              <w:tab/>
            </w:r>
          </w:p>
        </w:tc>
        <w:tc>
          <w:tcPr>
            <w:tcW w:w="8370" w:type="dxa"/>
          </w:tcPr>
          <w:p w:rsidR="00762EBB" w:rsidRDefault="00762EBB" w:rsidP="006430AA"/>
        </w:tc>
      </w:tr>
      <w:tr w:rsidR="00526889" w:rsidTr="00483131">
        <w:trPr>
          <w:trHeight w:val="413"/>
        </w:trPr>
        <w:tc>
          <w:tcPr>
            <w:tcW w:w="2155" w:type="dxa"/>
          </w:tcPr>
          <w:p w:rsidR="00526889" w:rsidRPr="00A37B6D" w:rsidRDefault="00526889" w:rsidP="00526889">
            <w:r w:rsidRPr="00A37B6D">
              <w:t>Type of Operation:</w:t>
            </w:r>
          </w:p>
        </w:tc>
        <w:tc>
          <w:tcPr>
            <w:tcW w:w="8370" w:type="dxa"/>
          </w:tcPr>
          <w:p w:rsidR="00526889" w:rsidRPr="00A37B6D" w:rsidRDefault="00526889" w:rsidP="00526889"/>
        </w:tc>
      </w:tr>
      <w:tr w:rsidR="00526889" w:rsidTr="00483131">
        <w:trPr>
          <w:trHeight w:val="413"/>
        </w:trPr>
        <w:tc>
          <w:tcPr>
            <w:tcW w:w="2155" w:type="dxa"/>
          </w:tcPr>
          <w:p w:rsidR="00526889" w:rsidRDefault="00526889" w:rsidP="00526889">
            <w:r w:rsidRPr="00A37B6D">
              <w:t>Date:</w:t>
            </w:r>
          </w:p>
        </w:tc>
        <w:tc>
          <w:tcPr>
            <w:tcW w:w="8370" w:type="dxa"/>
          </w:tcPr>
          <w:p w:rsidR="00526889" w:rsidRDefault="00526889" w:rsidP="00526889"/>
        </w:tc>
      </w:tr>
      <w:tr w:rsidR="00526889" w:rsidTr="00483131">
        <w:trPr>
          <w:trHeight w:val="413"/>
        </w:trPr>
        <w:tc>
          <w:tcPr>
            <w:tcW w:w="2155" w:type="dxa"/>
          </w:tcPr>
          <w:p w:rsidR="00526889" w:rsidRDefault="00526889" w:rsidP="00526889">
            <w:r w:rsidRPr="00A37B6D">
              <w:t>Starting Time</w:t>
            </w:r>
            <w:r>
              <w:t>:</w:t>
            </w:r>
          </w:p>
        </w:tc>
        <w:tc>
          <w:tcPr>
            <w:tcW w:w="8370" w:type="dxa"/>
          </w:tcPr>
          <w:p w:rsidR="00526889" w:rsidRDefault="00526889" w:rsidP="00526889"/>
        </w:tc>
      </w:tr>
      <w:tr w:rsidR="00526889" w:rsidTr="00483131">
        <w:trPr>
          <w:trHeight w:val="413"/>
        </w:trPr>
        <w:tc>
          <w:tcPr>
            <w:tcW w:w="2155" w:type="dxa"/>
          </w:tcPr>
          <w:p w:rsidR="00526889" w:rsidRDefault="00526889" w:rsidP="00526889">
            <w:r w:rsidRPr="00A37B6D">
              <w:t>Ending Time</w:t>
            </w:r>
            <w:r>
              <w:t>:</w:t>
            </w:r>
          </w:p>
        </w:tc>
        <w:tc>
          <w:tcPr>
            <w:tcW w:w="8370" w:type="dxa"/>
          </w:tcPr>
          <w:p w:rsidR="00526889" w:rsidRDefault="00526889" w:rsidP="00526889"/>
        </w:tc>
      </w:tr>
      <w:tr w:rsidR="00526889" w:rsidTr="00483131">
        <w:trPr>
          <w:trHeight w:val="413"/>
        </w:trPr>
        <w:tc>
          <w:tcPr>
            <w:tcW w:w="2155" w:type="dxa"/>
          </w:tcPr>
          <w:p w:rsidR="00526889" w:rsidRDefault="00526889" w:rsidP="00526889">
            <w:r w:rsidRPr="00A37B6D">
              <w:t>Interviewer Name:</w:t>
            </w:r>
          </w:p>
        </w:tc>
        <w:tc>
          <w:tcPr>
            <w:tcW w:w="8370" w:type="dxa"/>
          </w:tcPr>
          <w:p w:rsidR="00526889" w:rsidRDefault="00526889" w:rsidP="00526889"/>
        </w:tc>
      </w:tr>
    </w:tbl>
    <w:p w:rsidR="00B314E6" w:rsidRPr="00EF56DE" w:rsidRDefault="00B314E6" w:rsidP="00B314E6"/>
    <w:p w:rsidR="00B04E6A" w:rsidRPr="00EF56DE" w:rsidRDefault="006A56E9" w:rsidP="00B04E6A">
      <w:r w:rsidRPr="00EF56DE">
        <w:t xml:space="preserve">Before we begin, I want to tell you a little more about the project and what we will be doing today.  </w:t>
      </w:r>
      <w:r w:rsidR="00ED0B73" w:rsidRPr="00EF56DE">
        <w:t>The National Agricultural Statistics Service</w:t>
      </w:r>
      <w:r w:rsidR="00464839" w:rsidRPr="00EF56DE">
        <w:t xml:space="preserve">, </w:t>
      </w:r>
      <w:r w:rsidR="007C7A00" w:rsidRPr="00EF56DE">
        <w:t>known as</w:t>
      </w:r>
      <w:r w:rsidR="00464839" w:rsidRPr="00EF56DE">
        <w:t xml:space="preserve"> </w:t>
      </w:r>
      <w:r w:rsidR="00C25A53" w:rsidRPr="00EF56DE">
        <w:t>NASS</w:t>
      </w:r>
      <w:r w:rsidR="007C7A00" w:rsidRPr="00EF56DE">
        <w:t>,</w:t>
      </w:r>
      <w:r w:rsidR="00C25A53" w:rsidRPr="00EF56DE">
        <w:t xml:space="preserve"> has recent</w:t>
      </w:r>
      <w:r w:rsidR="0032046D" w:rsidRPr="00EF56DE">
        <w:t xml:space="preserve">ly acquired approval to conduct </w:t>
      </w:r>
      <w:r w:rsidR="0054553E" w:rsidRPr="00EF56DE">
        <w:t xml:space="preserve">the </w:t>
      </w:r>
      <w:r w:rsidR="000970E2" w:rsidRPr="00EF56DE">
        <w:t>Local Food Marketing</w:t>
      </w:r>
      <w:r w:rsidR="0054553E" w:rsidRPr="00EF56DE">
        <w:t xml:space="preserve"> Practices </w:t>
      </w:r>
      <w:r w:rsidR="0087092D" w:rsidRPr="00EF56DE">
        <w:t>Study</w:t>
      </w:r>
      <w:r w:rsidR="000970E2" w:rsidRPr="00EF56DE">
        <w:t>.</w:t>
      </w:r>
      <w:r w:rsidR="0032046D" w:rsidRPr="00EF56DE">
        <w:t xml:space="preserve"> </w:t>
      </w:r>
      <w:r w:rsidR="00ED0B73" w:rsidRPr="00EF56DE">
        <w:t xml:space="preserve">The </w:t>
      </w:r>
      <w:r w:rsidR="000970E2" w:rsidRPr="00EF56DE">
        <w:t>Local Food Marketing</w:t>
      </w:r>
      <w:r w:rsidR="0054553E" w:rsidRPr="00EF56DE">
        <w:t xml:space="preserve"> Practices </w:t>
      </w:r>
      <w:r w:rsidR="0087092D" w:rsidRPr="00EF56DE">
        <w:t>Study</w:t>
      </w:r>
      <w:r w:rsidR="00B04E6A" w:rsidRPr="00EF56DE">
        <w:t xml:space="preserve"> will be conducted in </w:t>
      </w:r>
      <w:r w:rsidR="000970E2" w:rsidRPr="00EF56DE">
        <w:t>2016</w:t>
      </w:r>
      <w:r w:rsidR="00464839" w:rsidRPr="00EF56DE">
        <w:t xml:space="preserve"> </w:t>
      </w:r>
      <w:r w:rsidR="004B7BD1" w:rsidRPr="00EF56DE">
        <w:t xml:space="preserve">and response will be </w:t>
      </w:r>
      <w:r w:rsidR="006C5684" w:rsidRPr="00EF56DE">
        <w:t>voluntary</w:t>
      </w:r>
      <w:r w:rsidR="004B7BD1" w:rsidRPr="00EF56DE">
        <w:t xml:space="preserve">.  </w:t>
      </w:r>
    </w:p>
    <w:p w:rsidR="006A56E9" w:rsidRPr="00EF56DE" w:rsidRDefault="006A56E9">
      <w:pPr>
        <w:contextualSpacing/>
        <w:rPr>
          <w:sz w:val="20"/>
          <w:szCs w:val="20"/>
        </w:rPr>
      </w:pPr>
    </w:p>
    <w:p w:rsidR="006F35D9" w:rsidRPr="00EF56DE" w:rsidRDefault="006F35D9" w:rsidP="006F35D9">
      <w:r w:rsidRPr="00EF56DE">
        <w:t xml:space="preserve">Before </w:t>
      </w:r>
      <w:r w:rsidR="006C5684" w:rsidRPr="00EF56DE">
        <w:t xml:space="preserve">NASS </w:t>
      </w:r>
      <w:r w:rsidR="006F7BEE">
        <w:t>administers a survey</w:t>
      </w:r>
      <w:r w:rsidR="006C5684" w:rsidRPr="00EF56DE">
        <w:t>,</w:t>
      </w:r>
      <w:r w:rsidRPr="00EF56DE">
        <w:t xml:space="preserve"> we want to ensure that everyone understands </w:t>
      </w:r>
      <w:r w:rsidR="006F7BEE">
        <w:t>the</w:t>
      </w:r>
      <w:r w:rsidRPr="00EF56DE">
        <w:t xml:space="preserve"> questions </w:t>
      </w:r>
      <w:r w:rsidR="00464839" w:rsidRPr="00EF56DE">
        <w:t xml:space="preserve">and </w:t>
      </w:r>
      <w:r w:rsidR="000925BD" w:rsidRPr="00EF56DE">
        <w:t>comprehends</w:t>
      </w:r>
      <w:r w:rsidR="007C7A00" w:rsidRPr="00EF56DE">
        <w:t xml:space="preserve"> them in the same way</w:t>
      </w:r>
      <w:r w:rsidRPr="00EF56DE">
        <w:t xml:space="preserve">.  We are asking </w:t>
      </w:r>
      <w:r w:rsidR="00C21511" w:rsidRPr="00EF56DE">
        <w:t>operat</w:t>
      </w:r>
      <w:r w:rsidR="000925BD" w:rsidRPr="00EF56DE">
        <w:t>ors</w:t>
      </w:r>
      <w:r w:rsidRPr="00EF56DE">
        <w:t xml:space="preserve"> like you to review the questionnaire with us to see if </w:t>
      </w:r>
      <w:r w:rsidR="00BC03C6" w:rsidRPr="00EF56DE">
        <w:t xml:space="preserve">the questions make sense </w:t>
      </w:r>
      <w:r w:rsidR="001E1A58" w:rsidRPr="00EF56DE">
        <w:t xml:space="preserve">to you </w:t>
      </w:r>
      <w:r w:rsidR="00BC03C6" w:rsidRPr="00EF56DE">
        <w:t>and you are able to</w:t>
      </w:r>
      <w:r w:rsidR="007B3100" w:rsidRPr="00EF56DE">
        <w:t xml:space="preserve"> accurately</w:t>
      </w:r>
      <w:r w:rsidRPr="00EF56DE">
        <w:t xml:space="preserve"> answer the questions.</w:t>
      </w:r>
      <w:r w:rsidR="00506BED" w:rsidRPr="00EF56DE">
        <w:t xml:space="preserve"> During the interview today I am not</w:t>
      </w:r>
      <w:r w:rsidR="00B66294" w:rsidRPr="00EF56DE">
        <w:t xml:space="preserve"> as</w:t>
      </w:r>
      <w:r w:rsidR="00506BED" w:rsidRPr="00EF56DE">
        <w:t xml:space="preserve"> interested in collecting </w:t>
      </w:r>
      <w:r w:rsidR="00B66294" w:rsidRPr="00EF56DE">
        <w:t xml:space="preserve">your exact answer </w:t>
      </w:r>
      <w:r w:rsidR="00506BED" w:rsidRPr="00EF56DE">
        <w:t xml:space="preserve">to each question, but am more interested in understanding if it is possible for you to report the type of information </w:t>
      </w:r>
      <w:r w:rsidR="00AB0063" w:rsidRPr="00EF56DE">
        <w:t>at</w:t>
      </w:r>
      <w:r w:rsidR="00506BED" w:rsidRPr="00EF56DE">
        <w:t xml:space="preserve"> the level of detail we are asking about in each question.  </w:t>
      </w:r>
    </w:p>
    <w:p w:rsidR="006F35D9" w:rsidRPr="00EF56DE" w:rsidRDefault="006F35D9">
      <w:pPr>
        <w:contextualSpacing/>
        <w:rPr>
          <w:sz w:val="20"/>
          <w:szCs w:val="20"/>
        </w:rPr>
      </w:pPr>
    </w:p>
    <w:p w:rsidR="006F7BEE" w:rsidRDefault="005D6C22" w:rsidP="005D6C22">
      <w:r w:rsidRPr="00EF56DE">
        <w:t xml:space="preserve">First, I’ll have you fill out </w:t>
      </w:r>
      <w:r w:rsidR="006F7BEE">
        <w:t>the first page of the</w:t>
      </w:r>
      <w:r w:rsidRPr="00EF56DE">
        <w:t xml:space="preserve"> questionnaire on your own.  Please fill it out as if you received it in the mail for your operation and as if you were filling it out without me here.  After you complete </w:t>
      </w:r>
      <w:r w:rsidR="006F7BEE">
        <w:t xml:space="preserve">the first page, we will go back over some of the questions you answered.  </w:t>
      </w:r>
      <w:r w:rsidRPr="00EF56DE">
        <w:t xml:space="preserve">I am also going to ask you some follow-up questions on why you answered the way you did and what certain things meant to you when you answered.  This will help us make sure that everyone who receives this questionnaire understands the questions and that it is easy to complete. </w:t>
      </w:r>
      <w:r w:rsidR="006F7BEE">
        <w:t xml:space="preserve">We will continue to do this for each page of the questionnaire one-by-one. </w:t>
      </w:r>
    </w:p>
    <w:p w:rsidR="006F7BEE" w:rsidRDefault="006F7BEE" w:rsidP="005D6C22"/>
    <w:p w:rsidR="005D6C22" w:rsidRPr="00EF56DE" w:rsidRDefault="005D6C22" w:rsidP="005D6C22">
      <w:r w:rsidRPr="00EF56DE">
        <w:t xml:space="preserve">Also, it is important for you to tell me if something in a question doesn’t make sense to you, a question seems hard to answer, the words in a question are hard to understand, or you have a hard time coming up with an answer. Again, all of your answers and everything we discuss today will be kept completely confidential. </w:t>
      </w:r>
    </w:p>
    <w:p w:rsidR="00207EDA" w:rsidRPr="00EF56DE" w:rsidRDefault="00207EDA">
      <w:pPr>
        <w:contextualSpacing/>
        <w:rPr>
          <w:sz w:val="20"/>
          <w:szCs w:val="20"/>
        </w:rPr>
      </w:pPr>
    </w:p>
    <w:p w:rsidR="00207EDA" w:rsidRPr="00EF56DE" w:rsidRDefault="00A008C0">
      <w:pPr>
        <w:contextualSpacing/>
      </w:pPr>
      <w:r>
        <w:t xml:space="preserve">This interview will take approximately 90 minutes.  </w:t>
      </w:r>
      <w:bookmarkStart w:id="0" w:name="_GoBack"/>
      <w:bookmarkEnd w:id="0"/>
      <w:r w:rsidR="00207EDA" w:rsidRPr="00EF56DE">
        <w:t>Do you have any questions on what we’re going to be doing today before we start?</w:t>
      </w:r>
    </w:p>
    <w:p w:rsidR="00450968" w:rsidRDefault="00450968" w:rsidP="00450968">
      <w:pPr>
        <w:rPr>
          <w:b/>
        </w:rPr>
      </w:pPr>
    </w:p>
    <w:p w:rsidR="00D823E2" w:rsidRDefault="00D823E2" w:rsidP="00450968">
      <w:pPr>
        <w:rPr>
          <w:b/>
        </w:rPr>
      </w:pPr>
      <w:r>
        <w:rPr>
          <w:b/>
        </w:rPr>
        <w:t>INTERVIEWER NOTE:</w:t>
      </w:r>
    </w:p>
    <w:p w:rsidR="00476570" w:rsidRPr="00EF56DE" w:rsidRDefault="00476570" w:rsidP="00450968">
      <w:pPr>
        <w:rPr>
          <w:b/>
        </w:rPr>
      </w:pPr>
    </w:p>
    <w:p w:rsidR="00450968" w:rsidRPr="00EF56DE" w:rsidRDefault="00450968" w:rsidP="00450968">
      <w:pPr>
        <w:rPr>
          <w:b/>
        </w:rPr>
      </w:pPr>
      <w:r w:rsidRPr="00EF56DE">
        <w:rPr>
          <w:b/>
        </w:rPr>
        <w:t xml:space="preserve">Ask emergent probes as necessary: </w:t>
      </w:r>
    </w:p>
    <w:p w:rsidR="00450968" w:rsidRPr="00EF56DE" w:rsidRDefault="00450968" w:rsidP="00450968">
      <w:r w:rsidRPr="00EF56DE">
        <w:t xml:space="preserve">Example: I see you didn’t answer this question. Why </w:t>
      </w:r>
      <w:r w:rsidR="00B54E5F">
        <w:t>didn’t you</w:t>
      </w:r>
      <w:r w:rsidRPr="00EF56DE">
        <w:t xml:space="preserve"> answer it? Did you have difficulty understanding this question? </w:t>
      </w:r>
    </w:p>
    <w:p w:rsidR="00450968" w:rsidRPr="00EF56DE" w:rsidRDefault="00450968" w:rsidP="00450968">
      <w:pPr>
        <w:rPr>
          <w:sz w:val="20"/>
          <w:szCs w:val="20"/>
        </w:rPr>
      </w:pPr>
    </w:p>
    <w:p w:rsidR="00450968" w:rsidRPr="00EF56DE" w:rsidRDefault="00450968" w:rsidP="00450968">
      <w:pPr>
        <w:rPr>
          <w:b/>
        </w:rPr>
      </w:pPr>
      <w:r w:rsidRPr="00EF56DE">
        <w:rPr>
          <w:b/>
        </w:rPr>
        <w:t xml:space="preserve">Remember to follow up on any questions the respondent had difficulty answering: </w:t>
      </w:r>
    </w:p>
    <w:p w:rsidR="00450968" w:rsidRPr="00EF56DE" w:rsidRDefault="00450968" w:rsidP="00450968">
      <w:r w:rsidRPr="00EF56DE">
        <w:t>Example: What did you think this question was asking? Why did you answer the way you did? What was confusing to you about this question? Why did you have difficulty answering this question?</w:t>
      </w:r>
    </w:p>
    <w:p w:rsidR="0005049C" w:rsidRDefault="0005049C" w:rsidP="00EF0BAD">
      <w:pPr>
        <w:contextualSpacing/>
        <w:rPr>
          <w:b/>
        </w:rPr>
      </w:pPr>
    </w:p>
    <w:p w:rsidR="00EF0BAD" w:rsidRPr="00EF56DE" w:rsidRDefault="00EF0BAD" w:rsidP="00EF0BAD">
      <w:pPr>
        <w:contextualSpacing/>
        <w:rPr>
          <w:b/>
        </w:rPr>
      </w:pPr>
      <w:r w:rsidRPr="00EF56DE">
        <w:rPr>
          <w:b/>
        </w:rPr>
        <w:t>[Hand the respondent the questionnaire and ask them to read the first page and only complete the first page as if they had received this questionnaire in the mail. Have them circle anything that they find confusing or have a hard time answering. Have them stop after they have finished with page 1.]</w:t>
      </w:r>
    </w:p>
    <w:p w:rsidR="00762EBB" w:rsidRDefault="00762EBB" w:rsidP="004E4BD7">
      <w:pPr>
        <w:rPr>
          <w:b/>
        </w:rPr>
      </w:pPr>
    </w:p>
    <w:p w:rsidR="00286921" w:rsidRDefault="00054D28" w:rsidP="007E0C74">
      <w:pPr>
        <w:jc w:val="center"/>
        <w:rPr>
          <w:b/>
        </w:rPr>
      </w:pPr>
      <w:r w:rsidRPr="00EF56DE">
        <w:rPr>
          <w:b/>
        </w:rPr>
        <w:t>FRONT PAGE</w:t>
      </w:r>
      <w:r w:rsidR="00A14630">
        <w:rPr>
          <w:b/>
        </w:rPr>
        <w:t xml:space="preserve"> (Page 1)</w:t>
      </w:r>
    </w:p>
    <w:p w:rsidR="005B678E" w:rsidRPr="00EF56DE" w:rsidRDefault="005B678E" w:rsidP="007E0C74">
      <w:pPr>
        <w:jc w:val="center"/>
        <w:rPr>
          <w:b/>
        </w:rPr>
      </w:pPr>
    </w:p>
    <w:p w:rsidR="00CD21FE" w:rsidRPr="00EF56DE" w:rsidRDefault="001F3AA9" w:rsidP="004B6F73">
      <w:pPr>
        <w:pStyle w:val="ListParagraph"/>
        <w:numPr>
          <w:ilvl w:val="0"/>
          <w:numId w:val="1"/>
        </w:numPr>
      </w:pPr>
      <w:r w:rsidRPr="00EF56DE">
        <w:rPr>
          <w:b/>
        </w:rPr>
        <w:t xml:space="preserve"> </w:t>
      </w:r>
      <w:r w:rsidRPr="00EF56DE">
        <w:t xml:space="preserve">In your own words, can you tell me </w:t>
      </w:r>
      <w:r w:rsidR="00CD21FE" w:rsidRPr="00EF56DE">
        <w:t>what the title of this survey means to you</w:t>
      </w:r>
      <w:r w:rsidR="00C51FC7" w:rsidRPr="00EF56DE">
        <w:t>?</w:t>
      </w:r>
      <w:r w:rsidRPr="00EF56DE">
        <w:t xml:space="preserve"> </w:t>
      </w:r>
    </w:p>
    <w:p w:rsidR="0041766A" w:rsidRPr="00EF56DE" w:rsidRDefault="0041766A" w:rsidP="0041766A">
      <w:pPr>
        <w:pStyle w:val="ListParagraph"/>
      </w:pPr>
    </w:p>
    <w:p w:rsidR="0041766A" w:rsidRDefault="0041766A" w:rsidP="0041766A">
      <w:pPr>
        <w:pStyle w:val="ListParagraph"/>
      </w:pPr>
    </w:p>
    <w:p w:rsidR="0074476F" w:rsidRDefault="0074476F" w:rsidP="0041766A">
      <w:pPr>
        <w:pStyle w:val="ListParagraph"/>
      </w:pPr>
    </w:p>
    <w:p w:rsidR="00957890" w:rsidRDefault="00957890" w:rsidP="0041766A">
      <w:pPr>
        <w:pStyle w:val="ListParagraph"/>
      </w:pPr>
    </w:p>
    <w:p w:rsidR="009302F9" w:rsidRDefault="009302F9" w:rsidP="0041766A">
      <w:pPr>
        <w:pStyle w:val="ListParagraph"/>
      </w:pPr>
    </w:p>
    <w:p w:rsidR="009302F9" w:rsidRPr="00EF56DE" w:rsidRDefault="009302F9" w:rsidP="0041766A">
      <w:pPr>
        <w:pStyle w:val="ListParagraph"/>
      </w:pPr>
    </w:p>
    <w:p w:rsidR="00CD21FE" w:rsidRPr="00EF56DE" w:rsidRDefault="00CD21FE" w:rsidP="0053405F">
      <w:pPr>
        <w:pStyle w:val="ListParagraph"/>
        <w:numPr>
          <w:ilvl w:val="0"/>
          <w:numId w:val="1"/>
        </w:numPr>
      </w:pPr>
      <w:r w:rsidRPr="00EF56DE">
        <w:t>Based on this title, do you feel like this survey applies to</w:t>
      </w:r>
      <w:r w:rsidR="00212515">
        <w:t xml:space="preserve"> you and</w:t>
      </w:r>
      <w:r w:rsidRPr="00EF56DE">
        <w:t xml:space="preserve"> your operation?</w:t>
      </w:r>
      <w:r w:rsidR="00212515">
        <w:t xml:space="preserve"> </w:t>
      </w:r>
      <w:r w:rsidR="006A2CA1">
        <w:t>Why or why not?</w:t>
      </w:r>
    </w:p>
    <w:p w:rsidR="0041766A" w:rsidRPr="00EF56DE" w:rsidRDefault="0041766A" w:rsidP="0041766A">
      <w:pPr>
        <w:pStyle w:val="ListParagraph"/>
        <w:ind w:left="1440"/>
      </w:pPr>
    </w:p>
    <w:p w:rsidR="0041766A" w:rsidRDefault="0041766A" w:rsidP="0041766A">
      <w:pPr>
        <w:pStyle w:val="ListParagraph"/>
        <w:ind w:left="1440"/>
      </w:pPr>
    </w:p>
    <w:p w:rsidR="0074476F" w:rsidRDefault="0074476F" w:rsidP="0041766A">
      <w:pPr>
        <w:pStyle w:val="ListParagraph"/>
        <w:ind w:left="1440"/>
      </w:pPr>
    </w:p>
    <w:p w:rsidR="00957890" w:rsidRDefault="00957890" w:rsidP="0041766A">
      <w:pPr>
        <w:pStyle w:val="ListParagraph"/>
        <w:ind w:left="1440"/>
      </w:pPr>
    </w:p>
    <w:p w:rsidR="009302F9" w:rsidRDefault="009302F9" w:rsidP="0041766A">
      <w:pPr>
        <w:pStyle w:val="ListParagraph"/>
        <w:ind w:left="1440"/>
      </w:pPr>
    </w:p>
    <w:p w:rsidR="009302F9" w:rsidRDefault="009302F9" w:rsidP="0041766A">
      <w:pPr>
        <w:pStyle w:val="ListParagraph"/>
        <w:ind w:left="1440"/>
      </w:pPr>
    </w:p>
    <w:p w:rsidR="0079101A" w:rsidRPr="00EF56DE" w:rsidRDefault="0079101A" w:rsidP="0041766A">
      <w:pPr>
        <w:pStyle w:val="ListParagraph"/>
        <w:ind w:left="1440"/>
      </w:pPr>
    </w:p>
    <w:p w:rsidR="00EB2FB5" w:rsidRPr="00EF56DE" w:rsidRDefault="00212515" w:rsidP="0053405F">
      <w:pPr>
        <w:pStyle w:val="ListParagraph"/>
        <w:numPr>
          <w:ilvl w:val="0"/>
          <w:numId w:val="1"/>
        </w:numPr>
      </w:pPr>
      <w:r>
        <w:t>What does the term “local” mean to you in the title of this survey</w:t>
      </w:r>
      <w:r w:rsidR="00EB2FB5" w:rsidRPr="00EF56DE">
        <w:t>?</w:t>
      </w:r>
    </w:p>
    <w:p w:rsidR="008F2BDC" w:rsidRPr="00EF56DE" w:rsidRDefault="008F2BDC" w:rsidP="008F2BDC">
      <w:pPr>
        <w:pStyle w:val="ListParagraph"/>
        <w:ind w:left="2160"/>
      </w:pPr>
    </w:p>
    <w:p w:rsidR="004E4BD7" w:rsidRDefault="004E4BD7" w:rsidP="008F2BDC">
      <w:pPr>
        <w:pStyle w:val="ListParagraph"/>
        <w:ind w:left="2160"/>
      </w:pPr>
    </w:p>
    <w:p w:rsidR="0074476F" w:rsidRDefault="0074476F" w:rsidP="008F2BDC">
      <w:pPr>
        <w:pStyle w:val="ListParagraph"/>
        <w:ind w:left="2160"/>
      </w:pPr>
    </w:p>
    <w:p w:rsidR="0079101A" w:rsidRDefault="0079101A" w:rsidP="00C001E0"/>
    <w:p w:rsidR="00C001E0" w:rsidRDefault="00C001E0" w:rsidP="00C001E0"/>
    <w:p w:rsidR="009302F9" w:rsidRDefault="009302F9" w:rsidP="00C001E0"/>
    <w:p w:rsidR="009302F9" w:rsidRPr="00EF56DE" w:rsidRDefault="009302F9" w:rsidP="00C001E0"/>
    <w:p w:rsidR="008F2BDC" w:rsidRPr="00EF56DE" w:rsidRDefault="00212515" w:rsidP="0053405F">
      <w:pPr>
        <w:pStyle w:val="ListParagraph"/>
        <w:numPr>
          <w:ilvl w:val="0"/>
          <w:numId w:val="1"/>
        </w:numPr>
      </w:pPr>
      <w:r>
        <w:t>In your own words, what would be an example of “local food marketing practices”</w:t>
      </w:r>
      <w:r w:rsidR="008F2BDC" w:rsidRPr="00EF56DE">
        <w:t>?</w:t>
      </w:r>
    </w:p>
    <w:p w:rsidR="004E4BD7" w:rsidRPr="00EF56DE" w:rsidRDefault="004E4BD7" w:rsidP="004E4BD7">
      <w:pPr>
        <w:pStyle w:val="ListParagraph"/>
        <w:ind w:left="1440"/>
      </w:pPr>
    </w:p>
    <w:p w:rsidR="00A8185F" w:rsidRDefault="00A8185F" w:rsidP="00A8185F">
      <w:pPr>
        <w:pStyle w:val="ListParagraph"/>
        <w:ind w:left="1440"/>
      </w:pPr>
    </w:p>
    <w:p w:rsidR="00C001E0" w:rsidRDefault="00C001E0" w:rsidP="00A8185F">
      <w:pPr>
        <w:pStyle w:val="ListParagraph"/>
        <w:ind w:left="1440"/>
      </w:pPr>
    </w:p>
    <w:p w:rsidR="0074476F" w:rsidRDefault="0074476F" w:rsidP="00A8185F">
      <w:pPr>
        <w:pStyle w:val="ListParagraph"/>
        <w:ind w:left="1440"/>
      </w:pPr>
    </w:p>
    <w:p w:rsidR="00957890" w:rsidRPr="00EF56DE" w:rsidRDefault="00957890" w:rsidP="00A8185F">
      <w:pPr>
        <w:pStyle w:val="ListParagraph"/>
        <w:ind w:left="1440"/>
      </w:pPr>
    </w:p>
    <w:p w:rsidR="00A8185F" w:rsidRDefault="00C97C2B" w:rsidP="0005049C">
      <w:pPr>
        <w:jc w:val="center"/>
        <w:rPr>
          <w:b/>
        </w:rPr>
      </w:pPr>
      <w:r w:rsidRPr="00EF56DE">
        <w:rPr>
          <w:b/>
        </w:rPr>
        <w:t>FRONT PAGE</w:t>
      </w:r>
      <w:r w:rsidR="004C79DC">
        <w:rPr>
          <w:b/>
        </w:rPr>
        <w:t xml:space="preserve"> (Page 1)</w:t>
      </w:r>
      <w:r w:rsidR="0005049C">
        <w:rPr>
          <w:b/>
        </w:rPr>
        <w:t xml:space="preserve"> </w:t>
      </w:r>
      <w:r w:rsidRPr="00EF56DE">
        <w:rPr>
          <w:b/>
        </w:rPr>
        <w:t>– I</w:t>
      </w:r>
      <w:r w:rsidR="004E4BD7" w:rsidRPr="00EF56DE">
        <w:rPr>
          <w:b/>
        </w:rPr>
        <w:t xml:space="preserve">tem </w:t>
      </w:r>
      <w:r w:rsidR="00A8185F" w:rsidRPr="00EF56DE">
        <w:rPr>
          <w:b/>
        </w:rPr>
        <w:t>1</w:t>
      </w:r>
    </w:p>
    <w:p w:rsidR="005B678E" w:rsidRPr="00EF56DE" w:rsidRDefault="005B678E" w:rsidP="0005049C">
      <w:pPr>
        <w:jc w:val="center"/>
        <w:rPr>
          <w:b/>
        </w:rPr>
      </w:pPr>
    </w:p>
    <w:p w:rsidR="001658AF" w:rsidRPr="00EF56DE" w:rsidRDefault="001658AF" w:rsidP="004B6F73">
      <w:pPr>
        <w:pStyle w:val="ListParagraph"/>
        <w:numPr>
          <w:ilvl w:val="0"/>
          <w:numId w:val="1"/>
        </w:numPr>
      </w:pPr>
      <w:r w:rsidRPr="00EF56DE">
        <w:t>You answered [insert “yes” or “no”] for Item 1. Why did you</w:t>
      </w:r>
      <w:r w:rsidR="007E0C74">
        <w:t xml:space="preserve"> answer</w:t>
      </w:r>
      <w:r w:rsidRPr="00EF56DE">
        <w:t xml:space="preserve"> [insert “yes” or “no”]?</w:t>
      </w:r>
    </w:p>
    <w:p w:rsidR="004E4BD7" w:rsidRPr="00EF56DE" w:rsidRDefault="004E4BD7" w:rsidP="004E4BD7"/>
    <w:p w:rsidR="004E4BD7" w:rsidRPr="00EF56DE" w:rsidRDefault="004E4BD7" w:rsidP="004E4BD7"/>
    <w:p w:rsidR="001658AF" w:rsidRDefault="001658AF" w:rsidP="004E4BD7"/>
    <w:p w:rsidR="0074476F" w:rsidRDefault="0074476F" w:rsidP="004E4BD7"/>
    <w:p w:rsidR="009302F9" w:rsidRDefault="009302F9" w:rsidP="004E4BD7"/>
    <w:p w:rsidR="00957890" w:rsidRPr="00EF56DE" w:rsidRDefault="00957890" w:rsidP="004E4BD7"/>
    <w:p w:rsidR="00C97C2B" w:rsidRDefault="00C97C2B" w:rsidP="0005049C">
      <w:pPr>
        <w:jc w:val="center"/>
        <w:rPr>
          <w:b/>
        </w:rPr>
      </w:pPr>
      <w:r w:rsidRPr="00EF56DE">
        <w:rPr>
          <w:b/>
        </w:rPr>
        <w:t>FRONT PAGE</w:t>
      </w:r>
      <w:r w:rsidR="004C79DC">
        <w:rPr>
          <w:b/>
        </w:rPr>
        <w:t xml:space="preserve"> (Page 1)</w:t>
      </w:r>
      <w:r w:rsidR="0005049C">
        <w:rPr>
          <w:b/>
        </w:rPr>
        <w:t xml:space="preserve"> </w:t>
      </w:r>
      <w:r w:rsidRPr="00EF56DE">
        <w:rPr>
          <w:b/>
        </w:rPr>
        <w:t>– Item 2</w:t>
      </w:r>
    </w:p>
    <w:p w:rsidR="005B678E" w:rsidRDefault="005B678E" w:rsidP="0005049C">
      <w:pPr>
        <w:jc w:val="center"/>
        <w:rPr>
          <w:b/>
        </w:rPr>
      </w:pPr>
    </w:p>
    <w:p w:rsidR="001658AF" w:rsidRPr="00EF56DE" w:rsidRDefault="0053405F" w:rsidP="006430AA">
      <w:pPr>
        <w:ind w:left="360"/>
      </w:pPr>
      <w:r>
        <w:t>6</w:t>
      </w:r>
      <w:r w:rsidR="006430AA">
        <w:t xml:space="preserve">.  </w:t>
      </w:r>
      <w:r w:rsidR="001658AF" w:rsidRPr="00EF56DE">
        <w:t>You answered [insert “yes” or “no”] for Item 2. Why did you</w:t>
      </w:r>
      <w:r w:rsidR="0005049C">
        <w:t xml:space="preserve"> answer</w:t>
      </w:r>
      <w:r w:rsidR="001658AF" w:rsidRPr="00EF56DE">
        <w:t xml:space="preserve"> [insert “yes” or “no”]?</w:t>
      </w:r>
    </w:p>
    <w:p w:rsidR="001658AF" w:rsidRPr="00EF56DE" w:rsidRDefault="001658AF" w:rsidP="001658AF">
      <w:pPr>
        <w:pStyle w:val="ListParagraph"/>
      </w:pPr>
    </w:p>
    <w:p w:rsidR="001658AF" w:rsidRPr="00EF56DE" w:rsidRDefault="001658AF" w:rsidP="001658AF">
      <w:pPr>
        <w:pStyle w:val="ListParagraph"/>
      </w:pPr>
    </w:p>
    <w:p w:rsidR="001658AF" w:rsidRDefault="001658AF" w:rsidP="001658AF">
      <w:pPr>
        <w:pStyle w:val="ListParagraph"/>
      </w:pPr>
    </w:p>
    <w:p w:rsidR="0074476F" w:rsidRDefault="0074476F" w:rsidP="001658AF">
      <w:pPr>
        <w:pStyle w:val="ListParagraph"/>
      </w:pPr>
    </w:p>
    <w:p w:rsidR="00FA54C2" w:rsidRDefault="00FA54C2" w:rsidP="00FA54C2">
      <w:pPr>
        <w:jc w:val="center"/>
        <w:rPr>
          <w:b/>
        </w:rPr>
      </w:pPr>
      <w:r w:rsidRPr="00EF56DE">
        <w:rPr>
          <w:b/>
        </w:rPr>
        <w:t>FRONT PAGE</w:t>
      </w:r>
      <w:r>
        <w:rPr>
          <w:b/>
        </w:rPr>
        <w:t xml:space="preserve"> (Page 1) </w:t>
      </w:r>
      <w:r w:rsidRPr="00EF56DE">
        <w:rPr>
          <w:b/>
        </w:rPr>
        <w:t>– Item 2</w:t>
      </w:r>
    </w:p>
    <w:p w:rsidR="00FA54C2" w:rsidRDefault="00FA54C2" w:rsidP="001658AF">
      <w:pPr>
        <w:pStyle w:val="ListParagraph"/>
      </w:pPr>
    </w:p>
    <w:p w:rsidR="001658AF" w:rsidRPr="00EF56DE" w:rsidRDefault="0053405F" w:rsidP="006430AA">
      <w:pPr>
        <w:ind w:left="360"/>
      </w:pPr>
      <w:r>
        <w:t>7</w:t>
      </w:r>
      <w:r w:rsidR="006430AA">
        <w:t xml:space="preserve">.  </w:t>
      </w:r>
      <w:r w:rsidR="00EB3AB7">
        <w:t xml:space="preserve">In your own words, what is this question asking? </w:t>
      </w:r>
    </w:p>
    <w:p w:rsidR="001658AF" w:rsidRPr="00EF56DE" w:rsidRDefault="001658AF" w:rsidP="00EB3AB7"/>
    <w:p w:rsidR="001658AF" w:rsidRDefault="001658AF" w:rsidP="001658AF">
      <w:pPr>
        <w:pStyle w:val="ListParagraph"/>
        <w:ind w:left="1498"/>
      </w:pPr>
    </w:p>
    <w:p w:rsidR="001658AF" w:rsidRDefault="001658AF" w:rsidP="00C001E0"/>
    <w:p w:rsidR="00C001E0" w:rsidRDefault="00C001E0" w:rsidP="001658AF">
      <w:pPr>
        <w:pStyle w:val="ListParagraph"/>
        <w:ind w:left="1498"/>
      </w:pPr>
    </w:p>
    <w:p w:rsidR="009302F9" w:rsidRDefault="009302F9" w:rsidP="001658AF">
      <w:pPr>
        <w:pStyle w:val="ListParagraph"/>
        <w:ind w:left="1498"/>
      </w:pPr>
    </w:p>
    <w:p w:rsidR="009302F9" w:rsidRPr="00EF56DE" w:rsidRDefault="009302F9" w:rsidP="001658AF">
      <w:pPr>
        <w:pStyle w:val="ListParagraph"/>
        <w:ind w:left="1498"/>
      </w:pPr>
    </w:p>
    <w:p w:rsidR="001658AF" w:rsidRPr="00EF56DE" w:rsidRDefault="00EB3AB7" w:rsidP="0043158F">
      <w:pPr>
        <w:pStyle w:val="ListParagraph"/>
        <w:numPr>
          <w:ilvl w:val="0"/>
          <w:numId w:val="11"/>
        </w:numPr>
      </w:pPr>
      <w:r>
        <w:t xml:space="preserve">Please re-read the bullet point list under the ‘Include’ heading in </w:t>
      </w:r>
      <w:r w:rsidR="00C001E0">
        <w:t>Item 2</w:t>
      </w:r>
      <w:r>
        <w:t xml:space="preserve">.  </w:t>
      </w:r>
      <w:r w:rsidR="006430AA">
        <w:t xml:space="preserve">Are any of these places a market channel that you haven’t heard of before or are not sure what it is?  If so, which ones? </w:t>
      </w:r>
    </w:p>
    <w:p w:rsidR="001658AF" w:rsidRDefault="001658AF" w:rsidP="001658AF">
      <w:pPr>
        <w:pStyle w:val="ListParagraph"/>
      </w:pPr>
    </w:p>
    <w:p w:rsidR="001658AF" w:rsidRPr="00EF56DE" w:rsidRDefault="001658AF" w:rsidP="001658AF">
      <w:pPr>
        <w:pStyle w:val="ListParagraph"/>
      </w:pPr>
    </w:p>
    <w:p w:rsidR="001658AF" w:rsidRPr="00EF56DE" w:rsidRDefault="001658AF" w:rsidP="001658AF">
      <w:pPr>
        <w:pStyle w:val="ListParagraph"/>
      </w:pPr>
    </w:p>
    <w:p w:rsidR="001658AF" w:rsidRDefault="001658AF" w:rsidP="00C001E0"/>
    <w:p w:rsidR="00957890" w:rsidRDefault="00957890" w:rsidP="001658AF">
      <w:pPr>
        <w:pStyle w:val="ListParagraph"/>
      </w:pPr>
    </w:p>
    <w:p w:rsidR="00957890" w:rsidRPr="00EF56DE" w:rsidRDefault="00957890" w:rsidP="001658AF">
      <w:pPr>
        <w:pStyle w:val="ListParagraph"/>
      </w:pPr>
    </w:p>
    <w:p w:rsidR="001658AF" w:rsidRPr="00EF56DE" w:rsidRDefault="006430AA" w:rsidP="0043158F">
      <w:pPr>
        <w:pStyle w:val="ListParagraph"/>
        <w:numPr>
          <w:ilvl w:val="0"/>
          <w:numId w:val="11"/>
        </w:numPr>
      </w:pPr>
      <w:r w:rsidRPr="006430AA">
        <w:t xml:space="preserve">In your own words, </w:t>
      </w:r>
      <w:r w:rsidR="00E4527C">
        <w:t>where</w:t>
      </w:r>
      <w:r>
        <w:t xml:space="preserve"> did </w:t>
      </w:r>
      <w:r w:rsidR="00C001E0">
        <w:t>your</w:t>
      </w:r>
      <w:r>
        <w:t xml:space="preserve"> operation market the products it produced and sold in </w:t>
      </w:r>
      <w:r w:rsidR="00D74383">
        <w:t>&lt;year&gt;</w:t>
      </w:r>
      <w:r>
        <w:t xml:space="preserve">? </w:t>
      </w:r>
    </w:p>
    <w:p w:rsidR="005B678E" w:rsidRDefault="005B678E" w:rsidP="00951274">
      <w:pPr>
        <w:jc w:val="center"/>
        <w:rPr>
          <w:b/>
        </w:rPr>
      </w:pPr>
    </w:p>
    <w:p w:rsidR="005B678E" w:rsidRDefault="005B678E" w:rsidP="00951274">
      <w:pPr>
        <w:jc w:val="center"/>
        <w:rPr>
          <w:b/>
        </w:rPr>
      </w:pPr>
    </w:p>
    <w:p w:rsidR="005B678E" w:rsidRDefault="005B678E" w:rsidP="00951274">
      <w:pPr>
        <w:jc w:val="center"/>
        <w:rPr>
          <w:b/>
        </w:rPr>
      </w:pPr>
    </w:p>
    <w:p w:rsidR="00C001E0" w:rsidRDefault="00C001E0" w:rsidP="00951274">
      <w:pPr>
        <w:jc w:val="center"/>
        <w:rPr>
          <w:b/>
        </w:rPr>
      </w:pPr>
    </w:p>
    <w:p w:rsidR="00957890" w:rsidRDefault="00957890" w:rsidP="00951274">
      <w:pPr>
        <w:jc w:val="center"/>
        <w:rPr>
          <w:b/>
        </w:rPr>
      </w:pPr>
    </w:p>
    <w:p w:rsidR="009302F9" w:rsidRDefault="009302F9" w:rsidP="00951274">
      <w:pPr>
        <w:jc w:val="center"/>
        <w:rPr>
          <w:b/>
        </w:rPr>
      </w:pPr>
    </w:p>
    <w:p w:rsidR="00C97C2B" w:rsidRDefault="00C97C2B" w:rsidP="00951274">
      <w:pPr>
        <w:jc w:val="center"/>
        <w:rPr>
          <w:b/>
        </w:rPr>
      </w:pPr>
      <w:r w:rsidRPr="00EF56DE">
        <w:rPr>
          <w:b/>
        </w:rPr>
        <w:t>FRONT PAGE</w:t>
      </w:r>
      <w:r w:rsidR="004C79DC">
        <w:rPr>
          <w:b/>
        </w:rPr>
        <w:t xml:space="preserve"> (Page 1)</w:t>
      </w:r>
      <w:r w:rsidR="00951274">
        <w:rPr>
          <w:b/>
        </w:rPr>
        <w:t xml:space="preserve"> </w:t>
      </w:r>
      <w:r w:rsidRPr="00EF56DE">
        <w:rPr>
          <w:b/>
        </w:rPr>
        <w:t>– Item 3</w:t>
      </w:r>
    </w:p>
    <w:p w:rsidR="0053405F" w:rsidRPr="00EF56DE" w:rsidRDefault="0053405F" w:rsidP="00C97C2B">
      <w:pPr>
        <w:rPr>
          <w:b/>
        </w:rPr>
      </w:pPr>
    </w:p>
    <w:p w:rsidR="001658AF" w:rsidRDefault="001658AF" w:rsidP="0043158F">
      <w:pPr>
        <w:pStyle w:val="ListParagraph"/>
        <w:numPr>
          <w:ilvl w:val="0"/>
          <w:numId w:val="11"/>
        </w:numPr>
      </w:pPr>
      <w:r w:rsidRPr="00EF56DE">
        <w:t>You answered [insert “yes” or “no”] for Item 3. Why did you</w:t>
      </w:r>
      <w:r w:rsidR="00951274">
        <w:t xml:space="preserve"> answer</w:t>
      </w:r>
      <w:r w:rsidRPr="00EF56DE">
        <w:t xml:space="preserve"> [insert “yes” or “no”]?</w:t>
      </w:r>
    </w:p>
    <w:p w:rsidR="0074476F" w:rsidRDefault="0074476F" w:rsidP="0074476F">
      <w:pPr>
        <w:pStyle w:val="ListParagraph"/>
      </w:pPr>
    </w:p>
    <w:p w:rsidR="0074476F" w:rsidRDefault="0074476F" w:rsidP="0074476F">
      <w:pPr>
        <w:pStyle w:val="ListParagraph"/>
      </w:pPr>
    </w:p>
    <w:p w:rsidR="0074476F" w:rsidRDefault="0074476F" w:rsidP="0074476F">
      <w:pPr>
        <w:pStyle w:val="ListParagraph"/>
      </w:pPr>
    </w:p>
    <w:p w:rsidR="00957890" w:rsidRDefault="00957890" w:rsidP="00131BEA"/>
    <w:p w:rsidR="009302F9" w:rsidRDefault="009302F9" w:rsidP="0074476F">
      <w:pPr>
        <w:pStyle w:val="ListParagraph"/>
      </w:pPr>
    </w:p>
    <w:p w:rsidR="009302F9" w:rsidRDefault="009302F9" w:rsidP="0074476F">
      <w:pPr>
        <w:pStyle w:val="ListParagraph"/>
      </w:pPr>
    </w:p>
    <w:p w:rsidR="00951274" w:rsidRDefault="00951274" w:rsidP="0043158F">
      <w:pPr>
        <w:pStyle w:val="ListParagraph"/>
        <w:numPr>
          <w:ilvl w:val="0"/>
          <w:numId w:val="11"/>
        </w:numPr>
      </w:pPr>
      <w:r>
        <w:t>In your own words, what is this question asking?</w:t>
      </w:r>
    </w:p>
    <w:p w:rsidR="0074476F" w:rsidRDefault="0074476F" w:rsidP="0074476F">
      <w:pPr>
        <w:pStyle w:val="ListParagraph"/>
      </w:pPr>
    </w:p>
    <w:p w:rsidR="0074476F" w:rsidRDefault="0074476F" w:rsidP="0074476F">
      <w:pPr>
        <w:pStyle w:val="ListParagraph"/>
      </w:pPr>
    </w:p>
    <w:p w:rsidR="005B678E" w:rsidRDefault="005B678E" w:rsidP="0074476F">
      <w:pPr>
        <w:pStyle w:val="ListParagraph"/>
      </w:pPr>
    </w:p>
    <w:p w:rsidR="009302F9" w:rsidRDefault="009302F9" w:rsidP="00131BEA"/>
    <w:p w:rsidR="009302F9" w:rsidRDefault="009302F9" w:rsidP="0074476F">
      <w:pPr>
        <w:pStyle w:val="ListParagraph"/>
      </w:pPr>
    </w:p>
    <w:p w:rsidR="00C001E0" w:rsidRDefault="00C001E0" w:rsidP="0074476F">
      <w:pPr>
        <w:pStyle w:val="ListParagraph"/>
      </w:pPr>
    </w:p>
    <w:p w:rsidR="00951274" w:rsidRDefault="00951274" w:rsidP="0043158F">
      <w:pPr>
        <w:pStyle w:val="ListParagraph"/>
        <w:numPr>
          <w:ilvl w:val="0"/>
          <w:numId w:val="11"/>
        </w:numPr>
      </w:pPr>
      <w:r>
        <w:t xml:space="preserve">Do the list of items in the bullet points under the ‘Include’ and ‘Exclude’ headings seem to belong in this item?  Why or why not? </w:t>
      </w:r>
    </w:p>
    <w:p w:rsidR="0074476F" w:rsidRDefault="0074476F" w:rsidP="0074476F">
      <w:pPr>
        <w:pStyle w:val="ListParagraph"/>
      </w:pPr>
    </w:p>
    <w:p w:rsidR="0074476F" w:rsidRDefault="0074476F" w:rsidP="0074476F">
      <w:pPr>
        <w:pStyle w:val="ListParagraph"/>
      </w:pPr>
    </w:p>
    <w:p w:rsidR="0074476F" w:rsidRDefault="0074476F" w:rsidP="0074476F">
      <w:pPr>
        <w:pStyle w:val="ListParagraph"/>
      </w:pPr>
    </w:p>
    <w:p w:rsidR="00C001E0" w:rsidRDefault="00C001E0" w:rsidP="0074476F">
      <w:pPr>
        <w:pStyle w:val="ListParagraph"/>
      </w:pPr>
    </w:p>
    <w:p w:rsidR="00957890" w:rsidRDefault="00957890" w:rsidP="0074476F">
      <w:pPr>
        <w:pStyle w:val="ListParagraph"/>
      </w:pPr>
    </w:p>
    <w:p w:rsidR="00951274" w:rsidRDefault="00951274" w:rsidP="0043158F">
      <w:pPr>
        <w:pStyle w:val="ListParagraph"/>
        <w:numPr>
          <w:ilvl w:val="0"/>
          <w:numId w:val="11"/>
        </w:numPr>
      </w:pPr>
      <w:r>
        <w:t xml:space="preserve"> In your own words, what types of products did </w:t>
      </w:r>
      <w:r w:rsidR="002A2A47">
        <w:t>your</w:t>
      </w:r>
      <w:r>
        <w:t xml:space="preserve"> operation produce and sell in </w:t>
      </w:r>
      <w:r w:rsidR="00D74383">
        <w:t>&lt;year&gt;</w:t>
      </w:r>
      <w:r>
        <w:t xml:space="preserve">? </w:t>
      </w:r>
    </w:p>
    <w:p w:rsidR="00951274" w:rsidRDefault="00951274" w:rsidP="00951274"/>
    <w:p w:rsidR="00131BEA" w:rsidRDefault="00131BEA" w:rsidP="00951274"/>
    <w:p w:rsidR="00131BEA" w:rsidRPr="00EF56DE" w:rsidRDefault="00131BEA" w:rsidP="00951274"/>
    <w:p w:rsidR="00F36CDA" w:rsidRDefault="009B78C7" w:rsidP="00F36CDA">
      <w:pPr>
        <w:rPr>
          <w:b/>
        </w:rPr>
      </w:pPr>
      <w:r w:rsidRPr="0011526C">
        <w:rPr>
          <w:b/>
        </w:rPr>
        <w:t xml:space="preserve">Next, please turn the page and let’s look at </w:t>
      </w:r>
      <w:r w:rsidR="0011526C" w:rsidRPr="005B3DE9">
        <w:rPr>
          <w:b/>
          <w:u w:val="single"/>
        </w:rPr>
        <w:t>Page 2</w:t>
      </w:r>
      <w:r w:rsidRPr="0011526C">
        <w:rPr>
          <w:b/>
        </w:rPr>
        <w:t xml:space="preserve">. </w:t>
      </w:r>
      <w:r w:rsidR="003D3572">
        <w:rPr>
          <w:b/>
        </w:rPr>
        <w:t xml:space="preserve">Please complete this page and let me know when you are done.  Once you are done </w:t>
      </w:r>
      <w:r w:rsidRPr="0011526C">
        <w:rPr>
          <w:b/>
        </w:rPr>
        <w:t xml:space="preserve">I will have some questions for you. </w:t>
      </w:r>
    </w:p>
    <w:p w:rsidR="003D3572" w:rsidRPr="0074476F" w:rsidRDefault="003D3572" w:rsidP="00F36CDA">
      <w:pPr>
        <w:rPr>
          <w:b/>
        </w:rPr>
      </w:pPr>
    </w:p>
    <w:p w:rsidR="00F36CDA" w:rsidRDefault="004C79DC" w:rsidP="004C79DC">
      <w:pPr>
        <w:jc w:val="center"/>
        <w:rPr>
          <w:b/>
        </w:rPr>
      </w:pPr>
      <w:r>
        <w:rPr>
          <w:b/>
        </w:rPr>
        <w:t>SECTION</w:t>
      </w:r>
      <w:r w:rsidR="00F36CDA" w:rsidRPr="00EF56DE">
        <w:rPr>
          <w:b/>
        </w:rPr>
        <w:t xml:space="preserve"> 1 (Page 2) – Item 1</w:t>
      </w:r>
    </w:p>
    <w:p w:rsidR="004C79DC" w:rsidRDefault="004C79DC" w:rsidP="004C79DC">
      <w:pPr>
        <w:jc w:val="center"/>
        <w:rPr>
          <w:b/>
        </w:rPr>
      </w:pPr>
    </w:p>
    <w:p w:rsidR="004C79DC" w:rsidRPr="005B678E" w:rsidRDefault="004C79DC" w:rsidP="0043158F">
      <w:pPr>
        <w:pStyle w:val="ListParagraph"/>
        <w:numPr>
          <w:ilvl w:val="0"/>
          <w:numId w:val="11"/>
        </w:numPr>
        <w:rPr>
          <w:b/>
        </w:rPr>
      </w:pPr>
      <w:r>
        <w:t xml:space="preserve">You answered </w:t>
      </w:r>
      <w:r w:rsidRPr="00EF56DE">
        <w:t>[insert “</w:t>
      </w:r>
      <w:r>
        <w:t>yes” or “no”] for Item 1</w:t>
      </w:r>
      <w:r w:rsidRPr="00EF56DE">
        <w:t>. Why did you</w:t>
      </w:r>
      <w:r>
        <w:t xml:space="preserve"> answer</w:t>
      </w:r>
      <w:r w:rsidRPr="00EF56DE">
        <w:t xml:space="preserve"> [insert “yes” or “no”]?</w:t>
      </w:r>
    </w:p>
    <w:p w:rsidR="005B678E" w:rsidRDefault="005B678E" w:rsidP="005B678E">
      <w:pPr>
        <w:pStyle w:val="ListParagraph"/>
      </w:pPr>
    </w:p>
    <w:p w:rsidR="005B678E" w:rsidRDefault="005B678E" w:rsidP="005B678E">
      <w:pPr>
        <w:pStyle w:val="ListParagraph"/>
      </w:pPr>
    </w:p>
    <w:p w:rsidR="005B678E" w:rsidRDefault="005B678E" w:rsidP="005B678E">
      <w:pPr>
        <w:pStyle w:val="ListParagraph"/>
        <w:rPr>
          <w:b/>
        </w:rPr>
      </w:pPr>
    </w:p>
    <w:p w:rsidR="00957890" w:rsidRDefault="00957890" w:rsidP="005B678E">
      <w:pPr>
        <w:pStyle w:val="ListParagraph"/>
        <w:rPr>
          <w:b/>
        </w:rPr>
      </w:pPr>
    </w:p>
    <w:p w:rsidR="009302F9" w:rsidRDefault="009302F9" w:rsidP="005B678E">
      <w:pPr>
        <w:pStyle w:val="ListParagraph"/>
        <w:rPr>
          <w:b/>
        </w:rPr>
      </w:pPr>
    </w:p>
    <w:p w:rsidR="009302F9" w:rsidRDefault="009302F9" w:rsidP="005B678E">
      <w:pPr>
        <w:pStyle w:val="ListParagraph"/>
        <w:rPr>
          <w:b/>
        </w:rPr>
      </w:pPr>
    </w:p>
    <w:p w:rsidR="00957890" w:rsidRPr="0005025F" w:rsidRDefault="00957890" w:rsidP="005B678E">
      <w:pPr>
        <w:pStyle w:val="ListParagraph"/>
        <w:rPr>
          <w:b/>
        </w:rPr>
      </w:pPr>
    </w:p>
    <w:p w:rsidR="004C79DC" w:rsidRPr="0005025F" w:rsidRDefault="004C79DC" w:rsidP="0043158F">
      <w:pPr>
        <w:pStyle w:val="ListParagraph"/>
        <w:numPr>
          <w:ilvl w:val="0"/>
          <w:numId w:val="11"/>
        </w:numPr>
        <w:rPr>
          <w:b/>
        </w:rPr>
      </w:pPr>
      <w:r>
        <w:t xml:space="preserve">Looking at the bullet point list under the ‘Include’ heading, </w:t>
      </w:r>
      <w:r w:rsidR="00525BCE">
        <w:t xml:space="preserve">do you believe that </w:t>
      </w:r>
      <w:r w:rsidR="00C86927">
        <w:t>all of the markets listed here belong in this item</w:t>
      </w:r>
      <w:r w:rsidR="00525BCE">
        <w:t xml:space="preserve">?  If not, which ones and why? </w:t>
      </w:r>
    </w:p>
    <w:p w:rsidR="00493611" w:rsidRPr="00EF56DE" w:rsidRDefault="00493611" w:rsidP="00493611"/>
    <w:p w:rsidR="003D7722" w:rsidRPr="00EF56DE" w:rsidRDefault="003D7722" w:rsidP="00493611"/>
    <w:p w:rsidR="00493611" w:rsidRDefault="00493611" w:rsidP="00493611"/>
    <w:p w:rsidR="00C001E0" w:rsidRDefault="00C001E0" w:rsidP="00493611"/>
    <w:p w:rsidR="009302F9" w:rsidRDefault="009302F9" w:rsidP="00493611"/>
    <w:p w:rsidR="009302F9" w:rsidRDefault="009302F9" w:rsidP="00493611"/>
    <w:p w:rsidR="009302F9" w:rsidRPr="00EF56DE" w:rsidRDefault="009302F9" w:rsidP="00493611"/>
    <w:p w:rsidR="00493611" w:rsidRPr="00EF56DE" w:rsidRDefault="00493611" w:rsidP="0043158F">
      <w:pPr>
        <w:pStyle w:val="ListParagraph"/>
        <w:numPr>
          <w:ilvl w:val="0"/>
          <w:numId w:val="11"/>
        </w:numPr>
      </w:pPr>
      <w:r w:rsidRPr="00EF56DE">
        <w:t xml:space="preserve">For Item 1, we use the phrase “store or stand located </w:t>
      </w:r>
      <w:r w:rsidRPr="00EF56DE">
        <w:rPr>
          <w:b/>
        </w:rPr>
        <w:t>on</w:t>
      </w:r>
      <w:r w:rsidRPr="00EF56DE">
        <w:t xml:space="preserve"> this operation.” What does this phrase mean to you? </w:t>
      </w:r>
    </w:p>
    <w:p w:rsidR="00493611" w:rsidRPr="00EF56DE" w:rsidRDefault="00493611" w:rsidP="00493611"/>
    <w:p w:rsidR="003D7722" w:rsidRPr="00EF56DE" w:rsidRDefault="003D7722" w:rsidP="00493611"/>
    <w:p w:rsidR="00493611" w:rsidRDefault="00493611" w:rsidP="00493611"/>
    <w:p w:rsidR="009302F9" w:rsidRDefault="009302F9" w:rsidP="00493611"/>
    <w:p w:rsidR="009302F9" w:rsidRDefault="009302F9" w:rsidP="00493611"/>
    <w:p w:rsidR="009302F9" w:rsidRDefault="009302F9" w:rsidP="00493611"/>
    <w:p w:rsidR="005B678E" w:rsidRPr="00EF56DE" w:rsidRDefault="005B678E" w:rsidP="00493611"/>
    <w:p w:rsidR="00493611" w:rsidRPr="00EF56DE" w:rsidRDefault="00493611" w:rsidP="0043158F">
      <w:pPr>
        <w:pStyle w:val="ListParagraph"/>
        <w:numPr>
          <w:ilvl w:val="0"/>
          <w:numId w:val="11"/>
        </w:numPr>
      </w:pPr>
      <w:r w:rsidRPr="00EF56DE">
        <w:t xml:space="preserve">For Item 1, we use the phrase “store or stand located </w:t>
      </w:r>
      <w:r w:rsidRPr="00EF56DE">
        <w:rPr>
          <w:b/>
        </w:rPr>
        <w:t>off</w:t>
      </w:r>
      <w:r w:rsidRPr="00EF56DE">
        <w:t xml:space="preserve"> this operation.” What does this phrase mean to you? </w:t>
      </w:r>
    </w:p>
    <w:p w:rsidR="00493611" w:rsidRPr="00EF56DE" w:rsidRDefault="00493611" w:rsidP="00493611">
      <w:pPr>
        <w:ind w:left="418"/>
      </w:pPr>
    </w:p>
    <w:p w:rsidR="003D7722" w:rsidRDefault="003D7722" w:rsidP="00493611">
      <w:pPr>
        <w:ind w:left="418"/>
      </w:pPr>
    </w:p>
    <w:p w:rsidR="005B678E" w:rsidRDefault="005B678E" w:rsidP="00493611">
      <w:pPr>
        <w:ind w:left="418"/>
      </w:pPr>
    </w:p>
    <w:p w:rsidR="00957890" w:rsidRDefault="00957890" w:rsidP="00493611">
      <w:pPr>
        <w:ind w:left="418"/>
      </w:pPr>
    </w:p>
    <w:p w:rsidR="009302F9" w:rsidRDefault="009302F9" w:rsidP="00493611">
      <w:pPr>
        <w:ind w:left="418"/>
      </w:pPr>
    </w:p>
    <w:p w:rsidR="009302F9" w:rsidRDefault="009302F9" w:rsidP="00493611">
      <w:pPr>
        <w:ind w:left="418"/>
      </w:pPr>
    </w:p>
    <w:p w:rsidR="009302F9" w:rsidRPr="00EF56DE" w:rsidRDefault="009302F9" w:rsidP="00493611">
      <w:pPr>
        <w:ind w:left="418"/>
      </w:pPr>
    </w:p>
    <w:p w:rsidR="00493611" w:rsidRPr="00525BCE" w:rsidRDefault="00525BCE" w:rsidP="00493611">
      <w:pPr>
        <w:ind w:left="418"/>
        <w:rPr>
          <w:i/>
        </w:rPr>
      </w:pPr>
      <w:r w:rsidRPr="00525BCE">
        <w:rPr>
          <w:i/>
        </w:rPr>
        <w:t>(If respondent answered “no” to Item 1, skip to Section 2</w:t>
      </w:r>
      <w:r w:rsidR="00317BB2">
        <w:rPr>
          <w:i/>
        </w:rPr>
        <w:t xml:space="preserve"> on page 5</w:t>
      </w:r>
      <w:r w:rsidR="006C3327">
        <w:rPr>
          <w:i/>
        </w:rPr>
        <w:t xml:space="preserve"> of the questionnaire</w:t>
      </w:r>
      <w:r w:rsidRPr="00525BCE">
        <w:rPr>
          <w:i/>
        </w:rPr>
        <w:t>)</w:t>
      </w:r>
    </w:p>
    <w:p w:rsidR="00957890" w:rsidRDefault="00957890" w:rsidP="004C79DC">
      <w:pPr>
        <w:jc w:val="center"/>
        <w:rPr>
          <w:b/>
        </w:rPr>
      </w:pPr>
    </w:p>
    <w:p w:rsidR="00493611" w:rsidRDefault="004C79DC" w:rsidP="004C79DC">
      <w:pPr>
        <w:jc w:val="center"/>
        <w:rPr>
          <w:b/>
        </w:rPr>
      </w:pPr>
      <w:r>
        <w:rPr>
          <w:b/>
        </w:rPr>
        <w:t>SECTION</w:t>
      </w:r>
      <w:r w:rsidRPr="00EF56DE">
        <w:rPr>
          <w:b/>
        </w:rPr>
        <w:t xml:space="preserve"> </w:t>
      </w:r>
      <w:r w:rsidR="00493611" w:rsidRPr="00EF56DE">
        <w:rPr>
          <w:b/>
        </w:rPr>
        <w:t>1 (Page 2) – Item 2</w:t>
      </w:r>
    </w:p>
    <w:p w:rsidR="00525BCE" w:rsidRPr="00EF56DE" w:rsidRDefault="00525BCE" w:rsidP="004C79DC">
      <w:pPr>
        <w:jc w:val="center"/>
        <w:rPr>
          <w:b/>
        </w:rPr>
      </w:pPr>
    </w:p>
    <w:p w:rsidR="00493611" w:rsidRPr="00525BCE" w:rsidRDefault="00525BCE" w:rsidP="0043158F">
      <w:pPr>
        <w:pStyle w:val="ListParagraph"/>
        <w:numPr>
          <w:ilvl w:val="0"/>
          <w:numId w:val="11"/>
        </w:numPr>
      </w:pPr>
      <w:r w:rsidRPr="00525BCE">
        <w:t>You answered</w:t>
      </w:r>
      <w:r>
        <w:t xml:space="preserve"> </w:t>
      </w:r>
      <w:r w:rsidRPr="00EF56DE">
        <w:t>[insert “</w:t>
      </w:r>
      <w:r>
        <w:t>yes” or “no”] for Item 2</w:t>
      </w:r>
      <w:r w:rsidRPr="00EF56DE">
        <w:t>. Why did you</w:t>
      </w:r>
      <w:r>
        <w:t xml:space="preserve"> answer</w:t>
      </w:r>
      <w:r w:rsidRPr="00EF56DE">
        <w:t xml:space="preserve"> [insert “yes” or “no”]?</w:t>
      </w:r>
    </w:p>
    <w:p w:rsidR="008D113E" w:rsidRPr="00EF56DE" w:rsidRDefault="008D113E" w:rsidP="008D113E"/>
    <w:p w:rsidR="008D113E" w:rsidRPr="00EF56DE" w:rsidRDefault="008D113E" w:rsidP="008D113E"/>
    <w:p w:rsidR="00B72333" w:rsidRDefault="00B72333" w:rsidP="008D113E"/>
    <w:p w:rsidR="00D3763F" w:rsidRDefault="00D3763F" w:rsidP="008D113E"/>
    <w:p w:rsidR="00D3763F" w:rsidRDefault="00D3763F" w:rsidP="008D113E"/>
    <w:p w:rsidR="009302F9" w:rsidRDefault="009302F9" w:rsidP="008D113E"/>
    <w:p w:rsidR="009302F9" w:rsidRPr="00FA54C2" w:rsidRDefault="00FA54C2" w:rsidP="00FA54C2">
      <w:pPr>
        <w:jc w:val="center"/>
        <w:rPr>
          <w:b/>
        </w:rPr>
      </w:pPr>
      <w:r>
        <w:rPr>
          <w:b/>
        </w:rPr>
        <w:t>SECTION</w:t>
      </w:r>
      <w:r w:rsidRPr="00EF56DE">
        <w:rPr>
          <w:b/>
        </w:rPr>
        <w:t xml:space="preserve"> 1 (Page 2) – Item 2</w:t>
      </w:r>
    </w:p>
    <w:p w:rsidR="00957890" w:rsidRPr="00EF56DE" w:rsidRDefault="00957890" w:rsidP="008D113E"/>
    <w:p w:rsidR="008D113E" w:rsidRPr="00EF56DE" w:rsidRDefault="008D113E" w:rsidP="0043158F">
      <w:pPr>
        <w:pStyle w:val="ListParagraph"/>
        <w:numPr>
          <w:ilvl w:val="0"/>
          <w:numId w:val="11"/>
        </w:numPr>
      </w:pPr>
      <w:r w:rsidRPr="00EF56DE">
        <w:t>When we use the phrase “</w:t>
      </w:r>
      <w:r w:rsidRPr="00C66CC9">
        <w:rPr>
          <w:b/>
        </w:rPr>
        <w:t>food for humans to eat or drink</w:t>
      </w:r>
      <w:r w:rsidRPr="00EF56DE">
        <w:t>,” what does that mean to you?</w:t>
      </w:r>
    </w:p>
    <w:p w:rsidR="00ED6C61" w:rsidRPr="00EF56DE" w:rsidRDefault="00ED6C61" w:rsidP="00ED6C61"/>
    <w:p w:rsidR="00B72333" w:rsidRDefault="00B72333" w:rsidP="00ED6C61"/>
    <w:p w:rsidR="00FA5786" w:rsidRDefault="00FA5786" w:rsidP="00ED6C61"/>
    <w:p w:rsidR="007A268B" w:rsidRDefault="007A268B" w:rsidP="00ED6C61"/>
    <w:p w:rsidR="00957890" w:rsidRDefault="00957890" w:rsidP="00ED6C61"/>
    <w:p w:rsidR="009302F9" w:rsidRDefault="009302F9" w:rsidP="00ED6C61"/>
    <w:p w:rsidR="009302F9" w:rsidRPr="00EF56DE" w:rsidRDefault="009302F9" w:rsidP="00ED6C61"/>
    <w:p w:rsidR="00525BCE" w:rsidRPr="00525BCE" w:rsidRDefault="00525BCE" w:rsidP="00525BCE">
      <w:pPr>
        <w:ind w:left="418"/>
        <w:rPr>
          <w:i/>
        </w:rPr>
      </w:pPr>
      <w:r w:rsidRPr="00525BCE">
        <w:rPr>
          <w:i/>
        </w:rPr>
        <w:t>(If respondent answered “no” to Item</w:t>
      </w:r>
      <w:r>
        <w:rPr>
          <w:i/>
        </w:rPr>
        <w:t xml:space="preserve"> 2</w:t>
      </w:r>
      <w:r w:rsidRPr="00525BCE">
        <w:rPr>
          <w:i/>
        </w:rPr>
        <w:t>, skip to Section 2</w:t>
      </w:r>
      <w:r w:rsidR="00317BB2">
        <w:rPr>
          <w:i/>
        </w:rPr>
        <w:t xml:space="preserve"> on page 5</w:t>
      </w:r>
      <w:r w:rsidR="006C3327">
        <w:rPr>
          <w:i/>
        </w:rPr>
        <w:t xml:space="preserve"> of the questionnaire</w:t>
      </w:r>
      <w:r w:rsidRPr="00525BCE">
        <w:rPr>
          <w:i/>
        </w:rPr>
        <w:t>)</w:t>
      </w:r>
    </w:p>
    <w:p w:rsidR="002A3412" w:rsidRPr="00EF56DE" w:rsidRDefault="002A3412" w:rsidP="002A3412">
      <w:pPr>
        <w:rPr>
          <w:b/>
        </w:rPr>
      </w:pPr>
    </w:p>
    <w:p w:rsidR="002A3412" w:rsidRDefault="004C79DC" w:rsidP="006A3A41">
      <w:pPr>
        <w:jc w:val="center"/>
        <w:rPr>
          <w:b/>
        </w:rPr>
      </w:pPr>
      <w:r>
        <w:rPr>
          <w:b/>
        </w:rPr>
        <w:t>SECTION</w:t>
      </w:r>
      <w:r w:rsidRPr="00EF56DE">
        <w:rPr>
          <w:b/>
        </w:rPr>
        <w:t xml:space="preserve"> </w:t>
      </w:r>
      <w:r w:rsidR="002A3412" w:rsidRPr="00EF56DE">
        <w:rPr>
          <w:b/>
        </w:rPr>
        <w:t>1 (Page 2) – Item 4</w:t>
      </w:r>
    </w:p>
    <w:p w:rsidR="006A3A41" w:rsidRPr="00EF56DE" w:rsidRDefault="006A3A41" w:rsidP="006A3A41">
      <w:pPr>
        <w:jc w:val="center"/>
        <w:rPr>
          <w:b/>
        </w:rPr>
      </w:pPr>
    </w:p>
    <w:p w:rsidR="002A3412" w:rsidRDefault="00997C88" w:rsidP="0043158F">
      <w:pPr>
        <w:pStyle w:val="ListParagraph"/>
        <w:numPr>
          <w:ilvl w:val="0"/>
          <w:numId w:val="11"/>
        </w:numPr>
      </w:pPr>
      <w:r>
        <w:t xml:space="preserve">Can you tell me </w:t>
      </w:r>
      <w:r w:rsidR="0094705B">
        <w:t xml:space="preserve">why you answered the way </w:t>
      </w:r>
      <w:r>
        <w:t>you did in Item 4?</w:t>
      </w:r>
    </w:p>
    <w:p w:rsidR="00FA5786" w:rsidRDefault="00FA5786" w:rsidP="00FA5786">
      <w:pPr>
        <w:pStyle w:val="ListParagraph"/>
      </w:pPr>
    </w:p>
    <w:p w:rsidR="00FA5786" w:rsidRDefault="00FA5786" w:rsidP="00FA5786">
      <w:pPr>
        <w:pStyle w:val="ListParagraph"/>
      </w:pPr>
    </w:p>
    <w:p w:rsidR="00FA5786" w:rsidRDefault="00FA5786" w:rsidP="00FA5786">
      <w:pPr>
        <w:pStyle w:val="ListParagraph"/>
      </w:pPr>
    </w:p>
    <w:p w:rsidR="007A268B" w:rsidRDefault="007A268B" w:rsidP="00FA5786">
      <w:pPr>
        <w:pStyle w:val="ListParagraph"/>
      </w:pPr>
    </w:p>
    <w:p w:rsidR="009302F9" w:rsidRDefault="009302F9" w:rsidP="00FA5786">
      <w:pPr>
        <w:pStyle w:val="ListParagraph"/>
      </w:pPr>
    </w:p>
    <w:p w:rsidR="009302F9" w:rsidRDefault="009302F9" w:rsidP="00FA5786">
      <w:pPr>
        <w:pStyle w:val="ListParagraph"/>
      </w:pPr>
    </w:p>
    <w:p w:rsidR="00957890" w:rsidRDefault="00957890" w:rsidP="00FA5786">
      <w:pPr>
        <w:pStyle w:val="ListParagraph"/>
      </w:pPr>
    </w:p>
    <w:p w:rsidR="00551DA5" w:rsidRPr="00EF56DE" w:rsidRDefault="00551DA5" w:rsidP="0043158F">
      <w:pPr>
        <w:pStyle w:val="ListParagraph"/>
        <w:numPr>
          <w:ilvl w:val="0"/>
          <w:numId w:val="11"/>
        </w:numPr>
      </w:pPr>
      <w:r>
        <w:t>Did you have any difficulty answering Item 4?</w:t>
      </w:r>
    </w:p>
    <w:p w:rsidR="006F477D" w:rsidRPr="00EF56DE" w:rsidRDefault="006F477D" w:rsidP="006F477D"/>
    <w:p w:rsidR="006F477D" w:rsidRPr="00EF56DE" w:rsidRDefault="006F477D" w:rsidP="006F477D"/>
    <w:p w:rsidR="006F477D" w:rsidRDefault="006F477D" w:rsidP="00F36CDA">
      <w:pPr>
        <w:rPr>
          <w:b/>
        </w:rPr>
      </w:pPr>
    </w:p>
    <w:p w:rsidR="00957890" w:rsidRDefault="00957890" w:rsidP="00F36CDA">
      <w:pPr>
        <w:rPr>
          <w:b/>
        </w:rPr>
      </w:pPr>
    </w:p>
    <w:p w:rsidR="00957890" w:rsidRDefault="00957890" w:rsidP="00F36CDA">
      <w:pPr>
        <w:rPr>
          <w:b/>
        </w:rPr>
      </w:pPr>
    </w:p>
    <w:p w:rsidR="00C001E0" w:rsidRDefault="00C001E0" w:rsidP="00F36CDA">
      <w:pPr>
        <w:rPr>
          <w:b/>
        </w:rPr>
      </w:pPr>
    </w:p>
    <w:p w:rsidR="009302F9" w:rsidRPr="00EF56DE" w:rsidRDefault="009302F9" w:rsidP="00F36CDA">
      <w:pPr>
        <w:rPr>
          <w:b/>
        </w:rPr>
      </w:pPr>
    </w:p>
    <w:p w:rsidR="00C85C64" w:rsidRDefault="004C79DC" w:rsidP="00551DA5">
      <w:pPr>
        <w:jc w:val="center"/>
        <w:rPr>
          <w:b/>
        </w:rPr>
      </w:pPr>
      <w:r>
        <w:rPr>
          <w:b/>
        </w:rPr>
        <w:t>SECTION</w:t>
      </w:r>
      <w:r w:rsidRPr="00EF56DE">
        <w:rPr>
          <w:b/>
        </w:rPr>
        <w:t xml:space="preserve"> </w:t>
      </w:r>
      <w:r w:rsidR="00C85C64" w:rsidRPr="00EF56DE">
        <w:rPr>
          <w:b/>
        </w:rPr>
        <w:t>1 (Page 2) – Item 5</w:t>
      </w:r>
    </w:p>
    <w:p w:rsidR="00551DA5" w:rsidRPr="00EF56DE" w:rsidRDefault="00551DA5" w:rsidP="00C85C64">
      <w:pPr>
        <w:rPr>
          <w:b/>
        </w:rPr>
      </w:pPr>
    </w:p>
    <w:p w:rsidR="00C85C64" w:rsidRDefault="00997C88" w:rsidP="0043158F">
      <w:pPr>
        <w:pStyle w:val="ListParagraph"/>
        <w:numPr>
          <w:ilvl w:val="0"/>
          <w:numId w:val="11"/>
        </w:numPr>
      </w:pPr>
      <w:r>
        <w:t xml:space="preserve">Can you tell me </w:t>
      </w:r>
      <w:r w:rsidR="0094705B">
        <w:t>why you answered</w:t>
      </w:r>
      <w:r>
        <w:t xml:space="preserve"> the way you did in Item 5?</w:t>
      </w:r>
    </w:p>
    <w:p w:rsidR="00073731" w:rsidRDefault="00073731" w:rsidP="00073731">
      <w:pPr>
        <w:pStyle w:val="ListParagraph"/>
      </w:pPr>
    </w:p>
    <w:p w:rsidR="00073731" w:rsidRDefault="00073731" w:rsidP="00073731">
      <w:pPr>
        <w:pStyle w:val="ListParagraph"/>
      </w:pPr>
    </w:p>
    <w:p w:rsidR="00073731" w:rsidRDefault="00073731" w:rsidP="00073731">
      <w:pPr>
        <w:pStyle w:val="ListParagraph"/>
      </w:pPr>
    </w:p>
    <w:p w:rsidR="00957890" w:rsidRDefault="00957890" w:rsidP="00073731">
      <w:pPr>
        <w:pStyle w:val="ListParagraph"/>
      </w:pPr>
    </w:p>
    <w:p w:rsidR="009302F9" w:rsidRDefault="009302F9" w:rsidP="00073731">
      <w:pPr>
        <w:pStyle w:val="ListParagraph"/>
      </w:pPr>
    </w:p>
    <w:p w:rsidR="009302F9" w:rsidRDefault="009302F9" w:rsidP="00073731">
      <w:pPr>
        <w:pStyle w:val="ListParagraph"/>
      </w:pPr>
    </w:p>
    <w:p w:rsidR="009302F9" w:rsidRDefault="009302F9" w:rsidP="00073731">
      <w:pPr>
        <w:pStyle w:val="ListParagraph"/>
      </w:pPr>
    </w:p>
    <w:p w:rsidR="003468AA" w:rsidRDefault="003468AA" w:rsidP="0043158F">
      <w:pPr>
        <w:pStyle w:val="ListParagraph"/>
        <w:numPr>
          <w:ilvl w:val="0"/>
          <w:numId w:val="11"/>
        </w:numPr>
      </w:pPr>
      <w:r>
        <w:t>How did you decide which farmers market this operation received the largest gross value of food sales</w:t>
      </w:r>
      <w:r w:rsidR="00116D9A">
        <w:t xml:space="preserve"> from in </w:t>
      </w:r>
      <w:r w:rsidR="00D74383">
        <w:t>&lt;year&gt;</w:t>
      </w:r>
      <w:r>
        <w:t>?</w:t>
      </w:r>
    </w:p>
    <w:p w:rsidR="00073731" w:rsidRDefault="00073731" w:rsidP="00073731">
      <w:pPr>
        <w:pStyle w:val="ListParagraph"/>
      </w:pPr>
    </w:p>
    <w:p w:rsidR="00073731" w:rsidRDefault="00073731" w:rsidP="00073731">
      <w:pPr>
        <w:pStyle w:val="ListParagraph"/>
      </w:pPr>
    </w:p>
    <w:p w:rsidR="00957890" w:rsidRDefault="00957890" w:rsidP="00073731">
      <w:pPr>
        <w:pStyle w:val="ListParagraph"/>
      </w:pPr>
    </w:p>
    <w:p w:rsidR="00073731" w:rsidRDefault="00073731" w:rsidP="00073731">
      <w:pPr>
        <w:pStyle w:val="ListParagraph"/>
      </w:pPr>
    </w:p>
    <w:p w:rsidR="009302F9" w:rsidRDefault="009302F9" w:rsidP="00073731">
      <w:pPr>
        <w:pStyle w:val="ListParagraph"/>
      </w:pPr>
    </w:p>
    <w:p w:rsidR="009302F9" w:rsidRDefault="009302F9" w:rsidP="00073731">
      <w:pPr>
        <w:pStyle w:val="ListParagraph"/>
      </w:pPr>
    </w:p>
    <w:p w:rsidR="00551DA5" w:rsidRDefault="00551DA5" w:rsidP="0043158F">
      <w:pPr>
        <w:pStyle w:val="ListParagraph"/>
        <w:numPr>
          <w:ilvl w:val="0"/>
          <w:numId w:val="11"/>
        </w:numPr>
      </w:pPr>
      <w:r>
        <w:t>Did you have any difficulty answering Item 5?</w:t>
      </w:r>
    </w:p>
    <w:p w:rsidR="00551DA5" w:rsidRPr="00EF56DE" w:rsidRDefault="00551DA5" w:rsidP="00551DA5"/>
    <w:p w:rsidR="00BA0B65" w:rsidRPr="00EF56DE" w:rsidRDefault="00BA0B65" w:rsidP="00BA0B65"/>
    <w:p w:rsidR="0031438A" w:rsidRDefault="004C79DC" w:rsidP="00997C88">
      <w:pPr>
        <w:jc w:val="center"/>
        <w:rPr>
          <w:b/>
        </w:rPr>
      </w:pPr>
      <w:r>
        <w:rPr>
          <w:b/>
        </w:rPr>
        <w:t>SECTION</w:t>
      </w:r>
      <w:r w:rsidRPr="00EF56DE">
        <w:rPr>
          <w:b/>
        </w:rPr>
        <w:t xml:space="preserve"> </w:t>
      </w:r>
      <w:r w:rsidR="0031438A" w:rsidRPr="00EF56DE">
        <w:rPr>
          <w:b/>
        </w:rPr>
        <w:t>1 (Page 2) – Item 6</w:t>
      </w:r>
    </w:p>
    <w:p w:rsidR="00997C88" w:rsidRPr="00EF56DE" w:rsidRDefault="00997C88" w:rsidP="00997C88">
      <w:pPr>
        <w:jc w:val="center"/>
        <w:rPr>
          <w:b/>
        </w:rPr>
      </w:pPr>
    </w:p>
    <w:p w:rsidR="001847FF" w:rsidRDefault="001847FF" w:rsidP="0043158F">
      <w:pPr>
        <w:pStyle w:val="ListParagraph"/>
        <w:numPr>
          <w:ilvl w:val="0"/>
          <w:numId w:val="11"/>
        </w:numPr>
      </w:pPr>
      <w:r>
        <w:t>Did you have any difficulty answering Item 6?</w:t>
      </w:r>
    </w:p>
    <w:p w:rsidR="0031438A" w:rsidRPr="00EF56DE" w:rsidRDefault="0031438A" w:rsidP="00B52DFE">
      <w:pPr>
        <w:ind w:left="418"/>
      </w:pPr>
    </w:p>
    <w:p w:rsidR="00EF0BAD" w:rsidRPr="00EF56DE" w:rsidRDefault="00EF0BAD" w:rsidP="00BA0B65"/>
    <w:p w:rsidR="0031438A" w:rsidRDefault="0031438A" w:rsidP="00BA0B65"/>
    <w:p w:rsidR="009302F9" w:rsidRDefault="009302F9" w:rsidP="00BA0B65"/>
    <w:p w:rsidR="009302F9" w:rsidRPr="00EF56DE" w:rsidRDefault="009302F9" w:rsidP="00BA0B65"/>
    <w:p w:rsidR="0031438A" w:rsidRPr="00EF56DE" w:rsidRDefault="0031438A" w:rsidP="00BA0B65"/>
    <w:p w:rsidR="0031438A" w:rsidRDefault="004C79DC" w:rsidP="001847FF">
      <w:pPr>
        <w:jc w:val="center"/>
        <w:rPr>
          <w:b/>
        </w:rPr>
      </w:pPr>
      <w:r>
        <w:rPr>
          <w:b/>
        </w:rPr>
        <w:t>SECTION</w:t>
      </w:r>
      <w:r w:rsidRPr="00EF56DE">
        <w:rPr>
          <w:b/>
        </w:rPr>
        <w:t xml:space="preserve"> </w:t>
      </w:r>
      <w:r w:rsidR="0031438A" w:rsidRPr="00EF56DE">
        <w:rPr>
          <w:b/>
        </w:rPr>
        <w:t>1 (Page 2) – Item 7</w:t>
      </w:r>
    </w:p>
    <w:p w:rsidR="001847FF" w:rsidRPr="00EF56DE" w:rsidRDefault="001847FF" w:rsidP="001847FF">
      <w:pPr>
        <w:jc w:val="center"/>
        <w:rPr>
          <w:b/>
        </w:rPr>
      </w:pPr>
    </w:p>
    <w:p w:rsidR="001847FF" w:rsidRDefault="001847FF" w:rsidP="0043158F">
      <w:pPr>
        <w:pStyle w:val="ListParagraph"/>
        <w:numPr>
          <w:ilvl w:val="0"/>
          <w:numId w:val="11"/>
        </w:numPr>
      </w:pPr>
      <w:r w:rsidRPr="00525BCE">
        <w:t>You answered</w:t>
      </w:r>
      <w:r>
        <w:t xml:space="preserve"> </w:t>
      </w:r>
      <w:r w:rsidRPr="00EF56DE">
        <w:t>[insert “</w:t>
      </w:r>
      <w:r>
        <w:t>yes” or “no”] for Item 7</w:t>
      </w:r>
      <w:r w:rsidRPr="00EF56DE">
        <w:t>. Why did you</w:t>
      </w:r>
      <w:r>
        <w:t xml:space="preserve"> answer</w:t>
      </w:r>
      <w:r w:rsidRPr="00EF56DE">
        <w:t xml:space="preserve"> [insert “yes” or “no”]?</w:t>
      </w:r>
    </w:p>
    <w:p w:rsidR="00073731" w:rsidRDefault="00073731" w:rsidP="00073731">
      <w:pPr>
        <w:pStyle w:val="ListParagraph"/>
      </w:pPr>
    </w:p>
    <w:p w:rsidR="00073731" w:rsidRDefault="00073731" w:rsidP="00073731">
      <w:pPr>
        <w:pStyle w:val="ListParagraph"/>
      </w:pPr>
    </w:p>
    <w:p w:rsidR="00957890" w:rsidRDefault="00957890" w:rsidP="00073731">
      <w:pPr>
        <w:pStyle w:val="ListParagraph"/>
      </w:pPr>
    </w:p>
    <w:p w:rsidR="00957890" w:rsidRDefault="00957890" w:rsidP="00073731">
      <w:pPr>
        <w:pStyle w:val="ListParagraph"/>
      </w:pPr>
    </w:p>
    <w:p w:rsidR="00957890" w:rsidRDefault="00957890" w:rsidP="00073731">
      <w:pPr>
        <w:pStyle w:val="ListParagraph"/>
      </w:pPr>
    </w:p>
    <w:p w:rsidR="009302F9" w:rsidRDefault="009302F9" w:rsidP="00073731">
      <w:pPr>
        <w:pStyle w:val="ListParagraph"/>
      </w:pPr>
    </w:p>
    <w:p w:rsidR="009302F9" w:rsidRDefault="009302F9" w:rsidP="00073731">
      <w:pPr>
        <w:pStyle w:val="ListParagraph"/>
      </w:pPr>
    </w:p>
    <w:p w:rsidR="001847FF" w:rsidRPr="00525BCE" w:rsidRDefault="001847FF" w:rsidP="0043158F">
      <w:pPr>
        <w:pStyle w:val="ListParagraph"/>
        <w:numPr>
          <w:ilvl w:val="0"/>
          <w:numId w:val="11"/>
        </w:numPr>
      </w:pPr>
      <w:r>
        <w:t xml:space="preserve">Did you understand what to </w:t>
      </w:r>
      <w:r w:rsidR="00425E7E">
        <w:t>‘</w:t>
      </w:r>
      <w:r>
        <w:t>include</w:t>
      </w:r>
      <w:r w:rsidR="00425E7E">
        <w:t>’</w:t>
      </w:r>
      <w:r>
        <w:t xml:space="preserve"> and what to </w:t>
      </w:r>
      <w:r w:rsidR="00425E7E">
        <w:t>‘</w:t>
      </w:r>
      <w:r>
        <w:t>exclude</w:t>
      </w:r>
      <w:r w:rsidR="00425E7E">
        <w:t>’</w:t>
      </w:r>
      <w:r>
        <w:t xml:space="preserve"> in Item 7?</w:t>
      </w:r>
    </w:p>
    <w:p w:rsidR="0031438A" w:rsidRPr="00EF56DE" w:rsidRDefault="0031438A" w:rsidP="00BA0B65"/>
    <w:p w:rsidR="0031438A" w:rsidRPr="00EF56DE" w:rsidRDefault="0031438A" w:rsidP="00BA0B65"/>
    <w:p w:rsidR="0031438A" w:rsidRDefault="0031438A" w:rsidP="00BA0B65"/>
    <w:p w:rsidR="00957890" w:rsidRDefault="00957890" w:rsidP="00BA0B65"/>
    <w:p w:rsidR="00957890" w:rsidRDefault="00957890" w:rsidP="00BA0B65"/>
    <w:p w:rsidR="009302F9" w:rsidRDefault="009302F9" w:rsidP="00BA0B65"/>
    <w:p w:rsidR="009302F9" w:rsidRPr="00EF56DE" w:rsidRDefault="009302F9" w:rsidP="00BA0B65"/>
    <w:p w:rsidR="0031438A" w:rsidRDefault="004C79DC" w:rsidP="001847FF">
      <w:pPr>
        <w:jc w:val="center"/>
        <w:rPr>
          <w:b/>
        </w:rPr>
      </w:pPr>
      <w:r>
        <w:rPr>
          <w:b/>
        </w:rPr>
        <w:t>SECTION</w:t>
      </w:r>
      <w:r w:rsidRPr="00EF56DE">
        <w:rPr>
          <w:b/>
        </w:rPr>
        <w:t xml:space="preserve"> </w:t>
      </w:r>
      <w:r w:rsidR="00C1612B">
        <w:rPr>
          <w:b/>
        </w:rPr>
        <w:t>1 (Page 2) – Item 9</w:t>
      </w:r>
    </w:p>
    <w:p w:rsidR="001847FF" w:rsidRPr="00EF56DE" w:rsidRDefault="001847FF" w:rsidP="001847FF">
      <w:pPr>
        <w:jc w:val="center"/>
        <w:rPr>
          <w:b/>
        </w:rPr>
      </w:pPr>
    </w:p>
    <w:p w:rsidR="00C1612B" w:rsidRDefault="00C1612B" w:rsidP="0043158F">
      <w:pPr>
        <w:pStyle w:val="ListParagraph"/>
        <w:numPr>
          <w:ilvl w:val="0"/>
          <w:numId w:val="11"/>
        </w:numPr>
      </w:pPr>
      <w:r>
        <w:t xml:space="preserve">Can you tell me </w:t>
      </w:r>
      <w:r w:rsidR="0094705B">
        <w:t>why you answered</w:t>
      </w:r>
      <w:r>
        <w:t xml:space="preserve"> the way you did in Item 9?</w:t>
      </w:r>
    </w:p>
    <w:p w:rsidR="0031438A" w:rsidRDefault="0031438A" w:rsidP="00BA0B65"/>
    <w:p w:rsidR="00073731" w:rsidRDefault="00073731" w:rsidP="00BA0B65"/>
    <w:p w:rsidR="00073731" w:rsidRDefault="00073731" w:rsidP="00BA0B65"/>
    <w:p w:rsidR="00957890" w:rsidRDefault="00957890" w:rsidP="00BA0B65"/>
    <w:p w:rsidR="009302F9" w:rsidRDefault="009302F9" w:rsidP="00BA0B65"/>
    <w:p w:rsidR="009302F9" w:rsidRDefault="009302F9" w:rsidP="00BA0B65"/>
    <w:p w:rsidR="00957890" w:rsidRPr="00EF56DE" w:rsidRDefault="00957890" w:rsidP="00BA0B65"/>
    <w:p w:rsidR="00C1612B" w:rsidRDefault="00C1612B" w:rsidP="00C1612B">
      <w:pPr>
        <w:jc w:val="center"/>
        <w:rPr>
          <w:b/>
        </w:rPr>
      </w:pPr>
      <w:r>
        <w:rPr>
          <w:b/>
        </w:rPr>
        <w:t>SECTION</w:t>
      </w:r>
      <w:r w:rsidRPr="00EF56DE">
        <w:rPr>
          <w:b/>
        </w:rPr>
        <w:t xml:space="preserve"> </w:t>
      </w:r>
      <w:r>
        <w:rPr>
          <w:b/>
        </w:rPr>
        <w:t>1 (Page 2) – Item 10</w:t>
      </w:r>
    </w:p>
    <w:p w:rsidR="00C1612B" w:rsidRPr="00EF56DE" w:rsidRDefault="00C1612B" w:rsidP="00C1612B">
      <w:pPr>
        <w:jc w:val="center"/>
        <w:rPr>
          <w:b/>
        </w:rPr>
      </w:pPr>
    </w:p>
    <w:p w:rsidR="00C1612B" w:rsidRDefault="00C1612B" w:rsidP="0043158F">
      <w:pPr>
        <w:pStyle w:val="ListParagraph"/>
        <w:numPr>
          <w:ilvl w:val="0"/>
          <w:numId w:val="11"/>
        </w:numPr>
      </w:pPr>
      <w:r w:rsidRPr="00525BCE">
        <w:t>You answered</w:t>
      </w:r>
      <w:r>
        <w:t xml:space="preserve"> </w:t>
      </w:r>
      <w:r w:rsidRPr="00EF56DE">
        <w:t>[insert “</w:t>
      </w:r>
      <w:r>
        <w:t>yes” or “no”] for Item 10</w:t>
      </w:r>
      <w:r w:rsidRPr="00EF56DE">
        <w:t>. Why did you</w:t>
      </w:r>
      <w:r>
        <w:t xml:space="preserve"> answer</w:t>
      </w:r>
      <w:r w:rsidRPr="00EF56DE">
        <w:t xml:space="preserve"> [insert “yes” or “no”]?</w:t>
      </w:r>
    </w:p>
    <w:p w:rsidR="00073731" w:rsidRDefault="00073731" w:rsidP="00073731">
      <w:pPr>
        <w:pStyle w:val="ListParagraph"/>
      </w:pPr>
    </w:p>
    <w:p w:rsidR="009302F9" w:rsidRDefault="009302F9" w:rsidP="00073731">
      <w:pPr>
        <w:pStyle w:val="ListParagraph"/>
      </w:pPr>
    </w:p>
    <w:p w:rsidR="009302F9" w:rsidRDefault="009302F9" w:rsidP="00073731">
      <w:pPr>
        <w:pStyle w:val="ListParagraph"/>
      </w:pPr>
    </w:p>
    <w:p w:rsidR="009302F9" w:rsidRDefault="009302F9" w:rsidP="00073731">
      <w:pPr>
        <w:pStyle w:val="ListParagraph"/>
      </w:pPr>
    </w:p>
    <w:p w:rsidR="009302F9" w:rsidRDefault="009302F9" w:rsidP="00073731">
      <w:pPr>
        <w:pStyle w:val="ListParagraph"/>
      </w:pPr>
    </w:p>
    <w:p w:rsidR="009302F9" w:rsidRDefault="009302F9" w:rsidP="00073731">
      <w:pPr>
        <w:pStyle w:val="ListParagraph"/>
      </w:pPr>
    </w:p>
    <w:p w:rsidR="009302F9" w:rsidRDefault="009302F9" w:rsidP="00073731">
      <w:pPr>
        <w:pStyle w:val="ListParagraph"/>
      </w:pPr>
    </w:p>
    <w:p w:rsidR="00C1612B" w:rsidRPr="00525BCE" w:rsidRDefault="00C1612B" w:rsidP="0043158F">
      <w:pPr>
        <w:pStyle w:val="ListParagraph"/>
        <w:numPr>
          <w:ilvl w:val="0"/>
          <w:numId w:val="11"/>
        </w:numPr>
      </w:pPr>
      <w:r>
        <w:t xml:space="preserve">Did you understand what to </w:t>
      </w:r>
      <w:r w:rsidR="00B43B7D">
        <w:t>‘</w:t>
      </w:r>
      <w:r>
        <w:t>include</w:t>
      </w:r>
      <w:r w:rsidR="00B43B7D">
        <w:t>’</w:t>
      </w:r>
      <w:r>
        <w:t xml:space="preserve"> and what to </w:t>
      </w:r>
      <w:r w:rsidR="00B43B7D">
        <w:t>‘</w:t>
      </w:r>
      <w:r>
        <w:t>exclude</w:t>
      </w:r>
      <w:r w:rsidR="00B43B7D">
        <w:t>’</w:t>
      </w:r>
      <w:r>
        <w:t xml:space="preserve"> in Item 10?</w:t>
      </w:r>
    </w:p>
    <w:p w:rsidR="00E55C7C" w:rsidRPr="00EF56DE" w:rsidRDefault="00E55C7C" w:rsidP="00BA0B65"/>
    <w:p w:rsidR="0031438A" w:rsidRDefault="0031438A" w:rsidP="00BA0B65"/>
    <w:p w:rsidR="00C001E0" w:rsidRDefault="00C001E0" w:rsidP="00BA0B65"/>
    <w:p w:rsidR="003D3572" w:rsidRDefault="0011526C" w:rsidP="003D3572">
      <w:pPr>
        <w:rPr>
          <w:b/>
        </w:rPr>
      </w:pPr>
      <w:r w:rsidRPr="0011526C">
        <w:rPr>
          <w:b/>
        </w:rPr>
        <w:t xml:space="preserve">Next, please turn the page and let’s look at </w:t>
      </w:r>
      <w:r w:rsidRPr="005B3DE9">
        <w:rPr>
          <w:b/>
          <w:u w:val="single"/>
        </w:rPr>
        <w:t>Page 3</w:t>
      </w:r>
      <w:r w:rsidRPr="0011526C">
        <w:rPr>
          <w:b/>
        </w:rPr>
        <w:t xml:space="preserve">. </w:t>
      </w:r>
      <w:r w:rsidR="003D3572">
        <w:rPr>
          <w:b/>
        </w:rPr>
        <w:t xml:space="preserve">Please complete this page and let me know when you are done.  Once you are done </w:t>
      </w:r>
      <w:r w:rsidR="003D3572" w:rsidRPr="0011526C">
        <w:rPr>
          <w:b/>
        </w:rPr>
        <w:t xml:space="preserve">I will have some questions for you. </w:t>
      </w:r>
    </w:p>
    <w:p w:rsidR="003D3572" w:rsidRDefault="003D3572" w:rsidP="003D3572">
      <w:pPr>
        <w:rPr>
          <w:b/>
        </w:rPr>
      </w:pPr>
    </w:p>
    <w:p w:rsidR="0031438A" w:rsidRDefault="004C79DC" w:rsidP="003D3572">
      <w:pPr>
        <w:jc w:val="center"/>
        <w:rPr>
          <w:b/>
        </w:rPr>
      </w:pPr>
      <w:r>
        <w:rPr>
          <w:b/>
        </w:rPr>
        <w:t>SECTION</w:t>
      </w:r>
      <w:r w:rsidRPr="00EF56DE">
        <w:rPr>
          <w:b/>
        </w:rPr>
        <w:t xml:space="preserve"> </w:t>
      </w:r>
      <w:r w:rsidR="00C1612B">
        <w:rPr>
          <w:b/>
        </w:rPr>
        <w:t>1 (Page 3</w:t>
      </w:r>
      <w:r w:rsidR="0031438A" w:rsidRPr="00EF56DE">
        <w:rPr>
          <w:b/>
        </w:rPr>
        <w:t>) – It</w:t>
      </w:r>
      <w:r w:rsidR="00C1612B">
        <w:rPr>
          <w:b/>
        </w:rPr>
        <w:t>em 12</w:t>
      </w:r>
    </w:p>
    <w:p w:rsidR="001847FF" w:rsidRPr="00EF56DE" w:rsidRDefault="001847FF" w:rsidP="001847FF">
      <w:pPr>
        <w:jc w:val="center"/>
        <w:rPr>
          <w:b/>
        </w:rPr>
      </w:pPr>
    </w:p>
    <w:p w:rsidR="0031438A" w:rsidRDefault="0094705B" w:rsidP="0043158F">
      <w:pPr>
        <w:pStyle w:val="ListParagraph"/>
        <w:numPr>
          <w:ilvl w:val="0"/>
          <w:numId w:val="11"/>
        </w:numPr>
      </w:pPr>
      <w:r w:rsidRPr="0094705B">
        <w:t>Can you tell me how you came up with your answer to Item 12?</w:t>
      </w:r>
    </w:p>
    <w:p w:rsidR="00073731" w:rsidRDefault="00073731" w:rsidP="00073731">
      <w:pPr>
        <w:pStyle w:val="ListParagraph"/>
      </w:pPr>
    </w:p>
    <w:p w:rsidR="00073731" w:rsidRDefault="00073731" w:rsidP="00073731">
      <w:pPr>
        <w:pStyle w:val="ListParagraph"/>
      </w:pPr>
    </w:p>
    <w:p w:rsidR="00073731" w:rsidRDefault="00073731" w:rsidP="00073731">
      <w:pPr>
        <w:pStyle w:val="ListParagraph"/>
      </w:pPr>
    </w:p>
    <w:p w:rsidR="00957890" w:rsidRDefault="00957890" w:rsidP="00073731">
      <w:pPr>
        <w:pStyle w:val="ListParagraph"/>
      </w:pPr>
    </w:p>
    <w:p w:rsidR="00B54E5F" w:rsidRDefault="00B54E5F" w:rsidP="00073731">
      <w:pPr>
        <w:pStyle w:val="ListParagraph"/>
      </w:pPr>
    </w:p>
    <w:p w:rsidR="00957890" w:rsidRDefault="00957890" w:rsidP="00073731">
      <w:pPr>
        <w:pStyle w:val="ListParagraph"/>
      </w:pPr>
    </w:p>
    <w:p w:rsidR="009302F9" w:rsidRDefault="009302F9" w:rsidP="00073731">
      <w:pPr>
        <w:pStyle w:val="ListParagraph"/>
      </w:pPr>
    </w:p>
    <w:p w:rsidR="00C1612B" w:rsidRDefault="003468AA" w:rsidP="0043158F">
      <w:pPr>
        <w:pStyle w:val="ListParagraph"/>
        <w:numPr>
          <w:ilvl w:val="0"/>
          <w:numId w:val="11"/>
        </w:numPr>
      </w:pPr>
      <w:r>
        <w:t>How did you decide which store or stand this operation received the largest gross value of food sales</w:t>
      </w:r>
      <w:r w:rsidR="00116D9A">
        <w:t xml:space="preserve"> from in </w:t>
      </w:r>
      <w:r w:rsidR="00D74383">
        <w:t>&lt;year&gt;</w:t>
      </w:r>
      <w:r>
        <w:t>?</w:t>
      </w:r>
    </w:p>
    <w:p w:rsidR="00957890" w:rsidRDefault="00957890" w:rsidP="00957890"/>
    <w:p w:rsidR="00957890" w:rsidRDefault="00957890" w:rsidP="00957890"/>
    <w:p w:rsidR="009302F9" w:rsidRDefault="009302F9" w:rsidP="00957890"/>
    <w:p w:rsidR="009302F9" w:rsidRDefault="009302F9" w:rsidP="00957890"/>
    <w:p w:rsidR="009302F9" w:rsidRDefault="009302F9" w:rsidP="00957890"/>
    <w:p w:rsidR="00957890" w:rsidRDefault="00957890" w:rsidP="00957890"/>
    <w:p w:rsidR="003468AA" w:rsidRDefault="003468AA" w:rsidP="003468AA">
      <w:pPr>
        <w:jc w:val="center"/>
        <w:rPr>
          <w:b/>
        </w:rPr>
      </w:pPr>
      <w:r>
        <w:rPr>
          <w:b/>
        </w:rPr>
        <w:t>SECTION</w:t>
      </w:r>
      <w:r w:rsidRPr="00EF56DE">
        <w:rPr>
          <w:b/>
        </w:rPr>
        <w:t xml:space="preserve"> </w:t>
      </w:r>
      <w:r>
        <w:rPr>
          <w:b/>
        </w:rPr>
        <w:t>1 (Page 3</w:t>
      </w:r>
      <w:r w:rsidRPr="00EF56DE">
        <w:rPr>
          <w:b/>
        </w:rPr>
        <w:t xml:space="preserve">) – </w:t>
      </w:r>
      <w:r>
        <w:rPr>
          <w:b/>
        </w:rPr>
        <w:t>Item 13</w:t>
      </w:r>
    </w:p>
    <w:p w:rsidR="003468AA" w:rsidRPr="00EF56DE" w:rsidRDefault="003468AA" w:rsidP="003468AA">
      <w:pPr>
        <w:jc w:val="center"/>
        <w:rPr>
          <w:b/>
        </w:rPr>
      </w:pPr>
    </w:p>
    <w:p w:rsidR="003468AA" w:rsidRDefault="003468AA" w:rsidP="0043158F">
      <w:pPr>
        <w:pStyle w:val="ListParagraph"/>
        <w:numPr>
          <w:ilvl w:val="0"/>
          <w:numId w:val="11"/>
        </w:numPr>
      </w:pPr>
      <w:r>
        <w:t>Did you have any difficulty answering Item 13?</w:t>
      </w:r>
    </w:p>
    <w:p w:rsidR="003468AA" w:rsidRDefault="003468AA" w:rsidP="003468AA">
      <w:pPr>
        <w:pStyle w:val="ListParagraph"/>
        <w:ind w:left="778"/>
      </w:pPr>
    </w:p>
    <w:p w:rsidR="00C1612B" w:rsidRDefault="00C1612B" w:rsidP="00BA0B65"/>
    <w:p w:rsidR="00957890" w:rsidRDefault="00957890" w:rsidP="00BA0B65"/>
    <w:p w:rsidR="00957890" w:rsidRDefault="00957890" w:rsidP="00BA0B65"/>
    <w:p w:rsidR="009302F9" w:rsidRDefault="009302F9" w:rsidP="00BA0B65"/>
    <w:p w:rsidR="009302F9" w:rsidRDefault="009302F9" w:rsidP="00BA0B65"/>
    <w:p w:rsidR="00957890" w:rsidRDefault="00957890" w:rsidP="00BA0B65"/>
    <w:p w:rsidR="003468AA" w:rsidRDefault="003468AA" w:rsidP="003468AA">
      <w:pPr>
        <w:jc w:val="center"/>
        <w:rPr>
          <w:b/>
        </w:rPr>
      </w:pPr>
      <w:r>
        <w:rPr>
          <w:b/>
        </w:rPr>
        <w:t>SECTION</w:t>
      </w:r>
      <w:r w:rsidRPr="00EF56DE">
        <w:rPr>
          <w:b/>
        </w:rPr>
        <w:t xml:space="preserve"> </w:t>
      </w:r>
      <w:r>
        <w:rPr>
          <w:b/>
        </w:rPr>
        <w:t>1 (Page 3</w:t>
      </w:r>
      <w:r w:rsidRPr="00EF56DE">
        <w:rPr>
          <w:b/>
        </w:rPr>
        <w:t xml:space="preserve">) – </w:t>
      </w:r>
      <w:r w:rsidR="006173F6">
        <w:rPr>
          <w:b/>
        </w:rPr>
        <w:t>Item 17</w:t>
      </w:r>
    </w:p>
    <w:p w:rsidR="003468AA" w:rsidRPr="00EF56DE" w:rsidRDefault="003468AA" w:rsidP="003468AA">
      <w:pPr>
        <w:jc w:val="center"/>
        <w:rPr>
          <w:b/>
        </w:rPr>
      </w:pPr>
    </w:p>
    <w:p w:rsidR="003468AA" w:rsidRDefault="006173F6" w:rsidP="0043158F">
      <w:pPr>
        <w:pStyle w:val="ListParagraph"/>
        <w:numPr>
          <w:ilvl w:val="0"/>
          <w:numId w:val="11"/>
        </w:numPr>
      </w:pPr>
      <w:r>
        <w:t>Did you have any difficulty answering Item 17?</w:t>
      </w:r>
    </w:p>
    <w:p w:rsidR="00C1612B" w:rsidRDefault="00C1612B" w:rsidP="00BA0B65"/>
    <w:p w:rsidR="00073731" w:rsidRDefault="00073731" w:rsidP="00BA0B65"/>
    <w:p w:rsidR="00073731" w:rsidRDefault="00073731" w:rsidP="00BA0B65"/>
    <w:p w:rsidR="00957890" w:rsidRDefault="00957890" w:rsidP="00BA0B65"/>
    <w:p w:rsidR="00957890" w:rsidRDefault="00957890" w:rsidP="00BA0B65"/>
    <w:p w:rsidR="009302F9" w:rsidRDefault="009302F9" w:rsidP="00BA0B65"/>
    <w:p w:rsidR="009302F9" w:rsidRDefault="009302F9" w:rsidP="00BA0B65"/>
    <w:p w:rsidR="006173F6" w:rsidRDefault="006173F6" w:rsidP="006173F6">
      <w:pPr>
        <w:jc w:val="center"/>
        <w:rPr>
          <w:b/>
        </w:rPr>
      </w:pPr>
      <w:r>
        <w:rPr>
          <w:b/>
        </w:rPr>
        <w:t>SECTION</w:t>
      </w:r>
      <w:r w:rsidRPr="00EF56DE">
        <w:rPr>
          <w:b/>
        </w:rPr>
        <w:t xml:space="preserve"> </w:t>
      </w:r>
      <w:r>
        <w:rPr>
          <w:b/>
        </w:rPr>
        <w:t>1 (Page 3</w:t>
      </w:r>
      <w:r w:rsidRPr="00EF56DE">
        <w:rPr>
          <w:b/>
        </w:rPr>
        <w:t xml:space="preserve">) – </w:t>
      </w:r>
      <w:r w:rsidR="009B5005">
        <w:rPr>
          <w:b/>
        </w:rPr>
        <w:t>Item 18</w:t>
      </w:r>
    </w:p>
    <w:p w:rsidR="006173F6" w:rsidRPr="00EF56DE" w:rsidRDefault="006173F6" w:rsidP="006173F6">
      <w:pPr>
        <w:jc w:val="center"/>
        <w:rPr>
          <w:b/>
        </w:rPr>
      </w:pPr>
    </w:p>
    <w:p w:rsidR="006173F6" w:rsidRDefault="006173F6" w:rsidP="0043158F">
      <w:pPr>
        <w:pStyle w:val="ListParagraph"/>
        <w:numPr>
          <w:ilvl w:val="0"/>
          <w:numId w:val="11"/>
        </w:numPr>
      </w:pPr>
      <w:r>
        <w:t>How did you come up with your answer to Item 18?</w:t>
      </w:r>
    </w:p>
    <w:p w:rsidR="00116D9A" w:rsidRDefault="00116D9A" w:rsidP="006173F6">
      <w:pPr>
        <w:jc w:val="center"/>
        <w:rPr>
          <w:b/>
        </w:rPr>
      </w:pPr>
    </w:p>
    <w:p w:rsidR="00073731" w:rsidRDefault="00073731" w:rsidP="006173F6">
      <w:pPr>
        <w:jc w:val="center"/>
        <w:rPr>
          <w:b/>
        </w:rPr>
      </w:pPr>
    </w:p>
    <w:p w:rsidR="00073731" w:rsidRDefault="00073731" w:rsidP="006173F6">
      <w:pPr>
        <w:jc w:val="center"/>
        <w:rPr>
          <w:b/>
        </w:rPr>
      </w:pPr>
    </w:p>
    <w:p w:rsidR="00957890" w:rsidRDefault="00957890" w:rsidP="006173F6">
      <w:pPr>
        <w:jc w:val="center"/>
        <w:rPr>
          <w:b/>
        </w:rPr>
      </w:pPr>
    </w:p>
    <w:p w:rsidR="00957890" w:rsidRDefault="00957890" w:rsidP="006173F6">
      <w:pPr>
        <w:jc w:val="center"/>
        <w:rPr>
          <w:b/>
        </w:rPr>
      </w:pPr>
    </w:p>
    <w:p w:rsidR="00957890" w:rsidRDefault="00957890" w:rsidP="006173F6">
      <w:pPr>
        <w:jc w:val="center"/>
        <w:rPr>
          <w:b/>
        </w:rPr>
      </w:pPr>
    </w:p>
    <w:p w:rsidR="009302F9" w:rsidRDefault="009302F9" w:rsidP="006173F6">
      <w:pPr>
        <w:jc w:val="center"/>
        <w:rPr>
          <w:b/>
        </w:rPr>
      </w:pPr>
    </w:p>
    <w:p w:rsidR="006173F6" w:rsidRDefault="006173F6" w:rsidP="006173F6">
      <w:pPr>
        <w:jc w:val="center"/>
        <w:rPr>
          <w:b/>
        </w:rPr>
      </w:pPr>
      <w:r>
        <w:rPr>
          <w:b/>
        </w:rPr>
        <w:t>SECTION</w:t>
      </w:r>
      <w:r w:rsidRPr="00EF56DE">
        <w:rPr>
          <w:b/>
        </w:rPr>
        <w:t xml:space="preserve"> </w:t>
      </w:r>
      <w:r>
        <w:rPr>
          <w:b/>
        </w:rPr>
        <w:t>1 (Page 3</w:t>
      </w:r>
      <w:r w:rsidRPr="00EF56DE">
        <w:rPr>
          <w:b/>
        </w:rPr>
        <w:t xml:space="preserve">) – </w:t>
      </w:r>
      <w:r w:rsidR="009B5005">
        <w:rPr>
          <w:b/>
        </w:rPr>
        <w:t>Item 20</w:t>
      </w:r>
    </w:p>
    <w:p w:rsidR="006173F6" w:rsidRPr="00EF56DE" w:rsidRDefault="006173F6" w:rsidP="006173F6">
      <w:pPr>
        <w:jc w:val="center"/>
        <w:rPr>
          <w:b/>
        </w:rPr>
      </w:pPr>
    </w:p>
    <w:p w:rsidR="009B5005" w:rsidRDefault="009B5005" w:rsidP="0043158F">
      <w:pPr>
        <w:pStyle w:val="ListParagraph"/>
        <w:numPr>
          <w:ilvl w:val="0"/>
          <w:numId w:val="11"/>
        </w:numPr>
      </w:pPr>
      <w:r w:rsidRPr="0094705B">
        <w:t>Can you tell me how you cam</w:t>
      </w:r>
      <w:r>
        <w:t>e up with your answer to Item 20</w:t>
      </w:r>
      <w:r w:rsidRPr="0094705B">
        <w:t>?</w:t>
      </w:r>
    </w:p>
    <w:p w:rsidR="00073731" w:rsidRDefault="00073731" w:rsidP="00073731">
      <w:pPr>
        <w:pStyle w:val="ListParagraph"/>
      </w:pPr>
    </w:p>
    <w:p w:rsidR="00073731" w:rsidRDefault="00073731" w:rsidP="00073731">
      <w:pPr>
        <w:pStyle w:val="ListParagraph"/>
      </w:pPr>
    </w:p>
    <w:p w:rsidR="009302F9" w:rsidRDefault="009302F9" w:rsidP="00073731">
      <w:pPr>
        <w:pStyle w:val="ListParagraph"/>
      </w:pPr>
    </w:p>
    <w:p w:rsidR="009302F9" w:rsidRDefault="009302F9" w:rsidP="00073731">
      <w:pPr>
        <w:pStyle w:val="ListParagraph"/>
      </w:pPr>
    </w:p>
    <w:p w:rsidR="009302F9" w:rsidRDefault="009302F9" w:rsidP="00073731">
      <w:pPr>
        <w:pStyle w:val="ListParagraph"/>
      </w:pPr>
    </w:p>
    <w:p w:rsidR="00957890" w:rsidRDefault="00957890" w:rsidP="00073731">
      <w:pPr>
        <w:pStyle w:val="ListParagraph"/>
      </w:pPr>
    </w:p>
    <w:p w:rsidR="009B5005" w:rsidRDefault="009B5005" w:rsidP="0043158F">
      <w:pPr>
        <w:pStyle w:val="ListParagraph"/>
        <w:numPr>
          <w:ilvl w:val="0"/>
          <w:numId w:val="11"/>
        </w:numPr>
      </w:pPr>
      <w:r>
        <w:t>How did you decide which</w:t>
      </w:r>
      <w:r w:rsidR="00C001E0">
        <w:t xml:space="preserve"> CSA</w:t>
      </w:r>
      <w:r>
        <w:t xml:space="preserve"> pick-up site this operation received the largest gross value of food sales</w:t>
      </w:r>
      <w:r w:rsidR="00116D9A">
        <w:t xml:space="preserve"> from in </w:t>
      </w:r>
      <w:r w:rsidR="00D74383">
        <w:t>&lt;year&gt;</w:t>
      </w:r>
      <w:r>
        <w:t>?</w:t>
      </w:r>
    </w:p>
    <w:p w:rsidR="006173F6" w:rsidRDefault="006173F6" w:rsidP="006173F6">
      <w:pPr>
        <w:pStyle w:val="ListParagraph"/>
        <w:ind w:left="778"/>
      </w:pPr>
    </w:p>
    <w:p w:rsidR="00C001E0" w:rsidRDefault="00C001E0" w:rsidP="006173F6">
      <w:pPr>
        <w:pStyle w:val="ListParagraph"/>
        <w:ind w:left="778"/>
      </w:pPr>
    </w:p>
    <w:p w:rsidR="00734E48" w:rsidRDefault="00734E48" w:rsidP="006173F6">
      <w:pPr>
        <w:pStyle w:val="ListParagraph"/>
        <w:ind w:left="778"/>
      </w:pPr>
    </w:p>
    <w:p w:rsidR="009302F9" w:rsidRDefault="009302F9" w:rsidP="006173F6">
      <w:pPr>
        <w:pStyle w:val="ListParagraph"/>
        <w:ind w:left="778"/>
      </w:pPr>
    </w:p>
    <w:p w:rsidR="009302F9" w:rsidRDefault="009302F9" w:rsidP="006173F6">
      <w:pPr>
        <w:pStyle w:val="ListParagraph"/>
        <w:ind w:left="778"/>
      </w:pPr>
    </w:p>
    <w:p w:rsidR="00C001E0" w:rsidRDefault="00C001E0" w:rsidP="006173F6">
      <w:pPr>
        <w:pStyle w:val="ListParagraph"/>
        <w:ind w:left="778"/>
      </w:pPr>
    </w:p>
    <w:p w:rsidR="003D3572" w:rsidRDefault="0011526C" w:rsidP="00BA0B65">
      <w:pPr>
        <w:rPr>
          <w:b/>
        </w:rPr>
      </w:pPr>
      <w:r w:rsidRPr="0011526C">
        <w:rPr>
          <w:b/>
        </w:rPr>
        <w:t xml:space="preserve">Next, please turn the page and let’s look at </w:t>
      </w:r>
      <w:r w:rsidRPr="005B3DE9">
        <w:rPr>
          <w:b/>
          <w:u w:val="single"/>
        </w:rPr>
        <w:t>Page 4</w:t>
      </w:r>
      <w:r w:rsidRPr="0011526C">
        <w:rPr>
          <w:b/>
        </w:rPr>
        <w:t xml:space="preserve">. </w:t>
      </w:r>
      <w:r w:rsidR="003D3572">
        <w:rPr>
          <w:b/>
        </w:rPr>
        <w:t xml:space="preserve">Please complete this page and let me know when you are done.  Once you are done </w:t>
      </w:r>
      <w:r w:rsidR="003D3572" w:rsidRPr="0011526C">
        <w:rPr>
          <w:b/>
        </w:rPr>
        <w:t>I will have some questions for you.</w:t>
      </w:r>
    </w:p>
    <w:p w:rsidR="003D3572" w:rsidRPr="00957890" w:rsidRDefault="003D3572" w:rsidP="00BA0B65">
      <w:pPr>
        <w:rPr>
          <w:b/>
        </w:rPr>
      </w:pPr>
    </w:p>
    <w:p w:rsidR="00116D9A" w:rsidRDefault="00116D9A" w:rsidP="00116D9A">
      <w:pPr>
        <w:jc w:val="center"/>
        <w:rPr>
          <w:b/>
        </w:rPr>
      </w:pPr>
      <w:r>
        <w:rPr>
          <w:b/>
        </w:rPr>
        <w:t>SECTION</w:t>
      </w:r>
      <w:r w:rsidRPr="00EF56DE">
        <w:rPr>
          <w:b/>
        </w:rPr>
        <w:t xml:space="preserve"> </w:t>
      </w:r>
      <w:r w:rsidR="0011526C">
        <w:rPr>
          <w:b/>
        </w:rPr>
        <w:t>1 (Page 4</w:t>
      </w:r>
      <w:r w:rsidRPr="00EF56DE">
        <w:rPr>
          <w:b/>
        </w:rPr>
        <w:t xml:space="preserve">) – </w:t>
      </w:r>
      <w:r>
        <w:rPr>
          <w:b/>
        </w:rPr>
        <w:t>Item 23</w:t>
      </w:r>
    </w:p>
    <w:p w:rsidR="00116D9A" w:rsidRPr="00EF56DE" w:rsidRDefault="00116D9A" w:rsidP="00116D9A">
      <w:pPr>
        <w:jc w:val="center"/>
        <w:rPr>
          <w:b/>
        </w:rPr>
      </w:pPr>
    </w:p>
    <w:p w:rsidR="00116D9A" w:rsidRDefault="00116D9A" w:rsidP="0043158F">
      <w:pPr>
        <w:pStyle w:val="ListParagraph"/>
        <w:numPr>
          <w:ilvl w:val="0"/>
          <w:numId w:val="11"/>
        </w:numPr>
      </w:pPr>
      <w:r>
        <w:t>For Item 23</w:t>
      </w:r>
      <w:r w:rsidRPr="00EF56DE">
        <w:t>, we use the phrase “</w:t>
      </w:r>
      <w:r w:rsidRPr="003D5FAE">
        <w:rPr>
          <w:b/>
        </w:rPr>
        <w:t>online marketplace</w:t>
      </w:r>
      <w:r w:rsidRPr="00EF56DE">
        <w:t xml:space="preserve">.” What does this phrase mean to you? </w:t>
      </w:r>
    </w:p>
    <w:p w:rsidR="00116D9A" w:rsidRDefault="00116D9A" w:rsidP="00116D9A"/>
    <w:p w:rsidR="00957890" w:rsidRDefault="00957890" w:rsidP="00116D9A"/>
    <w:p w:rsidR="00957890" w:rsidRDefault="00957890" w:rsidP="00116D9A"/>
    <w:p w:rsidR="00957890" w:rsidRDefault="00957890" w:rsidP="00116D9A"/>
    <w:p w:rsidR="00957890" w:rsidRDefault="00957890" w:rsidP="00116D9A"/>
    <w:p w:rsidR="009302F9" w:rsidRDefault="009302F9" w:rsidP="00116D9A"/>
    <w:p w:rsidR="009302F9" w:rsidRDefault="009302F9" w:rsidP="00116D9A"/>
    <w:p w:rsidR="00116D9A" w:rsidRDefault="00116D9A" w:rsidP="00116D9A">
      <w:pPr>
        <w:jc w:val="center"/>
        <w:rPr>
          <w:b/>
        </w:rPr>
      </w:pPr>
      <w:r>
        <w:rPr>
          <w:b/>
        </w:rPr>
        <w:t>SECTION</w:t>
      </w:r>
      <w:r w:rsidRPr="00EF56DE">
        <w:rPr>
          <w:b/>
        </w:rPr>
        <w:t xml:space="preserve"> </w:t>
      </w:r>
      <w:r w:rsidR="0011526C">
        <w:rPr>
          <w:b/>
        </w:rPr>
        <w:t>1 (Page 4</w:t>
      </w:r>
      <w:r w:rsidRPr="00EF56DE">
        <w:rPr>
          <w:b/>
        </w:rPr>
        <w:t xml:space="preserve">) – </w:t>
      </w:r>
      <w:r>
        <w:rPr>
          <w:b/>
        </w:rPr>
        <w:t>Item 24</w:t>
      </w:r>
    </w:p>
    <w:p w:rsidR="00116D9A" w:rsidRPr="00EF56DE" w:rsidRDefault="00116D9A" w:rsidP="00116D9A">
      <w:pPr>
        <w:jc w:val="center"/>
        <w:rPr>
          <w:b/>
        </w:rPr>
      </w:pPr>
    </w:p>
    <w:p w:rsidR="00116D9A" w:rsidRDefault="00116D9A" w:rsidP="0043158F">
      <w:pPr>
        <w:pStyle w:val="ListParagraph"/>
        <w:numPr>
          <w:ilvl w:val="0"/>
          <w:numId w:val="11"/>
        </w:numPr>
      </w:pPr>
      <w:r>
        <w:t>Can you tell me how you came up with your answer to Item 24</w:t>
      </w:r>
      <w:r w:rsidRPr="00EF56DE">
        <w:t xml:space="preserve">? </w:t>
      </w:r>
    </w:p>
    <w:p w:rsidR="00116D9A" w:rsidRDefault="00116D9A" w:rsidP="00116D9A"/>
    <w:p w:rsidR="000F59AE" w:rsidRDefault="000F59AE" w:rsidP="000F59AE">
      <w:pPr>
        <w:jc w:val="center"/>
        <w:rPr>
          <w:b/>
        </w:rPr>
      </w:pPr>
    </w:p>
    <w:p w:rsidR="00957890" w:rsidRDefault="00957890" w:rsidP="000F59AE">
      <w:pPr>
        <w:jc w:val="center"/>
        <w:rPr>
          <w:b/>
        </w:rPr>
      </w:pPr>
    </w:p>
    <w:p w:rsidR="00957890" w:rsidRDefault="00957890" w:rsidP="000F59AE">
      <w:pPr>
        <w:jc w:val="center"/>
        <w:rPr>
          <w:b/>
        </w:rPr>
      </w:pPr>
    </w:p>
    <w:p w:rsidR="00957890" w:rsidRDefault="00957890" w:rsidP="000F59AE">
      <w:pPr>
        <w:jc w:val="center"/>
        <w:rPr>
          <w:b/>
        </w:rPr>
      </w:pPr>
    </w:p>
    <w:p w:rsidR="009302F9" w:rsidRDefault="009302F9" w:rsidP="000F59AE">
      <w:pPr>
        <w:jc w:val="center"/>
        <w:rPr>
          <w:b/>
        </w:rPr>
      </w:pPr>
    </w:p>
    <w:p w:rsidR="009302F9" w:rsidRDefault="009302F9" w:rsidP="000F59AE">
      <w:pPr>
        <w:jc w:val="center"/>
        <w:rPr>
          <w:b/>
        </w:rPr>
      </w:pPr>
    </w:p>
    <w:p w:rsidR="000F59AE" w:rsidRDefault="000F59AE" w:rsidP="000F59AE">
      <w:pPr>
        <w:jc w:val="center"/>
        <w:rPr>
          <w:b/>
        </w:rPr>
      </w:pPr>
      <w:r>
        <w:rPr>
          <w:b/>
        </w:rPr>
        <w:t>SECTION</w:t>
      </w:r>
      <w:r w:rsidRPr="00EF56DE">
        <w:rPr>
          <w:b/>
        </w:rPr>
        <w:t xml:space="preserve"> </w:t>
      </w:r>
      <w:r w:rsidR="0011526C">
        <w:rPr>
          <w:b/>
        </w:rPr>
        <w:t>1 (Page 4</w:t>
      </w:r>
      <w:r w:rsidRPr="00EF56DE">
        <w:rPr>
          <w:b/>
        </w:rPr>
        <w:t xml:space="preserve">) – </w:t>
      </w:r>
      <w:r>
        <w:rPr>
          <w:b/>
        </w:rPr>
        <w:t>Item 25</w:t>
      </w:r>
    </w:p>
    <w:p w:rsidR="000F59AE" w:rsidRPr="00EF56DE" w:rsidRDefault="000F59AE" w:rsidP="000F59AE">
      <w:pPr>
        <w:jc w:val="center"/>
        <w:rPr>
          <w:b/>
        </w:rPr>
      </w:pPr>
    </w:p>
    <w:p w:rsidR="000F59AE" w:rsidRDefault="000F59AE" w:rsidP="0043158F">
      <w:pPr>
        <w:pStyle w:val="ListParagraph"/>
        <w:numPr>
          <w:ilvl w:val="0"/>
          <w:numId w:val="11"/>
        </w:numPr>
      </w:pPr>
      <w:r>
        <w:t xml:space="preserve">Did you have any difficulty answering Item 25? </w:t>
      </w:r>
      <w:r w:rsidRPr="00EF56DE">
        <w:t xml:space="preserve"> </w:t>
      </w:r>
    </w:p>
    <w:p w:rsidR="00C1612B" w:rsidRDefault="00C1612B" w:rsidP="00BA0B65"/>
    <w:p w:rsidR="00957890" w:rsidRDefault="00957890" w:rsidP="00BA0B65"/>
    <w:p w:rsidR="00957890" w:rsidRDefault="00957890" w:rsidP="00BA0B65"/>
    <w:p w:rsidR="00957890" w:rsidRDefault="00957890" w:rsidP="00BA0B65"/>
    <w:p w:rsidR="00957890" w:rsidRDefault="00957890" w:rsidP="00BA0B65"/>
    <w:p w:rsidR="00734E48" w:rsidRDefault="00734E48" w:rsidP="00BA0B65"/>
    <w:p w:rsidR="009302F9" w:rsidRDefault="009302F9" w:rsidP="00BA0B65"/>
    <w:p w:rsidR="009302F9" w:rsidRDefault="009302F9" w:rsidP="00BA0B65"/>
    <w:p w:rsidR="000F59AE" w:rsidRDefault="000F59AE" w:rsidP="000F59AE">
      <w:pPr>
        <w:jc w:val="center"/>
        <w:rPr>
          <w:b/>
        </w:rPr>
      </w:pPr>
      <w:r>
        <w:rPr>
          <w:b/>
        </w:rPr>
        <w:t>SECTION</w:t>
      </w:r>
      <w:r w:rsidRPr="00EF56DE">
        <w:rPr>
          <w:b/>
        </w:rPr>
        <w:t xml:space="preserve"> </w:t>
      </w:r>
      <w:r w:rsidR="0011526C">
        <w:rPr>
          <w:b/>
        </w:rPr>
        <w:t>1 (Page 4</w:t>
      </w:r>
      <w:r w:rsidRPr="00EF56DE">
        <w:rPr>
          <w:b/>
        </w:rPr>
        <w:t xml:space="preserve">) – </w:t>
      </w:r>
      <w:r>
        <w:rPr>
          <w:b/>
        </w:rPr>
        <w:t>Item 26</w:t>
      </w:r>
    </w:p>
    <w:p w:rsidR="000F59AE" w:rsidRPr="00EF56DE" w:rsidRDefault="000F59AE" w:rsidP="000F59AE">
      <w:pPr>
        <w:jc w:val="center"/>
        <w:rPr>
          <w:b/>
        </w:rPr>
      </w:pPr>
    </w:p>
    <w:p w:rsidR="00C1612B" w:rsidRDefault="000F59AE" w:rsidP="0043158F">
      <w:pPr>
        <w:pStyle w:val="ListParagraph"/>
        <w:numPr>
          <w:ilvl w:val="0"/>
          <w:numId w:val="11"/>
        </w:numPr>
      </w:pPr>
      <w:r>
        <w:t xml:space="preserve">For Item 26 we use the phrase “electronic benefit transactions (EBTs)”.  What does this phrase mean to you?  </w:t>
      </w:r>
    </w:p>
    <w:p w:rsidR="00C1612B" w:rsidRDefault="00C1612B" w:rsidP="00BA0B65"/>
    <w:p w:rsidR="009B5005" w:rsidRDefault="009B5005" w:rsidP="00BA0B65"/>
    <w:p w:rsidR="00957890" w:rsidRDefault="00957890" w:rsidP="00BA0B65"/>
    <w:p w:rsidR="009302F9" w:rsidRDefault="009302F9" w:rsidP="00BA0B65"/>
    <w:p w:rsidR="00734E48" w:rsidRDefault="00734E48" w:rsidP="00BA0B65"/>
    <w:p w:rsidR="00957890" w:rsidRDefault="00957890" w:rsidP="00BA0B65"/>
    <w:p w:rsidR="000F59AE" w:rsidRDefault="000F59AE" w:rsidP="000F59AE">
      <w:pPr>
        <w:jc w:val="center"/>
        <w:rPr>
          <w:b/>
        </w:rPr>
      </w:pPr>
      <w:r>
        <w:rPr>
          <w:b/>
        </w:rPr>
        <w:t>SECTION</w:t>
      </w:r>
      <w:r w:rsidRPr="00EF56DE">
        <w:rPr>
          <w:b/>
        </w:rPr>
        <w:t xml:space="preserve"> </w:t>
      </w:r>
      <w:r w:rsidR="0011526C">
        <w:rPr>
          <w:b/>
        </w:rPr>
        <w:t>1 (Page 4</w:t>
      </w:r>
      <w:r w:rsidRPr="00EF56DE">
        <w:rPr>
          <w:b/>
        </w:rPr>
        <w:t xml:space="preserve">) – </w:t>
      </w:r>
      <w:r>
        <w:rPr>
          <w:b/>
        </w:rPr>
        <w:t>Item 27</w:t>
      </w:r>
    </w:p>
    <w:p w:rsidR="000F59AE" w:rsidRPr="00EF56DE" w:rsidRDefault="000F59AE" w:rsidP="000F59AE">
      <w:pPr>
        <w:jc w:val="center"/>
        <w:rPr>
          <w:b/>
        </w:rPr>
      </w:pPr>
    </w:p>
    <w:p w:rsidR="000F59AE" w:rsidRDefault="000F59AE" w:rsidP="0043158F">
      <w:pPr>
        <w:pStyle w:val="ListParagraph"/>
        <w:numPr>
          <w:ilvl w:val="0"/>
          <w:numId w:val="11"/>
        </w:numPr>
      </w:pPr>
      <w:r>
        <w:t>Can you tell me how you came up with your answer to Item 27</w:t>
      </w:r>
      <w:r w:rsidRPr="00EF56DE">
        <w:t xml:space="preserve">? </w:t>
      </w:r>
    </w:p>
    <w:p w:rsidR="009B5005" w:rsidRDefault="009B5005" w:rsidP="00BA0B65"/>
    <w:p w:rsidR="009B5005" w:rsidRDefault="009B5005" w:rsidP="00BA0B65"/>
    <w:p w:rsidR="009B5005" w:rsidRDefault="009B5005" w:rsidP="00BA0B65"/>
    <w:p w:rsidR="00957890" w:rsidRDefault="00957890" w:rsidP="00BA0B65"/>
    <w:p w:rsidR="00734E48" w:rsidRDefault="00734E48" w:rsidP="00BA0B65"/>
    <w:p w:rsidR="00957890" w:rsidRDefault="00957890" w:rsidP="00BA0B65"/>
    <w:p w:rsidR="009302F9" w:rsidRDefault="009302F9" w:rsidP="00BA0B65"/>
    <w:p w:rsidR="009302F9" w:rsidRDefault="009302F9" w:rsidP="00BA0B65"/>
    <w:p w:rsidR="000F59AE" w:rsidRDefault="000F59AE" w:rsidP="000F59AE">
      <w:pPr>
        <w:jc w:val="center"/>
        <w:rPr>
          <w:b/>
        </w:rPr>
      </w:pPr>
      <w:r>
        <w:rPr>
          <w:b/>
        </w:rPr>
        <w:t>SECTION</w:t>
      </w:r>
      <w:r w:rsidRPr="00EF56DE">
        <w:rPr>
          <w:b/>
        </w:rPr>
        <w:t xml:space="preserve"> </w:t>
      </w:r>
      <w:r w:rsidR="0011526C">
        <w:rPr>
          <w:b/>
        </w:rPr>
        <w:t>1 (Page 4</w:t>
      </w:r>
      <w:r w:rsidRPr="00EF56DE">
        <w:rPr>
          <w:b/>
        </w:rPr>
        <w:t xml:space="preserve">) – </w:t>
      </w:r>
      <w:r>
        <w:rPr>
          <w:b/>
        </w:rPr>
        <w:t>Item 28</w:t>
      </w:r>
    </w:p>
    <w:p w:rsidR="000F59AE" w:rsidRPr="00EF56DE" w:rsidRDefault="000F59AE" w:rsidP="000F59AE">
      <w:pPr>
        <w:jc w:val="center"/>
        <w:rPr>
          <w:b/>
        </w:rPr>
      </w:pPr>
    </w:p>
    <w:p w:rsidR="000F59AE" w:rsidRDefault="000F59AE" w:rsidP="0043158F">
      <w:pPr>
        <w:pStyle w:val="ListParagraph"/>
        <w:numPr>
          <w:ilvl w:val="0"/>
          <w:numId w:val="11"/>
        </w:numPr>
      </w:pPr>
      <w:r>
        <w:t>Can you tell me how you came up with your answer to Item 28</w:t>
      </w:r>
      <w:r w:rsidRPr="00EF56DE">
        <w:t xml:space="preserve">? </w:t>
      </w:r>
    </w:p>
    <w:p w:rsidR="00C1612B" w:rsidRPr="00EF56DE" w:rsidRDefault="00C1612B" w:rsidP="00BA0B65"/>
    <w:p w:rsidR="00BA0B65" w:rsidRPr="00EF56DE" w:rsidRDefault="00BA0B65" w:rsidP="00BA0B65"/>
    <w:p w:rsidR="00957890" w:rsidRDefault="00957890" w:rsidP="00BA0B65"/>
    <w:p w:rsidR="00957890" w:rsidRDefault="00957890" w:rsidP="00BA0B65"/>
    <w:p w:rsidR="009302F9" w:rsidRDefault="009302F9" w:rsidP="00BA0B65"/>
    <w:p w:rsidR="009302F9" w:rsidRDefault="009302F9" w:rsidP="00BA0B65"/>
    <w:p w:rsidR="009302F9" w:rsidRDefault="009302F9" w:rsidP="00BA0B65"/>
    <w:p w:rsidR="009302F9" w:rsidRPr="00EF56DE" w:rsidRDefault="009302F9" w:rsidP="00BA0B65"/>
    <w:p w:rsidR="000F59AE" w:rsidRDefault="000F59AE" w:rsidP="000F59AE">
      <w:pPr>
        <w:jc w:val="center"/>
        <w:rPr>
          <w:b/>
        </w:rPr>
      </w:pPr>
      <w:r>
        <w:rPr>
          <w:b/>
        </w:rPr>
        <w:t>SECTION</w:t>
      </w:r>
      <w:r w:rsidRPr="00EF56DE">
        <w:rPr>
          <w:b/>
        </w:rPr>
        <w:t xml:space="preserve"> </w:t>
      </w:r>
      <w:r w:rsidR="0011526C">
        <w:rPr>
          <w:b/>
        </w:rPr>
        <w:t>1 (Page 4</w:t>
      </w:r>
      <w:r w:rsidRPr="00EF56DE">
        <w:rPr>
          <w:b/>
        </w:rPr>
        <w:t xml:space="preserve">) – </w:t>
      </w:r>
      <w:r>
        <w:rPr>
          <w:b/>
        </w:rPr>
        <w:t>Item 29</w:t>
      </w:r>
    </w:p>
    <w:p w:rsidR="000F59AE" w:rsidRPr="00EF56DE" w:rsidRDefault="000F59AE" w:rsidP="000F59AE">
      <w:pPr>
        <w:jc w:val="center"/>
        <w:rPr>
          <w:b/>
        </w:rPr>
      </w:pPr>
    </w:p>
    <w:p w:rsidR="00AB4211" w:rsidRDefault="000F59AE" w:rsidP="0043158F">
      <w:pPr>
        <w:pStyle w:val="ListParagraph"/>
        <w:numPr>
          <w:ilvl w:val="0"/>
          <w:numId w:val="11"/>
        </w:numPr>
      </w:pPr>
      <w:r>
        <w:t xml:space="preserve">Can you tell me </w:t>
      </w:r>
      <w:r w:rsidR="00AB4211">
        <w:t>why you answered the way you did in Item 29?</w:t>
      </w: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6E0A6C" w:rsidRDefault="006E0A6C" w:rsidP="00957890">
      <w:pPr>
        <w:pStyle w:val="ListParagraph"/>
      </w:pPr>
    </w:p>
    <w:p w:rsidR="009302F9" w:rsidRDefault="009302F9" w:rsidP="00957890">
      <w:pPr>
        <w:pStyle w:val="ListParagraph"/>
      </w:pPr>
    </w:p>
    <w:p w:rsidR="009302F9" w:rsidRDefault="009302F9" w:rsidP="00957890">
      <w:pPr>
        <w:pStyle w:val="ListParagraph"/>
      </w:pPr>
    </w:p>
    <w:p w:rsidR="009302F9" w:rsidRDefault="009302F9" w:rsidP="00957890">
      <w:pPr>
        <w:pStyle w:val="ListParagraph"/>
      </w:pPr>
    </w:p>
    <w:p w:rsidR="00860C69" w:rsidRDefault="00AB4211" w:rsidP="0043158F">
      <w:pPr>
        <w:pStyle w:val="ListParagraph"/>
        <w:numPr>
          <w:ilvl w:val="0"/>
          <w:numId w:val="11"/>
        </w:numPr>
      </w:pPr>
      <w:r>
        <w:t xml:space="preserve">Was it clear to you what should be reported in the column labeled “Crops Sales” and the column labeled “Livestock and Poultry Sales”? </w:t>
      </w:r>
    </w:p>
    <w:p w:rsidR="00860C69" w:rsidRDefault="00860C69" w:rsidP="00860C69">
      <w:pPr>
        <w:pStyle w:val="ListParagraph"/>
      </w:pPr>
    </w:p>
    <w:p w:rsidR="00860C69" w:rsidRDefault="00860C69" w:rsidP="00860C69">
      <w:pPr>
        <w:pStyle w:val="ListParagraph"/>
      </w:pPr>
    </w:p>
    <w:p w:rsidR="00860C69" w:rsidRDefault="00860C69" w:rsidP="00860C69">
      <w:pPr>
        <w:pStyle w:val="ListParagraph"/>
      </w:pPr>
    </w:p>
    <w:p w:rsidR="00860C69" w:rsidRDefault="00860C69" w:rsidP="00860C69">
      <w:pPr>
        <w:pStyle w:val="ListParagraph"/>
      </w:pPr>
    </w:p>
    <w:p w:rsidR="006E0A6C" w:rsidRDefault="006E0A6C" w:rsidP="00860C69">
      <w:pPr>
        <w:pStyle w:val="ListParagraph"/>
      </w:pPr>
    </w:p>
    <w:p w:rsidR="009302F9" w:rsidRDefault="009302F9" w:rsidP="00860C69">
      <w:pPr>
        <w:pStyle w:val="ListParagraph"/>
      </w:pPr>
    </w:p>
    <w:p w:rsidR="00FA54C2" w:rsidRDefault="00FA54C2" w:rsidP="00FA54C2">
      <w:pPr>
        <w:jc w:val="center"/>
        <w:rPr>
          <w:b/>
        </w:rPr>
      </w:pPr>
      <w:r>
        <w:rPr>
          <w:b/>
        </w:rPr>
        <w:t>SECTION</w:t>
      </w:r>
      <w:r w:rsidRPr="00EF56DE">
        <w:rPr>
          <w:b/>
        </w:rPr>
        <w:t xml:space="preserve"> </w:t>
      </w:r>
      <w:r>
        <w:rPr>
          <w:b/>
        </w:rPr>
        <w:t>1 (Page 4</w:t>
      </w:r>
      <w:r w:rsidRPr="00EF56DE">
        <w:rPr>
          <w:b/>
        </w:rPr>
        <w:t xml:space="preserve">) – </w:t>
      </w:r>
      <w:r>
        <w:rPr>
          <w:b/>
        </w:rPr>
        <w:t>Item 29</w:t>
      </w:r>
    </w:p>
    <w:p w:rsidR="00FA54C2" w:rsidRDefault="00FA54C2" w:rsidP="00860C69">
      <w:pPr>
        <w:pStyle w:val="ListParagraph"/>
      </w:pPr>
    </w:p>
    <w:p w:rsidR="000F59AE" w:rsidRDefault="00AB4211" w:rsidP="0043158F">
      <w:pPr>
        <w:pStyle w:val="ListParagraph"/>
        <w:numPr>
          <w:ilvl w:val="0"/>
          <w:numId w:val="11"/>
        </w:numPr>
      </w:pPr>
      <w:r>
        <w:t xml:space="preserve">What are some examples of what you included in the </w:t>
      </w:r>
      <w:r w:rsidRPr="00EF56DE">
        <w:t>[insert “</w:t>
      </w:r>
      <w:r>
        <w:t>Crop Sales” or “Lives</w:t>
      </w:r>
      <w:r w:rsidR="006E0A6C">
        <w:t>tock and Poultry Sales”] column</w:t>
      </w:r>
      <w:r>
        <w:t xml:space="preserve"> in Item 29?</w:t>
      </w:r>
    </w:p>
    <w:p w:rsidR="00957890" w:rsidRDefault="00957890" w:rsidP="00957890">
      <w:pPr>
        <w:pStyle w:val="ListParagraph"/>
      </w:pPr>
    </w:p>
    <w:p w:rsidR="00957890" w:rsidRDefault="00957890" w:rsidP="00957890">
      <w:pPr>
        <w:pStyle w:val="ListParagraph"/>
      </w:pPr>
    </w:p>
    <w:p w:rsidR="00FA54C2" w:rsidRDefault="00FA54C2" w:rsidP="00957890">
      <w:pPr>
        <w:pStyle w:val="ListParagraph"/>
      </w:pPr>
    </w:p>
    <w:p w:rsidR="00957890" w:rsidRDefault="00957890" w:rsidP="00957890">
      <w:pPr>
        <w:pStyle w:val="ListParagraph"/>
      </w:pPr>
    </w:p>
    <w:p w:rsidR="00957890" w:rsidRDefault="00957890" w:rsidP="00957890">
      <w:pPr>
        <w:pStyle w:val="ListParagraph"/>
      </w:pPr>
    </w:p>
    <w:p w:rsidR="006E0A6C" w:rsidRDefault="006E0A6C" w:rsidP="00957890">
      <w:pPr>
        <w:pStyle w:val="ListParagraph"/>
      </w:pPr>
    </w:p>
    <w:p w:rsidR="009302F9" w:rsidRDefault="009302F9" w:rsidP="00957890">
      <w:pPr>
        <w:pStyle w:val="ListParagraph"/>
      </w:pPr>
    </w:p>
    <w:p w:rsidR="00AB4211" w:rsidRDefault="00AB4211" w:rsidP="0043158F">
      <w:pPr>
        <w:pStyle w:val="ListParagraph"/>
        <w:numPr>
          <w:ilvl w:val="0"/>
          <w:numId w:val="11"/>
        </w:numPr>
      </w:pPr>
      <w:r>
        <w:t>Does this operation keep records of the information in this table for the specific direct-to-consumer markets it sells to?</w:t>
      </w:r>
      <w:r w:rsidR="00715CE1">
        <w:t xml:space="preserve"> If so, would you need to consult these records to answer</w:t>
      </w:r>
      <w:r w:rsidR="003C02B0">
        <w:t xml:space="preserve"> this item</w:t>
      </w:r>
      <w:r w:rsidR="00715CE1">
        <w:t>?</w:t>
      </w:r>
    </w:p>
    <w:p w:rsidR="004C3122" w:rsidRDefault="004C3122" w:rsidP="00BA0B65"/>
    <w:p w:rsidR="0011526C" w:rsidRDefault="0011526C" w:rsidP="00BA0B65"/>
    <w:p w:rsidR="00957890" w:rsidRDefault="00957890" w:rsidP="00BA0B65"/>
    <w:p w:rsidR="00FA54C2" w:rsidRDefault="00FA54C2" w:rsidP="00BA0B65"/>
    <w:p w:rsidR="009302F9" w:rsidRDefault="009302F9" w:rsidP="00BA0B65"/>
    <w:p w:rsidR="00860C69" w:rsidRDefault="00860C69" w:rsidP="00BA0B65"/>
    <w:p w:rsidR="00957890" w:rsidRDefault="00957890" w:rsidP="00BA0B65"/>
    <w:p w:rsidR="003D3572" w:rsidRDefault="0011526C" w:rsidP="00BA0B65">
      <w:pPr>
        <w:rPr>
          <w:b/>
        </w:rPr>
      </w:pPr>
      <w:r w:rsidRPr="0011526C">
        <w:rPr>
          <w:b/>
        </w:rPr>
        <w:t xml:space="preserve">Next, please turn the page and let’s look at </w:t>
      </w:r>
      <w:r w:rsidRPr="005B3DE9">
        <w:rPr>
          <w:b/>
          <w:u w:val="single"/>
        </w:rPr>
        <w:t>Page 5</w:t>
      </w:r>
      <w:r w:rsidRPr="0011526C">
        <w:rPr>
          <w:b/>
        </w:rPr>
        <w:t xml:space="preserve">. </w:t>
      </w:r>
      <w:r w:rsidR="003D3572">
        <w:rPr>
          <w:b/>
        </w:rPr>
        <w:t xml:space="preserve">Please complete this page and let me know when you are done.  Once you are done </w:t>
      </w:r>
      <w:r w:rsidR="003D3572" w:rsidRPr="0011526C">
        <w:rPr>
          <w:b/>
        </w:rPr>
        <w:t>I will have some questions for you.</w:t>
      </w:r>
    </w:p>
    <w:p w:rsidR="003D3572" w:rsidRPr="00957890" w:rsidRDefault="003D3572" w:rsidP="00BA0B65">
      <w:pPr>
        <w:rPr>
          <w:b/>
        </w:rPr>
      </w:pPr>
    </w:p>
    <w:p w:rsidR="009B6F16" w:rsidRDefault="009B6F16" w:rsidP="009B6F16">
      <w:pPr>
        <w:jc w:val="center"/>
        <w:rPr>
          <w:b/>
        </w:rPr>
      </w:pPr>
      <w:r>
        <w:rPr>
          <w:b/>
        </w:rPr>
        <w:t>SECTION</w:t>
      </w:r>
      <w:r w:rsidRPr="00EF56DE">
        <w:rPr>
          <w:b/>
        </w:rPr>
        <w:t xml:space="preserve"> </w:t>
      </w:r>
      <w:r w:rsidR="0011526C">
        <w:rPr>
          <w:b/>
        </w:rPr>
        <w:t>1 (Page 5</w:t>
      </w:r>
      <w:r w:rsidRPr="00EF56DE">
        <w:rPr>
          <w:b/>
        </w:rPr>
        <w:t xml:space="preserve">) – </w:t>
      </w:r>
      <w:r>
        <w:rPr>
          <w:b/>
        </w:rPr>
        <w:t>Item 30</w:t>
      </w:r>
    </w:p>
    <w:p w:rsidR="009B6F16" w:rsidRPr="00EF56DE" w:rsidRDefault="009B6F16" w:rsidP="009B6F16">
      <w:pPr>
        <w:jc w:val="center"/>
        <w:rPr>
          <w:b/>
        </w:rPr>
      </w:pPr>
    </w:p>
    <w:p w:rsidR="00A87A4C" w:rsidRDefault="00A87A4C" w:rsidP="0043158F">
      <w:pPr>
        <w:pStyle w:val="ListParagraph"/>
        <w:numPr>
          <w:ilvl w:val="0"/>
          <w:numId w:val="11"/>
        </w:numPr>
      </w:pPr>
      <w:r>
        <w:t>For Item 30, can you tell me what this question is asking in your own words?</w:t>
      </w: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9302F9" w:rsidRDefault="009302F9" w:rsidP="00957890">
      <w:pPr>
        <w:pStyle w:val="ListParagraph"/>
      </w:pPr>
    </w:p>
    <w:p w:rsidR="00FA54C2" w:rsidRDefault="00FA54C2" w:rsidP="00957890">
      <w:pPr>
        <w:pStyle w:val="ListParagraph"/>
      </w:pPr>
    </w:p>
    <w:p w:rsidR="00957890" w:rsidRDefault="00957890" w:rsidP="00957890">
      <w:pPr>
        <w:pStyle w:val="ListParagraph"/>
      </w:pPr>
    </w:p>
    <w:p w:rsidR="009B6F16" w:rsidRDefault="009B6F16" w:rsidP="0043158F">
      <w:pPr>
        <w:pStyle w:val="ListParagraph"/>
        <w:numPr>
          <w:ilvl w:val="0"/>
          <w:numId w:val="11"/>
        </w:numPr>
      </w:pPr>
      <w:r>
        <w:t>For Item 30 we use the phrase “</w:t>
      </w:r>
      <w:r w:rsidRPr="00E30D73">
        <w:rPr>
          <w:b/>
        </w:rPr>
        <w:t>processed or value added products</w:t>
      </w:r>
      <w:r>
        <w:t xml:space="preserve">”.  What does this phrase mean to you?  </w:t>
      </w: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9302F9" w:rsidRDefault="009302F9" w:rsidP="00957890">
      <w:pPr>
        <w:pStyle w:val="ListParagraph"/>
      </w:pPr>
    </w:p>
    <w:p w:rsidR="00FA54C2" w:rsidRDefault="00FA54C2" w:rsidP="00957890">
      <w:pPr>
        <w:pStyle w:val="ListParagraph"/>
      </w:pPr>
    </w:p>
    <w:p w:rsidR="009302F9" w:rsidRDefault="009302F9" w:rsidP="00957890">
      <w:pPr>
        <w:pStyle w:val="ListParagraph"/>
      </w:pPr>
    </w:p>
    <w:p w:rsidR="009302F9" w:rsidRDefault="009302F9" w:rsidP="00957890">
      <w:pPr>
        <w:pStyle w:val="ListParagraph"/>
      </w:pPr>
    </w:p>
    <w:p w:rsidR="009B6F16" w:rsidRDefault="001C7CA0" w:rsidP="0043158F">
      <w:pPr>
        <w:pStyle w:val="ListParagraph"/>
        <w:numPr>
          <w:ilvl w:val="0"/>
          <w:numId w:val="11"/>
        </w:numPr>
      </w:pPr>
      <w:r>
        <w:t>Please re-read the bullet point list under the ‘Include’ and ‘Exclude’ headings.  Do the items that are listed there make sense to you?</w:t>
      </w:r>
    </w:p>
    <w:p w:rsidR="00A87A4C" w:rsidRDefault="00A87A4C" w:rsidP="00A87A4C"/>
    <w:p w:rsidR="00A87A4C" w:rsidRDefault="00A87A4C" w:rsidP="00A87A4C"/>
    <w:p w:rsidR="00957890" w:rsidRDefault="00957890" w:rsidP="00A87A4C"/>
    <w:p w:rsidR="00957890" w:rsidRDefault="00957890" w:rsidP="00A87A4C"/>
    <w:p w:rsidR="00FA54C2" w:rsidRDefault="00FA54C2" w:rsidP="00A87A4C"/>
    <w:p w:rsidR="009302F9" w:rsidRDefault="009302F9" w:rsidP="00A87A4C"/>
    <w:p w:rsidR="00860C69" w:rsidRDefault="00860C69" w:rsidP="00A87A4C"/>
    <w:p w:rsidR="00A87A4C" w:rsidRDefault="00A87A4C" w:rsidP="00A87A4C">
      <w:pPr>
        <w:jc w:val="center"/>
        <w:rPr>
          <w:b/>
        </w:rPr>
      </w:pPr>
      <w:r>
        <w:rPr>
          <w:b/>
        </w:rPr>
        <w:t>SECTION</w:t>
      </w:r>
      <w:r w:rsidRPr="00EF56DE">
        <w:rPr>
          <w:b/>
        </w:rPr>
        <w:t xml:space="preserve"> </w:t>
      </w:r>
      <w:r w:rsidR="0011526C">
        <w:rPr>
          <w:b/>
        </w:rPr>
        <w:t>1 (Page 5</w:t>
      </w:r>
      <w:r w:rsidRPr="00EF56DE">
        <w:rPr>
          <w:b/>
        </w:rPr>
        <w:t xml:space="preserve">) – </w:t>
      </w:r>
      <w:r>
        <w:rPr>
          <w:b/>
        </w:rPr>
        <w:t>Item 31</w:t>
      </w:r>
    </w:p>
    <w:p w:rsidR="00A87A4C" w:rsidRDefault="00A87A4C" w:rsidP="00A87A4C">
      <w:pPr>
        <w:pStyle w:val="ListParagraph"/>
        <w:ind w:left="778"/>
      </w:pPr>
    </w:p>
    <w:p w:rsidR="00A87A4C" w:rsidRDefault="00A87A4C" w:rsidP="0043158F">
      <w:pPr>
        <w:pStyle w:val="ListParagraph"/>
        <w:numPr>
          <w:ilvl w:val="0"/>
          <w:numId w:val="11"/>
        </w:numPr>
      </w:pPr>
      <w:r>
        <w:t>Did you have any difficulty filling in the table in Item 31?</w:t>
      </w:r>
    </w:p>
    <w:p w:rsidR="00957890" w:rsidRDefault="00957890" w:rsidP="00957890">
      <w:pPr>
        <w:pStyle w:val="ListParagraph"/>
      </w:pPr>
    </w:p>
    <w:p w:rsidR="00957890" w:rsidRDefault="00957890" w:rsidP="00957890">
      <w:pPr>
        <w:pStyle w:val="ListParagraph"/>
      </w:pPr>
    </w:p>
    <w:p w:rsidR="00860C69" w:rsidRDefault="00860C69" w:rsidP="00957890">
      <w:pPr>
        <w:pStyle w:val="ListParagraph"/>
      </w:pPr>
    </w:p>
    <w:p w:rsidR="00FA54C2" w:rsidRDefault="00FA54C2" w:rsidP="00957890">
      <w:pPr>
        <w:pStyle w:val="ListParagraph"/>
      </w:pPr>
    </w:p>
    <w:p w:rsidR="00FA54C2" w:rsidRDefault="00FA54C2" w:rsidP="00957890">
      <w:pPr>
        <w:pStyle w:val="ListParagraph"/>
      </w:pPr>
    </w:p>
    <w:p w:rsidR="00FA54C2" w:rsidRDefault="00FA54C2" w:rsidP="00957890">
      <w:pPr>
        <w:pStyle w:val="ListParagraph"/>
      </w:pPr>
    </w:p>
    <w:p w:rsidR="00860C69" w:rsidRDefault="00860C69" w:rsidP="00957890">
      <w:pPr>
        <w:pStyle w:val="ListParagraph"/>
      </w:pPr>
    </w:p>
    <w:p w:rsidR="000F59AE" w:rsidRDefault="001C7CA0" w:rsidP="0043158F">
      <w:pPr>
        <w:pStyle w:val="ListParagraph"/>
        <w:numPr>
          <w:ilvl w:val="0"/>
          <w:numId w:val="11"/>
        </w:numPr>
      </w:pPr>
      <w:r>
        <w:t xml:space="preserve">Does this operation keep records of the </w:t>
      </w:r>
      <w:r w:rsidR="00A87A4C">
        <w:t xml:space="preserve">type of sales </w:t>
      </w:r>
      <w:r>
        <w:t xml:space="preserve">information in this table for </w:t>
      </w:r>
      <w:r w:rsidR="006E0A6C">
        <w:t xml:space="preserve">its </w:t>
      </w:r>
      <w:r>
        <w:t>processed or value added products</w:t>
      </w:r>
      <w:r w:rsidR="006E0A6C">
        <w:t>,</w:t>
      </w:r>
      <w:r>
        <w:t xml:space="preserve"> as compared to all </w:t>
      </w:r>
      <w:r w:rsidR="006E0A6C">
        <w:t xml:space="preserve">of its </w:t>
      </w:r>
      <w:r>
        <w:t xml:space="preserve">other products?  </w:t>
      </w:r>
    </w:p>
    <w:p w:rsidR="000F59AE" w:rsidRDefault="000F59AE" w:rsidP="00BA0B65"/>
    <w:p w:rsidR="000F59AE" w:rsidRDefault="000F59AE" w:rsidP="00BA0B65"/>
    <w:p w:rsidR="00957890" w:rsidRDefault="00957890" w:rsidP="00BA0B65"/>
    <w:p w:rsidR="00FA54C2" w:rsidRDefault="00FA54C2" w:rsidP="00BA0B65"/>
    <w:p w:rsidR="00FA54C2" w:rsidRDefault="00FA54C2" w:rsidP="00BA0B65"/>
    <w:p w:rsidR="00957890" w:rsidRDefault="00957890" w:rsidP="00BA0B65"/>
    <w:p w:rsidR="00957890" w:rsidRDefault="00957890" w:rsidP="00BA0B65"/>
    <w:p w:rsidR="00773671" w:rsidRDefault="00773671" w:rsidP="00773671">
      <w:pPr>
        <w:jc w:val="center"/>
        <w:rPr>
          <w:b/>
        </w:rPr>
      </w:pPr>
      <w:r>
        <w:rPr>
          <w:b/>
        </w:rPr>
        <w:t>SECTION</w:t>
      </w:r>
      <w:r w:rsidRPr="00EF56DE">
        <w:rPr>
          <w:b/>
        </w:rPr>
        <w:t xml:space="preserve"> </w:t>
      </w:r>
      <w:r>
        <w:rPr>
          <w:b/>
        </w:rPr>
        <w:t>2 (Page 5</w:t>
      </w:r>
      <w:r w:rsidRPr="00EF56DE">
        <w:rPr>
          <w:b/>
        </w:rPr>
        <w:t xml:space="preserve">) – </w:t>
      </w:r>
      <w:r>
        <w:rPr>
          <w:b/>
        </w:rPr>
        <w:t>Item 1</w:t>
      </w:r>
    </w:p>
    <w:p w:rsidR="00773671" w:rsidRDefault="00773671" w:rsidP="00773671">
      <w:pPr>
        <w:jc w:val="center"/>
        <w:rPr>
          <w:b/>
        </w:rPr>
      </w:pPr>
    </w:p>
    <w:p w:rsidR="00773671" w:rsidRPr="00957890" w:rsidRDefault="00773671" w:rsidP="0043158F">
      <w:pPr>
        <w:pStyle w:val="ListParagraph"/>
        <w:numPr>
          <w:ilvl w:val="0"/>
          <w:numId w:val="11"/>
        </w:numPr>
        <w:rPr>
          <w:b/>
        </w:rPr>
      </w:pPr>
      <w:r>
        <w:t xml:space="preserve">You answered </w:t>
      </w:r>
      <w:r w:rsidRPr="00EF56DE">
        <w:t>[insert “</w:t>
      </w:r>
      <w:r>
        <w:t>yes” or “no”] for Item 1</w:t>
      </w:r>
      <w:r w:rsidRPr="00EF56DE">
        <w:t>. Why did you</w:t>
      </w:r>
      <w:r>
        <w:t xml:space="preserve"> answer</w:t>
      </w:r>
      <w:r w:rsidRPr="00EF56DE">
        <w:t xml:space="preserve"> [insert “yes” or “no”]?</w:t>
      </w: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rPr>
          <w:b/>
        </w:rPr>
      </w:pPr>
    </w:p>
    <w:p w:rsidR="00957890" w:rsidRDefault="00957890" w:rsidP="00957890">
      <w:pPr>
        <w:pStyle w:val="ListParagraph"/>
        <w:rPr>
          <w:b/>
        </w:rPr>
      </w:pPr>
    </w:p>
    <w:p w:rsidR="00FA54C2" w:rsidRDefault="00FA54C2" w:rsidP="00957890">
      <w:pPr>
        <w:pStyle w:val="ListParagraph"/>
        <w:rPr>
          <w:b/>
        </w:rPr>
      </w:pPr>
    </w:p>
    <w:p w:rsidR="00DE5A30" w:rsidRDefault="00DE5A30" w:rsidP="00957890">
      <w:pPr>
        <w:pStyle w:val="ListParagraph"/>
        <w:rPr>
          <w:b/>
        </w:rPr>
      </w:pPr>
    </w:p>
    <w:p w:rsidR="00FA54C2" w:rsidRDefault="00FA54C2" w:rsidP="00957890">
      <w:pPr>
        <w:pStyle w:val="ListParagraph"/>
        <w:rPr>
          <w:b/>
        </w:rPr>
      </w:pPr>
    </w:p>
    <w:p w:rsidR="00957890" w:rsidRPr="0057130B" w:rsidRDefault="00957890" w:rsidP="00957890">
      <w:pPr>
        <w:pStyle w:val="ListParagraph"/>
        <w:rPr>
          <w:b/>
        </w:rPr>
      </w:pPr>
    </w:p>
    <w:p w:rsidR="0057130B" w:rsidRDefault="0057130B" w:rsidP="0043158F">
      <w:pPr>
        <w:pStyle w:val="ListParagraph"/>
        <w:numPr>
          <w:ilvl w:val="0"/>
          <w:numId w:val="11"/>
        </w:numPr>
      </w:pPr>
      <w:r w:rsidRPr="00EF56DE">
        <w:t>For Item 1, we use the phrase “</w:t>
      </w:r>
      <w:r w:rsidR="00DB44AC" w:rsidRPr="000A7981">
        <w:rPr>
          <w:b/>
        </w:rPr>
        <w:t>retail market</w:t>
      </w:r>
      <w:r w:rsidRPr="00EF56DE">
        <w:t xml:space="preserve">.” What does this phrase mean to you? </w:t>
      </w: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FA54C2" w:rsidRDefault="00FA54C2" w:rsidP="00957890">
      <w:pPr>
        <w:pStyle w:val="ListParagraph"/>
      </w:pPr>
    </w:p>
    <w:p w:rsidR="00957890" w:rsidRDefault="00957890" w:rsidP="00957890">
      <w:pPr>
        <w:pStyle w:val="ListParagraph"/>
      </w:pPr>
    </w:p>
    <w:p w:rsidR="00DE5A30" w:rsidRDefault="00DE5A30" w:rsidP="00957890">
      <w:pPr>
        <w:pStyle w:val="ListParagraph"/>
      </w:pPr>
    </w:p>
    <w:p w:rsidR="00957890" w:rsidRPr="0057130B" w:rsidRDefault="00957890" w:rsidP="00957890">
      <w:pPr>
        <w:pStyle w:val="ListParagraph"/>
      </w:pPr>
    </w:p>
    <w:p w:rsidR="00773671" w:rsidRPr="009048D3" w:rsidRDefault="00773671" w:rsidP="0043158F">
      <w:pPr>
        <w:pStyle w:val="ListParagraph"/>
        <w:numPr>
          <w:ilvl w:val="0"/>
          <w:numId w:val="11"/>
        </w:numPr>
        <w:rPr>
          <w:b/>
        </w:rPr>
      </w:pPr>
      <w:r>
        <w:t xml:space="preserve">Looking at the bullet point list under the ‘Include’ heading, do you believe that these are all markets where a producer can sell directly to </w:t>
      </w:r>
      <w:r w:rsidR="009048D3">
        <w:t>a retail market</w:t>
      </w:r>
      <w:r>
        <w:t xml:space="preserve">?  If not, which ones and why? </w:t>
      </w:r>
    </w:p>
    <w:p w:rsidR="00773671" w:rsidRDefault="00773671" w:rsidP="00773671"/>
    <w:p w:rsidR="00957890" w:rsidRDefault="00957890" w:rsidP="00773671"/>
    <w:p w:rsidR="00957890" w:rsidRDefault="00957890" w:rsidP="00773671"/>
    <w:p w:rsidR="00FA54C2" w:rsidRDefault="00FA54C2" w:rsidP="00773671"/>
    <w:p w:rsidR="00957890" w:rsidRDefault="00957890" w:rsidP="00773671"/>
    <w:p w:rsidR="00FA54C2" w:rsidRDefault="00FA54C2" w:rsidP="00773671"/>
    <w:p w:rsidR="00DE5A30" w:rsidRDefault="00DE5A30" w:rsidP="00773671"/>
    <w:p w:rsidR="00957890" w:rsidRPr="00EF56DE" w:rsidRDefault="00957890" w:rsidP="00773671"/>
    <w:p w:rsidR="00773671" w:rsidRPr="00525BCE" w:rsidRDefault="00773671" w:rsidP="00773671">
      <w:pPr>
        <w:ind w:left="418"/>
        <w:rPr>
          <w:i/>
        </w:rPr>
      </w:pPr>
      <w:r w:rsidRPr="00525BCE">
        <w:rPr>
          <w:i/>
        </w:rPr>
        <w:t xml:space="preserve">(If respondent answered “no” to Item 1, skip to Section </w:t>
      </w:r>
      <w:r w:rsidR="00317BB2">
        <w:rPr>
          <w:i/>
        </w:rPr>
        <w:t>3 on page 6</w:t>
      </w:r>
      <w:r w:rsidR="006C3327">
        <w:rPr>
          <w:i/>
        </w:rPr>
        <w:t xml:space="preserve"> of the questionnaire</w:t>
      </w:r>
      <w:r w:rsidRPr="00525BCE">
        <w:rPr>
          <w:i/>
        </w:rPr>
        <w:t>)</w:t>
      </w:r>
    </w:p>
    <w:p w:rsidR="00773671" w:rsidRDefault="00773671" w:rsidP="00773671">
      <w:pPr>
        <w:ind w:left="418"/>
      </w:pPr>
    </w:p>
    <w:p w:rsidR="00FA54C2" w:rsidRPr="00EF56DE" w:rsidRDefault="00FA54C2" w:rsidP="00773671">
      <w:pPr>
        <w:ind w:left="418"/>
      </w:pPr>
    </w:p>
    <w:p w:rsidR="00773671" w:rsidRDefault="00773671" w:rsidP="00773671">
      <w:pPr>
        <w:jc w:val="center"/>
        <w:rPr>
          <w:b/>
        </w:rPr>
      </w:pPr>
      <w:r>
        <w:rPr>
          <w:b/>
        </w:rPr>
        <w:t>SECTION</w:t>
      </w:r>
      <w:r w:rsidRPr="00EF56DE">
        <w:rPr>
          <w:b/>
        </w:rPr>
        <w:t xml:space="preserve"> </w:t>
      </w:r>
      <w:r>
        <w:rPr>
          <w:b/>
        </w:rPr>
        <w:t>2 (Page 5</w:t>
      </w:r>
      <w:r w:rsidRPr="00EF56DE">
        <w:rPr>
          <w:b/>
        </w:rPr>
        <w:t>) – Item 2</w:t>
      </w:r>
    </w:p>
    <w:p w:rsidR="00773671" w:rsidRPr="00EF56DE" w:rsidRDefault="00773671" w:rsidP="00773671">
      <w:pPr>
        <w:jc w:val="center"/>
        <w:rPr>
          <w:b/>
        </w:rPr>
      </w:pPr>
    </w:p>
    <w:p w:rsidR="00773671" w:rsidRPr="00525BCE" w:rsidRDefault="00773671" w:rsidP="0043158F">
      <w:pPr>
        <w:pStyle w:val="ListParagraph"/>
        <w:numPr>
          <w:ilvl w:val="0"/>
          <w:numId w:val="11"/>
        </w:numPr>
      </w:pPr>
      <w:r w:rsidRPr="00525BCE">
        <w:t>You answered</w:t>
      </w:r>
      <w:r>
        <w:t xml:space="preserve"> </w:t>
      </w:r>
      <w:r w:rsidRPr="00EF56DE">
        <w:t>[insert “</w:t>
      </w:r>
      <w:r>
        <w:t>yes” or “no”] for Item 2</w:t>
      </w:r>
      <w:r w:rsidRPr="00EF56DE">
        <w:t>. Why did you</w:t>
      </w:r>
      <w:r>
        <w:t xml:space="preserve"> answer</w:t>
      </w:r>
      <w:r w:rsidRPr="00EF56DE">
        <w:t xml:space="preserve"> [insert “yes” or “no”]?</w:t>
      </w:r>
    </w:p>
    <w:p w:rsidR="00773671" w:rsidRPr="00EF56DE" w:rsidRDefault="00773671" w:rsidP="00773671"/>
    <w:p w:rsidR="00773671" w:rsidRDefault="00773671" w:rsidP="00773671"/>
    <w:p w:rsidR="00DE5A30" w:rsidRDefault="00DE5A30" w:rsidP="00773671"/>
    <w:p w:rsidR="00DE5A30" w:rsidRDefault="00DE5A30" w:rsidP="00773671"/>
    <w:p w:rsidR="00DE5A30" w:rsidRPr="00EF56DE" w:rsidRDefault="00DE5A30" w:rsidP="00773671"/>
    <w:p w:rsidR="00773671" w:rsidRDefault="00773671" w:rsidP="00773671"/>
    <w:p w:rsidR="00773671" w:rsidRPr="00EF56DE" w:rsidRDefault="00773671" w:rsidP="0043158F">
      <w:pPr>
        <w:pStyle w:val="ListParagraph"/>
        <w:numPr>
          <w:ilvl w:val="0"/>
          <w:numId w:val="11"/>
        </w:numPr>
      </w:pPr>
      <w:r w:rsidRPr="00EF56DE">
        <w:t>When we use the phrase “</w:t>
      </w:r>
      <w:r w:rsidRPr="002F02C5">
        <w:rPr>
          <w:b/>
        </w:rPr>
        <w:t>food for humans to eat or drink</w:t>
      </w:r>
      <w:r w:rsidRPr="00EF56DE">
        <w:t>,” what does that mean to you?</w:t>
      </w:r>
    </w:p>
    <w:p w:rsidR="00773671" w:rsidRPr="00EF56DE" w:rsidRDefault="00773671" w:rsidP="00773671"/>
    <w:p w:rsidR="00773671" w:rsidRDefault="00773671" w:rsidP="00773671"/>
    <w:p w:rsidR="00957890" w:rsidRDefault="00957890" w:rsidP="00773671"/>
    <w:p w:rsidR="00957890" w:rsidRDefault="00957890" w:rsidP="00773671"/>
    <w:p w:rsidR="00DE5A30" w:rsidRDefault="00DE5A30" w:rsidP="00773671"/>
    <w:p w:rsidR="00DE5A30" w:rsidRDefault="00DE5A30" w:rsidP="00773671"/>
    <w:p w:rsidR="00773671" w:rsidRPr="00525BCE" w:rsidRDefault="00773671" w:rsidP="00773671">
      <w:pPr>
        <w:ind w:left="418"/>
        <w:rPr>
          <w:i/>
        </w:rPr>
      </w:pPr>
      <w:r w:rsidRPr="00525BCE">
        <w:rPr>
          <w:i/>
        </w:rPr>
        <w:t>(If respondent answered “no” to Item</w:t>
      </w:r>
      <w:r>
        <w:rPr>
          <w:i/>
        </w:rPr>
        <w:t xml:space="preserve"> 2</w:t>
      </w:r>
      <w:r w:rsidRPr="00525BCE">
        <w:rPr>
          <w:i/>
        </w:rPr>
        <w:t xml:space="preserve">, </w:t>
      </w:r>
      <w:r w:rsidR="00317BB2">
        <w:rPr>
          <w:i/>
        </w:rPr>
        <w:t>skip to Section 3 on page 6</w:t>
      </w:r>
      <w:r w:rsidR="006C3327">
        <w:rPr>
          <w:i/>
        </w:rPr>
        <w:t xml:space="preserve"> of the questionnaire</w:t>
      </w:r>
      <w:r w:rsidRPr="00525BCE">
        <w:rPr>
          <w:i/>
        </w:rPr>
        <w:t>)</w:t>
      </w:r>
    </w:p>
    <w:p w:rsidR="00773671" w:rsidRPr="00EF56DE" w:rsidRDefault="00773671" w:rsidP="00773671">
      <w:pPr>
        <w:rPr>
          <w:b/>
        </w:rPr>
      </w:pPr>
    </w:p>
    <w:p w:rsidR="00773671" w:rsidRDefault="00773671" w:rsidP="00773671">
      <w:pPr>
        <w:jc w:val="center"/>
        <w:rPr>
          <w:b/>
        </w:rPr>
      </w:pPr>
      <w:r>
        <w:rPr>
          <w:b/>
        </w:rPr>
        <w:t>SECTION</w:t>
      </w:r>
      <w:r w:rsidRPr="00EF56DE">
        <w:rPr>
          <w:b/>
        </w:rPr>
        <w:t xml:space="preserve"> </w:t>
      </w:r>
      <w:r>
        <w:rPr>
          <w:b/>
        </w:rPr>
        <w:t>2 (Page 5</w:t>
      </w:r>
      <w:r w:rsidRPr="00EF56DE">
        <w:rPr>
          <w:b/>
        </w:rPr>
        <w:t>) – Item 4</w:t>
      </w:r>
    </w:p>
    <w:p w:rsidR="00773671" w:rsidRPr="00EF56DE" w:rsidRDefault="00773671" w:rsidP="00773671">
      <w:pPr>
        <w:jc w:val="center"/>
        <w:rPr>
          <w:b/>
        </w:rPr>
      </w:pPr>
    </w:p>
    <w:p w:rsidR="00773671" w:rsidRDefault="00773671" w:rsidP="0043158F">
      <w:pPr>
        <w:pStyle w:val="ListParagraph"/>
        <w:numPr>
          <w:ilvl w:val="0"/>
          <w:numId w:val="11"/>
        </w:numPr>
      </w:pPr>
      <w:r>
        <w:t>Can you tell me why you answered the way you did in Item 4?</w:t>
      </w:r>
    </w:p>
    <w:p w:rsidR="00957890" w:rsidRDefault="00957890" w:rsidP="00957890">
      <w:pPr>
        <w:pStyle w:val="ListParagraph"/>
      </w:pPr>
    </w:p>
    <w:p w:rsidR="00957890" w:rsidRDefault="00957890" w:rsidP="00957890">
      <w:pPr>
        <w:pStyle w:val="ListParagraph"/>
      </w:pPr>
    </w:p>
    <w:p w:rsidR="00860C69" w:rsidRDefault="00860C69" w:rsidP="00957890">
      <w:pPr>
        <w:pStyle w:val="ListParagraph"/>
      </w:pPr>
    </w:p>
    <w:p w:rsidR="0043158F" w:rsidRDefault="0043158F" w:rsidP="00957890">
      <w:pPr>
        <w:pStyle w:val="ListParagraph"/>
      </w:pPr>
    </w:p>
    <w:p w:rsidR="00860C69" w:rsidRDefault="00860C69" w:rsidP="00957890">
      <w:pPr>
        <w:pStyle w:val="ListParagraph"/>
      </w:pPr>
    </w:p>
    <w:p w:rsidR="009048D3" w:rsidRDefault="009048D3" w:rsidP="0043158F">
      <w:pPr>
        <w:pStyle w:val="ListParagraph"/>
        <w:numPr>
          <w:ilvl w:val="0"/>
          <w:numId w:val="11"/>
        </w:numPr>
      </w:pPr>
      <w:r>
        <w:t xml:space="preserve">How did you decide which supermarket or supercenter this operation received the largest gross value of food sales from in </w:t>
      </w:r>
      <w:r w:rsidR="00D74383">
        <w:t>&lt;year&gt;</w:t>
      </w:r>
      <w:r>
        <w:t>?</w:t>
      </w:r>
    </w:p>
    <w:p w:rsidR="00773671" w:rsidRPr="00EF56DE" w:rsidRDefault="00773671" w:rsidP="00773671">
      <w:pPr>
        <w:rPr>
          <w:b/>
        </w:rPr>
      </w:pPr>
    </w:p>
    <w:p w:rsidR="00773671" w:rsidRDefault="00773671" w:rsidP="00773671">
      <w:pPr>
        <w:rPr>
          <w:b/>
        </w:rPr>
      </w:pPr>
    </w:p>
    <w:p w:rsidR="00957890" w:rsidRDefault="00957890" w:rsidP="00773671">
      <w:pPr>
        <w:rPr>
          <w:b/>
        </w:rPr>
      </w:pPr>
    </w:p>
    <w:p w:rsidR="00DE5A30" w:rsidRDefault="00DE5A30" w:rsidP="00773671">
      <w:pPr>
        <w:rPr>
          <w:b/>
        </w:rPr>
      </w:pPr>
    </w:p>
    <w:p w:rsidR="00957890" w:rsidRPr="00EF56DE" w:rsidRDefault="00957890" w:rsidP="00773671">
      <w:pPr>
        <w:rPr>
          <w:b/>
        </w:rPr>
      </w:pPr>
    </w:p>
    <w:p w:rsidR="00773671" w:rsidRDefault="00773671" w:rsidP="00773671">
      <w:pPr>
        <w:jc w:val="center"/>
        <w:rPr>
          <w:b/>
        </w:rPr>
      </w:pPr>
      <w:r>
        <w:rPr>
          <w:b/>
        </w:rPr>
        <w:t>SECTION</w:t>
      </w:r>
      <w:r w:rsidRPr="00EF56DE">
        <w:rPr>
          <w:b/>
        </w:rPr>
        <w:t xml:space="preserve"> </w:t>
      </w:r>
      <w:r w:rsidR="0054616D">
        <w:rPr>
          <w:b/>
        </w:rPr>
        <w:t>2 (Page 5</w:t>
      </w:r>
      <w:r w:rsidRPr="00EF56DE">
        <w:rPr>
          <w:b/>
        </w:rPr>
        <w:t>) – Item 5</w:t>
      </w:r>
    </w:p>
    <w:p w:rsidR="00773671" w:rsidRPr="00EF56DE" w:rsidRDefault="00773671" w:rsidP="00773671">
      <w:pPr>
        <w:rPr>
          <w:b/>
        </w:rPr>
      </w:pPr>
    </w:p>
    <w:p w:rsidR="00773671" w:rsidRDefault="00773671" w:rsidP="0043158F">
      <w:pPr>
        <w:pStyle w:val="ListParagraph"/>
        <w:numPr>
          <w:ilvl w:val="0"/>
          <w:numId w:val="11"/>
        </w:numPr>
      </w:pPr>
      <w:r>
        <w:t>Can you tell me why you answered the way you did in Item 5?</w:t>
      </w: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957890" w:rsidRDefault="00957890" w:rsidP="00957890">
      <w:pPr>
        <w:pStyle w:val="ListParagraph"/>
      </w:pPr>
    </w:p>
    <w:p w:rsidR="00773671" w:rsidRDefault="00773671" w:rsidP="0043158F">
      <w:pPr>
        <w:pStyle w:val="ListParagraph"/>
        <w:numPr>
          <w:ilvl w:val="0"/>
          <w:numId w:val="11"/>
        </w:numPr>
      </w:pPr>
      <w:r>
        <w:t>Did you have any difficulty answering Item 5?</w:t>
      </w:r>
    </w:p>
    <w:p w:rsidR="000F59AE" w:rsidRDefault="000F59AE" w:rsidP="00BA0B65"/>
    <w:p w:rsidR="000F59AE" w:rsidRDefault="000F59AE" w:rsidP="00BA0B65"/>
    <w:p w:rsidR="00FA54C2" w:rsidRDefault="00FA54C2" w:rsidP="00BA0B65"/>
    <w:p w:rsidR="00957890" w:rsidRDefault="00957890" w:rsidP="00BA0B65"/>
    <w:p w:rsidR="00957890" w:rsidRDefault="00957890" w:rsidP="00BA0B65"/>
    <w:p w:rsidR="00957890" w:rsidRDefault="00957890" w:rsidP="00BA0B65"/>
    <w:p w:rsidR="005B3DE9" w:rsidRDefault="005B3DE9" w:rsidP="00BA0B65">
      <w:r w:rsidRPr="0011526C">
        <w:rPr>
          <w:b/>
        </w:rPr>
        <w:t xml:space="preserve">Next, please turn the page and let’s look at </w:t>
      </w:r>
      <w:r w:rsidRPr="005B3DE9">
        <w:rPr>
          <w:b/>
          <w:u w:val="single"/>
        </w:rPr>
        <w:t>Page 6</w:t>
      </w:r>
      <w:r w:rsidRPr="0011526C">
        <w:rPr>
          <w:b/>
        </w:rPr>
        <w:t xml:space="preserve">. </w:t>
      </w:r>
      <w:r w:rsidR="003D3572">
        <w:rPr>
          <w:b/>
        </w:rPr>
        <w:t xml:space="preserve">Please complete this page and let me know when you are done.  Once you are done </w:t>
      </w:r>
      <w:r w:rsidR="003D3572" w:rsidRPr="0011526C">
        <w:rPr>
          <w:b/>
        </w:rPr>
        <w:t>I will have some questions for you.</w:t>
      </w:r>
    </w:p>
    <w:p w:rsidR="005B3DE9" w:rsidRDefault="005B3DE9" w:rsidP="00BA0B65"/>
    <w:p w:rsidR="00B2373D" w:rsidRDefault="00B2373D" w:rsidP="00B2373D">
      <w:pPr>
        <w:jc w:val="center"/>
        <w:rPr>
          <w:b/>
        </w:rPr>
      </w:pPr>
      <w:r>
        <w:rPr>
          <w:b/>
        </w:rPr>
        <w:t>SECTION</w:t>
      </w:r>
      <w:r w:rsidRPr="00EF56DE">
        <w:rPr>
          <w:b/>
        </w:rPr>
        <w:t xml:space="preserve"> </w:t>
      </w:r>
      <w:r>
        <w:rPr>
          <w:b/>
        </w:rPr>
        <w:t>2 (Page 6) – Item 7</w:t>
      </w:r>
    </w:p>
    <w:p w:rsidR="00B2373D" w:rsidRPr="00EF56DE" w:rsidRDefault="00B2373D" w:rsidP="00B2373D">
      <w:pPr>
        <w:jc w:val="center"/>
        <w:rPr>
          <w:b/>
        </w:rPr>
      </w:pPr>
    </w:p>
    <w:p w:rsidR="00B2373D" w:rsidRDefault="00B2373D" w:rsidP="0043158F">
      <w:pPr>
        <w:pStyle w:val="ListParagraph"/>
        <w:numPr>
          <w:ilvl w:val="0"/>
          <w:numId w:val="11"/>
        </w:numPr>
      </w:pPr>
      <w:r>
        <w:t>Can you tell me why you answered the way you did in Item 7?</w:t>
      </w:r>
    </w:p>
    <w:p w:rsidR="00957890" w:rsidRDefault="00957890" w:rsidP="00957890">
      <w:pPr>
        <w:pStyle w:val="ListParagraph"/>
      </w:pPr>
    </w:p>
    <w:p w:rsidR="00957890" w:rsidRDefault="00957890" w:rsidP="00957890">
      <w:pPr>
        <w:pStyle w:val="ListParagraph"/>
      </w:pPr>
    </w:p>
    <w:p w:rsidR="00957890" w:rsidRDefault="00957890" w:rsidP="00671118"/>
    <w:p w:rsidR="00FA54C2" w:rsidRDefault="00FA54C2" w:rsidP="00671118"/>
    <w:p w:rsidR="0043158F" w:rsidRDefault="0043158F" w:rsidP="00957890">
      <w:pPr>
        <w:pStyle w:val="ListParagraph"/>
      </w:pPr>
    </w:p>
    <w:p w:rsidR="00957890" w:rsidRDefault="00957890" w:rsidP="00957890">
      <w:pPr>
        <w:pStyle w:val="ListParagraph"/>
      </w:pPr>
    </w:p>
    <w:p w:rsidR="009048D3" w:rsidRDefault="009048D3" w:rsidP="0043158F">
      <w:pPr>
        <w:pStyle w:val="ListParagraph"/>
        <w:numPr>
          <w:ilvl w:val="0"/>
          <w:numId w:val="11"/>
        </w:numPr>
      </w:pPr>
      <w:r>
        <w:t xml:space="preserve">How did you decide which restaurant or caterer this operation received the largest gross value of food sales from in </w:t>
      </w:r>
      <w:r w:rsidR="00D74383">
        <w:t>&lt;year&gt;</w:t>
      </w:r>
      <w:r>
        <w:t>?</w:t>
      </w:r>
    </w:p>
    <w:p w:rsidR="00B2373D" w:rsidRPr="00EF56DE" w:rsidRDefault="00B2373D" w:rsidP="00B2373D">
      <w:pPr>
        <w:rPr>
          <w:b/>
        </w:rPr>
      </w:pPr>
    </w:p>
    <w:p w:rsidR="00B2373D" w:rsidRDefault="00B2373D" w:rsidP="00B2373D">
      <w:pPr>
        <w:rPr>
          <w:b/>
        </w:rPr>
      </w:pPr>
    </w:p>
    <w:p w:rsidR="00FA54C2" w:rsidRDefault="00FA54C2" w:rsidP="00B2373D">
      <w:pPr>
        <w:rPr>
          <w:b/>
        </w:rPr>
      </w:pPr>
    </w:p>
    <w:p w:rsidR="00DE5A30" w:rsidRDefault="00DE5A30" w:rsidP="00B2373D">
      <w:pPr>
        <w:rPr>
          <w:b/>
        </w:rPr>
      </w:pPr>
    </w:p>
    <w:p w:rsidR="00DE5A30" w:rsidRDefault="00DE5A30" w:rsidP="00B2373D">
      <w:pPr>
        <w:rPr>
          <w:b/>
        </w:rPr>
      </w:pPr>
    </w:p>
    <w:p w:rsidR="00FA54C2" w:rsidRDefault="00FA54C2" w:rsidP="00B2373D">
      <w:pPr>
        <w:rPr>
          <w:b/>
        </w:rPr>
      </w:pPr>
    </w:p>
    <w:p w:rsidR="00B2373D" w:rsidRDefault="00B2373D" w:rsidP="00B2373D">
      <w:pPr>
        <w:jc w:val="center"/>
        <w:rPr>
          <w:b/>
        </w:rPr>
      </w:pPr>
      <w:r>
        <w:rPr>
          <w:b/>
        </w:rPr>
        <w:t>SECTION</w:t>
      </w:r>
      <w:r w:rsidRPr="00EF56DE">
        <w:rPr>
          <w:b/>
        </w:rPr>
        <w:t xml:space="preserve"> </w:t>
      </w:r>
      <w:r>
        <w:rPr>
          <w:b/>
        </w:rPr>
        <w:t>2 (Page 6) – Item 8</w:t>
      </w:r>
    </w:p>
    <w:p w:rsidR="00B2373D" w:rsidRPr="00EF56DE" w:rsidRDefault="00B2373D" w:rsidP="00B2373D">
      <w:pPr>
        <w:rPr>
          <w:b/>
        </w:rPr>
      </w:pPr>
    </w:p>
    <w:p w:rsidR="00B2373D" w:rsidRDefault="00B2373D" w:rsidP="0043158F">
      <w:pPr>
        <w:pStyle w:val="ListParagraph"/>
        <w:numPr>
          <w:ilvl w:val="0"/>
          <w:numId w:val="11"/>
        </w:numPr>
      </w:pPr>
      <w:r>
        <w:t>Can you tell me why you answered the way you did in Item 8?</w:t>
      </w:r>
    </w:p>
    <w:p w:rsidR="00957890" w:rsidRDefault="00957890" w:rsidP="00957890">
      <w:pPr>
        <w:pStyle w:val="ListParagraph"/>
      </w:pPr>
    </w:p>
    <w:p w:rsidR="00957890" w:rsidRDefault="00957890" w:rsidP="00957890">
      <w:pPr>
        <w:pStyle w:val="ListParagraph"/>
      </w:pPr>
    </w:p>
    <w:p w:rsidR="00FA54C2" w:rsidRDefault="00FA54C2" w:rsidP="00957890">
      <w:pPr>
        <w:pStyle w:val="ListParagraph"/>
      </w:pPr>
    </w:p>
    <w:p w:rsidR="00FA54C2" w:rsidRDefault="00FA54C2" w:rsidP="00957890">
      <w:pPr>
        <w:pStyle w:val="ListParagraph"/>
      </w:pPr>
    </w:p>
    <w:p w:rsidR="00FA54C2" w:rsidRDefault="00FA54C2" w:rsidP="00957890">
      <w:pPr>
        <w:pStyle w:val="ListParagraph"/>
      </w:pPr>
    </w:p>
    <w:p w:rsidR="00FA54C2" w:rsidRDefault="00FA54C2" w:rsidP="00957890">
      <w:pPr>
        <w:pStyle w:val="ListParagraph"/>
      </w:pPr>
    </w:p>
    <w:p w:rsidR="00B2373D" w:rsidRDefault="00B2373D" w:rsidP="0043158F">
      <w:pPr>
        <w:pStyle w:val="ListParagraph"/>
        <w:numPr>
          <w:ilvl w:val="0"/>
          <w:numId w:val="11"/>
        </w:numPr>
      </w:pPr>
      <w:r>
        <w:t>Did you have any difficulty answering Item 8?</w:t>
      </w:r>
    </w:p>
    <w:p w:rsidR="00773671" w:rsidRDefault="00773671" w:rsidP="00BA0B65"/>
    <w:p w:rsidR="00957890" w:rsidRDefault="00957890" w:rsidP="00BA0B65"/>
    <w:p w:rsidR="00957890" w:rsidRDefault="00957890" w:rsidP="00BA0B65"/>
    <w:p w:rsidR="00FA54C2" w:rsidRDefault="00FA54C2" w:rsidP="00BA0B65"/>
    <w:p w:rsidR="00DE5A30" w:rsidRDefault="00DE5A30" w:rsidP="00BA0B65"/>
    <w:p w:rsidR="00957890" w:rsidRDefault="00957890" w:rsidP="00BA0B65"/>
    <w:p w:rsidR="00655456" w:rsidRDefault="00655456" w:rsidP="00655456">
      <w:pPr>
        <w:jc w:val="center"/>
        <w:rPr>
          <w:b/>
        </w:rPr>
      </w:pPr>
      <w:r>
        <w:rPr>
          <w:b/>
        </w:rPr>
        <w:t>SECTION</w:t>
      </w:r>
      <w:r w:rsidRPr="00EF56DE">
        <w:rPr>
          <w:b/>
        </w:rPr>
        <w:t xml:space="preserve"> </w:t>
      </w:r>
      <w:r>
        <w:rPr>
          <w:b/>
        </w:rPr>
        <w:t>2 (Page 6) – Item 10</w:t>
      </w:r>
    </w:p>
    <w:p w:rsidR="00655456" w:rsidRPr="00EF56DE" w:rsidRDefault="00655456" w:rsidP="00655456">
      <w:pPr>
        <w:jc w:val="center"/>
        <w:rPr>
          <w:b/>
        </w:rPr>
      </w:pPr>
    </w:p>
    <w:p w:rsidR="00655456" w:rsidRDefault="00655456" w:rsidP="0043158F">
      <w:pPr>
        <w:pStyle w:val="ListParagraph"/>
        <w:numPr>
          <w:ilvl w:val="0"/>
          <w:numId w:val="11"/>
        </w:numPr>
      </w:pPr>
      <w:r>
        <w:t>Can you tell me why you answered the way you did in Item 10?</w:t>
      </w:r>
    </w:p>
    <w:p w:rsidR="00773671" w:rsidRDefault="00773671" w:rsidP="00BA0B65"/>
    <w:p w:rsidR="00957890" w:rsidRDefault="00957890" w:rsidP="00BA0B65"/>
    <w:p w:rsidR="00957890" w:rsidRDefault="00957890" w:rsidP="00BA0B65"/>
    <w:p w:rsidR="00B41D21" w:rsidRDefault="00B41D21" w:rsidP="00BA0B65"/>
    <w:p w:rsidR="00FA54C2" w:rsidRDefault="00FA54C2" w:rsidP="00BA0B65"/>
    <w:p w:rsidR="00FA54C2" w:rsidRDefault="00FA54C2" w:rsidP="00BA0B65"/>
    <w:p w:rsidR="00957890" w:rsidRDefault="00957890" w:rsidP="00BA0B65"/>
    <w:p w:rsidR="009048D3" w:rsidRDefault="009048D3" w:rsidP="009048D3">
      <w:pPr>
        <w:jc w:val="center"/>
        <w:rPr>
          <w:b/>
        </w:rPr>
      </w:pPr>
      <w:r>
        <w:rPr>
          <w:b/>
        </w:rPr>
        <w:t>SECTION</w:t>
      </w:r>
      <w:r w:rsidRPr="00EF56DE">
        <w:rPr>
          <w:b/>
        </w:rPr>
        <w:t xml:space="preserve"> </w:t>
      </w:r>
      <w:r>
        <w:rPr>
          <w:b/>
        </w:rPr>
        <w:t>2 (Page 6</w:t>
      </w:r>
      <w:r w:rsidRPr="00EF56DE">
        <w:rPr>
          <w:b/>
        </w:rPr>
        <w:t xml:space="preserve">) – </w:t>
      </w:r>
      <w:r>
        <w:rPr>
          <w:b/>
        </w:rPr>
        <w:t>Item 11</w:t>
      </w:r>
    </w:p>
    <w:p w:rsidR="009048D3" w:rsidRPr="00EF56DE" w:rsidRDefault="009048D3" w:rsidP="009048D3">
      <w:pPr>
        <w:jc w:val="center"/>
        <w:rPr>
          <w:b/>
        </w:rPr>
      </w:pPr>
    </w:p>
    <w:p w:rsidR="009048D3" w:rsidRDefault="009048D3" w:rsidP="0043158F">
      <w:pPr>
        <w:pStyle w:val="ListParagraph"/>
        <w:numPr>
          <w:ilvl w:val="0"/>
          <w:numId w:val="11"/>
        </w:numPr>
      </w:pPr>
      <w:r>
        <w:t>Can you tell me why you answered the way you did in Item 11?</w:t>
      </w: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FA54C2" w:rsidRPr="00FA54C2" w:rsidRDefault="00FA54C2" w:rsidP="00FA54C2">
      <w:pPr>
        <w:jc w:val="center"/>
        <w:rPr>
          <w:b/>
        </w:rPr>
      </w:pPr>
      <w:r>
        <w:rPr>
          <w:b/>
        </w:rPr>
        <w:t>SECTION</w:t>
      </w:r>
      <w:r w:rsidRPr="00EF56DE">
        <w:rPr>
          <w:b/>
        </w:rPr>
        <w:t xml:space="preserve"> </w:t>
      </w:r>
      <w:r>
        <w:rPr>
          <w:b/>
        </w:rPr>
        <w:t>2 (Page 6</w:t>
      </w:r>
      <w:r w:rsidRPr="00EF56DE">
        <w:rPr>
          <w:b/>
        </w:rPr>
        <w:t xml:space="preserve">) – </w:t>
      </w:r>
      <w:r>
        <w:rPr>
          <w:b/>
        </w:rPr>
        <w:t>Item 11</w:t>
      </w:r>
    </w:p>
    <w:p w:rsidR="00B41D21" w:rsidRDefault="00B41D21" w:rsidP="00B41D21">
      <w:pPr>
        <w:pStyle w:val="ListParagraph"/>
      </w:pPr>
    </w:p>
    <w:p w:rsidR="0043158F" w:rsidRDefault="009048D3" w:rsidP="0043158F">
      <w:pPr>
        <w:pStyle w:val="ListParagraph"/>
        <w:numPr>
          <w:ilvl w:val="0"/>
          <w:numId w:val="11"/>
        </w:numPr>
      </w:pPr>
      <w:r>
        <w:t xml:space="preserve">Was it clear to you what should be reported in the column labeled “Crops Sales” and the column labeled “Livestock and Poultry Sales”? </w:t>
      </w:r>
    </w:p>
    <w:p w:rsidR="0043158F" w:rsidRDefault="0043158F" w:rsidP="0043158F">
      <w:pPr>
        <w:pStyle w:val="ListParagraph"/>
      </w:pPr>
    </w:p>
    <w:p w:rsidR="0043158F" w:rsidRDefault="0043158F" w:rsidP="0043158F">
      <w:pPr>
        <w:pStyle w:val="ListParagraph"/>
      </w:pPr>
    </w:p>
    <w:p w:rsidR="0043158F" w:rsidRDefault="0043158F" w:rsidP="0043158F">
      <w:pPr>
        <w:pStyle w:val="ListParagraph"/>
      </w:pPr>
    </w:p>
    <w:p w:rsidR="0043158F" w:rsidRDefault="0043158F" w:rsidP="0043158F">
      <w:pPr>
        <w:pStyle w:val="ListParagraph"/>
      </w:pPr>
    </w:p>
    <w:p w:rsidR="00FA54C2" w:rsidRDefault="00FA54C2" w:rsidP="0043158F">
      <w:pPr>
        <w:pStyle w:val="ListParagraph"/>
      </w:pPr>
    </w:p>
    <w:p w:rsidR="00FA54C2" w:rsidRDefault="00FA54C2" w:rsidP="0043158F">
      <w:pPr>
        <w:pStyle w:val="ListParagraph"/>
      </w:pPr>
    </w:p>
    <w:p w:rsidR="00DE5A30" w:rsidRDefault="00DE5A30" w:rsidP="0043158F">
      <w:pPr>
        <w:pStyle w:val="ListParagraph"/>
      </w:pPr>
    </w:p>
    <w:p w:rsidR="0043158F" w:rsidRDefault="0043158F" w:rsidP="0043158F">
      <w:pPr>
        <w:pStyle w:val="ListParagraph"/>
      </w:pPr>
    </w:p>
    <w:p w:rsidR="009048D3" w:rsidRDefault="009048D3" w:rsidP="0043158F">
      <w:pPr>
        <w:pStyle w:val="ListParagraph"/>
        <w:numPr>
          <w:ilvl w:val="0"/>
          <w:numId w:val="11"/>
        </w:numPr>
      </w:pPr>
      <w:r>
        <w:t xml:space="preserve">What are some examples of what you included in the </w:t>
      </w:r>
      <w:r w:rsidRPr="00EF56DE">
        <w:t>[insert “</w:t>
      </w:r>
      <w:r>
        <w:t>Crop Sales” or “Livestock and Po</w:t>
      </w:r>
      <w:r w:rsidR="002F02C5">
        <w:t>ultry Sales”] column</w:t>
      </w:r>
      <w:r>
        <w:t xml:space="preserve"> in Item 11?</w:t>
      </w: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FA54C2" w:rsidRDefault="00FA54C2" w:rsidP="00B41D21">
      <w:pPr>
        <w:pStyle w:val="ListParagraph"/>
      </w:pPr>
    </w:p>
    <w:p w:rsidR="00B41D21" w:rsidRDefault="00B41D21" w:rsidP="00B41D21">
      <w:pPr>
        <w:pStyle w:val="ListParagraph"/>
      </w:pPr>
    </w:p>
    <w:p w:rsidR="00DE5A30" w:rsidRDefault="00DE5A30" w:rsidP="00B41D21">
      <w:pPr>
        <w:pStyle w:val="ListParagraph"/>
      </w:pPr>
    </w:p>
    <w:p w:rsidR="00FA54C2" w:rsidRDefault="00FA54C2" w:rsidP="00B41D21">
      <w:pPr>
        <w:pStyle w:val="ListParagraph"/>
      </w:pPr>
    </w:p>
    <w:p w:rsidR="009048D3" w:rsidRDefault="009048D3" w:rsidP="0043158F">
      <w:pPr>
        <w:pStyle w:val="ListParagraph"/>
        <w:numPr>
          <w:ilvl w:val="0"/>
          <w:numId w:val="11"/>
        </w:numPr>
      </w:pPr>
      <w:r>
        <w:t>Does this operation keep records of the information in this table for the specific direct-to-retail markets it sells to?</w:t>
      </w:r>
      <w:r w:rsidR="00715CE1">
        <w:t xml:space="preserve"> If so, would you need to consult these records to answer</w:t>
      </w:r>
      <w:r w:rsidR="003C02B0">
        <w:t xml:space="preserve"> this item</w:t>
      </w:r>
      <w:r w:rsidR="00715CE1">
        <w:t>?</w:t>
      </w:r>
    </w:p>
    <w:p w:rsidR="00773671" w:rsidRDefault="00773671" w:rsidP="00BA0B65"/>
    <w:p w:rsidR="00B41D21" w:rsidRDefault="00B41D21" w:rsidP="00BA0B65"/>
    <w:p w:rsidR="00B41D21" w:rsidRDefault="00B41D21" w:rsidP="00BA0B65"/>
    <w:p w:rsidR="00FA54C2" w:rsidRDefault="00FA54C2" w:rsidP="00BA0B65"/>
    <w:p w:rsidR="00FA54C2" w:rsidRDefault="00FA54C2" w:rsidP="00BA0B65"/>
    <w:p w:rsidR="00FA54C2" w:rsidRDefault="00FA54C2" w:rsidP="00BA0B65"/>
    <w:p w:rsidR="0043158F" w:rsidRDefault="0043158F" w:rsidP="00BA0B65"/>
    <w:p w:rsidR="009048D3" w:rsidRDefault="009048D3" w:rsidP="009048D3">
      <w:pPr>
        <w:jc w:val="center"/>
        <w:rPr>
          <w:b/>
        </w:rPr>
      </w:pPr>
      <w:r>
        <w:rPr>
          <w:b/>
        </w:rPr>
        <w:t>SECTION</w:t>
      </w:r>
      <w:r w:rsidRPr="00EF56DE">
        <w:rPr>
          <w:b/>
        </w:rPr>
        <w:t xml:space="preserve"> </w:t>
      </w:r>
      <w:r>
        <w:rPr>
          <w:b/>
        </w:rPr>
        <w:t>3 (Page 6</w:t>
      </w:r>
      <w:r w:rsidRPr="00EF56DE">
        <w:rPr>
          <w:b/>
        </w:rPr>
        <w:t xml:space="preserve">) – </w:t>
      </w:r>
      <w:r>
        <w:rPr>
          <w:b/>
        </w:rPr>
        <w:t>Item 1</w:t>
      </w:r>
    </w:p>
    <w:p w:rsidR="009048D3" w:rsidRDefault="009048D3" w:rsidP="009048D3">
      <w:pPr>
        <w:jc w:val="center"/>
        <w:rPr>
          <w:b/>
        </w:rPr>
      </w:pPr>
    </w:p>
    <w:p w:rsidR="009048D3" w:rsidRPr="00B41D21" w:rsidRDefault="009048D3" w:rsidP="0043158F">
      <w:pPr>
        <w:pStyle w:val="ListParagraph"/>
        <w:numPr>
          <w:ilvl w:val="0"/>
          <w:numId w:val="11"/>
        </w:numPr>
        <w:rPr>
          <w:b/>
        </w:rPr>
      </w:pPr>
      <w:r>
        <w:t xml:space="preserve">You answered </w:t>
      </w:r>
      <w:r w:rsidRPr="00EF56DE">
        <w:t>[insert “</w:t>
      </w:r>
      <w:r>
        <w:t>yes” or “no”] for Item 1</w:t>
      </w:r>
      <w:r w:rsidRPr="00EF56DE">
        <w:t>. Why did you</w:t>
      </w:r>
      <w:r>
        <w:t xml:space="preserve"> answer</w:t>
      </w:r>
      <w:r w:rsidRPr="00EF56DE">
        <w:t xml:space="preserve"> [insert “yes” or “no”]?</w:t>
      </w: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B41D21">
      <w:pPr>
        <w:pStyle w:val="ListParagraph"/>
      </w:pPr>
    </w:p>
    <w:p w:rsidR="009048D3" w:rsidRPr="00B41D21" w:rsidRDefault="009048D3" w:rsidP="0043158F">
      <w:pPr>
        <w:pStyle w:val="ListParagraph"/>
        <w:numPr>
          <w:ilvl w:val="0"/>
          <w:numId w:val="11"/>
        </w:numPr>
        <w:rPr>
          <w:b/>
        </w:rPr>
      </w:pPr>
      <w:r>
        <w:t>For Item 1, we use the term “</w:t>
      </w:r>
      <w:r w:rsidRPr="004A6716">
        <w:rPr>
          <w:b/>
        </w:rPr>
        <w:t>institution</w:t>
      </w:r>
      <w:r>
        <w:t>.”  What does this term mean to you?</w:t>
      </w: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FA54C2">
      <w:pPr>
        <w:jc w:val="center"/>
        <w:rPr>
          <w:b/>
        </w:rPr>
      </w:pPr>
      <w:r>
        <w:rPr>
          <w:b/>
        </w:rPr>
        <w:t>SECTION</w:t>
      </w:r>
      <w:r w:rsidRPr="00EF56DE">
        <w:rPr>
          <w:b/>
        </w:rPr>
        <w:t xml:space="preserve"> </w:t>
      </w:r>
      <w:r>
        <w:rPr>
          <w:b/>
        </w:rPr>
        <w:t>3 (Page 6</w:t>
      </w:r>
      <w:r w:rsidRPr="00EF56DE">
        <w:rPr>
          <w:b/>
        </w:rPr>
        <w:t xml:space="preserve">) – </w:t>
      </w:r>
      <w:r>
        <w:rPr>
          <w:b/>
        </w:rPr>
        <w:t>Item 1</w:t>
      </w:r>
    </w:p>
    <w:p w:rsidR="00B41D21" w:rsidRPr="0005025F" w:rsidRDefault="00B41D21" w:rsidP="00B41D21">
      <w:pPr>
        <w:pStyle w:val="ListParagraph"/>
        <w:rPr>
          <w:b/>
        </w:rPr>
      </w:pPr>
    </w:p>
    <w:p w:rsidR="009048D3" w:rsidRPr="009048D3" w:rsidRDefault="009048D3" w:rsidP="0043158F">
      <w:pPr>
        <w:pStyle w:val="ListParagraph"/>
        <w:numPr>
          <w:ilvl w:val="0"/>
          <w:numId w:val="11"/>
        </w:numPr>
        <w:rPr>
          <w:b/>
        </w:rPr>
      </w:pPr>
      <w:r>
        <w:t xml:space="preserve">Looking at the bullet point list under the ‘Include’ heading, do you believe that these are all markets where a producer can sell directly to an institution?  If not, which ones and why? </w:t>
      </w:r>
    </w:p>
    <w:p w:rsidR="009048D3" w:rsidRDefault="009048D3" w:rsidP="005B3DE9"/>
    <w:p w:rsidR="00B41D21" w:rsidRDefault="00B41D21" w:rsidP="005B3DE9"/>
    <w:p w:rsidR="00B41D21" w:rsidRDefault="00B41D21" w:rsidP="005B3DE9"/>
    <w:p w:rsidR="00B41D21" w:rsidRDefault="00B41D21" w:rsidP="005B3DE9"/>
    <w:p w:rsidR="00DE5A30" w:rsidRDefault="00DE5A30" w:rsidP="005B3DE9"/>
    <w:p w:rsidR="00FA54C2" w:rsidRDefault="00FA54C2" w:rsidP="005B3DE9"/>
    <w:p w:rsidR="00FA54C2" w:rsidRDefault="00FA54C2" w:rsidP="005B3DE9"/>
    <w:p w:rsidR="00DE5A30" w:rsidRPr="00EF56DE" w:rsidRDefault="00DE5A30" w:rsidP="005B3DE9"/>
    <w:p w:rsidR="009048D3" w:rsidRPr="00525BCE" w:rsidRDefault="009048D3" w:rsidP="009048D3">
      <w:pPr>
        <w:ind w:left="418"/>
        <w:rPr>
          <w:i/>
        </w:rPr>
      </w:pPr>
      <w:r w:rsidRPr="00525BCE">
        <w:rPr>
          <w:i/>
        </w:rPr>
        <w:t xml:space="preserve">(If respondent answered “no” to Item 1, skip to Section </w:t>
      </w:r>
      <w:r>
        <w:rPr>
          <w:i/>
        </w:rPr>
        <w:t>4 on page 8</w:t>
      </w:r>
      <w:r w:rsidR="006C3327" w:rsidRPr="006C3327">
        <w:rPr>
          <w:i/>
        </w:rPr>
        <w:t xml:space="preserve"> </w:t>
      </w:r>
      <w:r w:rsidR="006C3327">
        <w:rPr>
          <w:i/>
        </w:rPr>
        <w:t>of the questionnaire</w:t>
      </w:r>
      <w:r w:rsidRPr="00525BCE">
        <w:rPr>
          <w:i/>
        </w:rPr>
        <w:t>)</w:t>
      </w:r>
    </w:p>
    <w:p w:rsidR="009048D3" w:rsidRPr="00EF56DE" w:rsidRDefault="009048D3" w:rsidP="009048D3">
      <w:pPr>
        <w:ind w:left="418"/>
      </w:pPr>
    </w:p>
    <w:p w:rsidR="009048D3" w:rsidRDefault="009048D3" w:rsidP="009048D3">
      <w:pPr>
        <w:jc w:val="center"/>
        <w:rPr>
          <w:b/>
        </w:rPr>
      </w:pPr>
      <w:r>
        <w:rPr>
          <w:b/>
        </w:rPr>
        <w:t>SECTION</w:t>
      </w:r>
      <w:r w:rsidRPr="00EF56DE">
        <w:rPr>
          <w:b/>
        </w:rPr>
        <w:t xml:space="preserve"> </w:t>
      </w:r>
      <w:r>
        <w:rPr>
          <w:b/>
        </w:rPr>
        <w:t>3 (Page 6</w:t>
      </w:r>
      <w:r w:rsidRPr="00EF56DE">
        <w:rPr>
          <w:b/>
        </w:rPr>
        <w:t>) – Item 2</w:t>
      </w:r>
    </w:p>
    <w:p w:rsidR="009048D3" w:rsidRPr="00EF56DE" w:rsidRDefault="009048D3" w:rsidP="009048D3">
      <w:pPr>
        <w:jc w:val="center"/>
        <w:rPr>
          <w:b/>
        </w:rPr>
      </w:pPr>
    </w:p>
    <w:p w:rsidR="009048D3" w:rsidRPr="00525BCE" w:rsidRDefault="009048D3" w:rsidP="0043158F">
      <w:pPr>
        <w:pStyle w:val="ListParagraph"/>
        <w:numPr>
          <w:ilvl w:val="0"/>
          <w:numId w:val="11"/>
        </w:numPr>
      </w:pPr>
      <w:r w:rsidRPr="00525BCE">
        <w:t>You answered</w:t>
      </w:r>
      <w:r>
        <w:t xml:space="preserve"> </w:t>
      </w:r>
      <w:r w:rsidRPr="00EF56DE">
        <w:t>[insert “</w:t>
      </w:r>
      <w:r>
        <w:t>yes” or “no”] for Item 2</w:t>
      </w:r>
      <w:r w:rsidRPr="00EF56DE">
        <w:t>. Why did you</w:t>
      </w:r>
      <w:r>
        <w:t xml:space="preserve"> answer</w:t>
      </w:r>
      <w:r w:rsidRPr="00EF56DE">
        <w:t xml:space="preserve"> [insert “yes” or “no”]?</w:t>
      </w:r>
    </w:p>
    <w:p w:rsidR="009048D3" w:rsidRPr="00EF56DE" w:rsidRDefault="009048D3" w:rsidP="009048D3"/>
    <w:p w:rsidR="009048D3" w:rsidRPr="00EF56DE" w:rsidRDefault="009048D3" w:rsidP="009048D3"/>
    <w:p w:rsidR="009048D3" w:rsidRDefault="009048D3" w:rsidP="009048D3"/>
    <w:p w:rsidR="00B41D21" w:rsidRDefault="00B41D21" w:rsidP="009048D3"/>
    <w:p w:rsidR="00DE5A30" w:rsidRDefault="00DE5A30" w:rsidP="009048D3"/>
    <w:p w:rsidR="00FA54C2" w:rsidRDefault="00FA54C2" w:rsidP="009048D3"/>
    <w:p w:rsidR="00FA54C2" w:rsidRDefault="00FA54C2" w:rsidP="009048D3"/>
    <w:p w:rsidR="00B41D21" w:rsidRPr="00EF56DE" w:rsidRDefault="00B41D21" w:rsidP="009048D3"/>
    <w:p w:rsidR="009048D3" w:rsidRPr="00EF56DE" w:rsidRDefault="009048D3" w:rsidP="0043158F">
      <w:pPr>
        <w:pStyle w:val="ListParagraph"/>
        <w:numPr>
          <w:ilvl w:val="0"/>
          <w:numId w:val="11"/>
        </w:numPr>
      </w:pPr>
      <w:r w:rsidRPr="00EF56DE">
        <w:t>When we use the phrase “</w:t>
      </w:r>
      <w:r w:rsidRPr="00810461">
        <w:rPr>
          <w:b/>
        </w:rPr>
        <w:t>food for humans to eat or drink</w:t>
      </w:r>
      <w:r w:rsidRPr="00EF56DE">
        <w:t>,” what does that mean to you?</w:t>
      </w:r>
    </w:p>
    <w:p w:rsidR="009048D3" w:rsidRPr="00EF56DE" w:rsidRDefault="009048D3" w:rsidP="009048D3"/>
    <w:p w:rsidR="009048D3" w:rsidRDefault="009048D3" w:rsidP="009048D3"/>
    <w:p w:rsidR="00B41D21" w:rsidRDefault="00B41D21" w:rsidP="009048D3"/>
    <w:p w:rsidR="00DE5A30" w:rsidRDefault="00DE5A30" w:rsidP="009048D3"/>
    <w:p w:rsidR="00FA54C2" w:rsidRDefault="00FA54C2" w:rsidP="009048D3"/>
    <w:p w:rsidR="00FA54C2" w:rsidRDefault="00FA54C2" w:rsidP="009048D3"/>
    <w:p w:rsidR="00B41D21" w:rsidRDefault="00B41D21" w:rsidP="009048D3"/>
    <w:p w:rsidR="00FA54C2" w:rsidRDefault="00FA54C2" w:rsidP="009048D3"/>
    <w:p w:rsidR="00B41D21" w:rsidRPr="00EF56DE" w:rsidRDefault="00B41D21" w:rsidP="009048D3"/>
    <w:p w:rsidR="009048D3" w:rsidRPr="00525BCE" w:rsidRDefault="009048D3" w:rsidP="009048D3">
      <w:pPr>
        <w:ind w:left="418"/>
        <w:rPr>
          <w:i/>
        </w:rPr>
      </w:pPr>
      <w:r w:rsidRPr="00525BCE">
        <w:rPr>
          <w:i/>
        </w:rPr>
        <w:t>(If respondent answered “no” to Item</w:t>
      </w:r>
      <w:r>
        <w:rPr>
          <w:i/>
        </w:rPr>
        <w:t xml:space="preserve"> 2</w:t>
      </w:r>
      <w:r w:rsidRPr="00525BCE">
        <w:rPr>
          <w:i/>
        </w:rPr>
        <w:t xml:space="preserve">, </w:t>
      </w:r>
      <w:r>
        <w:rPr>
          <w:i/>
        </w:rPr>
        <w:t>skip to Section 4 on page 8</w:t>
      </w:r>
      <w:r w:rsidR="006C3327" w:rsidRPr="006C3327">
        <w:rPr>
          <w:i/>
        </w:rPr>
        <w:t xml:space="preserve"> </w:t>
      </w:r>
      <w:r w:rsidR="006C3327">
        <w:rPr>
          <w:i/>
        </w:rPr>
        <w:t>of the questionnaire</w:t>
      </w:r>
      <w:r w:rsidRPr="00525BCE">
        <w:rPr>
          <w:i/>
        </w:rPr>
        <w:t>)</w:t>
      </w:r>
    </w:p>
    <w:p w:rsidR="009048D3" w:rsidRDefault="009048D3" w:rsidP="009048D3">
      <w:pPr>
        <w:rPr>
          <w:b/>
        </w:rPr>
      </w:pPr>
    </w:p>
    <w:p w:rsidR="003D3572" w:rsidRDefault="005B3DE9" w:rsidP="009048D3">
      <w:pPr>
        <w:rPr>
          <w:b/>
        </w:rPr>
      </w:pPr>
      <w:r w:rsidRPr="0011526C">
        <w:rPr>
          <w:b/>
        </w:rPr>
        <w:t xml:space="preserve">Next, please turn the page and let’s look at </w:t>
      </w:r>
      <w:r w:rsidRPr="005B3DE9">
        <w:rPr>
          <w:b/>
          <w:u w:val="single"/>
        </w:rPr>
        <w:t>Page 7</w:t>
      </w:r>
      <w:r w:rsidRPr="0011526C">
        <w:rPr>
          <w:b/>
        </w:rPr>
        <w:t xml:space="preserve">. </w:t>
      </w:r>
      <w:r w:rsidR="003D3572">
        <w:rPr>
          <w:b/>
        </w:rPr>
        <w:t xml:space="preserve">Please complete this page and let me know when you are done.  Once you are done </w:t>
      </w:r>
      <w:r w:rsidR="003D3572" w:rsidRPr="0011526C">
        <w:rPr>
          <w:b/>
        </w:rPr>
        <w:t>I will have some questions for you.</w:t>
      </w:r>
    </w:p>
    <w:p w:rsidR="003D3572" w:rsidRPr="00EF56DE" w:rsidRDefault="003D3572" w:rsidP="009048D3">
      <w:pPr>
        <w:rPr>
          <w:b/>
        </w:rPr>
      </w:pPr>
    </w:p>
    <w:p w:rsidR="009048D3" w:rsidRDefault="009048D3" w:rsidP="009048D3">
      <w:pPr>
        <w:jc w:val="center"/>
        <w:rPr>
          <w:b/>
        </w:rPr>
      </w:pPr>
      <w:r>
        <w:rPr>
          <w:b/>
        </w:rPr>
        <w:t>SECTION</w:t>
      </w:r>
      <w:r w:rsidRPr="00EF56DE">
        <w:rPr>
          <w:b/>
        </w:rPr>
        <w:t xml:space="preserve"> </w:t>
      </w:r>
      <w:r>
        <w:rPr>
          <w:b/>
        </w:rPr>
        <w:t>3</w:t>
      </w:r>
      <w:r w:rsidR="00D024E2">
        <w:rPr>
          <w:b/>
        </w:rPr>
        <w:t xml:space="preserve"> (Page 7</w:t>
      </w:r>
      <w:r w:rsidRPr="00EF56DE">
        <w:rPr>
          <w:b/>
        </w:rPr>
        <w:t>) – Item 4</w:t>
      </w:r>
    </w:p>
    <w:p w:rsidR="009048D3" w:rsidRPr="00EF56DE" w:rsidRDefault="009048D3" w:rsidP="009048D3">
      <w:pPr>
        <w:jc w:val="center"/>
        <w:rPr>
          <w:b/>
        </w:rPr>
      </w:pPr>
    </w:p>
    <w:p w:rsidR="009048D3" w:rsidRDefault="009048D3" w:rsidP="0043158F">
      <w:pPr>
        <w:pStyle w:val="ListParagraph"/>
        <w:numPr>
          <w:ilvl w:val="0"/>
          <w:numId w:val="11"/>
        </w:numPr>
      </w:pPr>
      <w:r>
        <w:t>Can you tell me why you answered the way you did in Item 4?</w:t>
      </w: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DE5A30" w:rsidRDefault="00DE5A30"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B41D21">
      <w:pPr>
        <w:pStyle w:val="ListParagraph"/>
      </w:pPr>
    </w:p>
    <w:p w:rsidR="00FA54C2" w:rsidRDefault="00FA54C2" w:rsidP="00FA54C2">
      <w:pPr>
        <w:jc w:val="center"/>
        <w:rPr>
          <w:b/>
        </w:rPr>
      </w:pPr>
      <w:r>
        <w:rPr>
          <w:b/>
        </w:rPr>
        <w:t>SECTION</w:t>
      </w:r>
      <w:r w:rsidRPr="00EF56DE">
        <w:rPr>
          <w:b/>
        </w:rPr>
        <w:t xml:space="preserve"> </w:t>
      </w:r>
      <w:r>
        <w:rPr>
          <w:b/>
        </w:rPr>
        <w:t>3 (Page 7</w:t>
      </w:r>
      <w:r w:rsidRPr="00EF56DE">
        <w:rPr>
          <w:b/>
        </w:rPr>
        <w:t>) – Item 4</w:t>
      </w:r>
    </w:p>
    <w:p w:rsidR="00B41D21" w:rsidRDefault="00B41D21" w:rsidP="00B41D21">
      <w:pPr>
        <w:pStyle w:val="ListParagraph"/>
      </w:pPr>
    </w:p>
    <w:p w:rsidR="009048D3" w:rsidRDefault="009048D3" w:rsidP="0043158F">
      <w:pPr>
        <w:pStyle w:val="ListParagraph"/>
        <w:numPr>
          <w:ilvl w:val="0"/>
          <w:numId w:val="11"/>
        </w:numPr>
      </w:pPr>
      <w:r>
        <w:t xml:space="preserve">How did you decide which </w:t>
      </w:r>
      <w:r w:rsidR="00493F5D">
        <w:t>K-12 school</w:t>
      </w:r>
      <w:r>
        <w:t xml:space="preserve"> this operation received the largest gross value of food sales from in </w:t>
      </w:r>
      <w:r w:rsidR="00D74383">
        <w:t>&lt;year&gt;</w:t>
      </w:r>
      <w:r>
        <w:t>?</w:t>
      </w:r>
    </w:p>
    <w:p w:rsidR="00B41D21" w:rsidRDefault="00B41D21" w:rsidP="009048D3">
      <w:pPr>
        <w:rPr>
          <w:b/>
        </w:rPr>
      </w:pPr>
    </w:p>
    <w:p w:rsidR="009048D3" w:rsidRDefault="009048D3" w:rsidP="009048D3">
      <w:pPr>
        <w:rPr>
          <w:b/>
        </w:rPr>
      </w:pPr>
    </w:p>
    <w:p w:rsidR="00DE5A30" w:rsidRDefault="00DE5A30" w:rsidP="009048D3">
      <w:pPr>
        <w:rPr>
          <w:b/>
        </w:rPr>
      </w:pPr>
    </w:p>
    <w:p w:rsidR="00DE5A30" w:rsidRPr="00EF56DE" w:rsidRDefault="00DE5A30" w:rsidP="009048D3">
      <w:pPr>
        <w:rPr>
          <w:b/>
        </w:rPr>
      </w:pPr>
    </w:p>
    <w:p w:rsidR="009048D3" w:rsidRDefault="009048D3" w:rsidP="009048D3">
      <w:pPr>
        <w:jc w:val="center"/>
        <w:rPr>
          <w:b/>
        </w:rPr>
      </w:pPr>
      <w:r>
        <w:rPr>
          <w:b/>
        </w:rPr>
        <w:t>SECTION</w:t>
      </w:r>
      <w:r w:rsidRPr="00EF56DE">
        <w:rPr>
          <w:b/>
        </w:rPr>
        <w:t xml:space="preserve"> </w:t>
      </w:r>
      <w:r w:rsidR="00493F5D">
        <w:rPr>
          <w:b/>
        </w:rPr>
        <w:t>3</w:t>
      </w:r>
      <w:r w:rsidR="00D024E2">
        <w:rPr>
          <w:b/>
        </w:rPr>
        <w:t xml:space="preserve"> (Page 7</w:t>
      </w:r>
      <w:r w:rsidRPr="00EF56DE">
        <w:rPr>
          <w:b/>
        </w:rPr>
        <w:t>) – Item 5</w:t>
      </w:r>
    </w:p>
    <w:p w:rsidR="009048D3" w:rsidRPr="00EF56DE" w:rsidRDefault="009048D3" w:rsidP="009048D3">
      <w:pPr>
        <w:rPr>
          <w:b/>
        </w:rPr>
      </w:pPr>
    </w:p>
    <w:p w:rsidR="009048D3" w:rsidRDefault="009048D3" w:rsidP="0043158F">
      <w:pPr>
        <w:pStyle w:val="ListParagraph"/>
        <w:numPr>
          <w:ilvl w:val="0"/>
          <w:numId w:val="11"/>
        </w:numPr>
      </w:pPr>
      <w:r>
        <w:t>Can you tell me why you answered the way you did in Item 5?</w:t>
      </w: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B41D21" w:rsidRDefault="00B41D21" w:rsidP="00B41D21">
      <w:pPr>
        <w:pStyle w:val="ListParagraph"/>
      </w:pPr>
    </w:p>
    <w:p w:rsidR="00DE5A30" w:rsidRDefault="00DE5A30" w:rsidP="00B41D21">
      <w:pPr>
        <w:pStyle w:val="ListParagraph"/>
      </w:pPr>
    </w:p>
    <w:p w:rsidR="009048D3" w:rsidRDefault="009048D3" w:rsidP="0043158F">
      <w:pPr>
        <w:pStyle w:val="ListParagraph"/>
        <w:numPr>
          <w:ilvl w:val="0"/>
          <w:numId w:val="11"/>
        </w:numPr>
      </w:pPr>
      <w:r>
        <w:t>Did you have any difficulty answering Item 5?</w:t>
      </w:r>
    </w:p>
    <w:p w:rsidR="0054616D" w:rsidRDefault="0054616D" w:rsidP="00BA0B65"/>
    <w:p w:rsidR="00B41D21" w:rsidRDefault="00B41D21" w:rsidP="00BA0B65"/>
    <w:p w:rsidR="00B41D21" w:rsidRDefault="00B41D21" w:rsidP="00BA0B65"/>
    <w:p w:rsidR="00B41D21" w:rsidRDefault="00B41D21" w:rsidP="00BA0B65"/>
    <w:p w:rsidR="00DE5A30" w:rsidRDefault="00DE5A30" w:rsidP="00BA0B65"/>
    <w:p w:rsidR="00B41D21" w:rsidRDefault="00B41D21" w:rsidP="00BA0B65"/>
    <w:p w:rsidR="00DE5A30" w:rsidRDefault="00DE5A30" w:rsidP="00BA0B65"/>
    <w:p w:rsidR="007F1D18" w:rsidRDefault="007F1D18" w:rsidP="007F1D18">
      <w:pPr>
        <w:jc w:val="center"/>
        <w:rPr>
          <w:b/>
        </w:rPr>
      </w:pPr>
      <w:r>
        <w:rPr>
          <w:b/>
        </w:rPr>
        <w:t>SECTION</w:t>
      </w:r>
      <w:r w:rsidRPr="00EF56DE">
        <w:rPr>
          <w:b/>
        </w:rPr>
        <w:t xml:space="preserve"> </w:t>
      </w:r>
      <w:r>
        <w:rPr>
          <w:b/>
        </w:rPr>
        <w:t>3</w:t>
      </w:r>
      <w:r w:rsidR="00D024E2">
        <w:rPr>
          <w:b/>
        </w:rPr>
        <w:t xml:space="preserve"> (Page 7</w:t>
      </w:r>
      <w:r>
        <w:rPr>
          <w:b/>
        </w:rPr>
        <w:t>) – Item 7</w:t>
      </w:r>
    </w:p>
    <w:p w:rsidR="007F1D18" w:rsidRPr="00EF56DE" w:rsidRDefault="007F1D18" w:rsidP="007F1D18">
      <w:pPr>
        <w:jc w:val="center"/>
        <w:rPr>
          <w:b/>
        </w:rPr>
      </w:pPr>
    </w:p>
    <w:p w:rsidR="007F1D18" w:rsidRDefault="007F1D18" w:rsidP="0043158F">
      <w:pPr>
        <w:pStyle w:val="ListParagraph"/>
        <w:numPr>
          <w:ilvl w:val="0"/>
          <w:numId w:val="11"/>
        </w:numPr>
      </w:pPr>
      <w:r>
        <w:t>Can you tell me why you answered the way you did in Item 7?</w:t>
      </w:r>
    </w:p>
    <w:p w:rsidR="002F3E00" w:rsidRDefault="002F3E00" w:rsidP="002F3E00">
      <w:pPr>
        <w:pStyle w:val="ListParagraph"/>
      </w:pPr>
    </w:p>
    <w:p w:rsidR="002F3E00" w:rsidRDefault="002F3E00" w:rsidP="002F3E00">
      <w:pPr>
        <w:pStyle w:val="ListParagraph"/>
      </w:pPr>
    </w:p>
    <w:p w:rsidR="002F3E00" w:rsidRDefault="002F3E00" w:rsidP="002F3E00">
      <w:pPr>
        <w:pStyle w:val="ListParagraph"/>
      </w:pPr>
    </w:p>
    <w:p w:rsidR="00DE5A30" w:rsidRDefault="00DE5A30" w:rsidP="002F3E00">
      <w:pPr>
        <w:pStyle w:val="ListParagraph"/>
      </w:pPr>
    </w:p>
    <w:p w:rsidR="002F3E00" w:rsidRDefault="002F3E00" w:rsidP="002F3E00">
      <w:pPr>
        <w:pStyle w:val="ListParagraph"/>
      </w:pPr>
    </w:p>
    <w:p w:rsidR="00DE5A30" w:rsidRDefault="00DE5A30" w:rsidP="002F3E00">
      <w:pPr>
        <w:pStyle w:val="ListParagraph"/>
      </w:pPr>
    </w:p>
    <w:p w:rsidR="002F3E00" w:rsidRDefault="002F3E00" w:rsidP="002F3E00">
      <w:pPr>
        <w:pStyle w:val="ListParagraph"/>
      </w:pPr>
    </w:p>
    <w:p w:rsidR="007F1D18" w:rsidRDefault="007F1D18" w:rsidP="0043158F">
      <w:pPr>
        <w:pStyle w:val="ListParagraph"/>
        <w:numPr>
          <w:ilvl w:val="0"/>
          <w:numId w:val="11"/>
        </w:numPr>
      </w:pPr>
      <w:r>
        <w:t xml:space="preserve">How did you decide which college or university this operation received the largest gross value of food sales from in </w:t>
      </w:r>
      <w:r w:rsidR="00D74383">
        <w:t>&lt;year&gt;</w:t>
      </w:r>
      <w:r>
        <w:t>?</w:t>
      </w:r>
    </w:p>
    <w:p w:rsidR="007F1D18" w:rsidRPr="00EF56DE" w:rsidRDefault="007F1D18" w:rsidP="007F1D18">
      <w:pPr>
        <w:rPr>
          <w:b/>
        </w:rPr>
      </w:pPr>
    </w:p>
    <w:p w:rsidR="007F1D18" w:rsidRDefault="007F1D18" w:rsidP="007F1D18">
      <w:pPr>
        <w:rPr>
          <w:b/>
        </w:rPr>
      </w:pPr>
    </w:p>
    <w:p w:rsidR="002F3E00" w:rsidRDefault="002F3E00" w:rsidP="007F1D18">
      <w:pPr>
        <w:rPr>
          <w:b/>
        </w:rPr>
      </w:pPr>
    </w:p>
    <w:p w:rsidR="00DE5A30" w:rsidRDefault="00DE5A30" w:rsidP="007F1D18">
      <w:pPr>
        <w:rPr>
          <w:b/>
        </w:rPr>
      </w:pPr>
    </w:p>
    <w:p w:rsidR="00DE5A30" w:rsidRDefault="00DE5A30" w:rsidP="007F1D18">
      <w:pPr>
        <w:rPr>
          <w:b/>
        </w:rPr>
      </w:pPr>
    </w:p>
    <w:p w:rsidR="002F3E00" w:rsidRPr="00EF56DE" w:rsidRDefault="002F3E00" w:rsidP="007F1D18">
      <w:pPr>
        <w:rPr>
          <w:b/>
        </w:rPr>
      </w:pPr>
    </w:p>
    <w:p w:rsidR="007F1D18" w:rsidRDefault="007F1D18" w:rsidP="007F1D18">
      <w:pPr>
        <w:jc w:val="center"/>
        <w:rPr>
          <w:b/>
        </w:rPr>
      </w:pPr>
      <w:r>
        <w:rPr>
          <w:b/>
        </w:rPr>
        <w:t>SECTION</w:t>
      </w:r>
      <w:r w:rsidRPr="00EF56DE">
        <w:rPr>
          <w:b/>
        </w:rPr>
        <w:t xml:space="preserve"> </w:t>
      </w:r>
      <w:r>
        <w:rPr>
          <w:b/>
        </w:rPr>
        <w:t>3</w:t>
      </w:r>
      <w:r w:rsidR="00D024E2">
        <w:rPr>
          <w:b/>
        </w:rPr>
        <w:t xml:space="preserve"> (Page 7</w:t>
      </w:r>
      <w:r>
        <w:rPr>
          <w:b/>
        </w:rPr>
        <w:t>) – Item 8</w:t>
      </w:r>
    </w:p>
    <w:p w:rsidR="007F1D18" w:rsidRPr="00EF56DE" w:rsidRDefault="007F1D18" w:rsidP="007F1D18">
      <w:pPr>
        <w:rPr>
          <w:b/>
        </w:rPr>
      </w:pPr>
    </w:p>
    <w:p w:rsidR="007F1D18" w:rsidRDefault="007F1D18" w:rsidP="0043158F">
      <w:pPr>
        <w:pStyle w:val="ListParagraph"/>
        <w:numPr>
          <w:ilvl w:val="0"/>
          <w:numId w:val="11"/>
        </w:numPr>
      </w:pPr>
      <w:r>
        <w:t>Can you tell me why you answered the way you did in Item 8?</w:t>
      </w:r>
    </w:p>
    <w:p w:rsidR="002F3E00" w:rsidRDefault="002F3E00" w:rsidP="002F3E00">
      <w:pPr>
        <w:pStyle w:val="ListParagraph"/>
      </w:pPr>
    </w:p>
    <w:p w:rsidR="002F3E00" w:rsidRDefault="002F3E00" w:rsidP="002F3E00">
      <w:pPr>
        <w:pStyle w:val="ListParagraph"/>
      </w:pPr>
    </w:p>
    <w:p w:rsidR="002F3E00" w:rsidRDefault="002F3E00" w:rsidP="002F3E00">
      <w:pPr>
        <w:pStyle w:val="ListParagraph"/>
      </w:pPr>
    </w:p>
    <w:p w:rsidR="00DE5A30" w:rsidRDefault="00DE5A30" w:rsidP="002F3E00">
      <w:pPr>
        <w:pStyle w:val="ListParagraph"/>
      </w:pPr>
    </w:p>
    <w:p w:rsidR="002F3E00" w:rsidRPr="00FA54C2" w:rsidRDefault="00FA54C2" w:rsidP="00FA54C2">
      <w:pPr>
        <w:jc w:val="center"/>
        <w:rPr>
          <w:b/>
        </w:rPr>
      </w:pPr>
      <w:r>
        <w:rPr>
          <w:b/>
        </w:rPr>
        <w:t>SECTION</w:t>
      </w:r>
      <w:r w:rsidRPr="00EF56DE">
        <w:rPr>
          <w:b/>
        </w:rPr>
        <w:t xml:space="preserve"> </w:t>
      </w:r>
      <w:r>
        <w:rPr>
          <w:b/>
        </w:rPr>
        <w:t>3 (Page 7) – Item 8</w:t>
      </w:r>
    </w:p>
    <w:p w:rsidR="00DE5A30" w:rsidRDefault="00DE5A30" w:rsidP="002F3E00">
      <w:pPr>
        <w:pStyle w:val="ListParagraph"/>
      </w:pPr>
    </w:p>
    <w:p w:rsidR="007F1D18" w:rsidRDefault="007F1D18" w:rsidP="0043158F">
      <w:pPr>
        <w:pStyle w:val="ListParagraph"/>
        <w:numPr>
          <w:ilvl w:val="0"/>
          <w:numId w:val="11"/>
        </w:numPr>
      </w:pPr>
      <w:r>
        <w:t>Did you have any difficulty answering Item 8?</w:t>
      </w:r>
    </w:p>
    <w:p w:rsidR="0054616D" w:rsidRDefault="0054616D" w:rsidP="00BA0B65"/>
    <w:p w:rsidR="0054616D" w:rsidRDefault="0054616D" w:rsidP="00BA0B65"/>
    <w:p w:rsidR="002F3E00" w:rsidRDefault="002F3E00" w:rsidP="00BA0B65"/>
    <w:p w:rsidR="00FA54C2" w:rsidRDefault="00FA54C2" w:rsidP="00BA0B65"/>
    <w:p w:rsidR="00FA54C2" w:rsidRDefault="00FA54C2" w:rsidP="00BA0B65"/>
    <w:p w:rsidR="00FA54C2" w:rsidRDefault="00FA54C2" w:rsidP="00BA0B65"/>
    <w:p w:rsidR="00DE5A30" w:rsidRDefault="00DE5A30" w:rsidP="00BA0B65"/>
    <w:p w:rsidR="007F1D18" w:rsidRDefault="007F1D18" w:rsidP="007F1D18">
      <w:pPr>
        <w:jc w:val="center"/>
        <w:rPr>
          <w:b/>
        </w:rPr>
      </w:pPr>
      <w:r>
        <w:rPr>
          <w:b/>
        </w:rPr>
        <w:t>SECTION</w:t>
      </w:r>
      <w:r w:rsidRPr="00EF56DE">
        <w:rPr>
          <w:b/>
        </w:rPr>
        <w:t xml:space="preserve"> </w:t>
      </w:r>
      <w:r>
        <w:rPr>
          <w:b/>
        </w:rPr>
        <w:t>3</w:t>
      </w:r>
      <w:r w:rsidR="00D024E2">
        <w:rPr>
          <w:b/>
        </w:rPr>
        <w:t xml:space="preserve"> (Page 7</w:t>
      </w:r>
      <w:r>
        <w:rPr>
          <w:b/>
        </w:rPr>
        <w:t>) – Item 10</w:t>
      </w:r>
    </w:p>
    <w:p w:rsidR="007F1D18" w:rsidRPr="00EF56DE" w:rsidRDefault="007F1D18" w:rsidP="007F1D18">
      <w:pPr>
        <w:jc w:val="center"/>
        <w:rPr>
          <w:b/>
        </w:rPr>
      </w:pPr>
    </w:p>
    <w:p w:rsidR="007F1D18" w:rsidRDefault="007F1D18" w:rsidP="0043158F">
      <w:pPr>
        <w:pStyle w:val="ListParagraph"/>
        <w:numPr>
          <w:ilvl w:val="0"/>
          <w:numId w:val="11"/>
        </w:numPr>
      </w:pPr>
      <w:r>
        <w:t>Can you tell me why you answered the way you did in Item 10?</w:t>
      </w:r>
    </w:p>
    <w:p w:rsidR="002F3E00" w:rsidRDefault="002F3E00" w:rsidP="002F3E00">
      <w:pPr>
        <w:pStyle w:val="ListParagraph"/>
      </w:pPr>
    </w:p>
    <w:p w:rsidR="002F3E00" w:rsidRDefault="002F3E00" w:rsidP="002F3E00">
      <w:pPr>
        <w:pStyle w:val="ListParagraph"/>
      </w:pPr>
    </w:p>
    <w:p w:rsidR="002F3E00" w:rsidRDefault="002F3E00" w:rsidP="002F3E00">
      <w:pPr>
        <w:pStyle w:val="ListParagraph"/>
      </w:pPr>
    </w:p>
    <w:p w:rsidR="002F3E00" w:rsidRDefault="002F3E00" w:rsidP="002F3E00">
      <w:pPr>
        <w:pStyle w:val="ListParagraph"/>
      </w:pPr>
    </w:p>
    <w:p w:rsidR="002F3E00" w:rsidRDefault="002F3E00" w:rsidP="002F3E00">
      <w:pPr>
        <w:pStyle w:val="ListParagraph"/>
      </w:pPr>
    </w:p>
    <w:p w:rsidR="00DE5A30" w:rsidRDefault="00DE5A30" w:rsidP="002F3E00">
      <w:pPr>
        <w:pStyle w:val="ListParagraph"/>
      </w:pPr>
    </w:p>
    <w:p w:rsidR="007F1D18" w:rsidRDefault="007F1D18" w:rsidP="0043158F">
      <w:pPr>
        <w:pStyle w:val="ListParagraph"/>
        <w:numPr>
          <w:ilvl w:val="0"/>
          <w:numId w:val="11"/>
        </w:numPr>
      </w:pPr>
      <w:r>
        <w:t xml:space="preserve">How did you decide which hospital this operation received the largest gross value of food sales from in </w:t>
      </w:r>
      <w:r w:rsidR="00D74383">
        <w:t>&lt;year&gt;</w:t>
      </w:r>
      <w:r>
        <w:t>?</w:t>
      </w:r>
    </w:p>
    <w:p w:rsidR="007F1D18" w:rsidRDefault="007F1D18" w:rsidP="007F1D18">
      <w:pPr>
        <w:rPr>
          <w:b/>
        </w:rPr>
      </w:pPr>
    </w:p>
    <w:p w:rsidR="002F3E00" w:rsidRDefault="002F3E00" w:rsidP="007F1D18">
      <w:pPr>
        <w:rPr>
          <w:b/>
        </w:rPr>
      </w:pPr>
    </w:p>
    <w:p w:rsidR="007F1D18" w:rsidRDefault="007F1D18" w:rsidP="007F1D18">
      <w:pPr>
        <w:rPr>
          <w:b/>
        </w:rPr>
      </w:pPr>
    </w:p>
    <w:p w:rsidR="00DE5A30" w:rsidRDefault="00DE5A30" w:rsidP="007F1D18">
      <w:pPr>
        <w:rPr>
          <w:b/>
        </w:rPr>
      </w:pPr>
    </w:p>
    <w:p w:rsidR="00DE5A30" w:rsidRPr="00EF56DE" w:rsidRDefault="00DE5A30" w:rsidP="007F1D18">
      <w:pPr>
        <w:rPr>
          <w:b/>
        </w:rPr>
      </w:pPr>
    </w:p>
    <w:p w:rsidR="007F1D18" w:rsidRDefault="007F1D18" w:rsidP="007F1D18">
      <w:pPr>
        <w:jc w:val="center"/>
        <w:rPr>
          <w:b/>
        </w:rPr>
      </w:pPr>
      <w:r>
        <w:rPr>
          <w:b/>
        </w:rPr>
        <w:t>SECTION</w:t>
      </w:r>
      <w:r w:rsidRPr="00EF56DE">
        <w:rPr>
          <w:b/>
        </w:rPr>
        <w:t xml:space="preserve"> </w:t>
      </w:r>
      <w:r>
        <w:rPr>
          <w:b/>
        </w:rPr>
        <w:t>3</w:t>
      </w:r>
      <w:r w:rsidR="00D024E2">
        <w:rPr>
          <w:b/>
        </w:rPr>
        <w:t xml:space="preserve"> (Page 7</w:t>
      </w:r>
      <w:r>
        <w:rPr>
          <w:b/>
        </w:rPr>
        <w:t>) – Item 11</w:t>
      </w:r>
    </w:p>
    <w:p w:rsidR="007F1D18" w:rsidRPr="00EF56DE" w:rsidRDefault="007F1D18" w:rsidP="007F1D18">
      <w:pPr>
        <w:rPr>
          <w:b/>
        </w:rPr>
      </w:pPr>
    </w:p>
    <w:p w:rsidR="007F1D18" w:rsidRDefault="007F1D18" w:rsidP="0043158F">
      <w:pPr>
        <w:pStyle w:val="ListParagraph"/>
        <w:numPr>
          <w:ilvl w:val="0"/>
          <w:numId w:val="11"/>
        </w:numPr>
      </w:pPr>
      <w:r>
        <w:t>Can you tell me why you answered the way you did in Item 11?</w:t>
      </w:r>
    </w:p>
    <w:p w:rsidR="002F3E00" w:rsidRDefault="002F3E00" w:rsidP="002F3E00">
      <w:pPr>
        <w:pStyle w:val="ListParagraph"/>
      </w:pPr>
    </w:p>
    <w:p w:rsidR="002F3E00" w:rsidRDefault="002F3E00" w:rsidP="002F3E00">
      <w:pPr>
        <w:pStyle w:val="ListParagraph"/>
      </w:pPr>
    </w:p>
    <w:p w:rsidR="002F3E00" w:rsidRDefault="002F3E00" w:rsidP="002F3E00">
      <w:pPr>
        <w:pStyle w:val="ListParagraph"/>
      </w:pPr>
    </w:p>
    <w:p w:rsidR="002F3E00" w:rsidRDefault="002F3E00" w:rsidP="002F3E00">
      <w:pPr>
        <w:pStyle w:val="ListParagraph"/>
      </w:pPr>
    </w:p>
    <w:p w:rsidR="00DE5A30" w:rsidRDefault="00DE5A30" w:rsidP="002F3E00">
      <w:pPr>
        <w:pStyle w:val="ListParagraph"/>
      </w:pPr>
    </w:p>
    <w:p w:rsidR="0043158F" w:rsidRDefault="0043158F" w:rsidP="002F3E00">
      <w:pPr>
        <w:pStyle w:val="ListParagraph"/>
      </w:pPr>
    </w:p>
    <w:p w:rsidR="007F1D18" w:rsidRDefault="007F1D18" w:rsidP="0043158F">
      <w:pPr>
        <w:pStyle w:val="ListParagraph"/>
        <w:numPr>
          <w:ilvl w:val="0"/>
          <w:numId w:val="11"/>
        </w:numPr>
      </w:pPr>
      <w:r>
        <w:t>Did you have any difficulty answering Item 11?</w:t>
      </w:r>
    </w:p>
    <w:p w:rsidR="0054616D" w:rsidRDefault="0054616D" w:rsidP="00BA0B65"/>
    <w:p w:rsidR="0054616D" w:rsidRDefault="0054616D" w:rsidP="00BA0B65"/>
    <w:p w:rsidR="002F3E00" w:rsidRDefault="002F3E00" w:rsidP="00BA0B65"/>
    <w:p w:rsidR="00DE5A30" w:rsidRDefault="00DE5A30" w:rsidP="00BA0B65"/>
    <w:p w:rsidR="00DE5A30" w:rsidRDefault="00DE5A30" w:rsidP="00BA0B65"/>
    <w:p w:rsidR="002F3E00" w:rsidRDefault="002F3E00" w:rsidP="00BA0B65"/>
    <w:p w:rsidR="00AC2651" w:rsidRDefault="00AC2651" w:rsidP="00AC2651">
      <w:pPr>
        <w:jc w:val="center"/>
        <w:rPr>
          <w:b/>
        </w:rPr>
      </w:pPr>
      <w:r>
        <w:rPr>
          <w:b/>
        </w:rPr>
        <w:t>SECTION</w:t>
      </w:r>
      <w:r w:rsidRPr="00EF56DE">
        <w:rPr>
          <w:b/>
        </w:rPr>
        <w:t xml:space="preserve"> </w:t>
      </w:r>
      <w:r>
        <w:rPr>
          <w:b/>
        </w:rPr>
        <w:t>3 (Page 7) – Item 12</w:t>
      </w:r>
    </w:p>
    <w:p w:rsidR="00AC2651" w:rsidRPr="00EF56DE" w:rsidRDefault="00AC2651" w:rsidP="00AC2651">
      <w:pPr>
        <w:rPr>
          <w:b/>
        </w:rPr>
      </w:pPr>
    </w:p>
    <w:p w:rsidR="00AC2651" w:rsidRDefault="00AC2651" w:rsidP="0043158F">
      <w:pPr>
        <w:pStyle w:val="ListParagraph"/>
        <w:numPr>
          <w:ilvl w:val="0"/>
          <w:numId w:val="11"/>
        </w:numPr>
      </w:pPr>
      <w:r>
        <w:t>Can you tell me why you answered the way you did in Item 12?</w:t>
      </w:r>
    </w:p>
    <w:p w:rsidR="0054616D" w:rsidRDefault="0054616D" w:rsidP="00BA0B65"/>
    <w:p w:rsidR="0054616D" w:rsidRDefault="0054616D" w:rsidP="00BA0B65"/>
    <w:p w:rsidR="002F3E00" w:rsidRDefault="002F3E00" w:rsidP="00BA0B65"/>
    <w:p w:rsidR="002F3E00" w:rsidRDefault="002F3E00" w:rsidP="00BA0B65"/>
    <w:p w:rsidR="00DE5A30" w:rsidRDefault="00DE5A30" w:rsidP="00BA0B65"/>
    <w:p w:rsidR="002F3E00" w:rsidRDefault="002F3E00" w:rsidP="00BA0B65"/>
    <w:p w:rsidR="005B3DE9" w:rsidRDefault="005B3DE9" w:rsidP="00BA0B65">
      <w:pPr>
        <w:rPr>
          <w:b/>
        </w:rPr>
      </w:pPr>
      <w:r w:rsidRPr="0011526C">
        <w:rPr>
          <w:b/>
        </w:rPr>
        <w:t xml:space="preserve">Next, please turn the page and let’s look at </w:t>
      </w:r>
      <w:r w:rsidRPr="005B3DE9">
        <w:rPr>
          <w:b/>
          <w:u w:val="single"/>
        </w:rPr>
        <w:t>Page 8</w:t>
      </w:r>
      <w:r w:rsidRPr="0011526C">
        <w:rPr>
          <w:b/>
        </w:rPr>
        <w:t xml:space="preserve">. </w:t>
      </w:r>
      <w:r w:rsidR="003D3572">
        <w:rPr>
          <w:b/>
        </w:rPr>
        <w:t xml:space="preserve">Please complete this page and let me know when you are done.  Once you are done </w:t>
      </w:r>
      <w:r w:rsidR="003D3572" w:rsidRPr="0011526C">
        <w:rPr>
          <w:b/>
        </w:rPr>
        <w:t>I will have some questions for you.</w:t>
      </w:r>
    </w:p>
    <w:p w:rsidR="003D3572" w:rsidRDefault="003D3572" w:rsidP="00BA0B65"/>
    <w:p w:rsidR="00DD1EE5" w:rsidRDefault="00DD1EE5" w:rsidP="00DD1EE5">
      <w:pPr>
        <w:jc w:val="center"/>
        <w:rPr>
          <w:b/>
        </w:rPr>
      </w:pPr>
      <w:r>
        <w:rPr>
          <w:b/>
        </w:rPr>
        <w:t>SECTION</w:t>
      </w:r>
      <w:r w:rsidRPr="00EF56DE">
        <w:rPr>
          <w:b/>
        </w:rPr>
        <w:t xml:space="preserve"> </w:t>
      </w:r>
      <w:r>
        <w:rPr>
          <w:b/>
        </w:rPr>
        <w:t>3 (Page 8</w:t>
      </w:r>
      <w:r w:rsidRPr="00EF56DE">
        <w:rPr>
          <w:b/>
        </w:rPr>
        <w:t xml:space="preserve">) – </w:t>
      </w:r>
      <w:r>
        <w:rPr>
          <w:b/>
        </w:rPr>
        <w:t>Item 13</w:t>
      </w:r>
    </w:p>
    <w:p w:rsidR="00DD1EE5" w:rsidRPr="00EF56DE" w:rsidRDefault="00DD1EE5" w:rsidP="00DD1EE5">
      <w:pPr>
        <w:jc w:val="center"/>
        <w:rPr>
          <w:b/>
        </w:rPr>
      </w:pPr>
    </w:p>
    <w:p w:rsidR="00DD1EE5" w:rsidRDefault="00DD1EE5" w:rsidP="0043158F">
      <w:pPr>
        <w:pStyle w:val="ListParagraph"/>
        <w:numPr>
          <w:ilvl w:val="0"/>
          <w:numId w:val="11"/>
        </w:numPr>
      </w:pPr>
      <w:r>
        <w:t>Can you tell me why you answered the way you did in Item 13?</w:t>
      </w:r>
    </w:p>
    <w:p w:rsidR="002F3E00" w:rsidRDefault="002F3E00" w:rsidP="002F3E00">
      <w:pPr>
        <w:pStyle w:val="ListParagraph"/>
      </w:pPr>
    </w:p>
    <w:p w:rsidR="002F3E00" w:rsidRDefault="002F3E00" w:rsidP="002F3E00">
      <w:pPr>
        <w:pStyle w:val="ListParagraph"/>
      </w:pPr>
    </w:p>
    <w:p w:rsidR="00FA54C2" w:rsidRDefault="00FA54C2" w:rsidP="002F3E00">
      <w:pPr>
        <w:pStyle w:val="ListParagraph"/>
      </w:pPr>
    </w:p>
    <w:p w:rsidR="00FA54C2" w:rsidRDefault="00FA54C2" w:rsidP="002F3E00">
      <w:pPr>
        <w:pStyle w:val="ListParagraph"/>
      </w:pPr>
    </w:p>
    <w:p w:rsidR="00FA54C2" w:rsidRDefault="00FA54C2" w:rsidP="002F3E00">
      <w:pPr>
        <w:pStyle w:val="ListParagraph"/>
      </w:pPr>
    </w:p>
    <w:p w:rsidR="0043158F" w:rsidRDefault="00DD1EE5" w:rsidP="0043158F">
      <w:pPr>
        <w:pStyle w:val="ListParagraph"/>
        <w:numPr>
          <w:ilvl w:val="0"/>
          <w:numId w:val="11"/>
        </w:numPr>
      </w:pPr>
      <w:r>
        <w:t xml:space="preserve">Was it clear to you what should be reported in the column labeled “Crops Sales” and the column labeled “Livestock and Poultry Sales”? </w:t>
      </w:r>
    </w:p>
    <w:p w:rsidR="0043158F" w:rsidRDefault="0043158F" w:rsidP="0043158F">
      <w:pPr>
        <w:pStyle w:val="ListParagraph"/>
      </w:pPr>
    </w:p>
    <w:p w:rsidR="0043158F" w:rsidRDefault="0043158F" w:rsidP="0043158F">
      <w:pPr>
        <w:pStyle w:val="ListParagraph"/>
      </w:pPr>
    </w:p>
    <w:p w:rsidR="00FA54C2" w:rsidRDefault="00FA54C2" w:rsidP="0043158F">
      <w:pPr>
        <w:pStyle w:val="ListParagraph"/>
      </w:pPr>
    </w:p>
    <w:p w:rsidR="0043158F" w:rsidRDefault="0043158F" w:rsidP="0043158F">
      <w:pPr>
        <w:pStyle w:val="ListParagraph"/>
      </w:pPr>
    </w:p>
    <w:p w:rsidR="0043158F" w:rsidRDefault="0043158F" w:rsidP="0043158F">
      <w:pPr>
        <w:pStyle w:val="ListParagraph"/>
      </w:pPr>
    </w:p>
    <w:p w:rsidR="00DD1EE5" w:rsidRDefault="00DD1EE5" w:rsidP="0043158F">
      <w:pPr>
        <w:pStyle w:val="ListParagraph"/>
        <w:numPr>
          <w:ilvl w:val="0"/>
          <w:numId w:val="11"/>
        </w:numPr>
      </w:pPr>
      <w:r>
        <w:t xml:space="preserve">What are some examples of what you included in the </w:t>
      </w:r>
      <w:r w:rsidRPr="00EF56DE">
        <w:t>[insert “</w:t>
      </w:r>
      <w:r>
        <w:t>Crop Sales” or “Lives</w:t>
      </w:r>
      <w:r w:rsidR="00810461">
        <w:t>tock and Poultry Sales”] column</w:t>
      </w:r>
      <w:r>
        <w:t xml:space="preserve"> in Item 13?</w:t>
      </w:r>
    </w:p>
    <w:p w:rsidR="002F3E00" w:rsidRDefault="002F3E00" w:rsidP="002F3E00">
      <w:pPr>
        <w:pStyle w:val="ListParagraph"/>
      </w:pPr>
    </w:p>
    <w:p w:rsidR="002F3E00" w:rsidRDefault="002F3E00" w:rsidP="00E92AB5"/>
    <w:p w:rsidR="00FA54C2" w:rsidRDefault="00FA54C2" w:rsidP="002F3E00">
      <w:pPr>
        <w:pStyle w:val="ListParagraph"/>
      </w:pPr>
    </w:p>
    <w:p w:rsidR="00DE5A30" w:rsidRDefault="00DE5A30" w:rsidP="002F3E00">
      <w:pPr>
        <w:pStyle w:val="ListParagraph"/>
      </w:pPr>
    </w:p>
    <w:p w:rsidR="00DE5A30" w:rsidRDefault="00DE5A30" w:rsidP="002F3E00">
      <w:pPr>
        <w:pStyle w:val="ListParagraph"/>
      </w:pPr>
    </w:p>
    <w:p w:rsidR="00DE5A30" w:rsidRDefault="00DE5A30" w:rsidP="002F3E00">
      <w:pPr>
        <w:pStyle w:val="ListParagraph"/>
      </w:pPr>
    </w:p>
    <w:p w:rsidR="008D242C" w:rsidRDefault="00DD1EE5" w:rsidP="0043158F">
      <w:pPr>
        <w:pStyle w:val="ListParagraph"/>
        <w:numPr>
          <w:ilvl w:val="0"/>
          <w:numId w:val="11"/>
        </w:numPr>
      </w:pPr>
      <w:r>
        <w:t>Does this operation keep records of the information in this table for the specific direct-to-institution markets it sells to?</w:t>
      </w:r>
      <w:r w:rsidR="00715CE1">
        <w:t xml:space="preserve"> If so, would you need to consult these records to answer</w:t>
      </w:r>
      <w:r w:rsidR="00834C23">
        <w:t xml:space="preserve"> this item</w:t>
      </w:r>
      <w:r w:rsidR="00715CE1">
        <w:t>?</w:t>
      </w:r>
    </w:p>
    <w:p w:rsidR="008D242C" w:rsidRDefault="008D242C" w:rsidP="00BA0B65"/>
    <w:p w:rsidR="00E92AB5" w:rsidRDefault="00E92AB5" w:rsidP="00BA0B65"/>
    <w:p w:rsidR="00E92AB5" w:rsidRDefault="00E92AB5" w:rsidP="00BA0B65"/>
    <w:p w:rsidR="00E92AB5" w:rsidRDefault="00E92AB5" w:rsidP="00BA0B65"/>
    <w:p w:rsidR="00E92AB5" w:rsidRDefault="00E92AB5" w:rsidP="00BA0B65"/>
    <w:p w:rsidR="008D242C" w:rsidRDefault="008D242C" w:rsidP="008D242C">
      <w:pPr>
        <w:jc w:val="center"/>
        <w:rPr>
          <w:b/>
        </w:rPr>
      </w:pPr>
      <w:r>
        <w:rPr>
          <w:b/>
        </w:rPr>
        <w:t>SECTION</w:t>
      </w:r>
      <w:r w:rsidRPr="00EF56DE">
        <w:rPr>
          <w:b/>
        </w:rPr>
        <w:t xml:space="preserve"> </w:t>
      </w:r>
      <w:r>
        <w:rPr>
          <w:b/>
        </w:rPr>
        <w:t>4 (Page 8</w:t>
      </w:r>
      <w:r w:rsidRPr="00EF56DE">
        <w:rPr>
          <w:b/>
        </w:rPr>
        <w:t xml:space="preserve">) – </w:t>
      </w:r>
      <w:r>
        <w:rPr>
          <w:b/>
        </w:rPr>
        <w:t>Item 1</w:t>
      </w:r>
    </w:p>
    <w:p w:rsidR="008D242C" w:rsidRDefault="008D242C" w:rsidP="008D242C">
      <w:pPr>
        <w:jc w:val="center"/>
        <w:rPr>
          <w:b/>
        </w:rPr>
      </w:pPr>
    </w:p>
    <w:p w:rsidR="008D242C" w:rsidRPr="006D5479" w:rsidRDefault="008D242C" w:rsidP="0043158F">
      <w:pPr>
        <w:pStyle w:val="ListParagraph"/>
        <w:numPr>
          <w:ilvl w:val="0"/>
          <w:numId w:val="11"/>
        </w:numPr>
        <w:rPr>
          <w:b/>
        </w:rPr>
      </w:pPr>
      <w:r>
        <w:t xml:space="preserve">You answered </w:t>
      </w:r>
      <w:r w:rsidRPr="00EF56DE">
        <w:t>[insert “</w:t>
      </w:r>
      <w:r>
        <w:t>yes” or “no”] for Item 1</w:t>
      </w:r>
      <w:r w:rsidRPr="00EF56DE">
        <w:t>. Why did you</w:t>
      </w:r>
      <w:r>
        <w:t xml:space="preserve"> answer</w:t>
      </w:r>
      <w:r w:rsidRPr="00EF56DE">
        <w:t xml:space="preserve"> [insert “yes” or “no”]?</w:t>
      </w:r>
    </w:p>
    <w:p w:rsidR="006D5479" w:rsidRDefault="006D5479" w:rsidP="006D5479">
      <w:pPr>
        <w:pStyle w:val="ListParagraph"/>
      </w:pPr>
    </w:p>
    <w:p w:rsidR="006D5479" w:rsidRDefault="006D5479" w:rsidP="006D5479">
      <w:pPr>
        <w:pStyle w:val="ListParagraph"/>
      </w:pPr>
    </w:p>
    <w:p w:rsidR="006D5479" w:rsidRDefault="006D5479" w:rsidP="006D5479">
      <w:pPr>
        <w:pStyle w:val="ListParagraph"/>
      </w:pPr>
    </w:p>
    <w:p w:rsidR="00FA54C2" w:rsidRDefault="00FA54C2" w:rsidP="006D5479">
      <w:pPr>
        <w:pStyle w:val="ListParagraph"/>
      </w:pPr>
    </w:p>
    <w:p w:rsidR="00DE5A30" w:rsidRDefault="00DE5A30" w:rsidP="006D5479">
      <w:pPr>
        <w:pStyle w:val="ListParagraph"/>
      </w:pPr>
    </w:p>
    <w:p w:rsidR="00E92AB5" w:rsidRDefault="00E92AB5" w:rsidP="006D5479">
      <w:pPr>
        <w:pStyle w:val="ListParagraph"/>
      </w:pPr>
    </w:p>
    <w:p w:rsidR="006D5479" w:rsidRPr="0005025F" w:rsidRDefault="006D5479" w:rsidP="006D5479">
      <w:pPr>
        <w:pStyle w:val="ListParagraph"/>
        <w:rPr>
          <w:b/>
        </w:rPr>
      </w:pPr>
    </w:p>
    <w:p w:rsidR="00CC0A52" w:rsidRPr="006D5479" w:rsidRDefault="00162659" w:rsidP="0043158F">
      <w:pPr>
        <w:pStyle w:val="ListParagraph"/>
        <w:numPr>
          <w:ilvl w:val="0"/>
          <w:numId w:val="11"/>
        </w:numPr>
        <w:rPr>
          <w:b/>
        </w:rPr>
      </w:pPr>
      <w:r>
        <w:t>Before Item 1 we include a definition for “</w:t>
      </w:r>
      <w:r w:rsidR="0057130B" w:rsidRPr="00195A6D">
        <w:rPr>
          <w:b/>
        </w:rPr>
        <w:t>intermediate market</w:t>
      </w:r>
      <w:r w:rsidR="008D242C">
        <w:t xml:space="preserve">.”  </w:t>
      </w:r>
      <w:r>
        <w:t>In your own words, what does the</w:t>
      </w:r>
      <w:r w:rsidR="008D242C">
        <w:t xml:space="preserve"> </w:t>
      </w:r>
      <w:r w:rsidR="00CC0A52">
        <w:t>phrase</w:t>
      </w:r>
      <w:r w:rsidR="008D242C">
        <w:t xml:space="preserve"> </w:t>
      </w:r>
      <w:r>
        <w:t>“</w:t>
      </w:r>
      <w:r w:rsidRPr="00195A6D">
        <w:rPr>
          <w:b/>
        </w:rPr>
        <w:t>intermediate market</w:t>
      </w:r>
      <w:r>
        <w:t xml:space="preserve">” </w:t>
      </w:r>
      <w:r w:rsidR="008D242C">
        <w:t>mean to you?</w:t>
      </w:r>
      <w:r w:rsidR="0057130B">
        <w:t xml:space="preserve"> </w:t>
      </w:r>
    </w:p>
    <w:p w:rsidR="006D5479" w:rsidRDefault="006D5479" w:rsidP="006D5479">
      <w:pPr>
        <w:pStyle w:val="ListParagraph"/>
      </w:pPr>
    </w:p>
    <w:p w:rsidR="006D5479" w:rsidRDefault="006D5479" w:rsidP="006D5479">
      <w:pPr>
        <w:pStyle w:val="ListParagraph"/>
      </w:pPr>
    </w:p>
    <w:p w:rsidR="006D5479" w:rsidRDefault="006D5479" w:rsidP="006D5479">
      <w:pPr>
        <w:pStyle w:val="ListParagraph"/>
        <w:rPr>
          <w:b/>
        </w:rPr>
      </w:pPr>
    </w:p>
    <w:p w:rsidR="0043158F" w:rsidRDefault="0043158F" w:rsidP="006D5479">
      <w:pPr>
        <w:pStyle w:val="ListParagraph"/>
        <w:rPr>
          <w:b/>
        </w:rPr>
      </w:pPr>
    </w:p>
    <w:p w:rsidR="0043158F" w:rsidRDefault="0043158F" w:rsidP="006D5479">
      <w:pPr>
        <w:pStyle w:val="ListParagraph"/>
        <w:rPr>
          <w:b/>
        </w:rPr>
      </w:pPr>
    </w:p>
    <w:p w:rsidR="00DE5A30" w:rsidRDefault="00DE5A30" w:rsidP="006D5479">
      <w:pPr>
        <w:pStyle w:val="ListParagraph"/>
        <w:rPr>
          <w:b/>
        </w:rPr>
      </w:pPr>
    </w:p>
    <w:p w:rsidR="00FA54C2" w:rsidRDefault="00FA54C2" w:rsidP="00FA54C2">
      <w:pPr>
        <w:jc w:val="center"/>
        <w:rPr>
          <w:b/>
        </w:rPr>
      </w:pPr>
      <w:r>
        <w:rPr>
          <w:b/>
        </w:rPr>
        <w:t>SECTION</w:t>
      </w:r>
      <w:r w:rsidRPr="00EF56DE">
        <w:rPr>
          <w:b/>
        </w:rPr>
        <w:t xml:space="preserve"> </w:t>
      </w:r>
      <w:r>
        <w:rPr>
          <w:b/>
        </w:rPr>
        <w:t>4 (Page 8</w:t>
      </w:r>
      <w:r w:rsidRPr="00EF56DE">
        <w:rPr>
          <w:b/>
        </w:rPr>
        <w:t xml:space="preserve">) – </w:t>
      </w:r>
      <w:r>
        <w:rPr>
          <w:b/>
        </w:rPr>
        <w:t>Item 1</w:t>
      </w:r>
    </w:p>
    <w:p w:rsidR="00FA54C2" w:rsidRPr="0005025F" w:rsidRDefault="00FA54C2" w:rsidP="006D5479">
      <w:pPr>
        <w:pStyle w:val="ListParagraph"/>
        <w:rPr>
          <w:b/>
        </w:rPr>
      </w:pPr>
    </w:p>
    <w:p w:rsidR="0043158F" w:rsidRPr="0043158F" w:rsidRDefault="00CC0A52" w:rsidP="0043158F">
      <w:pPr>
        <w:pStyle w:val="ListParagraph"/>
        <w:numPr>
          <w:ilvl w:val="0"/>
          <w:numId w:val="11"/>
        </w:numPr>
        <w:rPr>
          <w:b/>
        </w:rPr>
      </w:pPr>
      <w:r>
        <w:t>For Item 1 we use the phrase “</w:t>
      </w:r>
      <w:r w:rsidR="00860C69">
        <w:t>…</w:t>
      </w:r>
      <w:r w:rsidRPr="00195A6D">
        <w:rPr>
          <w:b/>
        </w:rPr>
        <w:t>mostly locally- and/or regionally-branded products</w:t>
      </w:r>
      <w:r>
        <w:t xml:space="preserve">.”  What does this </w:t>
      </w:r>
      <w:r w:rsidR="00860C69">
        <w:t>phrase</w:t>
      </w:r>
      <w:r>
        <w:t xml:space="preserve"> mean to you? </w:t>
      </w:r>
    </w:p>
    <w:p w:rsidR="0043158F" w:rsidRDefault="0043158F" w:rsidP="0043158F">
      <w:pPr>
        <w:pStyle w:val="ListParagraph"/>
      </w:pPr>
    </w:p>
    <w:p w:rsidR="0043158F" w:rsidRDefault="0043158F" w:rsidP="0043158F">
      <w:pPr>
        <w:pStyle w:val="ListParagraph"/>
      </w:pPr>
    </w:p>
    <w:p w:rsidR="0043158F" w:rsidRDefault="0043158F" w:rsidP="0043158F">
      <w:pPr>
        <w:pStyle w:val="ListParagraph"/>
      </w:pPr>
    </w:p>
    <w:p w:rsidR="0043158F" w:rsidRDefault="0043158F" w:rsidP="0043158F">
      <w:pPr>
        <w:pStyle w:val="ListParagraph"/>
        <w:rPr>
          <w:b/>
        </w:rPr>
      </w:pPr>
    </w:p>
    <w:p w:rsidR="00DE5A30" w:rsidRDefault="00DE5A30" w:rsidP="0043158F">
      <w:pPr>
        <w:pStyle w:val="ListParagraph"/>
        <w:rPr>
          <w:b/>
        </w:rPr>
      </w:pPr>
    </w:p>
    <w:p w:rsidR="003D428A" w:rsidRDefault="003D428A" w:rsidP="0043158F">
      <w:pPr>
        <w:pStyle w:val="ListParagraph"/>
        <w:rPr>
          <w:b/>
        </w:rPr>
      </w:pPr>
    </w:p>
    <w:p w:rsidR="00FA54C2" w:rsidRPr="0043158F" w:rsidRDefault="00FA54C2" w:rsidP="0043158F">
      <w:pPr>
        <w:pStyle w:val="ListParagraph"/>
        <w:rPr>
          <w:b/>
        </w:rPr>
      </w:pPr>
    </w:p>
    <w:p w:rsidR="008D242C" w:rsidRPr="006D5479" w:rsidRDefault="00CC0A52" w:rsidP="0043158F">
      <w:pPr>
        <w:pStyle w:val="ListParagraph"/>
        <w:numPr>
          <w:ilvl w:val="0"/>
          <w:numId w:val="11"/>
        </w:numPr>
        <w:rPr>
          <w:b/>
        </w:rPr>
      </w:pPr>
      <w:r>
        <w:t>Can you think of an</w:t>
      </w:r>
      <w:r w:rsidR="00860C69">
        <w:t xml:space="preserve"> example of an</w:t>
      </w:r>
      <w:r>
        <w:t xml:space="preserve"> i</w:t>
      </w:r>
      <w:r w:rsidR="00090976">
        <w:t xml:space="preserve">ntermediate market which markets </w:t>
      </w:r>
      <w:r>
        <w:t>m</w:t>
      </w:r>
      <w:r w:rsidR="006D5479">
        <w:t>ostly locally- and/or regionally</w:t>
      </w:r>
      <w:r w:rsidR="00090976">
        <w:t>-branded products</w:t>
      </w:r>
      <w:r w:rsidR="0057130B">
        <w:t>?</w:t>
      </w:r>
    </w:p>
    <w:p w:rsidR="006D5479" w:rsidRDefault="006D5479" w:rsidP="006D5479">
      <w:pPr>
        <w:pStyle w:val="ListParagraph"/>
      </w:pPr>
    </w:p>
    <w:p w:rsidR="006D5479" w:rsidRDefault="006D5479" w:rsidP="006D5479">
      <w:pPr>
        <w:pStyle w:val="ListParagraph"/>
      </w:pPr>
    </w:p>
    <w:p w:rsidR="006D5479" w:rsidRPr="002B2C5A" w:rsidRDefault="006D5479" w:rsidP="002B2C5A">
      <w:pPr>
        <w:rPr>
          <w:b/>
        </w:rPr>
      </w:pPr>
    </w:p>
    <w:p w:rsidR="0043158F" w:rsidRDefault="0043158F" w:rsidP="006D5479">
      <w:pPr>
        <w:pStyle w:val="ListParagraph"/>
        <w:rPr>
          <w:b/>
        </w:rPr>
      </w:pPr>
    </w:p>
    <w:p w:rsidR="00FA54C2" w:rsidRDefault="00FA54C2" w:rsidP="006D5479">
      <w:pPr>
        <w:pStyle w:val="ListParagraph"/>
        <w:rPr>
          <w:b/>
        </w:rPr>
      </w:pPr>
    </w:p>
    <w:p w:rsidR="00DE5A30" w:rsidRDefault="00DE5A30" w:rsidP="006D5479">
      <w:pPr>
        <w:pStyle w:val="ListParagraph"/>
        <w:rPr>
          <w:b/>
        </w:rPr>
      </w:pPr>
    </w:p>
    <w:p w:rsidR="003D428A" w:rsidRPr="009048D3" w:rsidRDefault="003D428A" w:rsidP="006D5479">
      <w:pPr>
        <w:pStyle w:val="ListParagraph"/>
        <w:rPr>
          <w:b/>
        </w:rPr>
      </w:pPr>
    </w:p>
    <w:p w:rsidR="008D242C" w:rsidRPr="009048D3" w:rsidRDefault="008D242C" w:rsidP="0043158F">
      <w:pPr>
        <w:pStyle w:val="ListParagraph"/>
        <w:numPr>
          <w:ilvl w:val="0"/>
          <w:numId w:val="11"/>
        </w:numPr>
        <w:rPr>
          <w:b/>
        </w:rPr>
      </w:pPr>
      <w:r>
        <w:t xml:space="preserve">Looking at the bullet point list under the ‘Include’ heading, </w:t>
      </w:r>
      <w:r w:rsidR="002B2C5A">
        <w:t>do you think all of these examples make sense in this question</w:t>
      </w:r>
      <w:r>
        <w:t xml:space="preserve">?  If not, which ones and why? </w:t>
      </w:r>
    </w:p>
    <w:p w:rsidR="008D242C" w:rsidRPr="00EF56DE" w:rsidRDefault="008D242C" w:rsidP="008D242C"/>
    <w:p w:rsidR="008D242C" w:rsidRPr="00EF56DE" w:rsidRDefault="008D242C" w:rsidP="008D242C"/>
    <w:p w:rsidR="008D242C" w:rsidRDefault="008D242C" w:rsidP="008D242C">
      <w:pPr>
        <w:ind w:left="418"/>
      </w:pPr>
    </w:p>
    <w:p w:rsidR="00DE5A30" w:rsidRDefault="00DE5A30" w:rsidP="008D242C">
      <w:pPr>
        <w:ind w:left="418"/>
      </w:pPr>
    </w:p>
    <w:p w:rsidR="00DE5A30" w:rsidRDefault="00DE5A30" w:rsidP="008D242C">
      <w:pPr>
        <w:ind w:left="418"/>
      </w:pPr>
    </w:p>
    <w:p w:rsidR="00FA54C2" w:rsidRDefault="00FA54C2" w:rsidP="008D242C">
      <w:pPr>
        <w:ind w:left="418"/>
      </w:pPr>
    </w:p>
    <w:p w:rsidR="006D5479" w:rsidRPr="00EF56DE" w:rsidRDefault="006D5479" w:rsidP="008D242C">
      <w:pPr>
        <w:ind w:left="418"/>
      </w:pPr>
    </w:p>
    <w:p w:rsidR="008D242C" w:rsidRPr="00525BCE" w:rsidRDefault="008D242C" w:rsidP="008D242C">
      <w:pPr>
        <w:ind w:left="418"/>
        <w:rPr>
          <w:i/>
        </w:rPr>
      </w:pPr>
      <w:r w:rsidRPr="00525BCE">
        <w:rPr>
          <w:i/>
        </w:rPr>
        <w:t xml:space="preserve">(If respondent answered “no” to Item 1, skip to Section </w:t>
      </w:r>
      <w:r w:rsidR="00CC0A52">
        <w:rPr>
          <w:i/>
        </w:rPr>
        <w:t>5</w:t>
      </w:r>
      <w:r>
        <w:rPr>
          <w:i/>
        </w:rPr>
        <w:t xml:space="preserve"> on p</w:t>
      </w:r>
      <w:r w:rsidR="00CC0A52">
        <w:rPr>
          <w:i/>
        </w:rPr>
        <w:t>age 10</w:t>
      </w:r>
      <w:r w:rsidR="006C3327" w:rsidRPr="006C3327">
        <w:rPr>
          <w:i/>
        </w:rPr>
        <w:t xml:space="preserve"> </w:t>
      </w:r>
      <w:r w:rsidR="006C3327">
        <w:rPr>
          <w:i/>
        </w:rPr>
        <w:t>of the questionnaire</w:t>
      </w:r>
      <w:r w:rsidRPr="00525BCE">
        <w:rPr>
          <w:i/>
        </w:rPr>
        <w:t>)</w:t>
      </w:r>
    </w:p>
    <w:p w:rsidR="008D242C" w:rsidRPr="00EF56DE" w:rsidRDefault="008D242C" w:rsidP="008D242C">
      <w:pPr>
        <w:ind w:left="418"/>
      </w:pPr>
    </w:p>
    <w:p w:rsidR="008D242C" w:rsidRDefault="008D242C" w:rsidP="008D242C">
      <w:pPr>
        <w:jc w:val="center"/>
        <w:rPr>
          <w:b/>
        </w:rPr>
      </w:pPr>
      <w:r>
        <w:rPr>
          <w:b/>
        </w:rPr>
        <w:t>SECTION</w:t>
      </w:r>
      <w:r w:rsidRPr="00EF56DE">
        <w:rPr>
          <w:b/>
        </w:rPr>
        <w:t xml:space="preserve"> </w:t>
      </w:r>
      <w:r w:rsidR="00CC0A52">
        <w:rPr>
          <w:b/>
        </w:rPr>
        <w:t>4 (Page 8</w:t>
      </w:r>
      <w:r w:rsidRPr="00EF56DE">
        <w:rPr>
          <w:b/>
        </w:rPr>
        <w:t>) – Item 2</w:t>
      </w:r>
    </w:p>
    <w:p w:rsidR="008D242C" w:rsidRPr="00EF56DE" w:rsidRDefault="008D242C" w:rsidP="008D242C">
      <w:pPr>
        <w:jc w:val="center"/>
        <w:rPr>
          <w:b/>
        </w:rPr>
      </w:pPr>
    </w:p>
    <w:p w:rsidR="008D242C" w:rsidRDefault="008D242C" w:rsidP="0043158F">
      <w:pPr>
        <w:pStyle w:val="ListParagraph"/>
        <w:numPr>
          <w:ilvl w:val="0"/>
          <w:numId w:val="11"/>
        </w:numPr>
      </w:pPr>
      <w:r w:rsidRPr="00525BCE">
        <w:t>You answered</w:t>
      </w:r>
      <w:r>
        <w:t xml:space="preserve"> </w:t>
      </w:r>
      <w:r w:rsidRPr="00EF56DE">
        <w:t>[insert “</w:t>
      </w:r>
      <w:r>
        <w:t>yes” or “no”] for Item 2</w:t>
      </w:r>
      <w:r w:rsidRPr="00EF56DE">
        <w:t>. Why did you</w:t>
      </w:r>
      <w:r>
        <w:t xml:space="preserve"> answer</w:t>
      </w:r>
      <w:r w:rsidRPr="00EF56DE">
        <w:t xml:space="preserve"> [insert “yes” or “no”]?</w:t>
      </w:r>
    </w:p>
    <w:p w:rsidR="003D428A" w:rsidRDefault="003D428A" w:rsidP="003D428A"/>
    <w:p w:rsidR="003D428A" w:rsidRDefault="003D428A" w:rsidP="003D428A"/>
    <w:p w:rsidR="003D428A" w:rsidRDefault="003D428A" w:rsidP="003D428A"/>
    <w:p w:rsidR="003D428A" w:rsidRDefault="003D428A" w:rsidP="003D428A"/>
    <w:p w:rsidR="00FA54C2" w:rsidRDefault="00FA54C2" w:rsidP="003D428A"/>
    <w:p w:rsidR="00DE5A30" w:rsidRDefault="00DE5A30" w:rsidP="003D428A"/>
    <w:p w:rsidR="003D428A" w:rsidRDefault="003D428A" w:rsidP="003D428A"/>
    <w:p w:rsidR="003D428A" w:rsidRPr="00EF56DE" w:rsidRDefault="003D428A" w:rsidP="003D428A">
      <w:pPr>
        <w:pStyle w:val="ListParagraph"/>
        <w:numPr>
          <w:ilvl w:val="0"/>
          <w:numId w:val="11"/>
        </w:numPr>
      </w:pPr>
      <w:r w:rsidRPr="00EF56DE">
        <w:t>When we use the phrase “</w:t>
      </w:r>
      <w:r w:rsidRPr="00195A6D">
        <w:rPr>
          <w:b/>
        </w:rPr>
        <w:t>food for humans to eat or drink</w:t>
      </w:r>
      <w:r w:rsidRPr="00EF56DE">
        <w:t>,” what does that mean to you?</w:t>
      </w:r>
    </w:p>
    <w:p w:rsidR="008D242C" w:rsidRPr="00EF56DE" w:rsidRDefault="008D242C" w:rsidP="008D242C"/>
    <w:p w:rsidR="008D242C" w:rsidRDefault="008D242C" w:rsidP="008D242C"/>
    <w:p w:rsidR="003D428A" w:rsidRDefault="003D428A" w:rsidP="008D242C"/>
    <w:p w:rsidR="003D428A" w:rsidRDefault="003D428A" w:rsidP="008D242C"/>
    <w:p w:rsidR="00DE5A30" w:rsidRDefault="00DE5A30" w:rsidP="008D242C"/>
    <w:p w:rsidR="00FA54C2" w:rsidRDefault="00FA54C2" w:rsidP="008D242C"/>
    <w:p w:rsidR="00DE5A30" w:rsidRPr="00EF56DE" w:rsidRDefault="00DE5A30" w:rsidP="008D242C"/>
    <w:p w:rsidR="008D242C" w:rsidRDefault="008D242C" w:rsidP="0043158F">
      <w:pPr>
        <w:ind w:left="418"/>
        <w:rPr>
          <w:i/>
        </w:rPr>
      </w:pPr>
      <w:r w:rsidRPr="00525BCE">
        <w:rPr>
          <w:i/>
        </w:rPr>
        <w:t>(If respondent answered “no” to Item</w:t>
      </w:r>
      <w:r>
        <w:rPr>
          <w:i/>
        </w:rPr>
        <w:t xml:space="preserve"> 2</w:t>
      </w:r>
      <w:r w:rsidRPr="00525BCE">
        <w:rPr>
          <w:i/>
        </w:rPr>
        <w:t xml:space="preserve">, </w:t>
      </w:r>
      <w:r w:rsidR="00CC0A52">
        <w:rPr>
          <w:i/>
        </w:rPr>
        <w:t>skip to Section 5 on page 10</w:t>
      </w:r>
      <w:r w:rsidR="006C3327" w:rsidRPr="006C3327">
        <w:rPr>
          <w:i/>
        </w:rPr>
        <w:t xml:space="preserve"> </w:t>
      </w:r>
      <w:r w:rsidR="006C3327">
        <w:rPr>
          <w:i/>
        </w:rPr>
        <w:t>of the questionnaire</w:t>
      </w:r>
      <w:r w:rsidRPr="00525BCE">
        <w:rPr>
          <w:i/>
        </w:rPr>
        <w:t>)</w:t>
      </w:r>
    </w:p>
    <w:p w:rsidR="003D428A" w:rsidRDefault="003D428A" w:rsidP="008D242C">
      <w:pPr>
        <w:jc w:val="center"/>
        <w:rPr>
          <w:b/>
        </w:rPr>
      </w:pPr>
    </w:p>
    <w:p w:rsidR="008D242C" w:rsidRDefault="008D242C" w:rsidP="008D242C">
      <w:pPr>
        <w:jc w:val="center"/>
        <w:rPr>
          <w:b/>
        </w:rPr>
      </w:pPr>
      <w:r>
        <w:rPr>
          <w:b/>
        </w:rPr>
        <w:t>SECTION</w:t>
      </w:r>
      <w:r w:rsidRPr="00EF56DE">
        <w:rPr>
          <w:b/>
        </w:rPr>
        <w:t xml:space="preserve"> </w:t>
      </w:r>
      <w:r w:rsidR="00CC0A52">
        <w:rPr>
          <w:b/>
        </w:rPr>
        <w:t>4 (Page 8</w:t>
      </w:r>
      <w:r w:rsidRPr="00EF56DE">
        <w:rPr>
          <w:b/>
        </w:rPr>
        <w:t>) – Item 4</w:t>
      </w:r>
    </w:p>
    <w:p w:rsidR="008D242C" w:rsidRPr="00EF56DE" w:rsidRDefault="008D242C" w:rsidP="008D242C">
      <w:pPr>
        <w:jc w:val="center"/>
        <w:rPr>
          <w:b/>
        </w:rPr>
      </w:pPr>
    </w:p>
    <w:p w:rsidR="008D242C" w:rsidRDefault="0043158F" w:rsidP="0043158F">
      <w:pPr>
        <w:ind w:left="360"/>
      </w:pPr>
      <w:r>
        <w:t xml:space="preserve">100. </w:t>
      </w:r>
      <w:r w:rsidR="008D242C">
        <w:t>Can you tell me why you answered the way you did in Item 4?</w:t>
      </w:r>
    </w:p>
    <w:p w:rsidR="006D5479" w:rsidRDefault="006D5479" w:rsidP="006D5479">
      <w:pPr>
        <w:pStyle w:val="ListParagraph"/>
      </w:pPr>
    </w:p>
    <w:p w:rsidR="006D5479" w:rsidRDefault="006D5479" w:rsidP="006D5479">
      <w:pPr>
        <w:pStyle w:val="ListParagraph"/>
      </w:pPr>
    </w:p>
    <w:p w:rsidR="006D5479" w:rsidRDefault="006D5479" w:rsidP="006D5479">
      <w:pPr>
        <w:pStyle w:val="ListParagraph"/>
      </w:pPr>
    </w:p>
    <w:p w:rsidR="006D5479" w:rsidRDefault="006D5479" w:rsidP="006D5479">
      <w:pPr>
        <w:pStyle w:val="ListParagraph"/>
      </w:pPr>
    </w:p>
    <w:p w:rsidR="00DE5A30" w:rsidRDefault="00DE5A30" w:rsidP="006D5479">
      <w:pPr>
        <w:pStyle w:val="ListParagraph"/>
      </w:pPr>
    </w:p>
    <w:p w:rsidR="00FA54C2" w:rsidRDefault="00FA54C2" w:rsidP="006D5479">
      <w:pPr>
        <w:pStyle w:val="ListParagraph"/>
      </w:pPr>
    </w:p>
    <w:p w:rsidR="00FA54C2" w:rsidRDefault="00FA54C2" w:rsidP="006D5479">
      <w:pPr>
        <w:pStyle w:val="ListParagraph"/>
      </w:pPr>
    </w:p>
    <w:p w:rsidR="006D5479" w:rsidRDefault="006D5479" w:rsidP="006D5479">
      <w:pPr>
        <w:pStyle w:val="ListParagraph"/>
      </w:pPr>
    </w:p>
    <w:p w:rsidR="008D242C" w:rsidRDefault="008D242C" w:rsidP="0043158F">
      <w:pPr>
        <w:pStyle w:val="ListParagraph"/>
        <w:numPr>
          <w:ilvl w:val="0"/>
          <w:numId w:val="12"/>
        </w:numPr>
        <w:ind w:left="900" w:hanging="510"/>
      </w:pPr>
      <w:r>
        <w:t xml:space="preserve">How did you decide which </w:t>
      </w:r>
      <w:r w:rsidR="00CC0A52">
        <w:t>distributor, food hub, or broker</w:t>
      </w:r>
      <w:r>
        <w:t xml:space="preserve"> this operation received the largest gross </w:t>
      </w:r>
      <w:r w:rsidR="0043158F">
        <w:t xml:space="preserve">  </w:t>
      </w:r>
      <w:r>
        <w:t xml:space="preserve">value of food sales from in </w:t>
      </w:r>
      <w:r w:rsidR="00D74383">
        <w:t>&lt;year&gt;</w:t>
      </w:r>
      <w:r>
        <w:t>?</w:t>
      </w:r>
    </w:p>
    <w:p w:rsidR="00D53834" w:rsidRDefault="00D53834" w:rsidP="00D53834">
      <w:pPr>
        <w:pStyle w:val="ListParagraph"/>
        <w:ind w:left="900"/>
      </w:pPr>
    </w:p>
    <w:p w:rsidR="00D53834" w:rsidRDefault="00D53834" w:rsidP="00D53834">
      <w:pPr>
        <w:pStyle w:val="ListParagraph"/>
        <w:ind w:left="900"/>
      </w:pPr>
    </w:p>
    <w:p w:rsidR="00D53834" w:rsidRDefault="00D53834" w:rsidP="00D53834">
      <w:pPr>
        <w:pStyle w:val="ListParagraph"/>
        <w:ind w:left="900"/>
      </w:pPr>
    </w:p>
    <w:p w:rsidR="00FA54C2" w:rsidRDefault="00FA54C2" w:rsidP="00D53834">
      <w:pPr>
        <w:pStyle w:val="ListParagraph"/>
        <w:ind w:left="900"/>
      </w:pPr>
    </w:p>
    <w:p w:rsidR="00D53834" w:rsidRDefault="00D53834" w:rsidP="00D53834">
      <w:pPr>
        <w:pStyle w:val="ListParagraph"/>
        <w:ind w:left="900"/>
      </w:pPr>
    </w:p>
    <w:p w:rsidR="00D53834" w:rsidRDefault="00D53834" w:rsidP="00D53834">
      <w:pPr>
        <w:pStyle w:val="ListParagraph"/>
        <w:ind w:left="900"/>
      </w:pPr>
    </w:p>
    <w:p w:rsidR="00FA54C2" w:rsidRDefault="00FA54C2" w:rsidP="00D53834">
      <w:pPr>
        <w:pStyle w:val="ListParagraph"/>
        <w:ind w:left="900"/>
      </w:pPr>
    </w:p>
    <w:p w:rsidR="00DE5A30" w:rsidRDefault="00DE5A30" w:rsidP="00D53834">
      <w:pPr>
        <w:pStyle w:val="ListParagraph"/>
        <w:ind w:left="900"/>
      </w:pPr>
    </w:p>
    <w:p w:rsidR="00D53834" w:rsidRDefault="00D53834" w:rsidP="0043158F">
      <w:pPr>
        <w:pStyle w:val="ListParagraph"/>
        <w:numPr>
          <w:ilvl w:val="0"/>
          <w:numId w:val="12"/>
        </w:numPr>
        <w:ind w:left="900" w:hanging="510"/>
      </w:pPr>
      <w:r>
        <w:t>Did this distributor, food hub, or broker market mostly locally- and/or regionally- branded products?</w:t>
      </w:r>
    </w:p>
    <w:p w:rsidR="008D242C" w:rsidRPr="00EF56DE" w:rsidRDefault="008D242C" w:rsidP="008D242C">
      <w:pPr>
        <w:rPr>
          <w:b/>
        </w:rPr>
      </w:pPr>
    </w:p>
    <w:p w:rsidR="008D242C" w:rsidRDefault="008D242C" w:rsidP="008D242C">
      <w:pPr>
        <w:rPr>
          <w:b/>
        </w:rPr>
      </w:pPr>
    </w:p>
    <w:p w:rsidR="006D5479" w:rsidRDefault="006D5479" w:rsidP="008D242C">
      <w:pPr>
        <w:rPr>
          <w:b/>
        </w:rPr>
      </w:pPr>
    </w:p>
    <w:p w:rsidR="00FA54C2" w:rsidRDefault="00FA54C2" w:rsidP="008D242C">
      <w:pPr>
        <w:rPr>
          <w:b/>
        </w:rPr>
      </w:pPr>
    </w:p>
    <w:p w:rsidR="00FA54C2" w:rsidRDefault="00FA54C2" w:rsidP="008D242C">
      <w:pPr>
        <w:rPr>
          <w:b/>
        </w:rPr>
      </w:pPr>
    </w:p>
    <w:p w:rsidR="00FA54C2" w:rsidRDefault="00FA54C2" w:rsidP="008D242C">
      <w:pPr>
        <w:rPr>
          <w:b/>
        </w:rPr>
      </w:pPr>
    </w:p>
    <w:p w:rsidR="006D5479" w:rsidRDefault="006D5479" w:rsidP="008D242C">
      <w:pPr>
        <w:rPr>
          <w:b/>
        </w:rPr>
      </w:pPr>
    </w:p>
    <w:p w:rsidR="00DE5A30" w:rsidRPr="00EF56DE" w:rsidRDefault="00DE5A30" w:rsidP="008D242C">
      <w:pPr>
        <w:rPr>
          <w:b/>
        </w:rPr>
      </w:pPr>
    </w:p>
    <w:p w:rsidR="008D242C" w:rsidRDefault="008D242C" w:rsidP="008D242C">
      <w:pPr>
        <w:jc w:val="center"/>
        <w:rPr>
          <w:b/>
        </w:rPr>
      </w:pPr>
      <w:r>
        <w:rPr>
          <w:b/>
        </w:rPr>
        <w:t>SECTION</w:t>
      </w:r>
      <w:r w:rsidRPr="00EF56DE">
        <w:rPr>
          <w:b/>
        </w:rPr>
        <w:t xml:space="preserve"> </w:t>
      </w:r>
      <w:r w:rsidR="00CC0A52">
        <w:rPr>
          <w:b/>
        </w:rPr>
        <w:t>4 (Page 8) – Item 6</w:t>
      </w:r>
    </w:p>
    <w:p w:rsidR="008D242C" w:rsidRPr="00EF56DE" w:rsidRDefault="008D242C" w:rsidP="008D242C">
      <w:pPr>
        <w:rPr>
          <w:b/>
        </w:rPr>
      </w:pPr>
    </w:p>
    <w:p w:rsidR="008D242C" w:rsidRDefault="0043158F" w:rsidP="0043158F">
      <w:pPr>
        <w:pStyle w:val="ListParagraph"/>
        <w:numPr>
          <w:ilvl w:val="0"/>
          <w:numId w:val="12"/>
        </w:numPr>
      </w:pPr>
      <w:r>
        <w:t xml:space="preserve"> </w:t>
      </w:r>
      <w:r w:rsidR="008D242C">
        <w:t>Can you tell me why you answered</w:t>
      </w:r>
      <w:r w:rsidR="00CC0A52">
        <w:t xml:space="preserve"> the way you did in Item 6</w:t>
      </w:r>
      <w:r w:rsidR="008D242C">
        <w:t>?</w:t>
      </w:r>
    </w:p>
    <w:p w:rsidR="0043158F" w:rsidRDefault="0043158F" w:rsidP="0043158F">
      <w:pPr>
        <w:pStyle w:val="ListParagraph"/>
        <w:ind w:left="780"/>
      </w:pPr>
    </w:p>
    <w:p w:rsidR="0043158F" w:rsidRDefault="0043158F" w:rsidP="0043158F">
      <w:pPr>
        <w:pStyle w:val="ListParagraph"/>
        <w:ind w:left="780"/>
      </w:pPr>
    </w:p>
    <w:p w:rsidR="0043158F" w:rsidRDefault="0043158F" w:rsidP="0043158F">
      <w:pPr>
        <w:pStyle w:val="ListParagraph"/>
        <w:ind w:left="780"/>
      </w:pPr>
    </w:p>
    <w:p w:rsidR="0043158F" w:rsidRDefault="0043158F" w:rsidP="0043158F">
      <w:pPr>
        <w:pStyle w:val="ListParagraph"/>
        <w:ind w:left="780"/>
      </w:pPr>
    </w:p>
    <w:p w:rsidR="00FF35B4" w:rsidRDefault="00FF35B4" w:rsidP="0043158F">
      <w:pPr>
        <w:pStyle w:val="ListParagraph"/>
        <w:ind w:left="780"/>
      </w:pPr>
    </w:p>
    <w:p w:rsidR="00FA54C2" w:rsidRDefault="00FA54C2" w:rsidP="0043158F">
      <w:pPr>
        <w:pStyle w:val="ListParagraph"/>
        <w:ind w:left="780"/>
      </w:pPr>
    </w:p>
    <w:p w:rsidR="00FA54C2" w:rsidRDefault="00FA54C2" w:rsidP="0043158F">
      <w:pPr>
        <w:pStyle w:val="ListParagraph"/>
        <w:ind w:left="780"/>
      </w:pPr>
    </w:p>
    <w:p w:rsidR="00FA54C2" w:rsidRDefault="00FA54C2" w:rsidP="0043158F">
      <w:pPr>
        <w:pStyle w:val="ListParagraph"/>
        <w:ind w:left="780"/>
      </w:pPr>
    </w:p>
    <w:p w:rsidR="0043158F" w:rsidRDefault="0043158F" w:rsidP="0043158F">
      <w:pPr>
        <w:pStyle w:val="ListParagraph"/>
        <w:ind w:left="780"/>
      </w:pPr>
    </w:p>
    <w:p w:rsidR="0043158F" w:rsidRDefault="00D53834" w:rsidP="0043158F">
      <w:pPr>
        <w:pStyle w:val="ListParagraph"/>
        <w:numPr>
          <w:ilvl w:val="0"/>
          <w:numId w:val="12"/>
        </w:numPr>
      </w:pPr>
      <w:r>
        <w:t xml:space="preserve">  </w:t>
      </w:r>
      <w:r w:rsidR="0043158F">
        <w:t>Did you have any difficulty answering Item 6?</w:t>
      </w:r>
    </w:p>
    <w:p w:rsidR="006D5479" w:rsidRDefault="006D5479" w:rsidP="006D5479">
      <w:pPr>
        <w:pStyle w:val="ListParagraph"/>
      </w:pPr>
    </w:p>
    <w:p w:rsidR="006D5479" w:rsidRDefault="006D5479" w:rsidP="006D5479">
      <w:pPr>
        <w:pStyle w:val="ListParagraph"/>
      </w:pPr>
    </w:p>
    <w:p w:rsidR="006D5479" w:rsidRDefault="006D5479" w:rsidP="006D5479">
      <w:pPr>
        <w:pStyle w:val="ListParagraph"/>
      </w:pPr>
    </w:p>
    <w:p w:rsidR="00493F5D" w:rsidRDefault="00493F5D" w:rsidP="00BA0B65"/>
    <w:p w:rsidR="00FA54C2" w:rsidRDefault="00FA54C2" w:rsidP="00BA0B65"/>
    <w:p w:rsidR="00FA54C2" w:rsidRDefault="00FA54C2" w:rsidP="00BA0B65"/>
    <w:p w:rsidR="006D5479" w:rsidRDefault="006D5479" w:rsidP="00BA0B65"/>
    <w:p w:rsidR="006D5479" w:rsidRDefault="006D5479" w:rsidP="00BA0B65"/>
    <w:p w:rsidR="003D3572" w:rsidRDefault="005B3DE9" w:rsidP="00BA0B65">
      <w:pPr>
        <w:rPr>
          <w:b/>
        </w:rPr>
      </w:pPr>
      <w:r w:rsidRPr="0011526C">
        <w:rPr>
          <w:b/>
        </w:rPr>
        <w:t xml:space="preserve">Next, please turn the page and let’s look at </w:t>
      </w:r>
      <w:r>
        <w:rPr>
          <w:b/>
          <w:u w:val="single"/>
        </w:rPr>
        <w:t>Page 9</w:t>
      </w:r>
      <w:r w:rsidRPr="0011526C">
        <w:rPr>
          <w:b/>
        </w:rPr>
        <w:t xml:space="preserve">. </w:t>
      </w:r>
      <w:r w:rsidR="003D3572">
        <w:rPr>
          <w:b/>
        </w:rPr>
        <w:t xml:space="preserve">Please complete this page and let me know when you are done.  Once you are done </w:t>
      </w:r>
      <w:r w:rsidR="003D3572" w:rsidRPr="0011526C">
        <w:rPr>
          <w:b/>
        </w:rPr>
        <w:t>I will have some questions for you.</w:t>
      </w:r>
    </w:p>
    <w:p w:rsidR="003D3572" w:rsidRDefault="003D3572" w:rsidP="00BA0B65">
      <w:pPr>
        <w:rPr>
          <w:b/>
        </w:rPr>
      </w:pPr>
    </w:p>
    <w:p w:rsidR="003D3572" w:rsidRPr="006D5479" w:rsidRDefault="003D3572" w:rsidP="00BA0B65">
      <w:pPr>
        <w:rPr>
          <w:b/>
        </w:rPr>
      </w:pPr>
    </w:p>
    <w:p w:rsidR="00CC0A52" w:rsidRDefault="00CC0A52" w:rsidP="00CC0A52">
      <w:pPr>
        <w:jc w:val="center"/>
        <w:rPr>
          <w:b/>
        </w:rPr>
      </w:pPr>
      <w:r>
        <w:rPr>
          <w:b/>
        </w:rPr>
        <w:t>SECTION</w:t>
      </w:r>
      <w:r w:rsidRPr="00EF56DE">
        <w:rPr>
          <w:b/>
        </w:rPr>
        <w:t xml:space="preserve"> </w:t>
      </w:r>
      <w:r>
        <w:rPr>
          <w:b/>
        </w:rPr>
        <w:t>4</w:t>
      </w:r>
      <w:r w:rsidR="00DB1732">
        <w:rPr>
          <w:b/>
        </w:rPr>
        <w:t xml:space="preserve"> (Page 9</w:t>
      </w:r>
      <w:r>
        <w:rPr>
          <w:b/>
        </w:rPr>
        <w:t>) – Item 8</w:t>
      </w:r>
    </w:p>
    <w:p w:rsidR="00CC0A52" w:rsidRPr="00EF56DE" w:rsidRDefault="00CC0A52" w:rsidP="00CC0A52">
      <w:pPr>
        <w:jc w:val="center"/>
        <w:rPr>
          <w:b/>
        </w:rPr>
      </w:pPr>
    </w:p>
    <w:p w:rsidR="00CC0A52" w:rsidRDefault="005D18D7" w:rsidP="0005025F">
      <w:pPr>
        <w:ind w:left="418"/>
      </w:pPr>
      <w:r>
        <w:t>105</w:t>
      </w:r>
      <w:r w:rsidR="0005025F">
        <w:t xml:space="preserve">. </w:t>
      </w:r>
      <w:r w:rsidR="00CC0A52">
        <w:t>Can you tell me why you answered the way you did in Item 8?</w:t>
      </w:r>
    </w:p>
    <w:p w:rsidR="006D5479" w:rsidRDefault="006D5479" w:rsidP="0005025F">
      <w:pPr>
        <w:ind w:left="418"/>
      </w:pPr>
    </w:p>
    <w:p w:rsidR="00FF35B4" w:rsidRDefault="00FF35B4" w:rsidP="0005025F">
      <w:pPr>
        <w:ind w:left="418"/>
      </w:pPr>
    </w:p>
    <w:p w:rsidR="00FF35B4" w:rsidRDefault="00FF35B4" w:rsidP="0005025F">
      <w:pPr>
        <w:ind w:left="418"/>
      </w:pPr>
    </w:p>
    <w:p w:rsidR="00FF35B4" w:rsidRDefault="00FF35B4" w:rsidP="0005025F">
      <w:pPr>
        <w:ind w:left="418"/>
      </w:pPr>
    </w:p>
    <w:p w:rsidR="00FA54C2" w:rsidRDefault="00FA54C2" w:rsidP="0005025F">
      <w:pPr>
        <w:ind w:left="418"/>
      </w:pPr>
    </w:p>
    <w:p w:rsidR="006D5479" w:rsidRDefault="006D5479" w:rsidP="0005025F">
      <w:pPr>
        <w:ind w:left="418"/>
      </w:pPr>
    </w:p>
    <w:p w:rsidR="006D5479" w:rsidRDefault="006D5479" w:rsidP="0005025F">
      <w:pPr>
        <w:ind w:left="418"/>
      </w:pPr>
    </w:p>
    <w:p w:rsidR="0005025F" w:rsidRDefault="0005025F" w:rsidP="0005025F">
      <w:pPr>
        <w:ind w:left="418"/>
      </w:pPr>
      <w:r>
        <w:t>1</w:t>
      </w:r>
      <w:r w:rsidR="0043158F">
        <w:t>0</w:t>
      </w:r>
      <w:r w:rsidR="005D18D7">
        <w:t>6</w:t>
      </w:r>
      <w:r>
        <w:t xml:space="preserve">. </w:t>
      </w:r>
      <w:r w:rsidR="00CC0A52">
        <w:t xml:space="preserve">How did you decide which auction house, wholesale market, or terminal market this operation </w:t>
      </w:r>
      <w:r>
        <w:t xml:space="preserve">     </w:t>
      </w:r>
    </w:p>
    <w:p w:rsidR="00CC0A52" w:rsidRDefault="0005025F" w:rsidP="0005025F">
      <w:pPr>
        <w:ind w:left="418"/>
      </w:pPr>
      <w:r>
        <w:t xml:space="preserve">        </w:t>
      </w:r>
      <w:proofErr w:type="gramStart"/>
      <w:r w:rsidR="00CC0A52">
        <w:t>received</w:t>
      </w:r>
      <w:proofErr w:type="gramEnd"/>
      <w:r w:rsidR="00CC0A52">
        <w:t xml:space="preserve"> the largest gross value of food sales from in </w:t>
      </w:r>
      <w:r w:rsidR="00D74383">
        <w:t>&lt;year&gt;</w:t>
      </w:r>
      <w:r w:rsidR="00CC0A52">
        <w:t>?</w:t>
      </w:r>
    </w:p>
    <w:p w:rsidR="00D53834" w:rsidRDefault="00D53834" w:rsidP="0005025F">
      <w:pPr>
        <w:ind w:left="418"/>
      </w:pPr>
    </w:p>
    <w:p w:rsidR="00D53834" w:rsidRDefault="00D53834" w:rsidP="0005025F">
      <w:pPr>
        <w:ind w:left="418"/>
      </w:pPr>
    </w:p>
    <w:p w:rsidR="00D53834" w:rsidRDefault="00D53834" w:rsidP="0005025F">
      <w:pPr>
        <w:ind w:left="418"/>
      </w:pPr>
    </w:p>
    <w:p w:rsidR="00FA54C2" w:rsidRDefault="00FA54C2" w:rsidP="0005025F">
      <w:pPr>
        <w:ind w:left="418"/>
      </w:pPr>
    </w:p>
    <w:p w:rsidR="00FF35B4" w:rsidRDefault="00FF35B4" w:rsidP="0005025F">
      <w:pPr>
        <w:ind w:left="418"/>
      </w:pPr>
    </w:p>
    <w:p w:rsidR="00FF35B4" w:rsidRDefault="00FF35B4" w:rsidP="0005025F">
      <w:pPr>
        <w:ind w:left="418"/>
      </w:pPr>
    </w:p>
    <w:p w:rsidR="00D53834" w:rsidRDefault="00D53834" w:rsidP="0005025F">
      <w:pPr>
        <w:ind w:left="418"/>
      </w:pPr>
    </w:p>
    <w:p w:rsidR="00D53834" w:rsidRDefault="00D53834" w:rsidP="0005025F">
      <w:pPr>
        <w:ind w:left="418"/>
      </w:pPr>
    </w:p>
    <w:p w:rsidR="00D53834" w:rsidRDefault="00D53834" w:rsidP="0005025F">
      <w:pPr>
        <w:ind w:left="418"/>
      </w:pPr>
      <w:r>
        <w:t>10</w:t>
      </w:r>
      <w:r w:rsidR="005D18D7">
        <w:t>7</w:t>
      </w:r>
      <w:r>
        <w:t xml:space="preserve">.  Did this auction house, wholesale market, or terminal market, market mostly locally- and/or  </w:t>
      </w:r>
    </w:p>
    <w:p w:rsidR="00D53834" w:rsidRDefault="00D53834" w:rsidP="0005025F">
      <w:pPr>
        <w:ind w:left="418"/>
      </w:pPr>
      <w:r>
        <w:t xml:space="preserve">         </w:t>
      </w:r>
      <w:proofErr w:type="gramStart"/>
      <w:r>
        <w:t>regionally-branded</w:t>
      </w:r>
      <w:proofErr w:type="gramEnd"/>
      <w:r>
        <w:t xml:space="preserve"> products?</w:t>
      </w:r>
    </w:p>
    <w:p w:rsidR="00CC0A52" w:rsidRPr="00EF56DE" w:rsidRDefault="00CC0A52" w:rsidP="00CC0A52">
      <w:pPr>
        <w:rPr>
          <w:b/>
        </w:rPr>
      </w:pPr>
    </w:p>
    <w:p w:rsidR="00CC0A52" w:rsidRDefault="00CC0A52" w:rsidP="00CC0A52">
      <w:pPr>
        <w:rPr>
          <w:b/>
        </w:rPr>
      </w:pPr>
    </w:p>
    <w:p w:rsidR="006D5479" w:rsidRDefault="006D5479" w:rsidP="00CC0A52">
      <w:pPr>
        <w:rPr>
          <w:b/>
        </w:rPr>
      </w:pPr>
    </w:p>
    <w:p w:rsidR="006D5479" w:rsidRDefault="006D5479" w:rsidP="00CC0A52">
      <w:pPr>
        <w:rPr>
          <w:b/>
        </w:rPr>
      </w:pPr>
    </w:p>
    <w:p w:rsidR="00FA54C2" w:rsidRDefault="00FA54C2" w:rsidP="00CC0A52">
      <w:pPr>
        <w:rPr>
          <w:b/>
        </w:rPr>
      </w:pPr>
    </w:p>
    <w:p w:rsidR="00FA54C2" w:rsidRDefault="00FA54C2" w:rsidP="00CC0A52">
      <w:pPr>
        <w:rPr>
          <w:b/>
        </w:rPr>
      </w:pPr>
    </w:p>
    <w:p w:rsidR="00FF35B4" w:rsidRPr="00EF56DE" w:rsidRDefault="00FF35B4" w:rsidP="00CC0A52">
      <w:pPr>
        <w:rPr>
          <w:b/>
        </w:rPr>
      </w:pPr>
    </w:p>
    <w:p w:rsidR="00CC0A52" w:rsidRDefault="00CC0A52" w:rsidP="00CC0A52">
      <w:pPr>
        <w:jc w:val="center"/>
        <w:rPr>
          <w:b/>
        </w:rPr>
      </w:pPr>
      <w:r>
        <w:rPr>
          <w:b/>
        </w:rPr>
        <w:t>SECTION</w:t>
      </w:r>
      <w:r w:rsidRPr="00EF56DE">
        <w:rPr>
          <w:b/>
        </w:rPr>
        <w:t xml:space="preserve"> </w:t>
      </w:r>
      <w:r>
        <w:rPr>
          <w:b/>
        </w:rPr>
        <w:t>4</w:t>
      </w:r>
      <w:r w:rsidR="00DB1732">
        <w:rPr>
          <w:b/>
        </w:rPr>
        <w:t xml:space="preserve"> (Page 9</w:t>
      </w:r>
      <w:r>
        <w:rPr>
          <w:b/>
        </w:rPr>
        <w:t>) – Item 10</w:t>
      </w:r>
    </w:p>
    <w:p w:rsidR="00CC0A52" w:rsidRPr="00EF56DE" w:rsidRDefault="00CC0A52" w:rsidP="00CC0A52">
      <w:pPr>
        <w:rPr>
          <w:b/>
        </w:rPr>
      </w:pPr>
    </w:p>
    <w:p w:rsidR="00CC0A52" w:rsidRDefault="00D53834" w:rsidP="0043158F">
      <w:pPr>
        <w:ind w:left="418"/>
      </w:pPr>
      <w:r>
        <w:t>10</w:t>
      </w:r>
      <w:r w:rsidR="005D18D7">
        <w:t>8</w:t>
      </w:r>
      <w:r w:rsidR="0043158F">
        <w:t>.</w:t>
      </w:r>
      <w:r w:rsidR="006D5479">
        <w:t xml:space="preserve"> </w:t>
      </w:r>
      <w:r w:rsidR="00CC0A52">
        <w:t>Can you tell me why you answered the way you did in Item 10?</w:t>
      </w:r>
    </w:p>
    <w:p w:rsidR="006D5479" w:rsidRDefault="006D5479" w:rsidP="006D5479">
      <w:pPr>
        <w:pStyle w:val="ListParagraph"/>
        <w:ind w:left="838"/>
      </w:pPr>
    </w:p>
    <w:p w:rsidR="006D5479" w:rsidRDefault="006D5479" w:rsidP="006D5479">
      <w:pPr>
        <w:pStyle w:val="ListParagraph"/>
        <w:ind w:left="838"/>
      </w:pPr>
    </w:p>
    <w:p w:rsidR="006D5479" w:rsidRDefault="006D5479" w:rsidP="006D5479">
      <w:pPr>
        <w:pStyle w:val="ListParagraph"/>
        <w:ind w:left="838"/>
      </w:pPr>
    </w:p>
    <w:p w:rsidR="00FA54C2" w:rsidRDefault="00FA54C2" w:rsidP="006D5479">
      <w:pPr>
        <w:pStyle w:val="ListParagraph"/>
        <w:ind w:left="838"/>
      </w:pPr>
    </w:p>
    <w:p w:rsidR="00FA54C2" w:rsidRDefault="00FA54C2" w:rsidP="006D5479">
      <w:pPr>
        <w:pStyle w:val="ListParagraph"/>
        <w:ind w:left="838"/>
      </w:pPr>
    </w:p>
    <w:p w:rsidR="00FA54C2" w:rsidRDefault="00FA54C2" w:rsidP="006D5479">
      <w:pPr>
        <w:pStyle w:val="ListParagraph"/>
        <w:ind w:left="838"/>
      </w:pPr>
    </w:p>
    <w:p w:rsidR="00FA54C2" w:rsidRDefault="00FA54C2" w:rsidP="006D5479">
      <w:pPr>
        <w:pStyle w:val="ListParagraph"/>
        <w:ind w:left="838"/>
      </w:pPr>
    </w:p>
    <w:p w:rsidR="00FA54C2" w:rsidRDefault="00FA54C2" w:rsidP="006D5479">
      <w:pPr>
        <w:pStyle w:val="ListParagraph"/>
        <w:ind w:left="838"/>
      </w:pPr>
    </w:p>
    <w:p w:rsidR="00CC0A52" w:rsidRDefault="00D53834" w:rsidP="0043158F">
      <w:pPr>
        <w:ind w:left="418"/>
      </w:pPr>
      <w:r>
        <w:t>10</w:t>
      </w:r>
      <w:r w:rsidR="005D18D7">
        <w:t>9</w:t>
      </w:r>
      <w:r w:rsidR="0043158F">
        <w:t>.</w:t>
      </w:r>
      <w:r w:rsidR="0005025F">
        <w:t xml:space="preserve"> </w:t>
      </w:r>
      <w:r w:rsidR="00CC0A52">
        <w:t>Did you have any difficulty answering Item 10?</w:t>
      </w:r>
    </w:p>
    <w:p w:rsidR="00493F5D" w:rsidRDefault="00493F5D" w:rsidP="00BA0B65"/>
    <w:p w:rsidR="00493F5D" w:rsidRDefault="00493F5D" w:rsidP="00BA0B65"/>
    <w:p w:rsidR="006D5479" w:rsidRDefault="006D5479" w:rsidP="00BA0B65"/>
    <w:p w:rsidR="00493F5D" w:rsidRDefault="00493F5D" w:rsidP="00BA0B65"/>
    <w:p w:rsidR="00FF35B4" w:rsidRDefault="00FF35B4" w:rsidP="00BA0B65"/>
    <w:p w:rsidR="0043158F" w:rsidRDefault="0043158F" w:rsidP="00BA0B65"/>
    <w:p w:rsidR="00DB1732" w:rsidRDefault="00DB1732" w:rsidP="00DB1732">
      <w:pPr>
        <w:jc w:val="center"/>
        <w:rPr>
          <w:b/>
        </w:rPr>
      </w:pPr>
      <w:r>
        <w:rPr>
          <w:b/>
        </w:rPr>
        <w:t>SECTION</w:t>
      </w:r>
      <w:r w:rsidRPr="00EF56DE">
        <w:rPr>
          <w:b/>
        </w:rPr>
        <w:t xml:space="preserve"> </w:t>
      </w:r>
      <w:r>
        <w:rPr>
          <w:b/>
        </w:rPr>
        <w:t>4 (Page 9) – Item 12</w:t>
      </w:r>
    </w:p>
    <w:p w:rsidR="00DB1732" w:rsidRPr="00EF56DE" w:rsidRDefault="00DB1732" w:rsidP="00DB1732">
      <w:pPr>
        <w:jc w:val="center"/>
        <w:rPr>
          <w:b/>
        </w:rPr>
      </w:pPr>
    </w:p>
    <w:p w:rsidR="00DB1732" w:rsidRDefault="005D18D7" w:rsidP="0043158F">
      <w:pPr>
        <w:ind w:left="418"/>
      </w:pPr>
      <w:r>
        <w:t>110</w:t>
      </w:r>
      <w:r w:rsidR="0043158F">
        <w:t>.</w:t>
      </w:r>
      <w:r w:rsidR="0005025F">
        <w:t xml:space="preserve"> </w:t>
      </w:r>
      <w:r w:rsidR="00DB1732">
        <w:t>Can you tell me why you answered the way you did in Item 12?</w:t>
      </w:r>
    </w:p>
    <w:p w:rsidR="006D5479" w:rsidRDefault="006D5479" w:rsidP="006D5479">
      <w:pPr>
        <w:pStyle w:val="ListParagraph"/>
        <w:ind w:left="838"/>
      </w:pPr>
    </w:p>
    <w:p w:rsidR="006D5479" w:rsidRDefault="006D5479" w:rsidP="006D5479">
      <w:pPr>
        <w:pStyle w:val="ListParagraph"/>
        <w:ind w:left="838"/>
      </w:pPr>
    </w:p>
    <w:p w:rsidR="006D5479" w:rsidRDefault="006D5479" w:rsidP="006D5479">
      <w:pPr>
        <w:pStyle w:val="ListParagraph"/>
        <w:ind w:left="838"/>
      </w:pPr>
    </w:p>
    <w:p w:rsidR="006D5479" w:rsidRDefault="006D5479" w:rsidP="006D5479">
      <w:pPr>
        <w:pStyle w:val="ListParagraph"/>
        <w:ind w:left="838"/>
      </w:pPr>
    </w:p>
    <w:p w:rsidR="0043158F" w:rsidRDefault="0043158F" w:rsidP="006D5479">
      <w:pPr>
        <w:pStyle w:val="ListParagraph"/>
        <w:ind w:left="838"/>
      </w:pPr>
    </w:p>
    <w:p w:rsidR="00FF35B4" w:rsidRDefault="00FF35B4" w:rsidP="006D5479">
      <w:pPr>
        <w:pStyle w:val="ListParagraph"/>
        <w:ind w:left="838"/>
      </w:pPr>
    </w:p>
    <w:p w:rsidR="00DB1732" w:rsidRDefault="0005025F" w:rsidP="005D18D7">
      <w:pPr>
        <w:pStyle w:val="ListParagraph"/>
        <w:numPr>
          <w:ilvl w:val="0"/>
          <w:numId w:val="17"/>
        </w:numPr>
      </w:pPr>
      <w:r>
        <w:t xml:space="preserve"> </w:t>
      </w:r>
      <w:r w:rsidR="00DB1732">
        <w:t xml:space="preserve">How did you decide which </w:t>
      </w:r>
      <w:r w:rsidR="00195143">
        <w:t>food processor or food maker</w:t>
      </w:r>
      <w:r w:rsidR="00DB1732">
        <w:t xml:space="preserve"> this operation received the largest gross </w:t>
      </w:r>
      <w:r>
        <w:t xml:space="preserve">  </w:t>
      </w:r>
      <w:r w:rsidR="006D5479">
        <w:t xml:space="preserve"> </w:t>
      </w:r>
      <w:r w:rsidR="00DB1732">
        <w:t xml:space="preserve">value of food sales from in </w:t>
      </w:r>
      <w:r w:rsidR="00D74383">
        <w:t>&lt;year&gt;</w:t>
      </w:r>
      <w:r w:rsidR="00DB1732">
        <w:t>?</w:t>
      </w:r>
    </w:p>
    <w:p w:rsidR="00242859" w:rsidRDefault="00242859" w:rsidP="00242859">
      <w:pPr>
        <w:pStyle w:val="ListParagraph"/>
        <w:ind w:left="838"/>
      </w:pPr>
    </w:p>
    <w:p w:rsidR="00242859" w:rsidRDefault="00242859" w:rsidP="00242859">
      <w:pPr>
        <w:pStyle w:val="ListParagraph"/>
        <w:ind w:left="838"/>
      </w:pPr>
    </w:p>
    <w:p w:rsidR="00242859" w:rsidRDefault="00242859" w:rsidP="00242859">
      <w:pPr>
        <w:pStyle w:val="ListParagraph"/>
        <w:ind w:left="838"/>
      </w:pPr>
    </w:p>
    <w:p w:rsidR="00242859" w:rsidRDefault="00242859" w:rsidP="00242859">
      <w:pPr>
        <w:pStyle w:val="ListParagraph"/>
        <w:ind w:left="838"/>
      </w:pPr>
    </w:p>
    <w:p w:rsidR="00FF35B4" w:rsidRDefault="00FF35B4" w:rsidP="00242859">
      <w:pPr>
        <w:pStyle w:val="ListParagraph"/>
        <w:ind w:left="838"/>
      </w:pPr>
    </w:p>
    <w:p w:rsidR="00FF35B4" w:rsidRDefault="00FF35B4" w:rsidP="00242859">
      <w:pPr>
        <w:pStyle w:val="ListParagraph"/>
        <w:ind w:left="838"/>
      </w:pPr>
    </w:p>
    <w:p w:rsidR="00242859" w:rsidRDefault="00242859" w:rsidP="00242859">
      <w:pPr>
        <w:pStyle w:val="ListParagraph"/>
        <w:ind w:left="838"/>
      </w:pPr>
    </w:p>
    <w:p w:rsidR="00242859" w:rsidRDefault="00242859" w:rsidP="005D18D7">
      <w:pPr>
        <w:pStyle w:val="ListParagraph"/>
        <w:numPr>
          <w:ilvl w:val="0"/>
          <w:numId w:val="17"/>
        </w:numPr>
      </w:pPr>
      <w:r>
        <w:t xml:space="preserve">  Did this food processor or food maker market mostly locally- and/or regionally-branded products?</w:t>
      </w:r>
    </w:p>
    <w:p w:rsidR="00DB1732" w:rsidRPr="00EF56DE" w:rsidRDefault="00DB1732" w:rsidP="00DB1732">
      <w:pPr>
        <w:rPr>
          <w:b/>
        </w:rPr>
      </w:pPr>
    </w:p>
    <w:p w:rsidR="00DB1732" w:rsidRDefault="00DB1732" w:rsidP="00DB1732">
      <w:pPr>
        <w:rPr>
          <w:b/>
        </w:rPr>
      </w:pPr>
    </w:p>
    <w:p w:rsidR="006D5479" w:rsidRDefault="006D5479" w:rsidP="00DB1732">
      <w:pPr>
        <w:rPr>
          <w:b/>
        </w:rPr>
      </w:pPr>
    </w:p>
    <w:p w:rsidR="006D5479" w:rsidRDefault="006D5479" w:rsidP="00DB1732">
      <w:pPr>
        <w:rPr>
          <w:b/>
        </w:rPr>
      </w:pPr>
    </w:p>
    <w:p w:rsidR="006D5479" w:rsidRDefault="006D5479" w:rsidP="00DB1732">
      <w:pPr>
        <w:rPr>
          <w:b/>
        </w:rPr>
      </w:pPr>
    </w:p>
    <w:p w:rsidR="00242859" w:rsidRDefault="00242859" w:rsidP="00DB1732">
      <w:pPr>
        <w:rPr>
          <w:b/>
        </w:rPr>
      </w:pPr>
    </w:p>
    <w:p w:rsidR="00242859" w:rsidRPr="00EF56DE" w:rsidRDefault="00242859" w:rsidP="00DB1732">
      <w:pPr>
        <w:rPr>
          <w:b/>
        </w:rPr>
      </w:pPr>
    </w:p>
    <w:p w:rsidR="00DB1732" w:rsidRDefault="00DB1732" w:rsidP="00DB1732">
      <w:pPr>
        <w:jc w:val="center"/>
        <w:rPr>
          <w:b/>
        </w:rPr>
      </w:pPr>
      <w:r>
        <w:rPr>
          <w:b/>
        </w:rPr>
        <w:t>SECTION</w:t>
      </w:r>
      <w:r w:rsidRPr="00EF56DE">
        <w:rPr>
          <w:b/>
        </w:rPr>
        <w:t xml:space="preserve"> </w:t>
      </w:r>
      <w:r>
        <w:rPr>
          <w:b/>
        </w:rPr>
        <w:t>4 (Page 9) – Item 14</w:t>
      </w:r>
    </w:p>
    <w:p w:rsidR="00DB1732" w:rsidRPr="00EF56DE" w:rsidRDefault="00DB1732" w:rsidP="00DB1732">
      <w:pPr>
        <w:rPr>
          <w:b/>
        </w:rPr>
      </w:pPr>
    </w:p>
    <w:p w:rsidR="00DB1732" w:rsidRDefault="00242859" w:rsidP="0043158F">
      <w:pPr>
        <w:ind w:left="418"/>
      </w:pPr>
      <w:r>
        <w:t>113</w:t>
      </w:r>
      <w:r w:rsidR="0043158F">
        <w:t>.</w:t>
      </w:r>
      <w:r w:rsidR="0005025F">
        <w:t xml:space="preserve"> </w:t>
      </w:r>
      <w:r w:rsidR="00DB1732">
        <w:t>Can you tell me why you answered the way you did in Item 14?</w:t>
      </w:r>
    </w:p>
    <w:p w:rsidR="006D5479" w:rsidRDefault="006D5479" w:rsidP="006D5479">
      <w:pPr>
        <w:pStyle w:val="ListParagraph"/>
        <w:ind w:left="838"/>
      </w:pPr>
    </w:p>
    <w:p w:rsidR="006D5479" w:rsidRDefault="006D5479" w:rsidP="006D5479">
      <w:pPr>
        <w:pStyle w:val="ListParagraph"/>
        <w:ind w:left="838"/>
      </w:pPr>
    </w:p>
    <w:p w:rsidR="0043158F" w:rsidRDefault="0043158F" w:rsidP="006D5479">
      <w:pPr>
        <w:pStyle w:val="ListParagraph"/>
        <w:ind w:left="838"/>
      </w:pPr>
    </w:p>
    <w:p w:rsidR="0043158F" w:rsidRDefault="0043158F" w:rsidP="006D5479">
      <w:pPr>
        <w:pStyle w:val="ListParagraph"/>
        <w:ind w:left="838"/>
      </w:pPr>
    </w:p>
    <w:p w:rsidR="0043158F" w:rsidRDefault="0043158F" w:rsidP="006D5479">
      <w:pPr>
        <w:pStyle w:val="ListParagraph"/>
        <w:ind w:left="838"/>
      </w:pPr>
    </w:p>
    <w:p w:rsidR="00FF35B4" w:rsidRDefault="00FF35B4" w:rsidP="006D5479">
      <w:pPr>
        <w:pStyle w:val="ListParagraph"/>
        <w:ind w:left="838"/>
      </w:pPr>
    </w:p>
    <w:p w:rsidR="00FF35B4" w:rsidRDefault="00FF35B4" w:rsidP="006D5479">
      <w:pPr>
        <w:pStyle w:val="ListParagraph"/>
        <w:ind w:left="838"/>
      </w:pPr>
    </w:p>
    <w:p w:rsidR="00FF35B4" w:rsidRDefault="00FF35B4" w:rsidP="006D5479">
      <w:pPr>
        <w:pStyle w:val="ListParagraph"/>
        <w:ind w:left="838"/>
      </w:pPr>
    </w:p>
    <w:p w:rsidR="00DB1732" w:rsidRDefault="00242859" w:rsidP="0043158F">
      <w:pPr>
        <w:ind w:left="418"/>
      </w:pPr>
      <w:r>
        <w:t>114</w:t>
      </w:r>
      <w:r w:rsidR="00D53834">
        <w:t xml:space="preserve">. </w:t>
      </w:r>
      <w:r w:rsidR="0005025F">
        <w:t xml:space="preserve"> </w:t>
      </w:r>
      <w:r w:rsidR="00DB1732">
        <w:t>Did you have any difficulty answering Item 14?</w:t>
      </w:r>
    </w:p>
    <w:p w:rsidR="00DB1732" w:rsidRDefault="00DB1732" w:rsidP="00DB1732"/>
    <w:p w:rsidR="00493F5D" w:rsidRDefault="00493F5D" w:rsidP="00BA0B65"/>
    <w:p w:rsidR="006D5479" w:rsidRDefault="006D5479" w:rsidP="00BA0B65"/>
    <w:p w:rsidR="00493F5D" w:rsidRDefault="00493F5D" w:rsidP="00BA0B65"/>
    <w:p w:rsidR="0043158F" w:rsidRDefault="0043158F" w:rsidP="00BA0B65"/>
    <w:p w:rsidR="00FF35B4" w:rsidRDefault="00FF35B4" w:rsidP="00BA0B65"/>
    <w:p w:rsidR="00DB1732" w:rsidRDefault="00DB1732" w:rsidP="00DB1732">
      <w:pPr>
        <w:jc w:val="center"/>
        <w:rPr>
          <w:b/>
        </w:rPr>
      </w:pPr>
      <w:r>
        <w:rPr>
          <w:b/>
        </w:rPr>
        <w:t>SECTION</w:t>
      </w:r>
      <w:r w:rsidRPr="00EF56DE">
        <w:rPr>
          <w:b/>
        </w:rPr>
        <w:t xml:space="preserve"> </w:t>
      </w:r>
      <w:r>
        <w:rPr>
          <w:b/>
        </w:rPr>
        <w:t>4 (Page 9) – Item 15</w:t>
      </w:r>
    </w:p>
    <w:p w:rsidR="00DB1732" w:rsidRPr="00EF56DE" w:rsidRDefault="00DB1732" w:rsidP="00DB1732">
      <w:pPr>
        <w:rPr>
          <w:b/>
        </w:rPr>
      </w:pPr>
    </w:p>
    <w:p w:rsidR="00DB1732" w:rsidRDefault="00242859" w:rsidP="0043158F">
      <w:pPr>
        <w:ind w:left="418"/>
      </w:pPr>
      <w:r>
        <w:t>115</w:t>
      </w:r>
      <w:r w:rsidR="0043158F">
        <w:t xml:space="preserve">. </w:t>
      </w:r>
      <w:r w:rsidR="0005025F">
        <w:t xml:space="preserve"> </w:t>
      </w:r>
      <w:r w:rsidR="00DB1732">
        <w:t>Can you tell me why you answered the way you did in Item 15?</w:t>
      </w:r>
    </w:p>
    <w:p w:rsidR="005B3DE9" w:rsidRDefault="005B3DE9" w:rsidP="005B3DE9">
      <w:pPr>
        <w:pStyle w:val="ListParagraph"/>
        <w:ind w:left="778"/>
      </w:pPr>
    </w:p>
    <w:p w:rsidR="006D5479" w:rsidRDefault="006D5479" w:rsidP="005B3DE9">
      <w:pPr>
        <w:pStyle w:val="ListParagraph"/>
        <w:ind w:left="778"/>
      </w:pPr>
    </w:p>
    <w:p w:rsidR="006D5479" w:rsidRDefault="006D5479" w:rsidP="005B3DE9">
      <w:pPr>
        <w:pStyle w:val="ListParagraph"/>
        <w:ind w:left="778"/>
      </w:pPr>
    </w:p>
    <w:p w:rsidR="006D5479" w:rsidRDefault="006D5479" w:rsidP="005B3DE9">
      <w:pPr>
        <w:pStyle w:val="ListParagraph"/>
        <w:ind w:left="778"/>
      </w:pPr>
    </w:p>
    <w:p w:rsidR="00195143" w:rsidRDefault="00195143" w:rsidP="00195143">
      <w:pPr>
        <w:jc w:val="center"/>
        <w:rPr>
          <w:b/>
        </w:rPr>
      </w:pPr>
      <w:r>
        <w:rPr>
          <w:b/>
        </w:rPr>
        <w:t>SECTION</w:t>
      </w:r>
      <w:r w:rsidRPr="00EF56DE">
        <w:rPr>
          <w:b/>
        </w:rPr>
        <w:t xml:space="preserve"> </w:t>
      </w:r>
      <w:r>
        <w:rPr>
          <w:b/>
        </w:rPr>
        <w:t>4 (Page 9</w:t>
      </w:r>
      <w:r w:rsidRPr="00EF56DE">
        <w:rPr>
          <w:b/>
        </w:rPr>
        <w:t xml:space="preserve">) – </w:t>
      </w:r>
      <w:r>
        <w:rPr>
          <w:b/>
        </w:rPr>
        <w:t>Item 16</w:t>
      </w:r>
    </w:p>
    <w:p w:rsidR="00195143" w:rsidRPr="00EF56DE" w:rsidRDefault="00195143" w:rsidP="00195143">
      <w:pPr>
        <w:jc w:val="center"/>
        <w:rPr>
          <w:b/>
        </w:rPr>
      </w:pPr>
    </w:p>
    <w:p w:rsidR="00195143" w:rsidRDefault="00242859" w:rsidP="0043158F">
      <w:pPr>
        <w:ind w:left="418"/>
      </w:pPr>
      <w:r>
        <w:t>116</w:t>
      </w:r>
      <w:r w:rsidR="0043158F">
        <w:t xml:space="preserve">. </w:t>
      </w:r>
      <w:r w:rsidR="0005025F">
        <w:t xml:space="preserve"> </w:t>
      </w:r>
      <w:r w:rsidR="00195143">
        <w:t>Can you tell me why you answered the way you did in Item 16?</w:t>
      </w:r>
    </w:p>
    <w:p w:rsidR="0005025F" w:rsidRDefault="0005025F" w:rsidP="0005025F">
      <w:pPr>
        <w:pStyle w:val="ListParagraph"/>
        <w:ind w:left="838"/>
      </w:pPr>
    </w:p>
    <w:p w:rsidR="006D5479" w:rsidRDefault="006D5479" w:rsidP="0005025F">
      <w:pPr>
        <w:pStyle w:val="ListParagraph"/>
        <w:ind w:left="838"/>
      </w:pPr>
    </w:p>
    <w:p w:rsidR="006D5479" w:rsidRDefault="006D5479" w:rsidP="0005025F">
      <w:pPr>
        <w:pStyle w:val="ListParagraph"/>
        <w:ind w:left="838"/>
      </w:pPr>
    </w:p>
    <w:p w:rsidR="006D5479" w:rsidRDefault="006D5479" w:rsidP="0005025F">
      <w:pPr>
        <w:pStyle w:val="ListParagraph"/>
        <w:ind w:left="838"/>
      </w:pPr>
    </w:p>
    <w:p w:rsidR="00FF35B4" w:rsidRDefault="00FF35B4" w:rsidP="0005025F">
      <w:pPr>
        <w:pStyle w:val="ListParagraph"/>
        <w:ind w:left="838"/>
      </w:pPr>
    </w:p>
    <w:p w:rsidR="00FF35B4" w:rsidRDefault="00FF35B4" w:rsidP="0005025F">
      <w:pPr>
        <w:pStyle w:val="ListParagraph"/>
        <w:ind w:left="838"/>
      </w:pPr>
    </w:p>
    <w:p w:rsidR="0043158F" w:rsidRDefault="0043158F" w:rsidP="0005025F">
      <w:pPr>
        <w:pStyle w:val="ListParagraph"/>
        <w:ind w:left="838"/>
      </w:pPr>
    </w:p>
    <w:p w:rsidR="00E36E4A" w:rsidRDefault="00242859" w:rsidP="00E36E4A">
      <w:pPr>
        <w:ind w:left="418"/>
      </w:pPr>
      <w:r>
        <w:t>117</w:t>
      </w:r>
      <w:r w:rsidR="00E36E4A">
        <w:t>.</w:t>
      </w:r>
      <w:r w:rsidR="0005025F">
        <w:t xml:space="preserve"> </w:t>
      </w:r>
      <w:r w:rsidR="00195143">
        <w:t>Was it clear to you what should be reported in the column label</w:t>
      </w:r>
      <w:r w:rsidR="0005025F">
        <w:t xml:space="preserve">ed “Crops Sales” and the column </w:t>
      </w:r>
      <w:r w:rsidR="00E36E4A">
        <w:t xml:space="preserve"> </w:t>
      </w:r>
    </w:p>
    <w:p w:rsidR="0043158F" w:rsidRDefault="00E36E4A" w:rsidP="00E36E4A">
      <w:pPr>
        <w:ind w:left="418"/>
      </w:pPr>
      <w:r>
        <w:t xml:space="preserve">        </w:t>
      </w:r>
      <w:proofErr w:type="gramStart"/>
      <w:r w:rsidR="00195143">
        <w:t>labeled</w:t>
      </w:r>
      <w:proofErr w:type="gramEnd"/>
      <w:r w:rsidR="00195143">
        <w:t xml:space="preserve"> “Livestock and Poultry Sales”? </w:t>
      </w:r>
    </w:p>
    <w:p w:rsidR="0043158F" w:rsidRDefault="0043158F" w:rsidP="0043158F">
      <w:pPr>
        <w:pStyle w:val="ListParagraph"/>
        <w:ind w:left="838"/>
      </w:pPr>
    </w:p>
    <w:p w:rsidR="0043158F" w:rsidRDefault="0043158F" w:rsidP="0043158F">
      <w:pPr>
        <w:pStyle w:val="ListParagraph"/>
        <w:ind w:left="838"/>
      </w:pPr>
    </w:p>
    <w:p w:rsidR="0043158F" w:rsidRDefault="0043158F" w:rsidP="0043158F">
      <w:pPr>
        <w:pStyle w:val="ListParagraph"/>
        <w:ind w:left="838"/>
      </w:pPr>
    </w:p>
    <w:p w:rsidR="00FF35B4" w:rsidRDefault="00FF35B4" w:rsidP="0043158F">
      <w:pPr>
        <w:pStyle w:val="ListParagraph"/>
        <w:ind w:left="838"/>
      </w:pPr>
    </w:p>
    <w:p w:rsidR="00FF35B4" w:rsidRDefault="00FF35B4" w:rsidP="0043158F">
      <w:pPr>
        <w:pStyle w:val="ListParagraph"/>
        <w:ind w:left="838"/>
      </w:pPr>
    </w:p>
    <w:p w:rsidR="0043158F" w:rsidRDefault="0043158F" w:rsidP="0043158F">
      <w:pPr>
        <w:pStyle w:val="ListParagraph"/>
        <w:ind w:left="838"/>
      </w:pPr>
    </w:p>
    <w:p w:rsidR="00FF35B4" w:rsidRDefault="00FF35B4" w:rsidP="0043158F">
      <w:pPr>
        <w:pStyle w:val="ListParagraph"/>
        <w:ind w:left="838"/>
      </w:pPr>
    </w:p>
    <w:p w:rsidR="00A344B7" w:rsidRDefault="00A344B7" w:rsidP="0043158F">
      <w:pPr>
        <w:pStyle w:val="ListParagraph"/>
        <w:ind w:left="838"/>
      </w:pPr>
    </w:p>
    <w:p w:rsidR="00195143" w:rsidRDefault="00195143" w:rsidP="00242859">
      <w:pPr>
        <w:pStyle w:val="ListParagraph"/>
        <w:numPr>
          <w:ilvl w:val="0"/>
          <w:numId w:val="19"/>
        </w:numPr>
      </w:pPr>
      <w:r>
        <w:t xml:space="preserve">What are some examples of what you included in the </w:t>
      </w:r>
      <w:r w:rsidRPr="00EF56DE">
        <w:t>[insert “</w:t>
      </w:r>
      <w:r>
        <w:t>Crop Sales” or “Livestock and Poultry Sales”] columns in Item 16?</w:t>
      </w:r>
    </w:p>
    <w:p w:rsidR="00242859" w:rsidRDefault="00242859" w:rsidP="00242859">
      <w:pPr>
        <w:pStyle w:val="ListParagraph"/>
        <w:ind w:left="838"/>
      </w:pPr>
    </w:p>
    <w:p w:rsidR="00242859" w:rsidRDefault="00242859" w:rsidP="00242859">
      <w:pPr>
        <w:pStyle w:val="ListParagraph"/>
        <w:ind w:left="838"/>
      </w:pPr>
    </w:p>
    <w:p w:rsidR="00242859" w:rsidRDefault="00242859" w:rsidP="00242859">
      <w:pPr>
        <w:pStyle w:val="ListParagraph"/>
        <w:ind w:left="838"/>
      </w:pPr>
    </w:p>
    <w:p w:rsidR="00242859" w:rsidRDefault="00242859" w:rsidP="00242859">
      <w:pPr>
        <w:pStyle w:val="ListParagraph"/>
        <w:ind w:left="838"/>
      </w:pPr>
    </w:p>
    <w:p w:rsidR="00FF35B4" w:rsidRDefault="00FF35B4" w:rsidP="00242859">
      <w:pPr>
        <w:pStyle w:val="ListParagraph"/>
        <w:ind w:left="838"/>
      </w:pPr>
    </w:p>
    <w:p w:rsidR="00FF35B4" w:rsidRDefault="00FF35B4" w:rsidP="00242859">
      <w:pPr>
        <w:pStyle w:val="ListParagraph"/>
        <w:ind w:left="838"/>
      </w:pPr>
    </w:p>
    <w:p w:rsidR="00FF35B4" w:rsidRDefault="00FF35B4" w:rsidP="00242859">
      <w:pPr>
        <w:pStyle w:val="ListParagraph"/>
        <w:ind w:left="838"/>
      </w:pPr>
    </w:p>
    <w:p w:rsidR="00242859" w:rsidRDefault="00242859" w:rsidP="00B0442C"/>
    <w:p w:rsidR="00242859" w:rsidRDefault="00242859" w:rsidP="00242859">
      <w:pPr>
        <w:pStyle w:val="ListParagraph"/>
        <w:numPr>
          <w:ilvl w:val="0"/>
          <w:numId w:val="19"/>
        </w:numPr>
      </w:pPr>
      <w:r>
        <w:t xml:space="preserve"> Does this operation keep records of the information in this table for the specific direct-to-intermediate markets it sells to?</w:t>
      </w:r>
      <w:r w:rsidR="00715CE1">
        <w:t xml:space="preserve"> If so, would you need to consult these records to answer</w:t>
      </w:r>
      <w:r w:rsidR="004B5150">
        <w:t xml:space="preserve"> this item</w:t>
      </w:r>
      <w:r w:rsidR="00715CE1">
        <w:t>?</w:t>
      </w:r>
    </w:p>
    <w:p w:rsidR="00860251" w:rsidRDefault="00860251" w:rsidP="00860251">
      <w:pPr>
        <w:pStyle w:val="ListParagraph"/>
        <w:ind w:left="838"/>
      </w:pPr>
    </w:p>
    <w:p w:rsidR="00860251" w:rsidRDefault="00860251" w:rsidP="00860251">
      <w:pPr>
        <w:pStyle w:val="ListParagraph"/>
        <w:ind w:left="838"/>
      </w:pPr>
    </w:p>
    <w:p w:rsidR="00860251" w:rsidRDefault="00860251" w:rsidP="00860251">
      <w:pPr>
        <w:pStyle w:val="ListParagraph"/>
        <w:ind w:left="838"/>
      </w:pPr>
    </w:p>
    <w:p w:rsidR="00B0442C" w:rsidRDefault="00B0442C" w:rsidP="00860251">
      <w:pPr>
        <w:pStyle w:val="ListParagraph"/>
        <w:ind w:left="838"/>
      </w:pPr>
    </w:p>
    <w:p w:rsidR="00FF35B4" w:rsidRDefault="00FF35B4" w:rsidP="00860251">
      <w:pPr>
        <w:pStyle w:val="ListParagraph"/>
        <w:ind w:left="838"/>
      </w:pPr>
    </w:p>
    <w:p w:rsidR="00FF35B4" w:rsidRDefault="00FF35B4" w:rsidP="00860251">
      <w:pPr>
        <w:pStyle w:val="ListParagraph"/>
        <w:ind w:left="838"/>
      </w:pPr>
    </w:p>
    <w:p w:rsidR="00B0442C" w:rsidRDefault="00B0442C" w:rsidP="00860251">
      <w:pPr>
        <w:pStyle w:val="ListParagraph"/>
        <w:ind w:left="838"/>
      </w:pPr>
    </w:p>
    <w:p w:rsidR="003D3572" w:rsidRDefault="00B0442C" w:rsidP="00B0442C">
      <w:pPr>
        <w:rPr>
          <w:b/>
        </w:rPr>
      </w:pPr>
      <w:r w:rsidRPr="0011526C">
        <w:rPr>
          <w:b/>
        </w:rPr>
        <w:t xml:space="preserve">Next, please turn the page and let’s look at </w:t>
      </w:r>
      <w:r w:rsidR="007C0BA6">
        <w:rPr>
          <w:b/>
          <w:u w:val="single"/>
        </w:rPr>
        <w:t>Page 10</w:t>
      </w:r>
      <w:r w:rsidRPr="0011526C">
        <w:rPr>
          <w:b/>
        </w:rPr>
        <w:t xml:space="preserve">. </w:t>
      </w:r>
      <w:r w:rsidR="003D3572">
        <w:rPr>
          <w:b/>
        </w:rPr>
        <w:t xml:space="preserve">Please complete this page and let me know when you are done.  Once you are done </w:t>
      </w:r>
      <w:r w:rsidR="003D3572" w:rsidRPr="0011526C">
        <w:rPr>
          <w:b/>
        </w:rPr>
        <w:t>I will have some questions for you.</w:t>
      </w:r>
    </w:p>
    <w:p w:rsidR="003D3572" w:rsidRDefault="003D3572" w:rsidP="00B0442C">
      <w:pPr>
        <w:rPr>
          <w:b/>
        </w:rPr>
      </w:pPr>
    </w:p>
    <w:p w:rsidR="00B0442C" w:rsidRDefault="00B0442C" w:rsidP="00B0442C">
      <w:pPr>
        <w:jc w:val="center"/>
        <w:rPr>
          <w:b/>
        </w:rPr>
      </w:pPr>
      <w:r>
        <w:rPr>
          <w:b/>
        </w:rPr>
        <w:t>SECTION</w:t>
      </w:r>
      <w:r w:rsidRPr="00EF56DE">
        <w:rPr>
          <w:b/>
        </w:rPr>
        <w:t xml:space="preserve"> </w:t>
      </w:r>
      <w:r>
        <w:rPr>
          <w:b/>
        </w:rPr>
        <w:t>5</w:t>
      </w:r>
      <w:r w:rsidR="007C0BA6">
        <w:rPr>
          <w:b/>
        </w:rPr>
        <w:t xml:space="preserve"> (Page </w:t>
      </w:r>
      <w:r>
        <w:rPr>
          <w:b/>
        </w:rPr>
        <w:t>10</w:t>
      </w:r>
      <w:r w:rsidRPr="00EF56DE">
        <w:rPr>
          <w:b/>
        </w:rPr>
        <w:t xml:space="preserve">) – </w:t>
      </w:r>
      <w:r w:rsidR="00AC2A2A">
        <w:rPr>
          <w:b/>
        </w:rPr>
        <w:t>Item 1</w:t>
      </w:r>
    </w:p>
    <w:p w:rsidR="00860251" w:rsidRDefault="00860251" w:rsidP="00860251">
      <w:pPr>
        <w:pStyle w:val="ListParagraph"/>
        <w:ind w:left="838"/>
      </w:pPr>
    </w:p>
    <w:p w:rsidR="00242859" w:rsidRDefault="00B0442C" w:rsidP="00242859">
      <w:pPr>
        <w:pStyle w:val="ListParagraph"/>
        <w:numPr>
          <w:ilvl w:val="0"/>
          <w:numId w:val="19"/>
        </w:numPr>
      </w:pPr>
      <w:r>
        <w:t xml:space="preserve"> </w:t>
      </w:r>
      <w:r w:rsidR="00860251">
        <w:t>Can you tell me how you came up with your answer in Item 1?</w:t>
      </w:r>
    </w:p>
    <w:p w:rsidR="00AC2A2A" w:rsidRDefault="00AC2A2A" w:rsidP="00AC2A2A">
      <w:pPr>
        <w:pStyle w:val="ListParagraph"/>
        <w:ind w:left="838"/>
      </w:pPr>
    </w:p>
    <w:p w:rsidR="00AC2A2A" w:rsidRDefault="00AC2A2A" w:rsidP="00AC2A2A">
      <w:pPr>
        <w:pStyle w:val="ListParagraph"/>
        <w:ind w:left="838"/>
      </w:pPr>
    </w:p>
    <w:p w:rsidR="00586F9D" w:rsidRDefault="00586F9D" w:rsidP="00AC2A2A">
      <w:pPr>
        <w:pStyle w:val="ListParagraph"/>
        <w:ind w:left="838"/>
      </w:pPr>
    </w:p>
    <w:p w:rsidR="00586F9D" w:rsidRDefault="00586F9D" w:rsidP="00AC2A2A">
      <w:pPr>
        <w:pStyle w:val="ListParagraph"/>
        <w:ind w:left="838"/>
      </w:pPr>
    </w:p>
    <w:p w:rsidR="00FF35B4" w:rsidRDefault="00FF35B4" w:rsidP="00AC2A2A">
      <w:pPr>
        <w:pStyle w:val="ListParagraph"/>
        <w:ind w:left="838"/>
      </w:pPr>
    </w:p>
    <w:p w:rsidR="00FF35B4" w:rsidRDefault="00FF35B4" w:rsidP="00AC2A2A">
      <w:pPr>
        <w:pStyle w:val="ListParagraph"/>
        <w:ind w:left="838"/>
      </w:pPr>
    </w:p>
    <w:p w:rsidR="00AC2A2A" w:rsidRPr="00AC2A2A" w:rsidRDefault="00AC2A2A" w:rsidP="00AC2A2A">
      <w:pPr>
        <w:jc w:val="center"/>
        <w:rPr>
          <w:b/>
        </w:rPr>
      </w:pPr>
      <w:r>
        <w:rPr>
          <w:b/>
        </w:rPr>
        <w:t>SECTION</w:t>
      </w:r>
      <w:r w:rsidRPr="00EF56DE">
        <w:rPr>
          <w:b/>
        </w:rPr>
        <w:t xml:space="preserve"> </w:t>
      </w:r>
      <w:r>
        <w:rPr>
          <w:b/>
        </w:rPr>
        <w:t>5 (Page 10</w:t>
      </w:r>
      <w:r w:rsidRPr="00EF56DE">
        <w:rPr>
          <w:b/>
        </w:rPr>
        <w:t xml:space="preserve">) – </w:t>
      </w:r>
      <w:r>
        <w:rPr>
          <w:b/>
        </w:rPr>
        <w:t>Item 2</w:t>
      </w:r>
    </w:p>
    <w:p w:rsidR="00AC2A2A" w:rsidRDefault="00AC2A2A" w:rsidP="00AC2A2A">
      <w:pPr>
        <w:pStyle w:val="ListParagraph"/>
        <w:ind w:left="838"/>
      </w:pPr>
    </w:p>
    <w:p w:rsidR="00AC2A2A" w:rsidRDefault="00AC2A2A" w:rsidP="00242859">
      <w:pPr>
        <w:pStyle w:val="ListParagraph"/>
        <w:numPr>
          <w:ilvl w:val="0"/>
          <w:numId w:val="19"/>
        </w:numPr>
      </w:pPr>
      <w:r>
        <w:t xml:space="preserve"> </w:t>
      </w:r>
      <w:r w:rsidR="00B0442C">
        <w:t>Can you tell me</w:t>
      </w:r>
      <w:r>
        <w:t xml:space="preserve"> how you came up with your answer in Item 2?</w:t>
      </w:r>
      <w:r w:rsidR="00E54BFD">
        <w:t xml:space="preserve"> </w:t>
      </w:r>
    </w:p>
    <w:p w:rsidR="00E54BFD" w:rsidRDefault="00E54BFD" w:rsidP="00E54BFD">
      <w:pPr>
        <w:pStyle w:val="ListParagraph"/>
        <w:ind w:left="838"/>
      </w:pPr>
    </w:p>
    <w:p w:rsidR="00E54BFD" w:rsidRDefault="00E54BFD" w:rsidP="00E54BFD">
      <w:pPr>
        <w:pStyle w:val="ListParagraph"/>
        <w:ind w:left="838"/>
      </w:pPr>
    </w:p>
    <w:p w:rsidR="00E54BFD" w:rsidRDefault="00E54BFD" w:rsidP="00E54BFD">
      <w:pPr>
        <w:pStyle w:val="ListParagraph"/>
        <w:ind w:left="838"/>
      </w:pPr>
    </w:p>
    <w:p w:rsidR="00E54BFD" w:rsidRDefault="00E54BFD" w:rsidP="00E54BFD">
      <w:pPr>
        <w:pStyle w:val="ListParagraph"/>
        <w:ind w:left="838"/>
      </w:pPr>
    </w:p>
    <w:p w:rsidR="00FF35B4" w:rsidRDefault="00FF35B4" w:rsidP="00E54BFD">
      <w:pPr>
        <w:pStyle w:val="ListParagraph"/>
        <w:ind w:left="838"/>
      </w:pPr>
    </w:p>
    <w:p w:rsidR="00FA54C2" w:rsidRDefault="00FA54C2" w:rsidP="00E54BFD">
      <w:pPr>
        <w:pStyle w:val="ListParagraph"/>
        <w:ind w:left="838"/>
      </w:pPr>
    </w:p>
    <w:p w:rsidR="00FF35B4" w:rsidRDefault="00FF35B4" w:rsidP="00E54BFD">
      <w:pPr>
        <w:pStyle w:val="ListParagraph"/>
        <w:ind w:left="838"/>
      </w:pPr>
    </w:p>
    <w:p w:rsidR="00E54BFD" w:rsidRDefault="00E54BFD" w:rsidP="00242859">
      <w:pPr>
        <w:pStyle w:val="ListParagraph"/>
        <w:numPr>
          <w:ilvl w:val="0"/>
          <w:numId w:val="19"/>
        </w:numPr>
      </w:pPr>
      <w:r>
        <w:t xml:space="preserve"> </w:t>
      </w:r>
      <w:r w:rsidR="009F0D52">
        <w:t>Did you have any difficulty deciding what to include in Items 2a, 2b, and 2c</w:t>
      </w:r>
      <w:r>
        <w:t>?</w:t>
      </w:r>
    </w:p>
    <w:p w:rsidR="00E54BFD" w:rsidRDefault="00E54BFD" w:rsidP="00E54BFD">
      <w:pPr>
        <w:pStyle w:val="ListParagraph"/>
        <w:ind w:left="838"/>
      </w:pPr>
    </w:p>
    <w:p w:rsidR="00E54BFD" w:rsidRDefault="00E54BFD" w:rsidP="00E54BFD">
      <w:pPr>
        <w:pStyle w:val="ListParagraph"/>
        <w:ind w:left="838"/>
      </w:pPr>
    </w:p>
    <w:p w:rsidR="00E54BFD" w:rsidRDefault="00E54BFD" w:rsidP="00E54BFD">
      <w:pPr>
        <w:pStyle w:val="ListParagraph"/>
        <w:ind w:left="838"/>
      </w:pPr>
    </w:p>
    <w:p w:rsidR="00FA54C2" w:rsidRDefault="00FA54C2" w:rsidP="00E54BFD">
      <w:pPr>
        <w:pStyle w:val="ListParagraph"/>
        <w:ind w:left="838"/>
      </w:pPr>
    </w:p>
    <w:p w:rsidR="00E54BFD" w:rsidRDefault="00E54BFD" w:rsidP="00E54BFD">
      <w:pPr>
        <w:pStyle w:val="ListParagraph"/>
        <w:ind w:left="838"/>
      </w:pPr>
    </w:p>
    <w:p w:rsidR="00FF35B4" w:rsidRDefault="00FF35B4" w:rsidP="00E54BFD">
      <w:pPr>
        <w:pStyle w:val="ListParagraph"/>
        <w:ind w:left="838"/>
      </w:pPr>
    </w:p>
    <w:p w:rsidR="00FF35B4" w:rsidRDefault="00FF35B4" w:rsidP="00E54BFD">
      <w:pPr>
        <w:pStyle w:val="ListParagraph"/>
        <w:ind w:left="838"/>
      </w:pPr>
    </w:p>
    <w:p w:rsidR="00E54BFD" w:rsidRDefault="00AC2A2A" w:rsidP="00242859">
      <w:pPr>
        <w:pStyle w:val="ListParagraph"/>
        <w:numPr>
          <w:ilvl w:val="0"/>
          <w:numId w:val="19"/>
        </w:numPr>
      </w:pPr>
      <w:r>
        <w:t xml:space="preserve"> </w:t>
      </w:r>
      <w:r w:rsidR="009F0D52">
        <w:t>Does this operation keep records on the</w:t>
      </w:r>
      <w:r w:rsidR="00E54BFD">
        <w:t xml:space="preserve"> information requested in Item 2? </w:t>
      </w:r>
      <w:r w:rsidR="00715CE1">
        <w:t>If so, would you need to consult these records to answer</w:t>
      </w:r>
      <w:r w:rsidR="004814CD">
        <w:t xml:space="preserve"> this item</w:t>
      </w:r>
      <w:r w:rsidR="00715CE1">
        <w:t>?</w:t>
      </w:r>
    </w:p>
    <w:p w:rsidR="0022529C" w:rsidRDefault="0022529C" w:rsidP="0022529C">
      <w:pPr>
        <w:pStyle w:val="ListParagraph"/>
        <w:ind w:left="838"/>
      </w:pPr>
    </w:p>
    <w:p w:rsidR="0022529C" w:rsidRDefault="0022529C" w:rsidP="0022529C">
      <w:pPr>
        <w:pStyle w:val="ListParagraph"/>
        <w:ind w:left="838"/>
      </w:pPr>
    </w:p>
    <w:p w:rsidR="00FF35B4" w:rsidRDefault="00FF35B4" w:rsidP="0022529C">
      <w:pPr>
        <w:pStyle w:val="ListParagraph"/>
        <w:ind w:left="838"/>
      </w:pPr>
    </w:p>
    <w:p w:rsidR="00FF35B4" w:rsidRDefault="00FF35B4" w:rsidP="0022529C">
      <w:pPr>
        <w:pStyle w:val="ListParagraph"/>
        <w:ind w:left="838"/>
      </w:pPr>
    </w:p>
    <w:p w:rsidR="00FF35B4" w:rsidRDefault="00FF35B4" w:rsidP="0022529C">
      <w:pPr>
        <w:pStyle w:val="ListParagraph"/>
        <w:ind w:left="838"/>
      </w:pPr>
    </w:p>
    <w:p w:rsidR="00FF35B4" w:rsidRDefault="00FF35B4" w:rsidP="0022529C">
      <w:pPr>
        <w:pStyle w:val="ListParagraph"/>
        <w:ind w:left="838"/>
      </w:pPr>
    </w:p>
    <w:p w:rsidR="00FF35B4" w:rsidRDefault="00FF35B4" w:rsidP="0022529C">
      <w:pPr>
        <w:pStyle w:val="ListParagraph"/>
        <w:ind w:left="838"/>
      </w:pPr>
    </w:p>
    <w:p w:rsidR="0022529C" w:rsidRPr="0022529C" w:rsidRDefault="0022529C" w:rsidP="0022529C">
      <w:pPr>
        <w:jc w:val="center"/>
        <w:rPr>
          <w:b/>
        </w:rPr>
      </w:pPr>
      <w:r>
        <w:rPr>
          <w:b/>
        </w:rPr>
        <w:t>SECTION</w:t>
      </w:r>
      <w:r w:rsidRPr="00EF56DE">
        <w:rPr>
          <w:b/>
        </w:rPr>
        <w:t xml:space="preserve"> </w:t>
      </w:r>
      <w:r>
        <w:rPr>
          <w:b/>
        </w:rPr>
        <w:t>5 (Page 10</w:t>
      </w:r>
      <w:r w:rsidRPr="00EF56DE">
        <w:rPr>
          <w:b/>
        </w:rPr>
        <w:t xml:space="preserve">) – </w:t>
      </w:r>
      <w:r>
        <w:rPr>
          <w:b/>
        </w:rPr>
        <w:t>Item 3</w:t>
      </w:r>
    </w:p>
    <w:p w:rsidR="0022529C" w:rsidRDefault="0022529C" w:rsidP="0022529C">
      <w:pPr>
        <w:pStyle w:val="ListParagraph"/>
        <w:ind w:left="838"/>
      </w:pPr>
    </w:p>
    <w:p w:rsidR="00B0442C" w:rsidRDefault="0022529C" w:rsidP="00242859">
      <w:pPr>
        <w:pStyle w:val="ListParagraph"/>
        <w:numPr>
          <w:ilvl w:val="0"/>
          <w:numId w:val="19"/>
        </w:numPr>
      </w:pPr>
      <w:r>
        <w:t xml:space="preserve"> For Item 3, can you tell me what this question is asking in your own words?</w:t>
      </w: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FF35B4" w:rsidRDefault="00FF35B4" w:rsidP="00715CE1">
      <w:pPr>
        <w:pStyle w:val="ListParagraph"/>
        <w:ind w:left="838"/>
      </w:pPr>
    </w:p>
    <w:p w:rsidR="00FF35B4" w:rsidRDefault="00FF35B4" w:rsidP="00715CE1">
      <w:pPr>
        <w:pStyle w:val="ListParagraph"/>
        <w:ind w:left="838"/>
      </w:pPr>
    </w:p>
    <w:p w:rsidR="0022529C" w:rsidRDefault="0022529C" w:rsidP="00242859">
      <w:pPr>
        <w:pStyle w:val="ListParagraph"/>
        <w:numPr>
          <w:ilvl w:val="0"/>
          <w:numId w:val="19"/>
        </w:numPr>
      </w:pPr>
      <w:r>
        <w:t xml:space="preserve"> For Item 3, we use the phrase “</w:t>
      </w:r>
      <w:r w:rsidRPr="009C5E9F">
        <w:rPr>
          <w:b/>
        </w:rPr>
        <w:t>processed or value added products</w:t>
      </w:r>
      <w:r>
        <w:t>”.  What does this phrase mean to you?</w:t>
      </w: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FA54C2" w:rsidRDefault="00FA54C2" w:rsidP="00715CE1">
      <w:pPr>
        <w:pStyle w:val="ListParagraph"/>
        <w:ind w:left="838"/>
      </w:pPr>
    </w:p>
    <w:p w:rsidR="00715CE1" w:rsidRDefault="00715CE1" w:rsidP="00715CE1">
      <w:pPr>
        <w:pStyle w:val="ListParagraph"/>
        <w:ind w:left="838"/>
      </w:pPr>
    </w:p>
    <w:p w:rsidR="0022529C" w:rsidRDefault="0022529C" w:rsidP="00242859">
      <w:pPr>
        <w:pStyle w:val="ListParagraph"/>
        <w:numPr>
          <w:ilvl w:val="0"/>
          <w:numId w:val="19"/>
        </w:numPr>
      </w:pPr>
      <w:r>
        <w:t xml:space="preserve"> Please</w:t>
      </w:r>
      <w:r w:rsidRPr="0022529C">
        <w:t xml:space="preserve"> </w:t>
      </w:r>
      <w:r>
        <w:t>re-read the bullet point list under the ‘Include’ and ‘Exclude’ headings.  Do the items that are listed there make sense to you?</w:t>
      </w:r>
    </w:p>
    <w:p w:rsidR="0022529C" w:rsidRDefault="0022529C" w:rsidP="0022529C">
      <w:pPr>
        <w:pStyle w:val="ListParagraph"/>
        <w:ind w:left="838"/>
      </w:pPr>
    </w:p>
    <w:p w:rsidR="0022529C" w:rsidRDefault="0022529C" w:rsidP="0022529C">
      <w:pPr>
        <w:pStyle w:val="ListParagraph"/>
        <w:ind w:left="838"/>
      </w:pPr>
    </w:p>
    <w:p w:rsidR="001A4EDD" w:rsidRDefault="001A4EDD" w:rsidP="0022529C">
      <w:pPr>
        <w:pStyle w:val="ListParagraph"/>
        <w:ind w:left="838"/>
      </w:pPr>
    </w:p>
    <w:p w:rsidR="00FF35B4" w:rsidRDefault="00FF35B4" w:rsidP="0022529C">
      <w:pPr>
        <w:pStyle w:val="ListParagraph"/>
        <w:ind w:left="838"/>
      </w:pPr>
    </w:p>
    <w:p w:rsidR="0022529C" w:rsidRDefault="0022529C" w:rsidP="0022529C">
      <w:pPr>
        <w:jc w:val="center"/>
        <w:rPr>
          <w:b/>
        </w:rPr>
      </w:pPr>
      <w:r>
        <w:rPr>
          <w:b/>
        </w:rPr>
        <w:t>SECTION</w:t>
      </w:r>
      <w:r w:rsidRPr="00EF56DE">
        <w:rPr>
          <w:b/>
        </w:rPr>
        <w:t xml:space="preserve"> </w:t>
      </w:r>
      <w:r>
        <w:rPr>
          <w:b/>
        </w:rPr>
        <w:t>5 (Page 10</w:t>
      </w:r>
      <w:r w:rsidRPr="00EF56DE">
        <w:rPr>
          <w:b/>
        </w:rPr>
        <w:t xml:space="preserve">) – </w:t>
      </w:r>
      <w:r>
        <w:rPr>
          <w:b/>
        </w:rPr>
        <w:t>Item 4</w:t>
      </w:r>
    </w:p>
    <w:p w:rsidR="0022529C" w:rsidRDefault="0022529C" w:rsidP="0022529C">
      <w:pPr>
        <w:pStyle w:val="ListParagraph"/>
        <w:ind w:left="838"/>
      </w:pPr>
    </w:p>
    <w:p w:rsidR="0022529C" w:rsidRDefault="0022529C" w:rsidP="00242859">
      <w:pPr>
        <w:pStyle w:val="ListParagraph"/>
        <w:numPr>
          <w:ilvl w:val="0"/>
          <w:numId w:val="19"/>
        </w:numPr>
      </w:pPr>
      <w:r>
        <w:t xml:space="preserve"> Did you have any difficulty filling in the table in Item 4?</w:t>
      </w: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FF35B4" w:rsidRDefault="00FF35B4" w:rsidP="00715CE1">
      <w:pPr>
        <w:pStyle w:val="ListParagraph"/>
        <w:ind w:left="838"/>
      </w:pPr>
    </w:p>
    <w:p w:rsidR="00FA54C2" w:rsidRDefault="00FA54C2" w:rsidP="00715CE1">
      <w:pPr>
        <w:pStyle w:val="ListParagraph"/>
        <w:ind w:left="838"/>
      </w:pPr>
    </w:p>
    <w:p w:rsidR="00715CE1" w:rsidRDefault="00715CE1" w:rsidP="00715CE1">
      <w:pPr>
        <w:pStyle w:val="ListParagraph"/>
        <w:ind w:left="838"/>
      </w:pPr>
    </w:p>
    <w:p w:rsidR="0022529C" w:rsidRDefault="0022529C" w:rsidP="00242859">
      <w:pPr>
        <w:pStyle w:val="ListParagraph"/>
        <w:numPr>
          <w:ilvl w:val="0"/>
          <w:numId w:val="19"/>
        </w:numPr>
      </w:pPr>
      <w:r>
        <w:t xml:space="preserve"> Does this operation keep records of the type of sales information in this table for its processed or value added products, as compared to all of its other products? </w:t>
      </w:r>
    </w:p>
    <w:p w:rsidR="003372FD" w:rsidRDefault="003372FD" w:rsidP="003372FD">
      <w:pPr>
        <w:pStyle w:val="ListParagraph"/>
        <w:ind w:left="838"/>
      </w:pPr>
    </w:p>
    <w:p w:rsidR="003372FD" w:rsidRDefault="003372FD" w:rsidP="003372FD">
      <w:pPr>
        <w:pStyle w:val="ListParagraph"/>
        <w:ind w:left="838"/>
      </w:pPr>
    </w:p>
    <w:p w:rsidR="00FF35B4" w:rsidRDefault="00FF35B4" w:rsidP="003372FD">
      <w:pPr>
        <w:pStyle w:val="ListParagraph"/>
        <w:ind w:left="838"/>
      </w:pPr>
    </w:p>
    <w:p w:rsidR="00FF35B4" w:rsidRDefault="00FF35B4" w:rsidP="003372FD">
      <w:pPr>
        <w:pStyle w:val="ListParagraph"/>
        <w:ind w:left="838"/>
      </w:pPr>
    </w:p>
    <w:p w:rsidR="00FF35B4" w:rsidRDefault="00FF35B4" w:rsidP="003372FD">
      <w:pPr>
        <w:pStyle w:val="ListParagraph"/>
        <w:ind w:left="838"/>
      </w:pPr>
    </w:p>
    <w:p w:rsidR="00FA54C2" w:rsidRDefault="00FA54C2" w:rsidP="003372FD">
      <w:pPr>
        <w:pStyle w:val="ListParagraph"/>
        <w:ind w:left="838"/>
      </w:pPr>
    </w:p>
    <w:p w:rsidR="00FF35B4" w:rsidRDefault="00FF35B4" w:rsidP="003372FD">
      <w:pPr>
        <w:pStyle w:val="ListParagraph"/>
        <w:ind w:left="838"/>
      </w:pPr>
    </w:p>
    <w:p w:rsidR="003372FD" w:rsidRDefault="003372FD" w:rsidP="003372FD">
      <w:pPr>
        <w:jc w:val="center"/>
        <w:rPr>
          <w:b/>
        </w:rPr>
      </w:pPr>
      <w:r>
        <w:rPr>
          <w:b/>
        </w:rPr>
        <w:t>SECTION</w:t>
      </w:r>
      <w:r w:rsidRPr="00EF56DE">
        <w:rPr>
          <w:b/>
        </w:rPr>
        <w:t xml:space="preserve"> </w:t>
      </w:r>
      <w:r>
        <w:rPr>
          <w:b/>
        </w:rPr>
        <w:t>5 (Page 10</w:t>
      </w:r>
      <w:r w:rsidRPr="00EF56DE">
        <w:rPr>
          <w:b/>
        </w:rPr>
        <w:t xml:space="preserve">) – </w:t>
      </w:r>
      <w:r>
        <w:rPr>
          <w:b/>
        </w:rPr>
        <w:t>Item 5</w:t>
      </w:r>
    </w:p>
    <w:p w:rsidR="003372FD" w:rsidRDefault="003372FD" w:rsidP="003372FD">
      <w:pPr>
        <w:pStyle w:val="ListParagraph"/>
        <w:ind w:left="838"/>
      </w:pPr>
    </w:p>
    <w:p w:rsidR="004C3E65" w:rsidRDefault="004C3E65" w:rsidP="00242859">
      <w:pPr>
        <w:pStyle w:val="ListParagraph"/>
        <w:numPr>
          <w:ilvl w:val="0"/>
          <w:numId w:val="19"/>
        </w:numPr>
      </w:pPr>
      <w:r>
        <w:t xml:space="preserve"> For Item 5, can you tell me what this question is asking in your own words?</w:t>
      </w: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FA54C2" w:rsidRDefault="00FA54C2"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FF35B4" w:rsidRDefault="00FF35B4" w:rsidP="00715CE1">
      <w:pPr>
        <w:pStyle w:val="ListParagraph"/>
        <w:ind w:left="838"/>
      </w:pPr>
    </w:p>
    <w:p w:rsidR="00FF35B4" w:rsidRDefault="00FF35B4" w:rsidP="00715CE1">
      <w:pPr>
        <w:pStyle w:val="ListParagraph"/>
        <w:ind w:left="838"/>
      </w:pPr>
    </w:p>
    <w:p w:rsidR="004C3E65" w:rsidRDefault="004C3E65" w:rsidP="00242859">
      <w:pPr>
        <w:pStyle w:val="ListParagraph"/>
        <w:numPr>
          <w:ilvl w:val="0"/>
          <w:numId w:val="19"/>
        </w:numPr>
      </w:pPr>
      <w:r>
        <w:t xml:space="preserve"> Please re-read the bullet point list under the ‘Include’ and ‘Exclude’ headings.  Do the items that are listed there make sense to you?</w:t>
      </w:r>
    </w:p>
    <w:p w:rsidR="003372FD" w:rsidRDefault="003372FD" w:rsidP="003372FD">
      <w:pPr>
        <w:pStyle w:val="ListParagraph"/>
        <w:ind w:left="838"/>
      </w:pPr>
    </w:p>
    <w:p w:rsidR="003372FD" w:rsidRDefault="003372FD" w:rsidP="003372FD">
      <w:pPr>
        <w:pStyle w:val="ListParagraph"/>
        <w:ind w:left="838"/>
      </w:pPr>
    </w:p>
    <w:p w:rsidR="00715CE1" w:rsidRDefault="00715CE1" w:rsidP="003372FD">
      <w:pPr>
        <w:pStyle w:val="ListParagraph"/>
        <w:ind w:left="838"/>
      </w:pPr>
    </w:p>
    <w:p w:rsidR="00715CE1" w:rsidRDefault="00715CE1" w:rsidP="003372FD">
      <w:pPr>
        <w:pStyle w:val="ListParagraph"/>
        <w:ind w:left="838"/>
      </w:pPr>
    </w:p>
    <w:p w:rsidR="00FA54C2" w:rsidRDefault="00FA54C2" w:rsidP="003372FD">
      <w:pPr>
        <w:pStyle w:val="ListParagraph"/>
        <w:ind w:left="838"/>
      </w:pPr>
    </w:p>
    <w:p w:rsidR="00715CE1" w:rsidRDefault="00715CE1" w:rsidP="003372FD">
      <w:pPr>
        <w:pStyle w:val="ListParagraph"/>
        <w:ind w:left="838"/>
      </w:pPr>
    </w:p>
    <w:p w:rsidR="00715CE1" w:rsidRDefault="00715CE1" w:rsidP="003372FD">
      <w:pPr>
        <w:pStyle w:val="ListParagraph"/>
        <w:ind w:left="838"/>
      </w:pPr>
    </w:p>
    <w:p w:rsidR="003372FD" w:rsidRDefault="003372FD" w:rsidP="003372FD">
      <w:pPr>
        <w:jc w:val="center"/>
        <w:rPr>
          <w:b/>
        </w:rPr>
      </w:pPr>
      <w:r>
        <w:rPr>
          <w:b/>
        </w:rPr>
        <w:t>SECTION</w:t>
      </w:r>
      <w:r w:rsidRPr="00EF56DE">
        <w:rPr>
          <w:b/>
        </w:rPr>
        <w:t xml:space="preserve"> </w:t>
      </w:r>
      <w:r>
        <w:rPr>
          <w:b/>
        </w:rPr>
        <w:t>5 (Page 10</w:t>
      </w:r>
      <w:r w:rsidRPr="00EF56DE">
        <w:rPr>
          <w:b/>
        </w:rPr>
        <w:t xml:space="preserve">) – </w:t>
      </w:r>
      <w:r>
        <w:rPr>
          <w:b/>
        </w:rPr>
        <w:t>Item 6</w:t>
      </w:r>
    </w:p>
    <w:p w:rsidR="003372FD" w:rsidRDefault="003372FD" w:rsidP="003372FD">
      <w:pPr>
        <w:pStyle w:val="ListParagraph"/>
        <w:ind w:left="838"/>
      </w:pPr>
    </w:p>
    <w:p w:rsidR="004C3E65" w:rsidRDefault="004C3E65" w:rsidP="00242859">
      <w:pPr>
        <w:pStyle w:val="ListParagraph"/>
        <w:numPr>
          <w:ilvl w:val="0"/>
          <w:numId w:val="19"/>
        </w:numPr>
      </w:pPr>
      <w:r>
        <w:t xml:space="preserve"> Can you tell me how y</w:t>
      </w:r>
      <w:r w:rsidR="001157A7">
        <w:t>ou came up with your answer in I</w:t>
      </w:r>
      <w:r>
        <w:t>tem 6?</w:t>
      </w:r>
    </w:p>
    <w:p w:rsidR="00831A84" w:rsidRDefault="00831A84" w:rsidP="00831A84">
      <w:pPr>
        <w:pStyle w:val="ListParagraph"/>
        <w:ind w:left="838"/>
      </w:pPr>
    </w:p>
    <w:p w:rsidR="00715CE1" w:rsidRDefault="00715CE1" w:rsidP="00831A84">
      <w:pPr>
        <w:pStyle w:val="ListParagraph"/>
        <w:ind w:left="838"/>
      </w:pPr>
    </w:p>
    <w:p w:rsidR="00715CE1" w:rsidRDefault="00715CE1" w:rsidP="00831A84">
      <w:pPr>
        <w:pStyle w:val="ListParagraph"/>
        <w:ind w:left="838"/>
      </w:pPr>
    </w:p>
    <w:p w:rsidR="00715CE1" w:rsidRDefault="00715CE1" w:rsidP="00831A84">
      <w:pPr>
        <w:pStyle w:val="ListParagraph"/>
        <w:ind w:left="838"/>
      </w:pPr>
    </w:p>
    <w:p w:rsidR="00715CE1" w:rsidRDefault="00715CE1" w:rsidP="00831A84">
      <w:pPr>
        <w:pStyle w:val="ListParagraph"/>
        <w:ind w:left="838"/>
      </w:pPr>
    </w:p>
    <w:p w:rsidR="00715CE1" w:rsidRDefault="00715CE1" w:rsidP="00831A84">
      <w:pPr>
        <w:pStyle w:val="ListParagraph"/>
        <w:ind w:left="838"/>
      </w:pPr>
    </w:p>
    <w:p w:rsidR="00FA54C2" w:rsidRDefault="00FA54C2" w:rsidP="00831A84">
      <w:pPr>
        <w:pStyle w:val="ListParagraph"/>
        <w:ind w:left="838"/>
      </w:pPr>
    </w:p>
    <w:p w:rsidR="00FA54C2" w:rsidRDefault="00FA54C2" w:rsidP="00831A84">
      <w:pPr>
        <w:pStyle w:val="ListParagraph"/>
        <w:ind w:left="838"/>
      </w:pPr>
    </w:p>
    <w:p w:rsidR="00FA54C2" w:rsidRDefault="00FA54C2" w:rsidP="00831A84">
      <w:pPr>
        <w:pStyle w:val="ListParagraph"/>
        <w:ind w:left="838"/>
      </w:pPr>
    </w:p>
    <w:p w:rsidR="009711CA" w:rsidRDefault="009711CA" w:rsidP="003D3572">
      <w:pPr>
        <w:rPr>
          <w:b/>
        </w:rPr>
      </w:pPr>
      <w:r w:rsidRPr="0011526C">
        <w:rPr>
          <w:b/>
        </w:rPr>
        <w:t xml:space="preserve">Next, please turn the page and let’s look at </w:t>
      </w:r>
      <w:r>
        <w:rPr>
          <w:b/>
          <w:u w:val="single"/>
        </w:rPr>
        <w:t>Page 11</w:t>
      </w:r>
      <w:r w:rsidRPr="0011526C">
        <w:rPr>
          <w:b/>
        </w:rPr>
        <w:t xml:space="preserve">. </w:t>
      </w:r>
      <w:r w:rsidR="003D3572">
        <w:rPr>
          <w:b/>
        </w:rPr>
        <w:t xml:space="preserve">Please complete this page and let me know when you are done.  Once you are done </w:t>
      </w:r>
      <w:r w:rsidR="003D3572" w:rsidRPr="0011526C">
        <w:rPr>
          <w:b/>
        </w:rPr>
        <w:t>I will have some questions for you.</w:t>
      </w:r>
    </w:p>
    <w:p w:rsidR="003D3572" w:rsidRDefault="003D3572" w:rsidP="003D3572"/>
    <w:p w:rsidR="00831A84" w:rsidRDefault="00831A84" w:rsidP="00831A84">
      <w:pPr>
        <w:jc w:val="center"/>
        <w:rPr>
          <w:b/>
        </w:rPr>
      </w:pPr>
      <w:r>
        <w:rPr>
          <w:b/>
        </w:rPr>
        <w:t>SECTION</w:t>
      </w:r>
      <w:r w:rsidRPr="00EF56DE">
        <w:rPr>
          <w:b/>
        </w:rPr>
        <w:t xml:space="preserve"> </w:t>
      </w:r>
      <w:r>
        <w:rPr>
          <w:b/>
        </w:rPr>
        <w:t>5</w:t>
      </w:r>
      <w:r w:rsidR="00A61309">
        <w:rPr>
          <w:b/>
        </w:rPr>
        <w:t xml:space="preserve"> (Page 11</w:t>
      </w:r>
      <w:r w:rsidRPr="00EF56DE">
        <w:rPr>
          <w:b/>
        </w:rPr>
        <w:t xml:space="preserve">) – </w:t>
      </w:r>
      <w:r>
        <w:rPr>
          <w:b/>
        </w:rPr>
        <w:t>Item 8</w:t>
      </w:r>
    </w:p>
    <w:p w:rsidR="00831A84" w:rsidRDefault="00831A84" w:rsidP="00831A84">
      <w:pPr>
        <w:pStyle w:val="ListParagraph"/>
        <w:ind w:left="838"/>
      </w:pPr>
    </w:p>
    <w:p w:rsidR="00831A84" w:rsidRDefault="00831A84" w:rsidP="00242859">
      <w:pPr>
        <w:pStyle w:val="ListParagraph"/>
        <w:numPr>
          <w:ilvl w:val="0"/>
          <w:numId w:val="19"/>
        </w:numPr>
      </w:pPr>
      <w:r>
        <w:t xml:space="preserve"> Did you have any difficulty answering Item 8?</w:t>
      </w:r>
    </w:p>
    <w:p w:rsidR="00831A84" w:rsidRDefault="00831A84" w:rsidP="00831A84">
      <w:pPr>
        <w:pStyle w:val="ListParagraph"/>
        <w:ind w:left="838"/>
      </w:pPr>
    </w:p>
    <w:p w:rsidR="00831A84" w:rsidRDefault="00831A84" w:rsidP="00831A84">
      <w:pPr>
        <w:pStyle w:val="ListParagraph"/>
        <w:ind w:left="838"/>
      </w:pPr>
    </w:p>
    <w:p w:rsidR="00715CE1" w:rsidRDefault="00715CE1" w:rsidP="00831A84">
      <w:pPr>
        <w:pStyle w:val="ListParagraph"/>
        <w:ind w:left="838"/>
      </w:pPr>
    </w:p>
    <w:p w:rsidR="00715CE1" w:rsidRDefault="00715CE1" w:rsidP="00831A84">
      <w:pPr>
        <w:pStyle w:val="ListParagraph"/>
        <w:ind w:left="838"/>
      </w:pPr>
    </w:p>
    <w:p w:rsidR="00715CE1" w:rsidRDefault="00715CE1" w:rsidP="00831A84">
      <w:pPr>
        <w:pStyle w:val="ListParagraph"/>
        <w:ind w:left="838"/>
      </w:pPr>
    </w:p>
    <w:p w:rsidR="00FF35B4" w:rsidRDefault="00FF35B4" w:rsidP="00831A84">
      <w:pPr>
        <w:pStyle w:val="ListParagraph"/>
        <w:ind w:left="838"/>
      </w:pPr>
    </w:p>
    <w:p w:rsidR="00715CE1" w:rsidRDefault="00715CE1" w:rsidP="00831A84">
      <w:pPr>
        <w:pStyle w:val="ListParagraph"/>
        <w:ind w:left="838"/>
      </w:pPr>
    </w:p>
    <w:p w:rsidR="00831A84" w:rsidRDefault="00831A84" w:rsidP="00831A84">
      <w:pPr>
        <w:jc w:val="center"/>
        <w:rPr>
          <w:b/>
        </w:rPr>
      </w:pPr>
      <w:r>
        <w:rPr>
          <w:b/>
        </w:rPr>
        <w:t>SECTION</w:t>
      </w:r>
      <w:r w:rsidRPr="00EF56DE">
        <w:rPr>
          <w:b/>
        </w:rPr>
        <w:t xml:space="preserve"> </w:t>
      </w:r>
      <w:r>
        <w:rPr>
          <w:b/>
        </w:rPr>
        <w:t>5</w:t>
      </w:r>
      <w:r w:rsidR="00A61309">
        <w:rPr>
          <w:b/>
        </w:rPr>
        <w:t xml:space="preserve"> (Page 11</w:t>
      </w:r>
      <w:r w:rsidRPr="00EF56DE">
        <w:rPr>
          <w:b/>
        </w:rPr>
        <w:t xml:space="preserve">) – </w:t>
      </w:r>
      <w:r>
        <w:rPr>
          <w:b/>
        </w:rPr>
        <w:t>Item 10</w:t>
      </w:r>
    </w:p>
    <w:p w:rsidR="00831A84" w:rsidRDefault="00831A84" w:rsidP="00831A84">
      <w:pPr>
        <w:pStyle w:val="ListParagraph"/>
        <w:ind w:left="838"/>
      </w:pPr>
    </w:p>
    <w:p w:rsidR="00831A84" w:rsidRDefault="00831A84" w:rsidP="00242859">
      <w:pPr>
        <w:pStyle w:val="ListParagraph"/>
        <w:numPr>
          <w:ilvl w:val="0"/>
          <w:numId w:val="19"/>
        </w:numPr>
      </w:pPr>
      <w:r>
        <w:t xml:space="preserve"> Did you have any difficulty answering Item 10? </w:t>
      </w:r>
    </w:p>
    <w:p w:rsidR="00C366DE" w:rsidRDefault="00C366DE" w:rsidP="00C366DE">
      <w:pPr>
        <w:pStyle w:val="ListParagraph"/>
        <w:ind w:left="838"/>
      </w:pPr>
    </w:p>
    <w:p w:rsidR="00C366DE" w:rsidRDefault="00C366DE" w:rsidP="00C366DE">
      <w:pPr>
        <w:pStyle w:val="ListParagraph"/>
        <w:ind w:left="838"/>
      </w:pPr>
    </w:p>
    <w:p w:rsidR="00715CE1" w:rsidRDefault="00715CE1" w:rsidP="00C366DE">
      <w:pPr>
        <w:pStyle w:val="ListParagraph"/>
        <w:ind w:left="838"/>
      </w:pPr>
    </w:p>
    <w:p w:rsidR="00FA54C2" w:rsidRDefault="00FA54C2" w:rsidP="00C366DE">
      <w:pPr>
        <w:pStyle w:val="ListParagraph"/>
        <w:ind w:left="838"/>
      </w:pPr>
    </w:p>
    <w:p w:rsidR="00715CE1" w:rsidRDefault="00715CE1" w:rsidP="00C366DE">
      <w:pPr>
        <w:pStyle w:val="ListParagraph"/>
        <w:ind w:left="838"/>
      </w:pPr>
    </w:p>
    <w:p w:rsidR="00FF35B4" w:rsidRDefault="00FF35B4" w:rsidP="00C366DE">
      <w:pPr>
        <w:pStyle w:val="ListParagraph"/>
        <w:ind w:left="838"/>
      </w:pPr>
    </w:p>
    <w:p w:rsidR="00715CE1" w:rsidRDefault="00715CE1" w:rsidP="00C366DE">
      <w:pPr>
        <w:pStyle w:val="ListParagraph"/>
        <w:ind w:left="838"/>
      </w:pPr>
    </w:p>
    <w:p w:rsidR="00FF35B4" w:rsidRDefault="00FF35B4" w:rsidP="00C366DE">
      <w:pPr>
        <w:pStyle w:val="ListParagraph"/>
        <w:ind w:left="838"/>
      </w:pPr>
    </w:p>
    <w:p w:rsidR="00C366DE" w:rsidRDefault="00C366DE" w:rsidP="00C366DE">
      <w:pPr>
        <w:jc w:val="center"/>
        <w:rPr>
          <w:b/>
        </w:rPr>
      </w:pPr>
      <w:r>
        <w:rPr>
          <w:b/>
        </w:rPr>
        <w:t>SECTION</w:t>
      </w:r>
      <w:r w:rsidRPr="00EF56DE">
        <w:rPr>
          <w:b/>
        </w:rPr>
        <w:t xml:space="preserve"> </w:t>
      </w:r>
      <w:r>
        <w:rPr>
          <w:b/>
        </w:rPr>
        <w:t>5</w:t>
      </w:r>
      <w:r w:rsidR="00A61309">
        <w:rPr>
          <w:b/>
        </w:rPr>
        <w:t xml:space="preserve"> (Page 11</w:t>
      </w:r>
      <w:r w:rsidRPr="00EF56DE">
        <w:rPr>
          <w:b/>
        </w:rPr>
        <w:t xml:space="preserve">) – </w:t>
      </w:r>
      <w:r>
        <w:rPr>
          <w:b/>
        </w:rPr>
        <w:t>Item 11</w:t>
      </w:r>
    </w:p>
    <w:p w:rsidR="00C366DE" w:rsidRDefault="00C366DE" w:rsidP="00C366DE">
      <w:pPr>
        <w:pStyle w:val="ListParagraph"/>
        <w:ind w:left="838"/>
      </w:pPr>
    </w:p>
    <w:p w:rsidR="001157A7" w:rsidRDefault="001157A7" w:rsidP="00242859">
      <w:pPr>
        <w:pStyle w:val="ListParagraph"/>
        <w:numPr>
          <w:ilvl w:val="0"/>
          <w:numId w:val="19"/>
        </w:numPr>
      </w:pPr>
      <w:r>
        <w:t xml:space="preserve"> Did you have any difficulty answering Item 11?</w:t>
      </w:r>
    </w:p>
    <w:p w:rsidR="00C366DE" w:rsidRDefault="00C366DE" w:rsidP="00C366DE">
      <w:pPr>
        <w:pStyle w:val="ListParagraph"/>
        <w:ind w:left="838"/>
      </w:pPr>
    </w:p>
    <w:p w:rsidR="00715CE1" w:rsidRDefault="00715CE1" w:rsidP="00C366DE">
      <w:pPr>
        <w:pStyle w:val="ListParagraph"/>
        <w:ind w:left="838"/>
      </w:pPr>
    </w:p>
    <w:p w:rsidR="00715CE1" w:rsidRDefault="00715CE1" w:rsidP="00C366DE">
      <w:pPr>
        <w:pStyle w:val="ListParagraph"/>
        <w:ind w:left="838"/>
      </w:pPr>
    </w:p>
    <w:p w:rsidR="00FA54C2" w:rsidRDefault="00FA54C2" w:rsidP="00C366DE">
      <w:pPr>
        <w:pStyle w:val="ListParagraph"/>
        <w:ind w:left="838"/>
      </w:pPr>
    </w:p>
    <w:p w:rsidR="00715CE1" w:rsidRDefault="00715CE1" w:rsidP="00C366DE">
      <w:pPr>
        <w:pStyle w:val="ListParagraph"/>
        <w:ind w:left="838"/>
      </w:pPr>
    </w:p>
    <w:p w:rsidR="00FF35B4" w:rsidRDefault="00FF35B4" w:rsidP="00C366DE">
      <w:pPr>
        <w:pStyle w:val="ListParagraph"/>
        <w:ind w:left="838"/>
      </w:pPr>
    </w:p>
    <w:p w:rsidR="00FF35B4" w:rsidRDefault="00FF35B4" w:rsidP="00C366DE">
      <w:pPr>
        <w:pStyle w:val="ListParagraph"/>
        <w:ind w:left="838"/>
      </w:pPr>
    </w:p>
    <w:p w:rsidR="00715CE1" w:rsidRDefault="00715CE1" w:rsidP="00C366DE">
      <w:pPr>
        <w:pStyle w:val="ListParagraph"/>
        <w:ind w:left="838"/>
      </w:pPr>
    </w:p>
    <w:p w:rsidR="00C366DE" w:rsidRDefault="00C366DE" w:rsidP="00C366DE">
      <w:pPr>
        <w:jc w:val="center"/>
        <w:rPr>
          <w:b/>
        </w:rPr>
      </w:pPr>
      <w:r>
        <w:rPr>
          <w:b/>
        </w:rPr>
        <w:t>SECTION</w:t>
      </w:r>
      <w:r w:rsidRPr="00EF56DE">
        <w:rPr>
          <w:b/>
        </w:rPr>
        <w:t xml:space="preserve"> </w:t>
      </w:r>
      <w:r>
        <w:rPr>
          <w:b/>
        </w:rPr>
        <w:t>5</w:t>
      </w:r>
      <w:r w:rsidR="00A61309">
        <w:rPr>
          <w:b/>
        </w:rPr>
        <w:t xml:space="preserve"> (Page 11</w:t>
      </w:r>
      <w:r w:rsidRPr="00EF56DE">
        <w:rPr>
          <w:b/>
        </w:rPr>
        <w:t xml:space="preserve">) – </w:t>
      </w:r>
      <w:r>
        <w:rPr>
          <w:b/>
        </w:rPr>
        <w:t>Item 14</w:t>
      </w:r>
    </w:p>
    <w:p w:rsidR="00C366DE" w:rsidRDefault="00C366DE" w:rsidP="00C366DE">
      <w:pPr>
        <w:pStyle w:val="ListParagraph"/>
        <w:ind w:left="838"/>
      </w:pPr>
    </w:p>
    <w:p w:rsidR="00C366DE" w:rsidRDefault="00C366DE" w:rsidP="00242859">
      <w:pPr>
        <w:pStyle w:val="ListParagraph"/>
        <w:numPr>
          <w:ilvl w:val="0"/>
          <w:numId w:val="19"/>
        </w:numPr>
      </w:pPr>
      <w:r>
        <w:t xml:space="preserve"> In your own words, can you tell me what Item 14 is asking?</w:t>
      </w: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FF35B4" w:rsidRDefault="00FF35B4" w:rsidP="00715CE1">
      <w:pPr>
        <w:pStyle w:val="ListParagraph"/>
        <w:ind w:left="838"/>
      </w:pPr>
    </w:p>
    <w:p w:rsidR="00FF35B4" w:rsidRDefault="00FF35B4" w:rsidP="00715CE1">
      <w:pPr>
        <w:pStyle w:val="ListParagraph"/>
        <w:ind w:left="838"/>
      </w:pPr>
    </w:p>
    <w:p w:rsidR="00715CE1" w:rsidRDefault="00715CE1" w:rsidP="00715CE1">
      <w:pPr>
        <w:pStyle w:val="ListParagraph"/>
        <w:ind w:left="838"/>
      </w:pPr>
    </w:p>
    <w:p w:rsidR="00C366DE" w:rsidRDefault="00C366DE" w:rsidP="00242859">
      <w:pPr>
        <w:pStyle w:val="ListParagraph"/>
        <w:numPr>
          <w:ilvl w:val="0"/>
          <w:numId w:val="19"/>
        </w:numPr>
      </w:pPr>
      <w:r>
        <w:t xml:space="preserve"> Can you tell me how you came up with your answer in Item 14?</w:t>
      </w: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5B1EDD" w:rsidRDefault="005B1EDD" w:rsidP="00715CE1">
      <w:pPr>
        <w:pStyle w:val="ListParagraph"/>
        <w:ind w:left="838"/>
      </w:pPr>
    </w:p>
    <w:p w:rsidR="00FA54C2" w:rsidRDefault="00FA54C2" w:rsidP="00715CE1">
      <w:pPr>
        <w:pStyle w:val="ListParagraph"/>
        <w:ind w:left="838"/>
      </w:pPr>
    </w:p>
    <w:p w:rsidR="00FA54C2" w:rsidRDefault="00FA54C2" w:rsidP="00FA54C2">
      <w:pPr>
        <w:jc w:val="center"/>
        <w:rPr>
          <w:b/>
        </w:rPr>
      </w:pPr>
      <w:r>
        <w:rPr>
          <w:b/>
        </w:rPr>
        <w:t>SECTION</w:t>
      </w:r>
      <w:r w:rsidRPr="00EF56DE">
        <w:rPr>
          <w:b/>
        </w:rPr>
        <w:t xml:space="preserve"> </w:t>
      </w:r>
      <w:r>
        <w:rPr>
          <w:b/>
        </w:rPr>
        <w:t>5 (Page 11</w:t>
      </w:r>
      <w:r w:rsidRPr="00EF56DE">
        <w:rPr>
          <w:b/>
        </w:rPr>
        <w:t xml:space="preserve">) – </w:t>
      </w:r>
      <w:r>
        <w:rPr>
          <w:b/>
        </w:rPr>
        <w:t>Item 14</w:t>
      </w:r>
    </w:p>
    <w:p w:rsidR="00FA54C2" w:rsidRDefault="00FA54C2" w:rsidP="00715CE1">
      <w:pPr>
        <w:pStyle w:val="ListParagraph"/>
        <w:ind w:left="838"/>
      </w:pPr>
    </w:p>
    <w:p w:rsidR="00C366DE" w:rsidRDefault="00C366DE" w:rsidP="00242859">
      <w:pPr>
        <w:pStyle w:val="ListParagraph"/>
        <w:numPr>
          <w:ilvl w:val="0"/>
          <w:numId w:val="19"/>
        </w:numPr>
      </w:pPr>
      <w:r>
        <w:t xml:space="preserve"> With 1 being not very confident, and 7 being very confident, how confident are you in the accuracy of your answers to Item 14? </w:t>
      </w:r>
    </w:p>
    <w:p w:rsidR="00C366DE" w:rsidRDefault="00C366DE" w:rsidP="00C366DE">
      <w:pPr>
        <w:pStyle w:val="ListParagraph"/>
        <w:ind w:left="838"/>
      </w:pPr>
    </w:p>
    <w:p w:rsidR="00C366DE" w:rsidRDefault="00C366DE" w:rsidP="00FA54C2">
      <w:pPr>
        <w:pStyle w:val="ListParagraph"/>
        <w:numPr>
          <w:ilvl w:val="2"/>
          <w:numId w:val="19"/>
        </w:numPr>
      </w:pPr>
      <w:r w:rsidRPr="00EF56DE">
        <w:rPr>
          <w:i/>
        </w:rPr>
        <w:t>(Circle one) not very confident 1 – 2 – 3 – 4 – 5 – 6 – 7 very confident</w:t>
      </w:r>
    </w:p>
    <w:p w:rsidR="00715CE1" w:rsidRDefault="00715CE1" w:rsidP="00C366DE">
      <w:pPr>
        <w:pStyle w:val="ListParagraph"/>
        <w:ind w:left="838"/>
      </w:pPr>
    </w:p>
    <w:p w:rsidR="00C366DE" w:rsidRDefault="00C366DE" w:rsidP="00F04AB7">
      <w:pPr>
        <w:pStyle w:val="ListParagraph"/>
        <w:numPr>
          <w:ilvl w:val="2"/>
          <w:numId w:val="19"/>
        </w:numPr>
      </w:pPr>
      <w:r>
        <w:t>Can you tell me why</w:t>
      </w:r>
      <w:r w:rsidR="00F04AB7">
        <w:t xml:space="preserve"> you feel this way</w:t>
      </w:r>
      <w:r>
        <w:t>?</w:t>
      </w:r>
    </w:p>
    <w:p w:rsidR="00C366DE" w:rsidRDefault="00C366DE" w:rsidP="00C366DE">
      <w:pPr>
        <w:pStyle w:val="ListParagraph"/>
        <w:ind w:left="838"/>
      </w:pPr>
    </w:p>
    <w:p w:rsidR="00715CE1" w:rsidRDefault="00715CE1" w:rsidP="00C366DE">
      <w:pPr>
        <w:pStyle w:val="ListParagraph"/>
        <w:ind w:left="838"/>
      </w:pPr>
    </w:p>
    <w:p w:rsidR="00715CE1" w:rsidRDefault="00715CE1" w:rsidP="00C366DE">
      <w:pPr>
        <w:pStyle w:val="ListParagraph"/>
        <w:ind w:left="838"/>
      </w:pPr>
    </w:p>
    <w:p w:rsidR="00FA54C2" w:rsidRDefault="00FA54C2" w:rsidP="00FA54C2"/>
    <w:p w:rsidR="00715CE1" w:rsidRDefault="00715CE1" w:rsidP="00C366DE">
      <w:pPr>
        <w:pStyle w:val="ListParagraph"/>
        <w:ind w:left="838"/>
      </w:pPr>
    </w:p>
    <w:p w:rsidR="00C366DE" w:rsidRDefault="00C366DE" w:rsidP="00C366DE">
      <w:pPr>
        <w:jc w:val="center"/>
        <w:rPr>
          <w:b/>
        </w:rPr>
      </w:pPr>
      <w:r>
        <w:rPr>
          <w:b/>
        </w:rPr>
        <w:t>SECTION</w:t>
      </w:r>
      <w:r w:rsidRPr="00EF56DE">
        <w:rPr>
          <w:b/>
        </w:rPr>
        <w:t xml:space="preserve"> </w:t>
      </w:r>
      <w:r>
        <w:rPr>
          <w:b/>
        </w:rPr>
        <w:t>5</w:t>
      </w:r>
      <w:r w:rsidR="00A61309">
        <w:rPr>
          <w:b/>
        </w:rPr>
        <w:t xml:space="preserve"> (Page 11</w:t>
      </w:r>
      <w:r w:rsidRPr="00EF56DE">
        <w:rPr>
          <w:b/>
        </w:rPr>
        <w:t xml:space="preserve">) – </w:t>
      </w:r>
      <w:r>
        <w:rPr>
          <w:b/>
        </w:rPr>
        <w:t>Item 15</w:t>
      </w:r>
    </w:p>
    <w:p w:rsidR="00C366DE" w:rsidRDefault="00C366DE" w:rsidP="00C366DE">
      <w:pPr>
        <w:pStyle w:val="ListParagraph"/>
        <w:ind w:left="838"/>
      </w:pPr>
    </w:p>
    <w:p w:rsidR="00C366DE" w:rsidRDefault="00C366DE" w:rsidP="00242859">
      <w:pPr>
        <w:pStyle w:val="ListParagraph"/>
        <w:numPr>
          <w:ilvl w:val="0"/>
          <w:numId w:val="19"/>
        </w:numPr>
      </w:pPr>
      <w:r>
        <w:t xml:space="preserve"> In Item 15, we use the phrase “agricultural </w:t>
      </w:r>
      <w:r w:rsidRPr="00E15267">
        <w:rPr>
          <w:b/>
        </w:rPr>
        <w:t>production or marketing</w:t>
      </w:r>
      <w:r>
        <w:t xml:space="preserve"> work”.  In your own words, what does this phrase mean to you? </w:t>
      </w:r>
    </w:p>
    <w:p w:rsidR="00C366DE" w:rsidRDefault="00C366DE" w:rsidP="00C366DE"/>
    <w:p w:rsidR="00715CE1" w:rsidRDefault="00715CE1" w:rsidP="00C366DE"/>
    <w:p w:rsidR="00715CE1" w:rsidRDefault="00715CE1" w:rsidP="00C366DE"/>
    <w:p w:rsidR="00715CE1" w:rsidRDefault="00715CE1" w:rsidP="00C366DE"/>
    <w:p w:rsidR="005B1EDD" w:rsidRDefault="005B1EDD" w:rsidP="00C366DE"/>
    <w:p w:rsidR="00FA54C2" w:rsidRDefault="00FA54C2" w:rsidP="00C366DE"/>
    <w:p w:rsidR="005B1EDD" w:rsidRDefault="005B1EDD" w:rsidP="00C366DE"/>
    <w:p w:rsidR="00C366DE" w:rsidRDefault="00C366DE" w:rsidP="00C366DE">
      <w:pPr>
        <w:jc w:val="center"/>
        <w:rPr>
          <w:b/>
        </w:rPr>
      </w:pPr>
      <w:r>
        <w:rPr>
          <w:b/>
        </w:rPr>
        <w:t>SECTION</w:t>
      </w:r>
      <w:r w:rsidRPr="00EF56DE">
        <w:rPr>
          <w:b/>
        </w:rPr>
        <w:t xml:space="preserve"> </w:t>
      </w:r>
      <w:r>
        <w:rPr>
          <w:b/>
        </w:rPr>
        <w:t>5</w:t>
      </w:r>
      <w:r w:rsidR="00A61309">
        <w:rPr>
          <w:b/>
        </w:rPr>
        <w:t xml:space="preserve"> (Page 11</w:t>
      </w:r>
      <w:r w:rsidRPr="00EF56DE">
        <w:rPr>
          <w:b/>
        </w:rPr>
        <w:t xml:space="preserve">) – </w:t>
      </w:r>
      <w:r>
        <w:rPr>
          <w:b/>
        </w:rPr>
        <w:t>Item 17</w:t>
      </w:r>
    </w:p>
    <w:p w:rsidR="00C366DE" w:rsidRDefault="00C366DE" w:rsidP="00C366DE"/>
    <w:p w:rsidR="00C366DE" w:rsidRDefault="00C366DE" w:rsidP="00242859">
      <w:pPr>
        <w:pStyle w:val="ListParagraph"/>
        <w:numPr>
          <w:ilvl w:val="0"/>
          <w:numId w:val="19"/>
        </w:numPr>
      </w:pPr>
      <w:r>
        <w:t xml:space="preserve"> In your own words, can you tell me what Item 17 is asking? </w:t>
      </w:r>
    </w:p>
    <w:p w:rsidR="00715CE1" w:rsidRDefault="00715CE1" w:rsidP="00715CE1">
      <w:pPr>
        <w:pStyle w:val="ListParagraph"/>
        <w:ind w:left="838"/>
      </w:pPr>
    </w:p>
    <w:p w:rsidR="00715CE1" w:rsidRDefault="00715CE1" w:rsidP="00EE7BD9"/>
    <w:p w:rsidR="00FA54C2" w:rsidRDefault="00FA54C2"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C366DE" w:rsidRDefault="00C366DE" w:rsidP="00242859">
      <w:pPr>
        <w:pStyle w:val="ListParagraph"/>
        <w:numPr>
          <w:ilvl w:val="0"/>
          <w:numId w:val="19"/>
        </w:numPr>
      </w:pPr>
      <w:r>
        <w:t xml:space="preserve"> Can you tell me how you came up with your answer to Item 17?</w:t>
      </w:r>
    </w:p>
    <w:p w:rsidR="00BF3853" w:rsidRDefault="00BF3853" w:rsidP="00BF3853">
      <w:pPr>
        <w:pStyle w:val="ListParagraph"/>
        <w:ind w:left="838"/>
      </w:pPr>
    </w:p>
    <w:p w:rsidR="00715CE1" w:rsidRDefault="00715CE1" w:rsidP="00BF3853">
      <w:pPr>
        <w:pStyle w:val="ListParagraph"/>
        <w:ind w:left="838"/>
      </w:pPr>
    </w:p>
    <w:p w:rsidR="00715CE1" w:rsidRDefault="00715CE1" w:rsidP="00BF3853">
      <w:pPr>
        <w:pStyle w:val="ListParagraph"/>
        <w:ind w:left="838"/>
      </w:pPr>
    </w:p>
    <w:p w:rsidR="00FA54C2" w:rsidRDefault="00FA54C2" w:rsidP="00BF3853">
      <w:pPr>
        <w:pStyle w:val="ListParagraph"/>
        <w:ind w:left="838"/>
      </w:pPr>
    </w:p>
    <w:p w:rsidR="00715CE1" w:rsidRDefault="00715CE1" w:rsidP="00BF3853">
      <w:pPr>
        <w:pStyle w:val="ListParagraph"/>
        <w:ind w:left="838"/>
      </w:pPr>
    </w:p>
    <w:p w:rsidR="00715CE1" w:rsidRDefault="00715CE1" w:rsidP="00BF3853">
      <w:pPr>
        <w:pStyle w:val="ListParagraph"/>
        <w:ind w:left="838"/>
      </w:pPr>
    </w:p>
    <w:p w:rsidR="00BF3853" w:rsidRDefault="00BF3853" w:rsidP="00BF3853">
      <w:pPr>
        <w:pStyle w:val="ListParagraph"/>
        <w:ind w:left="838"/>
      </w:pPr>
    </w:p>
    <w:p w:rsidR="00BF3853" w:rsidRDefault="00BF3853" w:rsidP="00BF3853">
      <w:pPr>
        <w:rPr>
          <w:b/>
        </w:rPr>
      </w:pPr>
      <w:r w:rsidRPr="0011526C">
        <w:rPr>
          <w:b/>
        </w:rPr>
        <w:t xml:space="preserve">Next, please turn the page and let’s look at </w:t>
      </w:r>
      <w:r>
        <w:rPr>
          <w:b/>
          <w:u w:val="single"/>
        </w:rPr>
        <w:t>Page 12</w:t>
      </w:r>
      <w:r w:rsidRPr="0011526C">
        <w:rPr>
          <w:b/>
        </w:rPr>
        <w:t xml:space="preserve">. </w:t>
      </w:r>
      <w:r>
        <w:rPr>
          <w:b/>
        </w:rPr>
        <w:t xml:space="preserve">Please complete this page and let me know when you are done.  Once you are done </w:t>
      </w:r>
      <w:r w:rsidRPr="0011526C">
        <w:rPr>
          <w:b/>
        </w:rPr>
        <w:t>I will have some questions for you.</w:t>
      </w:r>
    </w:p>
    <w:p w:rsidR="00BF3853" w:rsidRDefault="00BF3853" w:rsidP="00BF3853">
      <w:pPr>
        <w:pStyle w:val="ListParagraph"/>
        <w:ind w:left="838"/>
      </w:pPr>
    </w:p>
    <w:p w:rsidR="00BF3853" w:rsidRDefault="00BF3853" w:rsidP="00BF3853">
      <w:pPr>
        <w:jc w:val="center"/>
        <w:rPr>
          <w:b/>
        </w:rPr>
      </w:pPr>
      <w:r>
        <w:rPr>
          <w:b/>
        </w:rPr>
        <w:t>SECTION</w:t>
      </w:r>
      <w:r w:rsidRPr="00EF56DE">
        <w:rPr>
          <w:b/>
        </w:rPr>
        <w:t xml:space="preserve"> </w:t>
      </w:r>
      <w:r>
        <w:rPr>
          <w:b/>
        </w:rPr>
        <w:t>5 (Page 12</w:t>
      </w:r>
      <w:r w:rsidRPr="00EF56DE">
        <w:rPr>
          <w:b/>
        </w:rPr>
        <w:t xml:space="preserve">) – </w:t>
      </w:r>
      <w:r>
        <w:rPr>
          <w:b/>
        </w:rPr>
        <w:t>Item 18</w:t>
      </w:r>
    </w:p>
    <w:p w:rsidR="00BF3853" w:rsidRDefault="00BF3853" w:rsidP="00BF3853">
      <w:pPr>
        <w:pStyle w:val="ListParagraph"/>
        <w:ind w:left="838"/>
      </w:pPr>
    </w:p>
    <w:p w:rsidR="00BF3853" w:rsidRDefault="00BF3853" w:rsidP="00242859">
      <w:pPr>
        <w:pStyle w:val="ListParagraph"/>
        <w:numPr>
          <w:ilvl w:val="0"/>
          <w:numId w:val="19"/>
        </w:numPr>
      </w:pPr>
      <w:r>
        <w:t xml:space="preserve"> Did you have any difficulty answering Item 18?</w:t>
      </w:r>
    </w:p>
    <w:p w:rsidR="00E5235F" w:rsidRDefault="00E5235F" w:rsidP="00E5235F">
      <w:pPr>
        <w:pStyle w:val="ListParagraph"/>
        <w:ind w:left="838"/>
      </w:pPr>
    </w:p>
    <w:p w:rsidR="00E5235F" w:rsidRDefault="00E5235F" w:rsidP="00E5235F">
      <w:pPr>
        <w:pStyle w:val="ListParagraph"/>
        <w:ind w:left="838"/>
      </w:pPr>
    </w:p>
    <w:p w:rsidR="00E5235F" w:rsidRDefault="00E5235F" w:rsidP="00E5235F">
      <w:pPr>
        <w:pStyle w:val="ListParagraph"/>
        <w:ind w:left="838"/>
      </w:pPr>
    </w:p>
    <w:p w:rsidR="00EE7BD9" w:rsidRDefault="00EE7BD9" w:rsidP="00E5235F">
      <w:pPr>
        <w:pStyle w:val="ListParagraph"/>
        <w:ind w:left="838"/>
      </w:pPr>
    </w:p>
    <w:p w:rsidR="00E5235F" w:rsidRDefault="00E5235F" w:rsidP="00E5235F">
      <w:pPr>
        <w:jc w:val="center"/>
        <w:rPr>
          <w:b/>
        </w:rPr>
      </w:pPr>
      <w:r>
        <w:rPr>
          <w:b/>
        </w:rPr>
        <w:t>SECTION</w:t>
      </w:r>
      <w:r w:rsidRPr="00EF56DE">
        <w:rPr>
          <w:b/>
        </w:rPr>
        <w:t xml:space="preserve"> </w:t>
      </w:r>
      <w:r>
        <w:rPr>
          <w:b/>
        </w:rPr>
        <w:t>5 (Page 12</w:t>
      </w:r>
      <w:r w:rsidRPr="00EF56DE">
        <w:rPr>
          <w:b/>
        </w:rPr>
        <w:t xml:space="preserve">) – </w:t>
      </w:r>
      <w:r>
        <w:rPr>
          <w:b/>
        </w:rPr>
        <w:t>Item 19</w:t>
      </w:r>
    </w:p>
    <w:p w:rsidR="00E5235F" w:rsidRDefault="00E5235F" w:rsidP="00E5235F">
      <w:pPr>
        <w:pStyle w:val="ListParagraph"/>
        <w:ind w:left="838"/>
      </w:pPr>
    </w:p>
    <w:p w:rsidR="00D83EC8" w:rsidRDefault="0092583B" w:rsidP="00242859">
      <w:pPr>
        <w:pStyle w:val="ListParagraph"/>
        <w:numPr>
          <w:ilvl w:val="0"/>
          <w:numId w:val="19"/>
        </w:numPr>
      </w:pPr>
      <w:r>
        <w:t xml:space="preserve"> In your own words, what are the </w:t>
      </w:r>
      <w:r w:rsidR="00E5235F">
        <w:t xml:space="preserve">three questions being asked </w:t>
      </w:r>
      <w:r w:rsidR="005A3503">
        <w:t xml:space="preserve">in the table </w:t>
      </w:r>
      <w:r w:rsidR="00E5235F">
        <w:t>in Item 19?</w:t>
      </w:r>
    </w:p>
    <w:p w:rsidR="00DC2F58" w:rsidRDefault="00DC2F58" w:rsidP="00DC2F58">
      <w:pPr>
        <w:pStyle w:val="ListParagraph"/>
        <w:ind w:left="838"/>
      </w:pPr>
    </w:p>
    <w:p w:rsidR="00DC2F58" w:rsidRDefault="00DC2F58" w:rsidP="00DC2F58">
      <w:pPr>
        <w:pStyle w:val="ListParagraph"/>
        <w:ind w:left="838"/>
      </w:pPr>
    </w:p>
    <w:p w:rsidR="00DC2F58" w:rsidRDefault="00DC2F58" w:rsidP="00DC2F58">
      <w:pPr>
        <w:pStyle w:val="ListParagraph"/>
        <w:ind w:left="838"/>
      </w:pPr>
    </w:p>
    <w:p w:rsidR="00DC2F58" w:rsidRDefault="00DC2F58" w:rsidP="00DC2F58">
      <w:pPr>
        <w:pStyle w:val="ListParagraph"/>
        <w:ind w:left="838"/>
      </w:pPr>
    </w:p>
    <w:p w:rsidR="00DC2F58" w:rsidRDefault="00DC2F58" w:rsidP="00DC2F58">
      <w:pPr>
        <w:pStyle w:val="ListParagraph"/>
        <w:ind w:left="838"/>
      </w:pPr>
    </w:p>
    <w:p w:rsidR="00DC2F58" w:rsidRDefault="00DC2F58" w:rsidP="00DC2F58">
      <w:pPr>
        <w:pStyle w:val="ListParagraph"/>
        <w:ind w:left="838"/>
      </w:pPr>
    </w:p>
    <w:p w:rsidR="00DC2F58" w:rsidRDefault="00DC2F58" w:rsidP="005B1EDD"/>
    <w:p w:rsidR="00DC2F58" w:rsidRDefault="00DC2F58" w:rsidP="00DC2F58">
      <w:pPr>
        <w:pStyle w:val="ListParagraph"/>
        <w:ind w:left="838"/>
      </w:pPr>
    </w:p>
    <w:p w:rsidR="00DC2F58" w:rsidRDefault="00DC2F58" w:rsidP="00242859">
      <w:pPr>
        <w:pStyle w:val="ListParagraph"/>
        <w:numPr>
          <w:ilvl w:val="0"/>
          <w:numId w:val="19"/>
        </w:numPr>
      </w:pPr>
      <w:r>
        <w:t xml:space="preserve"> Please tell me more about how you came up with the amount of your operation’s gross value of sales in </w:t>
      </w:r>
      <w:r w:rsidR="00D74383">
        <w:t>&lt;year&gt;</w:t>
      </w:r>
      <w:r>
        <w:t xml:space="preserve"> for the crop and livestock items in Item 19a through 19p. </w:t>
      </w:r>
    </w:p>
    <w:p w:rsidR="00D83EC8" w:rsidRDefault="00D83EC8" w:rsidP="00D83EC8">
      <w:pPr>
        <w:pStyle w:val="ListParagraph"/>
        <w:ind w:left="838"/>
      </w:pPr>
    </w:p>
    <w:p w:rsidR="00D83EC8" w:rsidRDefault="00D83EC8" w:rsidP="00D83EC8">
      <w:pPr>
        <w:pStyle w:val="ListParagraph"/>
        <w:ind w:left="838"/>
      </w:pPr>
    </w:p>
    <w:p w:rsidR="00D83EC8" w:rsidRDefault="00D83EC8" w:rsidP="00D83EC8">
      <w:pPr>
        <w:pStyle w:val="ListParagraph"/>
        <w:ind w:left="838"/>
      </w:pPr>
    </w:p>
    <w:p w:rsidR="00D83EC8" w:rsidRDefault="00D83EC8" w:rsidP="00D83EC8">
      <w:pPr>
        <w:pStyle w:val="ListParagraph"/>
        <w:ind w:left="838"/>
      </w:pPr>
    </w:p>
    <w:p w:rsidR="00D83EC8" w:rsidRDefault="00D83EC8" w:rsidP="00D83EC8">
      <w:pPr>
        <w:pStyle w:val="ListParagraph"/>
        <w:ind w:left="838"/>
      </w:pPr>
    </w:p>
    <w:p w:rsidR="00D83EC8" w:rsidRDefault="00D83EC8" w:rsidP="00D83EC8">
      <w:pPr>
        <w:pStyle w:val="ListParagraph"/>
        <w:ind w:left="838"/>
      </w:pPr>
    </w:p>
    <w:p w:rsidR="00D83EC8" w:rsidRDefault="00D83EC8" w:rsidP="00D83EC8">
      <w:pPr>
        <w:pStyle w:val="ListParagraph"/>
        <w:ind w:left="838"/>
      </w:pPr>
    </w:p>
    <w:p w:rsidR="00BF3853" w:rsidRDefault="00D83EC8" w:rsidP="00242859">
      <w:pPr>
        <w:pStyle w:val="ListParagraph"/>
        <w:numPr>
          <w:ilvl w:val="0"/>
          <w:numId w:val="19"/>
        </w:numPr>
      </w:pPr>
      <w:r>
        <w:t xml:space="preserve"> Please look at the categories of crops and liv</w:t>
      </w:r>
      <w:r w:rsidR="005C54FB">
        <w:t>estock in Items 19a through 19p.  Did you have any difficulty deciding what should be included in each Item?</w:t>
      </w:r>
      <w:r w:rsidR="00DC2F58">
        <w:t xml:space="preserve"> If so, which ones?</w:t>
      </w:r>
    </w:p>
    <w:p w:rsidR="00DC2F58" w:rsidRDefault="00DC2F58" w:rsidP="00DC2F58">
      <w:pPr>
        <w:pStyle w:val="ListParagraph"/>
        <w:ind w:left="838"/>
      </w:pPr>
    </w:p>
    <w:p w:rsidR="00DC2F58" w:rsidRDefault="00DC2F58" w:rsidP="00DC2F58">
      <w:pPr>
        <w:pStyle w:val="ListParagraph"/>
        <w:ind w:left="838"/>
      </w:pPr>
    </w:p>
    <w:p w:rsidR="005B1EDD" w:rsidRDefault="005B1EDD" w:rsidP="00DC2F58">
      <w:pPr>
        <w:pStyle w:val="ListParagraph"/>
        <w:ind w:left="838"/>
      </w:pPr>
    </w:p>
    <w:p w:rsidR="005B1EDD" w:rsidRDefault="005B1EDD" w:rsidP="00DC2F58">
      <w:pPr>
        <w:pStyle w:val="ListParagraph"/>
        <w:ind w:left="838"/>
      </w:pPr>
    </w:p>
    <w:p w:rsidR="005B1EDD" w:rsidRDefault="005B1EDD" w:rsidP="00DC2F58">
      <w:pPr>
        <w:pStyle w:val="ListParagraph"/>
        <w:ind w:left="838"/>
      </w:pPr>
    </w:p>
    <w:p w:rsidR="005B1EDD" w:rsidRDefault="005B1EDD" w:rsidP="00DC2F58">
      <w:pPr>
        <w:pStyle w:val="ListParagraph"/>
        <w:ind w:left="838"/>
      </w:pPr>
    </w:p>
    <w:p w:rsidR="00DC2F58" w:rsidRDefault="00DC2F58" w:rsidP="00DC2F58">
      <w:pPr>
        <w:pStyle w:val="ListParagraph"/>
        <w:ind w:left="838"/>
      </w:pPr>
    </w:p>
    <w:p w:rsidR="00DC2F58" w:rsidRDefault="00DC2F58" w:rsidP="00DC2F58">
      <w:pPr>
        <w:jc w:val="center"/>
        <w:rPr>
          <w:b/>
        </w:rPr>
      </w:pPr>
      <w:r>
        <w:rPr>
          <w:b/>
        </w:rPr>
        <w:t>SECTION</w:t>
      </w:r>
      <w:r w:rsidRPr="00EF56DE">
        <w:rPr>
          <w:b/>
        </w:rPr>
        <w:t xml:space="preserve"> </w:t>
      </w:r>
      <w:r>
        <w:rPr>
          <w:b/>
        </w:rPr>
        <w:t>5 (Page 12</w:t>
      </w:r>
      <w:r w:rsidRPr="00EF56DE">
        <w:rPr>
          <w:b/>
        </w:rPr>
        <w:t xml:space="preserve">) – </w:t>
      </w:r>
      <w:r>
        <w:rPr>
          <w:b/>
        </w:rPr>
        <w:t>Item 20</w:t>
      </w:r>
    </w:p>
    <w:p w:rsidR="00DC2F58" w:rsidRDefault="00DC2F58" w:rsidP="00DC2F58">
      <w:pPr>
        <w:pStyle w:val="ListParagraph"/>
        <w:ind w:left="838"/>
      </w:pPr>
    </w:p>
    <w:p w:rsidR="00F46DDD" w:rsidRDefault="00DC2F58" w:rsidP="00242859">
      <w:pPr>
        <w:pStyle w:val="ListParagraph"/>
        <w:numPr>
          <w:ilvl w:val="0"/>
          <w:numId w:val="19"/>
        </w:numPr>
      </w:pPr>
      <w:r>
        <w:t xml:space="preserve"> </w:t>
      </w:r>
      <w:r w:rsidR="00CF2B5F">
        <w:t>Can you</w:t>
      </w:r>
      <w:r>
        <w:t xml:space="preserve"> tell me how you came up with your answer </w:t>
      </w:r>
      <w:r w:rsidR="00CF2B5F">
        <w:t>in</w:t>
      </w:r>
      <w:r w:rsidR="00F46DDD">
        <w:t xml:space="preserve"> Item 20?</w:t>
      </w:r>
    </w:p>
    <w:p w:rsidR="00F46DDD" w:rsidRDefault="00F46DDD" w:rsidP="00F46DDD">
      <w:pPr>
        <w:pStyle w:val="ListParagraph"/>
        <w:ind w:left="838"/>
      </w:pPr>
    </w:p>
    <w:p w:rsidR="00F46DDD" w:rsidRDefault="00F46DDD" w:rsidP="00F46DDD">
      <w:pPr>
        <w:pStyle w:val="ListParagraph"/>
        <w:ind w:left="838"/>
      </w:pPr>
    </w:p>
    <w:p w:rsidR="00F46DDD" w:rsidRDefault="00F46DDD" w:rsidP="00F46DDD">
      <w:pPr>
        <w:pStyle w:val="ListParagraph"/>
        <w:ind w:left="838"/>
      </w:pPr>
    </w:p>
    <w:p w:rsidR="00F46DDD" w:rsidRDefault="00F46DDD" w:rsidP="00F46DDD">
      <w:pPr>
        <w:pStyle w:val="ListParagraph"/>
        <w:ind w:left="838"/>
      </w:pPr>
    </w:p>
    <w:p w:rsidR="005B1EDD" w:rsidRDefault="005B1EDD" w:rsidP="00F46DDD">
      <w:pPr>
        <w:pStyle w:val="ListParagraph"/>
        <w:ind w:left="838"/>
      </w:pPr>
    </w:p>
    <w:p w:rsidR="005B1EDD" w:rsidRDefault="005B1EDD" w:rsidP="00F46DDD">
      <w:pPr>
        <w:pStyle w:val="ListParagraph"/>
        <w:ind w:left="838"/>
      </w:pPr>
    </w:p>
    <w:p w:rsidR="00F46DDD" w:rsidRDefault="00F46DDD" w:rsidP="00F46DDD">
      <w:pPr>
        <w:pStyle w:val="ListParagraph"/>
        <w:ind w:left="838"/>
      </w:pPr>
    </w:p>
    <w:p w:rsidR="00F46DDD" w:rsidRDefault="00F46DDD" w:rsidP="00F46DDD">
      <w:pPr>
        <w:rPr>
          <w:b/>
        </w:rPr>
      </w:pPr>
      <w:r w:rsidRPr="0011526C">
        <w:rPr>
          <w:b/>
        </w:rPr>
        <w:t xml:space="preserve">Next, please turn the page and let’s look at </w:t>
      </w:r>
      <w:r>
        <w:rPr>
          <w:b/>
          <w:u w:val="single"/>
        </w:rPr>
        <w:t>Page 13</w:t>
      </w:r>
      <w:r w:rsidRPr="0011526C">
        <w:rPr>
          <w:b/>
        </w:rPr>
        <w:t xml:space="preserve">. </w:t>
      </w:r>
      <w:r>
        <w:rPr>
          <w:b/>
        </w:rPr>
        <w:t xml:space="preserve">Please complete this page and let me know when you are done.  Once you are done </w:t>
      </w:r>
      <w:r w:rsidRPr="0011526C">
        <w:rPr>
          <w:b/>
        </w:rPr>
        <w:t>I will have some questions for you.</w:t>
      </w:r>
    </w:p>
    <w:p w:rsidR="00F46DDD" w:rsidRDefault="00F46DDD" w:rsidP="004C4CD7"/>
    <w:p w:rsidR="00F46DDD" w:rsidRPr="00F46DDD" w:rsidRDefault="00F46DDD" w:rsidP="00F46DDD">
      <w:pPr>
        <w:jc w:val="center"/>
        <w:rPr>
          <w:b/>
        </w:rPr>
      </w:pPr>
      <w:r>
        <w:rPr>
          <w:b/>
        </w:rPr>
        <w:t>SECTION</w:t>
      </w:r>
      <w:r w:rsidRPr="00EF56DE">
        <w:rPr>
          <w:b/>
        </w:rPr>
        <w:t xml:space="preserve"> </w:t>
      </w:r>
      <w:r w:rsidR="00642F82">
        <w:rPr>
          <w:b/>
        </w:rPr>
        <w:t>6</w:t>
      </w:r>
      <w:r>
        <w:rPr>
          <w:b/>
        </w:rPr>
        <w:t xml:space="preserve"> (Page 13</w:t>
      </w:r>
      <w:r w:rsidRPr="00EF56DE">
        <w:rPr>
          <w:b/>
        </w:rPr>
        <w:t xml:space="preserve">) – </w:t>
      </w:r>
      <w:r w:rsidR="00642F82">
        <w:rPr>
          <w:b/>
        </w:rPr>
        <w:t>Items 1-13</w:t>
      </w:r>
    </w:p>
    <w:p w:rsidR="00F46DDD" w:rsidRDefault="00F46DDD" w:rsidP="00F46DDD">
      <w:pPr>
        <w:pStyle w:val="ListParagraph"/>
        <w:ind w:left="838"/>
      </w:pPr>
    </w:p>
    <w:p w:rsidR="00D0002C" w:rsidRDefault="00F46DDD" w:rsidP="00242859">
      <w:pPr>
        <w:pStyle w:val="ListParagraph"/>
        <w:numPr>
          <w:ilvl w:val="0"/>
          <w:numId w:val="19"/>
        </w:numPr>
      </w:pPr>
      <w:r>
        <w:t xml:space="preserve"> Did you have any difficulty</w:t>
      </w:r>
      <w:r w:rsidR="00D0002C">
        <w:t xml:space="preserve"> reporting in Item</w:t>
      </w:r>
      <w:r w:rsidR="00486937">
        <w:t xml:space="preserve"> </w:t>
      </w:r>
      <w:r w:rsidR="00D0002C">
        <w:t>1 through Item</w:t>
      </w:r>
      <w:r w:rsidR="00486937">
        <w:t xml:space="preserve"> </w:t>
      </w:r>
      <w:r w:rsidR="00D0002C">
        <w:t>13?</w:t>
      </w:r>
    </w:p>
    <w:p w:rsidR="00486937" w:rsidRDefault="00486937" w:rsidP="00486937">
      <w:pPr>
        <w:pStyle w:val="ListParagraph"/>
        <w:ind w:left="838"/>
      </w:pPr>
    </w:p>
    <w:p w:rsidR="00486937" w:rsidRDefault="00486937" w:rsidP="00486937">
      <w:pPr>
        <w:pStyle w:val="ListParagraph"/>
        <w:ind w:left="838"/>
      </w:pPr>
    </w:p>
    <w:p w:rsidR="00486937" w:rsidRDefault="00486937" w:rsidP="00486937">
      <w:pPr>
        <w:pStyle w:val="ListParagraph"/>
        <w:ind w:left="838"/>
      </w:pPr>
    </w:p>
    <w:p w:rsidR="00715CE1" w:rsidRDefault="00715CE1" w:rsidP="00486937">
      <w:pPr>
        <w:pStyle w:val="ListParagraph"/>
        <w:ind w:left="838"/>
      </w:pPr>
    </w:p>
    <w:p w:rsidR="00715CE1" w:rsidRDefault="00715CE1" w:rsidP="00486937">
      <w:pPr>
        <w:pStyle w:val="ListParagraph"/>
        <w:ind w:left="838"/>
      </w:pPr>
    </w:p>
    <w:p w:rsidR="005B1EDD" w:rsidRDefault="005B1EDD" w:rsidP="00486937">
      <w:pPr>
        <w:pStyle w:val="ListParagraph"/>
        <w:ind w:left="838"/>
      </w:pPr>
    </w:p>
    <w:p w:rsidR="00486937" w:rsidRDefault="00486937" w:rsidP="00486937">
      <w:pPr>
        <w:rPr>
          <w:b/>
        </w:rPr>
      </w:pPr>
      <w:r w:rsidRPr="0011526C">
        <w:rPr>
          <w:b/>
        </w:rPr>
        <w:t xml:space="preserve">Next, please turn the page and let’s look at </w:t>
      </w:r>
      <w:r>
        <w:rPr>
          <w:b/>
          <w:u w:val="single"/>
        </w:rPr>
        <w:t>Page 14</w:t>
      </w:r>
      <w:r w:rsidRPr="0011526C">
        <w:rPr>
          <w:b/>
        </w:rPr>
        <w:t xml:space="preserve">. </w:t>
      </w:r>
      <w:r>
        <w:rPr>
          <w:b/>
        </w:rPr>
        <w:t xml:space="preserve">Please complete this page and let me know when you are done.  Once you are done </w:t>
      </w:r>
      <w:r w:rsidRPr="0011526C">
        <w:rPr>
          <w:b/>
        </w:rPr>
        <w:t>I will have some questions for you.</w:t>
      </w:r>
    </w:p>
    <w:p w:rsidR="00486937" w:rsidRDefault="00486937" w:rsidP="004C4CD7"/>
    <w:p w:rsidR="00486937" w:rsidRPr="00F46DDD" w:rsidRDefault="00486937" w:rsidP="00486937">
      <w:pPr>
        <w:jc w:val="center"/>
        <w:rPr>
          <w:b/>
        </w:rPr>
      </w:pPr>
      <w:r>
        <w:rPr>
          <w:b/>
        </w:rPr>
        <w:t>SECTION</w:t>
      </w:r>
      <w:r w:rsidRPr="00EF56DE">
        <w:rPr>
          <w:b/>
        </w:rPr>
        <w:t xml:space="preserve"> </w:t>
      </w:r>
      <w:r>
        <w:rPr>
          <w:b/>
        </w:rPr>
        <w:t>6 (Page 14</w:t>
      </w:r>
      <w:r w:rsidRPr="00EF56DE">
        <w:rPr>
          <w:b/>
        </w:rPr>
        <w:t xml:space="preserve">) – </w:t>
      </w:r>
      <w:r>
        <w:rPr>
          <w:b/>
        </w:rPr>
        <w:t>Items 14-17</w:t>
      </w:r>
    </w:p>
    <w:p w:rsidR="00486937" w:rsidRDefault="00486937" w:rsidP="00486937">
      <w:pPr>
        <w:pStyle w:val="ListParagraph"/>
        <w:ind w:left="838"/>
      </w:pPr>
    </w:p>
    <w:p w:rsidR="00486937" w:rsidRDefault="00642F82" w:rsidP="00242859">
      <w:pPr>
        <w:pStyle w:val="ListParagraph"/>
        <w:numPr>
          <w:ilvl w:val="0"/>
          <w:numId w:val="19"/>
        </w:numPr>
      </w:pPr>
      <w:r>
        <w:t xml:space="preserve"> </w:t>
      </w:r>
      <w:r w:rsidR="00486937">
        <w:t>Did you have any difficulty reporting in Item 14 through Item 17?</w:t>
      </w:r>
    </w:p>
    <w:p w:rsidR="00486937" w:rsidRDefault="00486937" w:rsidP="00486937">
      <w:pPr>
        <w:pStyle w:val="ListParagraph"/>
        <w:ind w:left="838"/>
      </w:pPr>
    </w:p>
    <w:p w:rsidR="00486937" w:rsidRDefault="00486937" w:rsidP="00486937">
      <w:pPr>
        <w:pStyle w:val="ListParagraph"/>
        <w:ind w:left="838"/>
      </w:pPr>
    </w:p>
    <w:p w:rsidR="00715CE1" w:rsidRDefault="00715CE1" w:rsidP="00486937">
      <w:pPr>
        <w:pStyle w:val="ListParagraph"/>
        <w:ind w:left="838"/>
      </w:pPr>
    </w:p>
    <w:p w:rsidR="00715CE1" w:rsidRDefault="00715CE1" w:rsidP="00486937">
      <w:pPr>
        <w:pStyle w:val="ListParagraph"/>
        <w:ind w:left="838"/>
      </w:pPr>
    </w:p>
    <w:p w:rsidR="005B1EDD" w:rsidRDefault="005B1EDD" w:rsidP="00486937">
      <w:pPr>
        <w:pStyle w:val="ListParagraph"/>
        <w:ind w:left="838"/>
      </w:pPr>
    </w:p>
    <w:p w:rsidR="005B1EDD" w:rsidRDefault="005B1EDD" w:rsidP="00486937">
      <w:pPr>
        <w:pStyle w:val="ListParagraph"/>
        <w:ind w:left="838"/>
      </w:pPr>
    </w:p>
    <w:p w:rsidR="00715CE1" w:rsidRDefault="00715CE1" w:rsidP="00486937">
      <w:pPr>
        <w:pStyle w:val="ListParagraph"/>
        <w:ind w:left="838"/>
      </w:pPr>
    </w:p>
    <w:p w:rsidR="00486937" w:rsidRPr="00F46DDD" w:rsidRDefault="00486937" w:rsidP="00486937">
      <w:pPr>
        <w:jc w:val="center"/>
        <w:rPr>
          <w:b/>
        </w:rPr>
      </w:pPr>
      <w:r>
        <w:rPr>
          <w:b/>
        </w:rPr>
        <w:t>SECTION</w:t>
      </w:r>
      <w:r w:rsidRPr="00EF56DE">
        <w:rPr>
          <w:b/>
        </w:rPr>
        <w:t xml:space="preserve"> </w:t>
      </w:r>
      <w:r>
        <w:rPr>
          <w:b/>
        </w:rPr>
        <w:t>6 (Page 14</w:t>
      </w:r>
      <w:r w:rsidRPr="00EF56DE">
        <w:rPr>
          <w:b/>
        </w:rPr>
        <w:t xml:space="preserve">) – </w:t>
      </w:r>
      <w:r>
        <w:rPr>
          <w:b/>
        </w:rPr>
        <w:t>Item 18</w:t>
      </w:r>
    </w:p>
    <w:p w:rsidR="00486937" w:rsidRDefault="00486937" w:rsidP="00486937">
      <w:pPr>
        <w:pStyle w:val="ListParagraph"/>
        <w:ind w:left="838"/>
      </w:pPr>
    </w:p>
    <w:p w:rsidR="008F307E" w:rsidRDefault="008F307E" w:rsidP="00242859">
      <w:pPr>
        <w:pStyle w:val="ListParagraph"/>
        <w:numPr>
          <w:ilvl w:val="0"/>
          <w:numId w:val="19"/>
        </w:numPr>
      </w:pPr>
      <w:r>
        <w:t xml:space="preserve"> In your own words, what is </w:t>
      </w:r>
      <w:r w:rsidR="00450885">
        <w:t>Item 18 asking</w:t>
      </w:r>
      <w:r>
        <w:t>?</w:t>
      </w:r>
    </w:p>
    <w:p w:rsidR="008F307E" w:rsidRDefault="008F307E" w:rsidP="008F307E">
      <w:pPr>
        <w:pStyle w:val="ListParagraph"/>
        <w:ind w:left="838"/>
      </w:pPr>
    </w:p>
    <w:p w:rsidR="008F307E" w:rsidRDefault="008F307E" w:rsidP="008F307E">
      <w:pPr>
        <w:pStyle w:val="ListParagraph"/>
        <w:ind w:left="838"/>
      </w:pPr>
    </w:p>
    <w:p w:rsidR="00715CE1" w:rsidRDefault="00715CE1" w:rsidP="008F307E">
      <w:pPr>
        <w:pStyle w:val="ListParagraph"/>
        <w:ind w:left="838"/>
      </w:pPr>
    </w:p>
    <w:p w:rsidR="00715CE1" w:rsidRDefault="00715CE1" w:rsidP="008F307E">
      <w:pPr>
        <w:pStyle w:val="ListParagraph"/>
        <w:ind w:left="838"/>
      </w:pPr>
    </w:p>
    <w:p w:rsidR="005B1EDD" w:rsidRDefault="005B1EDD" w:rsidP="008F307E">
      <w:pPr>
        <w:pStyle w:val="ListParagraph"/>
        <w:ind w:left="838"/>
      </w:pPr>
    </w:p>
    <w:p w:rsidR="005B1EDD" w:rsidRDefault="005B1EDD" w:rsidP="008F307E">
      <w:pPr>
        <w:pStyle w:val="ListParagraph"/>
        <w:ind w:left="838"/>
      </w:pPr>
    </w:p>
    <w:p w:rsidR="008F307E" w:rsidRDefault="00486937" w:rsidP="008F307E">
      <w:pPr>
        <w:pStyle w:val="ListParagraph"/>
        <w:ind w:left="838"/>
      </w:pPr>
      <w:r>
        <w:t xml:space="preserve"> </w:t>
      </w:r>
    </w:p>
    <w:p w:rsidR="00450885" w:rsidRDefault="00450885" w:rsidP="008F307E">
      <w:pPr>
        <w:pStyle w:val="ListParagraph"/>
        <w:ind w:left="838"/>
      </w:pPr>
    </w:p>
    <w:p w:rsidR="00486937" w:rsidRDefault="008F307E" w:rsidP="00242859">
      <w:pPr>
        <w:pStyle w:val="ListParagraph"/>
        <w:numPr>
          <w:ilvl w:val="0"/>
          <w:numId w:val="19"/>
        </w:numPr>
      </w:pPr>
      <w:r>
        <w:t xml:space="preserve"> </w:t>
      </w:r>
      <w:r w:rsidR="00450885">
        <w:t xml:space="preserve">Can you tell me how you came up with your answers for </w:t>
      </w:r>
      <w:r w:rsidR="00486937">
        <w:t>Items 18a through 18f?</w:t>
      </w: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5B1EDD" w:rsidRDefault="005B1EDD" w:rsidP="00715CE1">
      <w:pPr>
        <w:pStyle w:val="ListParagraph"/>
        <w:ind w:left="838"/>
      </w:pPr>
    </w:p>
    <w:p w:rsidR="00450885" w:rsidRDefault="00450885" w:rsidP="00715CE1">
      <w:pPr>
        <w:pStyle w:val="ListParagraph"/>
        <w:ind w:left="838"/>
      </w:pPr>
    </w:p>
    <w:p w:rsidR="00715CE1" w:rsidRDefault="00715CE1" w:rsidP="00715CE1">
      <w:pPr>
        <w:pStyle w:val="ListParagraph"/>
        <w:ind w:left="838"/>
      </w:pPr>
    </w:p>
    <w:p w:rsidR="00715CE1" w:rsidRDefault="00715CE1" w:rsidP="00715CE1">
      <w:pPr>
        <w:pStyle w:val="ListParagraph"/>
        <w:ind w:left="838"/>
      </w:pPr>
    </w:p>
    <w:p w:rsidR="00DC2F58" w:rsidRDefault="00486937" w:rsidP="00242859">
      <w:pPr>
        <w:pStyle w:val="ListParagraph"/>
        <w:numPr>
          <w:ilvl w:val="0"/>
          <w:numId w:val="19"/>
        </w:numPr>
      </w:pPr>
      <w:r>
        <w:t xml:space="preserve"> </w:t>
      </w:r>
      <w:r w:rsidR="008F307E">
        <w:t>Does this operation keep records on the type of marketing expense information in the table in Item 18?</w:t>
      </w:r>
      <w:r w:rsidR="00715CE1">
        <w:t xml:space="preserve"> If so, would you need to</w:t>
      </w:r>
      <w:r w:rsidR="00CA6D05">
        <w:t xml:space="preserve"> consult these records to answer these items</w:t>
      </w:r>
      <w:r w:rsidR="00715CE1">
        <w:t>?</w:t>
      </w: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242859">
      <w:pPr>
        <w:pStyle w:val="ListParagraph"/>
        <w:numPr>
          <w:ilvl w:val="0"/>
          <w:numId w:val="19"/>
        </w:numPr>
      </w:pPr>
      <w:r>
        <w:t xml:space="preserve"> </w:t>
      </w:r>
      <w:r w:rsidR="00973D73">
        <w:t>Is it possible for</w:t>
      </w:r>
      <w:r>
        <w:t xml:space="preserve"> you</w:t>
      </w:r>
      <w:r w:rsidR="00973D73">
        <w:t xml:space="preserve"> to</w:t>
      </w:r>
      <w:r>
        <w:t xml:space="preserve"> report the types of marketing expense information just for the food this operation produced and sold directly to consumers, a retail market, an institution, or an intermediate market in </w:t>
      </w:r>
      <w:r w:rsidR="00D74383">
        <w:t>&lt;year&gt;</w:t>
      </w:r>
      <w:r>
        <w:t>?</w:t>
      </w: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Pr="00F46DDD" w:rsidRDefault="00450885" w:rsidP="00450885">
      <w:pPr>
        <w:jc w:val="center"/>
        <w:rPr>
          <w:b/>
        </w:rPr>
      </w:pPr>
      <w:r>
        <w:rPr>
          <w:b/>
        </w:rPr>
        <w:t>SECTION</w:t>
      </w:r>
      <w:r w:rsidRPr="00EF56DE">
        <w:rPr>
          <w:b/>
        </w:rPr>
        <w:t xml:space="preserve"> </w:t>
      </w:r>
      <w:r>
        <w:rPr>
          <w:b/>
        </w:rPr>
        <w:t>7 (Page 14</w:t>
      </w:r>
      <w:r w:rsidRPr="00EF56DE">
        <w:rPr>
          <w:b/>
        </w:rPr>
        <w:t xml:space="preserve">) – </w:t>
      </w:r>
      <w:r>
        <w:rPr>
          <w:b/>
        </w:rPr>
        <w:t>Item 1</w:t>
      </w:r>
    </w:p>
    <w:p w:rsidR="00450885" w:rsidRDefault="00450885" w:rsidP="00450885">
      <w:pPr>
        <w:pStyle w:val="ListParagraph"/>
        <w:ind w:left="838"/>
      </w:pPr>
    </w:p>
    <w:p w:rsidR="00450885" w:rsidRDefault="00450885" w:rsidP="00242859">
      <w:pPr>
        <w:pStyle w:val="ListParagraph"/>
        <w:numPr>
          <w:ilvl w:val="0"/>
          <w:numId w:val="19"/>
        </w:numPr>
      </w:pPr>
      <w:r>
        <w:t xml:space="preserve"> In your own words, what is Item 1 asking? </w:t>
      </w: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242859">
      <w:pPr>
        <w:pStyle w:val="ListParagraph"/>
        <w:numPr>
          <w:ilvl w:val="0"/>
          <w:numId w:val="19"/>
        </w:numPr>
      </w:pPr>
      <w:r>
        <w:t xml:space="preserve"> Can you tell me why you answered the way you did in Item 1?</w:t>
      </w: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Pr="00450885" w:rsidRDefault="00450885" w:rsidP="00450885">
      <w:pPr>
        <w:jc w:val="center"/>
        <w:rPr>
          <w:b/>
        </w:rPr>
      </w:pPr>
      <w:r>
        <w:rPr>
          <w:b/>
        </w:rPr>
        <w:t>SECTION</w:t>
      </w:r>
      <w:r w:rsidRPr="00EF56DE">
        <w:rPr>
          <w:b/>
        </w:rPr>
        <w:t xml:space="preserve"> </w:t>
      </w:r>
      <w:r>
        <w:rPr>
          <w:b/>
        </w:rPr>
        <w:t>8 (Page 15</w:t>
      </w:r>
      <w:r w:rsidRPr="00EF56DE">
        <w:rPr>
          <w:b/>
        </w:rPr>
        <w:t xml:space="preserve">) – </w:t>
      </w:r>
      <w:r>
        <w:rPr>
          <w:b/>
        </w:rPr>
        <w:t>Item 1</w:t>
      </w:r>
    </w:p>
    <w:p w:rsidR="00450885" w:rsidRDefault="00450885" w:rsidP="00450885">
      <w:pPr>
        <w:pStyle w:val="ListParagraph"/>
        <w:ind w:left="838"/>
      </w:pPr>
    </w:p>
    <w:p w:rsidR="00450885" w:rsidRDefault="00450885" w:rsidP="00242859">
      <w:pPr>
        <w:pStyle w:val="ListParagraph"/>
        <w:numPr>
          <w:ilvl w:val="0"/>
          <w:numId w:val="19"/>
        </w:numPr>
      </w:pPr>
      <w:r>
        <w:t xml:space="preserve"> In your own words, what is Item 1 asking?</w:t>
      </w:r>
    </w:p>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EB7F8F"/>
    <w:p w:rsidR="00450885" w:rsidRDefault="00450885" w:rsidP="00450885">
      <w:pPr>
        <w:pStyle w:val="ListParagraph"/>
        <w:ind w:left="838"/>
      </w:pPr>
    </w:p>
    <w:p w:rsidR="00450885" w:rsidRDefault="00450885" w:rsidP="00450885">
      <w:pPr>
        <w:pStyle w:val="ListParagraph"/>
        <w:ind w:left="838"/>
      </w:pPr>
    </w:p>
    <w:p w:rsidR="00450885" w:rsidRDefault="00450885" w:rsidP="00450885">
      <w:pPr>
        <w:pStyle w:val="ListParagraph"/>
        <w:ind w:left="838"/>
      </w:pPr>
    </w:p>
    <w:p w:rsidR="00450885" w:rsidRDefault="00450885" w:rsidP="00242859">
      <w:pPr>
        <w:pStyle w:val="ListParagraph"/>
        <w:numPr>
          <w:ilvl w:val="0"/>
          <w:numId w:val="19"/>
        </w:numPr>
      </w:pPr>
      <w:r>
        <w:t xml:space="preserve"> Can you tell me why you answered the way you did in Item 1? </w:t>
      </w:r>
    </w:p>
    <w:p w:rsidR="0005025F" w:rsidRDefault="0005025F" w:rsidP="0005025F">
      <w:pPr>
        <w:pStyle w:val="ListParagraph"/>
        <w:ind w:left="838"/>
      </w:pPr>
    </w:p>
    <w:p w:rsidR="006D5479" w:rsidRDefault="006D5479" w:rsidP="0005025F">
      <w:pPr>
        <w:pStyle w:val="ListParagraph"/>
        <w:ind w:left="838"/>
      </w:pPr>
    </w:p>
    <w:p w:rsidR="0022529C" w:rsidRDefault="0022529C" w:rsidP="0022529C"/>
    <w:p w:rsidR="00493F5D" w:rsidRDefault="00493F5D" w:rsidP="00BA0B65"/>
    <w:p w:rsidR="00493F5D" w:rsidRDefault="00493F5D" w:rsidP="00BA0B65"/>
    <w:p w:rsidR="00EB7F8F" w:rsidRDefault="00EB7F8F" w:rsidP="00BA0B65"/>
    <w:p w:rsidR="006D2876" w:rsidRPr="00450885" w:rsidRDefault="006D2876" w:rsidP="006D2876">
      <w:pPr>
        <w:jc w:val="center"/>
        <w:rPr>
          <w:b/>
        </w:rPr>
      </w:pPr>
      <w:r>
        <w:rPr>
          <w:b/>
        </w:rPr>
        <w:t>GENERAL QUESTIONS/COMMENTS</w:t>
      </w:r>
      <w:r w:rsidR="00D970A0">
        <w:rPr>
          <w:b/>
        </w:rPr>
        <w:t xml:space="preserve"> </w:t>
      </w:r>
    </w:p>
    <w:p w:rsidR="00493F5D" w:rsidRDefault="00493F5D" w:rsidP="00BA0B65"/>
    <w:p w:rsidR="00493F5D" w:rsidRDefault="00493F5D" w:rsidP="00BA0B65"/>
    <w:p w:rsidR="00EF56DE" w:rsidRPr="003B2EC4" w:rsidRDefault="00EF56DE" w:rsidP="003B2EC4">
      <w:pPr>
        <w:widowControl/>
        <w:autoSpaceDE/>
        <w:autoSpaceDN/>
        <w:adjustRightInd/>
        <w:spacing w:after="200" w:line="276" w:lineRule="auto"/>
        <w:rPr>
          <w:b/>
          <w:sz w:val="28"/>
          <w:szCs w:val="28"/>
        </w:rPr>
      </w:pPr>
    </w:p>
    <w:p w:rsidR="00EF56DE" w:rsidRPr="00EF56DE" w:rsidRDefault="00EF56DE" w:rsidP="00EF56DE">
      <w:pPr>
        <w:widowControl/>
        <w:autoSpaceDE/>
        <w:autoSpaceDN/>
        <w:adjustRightInd/>
        <w:spacing w:line="276" w:lineRule="auto"/>
        <w:rPr>
          <w:b/>
        </w:rPr>
      </w:pPr>
    </w:p>
    <w:p w:rsidR="00EF56DE" w:rsidRDefault="00EF56DE" w:rsidP="00EF56DE">
      <w:pPr>
        <w:widowControl/>
        <w:autoSpaceDE/>
        <w:autoSpaceDN/>
        <w:adjustRightInd/>
        <w:spacing w:line="276" w:lineRule="auto"/>
        <w:rPr>
          <w:b/>
        </w:rPr>
      </w:pPr>
    </w:p>
    <w:p w:rsidR="006D2876" w:rsidRDefault="006D2876" w:rsidP="00EF56DE">
      <w:pPr>
        <w:widowControl/>
        <w:autoSpaceDE/>
        <w:autoSpaceDN/>
        <w:adjustRightInd/>
        <w:spacing w:line="276" w:lineRule="auto"/>
        <w:rPr>
          <w:b/>
        </w:rPr>
      </w:pPr>
    </w:p>
    <w:p w:rsidR="006D2876" w:rsidRDefault="006D2876" w:rsidP="00EF56DE">
      <w:pPr>
        <w:widowControl/>
        <w:autoSpaceDE/>
        <w:autoSpaceDN/>
        <w:adjustRightInd/>
        <w:spacing w:line="276" w:lineRule="auto"/>
        <w:rPr>
          <w:b/>
        </w:rPr>
      </w:pPr>
    </w:p>
    <w:p w:rsidR="00EF56DE" w:rsidRPr="00EF56DE" w:rsidRDefault="00EF56DE" w:rsidP="005775C6">
      <w:pPr>
        <w:widowControl/>
        <w:autoSpaceDE/>
        <w:autoSpaceDN/>
        <w:adjustRightInd/>
        <w:spacing w:line="276" w:lineRule="auto"/>
        <w:rPr>
          <w:b/>
        </w:rPr>
      </w:pPr>
    </w:p>
    <w:p w:rsidR="00D9296F" w:rsidRDefault="00D9296F" w:rsidP="008773A2"/>
    <w:sectPr w:rsidR="00D9296F" w:rsidSect="0005049C">
      <w:headerReference w:type="default" r:id="rId8"/>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A6D" w:rsidRDefault="00195A6D" w:rsidP="003C1D1D">
      <w:r>
        <w:separator/>
      </w:r>
    </w:p>
  </w:endnote>
  <w:endnote w:type="continuationSeparator" w:id="0">
    <w:p w:rsidR="00195A6D" w:rsidRDefault="00195A6D" w:rsidP="003C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A6D" w:rsidRDefault="00195A6D" w:rsidP="003C1D1D">
      <w:r>
        <w:separator/>
      </w:r>
    </w:p>
  </w:footnote>
  <w:footnote w:type="continuationSeparator" w:id="0">
    <w:p w:rsidR="00195A6D" w:rsidRDefault="00195A6D" w:rsidP="003C1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016933"/>
      <w:docPartObj>
        <w:docPartGallery w:val="Page Numbers (Top of Page)"/>
        <w:docPartUnique/>
      </w:docPartObj>
    </w:sdtPr>
    <w:sdtEndPr>
      <w:rPr>
        <w:noProof/>
      </w:rPr>
    </w:sdtEndPr>
    <w:sdtContent>
      <w:p w:rsidR="00195A6D" w:rsidRDefault="00195A6D">
        <w:pPr>
          <w:pStyle w:val="Header"/>
          <w:jc w:val="center"/>
        </w:pPr>
        <w:r>
          <w:fldChar w:fldCharType="begin"/>
        </w:r>
        <w:r>
          <w:instrText xml:space="preserve"> PAGE   \* MERGEFORMAT </w:instrText>
        </w:r>
        <w:r>
          <w:fldChar w:fldCharType="separate"/>
        </w:r>
        <w:r w:rsidR="00A008C0">
          <w:rPr>
            <w:noProof/>
          </w:rPr>
          <w:t>21</w:t>
        </w:r>
        <w:r>
          <w:rPr>
            <w:noProof/>
          </w:rPr>
          <w:fldChar w:fldCharType="end"/>
        </w:r>
      </w:p>
    </w:sdtContent>
  </w:sdt>
  <w:p w:rsidR="00195A6D" w:rsidRDefault="00195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1D8D"/>
    <w:multiLevelType w:val="hybridMultilevel"/>
    <w:tmpl w:val="226CFA56"/>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041D7151"/>
    <w:multiLevelType w:val="hybridMultilevel"/>
    <w:tmpl w:val="0AD007AC"/>
    <w:lvl w:ilvl="0" w:tplc="04090019">
      <w:start w:val="1"/>
      <w:numFmt w:val="lowerLetter"/>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2" w15:restartNumberingAfterBreak="0">
    <w:nsid w:val="05BA4FEF"/>
    <w:multiLevelType w:val="hybridMultilevel"/>
    <w:tmpl w:val="740C7D1A"/>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0E7963D2"/>
    <w:multiLevelType w:val="hybridMultilevel"/>
    <w:tmpl w:val="B1386254"/>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165902C9"/>
    <w:multiLevelType w:val="hybridMultilevel"/>
    <w:tmpl w:val="B1386254"/>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17E00FE3"/>
    <w:multiLevelType w:val="hybridMultilevel"/>
    <w:tmpl w:val="55A406DA"/>
    <w:lvl w:ilvl="0" w:tplc="939A17DE">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A5111"/>
    <w:multiLevelType w:val="hybridMultilevel"/>
    <w:tmpl w:val="93FCBA72"/>
    <w:lvl w:ilvl="0" w:tplc="60260322">
      <w:start w:val="10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B7DE2"/>
    <w:multiLevelType w:val="hybridMultilevel"/>
    <w:tmpl w:val="36D8559A"/>
    <w:lvl w:ilvl="0" w:tplc="12AC9052">
      <w:start w:val="114"/>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2D4D2E25"/>
    <w:multiLevelType w:val="hybridMultilevel"/>
    <w:tmpl w:val="55F4C9DA"/>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15:restartNumberingAfterBreak="0">
    <w:nsid w:val="35897676"/>
    <w:multiLevelType w:val="hybridMultilevel"/>
    <w:tmpl w:val="740C7D1A"/>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0" w15:restartNumberingAfterBreak="0">
    <w:nsid w:val="35F53310"/>
    <w:multiLevelType w:val="hybridMultilevel"/>
    <w:tmpl w:val="EF205F6C"/>
    <w:lvl w:ilvl="0" w:tplc="AADC2836">
      <w:start w:val="110"/>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15:restartNumberingAfterBreak="0">
    <w:nsid w:val="382F344E"/>
    <w:multiLevelType w:val="hybridMultilevel"/>
    <w:tmpl w:val="55A406DA"/>
    <w:lvl w:ilvl="0" w:tplc="939A17DE">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B5652"/>
    <w:multiLevelType w:val="hybridMultilevel"/>
    <w:tmpl w:val="D8584FC0"/>
    <w:lvl w:ilvl="0" w:tplc="EA1CE9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92108"/>
    <w:multiLevelType w:val="hybridMultilevel"/>
    <w:tmpl w:val="740C7D1A"/>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3F6F457B"/>
    <w:multiLevelType w:val="hybridMultilevel"/>
    <w:tmpl w:val="812AB6A6"/>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15:restartNumberingAfterBreak="0">
    <w:nsid w:val="46C53DF1"/>
    <w:multiLevelType w:val="hybridMultilevel"/>
    <w:tmpl w:val="D62030A0"/>
    <w:lvl w:ilvl="0" w:tplc="81E6E496">
      <w:start w:val="117"/>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6" w15:restartNumberingAfterBreak="0">
    <w:nsid w:val="48070397"/>
    <w:multiLevelType w:val="hybridMultilevel"/>
    <w:tmpl w:val="A03CA0E6"/>
    <w:lvl w:ilvl="0" w:tplc="A2AE7B9C">
      <w:start w:val="111"/>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7" w15:restartNumberingAfterBreak="0">
    <w:nsid w:val="4AD80159"/>
    <w:multiLevelType w:val="hybridMultilevel"/>
    <w:tmpl w:val="539869C8"/>
    <w:lvl w:ilvl="0" w:tplc="CECC064E">
      <w:start w:val="115"/>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15:restartNumberingAfterBreak="0">
    <w:nsid w:val="58C249A0"/>
    <w:multiLevelType w:val="hybridMultilevel"/>
    <w:tmpl w:val="0EECB4C2"/>
    <w:lvl w:ilvl="0" w:tplc="DAC8CFA8">
      <w:start w:val="109"/>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9" w15:restartNumberingAfterBreak="0">
    <w:nsid w:val="5F190D30"/>
    <w:multiLevelType w:val="hybridMultilevel"/>
    <w:tmpl w:val="D13C7E82"/>
    <w:lvl w:ilvl="0" w:tplc="9D04154E">
      <w:start w:val="1"/>
      <w:numFmt w:val="lowerLetter"/>
      <w:lvlText w:val="%1."/>
      <w:lvlJc w:val="left"/>
      <w:pPr>
        <w:ind w:left="149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6793C"/>
    <w:multiLevelType w:val="hybridMultilevel"/>
    <w:tmpl w:val="DEA03518"/>
    <w:lvl w:ilvl="0" w:tplc="6DDE7D42">
      <w:start w:val="118"/>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1" w15:restartNumberingAfterBreak="0">
    <w:nsid w:val="777A56E7"/>
    <w:multiLevelType w:val="hybridMultilevel"/>
    <w:tmpl w:val="FB2C6DE2"/>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abstractNumId w:val="12"/>
  </w:num>
  <w:num w:numId="2">
    <w:abstractNumId w:val="14"/>
  </w:num>
  <w:num w:numId="3">
    <w:abstractNumId w:val="19"/>
  </w:num>
  <w:num w:numId="4">
    <w:abstractNumId w:val="0"/>
  </w:num>
  <w:num w:numId="5">
    <w:abstractNumId w:val="2"/>
  </w:num>
  <w:num w:numId="6">
    <w:abstractNumId w:val="9"/>
  </w:num>
  <w:num w:numId="7">
    <w:abstractNumId w:val="13"/>
  </w:num>
  <w:num w:numId="8">
    <w:abstractNumId w:val="21"/>
  </w:num>
  <w:num w:numId="9">
    <w:abstractNumId w:val="4"/>
  </w:num>
  <w:num w:numId="10">
    <w:abstractNumId w:val="3"/>
  </w:num>
  <w:num w:numId="11">
    <w:abstractNumId w:val="5"/>
  </w:num>
  <w:num w:numId="12">
    <w:abstractNumId w:val="6"/>
  </w:num>
  <w:num w:numId="13">
    <w:abstractNumId w:val="18"/>
  </w:num>
  <w:num w:numId="14">
    <w:abstractNumId w:val="7"/>
  </w:num>
  <w:num w:numId="15">
    <w:abstractNumId w:val="10"/>
  </w:num>
  <w:num w:numId="16">
    <w:abstractNumId w:val="17"/>
  </w:num>
  <w:num w:numId="17">
    <w:abstractNumId w:val="16"/>
  </w:num>
  <w:num w:numId="18">
    <w:abstractNumId w:val="15"/>
  </w:num>
  <w:num w:numId="19">
    <w:abstractNumId w:val="20"/>
  </w:num>
  <w:num w:numId="20">
    <w:abstractNumId w:val="11"/>
  </w:num>
  <w:num w:numId="21">
    <w:abstractNumId w:val="8"/>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B"/>
    <w:rsid w:val="00002A5A"/>
    <w:rsid w:val="000108C7"/>
    <w:rsid w:val="000134FE"/>
    <w:rsid w:val="00016514"/>
    <w:rsid w:val="0002599A"/>
    <w:rsid w:val="00026A41"/>
    <w:rsid w:val="00027E52"/>
    <w:rsid w:val="00030BA4"/>
    <w:rsid w:val="0005025F"/>
    <w:rsid w:val="0005049C"/>
    <w:rsid w:val="0005261B"/>
    <w:rsid w:val="00052B27"/>
    <w:rsid w:val="00054D28"/>
    <w:rsid w:val="0005741C"/>
    <w:rsid w:val="00061AAA"/>
    <w:rsid w:val="00065662"/>
    <w:rsid w:val="00073731"/>
    <w:rsid w:val="00077C12"/>
    <w:rsid w:val="00083EBA"/>
    <w:rsid w:val="00090976"/>
    <w:rsid w:val="00092567"/>
    <w:rsid w:val="000925BD"/>
    <w:rsid w:val="000944CC"/>
    <w:rsid w:val="000970E2"/>
    <w:rsid w:val="00097467"/>
    <w:rsid w:val="000A2A40"/>
    <w:rsid w:val="000A2E4C"/>
    <w:rsid w:val="000A7981"/>
    <w:rsid w:val="000B4677"/>
    <w:rsid w:val="000B4CB5"/>
    <w:rsid w:val="000B4E00"/>
    <w:rsid w:val="000B7C0E"/>
    <w:rsid w:val="000C33AE"/>
    <w:rsid w:val="000C3EE8"/>
    <w:rsid w:val="000D0AD2"/>
    <w:rsid w:val="000D4154"/>
    <w:rsid w:val="000D59D5"/>
    <w:rsid w:val="000D7A4F"/>
    <w:rsid w:val="000E5E9E"/>
    <w:rsid w:val="000F2884"/>
    <w:rsid w:val="000F59AE"/>
    <w:rsid w:val="00110106"/>
    <w:rsid w:val="001130C1"/>
    <w:rsid w:val="00114472"/>
    <w:rsid w:val="0011526C"/>
    <w:rsid w:val="001157A7"/>
    <w:rsid w:val="00116D9A"/>
    <w:rsid w:val="001174B8"/>
    <w:rsid w:val="00120C58"/>
    <w:rsid w:val="00121056"/>
    <w:rsid w:val="00124A9E"/>
    <w:rsid w:val="001305D5"/>
    <w:rsid w:val="00131BEA"/>
    <w:rsid w:val="0013793F"/>
    <w:rsid w:val="00143936"/>
    <w:rsid w:val="00150A13"/>
    <w:rsid w:val="00152B46"/>
    <w:rsid w:val="00154FF0"/>
    <w:rsid w:val="0015672B"/>
    <w:rsid w:val="001613C9"/>
    <w:rsid w:val="001625FE"/>
    <w:rsid w:val="00162659"/>
    <w:rsid w:val="00162D8B"/>
    <w:rsid w:val="0016492F"/>
    <w:rsid w:val="001658AF"/>
    <w:rsid w:val="001661B9"/>
    <w:rsid w:val="001673F3"/>
    <w:rsid w:val="001677D0"/>
    <w:rsid w:val="00175691"/>
    <w:rsid w:val="00180BFA"/>
    <w:rsid w:val="001821BD"/>
    <w:rsid w:val="001847FF"/>
    <w:rsid w:val="00194FA5"/>
    <w:rsid w:val="00195143"/>
    <w:rsid w:val="00195A6D"/>
    <w:rsid w:val="0019680D"/>
    <w:rsid w:val="00196F27"/>
    <w:rsid w:val="001974E8"/>
    <w:rsid w:val="001A4EDD"/>
    <w:rsid w:val="001B0980"/>
    <w:rsid w:val="001B57DC"/>
    <w:rsid w:val="001C31D7"/>
    <w:rsid w:val="001C7CA0"/>
    <w:rsid w:val="001D0A26"/>
    <w:rsid w:val="001E1A58"/>
    <w:rsid w:val="001E21AF"/>
    <w:rsid w:val="001F0DFD"/>
    <w:rsid w:val="001F1872"/>
    <w:rsid w:val="001F3796"/>
    <w:rsid w:val="001F3AA9"/>
    <w:rsid w:val="002028C2"/>
    <w:rsid w:val="002031AE"/>
    <w:rsid w:val="0020416C"/>
    <w:rsid w:val="002061BF"/>
    <w:rsid w:val="00207773"/>
    <w:rsid w:val="00207EDA"/>
    <w:rsid w:val="00210839"/>
    <w:rsid w:val="002109AF"/>
    <w:rsid w:val="002124E7"/>
    <w:rsid w:val="00212515"/>
    <w:rsid w:val="00213008"/>
    <w:rsid w:val="002133A7"/>
    <w:rsid w:val="00221059"/>
    <w:rsid w:val="00222D20"/>
    <w:rsid w:val="00223443"/>
    <w:rsid w:val="00223B69"/>
    <w:rsid w:val="0022529C"/>
    <w:rsid w:val="00232288"/>
    <w:rsid w:val="00235D35"/>
    <w:rsid w:val="002424ED"/>
    <w:rsid w:val="00242859"/>
    <w:rsid w:val="00244A99"/>
    <w:rsid w:val="00255673"/>
    <w:rsid w:val="00261990"/>
    <w:rsid w:val="00261D01"/>
    <w:rsid w:val="00263928"/>
    <w:rsid w:val="00274D49"/>
    <w:rsid w:val="00276A5F"/>
    <w:rsid w:val="00276FB0"/>
    <w:rsid w:val="00286921"/>
    <w:rsid w:val="00292497"/>
    <w:rsid w:val="00293391"/>
    <w:rsid w:val="0029725B"/>
    <w:rsid w:val="002A2A47"/>
    <w:rsid w:val="002A3146"/>
    <w:rsid w:val="002A3412"/>
    <w:rsid w:val="002A46D7"/>
    <w:rsid w:val="002A65AC"/>
    <w:rsid w:val="002B2C5A"/>
    <w:rsid w:val="002C0129"/>
    <w:rsid w:val="002C0A39"/>
    <w:rsid w:val="002C5CEA"/>
    <w:rsid w:val="002D2711"/>
    <w:rsid w:val="002D4FF7"/>
    <w:rsid w:val="002E30CD"/>
    <w:rsid w:val="002F02C5"/>
    <w:rsid w:val="002F3E00"/>
    <w:rsid w:val="003044D1"/>
    <w:rsid w:val="0031438A"/>
    <w:rsid w:val="00317ADC"/>
    <w:rsid w:val="00317BB2"/>
    <w:rsid w:val="0032046D"/>
    <w:rsid w:val="00322831"/>
    <w:rsid w:val="00324FD6"/>
    <w:rsid w:val="003372FD"/>
    <w:rsid w:val="00341B13"/>
    <w:rsid w:val="00342B99"/>
    <w:rsid w:val="00342D9A"/>
    <w:rsid w:val="003460E5"/>
    <w:rsid w:val="00346317"/>
    <w:rsid w:val="003468AA"/>
    <w:rsid w:val="00351727"/>
    <w:rsid w:val="00363177"/>
    <w:rsid w:val="00372A4F"/>
    <w:rsid w:val="00372EB6"/>
    <w:rsid w:val="00375C4A"/>
    <w:rsid w:val="00380DC1"/>
    <w:rsid w:val="00382D80"/>
    <w:rsid w:val="003866E9"/>
    <w:rsid w:val="003A46E9"/>
    <w:rsid w:val="003A52BC"/>
    <w:rsid w:val="003A7F1F"/>
    <w:rsid w:val="003B28B2"/>
    <w:rsid w:val="003B2EC4"/>
    <w:rsid w:val="003B4448"/>
    <w:rsid w:val="003C02B0"/>
    <w:rsid w:val="003C1D1D"/>
    <w:rsid w:val="003C6A6B"/>
    <w:rsid w:val="003C6C79"/>
    <w:rsid w:val="003D3572"/>
    <w:rsid w:val="003D428A"/>
    <w:rsid w:val="003D5FAE"/>
    <w:rsid w:val="003D68BF"/>
    <w:rsid w:val="003D7722"/>
    <w:rsid w:val="003E46A1"/>
    <w:rsid w:val="003F11B7"/>
    <w:rsid w:val="003F11CE"/>
    <w:rsid w:val="003F363E"/>
    <w:rsid w:val="004003E5"/>
    <w:rsid w:val="00406DD0"/>
    <w:rsid w:val="0041061B"/>
    <w:rsid w:val="0041674C"/>
    <w:rsid w:val="0041766A"/>
    <w:rsid w:val="00420AB7"/>
    <w:rsid w:val="0042396C"/>
    <w:rsid w:val="00425E7E"/>
    <w:rsid w:val="0043158F"/>
    <w:rsid w:val="00433096"/>
    <w:rsid w:val="0043410B"/>
    <w:rsid w:val="0043555B"/>
    <w:rsid w:val="00435AC9"/>
    <w:rsid w:val="004410F5"/>
    <w:rsid w:val="00450885"/>
    <w:rsid w:val="00450968"/>
    <w:rsid w:val="00462D4E"/>
    <w:rsid w:val="00464839"/>
    <w:rsid w:val="00466BB1"/>
    <w:rsid w:val="00475F87"/>
    <w:rsid w:val="00476570"/>
    <w:rsid w:val="004814CD"/>
    <w:rsid w:val="00481D64"/>
    <w:rsid w:val="00483131"/>
    <w:rsid w:val="0048352D"/>
    <w:rsid w:val="00486937"/>
    <w:rsid w:val="00486CC7"/>
    <w:rsid w:val="00493611"/>
    <w:rsid w:val="00493F5D"/>
    <w:rsid w:val="0049656F"/>
    <w:rsid w:val="00497957"/>
    <w:rsid w:val="004A0BCF"/>
    <w:rsid w:val="004A31C7"/>
    <w:rsid w:val="004A6716"/>
    <w:rsid w:val="004B1456"/>
    <w:rsid w:val="004B2DC1"/>
    <w:rsid w:val="004B3EA4"/>
    <w:rsid w:val="004B4F8D"/>
    <w:rsid w:val="004B5150"/>
    <w:rsid w:val="004B6F73"/>
    <w:rsid w:val="004B7AE5"/>
    <w:rsid w:val="004B7BD1"/>
    <w:rsid w:val="004C3122"/>
    <w:rsid w:val="004C3E65"/>
    <w:rsid w:val="004C4CD7"/>
    <w:rsid w:val="004C5177"/>
    <w:rsid w:val="004C79DC"/>
    <w:rsid w:val="004D018F"/>
    <w:rsid w:val="004D37B1"/>
    <w:rsid w:val="004D61A1"/>
    <w:rsid w:val="004E0721"/>
    <w:rsid w:val="004E4BD7"/>
    <w:rsid w:val="004F244C"/>
    <w:rsid w:val="005037D3"/>
    <w:rsid w:val="00503F1F"/>
    <w:rsid w:val="00504F9C"/>
    <w:rsid w:val="00506BED"/>
    <w:rsid w:val="00512280"/>
    <w:rsid w:val="00515961"/>
    <w:rsid w:val="00520BE9"/>
    <w:rsid w:val="00525BCE"/>
    <w:rsid w:val="00526889"/>
    <w:rsid w:val="0053405F"/>
    <w:rsid w:val="00536BA8"/>
    <w:rsid w:val="005424BE"/>
    <w:rsid w:val="0054553E"/>
    <w:rsid w:val="00545FAA"/>
    <w:rsid w:val="0054616D"/>
    <w:rsid w:val="00551631"/>
    <w:rsid w:val="00551DA5"/>
    <w:rsid w:val="00556636"/>
    <w:rsid w:val="00561A45"/>
    <w:rsid w:val="005660EE"/>
    <w:rsid w:val="0057130B"/>
    <w:rsid w:val="005775C6"/>
    <w:rsid w:val="0058131B"/>
    <w:rsid w:val="00583F5C"/>
    <w:rsid w:val="00586F9D"/>
    <w:rsid w:val="00587508"/>
    <w:rsid w:val="00587F80"/>
    <w:rsid w:val="0059182B"/>
    <w:rsid w:val="00597479"/>
    <w:rsid w:val="005A1477"/>
    <w:rsid w:val="005A3503"/>
    <w:rsid w:val="005B0B67"/>
    <w:rsid w:val="005B1EDD"/>
    <w:rsid w:val="005B2998"/>
    <w:rsid w:val="005B3DE9"/>
    <w:rsid w:val="005B4E6E"/>
    <w:rsid w:val="005B678E"/>
    <w:rsid w:val="005C0DD8"/>
    <w:rsid w:val="005C44DA"/>
    <w:rsid w:val="005C54FB"/>
    <w:rsid w:val="005D18D7"/>
    <w:rsid w:val="005D6C22"/>
    <w:rsid w:val="005F15AE"/>
    <w:rsid w:val="005F2680"/>
    <w:rsid w:val="005F3CE5"/>
    <w:rsid w:val="005F5DE3"/>
    <w:rsid w:val="00603CF9"/>
    <w:rsid w:val="00603FF4"/>
    <w:rsid w:val="00616E96"/>
    <w:rsid w:val="006173F6"/>
    <w:rsid w:val="00623AE5"/>
    <w:rsid w:val="0062743B"/>
    <w:rsid w:val="00640B36"/>
    <w:rsid w:val="00642F82"/>
    <w:rsid w:val="006430AA"/>
    <w:rsid w:val="00650F94"/>
    <w:rsid w:val="00653218"/>
    <w:rsid w:val="00655456"/>
    <w:rsid w:val="00661DBC"/>
    <w:rsid w:val="00663605"/>
    <w:rsid w:val="0066723B"/>
    <w:rsid w:val="00671118"/>
    <w:rsid w:val="0067182D"/>
    <w:rsid w:val="00671CAA"/>
    <w:rsid w:val="0067298E"/>
    <w:rsid w:val="00674706"/>
    <w:rsid w:val="00676426"/>
    <w:rsid w:val="00676EE0"/>
    <w:rsid w:val="00680EF9"/>
    <w:rsid w:val="0068710B"/>
    <w:rsid w:val="006876A6"/>
    <w:rsid w:val="0069333F"/>
    <w:rsid w:val="006A09CC"/>
    <w:rsid w:val="006A0AB6"/>
    <w:rsid w:val="006A2CA1"/>
    <w:rsid w:val="006A3099"/>
    <w:rsid w:val="006A3A41"/>
    <w:rsid w:val="006A56E9"/>
    <w:rsid w:val="006B0271"/>
    <w:rsid w:val="006B097D"/>
    <w:rsid w:val="006B1FA3"/>
    <w:rsid w:val="006B29CC"/>
    <w:rsid w:val="006B54A8"/>
    <w:rsid w:val="006B55BA"/>
    <w:rsid w:val="006B5B9B"/>
    <w:rsid w:val="006C3327"/>
    <w:rsid w:val="006C519A"/>
    <w:rsid w:val="006C5684"/>
    <w:rsid w:val="006C67A7"/>
    <w:rsid w:val="006D2876"/>
    <w:rsid w:val="006D312F"/>
    <w:rsid w:val="006D5479"/>
    <w:rsid w:val="006D661A"/>
    <w:rsid w:val="006E0A6C"/>
    <w:rsid w:val="006E635F"/>
    <w:rsid w:val="006F06EB"/>
    <w:rsid w:val="006F17A8"/>
    <w:rsid w:val="006F1E44"/>
    <w:rsid w:val="006F35D9"/>
    <w:rsid w:val="006F477D"/>
    <w:rsid w:val="006F4AF1"/>
    <w:rsid w:val="006F5C94"/>
    <w:rsid w:val="006F6EB8"/>
    <w:rsid w:val="006F7BEE"/>
    <w:rsid w:val="00705238"/>
    <w:rsid w:val="0071356F"/>
    <w:rsid w:val="00715CE1"/>
    <w:rsid w:val="00717E06"/>
    <w:rsid w:val="007220A8"/>
    <w:rsid w:val="00731E0B"/>
    <w:rsid w:val="00732B15"/>
    <w:rsid w:val="00732B47"/>
    <w:rsid w:val="00734E48"/>
    <w:rsid w:val="0073709E"/>
    <w:rsid w:val="007374D0"/>
    <w:rsid w:val="0074476F"/>
    <w:rsid w:val="007516F4"/>
    <w:rsid w:val="0075327E"/>
    <w:rsid w:val="00754A72"/>
    <w:rsid w:val="007572C1"/>
    <w:rsid w:val="00757576"/>
    <w:rsid w:val="00762288"/>
    <w:rsid w:val="00762EBB"/>
    <w:rsid w:val="0076608A"/>
    <w:rsid w:val="0076617A"/>
    <w:rsid w:val="00770451"/>
    <w:rsid w:val="00770B69"/>
    <w:rsid w:val="00770C56"/>
    <w:rsid w:val="00771779"/>
    <w:rsid w:val="00773671"/>
    <w:rsid w:val="007760E6"/>
    <w:rsid w:val="00777D0E"/>
    <w:rsid w:val="0078737B"/>
    <w:rsid w:val="0079101A"/>
    <w:rsid w:val="0079667F"/>
    <w:rsid w:val="007A0916"/>
    <w:rsid w:val="007A15BC"/>
    <w:rsid w:val="007A268B"/>
    <w:rsid w:val="007A3455"/>
    <w:rsid w:val="007A3D14"/>
    <w:rsid w:val="007B3100"/>
    <w:rsid w:val="007C0BA6"/>
    <w:rsid w:val="007C1B15"/>
    <w:rsid w:val="007C2F6D"/>
    <w:rsid w:val="007C6BA7"/>
    <w:rsid w:val="007C7A00"/>
    <w:rsid w:val="007C7DC6"/>
    <w:rsid w:val="007D0062"/>
    <w:rsid w:val="007D679E"/>
    <w:rsid w:val="007D7A0E"/>
    <w:rsid w:val="007E0C74"/>
    <w:rsid w:val="007F1D18"/>
    <w:rsid w:val="007F3D5C"/>
    <w:rsid w:val="007F4339"/>
    <w:rsid w:val="007F53D2"/>
    <w:rsid w:val="00800C71"/>
    <w:rsid w:val="0080352F"/>
    <w:rsid w:val="008043D8"/>
    <w:rsid w:val="00806912"/>
    <w:rsid w:val="00807C49"/>
    <w:rsid w:val="00810461"/>
    <w:rsid w:val="00810A6F"/>
    <w:rsid w:val="00813EAE"/>
    <w:rsid w:val="008215D0"/>
    <w:rsid w:val="00825713"/>
    <w:rsid w:val="00830A6F"/>
    <w:rsid w:val="00831A84"/>
    <w:rsid w:val="00834C23"/>
    <w:rsid w:val="00850812"/>
    <w:rsid w:val="00860251"/>
    <w:rsid w:val="00860C69"/>
    <w:rsid w:val="00865EBB"/>
    <w:rsid w:val="0087092D"/>
    <w:rsid w:val="00872C5B"/>
    <w:rsid w:val="008773A2"/>
    <w:rsid w:val="00880D66"/>
    <w:rsid w:val="00885C2A"/>
    <w:rsid w:val="00891429"/>
    <w:rsid w:val="00892139"/>
    <w:rsid w:val="00894E59"/>
    <w:rsid w:val="00895468"/>
    <w:rsid w:val="008A4FE8"/>
    <w:rsid w:val="008D113E"/>
    <w:rsid w:val="008D242C"/>
    <w:rsid w:val="008E657E"/>
    <w:rsid w:val="008E765E"/>
    <w:rsid w:val="008F1958"/>
    <w:rsid w:val="008F2383"/>
    <w:rsid w:val="008F2BDC"/>
    <w:rsid w:val="008F307E"/>
    <w:rsid w:val="008F583B"/>
    <w:rsid w:val="008F673C"/>
    <w:rsid w:val="00901DA0"/>
    <w:rsid w:val="009048D3"/>
    <w:rsid w:val="00914988"/>
    <w:rsid w:val="00920CE2"/>
    <w:rsid w:val="0092583B"/>
    <w:rsid w:val="0092776D"/>
    <w:rsid w:val="00927889"/>
    <w:rsid w:val="009302F9"/>
    <w:rsid w:val="0093360C"/>
    <w:rsid w:val="00937DF1"/>
    <w:rsid w:val="0094005E"/>
    <w:rsid w:val="0094705B"/>
    <w:rsid w:val="00951274"/>
    <w:rsid w:val="00951F1E"/>
    <w:rsid w:val="009526FF"/>
    <w:rsid w:val="00952955"/>
    <w:rsid w:val="00956726"/>
    <w:rsid w:val="00957890"/>
    <w:rsid w:val="00957C0D"/>
    <w:rsid w:val="00965548"/>
    <w:rsid w:val="009711CA"/>
    <w:rsid w:val="00973D73"/>
    <w:rsid w:val="00981571"/>
    <w:rsid w:val="009838BA"/>
    <w:rsid w:val="00985BAF"/>
    <w:rsid w:val="00986586"/>
    <w:rsid w:val="009868CD"/>
    <w:rsid w:val="00990E23"/>
    <w:rsid w:val="00995CDF"/>
    <w:rsid w:val="00997C88"/>
    <w:rsid w:val="009A3713"/>
    <w:rsid w:val="009A42F9"/>
    <w:rsid w:val="009A5CFE"/>
    <w:rsid w:val="009B4450"/>
    <w:rsid w:val="009B5005"/>
    <w:rsid w:val="009B56E9"/>
    <w:rsid w:val="009B6F16"/>
    <w:rsid w:val="009B78C7"/>
    <w:rsid w:val="009C0DD7"/>
    <w:rsid w:val="009C358F"/>
    <w:rsid w:val="009C5E9F"/>
    <w:rsid w:val="009D1BE0"/>
    <w:rsid w:val="009D654D"/>
    <w:rsid w:val="009E2354"/>
    <w:rsid w:val="009F06B6"/>
    <w:rsid w:val="009F0D52"/>
    <w:rsid w:val="00A008C0"/>
    <w:rsid w:val="00A00CC7"/>
    <w:rsid w:val="00A0710D"/>
    <w:rsid w:val="00A104D8"/>
    <w:rsid w:val="00A10C98"/>
    <w:rsid w:val="00A128A5"/>
    <w:rsid w:val="00A14630"/>
    <w:rsid w:val="00A150A3"/>
    <w:rsid w:val="00A156F5"/>
    <w:rsid w:val="00A16549"/>
    <w:rsid w:val="00A27B93"/>
    <w:rsid w:val="00A344B7"/>
    <w:rsid w:val="00A41170"/>
    <w:rsid w:val="00A4285B"/>
    <w:rsid w:val="00A43E7F"/>
    <w:rsid w:val="00A50D95"/>
    <w:rsid w:val="00A5119F"/>
    <w:rsid w:val="00A51A02"/>
    <w:rsid w:val="00A54467"/>
    <w:rsid w:val="00A560E2"/>
    <w:rsid w:val="00A56BF6"/>
    <w:rsid w:val="00A61309"/>
    <w:rsid w:val="00A62416"/>
    <w:rsid w:val="00A62617"/>
    <w:rsid w:val="00A62830"/>
    <w:rsid w:val="00A667CE"/>
    <w:rsid w:val="00A7055F"/>
    <w:rsid w:val="00A70645"/>
    <w:rsid w:val="00A70D9C"/>
    <w:rsid w:val="00A716E0"/>
    <w:rsid w:val="00A807A1"/>
    <w:rsid w:val="00A8185F"/>
    <w:rsid w:val="00A821C4"/>
    <w:rsid w:val="00A844C0"/>
    <w:rsid w:val="00A87A4C"/>
    <w:rsid w:val="00A92BE4"/>
    <w:rsid w:val="00AA50F5"/>
    <w:rsid w:val="00AA688B"/>
    <w:rsid w:val="00AB0063"/>
    <w:rsid w:val="00AB1703"/>
    <w:rsid w:val="00AB4211"/>
    <w:rsid w:val="00AB5512"/>
    <w:rsid w:val="00AC2651"/>
    <w:rsid w:val="00AC2A2A"/>
    <w:rsid w:val="00AC30A2"/>
    <w:rsid w:val="00AC3C95"/>
    <w:rsid w:val="00AD33BE"/>
    <w:rsid w:val="00AD48DE"/>
    <w:rsid w:val="00AD56A9"/>
    <w:rsid w:val="00AE239F"/>
    <w:rsid w:val="00AE40F4"/>
    <w:rsid w:val="00AE53AE"/>
    <w:rsid w:val="00AF7042"/>
    <w:rsid w:val="00B02D05"/>
    <w:rsid w:val="00B0442C"/>
    <w:rsid w:val="00B0473E"/>
    <w:rsid w:val="00B04E6A"/>
    <w:rsid w:val="00B06DAD"/>
    <w:rsid w:val="00B07C9C"/>
    <w:rsid w:val="00B11FEC"/>
    <w:rsid w:val="00B12D45"/>
    <w:rsid w:val="00B1397A"/>
    <w:rsid w:val="00B169A2"/>
    <w:rsid w:val="00B2007A"/>
    <w:rsid w:val="00B227D8"/>
    <w:rsid w:val="00B2373D"/>
    <w:rsid w:val="00B26A58"/>
    <w:rsid w:val="00B27B01"/>
    <w:rsid w:val="00B314E6"/>
    <w:rsid w:val="00B32A76"/>
    <w:rsid w:val="00B33A90"/>
    <w:rsid w:val="00B41D21"/>
    <w:rsid w:val="00B421D0"/>
    <w:rsid w:val="00B43B7D"/>
    <w:rsid w:val="00B44878"/>
    <w:rsid w:val="00B52DFE"/>
    <w:rsid w:val="00B54E5F"/>
    <w:rsid w:val="00B55760"/>
    <w:rsid w:val="00B56D59"/>
    <w:rsid w:val="00B57388"/>
    <w:rsid w:val="00B63301"/>
    <w:rsid w:val="00B66294"/>
    <w:rsid w:val="00B71CC3"/>
    <w:rsid w:val="00B72333"/>
    <w:rsid w:val="00B74590"/>
    <w:rsid w:val="00B76310"/>
    <w:rsid w:val="00BA0B65"/>
    <w:rsid w:val="00BA1347"/>
    <w:rsid w:val="00BA15A5"/>
    <w:rsid w:val="00BA25B5"/>
    <w:rsid w:val="00BA4C9D"/>
    <w:rsid w:val="00BA6F40"/>
    <w:rsid w:val="00BB4074"/>
    <w:rsid w:val="00BC03C6"/>
    <w:rsid w:val="00BC03D5"/>
    <w:rsid w:val="00BC376E"/>
    <w:rsid w:val="00BC65FC"/>
    <w:rsid w:val="00BD1366"/>
    <w:rsid w:val="00BE6A81"/>
    <w:rsid w:val="00BF04C2"/>
    <w:rsid w:val="00BF1514"/>
    <w:rsid w:val="00BF331D"/>
    <w:rsid w:val="00BF3853"/>
    <w:rsid w:val="00C001E0"/>
    <w:rsid w:val="00C0186B"/>
    <w:rsid w:val="00C121CE"/>
    <w:rsid w:val="00C123C9"/>
    <w:rsid w:val="00C131A5"/>
    <w:rsid w:val="00C13450"/>
    <w:rsid w:val="00C1610F"/>
    <w:rsid w:val="00C1612B"/>
    <w:rsid w:val="00C17191"/>
    <w:rsid w:val="00C21511"/>
    <w:rsid w:val="00C22653"/>
    <w:rsid w:val="00C23597"/>
    <w:rsid w:val="00C23866"/>
    <w:rsid w:val="00C25A53"/>
    <w:rsid w:val="00C355E6"/>
    <w:rsid w:val="00C366DE"/>
    <w:rsid w:val="00C41207"/>
    <w:rsid w:val="00C42C9A"/>
    <w:rsid w:val="00C44932"/>
    <w:rsid w:val="00C451DD"/>
    <w:rsid w:val="00C51FC7"/>
    <w:rsid w:val="00C56E63"/>
    <w:rsid w:val="00C66935"/>
    <w:rsid w:val="00C66CC9"/>
    <w:rsid w:val="00C73C95"/>
    <w:rsid w:val="00C7759F"/>
    <w:rsid w:val="00C800BA"/>
    <w:rsid w:val="00C8504B"/>
    <w:rsid w:val="00C85C64"/>
    <w:rsid w:val="00C86927"/>
    <w:rsid w:val="00C91490"/>
    <w:rsid w:val="00C92183"/>
    <w:rsid w:val="00C952DE"/>
    <w:rsid w:val="00C953F3"/>
    <w:rsid w:val="00C95C6A"/>
    <w:rsid w:val="00C97C2B"/>
    <w:rsid w:val="00CA23EE"/>
    <w:rsid w:val="00CA5330"/>
    <w:rsid w:val="00CA6D05"/>
    <w:rsid w:val="00CB4EE7"/>
    <w:rsid w:val="00CB6A69"/>
    <w:rsid w:val="00CC0A52"/>
    <w:rsid w:val="00CC0E61"/>
    <w:rsid w:val="00CC25C4"/>
    <w:rsid w:val="00CC3CB2"/>
    <w:rsid w:val="00CC3F69"/>
    <w:rsid w:val="00CD21FE"/>
    <w:rsid w:val="00CD4049"/>
    <w:rsid w:val="00CE019D"/>
    <w:rsid w:val="00CE5D7C"/>
    <w:rsid w:val="00CF2B5F"/>
    <w:rsid w:val="00CF4570"/>
    <w:rsid w:val="00CF471F"/>
    <w:rsid w:val="00CF6E6E"/>
    <w:rsid w:val="00D0002C"/>
    <w:rsid w:val="00D024E2"/>
    <w:rsid w:val="00D05197"/>
    <w:rsid w:val="00D07454"/>
    <w:rsid w:val="00D1492B"/>
    <w:rsid w:val="00D2070D"/>
    <w:rsid w:val="00D25DDD"/>
    <w:rsid w:val="00D30132"/>
    <w:rsid w:val="00D31BED"/>
    <w:rsid w:val="00D36D38"/>
    <w:rsid w:val="00D3763F"/>
    <w:rsid w:val="00D4535F"/>
    <w:rsid w:val="00D53834"/>
    <w:rsid w:val="00D54183"/>
    <w:rsid w:val="00D549A0"/>
    <w:rsid w:val="00D54FAC"/>
    <w:rsid w:val="00D554C3"/>
    <w:rsid w:val="00D60125"/>
    <w:rsid w:val="00D6131A"/>
    <w:rsid w:val="00D74383"/>
    <w:rsid w:val="00D810AF"/>
    <w:rsid w:val="00D823E2"/>
    <w:rsid w:val="00D8284E"/>
    <w:rsid w:val="00D83EC8"/>
    <w:rsid w:val="00D841B5"/>
    <w:rsid w:val="00D84C0D"/>
    <w:rsid w:val="00D862A6"/>
    <w:rsid w:val="00D918F5"/>
    <w:rsid w:val="00D9245F"/>
    <w:rsid w:val="00D9296F"/>
    <w:rsid w:val="00D94F2F"/>
    <w:rsid w:val="00D970A0"/>
    <w:rsid w:val="00D972E7"/>
    <w:rsid w:val="00DA5D93"/>
    <w:rsid w:val="00DB12AE"/>
    <w:rsid w:val="00DB1638"/>
    <w:rsid w:val="00DB1732"/>
    <w:rsid w:val="00DB2992"/>
    <w:rsid w:val="00DB2BF8"/>
    <w:rsid w:val="00DB44AC"/>
    <w:rsid w:val="00DB48D7"/>
    <w:rsid w:val="00DB74AC"/>
    <w:rsid w:val="00DC1E66"/>
    <w:rsid w:val="00DC2F58"/>
    <w:rsid w:val="00DD1EE5"/>
    <w:rsid w:val="00DD24D8"/>
    <w:rsid w:val="00DD39AC"/>
    <w:rsid w:val="00DD3F64"/>
    <w:rsid w:val="00DE0B56"/>
    <w:rsid w:val="00DE5A30"/>
    <w:rsid w:val="00DE5E0A"/>
    <w:rsid w:val="00DE78EE"/>
    <w:rsid w:val="00DF08BC"/>
    <w:rsid w:val="00DF0F38"/>
    <w:rsid w:val="00DF4C50"/>
    <w:rsid w:val="00E00034"/>
    <w:rsid w:val="00E06C29"/>
    <w:rsid w:val="00E07CB6"/>
    <w:rsid w:val="00E11D81"/>
    <w:rsid w:val="00E1243A"/>
    <w:rsid w:val="00E12E03"/>
    <w:rsid w:val="00E15267"/>
    <w:rsid w:val="00E20F1A"/>
    <w:rsid w:val="00E2107C"/>
    <w:rsid w:val="00E251A3"/>
    <w:rsid w:val="00E26786"/>
    <w:rsid w:val="00E30D73"/>
    <w:rsid w:val="00E36B7B"/>
    <w:rsid w:val="00E36E4A"/>
    <w:rsid w:val="00E41710"/>
    <w:rsid w:val="00E4448F"/>
    <w:rsid w:val="00E4527C"/>
    <w:rsid w:val="00E46C4B"/>
    <w:rsid w:val="00E5235F"/>
    <w:rsid w:val="00E52E17"/>
    <w:rsid w:val="00E54BFD"/>
    <w:rsid w:val="00E55C7C"/>
    <w:rsid w:val="00E567B8"/>
    <w:rsid w:val="00E61507"/>
    <w:rsid w:val="00E67579"/>
    <w:rsid w:val="00E751B1"/>
    <w:rsid w:val="00E82563"/>
    <w:rsid w:val="00E86C6C"/>
    <w:rsid w:val="00E92988"/>
    <w:rsid w:val="00E92AB5"/>
    <w:rsid w:val="00E94C6D"/>
    <w:rsid w:val="00EB2FB5"/>
    <w:rsid w:val="00EB32FB"/>
    <w:rsid w:val="00EB3AB7"/>
    <w:rsid w:val="00EB7F8F"/>
    <w:rsid w:val="00EC02E9"/>
    <w:rsid w:val="00EC21AE"/>
    <w:rsid w:val="00ED0B73"/>
    <w:rsid w:val="00ED6C61"/>
    <w:rsid w:val="00EE0554"/>
    <w:rsid w:val="00EE05D3"/>
    <w:rsid w:val="00EE3EE7"/>
    <w:rsid w:val="00EE6EAE"/>
    <w:rsid w:val="00EE7BD9"/>
    <w:rsid w:val="00EF0BAD"/>
    <w:rsid w:val="00EF56DE"/>
    <w:rsid w:val="00EF5C05"/>
    <w:rsid w:val="00EF6AF8"/>
    <w:rsid w:val="00F02673"/>
    <w:rsid w:val="00F039A8"/>
    <w:rsid w:val="00F04AB7"/>
    <w:rsid w:val="00F06F32"/>
    <w:rsid w:val="00F16599"/>
    <w:rsid w:val="00F20513"/>
    <w:rsid w:val="00F34950"/>
    <w:rsid w:val="00F34E84"/>
    <w:rsid w:val="00F36CDA"/>
    <w:rsid w:val="00F375D3"/>
    <w:rsid w:val="00F40037"/>
    <w:rsid w:val="00F45720"/>
    <w:rsid w:val="00F46DDD"/>
    <w:rsid w:val="00F50F0B"/>
    <w:rsid w:val="00F51176"/>
    <w:rsid w:val="00F5421F"/>
    <w:rsid w:val="00F5710F"/>
    <w:rsid w:val="00F6101B"/>
    <w:rsid w:val="00F63C09"/>
    <w:rsid w:val="00F65F93"/>
    <w:rsid w:val="00F72D09"/>
    <w:rsid w:val="00F73E3A"/>
    <w:rsid w:val="00F7424D"/>
    <w:rsid w:val="00F76AAA"/>
    <w:rsid w:val="00F80842"/>
    <w:rsid w:val="00F911B2"/>
    <w:rsid w:val="00F925BA"/>
    <w:rsid w:val="00F96338"/>
    <w:rsid w:val="00FA54C2"/>
    <w:rsid w:val="00FA5786"/>
    <w:rsid w:val="00FA5F57"/>
    <w:rsid w:val="00FB60ED"/>
    <w:rsid w:val="00FB73D9"/>
    <w:rsid w:val="00FB77B6"/>
    <w:rsid w:val="00FC349F"/>
    <w:rsid w:val="00FC3C53"/>
    <w:rsid w:val="00FC6F4D"/>
    <w:rsid w:val="00FD4121"/>
    <w:rsid w:val="00FD5536"/>
    <w:rsid w:val="00FD5CB1"/>
    <w:rsid w:val="00FD608F"/>
    <w:rsid w:val="00FE2E54"/>
    <w:rsid w:val="00FE4314"/>
    <w:rsid w:val="00FF35B4"/>
    <w:rsid w:val="00FF3960"/>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EB496-44EC-4736-B6FC-665456B5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E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3A2"/>
    <w:pPr>
      <w:ind w:left="720"/>
      <w:contextualSpacing/>
    </w:pPr>
  </w:style>
  <w:style w:type="character" w:styleId="CommentReference">
    <w:name w:val="annotation reference"/>
    <w:basedOn w:val="DefaultParagraphFont"/>
    <w:uiPriority w:val="99"/>
    <w:semiHidden/>
    <w:unhideWhenUsed/>
    <w:rsid w:val="00EE3EE7"/>
    <w:rPr>
      <w:sz w:val="16"/>
      <w:szCs w:val="16"/>
    </w:rPr>
  </w:style>
  <w:style w:type="paragraph" w:styleId="CommentText">
    <w:name w:val="annotation text"/>
    <w:basedOn w:val="Normal"/>
    <w:link w:val="CommentTextChar"/>
    <w:uiPriority w:val="99"/>
    <w:semiHidden/>
    <w:unhideWhenUsed/>
    <w:rsid w:val="00EE3EE7"/>
    <w:rPr>
      <w:sz w:val="20"/>
      <w:szCs w:val="20"/>
    </w:rPr>
  </w:style>
  <w:style w:type="character" w:customStyle="1" w:styleId="CommentTextChar">
    <w:name w:val="Comment Text Char"/>
    <w:basedOn w:val="DefaultParagraphFont"/>
    <w:link w:val="CommentText"/>
    <w:uiPriority w:val="99"/>
    <w:semiHidden/>
    <w:rsid w:val="00EE3E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3EE7"/>
    <w:rPr>
      <w:b/>
      <w:bCs/>
    </w:rPr>
  </w:style>
  <w:style w:type="character" w:customStyle="1" w:styleId="CommentSubjectChar">
    <w:name w:val="Comment Subject Char"/>
    <w:basedOn w:val="CommentTextChar"/>
    <w:link w:val="CommentSubject"/>
    <w:uiPriority w:val="99"/>
    <w:semiHidden/>
    <w:rsid w:val="00EE3E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3EE7"/>
    <w:rPr>
      <w:rFonts w:ascii="Tahoma" w:hAnsi="Tahoma" w:cs="Tahoma"/>
      <w:sz w:val="16"/>
      <w:szCs w:val="16"/>
    </w:rPr>
  </w:style>
  <w:style w:type="character" w:customStyle="1" w:styleId="BalloonTextChar">
    <w:name w:val="Balloon Text Char"/>
    <w:basedOn w:val="DefaultParagraphFont"/>
    <w:link w:val="BalloonText"/>
    <w:uiPriority w:val="99"/>
    <w:semiHidden/>
    <w:rsid w:val="00EE3EE7"/>
    <w:rPr>
      <w:rFonts w:ascii="Tahoma" w:eastAsia="Times New Roman" w:hAnsi="Tahoma" w:cs="Tahoma"/>
      <w:sz w:val="16"/>
      <w:szCs w:val="16"/>
    </w:rPr>
  </w:style>
  <w:style w:type="paragraph" w:styleId="Header">
    <w:name w:val="header"/>
    <w:basedOn w:val="Normal"/>
    <w:link w:val="HeaderChar"/>
    <w:uiPriority w:val="99"/>
    <w:unhideWhenUsed/>
    <w:rsid w:val="003C1D1D"/>
    <w:pPr>
      <w:tabs>
        <w:tab w:val="center" w:pos="4680"/>
        <w:tab w:val="right" w:pos="9360"/>
      </w:tabs>
    </w:pPr>
  </w:style>
  <w:style w:type="character" w:customStyle="1" w:styleId="HeaderChar">
    <w:name w:val="Header Char"/>
    <w:basedOn w:val="DefaultParagraphFont"/>
    <w:link w:val="Header"/>
    <w:uiPriority w:val="99"/>
    <w:rsid w:val="003C1D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D1D"/>
    <w:pPr>
      <w:tabs>
        <w:tab w:val="center" w:pos="4680"/>
        <w:tab w:val="right" w:pos="9360"/>
      </w:tabs>
    </w:pPr>
  </w:style>
  <w:style w:type="character" w:customStyle="1" w:styleId="FooterChar">
    <w:name w:val="Footer Char"/>
    <w:basedOn w:val="DefaultParagraphFont"/>
    <w:link w:val="Footer"/>
    <w:uiPriority w:val="99"/>
    <w:rsid w:val="003C1D1D"/>
    <w:rPr>
      <w:rFonts w:ascii="Times New Roman" w:eastAsia="Times New Roman" w:hAnsi="Times New Roman" w:cs="Times New Roman"/>
      <w:sz w:val="24"/>
      <w:szCs w:val="24"/>
    </w:rPr>
  </w:style>
  <w:style w:type="table" w:styleId="TableGrid">
    <w:name w:val="Table Grid"/>
    <w:basedOn w:val="TableNormal"/>
    <w:uiPriority w:val="39"/>
    <w:rsid w:val="00762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43F74-B6D6-4EDD-85AF-FE308684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D0BA418F.dotm</Template>
  <TotalTime>2</TotalTime>
  <Pages>30</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dickna</dc:creator>
  <cp:lastModifiedBy>Hancock, David - NASS</cp:lastModifiedBy>
  <cp:revision>4</cp:revision>
  <cp:lastPrinted>2014-11-25T14:47:00Z</cp:lastPrinted>
  <dcterms:created xsi:type="dcterms:W3CDTF">2017-04-06T18:01:00Z</dcterms:created>
  <dcterms:modified xsi:type="dcterms:W3CDTF">2017-04-20T13:04:00Z</dcterms:modified>
</cp:coreProperties>
</file>