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05F909" w14:textId="78910566" w:rsidR="0086780D" w:rsidRDefault="0086780D" w:rsidP="0086780D">
      <w:pPr>
        <w:pStyle w:val="MarkforAttachmentTitle"/>
      </w:pPr>
      <w:bookmarkStart w:id="0" w:name="_GoBack"/>
      <w:bookmarkEnd w:id="0"/>
      <w:r w:rsidRPr="0086780D">
        <w:t>INSTRUMENT 1</w:t>
      </w:r>
      <w:r>
        <w:br/>
      </w:r>
      <w:r>
        <w:br/>
      </w:r>
      <w:r w:rsidRPr="0086780D">
        <w:t>YARH-2 INTERVIEW DISCUSSION GUIDE</w:t>
      </w:r>
      <w:r>
        <w:br/>
      </w:r>
    </w:p>
    <w:p w14:paraId="1005F90A" w14:textId="77777777" w:rsidR="0086780D" w:rsidRDefault="0086780D" w:rsidP="0086780D">
      <w:pPr>
        <w:pStyle w:val="NormalSS"/>
      </w:pPr>
    </w:p>
    <w:p w14:paraId="1005F90B" w14:textId="5AFF320A" w:rsidR="0086780D" w:rsidRPr="009E3BBD" w:rsidRDefault="0086780D" w:rsidP="0086780D">
      <w:pPr>
        <w:pStyle w:val="NormalSS"/>
        <w:spacing w:before="6720"/>
        <w:ind w:firstLine="0"/>
        <w:rPr>
          <w:rFonts w:ascii="Arial" w:hAnsi="Arial" w:cs="Arial"/>
          <w:sz w:val="18"/>
        </w:rPr>
      </w:pPr>
      <w:r w:rsidRPr="0086780D">
        <w:rPr>
          <w:rFonts w:ascii="Arial" w:hAnsi="Arial" w:cs="Arial"/>
          <w:sz w:val="18"/>
        </w:rPr>
        <w:t xml:space="preserve">The </w:t>
      </w:r>
      <w:r w:rsidR="00E57822">
        <w:rPr>
          <w:rFonts w:ascii="Arial" w:hAnsi="Arial" w:cs="Arial"/>
          <w:sz w:val="18"/>
        </w:rPr>
        <w:t>Implementation</w:t>
      </w:r>
      <w:r w:rsidR="00E57822" w:rsidRPr="0086780D">
        <w:rPr>
          <w:rFonts w:ascii="Arial" w:hAnsi="Arial" w:cs="Arial"/>
          <w:sz w:val="18"/>
        </w:rPr>
        <w:t xml:space="preserve"> </w:t>
      </w:r>
      <w:r w:rsidRPr="0086780D">
        <w:rPr>
          <w:rFonts w:ascii="Arial" w:hAnsi="Arial" w:cs="Arial"/>
          <w:sz w:val="18"/>
        </w:rPr>
        <w:t xml:space="preserve">Grants to Develop a Model Intervention for Youth/Young Adults with Child Welfare Involvement at Risk of Homelessness (YARH) process study will use the discussion guide that follows this cover page to guide individual interviews conducted during the site visits. </w:t>
      </w:r>
    </w:p>
    <w:p w14:paraId="1005F90C" w14:textId="77777777" w:rsidR="0086780D" w:rsidRDefault="0086780D" w:rsidP="00155D06">
      <w:pPr>
        <w:sectPr w:rsidR="0086780D" w:rsidSect="000E4C3F">
          <w:headerReference w:type="default" r:id="rId11"/>
          <w:footerReference w:type="default" r:id="rId12"/>
          <w:pgSz w:w="12240" w:h="15840"/>
          <w:pgMar w:top="1440" w:right="1440" w:bottom="1440" w:left="1440" w:header="720" w:footer="720" w:gutter="0"/>
          <w:cols w:space="720"/>
          <w:docGrid w:linePitch="360"/>
        </w:sectPr>
      </w:pPr>
    </w:p>
    <w:p w14:paraId="46064F34" w14:textId="77777777" w:rsidR="00246DAD" w:rsidRDefault="0086780D" w:rsidP="0086780D">
      <w:pPr>
        <w:pStyle w:val="NormalSScontinued"/>
      </w:pPr>
      <w:r w:rsidRPr="0086780D">
        <w:lastRenderedPageBreak/>
        <w:t>The YARH</w:t>
      </w:r>
      <w:r w:rsidR="00E57822">
        <w:t>-2</w:t>
      </w:r>
      <w:r w:rsidRPr="0086780D">
        <w:t xml:space="preserve"> process study will include one site visit to each grantee. During the site visit, we will interview (1) key program administrators, (2) frontline staff, and (3) partner organizations contributing to implementation. Interviews will be conducted either one-on-one or in small groups, depending on staffing structure, roles, and the number of people in a role. </w:t>
      </w:r>
    </w:p>
    <w:p w14:paraId="1005F90D" w14:textId="41FF93DB" w:rsidR="0086780D" w:rsidRPr="00246DAD" w:rsidRDefault="00A67604" w:rsidP="0086780D">
      <w:pPr>
        <w:pStyle w:val="NormalSScontinued"/>
      </w:pPr>
      <w:r w:rsidRPr="00246DAD">
        <w:t>We will use this instrument after reviewing the Consent Statement and gaining consent</w:t>
      </w:r>
      <w:r w:rsidR="00246DAD" w:rsidRPr="00246DAD">
        <w:t xml:space="preserve"> (see Attachment C)</w:t>
      </w:r>
      <w:r w:rsidRPr="00246DAD">
        <w:t xml:space="preserve">.  </w:t>
      </w:r>
    </w:p>
    <w:p w14:paraId="1005F91A" w14:textId="6ADA75BA" w:rsidR="0086780D" w:rsidRPr="0086780D" w:rsidRDefault="0086780D" w:rsidP="00BD2B53">
      <w:pPr>
        <w:pStyle w:val="NormalSScontinued"/>
        <w:spacing w:after="600"/>
      </w:pPr>
      <w:r w:rsidRPr="0086780D">
        <w:t xml:space="preserve">Here, we list the topics we will cover. The list of topics is organized around the eight key areas of research presented in Supporting Statement Part A. </w:t>
      </w:r>
    </w:p>
    <w:p w14:paraId="1005F91B" w14:textId="77777777" w:rsidR="0086780D" w:rsidRPr="0086780D" w:rsidRDefault="0086780D" w:rsidP="0086780D">
      <w:pPr>
        <w:pStyle w:val="H3Alpha"/>
      </w:pPr>
      <w:r w:rsidRPr="0086780D">
        <w:t>Topics for discussion</w:t>
      </w:r>
    </w:p>
    <w:p w14:paraId="1005F91C" w14:textId="77777777" w:rsidR="0086780D" w:rsidRPr="001163AD" w:rsidRDefault="0086780D" w:rsidP="0086780D">
      <w:pPr>
        <w:pStyle w:val="NormalSScontinued"/>
        <w:rPr>
          <w:i/>
        </w:rPr>
      </w:pPr>
      <w:r w:rsidRPr="001163AD">
        <w:rPr>
          <w:i/>
        </w:rPr>
        <w:t>The particular questions will be developed for each grantee and respondent to reflect what is already known about the grantee and the respondent’s role on the implementation team. We have presented the topics organized by research question described in Supporting Statement Part A.</w:t>
      </w:r>
    </w:p>
    <w:p w14:paraId="1005F91D" w14:textId="77777777" w:rsidR="0086780D" w:rsidRPr="0086780D" w:rsidRDefault="0086780D" w:rsidP="0086780D">
      <w:pPr>
        <w:pStyle w:val="H4Number"/>
      </w:pPr>
      <w:r w:rsidRPr="0086780D">
        <w:t>Warm-</w:t>
      </w:r>
      <w:r w:rsidR="001163AD" w:rsidRPr="0086780D">
        <w:t>up</w:t>
      </w:r>
    </w:p>
    <w:p w14:paraId="1005F91E" w14:textId="77777777" w:rsidR="0086780D" w:rsidRPr="00740D96" w:rsidRDefault="0086780D" w:rsidP="0086780D">
      <w:pPr>
        <w:pStyle w:val="NormalSScontinued"/>
        <w:rPr>
          <w:i/>
        </w:rPr>
      </w:pPr>
      <w:r w:rsidRPr="0086780D">
        <w:t xml:space="preserve">How is [name of program] going? </w:t>
      </w:r>
      <w:r w:rsidRPr="00740D96">
        <w:rPr>
          <w:i/>
        </w:rPr>
        <w:t xml:space="preserve">(Probe on positive and negative aspects of the program.) </w:t>
      </w:r>
    </w:p>
    <w:p w14:paraId="1005F91F" w14:textId="77777777" w:rsidR="0086780D" w:rsidRPr="0086780D" w:rsidRDefault="0086780D" w:rsidP="0086780D">
      <w:pPr>
        <w:pStyle w:val="H4Number"/>
      </w:pPr>
      <w:r w:rsidRPr="0086780D">
        <w:t>Role</w:t>
      </w:r>
    </w:p>
    <w:p w14:paraId="1005F920" w14:textId="77777777" w:rsidR="0086780D" w:rsidRPr="00740D96" w:rsidRDefault="0086780D" w:rsidP="0086780D">
      <w:pPr>
        <w:pStyle w:val="NormalSScontinued"/>
        <w:rPr>
          <w:i/>
        </w:rPr>
      </w:pPr>
      <w:r w:rsidRPr="0086780D">
        <w:t xml:space="preserve">How would you describe your role in the program? </w:t>
      </w:r>
      <w:r w:rsidRPr="00740D96">
        <w:rPr>
          <w:i/>
        </w:rPr>
        <w:t>(Follow up on how long the interviewee has been in the role and involved in the program.)</w:t>
      </w:r>
    </w:p>
    <w:p w14:paraId="1005F921" w14:textId="77777777" w:rsidR="0086780D" w:rsidRPr="0086780D" w:rsidRDefault="0086780D" w:rsidP="0086780D">
      <w:pPr>
        <w:pStyle w:val="H4Number"/>
      </w:pPr>
      <w:r w:rsidRPr="0086780D">
        <w:t>Experiences with the program</w:t>
      </w:r>
    </w:p>
    <w:p w14:paraId="1005F922" w14:textId="77777777" w:rsidR="0086780D" w:rsidRPr="0086780D" w:rsidRDefault="0086780D" w:rsidP="0086780D">
      <w:pPr>
        <w:pStyle w:val="NormalSScontinued"/>
      </w:pPr>
      <w:r w:rsidRPr="0086780D">
        <w:t xml:space="preserve">Now, I have some questions about your experiences with [the program], with regard to what you are doing to incorporate the program into the child welfare system to make the program a success. </w:t>
      </w:r>
    </w:p>
    <w:p w14:paraId="1005F923" w14:textId="09655ED8" w:rsidR="0086780D" w:rsidRPr="001163AD" w:rsidRDefault="0086780D" w:rsidP="0086780D">
      <w:pPr>
        <w:pStyle w:val="NormalSScontinued"/>
        <w:rPr>
          <w:i/>
        </w:rPr>
      </w:pPr>
      <w:r w:rsidRPr="001163AD">
        <w:rPr>
          <w:i/>
        </w:rPr>
        <w:t xml:space="preserve">For each program component (including identification, recruitment, and assessment </w:t>
      </w:r>
      <w:r w:rsidR="0042255D">
        <w:rPr>
          <w:i/>
        </w:rPr>
        <w:t>of</w:t>
      </w:r>
      <w:r w:rsidRPr="001163AD">
        <w:rPr>
          <w:i/>
        </w:rPr>
        <w:t xml:space="preserve"> each program component), probe on:</w:t>
      </w:r>
    </w:p>
    <w:p w14:paraId="1005F924" w14:textId="77777777" w:rsidR="0086780D" w:rsidRPr="00740D96" w:rsidRDefault="0086780D" w:rsidP="001163AD">
      <w:pPr>
        <w:pStyle w:val="Dash"/>
        <w:rPr>
          <w:i/>
        </w:rPr>
      </w:pPr>
      <w:r w:rsidRPr="00740D96">
        <w:rPr>
          <w:i/>
        </w:rPr>
        <w:t>Changes to the process/component during implementation</w:t>
      </w:r>
    </w:p>
    <w:p w14:paraId="1005F925" w14:textId="77777777" w:rsidR="0086780D" w:rsidRPr="00740D96" w:rsidRDefault="0086780D" w:rsidP="001163AD">
      <w:pPr>
        <w:pStyle w:val="Dash"/>
        <w:rPr>
          <w:i/>
        </w:rPr>
      </w:pPr>
      <w:r w:rsidRPr="00740D96">
        <w:rPr>
          <w:i/>
        </w:rPr>
        <w:t>Perceived challenges with the process/component and how challenges were addressed</w:t>
      </w:r>
    </w:p>
    <w:p w14:paraId="1005F926" w14:textId="77777777" w:rsidR="0086780D" w:rsidRPr="00740D96" w:rsidRDefault="0086780D" w:rsidP="001163AD">
      <w:pPr>
        <w:pStyle w:val="Dash"/>
        <w:rPr>
          <w:i/>
        </w:rPr>
      </w:pPr>
      <w:r w:rsidRPr="00740D96">
        <w:rPr>
          <w:i/>
        </w:rPr>
        <w:t>Perceptions of what has been helpful with the process/component</w:t>
      </w:r>
    </w:p>
    <w:p w14:paraId="1005F927" w14:textId="77777777" w:rsidR="0086780D" w:rsidRPr="00740D96" w:rsidRDefault="0086780D" w:rsidP="001163AD">
      <w:pPr>
        <w:pStyle w:val="Dash"/>
        <w:rPr>
          <w:i/>
        </w:rPr>
      </w:pPr>
      <w:r w:rsidRPr="00740D96">
        <w:rPr>
          <w:i/>
        </w:rPr>
        <w:t>Perceptions of staff/partner reactions to the process/component</w:t>
      </w:r>
    </w:p>
    <w:p w14:paraId="1005F928" w14:textId="77777777" w:rsidR="0086780D" w:rsidRPr="00740D96" w:rsidRDefault="0086780D" w:rsidP="001163AD">
      <w:pPr>
        <w:pStyle w:val="Dash"/>
        <w:rPr>
          <w:i/>
        </w:rPr>
      </w:pPr>
      <w:r w:rsidRPr="00740D96">
        <w:rPr>
          <w:i/>
        </w:rPr>
        <w:t>Perceptions of youth reactions to the process/component</w:t>
      </w:r>
    </w:p>
    <w:p w14:paraId="59E35E39" w14:textId="77777777" w:rsidR="00BD2B53" w:rsidRDefault="00BD2B53" w:rsidP="001163AD">
      <w:pPr>
        <w:pStyle w:val="H4Number"/>
      </w:pPr>
    </w:p>
    <w:p w14:paraId="448E9277" w14:textId="77777777" w:rsidR="00BD2B53" w:rsidRDefault="00BD2B53">
      <w:pPr>
        <w:spacing w:after="240" w:line="240" w:lineRule="auto"/>
        <w:ind w:firstLine="0"/>
        <w:rPr>
          <w:b/>
        </w:rPr>
      </w:pPr>
      <w:r>
        <w:br w:type="page"/>
      </w:r>
    </w:p>
    <w:p w14:paraId="1005F929" w14:textId="343085ED" w:rsidR="0086780D" w:rsidRPr="0086780D" w:rsidRDefault="0086780D" w:rsidP="001163AD">
      <w:pPr>
        <w:pStyle w:val="H4Number"/>
      </w:pPr>
      <w:r w:rsidRPr="0086780D">
        <w:lastRenderedPageBreak/>
        <w:t>Youth identification, recruitment, and assessment</w:t>
      </w:r>
    </w:p>
    <w:p w14:paraId="1005F92A" w14:textId="77777777" w:rsidR="0086780D" w:rsidRPr="0086780D" w:rsidRDefault="0086780D" w:rsidP="00740D96">
      <w:pPr>
        <w:pStyle w:val="Bullet"/>
      </w:pPr>
      <w:r w:rsidRPr="0086780D">
        <w:t>Please walk me through how you are identifying, recruiting, and assessing youth in population 1.</w:t>
      </w:r>
    </w:p>
    <w:p w14:paraId="1005F92B" w14:textId="77777777" w:rsidR="0086780D" w:rsidRPr="0086780D" w:rsidRDefault="0086780D" w:rsidP="00740D96">
      <w:pPr>
        <w:pStyle w:val="Bullet"/>
      </w:pPr>
      <w:r w:rsidRPr="0086780D">
        <w:t>Please walk me through how you are identifying, recruiting, and assessing young adults in population 2.</w:t>
      </w:r>
    </w:p>
    <w:p w14:paraId="1005F92C" w14:textId="77777777" w:rsidR="0086780D" w:rsidRPr="0086780D" w:rsidRDefault="0086780D" w:rsidP="00740D96">
      <w:pPr>
        <w:pStyle w:val="BulletLastSS"/>
      </w:pPr>
      <w:r w:rsidRPr="0086780D">
        <w:t>Please walk me through how you are identifying, recruiting, and assessing youth in population 3.</w:t>
      </w:r>
    </w:p>
    <w:p w14:paraId="1005F92D" w14:textId="77777777" w:rsidR="0086780D" w:rsidRPr="0086780D" w:rsidRDefault="0086780D" w:rsidP="001163AD">
      <w:pPr>
        <w:pStyle w:val="H4Number"/>
      </w:pPr>
      <w:r w:rsidRPr="0086780D">
        <w:t>Service delivery model</w:t>
      </w:r>
    </w:p>
    <w:p w14:paraId="1005F92E" w14:textId="77777777" w:rsidR="0086780D" w:rsidRPr="00740D96" w:rsidRDefault="0086780D" w:rsidP="0086780D">
      <w:pPr>
        <w:pStyle w:val="NormalSScontinued"/>
        <w:rPr>
          <w:i/>
        </w:rPr>
      </w:pPr>
      <w:r w:rsidRPr="00740D96">
        <w:rPr>
          <w:i/>
        </w:rPr>
        <w:t>Ask the following questions for each program component.</w:t>
      </w:r>
    </w:p>
    <w:p w14:paraId="1005F92F" w14:textId="77777777" w:rsidR="0086780D" w:rsidRPr="0086780D" w:rsidRDefault="0086780D" w:rsidP="001163AD">
      <w:pPr>
        <w:pStyle w:val="Bullet"/>
      </w:pPr>
      <w:r w:rsidRPr="0086780D">
        <w:t>How is [program component] going?</w:t>
      </w:r>
    </w:p>
    <w:p w14:paraId="1005F930" w14:textId="77777777" w:rsidR="0086780D" w:rsidRPr="0086780D" w:rsidRDefault="0086780D" w:rsidP="001163AD">
      <w:pPr>
        <w:pStyle w:val="Bullet"/>
      </w:pPr>
      <w:r w:rsidRPr="0086780D">
        <w:t xml:space="preserve">How was [program component] initially introduced to staff/partners? </w:t>
      </w:r>
    </w:p>
    <w:p w14:paraId="1005F931" w14:textId="77777777" w:rsidR="0086780D" w:rsidRPr="0086780D" w:rsidRDefault="0086780D" w:rsidP="001163AD">
      <w:pPr>
        <w:pStyle w:val="Bullet"/>
      </w:pPr>
      <w:r w:rsidRPr="0086780D">
        <w:t>Has [program component] been rolled out as planned? Why or why not?</w:t>
      </w:r>
    </w:p>
    <w:p w14:paraId="1005F932" w14:textId="77777777" w:rsidR="0086780D" w:rsidRPr="0086780D" w:rsidRDefault="0086780D" w:rsidP="001163AD">
      <w:pPr>
        <w:pStyle w:val="Bullet"/>
      </w:pPr>
      <w:r w:rsidRPr="0086780D">
        <w:t>Do you see benefits to [program component]?</w:t>
      </w:r>
    </w:p>
    <w:p w14:paraId="1005F933" w14:textId="77777777" w:rsidR="0086780D" w:rsidRPr="0086780D" w:rsidRDefault="0086780D" w:rsidP="001163AD">
      <w:pPr>
        <w:pStyle w:val="BulletLastSS"/>
      </w:pPr>
      <w:r w:rsidRPr="0086780D">
        <w:t>Can you give examples of how [program component] is resulting in changes in how youth receive services or changes to the child welfare system?</w:t>
      </w:r>
    </w:p>
    <w:p w14:paraId="1005F934" w14:textId="77777777" w:rsidR="0086780D" w:rsidRPr="0086780D" w:rsidRDefault="0086780D" w:rsidP="001163AD">
      <w:pPr>
        <w:pStyle w:val="H4Number"/>
      </w:pPr>
      <w:r w:rsidRPr="0086780D">
        <w:t>Implementation activities</w:t>
      </w:r>
    </w:p>
    <w:p w14:paraId="1005F935" w14:textId="77777777" w:rsidR="0086780D" w:rsidRPr="0086780D" w:rsidRDefault="0086780D" w:rsidP="0086780D">
      <w:pPr>
        <w:pStyle w:val="NormalSScontinued"/>
      </w:pPr>
      <w:r w:rsidRPr="0086780D">
        <w:t>Population, Intervention, Comparison, Outcomes (PICO)</w:t>
      </w:r>
    </w:p>
    <w:p w14:paraId="1005F936" w14:textId="77777777" w:rsidR="0086780D" w:rsidRPr="0035621D" w:rsidRDefault="0086780D" w:rsidP="00740D96">
      <w:pPr>
        <w:pStyle w:val="Bullet"/>
        <w:rPr>
          <w:i/>
        </w:rPr>
      </w:pPr>
      <w:r w:rsidRPr="0086780D">
        <w:t>Please walk me through how you refined your articulation of PICO elements</w:t>
      </w:r>
      <w:r w:rsidRPr="0035621D">
        <w:rPr>
          <w:i/>
        </w:rPr>
        <w:t>. (Probe on each element: Population, Intervention, Comparison, Outcome.)</w:t>
      </w:r>
    </w:p>
    <w:p w14:paraId="1005F937" w14:textId="77777777" w:rsidR="0086780D" w:rsidRPr="0035621D" w:rsidRDefault="0086780D" w:rsidP="00740D96">
      <w:pPr>
        <w:pStyle w:val="Bullet"/>
        <w:rPr>
          <w:i/>
        </w:rPr>
      </w:pPr>
      <w:r w:rsidRPr="0086780D">
        <w:t>How has articulating the PICO elements helped you implement the program?</w:t>
      </w:r>
      <w:r w:rsidRPr="0035621D">
        <w:rPr>
          <w:i/>
        </w:rPr>
        <w:t xml:space="preserve"> (Probe on each element.)</w:t>
      </w:r>
    </w:p>
    <w:p w14:paraId="1005F938" w14:textId="77777777" w:rsidR="0086780D" w:rsidRPr="0035621D" w:rsidRDefault="0086780D" w:rsidP="00740D96">
      <w:pPr>
        <w:pStyle w:val="BulletLastSS"/>
        <w:rPr>
          <w:i/>
        </w:rPr>
      </w:pPr>
      <w:r w:rsidRPr="0086780D">
        <w:t>What has been challenging about articulating the PICO elements?</w:t>
      </w:r>
      <w:r w:rsidRPr="0035621D">
        <w:rPr>
          <w:i/>
        </w:rPr>
        <w:t xml:space="preserve"> (Probe on each element.)</w:t>
      </w:r>
    </w:p>
    <w:p w14:paraId="1005F939" w14:textId="77777777" w:rsidR="0086780D" w:rsidRPr="00740D96" w:rsidRDefault="0086780D" w:rsidP="00740D96">
      <w:pPr>
        <w:pStyle w:val="H5Lower"/>
        <w:rPr>
          <w:i/>
        </w:rPr>
      </w:pPr>
      <w:r w:rsidRPr="00740D96">
        <w:rPr>
          <w:i/>
        </w:rPr>
        <w:t>Rapid-Cycle/Usab</w:t>
      </w:r>
      <w:r w:rsidR="001163AD" w:rsidRPr="00740D96">
        <w:rPr>
          <w:i/>
        </w:rPr>
        <w:t>ility testing</w:t>
      </w:r>
    </w:p>
    <w:p w14:paraId="1005F93A" w14:textId="77777777" w:rsidR="0086780D" w:rsidRPr="0086780D" w:rsidRDefault="0086780D" w:rsidP="00740D96">
      <w:pPr>
        <w:pStyle w:val="Bullet"/>
      </w:pPr>
      <w:r w:rsidRPr="0086780D">
        <w:t>Please walk me through what you did for usability testing during program implementation.</w:t>
      </w:r>
    </w:p>
    <w:p w14:paraId="1005F93B" w14:textId="77777777" w:rsidR="0086780D" w:rsidRPr="0086780D" w:rsidRDefault="0086780D" w:rsidP="00740D96">
      <w:pPr>
        <w:pStyle w:val="Bullet"/>
      </w:pPr>
      <w:r w:rsidRPr="0086780D">
        <w:t>How has usability testing helped you implement the program?</w:t>
      </w:r>
    </w:p>
    <w:p w14:paraId="1005F93C" w14:textId="77777777" w:rsidR="0086780D" w:rsidRPr="0086780D" w:rsidRDefault="0086780D" w:rsidP="00740D96">
      <w:pPr>
        <w:pStyle w:val="BulletLastSS"/>
      </w:pPr>
      <w:r w:rsidRPr="0086780D">
        <w:t>What has been challenging about usability testing?</w:t>
      </w:r>
    </w:p>
    <w:p w14:paraId="1005F93D" w14:textId="77777777" w:rsidR="0086780D" w:rsidRPr="00740D96" w:rsidRDefault="0086780D" w:rsidP="00740D96">
      <w:pPr>
        <w:pStyle w:val="H5Lower"/>
        <w:rPr>
          <w:i/>
        </w:rPr>
      </w:pPr>
      <w:r w:rsidRPr="00740D96">
        <w:rPr>
          <w:i/>
        </w:rPr>
        <w:t>Formati</w:t>
      </w:r>
      <w:r w:rsidR="001163AD" w:rsidRPr="00740D96">
        <w:rPr>
          <w:i/>
        </w:rPr>
        <w:t>ve evaluation</w:t>
      </w:r>
    </w:p>
    <w:p w14:paraId="1005F93E" w14:textId="77777777" w:rsidR="0086780D" w:rsidRPr="0086780D" w:rsidRDefault="0086780D" w:rsidP="00740D96">
      <w:pPr>
        <w:pStyle w:val="Bullet"/>
      </w:pPr>
      <w:r w:rsidRPr="0086780D">
        <w:t>Please walk me through what you have done to formatively evaluate your program.</w:t>
      </w:r>
    </w:p>
    <w:p w14:paraId="1005F93F" w14:textId="77777777" w:rsidR="0086780D" w:rsidRPr="0086780D" w:rsidRDefault="0086780D" w:rsidP="00740D96">
      <w:pPr>
        <w:pStyle w:val="Bullet"/>
      </w:pPr>
      <w:r w:rsidRPr="0086780D">
        <w:t>How has formative evaluation helped you implement the program?</w:t>
      </w:r>
    </w:p>
    <w:p w14:paraId="1005F940" w14:textId="77777777" w:rsidR="0086780D" w:rsidRPr="0086780D" w:rsidRDefault="0086780D" w:rsidP="00740D96">
      <w:pPr>
        <w:pStyle w:val="BulletLastSS"/>
      </w:pPr>
      <w:r w:rsidRPr="0086780D">
        <w:t>What has been challenging about formative evaluation of your program?</w:t>
      </w:r>
    </w:p>
    <w:p w14:paraId="1005F941" w14:textId="77777777" w:rsidR="0086780D" w:rsidRPr="00740D96" w:rsidRDefault="0086780D" w:rsidP="00740D96">
      <w:pPr>
        <w:pStyle w:val="H5Lower"/>
        <w:rPr>
          <w:i/>
        </w:rPr>
      </w:pPr>
      <w:r w:rsidRPr="00740D96">
        <w:rPr>
          <w:i/>
        </w:rPr>
        <w:lastRenderedPageBreak/>
        <w:t>Rigorous</w:t>
      </w:r>
      <w:r w:rsidR="00740D96" w:rsidRPr="00740D96">
        <w:rPr>
          <w:i/>
        </w:rPr>
        <w:t xml:space="preserve"> summative evaluation</w:t>
      </w:r>
    </w:p>
    <w:p w14:paraId="1005F942" w14:textId="77777777" w:rsidR="0086780D" w:rsidRPr="0086780D" w:rsidRDefault="0086780D" w:rsidP="00740D96">
      <w:pPr>
        <w:pStyle w:val="Bullet"/>
      </w:pPr>
      <w:r w:rsidRPr="0086780D">
        <w:t>Please walk me through what you have done to prepare for rigorous summative evaluation of your program.</w:t>
      </w:r>
    </w:p>
    <w:p w14:paraId="1005F943" w14:textId="77777777" w:rsidR="0086780D" w:rsidRPr="0086780D" w:rsidRDefault="0086780D" w:rsidP="00740D96">
      <w:pPr>
        <w:pStyle w:val="Bullet"/>
      </w:pPr>
      <w:r w:rsidRPr="0086780D">
        <w:t>What has helped you prepare for a rigorous summative evaluation?</w:t>
      </w:r>
    </w:p>
    <w:p w14:paraId="1005F944" w14:textId="77777777" w:rsidR="0086780D" w:rsidRPr="0086780D" w:rsidRDefault="0086780D" w:rsidP="00740D96">
      <w:pPr>
        <w:pStyle w:val="Bullet"/>
      </w:pPr>
      <w:r w:rsidRPr="0086780D">
        <w:t>What challenges have you faced in preparing for a rigorous summative evaluation?</w:t>
      </w:r>
    </w:p>
    <w:p w14:paraId="1005F945" w14:textId="77777777" w:rsidR="0085028F" w:rsidRPr="0086780D" w:rsidRDefault="0086780D" w:rsidP="00740D96">
      <w:pPr>
        <w:pStyle w:val="Bullet"/>
      </w:pPr>
      <w:r w:rsidRPr="0086780D">
        <w:t>How did PICO, usability testing, and formative evaluation support this effort?</w:t>
      </w:r>
    </w:p>
    <w:sectPr w:rsidR="0085028F" w:rsidRPr="0086780D" w:rsidSect="000E4C3F">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05F94A" w14:textId="77777777" w:rsidR="00EA2498" w:rsidRDefault="00EA2498" w:rsidP="002E3E35">
      <w:pPr>
        <w:spacing w:line="240" w:lineRule="auto"/>
      </w:pPr>
      <w:r>
        <w:separator/>
      </w:r>
    </w:p>
  </w:endnote>
  <w:endnote w:type="continuationSeparator" w:id="0">
    <w:p w14:paraId="1005F94B" w14:textId="77777777" w:rsidR="00EA2498" w:rsidRDefault="00EA2498"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5F94D" w14:textId="77777777" w:rsidR="00294B21" w:rsidRPr="00964AB7" w:rsidRDefault="00294B21" w:rsidP="0086780D">
    <w:pPr>
      <w:pStyle w:val="Footer"/>
      <w:pBdr>
        <w:bottom w:val="none" w:sz="0" w:space="0" w:color="auto"/>
      </w:pBd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5F94F" w14:textId="77777777" w:rsidR="0086780D" w:rsidRPr="00A12B64" w:rsidRDefault="0086780D"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1005F950" w14:textId="77777777" w:rsidR="0086780D" w:rsidRDefault="0086780D" w:rsidP="00455D47">
    <w:pPr>
      <w:pStyle w:val="Footer"/>
      <w:pBdr>
        <w:top w:val="single" w:sz="2" w:space="1" w:color="auto"/>
        <w:bottom w:val="none" w:sz="0" w:space="0" w:color="auto"/>
      </w:pBdr>
      <w:spacing w:line="192" w:lineRule="auto"/>
      <w:rPr>
        <w:rStyle w:val="PageNumber"/>
      </w:rPr>
    </w:pPr>
  </w:p>
  <w:p w14:paraId="1005F951" w14:textId="77777777" w:rsidR="0086780D" w:rsidRPr="00964AB7" w:rsidRDefault="0086780D" w:rsidP="00370BC5">
    <w:pPr>
      <w:pStyle w:val="Footer"/>
      <w:pBdr>
        <w:top w:val="single" w:sz="2" w:space="1" w:color="auto"/>
        <w:bottom w:val="none" w:sz="0" w:space="0" w:color="auto"/>
      </w:pBdr>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BD2B53">
      <w:rPr>
        <w:rStyle w:val="PageNumber"/>
        <w:noProof/>
      </w:rPr>
      <w:t>4</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05F947" w14:textId="77777777" w:rsidR="00EA2498" w:rsidRDefault="00EA2498" w:rsidP="00203E3B">
      <w:pPr>
        <w:spacing w:line="240" w:lineRule="auto"/>
        <w:ind w:firstLine="0"/>
      </w:pPr>
      <w:r>
        <w:separator/>
      </w:r>
    </w:p>
  </w:footnote>
  <w:footnote w:type="continuationSeparator" w:id="0">
    <w:p w14:paraId="1005F948" w14:textId="77777777" w:rsidR="00EA2498" w:rsidRDefault="00EA2498" w:rsidP="00203E3B">
      <w:pPr>
        <w:spacing w:line="240" w:lineRule="auto"/>
        <w:ind w:firstLine="0"/>
      </w:pPr>
      <w:r>
        <w:separator/>
      </w:r>
    </w:p>
    <w:p w14:paraId="1005F949" w14:textId="77777777" w:rsidR="00EA2498" w:rsidRPr="00157CA2" w:rsidRDefault="00EA2498"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5F94C" w14:textId="77777777" w:rsidR="00294B21" w:rsidRPr="00C44B5B" w:rsidRDefault="00294B21" w:rsidP="0086780D">
    <w:pPr>
      <w:pStyle w:val="Header"/>
      <w:pBdr>
        <w:bottom w:val="none" w:sz="0" w:space="0" w:color="auto"/>
      </w:pBdr>
      <w:rPr>
        <w:rFonts w:cs="Arial"/>
        <w:i/>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5F94E" w14:textId="77777777" w:rsidR="0086780D" w:rsidRPr="00C44B5B" w:rsidRDefault="0086780D" w:rsidP="002E3E35">
    <w:pPr>
      <w:pStyle w:val="Header"/>
      <w:rPr>
        <w:rFonts w:cs="Arial"/>
        <w:i/>
        <w:szCs w:val="14"/>
      </w:rPr>
    </w:pPr>
    <w:r>
      <w:t>INSTRUMENT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15:restartNumberingAfterBreak="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3"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15:restartNumberingAfterBreak="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0"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0"/>
  </w:num>
  <w:num w:numId="2">
    <w:abstractNumId w:val="13"/>
  </w:num>
  <w:num w:numId="3">
    <w:abstractNumId w:val="22"/>
  </w:num>
  <w:num w:numId="4">
    <w:abstractNumId w:val="6"/>
  </w:num>
  <w:num w:numId="5">
    <w:abstractNumId w:val="21"/>
  </w:num>
  <w:num w:numId="6">
    <w:abstractNumId w:val="23"/>
  </w:num>
  <w:num w:numId="7">
    <w:abstractNumId w:val="17"/>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2"/>
  </w:num>
  <w:num w:numId="18">
    <w:abstractNumId w:val="9"/>
  </w:num>
  <w:num w:numId="19">
    <w:abstractNumId w:val="14"/>
  </w:num>
  <w:num w:numId="20">
    <w:abstractNumId w:val="4"/>
  </w:num>
  <w:num w:numId="21">
    <w:abstractNumId w:val="15"/>
  </w:num>
  <w:num w:numId="22">
    <w:abstractNumId w:val="2"/>
  </w:num>
  <w:num w:numId="23">
    <w:abstractNumId w:val="10"/>
  </w:num>
  <w:num w:numId="24">
    <w:abstractNumId w:val="19"/>
  </w:num>
  <w:num w:numId="25">
    <w:abstractNumId w:val="5"/>
  </w:num>
  <w:num w:numId="26">
    <w:abstractNumId w:val="1"/>
  </w:num>
  <w:num w:numId="27">
    <w:abstractNumId w:val="7"/>
  </w:num>
  <w:num w:numId="28">
    <w:abstractNumId w:val="11"/>
  </w:num>
  <w:num w:numId="29">
    <w:abstractNumId w:val="18"/>
  </w:num>
  <w:num w:numId="30">
    <w:abstractNumId w:val="16"/>
  </w:num>
  <w:num w:numId="31">
    <w:abstractNumId w:val="3"/>
  </w:num>
  <w:num w:numId="32">
    <w:abstractNumId w:val="12"/>
    <w:lvlOverride w:ilvl="0">
      <w:startOverride w:val="1"/>
    </w:lvlOverride>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80D"/>
    <w:rsid w:val="000030B1"/>
    <w:rsid w:val="00010CEE"/>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77DB"/>
    <w:rsid w:val="000855BD"/>
    <w:rsid w:val="00086066"/>
    <w:rsid w:val="0009143A"/>
    <w:rsid w:val="00095543"/>
    <w:rsid w:val="000972E1"/>
    <w:rsid w:val="000A2181"/>
    <w:rsid w:val="000A2330"/>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1C2B"/>
    <w:rsid w:val="000E2169"/>
    <w:rsid w:val="000E4C3F"/>
    <w:rsid w:val="000F677B"/>
    <w:rsid w:val="001004A7"/>
    <w:rsid w:val="001119F8"/>
    <w:rsid w:val="00112A5E"/>
    <w:rsid w:val="00113CC8"/>
    <w:rsid w:val="001163AD"/>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739F1"/>
    <w:rsid w:val="00181AC8"/>
    <w:rsid w:val="00184421"/>
    <w:rsid w:val="00185CEF"/>
    <w:rsid w:val="001921A4"/>
    <w:rsid w:val="00194A0E"/>
    <w:rsid w:val="001969F1"/>
    <w:rsid w:val="00196E5A"/>
    <w:rsid w:val="00197503"/>
    <w:rsid w:val="001A3781"/>
    <w:rsid w:val="001B107D"/>
    <w:rsid w:val="001B4842"/>
    <w:rsid w:val="001C5EB8"/>
    <w:rsid w:val="001C7FBE"/>
    <w:rsid w:val="001D3544"/>
    <w:rsid w:val="001D39AA"/>
    <w:rsid w:val="001D39EC"/>
    <w:rsid w:val="001D418D"/>
    <w:rsid w:val="001D661F"/>
    <w:rsid w:val="001D7B65"/>
    <w:rsid w:val="001E6A60"/>
    <w:rsid w:val="001E6E5A"/>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638D"/>
    <w:rsid w:val="00246DAD"/>
    <w:rsid w:val="00247945"/>
    <w:rsid w:val="00254C89"/>
    <w:rsid w:val="00254E2D"/>
    <w:rsid w:val="00256D04"/>
    <w:rsid w:val="0026025C"/>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136B"/>
    <w:rsid w:val="002D262A"/>
    <w:rsid w:val="002D6763"/>
    <w:rsid w:val="002D7B94"/>
    <w:rsid w:val="002E06F1"/>
    <w:rsid w:val="002E226E"/>
    <w:rsid w:val="002E3E35"/>
    <w:rsid w:val="002F297B"/>
    <w:rsid w:val="002F6E35"/>
    <w:rsid w:val="0030242C"/>
    <w:rsid w:val="00302890"/>
    <w:rsid w:val="00306F1E"/>
    <w:rsid w:val="00310CBE"/>
    <w:rsid w:val="00315DEC"/>
    <w:rsid w:val="0031740A"/>
    <w:rsid w:val="00317FDB"/>
    <w:rsid w:val="003250D8"/>
    <w:rsid w:val="00325FF2"/>
    <w:rsid w:val="00326958"/>
    <w:rsid w:val="0033012A"/>
    <w:rsid w:val="003308C3"/>
    <w:rsid w:val="00331ADC"/>
    <w:rsid w:val="00341682"/>
    <w:rsid w:val="003426BF"/>
    <w:rsid w:val="00345556"/>
    <w:rsid w:val="00346E5F"/>
    <w:rsid w:val="0035526C"/>
    <w:rsid w:val="0035621D"/>
    <w:rsid w:val="00357B5C"/>
    <w:rsid w:val="00361B91"/>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E1520"/>
    <w:rsid w:val="003E21DB"/>
    <w:rsid w:val="003E3505"/>
    <w:rsid w:val="003E418E"/>
    <w:rsid w:val="003E7979"/>
    <w:rsid w:val="003F4ADD"/>
    <w:rsid w:val="003F7027"/>
    <w:rsid w:val="003F7D6D"/>
    <w:rsid w:val="00406760"/>
    <w:rsid w:val="00413779"/>
    <w:rsid w:val="0042255D"/>
    <w:rsid w:val="00430A83"/>
    <w:rsid w:val="00431084"/>
    <w:rsid w:val="00435539"/>
    <w:rsid w:val="00436B58"/>
    <w:rsid w:val="00436BEA"/>
    <w:rsid w:val="00437868"/>
    <w:rsid w:val="004406E3"/>
    <w:rsid w:val="0044335E"/>
    <w:rsid w:val="00446C1B"/>
    <w:rsid w:val="004533DB"/>
    <w:rsid w:val="00455D47"/>
    <w:rsid w:val="004620FF"/>
    <w:rsid w:val="00462212"/>
    <w:rsid w:val="00464B7F"/>
    <w:rsid w:val="004655C1"/>
    <w:rsid w:val="00465789"/>
    <w:rsid w:val="004662C5"/>
    <w:rsid w:val="00480779"/>
    <w:rsid w:val="004867C2"/>
    <w:rsid w:val="0049195D"/>
    <w:rsid w:val="00491AB9"/>
    <w:rsid w:val="004934BE"/>
    <w:rsid w:val="00495DE3"/>
    <w:rsid w:val="004A4935"/>
    <w:rsid w:val="004B47D3"/>
    <w:rsid w:val="004C498B"/>
    <w:rsid w:val="004C67B1"/>
    <w:rsid w:val="004D1EAA"/>
    <w:rsid w:val="004D2C35"/>
    <w:rsid w:val="004D6B97"/>
    <w:rsid w:val="004E049B"/>
    <w:rsid w:val="004E69F7"/>
    <w:rsid w:val="004E7409"/>
    <w:rsid w:val="004E74D1"/>
    <w:rsid w:val="004F2BAC"/>
    <w:rsid w:val="004F36C4"/>
    <w:rsid w:val="00500104"/>
    <w:rsid w:val="0050038C"/>
    <w:rsid w:val="00505804"/>
    <w:rsid w:val="00506F79"/>
    <w:rsid w:val="00511D22"/>
    <w:rsid w:val="005257EC"/>
    <w:rsid w:val="00526576"/>
    <w:rsid w:val="00526D08"/>
    <w:rsid w:val="00535221"/>
    <w:rsid w:val="0053540D"/>
    <w:rsid w:val="00537E01"/>
    <w:rsid w:val="005400FC"/>
    <w:rsid w:val="00540352"/>
    <w:rsid w:val="005403E8"/>
    <w:rsid w:val="00551D48"/>
    <w:rsid w:val="005547CA"/>
    <w:rsid w:val="00555F68"/>
    <w:rsid w:val="005576F8"/>
    <w:rsid w:val="00560D9D"/>
    <w:rsid w:val="00561604"/>
    <w:rsid w:val="005720EB"/>
    <w:rsid w:val="00580A6C"/>
    <w:rsid w:val="005837E2"/>
    <w:rsid w:val="00585F60"/>
    <w:rsid w:val="005860D2"/>
    <w:rsid w:val="005903AC"/>
    <w:rsid w:val="005975FE"/>
    <w:rsid w:val="005A151B"/>
    <w:rsid w:val="005A7F69"/>
    <w:rsid w:val="005B3BFB"/>
    <w:rsid w:val="005C2E96"/>
    <w:rsid w:val="005C322E"/>
    <w:rsid w:val="005C40D5"/>
    <w:rsid w:val="005C40E0"/>
    <w:rsid w:val="005D1DEB"/>
    <w:rsid w:val="005D23E9"/>
    <w:rsid w:val="005D51C5"/>
    <w:rsid w:val="005D5D21"/>
    <w:rsid w:val="005E2B24"/>
    <w:rsid w:val="005E454D"/>
    <w:rsid w:val="005F28ED"/>
    <w:rsid w:val="005F5DC1"/>
    <w:rsid w:val="005F6F8C"/>
    <w:rsid w:val="005F7ADD"/>
    <w:rsid w:val="005F7FEA"/>
    <w:rsid w:val="006075CC"/>
    <w:rsid w:val="00615050"/>
    <w:rsid w:val="00616DE6"/>
    <w:rsid w:val="00622372"/>
    <w:rsid w:val="00623E13"/>
    <w:rsid w:val="0062545D"/>
    <w:rsid w:val="00633E77"/>
    <w:rsid w:val="0063644E"/>
    <w:rsid w:val="00636D6D"/>
    <w:rsid w:val="006371A1"/>
    <w:rsid w:val="006404FF"/>
    <w:rsid w:val="0066062F"/>
    <w:rsid w:val="0066273C"/>
    <w:rsid w:val="00671099"/>
    <w:rsid w:val="0067358F"/>
    <w:rsid w:val="0067395C"/>
    <w:rsid w:val="00676A56"/>
    <w:rsid w:val="0068215C"/>
    <w:rsid w:val="0068230E"/>
    <w:rsid w:val="0069799C"/>
    <w:rsid w:val="00697E5B"/>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680C"/>
    <w:rsid w:val="006E3BD4"/>
    <w:rsid w:val="006E4164"/>
    <w:rsid w:val="006E5B0A"/>
    <w:rsid w:val="006F265F"/>
    <w:rsid w:val="006F3FEB"/>
    <w:rsid w:val="006F4AFC"/>
    <w:rsid w:val="006F730C"/>
    <w:rsid w:val="006F73F3"/>
    <w:rsid w:val="00700DDD"/>
    <w:rsid w:val="00702EB1"/>
    <w:rsid w:val="00702F11"/>
    <w:rsid w:val="007031B1"/>
    <w:rsid w:val="007043FD"/>
    <w:rsid w:val="00706E95"/>
    <w:rsid w:val="00707736"/>
    <w:rsid w:val="00711B96"/>
    <w:rsid w:val="00716DB7"/>
    <w:rsid w:val="007222A0"/>
    <w:rsid w:val="007238BD"/>
    <w:rsid w:val="00735339"/>
    <w:rsid w:val="00740D96"/>
    <w:rsid w:val="0075488B"/>
    <w:rsid w:val="00756044"/>
    <w:rsid w:val="00756E06"/>
    <w:rsid w:val="007614D4"/>
    <w:rsid w:val="00761C9D"/>
    <w:rsid w:val="00761DA6"/>
    <w:rsid w:val="00764A19"/>
    <w:rsid w:val="007700B1"/>
    <w:rsid w:val="00780B38"/>
    <w:rsid w:val="00781F52"/>
    <w:rsid w:val="007825D9"/>
    <w:rsid w:val="00787CE7"/>
    <w:rsid w:val="007963EB"/>
    <w:rsid w:val="007A1493"/>
    <w:rsid w:val="007A2D95"/>
    <w:rsid w:val="007A2E39"/>
    <w:rsid w:val="007A4FD7"/>
    <w:rsid w:val="007B1192"/>
    <w:rsid w:val="007B1305"/>
    <w:rsid w:val="007B1E87"/>
    <w:rsid w:val="007C6B92"/>
    <w:rsid w:val="007C7719"/>
    <w:rsid w:val="007D2AD5"/>
    <w:rsid w:val="007D6AE7"/>
    <w:rsid w:val="007D6CFB"/>
    <w:rsid w:val="007E1607"/>
    <w:rsid w:val="007E574B"/>
    <w:rsid w:val="007E5750"/>
    <w:rsid w:val="007E6923"/>
    <w:rsid w:val="0080264C"/>
    <w:rsid w:val="008059AC"/>
    <w:rsid w:val="008065F4"/>
    <w:rsid w:val="00811638"/>
    <w:rsid w:val="00814AE7"/>
    <w:rsid w:val="00815382"/>
    <w:rsid w:val="00821341"/>
    <w:rsid w:val="00830296"/>
    <w:rsid w:val="008321D0"/>
    <w:rsid w:val="00833B51"/>
    <w:rsid w:val="008403EE"/>
    <w:rsid w:val="008405D8"/>
    <w:rsid w:val="00841251"/>
    <w:rsid w:val="00841793"/>
    <w:rsid w:val="008453D2"/>
    <w:rsid w:val="0085028F"/>
    <w:rsid w:val="00850F24"/>
    <w:rsid w:val="00852D7A"/>
    <w:rsid w:val="008540D9"/>
    <w:rsid w:val="00854CC7"/>
    <w:rsid w:val="00854FD1"/>
    <w:rsid w:val="00865AD4"/>
    <w:rsid w:val="00865E7D"/>
    <w:rsid w:val="0086780D"/>
    <w:rsid w:val="00872A9C"/>
    <w:rsid w:val="00877B02"/>
    <w:rsid w:val="008813AB"/>
    <w:rsid w:val="0088174A"/>
    <w:rsid w:val="00882E5C"/>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680C"/>
    <w:rsid w:val="008D6AB9"/>
    <w:rsid w:val="008E0151"/>
    <w:rsid w:val="008E2336"/>
    <w:rsid w:val="008E725C"/>
    <w:rsid w:val="008F2984"/>
    <w:rsid w:val="008F7DA8"/>
    <w:rsid w:val="00900ECE"/>
    <w:rsid w:val="00901CA4"/>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40BA2"/>
    <w:rsid w:val="00944C5E"/>
    <w:rsid w:val="009555B9"/>
    <w:rsid w:val="0095642D"/>
    <w:rsid w:val="00962492"/>
    <w:rsid w:val="009625E7"/>
    <w:rsid w:val="00964824"/>
    <w:rsid w:val="00964B48"/>
    <w:rsid w:val="00970A65"/>
    <w:rsid w:val="00972C11"/>
    <w:rsid w:val="009766F4"/>
    <w:rsid w:val="00976BF5"/>
    <w:rsid w:val="00981FE2"/>
    <w:rsid w:val="00982052"/>
    <w:rsid w:val="00982410"/>
    <w:rsid w:val="00995D54"/>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5A2"/>
    <w:rsid w:val="00A01047"/>
    <w:rsid w:val="00A064A6"/>
    <w:rsid w:val="00A219A4"/>
    <w:rsid w:val="00A23043"/>
    <w:rsid w:val="00A25844"/>
    <w:rsid w:val="00A26E0C"/>
    <w:rsid w:val="00A270F8"/>
    <w:rsid w:val="00A30C7E"/>
    <w:rsid w:val="00A311C2"/>
    <w:rsid w:val="00A343A5"/>
    <w:rsid w:val="00A3715B"/>
    <w:rsid w:val="00A40FBE"/>
    <w:rsid w:val="00A469D3"/>
    <w:rsid w:val="00A60379"/>
    <w:rsid w:val="00A606CF"/>
    <w:rsid w:val="00A66515"/>
    <w:rsid w:val="00A66A4E"/>
    <w:rsid w:val="00A67604"/>
    <w:rsid w:val="00A70EF5"/>
    <w:rsid w:val="00A74AFC"/>
    <w:rsid w:val="00A81E86"/>
    <w:rsid w:val="00A8684E"/>
    <w:rsid w:val="00A900BC"/>
    <w:rsid w:val="00A92089"/>
    <w:rsid w:val="00A960CD"/>
    <w:rsid w:val="00A96CD2"/>
    <w:rsid w:val="00AA1231"/>
    <w:rsid w:val="00AA174B"/>
    <w:rsid w:val="00AA795E"/>
    <w:rsid w:val="00AB496C"/>
    <w:rsid w:val="00AB7AB9"/>
    <w:rsid w:val="00AB7DAD"/>
    <w:rsid w:val="00AC603E"/>
    <w:rsid w:val="00AD2206"/>
    <w:rsid w:val="00AD24F3"/>
    <w:rsid w:val="00AD2E6C"/>
    <w:rsid w:val="00AE3DBB"/>
    <w:rsid w:val="00AF0545"/>
    <w:rsid w:val="00B000BE"/>
    <w:rsid w:val="00B01117"/>
    <w:rsid w:val="00B01CB5"/>
    <w:rsid w:val="00B023D9"/>
    <w:rsid w:val="00B02C9E"/>
    <w:rsid w:val="00B04DDB"/>
    <w:rsid w:val="00B11994"/>
    <w:rsid w:val="00B11C13"/>
    <w:rsid w:val="00B11F80"/>
    <w:rsid w:val="00B176FD"/>
    <w:rsid w:val="00B30F06"/>
    <w:rsid w:val="00B331F4"/>
    <w:rsid w:val="00B33BD4"/>
    <w:rsid w:val="00B42423"/>
    <w:rsid w:val="00B45465"/>
    <w:rsid w:val="00B45B86"/>
    <w:rsid w:val="00B518EB"/>
    <w:rsid w:val="00B57DCF"/>
    <w:rsid w:val="00B6037C"/>
    <w:rsid w:val="00B72C2C"/>
    <w:rsid w:val="00B73D4C"/>
    <w:rsid w:val="00B80400"/>
    <w:rsid w:val="00B83B64"/>
    <w:rsid w:val="00B86797"/>
    <w:rsid w:val="00B86E7E"/>
    <w:rsid w:val="00B9069A"/>
    <w:rsid w:val="00B90E1D"/>
    <w:rsid w:val="00B949A7"/>
    <w:rsid w:val="00B973C9"/>
    <w:rsid w:val="00BA0343"/>
    <w:rsid w:val="00BA36B1"/>
    <w:rsid w:val="00BA79D9"/>
    <w:rsid w:val="00BB000E"/>
    <w:rsid w:val="00BB076D"/>
    <w:rsid w:val="00BB4F8E"/>
    <w:rsid w:val="00BB5573"/>
    <w:rsid w:val="00BB5649"/>
    <w:rsid w:val="00BB74AC"/>
    <w:rsid w:val="00BC2562"/>
    <w:rsid w:val="00BC3468"/>
    <w:rsid w:val="00BD2B53"/>
    <w:rsid w:val="00BE18A5"/>
    <w:rsid w:val="00BE266D"/>
    <w:rsid w:val="00BE33C8"/>
    <w:rsid w:val="00BE6894"/>
    <w:rsid w:val="00BF1CE7"/>
    <w:rsid w:val="00BF39D4"/>
    <w:rsid w:val="00BF3F82"/>
    <w:rsid w:val="00BF5B09"/>
    <w:rsid w:val="00BF7326"/>
    <w:rsid w:val="00C01B00"/>
    <w:rsid w:val="00C03960"/>
    <w:rsid w:val="00C138B9"/>
    <w:rsid w:val="00C14871"/>
    <w:rsid w:val="00C22C89"/>
    <w:rsid w:val="00C247F2"/>
    <w:rsid w:val="00C2798C"/>
    <w:rsid w:val="00C4142C"/>
    <w:rsid w:val="00C44D41"/>
    <w:rsid w:val="00C45A45"/>
    <w:rsid w:val="00C45D90"/>
    <w:rsid w:val="00C46DC5"/>
    <w:rsid w:val="00C47A9D"/>
    <w:rsid w:val="00C50508"/>
    <w:rsid w:val="00C51094"/>
    <w:rsid w:val="00C536C6"/>
    <w:rsid w:val="00C5662D"/>
    <w:rsid w:val="00C622A4"/>
    <w:rsid w:val="00C62485"/>
    <w:rsid w:val="00C6450B"/>
    <w:rsid w:val="00C7488A"/>
    <w:rsid w:val="00C749D7"/>
    <w:rsid w:val="00C81C15"/>
    <w:rsid w:val="00C81CE4"/>
    <w:rsid w:val="00C83353"/>
    <w:rsid w:val="00C90FA2"/>
    <w:rsid w:val="00C94B60"/>
    <w:rsid w:val="00C95148"/>
    <w:rsid w:val="00C971DE"/>
    <w:rsid w:val="00CA1FFC"/>
    <w:rsid w:val="00CA6471"/>
    <w:rsid w:val="00CA73BC"/>
    <w:rsid w:val="00CA7F45"/>
    <w:rsid w:val="00CB1CB6"/>
    <w:rsid w:val="00CB3552"/>
    <w:rsid w:val="00CB4AFD"/>
    <w:rsid w:val="00CB5665"/>
    <w:rsid w:val="00CB77C1"/>
    <w:rsid w:val="00CC1B89"/>
    <w:rsid w:val="00CC2B56"/>
    <w:rsid w:val="00CD0D49"/>
    <w:rsid w:val="00CD148B"/>
    <w:rsid w:val="00CD30C4"/>
    <w:rsid w:val="00CD3139"/>
    <w:rsid w:val="00CE347E"/>
    <w:rsid w:val="00CE55BF"/>
    <w:rsid w:val="00CE614C"/>
    <w:rsid w:val="00CF429F"/>
    <w:rsid w:val="00CF6E72"/>
    <w:rsid w:val="00CF773F"/>
    <w:rsid w:val="00CF7C68"/>
    <w:rsid w:val="00D04B5A"/>
    <w:rsid w:val="00D05BD4"/>
    <w:rsid w:val="00D13A18"/>
    <w:rsid w:val="00D154AE"/>
    <w:rsid w:val="00D15E8A"/>
    <w:rsid w:val="00D170E4"/>
    <w:rsid w:val="00D17BAD"/>
    <w:rsid w:val="00D206F1"/>
    <w:rsid w:val="00D3011C"/>
    <w:rsid w:val="00D3206B"/>
    <w:rsid w:val="00D32D01"/>
    <w:rsid w:val="00D3411D"/>
    <w:rsid w:val="00D36A2A"/>
    <w:rsid w:val="00D426AD"/>
    <w:rsid w:val="00D44594"/>
    <w:rsid w:val="00D44A26"/>
    <w:rsid w:val="00D46CC5"/>
    <w:rsid w:val="00D50DC3"/>
    <w:rsid w:val="00D541E7"/>
    <w:rsid w:val="00D71B98"/>
    <w:rsid w:val="00D849EE"/>
    <w:rsid w:val="00D854D7"/>
    <w:rsid w:val="00D864BC"/>
    <w:rsid w:val="00D8659F"/>
    <w:rsid w:val="00D9439C"/>
    <w:rsid w:val="00DA37FA"/>
    <w:rsid w:val="00DA4E74"/>
    <w:rsid w:val="00DB0CFD"/>
    <w:rsid w:val="00DB2324"/>
    <w:rsid w:val="00DC02C5"/>
    <w:rsid w:val="00DC0518"/>
    <w:rsid w:val="00DC1F96"/>
    <w:rsid w:val="00DC2044"/>
    <w:rsid w:val="00DC57DB"/>
    <w:rsid w:val="00DD2ADB"/>
    <w:rsid w:val="00DE061D"/>
    <w:rsid w:val="00DE222B"/>
    <w:rsid w:val="00DE4BDB"/>
    <w:rsid w:val="00DE4FC5"/>
    <w:rsid w:val="00DF3111"/>
    <w:rsid w:val="00DF4330"/>
    <w:rsid w:val="00DF4F75"/>
    <w:rsid w:val="00DF683E"/>
    <w:rsid w:val="00DF7006"/>
    <w:rsid w:val="00E03DB4"/>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50C9B"/>
    <w:rsid w:val="00E55240"/>
    <w:rsid w:val="00E56206"/>
    <w:rsid w:val="00E57389"/>
    <w:rsid w:val="00E57822"/>
    <w:rsid w:val="00E57A14"/>
    <w:rsid w:val="00E6337E"/>
    <w:rsid w:val="00E64671"/>
    <w:rsid w:val="00E655FB"/>
    <w:rsid w:val="00E67AF9"/>
    <w:rsid w:val="00E71EDC"/>
    <w:rsid w:val="00E742E4"/>
    <w:rsid w:val="00E77099"/>
    <w:rsid w:val="00E77EEF"/>
    <w:rsid w:val="00E81DAA"/>
    <w:rsid w:val="00E85F06"/>
    <w:rsid w:val="00E877DB"/>
    <w:rsid w:val="00E97688"/>
    <w:rsid w:val="00EA2498"/>
    <w:rsid w:val="00EA2F43"/>
    <w:rsid w:val="00EA7592"/>
    <w:rsid w:val="00EB175C"/>
    <w:rsid w:val="00EB7A57"/>
    <w:rsid w:val="00EB7B14"/>
    <w:rsid w:val="00EC1999"/>
    <w:rsid w:val="00EC4A25"/>
    <w:rsid w:val="00EE11F8"/>
    <w:rsid w:val="00EE3C1D"/>
    <w:rsid w:val="00EF14AC"/>
    <w:rsid w:val="00EF2082"/>
    <w:rsid w:val="00EF6B9D"/>
    <w:rsid w:val="00F04524"/>
    <w:rsid w:val="00F0490D"/>
    <w:rsid w:val="00F07599"/>
    <w:rsid w:val="00F1029B"/>
    <w:rsid w:val="00F12333"/>
    <w:rsid w:val="00F14FDC"/>
    <w:rsid w:val="00F220AC"/>
    <w:rsid w:val="00F2315C"/>
    <w:rsid w:val="00F318F6"/>
    <w:rsid w:val="00F326A0"/>
    <w:rsid w:val="00F43593"/>
    <w:rsid w:val="00F44272"/>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C3C07"/>
    <w:rsid w:val="00FC50A5"/>
    <w:rsid w:val="00FC6324"/>
    <w:rsid w:val="00FC7F31"/>
    <w:rsid w:val="00FD327B"/>
    <w:rsid w:val="00FD70FD"/>
    <w:rsid w:val="00FE1900"/>
    <w:rsid w:val="00FE3270"/>
    <w:rsid w:val="00FE5257"/>
    <w:rsid w:val="00FE7DA9"/>
    <w:rsid w:val="00FF374D"/>
    <w:rsid w:val="00FF4446"/>
    <w:rsid w:val="00FF4D2C"/>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005F909"/>
  <w15:docId w15:val="{C13F56F9-6149-40EC-B182-7FABCDD9D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E57822"/>
    <w:rPr>
      <w:sz w:val="16"/>
      <w:szCs w:val="16"/>
    </w:rPr>
  </w:style>
  <w:style w:type="paragraph" w:styleId="CommentText">
    <w:name w:val="annotation text"/>
    <w:basedOn w:val="Normal"/>
    <w:link w:val="CommentTextChar"/>
    <w:uiPriority w:val="99"/>
    <w:semiHidden/>
    <w:unhideWhenUsed/>
    <w:rsid w:val="00E57822"/>
    <w:pPr>
      <w:spacing w:line="240" w:lineRule="auto"/>
    </w:pPr>
    <w:rPr>
      <w:sz w:val="20"/>
    </w:rPr>
  </w:style>
  <w:style w:type="character" w:customStyle="1" w:styleId="CommentTextChar">
    <w:name w:val="Comment Text Char"/>
    <w:basedOn w:val="DefaultParagraphFont"/>
    <w:link w:val="CommentText"/>
    <w:uiPriority w:val="99"/>
    <w:semiHidden/>
    <w:rsid w:val="00E57822"/>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57822"/>
    <w:rPr>
      <w:b/>
      <w:bCs/>
    </w:rPr>
  </w:style>
  <w:style w:type="character" w:customStyle="1" w:styleId="CommentSubjectChar">
    <w:name w:val="Comment Subject Char"/>
    <w:basedOn w:val="CommentTextChar"/>
    <w:link w:val="CommentSubject"/>
    <w:uiPriority w:val="99"/>
    <w:semiHidden/>
    <w:rsid w:val="00E57822"/>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C03A15313BD74286008E3A4A4771A9" ma:contentTypeVersion="3" ma:contentTypeDescription="Create a new document." ma:contentTypeScope="" ma:versionID="5d5d320fcb9a98ddb0f632ef77955c51">
  <xsd:schema xmlns:xsd="http://www.w3.org/2001/XMLSchema" xmlns:xs="http://www.w3.org/2001/XMLSchema" xmlns:p="http://schemas.microsoft.com/office/2006/metadata/properties" xmlns:ns2="http://schemas.microsoft.com/sharepoint/v4" targetNamespace="http://schemas.microsoft.com/office/2006/metadata/properties" ma:root="true" ma:fieldsID="7bc369ad2348821f6b02237e821c58c4"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526B98-9EAF-4FB6-A2DE-CC37E3A63A92}">
  <ds:schemaRefs>
    <ds:schemaRef ds:uri="http://schemas.microsoft.com/sharepoint/v3/contenttype/forms"/>
  </ds:schemaRefs>
</ds:datastoreItem>
</file>

<file path=customXml/itemProps2.xml><?xml version="1.0" encoding="utf-8"?>
<ds:datastoreItem xmlns:ds="http://schemas.openxmlformats.org/officeDocument/2006/customXml" ds:itemID="{347DE323-8E6A-4A22-9FC3-D17CCA6BC5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784429-19F2-415B-B85E-9990EF223CDC}">
  <ds:schemaRefs>
    <ds:schemaRef ds:uri="http://schemas.microsoft.com/office/2006/documentManagement/types"/>
    <ds:schemaRef ds:uri="http://schemas.microsoft.com/sharepoint/v4"/>
    <ds:schemaRef ds:uri="http://purl.org/dc/elements/1.1/"/>
    <ds:schemaRef ds:uri="http://schemas.microsoft.com/office/2006/metadata/properties"/>
    <ds:schemaRef ds:uri="http://www.w3.org/XML/1998/namespace"/>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581EE14B-19AD-4323-9883-4102C43FE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1</TotalTime>
  <Pages>4</Pages>
  <Words>626</Words>
  <Characters>3573</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4191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MATHEMATICA</dc:creator>
  <cp:lastModifiedBy>Rosalind Keith</cp:lastModifiedBy>
  <cp:revision>2</cp:revision>
  <dcterms:created xsi:type="dcterms:W3CDTF">2017-01-17T19:35:00Z</dcterms:created>
  <dcterms:modified xsi:type="dcterms:W3CDTF">2017-01-17T19:35:00Z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0x010100A0C03A15313BD74286008E3A4A4771A9</vt:lpwstr>
  </property>
</Properties>
</file>