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6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A328D5" w:rsidRPr="00023EF8" w:rsidTr="000E0665">
        <w:trPr>
          <w:jc w:val="right"/>
        </w:trPr>
        <w:tc>
          <w:tcPr>
            <w:tcW w:w="2521" w:type="dxa"/>
          </w:tcPr>
          <w:p w:rsidR="00A328D5" w:rsidRPr="002E3DBA" w:rsidRDefault="00A328D5" w:rsidP="000E0665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OMB Number</w:t>
            </w:r>
            <w:r w:rsidRPr="00023EF8">
              <w:rPr>
                <w:rFonts w:ascii="Garamond" w:hAnsi="Garamond"/>
                <w:szCs w:val="16"/>
              </w:rPr>
              <w:t xml:space="preserve">: </w:t>
            </w:r>
            <w:r>
              <w:rPr>
                <w:rFonts w:ascii="Garamond" w:hAnsi="Garamond"/>
                <w:szCs w:val="16"/>
              </w:rPr>
              <w:t>0584-0530</w:t>
            </w:r>
          </w:p>
          <w:p w:rsidR="00A328D5" w:rsidRPr="00023EF8" w:rsidRDefault="00A328D5" w:rsidP="000E0665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2E3DBA">
              <w:rPr>
                <w:rFonts w:ascii="Garamond" w:hAnsi="Garamond"/>
                <w:szCs w:val="16"/>
              </w:rPr>
              <w:t xml:space="preserve">Expiration Date: </w:t>
            </w:r>
            <w:r>
              <w:rPr>
                <w:rFonts w:ascii="Garamond" w:hAnsi="Garamond"/>
                <w:szCs w:val="16"/>
              </w:rPr>
              <w:t>XX/XX/XXXX</w:t>
            </w:r>
          </w:p>
        </w:tc>
      </w:tr>
    </w:tbl>
    <w:p w:rsidR="00A328D5" w:rsidRDefault="00A328D5" w:rsidP="00A328D5">
      <w:pPr>
        <w:pStyle w:val="SL-FlLftSgl"/>
        <w:tabs>
          <w:tab w:val="left" w:pos="6660"/>
          <w:tab w:val="left" w:pos="7200"/>
        </w:tabs>
      </w:pPr>
      <w:r>
        <w:rPr>
          <w:noProof/>
        </w:rPr>
        <w:drawing>
          <wp:inline distT="0" distB="0" distL="0" distR="0" wp14:anchorId="764ED110" wp14:editId="48B7599C">
            <wp:extent cx="723265" cy="4768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CF586D2" wp14:editId="3241F544">
            <wp:extent cx="1689811" cy="1046816"/>
            <wp:effectExtent l="0" t="0" r="571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EC_Logo_Title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90" cy="10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19D" w:rsidRPr="002F1B3C" w:rsidRDefault="00EF619D" w:rsidP="00C339A9">
      <w:pPr>
        <w:pStyle w:val="SL-FlLftSgl"/>
        <w:rPr>
          <w:sz w:val="22"/>
          <w:szCs w:val="22"/>
        </w:rPr>
      </w:pPr>
    </w:p>
    <w:p w:rsidR="00EF619D" w:rsidRPr="00A328D5" w:rsidRDefault="00EF619D" w:rsidP="00C339A9">
      <w:pPr>
        <w:pStyle w:val="SL-FlLftSgl"/>
        <w:rPr>
          <w:sz w:val="20"/>
        </w:rPr>
      </w:pPr>
      <w:r w:rsidRPr="00A328D5">
        <w:rPr>
          <w:sz w:val="20"/>
        </w:rPr>
        <w:t>Dear &lt;</w:t>
      </w:r>
      <w:r w:rsidR="001E69A8" w:rsidRPr="00A328D5">
        <w:rPr>
          <w:sz w:val="20"/>
        </w:rPr>
        <w:t>SFA</w:t>
      </w:r>
      <w:r w:rsidRPr="00A328D5">
        <w:rPr>
          <w:sz w:val="20"/>
        </w:rPr>
        <w:t xml:space="preserve"> PRIMARY CONTACT NAME&gt;:</w:t>
      </w:r>
    </w:p>
    <w:p w:rsidR="00EF619D" w:rsidRPr="00A328D5" w:rsidRDefault="00EF619D" w:rsidP="00C339A9">
      <w:pPr>
        <w:pStyle w:val="SL-FlLftSgl"/>
        <w:rPr>
          <w:sz w:val="20"/>
        </w:rPr>
      </w:pPr>
    </w:p>
    <w:p w:rsidR="00EF619D" w:rsidRPr="00A328D5" w:rsidRDefault="00EF619D" w:rsidP="00C339A9">
      <w:pPr>
        <w:pStyle w:val="SL-FlLftSgl"/>
        <w:rPr>
          <w:sz w:val="20"/>
        </w:rPr>
      </w:pPr>
      <w:r w:rsidRPr="00A328D5">
        <w:rPr>
          <w:sz w:val="20"/>
        </w:rPr>
        <w:t xml:space="preserve">Thank you for agreeing to participate in the </w:t>
      </w:r>
      <w:r w:rsidR="008D142A" w:rsidRPr="00A328D5">
        <w:rPr>
          <w:sz w:val="20"/>
        </w:rPr>
        <w:t>APEC III</w:t>
      </w:r>
      <w:r w:rsidRPr="00A328D5">
        <w:rPr>
          <w:sz w:val="20"/>
        </w:rPr>
        <w:t xml:space="preserve"> Study. </w:t>
      </w:r>
      <w:r w:rsidR="001E69A8" w:rsidRPr="00A328D5">
        <w:rPr>
          <w:sz w:val="20"/>
        </w:rPr>
        <w:t xml:space="preserve">We appreciate your </w:t>
      </w:r>
      <w:r w:rsidR="0074270E" w:rsidRPr="00A328D5">
        <w:rPr>
          <w:sz w:val="20"/>
        </w:rPr>
        <w:t xml:space="preserve">help with </w:t>
      </w:r>
      <w:r w:rsidR="001E69A8" w:rsidRPr="00A328D5">
        <w:rPr>
          <w:sz w:val="20"/>
        </w:rPr>
        <w:t xml:space="preserve">confirming/updating information about the schools in your SFA. </w:t>
      </w:r>
      <w:r w:rsidRPr="00A328D5">
        <w:rPr>
          <w:sz w:val="20"/>
        </w:rPr>
        <w:t xml:space="preserve">Your </w:t>
      </w:r>
      <w:r w:rsidR="001E69A8" w:rsidRPr="00A328D5">
        <w:rPr>
          <w:sz w:val="20"/>
        </w:rPr>
        <w:t>SFA</w:t>
      </w:r>
      <w:r w:rsidRPr="00A328D5">
        <w:rPr>
          <w:sz w:val="20"/>
        </w:rPr>
        <w:t>’s participation will help us to maximize the efficiency of meal tracking and reporting within the program to help ensure the integrity, refinement, and continuity of both the NSLP and SBP.</w:t>
      </w:r>
      <w:r w:rsidR="001E69A8" w:rsidRPr="00A328D5">
        <w:rPr>
          <w:sz w:val="20"/>
        </w:rPr>
        <w:t xml:space="preserve">  </w:t>
      </w:r>
      <w:r w:rsidR="007232E8" w:rsidRPr="00A328D5">
        <w:rPr>
          <w:sz w:val="20"/>
        </w:rPr>
        <w:t xml:space="preserve">The Westat research team will contact you in </w:t>
      </w:r>
      <w:proofErr w:type="gramStart"/>
      <w:r w:rsidR="007232E8" w:rsidRPr="00A328D5">
        <w:rPr>
          <w:sz w:val="20"/>
        </w:rPr>
        <w:t>Fall</w:t>
      </w:r>
      <w:proofErr w:type="gramEnd"/>
      <w:r w:rsidR="007232E8" w:rsidRPr="00A328D5">
        <w:rPr>
          <w:sz w:val="20"/>
        </w:rPr>
        <w:t xml:space="preserve"> 2017 to begin data collection.</w:t>
      </w:r>
    </w:p>
    <w:p w:rsidR="00EF619D" w:rsidRPr="00A328D5" w:rsidRDefault="00EF619D" w:rsidP="00C339A9">
      <w:pPr>
        <w:pStyle w:val="SL-FlLftSgl"/>
        <w:rPr>
          <w:sz w:val="20"/>
        </w:rPr>
      </w:pPr>
    </w:p>
    <w:p w:rsidR="0036060E" w:rsidRPr="00A328D5" w:rsidRDefault="0036060E" w:rsidP="0036060E">
      <w:pPr>
        <w:pStyle w:val="SL-FlLftSgl"/>
        <w:rPr>
          <w:sz w:val="20"/>
        </w:rPr>
      </w:pPr>
      <w:r w:rsidRPr="00A328D5">
        <w:rPr>
          <w:sz w:val="20"/>
        </w:rPr>
        <w:t xml:space="preserve">Data collection efforts at the SFA, school and household-levels will focus on school breakfast and lunch meal programs and will include the following: </w:t>
      </w:r>
    </w:p>
    <w:p w:rsidR="0036060E" w:rsidRPr="00A328D5" w:rsidRDefault="0036060E" w:rsidP="0036060E">
      <w:pPr>
        <w:pStyle w:val="SL-FlLftSgl"/>
        <w:rPr>
          <w:sz w:val="20"/>
        </w:rPr>
      </w:pPr>
    </w:p>
    <w:p w:rsidR="0036060E" w:rsidRPr="00A328D5" w:rsidRDefault="0036060E" w:rsidP="0036060E">
      <w:pPr>
        <w:pStyle w:val="N1-1stBullet"/>
        <w:numPr>
          <w:ilvl w:val="0"/>
          <w:numId w:val="29"/>
        </w:numPr>
        <w:rPr>
          <w:sz w:val="20"/>
        </w:rPr>
      </w:pPr>
      <w:r w:rsidRPr="00A328D5">
        <w:rPr>
          <w:sz w:val="20"/>
        </w:rPr>
        <w:t>Pre-visit interview with sampled SFAs and school personnel;</w:t>
      </w:r>
    </w:p>
    <w:p w:rsidR="0036060E" w:rsidRPr="00A328D5" w:rsidRDefault="0036060E" w:rsidP="0036060E">
      <w:pPr>
        <w:pStyle w:val="N1-1stBullet"/>
        <w:numPr>
          <w:ilvl w:val="0"/>
          <w:numId w:val="29"/>
        </w:numPr>
        <w:rPr>
          <w:sz w:val="20"/>
        </w:rPr>
      </w:pPr>
      <w:r w:rsidRPr="00A328D5">
        <w:rPr>
          <w:sz w:val="20"/>
        </w:rPr>
        <w:t>Review and abstraction of applications for meal benefits;</w:t>
      </w:r>
    </w:p>
    <w:p w:rsidR="0036060E" w:rsidRPr="00A328D5" w:rsidRDefault="0036060E" w:rsidP="0036060E">
      <w:pPr>
        <w:pStyle w:val="N1-1stBullet"/>
        <w:numPr>
          <w:ilvl w:val="0"/>
          <w:numId w:val="29"/>
        </w:numPr>
        <w:rPr>
          <w:sz w:val="20"/>
        </w:rPr>
      </w:pPr>
      <w:r w:rsidRPr="00A328D5">
        <w:rPr>
          <w:sz w:val="20"/>
        </w:rPr>
        <w:t>Observation of meal service at schools;</w:t>
      </w:r>
    </w:p>
    <w:p w:rsidR="0036060E" w:rsidRPr="00A328D5" w:rsidRDefault="0036060E" w:rsidP="0036060E">
      <w:pPr>
        <w:pStyle w:val="N1-1stBullet"/>
        <w:numPr>
          <w:ilvl w:val="0"/>
          <w:numId w:val="29"/>
        </w:numPr>
        <w:rPr>
          <w:sz w:val="20"/>
        </w:rPr>
      </w:pPr>
      <w:r w:rsidRPr="00A328D5">
        <w:rPr>
          <w:sz w:val="20"/>
        </w:rPr>
        <w:t xml:space="preserve">Brief interview with cafeteria managers to gather qualitative information about meal claiming procedures and process; </w:t>
      </w:r>
    </w:p>
    <w:p w:rsidR="0036060E" w:rsidRPr="00A328D5" w:rsidRDefault="0036060E" w:rsidP="0036060E">
      <w:pPr>
        <w:pStyle w:val="N1-1stBullet"/>
        <w:numPr>
          <w:ilvl w:val="0"/>
          <w:numId w:val="29"/>
        </w:numPr>
        <w:rPr>
          <w:sz w:val="20"/>
        </w:rPr>
      </w:pPr>
      <w:r w:rsidRPr="00A328D5">
        <w:rPr>
          <w:sz w:val="20"/>
        </w:rPr>
        <w:t>Review and abstraction of school and SFA meal counting and claiming records;</w:t>
      </w:r>
    </w:p>
    <w:p w:rsidR="0036060E" w:rsidRPr="00A328D5" w:rsidRDefault="0036060E" w:rsidP="0036060E">
      <w:pPr>
        <w:pStyle w:val="N1-1stBullet"/>
        <w:numPr>
          <w:ilvl w:val="0"/>
          <w:numId w:val="29"/>
        </w:numPr>
        <w:rPr>
          <w:sz w:val="20"/>
        </w:rPr>
      </w:pPr>
      <w:r w:rsidRPr="00A328D5">
        <w:rPr>
          <w:sz w:val="20"/>
        </w:rPr>
        <w:t xml:space="preserve">Household survey (in person) with a sample of parents/guardians of students that applied for meal benefits. [Note that the household survey component of APEC III is entitled National School Meals Study]; </w:t>
      </w:r>
    </w:p>
    <w:p w:rsidR="0036060E" w:rsidRPr="00A328D5" w:rsidRDefault="0036060E" w:rsidP="0036060E">
      <w:pPr>
        <w:pStyle w:val="N1-1stBullet"/>
        <w:numPr>
          <w:ilvl w:val="0"/>
          <w:numId w:val="29"/>
        </w:numPr>
        <w:rPr>
          <w:sz w:val="20"/>
        </w:rPr>
      </w:pPr>
      <w:r w:rsidRPr="00A328D5">
        <w:rPr>
          <w:sz w:val="20"/>
        </w:rPr>
        <w:t xml:space="preserve">An in-depth phone interview with a sub-set of parents/guardians that completed the Household survey to gather qualitative information about their application process and experience; </w:t>
      </w:r>
    </w:p>
    <w:p w:rsidR="0036060E" w:rsidRPr="00A328D5" w:rsidRDefault="0036060E" w:rsidP="0036060E">
      <w:pPr>
        <w:pStyle w:val="N1-1stBullet"/>
        <w:numPr>
          <w:ilvl w:val="0"/>
          <w:numId w:val="29"/>
        </w:numPr>
        <w:rPr>
          <w:sz w:val="20"/>
        </w:rPr>
      </w:pPr>
      <w:r w:rsidRPr="00A328D5">
        <w:rPr>
          <w:sz w:val="20"/>
        </w:rPr>
        <w:t xml:space="preserve">SFA Director survey (web-based) with questions regarding characteristics and processes; and </w:t>
      </w:r>
    </w:p>
    <w:p w:rsidR="0036060E" w:rsidRPr="00A328D5" w:rsidRDefault="0036060E" w:rsidP="0036060E">
      <w:pPr>
        <w:pStyle w:val="N1-1stBullet"/>
        <w:numPr>
          <w:ilvl w:val="0"/>
          <w:numId w:val="29"/>
        </w:numPr>
        <w:rPr>
          <w:sz w:val="20"/>
        </w:rPr>
      </w:pPr>
      <w:r w:rsidRPr="00A328D5">
        <w:rPr>
          <w:sz w:val="20"/>
        </w:rPr>
        <w:t>An in-depth phone interview with a sub-set of SFA Directors to gather qualitative information on the process for eligibility determination and potential sources of error.</w:t>
      </w:r>
    </w:p>
    <w:p w:rsidR="0036060E" w:rsidRPr="00A328D5" w:rsidRDefault="0036060E" w:rsidP="00C339A9">
      <w:pPr>
        <w:pStyle w:val="SL-FlLftSgl"/>
        <w:rPr>
          <w:sz w:val="20"/>
        </w:rPr>
      </w:pPr>
    </w:p>
    <w:p w:rsidR="00EF619D" w:rsidRPr="00A328D5" w:rsidRDefault="001E69A8" w:rsidP="00C339A9">
      <w:pPr>
        <w:pStyle w:val="SL-FlLftSgl"/>
        <w:rPr>
          <w:sz w:val="20"/>
        </w:rPr>
      </w:pPr>
      <w:r w:rsidRPr="00A328D5">
        <w:rPr>
          <w:sz w:val="20"/>
        </w:rPr>
        <w:t>If you have any questions, please contact us by responding to this email or calling 1-855-820-6138.</w:t>
      </w:r>
    </w:p>
    <w:p w:rsidR="0036060E" w:rsidRPr="00A328D5" w:rsidRDefault="0036060E" w:rsidP="00C339A9">
      <w:pPr>
        <w:pStyle w:val="SL-FlLftSgl"/>
        <w:rPr>
          <w:sz w:val="20"/>
        </w:rPr>
      </w:pPr>
    </w:p>
    <w:p w:rsidR="00EF619D" w:rsidRPr="00A328D5" w:rsidRDefault="00EF619D" w:rsidP="00C339A9">
      <w:pPr>
        <w:pStyle w:val="SL-FlLftSgl"/>
        <w:rPr>
          <w:sz w:val="20"/>
        </w:rPr>
      </w:pPr>
      <w:r w:rsidRPr="00A328D5">
        <w:rPr>
          <w:sz w:val="20"/>
        </w:rPr>
        <w:t xml:space="preserve">We appreciate your time and participation in </w:t>
      </w:r>
      <w:r w:rsidR="008D142A" w:rsidRPr="00A328D5">
        <w:rPr>
          <w:sz w:val="20"/>
        </w:rPr>
        <w:t>APEC III</w:t>
      </w:r>
      <w:r w:rsidRPr="00A328D5">
        <w:rPr>
          <w:sz w:val="20"/>
        </w:rPr>
        <w:t>.</w:t>
      </w:r>
    </w:p>
    <w:p w:rsidR="00EF619D" w:rsidRPr="00A328D5" w:rsidRDefault="00EF619D" w:rsidP="00C339A9">
      <w:pPr>
        <w:pStyle w:val="SL-FlLftSgl"/>
        <w:rPr>
          <w:sz w:val="20"/>
        </w:rPr>
      </w:pPr>
    </w:p>
    <w:p w:rsidR="00EF619D" w:rsidRPr="00A328D5" w:rsidRDefault="00EF619D" w:rsidP="00C339A9">
      <w:pPr>
        <w:pStyle w:val="SL-FlLftSgl"/>
        <w:rPr>
          <w:sz w:val="20"/>
        </w:rPr>
      </w:pPr>
      <w:r w:rsidRPr="00A328D5">
        <w:rPr>
          <w:sz w:val="20"/>
        </w:rPr>
        <w:t>Sincerely,</w:t>
      </w:r>
    </w:p>
    <w:p w:rsidR="00C339A9" w:rsidRPr="00A328D5" w:rsidRDefault="00C339A9" w:rsidP="00C339A9">
      <w:pPr>
        <w:pStyle w:val="SL-FlLftSgl"/>
        <w:rPr>
          <w:sz w:val="20"/>
        </w:rPr>
      </w:pPr>
    </w:p>
    <w:p w:rsidR="00EF619D" w:rsidRDefault="00EF619D" w:rsidP="00C339A9">
      <w:pPr>
        <w:pStyle w:val="SL-FlLftSgl"/>
        <w:rPr>
          <w:sz w:val="20"/>
        </w:rPr>
      </w:pPr>
      <w:r w:rsidRPr="00A328D5">
        <w:rPr>
          <w:sz w:val="20"/>
        </w:rPr>
        <w:t xml:space="preserve">The </w:t>
      </w:r>
      <w:r w:rsidR="008D142A" w:rsidRPr="00A328D5">
        <w:rPr>
          <w:sz w:val="20"/>
        </w:rPr>
        <w:t>APEC III</w:t>
      </w:r>
      <w:r w:rsidRPr="00A328D5">
        <w:rPr>
          <w:sz w:val="20"/>
        </w:rPr>
        <w:t xml:space="preserve"> Research Team</w:t>
      </w:r>
    </w:p>
    <w:p w:rsidR="00A328D5" w:rsidRPr="00A328D5" w:rsidRDefault="00A328D5" w:rsidP="00C339A9">
      <w:pPr>
        <w:pStyle w:val="SL-FlLftSgl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23489" wp14:editId="71363B1E">
                <wp:simplePos x="0" y="0"/>
                <wp:positionH relativeFrom="column">
                  <wp:posOffset>-262890</wp:posOffset>
                </wp:positionH>
                <wp:positionV relativeFrom="paragraph">
                  <wp:posOffset>82550</wp:posOffset>
                </wp:positionV>
                <wp:extent cx="6599555" cy="874395"/>
                <wp:effectExtent l="0" t="0" r="1079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D5" w:rsidRPr="00255C42" w:rsidRDefault="00A328D5" w:rsidP="00A328D5">
                            <w:pPr>
                              <w:rPr>
                                <w:sz w:val="20"/>
                              </w:rPr>
                            </w:pPr>
                            <w:r w:rsidRPr="00255C42">
                              <w:rPr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      </w:r>
                            <w:r>
                              <w:rPr>
                                <w:sz w:val="20"/>
                              </w:rPr>
                              <w:t>ormation collection is 0584-0530</w:t>
                            </w:r>
                            <w:r w:rsidRPr="00255C42">
                              <w:rPr>
                                <w:sz w:val="20"/>
                              </w:rPr>
                              <w:t xml:space="preserve">. The time required </w:t>
                            </w:r>
                            <w:r>
                              <w:rPr>
                                <w:sz w:val="20"/>
                              </w:rPr>
                              <w:t xml:space="preserve">for the SFA Director </w:t>
                            </w:r>
                            <w:bookmarkStart w:id="0" w:name="_GoBack"/>
                            <w:bookmarkEnd w:id="0"/>
                            <w:r w:rsidRPr="00255C42">
                              <w:rPr>
                                <w:sz w:val="20"/>
                              </w:rPr>
                              <w:t>to complete this information collection is estimated to average 5 minutes per response, including the time to review instructions, search existing data 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7pt;margin-top:6.5pt;width:519.6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">
                <v:textbox>
                  <w:txbxContent>
                    <w:p w:rsidR="00A328D5" w:rsidRPr="00255C42" w:rsidRDefault="00A328D5" w:rsidP="00A328D5">
                      <w:pPr>
                        <w:rPr>
                          <w:sz w:val="20"/>
                        </w:rPr>
                      </w:pPr>
                      <w:r w:rsidRPr="00255C42">
                        <w:rPr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</w:r>
                      <w:r>
                        <w:rPr>
                          <w:sz w:val="20"/>
                        </w:rPr>
                        <w:t>ormation collection is 0584-0530</w:t>
                      </w:r>
                      <w:r w:rsidRPr="00255C42">
                        <w:rPr>
                          <w:sz w:val="20"/>
                        </w:rPr>
                        <w:t xml:space="preserve">. The time required </w:t>
                      </w:r>
                      <w:r>
                        <w:rPr>
                          <w:sz w:val="20"/>
                        </w:rPr>
                        <w:t xml:space="preserve">for the SFA Director </w:t>
                      </w:r>
                      <w:bookmarkStart w:id="1" w:name="_GoBack"/>
                      <w:bookmarkEnd w:id="1"/>
                      <w:r w:rsidRPr="00255C42">
                        <w:rPr>
                          <w:sz w:val="20"/>
                        </w:rPr>
                        <w:t>to complete this information collection is estimated to average 5 minutes per response, including the time to review instructions, search existing data sources, gather and maintain the data needed, and complete and review the collection of information.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28D5" w:rsidRPr="00A328D5" w:rsidSect="0021666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0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A2" w:rsidRDefault="004032A2" w:rsidP="00734167">
      <w:pPr>
        <w:spacing w:line="240" w:lineRule="auto"/>
      </w:pPr>
      <w:r>
        <w:separator/>
      </w:r>
    </w:p>
  </w:endnote>
  <w:endnote w:type="continuationSeparator" w:id="0">
    <w:p w:rsidR="004032A2" w:rsidRDefault="004032A2" w:rsidP="00734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97"/>
      <w:gridCol w:w="1481"/>
      <w:gridCol w:w="2157"/>
      <w:gridCol w:w="1625"/>
    </w:tblGrid>
    <w:tr w:rsidR="004032A2" w:rsidTr="00F82210">
      <w:trPr>
        <w:cantSplit/>
        <w:trHeight w:hRule="exact" w:val="120"/>
      </w:trPr>
      <w:tc>
        <w:tcPr>
          <w:tcW w:w="4104" w:type="dxa"/>
          <w:tcBorders>
            <w:top w:val="single" w:sz="4" w:space="0" w:color="007DA4"/>
          </w:tcBorders>
          <w:vAlign w:val="center"/>
        </w:tcPr>
        <w:p w:rsidR="004032A2" w:rsidRDefault="004032A2" w:rsidP="00F82210">
          <w:pPr>
            <w:spacing w:line="180" w:lineRule="atLeast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1483" w:type="dxa"/>
          <w:tcBorders>
            <w:top w:val="single" w:sz="4" w:space="0" w:color="007DA4"/>
          </w:tcBorders>
          <w:vAlign w:val="center"/>
        </w:tcPr>
        <w:p w:rsidR="004032A2" w:rsidRDefault="004032A2" w:rsidP="00F82210">
          <w:pPr>
            <w:spacing w:line="240" w:lineRule="auto"/>
            <w:ind w:right="360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160" w:type="dxa"/>
          <w:tcBorders>
            <w:top w:val="single" w:sz="4" w:space="0" w:color="007DA4"/>
          </w:tcBorders>
          <w:vAlign w:val="center"/>
        </w:tcPr>
        <w:p w:rsidR="004032A2" w:rsidRDefault="004032A2" w:rsidP="00F82210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1627" w:type="dxa"/>
          <w:tcBorders>
            <w:top w:val="single" w:sz="4" w:space="0" w:color="007DA4"/>
          </w:tcBorders>
          <w:tcMar>
            <w:left w:w="288" w:type="dxa"/>
          </w:tcMar>
          <w:vAlign w:val="center"/>
        </w:tcPr>
        <w:p w:rsidR="004032A2" w:rsidRDefault="004032A2" w:rsidP="00F82210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4032A2" w:rsidTr="00F82210">
      <w:trPr>
        <w:cantSplit/>
      </w:trPr>
      <w:tc>
        <w:tcPr>
          <w:tcW w:w="4104" w:type="dxa"/>
          <w:vAlign w:val="center"/>
        </w:tcPr>
        <w:p w:rsidR="004032A2" w:rsidRPr="00010883" w:rsidRDefault="004032A2" w:rsidP="00F82210">
          <w:pPr>
            <w:spacing w:line="180" w:lineRule="atLeast"/>
            <w:rPr>
              <w:rFonts w:ascii="Franklin Gothic Medium" w:hAnsi="Franklin Gothic Medium"/>
              <w:b/>
              <w:color w:val="324162"/>
              <w:sz w:val="14"/>
              <w:szCs w:val="14"/>
            </w:rPr>
          </w:pPr>
          <w:r w:rsidRPr="00010883">
            <w:rPr>
              <w:rFonts w:ascii="Franklin Gothic Medium" w:hAnsi="Franklin Gothic Medium"/>
              <w:b/>
              <w:color w:val="324162"/>
              <w:sz w:val="20"/>
            </w:rPr>
            <w:t>APEC III</w:t>
          </w:r>
        </w:p>
      </w:tc>
      <w:tc>
        <w:tcPr>
          <w:tcW w:w="1483" w:type="dxa"/>
          <w:vAlign w:val="center"/>
        </w:tcPr>
        <w:p w:rsidR="004032A2" w:rsidRDefault="004032A2" w:rsidP="00F82210">
          <w:pPr>
            <w:spacing w:line="240" w:lineRule="auto"/>
            <w:ind w:right="360"/>
            <w:jc w:val="center"/>
            <w:rPr>
              <w:rFonts w:ascii="Franklin Gothic Medium" w:hAnsi="Franklin Gothic Medium"/>
              <w:b/>
              <w:sz w:val="13"/>
              <w:szCs w:val="13"/>
            </w:rPr>
          </w:pPr>
          <w:r>
            <w:rPr>
              <w:rStyle w:val="PageNumber"/>
              <w:rFonts w:ascii="Franklin Gothic Medium" w:eastAsiaTheme="minorHAnsi" w:hAnsi="Franklin Gothic Medium"/>
              <w:b/>
              <w:sz w:val="20"/>
            </w:rPr>
            <w:fldChar w:fldCharType="begin"/>
          </w:r>
          <w:r>
            <w:rPr>
              <w:rStyle w:val="PageNumber"/>
              <w:rFonts w:ascii="Franklin Gothic Medium" w:eastAsiaTheme="minorHAnsi" w:hAnsi="Franklin Gothic Medium"/>
              <w:sz w:val="20"/>
            </w:rPr>
            <w:instrText xml:space="preserve"> PAGE </w:instrText>
          </w:r>
          <w:r>
            <w:rPr>
              <w:rStyle w:val="PageNumber"/>
              <w:rFonts w:ascii="Franklin Gothic Medium" w:eastAsiaTheme="minorHAnsi" w:hAnsi="Franklin Gothic Medium"/>
              <w:b/>
              <w:sz w:val="20"/>
            </w:rPr>
            <w:fldChar w:fldCharType="separate"/>
          </w:r>
          <w:r w:rsidR="00A328D5">
            <w:rPr>
              <w:rStyle w:val="PageNumber"/>
              <w:rFonts w:ascii="Franklin Gothic Medium" w:eastAsiaTheme="minorHAnsi" w:hAnsi="Franklin Gothic Medium"/>
              <w:noProof/>
              <w:sz w:val="20"/>
            </w:rPr>
            <w:t>2</w:t>
          </w:r>
          <w:r>
            <w:rPr>
              <w:rStyle w:val="PageNumber"/>
              <w:rFonts w:ascii="Franklin Gothic Medium" w:eastAsiaTheme="minorHAnsi" w:hAnsi="Franklin Gothic Medium"/>
              <w:b/>
              <w:sz w:val="20"/>
            </w:rPr>
            <w:fldChar w:fldCharType="end"/>
          </w:r>
        </w:p>
      </w:tc>
      <w:tc>
        <w:tcPr>
          <w:tcW w:w="2160" w:type="dxa"/>
          <w:tcBorders>
            <w:left w:val="nil"/>
            <w:right w:val="single" w:sz="4" w:space="0" w:color="007DA4"/>
          </w:tcBorders>
          <w:vAlign w:val="center"/>
        </w:tcPr>
        <w:p w:rsidR="004032A2" w:rsidRDefault="004032A2" w:rsidP="00F82210">
          <w:pPr>
            <w:spacing w:line="240" w:lineRule="auto"/>
            <w:jc w:val="center"/>
            <w:rPr>
              <w:rFonts w:ascii="Franklin Gothic Medium" w:hAnsi="Franklin Gothic Medium"/>
              <w:b/>
              <w:sz w:val="16"/>
              <w:szCs w:val="14"/>
            </w:rPr>
          </w:pPr>
        </w:p>
      </w:tc>
      <w:tc>
        <w:tcPr>
          <w:tcW w:w="1627" w:type="dxa"/>
          <w:tcBorders>
            <w:left w:val="single" w:sz="4" w:space="0" w:color="007DA4"/>
          </w:tcBorders>
          <w:vAlign w:val="center"/>
        </w:tcPr>
        <w:p w:rsidR="004032A2" w:rsidRDefault="004032A2" w:rsidP="00F82210">
          <w:pPr>
            <w:spacing w:line="240" w:lineRule="auto"/>
            <w:ind w:left="720" w:hanging="720"/>
            <w:jc w:val="center"/>
            <w:rPr>
              <w:rFonts w:ascii="Franklin Gothic Medium" w:hAnsi="Franklin Gothic Medium"/>
              <w:b/>
              <w:sz w:val="16"/>
              <w:szCs w:val="14"/>
            </w:rPr>
          </w:pPr>
          <w:r>
            <w:rPr>
              <w:rFonts w:ascii="Franklin Gothic Medium" w:hAnsi="Franklin Gothic Medium"/>
              <w:b/>
              <w:noProof/>
              <w:sz w:val="16"/>
              <w:szCs w:val="14"/>
            </w:rPr>
            <w:drawing>
              <wp:inline distT="0" distB="0" distL="0" distR="0" wp14:anchorId="1C9980A5" wp14:editId="47E8EC4B">
                <wp:extent cx="914400" cy="273050"/>
                <wp:effectExtent l="0" t="0" r="0" b="0"/>
                <wp:docPr id="1" name="Picture 8" descr="Description: L:\1000 (Indirect Projects)\1161.17 (Word Processing)\Westat logos\Westat_Soli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escription: L:\1000 (Indirect Projects)\1161.17 (Word Processing)\Westat logos\Westat_Soli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32A2" w:rsidRDefault="004032A2" w:rsidP="00061C54">
    <w:pPr>
      <w:pStyle w:val="SL-FlLftSgl"/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A2" w:rsidRDefault="004032A2" w:rsidP="00061C54">
    <w:pPr>
      <w:pStyle w:val="SL-FlLftSgl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A2" w:rsidRDefault="004032A2" w:rsidP="00734167">
      <w:pPr>
        <w:spacing w:line="240" w:lineRule="auto"/>
      </w:pPr>
      <w:r>
        <w:separator/>
      </w:r>
    </w:p>
  </w:footnote>
  <w:footnote w:type="continuationSeparator" w:id="0">
    <w:p w:rsidR="004032A2" w:rsidRDefault="004032A2" w:rsidP="007341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A2" w:rsidRPr="00C37B79" w:rsidRDefault="004032A2" w:rsidP="00061C54">
    <w:pPr>
      <w:pStyle w:val="C2-CtrSglS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>
      <w:rPr>
        <w:b/>
      </w:rPr>
      <w:t xml:space="preserve">10. School Sample Selection and </w:t>
    </w:r>
    <w:r>
      <w:rPr>
        <w:b/>
      </w:rPr>
      <w:br/>
      <w:t xml:space="preserve">Follow Up Contact Script </w:t>
    </w:r>
    <w:r w:rsidRPr="00C37B79">
      <w:rPr>
        <w:b/>
      </w:rPr>
      <w:t>(</w:t>
    </w:r>
    <w:r>
      <w:rPr>
        <w:b/>
      </w:rPr>
      <w:t>Draft</w:t>
    </w:r>
    <w:r w:rsidRPr="00C37B79">
      <w:rPr>
        <w:b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A2" w:rsidRPr="002F1B3C" w:rsidRDefault="00A328D5" w:rsidP="002F1B3C">
    <w:pPr>
      <w:pStyle w:val="C2-CtrSglSp"/>
      <w:spacing w:line="240" w:lineRule="auto"/>
      <w:jc w:val="left"/>
      <w:rPr>
        <w:b/>
        <w:color w:val="1F497D" w:themeColor="text2"/>
        <w:sz w:val="20"/>
      </w:rPr>
    </w:pPr>
    <w:r>
      <w:rPr>
        <w:b/>
        <w:color w:val="1F497D" w:themeColor="text2"/>
        <w:sz w:val="20"/>
      </w:rPr>
      <w:t>APPENDIX O7</w:t>
    </w:r>
    <w:r w:rsidR="00B25D49">
      <w:rPr>
        <w:b/>
        <w:color w:val="1F497D" w:themeColor="text2"/>
        <w:sz w:val="20"/>
      </w:rPr>
      <w:t xml:space="preserve">. </w:t>
    </w:r>
    <w:r w:rsidR="002F1B3C" w:rsidRPr="002F1B3C">
      <w:rPr>
        <w:b/>
        <w:color w:val="1F497D" w:themeColor="text2"/>
        <w:sz w:val="20"/>
      </w:rPr>
      <w:t xml:space="preserve">SFA CONFIRMATION AND NEXT STEPS EMAIL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9F3"/>
    <w:multiLevelType w:val="hybridMultilevel"/>
    <w:tmpl w:val="0FD2522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A673C"/>
    <w:multiLevelType w:val="hybridMultilevel"/>
    <w:tmpl w:val="B164BC06"/>
    <w:lvl w:ilvl="0" w:tplc="53BCB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D0210"/>
    <w:multiLevelType w:val="hybridMultilevel"/>
    <w:tmpl w:val="B7722D0A"/>
    <w:lvl w:ilvl="0" w:tplc="20BE64D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968D5"/>
    <w:multiLevelType w:val="hybridMultilevel"/>
    <w:tmpl w:val="81E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11DD0"/>
    <w:multiLevelType w:val="hybridMultilevel"/>
    <w:tmpl w:val="0FD2522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E4231"/>
    <w:multiLevelType w:val="hybridMultilevel"/>
    <w:tmpl w:val="4AC8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9">
    <w:nsid w:val="324D7E7A"/>
    <w:multiLevelType w:val="hybridMultilevel"/>
    <w:tmpl w:val="EABCD1E8"/>
    <w:lvl w:ilvl="0" w:tplc="DABCD83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D4AD4"/>
    <w:multiLevelType w:val="hybridMultilevel"/>
    <w:tmpl w:val="C8D0784E"/>
    <w:lvl w:ilvl="0" w:tplc="DABCD830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6C4AFF"/>
    <w:multiLevelType w:val="hybridMultilevel"/>
    <w:tmpl w:val="C5BA0036"/>
    <w:lvl w:ilvl="0" w:tplc="FE8250C8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D15686"/>
    <w:multiLevelType w:val="hybridMultilevel"/>
    <w:tmpl w:val="274296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A50DF3"/>
    <w:multiLevelType w:val="hybridMultilevel"/>
    <w:tmpl w:val="AA343644"/>
    <w:lvl w:ilvl="0" w:tplc="55ECCDB2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911464"/>
    <w:multiLevelType w:val="hybridMultilevel"/>
    <w:tmpl w:val="81E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04EFC"/>
    <w:multiLevelType w:val="hybridMultilevel"/>
    <w:tmpl w:val="42087B1C"/>
    <w:lvl w:ilvl="0" w:tplc="CFACAF36">
      <w:start w:val="1"/>
      <w:numFmt w:val="decimal"/>
      <w:lvlText w:val="%1."/>
      <w:lvlJc w:val="left"/>
      <w:pPr>
        <w:tabs>
          <w:tab w:val="num" w:pos="1152"/>
        </w:tabs>
        <w:ind w:left="1152" w:hanging="576"/>
      </w:pPr>
      <w:rPr>
        <w:rFonts w:ascii="Garamond" w:hAnsi="Garamond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949D5"/>
    <w:multiLevelType w:val="hybridMultilevel"/>
    <w:tmpl w:val="7F06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7"/>
  </w:num>
  <w:num w:numId="23">
    <w:abstractNumId w:val="16"/>
  </w:num>
  <w:num w:numId="24">
    <w:abstractNumId w:val="3"/>
  </w:num>
  <w:num w:numId="25">
    <w:abstractNumId w:val="11"/>
  </w:num>
  <w:num w:numId="26">
    <w:abstractNumId w:val="10"/>
  </w:num>
  <w:num w:numId="27">
    <w:abstractNumId w:val="9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EA"/>
    <w:rsid w:val="00002B7C"/>
    <w:rsid w:val="00011DC9"/>
    <w:rsid w:val="00034D88"/>
    <w:rsid w:val="00046C77"/>
    <w:rsid w:val="00061C54"/>
    <w:rsid w:val="000761D4"/>
    <w:rsid w:val="000C35F3"/>
    <w:rsid w:val="000D6B20"/>
    <w:rsid w:val="000E71EC"/>
    <w:rsid w:val="00111194"/>
    <w:rsid w:val="00122408"/>
    <w:rsid w:val="00132DB3"/>
    <w:rsid w:val="00143720"/>
    <w:rsid w:val="001857C9"/>
    <w:rsid w:val="001A0406"/>
    <w:rsid w:val="001B27EF"/>
    <w:rsid w:val="001E69A8"/>
    <w:rsid w:val="001F147D"/>
    <w:rsid w:val="0021666C"/>
    <w:rsid w:val="002845DA"/>
    <w:rsid w:val="00294C45"/>
    <w:rsid w:val="002A3073"/>
    <w:rsid w:val="002F1B3C"/>
    <w:rsid w:val="0036060E"/>
    <w:rsid w:val="00371C43"/>
    <w:rsid w:val="003E2C09"/>
    <w:rsid w:val="004032A2"/>
    <w:rsid w:val="00412F0A"/>
    <w:rsid w:val="00455DC9"/>
    <w:rsid w:val="00492975"/>
    <w:rsid w:val="004D3659"/>
    <w:rsid w:val="00501F3D"/>
    <w:rsid w:val="00523020"/>
    <w:rsid w:val="005471E2"/>
    <w:rsid w:val="00575F4C"/>
    <w:rsid w:val="00577EE2"/>
    <w:rsid w:val="005B1F20"/>
    <w:rsid w:val="005B7819"/>
    <w:rsid w:val="005C541F"/>
    <w:rsid w:val="005F15C3"/>
    <w:rsid w:val="00637B9A"/>
    <w:rsid w:val="00641E6E"/>
    <w:rsid w:val="00644BB0"/>
    <w:rsid w:val="00650DE8"/>
    <w:rsid w:val="006737AC"/>
    <w:rsid w:val="006A4EB1"/>
    <w:rsid w:val="006B46EA"/>
    <w:rsid w:val="007017B4"/>
    <w:rsid w:val="00714DEF"/>
    <w:rsid w:val="007232E8"/>
    <w:rsid w:val="00734167"/>
    <w:rsid w:val="007368F5"/>
    <w:rsid w:val="007413EA"/>
    <w:rsid w:val="0074270E"/>
    <w:rsid w:val="007447C3"/>
    <w:rsid w:val="00773F80"/>
    <w:rsid w:val="007A393B"/>
    <w:rsid w:val="007A3B4D"/>
    <w:rsid w:val="007F6E06"/>
    <w:rsid w:val="008179DA"/>
    <w:rsid w:val="008346E4"/>
    <w:rsid w:val="00860492"/>
    <w:rsid w:val="00864D98"/>
    <w:rsid w:val="008A4A71"/>
    <w:rsid w:val="008B5A61"/>
    <w:rsid w:val="008D142A"/>
    <w:rsid w:val="008D5138"/>
    <w:rsid w:val="00927BE3"/>
    <w:rsid w:val="00982B15"/>
    <w:rsid w:val="009D19A7"/>
    <w:rsid w:val="00A0618D"/>
    <w:rsid w:val="00A21847"/>
    <w:rsid w:val="00A262FC"/>
    <w:rsid w:val="00A27C67"/>
    <w:rsid w:val="00A328D5"/>
    <w:rsid w:val="00A33658"/>
    <w:rsid w:val="00AE7298"/>
    <w:rsid w:val="00B05E74"/>
    <w:rsid w:val="00B25D49"/>
    <w:rsid w:val="00B575D7"/>
    <w:rsid w:val="00B64A45"/>
    <w:rsid w:val="00B83357"/>
    <w:rsid w:val="00BB6139"/>
    <w:rsid w:val="00BD1C9B"/>
    <w:rsid w:val="00BF6468"/>
    <w:rsid w:val="00C2799E"/>
    <w:rsid w:val="00C339A9"/>
    <w:rsid w:val="00C8599C"/>
    <w:rsid w:val="00C9189E"/>
    <w:rsid w:val="00CA06B3"/>
    <w:rsid w:val="00CA0BCD"/>
    <w:rsid w:val="00CC1E5B"/>
    <w:rsid w:val="00D17ED5"/>
    <w:rsid w:val="00D8435F"/>
    <w:rsid w:val="00D96DD2"/>
    <w:rsid w:val="00DD0A80"/>
    <w:rsid w:val="00E20EEE"/>
    <w:rsid w:val="00E80948"/>
    <w:rsid w:val="00E849AD"/>
    <w:rsid w:val="00E9590F"/>
    <w:rsid w:val="00EA2A1C"/>
    <w:rsid w:val="00EF619D"/>
    <w:rsid w:val="00F32BB8"/>
    <w:rsid w:val="00F43116"/>
    <w:rsid w:val="00F7046F"/>
    <w:rsid w:val="00F82210"/>
    <w:rsid w:val="00F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54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061C54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061C54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061C54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061C54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061C54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061C54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061C5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A3365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A33658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Header">
    <w:name w:val="header"/>
    <w:basedOn w:val="Normal"/>
    <w:link w:val="HeaderChar"/>
    <w:rsid w:val="00061C54"/>
    <w:rPr>
      <w:sz w:val="20"/>
    </w:rPr>
  </w:style>
  <w:style w:type="character" w:customStyle="1" w:styleId="HeaderChar">
    <w:name w:val="Header Char"/>
    <w:basedOn w:val="DefaultParagraphFont"/>
    <w:link w:val="Header"/>
    <w:rsid w:val="00734167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rsid w:val="00061C54"/>
  </w:style>
  <w:style w:type="character" w:customStyle="1" w:styleId="FooterChar">
    <w:name w:val="Footer Char"/>
    <w:basedOn w:val="DefaultParagraphFont"/>
    <w:link w:val="Footer"/>
    <w:rsid w:val="00734167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64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C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5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41E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1E6E"/>
    <w:pPr>
      <w:spacing w:line="240" w:lineRule="auto"/>
      <w:ind w:left="720"/>
      <w:contextualSpacing/>
    </w:pPr>
    <w:rPr>
      <w:rFonts w:ascii="Times New Roman" w:hAnsi="Times New Roman"/>
      <w:szCs w:val="24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32BB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NormalSS">
    <w:name w:val="NormalSS"/>
    <w:basedOn w:val="Normal"/>
    <w:qFormat/>
    <w:rsid w:val="00F32BB8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7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7C"/>
    <w:rPr>
      <w:b/>
      <w:bCs/>
      <w:sz w:val="20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61C54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61C54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61C54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61C54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061C54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061C54"/>
    <w:pPr>
      <w:keepLines/>
      <w:jc w:val="center"/>
    </w:pPr>
  </w:style>
  <w:style w:type="paragraph" w:customStyle="1" w:styleId="C3-CtrSp12">
    <w:name w:val="C3-Ctr Sp&amp;1/2"/>
    <w:basedOn w:val="Normal"/>
    <w:rsid w:val="00061C54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061C54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061C54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061C54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61C54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061C54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061C54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061C54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061C54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061C54"/>
    <w:pPr>
      <w:numPr>
        <w:numId w:val="10"/>
      </w:numPr>
      <w:spacing w:after="240"/>
    </w:pPr>
  </w:style>
  <w:style w:type="paragraph" w:customStyle="1" w:styleId="N4-4thBullet">
    <w:name w:val="N4-4th Bullet"/>
    <w:basedOn w:val="Normal"/>
    <w:rsid w:val="00061C54"/>
    <w:pPr>
      <w:numPr>
        <w:numId w:val="11"/>
      </w:numPr>
      <w:spacing w:after="240"/>
    </w:pPr>
  </w:style>
  <w:style w:type="paragraph" w:customStyle="1" w:styleId="N5-5thBullet">
    <w:name w:val="N5-5th Bullet"/>
    <w:basedOn w:val="Normal"/>
    <w:rsid w:val="00061C54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61C54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61C54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061C54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061C54"/>
    <w:pPr>
      <w:spacing w:line="360" w:lineRule="atLeast"/>
      <w:ind w:firstLine="1152"/>
    </w:pPr>
  </w:style>
  <w:style w:type="paragraph" w:customStyle="1" w:styleId="Q1-BestFinQ">
    <w:name w:val="Q1-Best/Fin Q"/>
    <w:rsid w:val="00061C54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061C54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061C54"/>
  </w:style>
  <w:style w:type="paragraph" w:customStyle="1" w:styleId="SP-SglSpPara">
    <w:name w:val="SP-Sgl Sp Para"/>
    <w:basedOn w:val="Normal"/>
    <w:rsid w:val="00061C54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061C54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061C54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061C54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061C54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061C54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061C54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061C54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061C54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061C54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061C54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061C54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061C54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061C54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061C54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061C54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061C54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061C54"/>
  </w:style>
  <w:style w:type="paragraph" w:customStyle="1" w:styleId="R0-FLLftSglBoldItalic">
    <w:name w:val="R0-FL Lft Sgl Bold Italic"/>
    <w:rsid w:val="00061C54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061C54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061C54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061C54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061C54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061C54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061C54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061C54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061C54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061C54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1C54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A328D5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28D5"/>
    <w:rPr>
      <w:rFonts w:ascii="Arial" w:eastAsia="Times New Roman" w:hAnsi="Arial" w:cs="Arial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54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061C54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061C54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061C54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061C54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061C54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061C54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061C5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-Sec. Head Char"/>
    <w:basedOn w:val="DefaultParagraphFont"/>
    <w:link w:val="Heading2"/>
    <w:rsid w:val="00A33658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1Char">
    <w:name w:val="Heading 1 Char"/>
    <w:aliases w:val="H1-Chap. Head Char"/>
    <w:basedOn w:val="DefaultParagraphFont"/>
    <w:link w:val="Heading1"/>
    <w:rsid w:val="00A33658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paragraph" w:styleId="Header">
    <w:name w:val="header"/>
    <w:basedOn w:val="Normal"/>
    <w:link w:val="HeaderChar"/>
    <w:rsid w:val="00061C54"/>
    <w:rPr>
      <w:sz w:val="20"/>
    </w:rPr>
  </w:style>
  <w:style w:type="character" w:customStyle="1" w:styleId="HeaderChar">
    <w:name w:val="Header Char"/>
    <w:basedOn w:val="DefaultParagraphFont"/>
    <w:link w:val="Header"/>
    <w:rsid w:val="00734167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rsid w:val="00061C54"/>
  </w:style>
  <w:style w:type="character" w:customStyle="1" w:styleId="FooterChar">
    <w:name w:val="Footer Char"/>
    <w:basedOn w:val="DefaultParagraphFont"/>
    <w:link w:val="Footer"/>
    <w:rsid w:val="00734167"/>
    <w:rPr>
      <w:rFonts w:ascii="Garamond" w:eastAsia="Times New Roman" w:hAnsi="Garamond" w:cs="Times New Roman"/>
      <w:sz w:val="24"/>
      <w:szCs w:val="20"/>
    </w:rPr>
  </w:style>
  <w:style w:type="table" w:styleId="TableGrid">
    <w:name w:val="Table Grid"/>
    <w:basedOn w:val="TableNormal"/>
    <w:uiPriority w:val="59"/>
    <w:rsid w:val="0064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C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5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41E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1E6E"/>
    <w:pPr>
      <w:spacing w:line="240" w:lineRule="auto"/>
      <w:ind w:left="720"/>
      <w:contextualSpacing/>
    </w:pPr>
    <w:rPr>
      <w:rFonts w:ascii="Times New Roman" w:hAnsi="Times New Roman"/>
      <w:szCs w:val="24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32BB8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NormalSS">
    <w:name w:val="NormalSS"/>
    <w:basedOn w:val="Normal"/>
    <w:qFormat/>
    <w:rsid w:val="00F32BB8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B7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B7C"/>
    <w:rPr>
      <w:b/>
      <w:bCs/>
      <w:sz w:val="20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061C54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061C54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61C54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61C54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061C54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061C54"/>
    <w:pPr>
      <w:keepLines/>
      <w:jc w:val="center"/>
    </w:pPr>
  </w:style>
  <w:style w:type="paragraph" w:customStyle="1" w:styleId="C3-CtrSp12">
    <w:name w:val="C3-Ctr Sp&amp;1/2"/>
    <w:basedOn w:val="Normal"/>
    <w:rsid w:val="00061C54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061C54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061C54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link w:val="FootnoteTextChar"/>
    <w:semiHidden/>
    <w:rsid w:val="00061C54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061C54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061C54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061C54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061C54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061C54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061C54"/>
    <w:pPr>
      <w:numPr>
        <w:numId w:val="10"/>
      </w:numPr>
      <w:spacing w:after="240"/>
    </w:pPr>
  </w:style>
  <w:style w:type="paragraph" w:customStyle="1" w:styleId="N4-4thBullet">
    <w:name w:val="N4-4th Bullet"/>
    <w:basedOn w:val="Normal"/>
    <w:rsid w:val="00061C54"/>
    <w:pPr>
      <w:numPr>
        <w:numId w:val="11"/>
      </w:numPr>
      <w:spacing w:after="240"/>
    </w:pPr>
  </w:style>
  <w:style w:type="paragraph" w:customStyle="1" w:styleId="N5-5thBullet">
    <w:name w:val="N5-5th Bullet"/>
    <w:basedOn w:val="Normal"/>
    <w:rsid w:val="00061C54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061C54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061C54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061C54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061C54"/>
    <w:pPr>
      <w:spacing w:line="360" w:lineRule="atLeast"/>
      <w:ind w:firstLine="1152"/>
    </w:pPr>
  </w:style>
  <w:style w:type="paragraph" w:customStyle="1" w:styleId="Q1-BestFinQ">
    <w:name w:val="Q1-Best/Fin Q"/>
    <w:rsid w:val="00061C54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061C54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061C54"/>
  </w:style>
  <w:style w:type="paragraph" w:customStyle="1" w:styleId="SP-SglSpPara">
    <w:name w:val="SP-Sgl Sp Para"/>
    <w:basedOn w:val="Normal"/>
    <w:rsid w:val="00061C54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061C54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061C54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061C54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061C54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061C54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061C54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061C54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061C54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061C54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061C54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061C54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061C54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061C54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061C54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061C54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061C54"/>
    <w:pPr>
      <w:numPr>
        <w:numId w:val="22"/>
      </w:numPr>
      <w:ind w:left="288" w:hanging="288"/>
    </w:pPr>
  </w:style>
  <w:style w:type="character" w:styleId="PageNumber">
    <w:name w:val="page number"/>
    <w:basedOn w:val="DefaultParagraphFont"/>
    <w:rsid w:val="00061C54"/>
  </w:style>
  <w:style w:type="paragraph" w:customStyle="1" w:styleId="R0-FLLftSglBoldItalic">
    <w:name w:val="R0-FL Lft Sgl Bold Italic"/>
    <w:rsid w:val="00061C54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061C54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061C54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061C54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061C54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061C54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061C54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061C54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061C54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061C54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1C54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A328D5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A328D5"/>
    <w:rPr>
      <w:rFonts w:ascii="Arial" w:eastAsia="Times New Roman" w:hAnsi="Arial" w:cs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AFF527CF.dotm</Template>
  <TotalTime>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Collins</dc:creator>
  <cp:lastModifiedBy>Megan Collins</cp:lastModifiedBy>
  <cp:revision>10</cp:revision>
  <cp:lastPrinted>2016-06-01T14:50:00Z</cp:lastPrinted>
  <dcterms:created xsi:type="dcterms:W3CDTF">2016-06-02T14:16:00Z</dcterms:created>
  <dcterms:modified xsi:type="dcterms:W3CDTF">2017-01-09T20:34:00Z</dcterms:modified>
</cp:coreProperties>
</file>