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A8" w:rsidRDefault="00F61CF8">
      <w:bookmarkStart w:id="0" w:name="_GoBack"/>
      <w:bookmarkEnd w:id="0"/>
      <w:r>
        <w:rPr>
          <w:noProof/>
        </w:rPr>
        <w:drawing>
          <wp:inline distT="0" distB="0" distL="0" distR="0">
            <wp:extent cx="5943600" cy="3161588"/>
            <wp:effectExtent l="0" t="0" r="0" b="1270"/>
            <wp:docPr id="2" name="Picture 2" descr="M:\FLD\OMB Packages\Generic MAF_TIGER\GQ Contact Information scree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FLD\OMB Packages\Generic MAF_TIGER\GQ Contact Information screen 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18" w:rsidRDefault="00947118"/>
    <w:p w:rsidR="00947118" w:rsidRDefault="00947118"/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4" name="Picture 4" descr="C:\Users\ettu0001\AppData\Local\Microsoft\Windows\Temporary Internet Files\Content.IE5\J9IJTVFG\Location Address screen Boat Tent etc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ttu0001\AppData\Local\Microsoft\Windows\Temporary Internet Files\Content.IE5\J9IJTVFG\Location Address screen Boat Tent etc 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18" w:rsidRDefault="00947118"/>
    <w:p w:rsidR="00947118" w:rsidRDefault="00947118"/>
    <w:p w:rsidR="00F61CF8" w:rsidRDefault="00F61CF8">
      <w:r>
        <w:rPr>
          <w:noProof/>
        </w:rPr>
        <w:lastRenderedPageBreak/>
        <w:drawing>
          <wp:inline distT="0" distB="0" distL="0" distR="0">
            <wp:extent cx="5943600" cy="3156079"/>
            <wp:effectExtent l="0" t="0" r="0" b="6350"/>
            <wp:docPr id="5" name="Picture 5" descr="C:\Users\ettu0001\AppData\Local\Microsoft\Windows\Temporary Internet Files\Content.IE5\J9IJTVFG\Location Address screen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ttu0001\AppData\Local\Microsoft\Windows\Temporary Internet Files\Content.IE5\J9IJTVFG\Location Address screen GQ 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B3" w:rsidRDefault="00C21DB3"/>
    <w:p w:rsidR="00C21DB3" w:rsidRDefault="00C21DB3"/>
    <w:p w:rsidR="00C21DB3" w:rsidRDefault="00C21DB3">
      <w:r>
        <w:rPr>
          <w:noProof/>
        </w:rPr>
        <w:drawing>
          <wp:inline distT="0" distB="0" distL="0" distR="0">
            <wp:extent cx="5943600" cy="3160965"/>
            <wp:effectExtent l="0" t="0" r="0" b="1905"/>
            <wp:docPr id="11" name="Picture 11" descr="C:\Users\ettu0001\AppData\Local\Microsoft\Windows\Temporary Internet Files\Content.IE5\J9IJTVFG\Location Address screen SF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ttu0001\AppData\Local\Microsoft\Windows\Temporary Internet Files\Content.IE5\J9IJTVFG\Location Address screen SFH 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59" w:rsidRDefault="00DD6059">
      <w:r>
        <w:rPr>
          <w:noProof/>
        </w:rPr>
        <w:lastRenderedPageBreak/>
        <w:drawing>
          <wp:inline distT="0" distB="0" distL="0" distR="0">
            <wp:extent cx="5943600" cy="3165026"/>
            <wp:effectExtent l="0" t="0" r="0" b="0"/>
            <wp:docPr id="12" name="Picture 12" descr="C:\Users\ettu0001\AppData\Local\Microsoft\Windows\Temporary Internet Files\Content.IE5\881WF3HD\Location Address screen Trailer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tu0001\AppData\Local\Microsoft\Windows\Temporary Internet Files\Content.IE5\881WF3HD\Location Address screen Trailer v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6" name="Picture 6" descr="C:\Users\ettu0001\AppData\Local\Microsoft\Windows\Temporary Internet Files\Content.IE5\881WF3HD\Location Address screen MU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ttu0001\AppData\Local\Microsoft\Windows\Temporary Internet Files\Content.IE5\881WF3HD\Location Address screen MU v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/>
    <w:p w:rsidR="00F61CF8" w:rsidRDefault="00F61CF8">
      <w:r>
        <w:rPr>
          <w:noProof/>
        </w:rPr>
        <w:drawing>
          <wp:inline distT="0" distB="0" distL="0" distR="0">
            <wp:extent cx="5943600" cy="3156079"/>
            <wp:effectExtent l="0" t="0" r="0" b="6350"/>
            <wp:docPr id="7" name="Picture 7" descr="C:\Users\ettu0001\AppData\Local\Microsoft\Windows\Temporary Internet Files\Content.IE5\881WF3HD\Mailing Address screen city styl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ttu0001\AppData\Local\Microsoft\Windows\Temporary Internet Files\Content.IE5\881WF3HD\Mailing Address screen city style GQ v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8" name="Picture 8" descr="C:\Users\ettu0001\AppData\Local\Microsoft\Windows\Temporary Internet Files\Content.IE5\3TAINP5S\Mailing Address screen rural rout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ttu0001\AppData\Local\Microsoft\Windows\Temporary Internet Files\Content.IE5\3TAINP5S\Mailing Address screen rural route GQ v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/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9" name="Picture 9" descr="C:\Users\ettu0001\AppData\Local\Microsoft\Windows\Temporary Internet Files\Content.IE5\881WF3HD\Unable to Work reaso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ttu0001\AppData\Local\Microsoft\Windows\Temporary Internet Files\Content.IE5\881WF3HD\Unable to Work reason v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C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97" w:rsidRDefault="00B04497" w:rsidP="00F61CF8">
      <w:pPr>
        <w:spacing w:after="0" w:line="240" w:lineRule="auto"/>
      </w:pPr>
      <w:r>
        <w:separator/>
      </w:r>
    </w:p>
  </w:endnote>
  <w:endnote w:type="continuationSeparator" w:id="0">
    <w:p w:rsidR="00B04497" w:rsidRDefault="00B04497" w:rsidP="00F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97" w:rsidRDefault="00B0449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4497" w:rsidRDefault="00B0449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861A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B04497" w:rsidRDefault="00B0449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861A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04497" w:rsidRDefault="00B04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97" w:rsidRDefault="00B04497" w:rsidP="00F61CF8">
      <w:pPr>
        <w:spacing w:after="0" w:line="240" w:lineRule="auto"/>
      </w:pPr>
      <w:r>
        <w:separator/>
      </w:r>
    </w:p>
  </w:footnote>
  <w:footnote w:type="continuationSeparator" w:id="0">
    <w:p w:rsidR="00B04497" w:rsidRDefault="00B04497" w:rsidP="00F6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B0449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C4322E9106914B1F98D112EF428D5C1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B04497" w:rsidRPr="00CC4C1F" w:rsidRDefault="00CC4C1F">
              <w:pPr>
                <w:pStyle w:val="Header"/>
                <w:jc w:val="right"/>
                <w:rPr>
                  <w:b/>
                  <w:sz w:val="28"/>
                  <w:szCs w:val="28"/>
                </w:rPr>
              </w:pPr>
              <w:r w:rsidRPr="00CC4C1F">
                <w:rPr>
                  <w:b/>
                  <w:sz w:val="28"/>
                  <w:szCs w:val="28"/>
                </w:rPr>
                <w:t>Attachment 3</w:t>
              </w:r>
            </w:p>
          </w:sdtContent>
        </w:sdt>
        <w:sdt>
          <w:sdtPr>
            <w:alias w:val="Title"/>
            <w:id w:val="78735415"/>
            <w:placeholder>
              <w:docPart w:val="12C3EE29A0694D4DBFF75CBBA7F2256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04497" w:rsidRDefault="00B04497" w:rsidP="00947118">
              <w:pPr>
                <w:pStyle w:val="Header"/>
                <w:jc w:val="right"/>
                <w:rPr>
                  <w:b/>
                  <w:bCs/>
                </w:rPr>
              </w:pPr>
              <w:r>
                <w:t>LiMA Screen Shots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B04497" w:rsidRDefault="00B04497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61A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B04497" w:rsidRDefault="00B04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C4"/>
    <w:rsid w:val="003861A1"/>
    <w:rsid w:val="00493B95"/>
    <w:rsid w:val="00524709"/>
    <w:rsid w:val="00574EC2"/>
    <w:rsid w:val="006309D5"/>
    <w:rsid w:val="00935A1E"/>
    <w:rsid w:val="00947118"/>
    <w:rsid w:val="009546DB"/>
    <w:rsid w:val="00971B39"/>
    <w:rsid w:val="00996107"/>
    <w:rsid w:val="00A97D42"/>
    <w:rsid w:val="00B04497"/>
    <w:rsid w:val="00B25FA8"/>
    <w:rsid w:val="00B91BB5"/>
    <w:rsid w:val="00C21DB3"/>
    <w:rsid w:val="00C24A1A"/>
    <w:rsid w:val="00CC4C1F"/>
    <w:rsid w:val="00CE39C4"/>
    <w:rsid w:val="00DA45A3"/>
    <w:rsid w:val="00DC0587"/>
    <w:rsid w:val="00DD6059"/>
    <w:rsid w:val="00F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322E9106914B1F98D112EF428D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839F-42E1-4B98-BF44-6DF798EB9F79}"/>
      </w:docPartPr>
      <w:docPartBody>
        <w:p w:rsidR="00147038" w:rsidRDefault="00147038" w:rsidP="00147038">
          <w:pPr>
            <w:pStyle w:val="C4322E9106914B1F98D112EF428D5C19"/>
          </w:pPr>
          <w:r>
            <w:t>[Type the company name]</w:t>
          </w:r>
        </w:p>
      </w:docPartBody>
    </w:docPart>
    <w:docPart>
      <w:docPartPr>
        <w:name w:val="12C3EE29A0694D4DBFF75CBBA7F2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F55D-F4F9-4464-AFBD-412696CCD895}"/>
      </w:docPartPr>
      <w:docPartBody>
        <w:p w:rsidR="00147038" w:rsidRDefault="00147038" w:rsidP="00147038">
          <w:pPr>
            <w:pStyle w:val="12C3EE29A0694D4DBFF75CBBA7F2256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38"/>
    <w:rsid w:val="00147038"/>
    <w:rsid w:val="001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397B025B</Template>
  <TotalTime>0</TotalTime>
  <Pages>3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LiMA Screen Shots</vt:lpstr>
    </vt:vector>
  </TitlesOfParts>
  <Company>Attachment 3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 Screen Shots</dc:title>
  <dc:creator>M Folashade Ettu</dc:creator>
  <cp:lastModifiedBy>Robin A Pennington</cp:lastModifiedBy>
  <cp:revision>2</cp:revision>
  <cp:lastPrinted>2015-10-21T17:14:00Z</cp:lastPrinted>
  <dcterms:created xsi:type="dcterms:W3CDTF">2016-04-07T20:17:00Z</dcterms:created>
  <dcterms:modified xsi:type="dcterms:W3CDTF">2016-04-07T20:17:00Z</dcterms:modified>
</cp:coreProperties>
</file>