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F88291" w14:textId="2D9B82E7" w:rsidR="004E4601" w:rsidRDefault="004E4601" w:rsidP="004E4601">
      <w:pPr>
        <w:pStyle w:val="Heading1-IPR"/>
      </w:pPr>
      <w:bookmarkStart w:id="0" w:name="_Toc530498818"/>
      <w:bookmarkStart w:id="1" w:name="_Hlk531688565"/>
      <w:bookmarkStart w:id="2" w:name="_GoBack"/>
      <w:bookmarkEnd w:id="2"/>
      <w:r>
        <w:t>A</w:t>
      </w:r>
      <w:r w:rsidR="00C33CF9">
        <w:t xml:space="preserve">ttachment B:  Focus Group </w:t>
      </w:r>
      <w:r>
        <w:t>Discussion Guide</w:t>
      </w:r>
      <w:bookmarkEnd w:id="0"/>
    </w:p>
    <w:p w14:paraId="64B5F5B3" w14:textId="77777777" w:rsidR="004E4601" w:rsidRPr="00EB3676" w:rsidRDefault="004E4601" w:rsidP="004E4601">
      <w:r w:rsidRPr="00EB3676">
        <w:rPr>
          <w:noProof/>
        </w:rPr>
        <mc:AlternateContent>
          <mc:Choice Requires="wps">
            <w:drawing>
              <wp:inline distT="0" distB="0" distL="0" distR="0" wp14:anchorId="1DF985F3" wp14:editId="08948C81">
                <wp:extent cx="5943600" cy="788186"/>
                <wp:effectExtent l="0" t="0" r="0" b="6985"/>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88186"/>
                        </a:xfrm>
                        <a:prstGeom prst="rect">
                          <a:avLst/>
                        </a:prstGeom>
                        <a:solidFill>
                          <a:schemeClr val="bg1">
                            <a:lumMod val="95000"/>
                          </a:schemeClr>
                        </a:solidFill>
                        <a:ln w="9525">
                          <a:noFill/>
                          <a:miter lim="800000"/>
                          <a:headEnd/>
                          <a:tailEnd/>
                        </a:ln>
                      </wps:spPr>
                      <wps:txbx>
                        <w:txbxContent>
                          <w:p w14:paraId="1035D9FD" w14:textId="3E1DD971" w:rsidR="00643B55" w:rsidRPr="00857138" w:rsidRDefault="00643B55" w:rsidP="004E4601">
                            <w:pPr>
                              <w:spacing w:after="0"/>
                              <w:rPr>
                                <w:i/>
                              </w:rPr>
                            </w:pPr>
                            <w:r w:rsidRPr="00857138">
                              <w:rPr>
                                <w:b/>
                                <w:i/>
                              </w:rPr>
                              <w:t>PURPOSE:</w:t>
                            </w:r>
                            <w:r>
                              <w:rPr>
                                <w:i/>
                              </w:rPr>
                              <w:t xml:space="preserve"> </w:t>
                            </w:r>
                            <w:r w:rsidRPr="00857138">
                              <w:rPr>
                                <w:i/>
                              </w:rPr>
                              <w:t xml:space="preserve">This </w:t>
                            </w:r>
                            <w:r>
                              <w:rPr>
                                <w:i/>
                              </w:rPr>
                              <w:t xml:space="preserve">is a full draft of the focus group protocol. It includes detailed questions and transitions between sections. </w:t>
                            </w:r>
                          </w:p>
                        </w:txbxContent>
                      </wps:txbx>
                      <wps:bodyPr rot="0" vert="horz" wrap="square" lIns="45720" tIns="45720" rIns="4572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6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" fillcolor="#f2f2f2 [3052]" stroked="f">
                <v:textbox style="mso-fit-shape-to-text:t" inset="3.6pt,,3.6pt">
                  <w:txbxContent>
                    <w:p w14:paraId="1035D9FD" w14:textId="3E1DD971" w:rsidR="00643B55" w:rsidRPr="00857138" w:rsidRDefault="00643B55" w:rsidP="004E4601">
                      <w:pPr>
                        <w:spacing w:after="0"/>
                        <w:rPr>
                          <w:i/>
                        </w:rPr>
                      </w:pPr>
                      <w:r w:rsidRPr="00857138">
                        <w:rPr>
                          <w:b/>
                          <w:i/>
                        </w:rPr>
                        <w:t>PURPOSE:</w:t>
                      </w:r>
                      <w:r>
                        <w:rPr>
                          <w:i/>
                        </w:rPr>
                        <w:t xml:space="preserve"> </w:t>
                      </w:r>
                      <w:r w:rsidRPr="00857138">
                        <w:rPr>
                          <w:i/>
                        </w:rPr>
                        <w:t xml:space="preserve">This </w:t>
                      </w:r>
                      <w:r>
                        <w:rPr>
                          <w:i/>
                        </w:rPr>
                        <w:t xml:space="preserve">is a full draft of the focus group protocol. It includes detailed questions and transitions between sections. </w:t>
                      </w:r>
                    </w:p>
                  </w:txbxContent>
                </v:textbox>
                <w10:anchorlock/>
              </v:shape>
            </w:pict>
          </mc:Fallback>
        </mc:AlternateContent>
      </w:r>
    </w:p>
    <w:p w14:paraId="339FCC23" w14:textId="77777777" w:rsidR="004E4601" w:rsidRPr="00EB3676" w:rsidRDefault="004E4601" w:rsidP="004E4601">
      <w:pPr>
        <w:pStyle w:val="Heading2-IPR"/>
        <w:numPr>
          <w:ilvl w:val="0"/>
          <w:numId w:val="86"/>
        </w:numPr>
      </w:pPr>
      <w:bookmarkStart w:id="3" w:name="_Toc530498819"/>
      <w:r w:rsidRPr="00EB3676">
        <w:t xml:space="preserve">Welcome and </w:t>
      </w:r>
      <w:r>
        <w:t>G</w:t>
      </w:r>
      <w:r w:rsidRPr="00EB3676">
        <w:t xml:space="preserve">round </w:t>
      </w:r>
      <w:r>
        <w:t>R</w:t>
      </w:r>
      <w:r w:rsidRPr="00EB3676">
        <w:t>ules (</w:t>
      </w:r>
      <w:r w:rsidRPr="006568C5">
        <w:t>5</w:t>
      </w:r>
      <w:r w:rsidRPr="00EB3676">
        <w:t xml:space="preserve"> minutes)</w:t>
      </w:r>
      <w:bookmarkEnd w:id="3"/>
    </w:p>
    <w:p w14:paraId="14673B13" w14:textId="09455E78" w:rsidR="004E4601" w:rsidRPr="00DD08AE" w:rsidRDefault="004E4601" w:rsidP="004E4601">
      <w:pPr>
        <w:pStyle w:val="Question2"/>
        <w:ind w:left="720"/>
        <w:rPr>
          <w:sz w:val="22"/>
          <w:szCs w:val="22"/>
        </w:rPr>
      </w:pPr>
      <w:r w:rsidRPr="00DD08AE">
        <w:rPr>
          <w:b/>
          <w:sz w:val="22"/>
          <w:szCs w:val="22"/>
        </w:rPr>
        <w:t>[ORIENTATION AS PARTICIPANTS ARRIVE]</w:t>
      </w:r>
      <w:r>
        <w:rPr>
          <w:sz w:val="22"/>
          <w:szCs w:val="22"/>
        </w:rPr>
        <w:t xml:space="preserve"> </w:t>
      </w:r>
      <w:r w:rsidR="00F43113">
        <w:rPr>
          <w:sz w:val="22"/>
          <w:szCs w:val="22"/>
        </w:rPr>
        <w:t>[AS PARTICIPANTS ARRIVE, MODERATOR AND NOTETAKER WILL INVITE PARTICIPANTS TO HAVE A SEAT AT THE TABLE AND BEGIN COMPLETING THE DEMOGRAPHIC QUESTIONNAIRE AND CONSENT FORM. THEY WILL INVITE PARTICIPANTS TO CHOOSE A PSEUDONYM AND WRITE IT ON A NAME TENT AND ON THEIR DEMOGRAPHIC QUESTIONNAIRES.]</w:t>
      </w:r>
    </w:p>
    <w:p w14:paraId="57521201" w14:textId="02DD6548" w:rsidR="004E4601" w:rsidRPr="001D1E21" w:rsidRDefault="004E4601" w:rsidP="004E4601">
      <w:pPr>
        <w:pStyle w:val="Question2"/>
        <w:ind w:left="720"/>
        <w:rPr>
          <w:sz w:val="22"/>
          <w:szCs w:val="22"/>
        </w:rPr>
      </w:pPr>
      <w:r w:rsidRPr="001D1E21">
        <w:rPr>
          <w:b/>
          <w:sz w:val="22"/>
          <w:szCs w:val="22"/>
        </w:rPr>
        <w:t>[WELCOME]</w:t>
      </w:r>
      <w:r w:rsidRPr="001D1E21">
        <w:rPr>
          <w:sz w:val="22"/>
          <w:szCs w:val="22"/>
        </w:rPr>
        <w:t xml:space="preserve"> Welcome, everyone, and thank you for joining today’s discussion! I know it takes a lot of planning and effort to participate in something like this, so I’m very grateful you were all able to make it. My name is [NAME], and I am from a company called Insight Policy Research</w:t>
      </w:r>
      <w:r>
        <w:rPr>
          <w:sz w:val="22"/>
          <w:szCs w:val="22"/>
        </w:rPr>
        <w:t xml:space="preserve">. Insight is a research firm hired </w:t>
      </w:r>
      <w:r w:rsidR="000F2D69">
        <w:rPr>
          <w:sz w:val="22"/>
          <w:szCs w:val="22"/>
        </w:rPr>
        <w:t xml:space="preserve">by the U.S. Department of Health and Human Services </w:t>
      </w:r>
      <w:r>
        <w:rPr>
          <w:sz w:val="22"/>
          <w:szCs w:val="22"/>
        </w:rPr>
        <w:t>to talk to you and learn about your opinions today</w:t>
      </w:r>
      <w:r w:rsidRPr="001D1E21">
        <w:rPr>
          <w:sz w:val="22"/>
          <w:szCs w:val="22"/>
        </w:rPr>
        <w:t xml:space="preserve">. I’ll be guiding today’s conversation. My colleague, [NAME], will be helping as well. </w:t>
      </w:r>
    </w:p>
    <w:p w14:paraId="0289A2DC" w14:textId="77777777" w:rsidR="004E4601" w:rsidRPr="001D1E21" w:rsidRDefault="004E4601" w:rsidP="004E4601">
      <w:pPr>
        <w:pStyle w:val="Question2"/>
        <w:numPr>
          <w:ilvl w:val="0"/>
          <w:numId w:val="0"/>
        </w:numPr>
        <w:ind w:left="720"/>
        <w:rPr>
          <w:sz w:val="22"/>
          <w:szCs w:val="22"/>
        </w:rPr>
      </w:pPr>
      <w:r w:rsidRPr="001D1E21">
        <w:rPr>
          <w:sz w:val="22"/>
          <w:szCs w:val="22"/>
        </w:rPr>
        <w:t>Today we’d like to learn about how you and your family make decisions about work, and how you make decisions about government benefits. Everyone in this room was invited to participate because they are working and receiving [PRIMARY PROGRAM] benefits, which will be the focus of our conversation. You are the experts here, so my goal is to spend more time listening to you than I spend talking. That said, I do need to take care of a few housekeeping items and cover a few ground rules before we start.</w:t>
      </w:r>
    </w:p>
    <w:p w14:paraId="75397403" w14:textId="0720DACE" w:rsidR="004E4601" w:rsidRPr="005A26BC" w:rsidRDefault="004E4601" w:rsidP="004E4601">
      <w:pPr>
        <w:pStyle w:val="Question2"/>
        <w:ind w:left="720"/>
        <w:rPr>
          <w:b/>
          <w:sz w:val="22"/>
          <w:szCs w:val="22"/>
        </w:rPr>
      </w:pPr>
      <w:r w:rsidRPr="001D1E21">
        <w:rPr>
          <w:b/>
          <w:sz w:val="22"/>
          <w:szCs w:val="22"/>
        </w:rPr>
        <w:t xml:space="preserve">[FORMS] </w:t>
      </w:r>
      <w:r w:rsidRPr="001D1E21">
        <w:rPr>
          <w:sz w:val="22"/>
          <w:szCs w:val="22"/>
        </w:rPr>
        <w:t>First, let’s take care of some paperwork. Each of you should have received two documents when you arrived. One was a survey with a few questions about you and your family, like your age and the number of children who live with you. The other was a consent form, which describe</w:t>
      </w:r>
      <w:r w:rsidR="009122F6">
        <w:rPr>
          <w:sz w:val="22"/>
          <w:szCs w:val="22"/>
        </w:rPr>
        <w:t>s</w:t>
      </w:r>
      <w:r w:rsidRPr="001D1E21">
        <w:rPr>
          <w:sz w:val="22"/>
          <w:szCs w:val="22"/>
        </w:rPr>
        <w:t xml:space="preserve"> your rights as a participant in this discussion and ask</w:t>
      </w:r>
      <w:r w:rsidR="009122F6">
        <w:rPr>
          <w:sz w:val="22"/>
          <w:szCs w:val="22"/>
        </w:rPr>
        <w:t>s</w:t>
      </w:r>
      <w:r w:rsidRPr="001D1E21">
        <w:rPr>
          <w:sz w:val="22"/>
          <w:szCs w:val="22"/>
        </w:rPr>
        <w:t xml:space="preserve"> if you agree to participate. Has everyone turned in a survey and a consent form? </w:t>
      </w:r>
      <w:bookmarkStart w:id="4" w:name="_Hlk531786623"/>
      <w:r w:rsidR="00F43113">
        <w:rPr>
          <w:sz w:val="22"/>
          <w:szCs w:val="22"/>
        </w:rPr>
        <w:t xml:space="preserve">[NOTETAKER TO COLLECT ALL REMAINING FORMS, SPOT-CHECK FOR COMPLETENESS, AND ASSIGN PARTICIPANT ID NUMBER TO FORMS] </w:t>
      </w:r>
      <w:bookmarkEnd w:id="4"/>
    </w:p>
    <w:p w14:paraId="382489BC" w14:textId="77777777" w:rsidR="004E4601" w:rsidRPr="001D1E21" w:rsidRDefault="004E4601" w:rsidP="004E4601">
      <w:pPr>
        <w:pStyle w:val="Question2"/>
        <w:numPr>
          <w:ilvl w:val="0"/>
          <w:numId w:val="0"/>
        </w:numPr>
        <w:ind w:left="720"/>
        <w:rPr>
          <w:b/>
          <w:sz w:val="22"/>
          <w:szCs w:val="22"/>
        </w:rPr>
      </w:pPr>
      <w:r w:rsidRPr="001D1E21">
        <w:rPr>
          <w:sz w:val="22"/>
          <w:szCs w:val="22"/>
        </w:rPr>
        <w:t xml:space="preserve">Thank you very much! </w:t>
      </w:r>
      <w:r w:rsidRPr="001D1E21">
        <w:rPr>
          <w:sz w:val="22"/>
          <w:szCs w:val="22"/>
        </w:rPr>
        <w:tab/>
      </w:r>
    </w:p>
    <w:p w14:paraId="6CC4B867" w14:textId="77777777" w:rsidR="004E4601" w:rsidRPr="001D1E21" w:rsidRDefault="004E4601" w:rsidP="004E4601">
      <w:pPr>
        <w:pStyle w:val="Question2"/>
        <w:ind w:left="720"/>
        <w:rPr>
          <w:sz w:val="22"/>
          <w:szCs w:val="22"/>
        </w:rPr>
      </w:pPr>
      <w:r w:rsidRPr="001D1E21">
        <w:rPr>
          <w:b/>
          <w:sz w:val="22"/>
          <w:szCs w:val="22"/>
        </w:rPr>
        <w:t>[GROUND RULES]</w:t>
      </w:r>
      <w:r w:rsidRPr="001D1E21">
        <w:rPr>
          <w:sz w:val="22"/>
          <w:szCs w:val="22"/>
        </w:rPr>
        <w:t xml:space="preserve"> Now I just need to go over a few ground rules.</w:t>
      </w:r>
    </w:p>
    <w:p w14:paraId="51E32FB8" w14:textId="5A357912" w:rsidR="004E4601" w:rsidRPr="00827CB2" w:rsidRDefault="004E4601" w:rsidP="00827CB2">
      <w:pPr>
        <w:pStyle w:val="Number2"/>
        <w:numPr>
          <w:ilvl w:val="0"/>
          <w:numId w:val="87"/>
        </w:numPr>
        <w:spacing w:line="240" w:lineRule="auto"/>
        <w:rPr>
          <w:szCs w:val="22"/>
        </w:rPr>
      </w:pPr>
      <w:r w:rsidRPr="00827CB2">
        <w:rPr>
          <w:szCs w:val="22"/>
        </w:rPr>
        <w:t xml:space="preserve">A focus group is just a guided discussion. As the facilitator, I have a set of questions that I’d like to cover today, but we encourage open conversation. </w:t>
      </w:r>
    </w:p>
    <w:p w14:paraId="25479481" w14:textId="50727BE8" w:rsidR="00827CB2" w:rsidRPr="00827CB2" w:rsidRDefault="00120A95" w:rsidP="00827CB2">
      <w:pPr>
        <w:pStyle w:val="Number2"/>
        <w:numPr>
          <w:ilvl w:val="0"/>
          <w:numId w:val="87"/>
        </w:numPr>
        <w:rPr>
          <w:szCs w:val="22"/>
        </w:rPr>
      </w:pPr>
      <w:r>
        <w:rPr>
          <w:rFonts w:ascii="Times New Roman" w:hAnsi="Times New Roman"/>
          <w:noProof/>
          <w:sz w:val="24"/>
        </w:rPr>
        <mc:AlternateContent>
          <mc:Choice Requires="wps">
            <w:drawing>
              <wp:anchor distT="0" distB="0" distL="114300" distR="114300" simplePos="0" relativeHeight="251659264" behindDoc="0" locked="0" layoutInCell="1" allowOverlap="1" wp14:anchorId="4618EDC2" wp14:editId="71DAC41F">
                <wp:simplePos x="0" y="0"/>
                <wp:positionH relativeFrom="margin">
                  <wp:align>left</wp:align>
                </wp:positionH>
                <wp:positionV relativeFrom="paragraph">
                  <wp:posOffset>5080</wp:posOffset>
                </wp:positionV>
                <wp:extent cx="6256020" cy="1388745"/>
                <wp:effectExtent l="0" t="0" r="0" b="190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6020" cy="1388745"/>
                        </a:xfrm>
                        <a:prstGeom prst="rect">
                          <a:avLst/>
                        </a:prstGeom>
                        <a:solidFill>
                          <a:schemeClr val="bg1">
                            <a:lumMod val="95000"/>
                          </a:schemeClr>
                        </a:solidFill>
                        <a:ln w="9525">
                          <a:noFill/>
                          <a:miter lim="800000"/>
                          <a:headEnd/>
                          <a:tailEnd/>
                        </a:ln>
                      </wps:spPr>
                      <wps:txbx>
                        <w:txbxContent>
                          <w:p w14:paraId="6FA4EDE6" w14:textId="61035A43" w:rsidR="00827CB2" w:rsidRPr="00A4307E" w:rsidRDefault="00827CB2" w:rsidP="00827CB2">
                            <w:pPr>
                              <w:rPr>
                                <w:i/>
                              </w:rPr>
                            </w:pPr>
                            <w:r w:rsidRPr="00123B98">
                              <w:rPr>
                                <w:i/>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i/>
                              </w:rPr>
                              <w:t>0990-0421</w:t>
                            </w:r>
                            <w:r w:rsidRPr="00123B98">
                              <w:rPr>
                                <w:i/>
                              </w:rPr>
                              <w:t xml:space="preserve">. The time required to complete this information collection is estimated to average </w:t>
                            </w:r>
                            <w:r w:rsidR="00120A95">
                              <w:rPr>
                                <w:i/>
                              </w:rPr>
                              <w:t>75</w:t>
                            </w:r>
                            <w:r>
                              <w:rPr>
                                <w:i/>
                              </w:rPr>
                              <w:t xml:space="preserve"> </w:t>
                            </w:r>
                            <w:r w:rsidRPr="00123B98">
                              <w:rPr>
                                <w:i/>
                              </w:rPr>
                              <w:t>minutes per response, including the time for reviewing instructions, searching existing data sources, gathering and maintaining the data needed, and completing and reviewing the collection of information.</w:t>
                            </w:r>
                          </w:p>
                        </w:txbxContent>
                      </wps:txbx>
                      <wps:bodyPr rot="0" vert="horz" wrap="square" lIns="45720" tIns="45720" rIns="4572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1" o:spid="_x0000_s1027" type="#_x0000_t202" style="position:absolute;left:0;text-align:left;margin-left:0;margin-top:.4pt;width:492.6pt;height:109.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" fillcolor="#f2f2f2 [3052]" stroked="f">
                <v:textbox inset="3.6pt,,3.6pt">
                  <w:txbxContent>
                    <w:p w14:paraId="6FA4EDE6" w14:textId="61035A43" w:rsidR="00827CB2" w:rsidRPr="00A4307E" w:rsidRDefault="00827CB2" w:rsidP="00827CB2">
                      <w:pPr>
                        <w:rPr>
                          <w:i/>
                        </w:rPr>
                      </w:pPr>
                      <w:r w:rsidRPr="00123B98">
                        <w:rPr>
                          <w:i/>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i/>
                        </w:rPr>
                        <w:t>0990-0421</w:t>
                      </w:r>
                      <w:r w:rsidRPr="00123B98">
                        <w:rPr>
                          <w:i/>
                        </w:rPr>
                        <w:t xml:space="preserve">. The time required to complete this information collection is estimated to average </w:t>
                      </w:r>
                      <w:r w:rsidR="00120A95">
                        <w:rPr>
                          <w:i/>
                        </w:rPr>
                        <w:t>75</w:t>
                      </w:r>
                      <w:r>
                        <w:rPr>
                          <w:i/>
                        </w:rPr>
                        <w:t xml:space="preserve"> </w:t>
                      </w:r>
                      <w:r w:rsidRPr="00123B98">
                        <w:rPr>
                          <w:i/>
                        </w:rPr>
                        <w:t>minutes per response, including the time for reviewing instructions, searching existing data sources, gathering and maintaining the data needed, and completing and reviewing the collection of information.</w:t>
                      </w:r>
                    </w:p>
                  </w:txbxContent>
                </v:textbox>
                <w10:wrap anchorx="margin"/>
              </v:shape>
            </w:pict>
          </mc:Fallback>
        </mc:AlternateContent>
      </w:r>
      <w:r w:rsidR="00827CB2" w:rsidRPr="00827CB2">
        <w:rPr>
          <w:szCs w:val="22"/>
        </w:rPr>
        <w:br w:type="page"/>
      </w:r>
    </w:p>
    <w:p w14:paraId="13AA79B1" w14:textId="3C3669F6" w:rsidR="004E4601" w:rsidRDefault="004E4601" w:rsidP="00827CB2">
      <w:pPr>
        <w:pStyle w:val="Number2"/>
      </w:pPr>
      <w:r w:rsidRPr="003F67D3">
        <w:t xml:space="preserve">This discussion will last about </w:t>
      </w:r>
      <w:r w:rsidR="00EE2632">
        <w:t>an</w:t>
      </w:r>
      <w:r w:rsidR="00142304">
        <w:t xml:space="preserve"> </w:t>
      </w:r>
      <w:r w:rsidR="00EE2632">
        <w:t xml:space="preserve">hour and </w:t>
      </w:r>
      <w:r w:rsidR="00551B47">
        <w:t>15 minutes</w:t>
      </w:r>
      <w:r w:rsidRPr="003F67D3">
        <w:t xml:space="preserve">, and we will not take a formal break. </w:t>
      </w:r>
    </w:p>
    <w:p w14:paraId="0E0B3898" w14:textId="77777777" w:rsidR="004E4601" w:rsidRPr="000F42E6" w:rsidRDefault="004E4601" w:rsidP="004E4601">
      <w:pPr>
        <w:pStyle w:val="Number2"/>
        <w:numPr>
          <w:ilvl w:val="0"/>
          <w:numId w:val="41"/>
        </w:numPr>
        <w:spacing w:line="240" w:lineRule="auto"/>
        <w:rPr>
          <w:szCs w:val="22"/>
        </w:rPr>
      </w:pPr>
      <w:r w:rsidRPr="000F42E6">
        <w:rPr>
          <w:szCs w:val="22"/>
        </w:rPr>
        <w:t xml:space="preserve">Please turn off your cell phones or </w:t>
      </w:r>
      <w:r>
        <w:rPr>
          <w:szCs w:val="22"/>
        </w:rPr>
        <w:t>set them</w:t>
      </w:r>
      <w:r w:rsidRPr="000F42E6">
        <w:rPr>
          <w:szCs w:val="22"/>
        </w:rPr>
        <w:t xml:space="preserve"> to silent.</w:t>
      </w:r>
    </w:p>
    <w:p w14:paraId="5F86E906" w14:textId="77777777" w:rsidR="004E4601" w:rsidRDefault="004E4601" w:rsidP="004E4601">
      <w:pPr>
        <w:pStyle w:val="Number2"/>
        <w:numPr>
          <w:ilvl w:val="0"/>
          <w:numId w:val="41"/>
        </w:numPr>
        <w:spacing w:line="240" w:lineRule="auto"/>
        <w:rPr>
          <w:szCs w:val="22"/>
        </w:rPr>
      </w:pPr>
      <w:r w:rsidRPr="003F67D3">
        <w:rPr>
          <w:szCs w:val="22"/>
        </w:rPr>
        <w:t xml:space="preserve">Restrooms are located [INSERT RESTROOM LOCATION]. </w:t>
      </w:r>
    </w:p>
    <w:p w14:paraId="55A661CC" w14:textId="77777777" w:rsidR="004E4601" w:rsidRPr="000F42E6" w:rsidRDefault="004E4601" w:rsidP="004E4601">
      <w:pPr>
        <w:pStyle w:val="Number2"/>
        <w:numPr>
          <w:ilvl w:val="0"/>
          <w:numId w:val="41"/>
        </w:numPr>
        <w:spacing w:line="240" w:lineRule="auto"/>
        <w:rPr>
          <w:szCs w:val="22"/>
        </w:rPr>
      </w:pPr>
      <w:r w:rsidRPr="003F67D3">
        <w:rPr>
          <w:szCs w:val="22"/>
        </w:rPr>
        <w:t xml:space="preserve">Please don’t hesitate to step out </w:t>
      </w:r>
      <w:r>
        <w:rPr>
          <w:szCs w:val="22"/>
        </w:rPr>
        <w:t>if you need to – you don’t have to ask permission</w:t>
      </w:r>
      <w:r w:rsidRPr="003F67D3">
        <w:rPr>
          <w:szCs w:val="22"/>
        </w:rPr>
        <w:t xml:space="preserve">. </w:t>
      </w:r>
      <w:r>
        <w:rPr>
          <w:szCs w:val="22"/>
        </w:rPr>
        <w:t xml:space="preserve">However, </w:t>
      </w:r>
      <w:r w:rsidRPr="000F42E6">
        <w:rPr>
          <w:szCs w:val="22"/>
        </w:rPr>
        <w:t xml:space="preserve">please </w:t>
      </w:r>
      <w:r>
        <w:rPr>
          <w:szCs w:val="22"/>
        </w:rPr>
        <w:t>check before you go</w:t>
      </w:r>
      <w:r w:rsidRPr="000F42E6">
        <w:rPr>
          <w:szCs w:val="22"/>
        </w:rPr>
        <w:t xml:space="preserve"> that only one person is up and out of the room at one time</w:t>
      </w:r>
      <w:r>
        <w:rPr>
          <w:szCs w:val="22"/>
        </w:rPr>
        <w:t>. Thi</w:t>
      </w:r>
      <w:r w:rsidRPr="000F42E6">
        <w:rPr>
          <w:szCs w:val="22"/>
        </w:rPr>
        <w:t xml:space="preserve">s will keep our group from getting too small. </w:t>
      </w:r>
    </w:p>
    <w:p w14:paraId="6B02A80C" w14:textId="24CD3CE1" w:rsidR="004E4601" w:rsidRPr="000F42E6" w:rsidRDefault="004E4601" w:rsidP="004E4601">
      <w:pPr>
        <w:pStyle w:val="Number2"/>
        <w:numPr>
          <w:ilvl w:val="0"/>
          <w:numId w:val="41"/>
        </w:numPr>
        <w:spacing w:line="240" w:lineRule="auto"/>
        <w:rPr>
          <w:szCs w:val="22"/>
        </w:rPr>
      </w:pPr>
      <w:r w:rsidRPr="000F42E6">
        <w:rPr>
          <w:szCs w:val="22"/>
        </w:rPr>
        <w:t>We are recording this session to be sure we can accurately remember what everyone says. Only people working on the project will have access to the recordings</w:t>
      </w:r>
      <w:r>
        <w:rPr>
          <w:szCs w:val="22"/>
        </w:rPr>
        <w:t xml:space="preserve">, and your responses will remain anonymous. [NOTETAKER] will also be taking notes today just in case the recordings aren’t clear. Again, these notes will be kept private and will not identify anyone by </w:t>
      </w:r>
      <w:r w:rsidR="00EE2632">
        <w:rPr>
          <w:szCs w:val="22"/>
        </w:rPr>
        <w:t xml:space="preserve">their real </w:t>
      </w:r>
      <w:r>
        <w:rPr>
          <w:szCs w:val="22"/>
        </w:rPr>
        <w:t xml:space="preserve">name. </w:t>
      </w:r>
    </w:p>
    <w:p w14:paraId="5FF5C580" w14:textId="77777777" w:rsidR="004E4601" w:rsidRDefault="004E4601" w:rsidP="004E4601">
      <w:pPr>
        <w:pStyle w:val="Number2"/>
        <w:numPr>
          <w:ilvl w:val="0"/>
          <w:numId w:val="41"/>
        </w:numPr>
        <w:spacing w:line="240" w:lineRule="auto"/>
        <w:rPr>
          <w:szCs w:val="22"/>
        </w:rPr>
      </w:pPr>
      <w:r>
        <w:rPr>
          <w:szCs w:val="22"/>
        </w:rPr>
        <w:t>P</w:t>
      </w:r>
      <w:r w:rsidRPr="003F67D3">
        <w:rPr>
          <w:szCs w:val="22"/>
        </w:rPr>
        <w:t xml:space="preserve">lease speak </w:t>
      </w:r>
      <w:r>
        <w:rPr>
          <w:szCs w:val="22"/>
        </w:rPr>
        <w:t xml:space="preserve">one at a time, </w:t>
      </w:r>
      <w:r w:rsidRPr="003F67D3">
        <w:rPr>
          <w:szCs w:val="22"/>
        </w:rPr>
        <w:t>in a voice as loud as mine</w:t>
      </w:r>
      <w:r>
        <w:rPr>
          <w:szCs w:val="22"/>
        </w:rPr>
        <w:t>,</w:t>
      </w:r>
      <w:r w:rsidRPr="003F67D3">
        <w:rPr>
          <w:szCs w:val="22"/>
        </w:rPr>
        <w:t xml:space="preserve"> and avoid side conversations.</w:t>
      </w:r>
      <w:r>
        <w:rPr>
          <w:szCs w:val="22"/>
        </w:rPr>
        <w:t xml:space="preserve"> This will help me follow the discussion and it will also help us with the recording and notes.</w:t>
      </w:r>
    </w:p>
    <w:p w14:paraId="72A6A420" w14:textId="77777777" w:rsidR="004E4601" w:rsidRPr="00F51275" w:rsidRDefault="004E4601" w:rsidP="004E4601">
      <w:pPr>
        <w:pStyle w:val="Number2"/>
        <w:numPr>
          <w:ilvl w:val="0"/>
          <w:numId w:val="41"/>
        </w:numPr>
        <w:spacing w:line="240" w:lineRule="auto"/>
        <w:rPr>
          <w:szCs w:val="22"/>
        </w:rPr>
      </w:pPr>
      <w:r w:rsidRPr="00F51275">
        <w:rPr>
          <w:szCs w:val="22"/>
        </w:rPr>
        <w:t xml:space="preserve">We need to hear from everyone today, but you don’t have to answer every question. </w:t>
      </w:r>
    </w:p>
    <w:p w14:paraId="7DF35DA7" w14:textId="4F517AB7" w:rsidR="004E4601" w:rsidRDefault="004E4601" w:rsidP="004E4601">
      <w:pPr>
        <w:pStyle w:val="Number2"/>
        <w:numPr>
          <w:ilvl w:val="0"/>
          <w:numId w:val="41"/>
        </w:numPr>
        <w:spacing w:line="240" w:lineRule="auto"/>
        <w:rPr>
          <w:szCs w:val="22"/>
        </w:rPr>
      </w:pPr>
      <w:r w:rsidRPr="005901F5">
        <w:rPr>
          <w:szCs w:val="22"/>
        </w:rPr>
        <w:t>There may be times in the discussion where you feel differently from other people and we want to hear about that. Even though you may feel differently than people in this room</w:t>
      </w:r>
      <w:r w:rsidR="00B0696D">
        <w:rPr>
          <w:szCs w:val="22"/>
        </w:rPr>
        <w:t>,</w:t>
      </w:r>
      <w:r w:rsidRPr="005901F5">
        <w:rPr>
          <w:szCs w:val="22"/>
        </w:rPr>
        <w:t xml:space="preserve"> you represent others who aren’t here today who may have similar feelings</w:t>
      </w:r>
      <w:r>
        <w:rPr>
          <w:szCs w:val="22"/>
        </w:rPr>
        <w:t>.</w:t>
      </w:r>
    </w:p>
    <w:p w14:paraId="7C5CBD96" w14:textId="77777777" w:rsidR="004E4601" w:rsidRPr="00F51275" w:rsidRDefault="004E4601" w:rsidP="004E4601">
      <w:pPr>
        <w:pStyle w:val="Number2"/>
        <w:numPr>
          <w:ilvl w:val="0"/>
          <w:numId w:val="41"/>
        </w:numPr>
        <w:spacing w:line="240" w:lineRule="auto"/>
        <w:rPr>
          <w:szCs w:val="22"/>
        </w:rPr>
      </w:pPr>
      <w:r w:rsidRPr="00F51275">
        <w:rPr>
          <w:szCs w:val="22"/>
        </w:rPr>
        <w:t xml:space="preserve">We want to hear the good and the bad – there are no right or wrong answers here, and we respect differences of opinion. </w:t>
      </w:r>
    </w:p>
    <w:p w14:paraId="0CE20F51" w14:textId="77777777" w:rsidR="004E4601" w:rsidRPr="00F51275" w:rsidRDefault="004E4601" w:rsidP="004E4601">
      <w:pPr>
        <w:pStyle w:val="Number2"/>
        <w:numPr>
          <w:ilvl w:val="0"/>
          <w:numId w:val="41"/>
        </w:numPr>
        <w:spacing w:line="240" w:lineRule="auto"/>
        <w:rPr>
          <w:szCs w:val="22"/>
        </w:rPr>
      </w:pPr>
      <w:r w:rsidRPr="00F51275">
        <w:rPr>
          <w:szCs w:val="22"/>
        </w:rPr>
        <w:t>I have a lot of questions to cover, so I may need to interrupt you to keep the conversation moving. Please don’t take it personally; it’s simply to ensure we cover all our questions today.</w:t>
      </w:r>
    </w:p>
    <w:p w14:paraId="57725896" w14:textId="77777777" w:rsidR="004E4601" w:rsidRPr="000F42E6" w:rsidRDefault="004E4601" w:rsidP="004E4601">
      <w:pPr>
        <w:pStyle w:val="Number2"/>
        <w:numPr>
          <w:ilvl w:val="0"/>
          <w:numId w:val="41"/>
        </w:numPr>
        <w:spacing w:after="240" w:line="240" w:lineRule="auto"/>
        <w:rPr>
          <w:szCs w:val="22"/>
        </w:rPr>
      </w:pPr>
      <w:r w:rsidRPr="000F42E6">
        <w:rPr>
          <w:szCs w:val="22"/>
        </w:rPr>
        <w:t>This session is confidential; your names will not be associated with anything you say.</w:t>
      </w:r>
      <w:r>
        <w:rPr>
          <w:szCs w:val="22"/>
        </w:rPr>
        <w:t xml:space="preserve"> We ask that you respect each other’s privacy as well once we leave his room – in other words, what happens in the focus group stays in the focus group! </w:t>
      </w:r>
    </w:p>
    <w:p w14:paraId="58BD5B3E" w14:textId="77777777" w:rsidR="004E4601" w:rsidRPr="00DD08AE" w:rsidRDefault="004E4601" w:rsidP="004E4601">
      <w:pPr>
        <w:pStyle w:val="Question2"/>
        <w:ind w:left="720"/>
        <w:rPr>
          <w:b/>
          <w:sz w:val="22"/>
          <w:szCs w:val="22"/>
        </w:rPr>
      </w:pPr>
      <w:r w:rsidRPr="001D1E21">
        <w:rPr>
          <w:b/>
          <w:sz w:val="22"/>
          <w:szCs w:val="22"/>
        </w:rPr>
        <w:t xml:space="preserve">[QUESTIONS] </w:t>
      </w:r>
      <w:r w:rsidRPr="001D1E21">
        <w:rPr>
          <w:sz w:val="22"/>
          <w:szCs w:val="22"/>
        </w:rPr>
        <w:t xml:space="preserve">Does anyone have any questions about the ground rules or about this discussion? </w:t>
      </w:r>
      <w:r w:rsidRPr="001D1E21">
        <w:rPr>
          <w:i/>
          <w:sz w:val="22"/>
          <w:szCs w:val="22"/>
        </w:rPr>
        <w:t>[Moderator to address any final questions; check with notetaker that all paperwork has been collected and is in order</w:t>
      </w:r>
      <w:r>
        <w:rPr>
          <w:i/>
          <w:sz w:val="22"/>
          <w:szCs w:val="22"/>
        </w:rPr>
        <w:t>; turn on recorder</w:t>
      </w:r>
      <w:r w:rsidRPr="001D1E21">
        <w:rPr>
          <w:i/>
          <w:sz w:val="22"/>
          <w:szCs w:val="22"/>
        </w:rPr>
        <w:t>]</w:t>
      </w:r>
    </w:p>
    <w:p w14:paraId="736230D0" w14:textId="607A2234" w:rsidR="004E4601" w:rsidRPr="00EB3676" w:rsidRDefault="004E4601" w:rsidP="004E4601">
      <w:pPr>
        <w:pStyle w:val="Heading2-IPR"/>
      </w:pPr>
      <w:bookmarkStart w:id="5" w:name="_Toc530498820"/>
      <w:r>
        <w:t>I</w:t>
      </w:r>
      <w:r w:rsidRPr="00EB3676">
        <w:t>ntroductions (</w:t>
      </w:r>
      <w:r w:rsidR="000C2E3C">
        <w:t>7 minutes</w:t>
      </w:r>
      <w:r w:rsidRPr="00EB3676">
        <w:t>)</w:t>
      </w:r>
      <w:bookmarkEnd w:id="5"/>
    </w:p>
    <w:p w14:paraId="18F78CDB" w14:textId="77777777" w:rsidR="004E4601" w:rsidRPr="001D1E21" w:rsidRDefault="004E4601" w:rsidP="004E4601">
      <w:pPr>
        <w:pStyle w:val="Question2"/>
        <w:numPr>
          <w:ilvl w:val="0"/>
          <w:numId w:val="0"/>
        </w:numPr>
        <w:rPr>
          <w:sz w:val="22"/>
          <w:szCs w:val="22"/>
        </w:rPr>
      </w:pPr>
      <w:r w:rsidRPr="001D1E21">
        <w:rPr>
          <w:sz w:val="22"/>
          <w:szCs w:val="22"/>
        </w:rPr>
        <w:t>Great! Let’s start with some introductions.</w:t>
      </w:r>
    </w:p>
    <w:p w14:paraId="6BE3799C" w14:textId="77777777" w:rsidR="004E4601" w:rsidRPr="001D1E21" w:rsidRDefault="004E4601" w:rsidP="004E4601">
      <w:pPr>
        <w:pStyle w:val="Question3"/>
        <w:spacing w:after="240" w:line="240" w:lineRule="auto"/>
        <w:rPr>
          <w:sz w:val="22"/>
          <w:szCs w:val="22"/>
        </w:rPr>
      </w:pPr>
      <w:r w:rsidRPr="001D1E21">
        <w:rPr>
          <w:sz w:val="22"/>
          <w:szCs w:val="22"/>
        </w:rPr>
        <w:t>You’ve all chosen a fake name to use for the discussion today. Let’s go around the table and have everyone share:</w:t>
      </w:r>
    </w:p>
    <w:p w14:paraId="10BD3D87" w14:textId="77777777" w:rsidR="004E4601" w:rsidRPr="001D1E21" w:rsidRDefault="004E4601" w:rsidP="004E4601">
      <w:pPr>
        <w:pStyle w:val="Question2"/>
        <w:numPr>
          <w:ilvl w:val="1"/>
          <w:numId w:val="69"/>
        </w:numPr>
        <w:rPr>
          <w:sz w:val="22"/>
          <w:szCs w:val="22"/>
        </w:rPr>
      </w:pPr>
      <w:r w:rsidRPr="001D1E21">
        <w:rPr>
          <w:sz w:val="22"/>
          <w:szCs w:val="22"/>
        </w:rPr>
        <w:t>Their “name” for the day and</w:t>
      </w:r>
    </w:p>
    <w:p w14:paraId="46EE0E3A" w14:textId="77777777" w:rsidR="004E4601" w:rsidRPr="001D1E21" w:rsidRDefault="004E4601" w:rsidP="004E4601">
      <w:pPr>
        <w:pStyle w:val="Question2"/>
        <w:numPr>
          <w:ilvl w:val="1"/>
          <w:numId w:val="69"/>
        </w:numPr>
        <w:rPr>
          <w:sz w:val="22"/>
          <w:szCs w:val="22"/>
        </w:rPr>
      </w:pPr>
      <w:r w:rsidRPr="001D1E21">
        <w:rPr>
          <w:sz w:val="22"/>
          <w:szCs w:val="22"/>
        </w:rPr>
        <w:t xml:space="preserve">A fictional character (like from a T.V. show, book, or movie) that has a job you’d like to have </w:t>
      </w:r>
    </w:p>
    <w:p w14:paraId="35A4AB07" w14:textId="4F7FC9BF" w:rsidR="004E4601" w:rsidRPr="00EB3676" w:rsidRDefault="004E4601" w:rsidP="004E4601">
      <w:pPr>
        <w:pStyle w:val="Heading2-IPR"/>
      </w:pPr>
      <w:bookmarkStart w:id="6" w:name="_Toc530498821"/>
      <w:r w:rsidRPr="00EB3676">
        <w:t>Assess Factors That Affect Participant</w:t>
      </w:r>
      <w:r w:rsidR="00B811D6">
        <w:t>s’</w:t>
      </w:r>
      <w:r w:rsidRPr="00EB3676">
        <w:t xml:space="preserve"> Decisions About Work (</w:t>
      </w:r>
      <w:r w:rsidR="00FB08FD">
        <w:t>7</w:t>
      </w:r>
      <w:r w:rsidR="000C2E3C">
        <w:t xml:space="preserve"> minutes</w:t>
      </w:r>
      <w:r w:rsidR="000C2E3C" w:rsidRPr="00EB3676">
        <w:t xml:space="preserve"> </w:t>
      </w:r>
      <w:r w:rsidRPr="00EB3676">
        <w:t>minutes)</w:t>
      </w:r>
      <w:bookmarkEnd w:id="6"/>
    </w:p>
    <w:p w14:paraId="0941EADC" w14:textId="77777777" w:rsidR="004E4601" w:rsidRPr="006865FE" w:rsidRDefault="004E4601" w:rsidP="004E4601">
      <w:pPr>
        <w:pStyle w:val="Question3"/>
        <w:numPr>
          <w:ilvl w:val="0"/>
          <w:numId w:val="0"/>
        </w:numPr>
        <w:spacing w:after="240" w:line="240" w:lineRule="auto"/>
        <w:rPr>
          <w:sz w:val="22"/>
          <w:szCs w:val="22"/>
        </w:rPr>
      </w:pPr>
      <w:r>
        <w:rPr>
          <w:sz w:val="22"/>
          <w:szCs w:val="22"/>
        </w:rPr>
        <w:t xml:space="preserve">As I mentioned before, everyone here is working. But there are many things besides your daily job activities that might affect your work decisions, like competing demands in your personal life or other outside factors. So, let’s start by brainstorming the kinds of things that impact your work decisions. </w:t>
      </w:r>
      <w:r w:rsidRPr="006865FE">
        <w:rPr>
          <w:i/>
          <w:sz w:val="22"/>
          <w:szCs w:val="22"/>
        </w:rPr>
        <w:t xml:space="preserve">[Moderator moves to a previously set up piece of chart paper or whiteboard] </w:t>
      </w:r>
      <w:r>
        <w:rPr>
          <w:sz w:val="22"/>
          <w:szCs w:val="22"/>
        </w:rPr>
        <w:t xml:space="preserve">I’ll write a list with your ideas here. </w:t>
      </w:r>
    </w:p>
    <w:p w14:paraId="40DBC00E" w14:textId="6D22ADC6" w:rsidR="004E4601" w:rsidRPr="00A56C85" w:rsidRDefault="004E4601" w:rsidP="002C5A65">
      <w:pPr>
        <w:pStyle w:val="Question3"/>
        <w:keepNext/>
        <w:rPr>
          <w:sz w:val="22"/>
        </w:rPr>
      </w:pPr>
      <w:r w:rsidRPr="00A56C85">
        <w:rPr>
          <w:sz w:val="22"/>
        </w:rPr>
        <w:t xml:space="preserve">If someone offered you a new job tomorrow, what are some things you would need to know about the job before you made a decision? </w:t>
      </w:r>
      <w:r w:rsidRPr="00A56C85">
        <w:rPr>
          <w:i/>
          <w:sz w:val="22"/>
        </w:rPr>
        <w:t>[</w:t>
      </w:r>
      <w:r w:rsidR="00A56C85">
        <w:rPr>
          <w:i/>
          <w:sz w:val="22"/>
        </w:rPr>
        <w:t>MODERATOR WRITES DOWN ALL IDEAS</w:t>
      </w:r>
      <w:r w:rsidRPr="00A56C85">
        <w:rPr>
          <w:i/>
          <w:sz w:val="22"/>
        </w:rPr>
        <w:t>]</w:t>
      </w:r>
    </w:p>
    <w:p w14:paraId="4963B386" w14:textId="77777777" w:rsidR="004E4601" w:rsidRDefault="004E4601" w:rsidP="004E4601">
      <w:pPr>
        <w:pStyle w:val="Question3"/>
        <w:numPr>
          <w:ilvl w:val="1"/>
          <w:numId w:val="53"/>
        </w:numPr>
        <w:spacing w:after="240" w:line="240" w:lineRule="auto"/>
        <w:rPr>
          <w:sz w:val="22"/>
          <w:szCs w:val="22"/>
        </w:rPr>
      </w:pPr>
      <w:r w:rsidRPr="00C81F5E">
        <w:rPr>
          <w:sz w:val="22"/>
          <w:szCs w:val="22"/>
        </w:rPr>
        <w:t>Probe as needed:</w:t>
      </w:r>
      <w:r>
        <w:rPr>
          <w:sz w:val="22"/>
          <w:szCs w:val="22"/>
        </w:rPr>
        <w:t xml:space="preserve"> What about [INSERT FROM LIST BELOW AS NEEDED]? How much of a factor would that be? Can you explain?</w:t>
      </w:r>
    </w:p>
    <w:p w14:paraId="10EAFEBD" w14:textId="77777777" w:rsidR="004E4601" w:rsidRDefault="004E4601" w:rsidP="004E4601">
      <w:pPr>
        <w:pStyle w:val="Question3"/>
        <w:numPr>
          <w:ilvl w:val="2"/>
          <w:numId w:val="53"/>
        </w:numPr>
        <w:spacing w:after="240" w:line="240" w:lineRule="auto"/>
        <w:rPr>
          <w:sz w:val="22"/>
          <w:szCs w:val="22"/>
        </w:rPr>
      </w:pPr>
      <w:r>
        <w:rPr>
          <w:sz w:val="22"/>
          <w:szCs w:val="22"/>
        </w:rPr>
        <w:t>Availability of transportation or length of commute</w:t>
      </w:r>
    </w:p>
    <w:p w14:paraId="223B5115" w14:textId="77777777" w:rsidR="004E4601" w:rsidRDefault="004E4601" w:rsidP="004E4601">
      <w:pPr>
        <w:pStyle w:val="Question3"/>
        <w:numPr>
          <w:ilvl w:val="2"/>
          <w:numId w:val="53"/>
        </w:numPr>
        <w:spacing w:after="240" w:line="240" w:lineRule="auto"/>
        <w:rPr>
          <w:sz w:val="22"/>
          <w:szCs w:val="22"/>
        </w:rPr>
      </w:pPr>
      <w:r>
        <w:rPr>
          <w:sz w:val="22"/>
          <w:szCs w:val="22"/>
        </w:rPr>
        <w:t>Availability of benefits, like insurance or vacation time</w:t>
      </w:r>
    </w:p>
    <w:p w14:paraId="58A263DA" w14:textId="2AF05305" w:rsidR="004E4601" w:rsidRDefault="004E4601" w:rsidP="004E4601">
      <w:pPr>
        <w:pStyle w:val="Question3"/>
        <w:numPr>
          <w:ilvl w:val="2"/>
          <w:numId w:val="53"/>
        </w:numPr>
        <w:spacing w:after="240" w:line="240" w:lineRule="auto"/>
        <w:rPr>
          <w:sz w:val="22"/>
          <w:szCs w:val="22"/>
        </w:rPr>
      </w:pPr>
      <w:r w:rsidRPr="009915BA">
        <w:rPr>
          <w:sz w:val="22"/>
          <w:szCs w:val="22"/>
        </w:rPr>
        <w:t xml:space="preserve">Work schedule </w:t>
      </w:r>
      <w:r>
        <w:rPr>
          <w:sz w:val="22"/>
          <w:szCs w:val="22"/>
        </w:rPr>
        <w:t xml:space="preserve">or </w:t>
      </w:r>
      <w:r w:rsidR="00E55293">
        <w:rPr>
          <w:sz w:val="22"/>
          <w:szCs w:val="22"/>
        </w:rPr>
        <w:t xml:space="preserve">number of </w:t>
      </w:r>
      <w:r>
        <w:rPr>
          <w:sz w:val="22"/>
          <w:szCs w:val="22"/>
        </w:rPr>
        <w:t xml:space="preserve">hours </w:t>
      </w:r>
    </w:p>
    <w:p w14:paraId="68DD7823" w14:textId="77777777" w:rsidR="004E4601" w:rsidRDefault="004E4601" w:rsidP="004E4601">
      <w:pPr>
        <w:pStyle w:val="Question3"/>
        <w:numPr>
          <w:ilvl w:val="2"/>
          <w:numId w:val="53"/>
        </w:numPr>
        <w:spacing w:after="240" w:line="240" w:lineRule="auto"/>
        <w:rPr>
          <w:sz w:val="22"/>
          <w:szCs w:val="22"/>
        </w:rPr>
      </w:pPr>
      <w:r w:rsidRPr="009915BA">
        <w:rPr>
          <w:sz w:val="22"/>
          <w:szCs w:val="22"/>
        </w:rPr>
        <w:t>Flexibility (to work at different times or from different locations)</w:t>
      </w:r>
    </w:p>
    <w:p w14:paraId="1356BDAB" w14:textId="21700871" w:rsidR="004E4601" w:rsidRDefault="004E4601" w:rsidP="004E4601">
      <w:pPr>
        <w:pStyle w:val="Question3"/>
        <w:numPr>
          <w:ilvl w:val="2"/>
          <w:numId w:val="53"/>
        </w:numPr>
        <w:spacing w:after="240" w:line="240" w:lineRule="auto"/>
        <w:rPr>
          <w:sz w:val="22"/>
          <w:szCs w:val="22"/>
        </w:rPr>
      </w:pPr>
      <w:r>
        <w:rPr>
          <w:sz w:val="22"/>
          <w:szCs w:val="22"/>
        </w:rPr>
        <w:t xml:space="preserve">Opportunities for </w:t>
      </w:r>
      <w:r w:rsidR="00A56C85">
        <w:rPr>
          <w:sz w:val="22"/>
          <w:szCs w:val="22"/>
        </w:rPr>
        <w:t>promotions</w:t>
      </w:r>
      <w:r>
        <w:rPr>
          <w:sz w:val="22"/>
          <w:szCs w:val="22"/>
        </w:rPr>
        <w:t xml:space="preserve"> or higher pay</w:t>
      </w:r>
    </w:p>
    <w:p w14:paraId="01B712A1" w14:textId="77777777" w:rsidR="004E4601" w:rsidRDefault="004E4601" w:rsidP="004E4601">
      <w:pPr>
        <w:pStyle w:val="Question3"/>
        <w:numPr>
          <w:ilvl w:val="2"/>
          <w:numId w:val="53"/>
        </w:numPr>
        <w:spacing w:after="240" w:line="240" w:lineRule="auto"/>
        <w:rPr>
          <w:sz w:val="22"/>
          <w:szCs w:val="22"/>
        </w:rPr>
      </w:pPr>
      <w:r>
        <w:rPr>
          <w:sz w:val="22"/>
          <w:szCs w:val="22"/>
        </w:rPr>
        <w:t>Support for a disability</w:t>
      </w:r>
    </w:p>
    <w:p w14:paraId="5F0271DC" w14:textId="3671D9C2" w:rsidR="004E4601" w:rsidRPr="006865FE" w:rsidRDefault="004E4601" w:rsidP="004E4601">
      <w:pPr>
        <w:pStyle w:val="Question3"/>
        <w:spacing w:after="240" w:line="240" w:lineRule="auto"/>
        <w:rPr>
          <w:i/>
          <w:sz w:val="22"/>
          <w:szCs w:val="22"/>
        </w:rPr>
      </w:pPr>
      <w:r w:rsidRPr="007D3FCE">
        <w:rPr>
          <w:sz w:val="22"/>
          <w:szCs w:val="22"/>
        </w:rPr>
        <w:t xml:space="preserve">What are some factors </w:t>
      </w:r>
      <w:r w:rsidRPr="007D3FCE">
        <w:rPr>
          <w:i/>
          <w:sz w:val="22"/>
          <w:szCs w:val="22"/>
        </w:rPr>
        <w:t>outside of work</w:t>
      </w:r>
      <w:r w:rsidRPr="007D3FCE">
        <w:rPr>
          <w:sz w:val="22"/>
          <w:szCs w:val="22"/>
        </w:rPr>
        <w:t xml:space="preserve"> that affect your ability to work or take on more hours? </w:t>
      </w:r>
      <w:r w:rsidRPr="00A56C85">
        <w:rPr>
          <w:sz w:val="22"/>
          <w:szCs w:val="22"/>
        </w:rPr>
        <w:t>[</w:t>
      </w:r>
      <w:r w:rsidR="00A56C85" w:rsidRPr="00A56C85">
        <w:rPr>
          <w:sz w:val="22"/>
          <w:szCs w:val="22"/>
        </w:rPr>
        <w:t>MODERATOR WRITES DOWN ALL IDEAS AGAIN ON A DIFFERENT SHEET OF PAPER OR SECTION OF WHITEBOARD</w:t>
      </w:r>
      <w:r w:rsidRPr="00A56C85">
        <w:rPr>
          <w:sz w:val="22"/>
          <w:szCs w:val="22"/>
        </w:rPr>
        <w:t>]</w:t>
      </w:r>
    </w:p>
    <w:p w14:paraId="7BD6E534" w14:textId="77777777" w:rsidR="004E4601" w:rsidRPr="007D3FCE" w:rsidRDefault="004E4601" w:rsidP="004E4601">
      <w:pPr>
        <w:pStyle w:val="Question3"/>
        <w:numPr>
          <w:ilvl w:val="1"/>
          <w:numId w:val="52"/>
        </w:numPr>
        <w:rPr>
          <w:sz w:val="22"/>
          <w:szCs w:val="22"/>
        </w:rPr>
      </w:pPr>
      <w:r w:rsidRPr="00C81F5E">
        <w:rPr>
          <w:sz w:val="22"/>
          <w:szCs w:val="22"/>
        </w:rPr>
        <w:t>Probe as needed:</w:t>
      </w:r>
      <w:r w:rsidRPr="007D3FCE">
        <w:rPr>
          <w:sz w:val="22"/>
          <w:szCs w:val="22"/>
        </w:rPr>
        <w:t xml:space="preserve"> What about [INSERT FROM LIST BELOW AS NEEDED]? How much of a factor would that be? Can you explain?</w:t>
      </w:r>
    </w:p>
    <w:p w14:paraId="7E23E563" w14:textId="77777777" w:rsidR="004E4601" w:rsidRPr="007D3FCE" w:rsidRDefault="004E4601" w:rsidP="004E4601">
      <w:pPr>
        <w:pStyle w:val="Question3"/>
        <w:numPr>
          <w:ilvl w:val="2"/>
          <w:numId w:val="52"/>
        </w:numPr>
        <w:rPr>
          <w:sz w:val="22"/>
        </w:rPr>
      </w:pPr>
      <w:r w:rsidRPr="007D3FCE">
        <w:rPr>
          <w:sz w:val="22"/>
        </w:rPr>
        <w:t>Caregiving responsibilities</w:t>
      </w:r>
    </w:p>
    <w:p w14:paraId="4223FD94" w14:textId="77777777" w:rsidR="004E4601" w:rsidRDefault="004E4601" w:rsidP="004E4601">
      <w:pPr>
        <w:pStyle w:val="Question3"/>
        <w:numPr>
          <w:ilvl w:val="2"/>
          <w:numId w:val="52"/>
        </w:numPr>
        <w:rPr>
          <w:sz w:val="22"/>
        </w:rPr>
      </w:pPr>
      <w:r w:rsidRPr="007D3FCE">
        <w:rPr>
          <w:sz w:val="22"/>
        </w:rPr>
        <w:t>Your health or the health of a family member</w:t>
      </w:r>
    </w:p>
    <w:p w14:paraId="6A4BDA80" w14:textId="77777777" w:rsidR="004E4601" w:rsidRDefault="004E4601" w:rsidP="004E4601">
      <w:pPr>
        <w:pStyle w:val="Question3"/>
        <w:spacing w:after="240" w:line="240" w:lineRule="auto"/>
        <w:rPr>
          <w:sz w:val="22"/>
          <w:szCs w:val="22"/>
        </w:rPr>
      </w:pPr>
      <w:r>
        <w:rPr>
          <w:sz w:val="22"/>
          <w:szCs w:val="22"/>
        </w:rPr>
        <w:t>How much control do you feel you have over your work, including the hours, where you work, and how much you get paid?</w:t>
      </w:r>
    </w:p>
    <w:p w14:paraId="7B0A4786" w14:textId="77777777" w:rsidR="004E4601" w:rsidRPr="007D3FCE" w:rsidRDefault="004E4601" w:rsidP="004E4601">
      <w:pPr>
        <w:pStyle w:val="Question3"/>
        <w:spacing w:after="240" w:line="240" w:lineRule="auto"/>
        <w:rPr>
          <w:sz w:val="22"/>
          <w:szCs w:val="22"/>
        </w:rPr>
      </w:pPr>
      <w:r>
        <w:rPr>
          <w:sz w:val="22"/>
          <w:szCs w:val="22"/>
        </w:rPr>
        <w:t>How, if at all, do government benefits like [PRIMARY PROGRAM] affect your decisions about work?</w:t>
      </w:r>
    </w:p>
    <w:p w14:paraId="5466D684" w14:textId="115026D8" w:rsidR="004E4601" w:rsidRPr="00EB3676" w:rsidRDefault="004E4601" w:rsidP="004E4601">
      <w:pPr>
        <w:pStyle w:val="Heading2-IPR"/>
      </w:pPr>
      <w:bookmarkStart w:id="7" w:name="_Toc530498822"/>
      <w:r w:rsidRPr="00EB3676">
        <w:t>Assess Participant</w:t>
      </w:r>
      <w:r w:rsidR="00B811D6">
        <w:t>s’</w:t>
      </w:r>
      <w:r w:rsidRPr="00EB3676">
        <w:t xml:space="preserve"> Knowledge of Primary Safety Net Program </w:t>
      </w:r>
      <w:r>
        <w:t>(TANF, CCDF, or housing)</w:t>
      </w:r>
      <w:bookmarkEnd w:id="7"/>
      <w:r>
        <w:t xml:space="preserve"> and Secondary Program (e.g., SNAP, EITC, Medicaid/CHIP) (15 minutes)</w:t>
      </w:r>
    </w:p>
    <w:p w14:paraId="40C12518" w14:textId="0950F223" w:rsidR="005A1443" w:rsidRDefault="005A1443" w:rsidP="004E4601">
      <w:pPr>
        <w:pStyle w:val="Question3"/>
        <w:numPr>
          <w:ilvl w:val="0"/>
          <w:numId w:val="0"/>
        </w:numPr>
        <w:spacing w:after="120" w:line="240" w:lineRule="auto"/>
        <w:rPr>
          <w:sz w:val="22"/>
          <w:szCs w:val="22"/>
        </w:rPr>
      </w:pPr>
      <w:r>
        <w:rPr>
          <w:sz w:val="22"/>
          <w:szCs w:val="22"/>
        </w:rPr>
        <w:t>[** refers to most critical questions that must absolutely get addressed during</w:t>
      </w:r>
      <w:r w:rsidR="006E7C22">
        <w:rPr>
          <w:sz w:val="22"/>
          <w:szCs w:val="22"/>
        </w:rPr>
        <w:t xml:space="preserve"> each</w:t>
      </w:r>
      <w:r>
        <w:rPr>
          <w:sz w:val="22"/>
          <w:szCs w:val="22"/>
        </w:rPr>
        <w:t xml:space="preserve"> focus group]</w:t>
      </w:r>
    </w:p>
    <w:p w14:paraId="08406318" w14:textId="4B5EBCBD" w:rsidR="004E4601" w:rsidRDefault="004E4601" w:rsidP="004E4601">
      <w:pPr>
        <w:pStyle w:val="Question3"/>
        <w:numPr>
          <w:ilvl w:val="0"/>
          <w:numId w:val="0"/>
        </w:numPr>
        <w:spacing w:after="120" w:line="240" w:lineRule="auto"/>
        <w:rPr>
          <w:sz w:val="22"/>
          <w:szCs w:val="22"/>
        </w:rPr>
      </w:pPr>
      <w:r>
        <w:rPr>
          <w:sz w:val="22"/>
          <w:szCs w:val="22"/>
        </w:rPr>
        <w:t xml:space="preserve">Now I would like to switch gears a bit and talk about benefits you receive. As I mentioned earlier, everyone here participates in [PRIMARY PROGRAM] – so let’s start there. </w:t>
      </w:r>
    </w:p>
    <w:p w14:paraId="0C7B7AAD" w14:textId="1B1679F4" w:rsidR="00A56C85" w:rsidRDefault="00A56C85" w:rsidP="00A56C85">
      <w:pPr>
        <w:pStyle w:val="Heading3-IPR"/>
        <w:numPr>
          <w:ilvl w:val="0"/>
          <w:numId w:val="0"/>
        </w:numPr>
        <w:ind w:left="360" w:hanging="360"/>
      </w:pPr>
      <w:r>
        <w:t>Knowledge of [PRIMARY PROGRAM]</w:t>
      </w:r>
    </w:p>
    <w:p w14:paraId="4DF234AA" w14:textId="3D932437" w:rsidR="004E4601" w:rsidRDefault="0030688D" w:rsidP="00C150C5">
      <w:pPr>
        <w:pStyle w:val="Question3"/>
        <w:rPr>
          <w:sz w:val="22"/>
          <w:szCs w:val="22"/>
        </w:rPr>
      </w:pPr>
      <w:r>
        <w:rPr>
          <w:sz w:val="22"/>
        </w:rPr>
        <w:t xml:space="preserve">How long has everyone participated in [PRIMARY PROGRAM]? </w:t>
      </w:r>
    </w:p>
    <w:p w14:paraId="5FDB37D2" w14:textId="7AF359EC" w:rsidR="004E4601" w:rsidRDefault="005A1443" w:rsidP="004E4601">
      <w:pPr>
        <w:pStyle w:val="Question3"/>
        <w:spacing w:after="120" w:line="240" w:lineRule="auto"/>
        <w:rPr>
          <w:sz w:val="22"/>
          <w:szCs w:val="22"/>
        </w:rPr>
      </w:pPr>
      <w:r>
        <w:rPr>
          <w:sz w:val="22"/>
          <w:szCs w:val="22"/>
        </w:rPr>
        <w:t>**</w:t>
      </w:r>
      <w:r w:rsidR="004E4601">
        <w:rPr>
          <w:sz w:val="22"/>
          <w:szCs w:val="22"/>
        </w:rPr>
        <w:t>What are the rules for who can receive benefits through [PRIMARY PROGRAM]?</w:t>
      </w:r>
    </w:p>
    <w:p w14:paraId="77F959DD" w14:textId="77777777" w:rsidR="004E4601" w:rsidRDefault="004E4601" w:rsidP="004E4601">
      <w:pPr>
        <w:pStyle w:val="Question3"/>
        <w:numPr>
          <w:ilvl w:val="1"/>
          <w:numId w:val="53"/>
        </w:numPr>
        <w:spacing w:after="120" w:line="240" w:lineRule="auto"/>
        <w:rPr>
          <w:sz w:val="22"/>
          <w:szCs w:val="22"/>
        </w:rPr>
      </w:pPr>
      <w:r w:rsidRPr="00C81F5E">
        <w:rPr>
          <w:sz w:val="22"/>
          <w:szCs w:val="22"/>
        </w:rPr>
        <w:t>Probe as needed:</w:t>
      </w:r>
      <w:r>
        <w:rPr>
          <w:sz w:val="22"/>
          <w:szCs w:val="22"/>
        </w:rPr>
        <w:t xml:space="preserve"> How did you learn about these rules? </w:t>
      </w:r>
    </w:p>
    <w:p w14:paraId="01E4CA33" w14:textId="64CDA85F" w:rsidR="004E4601" w:rsidRDefault="005A1443" w:rsidP="004E4601">
      <w:pPr>
        <w:pStyle w:val="Question3"/>
        <w:spacing w:after="120" w:line="240" w:lineRule="auto"/>
        <w:rPr>
          <w:sz w:val="22"/>
          <w:szCs w:val="22"/>
        </w:rPr>
      </w:pPr>
      <w:r>
        <w:rPr>
          <w:sz w:val="22"/>
          <w:szCs w:val="22"/>
        </w:rPr>
        <w:t>**</w:t>
      </w:r>
      <w:r w:rsidR="004E4601">
        <w:rPr>
          <w:sz w:val="22"/>
          <w:szCs w:val="22"/>
        </w:rPr>
        <w:t>[IF NOT ALREADY ADDRESSED] How are the benefits you receive for [PRIMARY PROGRAM] tied to your income?</w:t>
      </w:r>
    </w:p>
    <w:p w14:paraId="412DC7B7" w14:textId="77777777" w:rsidR="004E4601" w:rsidRDefault="004E4601" w:rsidP="004E4601">
      <w:pPr>
        <w:pStyle w:val="Question3"/>
        <w:numPr>
          <w:ilvl w:val="1"/>
          <w:numId w:val="53"/>
        </w:numPr>
        <w:spacing w:after="120" w:line="240" w:lineRule="auto"/>
        <w:rPr>
          <w:sz w:val="22"/>
          <w:szCs w:val="22"/>
        </w:rPr>
      </w:pPr>
      <w:r>
        <w:rPr>
          <w:sz w:val="22"/>
          <w:szCs w:val="22"/>
        </w:rPr>
        <w:t>Probe as needed: What is the most money you can make and still be eligible for [PRIMARY PROGRAM]? [CLARIFY IF NEEDED: per month, per year, per hour]</w:t>
      </w:r>
    </w:p>
    <w:p w14:paraId="14539260" w14:textId="77777777" w:rsidR="004E4601" w:rsidRDefault="004E4601" w:rsidP="004E4601">
      <w:pPr>
        <w:pStyle w:val="Question3"/>
        <w:spacing w:after="120" w:line="240" w:lineRule="auto"/>
        <w:rPr>
          <w:sz w:val="22"/>
          <w:szCs w:val="22"/>
        </w:rPr>
      </w:pPr>
      <w:r>
        <w:rPr>
          <w:sz w:val="22"/>
          <w:szCs w:val="22"/>
        </w:rPr>
        <w:t xml:space="preserve">What kinds of things, if any, are </w:t>
      </w:r>
      <w:r w:rsidRPr="00831BE3">
        <w:rPr>
          <w:sz w:val="22"/>
          <w:szCs w:val="22"/>
        </w:rPr>
        <w:t>you supposed to report to the people who administer [</w:t>
      </w:r>
      <w:r>
        <w:rPr>
          <w:sz w:val="22"/>
          <w:szCs w:val="22"/>
        </w:rPr>
        <w:t xml:space="preserve">PRIMARY </w:t>
      </w:r>
      <w:r w:rsidRPr="00831BE3">
        <w:rPr>
          <w:sz w:val="22"/>
          <w:szCs w:val="22"/>
        </w:rPr>
        <w:t xml:space="preserve">PROGRAM]? </w:t>
      </w:r>
    </w:p>
    <w:p w14:paraId="65231DA7" w14:textId="77777777" w:rsidR="004E4601" w:rsidRDefault="004E4601" w:rsidP="004E4601">
      <w:pPr>
        <w:pStyle w:val="Question3"/>
        <w:numPr>
          <w:ilvl w:val="1"/>
          <w:numId w:val="53"/>
        </w:numPr>
        <w:spacing w:after="120" w:line="240" w:lineRule="auto"/>
        <w:rPr>
          <w:sz w:val="22"/>
          <w:szCs w:val="22"/>
        </w:rPr>
      </w:pPr>
      <w:r>
        <w:rPr>
          <w:sz w:val="22"/>
          <w:szCs w:val="22"/>
        </w:rPr>
        <w:t>Probe as needed: Are you supposed to share any changes in your life circumstances, like having a child or taking a new job?</w:t>
      </w:r>
    </w:p>
    <w:p w14:paraId="108A817A" w14:textId="77777777" w:rsidR="004E4601" w:rsidRDefault="004E4601" w:rsidP="004E4601">
      <w:pPr>
        <w:pStyle w:val="Question3"/>
        <w:numPr>
          <w:ilvl w:val="1"/>
          <w:numId w:val="53"/>
        </w:numPr>
        <w:spacing w:after="120" w:line="240" w:lineRule="auto"/>
        <w:rPr>
          <w:sz w:val="22"/>
          <w:szCs w:val="22"/>
        </w:rPr>
      </w:pPr>
      <w:r>
        <w:rPr>
          <w:sz w:val="22"/>
          <w:szCs w:val="22"/>
        </w:rPr>
        <w:t>Probe as needed: What concerns do people have about reporting changes, if any?</w:t>
      </w:r>
    </w:p>
    <w:p w14:paraId="1535C082" w14:textId="4CFDEF38" w:rsidR="00A56C85" w:rsidRDefault="00A56C85" w:rsidP="00A56C85">
      <w:pPr>
        <w:pStyle w:val="Heading3-IPR"/>
        <w:numPr>
          <w:ilvl w:val="0"/>
          <w:numId w:val="0"/>
        </w:numPr>
        <w:ind w:left="360" w:hanging="360"/>
      </w:pPr>
      <w:r>
        <w:t>Knowledge of [SECONDARY PROGRAM]</w:t>
      </w:r>
    </w:p>
    <w:p w14:paraId="2C95E60F" w14:textId="3CE4163C" w:rsidR="004E4601" w:rsidRDefault="004E4601" w:rsidP="004E4601">
      <w:pPr>
        <w:pStyle w:val="Question3"/>
        <w:numPr>
          <w:ilvl w:val="0"/>
          <w:numId w:val="0"/>
        </w:numPr>
        <w:spacing w:after="120" w:line="240" w:lineRule="auto"/>
        <w:rPr>
          <w:sz w:val="22"/>
          <w:szCs w:val="22"/>
        </w:rPr>
      </w:pPr>
      <w:r>
        <w:rPr>
          <w:sz w:val="22"/>
          <w:szCs w:val="22"/>
        </w:rPr>
        <w:t xml:space="preserve">I’m curious to know how other benefit programs might be different from [PRIMARY PROGRAM]. Let’s see if we can find another program that most people participate in through a show of hands. </w:t>
      </w:r>
    </w:p>
    <w:p w14:paraId="0DA7A4E5" w14:textId="484B62BF" w:rsidR="004E4601" w:rsidRDefault="004E4601" w:rsidP="004E4601">
      <w:pPr>
        <w:pStyle w:val="Question3"/>
        <w:numPr>
          <w:ilvl w:val="0"/>
          <w:numId w:val="0"/>
        </w:numPr>
        <w:spacing w:after="120" w:line="240" w:lineRule="auto"/>
        <w:rPr>
          <w:sz w:val="22"/>
          <w:szCs w:val="22"/>
        </w:rPr>
      </w:pPr>
      <w:r>
        <w:rPr>
          <w:sz w:val="22"/>
          <w:szCs w:val="22"/>
        </w:rPr>
        <w:t>I’ll read you a list of other benefits – please raise your hands if you receive the program and keep them high so we can do a quick count.</w:t>
      </w:r>
      <w:r w:rsidR="00A56C85">
        <w:rPr>
          <w:sz w:val="22"/>
          <w:szCs w:val="22"/>
        </w:rPr>
        <w:t xml:space="preserve"> [MODERATOR READS FROM LIST BELOW, NOTES SECOND MOST COMMON PROGRAM, AND ASKS QUESTIONS ABOUT SECONDARY PROGRAM ONCE IDENTIFIED]</w:t>
      </w:r>
      <w:r w:rsidRPr="00A71F51">
        <w:rPr>
          <w:i/>
          <w:sz w:val="22"/>
          <w:szCs w:val="22"/>
        </w:rPr>
        <w:t xml:space="preserve"> </w:t>
      </w:r>
    </w:p>
    <w:p w14:paraId="736D97B1" w14:textId="77777777" w:rsidR="004E4601" w:rsidRDefault="004E4601" w:rsidP="00A56C85">
      <w:pPr>
        <w:pStyle w:val="BulletsRed-IPR"/>
      </w:pPr>
      <w:r>
        <w:t>SNAP</w:t>
      </w:r>
    </w:p>
    <w:p w14:paraId="4E614B79" w14:textId="77777777" w:rsidR="004E4601" w:rsidRDefault="004E4601" w:rsidP="00A56C85">
      <w:pPr>
        <w:pStyle w:val="BulletsRed-IPR"/>
      </w:pPr>
      <w:r>
        <w:t>EITC</w:t>
      </w:r>
    </w:p>
    <w:p w14:paraId="059949A3" w14:textId="7025A58B" w:rsidR="004E4601" w:rsidRDefault="004E4601" w:rsidP="00A56C85">
      <w:pPr>
        <w:pStyle w:val="BulletsRed-IPR"/>
      </w:pPr>
      <w:r>
        <w:t>Medicaid</w:t>
      </w:r>
    </w:p>
    <w:p w14:paraId="64AA9C2C" w14:textId="77777777" w:rsidR="004E4601" w:rsidRDefault="004E4601" w:rsidP="00A56C85">
      <w:pPr>
        <w:pStyle w:val="BulletsRed-IPR"/>
      </w:pPr>
      <w:r>
        <w:t>CHIP</w:t>
      </w:r>
    </w:p>
    <w:p w14:paraId="00363967" w14:textId="77777777" w:rsidR="004E4601" w:rsidRDefault="004E4601" w:rsidP="004E4601">
      <w:pPr>
        <w:pStyle w:val="Question3"/>
        <w:numPr>
          <w:ilvl w:val="0"/>
          <w:numId w:val="0"/>
        </w:numPr>
        <w:spacing w:after="120" w:line="240" w:lineRule="auto"/>
        <w:rPr>
          <w:sz w:val="22"/>
          <w:szCs w:val="22"/>
        </w:rPr>
      </w:pPr>
      <w:r>
        <w:rPr>
          <w:sz w:val="22"/>
          <w:szCs w:val="22"/>
        </w:rPr>
        <w:t xml:space="preserve">OK! It looks like the next most common program besides [PRIMARY PROGRAM] is [SECONDARY PROGRAM]. Let’s talk about that a little bit. </w:t>
      </w:r>
    </w:p>
    <w:p w14:paraId="3A6DC476" w14:textId="080A105F" w:rsidR="009718A2" w:rsidRDefault="009718A2" w:rsidP="009718A2">
      <w:pPr>
        <w:pStyle w:val="Question3"/>
        <w:spacing w:after="120" w:line="240" w:lineRule="auto"/>
        <w:rPr>
          <w:sz w:val="22"/>
          <w:szCs w:val="22"/>
        </w:rPr>
      </w:pPr>
      <w:r>
        <w:rPr>
          <w:sz w:val="22"/>
          <w:szCs w:val="22"/>
        </w:rPr>
        <w:t>**What are the rules for who can receive benefits through [SECONDARY PROGRAM]?</w:t>
      </w:r>
    </w:p>
    <w:p w14:paraId="2016B152" w14:textId="77777777" w:rsidR="009718A2" w:rsidRDefault="009718A2" w:rsidP="009718A2">
      <w:pPr>
        <w:pStyle w:val="Question3"/>
        <w:numPr>
          <w:ilvl w:val="1"/>
          <w:numId w:val="53"/>
        </w:numPr>
        <w:spacing w:after="120" w:line="240" w:lineRule="auto"/>
        <w:rPr>
          <w:sz w:val="22"/>
          <w:szCs w:val="22"/>
        </w:rPr>
      </w:pPr>
      <w:r w:rsidRPr="00C81F5E">
        <w:rPr>
          <w:sz w:val="22"/>
          <w:szCs w:val="22"/>
        </w:rPr>
        <w:t>Probe as needed:</w:t>
      </w:r>
      <w:r>
        <w:rPr>
          <w:sz w:val="22"/>
          <w:szCs w:val="22"/>
        </w:rPr>
        <w:t xml:space="preserve"> How did you learn about these rules? </w:t>
      </w:r>
    </w:p>
    <w:p w14:paraId="219D5116" w14:textId="214E9D08" w:rsidR="009718A2" w:rsidRDefault="009718A2" w:rsidP="009718A2">
      <w:pPr>
        <w:pStyle w:val="Question3"/>
        <w:spacing w:after="120" w:line="240" w:lineRule="auto"/>
        <w:rPr>
          <w:sz w:val="22"/>
          <w:szCs w:val="22"/>
        </w:rPr>
      </w:pPr>
      <w:r>
        <w:rPr>
          <w:sz w:val="22"/>
          <w:szCs w:val="22"/>
        </w:rPr>
        <w:t>**[IF NOT ALREADY ADDRESSED] How are the benefits you receive for [SECONDARY PROGRAM] tied to your income?</w:t>
      </w:r>
    </w:p>
    <w:p w14:paraId="2B3C789C" w14:textId="56F365F9" w:rsidR="009718A2" w:rsidRDefault="009718A2" w:rsidP="009718A2">
      <w:pPr>
        <w:pStyle w:val="Question3"/>
        <w:numPr>
          <w:ilvl w:val="1"/>
          <w:numId w:val="53"/>
        </w:numPr>
        <w:spacing w:after="120" w:line="240" w:lineRule="auto"/>
        <w:rPr>
          <w:sz w:val="22"/>
          <w:szCs w:val="22"/>
        </w:rPr>
      </w:pPr>
      <w:r>
        <w:rPr>
          <w:sz w:val="22"/>
          <w:szCs w:val="22"/>
        </w:rPr>
        <w:t>Probe as needed: What is the most money you can make and still be eligible for [SECONDARY PROGRAM]? [CLARIFY IF NEEDED: per month, per year, per hour]</w:t>
      </w:r>
    </w:p>
    <w:p w14:paraId="49EBB451" w14:textId="4346A11B" w:rsidR="009718A2" w:rsidRDefault="009718A2" w:rsidP="009718A2">
      <w:pPr>
        <w:pStyle w:val="Question3"/>
        <w:spacing w:after="120" w:line="240" w:lineRule="auto"/>
        <w:rPr>
          <w:sz w:val="22"/>
          <w:szCs w:val="22"/>
        </w:rPr>
      </w:pPr>
      <w:r>
        <w:rPr>
          <w:sz w:val="22"/>
          <w:szCs w:val="22"/>
        </w:rPr>
        <w:t xml:space="preserve">What kinds of things, if any, are </w:t>
      </w:r>
      <w:r w:rsidRPr="00831BE3">
        <w:rPr>
          <w:sz w:val="22"/>
          <w:szCs w:val="22"/>
        </w:rPr>
        <w:t>you supposed to report to the people who administer [</w:t>
      </w:r>
      <w:r>
        <w:rPr>
          <w:sz w:val="22"/>
          <w:szCs w:val="22"/>
        </w:rPr>
        <w:t xml:space="preserve">SECONDARY </w:t>
      </w:r>
      <w:r w:rsidRPr="00831BE3">
        <w:rPr>
          <w:sz w:val="22"/>
          <w:szCs w:val="22"/>
        </w:rPr>
        <w:t xml:space="preserve">PROGRAM]? </w:t>
      </w:r>
    </w:p>
    <w:p w14:paraId="72715161" w14:textId="77777777" w:rsidR="009718A2" w:rsidRDefault="009718A2" w:rsidP="009718A2">
      <w:pPr>
        <w:pStyle w:val="Question3"/>
        <w:numPr>
          <w:ilvl w:val="1"/>
          <w:numId w:val="53"/>
        </w:numPr>
        <w:spacing w:after="120" w:line="240" w:lineRule="auto"/>
        <w:rPr>
          <w:sz w:val="22"/>
          <w:szCs w:val="22"/>
        </w:rPr>
      </w:pPr>
      <w:r>
        <w:rPr>
          <w:sz w:val="22"/>
          <w:szCs w:val="22"/>
        </w:rPr>
        <w:t>Probe as needed: Are you supposed to share any changes in your life circumstances, like having a child or taking a new job?</w:t>
      </w:r>
    </w:p>
    <w:p w14:paraId="79156E97" w14:textId="7E6FDFED" w:rsidR="009718A2" w:rsidRDefault="009718A2" w:rsidP="009718A2">
      <w:pPr>
        <w:pStyle w:val="Question3"/>
        <w:numPr>
          <w:ilvl w:val="1"/>
          <w:numId w:val="53"/>
        </w:numPr>
        <w:spacing w:after="120" w:line="240" w:lineRule="auto"/>
        <w:rPr>
          <w:sz w:val="22"/>
          <w:szCs w:val="22"/>
        </w:rPr>
      </w:pPr>
      <w:r>
        <w:rPr>
          <w:sz w:val="22"/>
          <w:szCs w:val="22"/>
        </w:rPr>
        <w:t>Probe as needed: What concerns do people have about reporting changes, if any?</w:t>
      </w:r>
    </w:p>
    <w:p w14:paraId="24EE807C" w14:textId="63383047" w:rsidR="0049622F" w:rsidRPr="0049622F" w:rsidRDefault="0049622F" w:rsidP="0049622F">
      <w:pPr>
        <w:pStyle w:val="Question3"/>
        <w:numPr>
          <w:ilvl w:val="0"/>
          <w:numId w:val="0"/>
        </w:numPr>
        <w:spacing w:after="120" w:line="240" w:lineRule="auto"/>
        <w:ind w:left="720" w:hanging="360"/>
        <w:rPr>
          <w:rFonts w:ascii="Candara" w:eastAsia="Calibri" w:hAnsi="Candara" w:cs="Arial"/>
          <w:b/>
          <w:bCs/>
          <w:color w:val="B12732"/>
          <w:sz w:val="24"/>
        </w:rPr>
      </w:pPr>
      <w:r w:rsidRPr="0049622F">
        <w:rPr>
          <w:rFonts w:ascii="Candara" w:eastAsia="Calibri" w:hAnsi="Candara" w:cs="Arial"/>
          <w:b/>
          <w:bCs/>
          <w:color w:val="B12732"/>
          <w:sz w:val="24"/>
        </w:rPr>
        <w:t>Overarching Knowledge and Experience with Safety Net Programs</w:t>
      </w:r>
    </w:p>
    <w:p w14:paraId="044AC328" w14:textId="77777777" w:rsidR="004E4601" w:rsidRDefault="004E4601" w:rsidP="004E4601">
      <w:pPr>
        <w:pStyle w:val="Question3"/>
        <w:spacing w:after="120" w:line="240" w:lineRule="auto"/>
        <w:rPr>
          <w:sz w:val="22"/>
          <w:szCs w:val="22"/>
        </w:rPr>
      </w:pPr>
      <w:r>
        <w:rPr>
          <w:sz w:val="22"/>
          <w:szCs w:val="22"/>
        </w:rPr>
        <w:t>Have your benefits [PRIMARY, SECONDARY, or other] ever changed because of changes in your income?</w:t>
      </w:r>
    </w:p>
    <w:p w14:paraId="432D9106" w14:textId="1BA5DE6F" w:rsidR="004E4601" w:rsidRDefault="008E06ED" w:rsidP="004E4601">
      <w:pPr>
        <w:pStyle w:val="Question3"/>
        <w:numPr>
          <w:ilvl w:val="1"/>
          <w:numId w:val="53"/>
        </w:numPr>
        <w:spacing w:after="120" w:line="240" w:lineRule="auto"/>
        <w:rPr>
          <w:sz w:val="22"/>
          <w:szCs w:val="22"/>
        </w:rPr>
      </w:pPr>
      <w:r>
        <w:rPr>
          <w:sz w:val="22"/>
          <w:szCs w:val="22"/>
        </w:rPr>
        <w:t>[</w:t>
      </w:r>
      <w:r w:rsidR="004E4601">
        <w:rPr>
          <w:sz w:val="22"/>
          <w:szCs w:val="22"/>
        </w:rPr>
        <w:t>IF YES</w:t>
      </w:r>
      <w:r>
        <w:rPr>
          <w:sz w:val="22"/>
          <w:szCs w:val="22"/>
        </w:rPr>
        <w:t>]</w:t>
      </w:r>
      <w:r w:rsidR="004E4601">
        <w:rPr>
          <w:sz w:val="22"/>
          <w:szCs w:val="22"/>
        </w:rPr>
        <w:t>: Tell me about what happened</w:t>
      </w:r>
      <w:r w:rsidR="00F94A25">
        <w:rPr>
          <w:sz w:val="22"/>
          <w:szCs w:val="22"/>
        </w:rPr>
        <w:t>.</w:t>
      </w:r>
    </w:p>
    <w:p w14:paraId="4621758F" w14:textId="74DE9FD0" w:rsidR="004E4601" w:rsidRPr="00457271" w:rsidRDefault="008E06ED" w:rsidP="004E4601">
      <w:pPr>
        <w:pStyle w:val="Question3"/>
        <w:numPr>
          <w:ilvl w:val="1"/>
          <w:numId w:val="53"/>
        </w:numPr>
        <w:spacing w:after="120" w:line="240" w:lineRule="auto"/>
        <w:rPr>
          <w:sz w:val="22"/>
          <w:szCs w:val="22"/>
        </w:rPr>
      </w:pPr>
      <w:r>
        <w:rPr>
          <w:sz w:val="22"/>
          <w:szCs w:val="22"/>
        </w:rPr>
        <w:t>[</w:t>
      </w:r>
      <w:r w:rsidR="004E4601">
        <w:rPr>
          <w:sz w:val="22"/>
          <w:szCs w:val="22"/>
        </w:rPr>
        <w:t>IF NO</w:t>
      </w:r>
      <w:r>
        <w:rPr>
          <w:sz w:val="22"/>
          <w:szCs w:val="22"/>
        </w:rPr>
        <w:t>]</w:t>
      </w:r>
      <w:r w:rsidR="004E4601">
        <w:rPr>
          <w:sz w:val="22"/>
          <w:szCs w:val="22"/>
        </w:rPr>
        <w:t>: Has this happened to anyone you know?</w:t>
      </w:r>
    </w:p>
    <w:p w14:paraId="0CA7DBC0" w14:textId="77777777" w:rsidR="004E4601" w:rsidRPr="00457271" w:rsidRDefault="004E4601" w:rsidP="004E4601">
      <w:pPr>
        <w:pStyle w:val="Question3"/>
        <w:numPr>
          <w:ilvl w:val="0"/>
          <w:numId w:val="0"/>
        </w:numPr>
        <w:spacing w:after="120" w:line="240" w:lineRule="auto"/>
        <w:ind w:left="360"/>
        <w:rPr>
          <w:sz w:val="22"/>
          <w:szCs w:val="22"/>
        </w:rPr>
      </w:pPr>
    </w:p>
    <w:p w14:paraId="1EA5FE56" w14:textId="5E406087" w:rsidR="004E4601" w:rsidRPr="00EB3676" w:rsidRDefault="004E4601" w:rsidP="004E4601">
      <w:pPr>
        <w:pStyle w:val="Heading2-IPR"/>
      </w:pPr>
      <w:bookmarkStart w:id="8" w:name="_Toc530498823"/>
      <w:r w:rsidRPr="00EB3676">
        <w:t xml:space="preserve">Understand Participant Perceptions About How </w:t>
      </w:r>
      <w:r w:rsidR="00827B70">
        <w:t>Increasing Earnings</w:t>
      </w:r>
      <w:r w:rsidRPr="00EB3676">
        <w:t xml:space="preserve"> Affect Primary </w:t>
      </w:r>
      <w:r>
        <w:t xml:space="preserve">and Secondary </w:t>
      </w:r>
      <w:r w:rsidRPr="00EB3676">
        <w:t>Safety Net Program Benefits (</w:t>
      </w:r>
      <w:r w:rsidR="000C2E3C">
        <w:t>3</w:t>
      </w:r>
      <w:r w:rsidR="0049622F">
        <w:t xml:space="preserve">6 </w:t>
      </w:r>
      <w:r w:rsidR="00C150C5">
        <w:t>minutes</w:t>
      </w:r>
      <w:r w:rsidRPr="00EB3676">
        <w:t>)</w:t>
      </w:r>
      <w:bookmarkEnd w:id="8"/>
    </w:p>
    <w:p w14:paraId="611AFBD0" w14:textId="77777777" w:rsidR="004E4601" w:rsidRDefault="004E4601" w:rsidP="004E4601">
      <w:pPr>
        <w:pStyle w:val="Question3"/>
        <w:numPr>
          <w:ilvl w:val="0"/>
          <w:numId w:val="0"/>
        </w:numPr>
        <w:spacing w:after="120" w:line="240" w:lineRule="auto"/>
        <w:rPr>
          <w:rFonts w:eastAsiaTheme="minorHAnsi"/>
          <w:sz w:val="22"/>
          <w:szCs w:val="22"/>
        </w:rPr>
      </w:pPr>
      <w:r>
        <w:rPr>
          <w:rFonts w:eastAsiaTheme="minorHAnsi"/>
          <w:sz w:val="22"/>
          <w:szCs w:val="22"/>
        </w:rPr>
        <w:t xml:space="preserve">Thank you for all of your comments, this is really helpful! </w:t>
      </w:r>
    </w:p>
    <w:p w14:paraId="633B3AD8" w14:textId="77777777" w:rsidR="004E4601" w:rsidRDefault="004E4601" w:rsidP="004E4601">
      <w:pPr>
        <w:pStyle w:val="Question3"/>
        <w:numPr>
          <w:ilvl w:val="0"/>
          <w:numId w:val="0"/>
        </w:numPr>
        <w:spacing w:after="120" w:line="240" w:lineRule="auto"/>
        <w:rPr>
          <w:rFonts w:eastAsiaTheme="minorHAnsi"/>
          <w:sz w:val="22"/>
          <w:szCs w:val="22"/>
        </w:rPr>
      </w:pPr>
      <w:r>
        <w:rPr>
          <w:rFonts w:eastAsiaTheme="minorHAnsi"/>
          <w:sz w:val="22"/>
          <w:szCs w:val="22"/>
        </w:rPr>
        <w:t xml:space="preserve">We started today by talking about things that affect your work-related decisions, and we’ve covered things that affect your benefits – now, I want to combine those two topics and talk about how working affects your benefits and vice versa. We will do this part a bit differently. </w:t>
      </w:r>
    </w:p>
    <w:p w14:paraId="2424A962" w14:textId="0D4B188E" w:rsidR="00FC310E" w:rsidRDefault="004E4601" w:rsidP="004E4601">
      <w:pPr>
        <w:pStyle w:val="Question3"/>
        <w:numPr>
          <w:ilvl w:val="0"/>
          <w:numId w:val="0"/>
        </w:numPr>
        <w:spacing w:after="120" w:line="240" w:lineRule="auto"/>
        <w:rPr>
          <w:rFonts w:eastAsiaTheme="minorHAnsi"/>
          <w:sz w:val="22"/>
          <w:szCs w:val="22"/>
        </w:rPr>
      </w:pPr>
      <w:r>
        <w:rPr>
          <w:rFonts w:eastAsiaTheme="minorHAnsi"/>
          <w:sz w:val="22"/>
          <w:szCs w:val="22"/>
        </w:rPr>
        <w:t xml:space="preserve">First, I will give you a handout with a scenario on it. We will read it together, and then you will circle the option at the bottom of the sheet showing which option you’d choose. Then, we will have a discussion about each scenario.  </w:t>
      </w:r>
      <w:r w:rsidR="00FC310E">
        <w:rPr>
          <w:rFonts w:eastAsiaTheme="minorHAnsi"/>
          <w:sz w:val="22"/>
          <w:szCs w:val="22"/>
        </w:rPr>
        <w:t xml:space="preserve">As we have our discussion, please think about that last question I asked you – whether your benefits have ever changed because of changes in your income. If you’ve had personal experiences that are similar to the situations we discuss, I’d like to hear them! </w:t>
      </w:r>
    </w:p>
    <w:p w14:paraId="724D59F7" w14:textId="0BE070AE" w:rsidR="004E4601" w:rsidRDefault="00FC310E" w:rsidP="004E4601">
      <w:pPr>
        <w:pStyle w:val="Question3"/>
        <w:numPr>
          <w:ilvl w:val="0"/>
          <w:numId w:val="0"/>
        </w:numPr>
        <w:spacing w:after="120" w:line="240" w:lineRule="auto"/>
        <w:rPr>
          <w:rFonts w:eastAsiaTheme="minorHAnsi"/>
          <w:sz w:val="22"/>
          <w:szCs w:val="22"/>
        </w:rPr>
      </w:pPr>
      <w:r>
        <w:rPr>
          <w:rFonts w:eastAsiaTheme="minorHAnsi"/>
          <w:sz w:val="22"/>
          <w:szCs w:val="22"/>
        </w:rPr>
        <w:t>One last note - p</w:t>
      </w:r>
      <w:r w:rsidR="004E4601">
        <w:rPr>
          <w:rFonts w:eastAsiaTheme="minorHAnsi"/>
          <w:sz w:val="22"/>
          <w:szCs w:val="22"/>
        </w:rPr>
        <w:t xml:space="preserve">lease leave the handouts at your seat today – we will collect these when our session is over. </w:t>
      </w:r>
    </w:p>
    <w:p w14:paraId="2B60749A" w14:textId="417C7B97" w:rsidR="008E06ED" w:rsidRPr="008E06ED" w:rsidRDefault="008E06ED" w:rsidP="004E4601">
      <w:pPr>
        <w:pStyle w:val="Question3"/>
        <w:numPr>
          <w:ilvl w:val="0"/>
          <w:numId w:val="0"/>
        </w:numPr>
        <w:spacing w:after="120" w:line="240" w:lineRule="auto"/>
        <w:rPr>
          <w:rFonts w:eastAsiaTheme="minorHAnsi"/>
          <w:sz w:val="22"/>
          <w:szCs w:val="22"/>
        </w:rPr>
      </w:pPr>
      <w:r w:rsidRPr="008E06ED">
        <w:rPr>
          <w:rFonts w:eastAsiaTheme="minorHAnsi"/>
          <w:sz w:val="22"/>
          <w:szCs w:val="22"/>
        </w:rPr>
        <w:t>[</w:t>
      </w:r>
      <w:r>
        <w:rPr>
          <w:rFonts w:eastAsiaTheme="minorHAnsi"/>
          <w:sz w:val="22"/>
          <w:szCs w:val="22"/>
        </w:rPr>
        <w:t xml:space="preserve">THE </w:t>
      </w:r>
      <w:r w:rsidRPr="008E06ED">
        <w:rPr>
          <w:rFonts w:eastAsiaTheme="minorHAnsi"/>
          <w:sz w:val="22"/>
          <w:szCs w:val="22"/>
        </w:rPr>
        <w:t>MODERATOR WILL DISTRIBUTE PENS AND BEFORE EACH SCENARIO DISCUSSION WILL DISTRIBUTE HANDOUTS WITH THE WRITE-UPS BELOW, SOME GRAPHICS, AND A PLACE AT THE BOTTOM OF THE FORM FOR PARTICIPANTS TO INDICATE WHETHER THEY WOULD VOTE “YES” OR NO” IN RESPONSE TO EACH SCENARIO]</w:t>
      </w:r>
    </w:p>
    <w:p w14:paraId="27CDAB20" w14:textId="77777777" w:rsidR="004E4601" w:rsidRPr="007C3186" w:rsidRDefault="004E4601" w:rsidP="004E4601">
      <w:pPr>
        <w:pStyle w:val="Question3"/>
        <w:numPr>
          <w:ilvl w:val="0"/>
          <w:numId w:val="0"/>
        </w:numPr>
        <w:spacing w:after="120" w:line="240" w:lineRule="auto"/>
        <w:rPr>
          <w:rFonts w:eastAsiaTheme="minorHAnsi"/>
          <w:sz w:val="22"/>
          <w:szCs w:val="22"/>
        </w:rPr>
      </w:pPr>
      <w:r>
        <w:rPr>
          <w:rFonts w:eastAsiaTheme="minorHAnsi"/>
          <w:sz w:val="22"/>
          <w:szCs w:val="22"/>
        </w:rPr>
        <w:t xml:space="preserve">OK, let’s get started! </w:t>
      </w:r>
    </w:p>
    <w:p w14:paraId="182AC165" w14:textId="2B389B8D" w:rsidR="004E4601" w:rsidRDefault="004E4601" w:rsidP="004E4601">
      <w:pPr>
        <w:pStyle w:val="Question3"/>
        <w:numPr>
          <w:ilvl w:val="0"/>
          <w:numId w:val="0"/>
        </w:numPr>
        <w:spacing w:after="120" w:line="240" w:lineRule="auto"/>
        <w:ind w:left="360"/>
        <w:rPr>
          <w:rFonts w:eastAsiaTheme="minorHAnsi"/>
          <w:b/>
          <w:sz w:val="22"/>
          <w:szCs w:val="22"/>
        </w:rPr>
      </w:pPr>
      <w:r w:rsidRPr="004A70F2">
        <w:rPr>
          <w:rFonts w:eastAsiaTheme="minorHAnsi"/>
          <w:b/>
          <w:sz w:val="22"/>
          <w:szCs w:val="22"/>
        </w:rPr>
        <w:t>[SCENARIO 1</w:t>
      </w:r>
      <w:r>
        <w:rPr>
          <w:rFonts w:eastAsiaTheme="minorHAnsi"/>
          <w:b/>
          <w:sz w:val="22"/>
          <w:szCs w:val="22"/>
        </w:rPr>
        <w:t>: GENERAL</w:t>
      </w:r>
      <w:r w:rsidRPr="004A70F2">
        <w:rPr>
          <w:rFonts w:eastAsiaTheme="minorHAnsi"/>
          <w:b/>
          <w:sz w:val="22"/>
          <w:szCs w:val="22"/>
        </w:rPr>
        <w:t>]</w:t>
      </w:r>
      <w:r>
        <w:rPr>
          <w:rFonts w:eastAsiaTheme="minorHAnsi"/>
          <w:b/>
          <w:sz w:val="22"/>
          <w:szCs w:val="22"/>
        </w:rPr>
        <w:t xml:space="preserve"> </w:t>
      </w:r>
      <w:r w:rsidR="000C2E3C">
        <w:rPr>
          <w:rFonts w:eastAsiaTheme="minorHAnsi"/>
          <w:b/>
          <w:sz w:val="22"/>
          <w:szCs w:val="22"/>
        </w:rPr>
        <w:t>(</w:t>
      </w:r>
      <w:r w:rsidR="0049622F">
        <w:rPr>
          <w:rFonts w:eastAsiaTheme="minorHAnsi"/>
          <w:b/>
          <w:sz w:val="22"/>
          <w:szCs w:val="22"/>
        </w:rPr>
        <w:t>6</w:t>
      </w:r>
      <w:r w:rsidR="000C2E3C">
        <w:rPr>
          <w:rFonts w:eastAsiaTheme="minorHAnsi"/>
          <w:b/>
          <w:sz w:val="22"/>
          <w:szCs w:val="22"/>
        </w:rPr>
        <w:t xml:space="preserve"> minutes)</w:t>
      </w:r>
    </w:p>
    <w:p w14:paraId="3B4A0035" w14:textId="3E168871" w:rsidR="004E4601" w:rsidRPr="00A04715" w:rsidRDefault="004E4601" w:rsidP="004E4601">
      <w:pPr>
        <w:pStyle w:val="Question3"/>
        <w:numPr>
          <w:ilvl w:val="0"/>
          <w:numId w:val="0"/>
        </w:numPr>
        <w:spacing w:after="120" w:line="240" w:lineRule="auto"/>
        <w:ind w:left="360"/>
        <w:rPr>
          <w:rFonts w:eastAsiaTheme="minorHAnsi"/>
          <w:b/>
          <w:sz w:val="22"/>
          <w:szCs w:val="22"/>
        </w:rPr>
      </w:pPr>
      <w:r w:rsidRPr="00A04715">
        <w:rPr>
          <w:rFonts w:eastAsiaTheme="minorHAnsi"/>
          <w:b/>
          <w:sz w:val="22"/>
          <w:szCs w:val="22"/>
        </w:rPr>
        <w:t xml:space="preserve">Imagine this first scenario is about your friend, </w:t>
      </w:r>
      <w:r w:rsidRPr="00A04715">
        <w:rPr>
          <w:b/>
          <w:sz w:val="22"/>
          <w:szCs w:val="22"/>
        </w:rPr>
        <w:t xml:space="preserve">Claudia, who is a 26-year-old single mother of three </w:t>
      </w:r>
      <w:r w:rsidRPr="00A04715">
        <w:rPr>
          <w:b/>
          <w:i/>
          <w:sz w:val="22"/>
          <w:szCs w:val="22"/>
        </w:rPr>
        <w:t>[</w:t>
      </w:r>
      <w:r w:rsidR="008E06ED">
        <w:rPr>
          <w:b/>
          <w:i/>
          <w:sz w:val="22"/>
          <w:szCs w:val="22"/>
        </w:rPr>
        <w:t xml:space="preserve">Note: </w:t>
      </w:r>
      <w:r w:rsidRPr="00A04715">
        <w:rPr>
          <w:b/>
          <w:i/>
          <w:sz w:val="22"/>
          <w:szCs w:val="22"/>
        </w:rPr>
        <w:t xml:space="preserve">document </w:t>
      </w:r>
      <w:r w:rsidR="008E06ED">
        <w:rPr>
          <w:b/>
          <w:i/>
          <w:sz w:val="22"/>
          <w:szCs w:val="22"/>
        </w:rPr>
        <w:t xml:space="preserve">will contain </w:t>
      </w:r>
      <w:r w:rsidRPr="00A04715">
        <w:rPr>
          <w:b/>
          <w:i/>
          <w:sz w:val="22"/>
          <w:szCs w:val="22"/>
        </w:rPr>
        <w:t xml:space="preserve">a picture of </w:t>
      </w:r>
      <w:r w:rsidR="008E06ED">
        <w:rPr>
          <w:b/>
          <w:i/>
          <w:sz w:val="22"/>
          <w:szCs w:val="22"/>
        </w:rPr>
        <w:t>“</w:t>
      </w:r>
      <w:r w:rsidRPr="00A04715">
        <w:rPr>
          <w:b/>
          <w:i/>
          <w:sz w:val="22"/>
          <w:szCs w:val="22"/>
        </w:rPr>
        <w:t>Claudia</w:t>
      </w:r>
      <w:r w:rsidR="008E06ED">
        <w:rPr>
          <w:b/>
          <w:i/>
          <w:sz w:val="22"/>
          <w:szCs w:val="22"/>
        </w:rPr>
        <w:t>”</w:t>
      </w:r>
      <w:r w:rsidRPr="00A04715">
        <w:rPr>
          <w:b/>
          <w:i/>
          <w:sz w:val="22"/>
          <w:szCs w:val="22"/>
        </w:rPr>
        <w:t xml:space="preserve"> and a speech bubble indicating she is asking the following question]. </w:t>
      </w:r>
    </w:p>
    <w:p w14:paraId="20F6B3CB" w14:textId="77777777" w:rsidR="004E4601" w:rsidRPr="00A04715" w:rsidRDefault="004E4601" w:rsidP="004E4601">
      <w:pPr>
        <w:pStyle w:val="Question3"/>
        <w:numPr>
          <w:ilvl w:val="0"/>
          <w:numId w:val="0"/>
        </w:numPr>
        <w:spacing w:after="120" w:line="240" w:lineRule="auto"/>
        <w:ind w:left="360"/>
        <w:rPr>
          <w:rFonts w:eastAsiaTheme="minorHAnsi"/>
          <w:b/>
          <w:sz w:val="22"/>
          <w:szCs w:val="22"/>
        </w:rPr>
      </w:pPr>
      <w:r w:rsidRPr="00A04715">
        <w:rPr>
          <w:rFonts w:eastAsiaTheme="minorHAnsi"/>
          <w:b/>
          <w:sz w:val="22"/>
          <w:szCs w:val="22"/>
        </w:rPr>
        <w:t>“Hey! I’m trying to make up my mind about something and I am hoping you can help me decide what to do. So you know that my family and I get [PRIMARY PROGRAM] benefits, and you know I’ve been working part time at the grocery store for the past 2 years. I’m making minimum wage right now and I don’t get a ton of hours, but at least I don’t have to pay much for childcare. During the school year, my kids are usually in school or at Head Start, and since I live a few blocks from my parents, they sometimes help with childcare - so we have been getting by.</w:t>
      </w:r>
    </w:p>
    <w:p w14:paraId="335C319D" w14:textId="77777777" w:rsidR="004E4601" w:rsidRPr="00A04715" w:rsidRDefault="004E4601" w:rsidP="004E4601">
      <w:pPr>
        <w:pStyle w:val="Question3"/>
        <w:numPr>
          <w:ilvl w:val="0"/>
          <w:numId w:val="0"/>
        </w:numPr>
        <w:spacing w:after="120" w:line="240" w:lineRule="auto"/>
        <w:ind w:left="360"/>
        <w:rPr>
          <w:rFonts w:eastAsiaTheme="minorHAnsi"/>
          <w:b/>
          <w:sz w:val="22"/>
          <w:szCs w:val="22"/>
        </w:rPr>
      </w:pPr>
      <w:r w:rsidRPr="00A04715">
        <w:rPr>
          <w:rFonts w:eastAsiaTheme="minorHAnsi"/>
          <w:b/>
          <w:sz w:val="22"/>
          <w:szCs w:val="22"/>
        </w:rPr>
        <w:t>Here’s my question</w:t>
      </w:r>
      <w:r>
        <w:rPr>
          <w:rFonts w:eastAsiaTheme="minorHAnsi"/>
          <w:b/>
          <w:sz w:val="22"/>
          <w:szCs w:val="22"/>
        </w:rPr>
        <w:t>:</w:t>
      </w:r>
      <w:r w:rsidRPr="00A04715">
        <w:rPr>
          <w:rFonts w:eastAsiaTheme="minorHAnsi"/>
          <w:b/>
          <w:sz w:val="22"/>
          <w:szCs w:val="22"/>
        </w:rPr>
        <w:t xml:space="preserve"> My supervisor just said I could be shift manager at the store, which means I would be able to work more hours every week. She says I could make almost $2,500 more every year. I’m a little nervous about losing my [PRIMARY PROGRAM] benefits, though. Do you think I should do it?”</w:t>
      </w:r>
    </w:p>
    <w:p w14:paraId="72E816B8" w14:textId="77777777" w:rsidR="004E4601" w:rsidRPr="00A04715" w:rsidRDefault="004E4601" w:rsidP="004E4601">
      <w:pPr>
        <w:pStyle w:val="Question3"/>
        <w:numPr>
          <w:ilvl w:val="0"/>
          <w:numId w:val="0"/>
        </w:numPr>
        <w:spacing w:after="120" w:line="240" w:lineRule="auto"/>
        <w:ind w:left="360"/>
        <w:rPr>
          <w:rFonts w:eastAsiaTheme="minorHAnsi"/>
          <w:b/>
          <w:sz w:val="22"/>
          <w:szCs w:val="22"/>
        </w:rPr>
      </w:pPr>
      <w:r w:rsidRPr="00A04715">
        <w:rPr>
          <w:rFonts w:eastAsiaTheme="minorHAnsi"/>
          <w:b/>
          <w:sz w:val="22"/>
          <w:szCs w:val="22"/>
        </w:rPr>
        <w:t>If Claudia came to you asking for advice, would you tell her to take the promotion or say no?</w:t>
      </w:r>
      <w:r>
        <w:rPr>
          <w:rFonts w:eastAsiaTheme="minorHAnsi"/>
          <w:b/>
          <w:sz w:val="22"/>
          <w:szCs w:val="22"/>
        </w:rPr>
        <w:t xml:space="preserve"> </w:t>
      </w:r>
    </w:p>
    <w:p w14:paraId="4CBC8402" w14:textId="2A5CBF8E" w:rsidR="004E4601" w:rsidRPr="008E06ED" w:rsidRDefault="004E4601" w:rsidP="004E4601">
      <w:pPr>
        <w:pStyle w:val="Question3"/>
        <w:rPr>
          <w:rFonts w:eastAsiaTheme="minorHAnsi"/>
          <w:b/>
          <w:sz w:val="22"/>
        </w:rPr>
      </w:pPr>
      <w:r w:rsidRPr="008E06ED">
        <w:rPr>
          <w:rFonts w:eastAsiaTheme="minorHAnsi"/>
          <w:sz w:val="22"/>
        </w:rPr>
        <w:t xml:space="preserve">Did everyone circle what they would tell Claudia to do? Great! Remember there are no right or wrong answers here, but I do want to know how everyone voted. [GATHER SHOW OF HANDS WITH </w:t>
      </w:r>
      <w:r w:rsidR="008E06ED">
        <w:rPr>
          <w:rFonts w:eastAsiaTheme="minorHAnsi"/>
          <w:sz w:val="22"/>
        </w:rPr>
        <w:t>PARTICIPANTS’</w:t>
      </w:r>
      <w:r w:rsidRPr="008E06ED">
        <w:rPr>
          <w:rFonts w:eastAsiaTheme="minorHAnsi"/>
          <w:sz w:val="22"/>
        </w:rPr>
        <w:t xml:space="preserve"> VOTES]</w:t>
      </w:r>
    </w:p>
    <w:p w14:paraId="7721219B" w14:textId="77777777" w:rsidR="004E4601" w:rsidRPr="000D6744" w:rsidRDefault="004E4601" w:rsidP="004E4601">
      <w:pPr>
        <w:pStyle w:val="Question3"/>
        <w:numPr>
          <w:ilvl w:val="0"/>
          <w:numId w:val="71"/>
        </w:numPr>
        <w:spacing w:after="120" w:line="240" w:lineRule="auto"/>
        <w:rPr>
          <w:rFonts w:eastAsiaTheme="minorHAnsi"/>
          <w:sz w:val="22"/>
          <w:szCs w:val="22"/>
        </w:rPr>
      </w:pPr>
      <w:r w:rsidRPr="000D6744">
        <w:rPr>
          <w:rFonts w:eastAsiaTheme="minorHAnsi"/>
          <w:sz w:val="22"/>
          <w:szCs w:val="22"/>
        </w:rPr>
        <w:t xml:space="preserve">Tell me what made you decide to vote “yes” or “no.” </w:t>
      </w:r>
    </w:p>
    <w:p w14:paraId="4D133231" w14:textId="77777777" w:rsidR="004E4601" w:rsidRPr="000D6744" w:rsidRDefault="004E4601" w:rsidP="004E4601">
      <w:pPr>
        <w:pStyle w:val="Question3"/>
        <w:numPr>
          <w:ilvl w:val="2"/>
          <w:numId w:val="53"/>
        </w:numPr>
        <w:spacing w:after="120" w:line="240" w:lineRule="auto"/>
        <w:rPr>
          <w:rFonts w:eastAsiaTheme="minorHAnsi"/>
          <w:sz w:val="22"/>
          <w:szCs w:val="22"/>
        </w:rPr>
      </w:pPr>
      <w:r w:rsidRPr="000D6744">
        <w:rPr>
          <w:rFonts w:eastAsiaTheme="minorHAnsi"/>
          <w:sz w:val="22"/>
          <w:szCs w:val="22"/>
        </w:rPr>
        <w:t xml:space="preserve">Probe </w:t>
      </w:r>
      <w:r w:rsidRPr="000D6744">
        <w:rPr>
          <w:sz w:val="22"/>
          <w:szCs w:val="22"/>
        </w:rPr>
        <w:t>as needed</w:t>
      </w:r>
      <w:r w:rsidRPr="000D6744">
        <w:rPr>
          <w:rFonts w:eastAsiaTheme="minorHAnsi"/>
          <w:sz w:val="22"/>
          <w:szCs w:val="22"/>
        </w:rPr>
        <w:t>: What are some reasons she should take it, for those who voted “yes”?</w:t>
      </w:r>
    </w:p>
    <w:p w14:paraId="74795771" w14:textId="4C90F12F" w:rsidR="004E4601" w:rsidRPr="000D6744" w:rsidRDefault="004E4601" w:rsidP="004E4601">
      <w:pPr>
        <w:pStyle w:val="Question3"/>
        <w:numPr>
          <w:ilvl w:val="2"/>
          <w:numId w:val="53"/>
        </w:numPr>
        <w:spacing w:after="120" w:line="240" w:lineRule="auto"/>
        <w:rPr>
          <w:rFonts w:eastAsiaTheme="minorHAnsi"/>
          <w:sz w:val="22"/>
          <w:szCs w:val="22"/>
        </w:rPr>
      </w:pPr>
      <w:r w:rsidRPr="000D6744">
        <w:rPr>
          <w:rFonts w:eastAsiaTheme="minorHAnsi"/>
          <w:sz w:val="22"/>
          <w:szCs w:val="22"/>
        </w:rPr>
        <w:t xml:space="preserve">Probe </w:t>
      </w:r>
      <w:r w:rsidRPr="000D6744">
        <w:rPr>
          <w:sz w:val="22"/>
          <w:szCs w:val="22"/>
        </w:rPr>
        <w:t>as needed</w:t>
      </w:r>
      <w:r w:rsidRPr="000D6744">
        <w:rPr>
          <w:rFonts w:eastAsiaTheme="minorHAnsi"/>
          <w:sz w:val="22"/>
          <w:szCs w:val="22"/>
        </w:rPr>
        <w:t xml:space="preserve">: What are some reasons she shouldn’t take it, for those who voted </w:t>
      </w:r>
      <w:r w:rsidR="00F94A25">
        <w:rPr>
          <w:rFonts w:eastAsiaTheme="minorHAnsi"/>
          <w:sz w:val="22"/>
          <w:szCs w:val="22"/>
        </w:rPr>
        <w:t>“</w:t>
      </w:r>
      <w:r w:rsidRPr="000D6744">
        <w:rPr>
          <w:rFonts w:eastAsiaTheme="minorHAnsi"/>
          <w:sz w:val="22"/>
          <w:szCs w:val="22"/>
        </w:rPr>
        <w:t>no</w:t>
      </w:r>
      <w:r w:rsidR="00F94A25">
        <w:rPr>
          <w:rFonts w:eastAsiaTheme="minorHAnsi"/>
          <w:sz w:val="22"/>
          <w:szCs w:val="22"/>
        </w:rPr>
        <w:t>”</w:t>
      </w:r>
      <w:r w:rsidRPr="000D6744">
        <w:rPr>
          <w:rFonts w:eastAsiaTheme="minorHAnsi"/>
          <w:sz w:val="22"/>
          <w:szCs w:val="22"/>
        </w:rPr>
        <w:t>?</w:t>
      </w:r>
    </w:p>
    <w:p w14:paraId="6E1C7B7D" w14:textId="77777777" w:rsidR="004E4601" w:rsidRDefault="004E4601" w:rsidP="004E4601">
      <w:pPr>
        <w:pStyle w:val="Question3"/>
        <w:numPr>
          <w:ilvl w:val="0"/>
          <w:numId w:val="71"/>
        </w:numPr>
        <w:spacing w:after="120" w:line="240" w:lineRule="auto"/>
        <w:rPr>
          <w:rFonts w:eastAsiaTheme="minorHAnsi"/>
          <w:sz w:val="22"/>
          <w:szCs w:val="22"/>
        </w:rPr>
      </w:pPr>
      <w:r w:rsidRPr="000D6744">
        <w:rPr>
          <w:rFonts w:eastAsiaTheme="minorHAnsi"/>
          <w:sz w:val="22"/>
          <w:szCs w:val="22"/>
        </w:rPr>
        <w:t>How will Claudia’s raise affect her [PRIMARY PROGRAM] benefits, if at all? What about any other benefits she might be receiving?</w:t>
      </w:r>
    </w:p>
    <w:p w14:paraId="2B286CBD" w14:textId="77777777" w:rsidR="00794CB6" w:rsidRDefault="004E4601" w:rsidP="00794CB6">
      <w:pPr>
        <w:pStyle w:val="Question3"/>
        <w:numPr>
          <w:ilvl w:val="1"/>
          <w:numId w:val="71"/>
        </w:numPr>
        <w:spacing w:after="120" w:line="240" w:lineRule="auto"/>
        <w:rPr>
          <w:rFonts w:eastAsiaTheme="minorHAnsi"/>
          <w:sz w:val="22"/>
          <w:szCs w:val="22"/>
        </w:rPr>
      </w:pPr>
      <w:r>
        <w:rPr>
          <w:rFonts w:eastAsiaTheme="minorHAnsi"/>
          <w:sz w:val="22"/>
          <w:szCs w:val="22"/>
        </w:rPr>
        <w:t>Probe as needed: Would the benefits go up, down, or stay the same?</w:t>
      </w:r>
      <w:r w:rsidR="00794CB6">
        <w:rPr>
          <w:rFonts w:eastAsiaTheme="minorHAnsi"/>
          <w:sz w:val="22"/>
          <w:szCs w:val="22"/>
        </w:rPr>
        <w:t xml:space="preserve"> By how much? And how quickly?</w:t>
      </w:r>
    </w:p>
    <w:p w14:paraId="1B27B294" w14:textId="17E44499" w:rsidR="004E4601" w:rsidRPr="00794CB6" w:rsidRDefault="004E4601" w:rsidP="0049622F">
      <w:pPr>
        <w:pStyle w:val="Question3"/>
        <w:numPr>
          <w:ilvl w:val="0"/>
          <w:numId w:val="71"/>
        </w:numPr>
        <w:spacing w:after="120" w:line="240" w:lineRule="auto"/>
        <w:rPr>
          <w:rFonts w:eastAsiaTheme="minorHAnsi"/>
          <w:sz w:val="22"/>
          <w:szCs w:val="22"/>
        </w:rPr>
      </w:pPr>
      <w:r w:rsidRPr="00794CB6">
        <w:rPr>
          <w:rFonts w:eastAsiaTheme="minorHAnsi"/>
          <w:sz w:val="22"/>
          <w:szCs w:val="22"/>
        </w:rPr>
        <w:t xml:space="preserve">Would Claudia need to report this promotion to the </w:t>
      </w:r>
      <w:r w:rsidR="008E06ED" w:rsidRPr="00794CB6">
        <w:rPr>
          <w:rFonts w:eastAsiaTheme="minorHAnsi"/>
          <w:sz w:val="22"/>
          <w:szCs w:val="22"/>
        </w:rPr>
        <w:t>[PRIMARY PROGRAM AGENCY NAME]</w:t>
      </w:r>
      <w:r w:rsidRPr="00794CB6">
        <w:rPr>
          <w:rFonts w:eastAsiaTheme="minorHAnsi"/>
          <w:sz w:val="22"/>
          <w:szCs w:val="22"/>
        </w:rPr>
        <w:t>?</w:t>
      </w:r>
    </w:p>
    <w:p w14:paraId="165FF14C" w14:textId="35C408A4" w:rsidR="004E4601" w:rsidRPr="000D6744" w:rsidRDefault="00794CB6" w:rsidP="004E4601">
      <w:pPr>
        <w:pStyle w:val="Question3"/>
        <w:numPr>
          <w:ilvl w:val="0"/>
          <w:numId w:val="0"/>
        </w:numPr>
        <w:spacing w:after="120" w:line="240" w:lineRule="auto"/>
        <w:ind w:left="360"/>
        <w:rPr>
          <w:rFonts w:eastAsiaTheme="minorHAnsi"/>
          <w:b/>
          <w:sz w:val="22"/>
          <w:szCs w:val="22"/>
        </w:rPr>
      </w:pPr>
      <w:r w:rsidRPr="000D6744">
        <w:rPr>
          <w:rFonts w:eastAsiaTheme="minorHAnsi"/>
          <w:b/>
          <w:sz w:val="22"/>
          <w:szCs w:val="22"/>
        </w:rPr>
        <w:t xml:space="preserve"> </w:t>
      </w:r>
      <w:r w:rsidR="004E4601" w:rsidRPr="000D6744">
        <w:rPr>
          <w:rFonts w:eastAsiaTheme="minorHAnsi"/>
          <w:b/>
          <w:sz w:val="22"/>
          <w:szCs w:val="22"/>
        </w:rPr>
        <w:t xml:space="preserve">[SCENARIO 2: PERSONAL, WAGE INCREASE] </w:t>
      </w:r>
      <w:r w:rsidR="000C2E3C">
        <w:rPr>
          <w:rFonts w:eastAsiaTheme="minorHAnsi"/>
          <w:b/>
          <w:sz w:val="22"/>
          <w:szCs w:val="22"/>
        </w:rPr>
        <w:t>(15 minutes)</w:t>
      </w:r>
    </w:p>
    <w:p w14:paraId="79B8AB20" w14:textId="5D9C2CDA" w:rsidR="004E4601" w:rsidRPr="000D6744" w:rsidRDefault="004E4601" w:rsidP="004E4601">
      <w:pPr>
        <w:pStyle w:val="Question3"/>
        <w:numPr>
          <w:ilvl w:val="0"/>
          <w:numId w:val="0"/>
        </w:numPr>
        <w:spacing w:after="120" w:line="240" w:lineRule="auto"/>
        <w:ind w:left="360"/>
        <w:rPr>
          <w:rFonts w:eastAsiaTheme="minorHAnsi"/>
          <w:b/>
          <w:sz w:val="22"/>
          <w:szCs w:val="22"/>
        </w:rPr>
      </w:pPr>
      <w:r w:rsidRPr="000D6744">
        <w:rPr>
          <w:rFonts w:eastAsiaTheme="minorHAnsi"/>
          <w:b/>
          <w:sz w:val="22"/>
          <w:szCs w:val="22"/>
        </w:rPr>
        <w:t xml:space="preserve">Imagine this scenario is about you. Your supervisor sits down with you to discuss your performance at work. </w:t>
      </w:r>
      <w:r w:rsidRPr="000D6744">
        <w:rPr>
          <w:b/>
          <w:i/>
          <w:sz w:val="22"/>
          <w:szCs w:val="22"/>
        </w:rPr>
        <w:t>[</w:t>
      </w:r>
      <w:r w:rsidR="008E06ED">
        <w:rPr>
          <w:b/>
          <w:i/>
          <w:sz w:val="22"/>
          <w:szCs w:val="22"/>
        </w:rPr>
        <w:t>Note: document will contain</w:t>
      </w:r>
      <w:r w:rsidRPr="000D6744">
        <w:rPr>
          <w:b/>
          <w:i/>
          <w:sz w:val="22"/>
          <w:szCs w:val="22"/>
        </w:rPr>
        <w:t xml:space="preserve"> a picture of a supervisor and a speech bubble indicating she is asking the following question].</w:t>
      </w:r>
    </w:p>
    <w:p w14:paraId="3C89E582" w14:textId="50CEA74C" w:rsidR="004E4601" w:rsidRPr="000D6744" w:rsidRDefault="004E4601" w:rsidP="004E4601">
      <w:pPr>
        <w:pStyle w:val="Question3"/>
        <w:numPr>
          <w:ilvl w:val="0"/>
          <w:numId w:val="0"/>
        </w:numPr>
        <w:spacing w:after="120" w:line="240" w:lineRule="auto"/>
        <w:ind w:left="360"/>
        <w:rPr>
          <w:rFonts w:eastAsiaTheme="minorHAnsi"/>
          <w:b/>
          <w:sz w:val="22"/>
          <w:szCs w:val="22"/>
        </w:rPr>
      </w:pPr>
      <w:r w:rsidRPr="000D6744">
        <w:rPr>
          <w:rFonts w:eastAsiaTheme="minorHAnsi"/>
          <w:b/>
          <w:sz w:val="22"/>
          <w:szCs w:val="22"/>
        </w:rPr>
        <w:t>“You have been doing a really great job here! I want to offer you a promotion and a raise, which will give you an additional $1.50 per hour</w:t>
      </w:r>
      <w:r w:rsidR="008E06ED">
        <w:rPr>
          <w:rFonts w:eastAsiaTheme="minorHAnsi"/>
          <w:b/>
          <w:sz w:val="22"/>
          <w:szCs w:val="22"/>
        </w:rPr>
        <w:t xml:space="preserve">. </w:t>
      </w:r>
      <w:r w:rsidRPr="000D6744">
        <w:rPr>
          <w:rFonts w:eastAsiaTheme="minorHAnsi"/>
          <w:b/>
          <w:sz w:val="22"/>
          <w:szCs w:val="22"/>
        </w:rPr>
        <w:t>This promotion will not change your job duties too much and the number of hours you work will stay the same. This is mostly just to reward all of your hard work and hopefully encourage you to keep working here for a while!”</w:t>
      </w:r>
    </w:p>
    <w:p w14:paraId="113681DF" w14:textId="77777777" w:rsidR="004E4601" w:rsidRPr="000D6744" w:rsidRDefault="004E4601" w:rsidP="004E4601">
      <w:pPr>
        <w:pStyle w:val="Question3"/>
        <w:numPr>
          <w:ilvl w:val="0"/>
          <w:numId w:val="0"/>
        </w:numPr>
        <w:spacing w:after="120" w:line="240" w:lineRule="auto"/>
        <w:ind w:left="360"/>
        <w:rPr>
          <w:rFonts w:eastAsiaTheme="minorHAnsi"/>
          <w:sz w:val="22"/>
          <w:szCs w:val="22"/>
        </w:rPr>
      </w:pPr>
      <w:r w:rsidRPr="000D6744">
        <w:rPr>
          <w:rFonts w:eastAsiaTheme="minorHAnsi"/>
          <w:b/>
          <w:sz w:val="22"/>
          <w:szCs w:val="22"/>
        </w:rPr>
        <w:t xml:space="preserve"> Would you accept the promotion and the raise from your supervisor, or would you say no? </w:t>
      </w:r>
    </w:p>
    <w:p w14:paraId="56E63358" w14:textId="3B385AEA" w:rsidR="004E4601" w:rsidRPr="008E06ED" w:rsidRDefault="005A1443" w:rsidP="004E4601">
      <w:pPr>
        <w:pStyle w:val="Question3"/>
        <w:rPr>
          <w:rFonts w:eastAsiaTheme="minorHAnsi"/>
          <w:b/>
          <w:sz w:val="22"/>
        </w:rPr>
      </w:pPr>
      <w:r>
        <w:rPr>
          <w:rFonts w:eastAsiaTheme="minorHAnsi"/>
          <w:sz w:val="22"/>
        </w:rPr>
        <w:t>**</w:t>
      </w:r>
      <w:r w:rsidR="004E4601" w:rsidRPr="008E06ED">
        <w:rPr>
          <w:rFonts w:eastAsiaTheme="minorHAnsi"/>
          <w:sz w:val="22"/>
        </w:rPr>
        <w:t xml:space="preserve">Did everyone circle their answer? Great! OK, let’s talk about it.[GATHER SHOW OF HANDS WITH </w:t>
      </w:r>
      <w:r w:rsidR="008E06ED">
        <w:rPr>
          <w:rFonts w:eastAsiaTheme="minorHAnsi"/>
          <w:sz w:val="22"/>
        </w:rPr>
        <w:t>PARTICIPANTS’</w:t>
      </w:r>
      <w:r w:rsidR="004E4601" w:rsidRPr="008E06ED">
        <w:rPr>
          <w:rFonts w:eastAsiaTheme="minorHAnsi"/>
          <w:sz w:val="22"/>
        </w:rPr>
        <w:t xml:space="preserve"> VOTES]</w:t>
      </w:r>
    </w:p>
    <w:p w14:paraId="584C96A7" w14:textId="77777777" w:rsidR="004E4601" w:rsidRPr="000D6744" w:rsidRDefault="004E4601" w:rsidP="004E4601">
      <w:pPr>
        <w:pStyle w:val="Question3"/>
        <w:numPr>
          <w:ilvl w:val="0"/>
          <w:numId w:val="72"/>
        </w:numPr>
        <w:spacing w:after="120" w:line="240" w:lineRule="auto"/>
        <w:rPr>
          <w:rFonts w:eastAsiaTheme="minorHAnsi"/>
          <w:sz w:val="22"/>
          <w:szCs w:val="22"/>
        </w:rPr>
      </w:pPr>
      <w:r w:rsidRPr="000D6744">
        <w:rPr>
          <w:rFonts w:eastAsiaTheme="minorHAnsi"/>
          <w:sz w:val="22"/>
          <w:szCs w:val="22"/>
        </w:rPr>
        <w:t xml:space="preserve">Tell me what made you decide to vote “yes” or “no.” </w:t>
      </w:r>
    </w:p>
    <w:p w14:paraId="0D3C5CC9" w14:textId="77777777" w:rsidR="004E4601" w:rsidRPr="000D6744" w:rsidRDefault="004E4601" w:rsidP="004E4601">
      <w:pPr>
        <w:pStyle w:val="Question3"/>
        <w:numPr>
          <w:ilvl w:val="0"/>
          <w:numId w:val="73"/>
        </w:numPr>
        <w:spacing w:after="120" w:line="240" w:lineRule="auto"/>
        <w:rPr>
          <w:rFonts w:eastAsiaTheme="minorHAnsi"/>
          <w:b/>
          <w:sz w:val="22"/>
          <w:szCs w:val="22"/>
        </w:rPr>
      </w:pPr>
      <w:r w:rsidRPr="000D6744">
        <w:rPr>
          <w:rFonts w:eastAsiaTheme="minorHAnsi"/>
          <w:sz w:val="22"/>
          <w:szCs w:val="22"/>
        </w:rPr>
        <w:t xml:space="preserve">Probe </w:t>
      </w:r>
      <w:r w:rsidRPr="000D6744">
        <w:rPr>
          <w:sz w:val="22"/>
          <w:szCs w:val="22"/>
        </w:rPr>
        <w:t>as needed</w:t>
      </w:r>
      <w:r w:rsidRPr="000D6744">
        <w:rPr>
          <w:rFonts w:eastAsiaTheme="minorHAnsi"/>
          <w:sz w:val="22"/>
          <w:szCs w:val="22"/>
        </w:rPr>
        <w:t>: For those who voted “yes,” what are some reasons you decided to vote that way?</w:t>
      </w:r>
    </w:p>
    <w:p w14:paraId="5FC055DF" w14:textId="77777777" w:rsidR="004E4601" w:rsidRPr="000D6744" w:rsidRDefault="004E4601" w:rsidP="004E4601">
      <w:pPr>
        <w:pStyle w:val="Question3"/>
        <w:numPr>
          <w:ilvl w:val="0"/>
          <w:numId w:val="73"/>
        </w:numPr>
        <w:spacing w:after="120" w:line="240" w:lineRule="auto"/>
        <w:rPr>
          <w:rFonts w:eastAsiaTheme="minorHAnsi"/>
          <w:b/>
          <w:sz w:val="22"/>
          <w:szCs w:val="22"/>
        </w:rPr>
      </w:pPr>
      <w:r w:rsidRPr="000D6744">
        <w:rPr>
          <w:rFonts w:eastAsiaTheme="minorHAnsi"/>
          <w:sz w:val="22"/>
          <w:szCs w:val="22"/>
        </w:rPr>
        <w:t xml:space="preserve">Probe </w:t>
      </w:r>
      <w:r w:rsidRPr="000D6744">
        <w:rPr>
          <w:sz w:val="22"/>
          <w:szCs w:val="22"/>
        </w:rPr>
        <w:t>as needed</w:t>
      </w:r>
      <w:r w:rsidRPr="000D6744">
        <w:rPr>
          <w:rFonts w:eastAsiaTheme="minorHAnsi"/>
          <w:sz w:val="22"/>
          <w:szCs w:val="22"/>
        </w:rPr>
        <w:t>: For those who voted “no,” what are some reasons you decided to vote that way?</w:t>
      </w:r>
    </w:p>
    <w:p w14:paraId="70AB3775" w14:textId="77777777" w:rsidR="004E4601" w:rsidRDefault="004E4601" w:rsidP="004E4601">
      <w:pPr>
        <w:pStyle w:val="Question3"/>
        <w:numPr>
          <w:ilvl w:val="0"/>
          <w:numId w:val="72"/>
        </w:numPr>
        <w:spacing w:after="120" w:line="240" w:lineRule="auto"/>
        <w:rPr>
          <w:rFonts w:eastAsiaTheme="minorHAnsi"/>
          <w:sz w:val="22"/>
          <w:szCs w:val="22"/>
        </w:rPr>
      </w:pPr>
      <w:r w:rsidRPr="000D6744">
        <w:rPr>
          <w:rFonts w:eastAsiaTheme="minorHAnsi"/>
          <w:sz w:val="22"/>
          <w:szCs w:val="22"/>
        </w:rPr>
        <w:t>How would the raise affect your [PRIMARY BENEFITS], if at all? How would this affect your decision?</w:t>
      </w:r>
    </w:p>
    <w:p w14:paraId="737B6F79" w14:textId="082B51FE" w:rsidR="004E4601" w:rsidRDefault="004E4601" w:rsidP="004E4601">
      <w:pPr>
        <w:pStyle w:val="Question3"/>
        <w:numPr>
          <w:ilvl w:val="1"/>
          <w:numId w:val="72"/>
        </w:numPr>
        <w:spacing w:after="120" w:line="240" w:lineRule="auto"/>
        <w:rPr>
          <w:rFonts w:eastAsiaTheme="minorHAnsi"/>
          <w:sz w:val="22"/>
          <w:szCs w:val="22"/>
        </w:rPr>
      </w:pPr>
      <w:r>
        <w:rPr>
          <w:rFonts w:eastAsiaTheme="minorHAnsi"/>
          <w:sz w:val="22"/>
          <w:szCs w:val="22"/>
        </w:rPr>
        <w:t>Probe as needed: Would the benefits go up, down, or stay the same?</w:t>
      </w:r>
      <w:r w:rsidR="007E0A87">
        <w:rPr>
          <w:rFonts w:eastAsiaTheme="minorHAnsi"/>
          <w:sz w:val="22"/>
          <w:szCs w:val="22"/>
        </w:rPr>
        <w:t xml:space="preserve"> By how much? </w:t>
      </w:r>
      <w:r w:rsidR="00794CB6">
        <w:rPr>
          <w:rFonts w:eastAsiaTheme="minorHAnsi"/>
          <w:sz w:val="22"/>
          <w:szCs w:val="22"/>
        </w:rPr>
        <w:t>And how quickly?</w:t>
      </w:r>
    </w:p>
    <w:p w14:paraId="30D5C874" w14:textId="77777777" w:rsidR="004E4601" w:rsidRDefault="004E4601" w:rsidP="004E4601">
      <w:pPr>
        <w:pStyle w:val="Question3"/>
        <w:numPr>
          <w:ilvl w:val="0"/>
          <w:numId w:val="72"/>
        </w:numPr>
        <w:spacing w:after="120" w:line="240" w:lineRule="auto"/>
        <w:rPr>
          <w:rFonts w:eastAsiaTheme="minorHAnsi"/>
          <w:sz w:val="22"/>
          <w:szCs w:val="22"/>
        </w:rPr>
      </w:pPr>
      <w:r w:rsidRPr="000D6744">
        <w:rPr>
          <w:rFonts w:eastAsiaTheme="minorHAnsi"/>
          <w:sz w:val="22"/>
          <w:szCs w:val="22"/>
        </w:rPr>
        <w:t>How would the raise affect your [SECONDARY BENEFITS], if at all? How would this affect your decision?</w:t>
      </w:r>
    </w:p>
    <w:p w14:paraId="1477E927" w14:textId="3B5BF88F" w:rsidR="004E4601" w:rsidRDefault="004E4601" w:rsidP="004E4601">
      <w:pPr>
        <w:pStyle w:val="Question3"/>
        <w:numPr>
          <w:ilvl w:val="1"/>
          <w:numId w:val="72"/>
        </w:numPr>
        <w:spacing w:after="120" w:line="240" w:lineRule="auto"/>
        <w:rPr>
          <w:rFonts w:eastAsiaTheme="minorHAnsi"/>
          <w:sz w:val="22"/>
          <w:szCs w:val="22"/>
        </w:rPr>
      </w:pPr>
      <w:r>
        <w:rPr>
          <w:rFonts w:eastAsiaTheme="minorHAnsi"/>
          <w:sz w:val="22"/>
          <w:szCs w:val="22"/>
        </w:rPr>
        <w:t>Probe as needed: Would the benefits go up, down, or stay the same?</w:t>
      </w:r>
      <w:r w:rsidR="007E0A87">
        <w:rPr>
          <w:rFonts w:eastAsiaTheme="minorHAnsi"/>
          <w:sz w:val="22"/>
          <w:szCs w:val="22"/>
        </w:rPr>
        <w:t xml:space="preserve"> By how much?</w:t>
      </w:r>
      <w:r w:rsidR="00794CB6">
        <w:rPr>
          <w:rFonts w:eastAsiaTheme="minorHAnsi"/>
          <w:sz w:val="22"/>
          <w:szCs w:val="22"/>
        </w:rPr>
        <w:t xml:space="preserve"> And how quickly?</w:t>
      </w:r>
    </w:p>
    <w:p w14:paraId="23866668" w14:textId="77777777" w:rsidR="004E4601" w:rsidRDefault="004E4601" w:rsidP="004E4601">
      <w:pPr>
        <w:pStyle w:val="Question3"/>
        <w:numPr>
          <w:ilvl w:val="0"/>
          <w:numId w:val="72"/>
        </w:numPr>
        <w:spacing w:after="120" w:line="240" w:lineRule="auto"/>
        <w:rPr>
          <w:rFonts w:eastAsiaTheme="minorHAnsi"/>
          <w:sz w:val="22"/>
          <w:szCs w:val="22"/>
        </w:rPr>
      </w:pPr>
      <w:r w:rsidRPr="000D6744">
        <w:rPr>
          <w:rFonts w:eastAsiaTheme="minorHAnsi"/>
          <w:sz w:val="22"/>
          <w:szCs w:val="22"/>
        </w:rPr>
        <w:t>How would the raise affect any OTHER benefits that you receive, or hope to receive? Which ones would be most affected?</w:t>
      </w:r>
    </w:p>
    <w:p w14:paraId="7613657E" w14:textId="1D8D5373" w:rsidR="004E4601" w:rsidRDefault="004E4601" w:rsidP="004E4601">
      <w:pPr>
        <w:pStyle w:val="Question3"/>
        <w:numPr>
          <w:ilvl w:val="1"/>
          <w:numId w:val="72"/>
        </w:numPr>
        <w:spacing w:after="120" w:line="240" w:lineRule="auto"/>
        <w:rPr>
          <w:rFonts w:eastAsiaTheme="minorHAnsi"/>
          <w:sz w:val="22"/>
          <w:szCs w:val="22"/>
        </w:rPr>
      </w:pPr>
      <w:r>
        <w:rPr>
          <w:rFonts w:eastAsiaTheme="minorHAnsi"/>
          <w:sz w:val="22"/>
          <w:szCs w:val="22"/>
        </w:rPr>
        <w:t>Probe as needed: Would the benefits go up, down, or stay the same?</w:t>
      </w:r>
      <w:r w:rsidR="007E0A87">
        <w:rPr>
          <w:rFonts w:eastAsiaTheme="minorHAnsi"/>
          <w:sz w:val="22"/>
          <w:szCs w:val="22"/>
        </w:rPr>
        <w:t xml:space="preserve"> By how much?</w:t>
      </w:r>
      <w:r w:rsidR="00794CB6">
        <w:rPr>
          <w:rFonts w:eastAsiaTheme="minorHAnsi"/>
          <w:sz w:val="22"/>
          <w:szCs w:val="22"/>
        </w:rPr>
        <w:t xml:space="preserve"> And how quickly?</w:t>
      </w:r>
    </w:p>
    <w:p w14:paraId="0EF060EC" w14:textId="77777777" w:rsidR="004E4601" w:rsidRPr="000D6744" w:rsidRDefault="004E4601" w:rsidP="004E4601">
      <w:pPr>
        <w:pStyle w:val="Question3"/>
        <w:numPr>
          <w:ilvl w:val="0"/>
          <w:numId w:val="72"/>
        </w:numPr>
        <w:spacing w:after="120" w:line="240" w:lineRule="auto"/>
        <w:rPr>
          <w:rFonts w:eastAsiaTheme="minorHAnsi"/>
          <w:sz w:val="22"/>
          <w:szCs w:val="22"/>
        </w:rPr>
      </w:pPr>
      <w:r w:rsidRPr="000D6744">
        <w:rPr>
          <w:rFonts w:eastAsiaTheme="minorHAnsi"/>
          <w:sz w:val="22"/>
          <w:szCs w:val="22"/>
        </w:rPr>
        <w:t xml:space="preserve">Are there any other factors that would affect your decision?  </w:t>
      </w:r>
    </w:p>
    <w:p w14:paraId="13FBE848" w14:textId="77777777" w:rsidR="0049622F" w:rsidRDefault="0049622F" w:rsidP="004E4601">
      <w:pPr>
        <w:pStyle w:val="Question3"/>
        <w:numPr>
          <w:ilvl w:val="0"/>
          <w:numId w:val="0"/>
        </w:numPr>
        <w:spacing w:after="120" w:line="240" w:lineRule="auto"/>
        <w:ind w:left="360"/>
        <w:rPr>
          <w:rFonts w:eastAsiaTheme="minorHAnsi"/>
          <w:b/>
          <w:sz w:val="22"/>
          <w:szCs w:val="22"/>
        </w:rPr>
      </w:pPr>
    </w:p>
    <w:p w14:paraId="3668BA31" w14:textId="77777777" w:rsidR="0049622F" w:rsidRDefault="0049622F" w:rsidP="004E4601">
      <w:pPr>
        <w:pStyle w:val="Question3"/>
        <w:numPr>
          <w:ilvl w:val="0"/>
          <w:numId w:val="0"/>
        </w:numPr>
        <w:spacing w:after="120" w:line="240" w:lineRule="auto"/>
        <w:ind w:left="360"/>
        <w:rPr>
          <w:rFonts w:eastAsiaTheme="minorHAnsi"/>
          <w:b/>
          <w:sz w:val="22"/>
          <w:szCs w:val="22"/>
        </w:rPr>
      </w:pPr>
    </w:p>
    <w:p w14:paraId="36C3066A" w14:textId="420AE10E" w:rsidR="004E4601" w:rsidRPr="000D6744" w:rsidRDefault="004E4601" w:rsidP="004E4601">
      <w:pPr>
        <w:pStyle w:val="Question3"/>
        <w:numPr>
          <w:ilvl w:val="0"/>
          <w:numId w:val="0"/>
        </w:numPr>
        <w:spacing w:after="120" w:line="240" w:lineRule="auto"/>
        <w:ind w:left="360"/>
        <w:rPr>
          <w:rFonts w:eastAsiaTheme="minorHAnsi"/>
          <w:b/>
          <w:sz w:val="22"/>
          <w:szCs w:val="22"/>
        </w:rPr>
      </w:pPr>
      <w:r w:rsidRPr="000D6744">
        <w:rPr>
          <w:rFonts w:eastAsiaTheme="minorHAnsi"/>
          <w:b/>
          <w:sz w:val="22"/>
          <w:szCs w:val="22"/>
        </w:rPr>
        <w:t xml:space="preserve">[SCENARIO 3: PERSONAL HOURS INCREASE] </w:t>
      </w:r>
      <w:r w:rsidR="000C2E3C">
        <w:rPr>
          <w:rFonts w:eastAsiaTheme="minorHAnsi"/>
          <w:b/>
          <w:sz w:val="22"/>
          <w:szCs w:val="22"/>
        </w:rPr>
        <w:t>(15 minutes)</w:t>
      </w:r>
    </w:p>
    <w:p w14:paraId="72D9F1B0" w14:textId="77777777" w:rsidR="004E4601" w:rsidRPr="000D6744" w:rsidRDefault="004E4601" w:rsidP="004E4601">
      <w:pPr>
        <w:pStyle w:val="Question3"/>
        <w:numPr>
          <w:ilvl w:val="0"/>
          <w:numId w:val="0"/>
        </w:numPr>
        <w:spacing w:after="120" w:line="240" w:lineRule="auto"/>
        <w:ind w:left="360"/>
        <w:rPr>
          <w:rFonts w:eastAsiaTheme="minorHAnsi"/>
          <w:b/>
          <w:sz w:val="22"/>
          <w:szCs w:val="22"/>
        </w:rPr>
      </w:pPr>
      <w:r w:rsidRPr="000D6744">
        <w:rPr>
          <w:rFonts w:eastAsiaTheme="minorHAnsi"/>
          <w:b/>
          <w:sz w:val="22"/>
          <w:szCs w:val="22"/>
        </w:rPr>
        <w:t xml:space="preserve">Now let’s imagine a different scenario involving you and your supervisor. Pretend your supervisor comes to you at work with a question. </w:t>
      </w:r>
    </w:p>
    <w:p w14:paraId="2E19DD55" w14:textId="77777777" w:rsidR="004E4601" w:rsidRPr="000D6744" w:rsidRDefault="004E4601" w:rsidP="004E4601">
      <w:pPr>
        <w:pStyle w:val="Question3"/>
        <w:numPr>
          <w:ilvl w:val="0"/>
          <w:numId w:val="0"/>
        </w:numPr>
        <w:spacing w:after="120" w:line="240" w:lineRule="auto"/>
        <w:ind w:left="360"/>
        <w:rPr>
          <w:rFonts w:eastAsiaTheme="minorHAnsi"/>
          <w:b/>
          <w:sz w:val="22"/>
          <w:szCs w:val="22"/>
        </w:rPr>
      </w:pPr>
      <w:r w:rsidRPr="000D6744">
        <w:rPr>
          <w:rFonts w:eastAsiaTheme="minorHAnsi"/>
          <w:b/>
          <w:sz w:val="22"/>
          <w:szCs w:val="22"/>
        </w:rPr>
        <w:t xml:space="preserve">“I wanted to let you know that one of your coworkers just quit. Instead of hiring </w:t>
      </w:r>
      <w:r>
        <w:rPr>
          <w:rFonts w:eastAsiaTheme="minorHAnsi"/>
          <w:b/>
          <w:sz w:val="22"/>
          <w:szCs w:val="22"/>
        </w:rPr>
        <w:t>someone new to take her spot</w:t>
      </w:r>
      <w:r w:rsidRPr="000D6744">
        <w:rPr>
          <w:rFonts w:eastAsiaTheme="minorHAnsi"/>
          <w:b/>
          <w:sz w:val="22"/>
          <w:szCs w:val="22"/>
        </w:rPr>
        <w:t>, I was wondering if you would like to pick up some of her hours. You can pick any hours that fit with your schedule.</w:t>
      </w:r>
    </w:p>
    <w:p w14:paraId="314CCB0A" w14:textId="5A4A53CA" w:rsidR="004E4601" w:rsidRPr="000D6744" w:rsidRDefault="004E4601" w:rsidP="004E4601">
      <w:pPr>
        <w:pStyle w:val="Question3"/>
        <w:numPr>
          <w:ilvl w:val="0"/>
          <w:numId w:val="0"/>
        </w:numPr>
        <w:spacing w:after="120" w:line="240" w:lineRule="auto"/>
        <w:ind w:left="360"/>
        <w:rPr>
          <w:rFonts w:eastAsiaTheme="minorHAnsi"/>
          <w:b/>
          <w:sz w:val="22"/>
          <w:szCs w:val="22"/>
        </w:rPr>
      </w:pPr>
      <w:r w:rsidRPr="000D6744">
        <w:rPr>
          <w:rFonts w:eastAsiaTheme="minorHAnsi"/>
          <w:b/>
          <w:sz w:val="22"/>
          <w:szCs w:val="22"/>
        </w:rPr>
        <w:t>I am thinking that, over the next year, you will make about $</w:t>
      </w:r>
      <w:r w:rsidR="008F403A">
        <w:rPr>
          <w:rFonts w:eastAsiaTheme="minorHAnsi"/>
          <w:b/>
          <w:sz w:val="22"/>
          <w:szCs w:val="22"/>
        </w:rPr>
        <w:t>4</w:t>
      </w:r>
      <w:r w:rsidRPr="000D6744">
        <w:rPr>
          <w:rFonts w:eastAsiaTheme="minorHAnsi"/>
          <w:b/>
          <w:sz w:val="22"/>
          <w:szCs w:val="22"/>
        </w:rPr>
        <w:t>,000 more with the extra hours.”</w:t>
      </w:r>
    </w:p>
    <w:p w14:paraId="6A160B35" w14:textId="77777777" w:rsidR="004E4601" w:rsidRPr="000D6744" w:rsidRDefault="004E4601" w:rsidP="004E4601">
      <w:pPr>
        <w:pStyle w:val="Question3"/>
        <w:numPr>
          <w:ilvl w:val="0"/>
          <w:numId w:val="0"/>
        </w:numPr>
        <w:spacing w:after="120" w:line="240" w:lineRule="auto"/>
        <w:ind w:left="360"/>
        <w:rPr>
          <w:rFonts w:eastAsiaTheme="minorHAnsi"/>
          <w:b/>
          <w:sz w:val="22"/>
          <w:szCs w:val="22"/>
        </w:rPr>
      </w:pPr>
      <w:r w:rsidRPr="000D6744">
        <w:rPr>
          <w:rFonts w:eastAsiaTheme="minorHAnsi"/>
          <w:b/>
          <w:sz w:val="22"/>
          <w:szCs w:val="22"/>
        </w:rPr>
        <w:t xml:space="preserve">Would you accept the extra hours, or would you say no? </w:t>
      </w:r>
    </w:p>
    <w:p w14:paraId="6AB8E284" w14:textId="7C048EE8" w:rsidR="004E4601" w:rsidRPr="008E06ED" w:rsidRDefault="005A1443" w:rsidP="004E4601">
      <w:pPr>
        <w:pStyle w:val="Question3"/>
        <w:rPr>
          <w:rFonts w:eastAsiaTheme="minorHAnsi"/>
          <w:sz w:val="22"/>
        </w:rPr>
      </w:pPr>
      <w:r>
        <w:rPr>
          <w:rFonts w:eastAsiaTheme="minorHAnsi"/>
          <w:sz w:val="22"/>
        </w:rPr>
        <w:t>**</w:t>
      </w:r>
      <w:r w:rsidR="004E4601" w:rsidRPr="008E06ED">
        <w:rPr>
          <w:rFonts w:eastAsiaTheme="minorHAnsi"/>
          <w:sz w:val="22"/>
        </w:rPr>
        <w:t xml:space="preserve">Did everyone circle their answers? [GATHER A SHOW OF HANDS WITH </w:t>
      </w:r>
      <w:r w:rsidR="008E06ED">
        <w:rPr>
          <w:rFonts w:eastAsiaTheme="minorHAnsi"/>
          <w:sz w:val="22"/>
        </w:rPr>
        <w:t>PARTICIPANTS’</w:t>
      </w:r>
      <w:r w:rsidR="004E4601" w:rsidRPr="008E06ED">
        <w:rPr>
          <w:rFonts w:eastAsiaTheme="minorHAnsi"/>
          <w:sz w:val="22"/>
        </w:rPr>
        <w:t xml:space="preserve"> VOTES]</w:t>
      </w:r>
    </w:p>
    <w:p w14:paraId="51D6E23B" w14:textId="77777777" w:rsidR="004E4601" w:rsidRPr="00114D50" w:rsidRDefault="004E4601" w:rsidP="004E4601">
      <w:pPr>
        <w:pStyle w:val="Question3"/>
        <w:numPr>
          <w:ilvl w:val="0"/>
          <w:numId w:val="74"/>
        </w:numPr>
        <w:spacing w:after="120" w:line="240" w:lineRule="auto"/>
        <w:rPr>
          <w:rFonts w:eastAsiaTheme="minorHAnsi"/>
          <w:sz w:val="22"/>
          <w:szCs w:val="22"/>
        </w:rPr>
      </w:pPr>
      <w:r w:rsidRPr="00114D50">
        <w:rPr>
          <w:rFonts w:eastAsiaTheme="minorHAnsi"/>
          <w:sz w:val="22"/>
          <w:szCs w:val="22"/>
        </w:rPr>
        <w:t xml:space="preserve">Tell me what made you decide to vote “yes” or “no.” </w:t>
      </w:r>
    </w:p>
    <w:p w14:paraId="3BB1CA13" w14:textId="77777777" w:rsidR="004E4601" w:rsidRPr="00114D50" w:rsidRDefault="004E4601" w:rsidP="004E4601">
      <w:pPr>
        <w:pStyle w:val="Question3"/>
        <w:numPr>
          <w:ilvl w:val="0"/>
          <w:numId w:val="75"/>
        </w:numPr>
        <w:spacing w:after="120" w:line="240" w:lineRule="auto"/>
        <w:rPr>
          <w:rFonts w:eastAsiaTheme="minorHAnsi"/>
          <w:sz w:val="22"/>
          <w:szCs w:val="22"/>
        </w:rPr>
      </w:pPr>
      <w:r w:rsidRPr="00114D50">
        <w:rPr>
          <w:rFonts w:eastAsiaTheme="minorHAnsi"/>
          <w:sz w:val="22"/>
          <w:szCs w:val="22"/>
        </w:rPr>
        <w:t xml:space="preserve">Probe </w:t>
      </w:r>
      <w:r w:rsidRPr="00114D50">
        <w:rPr>
          <w:sz w:val="22"/>
          <w:szCs w:val="22"/>
        </w:rPr>
        <w:t>as needed</w:t>
      </w:r>
      <w:r w:rsidRPr="00114D50">
        <w:rPr>
          <w:rFonts w:eastAsiaTheme="minorHAnsi"/>
          <w:sz w:val="22"/>
          <w:szCs w:val="22"/>
        </w:rPr>
        <w:t>: For those who voted “yes,” what are some reasons you decided to vote that way?</w:t>
      </w:r>
    </w:p>
    <w:p w14:paraId="2EA2102C" w14:textId="77777777" w:rsidR="004E4601" w:rsidRPr="00114D50" w:rsidRDefault="004E4601" w:rsidP="004E4601">
      <w:pPr>
        <w:pStyle w:val="Question3"/>
        <w:numPr>
          <w:ilvl w:val="0"/>
          <w:numId w:val="75"/>
        </w:numPr>
        <w:spacing w:after="120" w:line="240" w:lineRule="auto"/>
        <w:rPr>
          <w:rFonts w:eastAsiaTheme="minorHAnsi"/>
          <w:sz w:val="22"/>
          <w:szCs w:val="22"/>
        </w:rPr>
      </w:pPr>
      <w:r w:rsidRPr="00114D50">
        <w:rPr>
          <w:rFonts w:eastAsiaTheme="minorHAnsi"/>
          <w:sz w:val="22"/>
          <w:szCs w:val="22"/>
        </w:rPr>
        <w:t xml:space="preserve">Probe </w:t>
      </w:r>
      <w:r w:rsidRPr="00114D50">
        <w:rPr>
          <w:sz w:val="22"/>
          <w:szCs w:val="22"/>
        </w:rPr>
        <w:t>as needed</w:t>
      </w:r>
      <w:r w:rsidRPr="00114D50">
        <w:rPr>
          <w:rFonts w:eastAsiaTheme="minorHAnsi"/>
          <w:sz w:val="22"/>
          <w:szCs w:val="22"/>
        </w:rPr>
        <w:t>: For those who voted “no,” what are some reasons you decided to vote that way?</w:t>
      </w:r>
    </w:p>
    <w:p w14:paraId="1A533696" w14:textId="77777777" w:rsidR="004E4601" w:rsidRDefault="004E4601" w:rsidP="004E4601">
      <w:pPr>
        <w:pStyle w:val="Question3"/>
        <w:numPr>
          <w:ilvl w:val="0"/>
          <w:numId w:val="74"/>
        </w:numPr>
        <w:spacing w:after="120" w:line="240" w:lineRule="auto"/>
        <w:rPr>
          <w:rFonts w:eastAsiaTheme="minorHAnsi"/>
          <w:sz w:val="22"/>
          <w:szCs w:val="22"/>
        </w:rPr>
      </w:pPr>
      <w:r w:rsidRPr="000D6744">
        <w:rPr>
          <w:rFonts w:eastAsiaTheme="minorHAnsi"/>
          <w:sz w:val="22"/>
          <w:szCs w:val="22"/>
        </w:rPr>
        <w:t>How would the raise affect your [PRIMARY BENEFITS], if at all? How would this affect your decision?</w:t>
      </w:r>
    </w:p>
    <w:p w14:paraId="0561E0BA" w14:textId="70799124" w:rsidR="004E4601" w:rsidRDefault="004E4601" w:rsidP="004E4601">
      <w:pPr>
        <w:pStyle w:val="Question3"/>
        <w:numPr>
          <w:ilvl w:val="1"/>
          <w:numId w:val="74"/>
        </w:numPr>
        <w:spacing w:after="120" w:line="240" w:lineRule="auto"/>
        <w:rPr>
          <w:rFonts w:eastAsiaTheme="minorHAnsi"/>
          <w:sz w:val="22"/>
          <w:szCs w:val="22"/>
        </w:rPr>
      </w:pPr>
      <w:r>
        <w:rPr>
          <w:rFonts w:eastAsiaTheme="minorHAnsi"/>
          <w:sz w:val="22"/>
          <w:szCs w:val="22"/>
        </w:rPr>
        <w:t>Probe as needed: Would the benefits go up, down, or stay the same?</w:t>
      </w:r>
      <w:r w:rsidR="007E0A87">
        <w:rPr>
          <w:rFonts w:eastAsiaTheme="minorHAnsi"/>
          <w:sz w:val="22"/>
          <w:szCs w:val="22"/>
        </w:rPr>
        <w:t xml:space="preserve"> By how much?</w:t>
      </w:r>
      <w:r w:rsidR="00794CB6">
        <w:rPr>
          <w:rFonts w:eastAsiaTheme="minorHAnsi"/>
          <w:sz w:val="22"/>
          <w:szCs w:val="22"/>
        </w:rPr>
        <w:t xml:space="preserve"> And how quickly?</w:t>
      </w:r>
    </w:p>
    <w:p w14:paraId="276ABF9D" w14:textId="77777777" w:rsidR="004E4601" w:rsidRDefault="004E4601" w:rsidP="004E4601">
      <w:pPr>
        <w:pStyle w:val="Question3"/>
        <w:numPr>
          <w:ilvl w:val="0"/>
          <w:numId w:val="74"/>
        </w:numPr>
        <w:spacing w:after="120" w:line="240" w:lineRule="auto"/>
        <w:rPr>
          <w:rFonts w:eastAsiaTheme="minorHAnsi"/>
          <w:sz w:val="22"/>
          <w:szCs w:val="22"/>
        </w:rPr>
      </w:pPr>
      <w:r w:rsidRPr="000D6744">
        <w:rPr>
          <w:rFonts w:eastAsiaTheme="minorHAnsi"/>
          <w:sz w:val="22"/>
          <w:szCs w:val="22"/>
        </w:rPr>
        <w:t>How would the raise affect your [SECONDARY BENEFITS], if at all? How would this affect your decision?</w:t>
      </w:r>
    </w:p>
    <w:p w14:paraId="4545A561" w14:textId="18DC7EA2" w:rsidR="004E4601" w:rsidRDefault="004E4601" w:rsidP="004E4601">
      <w:pPr>
        <w:pStyle w:val="Question3"/>
        <w:numPr>
          <w:ilvl w:val="1"/>
          <w:numId w:val="74"/>
        </w:numPr>
        <w:spacing w:after="120" w:line="240" w:lineRule="auto"/>
        <w:rPr>
          <w:rFonts w:eastAsiaTheme="minorHAnsi"/>
          <w:sz w:val="22"/>
          <w:szCs w:val="22"/>
        </w:rPr>
      </w:pPr>
      <w:r>
        <w:rPr>
          <w:rFonts w:eastAsiaTheme="minorHAnsi"/>
          <w:sz w:val="22"/>
          <w:szCs w:val="22"/>
        </w:rPr>
        <w:t>Probe as needed: Would the benefits go up, down, or stay the same?</w:t>
      </w:r>
      <w:r w:rsidR="007E0A87">
        <w:rPr>
          <w:rFonts w:eastAsiaTheme="minorHAnsi"/>
          <w:sz w:val="22"/>
          <w:szCs w:val="22"/>
        </w:rPr>
        <w:t xml:space="preserve"> By how much?</w:t>
      </w:r>
      <w:r w:rsidR="00794CB6">
        <w:rPr>
          <w:rFonts w:eastAsiaTheme="minorHAnsi"/>
          <w:sz w:val="22"/>
          <w:szCs w:val="22"/>
        </w:rPr>
        <w:t xml:space="preserve"> And how quickly?</w:t>
      </w:r>
    </w:p>
    <w:p w14:paraId="6D655E3F" w14:textId="77777777" w:rsidR="004E4601" w:rsidRDefault="004E4601" w:rsidP="004E4601">
      <w:pPr>
        <w:pStyle w:val="Question3"/>
        <w:numPr>
          <w:ilvl w:val="0"/>
          <w:numId w:val="74"/>
        </w:numPr>
        <w:spacing w:after="120" w:line="240" w:lineRule="auto"/>
        <w:rPr>
          <w:rFonts w:eastAsiaTheme="minorHAnsi"/>
          <w:sz w:val="22"/>
          <w:szCs w:val="22"/>
        </w:rPr>
      </w:pPr>
      <w:r w:rsidRPr="000D6744">
        <w:rPr>
          <w:rFonts w:eastAsiaTheme="minorHAnsi"/>
          <w:sz w:val="22"/>
          <w:szCs w:val="22"/>
        </w:rPr>
        <w:t>How would the raise affect any OTHER benefits that you receive, or hope to receive? Which ones would be most affected?</w:t>
      </w:r>
    </w:p>
    <w:p w14:paraId="64DD8C73" w14:textId="25B27E5C" w:rsidR="004E4601" w:rsidRDefault="004E4601" w:rsidP="004E4601">
      <w:pPr>
        <w:pStyle w:val="Question3"/>
        <w:numPr>
          <w:ilvl w:val="1"/>
          <w:numId w:val="74"/>
        </w:numPr>
        <w:spacing w:after="120" w:line="240" w:lineRule="auto"/>
        <w:rPr>
          <w:rFonts w:eastAsiaTheme="minorHAnsi"/>
          <w:sz w:val="22"/>
          <w:szCs w:val="22"/>
        </w:rPr>
      </w:pPr>
      <w:r>
        <w:rPr>
          <w:rFonts w:eastAsiaTheme="minorHAnsi"/>
          <w:sz w:val="22"/>
          <w:szCs w:val="22"/>
        </w:rPr>
        <w:t>Probe as needed: Would the benefits go up, down, or stay the same?</w:t>
      </w:r>
      <w:r w:rsidR="007E0A87">
        <w:rPr>
          <w:rFonts w:eastAsiaTheme="minorHAnsi"/>
          <w:sz w:val="22"/>
          <w:szCs w:val="22"/>
        </w:rPr>
        <w:t xml:space="preserve"> By how much?</w:t>
      </w:r>
      <w:r w:rsidR="00794CB6">
        <w:rPr>
          <w:rFonts w:eastAsiaTheme="minorHAnsi"/>
          <w:sz w:val="22"/>
          <w:szCs w:val="22"/>
        </w:rPr>
        <w:t xml:space="preserve"> And how quickly?</w:t>
      </w:r>
    </w:p>
    <w:p w14:paraId="2261F178" w14:textId="77777777" w:rsidR="004E4601" w:rsidRPr="000D6744" w:rsidRDefault="004E4601" w:rsidP="004E4601">
      <w:pPr>
        <w:pStyle w:val="Question3"/>
        <w:numPr>
          <w:ilvl w:val="1"/>
          <w:numId w:val="74"/>
        </w:numPr>
        <w:spacing w:after="120" w:line="240" w:lineRule="auto"/>
        <w:rPr>
          <w:rFonts w:eastAsiaTheme="minorHAnsi"/>
          <w:sz w:val="22"/>
          <w:szCs w:val="22"/>
        </w:rPr>
      </w:pPr>
      <w:r>
        <w:rPr>
          <w:rFonts w:eastAsiaTheme="minorHAnsi"/>
          <w:sz w:val="22"/>
          <w:szCs w:val="22"/>
        </w:rPr>
        <w:t>Probe as needed: If they change, would they change suddenly or gradually? How long would it take for the change to occur?</w:t>
      </w:r>
    </w:p>
    <w:p w14:paraId="414AA644" w14:textId="77777777" w:rsidR="008F403A" w:rsidRDefault="008F403A" w:rsidP="008F403A">
      <w:pPr>
        <w:pStyle w:val="Question3"/>
        <w:numPr>
          <w:ilvl w:val="0"/>
          <w:numId w:val="74"/>
        </w:numPr>
        <w:spacing w:after="120" w:line="240" w:lineRule="auto"/>
        <w:rPr>
          <w:rFonts w:eastAsiaTheme="minorHAnsi"/>
          <w:sz w:val="22"/>
          <w:szCs w:val="22"/>
        </w:rPr>
      </w:pPr>
      <w:r>
        <w:rPr>
          <w:rFonts w:eastAsiaTheme="minorHAnsi"/>
          <w:sz w:val="22"/>
          <w:szCs w:val="22"/>
        </w:rPr>
        <w:t>As you were thinking about your answer for this scenario, where did your understanding of what might happen come from? In other words, where do you get information about benefits and income?</w:t>
      </w:r>
    </w:p>
    <w:p w14:paraId="67D95C83" w14:textId="77777777" w:rsidR="008F403A" w:rsidRPr="000D6744" w:rsidRDefault="008F403A" w:rsidP="008F403A">
      <w:pPr>
        <w:pStyle w:val="Question3"/>
        <w:numPr>
          <w:ilvl w:val="1"/>
          <w:numId w:val="74"/>
        </w:numPr>
        <w:spacing w:after="120" w:line="240" w:lineRule="auto"/>
        <w:rPr>
          <w:rFonts w:eastAsiaTheme="minorHAnsi"/>
          <w:sz w:val="22"/>
          <w:szCs w:val="22"/>
        </w:rPr>
      </w:pPr>
      <w:r>
        <w:rPr>
          <w:rFonts w:eastAsiaTheme="minorHAnsi"/>
          <w:sz w:val="22"/>
          <w:szCs w:val="22"/>
        </w:rPr>
        <w:t>Probe as needed: From your supervisor, case manager, friends, family, the news/social media?</w:t>
      </w:r>
    </w:p>
    <w:p w14:paraId="22794C55" w14:textId="5DFE09AA" w:rsidR="004E4601" w:rsidRDefault="004E4601" w:rsidP="004E4601">
      <w:pPr>
        <w:pStyle w:val="Question3"/>
        <w:numPr>
          <w:ilvl w:val="0"/>
          <w:numId w:val="74"/>
        </w:numPr>
        <w:spacing w:after="120" w:line="240" w:lineRule="auto"/>
        <w:rPr>
          <w:rFonts w:eastAsiaTheme="minorHAnsi"/>
          <w:sz w:val="22"/>
          <w:szCs w:val="22"/>
        </w:rPr>
      </w:pPr>
      <w:r w:rsidRPr="000D6744">
        <w:rPr>
          <w:rFonts w:eastAsiaTheme="minorHAnsi"/>
          <w:sz w:val="22"/>
          <w:szCs w:val="22"/>
        </w:rPr>
        <w:t xml:space="preserve">Are there any other factors that would affect your decision?  </w:t>
      </w:r>
    </w:p>
    <w:p w14:paraId="75C597D8" w14:textId="7AD94F31" w:rsidR="00794CB6" w:rsidRDefault="00794CB6" w:rsidP="00794CB6">
      <w:pPr>
        <w:pStyle w:val="Question3"/>
        <w:rPr>
          <w:rFonts w:eastAsiaTheme="minorHAnsi"/>
        </w:rPr>
      </w:pPr>
      <w:r>
        <w:rPr>
          <w:rFonts w:eastAsiaTheme="minorHAnsi"/>
        </w:rPr>
        <w:t xml:space="preserve">If you were faced with situations like these, where would you go for information? </w:t>
      </w:r>
    </w:p>
    <w:p w14:paraId="6E4169F0" w14:textId="51663D4B" w:rsidR="00794CB6" w:rsidRPr="00794CB6" w:rsidRDefault="00794CB6" w:rsidP="00794CB6">
      <w:pPr>
        <w:pStyle w:val="Question3"/>
        <w:numPr>
          <w:ilvl w:val="1"/>
          <w:numId w:val="52"/>
        </w:numPr>
        <w:spacing w:after="120" w:line="240" w:lineRule="auto"/>
        <w:rPr>
          <w:rFonts w:eastAsiaTheme="minorHAnsi"/>
          <w:sz w:val="22"/>
          <w:szCs w:val="22"/>
        </w:rPr>
      </w:pPr>
      <w:r>
        <w:rPr>
          <w:rFonts w:eastAsiaTheme="minorHAnsi"/>
          <w:sz w:val="22"/>
          <w:szCs w:val="22"/>
        </w:rPr>
        <w:t>Probe as needed: From your supervisor, case manager, friends, family, the news/social media?</w:t>
      </w:r>
    </w:p>
    <w:p w14:paraId="22721426" w14:textId="77777777" w:rsidR="004E4601" w:rsidRPr="003B7A2B" w:rsidRDefault="004E4601" w:rsidP="004E4601">
      <w:pPr>
        <w:pStyle w:val="Question3"/>
        <w:numPr>
          <w:ilvl w:val="0"/>
          <w:numId w:val="0"/>
        </w:numPr>
        <w:spacing w:after="120" w:line="240" w:lineRule="auto"/>
        <w:ind w:left="360"/>
        <w:rPr>
          <w:rFonts w:eastAsiaTheme="minorHAnsi"/>
          <w:b/>
          <w:sz w:val="22"/>
          <w:szCs w:val="22"/>
        </w:rPr>
      </w:pPr>
    </w:p>
    <w:p w14:paraId="0D7BC349" w14:textId="77777777" w:rsidR="004E4601" w:rsidRPr="00EB3676" w:rsidRDefault="004E4601" w:rsidP="004E4601">
      <w:pPr>
        <w:pStyle w:val="Heading2-IPR"/>
      </w:pPr>
      <w:bookmarkStart w:id="9" w:name="_Toc530498824"/>
      <w:r w:rsidRPr="00EB3676">
        <w:t>Wrap-Up and Close (5 minutes)</w:t>
      </w:r>
      <w:bookmarkEnd w:id="9"/>
    </w:p>
    <w:p w14:paraId="5FFF73F3" w14:textId="2C29FC3E" w:rsidR="004E4601" w:rsidRDefault="004E4601" w:rsidP="004E4601">
      <w:pPr>
        <w:pStyle w:val="Question3"/>
        <w:numPr>
          <w:ilvl w:val="0"/>
          <w:numId w:val="0"/>
        </w:numPr>
        <w:spacing w:after="120" w:line="240" w:lineRule="auto"/>
        <w:rPr>
          <w:sz w:val="22"/>
          <w:szCs w:val="22"/>
        </w:rPr>
      </w:pPr>
      <w:r>
        <w:rPr>
          <w:sz w:val="22"/>
          <w:szCs w:val="22"/>
        </w:rPr>
        <w:t xml:space="preserve">Thank you all for sharing your opinions and experiences with me today. This has been very helpful. We are almost done, but I just have two more questions to make sure we didn’t miss anything.  </w:t>
      </w:r>
    </w:p>
    <w:p w14:paraId="66102677" w14:textId="77777777" w:rsidR="004E4601" w:rsidRPr="008E06ED" w:rsidRDefault="004E4601" w:rsidP="004E4601">
      <w:pPr>
        <w:pStyle w:val="Question3"/>
        <w:rPr>
          <w:sz w:val="28"/>
        </w:rPr>
      </w:pPr>
      <w:r w:rsidRPr="008E06ED">
        <w:rPr>
          <w:sz w:val="22"/>
        </w:rPr>
        <w:t>Is there anything else that affects your work decisions that we haven’t talked about today?</w:t>
      </w:r>
    </w:p>
    <w:p w14:paraId="14A0805F" w14:textId="77777777" w:rsidR="004E4601" w:rsidRPr="00A67D9B" w:rsidRDefault="004E4601" w:rsidP="004E4601">
      <w:pPr>
        <w:pStyle w:val="Question3"/>
        <w:spacing w:after="120" w:line="240" w:lineRule="auto"/>
        <w:rPr>
          <w:sz w:val="24"/>
          <w:szCs w:val="22"/>
        </w:rPr>
      </w:pPr>
      <w:r w:rsidRPr="00A67D9B">
        <w:rPr>
          <w:sz w:val="22"/>
          <w:szCs w:val="22"/>
        </w:rPr>
        <w:t>Is there anything else that affects your benefits that we haven’t talked about today?</w:t>
      </w:r>
    </w:p>
    <w:bookmarkEnd w:id="1"/>
    <w:p w14:paraId="50B6CFF0" w14:textId="77777777" w:rsidR="00F34C91" w:rsidRDefault="00F34C91" w:rsidP="006515D7"/>
    <w:sectPr w:rsidR="00F34C91" w:rsidSect="006515D7">
      <w:headerReference w:type="default" r:id="rId9"/>
      <w:footerReference w:type="default" r:id="rId10"/>
      <w:pgSz w:w="12240" w:h="15840"/>
      <w:pgMar w:top="1152" w:right="1152" w:bottom="1152" w:left="1152" w:header="720" w:footer="720" w:gutter="0"/>
      <w:pgNumType w:start="1"/>
      <w:cols w:space="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6457E7" w14:textId="77777777" w:rsidR="001E4FCC" w:rsidRDefault="001E4FCC">
      <w:pPr>
        <w:spacing w:after="0"/>
      </w:pPr>
      <w:r>
        <w:separator/>
      </w:r>
    </w:p>
  </w:endnote>
  <w:endnote w:type="continuationSeparator" w:id="0">
    <w:p w14:paraId="13DFD5AB" w14:textId="77777777" w:rsidR="001E4FCC" w:rsidRDefault="001E4FCC">
      <w:pPr>
        <w:spacing w:after="0"/>
      </w:pPr>
      <w:r>
        <w:continuationSeparator/>
      </w:r>
    </w:p>
  </w:endnote>
  <w:endnote w:type="continuationNotice" w:id="1">
    <w:p w14:paraId="70A2E942" w14:textId="77777777" w:rsidR="001E4FCC" w:rsidRDefault="001E4FC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740562426"/>
      <w:docPartObj>
        <w:docPartGallery w:val="Page Numbers (Bottom of Page)"/>
        <w:docPartUnique/>
      </w:docPartObj>
    </w:sdtPr>
    <w:sdtEndPr>
      <w:rPr>
        <w:noProof/>
      </w:rPr>
    </w:sdtEndPr>
    <w:sdtContent>
      <w:p w14:paraId="5CD89B1A" w14:textId="09387198" w:rsidR="00643B55" w:rsidRPr="00EB6F9D" w:rsidRDefault="00F8509E" w:rsidP="00EB6F9D">
        <w:pPr>
          <w:pBdr>
            <w:top w:val="single" w:sz="8" w:space="1" w:color="B12732"/>
          </w:pBdr>
          <w:tabs>
            <w:tab w:val="right" w:pos="9360"/>
          </w:tabs>
          <w:spacing w:after="0"/>
          <w:rPr>
            <w:sz w:val="20"/>
            <w:szCs w:val="20"/>
          </w:rPr>
        </w:pPr>
        <w:r>
          <w:rPr>
            <w:rStyle w:val="FooterTitle-IPRChar"/>
            <w:szCs w:val="20"/>
          </w:rPr>
          <w:tab/>
          <w:t>B</w:t>
        </w:r>
        <w:r w:rsidR="00643B55" w:rsidRPr="00E82305">
          <w:rPr>
            <w:rStyle w:val="FooterTitle-IPRChar"/>
            <w:szCs w:val="20"/>
          </w:rPr>
          <w:t>-</w:t>
        </w:r>
        <w:r w:rsidR="00643B55" w:rsidRPr="00E82305">
          <w:rPr>
            <w:rStyle w:val="FooterTitle-IPRChar"/>
            <w:szCs w:val="20"/>
          </w:rPr>
          <w:fldChar w:fldCharType="begin"/>
        </w:r>
        <w:r w:rsidR="00643B55" w:rsidRPr="00E82305">
          <w:rPr>
            <w:rStyle w:val="FooterTitle-IPRChar"/>
            <w:szCs w:val="20"/>
          </w:rPr>
          <w:instrText xml:space="preserve"> PAGE   \* MERGEFORMAT </w:instrText>
        </w:r>
        <w:r w:rsidR="00643B55" w:rsidRPr="00E82305">
          <w:rPr>
            <w:rStyle w:val="FooterTitle-IPRChar"/>
            <w:szCs w:val="20"/>
          </w:rPr>
          <w:fldChar w:fldCharType="separate"/>
        </w:r>
        <w:r w:rsidR="00DF560E">
          <w:rPr>
            <w:rStyle w:val="FooterTitle-IPRChar"/>
            <w:noProof/>
            <w:szCs w:val="20"/>
          </w:rPr>
          <w:t>1</w:t>
        </w:r>
        <w:r w:rsidR="00643B55" w:rsidRPr="00E82305">
          <w:rPr>
            <w:rStyle w:val="FooterTitle-IPRChar"/>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27F9F6" w14:textId="77777777" w:rsidR="001E4FCC" w:rsidRDefault="001E4FCC">
      <w:pPr>
        <w:spacing w:after="0"/>
      </w:pPr>
      <w:r>
        <w:separator/>
      </w:r>
    </w:p>
  </w:footnote>
  <w:footnote w:type="continuationSeparator" w:id="0">
    <w:p w14:paraId="2BDCD499" w14:textId="77777777" w:rsidR="001E4FCC" w:rsidRDefault="001E4FCC">
      <w:pPr>
        <w:spacing w:after="0"/>
      </w:pPr>
      <w:r>
        <w:continuationSeparator/>
      </w:r>
    </w:p>
  </w:footnote>
  <w:footnote w:type="continuationNotice" w:id="1">
    <w:p w14:paraId="69117C7C" w14:textId="77777777" w:rsidR="001E4FCC" w:rsidRDefault="001E4FCC">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4C8E07" w14:textId="5169F7C9" w:rsidR="00643B55" w:rsidRPr="007312E2" w:rsidRDefault="00643B55" w:rsidP="003954F8">
    <w:pPr>
      <w:tabs>
        <w:tab w:val="right" w:pos="5220"/>
      </w:tabs>
      <w:spacing w:after="0"/>
      <w:jc w:val="right"/>
    </w:pPr>
    <w:r>
      <w:rPr>
        <w:rFonts w:ascii="Times New Roman" w:hAnsi="Times New Roman" w:cs="Times New Roman"/>
        <w:noProof/>
        <w:sz w:val="24"/>
        <w:szCs w:val="24"/>
      </w:rPr>
      <mc:AlternateContent>
        <mc:Choice Requires="wps">
          <w:drawing>
            <wp:inline distT="0" distB="0" distL="0" distR="0" wp14:anchorId="4A8B1114" wp14:editId="541B0E0C">
              <wp:extent cx="1874520" cy="365760"/>
              <wp:effectExtent l="0" t="0" r="0" b="0"/>
              <wp:docPr id="19" name="Text Box 19"/>
              <wp:cNvGraphicFramePr/>
              <a:graphic xmlns:a="http://schemas.openxmlformats.org/drawingml/2006/main">
                <a:graphicData uri="http://schemas.microsoft.com/office/word/2010/wordprocessingShape">
                  <wps:wsp>
                    <wps:cNvSpPr txBox="1"/>
                    <wps:spPr>
                      <a:xfrm>
                        <a:off x="0" y="0"/>
                        <a:ext cx="1874520" cy="365760"/>
                      </a:xfrm>
                      <a:prstGeom prst="rect">
                        <a:avLst/>
                      </a:prstGeom>
                      <a:solidFill>
                        <a:sysClr val="window" lastClr="FFFFFF">
                          <a:lumMod val="95000"/>
                        </a:sysClr>
                      </a:solidFill>
                      <a:ln w="6350">
                        <a:noFill/>
                      </a:ln>
                      <a:effectLst/>
                    </wps:spPr>
                    <wps:txbx>
                      <w:txbxContent>
                        <w:p w14:paraId="354E56E8" w14:textId="30A17C14" w:rsidR="00643B55" w:rsidRPr="008B7DFC" w:rsidRDefault="00643B55" w:rsidP="00D60BC8">
                          <w:pPr>
                            <w:spacing w:after="0"/>
                            <w:rPr>
                              <w:b/>
                              <w:sz w:val="18"/>
                              <w:szCs w:val="16"/>
                            </w:rPr>
                          </w:pPr>
                          <w:r w:rsidRPr="00443E60">
                            <w:rPr>
                              <w:b/>
                              <w:sz w:val="18"/>
                              <w:szCs w:val="16"/>
                            </w:rPr>
                            <w:t xml:space="preserve">OMB Control Number: </w:t>
                          </w:r>
                          <w:r w:rsidR="008B7DFC" w:rsidRPr="008B7DFC">
                            <w:rPr>
                              <w:sz w:val="18"/>
                              <w:szCs w:val="16"/>
                            </w:rPr>
                            <w:t>0990-0421</w:t>
                          </w:r>
                        </w:p>
                        <w:p w14:paraId="1968C8A4" w14:textId="21270AC8" w:rsidR="00643B55" w:rsidRPr="00443E60" w:rsidRDefault="00643B55" w:rsidP="00D60BC8">
                          <w:pPr>
                            <w:rPr>
                              <w:sz w:val="18"/>
                              <w:szCs w:val="16"/>
                            </w:rPr>
                          </w:pPr>
                          <w:r w:rsidRPr="008B7DFC">
                            <w:rPr>
                              <w:b/>
                              <w:sz w:val="18"/>
                              <w:szCs w:val="16"/>
                            </w:rPr>
                            <w:t xml:space="preserve">Expiration Date: </w:t>
                          </w:r>
                          <w:r w:rsidR="008B7DFC" w:rsidRPr="008B7DFC">
                            <w:rPr>
                              <w:sz w:val="18"/>
                              <w:szCs w:val="16"/>
                            </w:rPr>
                            <w:t>October 12, 2020</w:t>
                          </w:r>
                        </w:p>
                        <w:p w14:paraId="63E6048E" w14:textId="77777777" w:rsidR="00643B55" w:rsidRDefault="00643B55" w:rsidP="00D60B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v:stroke joinstyle="miter"/>
              <v:path gradientshapeok="t" o:connecttype="rect"/>
            </v:shapetype>
            <v:shape id="Text Box 19" o:spid="_x0000_s1028" type="#_x0000_t202" style="width:147.6pt;height:2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" fillcolor="#f2f2f2" stroked="f" strokeweight=".5pt">
              <v:textbox>
                <w:txbxContent>
                  <w:p w14:paraId="354E56E8" w14:textId="30A17C14" w:rsidR="00643B55" w:rsidRPr="008B7DFC" w:rsidRDefault="00643B55" w:rsidP="00D60BC8">
                    <w:pPr>
                      <w:spacing w:after="0"/>
                      <w:rPr>
                        <w:b/>
                        <w:sz w:val="18"/>
                        <w:szCs w:val="16"/>
                      </w:rPr>
                    </w:pPr>
                    <w:r w:rsidRPr="00443E60">
                      <w:rPr>
                        <w:b/>
                        <w:sz w:val="18"/>
                        <w:szCs w:val="16"/>
                      </w:rPr>
                      <w:t xml:space="preserve">OMB Control Number: </w:t>
                    </w:r>
                    <w:r w:rsidR="008B7DFC" w:rsidRPr="008B7DFC">
                      <w:rPr>
                        <w:sz w:val="18"/>
                        <w:szCs w:val="16"/>
                      </w:rPr>
                      <w:t>0990-0421</w:t>
                    </w:r>
                  </w:p>
                  <w:p w14:paraId="1968C8A4" w14:textId="21270AC8" w:rsidR="00643B55" w:rsidRPr="00443E60" w:rsidRDefault="00643B55" w:rsidP="00D60BC8">
                    <w:pPr>
                      <w:rPr>
                        <w:sz w:val="18"/>
                        <w:szCs w:val="16"/>
                      </w:rPr>
                    </w:pPr>
                    <w:r w:rsidRPr="008B7DFC">
                      <w:rPr>
                        <w:b/>
                        <w:sz w:val="18"/>
                        <w:szCs w:val="16"/>
                      </w:rPr>
                      <w:t xml:space="preserve">Expiration Date: </w:t>
                    </w:r>
                    <w:r w:rsidR="008B7DFC" w:rsidRPr="008B7DFC">
                      <w:rPr>
                        <w:sz w:val="18"/>
                        <w:szCs w:val="16"/>
                      </w:rPr>
                      <w:t>October 12, 2020</w:t>
                    </w:r>
                  </w:p>
                  <w:p w14:paraId="63E6048E" w14:textId="77777777" w:rsidR="00643B55" w:rsidRDefault="00643B55" w:rsidP="00D60BC8"/>
                </w:txbxContent>
              </v:textbox>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B5C06"/>
    <w:multiLevelType w:val="multilevel"/>
    <w:tmpl w:val="83282ACE"/>
    <w:lvl w:ilvl="0">
      <w:start w:val="1"/>
      <w:numFmt w:val="bullet"/>
      <w:pStyle w:val="AgendaItemsBullets"/>
      <w:lvlText w:val=""/>
      <w:lvlJc w:val="left"/>
      <w:pPr>
        <w:ind w:left="720" w:hanging="360"/>
      </w:pPr>
      <w:rPr>
        <w:rFonts w:ascii="Symbol" w:hAnsi="Symbol" w:hint="default"/>
        <w:b w:val="0"/>
        <w:i w:val="0"/>
        <w:color w:val="B12732"/>
        <w:sz w:val="22"/>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2">
    <w:nsid w:val="01536967"/>
    <w:multiLevelType w:val="hybridMultilevel"/>
    <w:tmpl w:val="A232E234"/>
    <w:lvl w:ilvl="0" w:tplc="6A886520">
      <w:start w:val="1"/>
      <w:numFmt w:val="decimal"/>
      <w:pStyle w:val="Question3"/>
      <w:lvlText w:val="%1."/>
      <w:lvlJc w:val="left"/>
      <w:pPr>
        <w:ind w:left="720" w:hanging="360"/>
      </w:pPr>
      <w:rPr>
        <w:rFonts w:ascii="Calibri" w:hAnsi="Calibri" w:hint="default"/>
        <w:b w:val="0"/>
        <w:i w:val="0"/>
        <w:caps w:val="0"/>
        <w:strike w:val="0"/>
        <w:dstrike w:val="0"/>
        <w:vanish w:val="0"/>
        <w:color w:val="B1273B"/>
        <w:sz w:val="22"/>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4">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079767A8"/>
    <w:multiLevelType w:val="multilevel"/>
    <w:tmpl w:val="F6DE30B6"/>
    <w:numStyleLink w:val="NumbersListStyleRed-IPR"/>
  </w:abstractNum>
  <w:abstractNum w:abstractNumId="7">
    <w:nsid w:val="08C80A97"/>
    <w:multiLevelType w:val="hybridMultilevel"/>
    <w:tmpl w:val="2B82A4D4"/>
    <w:lvl w:ilvl="0" w:tplc="C96A6F02">
      <w:start w:val="1"/>
      <w:numFmt w:val="bullet"/>
      <w:lvlText w:val=""/>
      <w:lvlJc w:val="left"/>
      <w:pPr>
        <w:ind w:left="720" w:hanging="360"/>
      </w:pPr>
      <w:rPr>
        <w:rFonts w:ascii="Symbol" w:hAnsi="Symbol" w:hint="default"/>
        <w:color w:val="B127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A341C9A"/>
    <w:multiLevelType w:val="hybridMultilevel"/>
    <w:tmpl w:val="C9CC51C0"/>
    <w:lvl w:ilvl="0" w:tplc="83E69A7C">
      <w:start w:val="1"/>
      <w:numFmt w:val="bullet"/>
      <w:lvlText w:val=""/>
      <w:lvlJc w:val="left"/>
      <w:pPr>
        <w:ind w:left="720" w:hanging="360"/>
      </w:pPr>
      <w:rPr>
        <w:rFonts w:ascii="Symbol" w:hAnsi="Symbol" w:hint="default"/>
        <w:color w:val="B127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0">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1">
    <w:nsid w:val="1B622320"/>
    <w:multiLevelType w:val="hybridMultilevel"/>
    <w:tmpl w:val="6A64DC02"/>
    <w:lvl w:ilvl="0" w:tplc="580AF602">
      <w:start w:val="1"/>
      <w:numFmt w:val="decimal"/>
      <w:pStyle w:val="Question2"/>
      <w:lvlText w:val="%1."/>
      <w:lvlJc w:val="left"/>
      <w:pPr>
        <w:ind w:left="720" w:hanging="360"/>
      </w:pPr>
      <w:rPr>
        <w:rFonts w:ascii="Calibri" w:hAnsi="Calibri" w:hint="default"/>
        <w:b w:val="0"/>
        <w:i w:val="0"/>
        <w:caps w:val="0"/>
        <w:strike w:val="0"/>
        <w:dstrike w:val="0"/>
        <w:vanish w:val="0"/>
        <w:color w:val="B1273B"/>
        <w:sz w:val="22"/>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701025"/>
    <w:multiLevelType w:val="hybridMultilevel"/>
    <w:tmpl w:val="06D430F8"/>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734D58"/>
    <w:multiLevelType w:val="multilevel"/>
    <w:tmpl w:val="0F5A555C"/>
    <w:numStyleLink w:val="BulletListStyleRed-IPR"/>
  </w:abstractNum>
  <w:abstractNum w:abstractNumId="15">
    <w:nsid w:val="238673EA"/>
    <w:multiLevelType w:val="singleLevel"/>
    <w:tmpl w:val="CA92EC70"/>
    <w:lvl w:ilvl="0">
      <w:start w:val="1"/>
      <w:numFmt w:val="bullet"/>
      <w:lvlText w:val="}"/>
      <w:lvlJc w:val="left"/>
      <w:pPr>
        <w:ind w:left="720" w:hanging="360"/>
      </w:pPr>
      <w:rPr>
        <w:rFonts w:ascii="Wingdings 3" w:hAnsi="Wingdings 3" w:hint="default"/>
        <w:b w:val="0"/>
        <w:i w:val="0"/>
        <w:color w:val="B12732"/>
        <w:sz w:val="22"/>
      </w:rPr>
    </w:lvl>
  </w:abstractNum>
  <w:abstractNum w:abstractNumId="16">
    <w:nsid w:val="26F00BEE"/>
    <w:multiLevelType w:val="hybridMultilevel"/>
    <w:tmpl w:val="8FEA8CCA"/>
    <w:lvl w:ilvl="0" w:tplc="8E5E1F38">
      <w:start w:val="1"/>
      <w:numFmt w:val="bullet"/>
      <w:lvlText w:val="●"/>
      <w:lvlJc w:val="left"/>
      <w:pPr>
        <w:ind w:left="765" w:hanging="360"/>
      </w:pPr>
      <w:rPr>
        <w:rFonts w:ascii="Calibri" w:hAnsi="Calibri" w:hint="default"/>
        <w:b w:val="0"/>
        <w:i w:val="0"/>
        <w:color w:val="B12732"/>
        <w:sz w:val="22"/>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nsid w:val="27DB40EB"/>
    <w:multiLevelType w:val="hybridMultilevel"/>
    <w:tmpl w:val="E7462D3A"/>
    <w:lvl w:ilvl="0" w:tplc="538ED472">
      <w:start w:val="1"/>
      <w:numFmt w:val="bullet"/>
      <w:lvlText w:val=""/>
      <w:lvlJc w:val="left"/>
      <w:pPr>
        <w:ind w:left="720" w:hanging="360"/>
      </w:pPr>
      <w:rPr>
        <w:rFonts w:ascii="Symbol" w:hAnsi="Symbol" w:hint="default"/>
        <w:color w:val="B127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8EB6D7B"/>
    <w:multiLevelType w:val="hybridMultilevel"/>
    <w:tmpl w:val="49BC27BA"/>
    <w:lvl w:ilvl="0" w:tplc="04090019">
      <w:start w:val="1"/>
      <w:numFmt w:val="lowerLetter"/>
      <w:lvlText w:val="%1."/>
      <w:lvlJc w:val="left"/>
      <w:pPr>
        <w:ind w:left="1800" w:hanging="360"/>
      </w:p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2CE3302D"/>
    <w:multiLevelType w:val="hybridMultilevel"/>
    <w:tmpl w:val="F3BAEF82"/>
    <w:lvl w:ilvl="0" w:tplc="DB12F0D4">
      <w:start w:val="1"/>
      <w:numFmt w:val="decimal"/>
      <w:pStyle w:val="Question"/>
      <w:lvlText w:val="%1."/>
      <w:lvlJc w:val="left"/>
      <w:pPr>
        <w:ind w:left="360" w:hanging="360"/>
      </w:pPr>
      <w:rPr>
        <w:rFonts w:ascii="Calibri" w:hAnsi="Calibri" w:hint="default"/>
        <w:b w:val="0"/>
        <w:i w:val="0"/>
        <w:color w:val="B1273C"/>
        <w:sz w:val="22"/>
      </w:rPr>
    </w:lvl>
    <w:lvl w:ilvl="1" w:tplc="8960B506">
      <w:start w:val="1"/>
      <w:numFmt w:val="lowerLetter"/>
      <w:lvlText w:val="%2."/>
      <w:lvlJc w:val="left"/>
      <w:pPr>
        <w:ind w:left="1080" w:hanging="360"/>
      </w:pPr>
    </w:lvl>
    <w:lvl w:ilvl="2" w:tplc="225ED7A4">
      <w:start w:val="1"/>
      <w:numFmt w:val="lowerRoman"/>
      <w:lvlText w:val="%3."/>
      <w:lvlJc w:val="right"/>
      <w:pPr>
        <w:ind w:left="1800" w:hanging="180"/>
      </w:pPr>
    </w:lvl>
    <w:lvl w:ilvl="3" w:tplc="468022C2" w:tentative="1">
      <w:start w:val="1"/>
      <w:numFmt w:val="decimal"/>
      <w:lvlText w:val="%4."/>
      <w:lvlJc w:val="left"/>
      <w:pPr>
        <w:ind w:left="2520" w:hanging="360"/>
      </w:pPr>
    </w:lvl>
    <w:lvl w:ilvl="4" w:tplc="F8B044B0" w:tentative="1">
      <w:start w:val="1"/>
      <w:numFmt w:val="lowerLetter"/>
      <w:lvlText w:val="%5."/>
      <w:lvlJc w:val="left"/>
      <w:pPr>
        <w:ind w:left="3240" w:hanging="360"/>
      </w:pPr>
    </w:lvl>
    <w:lvl w:ilvl="5" w:tplc="91447EAE" w:tentative="1">
      <w:start w:val="1"/>
      <w:numFmt w:val="lowerRoman"/>
      <w:lvlText w:val="%6."/>
      <w:lvlJc w:val="right"/>
      <w:pPr>
        <w:ind w:left="3960" w:hanging="180"/>
      </w:pPr>
    </w:lvl>
    <w:lvl w:ilvl="6" w:tplc="3A38F1FE" w:tentative="1">
      <w:start w:val="1"/>
      <w:numFmt w:val="decimal"/>
      <w:lvlText w:val="%7."/>
      <w:lvlJc w:val="left"/>
      <w:pPr>
        <w:ind w:left="4680" w:hanging="360"/>
      </w:pPr>
    </w:lvl>
    <w:lvl w:ilvl="7" w:tplc="63C04D5A" w:tentative="1">
      <w:start w:val="1"/>
      <w:numFmt w:val="lowerLetter"/>
      <w:lvlText w:val="%8."/>
      <w:lvlJc w:val="left"/>
      <w:pPr>
        <w:ind w:left="5400" w:hanging="360"/>
      </w:pPr>
    </w:lvl>
    <w:lvl w:ilvl="8" w:tplc="F36E5E74" w:tentative="1">
      <w:start w:val="1"/>
      <w:numFmt w:val="lowerRoman"/>
      <w:lvlText w:val="%9."/>
      <w:lvlJc w:val="right"/>
      <w:pPr>
        <w:ind w:left="6120" w:hanging="180"/>
      </w:pPr>
    </w:lvl>
  </w:abstractNum>
  <w:abstractNum w:abstractNumId="20">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21">
    <w:nsid w:val="3C235626"/>
    <w:multiLevelType w:val="hybridMultilevel"/>
    <w:tmpl w:val="438A535A"/>
    <w:lvl w:ilvl="0" w:tplc="37B8D564">
      <w:start w:val="1"/>
      <w:numFmt w:val="lowerRoman"/>
      <w:pStyle w:val="Number3"/>
      <w:lvlText w:val="%1."/>
      <w:lvlJc w:val="left"/>
      <w:pPr>
        <w:ind w:left="1800" w:hanging="360"/>
      </w:pPr>
      <w:rPr>
        <w:rFonts w:hint="default"/>
        <w:color w:val="B12732"/>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2">
    <w:nsid w:val="43265317"/>
    <w:multiLevelType w:val="hybridMultilevel"/>
    <w:tmpl w:val="C02CD0AA"/>
    <w:lvl w:ilvl="0" w:tplc="8320C258">
      <w:start w:val="1"/>
      <w:numFmt w:val="lowerLetter"/>
      <w:pStyle w:val="Heading4-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E07123"/>
    <w:multiLevelType w:val="multilevel"/>
    <w:tmpl w:val="D96C9330"/>
    <w:lvl w:ilvl="0">
      <w:start w:val="1"/>
      <w:numFmt w:val="lowerLetter"/>
      <w:pStyle w:val="Number2"/>
      <w:lvlText w:val="%1."/>
      <w:lvlJc w:val="left"/>
      <w:pPr>
        <w:ind w:left="1080" w:hanging="360"/>
      </w:pPr>
      <w:rPr>
        <w:rFonts w:ascii="Calibri" w:eastAsiaTheme="minorHAnsi" w:hAnsi="Calibri" w:cs="Times New Roman"/>
        <w:b w:val="0"/>
        <w:i w:val="0"/>
        <w:color w:val="B12732"/>
      </w:rPr>
    </w:lvl>
    <w:lvl w:ilvl="1">
      <w:start w:val="1"/>
      <w:numFmt w:val="bullet"/>
      <w:lvlText w:val="▪"/>
      <w:lvlJc w:val="left"/>
      <w:pPr>
        <w:ind w:left="1440" w:hanging="360"/>
      </w:pPr>
      <w:rPr>
        <w:rFonts w:ascii="Courier New" w:hAnsi="Courier New" w:hint="default"/>
        <w:color w:val="B12732"/>
      </w:rPr>
    </w:lvl>
    <w:lvl w:ilvl="2">
      <w:start w:val="1"/>
      <w:numFmt w:val="bullet"/>
      <w:lvlText w:val=""/>
      <w:lvlJc w:val="left"/>
      <w:pPr>
        <w:ind w:left="1800" w:hanging="360"/>
      </w:pPr>
      <w:rPr>
        <w:rFonts w:ascii="Symbol" w:hAnsi="Symbol" w:hint="default"/>
        <w:color w:val="B12732"/>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4">
    <w:nsid w:val="48F51C2D"/>
    <w:multiLevelType w:val="hybridMultilevel"/>
    <w:tmpl w:val="E92AAEDA"/>
    <w:lvl w:ilvl="0" w:tplc="8B6408AE">
      <w:start w:val="1"/>
      <w:numFmt w:val="decimal"/>
      <w:lvlText w:val="%1."/>
      <w:lvlJc w:val="left"/>
      <w:pPr>
        <w:ind w:left="1080" w:hanging="360"/>
      </w:pPr>
      <w:rPr>
        <w:rFonts w:ascii="Calibri" w:hAnsi="Calibri" w:hint="default"/>
        <w:b w:val="0"/>
        <w:i w:val="0"/>
        <w:caps w:val="0"/>
        <w:strike w:val="0"/>
        <w:dstrike w:val="0"/>
        <w:vanish w:val="0"/>
        <w:color w:val="B1273B"/>
        <w:sz w:val="22"/>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4BC6EB8"/>
    <w:multiLevelType w:val="multilevel"/>
    <w:tmpl w:val="B84CE8A6"/>
    <w:numStyleLink w:val="TableRedNumbersList-IPR"/>
  </w:abstractNum>
  <w:abstractNum w:abstractNumId="26">
    <w:nsid w:val="56A379A9"/>
    <w:multiLevelType w:val="hybridMultilevel"/>
    <w:tmpl w:val="9556A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772D36"/>
    <w:multiLevelType w:val="hybridMultilevel"/>
    <w:tmpl w:val="37181E6A"/>
    <w:lvl w:ilvl="0" w:tplc="C74658B8">
      <w:start w:val="1"/>
      <w:numFmt w:val="bullet"/>
      <w:lvlText w:val="–"/>
      <w:lvlJc w:val="left"/>
      <w:pPr>
        <w:ind w:left="720" w:hanging="360"/>
      </w:pPr>
      <w:rPr>
        <w:rFonts w:ascii="Calibri" w:hAnsi="Calibri" w:hint="default"/>
        <w:b w:val="0"/>
        <w:i w:val="0"/>
        <w:color w:val="B12732"/>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3C82D69"/>
    <w:multiLevelType w:val="hybridMultilevel"/>
    <w:tmpl w:val="6E64837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79A4D49"/>
    <w:multiLevelType w:val="multilevel"/>
    <w:tmpl w:val="E0FE1110"/>
    <w:numStyleLink w:val="TableRedBulletsList-IPR"/>
  </w:abstractNum>
  <w:abstractNum w:abstractNumId="30">
    <w:nsid w:val="71EE0B21"/>
    <w:multiLevelType w:val="hybridMultilevel"/>
    <w:tmpl w:val="661EE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1EE766F"/>
    <w:multiLevelType w:val="hybridMultilevel"/>
    <w:tmpl w:val="90466132"/>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2">
    <w:nsid w:val="71F92528"/>
    <w:multiLevelType w:val="hybridMultilevel"/>
    <w:tmpl w:val="9AAAF96E"/>
    <w:lvl w:ilvl="0" w:tplc="961C543A">
      <w:start w:val="1"/>
      <w:numFmt w:val="lowerRoman"/>
      <w:lvlText w:val="%1."/>
      <w:lvlJc w:val="right"/>
      <w:pPr>
        <w:ind w:left="216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9741CC7"/>
    <w:multiLevelType w:val="hybridMultilevel"/>
    <w:tmpl w:val="3B244C52"/>
    <w:lvl w:ilvl="0" w:tplc="A8B23CF4">
      <w:start w:val="1"/>
      <w:numFmt w:val="decimal"/>
      <w:pStyle w:val="Heading3-IPR"/>
      <w:lvlText w:val="%1."/>
      <w:lvlJc w:val="left"/>
      <w:pPr>
        <w:ind w:left="360" w:hanging="360"/>
      </w:pPr>
      <w:rPr>
        <w:rFonts w:ascii="Candara" w:hAnsi="Candara" w:hint="default"/>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E710F17"/>
    <w:multiLevelType w:val="hybridMultilevel"/>
    <w:tmpl w:val="EB00015A"/>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2"/>
  </w:num>
  <w:num w:numId="2">
    <w:abstractNumId w:val="1"/>
  </w:num>
  <w:num w:numId="3">
    <w:abstractNumId w:val="20"/>
  </w:num>
  <w:num w:numId="4">
    <w:abstractNumId w:val="9"/>
  </w:num>
  <w:num w:numId="5">
    <w:abstractNumId w:val="10"/>
  </w:num>
  <w:num w:numId="6">
    <w:abstractNumId w:val="29"/>
    <w:lvlOverride w:ilvl="0">
      <w:lvl w:ilvl="0">
        <w:start w:val="1"/>
        <w:numFmt w:val="bullet"/>
        <w:pStyle w:val="TableRedBullets-IPR"/>
        <w:lvlText w:val=""/>
        <w:lvlJc w:val="left"/>
        <w:pPr>
          <w:ind w:left="720" w:hanging="360"/>
        </w:pPr>
        <w:rPr>
          <w:rFonts w:ascii="Symbol" w:hAnsi="Symbol" w:hint="default"/>
          <w:b/>
          <w:i w:val="0"/>
          <w:color w:val="B12732"/>
          <w:sz w:val="20"/>
        </w:rPr>
      </w:lvl>
    </w:lvlOverride>
  </w:num>
  <w:num w:numId="7">
    <w:abstractNumId w:val="3"/>
  </w:num>
  <w:num w:numId="8">
    <w:abstractNumId w:val="25"/>
    <w:lvlOverride w:ilvl="0">
      <w:lvl w:ilvl="0">
        <w:start w:val="1"/>
        <w:numFmt w:val="decimal"/>
        <w:pStyle w:val="TableRedNumbers-IPR"/>
        <w:lvlText w:val="%1."/>
        <w:lvlJc w:val="left"/>
        <w:pPr>
          <w:ind w:left="720" w:hanging="360"/>
        </w:pPr>
        <w:rPr>
          <w:rFonts w:ascii="Calibri" w:hAnsi="Calibri" w:hint="default"/>
          <w:b/>
          <w:i w:val="0"/>
          <w:color w:val="B12732"/>
          <w:sz w:val="20"/>
        </w:rPr>
      </w:lvl>
    </w:lvlOverride>
  </w:num>
  <w:num w:numId="9">
    <w:abstractNumId w:val="12"/>
  </w:num>
  <w:num w:numId="10">
    <w:abstractNumId w:val="4"/>
  </w:num>
  <w:num w:numId="11">
    <w:abstractNumId w:val="5"/>
  </w:num>
  <w:num w:numId="12">
    <w:abstractNumId w:val="6"/>
    <w:lvlOverride w:ilvl="0">
      <w:lvl w:ilvl="0">
        <w:start w:val="1"/>
        <w:numFmt w:val="decimal"/>
        <w:pStyle w:val="NumbersRed-IPR"/>
        <w:lvlText w:val="%1."/>
        <w:lvlJc w:val="left"/>
        <w:pPr>
          <w:ind w:left="720" w:hanging="360"/>
        </w:pPr>
        <w:rPr>
          <w:rFonts w:hint="default"/>
          <w:color w:val="B12732"/>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3">
    <w:abstractNumId w:val="14"/>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4">
    <w:abstractNumId w:val="33"/>
  </w:num>
  <w:num w:numId="15">
    <w:abstractNumId w:val="33"/>
    <w:lvlOverride w:ilvl="0">
      <w:startOverride w:val="1"/>
    </w:lvlOverride>
  </w:num>
  <w:num w:numId="16">
    <w:abstractNumId w:val="33"/>
    <w:lvlOverride w:ilvl="0">
      <w:startOverride w:val="1"/>
    </w:lvlOverride>
  </w:num>
  <w:num w:numId="17">
    <w:abstractNumId w:val="12"/>
    <w:lvlOverride w:ilvl="0">
      <w:startOverride w:val="1"/>
    </w:lvlOverride>
  </w:num>
  <w:num w:numId="18">
    <w:abstractNumId w:val="7"/>
  </w:num>
  <w:num w:numId="19">
    <w:abstractNumId w:val="17"/>
  </w:num>
  <w:num w:numId="20">
    <w:abstractNumId w:val="8"/>
  </w:num>
  <w:num w:numId="21">
    <w:abstractNumId w:val="22"/>
    <w:lvlOverride w:ilvl="0">
      <w:startOverride w:val="1"/>
    </w:lvlOverride>
  </w:num>
  <w:num w:numId="22">
    <w:abstractNumId w:val="0"/>
  </w:num>
  <w:num w:numId="23">
    <w:abstractNumId w:val="24"/>
  </w:num>
  <w:num w:numId="24">
    <w:abstractNumId w:val="24"/>
    <w:lvlOverride w:ilvl="0">
      <w:startOverride w:val="1"/>
    </w:lvlOverride>
  </w:num>
  <w:num w:numId="25">
    <w:abstractNumId w:val="16"/>
  </w:num>
  <w:num w:numId="26">
    <w:abstractNumId w:val="15"/>
  </w:num>
  <w:num w:numId="27">
    <w:abstractNumId w:val="19"/>
  </w:num>
  <w:num w:numId="28">
    <w:abstractNumId w:val="27"/>
  </w:num>
  <w:num w:numId="29">
    <w:abstractNumId w:val="14"/>
    <w:lvlOverride w:ilvl="0">
      <w:startOverride w:val="1"/>
      <w:lvl w:ilvl="0">
        <w:start w:val="1"/>
        <w:numFmt w:val="lowerLetter"/>
        <w:pStyle w:val="BulletsRed-IPR"/>
        <w:lvlText w:val="%1."/>
        <w:lvlJc w:val="left"/>
        <w:pPr>
          <w:ind w:left="1080" w:hanging="360"/>
        </w:pPr>
        <w:rPr>
          <w:rFonts w:ascii="Calibri" w:eastAsiaTheme="minorHAnsi" w:hAnsi="Calibri" w:cs="Times New Roman" w:hint="default"/>
          <w:i w:val="0"/>
          <w:color w:val="B12732"/>
        </w:rPr>
      </w:lvl>
    </w:lvlOverride>
    <w:lvlOverride w:ilvl="1">
      <w:startOverride w:val="1"/>
      <w:lvl w:ilvl="1">
        <w:start w:val="1"/>
        <w:numFmt w:val="bullet"/>
        <w:pStyle w:val="SubbulletRedLevelTwo"/>
        <w:lvlText w:val="▪"/>
        <w:lvlJc w:val="left"/>
        <w:pPr>
          <w:ind w:left="1440" w:hanging="360"/>
        </w:pPr>
        <w:rPr>
          <w:rFonts w:ascii="Courier New" w:hAnsi="Courier New" w:hint="default"/>
          <w:color w:val="B12732"/>
        </w:rPr>
      </w:lvl>
    </w:lvlOverride>
    <w:lvlOverride w:ilvl="2">
      <w:startOverride w:val="1"/>
      <w:lvl w:ilvl="2">
        <w:start w:val="1"/>
        <w:numFmt w:val="bullet"/>
        <w:pStyle w:val="SubbulletRedLevelThree"/>
        <w:lvlText w:val=""/>
        <w:lvlJc w:val="left"/>
        <w:pPr>
          <w:ind w:left="1800" w:hanging="360"/>
        </w:pPr>
        <w:rPr>
          <w:rFonts w:ascii="Symbol" w:hAnsi="Symbol" w:hint="default"/>
          <w:color w:val="B12732"/>
        </w:rPr>
      </w:lvl>
    </w:lvlOverride>
    <w:lvlOverride w:ilvl="3">
      <w:startOverride w:val="1"/>
      <w:lvl w:ilvl="3">
        <w:start w:val="1"/>
        <w:numFmt w:val="bullet"/>
        <w:lvlText w:val=""/>
        <w:lvlJc w:val="left"/>
        <w:pPr>
          <w:ind w:left="3240" w:hanging="360"/>
        </w:pPr>
        <w:rPr>
          <w:rFonts w:ascii="Symbol" w:hAnsi="Symbol" w:hint="default"/>
        </w:rPr>
      </w:lvl>
    </w:lvlOverride>
    <w:lvlOverride w:ilvl="4">
      <w:startOverride w:val="1"/>
      <w:lvl w:ilvl="4">
        <w:start w:val="1"/>
        <w:numFmt w:val="bullet"/>
        <w:lvlText w:val="o"/>
        <w:lvlJc w:val="left"/>
        <w:pPr>
          <w:ind w:left="3960" w:hanging="360"/>
        </w:pPr>
        <w:rPr>
          <w:rFonts w:ascii="Courier New" w:hAnsi="Courier New" w:cs="Courier New" w:hint="default"/>
        </w:rPr>
      </w:lvl>
    </w:lvlOverride>
    <w:lvlOverride w:ilvl="5">
      <w:startOverride w:val="1"/>
      <w:lvl w:ilvl="5">
        <w:start w:val="1"/>
        <w:numFmt w:val="bullet"/>
        <w:lvlText w:val=""/>
        <w:lvlJc w:val="left"/>
        <w:pPr>
          <w:ind w:left="4680" w:hanging="360"/>
        </w:pPr>
        <w:rPr>
          <w:rFonts w:ascii="Wingdings" w:hAnsi="Wingdings" w:hint="default"/>
        </w:rPr>
      </w:lvl>
    </w:lvlOverride>
    <w:lvlOverride w:ilvl="6">
      <w:startOverride w:val="1"/>
      <w:lvl w:ilvl="6">
        <w:start w:val="1"/>
        <w:numFmt w:val="bullet"/>
        <w:lvlText w:val=""/>
        <w:lvlJc w:val="left"/>
        <w:pPr>
          <w:ind w:left="5400" w:hanging="360"/>
        </w:pPr>
        <w:rPr>
          <w:rFonts w:ascii="Symbol" w:hAnsi="Symbol" w:hint="default"/>
        </w:rPr>
      </w:lvl>
    </w:lvlOverride>
    <w:lvlOverride w:ilvl="7">
      <w:startOverride w:val="1"/>
      <w:lvl w:ilvl="7">
        <w:start w:val="1"/>
        <w:numFmt w:val="bullet"/>
        <w:lvlText w:val="o"/>
        <w:lvlJc w:val="left"/>
        <w:pPr>
          <w:ind w:left="6120" w:hanging="360"/>
        </w:pPr>
        <w:rPr>
          <w:rFonts w:ascii="Courier New" w:hAnsi="Courier New" w:cs="Courier New" w:hint="default"/>
        </w:rPr>
      </w:lvl>
    </w:lvlOverride>
    <w:lvlOverride w:ilvl="8">
      <w:startOverride w:val="1"/>
      <w:lvl w:ilvl="8">
        <w:start w:val="1"/>
        <w:numFmt w:val="bullet"/>
        <w:lvlText w:val=""/>
        <w:lvlJc w:val="left"/>
        <w:pPr>
          <w:ind w:left="6840" w:hanging="360"/>
        </w:pPr>
        <w:rPr>
          <w:rFonts w:ascii="Wingdings" w:hAnsi="Wingdings" w:hint="default"/>
        </w:rPr>
      </w:lvl>
    </w:lvlOverride>
  </w:num>
  <w:num w:numId="30">
    <w:abstractNumId w:val="14"/>
    <w:lvlOverride w:ilvl="0">
      <w:startOverride w:val="1"/>
      <w:lvl w:ilvl="0">
        <w:start w:val="1"/>
        <w:numFmt w:val="lowerLetter"/>
        <w:pStyle w:val="BulletsRed-IPR"/>
        <w:lvlText w:val="%1."/>
        <w:lvlJc w:val="left"/>
        <w:pPr>
          <w:ind w:left="1080" w:hanging="360"/>
        </w:pPr>
        <w:rPr>
          <w:rFonts w:ascii="Calibri" w:eastAsiaTheme="minorHAnsi" w:hAnsi="Calibri" w:cs="Times New Roman" w:hint="default"/>
          <w:color w:val="B12732"/>
        </w:rPr>
      </w:lvl>
    </w:lvlOverride>
    <w:lvlOverride w:ilvl="1">
      <w:startOverride w:val="1"/>
      <w:lvl w:ilvl="1">
        <w:start w:val="1"/>
        <w:numFmt w:val="bullet"/>
        <w:pStyle w:val="SubbulletRedLevelTwo"/>
        <w:lvlText w:val="▪"/>
        <w:lvlJc w:val="left"/>
        <w:pPr>
          <w:ind w:left="1440" w:hanging="360"/>
        </w:pPr>
        <w:rPr>
          <w:rFonts w:ascii="Courier New" w:hAnsi="Courier New" w:hint="default"/>
          <w:color w:val="B12732"/>
        </w:rPr>
      </w:lvl>
    </w:lvlOverride>
    <w:lvlOverride w:ilvl="2">
      <w:startOverride w:val="1"/>
      <w:lvl w:ilvl="2">
        <w:start w:val="1"/>
        <w:numFmt w:val="bullet"/>
        <w:pStyle w:val="SubbulletRedLevelThree"/>
        <w:lvlText w:val=""/>
        <w:lvlJc w:val="left"/>
        <w:pPr>
          <w:ind w:left="1800" w:hanging="360"/>
        </w:pPr>
        <w:rPr>
          <w:rFonts w:ascii="Symbol" w:hAnsi="Symbol" w:hint="default"/>
          <w:color w:val="B12732"/>
        </w:rPr>
      </w:lvl>
    </w:lvlOverride>
    <w:lvlOverride w:ilvl="3">
      <w:startOverride w:val="1"/>
      <w:lvl w:ilvl="3">
        <w:start w:val="1"/>
        <w:numFmt w:val="bullet"/>
        <w:lvlText w:val=""/>
        <w:lvlJc w:val="left"/>
        <w:pPr>
          <w:ind w:left="3240" w:hanging="360"/>
        </w:pPr>
        <w:rPr>
          <w:rFonts w:ascii="Symbol" w:hAnsi="Symbol" w:hint="default"/>
        </w:rPr>
      </w:lvl>
    </w:lvlOverride>
    <w:lvlOverride w:ilvl="4">
      <w:startOverride w:val="1"/>
      <w:lvl w:ilvl="4">
        <w:start w:val="1"/>
        <w:numFmt w:val="bullet"/>
        <w:lvlText w:val="o"/>
        <w:lvlJc w:val="left"/>
        <w:pPr>
          <w:ind w:left="3960" w:hanging="360"/>
        </w:pPr>
        <w:rPr>
          <w:rFonts w:ascii="Courier New" w:hAnsi="Courier New" w:cs="Courier New" w:hint="default"/>
        </w:rPr>
      </w:lvl>
    </w:lvlOverride>
    <w:lvlOverride w:ilvl="5">
      <w:startOverride w:val="1"/>
      <w:lvl w:ilvl="5">
        <w:start w:val="1"/>
        <w:numFmt w:val="bullet"/>
        <w:lvlText w:val=""/>
        <w:lvlJc w:val="left"/>
        <w:pPr>
          <w:ind w:left="4680" w:hanging="360"/>
        </w:pPr>
        <w:rPr>
          <w:rFonts w:ascii="Wingdings" w:hAnsi="Wingdings" w:hint="default"/>
        </w:rPr>
      </w:lvl>
    </w:lvlOverride>
    <w:lvlOverride w:ilvl="6">
      <w:startOverride w:val="1"/>
      <w:lvl w:ilvl="6">
        <w:start w:val="1"/>
        <w:numFmt w:val="bullet"/>
        <w:lvlText w:val=""/>
        <w:lvlJc w:val="left"/>
        <w:pPr>
          <w:ind w:left="5400" w:hanging="360"/>
        </w:pPr>
        <w:rPr>
          <w:rFonts w:ascii="Symbol" w:hAnsi="Symbol" w:hint="default"/>
        </w:rPr>
      </w:lvl>
    </w:lvlOverride>
    <w:lvlOverride w:ilvl="7">
      <w:startOverride w:val="1"/>
      <w:lvl w:ilvl="7">
        <w:start w:val="1"/>
        <w:numFmt w:val="bullet"/>
        <w:lvlText w:val="o"/>
        <w:lvlJc w:val="left"/>
        <w:pPr>
          <w:ind w:left="6120" w:hanging="360"/>
        </w:pPr>
        <w:rPr>
          <w:rFonts w:ascii="Courier New" w:hAnsi="Courier New" w:cs="Courier New" w:hint="default"/>
        </w:rPr>
      </w:lvl>
    </w:lvlOverride>
    <w:lvlOverride w:ilvl="8">
      <w:startOverride w:val="1"/>
      <w:lvl w:ilvl="8">
        <w:start w:val="1"/>
        <w:numFmt w:val="bullet"/>
        <w:lvlText w:val=""/>
        <w:lvlJc w:val="left"/>
        <w:pPr>
          <w:ind w:left="6840" w:hanging="360"/>
        </w:pPr>
        <w:rPr>
          <w:rFonts w:ascii="Wingdings" w:hAnsi="Wingdings" w:hint="default"/>
        </w:rPr>
      </w:lvl>
    </w:lvlOverride>
  </w:num>
  <w:num w:numId="31">
    <w:abstractNumId w:val="14"/>
    <w:lvlOverride w:ilvl="0">
      <w:startOverride w:val="1"/>
      <w:lvl w:ilvl="0">
        <w:start w:val="1"/>
        <w:numFmt w:val="lowerLetter"/>
        <w:pStyle w:val="BulletsRed-IPR"/>
        <w:lvlText w:val="%1."/>
        <w:lvlJc w:val="left"/>
        <w:pPr>
          <w:ind w:left="1080" w:hanging="360"/>
        </w:pPr>
        <w:rPr>
          <w:rFonts w:ascii="Calibri" w:eastAsiaTheme="minorHAnsi" w:hAnsi="Calibri" w:cs="Times New Roman" w:hint="default"/>
          <w:color w:val="B12732"/>
        </w:rPr>
      </w:lvl>
    </w:lvlOverride>
    <w:lvlOverride w:ilvl="1">
      <w:startOverride w:val="1"/>
      <w:lvl w:ilvl="1">
        <w:start w:val="1"/>
        <w:numFmt w:val="bullet"/>
        <w:pStyle w:val="SubbulletRedLevelTwo"/>
        <w:lvlText w:val="▪"/>
        <w:lvlJc w:val="left"/>
        <w:pPr>
          <w:ind w:left="1440" w:hanging="360"/>
        </w:pPr>
        <w:rPr>
          <w:rFonts w:ascii="Courier New" w:hAnsi="Courier New" w:hint="default"/>
          <w:color w:val="B12732"/>
        </w:rPr>
      </w:lvl>
    </w:lvlOverride>
    <w:lvlOverride w:ilvl="2">
      <w:startOverride w:val="1"/>
      <w:lvl w:ilvl="2">
        <w:start w:val="1"/>
        <w:numFmt w:val="bullet"/>
        <w:pStyle w:val="SubbulletRedLevelThree"/>
        <w:lvlText w:val=""/>
        <w:lvlJc w:val="left"/>
        <w:pPr>
          <w:ind w:left="1800" w:hanging="360"/>
        </w:pPr>
        <w:rPr>
          <w:rFonts w:ascii="Symbol" w:hAnsi="Symbol" w:hint="default"/>
          <w:color w:val="B12732"/>
        </w:rPr>
      </w:lvl>
    </w:lvlOverride>
    <w:lvlOverride w:ilvl="3">
      <w:startOverride w:val="1"/>
      <w:lvl w:ilvl="3">
        <w:start w:val="1"/>
        <w:numFmt w:val="bullet"/>
        <w:lvlText w:val=""/>
        <w:lvlJc w:val="left"/>
        <w:pPr>
          <w:ind w:left="3240" w:hanging="360"/>
        </w:pPr>
        <w:rPr>
          <w:rFonts w:ascii="Symbol" w:hAnsi="Symbol" w:hint="default"/>
        </w:rPr>
      </w:lvl>
    </w:lvlOverride>
    <w:lvlOverride w:ilvl="4">
      <w:startOverride w:val="1"/>
      <w:lvl w:ilvl="4">
        <w:start w:val="1"/>
        <w:numFmt w:val="bullet"/>
        <w:lvlText w:val="o"/>
        <w:lvlJc w:val="left"/>
        <w:pPr>
          <w:ind w:left="3960" w:hanging="360"/>
        </w:pPr>
        <w:rPr>
          <w:rFonts w:ascii="Courier New" w:hAnsi="Courier New" w:cs="Courier New" w:hint="default"/>
        </w:rPr>
      </w:lvl>
    </w:lvlOverride>
    <w:lvlOverride w:ilvl="5">
      <w:startOverride w:val="1"/>
      <w:lvl w:ilvl="5">
        <w:start w:val="1"/>
        <w:numFmt w:val="bullet"/>
        <w:lvlText w:val=""/>
        <w:lvlJc w:val="left"/>
        <w:pPr>
          <w:ind w:left="4680" w:hanging="360"/>
        </w:pPr>
        <w:rPr>
          <w:rFonts w:ascii="Wingdings" w:hAnsi="Wingdings" w:hint="default"/>
        </w:rPr>
      </w:lvl>
    </w:lvlOverride>
    <w:lvlOverride w:ilvl="6">
      <w:startOverride w:val="1"/>
      <w:lvl w:ilvl="6">
        <w:start w:val="1"/>
        <w:numFmt w:val="bullet"/>
        <w:lvlText w:val=""/>
        <w:lvlJc w:val="left"/>
        <w:pPr>
          <w:ind w:left="5400" w:hanging="360"/>
        </w:pPr>
        <w:rPr>
          <w:rFonts w:ascii="Symbol" w:hAnsi="Symbol" w:hint="default"/>
        </w:rPr>
      </w:lvl>
    </w:lvlOverride>
    <w:lvlOverride w:ilvl="7">
      <w:startOverride w:val="1"/>
      <w:lvl w:ilvl="7">
        <w:start w:val="1"/>
        <w:numFmt w:val="bullet"/>
        <w:lvlText w:val="o"/>
        <w:lvlJc w:val="left"/>
        <w:pPr>
          <w:ind w:left="6120" w:hanging="360"/>
        </w:pPr>
        <w:rPr>
          <w:rFonts w:ascii="Courier New" w:hAnsi="Courier New" w:cs="Courier New" w:hint="default"/>
        </w:rPr>
      </w:lvl>
    </w:lvlOverride>
    <w:lvlOverride w:ilvl="8">
      <w:startOverride w:val="1"/>
      <w:lvl w:ilvl="8">
        <w:start w:val="1"/>
        <w:numFmt w:val="bullet"/>
        <w:lvlText w:val=""/>
        <w:lvlJc w:val="left"/>
        <w:pPr>
          <w:ind w:left="6840" w:hanging="360"/>
        </w:pPr>
        <w:rPr>
          <w:rFonts w:ascii="Wingdings" w:hAnsi="Wingdings" w:hint="default"/>
        </w:rPr>
      </w:lvl>
    </w:lvlOverride>
  </w:num>
  <w:num w:numId="32">
    <w:abstractNumId w:val="14"/>
    <w:lvlOverride w:ilvl="0">
      <w:startOverride w:val="1"/>
      <w:lvl w:ilvl="0">
        <w:start w:val="1"/>
        <w:numFmt w:val="lowerLetter"/>
        <w:pStyle w:val="BulletsRed-IPR"/>
        <w:lvlText w:val="%1."/>
        <w:lvlJc w:val="left"/>
        <w:pPr>
          <w:ind w:left="1080" w:hanging="360"/>
        </w:pPr>
        <w:rPr>
          <w:rFonts w:ascii="Calibri" w:eastAsiaTheme="minorHAnsi" w:hAnsi="Calibri" w:cs="Times New Roman" w:hint="default"/>
          <w:color w:val="B12732"/>
        </w:rPr>
      </w:lvl>
    </w:lvlOverride>
    <w:lvlOverride w:ilvl="1">
      <w:startOverride w:val="1"/>
      <w:lvl w:ilvl="1">
        <w:start w:val="1"/>
        <w:numFmt w:val="bullet"/>
        <w:pStyle w:val="SubbulletRedLevelTwo"/>
        <w:lvlText w:val="▪"/>
        <w:lvlJc w:val="left"/>
        <w:pPr>
          <w:ind w:left="1440" w:hanging="360"/>
        </w:pPr>
        <w:rPr>
          <w:rFonts w:ascii="Courier New" w:hAnsi="Courier New" w:hint="default"/>
          <w:color w:val="B12732"/>
        </w:rPr>
      </w:lvl>
    </w:lvlOverride>
    <w:lvlOverride w:ilvl="2">
      <w:startOverride w:val="1"/>
      <w:lvl w:ilvl="2">
        <w:start w:val="1"/>
        <w:numFmt w:val="bullet"/>
        <w:pStyle w:val="SubbulletRedLevelThree"/>
        <w:lvlText w:val=""/>
        <w:lvlJc w:val="left"/>
        <w:pPr>
          <w:ind w:left="1800" w:hanging="360"/>
        </w:pPr>
        <w:rPr>
          <w:rFonts w:ascii="Symbol" w:hAnsi="Symbol" w:hint="default"/>
          <w:color w:val="B12732"/>
        </w:rPr>
      </w:lvl>
    </w:lvlOverride>
    <w:lvlOverride w:ilvl="3">
      <w:startOverride w:val="1"/>
      <w:lvl w:ilvl="3">
        <w:start w:val="1"/>
        <w:numFmt w:val="bullet"/>
        <w:lvlText w:val=""/>
        <w:lvlJc w:val="left"/>
        <w:pPr>
          <w:ind w:left="3240" w:hanging="360"/>
        </w:pPr>
        <w:rPr>
          <w:rFonts w:ascii="Symbol" w:hAnsi="Symbol" w:hint="default"/>
        </w:rPr>
      </w:lvl>
    </w:lvlOverride>
    <w:lvlOverride w:ilvl="4">
      <w:startOverride w:val="1"/>
      <w:lvl w:ilvl="4">
        <w:start w:val="1"/>
        <w:numFmt w:val="bullet"/>
        <w:lvlText w:val="o"/>
        <w:lvlJc w:val="left"/>
        <w:pPr>
          <w:ind w:left="3960" w:hanging="360"/>
        </w:pPr>
        <w:rPr>
          <w:rFonts w:ascii="Courier New" w:hAnsi="Courier New" w:cs="Courier New" w:hint="default"/>
        </w:rPr>
      </w:lvl>
    </w:lvlOverride>
    <w:lvlOverride w:ilvl="5">
      <w:startOverride w:val="1"/>
      <w:lvl w:ilvl="5">
        <w:start w:val="1"/>
        <w:numFmt w:val="bullet"/>
        <w:lvlText w:val=""/>
        <w:lvlJc w:val="left"/>
        <w:pPr>
          <w:ind w:left="4680" w:hanging="360"/>
        </w:pPr>
        <w:rPr>
          <w:rFonts w:ascii="Wingdings" w:hAnsi="Wingdings" w:hint="default"/>
        </w:rPr>
      </w:lvl>
    </w:lvlOverride>
    <w:lvlOverride w:ilvl="6">
      <w:startOverride w:val="1"/>
      <w:lvl w:ilvl="6">
        <w:start w:val="1"/>
        <w:numFmt w:val="bullet"/>
        <w:lvlText w:val=""/>
        <w:lvlJc w:val="left"/>
        <w:pPr>
          <w:ind w:left="5400" w:hanging="360"/>
        </w:pPr>
        <w:rPr>
          <w:rFonts w:ascii="Symbol" w:hAnsi="Symbol" w:hint="default"/>
        </w:rPr>
      </w:lvl>
    </w:lvlOverride>
    <w:lvlOverride w:ilvl="7">
      <w:startOverride w:val="1"/>
      <w:lvl w:ilvl="7">
        <w:start w:val="1"/>
        <w:numFmt w:val="bullet"/>
        <w:lvlText w:val="o"/>
        <w:lvlJc w:val="left"/>
        <w:pPr>
          <w:ind w:left="6120" w:hanging="360"/>
        </w:pPr>
        <w:rPr>
          <w:rFonts w:ascii="Courier New" w:hAnsi="Courier New" w:cs="Courier New" w:hint="default"/>
        </w:rPr>
      </w:lvl>
    </w:lvlOverride>
    <w:lvlOverride w:ilvl="8">
      <w:startOverride w:val="1"/>
      <w:lvl w:ilvl="8">
        <w:start w:val="1"/>
        <w:numFmt w:val="bullet"/>
        <w:lvlText w:val=""/>
        <w:lvlJc w:val="left"/>
        <w:pPr>
          <w:ind w:left="6840" w:hanging="360"/>
        </w:pPr>
        <w:rPr>
          <w:rFonts w:ascii="Wingdings" w:hAnsi="Wingdings" w:hint="default"/>
        </w:rPr>
      </w:lvl>
    </w:lvlOverride>
  </w:num>
  <w:num w:numId="33">
    <w:abstractNumId w:val="21"/>
  </w:num>
  <w:num w:numId="34">
    <w:abstractNumId w:val="14"/>
    <w:lvlOverride w:ilvl="0">
      <w:startOverride w:val="1"/>
      <w:lvl w:ilvl="0">
        <w:start w:val="1"/>
        <w:numFmt w:val="lowerLetter"/>
        <w:pStyle w:val="BulletsRed-IPR"/>
        <w:lvlText w:val="%1."/>
        <w:lvlJc w:val="left"/>
        <w:pPr>
          <w:ind w:left="1080" w:hanging="360"/>
        </w:pPr>
        <w:rPr>
          <w:rFonts w:ascii="Calibri" w:eastAsiaTheme="minorHAnsi" w:hAnsi="Calibri" w:cs="Times New Roman" w:hint="default"/>
          <w:color w:val="B12732"/>
        </w:rPr>
      </w:lvl>
    </w:lvlOverride>
    <w:lvlOverride w:ilvl="1">
      <w:startOverride w:val="1"/>
      <w:lvl w:ilvl="1">
        <w:start w:val="1"/>
        <w:numFmt w:val="bullet"/>
        <w:pStyle w:val="SubbulletRedLevelTwo"/>
        <w:lvlText w:val="▪"/>
        <w:lvlJc w:val="left"/>
        <w:pPr>
          <w:ind w:left="1440" w:hanging="360"/>
        </w:pPr>
        <w:rPr>
          <w:rFonts w:ascii="Courier New" w:hAnsi="Courier New" w:hint="default"/>
          <w:color w:val="B12732"/>
        </w:rPr>
      </w:lvl>
    </w:lvlOverride>
    <w:lvlOverride w:ilvl="2">
      <w:startOverride w:val="1"/>
      <w:lvl w:ilvl="2">
        <w:start w:val="1"/>
        <w:numFmt w:val="bullet"/>
        <w:pStyle w:val="SubbulletRedLevelThree"/>
        <w:lvlText w:val=""/>
        <w:lvlJc w:val="left"/>
        <w:pPr>
          <w:ind w:left="1800" w:hanging="360"/>
        </w:pPr>
        <w:rPr>
          <w:rFonts w:ascii="Symbol" w:hAnsi="Symbol" w:hint="default"/>
          <w:color w:val="B12732"/>
        </w:rPr>
      </w:lvl>
    </w:lvlOverride>
    <w:lvlOverride w:ilvl="3">
      <w:startOverride w:val="1"/>
      <w:lvl w:ilvl="3">
        <w:start w:val="1"/>
        <w:numFmt w:val="bullet"/>
        <w:lvlText w:val=""/>
        <w:lvlJc w:val="left"/>
        <w:pPr>
          <w:ind w:left="3240" w:hanging="360"/>
        </w:pPr>
        <w:rPr>
          <w:rFonts w:ascii="Symbol" w:hAnsi="Symbol" w:hint="default"/>
        </w:rPr>
      </w:lvl>
    </w:lvlOverride>
    <w:lvlOverride w:ilvl="4">
      <w:startOverride w:val="1"/>
      <w:lvl w:ilvl="4">
        <w:start w:val="1"/>
        <w:numFmt w:val="bullet"/>
        <w:lvlText w:val="o"/>
        <w:lvlJc w:val="left"/>
        <w:pPr>
          <w:ind w:left="3960" w:hanging="360"/>
        </w:pPr>
        <w:rPr>
          <w:rFonts w:ascii="Courier New" w:hAnsi="Courier New" w:cs="Courier New" w:hint="default"/>
        </w:rPr>
      </w:lvl>
    </w:lvlOverride>
    <w:lvlOverride w:ilvl="5">
      <w:startOverride w:val="1"/>
      <w:lvl w:ilvl="5">
        <w:start w:val="1"/>
        <w:numFmt w:val="bullet"/>
        <w:lvlText w:val=""/>
        <w:lvlJc w:val="left"/>
        <w:pPr>
          <w:ind w:left="4680" w:hanging="360"/>
        </w:pPr>
        <w:rPr>
          <w:rFonts w:ascii="Wingdings" w:hAnsi="Wingdings" w:hint="default"/>
        </w:rPr>
      </w:lvl>
    </w:lvlOverride>
    <w:lvlOverride w:ilvl="6">
      <w:startOverride w:val="1"/>
      <w:lvl w:ilvl="6">
        <w:start w:val="1"/>
        <w:numFmt w:val="bullet"/>
        <w:lvlText w:val=""/>
        <w:lvlJc w:val="left"/>
        <w:pPr>
          <w:ind w:left="5400" w:hanging="360"/>
        </w:pPr>
        <w:rPr>
          <w:rFonts w:ascii="Symbol" w:hAnsi="Symbol" w:hint="default"/>
        </w:rPr>
      </w:lvl>
    </w:lvlOverride>
    <w:lvlOverride w:ilvl="7">
      <w:startOverride w:val="1"/>
      <w:lvl w:ilvl="7">
        <w:start w:val="1"/>
        <w:numFmt w:val="bullet"/>
        <w:lvlText w:val="o"/>
        <w:lvlJc w:val="left"/>
        <w:pPr>
          <w:ind w:left="6120" w:hanging="360"/>
        </w:pPr>
        <w:rPr>
          <w:rFonts w:ascii="Courier New" w:hAnsi="Courier New" w:cs="Courier New" w:hint="default"/>
        </w:rPr>
      </w:lvl>
    </w:lvlOverride>
    <w:lvlOverride w:ilvl="8">
      <w:startOverride w:val="1"/>
      <w:lvl w:ilvl="8">
        <w:start w:val="1"/>
        <w:numFmt w:val="bullet"/>
        <w:lvlText w:val=""/>
        <w:lvlJc w:val="left"/>
        <w:pPr>
          <w:ind w:left="6840" w:hanging="360"/>
        </w:pPr>
        <w:rPr>
          <w:rFonts w:ascii="Wingdings" w:hAnsi="Wingdings" w:hint="default"/>
        </w:rPr>
      </w:lvl>
    </w:lvlOverride>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1"/>
    <w:lvlOverride w:ilvl="0">
      <w:startOverride w:val="1"/>
    </w:lvlOverride>
  </w:num>
  <w:num w:numId="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
  </w:num>
  <w:num w:numId="52">
    <w:abstractNumId w:val="2"/>
  </w:num>
  <w:num w:numId="53">
    <w:abstractNumId w:val="2"/>
    <w:lvlOverride w:ilvl="0">
      <w:startOverride w:val="1"/>
    </w:lvlOverride>
  </w:num>
  <w:num w:numId="54">
    <w:abstractNumId w:val="2"/>
    <w:lvlOverride w:ilvl="0">
      <w:startOverride w:val="1"/>
    </w:lvlOverride>
  </w:num>
  <w:num w:numId="55">
    <w:abstractNumId w:val="2"/>
    <w:lvlOverride w:ilvl="0">
      <w:startOverride w:val="1"/>
    </w:lvlOverride>
  </w:num>
  <w:num w:numId="56">
    <w:abstractNumId w:val="12"/>
    <w:lvlOverride w:ilvl="0">
      <w:startOverride w:val="1"/>
    </w:lvlOverride>
  </w:num>
  <w:num w:numId="57">
    <w:abstractNumId w:val="19"/>
    <w:lvlOverride w:ilvl="0">
      <w:startOverride w:val="1"/>
    </w:lvlOverride>
  </w:num>
  <w:num w:numId="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1"/>
    <w:lvlOverride w:ilvl="0">
      <w:startOverride w:val="1"/>
    </w:lvlOverride>
  </w:num>
  <w:num w:numId="6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6"/>
  </w:num>
  <w:num w:numId="68">
    <w:abstractNumId w:val="30"/>
  </w:num>
  <w:num w:numId="69">
    <w:abstractNumId w:val="11"/>
    <w:lvlOverride w:ilvl="0">
      <w:startOverride w:val="1"/>
    </w:lvlOverride>
  </w:num>
  <w:num w:numId="70">
    <w:abstractNumId w:val="31"/>
  </w:num>
  <w:num w:numId="71">
    <w:abstractNumId w:val="34"/>
  </w:num>
  <w:num w:numId="72">
    <w:abstractNumId w:val="28"/>
  </w:num>
  <w:num w:numId="73">
    <w:abstractNumId w:val="32"/>
  </w:num>
  <w:num w:numId="74">
    <w:abstractNumId w:val="18"/>
  </w:num>
  <w:num w:numId="75">
    <w:abstractNumId w:val="13"/>
  </w:num>
  <w:num w:numId="76">
    <w:abstractNumId w:val="12"/>
    <w:lvlOverride w:ilvl="0">
      <w:startOverride w:val="1"/>
    </w:lvlOverride>
  </w:num>
  <w:num w:numId="77">
    <w:abstractNumId w:val="6"/>
    <w:lvlOverride w:ilvl="0">
      <w:startOverride w:val="1"/>
      <w:lvl w:ilvl="0">
        <w:start w:val="1"/>
        <w:numFmt w:val="decimal"/>
        <w:pStyle w:val="NumbersRed-IPR"/>
        <w:lvlText w:val="%1."/>
        <w:lvlJc w:val="left"/>
        <w:pPr>
          <w:ind w:left="720" w:hanging="360"/>
        </w:pPr>
        <w:rPr>
          <w:rFonts w:hint="default"/>
          <w:color w:val="DD2230"/>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78">
    <w:abstractNumId w:val="19"/>
    <w:lvlOverride w:ilvl="0">
      <w:startOverride w:val="1"/>
    </w:lvlOverride>
  </w:num>
  <w:num w:numId="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6"/>
    <w:lvlOverride w:ilvl="0">
      <w:startOverride w:val="1"/>
      <w:lvl w:ilvl="0">
        <w:start w:val="1"/>
        <w:numFmt w:val="decimal"/>
        <w:pStyle w:val="NumbersRed-IPR"/>
        <w:lvlText w:val="%1."/>
        <w:lvlJc w:val="left"/>
        <w:pPr>
          <w:ind w:left="720" w:hanging="360"/>
        </w:pPr>
        <w:rPr>
          <w:rFonts w:hint="default"/>
          <w:color w:val="DD2230"/>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83">
    <w:abstractNumId w:val="12"/>
    <w:lvlOverride w:ilvl="0">
      <w:startOverride w:val="1"/>
    </w:lvlOverride>
  </w:num>
  <w:num w:numId="84">
    <w:abstractNumId w:val="6"/>
    <w:lvlOverride w:ilvl="0">
      <w:startOverride w:val="1"/>
      <w:lvl w:ilvl="0">
        <w:start w:val="1"/>
        <w:numFmt w:val="decimal"/>
        <w:pStyle w:val="NumbersRed-IPR"/>
        <w:lvlText w:val="%1."/>
        <w:lvlJc w:val="left"/>
        <w:pPr>
          <w:ind w:left="720" w:hanging="360"/>
        </w:pPr>
        <w:rPr>
          <w:rFonts w:hint="default"/>
          <w:color w:val="DD2230"/>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8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2"/>
    <w:lvlOverride w:ilvl="0">
      <w:startOverride w:val="1"/>
    </w:lvlOverride>
  </w:num>
  <w:num w:numId="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
  </w:num>
  <w:num w:numId="89">
    <w:abstractNumId w:val="2"/>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D4"/>
    <w:rsid w:val="00002AB7"/>
    <w:rsid w:val="00002EF2"/>
    <w:rsid w:val="000035D2"/>
    <w:rsid w:val="000044DB"/>
    <w:rsid w:val="0001000F"/>
    <w:rsid w:val="00010EE5"/>
    <w:rsid w:val="00012775"/>
    <w:rsid w:val="00013D22"/>
    <w:rsid w:val="00032342"/>
    <w:rsid w:val="000324B6"/>
    <w:rsid w:val="00034836"/>
    <w:rsid w:val="000350EE"/>
    <w:rsid w:val="00036035"/>
    <w:rsid w:val="00037EC0"/>
    <w:rsid w:val="0004078C"/>
    <w:rsid w:val="00041885"/>
    <w:rsid w:val="0004274F"/>
    <w:rsid w:val="00042804"/>
    <w:rsid w:val="000544F1"/>
    <w:rsid w:val="00056E01"/>
    <w:rsid w:val="00056E33"/>
    <w:rsid w:val="00057CD2"/>
    <w:rsid w:val="0006201D"/>
    <w:rsid w:val="00063CBA"/>
    <w:rsid w:val="00065AB6"/>
    <w:rsid w:val="00071B0B"/>
    <w:rsid w:val="00074FA2"/>
    <w:rsid w:val="00076A1D"/>
    <w:rsid w:val="00076C2A"/>
    <w:rsid w:val="00077110"/>
    <w:rsid w:val="0007739A"/>
    <w:rsid w:val="00077612"/>
    <w:rsid w:val="000804EB"/>
    <w:rsid w:val="00081042"/>
    <w:rsid w:val="00082849"/>
    <w:rsid w:val="000830AD"/>
    <w:rsid w:val="00084CB0"/>
    <w:rsid w:val="00084FD3"/>
    <w:rsid w:val="00087328"/>
    <w:rsid w:val="0009026E"/>
    <w:rsid w:val="00092463"/>
    <w:rsid w:val="00093854"/>
    <w:rsid w:val="00094CCB"/>
    <w:rsid w:val="00095E06"/>
    <w:rsid w:val="000A0D8C"/>
    <w:rsid w:val="000A3E56"/>
    <w:rsid w:val="000C031A"/>
    <w:rsid w:val="000C1234"/>
    <w:rsid w:val="000C2A07"/>
    <w:rsid w:val="000C2E3C"/>
    <w:rsid w:val="000C54E9"/>
    <w:rsid w:val="000C5501"/>
    <w:rsid w:val="000C5A0F"/>
    <w:rsid w:val="000C68FF"/>
    <w:rsid w:val="000D2615"/>
    <w:rsid w:val="000D47C7"/>
    <w:rsid w:val="000D53E4"/>
    <w:rsid w:val="000D5CFB"/>
    <w:rsid w:val="000D69F0"/>
    <w:rsid w:val="000D6E67"/>
    <w:rsid w:val="000D78B7"/>
    <w:rsid w:val="000E0281"/>
    <w:rsid w:val="000E0883"/>
    <w:rsid w:val="000E2303"/>
    <w:rsid w:val="000E3EDB"/>
    <w:rsid w:val="000E48FD"/>
    <w:rsid w:val="000E5D44"/>
    <w:rsid w:val="000E61D1"/>
    <w:rsid w:val="000E773C"/>
    <w:rsid w:val="000F06CB"/>
    <w:rsid w:val="000F2D69"/>
    <w:rsid w:val="000F5932"/>
    <w:rsid w:val="00100628"/>
    <w:rsid w:val="00102D2A"/>
    <w:rsid w:val="00113E1E"/>
    <w:rsid w:val="00114021"/>
    <w:rsid w:val="00120A95"/>
    <w:rsid w:val="00120C70"/>
    <w:rsid w:val="00120CB3"/>
    <w:rsid w:val="00121108"/>
    <w:rsid w:val="001217DA"/>
    <w:rsid w:val="00122B35"/>
    <w:rsid w:val="001241BF"/>
    <w:rsid w:val="00125707"/>
    <w:rsid w:val="00125DF4"/>
    <w:rsid w:val="0012629E"/>
    <w:rsid w:val="0013196B"/>
    <w:rsid w:val="00131C99"/>
    <w:rsid w:val="00134609"/>
    <w:rsid w:val="0013538D"/>
    <w:rsid w:val="00137566"/>
    <w:rsid w:val="00142304"/>
    <w:rsid w:val="0014620E"/>
    <w:rsid w:val="00150659"/>
    <w:rsid w:val="001508FD"/>
    <w:rsid w:val="00150E44"/>
    <w:rsid w:val="00151911"/>
    <w:rsid w:val="00151C91"/>
    <w:rsid w:val="00153DCC"/>
    <w:rsid w:val="001565C2"/>
    <w:rsid w:val="00157478"/>
    <w:rsid w:val="0015770E"/>
    <w:rsid w:val="00160D8A"/>
    <w:rsid w:val="00160F2E"/>
    <w:rsid w:val="00162643"/>
    <w:rsid w:val="0016287B"/>
    <w:rsid w:val="001669BE"/>
    <w:rsid w:val="00170D8B"/>
    <w:rsid w:val="00176060"/>
    <w:rsid w:val="001804B4"/>
    <w:rsid w:val="00183723"/>
    <w:rsid w:val="00184290"/>
    <w:rsid w:val="00191BB3"/>
    <w:rsid w:val="001934E0"/>
    <w:rsid w:val="00194722"/>
    <w:rsid w:val="001960D8"/>
    <w:rsid w:val="00197AEC"/>
    <w:rsid w:val="001A1D94"/>
    <w:rsid w:val="001A6FEB"/>
    <w:rsid w:val="001B262B"/>
    <w:rsid w:val="001B3C50"/>
    <w:rsid w:val="001B3EDA"/>
    <w:rsid w:val="001B740C"/>
    <w:rsid w:val="001C3A67"/>
    <w:rsid w:val="001C3C6B"/>
    <w:rsid w:val="001C5605"/>
    <w:rsid w:val="001C5AC9"/>
    <w:rsid w:val="001D5019"/>
    <w:rsid w:val="001E0332"/>
    <w:rsid w:val="001E0736"/>
    <w:rsid w:val="001E4086"/>
    <w:rsid w:val="001E4FCC"/>
    <w:rsid w:val="001F25C3"/>
    <w:rsid w:val="00200AC1"/>
    <w:rsid w:val="002125D6"/>
    <w:rsid w:val="002136B9"/>
    <w:rsid w:val="00214A36"/>
    <w:rsid w:val="00221AF2"/>
    <w:rsid w:val="00222C58"/>
    <w:rsid w:val="00226366"/>
    <w:rsid w:val="002278C8"/>
    <w:rsid w:val="00232692"/>
    <w:rsid w:val="00236281"/>
    <w:rsid w:val="00242B0B"/>
    <w:rsid w:val="00244337"/>
    <w:rsid w:val="00247CD2"/>
    <w:rsid w:val="0025400B"/>
    <w:rsid w:val="002550EA"/>
    <w:rsid w:val="00255B08"/>
    <w:rsid w:val="00256E6D"/>
    <w:rsid w:val="00265ECD"/>
    <w:rsid w:val="00265EDD"/>
    <w:rsid w:val="002823E2"/>
    <w:rsid w:val="002847D0"/>
    <w:rsid w:val="00285060"/>
    <w:rsid w:val="002852AC"/>
    <w:rsid w:val="00290081"/>
    <w:rsid w:val="00291BD9"/>
    <w:rsid w:val="002929BE"/>
    <w:rsid w:val="00294BAD"/>
    <w:rsid w:val="002A08E5"/>
    <w:rsid w:val="002A2478"/>
    <w:rsid w:val="002A2B61"/>
    <w:rsid w:val="002A44B3"/>
    <w:rsid w:val="002A7B41"/>
    <w:rsid w:val="002B3E7A"/>
    <w:rsid w:val="002C0F23"/>
    <w:rsid w:val="002C376B"/>
    <w:rsid w:val="002C3A74"/>
    <w:rsid w:val="002C40EC"/>
    <w:rsid w:val="002C4628"/>
    <w:rsid w:val="002C5941"/>
    <w:rsid w:val="002C5A65"/>
    <w:rsid w:val="002D1B89"/>
    <w:rsid w:val="002D249D"/>
    <w:rsid w:val="002D4E0A"/>
    <w:rsid w:val="002D6FF3"/>
    <w:rsid w:val="002D7582"/>
    <w:rsid w:val="002D79DD"/>
    <w:rsid w:val="002E05C8"/>
    <w:rsid w:val="002E0969"/>
    <w:rsid w:val="002E1043"/>
    <w:rsid w:val="002E1813"/>
    <w:rsid w:val="002E4A32"/>
    <w:rsid w:val="002E4B1A"/>
    <w:rsid w:val="002E5A46"/>
    <w:rsid w:val="002E6E5F"/>
    <w:rsid w:val="002F3884"/>
    <w:rsid w:val="002F3E04"/>
    <w:rsid w:val="002F694C"/>
    <w:rsid w:val="00304F44"/>
    <w:rsid w:val="003063CE"/>
    <w:rsid w:val="0030688D"/>
    <w:rsid w:val="00312A49"/>
    <w:rsid w:val="003205BC"/>
    <w:rsid w:val="00321EC4"/>
    <w:rsid w:val="00325527"/>
    <w:rsid w:val="003273F1"/>
    <w:rsid w:val="0033574D"/>
    <w:rsid w:val="003361F0"/>
    <w:rsid w:val="00337D45"/>
    <w:rsid w:val="003431EF"/>
    <w:rsid w:val="0034498B"/>
    <w:rsid w:val="0035211D"/>
    <w:rsid w:val="003541C9"/>
    <w:rsid w:val="00354540"/>
    <w:rsid w:val="0035501E"/>
    <w:rsid w:val="00357E67"/>
    <w:rsid w:val="00371575"/>
    <w:rsid w:val="00372509"/>
    <w:rsid w:val="0037387C"/>
    <w:rsid w:val="00375EE8"/>
    <w:rsid w:val="00376E96"/>
    <w:rsid w:val="00390695"/>
    <w:rsid w:val="003954F8"/>
    <w:rsid w:val="003A0F9B"/>
    <w:rsid w:val="003A1700"/>
    <w:rsid w:val="003B222A"/>
    <w:rsid w:val="003B41E7"/>
    <w:rsid w:val="003C16DF"/>
    <w:rsid w:val="003C338E"/>
    <w:rsid w:val="003C4F5A"/>
    <w:rsid w:val="003C6499"/>
    <w:rsid w:val="003D041D"/>
    <w:rsid w:val="003D04B6"/>
    <w:rsid w:val="003D1236"/>
    <w:rsid w:val="003D1254"/>
    <w:rsid w:val="003D756F"/>
    <w:rsid w:val="003E1238"/>
    <w:rsid w:val="003E288A"/>
    <w:rsid w:val="003E4E76"/>
    <w:rsid w:val="003F3C2E"/>
    <w:rsid w:val="003F3E87"/>
    <w:rsid w:val="003F62F3"/>
    <w:rsid w:val="003F743D"/>
    <w:rsid w:val="00400527"/>
    <w:rsid w:val="00404F6D"/>
    <w:rsid w:val="00406A10"/>
    <w:rsid w:val="0041369D"/>
    <w:rsid w:val="00413DCD"/>
    <w:rsid w:val="004162E6"/>
    <w:rsid w:val="00417B0D"/>
    <w:rsid w:val="00421615"/>
    <w:rsid w:val="004227B0"/>
    <w:rsid w:val="00427600"/>
    <w:rsid w:val="00427E51"/>
    <w:rsid w:val="00431824"/>
    <w:rsid w:val="00434B36"/>
    <w:rsid w:val="00436675"/>
    <w:rsid w:val="00441143"/>
    <w:rsid w:val="004412A3"/>
    <w:rsid w:val="00441547"/>
    <w:rsid w:val="00442715"/>
    <w:rsid w:val="00442982"/>
    <w:rsid w:val="00444D09"/>
    <w:rsid w:val="004502F7"/>
    <w:rsid w:val="00451A4B"/>
    <w:rsid w:val="0045246B"/>
    <w:rsid w:val="00453FE6"/>
    <w:rsid w:val="00455E43"/>
    <w:rsid w:val="004567C8"/>
    <w:rsid w:val="00461F1E"/>
    <w:rsid w:val="00462ED6"/>
    <w:rsid w:val="00464395"/>
    <w:rsid w:val="00465A78"/>
    <w:rsid w:val="00465D65"/>
    <w:rsid w:val="00466C65"/>
    <w:rsid w:val="00470FE0"/>
    <w:rsid w:val="00473453"/>
    <w:rsid w:val="0048146D"/>
    <w:rsid w:val="004925AA"/>
    <w:rsid w:val="0049622F"/>
    <w:rsid w:val="00496542"/>
    <w:rsid w:val="004A510D"/>
    <w:rsid w:val="004B287F"/>
    <w:rsid w:val="004B4F0D"/>
    <w:rsid w:val="004B572D"/>
    <w:rsid w:val="004B5774"/>
    <w:rsid w:val="004B760B"/>
    <w:rsid w:val="004B796B"/>
    <w:rsid w:val="004C31AB"/>
    <w:rsid w:val="004C3CBC"/>
    <w:rsid w:val="004C4AD3"/>
    <w:rsid w:val="004C5E82"/>
    <w:rsid w:val="004C6794"/>
    <w:rsid w:val="004D1F7B"/>
    <w:rsid w:val="004D3A76"/>
    <w:rsid w:val="004E0924"/>
    <w:rsid w:val="004E0E2F"/>
    <w:rsid w:val="004E286C"/>
    <w:rsid w:val="004E4601"/>
    <w:rsid w:val="004E48C7"/>
    <w:rsid w:val="004E4C16"/>
    <w:rsid w:val="004E5D33"/>
    <w:rsid w:val="004E686E"/>
    <w:rsid w:val="004E68B3"/>
    <w:rsid w:val="004F087E"/>
    <w:rsid w:val="004F37E8"/>
    <w:rsid w:val="00502AC8"/>
    <w:rsid w:val="0050748F"/>
    <w:rsid w:val="005109B4"/>
    <w:rsid w:val="00514F40"/>
    <w:rsid w:val="005155D2"/>
    <w:rsid w:val="00516ABE"/>
    <w:rsid w:val="00520BA6"/>
    <w:rsid w:val="00520C91"/>
    <w:rsid w:val="00520DED"/>
    <w:rsid w:val="005211D0"/>
    <w:rsid w:val="00521A1F"/>
    <w:rsid w:val="0052273E"/>
    <w:rsid w:val="005234EE"/>
    <w:rsid w:val="00524F47"/>
    <w:rsid w:val="005257BA"/>
    <w:rsid w:val="00525884"/>
    <w:rsid w:val="0052655C"/>
    <w:rsid w:val="00526B66"/>
    <w:rsid w:val="00527043"/>
    <w:rsid w:val="00532636"/>
    <w:rsid w:val="00533D2F"/>
    <w:rsid w:val="00535E95"/>
    <w:rsid w:val="00537CF7"/>
    <w:rsid w:val="00540CD6"/>
    <w:rsid w:val="0054458F"/>
    <w:rsid w:val="00546B0C"/>
    <w:rsid w:val="005509BD"/>
    <w:rsid w:val="00551B47"/>
    <w:rsid w:val="00553D8E"/>
    <w:rsid w:val="0055637B"/>
    <w:rsid w:val="0055683C"/>
    <w:rsid w:val="00557EA2"/>
    <w:rsid w:val="00560A47"/>
    <w:rsid w:val="00560E06"/>
    <w:rsid w:val="00561B25"/>
    <w:rsid w:val="00565C4D"/>
    <w:rsid w:val="00566470"/>
    <w:rsid w:val="00567980"/>
    <w:rsid w:val="0057700C"/>
    <w:rsid w:val="005779DA"/>
    <w:rsid w:val="00580DE1"/>
    <w:rsid w:val="00581E80"/>
    <w:rsid w:val="00585735"/>
    <w:rsid w:val="00590AA3"/>
    <w:rsid w:val="0059190E"/>
    <w:rsid w:val="005919ED"/>
    <w:rsid w:val="00596130"/>
    <w:rsid w:val="00597E8C"/>
    <w:rsid w:val="005A01EC"/>
    <w:rsid w:val="005A0526"/>
    <w:rsid w:val="005A1060"/>
    <w:rsid w:val="005A125F"/>
    <w:rsid w:val="005A1443"/>
    <w:rsid w:val="005A1502"/>
    <w:rsid w:val="005A1FE7"/>
    <w:rsid w:val="005A5BEE"/>
    <w:rsid w:val="005B0E00"/>
    <w:rsid w:val="005B3C6A"/>
    <w:rsid w:val="005B4C07"/>
    <w:rsid w:val="005B6148"/>
    <w:rsid w:val="005C0A3C"/>
    <w:rsid w:val="005C426B"/>
    <w:rsid w:val="005C50DC"/>
    <w:rsid w:val="005D28B3"/>
    <w:rsid w:val="005D483C"/>
    <w:rsid w:val="005D75C3"/>
    <w:rsid w:val="005E002A"/>
    <w:rsid w:val="005E4764"/>
    <w:rsid w:val="005E5E90"/>
    <w:rsid w:val="005E618C"/>
    <w:rsid w:val="005F2F55"/>
    <w:rsid w:val="00600DCD"/>
    <w:rsid w:val="0060102E"/>
    <w:rsid w:val="00601245"/>
    <w:rsid w:val="0060270A"/>
    <w:rsid w:val="00605CD8"/>
    <w:rsid w:val="00610673"/>
    <w:rsid w:val="00610AA9"/>
    <w:rsid w:val="0061378A"/>
    <w:rsid w:val="006150ED"/>
    <w:rsid w:val="0062302F"/>
    <w:rsid w:val="006322B6"/>
    <w:rsid w:val="00636C55"/>
    <w:rsid w:val="0064056C"/>
    <w:rsid w:val="00643B55"/>
    <w:rsid w:val="0064636E"/>
    <w:rsid w:val="0065072D"/>
    <w:rsid w:val="006515D7"/>
    <w:rsid w:val="00653D1B"/>
    <w:rsid w:val="00654431"/>
    <w:rsid w:val="0066136A"/>
    <w:rsid w:val="00661C9E"/>
    <w:rsid w:val="0066322B"/>
    <w:rsid w:val="00664A30"/>
    <w:rsid w:val="00666E01"/>
    <w:rsid w:val="00667A6F"/>
    <w:rsid w:val="00667AEF"/>
    <w:rsid w:val="006712BE"/>
    <w:rsid w:val="00672115"/>
    <w:rsid w:val="006769F4"/>
    <w:rsid w:val="00677A00"/>
    <w:rsid w:val="00680473"/>
    <w:rsid w:val="0068382F"/>
    <w:rsid w:val="00686046"/>
    <w:rsid w:val="006875BF"/>
    <w:rsid w:val="00693A92"/>
    <w:rsid w:val="00694BB2"/>
    <w:rsid w:val="00694E47"/>
    <w:rsid w:val="006968CC"/>
    <w:rsid w:val="006970E3"/>
    <w:rsid w:val="00697B7F"/>
    <w:rsid w:val="006A06D4"/>
    <w:rsid w:val="006A19A8"/>
    <w:rsid w:val="006B13A0"/>
    <w:rsid w:val="006B4843"/>
    <w:rsid w:val="006B527B"/>
    <w:rsid w:val="006B5FB0"/>
    <w:rsid w:val="006B5FF0"/>
    <w:rsid w:val="006C01CC"/>
    <w:rsid w:val="006C199A"/>
    <w:rsid w:val="006C265C"/>
    <w:rsid w:val="006C3940"/>
    <w:rsid w:val="006C5CB4"/>
    <w:rsid w:val="006C650B"/>
    <w:rsid w:val="006C6CB8"/>
    <w:rsid w:val="006D266A"/>
    <w:rsid w:val="006D4406"/>
    <w:rsid w:val="006D47D9"/>
    <w:rsid w:val="006D6593"/>
    <w:rsid w:val="006D707D"/>
    <w:rsid w:val="006D7368"/>
    <w:rsid w:val="006E0101"/>
    <w:rsid w:val="006E2F0C"/>
    <w:rsid w:val="006E4823"/>
    <w:rsid w:val="006E50B1"/>
    <w:rsid w:val="006E53F0"/>
    <w:rsid w:val="006E784A"/>
    <w:rsid w:val="006E7C22"/>
    <w:rsid w:val="006E7E10"/>
    <w:rsid w:val="006E7F7D"/>
    <w:rsid w:val="006F20DB"/>
    <w:rsid w:val="006F2759"/>
    <w:rsid w:val="006F3271"/>
    <w:rsid w:val="006F3AA1"/>
    <w:rsid w:val="006F4933"/>
    <w:rsid w:val="006F641F"/>
    <w:rsid w:val="00702BCA"/>
    <w:rsid w:val="00704BED"/>
    <w:rsid w:val="00704CDF"/>
    <w:rsid w:val="00711128"/>
    <w:rsid w:val="007114B3"/>
    <w:rsid w:val="00717580"/>
    <w:rsid w:val="00717A30"/>
    <w:rsid w:val="0072497B"/>
    <w:rsid w:val="00725A8B"/>
    <w:rsid w:val="00725E90"/>
    <w:rsid w:val="00727096"/>
    <w:rsid w:val="00732CE7"/>
    <w:rsid w:val="00741832"/>
    <w:rsid w:val="0074451E"/>
    <w:rsid w:val="00752BF7"/>
    <w:rsid w:val="00764CA9"/>
    <w:rsid w:val="00773251"/>
    <w:rsid w:val="007813B0"/>
    <w:rsid w:val="00786220"/>
    <w:rsid w:val="007918DA"/>
    <w:rsid w:val="00794CB6"/>
    <w:rsid w:val="00796D21"/>
    <w:rsid w:val="007A302A"/>
    <w:rsid w:val="007A474F"/>
    <w:rsid w:val="007A5539"/>
    <w:rsid w:val="007A6F4F"/>
    <w:rsid w:val="007A7C76"/>
    <w:rsid w:val="007B4F48"/>
    <w:rsid w:val="007B76ED"/>
    <w:rsid w:val="007C027D"/>
    <w:rsid w:val="007D1ACF"/>
    <w:rsid w:val="007D1EF7"/>
    <w:rsid w:val="007D762D"/>
    <w:rsid w:val="007E0A87"/>
    <w:rsid w:val="007E5AEA"/>
    <w:rsid w:val="007F4F88"/>
    <w:rsid w:val="00800CF4"/>
    <w:rsid w:val="00803DAC"/>
    <w:rsid w:val="00804E23"/>
    <w:rsid w:val="008102BD"/>
    <w:rsid w:val="00810758"/>
    <w:rsid w:val="00810EAA"/>
    <w:rsid w:val="008204AD"/>
    <w:rsid w:val="00820E25"/>
    <w:rsid w:val="00822D9B"/>
    <w:rsid w:val="008255A7"/>
    <w:rsid w:val="00827B70"/>
    <w:rsid w:val="00827CB2"/>
    <w:rsid w:val="008335A0"/>
    <w:rsid w:val="00834E65"/>
    <w:rsid w:val="00843455"/>
    <w:rsid w:val="0084417F"/>
    <w:rsid w:val="00844AA5"/>
    <w:rsid w:val="0084778F"/>
    <w:rsid w:val="00855F08"/>
    <w:rsid w:val="0085602D"/>
    <w:rsid w:val="008563E2"/>
    <w:rsid w:val="00856E8E"/>
    <w:rsid w:val="008575FA"/>
    <w:rsid w:val="008678EC"/>
    <w:rsid w:val="00870E9E"/>
    <w:rsid w:val="008716D7"/>
    <w:rsid w:val="0087380E"/>
    <w:rsid w:val="00874994"/>
    <w:rsid w:val="00874E92"/>
    <w:rsid w:val="008755C5"/>
    <w:rsid w:val="00875BFD"/>
    <w:rsid w:val="00880A2F"/>
    <w:rsid w:val="00887C86"/>
    <w:rsid w:val="00890220"/>
    <w:rsid w:val="008A1F81"/>
    <w:rsid w:val="008A2EEF"/>
    <w:rsid w:val="008A3BC3"/>
    <w:rsid w:val="008A401E"/>
    <w:rsid w:val="008A42ED"/>
    <w:rsid w:val="008A57A6"/>
    <w:rsid w:val="008B1130"/>
    <w:rsid w:val="008B3ED8"/>
    <w:rsid w:val="008B63E9"/>
    <w:rsid w:val="008B66BF"/>
    <w:rsid w:val="008B7DFC"/>
    <w:rsid w:val="008C3023"/>
    <w:rsid w:val="008C3AB3"/>
    <w:rsid w:val="008D1F20"/>
    <w:rsid w:val="008D402F"/>
    <w:rsid w:val="008D40C8"/>
    <w:rsid w:val="008D486F"/>
    <w:rsid w:val="008E06ED"/>
    <w:rsid w:val="008E0EA9"/>
    <w:rsid w:val="008E3398"/>
    <w:rsid w:val="008E40D4"/>
    <w:rsid w:val="008E51EA"/>
    <w:rsid w:val="008E7FB8"/>
    <w:rsid w:val="008F174D"/>
    <w:rsid w:val="008F1857"/>
    <w:rsid w:val="008F3ECA"/>
    <w:rsid w:val="008F403A"/>
    <w:rsid w:val="008F4D2D"/>
    <w:rsid w:val="008F4F60"/>
    <w:rsid w:val="008F51CF"/>
    <w:rsid w:val="008F6727"/>
    <w:rsid w:val="00902E26"/>
    <w:rsid w:val="00903BC9"/>
    <w:rsid w:val="009057E8"/>
    <w:rsid w:val="00905BBA"/>
    <w:rsid w:val="00911EDB"/>
    <w:rsid w:val="009122F6"/>
    <w:rsid w:val="00912D7C"/>
    <w:rsid w:val="009209C9"/>
    <w:rsid w:val="00924AD8"/>
    <w:rsid w:val="00924F24"/>
    <w:rsid w:val="00930733"/>
    <w:rsid w:val="00941A38"/>
    <w:rsid w:val="00942D43"/>
    <w:rsid w:val="00945039"/>
    <w:rsid w:val="00951DB8"/>
    <w:rsid w:val="009533B5"/>
    <w:rsid w:val="009540B9"/>
    <w:rsid w:val="0095705F"/>
    <w:rsid w:val="0096063C"/>
    <w:rsid w:val="009626CC"/>
    <w:rsid w:val="0097160A"/>
    <w:rsid w:val="009718A2"/>
    <w:rsid w:val="009723CE"/>
    <w:rsid w:val="00985028"/>
    <w:rsid w:val="009919D7"/>
    <w:rsid w:val="00992219"/>
    <w:rsid w:val="009951F3"/>
    <w:rsid w:val="009A0145"/>
    <w:rsid w:val="009A13DA"/>
    <w:rsid w:val="009B0732"/>
    <w:rsid w:val="009B0D30"/>
    <w:rsid w:val="009B2C52"/>
    <w:rsid w:val="009B2C98"/>
    <w:rsid w:val="009B59D4"/>
    <w:rsid w:val="009B61B1"/>
    <w:rsid w:val="009B65A2"/>
    <w:rsid w:val="009C2FDB"/>
    <w:rsid w:val="009C475C"/>
    <w:rsid w:val="009D1108"/>
    <w:rsid w:val="009D32D0"/>
    <w:rsid w:val="009D3A1D"/>
    <w:rsid w:val="009D66C6"/>
    <w:rsid w:val="009D6A4A"/>
    <w:rsid w:val="009E27C6"/>
    <w:rsid w:val="009E5C83"/>
    <w:rsid w:val="009F4A49"/>
    <w:rsid w:val="009F5023"/>
    <w:rsid w:val="009F5CCD"/>
    <w:rsid w:val="00A04349"/>
    <w:rsid w:val="00A04BE1"/>
    <w:rsid w:val="00A0610B"/>
    <w:rsid w:val="00A11D5A"/>
    <w:rsid w:val="00A12C33"/>
    <w:rsid w:val="00A13102"/>
    <w:rsid w:val="00A15AF2"/>
    <w:rsid w:val="00A216EF"/>
    <w:rsid w:val="00A24A9C"/>
    <w:rsid w:val="00A26CB3"/>
    <w:rsid w:val="00A27612"/>
    <w:rsid w:val="00A3224C"/>
    <w:rsid w:val="00A32A47"/>
    <w:rsid w:val="00A33AD1"/>
    <w:rsid w:val="00A33B36"/>
    <w:rsid w:val="00A35D25"/>
    <w:rsid w:val="00A40F58"/>
    <w:rsid w:val="00A444E1"/>
    <w:rsid w:val="00A44617"/>
    <w:rsid w:val="00A44737"/>
    <w:rsid w:val="00A44E36"/>
    <w:rsid w:val="00A54126"/>
    <w:rsid w:val="00A56C85"/>
    <w:rsid w:val="00A6645D"/>
    <w:rsid w:val="00A66AAE"/>
    <w:rsid w:val="00A66B66"/>
    <w:rsid w:val="00A72AFA"/>
    <w:rsid w:val="00A74B18"/>
    <w:rsid w:val="00A75E81"/>
    <w:rsid w:val="00A77BD4"/>
    <w:rsid w:val="00A82090"/>
    <w:rsid w:val="00A84F86"/>
    <w:rsid w:val="00A850C6"/>
    <w:rsid w:val="00A8726C"/>
    <w:rsid w:val="00A87AD6"/>
    <w:rsid w:val="00A87E08"/>
    <w:rsid w:val="00A90F80"/>
    <w:rsid w:val="00A95625"/>
    <w:rsid w:val="00A97B43"/>
    <w:rsid w:val="00A97E60"/>
    <w:rsid w:val="00AA047B"/>
    <w:rsid w:val="00AB140C"/>
    <w:rsid w:val="00AB499E"/>
    <w:rsid w:val="00AC0413"/>
    <w:rsid w:val="00AC596C"/>
    <w:rsid w:val="00AD06AA"/>
    <w:rsid w:val="00AD2B06"/>
    <w:rsid w:val="00AD6BC3"/>
    <w:rsid w:val="00AE2B23"/>
    <w:rsid w:val="00AE3C84"/>
    <w:rsid w:val="00AE5566"/>
    <w:rsid w:val="00AE7FE5"/>
    <w:rsid w:val="00AF17AD"/>
    <w:rsid w:val="00AF78B1"/>
    <w:rsid w:val="00AF78FC"/>
    <w:rsid w:val="00B01FBB"/>
    <w:rsid w:val="00B05F8B"/>
    <w:rsid w:val="00B0696D"/>
    <w:rsid w:val="00B07D42"/>
    <w:rsid w:val="00B10C1E"/>
    <w:rsid w:val="00B10C57"/>
    <w:rsid w:val="00B13942"/>
    <w:rsid w:val="00B1491E"/>
    <w:rsid w:val="00B15515"/>
    <w:rsid w:val="00B237D4"/>
    <w:rsid w:val="00B23814"/>
    <w:rsid w:val="00B30E41"/>
    <w:rsid w:val="00B33E34"/>
    <w:rsid w:val="00B3413A"/>
    <w:rsid w:val="00B4162B"/>
    <w:rsid w:val="00B45240"/>
    <w:rsid w:val="00B51265"/>
    <w:rsid w:val="00B513F3"/>
    <w:rsid w:val="00B534AC"/>
    <w:rsid w:val="00B53B4E"/>
    <w:rsid w:val="00B554ED"/>
    <w:rsid w:val="00B5717F"/>
    <w:rsid w:val="00B60AD5"/>
    <w:rsid w:val="00B6168D"/>
    <w:rsid w:val="00B61921"/>
    <w:rsid w:val="00B6229E"/>
    <w:rsid w:val="00B62936"/>
    <w:rsid w:val="00B63CF8"/>
    <w:rsid w:val="00B64C0F"/>
    <w:rsid w:val="00B67278"/>
    <w:rsid w:val="00B67D8A"/>
    <w:rsid w:val="00B70D5E"/>
    <w:rsid w:val="00B74E90"/>
    <w:rsid w:val="00B75AC4"/>
    <w:rsid w:val="00B76428"/>
    <w:rsid w:val="00B80E6A"/>
    <w:rsid w:val="00B811D6"/>
    <w:rsid w:val="00B82D01"/>
    <w:rsid w:val="00B830B8"/>
    <w:rsid w:val="00B84DD7"/>
    <w:rsid w:val="00B86CD8"/>
    <w:rsid w:val="00B905BB"/>
    <w:rsid w:val="00B9258F"/>
    <w:rsid w:val="00B93E66"/>
    <w:rsid w:val="00B9700F"/>
    <w:rsid w:val="00BA336B"/>
    <w:rsid w:val="00BA49DE"/>
    <w:rsid w:val="00BA4B2A"/>
    <w:rsid w:val="00BA629B"/>
    <w:rsid w:val="00BA6B3E"/>
    <w:rsid w:val="00BB4285"/>
    <w:rsid w:val="00BB42C2"/>
    <w:rsid w:val="00BB500A"/>
    <w:rsid w:val="00BB72BD"/>
    <w:rsid w:val="00BB7723"/>
    <w:rsid w:val="00BB7772"/>
    <w:rsid w:val="00BB7A82"/>
    <w:rsid w:val="00BB7B71"/>
    <w:rsid w:val="00BC5A12"/>
    <w:rsid w:val="00BD24D1"/>
    <w:rsid w:val="00BD264F"/>
    <w:rsid w:val="00BD3616"/>
    <w:rsid w:val="00BD36D8"/>
    <w:rsid w:val="00BD487C"/>
    <w:rsid w:val="00BD4D63"/>
    <w:rsid w:val="00BD5B31"/>
    <w:rsid w:val="00BD5C85"/>
    <w:rsid w:val="00BD646B"/>
    <w:rsid w:val="00BD6FC7"/>
    <w:rsid w:val="00BD70FC"/>
    <w:rsid w:val="00BE1BC2"/>
    <w:rsid w:val="00BE6B25"/>
    <w:rsid w:val="00BE6CE5"/>
    <w:rsid w:val="00C03CA4"/>
    <w:rsid w:val="00C07136"/>
    <w:rsid w:val="00C102B9"/>
    <w:rsid w:val="00C1299A"/>
    <w:rsid w:val="00C12FA8"/>
    <w:rsid w:val="00C150C5"/>
    <w:rsid w:val="00C15787"/>
    <w:rsid w:val="00C15CBC"/>
    <w:rsid w:val="00C16970"/>
    <w:rsid w:val="00C17467"/>
    <w:rsid w:val="00C17CDF"/>
    <w:rsid w:val="00C236D1"/>
    <w:rsid w:val="00C247A8"/>
    <w:rsid w:val="00C252BD"/>
    <w:rsid w:val="00C31849"/>
    <w:rsid w:val="00C33745"/>
    <w:rsid w:val="00C33CF9"/>
    <w:rsid w:val="00C35234"/>
    <w:rsid w:val="00C369AD"/>
    <w:rsid w:val="00C44E3F"/>
    <w:rsid w:val="00C451A0"/>
    <w:rsid w:val="00C51363"/>
    <w:rsid w:val="00C56A6F"/>
    <w:rsid w:val="00C612EB"/>
    <w:rsid w:val="00C62C2D"/>
    <w:rsid w:val="00C67339"/>
    <w:rsid w:val="00C7063A"/>
    <w:rsid w:val="00C70EFC"/>
    <w:rsid w:val="00C75CC3"/>
    <w:rsid w:val="00C761B9"/>
    <w:rsid w:val="00C81F5E"/>
    <w:rsid w:val="00C82349"/>
    <w:rsid w:val="00C846E8"/>
    <w:rsid w:val="00C91AA4"/>
    <w:rsid w:val="00C94837"/>
    <w:rsid w:val="00C94D67"/>
    <w:rsid w:val="00CA0A63"/>
    <w:rsid w:val="00CA53FE"/>
    <w:rsid w:val="00CA701D"/>
    <w:rsid w:val="00CA7FD4"/>
    <w:rsid w:val="00CB005F"/>
    <w:rsid w:val="00CB674D"/>
    <w:rsid w:val="00CC116F"/>
    <w:rsid w:val="00CC2B30"/>
    <w:rsid w:val="00CE1D12"/>
    <w:rsid w:val="00CE3812"/>
    <w:rsid w:val="00CF206D"/>
    <w:rsid w:val="00CF2F8A"/>
    <w:rsid w:val="00CF59EC"/>
    <w:rsid w:val="00CF5F21"/>
    <w:rsid w:val="00CF6F2E"/>
    <w:rsid w:val="00D00738"/>
    <w:rsid w:val="00D05C42"/>
    <w:rsid w:val="00D136EF"/>
    <w:rsid w:val="00D2545D"/>
    <w:rsid w:val="00D305F9"/>
    <w:rsid w:val="00D31070"/>
    <w:rsid w:val="00D32758"/>
    <w:rsid w:val="00D350EB"/>
    <w:rsid w:val="00D35B6C"/>
    <w:rsid w:val="00D44F97"/>
    <w:rsid w:val="00D51F58"/>
    <w:rsid w:val="00D53139"/>
    <w:rsid w:val="00D55024"/>
    <w:rsid w:val="00D60BC8"/>
    <w:rsid w:val="00D61304"/>
    <w:rsid w:val="00D62DC7"/>
    <w:rsid w:val="00D64A18"/>
    <w:rsid w:val="00D64BE6"/>
    <w:rsid w:val="00D6576F"/>
    <w:rsid w:val="00D666A6"/>
    <w:rsid w:val="00D6771B"/>
    <w:rsid w:val="00D67741"/>
    <w:rsid w:val="00D73B5C"/>
    <w:rsid w:val="00D75DCB"/>
    <w:rsid w:val="00D77A3F"/>
    <w:rsid w:val="00D81030"/>
    <w:rsid w:val="00D82AB2"/>
    <w:rsid w:val="00D82BFA"/>
    <w:rsid w:val="00D85DFE"/>
    <w:rsid w:val="00D93048"/>
    <w:rsid w:val="00D9445A"/>
    <w:rsid w:val="00D94BD8"/>
    <w:rsid w:val="00D95978"/>
    <w:rsid w:val="00D96A9C"/>
    <w:rsid w:val="00D977C3"/>
    <w:rsid w:val="00D97A69"/>
    <w:rsid w:val="00DA1DA2"/>
    <w:rsid w:val="00DA25B7"/>
    <w:rsid w:val="00DA492B"/>
    <w:rsid w:val="00DA6E74"/>
    <w:rsid w:val="00DA76E6"/>
    <w:rsid w:val="00DA7708"/>
    <w:rsid w:val="00DA7F4D"/>
    <w:rsid w:val="00DB025E"/>
    <w:rsid w:val="00DB08BF"/>
    <w:rsid w:val="00DB4120"/>
    <w:rsid w:val="00DB42DE"/>
    <w:rsid w:val="00DD0D51"/>
    <w:rsid w:val="00DD4C9A"/>
    <w:rsid w:val="00DD5014"/>
    <w:rsid w:val="00DD6364"/>
    <w:rsid w:val="00DD7F6A"/>
    <w:rsid w:val="00DE09F4"/>
    <w:rsid w:val="00DE1431"/>
    <w:rsid w:val="00DE2BC7"/>
    <w:rsid w:val="00DE788C"/>
    <w:rsid w:val="00DF28E1"/>
    <w:rsid w:val="00DF4014"/>
    <w:rsid w:val="00DF560E"/>
    <w:rsid w:val="00DF635F"/>
    <w:rsid w:val="00DF6828"/>
    <w:rsid w:val="00E02A9F"/>
    <w:rsid w:val="00E05D71"/>
    <w:rsid w:val="00E10421"/>
    <w:rsid w:val="00E13F26"/>
    <w:rsid w:val="00E14970"/>
    <w:rsid w:val="00E16F7D"/>
    <w:rsid w:val="00E16FF0"/>
    <w:rsid w:val="00E1794F"/>
    <w:rsid w:val="00E17AE2"/>
    <w:rsid w:val="00E21A51"/>
    <w:rsid w:val="00E21E25"/>
    <w:rsid w:val="00E25891"/>
    <w:rsid w:val="00E25DBE"/>
    <w:rsid w:val="00E262DE"/>
    <w:rsid w:val="00E26CB2"/>
    <w:rsid w:val="00E31336"/>
    <w:rsid w:val="00E32949"/>
    <w:rsid w:val="00E34854"/>
    <w:rsid w:val="00E37DF2"/>
    <w:rsid w:val="00E414EC"/>
    <w:rsid w:val="00E43603"/>
    <w:rsid w:val="00E43FD1"/>
    <w:rsid w:val="00E472A4"/>
    <w:rsid w:val="00E551B8"/>
    <w:rsid w:val="00E55293"/>
    <w:rsid w:val="00E562CE"/>
    <w:rsid w:val="00E575FC"/>
    <w:rsid w:val="00E578C2"/>
    <w:rsid w:val="00E61700"/>
    <w:rsid w:val="00E64CFC"/>
    <w:rsid w:val="00E6791B"/>
    <w:rsid w:val="00E71375"/>
    <w:rsid w:val="00E72A8D"/>
    <w:rsid w:val="00E77747"/>
    <w:rsid w:val="00E81587"/>
    <w:rsid w:val="00E82305"/>
    <w:rsid w:val="00E83217"/>
    <w:rsid w:val="00E85E7F"/>
    <w:rsid w:val="00E87216"/>
    <w:rsid w:val="00E91F75"/>
    <w:rsid w:val="00E92E25"/>
    <w:rsid w:val="00E934D3"/>
    <w:rsid w:val="00E96DBB"/>
    <w:rsid w:val="00EA0641"/>
    <w:rsid w:val="00EA09B5"/>
    <w:rsid w:val="00EA2D71"/>
    <w:rsid w:val="00EA2E41"/>
    <w:rsid w:val="00EA656E"/>
    <w:rsid w:val="00EA7E0A"/>
    <w:rsid w:val="00EB060C"/>
    <w:rsid w:val="00EB3252"/>
    <w:rsid w:val="00EB378D"/>
    <w:rsid w:val="00EB3F90"/>
    <w:rsid w:val="00EB6A87"/>
    <w:rsid w:val="00EB6F9D"/>
    <w:rsid w:val="00EC2ED2"/>
    <w:rsid w:val="00EC4628"/>
    <w:rsid w:val="00EC6226"/>
    <w:rsid w:val="00EC7697"/>
    <w:rsid w:val="00ED1855"/>
    <w:rsid w:val="00ED66B0"/>
    <w:rsid w:val="00ED6C8D"/>
    <w:rsid w:val="00EE0CE6"/>
    <w:rsid w:val="00EE2632"/>
    <w:rsid w:val="00EE30EE"/>
    <w:rsid w:val="00EE4766"/>
    <w:rsid w:val="00EE5A73"/>
    <w:rsid w:val="00EE5F84"/>
    <w:rsid w:val="00EF26B1"/>
    <w:rsid w:val="00EF46A9"/>
    <w:rsid w:val="00EF5063"/>
    <w:rsid w:val="00EF5937"/>
    <w:rsid w:val="00F0195B"/>
    <w:rsid w:val="00F063E3"/>
    <w:rsid w:val="00F10A73"/>
    <w:rsid w:val="00F13DF0"/>
    <w:rsid w:val="00F14039"/>
    <w:rsid w:val="00F15905"/>
    <w:rsid w:val="00F250BC"/>
    <w:rsid w:val="00F25D5E"/>
    <w:rsid w:val="00F30D35"/>
    <w:rsid w:val="00F33839"/>
    <w:rsid w:val="00F33841"/>
    <w:rsid w:val="00F34C91"/>
    <w:rsid w:val="00F413F4"/>
    <w:rsid w:val="00F41CD6"/>
    <w:rsid w:val="00F41ED2"/>
    <w:rsid w:val="00F43113"/>
    <w:rsid w:val="00F44DDA"/>
    <w:rsid w:val="00F5091F"/>
    <w:rsid w:val="00F509AA"/>
    <w:rsid w:val="00F51A13"/>
    <w:rsid w:val="00F54261"/>
    <w:rsid w:val="00F5452C"/>
    <w:rsid w:val="00F57577"/>
    <w:rsid w:val="00F60E66"/>
    <w:rsid w:val="00F61B64"/>
    <w:rsid w:val="00F63F57"/>
    <w:rsid w:val="00F653C8"/>
    <w:rsid w:val="00F70E4A"/>
    <w:rsid w:val="00F71584"/>
    <w:rsid w:val="00F76EF9"/>
    <w:rsid w:val="00F770B2"/>
    <w:rsid w:val="00F77E30"/>
    <w:rsid w:val="00F80CE3"/>
    <w:rsid w:val="00F81088"/>
    <w:rsid w:val="00F812F1"/>
    <w:rsid w:val="00F830BD"/>
    <w:rsid w:val="00F85027"/>
    <w:rsid w:val="00F8509E"/>
    <w:rsid w:val="00F94A25"/>
    <w:rsid w:val="00F96EA5"/>
    <w:rsid w:val="00FA0306"/>
    <w:rsid w:val="00FA073D"/>
    <w:rsid w:val="00FA08DE"/>
    <w:rsid w:val="00FA2C87"/>
    <w:rsid w:val="00FA401F"/>
    <w:rsid w:val="00FA4FE8"/>
    <w:rsid w:val="00FA635E"/>
    <w:rsid w:val="00FB08FD"/>
    <w:rsid w:val="00FB290F"/>
    <w:rsid w:val="00FB2BE9"/>
    <w:rsid w:val="00FB63AA"/>
    <w:rsid w:val="00FB6675"/>
    <w:rsid w:val="00FB7F9B"/>
    <w:rsid w:val="00FC310E"/>
    <w:rsid w:val="00FC3512"/>
    <w:rsid w:val="00FC4E4A"/>
    <w:rsid w:val="00FD2278"/>
    <w:rsid w:val="00FD2CBE"/>
    <w:rsid w:val="00FD699A"/>
    <w:rsid w:val="00FE347A"/>
    <w:rsid w:val="00FE38F3"/>
    <w:rsid w:val="00FE5BE2"/>
    <w:rsid w:val="00FE660E"/>
    <w:rsid w:val="00FE7ECB"/>
    <w:rsid w:val="00FF1FA8"/>
    <w:rsid w:val="00FF388E"/>
    <w:rsid w:val="00FF408C"/>
    <w:rsid w:val="00FF47CB"/>
    <w:rsid w:val="00FF5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DD7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10673"/>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4"/>
      </w:numPr>
    </w:pPr>
  </w:style>
  <w:style w:type="numbering" w:customStyle="1" w:styleId="NumbersListStyleRed-IPR">
    <w:name w:val="NumbersListStyleRed-IPR"/>
    <w:uiPriority w:val="99"/>
    <w:rsid w:val="000E2303"/>
    <w:pPr>
      <w:numPr>
        <w:numId w:val="11"/>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qFormat/>
    <w:rsid w:val="00D96A9C"/>
    <w:pPr>
      <w:spacing w:after="120" w:line="240" w:lineRule="auto"/>
      <w:ind w:left="720"/>
    </w:pPr>
    <w:rPr>
      <w:rFonts w:ascii="Calibri" w:eastAsiaTheme="minorEastAsia" w:hAnsi="Calibri" w:cs="Times New Roman"/>
      <w:b/>
      <w:color w:val="B12732"/>
      <w:sz w:val="24"/>
      <w:szCs w:val="20"/>
    </w:rPr>
  </w:style>
  <w:style w:type="paragraph" w:customStyle="1" w:styleId="DocProjectLine-IPR">
    <w:name w:val="DocProjectLine-IPR"/>
    <w:link w:val="DocProjectLine-IPRChar"/>
    <w:qFormat/>
    <w:rsid w:val="00820E25"/>
    <w:pPr>
      <w:spacing w:before="240" w:after="120" w:line="240" w:lineRule="auto"/>
      <w:ind w:left="720"/>
    </w:pPr>
    <w:rPr>
      <w:rFonts w:ascii="Calibri" w:eastAsiaTheme="minorEastAsia" w:hAnsi="Calibri" w:cs="Times New Roman"/>
      <w:b/>
      <w:sz w:val="24"/>
      <w:szCs w:val="20"/>
    </w:rPr>
  </w:style>
  <w:style w:type="character" w:customStyle="1" w:styleId="DocSubmitLine-IPRChar">
    <w:name w:val="DocSubmitLine-IPR Char"/>
    <w:basedOn w:val="DefaultParagraphFont"/>
    <w:link w:val="DocSubmitLine-IPR"/>
    <w:rsid w:val="00D96A9C"/>
    <w:rPr>
      <w:rFonts w:ascii="Calibri" w:eastAsiaTheme="minorEastAsia" w:hAnsi="Calibri" w:cs="Times New Roman"/>
      <w:b/>
      <w:color w:val="B12732"/>
      <w:sz w:val="24"/>
      <w:szCs w:val="20"/>
    </w:rPr>
  </w:style>
  <w:style w:type="paragraph" w:customStyle="1" w:styleId="SuggestedCitationText-IPR">
    <w:name w:val="SuggestedCitationText-IPR"/>
    <w:link w:val="SuggestedCitationText-IPRChar"/>
    <w:qFormat/>
    <w:rsid w:val="006B13A0"/>
    <w:pPr>
      <w:spacing w:after="240" w:line="240" w:lineRule="auto"/>
      <w:ind w:left="360" w:hanging="360"/>
    </w:pPr>
    <w:rPr>
      <w:rFonts w:ascii="Calibri" w:eastAsiaTheme="minorEastAsia" w:hAnsi="Calibri" w:cs="Times New Roman"/>
      <w:szCs w:val="20"/>
    </w:rPr>
  </w:style>
  <w:style w:type="character" w:customStyle="1" w:styleId="DocProjectLine-IPRChar">
    <w:name w:val="DocProjectLine-IPR Char"/>
    <w:basedOn w:val="DefaultParagraphFont"/>
    <w:link w:val="DocProjectLine-IPR"/>
    <w:rsid w:val="005A01EC"/>
    <w:rPr>
      <w:rFonts w:ascii="Calibri" w:eastAsiaTheme="minorEastAsia" w:hAnsi="Calibri"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qFormat/>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qFormat/>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qFormat/>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qFormat/>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BE1BC2"/>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13"/>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2"/>
      </w:numPr>
      <w:spacing w:after="120" w:line="240" w:lineRule="auto"/>
    </w:pPr>
    <w:rPr>
      <w:rFonts w:ascii="Calibri" w:hAnsi="Calibri"/>
    </w:rPr>
  </w:style>
  <w:style w:type="paragraph" w:customStyle="1" w:styleId="FooterTitle-IPR">
    <w:name w:val="FooterTitle-IPR"/>
    <w:basedOn w:val="Normal"/>
    <w:link w:val="FooterTitle-IPRChar"/>
    <w:qFormat/>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6B13A0"/>
    <w:pPr>
      <w:spacing w:after="0" w:line="240" w:lineRule="auto"/>
    </w:pPr>
    <w:rPr>
      <w:rFonts w:ascii="Calibri" w:eastAsiaTheme="minorEastAsia" w:hAnsi="Calibri"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BE1BC2"/>
    <w:pPr>
      <w:keepNext/>
      <w:numPr>
        <w:numId w:val="9"/>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D96A9C"/>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6B13A0"/>
    <w:rPr>
      <w:rFonts w:ascii="Calibri" w:eastAsiaTheme="minorEastAsia" w:hAnsi="Calibri"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Tahoma" w:hAnsi="Tahoma"/>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037EC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37EC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D305F9"/>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D305F9"/>
    <w:rPr>
      <w:rFonts w:ascii="Calibri" w:eastAsia="Calibri" w:hAnsi="Calibri" w:cs="Calibr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BE1BC2"/>
    <w:pPr>
      <w:keepNext/>
      <w:numPr>
        <w:numId w:val="14"/>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BE1BC2"/>
    <w:rPr>
      <w:rFonts w:ascii="Candara" w:eastAsia="Calibri" w:hAnsi="Candara" w:cs="Arial"/>
      <w:b/>
      <w:bCs/>
      <w:color w:val="B12732"/>
      <w:sz w:val="24"/>
      <w:szCs w:val="24"/>
    </w:rPr>
  </w:style>
  <w:style w:type="paragraph" w:customStyle="1" w:styleId="Heading4-IPR">
    <w:name w:val="Heading4-IPR"/>
    <w:link w:val="Heading4-IPRChar"/>
    <w:qFormat/>
    <w:rsid w:val="00BE1BC2"/>
    <w:pPr>
      <w:keepNext/>
      <w:numPr>
        <w:numId w:val="1"/>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BE1BC2"/>
    <w:rPr>
      <w:rFonts w:ascii="Candara" w:eastAsia="Times New Roman" w:hAnsi="Candara" w:cs="Tahoma"/>
      <w:b/>
      <w:i/>
      <w:color w:val="B12732"/>
      <w:szCs w:val="26"/>
    </w:rPr>
  </w:style>
  <w:style w:type="character" w:customStyle="1" w:styleId="Heading2-IPRChar">
    <w:name w:val="Heading2-IPR Char"/>
    <w:basedOn w:val="Heading2Char"/>
    <w:link w:val="Heading2-IPR"/>
    <w:rsid w:val="00BE1BC2"/>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1C3C6B"/>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qFormat/>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semiHidden/>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065AB6"/>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BE1BC2"/>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BE1BC2"/>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BE1BC2"/>
    <w:rPr>
      <w:rFonts w:ascii="Calibri" w:eastAsia="Times New Roman" w:hAnsi="Calibri" w:cs="Times New Roman"/>
      <w:b/>
      <w:i/>
      <w:szCs w:val="24"/>
    </w:rPr>
  </w:style>
  <w:style w:type="paragraph" w:customStyle="1" w:styleId="FrontMatterHeading-IPR">
    <w:name w:val="FrontMatterHeading-IPR"/>
    <w:link w:val="FrontMatterHeading-IPRChar"/>
    <w:qFormat/>
    <w:rsid w:val="00BE1BC2"/>
    <w:pPr>
      <w:keepNext/>
      <w:keepLines/>
      <w:pBdr>
        <w:bottom w:val="single" w:sz="12" w:space="1" w:color="6C7066"/>
      </w:pBdr>
      <w:spacing w:after="240" w:line="240" w:lineRule="auto"/>
      <w:jc w:val="center"/>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BE1BC2"/>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1C3C6B"/>
    <w:rPr>
      <w:rFonts w:ascii="Calibri" w:hAnsi="Calibri"/>
    </w:rPr>
  </w:style>
  <w:style w:type="character" w:customStyle="1" w:styleId="FrontMatterHeading-IPRChar">
    <w:name w:val="FrontMatterHeading-IPR Char"/>
    <w:basedOn w:val="DefaultParagraphFont"/>
    <w:link w:val="FrontMatterHeading-IPR"/>
    <w:rsid w:val="00BE1BC2"/>
    <w:rPr>
      <w:rFonts w:ascii="Candara" w:eastAsiaTheme="majorEastAsia" w:hAnsi="Candar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pPr>
      <w:spacing w:after="0"/>
    </w:pPr>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2"/>
      </w:numPr>
    </w:pPr>
  </w:style>
  <w:style w:type="numbering" w:customStyle="1" w:styleId="BulletListStyleRed-IPR">
    <w:name w:val="BulletListStyleRed-IPR"/>
    <w:uiPriority w:val="99"/>
    <w:rsid w:val="006F3271"/>
    <w:pPr>
      <w:numPr>
        <w:numId w:val="10"/>
      </w:numPr>
    </w:pPr>
  </w:style>
  <w:style w:type="character" w:customStyle="1" w:styleId="Heading4NoLetter-IPRChar">
    <w:name w:val="Heading4NoLetter-IPR Char"/>
    <w:basedOn w:val="DefaultParagraphFont"/>
    <w:link w:val="Heading4NoLetter-IPR"/>
    <w:rsid w:val="00BE1BC2"/>
    <w:rPr>
      <w:rFonts w:ascii="Candara" w:hAnsi="Candara"/>
      <w:b/>
      <w:i/>
      <w:color w:val="B12732"/>
    </w:rPr>
  </w:style>
  <w:style w:type="numbering" w:customStyle="1" w:styleId="TableBlackBulletsList-IPR">
    <w:name w:val="TableBlackBulletsList-IPR"/>
    <w:uiPriority w:val="99"/>
    <w:rsid w:val="005A01EC"/>
    <w:pPr>
      <w:numPr>
        <w:numId w:val="3"/>
      </w:numPr>
    </w:pPr>
  </w:style>
  <w:style w:type="paragraph" w:customStyle="1" w:styleId="TableRedBullets-IPR">
    <w:name w:val="TableRedBullets-IPR"/>
    <w:link w:val="TableRedBullets-IPRChar"/>
    <w:qFormat/>
    <w:rsid w:val="006B13A0"/>
    <w:pPr>
      <w:numPr>
        <w:numId w:val="6"/>
      </w:numPr>
      <w:spacing w:after="0" w:line="240" w:lineRule="auto"/>
      <w:ind w:left="360"/>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pPr>
      <w:numPr>
        <w:numId w:val="5"/>
      </w:numPr>
    </w:pPr>
  </w:style>
  <w:style w:type="paragraph" w:customStyle="1" w:styleId="TableRedNumbers-IPR">
    <w:name w:val="TableRedNumbers-IPR"/>
    <w:link w:val="TableRedNumbers-IPRChar"/>
    <w:qFormat/>
    <w:rsid w:val="006B13A0"/>
    <w:pPr>
      <w:numPr>
        <w:numId w:val="8"/>
      </w:numPr>
      <w:spacing w:after="0" w:line="240" w:lineRule="auto"/>
      <w:ind w:left="360"/>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7"/>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1C3C6B"/>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1C3C6B"/>
    <w:rPr>
      <w:rFonts w:ascii="Candara" w:eastAsiaTheme="majorEastAsia" w:hAnsi="Candara" w:cstheme="majorBidi"/>
      <w:b/>
      <w:bCs/>
      <w:sz w:val="36"/>
      <w:szCs w:val="52"/>
    </w:rPr>
  </w:style>
  <w:style w:type="paragraph" w:customStyle="1" w:styleId="SubbulletRedLevelTwo">
    <w:name w:val="SubbulletRedLevelTwo"/>
    <w:basedOn w:val="BulletsRed-IPR"/>
    <w:link w:val="SubbulletRedLevelTwoChar"/>
    <w:qFormat/>
    <w:rsid w:val="00BE1BC2"/>
    <w:pPr>
      <w:numPr>
        <w:ilvl w:val="1"/>
      </w:numPr>
    </w:pPr>
  </w:style>
  <w:style w:type="paragraph" w:customStyle="1" w:styleId="SubbulletRedLevelThree">
    <w:name w:val="SubbulletRedLevelThree"/>
    <w:basedOn w:val="SubbulletRedLevelTwo"/>
    <w:link w:val="SubbulletRedLevelThreeChar"/>
    <w:qFormat/>
    <w:rsid w:val="00BE1BC2"/>
    <w:pPr>
      <w:numPr>
        <w:ilvl w:val="2"/>
      </w:numPr>
    </w:pPr>
  </w:style>
  <w:style w:type="character" w:customStyle="1" w:styleId="SubbulletRedLevelTwoChar">
    <w:name w:val="SubbulletRedLevelTwo Char"/>
    <w:basedOn w:val="BulletsRed-IPRChar"/>
    <w:link w:val="SubbulletRedLevelTwo"/>
    <w:rsid w:val="00BE1BC2"/>
    <w:rPr>
      <w:rFonts w:ascii="Calibri" w:hAnsi="Calibri" w:cs="Times New Roman"/>
      <w:szCs w:val="24"/>
    </w:rPr>
  </w:style>
  <w:style w:type="character" w:customStyle="1" w:styleId="SubbulletRedLevelThreeChar">
    <w:name w:val="SubbulletRedLevelThree Char"/>
    <w:basedOn w:val="SubbulletRedLevelTwoChar"/>
    <w:link w:val="SubbulletRedLevelThree"/>
    <w:rsid w:val="00BE1BC2"/>
    <w:rPr>
      <w:rFonts w:ascii="Calibri" w:hAnsi="Calibri" w:cs="Times New Roman"/>
      <w:szCs w:val="24"/>
    </w:rPr>
  </w:style>
  <w:style w:type="paragraph" w:customStyle="1" w:styleId="Default">
    <w:name w:val="Default"/>
    <w:rsid w:val="00AD06A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A87AD6"/>
    <w:rPr>
      <w:color w:val="605E5C"/>
      <w:shd w:val="clear" w:color="auto" w:fill="E1DFDD"/>
    </w:rPr>
  </w:style>
  <w:style w:type="table" w:customStyle="1" w:styleId="GridTable1Light1">
    <w:name w:val="Grid Table 1 Light1"/>
    <w:basedOn w:val="TableNormal"/>
    <w:uiPriority w:val="46"/>
    <w:rsid w:val="0096063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InsightTable1">
    <w:name w:val="Insight Table1"/>
    <w:basedOn w:val="TableNormal"/>
    <w:uiPriority w:val="99"/>
    <w:rsid w:val="00413DCD"/>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Tahoma" w:hAnsi="Tahoma"/>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styleId="FollowedHyperlink">
    <w:name w:val="FollowedHyperlink"/>
    <w:basedOn w:val="DefaultParagraphFont"/>
    <w:uiPriority w:val="99"/>
    <w:semiHidden/>
    <w:unhideWhenUsed/>
    <w:rsid w:val="00C33745"/>
    <w:rPr>
      <w:color w:val="800080" w:themeColor="followedHyperlink"/>
      <w:u w:val="single"/>
    </w:rPr>
  </w:style>
  <w:style w:type="paragraph" w:customStyle="1" w:styleId="AgendaItemsBullets">
    <w:name w:val="AgendaItemsBullets"/>
    <w:link w:val="AgendaItemsBulletsChar"/>
    <w:qFormat/>
    <w:rsid w:val="000830AD"/>
    <w:pPr>
      <w:numPr>
        <w:numId w:val="22"/>
      </w:numPr>
      <w:spacing w:after="0" w:line="240" w:lineRule="auto"/>
      <w:ind w:left="3240"/>
    </w:pPr>
    <w:rPr>
      <w:rFonts w:ascii="Calibri" w:hAnsi="Calibri" w:cs="Times New Roman"/>
      <w:szCs w:val="24"/>
    </w:rPr>
  </w:style>
  <w:style w:type="character" w:customStyle="1" w:styleId="AgendaItemsBulletsChar">
    <w:name w:val="AgendaItemsBullets Char"/>
    <w:basedOn w:val="DefaultParagraphFont"/>
    <w:link w:val="AgendaItemsBullets"/>
    <w:rsid w:val="000830AD"/>
    <w:rPr>
      <w:rFonts w:ascii="Calibri" w:hAnsi="Calibri" w:cs="Times New Roman"/>
      <w:szCs w:val="24"/>
    </w:rPr>
  </w:style>
  <w:style w:type="paragraph" w:styleId="Revision">
    <w:name w:val="Revision"/>
    <w:hidden/>
    <w:uiPriority w:val="99"/>
    <w:semiHidden/>
    <w:rsid w:val="006B5FB0"/>
    <w:pPr>
      <w:spacing w:after="0" w:line="240" w:lineRule="auto"/>
    </w:pPr>
  </w:style>
  <w:style w:type="character" w:customStyle="1" w:styleId="UnresolvedMention2">
    <w:name w:val="Unresolved Mention2"/>
    <w:basedOn w:val="DefaultParagraphFont"/>
    <w:uiPriority w:val="99"/>
    <w:semiHidden/>
    <w:unhideWhenUsed/>
    <w:rsid w:val="008B1130"/>
    <w:rPr>
      <w:color w:val="605E5C"/>
      <w:shd w:val="clear" w:color="auto" w:fill="E1DFDD"/>
    </w:rPr>
  </w:style>
  <w:style w:type="paragraph" w:customStyle="1" w:styleId="APPNumberList">
    <w:name w:val="APPNumberList"/>
    <w:basedOn w:val="NumbersRed-IPR"/>
    <w:link w:val="APPNumberListChar"/>
    <w:qFormat/>
    <w:rsid w:val="006968CC"/>
    <w:rPr>
      <w:rFonts w:eastAsiaTheme="minorEastAsia" w:cs="Arial"/>
      <w:color w:val="000000"/>
      <w:lang w:eastAsia="ja-JP"/>
    </w:rPr>
  </w:style>
  <w:style w:type="character" w:customStyle="1" w:styleId="APPNumberListChar">
    <w:name w:val="APPNumberList Char"/>
    <w:basedOn w:val="NumbersRed-IPRChar"/>
    <w:link w:val="APPNumberList"/>
    <w:rsid w:val="006968CC"/>
    <w:rPr>
      <w:rFonts w:ascii="Calibri" w:eastAsiaTheme="minorEastAsia" w:hAnsi="Calibri" w:cs="Arial"/>
      <w:color w:val="000000"/>
      <w:lang w:eastAsia="ja-JP"/>
    </w:rPr>
  </w:style>
  <w:style w:type="paragraph" w:customStyle="1" w:styleId="APPHeading2">
    <w:name w:val="APPHeading2"/>
    <w:basedOn w:val="Heading2-IPR"/>
    <w:link w:val="APPHeading2Char"/>
    <w:qFormat/>
    <w:rsid w:val="006968CC"/>
    <w:pPr>
      <w:numPr>
        <w:numId w:val="0"/>
      </w:numPr>
    </w:pPr>
  </w:style>
  <w:style w:type="character" w:customStyle="1" w:styleId="APPHeading2Char">
    <w:name w:val="APPHeading2 Char"/>
    <w:basedOn w:val="Heading2-IPRChar"/>
    <w:link w:val="APPHeading2"/>
    <w:rsid w:val="006968CC"/>
    <w:rPr>
      <w:rFonts w:ascii="Candara" w:eastAsiaTheme="majorEastAsia" w:hAnsi="Candara" w:cstheme="majorBidi"/>
      <w:b/>
      <w:bCs/>
      <w:color w:val="B12732"/>
      <w:sz w:val="28"/>
      <w:szCs w:val="26"/>
    </w:rPr>
  </w:style>
  <w:style w:type="character" w:styleId="SubtleReference">
    <w:name w:val="Subtle Reference"/>
    <w:basedOn w:val="DefaultParagraphFont"/>
    <w:uiPriority w:val="31"/>
    <w:rsid w:val="006968CC"/>
    <w:rPr>
      <w:smallCaps/>
      <w:color w:val="C0504D" w:themeColor="accent2"/>
      <w:u w:val="single"/>
    </w:rPr>
  </w:style>
  <w:style w:type="paragraph" w:customStyle="1" w:styleId="APPHeading3">
    <w:name w:val="APPHeading3"/>
    <w:basedOn w:val="Heading2-IPR"/>
    <w:link w:val="APPHeading3Char"/>
    <w:qFormat/>
    <w:rsid w:val="006968CC"/>
    <w:pPr>
      <w:numPr>
        <w:numId w:val="0"/>
      </w:numPr>
      <w:pBdr>
        <w:bottom w:val="none" w:sz="0" w:space="0" w:color="auto"/>
      </w:pBdr>
    </w:pPr>
    <w:rPr>
      <w:rFonts w:asciiTheme="majorHAnsi" w:hAnsiTheme="majorHAnsi"/>
      <w:i/>
      <w:sz w:val="24"/>
      <w:szCs w:val="24"/>
    </w:rPr>
  </w:style>
  <w:style w:type="character" w:customStyle="1" w:styleId="APPHeading3Char">
    <w:name w:val="APPHeading3 Char"/>
    <w:basedOn w:val="Heading2-IPRChar"/>
    <w:link w:val="APPHeading3"/>
    <w:rsid w:val="006968CC"/>
    <w:rPr>
      <w:rFonts w:asciiTheme="majorHAnsi" w:eastAsiaTheme="majorEastAsia" w:hAnsiTheme="majorHAnsi" w:cstheme="majorBidi"/>
      <w:b/>
      <w:bCs/>
      <w:i/>
      <w:color w:val="B12732"/>
      <w:sz w:val="24"/>
      <w:szCs w:val="24"/>
    </w:rPr>
  </w:style>
  <w:style w:type="paragraph" w:customStyle="1" w:styleId="AppBullets">
    <w:name w:val="AppBullets"/>
    <w:basedOn w:val="TableRedBullets-IPR"/>
    <w:link w:val="AppBulletsChar"/>
    <w:qFormat/>
    <w:rsid w:val="006968CC"/>
    <w:pPr>
      <w:spacing w:after="120"/>
      <w:ind w:left="765"/>
    </w:pPr>
    <w:rPr>
      <w:rFonts w:asciiTheme="majorHAnsi" w:eastAsiaTheme="minorEastAsia" w:hAnsiTheme="majorHAnsi" w:cs="Arial"/>
      <w:color w:val="000000"/>
      <w:lang w:eastAsia="ja-JP"/>
    </w:rPr>
  </w:style>
  <w:style w:type="character" w:customStyle="1" w:styleId="AppBulletsChar">
    <w:name w:val="AppBullets Char"/>
    <w:basedOn w:val="TableRedBullets-IPRChar"/>
    <w:link w:val="AppBullets"/>
    <w:rsid w:val="006968CC"/>
    <w:rPr>
      <w:rFonts w:asciiTheme="majorHAnsi" w:eastAsiaTheme="minorEastAsia" w:hAnsiTheme="majorHAnsi" w:cs="Arial"/>
      <w:color w:val="000000"/>
      <w:sz w:val="20"/>
      <w:szCs w:val="20"/>
      <w:lang w:eastAsia="ja-JP"/>
    </w:rPr>
  </w:style>
  <w:style w:type="paragraph" w:customStyle="1" w:styleId="AppHeading20">
    <w:name w:val="AppHeading2"/>
    <w:basedOn w:val="Heading2-IPR"/>
    <w:link w:val="AppHeading2Char0"/>
    <w:qFormat/>
    <w:rsid w:val="00434B36"/>
    <w:pPr>
      <w:numPr>
        <w:numId w:val="0"/>
      </w:numPr>
    </w:pPr>
  </w:style>
  <w:style w:type="character" w:customStyle="1" w:styleId="AppHeading2Char0">
    <w:name w:val="AppHeading2 Char"/>
    <w:basedOn w:val="Heading2-IPRChar"/>
    <w:link w:val="AppHeading20"/>
    <w:rsid w:val="00434B36"/>
    <w:rPr>
      <w:rFonts w:ascii="Candara" w:eastAsiaTheme="majorEastAsia" w:hAnsi="Candara" w:cstheme="majorBidi"/>
      <w:b/>
      <w:bCs/>
      <w:color w:val="B12732"/>
      <w:sz w:val="28"/>
      <w:szCs w:val="26"/>
    </w:rPr>
  </w:style>
  <w:style w:type="paragraph" w:styleId="ListParagraph">
    <w:name w:val="List Paragraph"/>
    <w:basedOn w:val="Normal"/>
    <w:link w:val="ListParagraphChar"/>
    <w:uiPriority w:val="34"/>
    <w:qFormat/>
    <w:rsid w:val="00434B36"/>
    <w:pPr>
      <w:spacing w:after="0"/>
      <w:ind w:left="720"/>
    </w:pPr>
    <w:rPr>
      <w:rFonts w:ascii="Calibri" w:hAnsi="Calibri" w:cs="Times New Roman"/>
    </w:rPr>
  </w:style>
  <w:style w:type="paragraph" w:customStyle="1" w:styleId="Question">
    <w:name w:val="Question"/>
    <w:basedOn w:val="ListParagraph"/>
    <w:link w:val="QuestionChar"/>
    <w:qFormat/>
    <w:rsid w:val="00434B36"/>
    <w:pPr>
      <w:numPr>
        <w:numId w:val="27"/>
      </w:numPr>
      <w:spacing w:after="80"/>
    </w:pPr>
    <w:rPr>
      <w:rFonts w:asciiTheme="minorHAnsi" w:eastAsia="Times New Roman" w:hAnsiTheme="minorHAnsi"/>
      <w:sz w:val="20"/>
      <w:szCs w:val="24"/>
    </w:rPr>
  </w:style>
  <w:style w:type="character" w:customStyle="1" w:styleId="QuestionChar">
    <w:name w:val="Question Char"/>
    <w:basedOn w:val="DefaultParagraphFont"/>
    <w:link w:val="Question"/>
    <w:rsid w:val="00434B36"/>
    <w:rPr>
      <w:rFonts w:eastAsia="Times New Roman" w:cs="Times New Roman"/>
      <w:sz w:val="20"/>
      <w:szCs w:val="24"/>
    </w:rPr>
  </w:style>
  <w:style w:type="paragraph" w:customStyle="1" w:styleId="Number2">
    <w:name w:val="Number2"/>
    <w:basedOn w:val="BulletsRed-IPR"/>
    <w:link w:val="Number2Char"/>
    <w:qFormat/>
    <w:rsid w:val="00434B36"/>
    <w:pPr>
      <w:numPr>
        <w:numId w:val="35"/>
      </w:numPr>
      <w:spacing w:line="276" w:lineRule="auto"/>
    </w:pPr>
  </w:style>
  <w:style w:type="paragraph" w:customStyle="1" w:styleId="Number3">
    <w:name w:val="Number3"/>
    <w:basedOn w:val="ListParagraph"/>
    <w:link w:val="Number3Char"/>
    <w:qFormat/>
    <w:rsid w:val="00434B36"/>
    <w:pPr>
      <w:numPr>
        <w:numId w:val="33"/>
      </w:numPr>
      <w:spacing w:after="120" w:line="276" w:lineRule="auto"/>
      <w:ind w:left="1080"/>
    </w:pPr>
  </w:style>
  <w:style w:type="character" w:customStyle="1" w:styleId="Number2Char">
    <w:name w:val="Number2 Char"/>
    <w:basedOn w:val="BulletsRed-IPRChar"/>
    <w:link w:val="Number2"/>
    <w:rsid w:val="00434B36"/>
    <w:rPr>
      <w:rFonts w:ascii="Calibri" w:hAnsi="Calibri" w:cs="Times New Roman"/>
      <w:szCs w:val="24"/>
    </w:rPr>
  </w:style>
  <w:style w:type="character" w:customStyle="1" w:styleId="ListParagraphChar">
    <w:name w:val="List Paragraph Char"/>
    <w:basedOn w:val="DefaultParagraphFont"/>
    <w:link w:val="ListParagraph"/>
    <w:uiPriority w:val="34"/>
    <w:rsid w:val="00434B36"/>
    <w:rPr>
      <w:rFonts w:ascii="Calibri" w:hAnsi="Calibri" w:cs="Times New Roman"/>
    </w:rPr>
  </w:style>
  <w:style w:type="character" w:customStyle="1" w:styleId="Number3Char">
    <w:name w:val="Number3 Char"/>
    <w:basedOn w:val="ListParagraphChar"/>
    <w:link w:val="Number3"/>
    <w:rsid w:val="00434B36"/>
    <w:rPr>
      <w:rFonts w:ascii="Calibri" w:hAnsi="Calibri" w:cs="Times New Roman"/>
    </w:rPr>
  </w:style>
  <w:style w:type="character" w:customStyle="1" w:styleId="LeaderChar">
    <w:name w:val="Leader Char"/>
    <w:basedOn w:val="DefaultParagraphFont"/>
    <w:link w:val="Leader"/>
    <w:locked/>
    <w:rsid w:val="00434B36"/>
  </w:style>
  <w:style w:type="paragraph" w:customStyle="1" w:styleId="Leader">
    <w:name w:val="Leader"/>
    <w:basedOn w:val="ListParagraph"/>
    <w:link w:val="LeaderChar"/>
    <w:qFormat/>
    <w:rsid w:val="00434B36"/>
    <w:pPr>
      <w:tabs>
        <w:tab w:val="right" w:leader="dot" w:pos="6480"/>
      </w:tabs>
      <w:spacing w:before="240" w:after="240"/>
      <w:ind w:left="1080"/>
      <w:contextualSpacing/>
    </w:pPr>
    <w:rPr>
      <w:rFonts w:asciiTheme="minorHAnsi" w:hAnsiTheme="minorHAnsi" w:cstheme="minorBidi"/>
    </w:rPr>
  </w:style>
  <w:style w:type="character" w:customStyle="1" w:styleId="checkboxindentChar">
    <w:name w:val="checkboxindent Char"/>
    <w:basedOn w:val="LeaderChar"/>
    <w:link w:val="checkboxindent"/>
    <w:locked/>
    <w:rsid w:val="00434B36"/>
    <w:rPr>
      <w:sz w:val="20"/>
      <w:szCs w:val="20"/>
    </w:rPr>
  </w:style>
  <w:style w:type="paragraph" w:customStyle="1" w:styleId="checkboxindent">
    <w:name w:val="checkboxindent"/>
    <w:basedOn w:val="Leader"/>
    <w:link w:val="checkboxindentChar"/>
    <w:qFormat/>
    <w:rsid w:val="00434B36"/>
    <w:pPr>
      <w:spacing w:before="60" w:after="60"/>
      <w:ind w:left="676" w:hanging="302"/>
      <w:contextualSpacing w:val="0"/>
    </w:pPr>
    <w:rPr>
      <w:sz w:val="20"/>
      <w:szCs w:val="20"/>
    </w:rPr>
  </w:style>
  <w:style w:type="paragraph" w:customStyle="1" w:styleId="Question2">
    <w:name w:val="Question2"/>
    <w:link w:val="Question2Char"/>
    <w:qFormat/>
    <w:rsid w:val="003E288A"/>
    <w:pPr>
      <w:numPr>
        <w:numId w:val="51"/>
      </w:numPr>
      <w:ind w:left="360"/>
    </w:pPr>
    <w:rPr>
      <w:rFonts w:eastAsia="Times New Roman" w:cs="Times New Roman"/>
      <w:sz w:val="20"/>
      <w:szCs w:val="24"/>
    </w:rPr>
  </w:style>
  <w:style w:type="paragraph" w:customStyle="1" w:styleId="Question3">
    <w:name w:val="Question3"/>
    <w:link w:val="Question3Char"/>
    <w:qFormat/>
    <w:rsid w:val="003E288A"/>
    <w:pPr>
      <w:numPr>
        <w:numId w:val="52"/>
      </w:numPr>
    </w:pPr>
    <w:rPr>
      <w:rFonts w:eastAsia="Times New Roman" w:cs="Times New Roman"/>
      <w:sz w:val="20"/>
      <w:szCs w:val="24"/>
    </w:rPr>
  </w:style>
  <w:style w:type="character" w:customStyle="1" w:styleId="Question2Char">
    <w:name w:val="Question2 Char"/>
    <w:basedOn w:val="DefaultParagraphFont"/>
    <w:link w:val="Question2"/>
    <w:rsid w:val="003E288A"/>
    <w:rPr>
      <w:rFonts w:eastAsia="Times New Roman" w:cs="Times New Roman"/>
      <w:sz w:val="20"/>
      <w:szCs w:val="24"/>
    </w:rPr>
  </w:style>
  <w:style w:type="character" w:customStyle="1" w:styleId="Question3Char">
    <w:name w:val="Question3 Char"/>
    <w:basedOn w:val="DefaultParagraphFont"/>
    <w:link w:val="Question3"/>
    <w:rsid w:val="003E288A"/>
    <w:rPr>
      <w:rFonts w:eastAsia="Times New Roman" w:cs="Times New Roman"/>
      <w:sz w:val="20"/>
      <w:szCs w:val="24"/>
    </w:rPr>
  </w:style>
  <w:style w:type="character" w:customStyle="1" w:styleId="UnresolvedMention3">
    <w:name w:val="Unresolved Mention3"/>
    <w:basedOn w:val="DefaultParagraphFont"/>
    <w:uiPriority w:val="99"/>
    <w:semiHidden/>
    <w:unhideWhenUsed/>
    <w:rsid w:val="00941A3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10673"/>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4"/>
      </w:numPr>
    </w:pPr>
  </w:style>
  <w:style w:type="numbering" w:customStyle="1" w:styleId="NumbersListStyleRed-IPR">
    <w:name w:val="NumbersListStyleRed-IPR"/>
    <w:uiPriority w:val="99"/>
    <w:rsid w:val="000E2303"/>
    <w:pPr>
      <w:numPr>
        <w:numId w:val="11"/>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qFormat/>
    <w:rsid w:val="00D96A9C"/>
    <w:pPr>
      <w:spacing w:after="120" w:line="240" w:lineRule="auto"/>
      <w:ind w:left="720"/>
    </w:pPr>
    <w:rPr>
      <w:rFonts w:ascii="Calibri" w:eastAsiaTheme="minorEastAsia" w:hAnsi="Calibri" w:cs="Times New Roman"/>
      <w:b/>
      <w:color w:val="B12732"/>
      <w:sz w:val="24"/>
      <w:szCs w:val="20"/>
    </w:rPr>
  </w:style>
  <w:style w:type="paragraph" w:customStyle="1" w:styleId="DocProjectLine-IPR">
    <w:name w:val="DocProjectLine-IPR"/>
    <w:link w:val="DocProjectLine-IPRChar"/>
    <w:qFormat/>
    <w:rsid w:val="00820E25"/>
    <w:pPr>
      <w:spacing w:before="240" w:after="120" w:line="240" w:lineRule="auto"/>
      <w:ind w:left="720"/>
    </w:pPr>
    <w:rPr>
      <w:rFonts w:ascii="Calibri" w:eastAsiaTheme="minorEastAsia" w:hAnsi="Calibri" w:cs="Times New Roman"/>
      <w:b/>
      <w:sz w:val="24"/>
      <w:szCs w:val="20"/>
    </w:rPr>
  </w:style>
  <w:style w:type="character" w:customStyle="1" w:styleId="DocSubmitLine-IPRChar">
    <w:name w:val="DocSubmitLine-IPR Char"/>
    <w:basedOn w:val="DefaultParagraphFont"/>
    <w:link w:val="DocSubmitLine-IPR"/>
    <w:rsid w:val="00D96A9C"/>
    <w:rPr>
      <w:rFonts w:ascii="Calibri" w:eastAsiaTheme="minorEastAsia" w:hAnsi="Calibri" w:cs="Times New Roman"/>
      <w:b/>
      <w:color w:val="B12732"/>
      <w:sz w:val="24"/>
      <w:szCs w:val="20"/>
    </w:rPr>
  </w:style>
  <w:style w:type="paragraph" w:customStyle="1" w:styleId="SuggestedCitationText-IPR">
    <w:name w:val="SuggestedCitationText-IPR"/>
    <w:link w:val="SuggestedCitationText-IPRChar"/>
    <w:qFormat/>
    <w:rsid w:val="006B13A0"/>
    <w:pPr>
      <w:spacing w:after="240" w:line="240" w:lineRule="auto"/>
      <w:ind w:left="360" w:hanging="360"/>
    </w:pPr>
    <w:rPr>
      <w:rFonts w:ascii="Calibri" w:eastAsiaTheme="minorEastAsia" w:hAnsi="Calibri" w:cs="Times New Roman"/>
      <w:szCs w:val="20"/>
    </w:rPr>
  </w:style>
  <w:style w:type="character" w:customStyle="1" w:styleId="DocProjectLine-IPRChar">
    <w:name w:val="DocProjectLine-IPR Char"/>
    <w:basedOn w:val="DefaultParagraphFont"/>
    <w:link w:val="DocProjectLine-IPR"/>
    <w:rsid w:val="005A01EC"/>
    <w:rPr>
      <w:rFonts w:ascii="Calibri" w:eastAsiaTheme="minorEastAsia" w:hAnsi="Calibri"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qFormat/>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qFormat/>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qFormat/>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qFormat/>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BE1BC2"/>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13"/>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2"/>
      </w:numPr>
      <w:spacing w:after="120" w:line="240" w:lineRule="auto"/>
    </w:pPr>
    <w:rPr>
      <w:rFonts w:ascii="Calibri" w:hAnsi="Calibri"/>
    </w:rPr>
  </w:style>
  <w:style w:type="paragraph" w:customStyle="1" w:styleId="FooterTitle-IPR">
    <w:name w:val="FooterTitle-IPR"/>
    <w:basedOn w:val="Normal"/>
    <w:link w:val="FooterTitle-IPRChar"/>
    <w:qFormat/>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6B13A0"/>
    <w:pPr>
      <w:spacing w:after="0" w:line="240" w:lineRule="auto"/>
    </w:pPr>
    <w:rPr>
      <w:rFonts w:ascii="Calibri" w:eastAsiaTheme="minorEastAsia" w:hAnsi="Calibri"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BE1BC2"/>
    <w:pPr>
      <w:keepNext/>
      <w:numPr>
        <w:numId w:val="9"/>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D96A9C"/>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6B13A0"/>
    <w:rPr>
      <w:rFonts w:ascii="Calibri" w:eastAsiaTheme="minorEastAsia" w:hAnsi="Calibri"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Tahoma" w:hAnsi="Tahoma"/>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037EC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37EC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D305F9"/>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D305F9"/>
    <w:rPr>
      <w:rFonts w:ascii="Calibri" w:eastAsia="Calibri" w:hAnsi="Calibri" w:cs="Calibr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BE1BC2"/>
    <w:pPr>
      <w:keepNext/>
      <w:numPr>
        <w:numId w:val="14"/>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BE1BC2"/>
    <w:rPr>
      <w:rFonts w:ascii="Candara" w:eastAsia="Calibri" w:hAnsi="Candara" w:cs="Arial"/>
      <w:b/>
      <w:bCs/>
      <w:color w:val="B12732"/>
      <w:sz w:val="24"/>
      <w:szCs w:val="24"/>
    </w:rPr>
  </w:style>
  <w:style w:type="paragraph" w:customStyle="1" w:styleId="Heading4-IPR">
    <w:name w:val="Heading4-IPR"/>
    <w:link w:val="Heading4-IPRChar"/>
    <w:qFormat/>
    <w:rsid w:val="00BE1BC2"/>
    <w:pPr>
      <w:keepNext/>
      <w:numPr>
        <w:numId w:val="1"/>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BE1BC2"/>
    <w:rPr>
      <w:rFonts w:ascii="Candara" w:eastAsia="Times New Roman" w:hAnsi="Candara" w:cs="Tahoma"/>
      <w:b/>
      <w:i/>
      <w:color w:val="B12732"/>
      <w:szCs w:val="26"/>
    </w:rPr>
  </w:style>
  <w:style w:type="character" w:customStyle="1" w:styleId="Heading2-IPRChar">
    <w:name w:val="Heading2-IPR Char"/>
    <w:basedOn w:val="Heading2Char"/>
    <w:link w:val="Heading2-IPR"/>
    <w:rsid w:val="00BE1BC2"/>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1C3C6B"/>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qFormat/>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semiHidden/>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065AB6"/>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BE1BC2"/>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BE1BC2"/>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BE1BC2"/>
    <w:rPr>
      <w:rFonts w:ascii="Calibri" w:eastAsia="Times New Roman" w:hAnsi="Calibri" w:cs="Times New Roman"/>
      <w:b/>
      <w:i/>
      <w:szCs w:val="24"/>
    </w:rPr>
  </w:style>
  <w:style w:type="paragraph" w:customStyle="1" w:styleId="FrontMatterHeading-IPR">
    <w:name w:val="FrontMatterHeading-IPR"/>
    <w:link w:val="FrontMatterHeading-IPRChar"/>
    <w:qFormat/>
    <w:rsid w:val="00BE1BC2"/>
    <w:pPr>
      <w:keepNext/>
      <w:keepLines/>
      <w:pBdr>
        <w:bottom w:val="single" w:sz="12" w:space="1" w:color="6C7066"/>
      </w:pBdr>
      <w:spacing w:after="240" w:line="240" w:lineRule="auto"/>
      <w:jc w:val="center"/>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BE1BC2"/>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1C3C6B"/>
    <w:rPr>
      <w:rFonts w:ascii="Calibri" w:hAnsi="Calibri"/>
    </w:rPr>
  </w:style>
  <w:style w:type="character" w:customStyle="1" w:styleId="FrontMatterHeading-IPRChar">
    <w:name w:val="FrontMatterHeading-IPR Char"/>
    <w:basedOn w:val="DefaultParagraphFont"/>
    <w:link w:val="FrontMatterHeading-IPR"/>
    <w:rsid w:val="00BE1BC2"/>
    <w:rPr>
      <w:rFonts w:ascii="Candara" w:eastAsiaTheme="majorEastAsia" w:hAnsi="Candar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pPr>
      <w:spacing w:after="0"/>
    </w:pPr>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2"/>
      </w:numPr>
    </w:pPr>
  </w:style>
  <w:style w:type="numbering" w:customStyle="1" w:styleId="BulletListStyleRed-IPR">
    <w:name w:val="BulletListStyleRed-IPR"/>
    <w:uiPriority w:val="99"/>
    <w:rsid w:val="006F3271"/>
    <w:pPr>
      <w:numPr>
        <w:numId w:val="10"/>
      </w:numPr>
    </w:pPr>
  </w:style>
  <w:style w:type="character" w:customStyle="1" w:styleId="Heading4NoLetter-IPRChar">
    <w:name w:val="Heading4NoLetter-IPR Char"/>
    <w:basedOn w:val="DefaultParagraphFont"/>
    <w:link w:val="Heading4NoLetter-IPR"/>
    <w:rsid w:val="00BE1BC2"/>
    <w:rPr>
      <w:rFonts w:ascii="Candara" w:hAnsi="Candara"/>
      <w:b/>
      <w:i/>
      <w:color w:val="B12732"/>
    </w:rPr>
  </w:style>
  <w:style w:type="numbering" w:customStyle="1" w:styleId="TableBlackBulletsList-IPR">
    <w:name w:val="TableBlackBulletsList-IPR"/>
    <w:uiPriority w:val="99"/>
    <w:rsid w:val="005A01EC"/>
    <w:pPr>
      <w:numPr>
        <w:numId w:val="3"/>
      </w:numPr>
    </w:pPr>
  </w:style>
  <w:style w:type="paragraph" w:customStyle="1" w:styleId="TableRedBullets-IPR">
    <w:name w:val="TableRedBullets-IPR"/>
    <w:link w:val="TableRedBullets-IPRChar"/>
    <w:qFormat/>
    <w:rsid w:val="006B13A0"/>
    <w:pPr>
      <w:numPr>
        <w:numId w:val="6"/>
      </w:numPr>
      <w:spacing w:after="0" w:line="240" w:lineRule="auto"/>
      <w:ind w:left="360"/>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pPr>
      <w:numPr>
        <w:numId w:val="5"/>
      </w:numPr>
    </w:pPr>
  </w:style>
  <w:style w:type="paragraph" w:customStyle="1" w:styleId="TableRedNumbers-IPR">
    <w:name w:val="TableRedNumbers-IPR"/>
    <w:link w:val="TableRedNumbers-IPRChar"/>
    <w:qFormat/>
    <w:rsid w:val="006B13A0"/>
    <w:pPr>
      <w:numPr>
        <w:numId w:val="8"/>
      </w:numPr>
      <w:spacing w:after="0" w:line="240" w:lineRule="auto"/>
      <w:ind w:left="360"/>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7"/>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1C3C6B"/>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1C3C6B"/>
    <w:rPr>
      <w:rFonts w:ascii="Candara" w:eastAsiaTheme="majorEastAsia" w:hAnsi="Candara" w:cstheme="majorBidi"/>
      <w:b/>
      <w:bCs/>
      <w:sz w:val="36"/>
      <w:szCs w:val="52"/>
    </w:rPr>
  </w:style>
  <w:style w:type="paragraph" w:customStyle="1" w:styleId="SubbulletRedLevelTwo">
    <w:name w:val="SubbulletRedLevelTwo"/>
    <w:basedOn w:val="BulletsRed-IPR"/>
    <w:link w:val="SubbulletRedLevelTwoChar"/>
    <w:qFormat/>
    <w:rsid w:val="00BE1BC2"/>
    <w:pPr>
      <w:numPr>
        <w:ilvl w:val="1"/>
      </w:numPr>
    </w:pPr>
  </w:style>
  <w:style w:type="paragraph" w:customStyle="1" w:styleId="SubbulletRedLevelThree">
    <w:name w:val="SubbulletRedLevelThree"/>
    <w:basedOn w:val="SubbulletRedLevelTwo"/>
    <w:link w:val="SubbulletRedLevelThreeChar"/>
    <w:qFormat/>
    <w:rsid w:val="00BE1BC2"/>
    <w:pPr>
      <w:numPr>
        <w:ilvl w:val="2"/>
      </w:numPr>
    </w:pPr>
  </w:style>
  <w:style w:type="character" w:customStyle="1" w:styleId="SubbulletRedLevelTwoChar">
    <w:name w:val="SubbulletRedLevelTwo Char"/>
    <w:basedOn w:val="BulletsRed-IPRChar"/>
    <w:link w:val="SubbulletRedLevelTwo"/>
    <w:rsid w:val="00BE1BC2"/>
    <w:rPr>
      <w:rFonts w:ascii="Calibri" w:hAnsi="Calibri" w:cs="Times New Roman"/>
      <w:szCs w:val="24"/>
    </w:rPr>
  </w:style>
  <w:style w:type="character" w:customStyle="1" w:styleId="SubbulletRedLevelThreeChar">
    <w:name w:val="SubbulletRedLevelThree Char"/>
    <w:basedOn w:val="SubbulletRedLevelTwoChar"/>
    <w:link w:val="SubbulletRedLevelThree"/>
    <w:rsid w:val="00BE1BC2"/>
    <w:rPr>
      <w:rFonts w:ascii="Calibri" w:hAnsi="Calibri" w:cs="Times New Roman"/>
      <w:szCs w:val="24"/>
    </w:rPr>
  </w:style>
  <w:style w:type="paragraph" w:customStyle="1" w:styleId="Default">
    <w:name w:val="Default"/>
    <w:rsid w:val="00AD06A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A87AD6"/>
    <w:rPr>
      <w:color w:val="605E5C"/>
      <w:shd w:val="clear" w:color="auto" w:fill="E1DFDD"/>
    </w:rPr>
  </w:style>
  <w:style w:type="table" w:customStyle="1" w:styleId="GridTable1Light1">
    <w:name w:val="Grid Table 1 Light1"/>
    <w:basedOn w:val="TableNormal"/>
    <w:uiPriority w:val="46"/>
    <w:rsid w:val="0096063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InsightTable1">
    <w:name w:val="Insight Table1"/>
    <w:basedOn w:val="TableNormal"/>
    <w:uiPriority w:val="99"/>
    <w:rsid w:val="00413DCD"/>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Tahoma" w:hAnsi="Tahoma"/>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styleId="FollowedHyperlink">
    <w:name w:val="FollowedHyperlink"/>
    <w:basedOn w:val="DefaultParagraphFont"/>
    <w:uiPriority w:val="99"/>
    <w:semiHidden/>
    <w:unhideWhenUsed/>
    <w:rsid w:val="00C33745"/>
    <w:rPr>
      <w:color w:val="800080" w:themeColor="followedHyperlink"/>
      <w:u w:val="single"/>
    </w:rPr>
  </w:style>
  <w:style w:type="paragraph" w:customStyle="1" w:styleId="AgendaItemsBullets">
    <w:name w:val="AgendaItemsBullets"/>
    <w:link w:val="AgendaItemsBulletsChar"/>
    <w:qFormat/>
    <w:rsid w:val="000830AD"/>
    <w:pPr>
      <w:numPr>
        <w:numId w:val="22"/>
      </w:numPr>
      <w:spacing w:after="0" w:line="240" w:lineRule="auto"/>
      <w:ind w:left="3240"/>
    </w:pPr>
    <w:rPr>
      <w:rFonts w:ascii="Calibri" w:hAnsi="Calibri" w:cs="Times New Roman"/>
      <w:szCs w:val="24"/>
    </w:rPr>
  </w:style>
  <w:style w:type="character" w:customStyle="1" w:styleId="AgendaItemsBulletsChar">
    <w:name w:val="AgendaItemsBullets Char"/>
    <w:basedOn w:val="DefaultParagraphFont"/>
    <w:link w:val="AgendaItemsBullets"/>
    <w:rsid w:val="000830AD"/>
    <w:rPr>
      <w:rFonts w:ascii="Calibri" w:hAnsi="Calibri" w:cs="Times New Roman"/>
      <w:szCs w:val="24"/>
    </w:rPr>
  </w:style>
  <w:style w:type="paragraph" w:styleId="Revision">
    <w:name w:val="Revision"/>
    <w:hidden/>
    <w:uiPriority w:val="99"/>
    <w:semiHidden/>
    <w:rsid w:val="006B5FB0"/>
    <w:pPr>
      <w:spacing w:after="0" w:line="240" w:lineRule="auto"/>
    </w:pPr>
  </w:style>
  <w:style w:type="character" w:customStyle="1" w:styleId="UnresolvedMention2">
    <w:name w:val="Unresolved Mention2"/>
    <w:basedOn w:val="DefaultParagraphFont"/>
    <w:uiPriority w:val="99"/>
    <w:semiHidden/>
    <w:unhideWhenUsed/>
    <w:rsid w:val="008B1130"/>
    <w:rPr>
      <w:color w:val="605E5C"/>
      <w:shd w:val="clear" w:color="auto" w:fill="E1DFDD"/>
    </w:rPr>
  </w:style>
  <w:style w:type="paragraph" w:customStyle="1" w:styleId="APPNumberList">
    <w:name w:val="APPNumberList"/>
    <w:basedOn w:val="NumbersRed-IPR"/>
    <w:link w:val="APPNumberListChar"/>
    <w:qFormat/>
    <w:rsid w:val="006968CC"/>
    <w:rPr>
      <w:rFonts w:eastAsiaTheme="minorEastAsia" w:cs="Arial"/>
      <w:color w:val="000000"/>
      <w:lang w:eastAsia="ja-JP"/>
    </w:rPr>
  </w:style>
  <w:style w:type="character" w:customStyle="1" w:styleId="APPNumberListChar">
    <w:name w:val="APPNumberList Char"/>
    <w:basedOn w:val="NumbersRed-IPRChar"/>
    <w:link w:val="APPNumberList"/>
    <w:rsid w:val="006968CC"/>
    <w:rPr>
      <w:rFonts w:ascii="Calibri" w:eastAsiaTheme="minorEastAsia" w:hAnsi="Calibri" w:cs="Arial"/>
      <w:color w:val="000000"/>
      <w:lang w:eastAsia="ja-JP"/>
    </w:rPr>
  </w:style>
  <w:style w:type="paragraph" w:customStyle="1" w:styleId="APPHeading2">
    <w:name w:val="APPHeading2"/>
    <w:basedOn w:val="Heading2-IPR"/>
    <w:link w:val="APPHeading2Char"/>
    <w:qFormat/>
    <w:rsid w:val="006968CC"/>
    <w:pPr>
      <w:numPr>
        <w:numId w:val="0"/>
      </w:numPr>
    </w:pPr>
  </w:style>
  <w:style w:type="character" w:customStyle="1" w:styleId="APPHeading2Char">
    <w:name w:val="APPHeading2 Char"/>
    <w:basedOn w:val="Heading2-IPRChar"/>
    <w:link w:val="APPHeading2"/>
    <w:rsid w:val="006968CC"/>
    <w:rPr>
      <w:rFonts w:ascii="Candara" w:eastAsiaTheme="majorEastAsia" w:hAnsi="Candara" w:cstheme="majorBidi"/>
      <w:b/>
      <w:bCs/>
      <w:color w:val="B12732"/>
      <w:sz w:val="28"/>
      <w:szCs w:val="26"/>
    </w:rPr>
  </w:style>
  <w:style w:type="character" w:styleId="SubtleReference">
    <w:name w:val="Subtle Reference"/>
    <w:basedOn w:val="DefaultParagraphFont"/>
    <w:uiPriority w:val="31"/>
    <w:rsid w:val="006968CC"/>
    <w:rPr>
      <w:smallCaps/>
      <w:color w:val="C0504D" w:themeColor="accent2"/>
      <w:u w:val="single"/>
    </w:rPr>
  </w:style>
  <w:style w:type="paragraph" w:customStyle="1" w:styleId="APPHeading3">
    <w:name w:val="APPHeading3"/>
    <w:basedOn w:val="Heading2-IPR"/>
    <w:link w:val="APPHeading3Char"/>
    <w:qFormat/>
    <w:rsid w:val="006968CC"/>
    <w:pPr>
      <w:numPr>
        <w:numId w:val="0"/>
      </w:numPr>
      <w:pBdr>
        <w:bottom w:val="none" w:sz="0" w:space="0" w:color="auto"/>
      </w:pBdr>
    </w:pPr>
    <w:rPr>
      <w:rFonts w:asciiTheme="majorHAnsi" w:hAnsiTheme="majorHAnsi"/>
      <w:i/>
      <w:sz w:val="24"/>
      <w:szCs w:val="24"/>
    </w:rPr>
  </w:style>
  <w:style w:type="character" w:customStyle="1" w:styleId="APPHeading3Char">
    <w:name w:val="APPHeading3 Char"/>
    <w:basedOn w:val="Heading2-IPRChar"/>
    <w:link w:val="APPHeading3"/>
    <w:rsid w:val="006968CC"/>
    <w:rPr>
      <w:rFonts w:asciiTheme="majorHAnsi" w:eastAsiaTheme="majorEastAsia" w:hAnsiTheme="majorHAnsi" w:cstheme="majorBidi"/>
      <w:b/>
      <w:bCs/>
      <w:i/>
      <w:color w:val="B12732"/>
      <w:sz w:val="24"/>
      <w:szCs w:val="24"/>
    </w:rPr>
  </w:style>
  <w:style w:type="paragraph" w:customStyle="1" w:styleId="AppBullets">
    <w:name w:val="AppBullets"/>
    <w:basedOn w:val="TableRedBullets-IPR"/>
    <w:link w:val="AppBulletsChar"/>
    <w:qFormat/>
    <w:rsid w:val="006968CC"/>
    <w:pPr>
      <w:spacing w:after="120"/>
      <w:ind w:left="765"/>
    </w:pPr>
    <w:rPr>
      <w:rFonts w:asciiTheme="majorHAnsi" w:eastAsiaTheme="minorEastAsia" w:hAnsiTheme="majorHAnsi" w:cs="Arial"/>
      <w:color w:val="000000"/>
      <w:lang w:eastAsia="ja-JP"/>
    </w:rPr>
  </w:style>
  <w:style w:type="character" w:customStyle="1" w:styleId="AppBulletsChar">
    <w:name w:val="AppBullets Char"/>
    <w:basedOn w:val="TableRedBullets-IPRChar"/>
    <w:link w:val="AppBullets"/>
    <w:rsid w:val="006968CC"/>
    <w:rPr>
      <w:rFonts w:asciiTheme="majorHAnsi" w:eastAsiaTheme="minorEastAsia" w:hAnsiTheme="majorHAnsi" w:cs="Arial"/>
      <w:color w:val="000000"/>
      <w:sz w:val="20"/>
      <w:szCs w:val="20"/>
      <w:lang w:eastAsia="ja-JP"/>
    </w:rPr>
  </w:style>
  <w:style w:type="paragraph" w:customStyle="1" w:styleId="AppHeading20">
    <w:name w:val="AppHeading2"/>
    <w:basedOn w:val="Heading2-IPR"/>
    <w:link w:val="AppHeading2Char0"/>
    <w:qFormat/>
    <w:rsid w:val="00434B36"/>
    <w:pPr>
      <w:numPr>
        <w:numId w:val="0"/>
      </w:numPr>
    </w:pPr>
  </w:style>
  <w:style w:type="character" w:customStyle="1" w:styleId="AppHeading2Char0">
    <w:name w:val="AppHeading2 Char"/>
    <w:basedOn w:val="Heading2-IPRChar"/>
    <w:link w:val="AppHeading20"/>
    <w:rsid w:val="00434B36"/>
    <w:rPr>
      <w:rFonts w:ascii="Candara" w:eastAsiaTheme="majorEastAsia" w:hAnsi="Candara" w:cstheme="majorBidi"/>
      <w:b/>
      <w:bCs/>
      <w:color w:val="B12732"/>
      <w:sz w:val="28"/>
      <w:szCs w:val="26"/>
    </w:rPr>
  </w:style>
  <w:style w:type="paragraph" w:styleId="ListParagraph">
    <w:name w:val="List Paragraph"/>
    <w:basedOn w:val="Normal"/>
    <w:link w:val="ListParagraphChar"/>
    <w:uiPriority w:val="34"/>
    <w:qFormat/>
    <w:rsid w:val="00434B36"/>
    <w:pPr>
      <w:spacing w:after="0"/>
      <w:ind w:left="720"/>
    </w:pPr>
    <w:rPr>
      <w:rFonts w:ascii="Calibri" w:hAnsi="Calibri" w:cs="Times New Roman"/>
    </w:rPr>
  </w:style>
  <w:style w:type="paragraph" w:customStyle="1" w:styleId="Question">
    <w:name w:val="Question"/>
    <w:basedOn w:val="ListParagraph"/>
    <w:link w:val="QuestionChar"/>
    <w:qFormat/>
    <w:rsid w:val="00434B36"/>
    <w:pPr>
      <w:numPr>
        <w:numId w:val="27"/>
      </w:numPr>
      <w:spacing w:after="80"/>
    </w:pPr>
    <w:rPr>
      <w:rFonts w:asciiTheme="minorHAnsi" w:eastAsia="Times New Roman" w:hAnsiTheme="minorHAnsi"/>
      <w:sz w:val="20"/>
      <w:szCs w:val="24"/>
    </w:rPr>
  </w:style>
  <w:style w:type="character" w:customStyle="1" w:styleId="QuestionChar">
    <w:name w:val="Question Char"/>
    <w:basedOn w:val="DefaultParagraphFont"/>
    <w:link w:val="Question"/>
    <w:rsid w:val="00434B36"/>
    <w:rPr>
      <w:rFonts w:eastAsia="Times New Roman" w:cs="Times New Roman"/>
      <w:sz w:val="20"/>
      <w:szCs w:val="24"/>
    </w:rPr>
  </w:style>
  <w:style w:type="paragraph" w:customStyle="1" w:styleId="Number2">
    <w:name w:val="Number2"/>
    <w:basedOn w:val="BulletsRed-IPR"/>
    <w:link w:val="Number2Char"/>
    <w:qFormat/>
    <w:rsid w:val="00434B36"/>
    <w:pPr>
      <w:numPr>
        <w:numId w:val="35"/>
      </w:numPr>
      <w:spacing w:line="276" w:lineRule="auto"/>
    </w:pPr>
  </w:style>
  <w:style w:type="paragraph" w:customStyle="1" w:styleId="Number3">
    <w:name w:val="Number3"/>
    <w:basedOn w:val="ListParagraph"/>
    <w:link w:val="Number3Char"/>
    <w:qFormat/>
    <w:rsid w:val="00434B36"/>
    <w:pPr>
      <w:numPr>
        <w:numId w:val="33"/>
      </w:numPr>
      <w:spacing w:after="120" w:line="276" w:lineRule="auto"/>
      <w:ind w:left="1080"/>
    </w:pPr>
  </w:style>
  <w:style w:type="character" w:customStyle="1" w:styleId="Number2Char">
    <w:name w:val="Number2 Char"/>
    <w:basedOn w:val="BulletsRed-IPRChar"/>
    <w:link w:val="Number2"/>
    <w:rsid w:val="00434B36"/>
    <w:rPr>
      <w:rFonts w:ascii="Calibri" w:hAnsi="Calibri" w:cs="Times New Roman"/>
      <w:szCs w:val="24"/>
    </w:rPr>
  </w:style>
  <w:style w:type="character" w:customStyle="1" w:styleId="ListParagraphChar">
    <w:name w:val="List Paragraph Char"/>
    <w:basedOn w:val="DefaultParagraphFont"/>
    <w:link w:val="ListParagraph"/>
    <w:uiPriority w:val="34"/>
    <w:rsid w:val="00434B36"/>
    <w:rPr>
      <w:rFonts w:ascii="Calibri" w:hAnsi="Calibri" w:cs="Times New Roman"/>
    </w:rPr>
  </w:style>
  <w:style w:type="character" w:customStyle="1" w:styleId="Number3Char">
    <w:name w:val="Number3 Char"/>
    <w:basedOn w:val="ListParagraphChar"/>
    <w:link w:val="Number3"/>
    <w:rsid w:val="00434B36"/>
    <w:rPr>
      <w:rFonts w:ascii="Calibri" w:hAnsi="Calibri" w:cs="Times New Roman"/>
    </w:rPr>
  </w:style>
  <w:style w:type="character" w:customStyle="1" w:styleId="LeaderChar">
    <w:name w:val="Leader Char"/>
    <w:basedOn w:val="DefaultParagraphFont"/>
    <w:link w:val="Leader"/>
    <w:locked/>
    <w:rsid w:val="00434B36"/>
  </w:style>
  <w:style w:type="paragraph" w:customStyle="1" w:styleId="Leader">
    <w:name w:val="Leader"/>
    <w:basedOn w:val="ListParagraph"/>
    <w:link w:val="LeaderChar"/>
    <w:qFormat/>
    <w:rsid w:val="00434B36"/>
    <w:pPr>
      <w:tabs>
        <w:tab w:val="right" w:leader="dot" w:pos="6480"/>
      </w:tabs>
      <w:spacing w:before="240" w:after="240"/>
      <w:ind w:left="1080"/>
      <w:contextualSpacing/>
    </w:pPr>
    <w:rPr>
      <w:rFonts w:asciiTheme="minorHAnsi" w:hAnsiTheme="minorHAnsi" w:cstheme="minorBidi"/>
    </w:rPr>
  </w:style>
  <w:style w:type="character" w:customStyle="1" w:styleId="checkboxindentChar">
    <w:name w:val="checkboxindent Char"/>
    <w:basedOn w:val="LeaderChar"/>
    <w:link w:val="checkboxindent"/>
    <w:locked/>
    <w:rsid w:val="00434B36"/>
    <w:rPr>
      <w:sz w:val="20"/>
      <w:szCs w:val="20"/>
    </w:rPr>
  </w:style>
  <w:style w:type="paragraph" w:customStyle="1" w:styleId="checkboxindent">
    <w:name w:val="checkboxindent"/>
    <w:basedOn w:val="Leader"/>
    <w:link w:val="checkboxindentChar"/>
    <w:qFormat/>
    <w:rsid w:val="00434B36"/>
    <w:pPr>
      <w:spacing w:before="60" w:after="60"/>
      <w:ind w:left="676" w:hanging="302"/>
      <w:contextualSpacing w:val="0"/>
    </w:pPr>
    <w:rPr>
      <w:sz w:val="20"/>
      <w:szCs w:val="20"/>
    </w:rPr>
  </w:style>
  <w:style w:type="paragraph" w:customStyle="1" w:styleId="Question2">
    <w:name w:val="Question2"/>
    <w:link w:val="Question2Char"/>
    <w:qFormat/>
    <w:rsid w:val="003E288A"/>
    <w:pPr>
      <w:numPr>
        <w:numId w:val="51"/>
      </w:numPr>
      <w:ind w:left="360"/>
    </w:pPr>
    <w:rPr>
      <w:rFonts w:eastAsia="Times New Roman" w:cs="Times New Roman"/>
      <w:sz w:val="20"/>
      <w:szCs w:val="24"/>
    </w:rPr>
  </w:style>
  <w:style w:type="paragraph" w:customStyle="1" w:styleId="Question3">
    <w:name w:val="Question3"/>
    <w:link w:val="Question3Char"/>
    <w:qFormat/>
    <w:rsid w:val="003E288A"/>
    <w:pPr>
      <w:numPr>
        <w:numId w:val="52"/>
      </w:numPr>
    </w:pPr>
    <w:rPr>
      <w:rFonts w:eastAsia="Times New Roman" w:cs="Times New Roman"/>
      <w:sz w:val="20"/>
      <w:szCs w:val="24"/>
    </w:rPr>
  </w:style>
  <w:style w:type="character" w:customStyle="1" w:styleId="Question2Char">
    <w:name w:val="Question2 Char"/>
    <w:basedOn w:val="DefaultParagraphFont"/>
    <w:link w:val="Question2"/>
    <w:rsid w:val="003E288A"/>
    <w:rPr>
      <w:rFonts w:eastAsia="Times New Roman" w:cs="Times New Roman"/>
      <w:sz w:val="20"/>
      <w:szCs w:val="24"/>
    </w:rPr>
  </w:style>
  <w:style w:type="character" w:customStyle="1" w:styleId="Question3Char">
    <w:name w:val="Question3 Char"/>
    <w:basedOn w:val="DefaultParagraphFont"/>
    <w:link w:val="Question3"/>
    <w:rsid w:val="003E288A"/>
    <w:rPr>
      <w:rFonts w:eastAsia="Times New Roman" w:cs="Times New Roman"/>
      <w:sz w:val="20"/>
      <w:szCs w:val="24"/>
    </w:rPr>
  </w:style>
  <w:style w:type="character" w:customStyle="1" w:styleId="UnresolvedMention3">
    <w:name w:val="Unresolved Mention3"/>
    <w:basedOn w:val="DefaultParagraphFont"/>
    <w:uiPriority w:val="99"/>
    <w:semiHidden/>
    <w:unhideWhenUsed/>
    <w:rsid w:val="00941A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121017">
      <w:bodyDiv w:val="1"/>
      <w:marLeft w:val="0"/>
      <w:marRight w:val="0"/>
      <w:marTop w:val="0"/>
      <w:marBottom w:val="0"/>
      <w:divBdr>
        <w:top w:val="none" w:sz="0" w:space="0" w:color="auto"/>
        <w:left w:val="none" w:sz="0" w:space="0" w:color="auto"/>
        <w:bottom w:val="none" w:sz="0" w:space="0" w:color="auto"/>
        <w:right w:val="none" w:sz="0" w:space="0" w:color="auto"/>
      </w:divBdr>
    </w:div>
    <w:div w:id="1090740695">
      <w:bodyDiv w:val="1"/>
      <w:marLeft w:val="0"/>
      <w:marRight w:val="0"/>
      <w:marTop w:val="0"/>
      <w:marBottom w:val="0"/>
      <w:divBdr>
        <w:top w:val="none" w:sz="0" w:space="0" w:color="auto"/>
        <w:left w:val="none" w:sz="0" w:space="0" w:color="auto"/>
        <w:bottom w:val="none" w:sz="0" w:space="0" w:color="auto"/>
        <w:right w:val="none" w:sz="0" w:space="0" w:color="auto"/>
      </w:divBdr>
    </w:div>
    <w:div w:id="156586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Z:\EDITORS%20AND%20GRAPHICS%20SPECIALISTS%20ONLY\WordTemp\ReportTemplateInsigh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EAA9C-24A4-4079-A337-304E99B45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ReportTemplateInsight</Template>
  <TotalTime>0</TotalTime>
  <Pages>1</Pages>
  <Words>2499</Words>
  <Characters>14249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Holzwart</dc:creator>
  <cp:lastModifiedBy>SYSTEM</cp:lastModifiedBy>
  <cp:revision>2</cp:revision>
  <cp:lastPrinted>2018-11-12T12:09:00Z</cp:lastPrinted>
  <dcterms:created xsi:type="dcterms:W3CDTF">2019-02-21T15:39:00Z</dcterms:created>
  <dcterms:modified xsi:type="dcterms:W3CDTF">2019-02-21T15:39:00Z</dcterms:modified>
</cp:coreProperties>
</file>