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563C4" w14:textId="151441FF" w:rsidR="00BD24D1" w:rsidRDefault="00426A99" w:rsidP="00BD24D1">
      <w:pPr>
        <w:pStyle w:val="Heading1-IPR"/>
      </w:pPr>
      <w:bookmarkStart w:id="0" w:name="_Toc530498817"/>
      <w:bookmarkStart w:id="1" w:name="_GoBack"/>
      <w:bookmarkEnd w:id="1"/>
      <w:r>
        <w:t xml:space="preserve">Attachment C: </w:t>
      </w:r>
      <w:r w:rsidR="00BD24D1">
        <w:t>Demographic Questionnaire</w:t>
      </w:r>
      <w:bookmarkEnd w:id="0"/>
    </w:p>
    <w:p w14:paraId="1A63D5FD" w14:textId="313B23A5" w:rsidR="00434B36" w:rsidRDefault="00434B36" w:rsidP="00434B36">
      <w:pPr>
        <w:pStyle w:val="BodyText-IPR"/>
        <w:spacing w:before="240"/>
      </w:pPr>
      <w:r>
        <w:rPr>
          <w:noProof/>
        </w:rPr>
        <mc:AlternateContent>
          <mc:Choice Requires="wps">
            <w:drawing>
              <wp:inline distT="0" distB="0" distL="0" distR="0" wp14:anchorId="5BF15A3A" wp14:editId="11BD9649">
                <wp:extent cx="6332220" cy="632460"/>
                <wp:effectExtent l="0" t="0" r="190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63246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5AF42" w14:textId="77777777" w:rsidR="00643B55" w:rsidRDefault="00643B55" w:rsidP="00434B36">
                            <w:pPr>
                              <w:spacing w:after="0"/>
                              <w:rPr>
                                <w:i/>
                              </w:rPr>
                            </w:pPr>
                            <w:r>
                              <w:rPr>
                                <w:b/>
                                <w:i/>
                              </w:rPr>
                              <w:t>PURPOSE:</w:t>
                            </w:r>
                            <w:r>
                              <w:rPr>
                                <w:i/>
                              </w:rPr>
                              <w:t xml:space="preserve"> This document will be used to collect basic demographic information on each of the focus group participants. It will be distributed to participants at the beginning of each focus group. Insight will enter the data into a database to allow ASPE to understand the characteristics of the focus group participants. </w:t>
                            </w:r>
                          </w:p>
                        </w:txbxContent>
                      </wps:txbx>
                      <wps:bodyPr rot="0" vert="horz" wrap="square" lIns="45720" tIns="45720" rIns="4572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98.6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" fillcolor="#f2f2f2 [3052]" stroked="f">
                <v:textbox style="mso-fit-shape-to-text:t" inset="3.6pt,,3.6pt">
                  <w:txbxContent>
                    <w:p w14:paraId="2445AF42" w14:textId="77777777" w:rsidR="00643B55" w:rsidRDefault="00643B55" w:rsidP="00434B36">
                      <w:pPr>
                        <w:spacing w:after="0"/>
                        <w:rPr>
                          <w:i/>
                        </w:rPr>
                      </w:pPr>
                      <w:r>
                        <w:rPr>
                          <w:b/>
                          <w:i/>
                        </w:rPr>
                        <w:t>PURPOSE:</w:t>
                      </w:r>
                      <w:r>
                        <w:rPr>
                          <w:i/>
                        </w:rPr>
                        <w:t xml:space="preserve"> This document will be used to collect basic demographic information on each of the focus group participants. It will be distributed to participants at the beginning of each focus group. Insight will enter the data into a database to allow ASPE to understand the characteristics of the focus group participants. </w:t>
                      </w:r>
                    </w:p>
                  </w:txbxContent>
                </v:textbox>
                <w10:anchorlock/>
              </v:shape>
            </w:pict>
          </mc:Fallback>
        </mc:AlternateContent>
      </w:r>
    </w:p>
    <w:p w14:paraId="0314F9E5" w14:textId="13C98636" w:rsidR="00434B36" w:rsidRPr="00032342" w:rsidRDefault="00434B36" w:rsidP="00032342">
      <w:pPr>
        <w:pStyle w:val="Question"/>
        <w:numPr>
          <w:ilvl w:val="0"/>
          <w:numId w:val="50"/>
        </w:numPr>
        <w:spacing w:after="240" w:line="480" w:lineRule="auto"/>
        <w:rPr>
          <w:szCs w:val="20"/>
        </w:rPr>
      </w:pPr>
      <w:r>
        <w:rPr>
          <w:szCs w:val="20"/>
        </w:rPr>
        <w:t xml:space="preserve">Your “fake name” for today (this is the name we will use instead of your real name during the discussion to protect your </w:t>
      </w:r>
      <w:r w:rsidR="00131C99">
        <w:rPr>
          <w:szCs w:val="20"/>
        </w:rPr>
        <w:t>privacy?</w:t>
      </w:r>
      <w:r>
        <w:rPr>
          <w:szCs w:val="20"/>
        </w:rPr>
        <w:t>):</w:t>
      </w:r>
      <w:r w:rsidR="00032342">
        <w:rPr>
          <w:szCs w:val="20"/>
        </w:rPr>
        <w:t xml:space="preserve"> </w:t>
      </w:r>
      <w:r w:rsidRPr="00032342">
        <w:rPr>
          <w:szCs w:val="20"/>
        </w:rPr>
        <w:t>___________________________________________________________________</w:t>
      </w:r>
    </w:p>
    <w:p w14:paraId="56C37565" w14:textId="77777777" w:rsidR="00434B36" w:rsidRDefault="00434B36" w:rsidP="00032342">
      <w:pPr>
        <w:pStyle w:val="Question"/>
        <w:numPr>
          <w:ilvl w:val="0"/>
          <w:numId w:val="50"/>
        </w:numPr>
        <w:spacing w:after="240" w:line="480" w:lineRule="auto"/>
        <w:rPr>
          <w:szCs w:val="20"/>
        </w:rPr>
      </w:pPr>
      <w:r>
        <w:rPr>
          <w:szCs w:val="20"/>
        </w:rPr>
        <w:t>How old are you? _________ years old</w:t>
      </w:r>
    </w:p>
    <w:p w14:paraId="237B8E2B" w14:textId="10270840" w:rsidR="00434B36" w:rsidRDefault="00434B36" w:rsidP="00032342">
      <w:pPr>
        <w:pStyle w:val="Question"/>
        <w:numPr>
          <w:ilvl w:val="0"/>
          <w:numId w:val="50"/>
        </w:numPr>
        <w:spacing w:after="240" w:line="480" w:lineRule="auto"/>
        <w:rPr>
          <w:szCs w:val="20"/>
        </w:rPr>
      </w:pPr>
      <w:r>
        <w:rPr>
          <w:szCs w:val="20"/>
        </w:rPr>
        <w:t xml:space="preserve">What is your gender?    </w:t>
      </w:r>
      <w:r w:rsidR="00285060">
        <w:rPr>
          <w:szCs w:val="20"/>
        </w:rPr>
        <w:t>__________</w:t>
      </w:r>
    </w:p>
    <w:p w14:paraId="5609D65F" w14:textId="4474417D" w:rsidR="00434B36" w:rsidRDefault="00E934D3" w:rsidP="00032342">
      <w:pPr>
        <w:pStyle w:val="Question"/>
        <w:numPr>
          <w:ilvl w:val="0"/>
          <w:numId w:val="50"/>
        </w:numPr>
        <w:spacing w:after="120" w:line="480" w:lineRule="auto"/>
        <w:rPr>
          <w:szCs w:val="20"/>
        </w:rPr>
      </w:pPr>
      <w:r>
        <w:rPr>
          <w:szCs w:val="20"/>
        </w:rPr>
        <w:t>H</w:t>
      </w:r>
      <w:r w:rsidR="00434B36">
        <w:rPr>
          <w:szCs w:val="20"/>
        </w:rPr>
        <w:t>ow many people live in your household</w:t>
      </w:r>
      <w:r>
        <w:rPr>
          <w:szCs w:val="20"/>
        </w:rPr>
        <w:t xml:space="preserve"> (including you)</w:t>
      </w:r>
      <w:r w:rsidR="00434B36">
        <w:rPr>
          <w:szCs w:val="20"/>
        </w:rPr>
        <w:t>? ____</w:t>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r>
      <w:r w:rsidR="00434B36">
        <w:rPr>
          <w:szCs w:val="20"/>
        </w:rPr>
        <w:softHyphen/>
        <w:t>__________________________________________</w:t>
      </w:r>
    </w:p>
    <w:p w14:paraId="5271D0AE" w14:textId="3B0121C4" w:rsidR="00434B36" w:rsidRDefault="00434B36" w:rsidP="00032342">
      <w:pPr>
        <w:pStyle w:val="NumbersRed-IPR"/>
        <w:spacing w:after="240" w:line="480" w:lineRule="auto"/>
        <w:ind w:left="360"/>
        <w:rPr>
          <w:sz w:val="20"/>
          <w:szCs w:val="20"/>
        </w:rPr>
      </w:pPr>
      <w:r>
        <w:rPr>
          <w:sz w:val="20"/>
          <w:szCs w:val="20"/>
        </w:rPr>
        <w:t>How many of these people are currently working</w:t>
      </w:r>
      <w:r w:rsidR="00285060">
        <w:rPr>
          <w:sz w:val="20"/>
          <w:szCs w:val="20"/>
        </w:rPr>
        <w:t xml:space="preserve"> </w:t>
      </w:r>
      <w:r>
        <w:rPr>
          <w:sz w:val="20"/>
          <w:szCs w:val="20"/>
        </w:rPr>
        <w:t>for pay? ________________________________________________</w:t>
      </w:r>
    </w:p>
    <w:p w14:paraId="735F78B4" w14:textId="35792F60" w:rsidR="00434B36" w:rsidRDefault="00434B36" w:rsidP="00032342">
      <w:pPr>
        <w:pStyle w:val="Question"/>
        <w:numPr>
          <w:ilvl w:val="0"/>
          <w:numId w:val="50"/>
        </w:numPr>
        <w:spacing w:after="240" w:line="480" w:lineRule="auto"/>
        <w:rPr>
          <w:szCs w:val="20"/>
        </w:rPr>
      </w:pPr>
      <w:r>
        <w:rPr>
          <w:szCs w:val="20"/>
        </w:rPr>
        <w:t xml:space="preserve">How many children aged </w:t>
      </w:r>
      <w:r w:rsidR="00E262DE">
        <w:rPr>
          <w:szCs w:val="20"/>
        </w:rPr>
        <w:t xml:space="preserve">12 </w:t>
      </w:r>
      <w:r>
        <w:rPr>
          <w:szCs w:val="20"/>
        </w:rPr>
        <w:t>and younger live in your household? __________________________________________</w:t>
      </w:r>
    </w:p>
    <w:p w14:paraId="30A674E6" w14:textId="051B412F" w:rsidR="00434B36" w:rsidRDefault="00E934D3" w:rsidP="00A24A9C">
      <w:pPr>
        <w:pStyle w:val="Question"/>
        <w:numPr>
          <w:ilvl w:val="0"/>
          <w:numId w:val="50"/>
        </w:numPr>
        <w:spacing w:after="120"/>
        <w:rPr>
          <w:i/>
          <w:szCs w:val="20"/>
        </w:rPr>
      </w:pPr>
      <w:r>
        <w:rPr>
          <w:szCs w:val="20"/>
        </w:rPr>
        <w:t xml:space="preserve">What is </w:t>
      </w:r>
      <w:r w:rsidR="00434B36">
        <w:rPr>
          <w:szCs w:val="20"/>
        </w:rPr>
        <w:t xml:space="preserve">your total </w:t>
      </w:r>
      <w:r w:rsidR="00434B36">
        <w:rPr>
          <w:b/>
          <w:szCs w:val="20"/>
        </w:rPr>
        <w:t>household</w:t>
      </w:r>
      <w:r w:rsidR="00434B36">
        <w:rPr>
          <w:szCs w:val="20"/>
        </w:rPr>
        <w:t xml:space="preserve"> income during the PAST 12 MONTHS? </w:t>
      </w:r>
      <w:r w:rsidR="00434B36">
        <w:rPr>
          <w:i/>
          <w:szCs w:val="20"/>
        </w:rPr>
        <w:t xml:space="preserve">Note: This is total income for your entire household, not just your own personal income.  </w:t>
      </w:r>
    </w:p>
    <w:p w14:paraId="7CDF576B" w14:textId="77777777" w:rsidR="00434B36" w:rsidRDefault="00434B36" w:rsidP="00434B36">
      <w:pPr>
        <w:spacing w:after="0"/>
        <w:rPr>
          <w:sz w:val="20"/>
          <w:szCs w:val="20"/>
        </w:rPr>
        <w:sectPr w:rsidR="00434B36">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sectPr>
      </w:pPr>
    </w:p>
    <w:p w14:paraId="1F29A919" w14:textId="77777777" w:rsidR="00434B36" w:rsidRDefault="00434B36" w:rsidP="00434B36">
      <w:pPr>
        <w:pStyle w:val="Leader"/>
        <w:spacing w:before="60" w:after="60"/>
        <w:ind w:left="360"/>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$1–$4,999</w:t>
      </w:r>
    </w:p>
    <w:p w14:paraId="1C48D610" w14:textId="77777777" w:rsidR="00434B36" w:rsidRDefault="00434B36" w:rsidP="00434B36">
      <w:pPr>
        <w:pStyle w:val="Leader"/>
        <w:spacing w:before="60" w:after="60"/>
        <w:ind w:left="36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$5,000–$9,999</w:t>
      </w:r>
    </w:p>
    <w:p w14:paraId="3148DD35" w14:textId="77777777" w:rsidR="00434B36" w:rsidRDefault="00434B36" w:rsidP="00434B36">
      <w:pPr>
        <w:pStyle w:val="Leader"/>
        <w:spacing w:before="60" w:after="60"/>
        <w:ind w:left="36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$10,000–$14,999</w:t>
      </w:r>
    </w:p>
    <w:p w14:paraId="535B1956" w14:textId="77777777" w:rsidR="00434B36" w:rsidRDefault="00434B36" w:rsidP="00434B36">
      <w:pPr>
        <w:pStyle w:val="Leader"/>
        <w:spacing w:before="60" w:after="60"/>
        <w:ind w:left="72"/>
        <w:rPr>
          <w:sz w:val="20"/>
          <w:szCs w:val="20"/>
        </w:rPr>
      </w:pPr>
      <w:r>
        <w:rPr>
          <w:sz w:val="20"/>
          <w:szCs w:val="20"/>
        </w:rPr>
        <w:br w:type="column"/>
      </w: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$15,000–$19,999</w:t>
      </w:r>
    </w:p>
    <w:p w14:paraId="68E7E556" w14:textId="77777777" w:rsidR="00434B36" w:rsidRDefault="00434B36" w:rsidP="00434B36">
      <w:pPr>
        <w:pStyle w:val="Leader"/>
        <w:spacing w:before="60" w:after="60"/>
        <w:ind w:left="7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$20,000–$29,999</w:t>
      </w:r>
    </w:p>
    <w:p w14:paraId="23560011" w14:textId="77777777" w:rsidR="00434B36" w:rsidRDefault="00434B36" w:rsidP="00434B36">
      <w:pPr>
        <w:pStyle w:val="Leader"/>
        <w:spacing w:before="60" w:after="60"/>
        <w:ind w:left="72"/>
        <w:rPr>
          <w:sz w:val="20"/>
          <w:szCs w:val="20"/>
        </w:rPr>
      </w:pPr>
      <w:r>
        <w:rPr>
          <w:sz w:val="20"/>
          <w:szCs w:val="20"/>
        </w:rPr>
        <w:br w:type="column"/>
      </w: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$30,000–$39,999</w:t>
      </w:r>
    </w:p>
    <w:p w14:paraId="354D4E43" w14:textId="77777777" w:rsidR="00434B36" w:rsidRDefault="00434B36" w:rsidP="00434B36">
      <w:pPr>
        <w:pStyle w:val="Leader"/>
        <w:spacing w:before="60" w:after="60"/>
        <w:ind w:left="7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$40,000–$49,999</w:t>
      </w:r>
    </w:p>
    <w:p w14:paraId="71C0421E" w14:textId="77777777" w:rsidR="00434B36" w:rsidRDefault="00434B36" w:rsidP="00434B36">
      <w:pPr>
        <w:pStyle w:val="Leader"/>
        <w:spacing w:before="60" w:after="60"/>
        <w:ind w:left="72"/>
        <w:rPr>
          <w:sz w:val="20"/>
          <w:szCs w:val="20"/>
        </w:rPr>
      </w:pPr>
      <w:r>
        <w:rPr>
          <w:sz w:val="20"/>
          <w:szCs w:val="20"/>
        </w:rPr>
        <w:br w:type="column"/>
      </w: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$50,000–$69,999</w:t>
      </w:r>
    </w:p>
    <w:p w14:paraId="77B57AAC" w14:textId="77777777" w:rsidR="00434B36" w:rsidRDefault="00434B36" w:rsidP="00434B36">
      <w:pPr>
        <w:pStyle w:val="Leader"/>
        <w:spacing w:before="60" w:after="60"/>
        <w:ind w:left="7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$70,000 or more</w:t>
      </w:r>
    </w:p>
    <w:p w14:paraId="08300968" w14:textId="77777777" w:rsidR="00434B36" w:rsidRDefault="00434B36" w:rsidP="00434B36">
      <w:pPr>
        <w:spacing w:after="0"/>
        <w:rPr>
          <w:rFonts w:eastAsia="Times New Roman" w:cs="Times New Roman"/>
          <w:sz w:val="20"/>
          <w:szCs w:val="20"/>
        </w:rPr>
        <w:sectPr w:rsidR="00434B36">
          <w:type w:val="continuous"/>
          <w:pgSz w:w="12240" w:h="15840"/>
          <w:pgMar w:top="1152" w:right="1152" w:bottom="1152" w:left="1152" w:header="720" w:footer="720" w:gutter="0"/>
          <w:pgNumType w:start="1"/>
          <w:cols w:num="4" w:space="43"/>
        </w:sectPr>
      </w:pPr>
    </w:p>
    <w:p w14:paraId="35E58411" w14:textId="3EAF81E5" w:rsidR="00434B36" w:rsidRDefault="00434B36" w:rsidP="00A24A9C">
      <w:pPr>
        <w:pStyle w:val="Question"/>
        <w:numPr>
          <w:ilvl w:val="0"/>
          <w:numId w:val="50"/>
        </w:numPr>
        <w:spacing w:before="120" w:after="120"/>
        <w:rPr>
          <w:szCs w:val="20"/>
        </w:rPr>
      </w:pPr>
      <w:r>
        <w:rPr>
          <w:szCs w:val="20"/>
        </w:rPr>
        <w:lastRenderedPageBreak/>
        <w:t>What is the highest level of education that you completed?</w:t>
      </w:r>
    </w:p>
    <w:p w14:paraId="41085D3D" w14:textId="6E16F5D2" w:rsidR="00434B36" w:rsidRDefault="00434B36" w:rsidP="00434B36">
      <w:pPr>
        <w:spacing w:after="0"/>
        <w:rPr>
          <w:sz w:val="20"/>
          <w:szCs w:val="20"/>
        </w:rPr>
        <w:sectPr w:rsidR="00434B36">
          <w:type w:val="continuous"/>
          <w:pgSz w:w="12240" w:h="15840"/>
          <w:pgMar w:top="1152" w:right="1152" w:bottom="1152" w:left="1152" w:header="720" w:footer="720" w:gutter="0"/>
          <w:pgNumType w:start="1"/>
          <w:cols w:space="720"/>
        </w:sectPr>
      </w:pPr>
    </w:p>
    <w:p w14:paraId="78EDB790" w14:textId="46579AE7" w:rsidR="00434B36" w:rsidRDefault="00434B36" w:rsidP="00434B36">
      <w:pPr>
        <w:pStyle w:val="checkboxindent"/>
        <w:spacing w:before="0"/>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Grade school or some high school</w:t>
      </w:r>
    </w:p>
    <w:p w14:paraId="52A7F750" w14:textId="287E980C" w:rsidR="00434B36" w:rsidRDefault="00434B36" w:rsidP="00434B36">
      <w:pPr>
        <w:pStyle w:val="Leader"/>
        <w:spacing w:before="60" w:after="60"/>
        <w:ind w:left="36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High school graduate or GED</w:t>
      </w:r>
    </w:p>
    <w:p w14:paraId="10C79667" w14:textId="31F2DB8C" w:rsidR="00434B36" w:rsidRDefault="00434B36" w:rsidP="00434B36">
      <w:pPr>
        <w:pStyle w:val="checkboxindent"/>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Some college, technical, or vocational school, or a 2-year degree</w:t>
      </w:r>
    </w:p>
    <w:p w14:paraId="53E194D4" w14:textId="590B047C" w:rsidR="00434B36" w:rsidRDefault="00434B36" w:rsidP="00434B36">
      <w:pPr>
        <w:pStyle w:val="checkboxindent"/>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4-year college degree or higher</w:t>
      </w:r>
    </w:p>
    <w:p w14:paraId="101777B0" w14:textId="16B7E7E9" w:rsidR="00434B36" w:rsidRDefault="00434B36" w:rsidP="00434B36">
      <w:pPr>
        <w:spacing w:after="0"/>
        <w:rPr>
          <w:rFonts w:cs="Times New Roman"/>
          <w:sz w:val="20"/>
          <w:szCs w:val="20"/>
        </w:rPr>
        <w:sectPr w:rsidR="00434B36">
          <w:type w:val="continuous"/>
          <w:pgSz w:w="12240" w:h="15840"/>
          <w:pgMar w:top="1152" w:right="1152" w:bottom="1152" w:left="1152" w:header="720" w:footer="720" w:gutter="0"/>
          <w:pgNumType w:start="1"/>
          <w:cols w:num="3" w:space="43"/>
        </w:sectPr>
      </w:pPr>
    </w:p>
    <w:p w14:paraId="6F575946" w14:textId="77777777" w:rsidR="00434B36" w:rsidRDefault="00434B36" w:rsidP="00434B36">
      <w:pPr>
        <w:spacing w:after="0"/>
        <w:rPr>
          <w:rFonts w:cs="Times New Roman"/>
          <w:sz w:val="20"/>
          <w:szCs w:val="20"/>
        </w:rPr>
        <w:sectPr w:rsidR="00434B36">
          <w:type w:val="continuous"/>
          <w:pgSz w:w="12240" w:h="15840"/>
          <w:pgMar w:top="1152" w:right="1152" w:bottom="1152" w:left="1152" w:header="720" w:footer="720" w:gutter="0"/>
          <w:pgNumType w:start="1"/>
          <w:cols w:space="720"/>
        </w:sectPr>
      </w:pPr>
    </w:p>
    <w:p w14:paraId="0508D76E" w14:textId="52D0E70E" w:rsidR="00434B36" w:rsidRPr="00C3463F" w:rsidRDefault="00434B36" w:rsidP="00A24A9C">
      <w:pPr>
        <w:pStyle w:val="Question"/>
        <w:numPr>
          <w:ilvl w:val="0"/>
          <w:numId w:val="50"/>
        </w:numPr>
        <w:spacing w:after="240"/>
        <w:rPr>
          <w:rFonts w:eastAsiaTheme="minorHAnsi"/>
          <w:szCs w:val="20"/>
        </w:rPr>
      </w:pPr>
      <w:r>
        <w:rPr>
          <w:rFonts w:eastAsiaTheme="minorHAnsi"/>
          <w:szCs w:val="20"/>
        </w:rPr>
        <w:lastRenderedPageBreak/>
        <w:t xml:space="preserve">Are you Spanish/Hispanic/Latino? </w:t>
      </w:r>
      <w:r w:rsidR="00321EC4">
        <w:rPr>
          <w:rFonts w:eastAsiaTheme="minorHAnsi"/>
          <w:szCs w:val="20"/>
        </w:rPr>
        <w:t xml:space="preserve"> </w:t>
      </w:r>
      <w:r>
        <w:rPr>
          <w:rFonts w:eastAsiaTheme="minorHAnsi"/>
          <w:szCs w:val="20"/>
        </w:rPr>
        <w:t xml:space="preserve">  </w:t>
      </w:r>
      <w:r w:rsidR="00321EC4">
        <w:rPr>
          <w:rFonts w:eastAsiaTheme="minorHAnsi"/>
          <w:szCs w:val="20"/>
        </w:rPr>
        <w:t xml:space="preserve"> </w:t>
      </w:r>
      <w:r>
        <w:rPr>
          <w:szCs w:val="20"/>
        </w:rPr>
        <w:fldChar w:fldCharType="begin">
          <w:ffData>
            <w:name w:val="Check1"/>
            <w:enabled/>
            <w:calcOnExit w:val="0"/>
            <w:checkBox>
              <w:sizeAuto/>
              <w:default w:val="0"/>
            </w:checkBox>
          </w:ffData>
        </w:fldChar>
      </w:r>
      <w:r>
        <w:rPr>
          <w:szCs w:val="20"/>
        </w:rPr>
        <w:instrText xml:space="preserve"> FORMCHECKBOX </w:instrText>
      </w:r>
      <w:r w:rsidR="0082351B">
        <w:rPr>
          <w:szCs w:val="20"/>
        </w:rPr>
      </w:r>
      <w:r w:rsidR="0082351B">
        <w:rPr>
          <w:szCs w:val="20"/>
        </w:rPr>
        <w:fldChar w:fldCharType="separate"/>
      </w:r>
      <w:r>
        <w:rPr>
          <w:szCs w:val="20"/>
        </w:rPr>
        <w:fldChar w:fldCharType="end"/>
      </w:r>
      <w:r>
        <w:rPr>
          <w:szCs w:val="20"/>
        </w:rPr>
        <w:t xml:space="preserve"> Yes, Spanish/Hispanic/Latino  </w:t>
      </w:r>
      <w:r w:rsidR="00321EC4">
        <w:rPr>
          <w:szCs w:val="20"/>
        </w:rPr>
        <w:t xml:space="preserve"> </w:t>
      </w:r>
      <w:r w:rsidR="00321EC4">
        <w:rPr>
          <w:szCs w:val="20"/>
        </w:rPr>
        <w:tab/>
        <w:t xml:space="preserve">   </w:t>
      </w:r>
      <w:r>
        <w:rPr>
          <w:szCs w:val="20"/>
        </w:rPr>
        <w:t xml:space="preserve"> </w:t>
      </w:r>
      <w:r>
        <w:rPr>
          <w:szCs w:val="20"/>
        </w:rPr>
        <w:fldChar w:fldCharType="begin">
          <w:ffData>
            <w:name w:val="Check1"/>
            <w:enabled/>
            <w:calcOnExit w:val="0"/>
            <w:checkBox>
              <w:sizeAuto/>
              <w:default w:val="0"/>
            </w:checkBox>
          </w:ffData>
        </w:fldChar>
      </w:r>
      <w:r>
        <w:rPr>
          <w:szCs w:val="20"/>
        </w:rPr>
        <w:instrText xml:space="preserve"> FORMCHECKBOX </w:instrText>
      </w:r>
      <w:r w:rsidR="0082351B">
        <w:rPr>
          <w:szCs w:val="20"/>
        </w:rPr>
      </w:r>
      <w:r w:rsidR="0082351B">
        <w:rPr>
          <w:szCs w:val="20"/>
        </w:rPr>
        <w:fldChar w:fldCharType="separate"/>
      </w:r>
      <w:r>
        <w:rPr>
          <w:szCs w:val="20"/>
        </w:rPr>
        <w:fldChar w:fldCharType="end"/>
      </w:r>
      <w:r>
        <w:rPr>
          <w:szCs w:val="20"/>
        </w:rPr>
        <w:t xml:space="preserve"> No, not Spanish/Hispanic/Latino</w:t>
      </w:r>
    </w:p>
    <w:p w14:paraId="4AD04C30" w14:textId="77777777" w:rsidR="00C3463F" w:rsidRPr="00C3463F" w:rsidRDefault="00C3463F" w:rsidP="00C3463F">
      <w:pPr>
        <w:pStyle w:val="Question"/>
        <w:numPr>
          <w:ilvl w:val="0"/>
          <w:numId w:val="50"/>
        </w:numPr>
        <w:rPr>
          <w:sz w:val="22"/>
          <w:szCs w:val="22"/>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3407A9AD" wp14:editId="25051C54">
                <wp:simplePos x="0" y="0"/>
                <wp:positionH relativeFrom="margin">
                  <wp:posOffset>0</wp:posOffset>
                </wp:positionH>
                <wp:positionV relativeFrom="paragraph">
                  <wp:posOffset>-635</wp:posOffset>
                </wp:positionV>
                <wp:extent cx="5974080" cy="1388745"/>
                <wp:effectExtent l="0" t="0" r="762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88745"/>
                        </a:xfrm>
                        <a:prstGeom prst="rect">
                          <a:avLst/>
                        </a:prstGeom>
                        <a:solidFill>
                          <a:schemeClr val="bg1">
                            <a:lumMod val="95000"/>
                          </a:schemeClr>
                        </a:solidFill>
                        <a:ln w="9525">
                          <a:noFill/>
                          <a:miter lim="800000"/>
                          <a:headEnd/>
                          <a:tailEnd/>
                        </a:ln>
                      </wps:spPr>
                      <wps:txbx>
                        <w:txbxContent>
                          <w:p w14:paraId="4E33822E" w14:textId="4AED08C6" w:rsidR="00C3463F" w:rsidRPr="00A4307E" w:rsidRDefault="00C3463F" w:rsidP="00C3463F">
                            <w:pPr>
                              <w:rPr>
                                <w:i/>
                              </w:rPr>
                            </w:pPr>
                            <w:r w:rsidRPr="00123B98">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i/>
                              </w:rPr>
                              <w:t>0990-0421</w:t>
                            </w:r>
                            <w:r w:rsidRPr="00123B98">
                              <w:rPr>
                                <w:i/>
                              </w:rPr>
                              <w:t xml:space="preserve">. The time required to complete this information collection is estimated to average </w:t>
                            </w:r>
                            <w:r>
                              <w:rPr>
                                <w:i/>
                              </w:rPr>
                              <w:t xml:space="preserve">15 </w:t>
                            </w:r>
                            <w:r w:rsidRPr="00123B98">
                              <w:rPr>
                                <w:i/>
                              </w:rPr>
                              <w:t>minutes per response, including the time for reviewing instructions, searching existing data sources, gathering and maintaining the data needed, and completing and reviewing the collection of information.</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0;margin-top:-.05pt;width:470.4pt;height:10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" fillcolor="#f2f2f2 [3052]" stroked="f">
                <v:textbox inset="3.6pt,,3.6pt">
                  <w:txbxContent>
                    <w:p w14:paraId="4E33822E" w14:textId="4AED08C6" w:rsidR="00C3463F" w:rsidRPr="00A4307E" w:rsidRDefault="00C3463F" w:rsidP="00C3463F">
                      <w:pPr>
                        <w:rPr>
                          <w:i/>
                        </w:rPr>
                      </w:pPr>
                      <w:r w:rsidRPr="00123B98">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i/>
                        </w:rPr>
                        <w:t>0990-0421</w:t>
                      </w:r>
                      <w:r w:rsidRPr="00123B98">
                        <w:rPr>
                          <w:i/>
                        </w:rPr>
                        <w:t xml:space="preserve">. The time required to complete this information collection is estimated to average </w:t>
                      </w:r>
                      <w:r>
                        <w:rPr>
                          <w:i/>
                        </w:rPr>
                        <w:t xml:space="preserve">15 </w:t>
                      </w:r>
                      <w:r w:rsidRPr="00123B98">
                        <w:rPr>
                          <w:i/>
                        </w:rPr>
                        <w:t>minutes per response, including the time for reviewing instructions, searching existing data sources, gathering and maintaining the data needed, and completing and reviewing the collection of information.</w:t>
                      </w:r>
                    </w:p>
                  </w:txbxContent>
                </v:textbox>
                <w10:wrap anchorx="margin"/>
              </v:shape>
            </w:pict>
          </mc:Fallback>
        </mc:AlternateContent>
      </w:r>
      <w:r w:rsidRPr="00C3463F">
        <w:rPr>
          <w:sz w:val="22"/>
          <w:szCs w:val="22"/>
        </w:rPr>
        <w:br w:type="page"/>
      </w:r>
    </w:p>
    <w:p w14:paraId="3F3D5A52" w14:textId="7D996674" w:rsidR="00434B36" w:rsidRPr="00C3463F" w:rsidRDefault="00434B36" w:rsidP="00C3463F">
      <w:pPr>
        <w:pStyle w:val="Question"/>
        <w:numPr>
          <w:ilvl w:val="0"/>
          <w:numId w:val="90"/>
        </w:numPr>
        <w:spacing w:after="120"/>
        <w:rPr>
          <w:rFonts w:eastAsiaTheme="minorHAnsi"/>
          <w:szCs w:val="20"/>
        </w:rPr>
      </w:pPr>
      <w:r w:rsidRPr="00C3463F">
        <w:rPr>
          <w:rFonts w:eastAsiaTheme="minorHAnsi"/>
          <w:szCs w:val="20"/>
        </w:rPr>
        <w:lastRenderedPageBreak/>
        <w:t xml:space="preserve">What is your race? </w:t>
      </w:r>
      <w:r w:rsidRPr="00C3463F">
        <w:rPr>
          <w:szCs w:val="20"/>
        </w:rPr>
        <w:t xml:space="preserve">PLEASE CHECK ALL THAT APPLY. </w:t>
      </w:r>
    </w:p>
    <w:p w14:paraId="2FBEE0F2" w14:textId="77777777" w:rsidR="00434B36" w:rsidRDefault="00434B36" w:rsidP="00434B36">
      <w:pPr>
        <w:spacing w:after="0"/>
        <w:rPr>
          <w:sz w:val="20"/>
          <w:szCs w:val="20"/>
        </w:rPr>
        <w:sectPr w:rsidR="00434B36">
          <w:type w:val="continuous"/>
          <w:pgSz w:w="12240" w:h="15840"/>
          <w:pgMar w:top="1152" w:right="1152" w:bottom="1152" w:left="1152" w:header="720" w:footer="720" w:gutter="0"/>
          <w:pgNumType w:start="1"/>
          <w:cols w:space="720"/>
        </w:sectPr>
      </w:pPr>
    </w:p>
    <w:p w14:paraId="48C85FA2" w14:textId="77777777" w:rsidR="00434B36" w:rsidRDefault="00434B36" w:rsidP="00434B36">
      <w:pPr>
        <w:pStyle w:val="Leader"/>
        <w:spacing w:before="60" w:after="60"/>
        <w:ind w:left="360"/>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White</w:t>
      </w:r>
    </w:p>
    <w:p w14:paraId="4A099AC6" w14:textId="77777777" w:rsidR="00434B36" w:rsidRDefault="00434B36" w:rsidP="00434B36">
      <w:pPr>
        <w:pStyle w:val="Leader"/>
        <w:spacing w:before="60" w:after="60"/>
        <w:ind w:left="36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Black or African American</w:t>
      </w:r>
    </w:p>
    <w:p w14:paraId="6D837E5C" w14:textId="77777777" w:rsidR="00434B36" w:rsidRDefault="00434B36" w:rsidP="00321EC4">
      <w:pPr>
        <w:pStyle w:val="checkboxindent"/>
        <w:ind w:left="302"/>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American Indian or Alaska Native</w:t>
      </w:r>
    </w:p>
    <w:p w14:paraId="689386DB" w14:textId="7D4CFFC4" w:rsidR="00434B36" w:rsidRDefault="00434B36" w:rsidP="00321EC4">
      <w:pPr>
        <w:pStyle w:val="checkboxindent"/>
        <w:ind w:left="302"/>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Asian </w:t>
      </w:r>
    </w:p>
    <w:p w14:paraId="7EA96E13" w14:textId="3D2FDA0E" w:rsidR="00434B36" w:rsidRDefault="00434B36" w:rsidP="00321EC4">
      <w:pPr>
        <w:pStyle w:val="checkboxindent"/>
        <w:ind w:left="302"/>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Native Hawaiian or other Pacific Islander </w:t>
      </w:r>
    </w:p>
    <w:p w14:paraId="64D035EE" w14:textId="77777777" w:rsidR="00434B36" w:rsidRDefault="00434B36" w:rsidP="00434B36">
      <w:pPr>
        <w:spacing w:after="0"/>
        <w:rPr>
          <w:rFonts w:cs="Times New Roman"/>
          <w:sz w:val="20"/>
          <w:szCs w:val="20"/>
        </w:rPr>
        <w:sectPr w:rsidR="00434B36">
          <w:type w:val="continuous"/>
          <w:pgSz w:w="12240" w:h="15840"/>
          <w:pgMar w:top="1152" w:right="1152" w:bottom="1152" w:left="1152" w:header="720" w:footer="720" w:gutter="0"/>
          <w:pgNumType w:start="1"/>
          <w:cols w:num="3" w:space="43"/>
        </w:sectPr>
      </w:pPr>
    </w:p>
    <w:p w14:paraId="22B1E24D" w14:textId="77777777" w:rsidR="00434B36" w:rsidRDefault="00434B36" w:rsidP="00434B36">
      <w:pPr>
        <w:spacing w:after="0"/>
        <w:rPr>
          <w:rFonts w:cs="Times New Roman"/>
          <w:sz w:val="2"/>
          <w:szCs w:val="2"/>
        </w:rPr>
        <w:sectPr w:rsidR="00434B36">
          <w:type w:val="continuous"/>
          <w:pgSz w:w="12240" w:h="15840"/>
          <w:pgMar w:top="1152" w:right="1152" w:bottom="1152" w:left="1152" w:header="720" w:footer="720" w:gutter="0"/>
          <w:pgNumType w:start="1"/>
          <w:cols w:num="3" w:space="43"/>
        </w:sectPr>
      </w:pPr>
    </w:p>
    <w:p w14:paraId="1D435A99" w14:textId="6FCD1DA8" w:rsidR="00434B36" w:rsidRDefault="00434B36" w:rsidP="00A24A9C">
      <w:pPr>
        <w:pStyle w:val="Question"/>
        <w:numPr>
          <w:ilvl w:val="0"/>
          <w:numId w:val="50"/>
        </w:numPr>
        <w:spacing w:after="120"/>
        <w:rPr>
          <w:rFonts w:eastAsiaTheme="minorHAnsi"/>
          <w:szCs w:val="20"/>
        </w:rPr>
      </w:pPr>
      <w:r>
        <w:rPr>
          <w:rFonts w:eastAsiaTheme="minorHAnsi"/>
          <w:szCs w:val="20"/>
        </w:rPr>
        <w:lastRenderedPageBreak/>
        <w:t xml:space="preserve">What is your </w:t>
      </w:r>
      <w:r w:rsidR="00E934D3">
        <w:rPr>
          <w:rFonts w:eastAsiaTheme="minorHAnsi"/>
          <w:szCs w:val="20"/>
        </w:rPr>
        <w:t xml:space="preserve">marital </w:t>
      </w:r>
      <w:r>
        <w:rPr>
          <w:rFonts w:eastAsiaTheme="minorHAnsi"/>
          <w:szCs w:val="20"/>
        </w:rPr>
        <w:t>status?</w:t>
      </w:r>
    </w:p>
    <w:p w14:paraId="3BF76305" w14:textId="77777777" w:rsidR="00434B36" w:rsidRDefault="00434B36" w:rsidP="00434B36">
      <w:pPr>
        <w:spacing w:after="0"/>
        <w:rPr>
          <w:sz w:val="20"/>
          <w:szCs w:val="20"/>
        </w:rPr>
        <w:sectPr w:rsidR="00434B36">
          <w:type w:val="continuous"/>
          <w:pgSz w:w="12240" w:h="15840"/>
          <w:pgMar w:top="1152" w:right="1152" w:bottom="1152" w:left="1152" w:header="720" w:footer="720" w:gutter="0"/>
          <w:pgNumType w:start="1"/>
          <w:cols w:space="720"/>
        </w:sectPr>
      </w:pPr>
    </w:p>
    <w:p w14:paraId="1C9E7C94" w14:textId="77777777" w:rsidR="00434B36" w:rsidRDefault="00434B36" w:rsidP="00434B36">
      <w:pPr>
        <w:pStyle w:val="Leader"/>
        <w:spacing w:before="0" w:after="60"/>
        <w:ind w:left="360"/>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Married</w:t>
      </w:r>
    </w:p>
    <w:p w14:paraId="071DF15E" w14:textId="774E64A2" w:rsidR="00434B36" w:rsidRDefault="00434B36" w:rsidP="00321EC4">
      <w:pPr>
        <w:pStyle w:val="checkboxindent"/>
        <w:ind w:left="662"/>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285060">
        <w:t>Single,</w:t>
      </w:r>
      <w:r>
        <w:t xml:space="preserve"> living with a partner</w:t>
      </w:r>
    </w:p>
    <w:p w14:paraId="22C14E16" w14:textId="1577986F" w:rsidR="00434B36" w:rsidRDefault="00434B36" w:rsidP="00434B36">
      <w:pPr>
        <w:pStyle w:val="Leader"/>
        <w:spacing w:before="0"/>
        <w:ind w:left="36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2351B">
        <w:rPr>
          <w:sz w:val="20"/>
          <w:szCs w:val="20"/>
        </w:rPr>
      </w:r>
      <w:r w:rsidR="0082351B">
        <w:rPr>
          <w:sz w:val="20"/>
          <w:szCs w:val="20"/>
        </w:rPr>
        <w:fldChar w:fldCharType="separate"/>
      </w:r>
      <w:r>
        <w:rPr>
          <w:sz w:val="20"/>
          <w:szCs w:val="20"/>
        </w:rPr>
        <w:fldChar w:fldCharType="end"/>
      </w:r>
      <w:r>
        <w:rPr>
          <w:sz w:val="20"/>
          <w:szCs w:val="20"/>
        </w:rPr>
        <w:t xml:space="preserve"> </w:t>
      </w:r>
      <w:r w:rsidR="00285060">
        <w:rPr>
          <w:sz w:val="20"/>
          <w:szCs w:val="20"/>
        </w:rPr>
        <w:t>Single, not living with a partner</w:t>
      </w:r>
    </w:p>
    <w:p w14:paraId="37288BE4" w14:textId="77777777" w:rsidR="00434B36" w:rsidRDefault="00434B36" w:rsidP="00434B36">
      <w:pPr>
        <w:spacing w:after="0"/>
        <w:rPr>
          <w:rFonts w:eastAsia="Times New Roman" w:cs="Times New Roman"/>
          <w:sz w:val="20"/>
          <w:szCs w:val="20"/>
        </w:rPr>
      </w:pPr>
    </w:p>
    <w:p w14:paraId="7A695F21" w14:textId="22D3EC9A" w:rsidR="00321EC4" w:rsidRDefault="00321EC4" w:rsidP="00434B36">
      <w:pPr>
        <w:spacing w:after="0"/>
        <w:rPr>
          <w:rFonts w:eastAsia="Times New Roman" w:cs="Times New Roman"/>
          <w:sz w:val="20"/>
          <w:szCs w:val="20"/>
        </w:rPr>
        <w:sectPr w:rsidR="00321EC4">
          <w:type w:val="continuous"/>
          <w:pgSz w:w="12240" w:h="15840"/>
          <w:pgMar w:top="1152" w:right="1152" w:bottom="1152" w:left="1152" w:header="720" w:footer="720" w:gutter="0"/>
          <w:pgNumType w:start="1"/>
          <w:cols w:num="2" w:space="0"/>
        </w:sectPr>
      </w:pPr>
    </w:p>
    <w:p w14:paraId="37735CC4" w14:textId="58A265DF" w:rsidR="00434B36" w:rsidRDefault="00E934D3" w:rsidP="00A24A9C">
      <w:pPr>
        <w:pStyle w:val="Question"/>
        <w:numPr>
          <w:ilvl w:val="0"/>
          <w:numId w:val="50"/>
        </w:numPr>
        <w:spacing w:after="120"/>
        <w:rPr>
          <w:szCs w:val="20"/>
        </w:rPr>
      </w:pPr>
      <w:r>
        <w:rPr>
          <w:szCs w:val="20"/>
        </w:rPr>
        <w:lastRenderedPageBreak/>
        <w:t xml:space="preserve">How many hours </w:t>
      </w:r>
      <w:r w:rsidR="00285060">
        <w:rPr>
          <w:szCs w:val="20"/>
        </w:rPr>
        <w:t>per</w:t>
      </w:r>
      <w:r>
        <w:rPr>
          <w:szCs w:val="20"/>
        </w:rPr>
        <w:t xml:space="preserve"> week do you currently work</w:t>
      </w:r>
      <w:r w:rsidR="00434B36">
        <w:rPr>
          <w:szCs w:val="20"/>
        </w:rPr>
        <w:t>?</w:t>
      </w:r>
    </w:p>
    <w:p w14:paraId="5FBA94B5" w14:textId="77777777" w:rsidR="00434B36" w:rsidRDefault="00434B36" w:rsidP="00434B36">
      <w:pPr>
        <w:spacing w:after="0"/>
        <w:rPr>
          <w:sz w:val="20"/>
          <w:szCs w:val="20"/>
        </w:rPr>
        <w:sectPr w:rsidR="00434B36" w:rsidSect="002C5A65">
          <w:type w:val="continuous"/>
          <w:pgSz w:w="12240" w:h="15840"/>
          <w:pgMar w:top="1152" w:right="1152" w:bottom="1152" w:left="1152" w:header="720" w:footer="720" w:gutter="0"/>
          <w:cols w:space="720"/>
        </w:sectPr>
      </w:pPr>
    </w:p>
    <w:p w14:paraId="13E7C4DD" w14:textId="5AAB086F" w:rsidR="00434B36" w:rsidRDefault="00434B36" w:rsidP="00321EC4">
      <w:pPr>
        <w:pStyle w:val="checkboxindent"/>
        <w:ind w:left="662"/>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rsidR="00321EC4">
        <w:tab/>
      </w:r>
      <w:r w:rsidR="00E934D3">
        <w:t>25</w:t>
      </w:r>
      <w:r w:rsidR="00285060">
        <w:t xml:space="preserve"> or more </w:t>
      </w:r>
      <w:r>
        <w:t>hours in a typical week</w:t>
      </w:r>
    </w:p>
    <w:p w14:paraId="3D781559" w14:textId="5620B608" w:rsidR="00434B36" w:rsidRDefault="00434B36" w:rsidP="00434B36">
      <w:pPr>
        <w:pStyle w:val="checkboxindent"/>
      </w:pPr>
      <w:r>
        <w:br w:type="column"/>
      </w: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285060">
        <w:t>24 or fewer</w:t>
      </w:r>
      <w:r w:rsidR="00E262DE">
        <w:t xml:space="preserve"> </w:t>
      </w:r>
      <w:r>
        <w:t xml:space="preserve">hours in a typical week) </w:t>
      </w:r>
    </w:p>
    <w:p w14:paraId="42D7C09D" w14:textId="191AE4E4" w:rsidR="00434B36" w:rsidRDefault="00434B36" w:rsidP="00434B36">
      <w:pPr>
        <w:pStyle w:val="Leader"/>
        <w:spacing w:before="0"/>
        <w:ind w:left="360"/>
        <w:rPr>
          <w:sz w:val="20"/>
          <w:szCs w:val="20"/>
        </w:rPr>
      </w:pPr>
      <w:r>
        <w:rPr>
          <w:sz w:val="20"/>
          <w:szCs w:val="20"/>
        </w:rPr>
        <w:br w:type="column"/>
      </w:r>
    </w:p>
    <w:p w14:paraId="77A99AAE" w14:textId="77777777" w:rsidR="00434B36" w:rsidRDefault="00434B36" w:rsidP="00434B36">
      <w:pPr>
        <w:spacing w:after="0"/>
        <w:rPr>
          <w:rFonts w:eastAsia="Times New Roman" w:cs="Times New Roman"/>
          <w:sz w:val="20"/>
          <w:szCs w:val="20"/>
        </w:rPr>
      </w:pPr>
    </w:p>
    <w:p w14:paraId="68ABED47" w14:textId="77777777" w:rsidR="00321EC4" w:rsidRDefault="00321EC4" w:rsidP="00434B36">
      <w:pPr>
        <w:spacing w:after="0"/>
        <w:rPr>
          <w:rFonts w:eastAsia="Times New Roman" w:cs="Times New Roman"/>
          <w:sz w:val="20"/>
          <w:szCs w:val="20"/>
        </w:rPr>
        <w:sectPr w:rsidR="00321EC4">
          <w:type w:val="continuous"/>
          <w:pgSz w:w="12240" w:h="15840"/>
          <w:pgMar w:top="1152" w:right="1152" w:bottom="1152" w:left="1152" w:header="720" w:footer="720" w:gutter="0"/>
          <w:pgNumType w:start="1"/>
          <w:cols w:num="3" w:space="43"/>
        </w:sectPr>
      </w:pPr>
    </w:p>
    <w:p w14:paraId="5E3174A6" w14:textId="77777777" w:rsidR="00434B36" w:rsidRDefault="00434B36" w:rsidP="00A24A9C">
      <w:pPr>
        <w:pStyle w:val="Question"/>
        <w:numPr>
          <w:ilvl w:val="0"/>
          <w:numId w:val="50"/>
        </w:numPr>
        <w:spacing w:after="120"/>
        <w:rPr>
          <w:szCs w:val="20"/>
        </w:rPr>
      </w:pPr>
      <w:r>
        <w:rPr>
          <w:szCs w:val="20"/>
        </w:rPr>
        <w:lastRenderedPageBreak/>
        <w:t xml:space="preserve">In addition to your </w:t>
      </w:r>
      <w:r>
        <w:rPr>
          <w:i/>
          <w:szCs w:val="20"/>
        </w:rPr>
        <w:t>[PROGRAM NAME]</w:t>
      </w:r>
      <w:r>
        <w:rPr>
          <w:szCs w:val="20"/>
        </w:rPr>
        <w:t xml:space="preserve"> benefits, have you received any of the following benefits in the past 12 months? PLEASE CHECK ALL THAT APPLY. </w:t>
      </w:r>
    </w:p>
    <w:p w14:paraId="2A54DB13" w14:textId="77777777" w:rsidR="00434B36" w:rsidRDefault="00434B36" w:rsidP="00434B36">
      <w:pPr>
        <w:spacing w:after="0"/>
        <w:rPr>
          <w:sz w:val="20"/>
          <w:szCs w:val="20"/>
        </w:rPr>
        <w:sectPr w:rsidR="00434B36">
          <w:type w:val="continuous"/>
          <w:pgSz w:w="12240" w:h="15840"/>
          <w:pgMar w:top="1152" w:right="1152" w:bottom="1152" w:left="1152" w:header="720" w:footer="720" w:gutter="0"/>
          <w:pgNumType w:start="1"/>
          <w:cols w:space="720"/>
        </w:sectPr>
      </w:pPr>
    </w:p>
    <w:p w14:paraId="1465286B" w14:textId="07BBB32C" w:rsidR="00434B36" w:rsidRDefault="00434B36" w:rsidP="00434B36">
      <w:pPr>
        <w:pStyle w:val="checkboxindent"/>
        <w:rPr>
          <w:i/>
        </w:rPr>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B67278">
        <w:rPr>
          <w:i/>
        </w:rPr>
        <w:t xml:space="preserve">[LOCAL PROGRAM NAME] or </w:t>
      </w:r>
      <w:r>
        <w:t xml:space="preserve">TANF or other general assistance </w:t>
      </w:r>
    </w:p>
    <w:p w14:paraId="07CC5369" w14:textId="3FBE08AC" w:rsidR="00434B36" w:rsidRDefault="00434B36" w:rsidP="00434B36">
      <w:pPr>
        <w:pStyle w:val="checkboxindent"/>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1F25C3">
        <w:rPr>
          <w:i/>
        </w:rPr>
        <w:t>[LOCAL PROGRAM NAME</w:t>
      </w:r>
      <w:r w:rsidR="001F25C3" w:rsidRPr="001F25C3">
        <w:t>] or</w:t>
      </w:r>
      <w:r w:rsidR="001F25C3">
        <w:rPr>
          <w:i/>
        </w:rPr>
        <w:t xml:space="preserve"> </w:t>
      </w:r>
      <w:r w:rsidR="001F25C3">
        <w:t>c</w:t>
      </w:r>
      <w:r>
        <w:t xml:space="preserve">hildcare subsidy </w:t>
      </w:r>
    </w:p>
    <w:p w14:paraId="44A8A202" w14:textId="4D590943" w:rsidR="00434B36" w:rsidRDefault="00434B36" w:rsidP="002C5A65">
      <w:pPr>
        <w:pStyle w:val="checkboxindent"/>
        <w:rPr>
          <w:i/>
        </w:rPr>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142304">
        <w:rPr>
          <w:i/>
        </w:rPr>
        <w:t xml:space="preserve">[LOCAL PROGRAM NAME] </w:t>
      </w:r>
      <w:r w:rsidR="00142304" w:rsidRPr="00142304">
        <w:t>or</w:t>
      </w:r>
      <w:r w:rsidR="00142304">
        <w:rPr>
          <w:i/>
        </w:rPr>
        <w:t xml:space="preserve"> </w:t>
      </w:r>
      <w:r w:rsidR="00142304">
        <w:t>r</w:t>
      </w:r>
      <w:r w:rsidR="00285060">
        <w:t xml:space="preserve">ental </w:t>
      </w:r>
      <w:r>
        <w:t>assistance</w:t>
      </w:r>
    </w:p>
    <w:p w14:paraId="145C0FC7" w14:textId="2C2324EF" w:rsidR="00434B36" w:rsidRDefault="00434B36" w:rsidP="00434B36">
      <w:pPr>
        <w:pStyle w:val="checkboxindent"/>
        <w:spacing w:after="240"/>
        <w:rPr>
          <w:i/>
        </w:rPr>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142304">
        <w:rPr>
          <w:i/>
        </w:rPr>
        <w:t xml:space="preserve">[LOCAL PROGRAM NAME] </w:t>
      </w:r>
      <w:r w:rsidR="00142304" w:rsidRPr="00142304">
        <w:t>or</w:t>
      </w:r>
      <w:r w:rsidR="00142304">
        <w:rPr>
          <w:i/>
        </w:rPr>
        <w:t xml:space="preserve"> </w:t>
      </w:r>
      <w:r>
        <w:t>SNAP benefits, also known as food stamps</w:t>
      </w:r>
    </w:p>
    <w:p w14:paraId="77D5E40E" w14:textId="66BE6091" w:rsidR="00434B36" w:rsidRDefault="00434B36" w:rsidP="002C5A65">
      <w:pPr>
        <w:pStyle w:val="checkboxindent"/>
        <w:ind w:left="302"/>
      </w:pPr>
      <w:r>
        <w:lastRenderedPageBreak/>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sidR="004E5D33">
        <w:rPr>
          <w:i/>
        </w:rPr>
        <w:t xml:space="preserve">[LOCAL PROGRAM NAME] </w:t>
      </w:r>
      <w:r w:rsidR="004E5D33" w:rsidRPr="00142304">
        <w:t>or</w:t>
      </w:r>
      <w:r w:rsidR="004E5D33">
        <w:rPr>
          <w:i/>
        </w:rPr>
        <w:t xml:space="preserve"> </w:t>
      </w:r>
      <w:r>
        <w:t>Children’s Health Insurance Program, also known as CHIP</w:t>
      </w:r>
    </w:p>
    <w:p w14:paraId="2C11650D" w14:textId="1B2B02CE" w:rsidR="00E262DE" w:rsidRDefault="00285060" w:rsidP="002C5A65">
      <w:pPr>
        <w:spacing w:before="60" w:after="60"/>
        <w:rPr>
          <w:sz w:val="20"/>
          <w:szCs w:val="20"/>
        </w:rPr>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rsidR="002C5A65">
        <w:t xml:space="preserve"> </w:t>
      </w:r>
      <w:r w:rsidR="00142304">
        <w:rPr>
          <w:i/>
        </w:rPr>
        <w:t xml:space="preserve">[LOCAL PROGRAM NAME] </w:t>
      </w:r>
      <w:r w:rsidR="00142304" w:rsidRPr="00142304">
        <w:t>or</w:t>
      </w:r>
      <w:r w:rsidR="00142304">
        <w:rPr>
          <w:i/>
        </w:rPr>
        <w:t xml:space="preserve"> </w:t>
      </w:r>
      <w:r w:rsidR="00E262DE">
        <w:rPr>
          <w:sz w:val="20"/>
          <w:szCs w:val="20"/>
        </w:rPr>
        <w:t>WIC</w:t>
      </w:r>
    </w:p>
    <w:p w14:paraId="041F7304" w14:textId="3403417D" w:rsidR="00142304" w:rsidRDefault="00142304" w:rsidP="00142304">
      <w:pPr>
        <w:pStyle w:val="checkboxindent"/>
        <w:ind w:left="302"/>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rsidRPr="004E5D33">
        <w:t xml:space="preserve"> </w:t>
      </w:r>
      <w:r>
        <w:t>Tax refunds or Earned Income Tax Credit</w:t>
      </w:r>
    </w:p>
    <w:p w14:paraId="7BF41F84" w14:textId="7EA5D874" w:rsidR="00142304" w:rsidRPr="00142304" w:rsidRDefault="00142304" w:rsidP="00142304">
      <w:pPr>
        <w:pStyle w:val="checkboxindent"/>
        <w:ind w:left="302"/>
        <w:rPr>
          <w:i/>
        </w:rPr>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Pr>
          <w:i/>
        </w:rPr>
        <w:t xml:space="preserve">[LOCAL PROGRAM NAME] or </w:t>
      </w:r>
      <w:r>
        <w:t>Medicaid</w:t>
      </w:r>
    </w:p>
    <w:p w14:paraId="7725B030" w14:textId="0CA06B34" w:rsidR="00142304" w:rsidRDefault="00285060" w:rsidP="002C5A65">
      <w:pPr>
        <w:spacing w:before="60" w:after="60"/>
        <w:rPr>
          <w:sz w:val="20"/>
          <w:szCs w:val="20"/>
        </w:rPr>
        <w:sectPr w:rsidR="00142304" w:rsidSect="00142304">
          <w:footerReference w:type="default" r:id="rId15"/>
          <w:type w:val="continuous"/>
          <w:pgSz w:w="12240" w:h="15840"/>
          <w:pgMar w:top="1152" w:right="1152" w:bottom="1152" w:left="1152" w:header="720" w:footer="720" w:gutter="0"/>
          <w:pgNumType w:start="1"/>
          <w:cols w:num="2" w:space="43"/>
        </w:sectPr>
      </w:pPr>
      <w:r>
        <w:fldChar w:fldCharType="begin">
          <w:ffData>
            <w:name w:val="Check1"/>
            <w:enabled/>
            <w:calcOnExit w:val="0"/>
            <w:checkBox>
              <w:sizeAuto/>
              <w:default w:val="0"/>
            </w:checkBox>
          </w:ffData>
        </w:fldChar>
      </w:r>
      <w:r>
        <w:instrText xml:space="preserve"> FORMCHECKBOX </w:instrText>
      </w:r>
      <w:r w:rsidR="0082351B">
        <w:fldChar w:fldCharType="separate"/>
      </w:r>
      <w:r>
        <w:fldChar w:fldCharType="end"/>
      </w:r>
      <w:r>
        <w:t xml:space="preserve"> </w:t>
      </w:r>
      <w:r>
        <w:rPr>
          <w:sz w:val="20"/>
          <w:szCs w:val="20"/>
        </w:rPr>
        <w:t>Other_______________________</w:t>
      </w:r>
    </w:p>
    <w:p w14:paraId="1E069C66" w14:textId="77777777" w:rsidR="00142304" w:rsidRDefault="00142304" w:rsidP="002C5A65">
      <w:pPr>
        <w:spacing w:before="60" w:after="60"/>
        <w:rPr>
          <w:sz w:val="20"/>
          <w:szCs w:val="20"/>
        </w:rPr>
        <w:sectPr w:rsidR="00142304" w:rsidSect="00434B36">
          <w:type w:val="continuous"/>
          <w:pgSz w:w="12240" w:h="15840"/>
          <w:pgMar w:top="1152" w:right="1152" w:bottom="1152" w:left="1152" w:header="720" w:footer="720" w:gutter="0"/>
          <w:pgNumType w:start="1"/>
          <w:cols w:space="43"/>
        </w:sectPr>
      </w:pPr>
    </w:p>
    <w:p w14:paraId="69F1CCA1" w14:textId="47E7C7A0" w:rsidR="00434B36" w:rsidRPr="00032342" w:rsidRDefault="00142304" w:rsidP="00142304">
      <w:pPr>
        <w:pStyle w:val="Question"/>
      </w:pPr>
      <w:r>
        <w:lastRenderedPageBreak/>
        <w:t xml:space="preserve">  </w:t>
      </w:r>
      <w:r w:rsidR="00032342">
        <w:t xml:space="preserve">What is your </w:t>
      </w:r>
      <w:r w:rsidR="00434B36" w:rsidRPr="00032342">
        <w:t>ZIP Code</w:t>
      </w:r>
      <w:r w:rsidR="00032342">
        <w:t>?</w:t>
      </w:r>
      <w:r w:rsidR="00434B36" w:rsidRPr="00032342">
        <w:t xml:space="preserve"> ____________________________</w:t>
      </w:r>
      <w:r w:rsidR="00434B36" w:rsidRPr="00032342">
        <w:softHyphen/>
      </w:r>
      <w:r w:rsidR="00434B36" w:rsidRPr="00032342">
        <w:softHyphen/>
      </w:r>
      <w:r w:rsidR="00434B36" w:rsidRPr="00032342">
        <w:softHyphen/>
      </w:r>
      <w:r w:rsidR="00434B36" w:rsidRPr="00032342">
        <w:softHyphen/>
      </w:r>
      <w:r w:rsidR="00434B36" w:rsidRPr="00032342">
        <w:softHyphen/>
        <w:t>_____________________________________________</w:t>
      </w:r>
    </w:p>
    <w:sectPr w:rsidR="00434B36" w:rsidRPr="00032342" w:rsidSect="00426A9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152" w:right="1152" w:bottom="1152" w:left="1152" w:header="720" w:footer="720" w:gutter="0"/>
      <w:pgNumType w:start="1"/>
      <w:cols w:space="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EC1D6" w14:textId="77777777" w:rsidR="001B4D3E" w:rsidRDefault="001B4D3E">
      <w:pPr>
        <w:spacing w:after="0"/>
      </w:pPr>
      <w:r>
        <w:separator/>
      </w:r>
    </w:p>
  </w:endnote>
  <w:endnote w:type="continuationSeparator" w:id="0">
    <w:p w14:paraId="1575FC6C" w14:textId="77777777" w:rsidR="001B4D3E" w:rsidRDefault="001B4D3E">
      <w:pPr>
        <w:spacing w:after="0"/>
      </w:pPr>
      <w:r>
        <w:continuationSeparator/>
      </w:r>
    </w:p>
  </w:endnote>
  <w:endnote w:type="continuationNotice" w:id="1">
    <w:p w14:paraId="38177FD3" w14:textId="77777777" w:rsidR="001B4D3E" w:rsidRDefault="001B4D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9ED8" w14:textId="77777777" w:rsidR="00070BDF" w:rsidRDefault="0007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E15E" w14:textId="50AB3673" w:rsidR="00070BDF" w:rsidRDefault="00070BDF">
    <w:pPr>
      <w:pStyle w:val="Footer"/>
      <w:jc w:val="right"/>
    </w:pPr>
    <w:r>
      <w:t>C-</w:t>
    </w:r>
    <w:sdt>
      <w:sdtPr>
        <w:id w:val="1496833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351B">
          <w:rPr>
            <w:noProof/>
          </w:rPr>
          <w:t>1</w:t>
        </w:r>
        <w:r>
          <w:rPr>
            <w:noProof/>
          </w:rPr>
          <w:fldChar w:fldCharType="end"/>
        </w:r>
      </w:sdtContent>
    </w:sdt>
  </w:p>
  <w:p w14:paraId="5BE15943" w14:textId="2E967AD3" w:rsidR="00643B55" w:rsidRPr="00D60BC8" w:rsidRDefault="00643B55" w:rsidP="00D60BC8">
    <w:pPr>
      <w:pBdr>
        <w:top w:val="single" w:sz="8" w:space="1" w:color="B12732"/>
      </w:pBdr>
      <w:tabs>
        <w:tab w:val="right" w:pos="9900"/>
      </w:tabs>
      <w:spacing w:after="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99FD" w14:textId="77777777" w:rsidR="00070BDF" w:rsidRDefault="00070B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92762706"/>
      <w:docPartObj>
        <w:docPartGallery w:val="Page Numbers (Bottom of Page)"/>
        <w:docPartUnique/>
      </w:docPartObj>
    </w:sdtPr>
    <w:sdtEndPr>
      <w:rPr>
        <w:noProof/>
      </w:rPr>
    </w:sdtEndPr>
    <w:sdtContent>
      <w:p w14:paraId="369C4210" w14:textId="22AB3C09" w:rsidR="00643B55" w:rsidRPr="00D60BC8" w:rsidRDefault="00643B55" w:rsidP="00D60BC8">
        <w:pPr>
          <w:pBdr>
            <w:top w:val="single" w:sz="8" w:space="1" w:color="B12732"/>
          </w:pBdr>
          <w:tabs>
            <w:tab w:val="right" w:pos="9900"/>
          </w:tabs>
          <w:spacing w:after="0"/>
          <w:rPr>
            <w:sz w:val="20"/>
            <w:szCs w:val="20"/>
          </w:rPr>
        </w:pPr>
        <w:r w:rsidRPr="00E82305">
          <w:rPr>
            <w:rStyle w:val="FooterRedInsight-IPRChar"/>
            <w:szCs w:val="20"/>
          </w:rPr>
          <w:t>Insigh</w:t>
        </w:r>
        <w:r w:rsidRPr="00E82305">
          <w:rPr>
            <w:i/>
            <w:color w:val="B12732"/>
            <w:sz w:val="20"/>
            <w:szCs w:val="20"/>
          </w:rPr>
          <w:t>t</w:t>
        </w:r>
        <w:r w:rsidRPr="00D61304">
          <w:rPr>
            <w:color w:val="6A6C67"/>
            <w:sz w:val="20"/>
            <w:szCs w:val="20"/>
          </w:rPr>
          <w:t xml:space="preserve"> ▪ </w:t>
        </w:r>
        <w:sdt>
          <w:sdtPr>
            <w:rPr>
              <w:sz w:val="20"/>
              <w:szCs w:val="20"/>
            </w:rPr>
            <w:id w:val="-1434744354"/>
            <w:docPartObj>
              <w:docPartGallery w:val="Page Numbers (Bottom of Page)"/>
              <w:docPartUnique/>
            </w:docPartObj>
          </w:sdtPr>
          <w:sdtEndPr/>
          <w:sdtContent>
            <w:r>
              <w:rPr>
                <w:rStyle w:val="FooterTitle-IPRChar"/>
                <w:szCs w:val="20"/>
              </w:rPr>
              <w:t>Final</w:t>
            </w:r>
            <w:r w:rsidRPr="00E82305">
              <w:rPr>
                <w:rStyle w:val="FooterTitle-IPRChar"/>
                <w:szCs w:val="20"/>
              </w:rPr>
              <w:t xml:space="preserve"> Workplan for Marginal Tax Rates and Work Disincentives: Family Perceptions and Labor Force Decisions</w:t>
            </w:r>
            <w:r w:rsidRPr="00E82305">
              <w:rPr>
                <w:rStyle w:val="FooterTitle-IPRChar"/>
                <w:szCs w:val="20"/>
              </w:rPr>
              <w:tab/>
            </w:r>
            <w:r>
              <w:rPr>
                <w:rStyle w:val="FooterTitle-IPRChar"/>
                <w:szCs w:val="20"/>
              </w:rPr>
              <w:tab/>
              <w:t>D</w:t>
            </w:r>
            <w:r w:rsidRPr="00E82305">
              <w:rPr>
                <w:rStyle w:val="FooterTitle-IPRChar"/>
                <w:szCs w:val="20"/>
              </w:rPr>
              <w:t>-</w:t>
            </w:r>
            <w:r w:rsidRPr="00E82305">
              <w:rPr>
                <w:rStyle w:val="FooterTitle-IPRChar"/>
                <w:szCs w:val="20"/>
              </w:rPr>
              <w:fldChar w:fldCharType="begin"/>
            </w:r>
            <w:r w:rsidRPr="00E82305">
              <w:rPr>
                <w:rStyle w:val="FooterTitle-IPRChar"/>
                <w:szCs w:val="20"/>
              </w:rPr>
              <w:instrText xml:space="preserve"> PAGE   \* MERGEFORMAT </w:instrText>
            </w:r>
            <w:r w:rsidRPr="00E82305">
              <w:rPr>
                <w:rStyle w:val="FooterTitle-IPRChar"/>
                <w:szCs w:val="20"/>
              </w:rPr>
              <w:fldChar w:fldCharType="separate"/>
            </w:r>
            <w:r>
              <w:rPr>
                <w:rStyle w:val="FooterTitle-IPRChar"/>
                <w:noProof/>
                <w:szCs w:val="20"/>
              </w:rPr>
              <w:t>1</w:t>
            </w:r>
            <w:r w:rsidRPr="00E82305">
              <w:rPr>
                <w:rStyle w:val="FooterTitle-IPRChar"/>
                <w:szCs w:val="20"/>
              </w:rPr>
              <w:fldChar w:fldCharType="end"/>
            </w:r>
          </w:sdtContent>
        </w:sdt>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2CF2" w14:textId="77777777" w:rsidR="00643B55" w:rsidRDefault="00643B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40562426"/>
      <w:docPartObj>
        <w:docPartGallery w:val="Page Numbers (Bottom of Page)"/>
        <w:docPartUnique/>
      </w:docPartObj>
    </w:sdtPr>
    <w:sdtEndPr>
      <w:rPr>
        <w:noProof/>
      </w:rPr>
    </w:sdtEndPr>
    <w:sdtContent>
      <w:p w14:paraId="5CD89B1A" w14:textId="691E037E" w:rsidR="00643B55" w:rsidRPr="00EB6F9D" w:rsidRDefault="00643B55" w:rsidP="00EB6F9D">
        <w:pPr>
          <w:pBdr>
            <w:top w:val="single" w:sz="8" w:space="1" w:color="B12732"/>
          </w:pBdr>
          <w:tabs>
            <w:tab w:val="right" w:pos="9360"/>
          </w:tabs>
          <w:spacing w:after="0"/>
          <w:rPr>
            <w:sz w:val="20"/>
            <w:szCs w:val="20"/>
          </w:rPr>
        </w:pPr>
        <w:r w:rsidRPr="00E82305">
          <w:rPr>
            <w:rStyle w:val="FooterRedInsight-IPRChar"/>
            <w:szCs w:val="20"/>
          </w:rPr>
          <w:t>Insigh</w:t>
        </w:r>
        <w:r w:rsidRPr="00E82305">
          <w:rPr>
            <w:i/>
            <w:color w:val="B12732"/>
            <w:sz w:val="20"/>
            <w:szCs w:val="20"/>
          </w:rPr>
          <w:t>t</w:t>
        </w:r>
        <w:r w:rsidRPr="00D61304">
          <w:rPr>
            <w:color w:val="6A6C67"/>
            <w:sz w:val="20"/>
            <w:szCs w:val="20"/>
          </w:rPr>
          <w:t xml:space="preserve"> ▪ </w:t>
        </w:r>
        <w:sdt>
          <w:sdtPr>
            <w:rPr>
              <w:sz w:val="20"/>
              <w:szCs w:val="20"/>
            </w:rPr>
            <w:id w:val="1697425592"/>
            <w:docPartObj>
              <w:docPartGallery w:val="Page Numbers (Bottom of Page)"/>
              <w:docPartUnique/>
            </w:docPartObj>
          </w:sdtPr>
          <w:sdtEndPr/>
          <w:sdtContent>
            <w:r>
              <w:rPr>
                <w:rStyle w:val="FooterTitle-IPRChar"/>
                <w:szCs w:val="20"/>
              </w:rPr>
              <w:t>Final</w:t>
            </w:r>
            <w:r w:rsidRPr="00E82305">
              <w:rPr>
                <w:rStyle w:val="FooterTitle-IPRChar"/>
                <w:szCs w:val="20"/>
              </w:rPr>
              <w:t xml:space="preserve"> Workplan for Marginal Tax Rates and Work Disincentives: Family Percep</w:t>
            </w:r>
            <w:r>
              <w:rPr>
                <w:rStyle w:val="FooterTitle-IPRChar"/>
                <w:szCs w:val="20"/>
              </w:rPr>
              <w:t>tions and Labor Force Decisions</w:t>
            </w:r>
            <w:r>
              <w:rPr>
                <w:rStyle w:val="FooterTitle-IPRChar"/>
                <w:szCs w:val="20"/>
              </w:rPr>
              <w:tab/>
              <w:t>E</w:t>
            </w:r>
            <w:r w:rsidRPr="00E82305">
              <w:rPr>
                <w:rStyle w:val="FooterTitle-IPRChar"/>
                <w:szCs w:val="20"/>
              </w:rPr>
              <w:t>-</w:t>
            </w:r>
            <w:r w:rsidRPr="00E82305">
              <w:rPr>
                <w:rStyle w:val="FooterTitle-IPRChar"/>
                <w:szCs w:val="20"/>
              </w:rPr>
              <w:fldChar w:fldCharType="begin"/>
            </w:r>
            <w:r w:rsidRPr="00E82305">
              <w:rPr>
                <w:rStyle w:val="FooterTitle-IPRChar"/>
                <w:szCs w:val="20"/>
              </w:rPr>
              <w:instrText xml:space="preserve"> PAGE   \* MERGEFORMAT </w:instrText>
            </w:r>
            <w:r w:rsidRPr="00E82305">
              <w:rPr>
                <w:rStyle w:val="FooterTitle-IPRChar"/>
                <w:szCs w:val="20"/>
              </w:rPr>
              <w:fldChar w:fldCharType="separate"/>
            </w:r>
            <w:r w:rsidR="00426A99">
              <w:rPr>
                <w:rStyle w:val="FooterTitle-IPRChar"/>
                <w:noProof/>
                <w:szCs w:val="20"/>
              </w:rPr>
              <w:t>1</w:t>
            </w:r>
            <w:r w:rsidRPr="00E82305">
              <w:rPr>
                <w:rStyle w:val="FooterTitle-IPRChar"/>
                <w:szCs w:val="20"/>
              </w:rPr>
              <w:fldChar w:fldCharType="end"/>
            </w:r>
          </w:sdtContent>
        </w:sdt>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A620" w14:textId="77777777" w:rsidR="00643B55" w:rsidRDefault="00643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647A6" w14:textId="77777777" w:rsidR="001B4D3E" w:rsidRDefault="001B4D3E">
      <w:pPr>
        <w:spacing w:after="0"/>
      </w:pPr>
      <w:r>
        <w:separator/>
      </w:r>
    </w:p>
  </w:footnote>
  <w:footnote w:type="continuationSeparator" w:id="0">
    <w:p w14:paraId="56B18EF6" w14:textId="77777777" w:rsidR="001B4D3E" w:rsidRDefault="001B4D3E">
      <w:pPr>
        <w:spacing w:after="0"/>
      </w:pPr>
      <w:r>
        <w:continuationSeparator/>
      </w:r>
    </w:p>
  </w:footnote>
  <w:footnote w:type="continuationNotice" w:id="1">
    <w:p w14:paraId="781F29D1" w14:textId="77777777" w:rsidR="001B4D3E" w:rsidRDefault="001B4D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E0367" w14:textId="77777777" w:rsidR="00070BDF" w:rsidRDefault="0007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A8B6" w14:textId="2C12E79D" w:rsidR="00643B55" w:rsidRDefault="00643B55" w:rsidP="00D60BC8">
    <w:pPr>
      <w:tabs>
        <w:tab w:val="right" w:pos="5220"/>
      </w:tabs>
      <w:spacing w:after="0"/>
      <w:jc w:val="right"/>
    </w:pPr>
    <w:r>
      <w:rPr>
        <w:rFonts w:ascii="Times New Roman" w:hAnsi="Times New Roman" w:cs="Times New Roman"/>
        <w:noProof/>
        <w:sz w:val="24"/>
        <w:szCs w:val="24"/>
      </w:rPr>
      <mc:AlternateContent>
        <mc:Choice Requires="wps">
          <w:drawing>
            <wp:inline distT="0" distB="0" distL="0" distR="0" wp14:anchorId="6C4C402F" wp14:editId="44473639">
              <wp:extent cx="1874520" cy="365760"/>
              <wp:effectExtent l="0" t="0" r="0" b="0"/>
              <wp:docPr id="6" name="Text Box 6"/>
              <wp:cNvGraphicFramePr/>
              <a:graphic xmlns:a="http://schemas.openxmlformats.org/drawingml/2006/main">
                <a:graphicData uri="http://schemas.microsoft.com/office/word/2010/wordprocessingShape">
                  <wps:wsp>
                    <wps:cNvSpPr txBox="1"/>
                    <wps:spPr>
                      <a:xfrm>
                        <a:off x="0" y="0"/>
                        <a:ext cx="1874520" cy="365760"/>
                      </a:xfrm>
                      <a:prstGeom prst="rect">
                        <a:avLst/>
                      </a:prstGeom>
                      <a:solidFill>
                        <a:sysClr val="window" lastClr="FFFFFF">
                          <a:lumMod val="95000"/>
                        </a:sysClr>
                      </a:solidFill>
                      <a:ln w="6350">
                        <a:noFill/>
                      </a:ln>
                      <a:effectLst/>
                    </wps:spPr>
                    <wps:txbx>
                      <w:txbxContent>
                        <w:p w14:paraId="0D29FEE4" w14:textId="05134059" w:rsidR="00643B55" w:rsidRPr="00443E60" w:rsidRDefault="00643B55" w:rsidP="00032342">
                          <w:pPr>
                            <w:spacing w:after="0"/>
                            <w:rPr>
                              <w:b/>
                              <w:sz w:val="18"/>
                              <w:szCs w:val="16"/>
                            </w:rPr>
                          </w:pPr>
                          <w:r w:rsidRPr="00443E60">
                            <w:rPr>
                              <w:b/>
                              <w:sz w:val="18"/>
                              <w:szCs w:val="16"/>
                            </w:rPr>
                            <w:t xml:space="preserve">OMB Control Number: </w:t>
                          </w:r>
                          <w:r w:rsidR="00426A99" w:rsidRPr="00426A99">
                            <w:rPr>
                              <w:sz w:val="18"/>
                              <w:szCs w:val="16"/>
                            </w:rPr>
                            <w:t>0990-0421</w:t>
                          </w:r>
                        </w:p>
                        <w:p w14:paraId="1F2426B4" w14:textId="3130E53E" w:rsidR="00643B55" w:rsidRPr="00443E60" w:rsidRDefault="00643B55" w:rsidP="00032342">
                          <w:pPr>
                            <w:rPr>
                              <w:sz w:val="18"/>
                              <w:szCs w:val="16"/>
                            </w:rPr>
                          </w:pPr>
                          <w:r w:rsidRPr="00443E60">
                            <w:rPr>
                              <w:b/>
                              <w:sz w:val="18"/>
                              <w:szCs w:val="16"/>
                            </w:rPr>
                            <w:t xml:space="preserve">Expiration Date: </w:t>
                          </w:r>
                          <w:r w:rsidR="00426A99" w:rsidRPr="00426A99">
                            <w:rPr>
                              <w:sz w:val="18"/>
                              <w:szCs w:val="18"/>
                            </w:rPr>
                            <w:t>October 12, 2020</w:t>
                          </w:r>
                        </w:p>
                        <w:p w14:paraId="48ED91DE" w14:textId="77777777" w:rsidR="00643B55" w:rsidRDefault="00643B55" w:rsidP="00032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8" type="#_x0000_t202" style="width:147.6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" fillcolor="#f2f2f2" stroked="f" strokeweight=".5pt">
              <v:textbox>
                <w:txbxContent>
                  <w:p w14:paraId="0D29FEE4" w14:textId="05134059" w:rsidR="00643B55" w:rsidRPr="00443E60" w:rsidRDefault="00643B55" w:rsidP="00032342">
                    <w:pPr>
                      <w:spacing w:after="0"/>
                      <w:rPr>
                        <w:b/>
                        <w:sz w:val="18"/>
                        <w:szCs w:val="16"/>
                      </w:rPr>
                    </w:pPr>
                    <w:r w:rsidRPr="00443E60">
                      <w:rPr>
                        <w:b/>
                        <w:sz w:val="18"/>
                        <w:szCs w:val="16"/>
                      </w:rPr>
                      <w:t xml:space="preserve">OMB Control Number: </w:t>
                    </w:r>
                    <w:r w:rsidR="00426A99" w:rsidRPr="00426A99">
                      <w:rPr>
                        <w:sz w:val="18"/>
                        <w:szCs w:val="16"/>
                      </w:rPr>
                      <w:t>0990-0421</w:t>
                    </w:r>
                  </w:p>
                  <w:p w14:paraId="1F2426B4" w14:textId="3130E53E" w:rsidR="00643B55" w:rsidRPr="00443E60" w:rsidRDefault="00643B55" w:rsidP="00032342">
                    <w:pPr>
                      <w:rPr>
                        <w:sz w:val="18"/>
                        <w:szCs w:val="16"/>
                      </w:rPr>
                    </w:pPr>
                    <w:r w:rsidRPr="00443E60">
                      <w:rPr>
                        <w:b/>
                        <w:sz w:val="18"/>
                        <w:szCs w:val="16"/>
                      </w:rPr>
                      <w:t xml:space="preserve">Expiration Date: </w:t>
                    </w:r>
                    <w:r w:rsidR="00426A99" w:rsidRPr="00426A99">
                      <w:rPr>
                        <w:sz w:val="18"/>
                        <w:szCs w:val="18"/>
                      </w:rPr>
                      <w:t>October 12, 2020</w:t>
                    </w:r>
                  </w:p>
                  <w:p w14:paraId="48ED91DE" w14:textId="77777777" w:rsidR="00643B55" w:rsidRDefault="00643B55" w:rsidP="00032342"/>
                </w:txbxContent>
              </v:textbox>
              <w10:anchorlock/>
            </v:shape>
          </w:pict>
        </mc:Fallback>
      </mc:AlternateContent>
    </w:r>
  </w:p>
  <w:p w14:paraId="3D1A428E" w14:textId="77777777" w:rsidR="00643B55" w:rsidRPr="00BA79D5" w:rsidRDefault="00643B55" w:rsidP="00D60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65BD" w14:textId="77777777" w:rsidR="00070BDF" w:rsidRDefault="00070B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B8A5" w14:textId="77777777" w:rsidR="00643B55" w:rsidRDefault="00643B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8E07" w14:textId="5169F7C9" w:rsidR="00643B55" w:rsidRPr="007312E2" w:rsidRDefault="00643B55" w:rsidP="003954F8">
    <w:pPr>
      <w:tabs>
        <w:tab w:val="right" w:pos="5220"/>
      </w:tabs>
      <w:spacing w:after="0"/>
      <w:jc w:val="right"/>
    </w:pPr>
    <w:r>
      <w:rPr>
        <w:rFonts w:ascii="Times New Roman" w:hAnsi="Times New Roman" w:cs="Times New Roman"/>
        <w:noProof/>
        <w:sz w:val="24"/>
        <w:szCs w:val="24"/>
      </w:rPr>
      <mc:AlternateContent>
        <mc:Choice Requires="wps">
          <w:drawing>
            <wp:inline distT="0" distB="0" distL="0" distR="0" wp14:anchorId="4A8B1114" wp14:editId="541B0E0C">
              <wp:extent cx="1874520" cy="365760"/>
              <wp:effectExtent l="0" t="0" r="0" b="0"/>
              <wp:docPr id="19" name="Text Box 19"/>
              <wp:cNvGraphicFramePr/>
              <a:graphic xmlns:a="http://schemas.openxmlformats.org/drawingml/2006/main">
                <a:graphicData uri="http://schemas.microsoft.com/office/word/2010/wordprocessingShape">
                  <wps:wsp>
                    <wps:cNvSpPr txBox="1"/>
                    <wps:spPr>
                      <a:xfrm>
                        <a:off x="0" y="0"/>
                        <a:ext cx="1874520" cy="365760"/>
                      </a:xfrm>
                      <a:prstGeom prst="rect">
                        <a:avLst/>
                      </a:prstGeom>
                      <a:solidFill>
                        <a:sysClr val="window" lastClr="FFFFFF">
                          <a:lumMod val="95000"/>
                        </a:sysClr>
                      </a:solidFill>
                      <a:ln w="6350">
                        <a:noFill/>
                      </a:ln>
                      <a:effectLst/>
                    </wps:spPr>
                    <wps:txbx>
                      <w:txbxContent>
                        <w:p w14:paraId="354E56E8" w14:textId="77777777" w:rsidR="00643B55" w:rsidRPr="00443E60" w:rsidRDefault="00643B55" w:rsidP="00D60BC8">
                          <w:pPr>
                            <w:spacing w:after="0"/>
                            <w:rPr>
                              <w:b/>
                              <w:sz w:val="18"/>
                              <w:szCs w:val="16"/>
                            </w:rPr>
                          </w:pPr>
                          <w:r w:rsidRPr="00443E60">
                            <w:rPr>
                              <w:b/>
                              <w:sz w:val="18"/>
                              <w:szCs w:val="16"/>
                            </w:rPr>
                            <w:t xml:space="preserve">OMB Control Number: </w:t>
                          </w:r>
                          <w:r w:rsidRPr="00443E60">
                            <w:rPr>
                              <w:sz w:val="18"/>
                              <w:szCs w:val="16"/>
                              <w:highlight w:val="yellow"/>
                            </w:rPr>
                            <w:t>XXXX-XXXX</w:t>
                          </w:r>
                        </w:p>
                        <w:p w14:paraId="1968C8A4" w14:textId="77777777" w:rsidR="00643B55" w:rsidRPr="00443E60" w:rsidRDefault="00643B55" w:rsidP="00D60BC8">
                          <w:pPr>
                            <w:rPr>
                              <w:sz w:val="18"/>
                              <w:szCs w:val="16"/>
                            </w:rPr>
                          </w:pPr>
                          <w:r w:rsidRPr="00443E60">
                            <w:rPr>
                              <w:b/>
                              <w:sz w:val="18"/>
                              <w:szCs w:val="16"/>
                            </w:rPr>
                            <w:t xml:space="preserve">Expiration Date: </w:t>
                          </w:r>
                          <w:r w:rsidRPr="00443E60">
                            <w:rPr>
                              <w:sz w:val="18"/>
                              <w:szCs w:val="16"/>
                              <w:highlight w:val="yellow"/>
                            </w:rPr>
                            <w:t>XX/XX/XXXX</w:t>
                          </w:r>
                        </w:p>
                        <w:p w14:paraId="63E6048E" w14:textId="77777777" w:rsidR="00643B55" w:rsidRDefault="00643B55" w:rsidP="00D60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9" type="#_x0000_t202" style="width:147.6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" fillcolor="#f2f2f2" stroked="f" strokeweight=".5pt">
              <v:textbox>
                <w:txbxContent>
                  <w:p w14:paraId="354E56E8" w14:textId="77777777" w:rsidR="00643B55" w:rsidRPr="00443E60" w:rsidRDefault="00643B55" w:rsidP="00D60BC8">
                    <w:pPr>
                      <w:spacing w:after="0"/>
                      <w:rPr>
                        <w:b/>
                        <w:sz w:val="18"/>
                        <w:szCs w:val="16"/>
                      </w:rPr>
                    </w:pPr>
                    <w:r w:rsidRPr="00443E60">
                      <w:rPr>
                        <w:b/>
                        <w:sz w:val="18"/>
                        <w:szCs w:val="16"/>
                      </w:rPr>
                      <w:t xml:space="preserve">OMB Control Number: </w:t>
                    </w:r>
                    <w:r w:rsidRPr="00443E60">
                      <w:rPr>
                        <w:sz w:val="18"/>
                        <w:szCs w:val="16"/>
                        <w:highlight w:val="yellow"/>
                      </w:rPr>
                      <w:t>XXXX-XXXX</w:t>
                    </w:r>
                  </w:p>
                  <w:p w14:paraId="1968C8A4" w14:textId="77777777" w:rsidR="00643B55" w:rsidRPr="00443E60" w:rsidRDefault="00643B55" w:rsidP="00D60BC8">
                    <w:pPr>
                      <w:rPr>
                        <w:sz w:val="18"/>
                        <w:szCs w:val="16"/>
                      </w:rPr>
                    </w:pPr>
                    <w:r w:rsidRPr="00443E60">
                      <w:rPr>
                        <w:b/>
                        <w:sz w:val="18"/>
                        <w:szCs w:val="16"/>
                      </w:rPr>
                      <w:t xml:space="preserve">Expiration Date: </w:t>
                    </w:r>
                    <w:r w:rsidRPr="00443E60">
                      <w:rPr>
                        <w:sz w:val="18"/>
                        <w:szCs w:val="16"/>
                        <w:highlight w:val="yellow"/>
                      </w:rPr>
                      <w:t>XX/XX/XXXX</w:t>
                    </w:r>
                  </w:p>
                  <w:p w14:paraId="63E6048E" w14:textId="77777777" w:rsidR="00643B55" w:rsidRDefault="00643B55" w:rsidP="00D60BC8"/>
                </w:txbxContent>
              </v:textbox>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24836" w14:textId="77777777" w:rsidR="00643B55" w:rsidRDefault="00643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C06"/>
    <w:multiLevelType w:val="multilevel"/>
    <w:tmpl w:val="83282ACE"/>
    <w:lvl w:ilvl="0">
      <w:start w:val="1"/>
      <w:numFmt w:val="bullet"/>
      <w:pStyle w:val="AgendaItemsBullets"/>
      <w:lvlText w:val=""/>
      <w:lvlJc w:val="left"/>
      <w:pPr>
        <w:ind w:left="720" w:hanging="360"/>
      </w:pPr>
      <w:rPr>
        <w:rFonts w:ascii="Symbol" w:hAnsi="Symbol"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1536967"/>
    <w:multiLevelType w:val="hybridMultilevel"/>
    <w:tmpl w:val="A232E234"/>
    <w:lvl w:ilvl="0" w:tplc="6A886520">
      <w:start w:val="1"/>
      <w:numFmt w:val="decimal"/>
      <w:pStyle w:val="Question3"/>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9767A8"/>
    <w:multiLevelType w:val="multilevel"/>
    <w:tmpl w:val="F6DE30B6"/>
    <w:numStyleLink w:val="NumbersListStyleRed-IPR"/>
  </w:abstractNum>
  <w:abstractNum w:abstractNumId="7">
    <w:nsid w:val="08C80A97"/>
    <w:multiLevelType w:val="hybridMultilevel"/>
    <w:tmpl w:val="2B82A4D4"/>
    <w:lvl w:ilvl="0" w:tplc="C96A6F02">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41C9A"/>
    <w:multiLevelType w:val="hybridMultilevel"/>
    <w:tmpl w:val="C9CC51C0"/>
    <w:lvl w:ilvl="0" w:tplc="83E69A7C">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1B622320"/>
    <w:multiLevelType w:val="hybridMultilevel"/>
    <w:tmpl w:val="6A64DC02"/>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01025"/>
    <w:multiLevelType w:val="hybridMultilevel"/>
    <w:tmpl w:val="06D430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34D58"/>
    <w:multiLevelType w:val="multilevel"/>
    <w:tmpl w:val="0F5A555C"/>
    <w:numStyleLink w:val="BulletListStyleRed-IPR"/>
  </w:abstractNum>
  <w:abstractNum w:abstractNumId="15">
    <w:nsid w:val="238673EA"/>
    <w:multiLevelType w:val="singleLevel"/>
    <w:tmpl w:val="CA92EC70"/>
    <w:lvl w:ilvl="0">
      <w:start w:val="1"/>
      <w:numFmt w:val="bullet"/>
      <w:lvlText w:val="}"/>
      <w:lvlJc w:val="left"/>
      <w:pPr>
        <w:ind w:left="720" w:hanging="360"/>
      </w:pPr>
      <w:rPr>
        <w:rFonts w:ascii="Wingdings 3" w:hAnsi="Wingdings 3" w:hint="default"/>
        <w:b w:val="0"/>
        <w:i w:val="0"/>
        <w:color w:val="B12732"/>
        <w:sz w:val="22"/>
      </w:rPr>
    </w:lvl>
  </w:abstractNum>
  <w:abstractNum w:abstractNumId="16">
    <w:nsid w:val="26F00BEE"/>
    <w:multiLevelType w:val="hybridMultilevel"/>
    <w:tmpl w:val="8FEA8CCA"/>
    <w:lvl w:ilvl="0" w:tplc="8E5E1F38">
      <w:start w:val="1"/>
      <w:numFmt w:val="bullet"/>
      <w:lvlText w:val="●"/>
      <w:lvlJc w:val="left"/>
      <w:pPr>
        <w:ind w:left="765" w:hanging="360"/>
      </w:pPr>
      <w:rPr>
        <w:rFonts w:ascii="Calibri" w:hAnsi="Calibri" w:hint="default"/>
        <w:b w:val="0"/>
        <w:i w:val="0"/>
        <w:color w:val="B12732"/>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7DB40EB"/>
    <w:multiLevelType w:val="hybridMultilevel"/>
    <w:tmpl w:val="E7462D3A"/>
    <w:lvl w:ilvl="0" w:tplc="538ED472">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B6D7B"/>
    <w:multiLevelType w:val="hybridMultilevel"/>
    <w:tmpl w:val="49BC27B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E3302D"/>
    <w:multiLevelType w:val="hybridMultilevel"/>
    <w:tmpl w:val="F3BAEF82"/>
    <w:lvl w:ilvl="0" w:tplc="DB12F0D4">
      <w:start w:val="1"/>
      <w:numFmt w:val="decimal"/>
      <w:pStyle w:val="Question"/>
      <w:lvlText w:val="%1."/>
      <w:lvlJc w:val="left"/>
      <w:pPr>
        <w:ind w:left="360" w:hanging="360"/>
      </w:pPr>
      <w:rPr>
        <w:rFonts w:ascii="Calibri" w:hAnsi="Calibri" w:hint="default"/>
        <w:b w:val="0"/>
        <w:i w:val="0"/>
        <w:color w:val="B1273C"/>
        <w:sz w:val="22"/>
      </w:rPr>
    </w:lvl>
    <w:lvl w:ilvl="1" w:tplc="8960B506">
      <w:start w:val="1"/>
      <w:numFmt w:val="lowerLetter"/>
      <w:lvlText w:val="%2."/>
      <w:lvlJc w:val="left"/>
      <w:pPr>
        <w:ind w:left="1080" w:hanging="360"/>
      </w:pPr>
    </w:lvl>
    <w:lvl w:ilvl="2" w:tplc="225ED7A4">
      <w:start w:val="1"/>
      <w:numFmt w:val="lowerRoman"/>
      <w:lvlText w:val="%3."/>
      <w:lvlJc w:val="right"/>
      <w:pPr>
        <w:ind w:left="1800" w:hanging="180"/>
      </w:pPr>
    </w:lvl>
    <w:lvl w:ilvl="3" w:tplc="468022C2" w:tentative="1">
      <w:start w:val="1"/>
      <w:numFmt w:val="decimal"/>
      <w:lvlText w:val="%4."/>
      <w:lvlJc w:val="left"/>
      <w:pPr>
        <w:ind w:left="2520" w:hanging="360"/>
      </w:pPr>
    </w:lvl>
    <w:lvl w:ilvl="4" w:tplc="F8B044B0" w:tentative="1">
      <w:start w:val="1"/>
      <w:numFmt w:val="lowerLetter"/>
      <w:lvlText w:val="%5."/>
      <w:lvlJc w:val="left"/>
      <w:pPr>
        <w:ind w:left="3240" w:hanging="360"/>
      </w:pPr>
    </w:lvl>
    <w:lvl w:ilvl="5" w:tplc="91447EAE" w:tentative="1">
      <w:start w:val="1"/>
      <w:numFmt w:val="lowerRoman"/>
      <w:lvlText w:val="%6."/>
      <w:lvlJc w:val="right"/>
      <w:pPr>
        <w:ind w:left="3960" w:hanging="180"/>
      </w:pPr>
    </w:lvl>
    <w:lvl w:ilvl="6" w:tplc="3A38F1FE" w:tentative="1">
      <w:start w:val="1"/>
      <w:numFmt w:val="decimal"/>
      <w:lvlText w:val="%7."/>
      <w:lvlJc w:val="left"/>
      <w:pPr>
        <w:ind w:left="4680" w:hanging="360"/>
      </w:pPr>
    </w:lvl>
    <w:lvl w:ilvl="7" w:tplc="63C04D5A" w:tentative="1">
      <w:start w:val="1"/>
      <w:numFmt w:val="lowerLetter"/>
      <w:lvlText w:val="%8."/>
      <w:lvlJc w:val="left"/>
      <w:pPr>
        <w:ind w:left="5400" w:hanging="360"/>
      </w:pPr>
    </w:lvl>
    <w:lvl w:ilvl="8" w:tplc="F36E5E74" w:tentative="1">
      <w:start w:val="1"/>
      <w:numFmt w:val="lowerRoman"/>
      <w:lvlText w:val="%9."/>
      <w:lvlJc w:val="right"/>
      <w:pPr>
        <w:ind w:left="6120" w:hanging="180"/>
      </w:pPr>
    </w:lvl>
  </w:abstractNum>
  <w:abstractNum w:abstractNumId="2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nsid w:val="3C235626"/>
    <w:multiLevelType w:val="hybridMultilevel"/>
    <w:tmpl w:val="438A535A"/>
    <w:lvl w:ilvl="0" w:tplc="37B8D564">
      <w:start w:val="1"/>
      <w:numFmt w:val="lowerRoman"/>
      <w:pStyle w:val="Number3"/>
      <w:lvlText w:val="%1."/>
      <w:lvlJc w:val="left"/>
      <w:pPr>
        <w:ind w:left="1800" w:hanging="360"/>
      </w:pPr>
      <w:rPr>
        <w:rFonts w:hint="default"/>
        <w:color w:val="B1273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07123"/>
    <w:multiLevelType w:val="multilevel"/>
    <w:tmpl w:val="12662710"/>
    <w:lvl w:ilvl="0">
      <w:start w:val="1"/>
      <w:numFmt w:val="lowerLetter"/>
      <w:pStyle w:val="Number2"/>
      <w:lvlText w:val="%1."/>
      <w:lvlJc w:val="left"/>
      <w:pPr>
        <w:ind w:left="1080" w:hanging="360"/>
      </w:pPr>
      <w:rPr>
        <w:rFonts w:ascii="Calibri" w:eastAsiaTheme="minorHAnsi" w:hAnsi="Calibri" w:cs="Times New Roman" w:hint="default"/>
        <w:b w:val="0"/>
        <w:i w:val="0"/>
        <w:color w:val="B12732"/>
      </w:rPr>
    </w:lvl>
    <w:lvl w:ilvl="1">
      <w:start w:val="1"/>
      <w:numFmt w:val="bullet"/>
      <w:lvlText w:val="▪"/>
      <w:lvlJc w:val="left"/>
      <w:pPr>
        <w:ind w:left="1440" w:hanging="360"/>
      </w:pPr>
      <w:rPr>
        <w:rFonts w:ascii="Courier New" w:hAnsi="Courier New" w:hint="default"/>
        <w:color w:val="B12732"/>
      </w:rPr>
    </w:lvl>
    <w:lvl w:ilvl="2">
      <w:start w:val="1"/>
      <w:numFmt w:val="bullet"/>
      <w:lvlText w:val=""/>
      <w:lvlJc w:val="left"/>
      <w:pPr>
        <w:ind w:left="1800" w:hanging="360"/>
      </w:pPr>
      <w:rPr>
        <w:rFonts w:ascii="Symbol" w:hAnsi="Symbol" w:hint="default"/>
        <w:color w:val="B1273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48F51C2D"/>
    <w:multiLevelType w:val="hybridMultilevel"/>
    <w:tmpl w:val="E92AAEDA"/>
    <w:lvl w:ilvl="0" w:tplc="8B6408AE">
      <w:start w:val="1"/>
      <w:numFmt w:val="decimal"/>
      <w:lvlText w:val="%1."/>
      <w:lvlJc w:val="left"/>
      <w:pPr>
        <w:ind w:left="1080" w:hanging="360"/>
      </w:pPr>
      <w:rPr>
        <w:rFonts w:ascii="Calibri" w:hAnsi="Calibri" w:hint="default"/>
        <w:b w:val="0"/>
        <w:i w:val="0"/>
        <w:caps w:val="0"/>
        <w:strike w:val="0"/>
        <w:dstrike w:val="0"/>
        <w:vanish w:val="0"/>
        <w:color w:val="B1273B"/>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C6EB8"/>
    <w:multiLevelType w:val="multilevel"/>
    <w:tmpl w:val="B84CE8A6"/>
    <w:numStyleLink w:val="TableRedNumbersList-IPR"/>
  </w:abstractNum>
  <w:abstractNum w:abstractNumId="26">
    <w:nsid w:val="56A379A9"/>
    <w:multiLevelType w:val="hybridMultilevel"/>
    <w:tmpl w:val="9556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2D36"/>
    <w:multiLevelType w:val="hybridMultilevel"/>
    <w:tmpl w:val="37181E6A"/>
    <w:lvl w:ilvl="0" w:tplc="C74658B8">
      <w:start w:val="1"/>
      <w:numFmt w:val="bullet"/>
      <w:lvlText w:val="–"/>
      <w:lvlJc w:val="left"/>
      <w:pPr>
        <w:ind w:left="720" w:hanging="360"/>
      </w:pPr>
      <w:rPr>
        <w:rFonts w:ascii="Calibri" w:hAnsi="Calibri" w:hint="default"/>
        <w:b w:val="0"/>
        <w:i w:val="0"/>
        <w:color w:val="B1273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C82D69"/>
    <w:multiLevelType w:val="hybridMultilevel"/>
    <w:tmpl w:val="6E648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9A4D49"/>
    <w:multiLevelType w:val="multilevel"/>
    <w:tmpl w:val="E0FE1110"/>
    <w:numStyleLink w:val="TableRedBulletsList-IPR"/>
  </w:abstractNum>
  <w:abstractNum w:abstractNumId="30">
    <w:nsid w:val="71EE0B21"/>
    <w:multiLevelType w:val="hybridMultilevel"/>
    <w:tmpl w:val="661EE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E766F"/>
    <w:multiLevelType w:val="hybridMultilevel"/>
    <w:tmpl w:val="9046613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71F92528"/>
    <w:multiLevelType w:val="hybridMultilevel"/>
    <w:tmpl w:val="9AAAF96E"/>
    <w:lvl w:ilvl="0" w:tplc="961C54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41CC7"/>
    <w:multiLevelType w:val="hybridMultilevel"/>
    <w:tmpl w:val="3B244C52"/>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10F17"/>
    <w:multiLevelType w:val="hybridMultilevel"/>
    <w:tmpl w:val="EB0001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
  </w:num>
  <w:num w:numId="3">
    <w:abstractNumId w:val="20"/>
  </w:num>
  <w:num w:numId="4">
    <w:abstractNumId w:val="9"/>
  </w:num>
  <w:num w:numId="5">
    <w:abstractNumId w:val="10"/>
  </w:num>
  <w:num w:numId="6">
    <w:abstractNumId w:val="29"/>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7">
    <w:abstractNumId w:val="3"/>
  </w:num>
  <w:num w:numId="8">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9">
    <w:abstractNumId w:val="12"/>
  </w:num>
  <w:num w:numId="10">
    <w:abstractNumId w:val="4"/>
  </w:num>
  <w:num w:numId="11">
    <w:abstractNumId w:val="5"/>
  </w:num>
  <w:num w:numId="12">
    <w:abstractNumId w:val="6"/>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4">
    <w:abstractNumId w:val="33"/>
  </w:num>
  <w:num w:numId="15">
    <w:abstractNumId w:val="33"/>
    <w:lvlOverride w:ilvl="0">
      <w:startOverride w:val="1"/>
    </w:lvlOverride>
  </w:num>
  <w:num w:numId="16">
    <w:abstractNumId w:val="33"/>
    <w:lvlOverride w:ilvl="0">
      <w:startOverride w:val="1"/>
    </w:lvlOverride>
  </w:num>
  <w:num w:numId="17">
    <w:abstractNumId w:val="12"/>
    <w:lvlOverride w:ilvl="0">
      <w:startOverride w:val="1"/>
    </w:lvlOverride>
  </w:num>
  <w:num w:numId="18">
    <w:abstractNumId w:val="7"/>
  </w:num>
  <w:num w:numId="19">
    <w:abstractNumId w:val="17"/>
  </w:num>
  <w:num w:numId="20">
    <w:abstractNumId w:val="8"/>
  </w:num>
  <w:num w:numId="21">
    <w:abstractNumId w:val="22"/>
    <w:lvlOverride w:ilvl="0">
      <w:startOverride w:val="1"/>
    </w:lvlOverride>
  </w:num>
  <w:num w:numId="22">
    <w:abstractNumId w:val="0"/>
  </w:num>
  <w:num w:numId="23">
    <w:abstractNumId w:val="24"/>
  </w:num>
  <w:num w:numId="24">
    <w:abstractNumId w:val="24"/>
    <w:lvlOverride w:ilvl="0">
      <w:startOverride w:val="1"/>
    </w:lvlOverride>
  </w:num>
  <w:num w:numId="25">
    <w:abstractNumId w:val="16"/>
  </w:num>
  <w:num w:numId="26">
    <w:abstractNumId w:val="15"/>
  </w:num>
  <w:num w:numId="27">
    <w:abstractNumId w:val="19"/>
  </w:num>
  <w:num w:numId="28">
    <w:abstractNumId w:val="27"/>
  </w:num>
  <w:num w:numId="29">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i w:val="0"/>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0">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1">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2">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3">
    <w:abstractNumId w:val="21"/>
  </w:num>
  <w:num w:numId="34">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2"/>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12"/>
    <w:lvlOverride w:ilvl="0">
      <w:startOverride w:val="1"/>
    </w:lvlOverride>
  </w:num>
  <w:num w:numId="57">
    <w:abstractNumId w:val="19"/>
    <w:lvlOverride w:ilvl="0">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30"/>
  </w:num>
  <w:num w:numId="69">
    <w:abstractNumId w:val="11"/>
    <w:lvlOverride w:ilvl="0">
      <w:startOverride w:val="1"/>
    </w:lvlOverride>
  </w:num>
  <w:num w:numId="70">
    <w:abstractNumId w:val="31"/>
  </w:num>
  <w:num w:numId="71">
    <w:abstractNumId w:val="34"/>
  </w:num>
  <w:num w:numId="72">
    <w:abstractNumId w:val="28"/>
  </w:num>
  <w:num w:numId="73">
    <w:abstractNumId w:val="32"/>
  </w:num>
  <w:num w:numId="74">
    <w:abstractNumId w:val="18"/>
  </w:num>
  <w:num w:numId="75">
    <w:abstractNumId w:val="13"/>
  </w:num>
  <w:num w:numId="76">
    <w:abstractNumId w:val="12"/>
    <w:lvlOverride w:ilvl="0">
      <w:startOverride w:val="1"/>
    </w:lvlOverride>
  </w:num>
  <w:num w:numId="77">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8">
    <w:abstractNumId w:val="19"/>
    <w:lvlOverride w:ilvl="0">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3">
    <w:abstractNumId w:val="12"/>
    <w:lvlOverride w:ilvl="0">
      <w:startOverride w:val="1"/>
    </w:lvlOverride>
  </w:num>
  <w:num w:numId="84">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2"/>
  </w:num>
  <w:num w:numId="90">
    <w:abstractNumId w:val="19"/>
    <w:lvlOverride w:ilvl="0">
      <w:startOverride w:val="9"/>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D4"/>
    <w:rsid w:val="00002AB7"/>
    <w:rsid w:val="00002EF2"/>
    <w:rsid w:val="000035D2"/>
    <w:rsid w:val="000044DB"/>
    <w:rsid w:val="0001000F"/>
    <w:rsid w:val="00010EE5"/>
    <w:rsid w:val="00012775"/>
    <w:rsid w:val="00013D22"/>
    <w:rsid w:val="00032342"/>
    <w:rsid w:val="000324B6"/>
    <w:rsid w:val="00034836"/>
    <w:rsid w:val="000350EE"/>
    <w:rsid w:val="00036035"/>
    <w:rsid w:val="00037EC0"/>
    <w:rsid w:val="0004078C"/>
    <w:rsid w:val="00041885"/>
    <w:rsid w:val="0004274F"/>
    <w:rsid w:val="00042804"/>
    <w:rsid w:val="000544F1"/>
    <w:rsid w:val="00056E01"/>
    <w:rsid w:val="00056E33"/>
    <w:rsid w:val="00057CD2"/>
    <w:rsid w:val="0006201D"/>
    <w:rsid w:val="00063CBA"/>
    <w:rsid w:val="00065AB6"/>
    <w:rsid w:val="00070BDF"/>
    <w:rsid w:val="00071B0B"/>
    <w:rsid w:val="00074FA2"/>
    <w:rsid w:val="00076A1D"/>
    <w:rsid w:val="00076C2A"/>
    <w:rsid w:val="00077110"/>
    <w:rsid w:val="0007739A"/>
    <w:rsid w:val="00077612"/>
    <w:rsid w:val="000804EB"/>
    <w:rsid w:val="00081042"/>
    <w:rsid w:val="00082849"/>
    <w:rsid w:val="000830AD"/>
    <w:rsid w:val="00084CB0"/>
    <w:rsid w:val="00084FD3"/>
    <w:rsid w:val="00087328"/>
    <w:rsid w:val="0009026E"/>
    <w:rsid w:val="00092463"/>
    <w:rsid w:val="00093854"/>
    <w:rsid w:val="00094CCB"/>
    <w:rsid w:val="00095E06"/>
    <w:rsid w:val="000A0D8C"/>
    <w:rsid w:val="000A3E56"/>
    <w:rsid w:val="000C031A"/>
    <w:rsid w:val="000C1234"/>
    <w:rsid w:val="000C2A07"/>
    <w:rsid w:val="000C2E3C"/>
    <w:rsid w:val="000C54E9"/>
    <w:rsid w:val="000C5501"/>
    <w:rsid w:val="000C5A0F"/>
    <w:rsid w:val="000C68FF"/>
    <w:rsid w:val="000D2615"/>
    <w:rsid w:val="000D47C7"/>
    <w:rsid w:val="000D53E4"/>
    <w:rsid w:val="000D5CFB"/>
    <w:rsid w:val="000D69F0"/>
    <w:rsid w:val="000D6E67"/>
    <w:rsid w:val="000D78B7"/>
    <w:rsid w:val="000E0281"/>
    <w:rsid w:val="000E0883"/>
    <w:rsid w:val="000E2303"/>
    <w:rsid w:val="000E3EDB"/>
    <w:rsid w:val="000E48FD"/>
    <w:rsid w:val="000E5D44"/>
    <w:rsid w:val="000E61D1"/>
    <w:rsid w:val="000E773C"/>
    <w:rsid w:val="000F06CB"/>
    <w:rsid w:val="000F2D69"/>
    <w:rsid w:val="000F5932"/>
    <w:rsid w:val="00100628"/>
    <w:rsid w:val="00102D2A"/>
    <w:rsid w:val="00113E1E"/>
    <w:rsid w:val="00114021"/>
    <w:rsid w:val="00120C70"/>
    <w:rsid w:val="00120CB3"/>
    <w:rsid w:val="00121108"/>
    <w:rsid w:val="001217DA"/>
    <w:rsid w:val="00122B35"/>
    <w:rsid w:val="001241BF"/>
    <w:rsid w:val="00125707"/>
    <w:rsid w:val="00125DF4"/>
    <w:rsid w:val="0012629E"/>
    <w:rsid w:val="0013196B"/>
    <w:rsid w:val="00131C99"/>
    <w:rsid w:val="00134609"/>
    <w:rsid w:val="0013538D"/>
    <w:rsid w:val="00137566"/>
    <w:rsid w:val="00142304"/>
    <w:rsid w:val="0014620E"/>
    <w:rsid w:val="00150659"/>
    <w:rsid w:val="001508FD"/>
    <w:rsid w:val="00150E44"/>
    <w:rsid w:val="00151911"/>
    <w:rsid w:val="00151C91"/>
    <w:rsid w:val="00153DCC"/>
    <w:rsid w:val="001565C2"/>
    <w:rsid w:val="00157478"/>
    <w:rsid w:val="0015770E"/>
    <w:rsid w:val="00160D8A"/>
    <w:rsid w:val="00160F2E"/>
    <w:rsid w:val="00162643"/>
    <w:rsid w:val="0016287B"/>
    <w:rsid w:val="001669BE"/>
    <w:rsid w:val="00170D8B"/>
    <w:rsid w:val="00176060"/>
    <w:rsid w:val="001804B4"/>
    <w:rsid w:val="00183723"/>
    <w:rsid w:val="00184290"/>
    <w:rsid w:val="00191BB3"/>
    <w:rsid w:val="001934E0"/>
    <w:rsid w:val="00194722"/>
    <w:rsid w:val="001960D8"/>
    <w:rsid w:val="00197AEC"/>
    <w:rsid w:val="001A1D94"/>
    <w:rsid w:val="001A6FEB"/>
    <w:rsid w:val="001B262B"/>
    <w:rsid w:val="001B3C50"/>
    <w:rsid w:val="001B3EDA"/>
    <w:rsid w:val="001B4D3E"/>
    <w:rsid w:val="001B740C"/>
    <w:rsid w:val="001C3A67"/>
    <w:rsid w:val="001C3C6B"/>
    <w:rsid w:val="001C5605"/>
    <w:rsid w:val="001C5AC9"/>
    <w:rsid w:val="001D5019"/>
    <w:rsid w:val="001E0332"/>
    <w:rsid w:val="001E0736"/>
    <w:rsid w:val="001E4086"/>
    <w:rsid w:val="001F25C3"/>
    <w:rsid w:val="00200AC1"/>
    <w:rsid w:val="002125D6"/>
    <w:rsid w:val="002136B9"/>
    <w:rsid w:val="00214A36"/>
    <w:rsid w:val="00221AF2"/>
    <w:rsid w:val="00222C58"/>
    <w:rsid w:val="00226366"/>
    <w:rsid w:val="002278C8"/>
    <w:rsid w:val="00232692"/>
    <w:rsid w:val="00236281"/>
    <w:rsid w:val="00242B0B"/>
    <w:rsid w:val="00244337"/>
    <w:rsid w:val="00247CD2"/>
    <w:rsid w:val="0025400B"/>
    <w:rsid w:val="002550EA"/>
    <w:rsid w:val="00255B08"/>
    <w:rsid w:val="00256E6D"/>
    <w:rsid w:val="00265ECD"/>
    <w:rsid w:val="00265EDD"/>
    <w:rsid w:val="002823E2"/>
    <w:rsid w:val="002847D0"/>
    <w:rsid w:val="00285060"/>
    <w:rsid w:val="002852AC"/>
    <w:rsid w:val="00290081"/>
    <w:rsid w:val="00291BD9"/>
    <w:rsid w:val="002929BE"/>
    <w:rsid w:val="00294BAD"/>
    <w:rsid w:val="002A2478"/>
    <w:rsid w:val="002A2B61"/>
    <w:rsid w:val="002A44B3"/>
    <w:rsid w:val="002A7B41"/>
    <w:rsid w:val="002B3E7A"/>
    <w:rsid w:val="002C0F23"/>
    <w:rsid w:val="002C376B"/>
    <w:rsid w:val="002C3A74"/>
    <w:rsid w:val="002C40EC"/>
    <w:rsid w:val="002C4628"/>
    <w:rsid w:val="002C5941"/>
    <w:rsid w:val="002C5A65"/>
    <w:rsid w:val="002D1B89"/>
    <w:rsid w:val="002D249D"/>
    <w:rsid w:val="002D4E0A"/>
    <w:rsid w:val="002D6FF3"/>
    <w:rsid w:val="002D7582"/>
    <w:rsid w:val="002D79DD"/>
    <w:rsid w:val="002E05C8"/>
    <w:rsid w:val="002E0969"/>
    <w:rsid w:val="002E1043"/>
    <w:rsid w:val="002E1813"/>
    <w:rsid w:val="002E4A32"/>
    <w:rsid w:val="002E4B1A"/>
    <w:rsid w:val="002E5A46"/>
    <w:rsid w:val="002E6E5F"/>
    <w:rsid w:val="002F3884"/>
    <w:rsid w:val="002F3E04"/>
    <w:rsid w:val="002F694C"/>
    <w:rsid w:val="00304F44"/>
    <w:rsid w:val="003063CE"/>
    <w:rsid w:val="0030688D"/>
    <w:rsid w:val="00312A49"/>
    <w:rsid w:val="003205BC"/>
    <w:rsid w:val="00321EC4"/>
    <w:rsid w:val="00325527"/>
    <w:rsid w:val="003273F1"/>
    <w:rsid w:val="0033574D"/>
    <w:rsid w:val="003361F0"/>
    <w:rsid w:val="00337D45"/>
    <w:rsid w:val="003431EF"/>
    <w:rsid w:val="0034498B"/>
    <w:rsid w:val="0035211D"/>
    <w:rsid w:val="003541C9"/>
    <w:rsid w:val="00354540"/>
    <w:rsid w:val="0035501E"/>
    <w:rsid w:val="00357E67"/>
    <w:rsid w:val="00371575"/>
    <w:rsid w:val="00372509"/>
    <w:rsid w:val="0037387C"/>
    <w:rsid w:val="00375EE8"/>
    <w:rsid w:val="00376E96"/>
    <w:rsid w:val="00390695"/>
    <w:rsid w:val="003954F8"/>
    <w:rsid w:val="003A0F9B"/>
    <w:rsid w:val="003A1700"/>
    <w:rsid w:val="003B222A"/>
    <w:rsid w:val="003B41E7"/>
    <w:rsid w:val="003C16DF"/>
    <w:rsid w:val="003C338E"/>
    <w:rsid w:val="003C4F5A"/>
    <w:rsid w:val="003C6499"/>
    <w:rsid w:val="003D041D"/>
    <w:rsid w:val="003D04B6"/>
    <w:rsid w:val="003D1236"/>
    <w:rsid w:val="003D1254"/>
    <w:rsid w:val="003D756F"/>
    <w:rsid w:val="003E1238"/>
    <w:rsid w:val="003E288A"/>
    <w:rsid w:val="003E4E76"/>
    <w:rsid w:val="003F3C2E"/>
    <w:rsid w:val="003F3E87"/>
    <w:rsid w:val="003F62F3"/>
    <w:rsid w:val="003F743D"/>
    <w:rsid w:val="00400527"/>
    <w:rsid w:val="00404F6D"/>
    <w:rsid w:val="00406A10"/>
    <w:rsid w:val="0041369D"/>
    <w:rsid w:val="00413DCD"/>
    <w:rsid w:val="004162E6"/>
    <w:rsid w:val="00417B0D"/>
    <w:rsid w:val="00421615"/>
    <w:rsid w:val="004227B0"/>
    <w:rsid w:val="00426A99"/>
    <w:rsid w:val="00427600"/>
    <w:rsid w:val="00427E51"/>
    <w:rsid w:val="00431824"/>
    <w:rsid w:val="00434B36"/>
    <w:rsid w:val="00436675"/>
    <w:rsid w:val="00441143"/>
    <w:rsid w:val="004412A3"/>
    <w:rsid w:val="00441547"/>
    <w:rsid w:val="00442715"/>
    <w:rsid w:val="00442982"/>
    <w:rsid w:val="00444D09"/>
    <w:rsid w:val="004502F7"/>
    <w:rsid w:val="00451A4B"/>
    <w:rsid w:val="0045246B"/>
    <w:rsid w:val="00453FE6"/>
    <w:rsid w:val="00455E43"/>
    <w:rsid w:val="004567C8"/>
    <w:rsid w:val="00461F1E"/>
    <w:rsid w:val="00462ED6"/>
    <w:rsid w:val="00464395"/>
    <w:rsid w:val="00465A78"/>
    <w:rsid w:val="00465D65"/>
    <w:rsid w:val="00466C65"/>
    <w:rsid w:val="00470FE0"/>
    <w:rsid w:val="00473453"/>
    <w:rsid w:val="0048146D"/>
    <w:rsid w:val="004925AA"/>
    <w:rsid w:val="0049622F"/>
    <w:rsid w:val="00496542"/>
    <w:rsid w:val="004A510D"/>
    <w:rsid w:val="004B287F"/>
    <w:rsid w:val="004B4F0D"/>
    <w:rsid w:val="004B572D"/>
    <w:rsid w:val="004B5774"/>
    <w:rsid w:val="004B760B"/>
    <w:rsid w:val="004B796B"/>
    <w:rsid w:val="004C31AB"/>
    <w:rsid w:val="004C3CBC"/>
    <w:rsid w:val="004C4AD3"/>
    <w:rsid w:val="004C5E82"/>
    <w:rsid w:val="004C6794"/>
    <w:rsid w:val="004D1F7B"/>
    <w:rsid w:val="004D3A76"/>
    <w:rsid w:val="004E0924"/>
    <w:rsid w:val="004E0E2F"/>
    <w:rsid w:val="004E286C"/>
    <w:rsid w:val="004E4601"/>
    <w:rsid w:val="004E48C7"/>
    <w:rsid w:val="004E4C16"/>
    <w:rsid w:val="004E5D33"/>
    <w:rsid w:val="004E686E"/>
    <w:rsid w:val="004E68B3"/>
    <w:rsid w:val="004F087E"/>
    <w:rsid w:val="004F37E8"/>
    <w:rsid w:val="00502AC8"/>
    <w:rsid w:val="0050748F"/>
    <w:rsid w:val="005109B4"/>
    <w:rsid w:val="00514F40"/>
    <w:rsid w:val="005155D2"/>
    <w:rsid w:val="00516ABE"/>
    <w:rsid w:val="00520BA6"/>
    <w:rsid w:val="00520C91"/>
    <w:rsid w:val="00520DED"/>
    <w:rsid w:val="005211D0"/>
    <w:rsid w:val="00521A1F"/>
    <w:rsid w:val="0052273E"/>
    <w:rsid w:val="005234EE"/>
    <w:rsid w:val="00524F47"/>
    <w:rsid w:val="005257BA"/>
    <w:rsid w:val="00525884"/>
    <w:rsid w:val="0052655C"/>
    <w:rsid w:val="00526B66"/>
    <w:rsid w:val="00527043"/>
    <w:rsid w:val="00532636"/>
    <w:rsid w:val="00533D2F"/>
    <w:rsid w:val="00535E95"/>
    <w:rsid w:val="00537CF7"/>
    <w:rsid w:val="00540CD6"/>
    <w:rsid w:val="0054458F"/>
    <w:rsid w:val="00546B0C"/>
    <w:rsid w:val="005509BD"/>
    <w:rsid w:val="00551B47"/>
    <w:rsid w:val="0055637B"/>
    <w:rsid w:val="0055683C"/>
    <w:rsid w:val="00557EA2"/>
    <w:rsid w:val="00560A47"/>
    <w:rsid w:val="00560E06"/>
    <w:rsid w:val="00561B25"/>
    <w:rsid w:val="00565C4D"/>
    <w:rsid w:val="00566470"/>
    <w:rsid w:val="00567980"/>
    <w:rsid w:val="0057700C"/>
    <w:rsid w:val="005779DA"/>
    <w:rsid w:val="00580DE1"/>
    <w:rsid w:val="00581E80"/>
    <w:rsid w:val="00585735"/>
    <w:rsid w:val="00590AA3"/>
    <w:rsid w:val="0059190E"/>
    <w:rsid w:val="005919ED"/>
    <w:rsid w:val="00596130"/>
    <w:rsid w:val="00597E8C"/>
    <w:rsid w:val="005A01EC"/>
    <w:rsid w:val="005A0526"/>
    <w:rsid w:val="005A1060"/>
    <w:rsid w:val="005A125F"/>
    <w:rsid w:val="005A1443"/>
    <w:rsid w:val="005A1502"/>
    <w:rsid w:val="005A1FE7"/>
    <w:rsid w:val="005A5BEE"/>
    <w:rsid w:val="005B0E00"/>
    <w:rsid w:val="005B3C6A"/>
    <w:rsid w:val="005B4C07"/>
    <w:rsid w:val="005B6148"/>
    <w:rsid w:val="005C0A3C"/>
    <w:rsid w:val="005C426B"/>
    <w:rsid w:val="005C50DC"/>
    <w:rsid w:val="005D28B3"/>
    <w:rsid w:val="005D483C"/>
    <w:rsid w:val="005D75C3"/>
    <w:rsid w:val="005E002A"/>
    <w:rsid w:val="005E4764"/>
    <w:rsid w:val="005E5E90"/>
    <w:rsid w:val="005E618C"/>
    <w:rsid w:val="005F2F55"/>
    <w:rsid w:val="00600DCD"/>
    <w:rsid w:val="0060102E"/>
    <w:rsid w:val="00601245"/>
    <w:rsid w:val="0060270A"/>
    <w:rsid w:val="00605CD8"/>
    <w:rsid w:val="00610673"/>
    <w:rsid w:val="00610AA9"/>
    <w:rsid w:val="0061378A"/>
    <w:rsid w:val="006150ED"/>
    <w:rsid w:val="0062302F"/>
    <w:rsid w:val="006322B6"/>
    <w:rsid w:val="00636C55"/>
    <w:rsid w:val="0064056C"/>
    <w:rsid w:val="00643B55"/>
    <w:rsid w:val="0064636E"/>
    <w:rsid w:val="0065072D"/>
    <w:rsid w:val="00653D1B"/>
    <w:rsid w:val="00654431"/>
    <w:rsid w:val="0066136A"/>
    <w:rsid w:val="00661C9E"/>
    <w:rsid w:val="0066322B"/>
    <w:rsid w:val="00664A30"/>
    <w:rsid w:val="00666E01"/>
    <w:rsid w:val="00667A6F"/>
    <w:rsid w:val="00667AEF"/>
    <w:rsid w:val="006712BE"/>
    <w:rsid w:val="00672115"/>
    <w:rsid w:val="006769F4"/>
    <w:rsid w:val="00677A00"/>
    <w:rsid w:val="00680473"/>
    <w:rsid w:val="0068382F"/>
    <w:rsid w:val="00686046"/>
    <w:rsid w:val="006875BF"/>
    <w:rsid w:val="00693A92"/>
    <w:rsid w:val="00694BB2"/>
    <w:rsid w:val="00694E47"/>
    <w:rsid w:val="006968CC"/>
    <w:rsid w:val="006970E3"/>
    <w:rsid w:val="00697B7F"/>
    <w:rsid w:val="006A06D4"/>
    <w:rsid w:val="006A19A8"/>
    <w:rsid w:val="006B13A0"/>
    <w:rsid w:val="006B4843"/>
    <w:rsid w:val="006B527B"/>
    <w:rsid w:val="006B5FB0"/>
    <w:rsid w:val="006B5FF0"/>
    <w:rsid w:val="006C01CC"/>
    <w:rsid w:val="006C199A"/>
    <w:rsid w:val="006C265C"/>
    <w:rsid w:val="006C3940"/>
    <w:rsid w:val="006C5CB4"/>
    <w:rsid w:val="006C650B"/>
    <w:rsid w:val="006C6CB8"/>
    <w:rsid w:val="006D266A"/>
    <w:rsid w:val="006D4406"/>
    <w:rsid w:val="006D47D9"/>
    <w:rsid w:val="006D6593"/>
    <w:rsid w:val="006D707D"/>
    <w:rsid w:val="006D7368"/>
    <w:rsid w:val="006E0101"/>
    <w:rsid w:val="006E2F0C"/>
    <w:rsid w:val="006E4823"/>
    <w:rsid w:val="006E50B1"/>
    <w:rsid w:val="006E53F0"/>
    <w:rsid w:val="006E784A"/>
    <w:rsid w:val="006E7C22"/>
    <w:rsid w:val="006E7E10"/>
    <w:rsid w:val="006E7F7D"/>
    <w:rsid w:val="006F20DB"/>
    <w:rsid w:val="006F2759"/>
    <w:rsid w:val="006F3271"/>
    <w:rsid w:val="006F3AA1"/>
    <w:rsid w:val="006F4933"/>
    <w:rsid w:val="006F641F"/>
    <w:rsid w:val="00702BCA"/>
    <w:rsid w:val="00704BED"/>
    <w:rsid w:val="00704CDF"/>
    <w:rsid w:val="00711128"/>
    <w:rsid w:val="007114B3"/>
    <w:rsid w:val="00717580"/>
    <w:rsid w:val="00717A30"/>
    <w:rsid w:val="0072497B"/>
    <w:rsid w:val="00725A8B"/>
    <w:rsid w:val="00725E90"/>
    <w:rsid w:val="00727096"/>
    <w:rsid w:val="00732CE7"/>
    <w:rsid w:val="00741832"/>
    <w:rsid w:val="0074451E"/>
    <w:rsid w:val="00752BF7"/>
    <w:rsid w:val="00764CA9"/>
    <w:rsid w:val="00773251"/>
    <w:rsid w:val="00777C4E"/>
    <w:rsid w:val="007813B0"/>
    <w:rsid w:val="00783864"/>
    <w:rsid w:val="00786220"/>
    <w:rsid w:val="007918DA"/>
    <w:rsid w:val="00794CB6"/>
    <w:rsid w:val="00796D21"/>
    <w:rsid w:val="007A302A"/>
    <w:rsid w:val="007A474F"/>
    <w:rsid w:val="007A5539"/>
    <w:rsid w:val="007A6F4F"/>
    <w:rsid w:val="007A7C76"/>
    <w:rsid w:val="007B4F48"/>
    <w:rsid w:val="007B76ED"/>
    <w:rsid w:val="007C027D"/>
    <w:rsid w:val="007D1ACF"/>
    <w:rsid w:val="007D1EF7"/>
    <w:rsid w:val="007D762D"/>
    <w:rsid w:val="007E0A87"/>
    <w:rsid w:val="007E5AEA"/>
    <w:rsid w:val="007F4F88"/>
    <w:rsid w:val="00800CF4"/>
    <w:rsid w:val="00803DAC"/>
    <w:rsid w:val="00804E23"/>
    <w:rsid w:val="008102BD"/>
    <w:rsid w:val="00810EAA"/>
    <w:rsid w:val="008204AD"/>
    <w:rsid w:val="00820E25"/>
    <w:rsid w:val="00822D9B"/>
    <w:rsid w:val="0082351B"/>
    <w:rsid w:val="008255A7"/>
    <w:rsid w:val="00827B70"/>
    <w:rsid w:val="008335A0"/>
    <w:rsid w:val="00834E65"/>
    <w:rsid w:val="00843455"/>
    <w:rsid w:val="0084417F"/>
    <w:rsid w:val="00844AA5"/>
    <w:rsid w:val="0084778F"/>
    <w:rsid w:val="00855F08"/>
    <w:rsid w:val="0085602D"/>
    <w:rsid w:val="008563E2"/>
    <w:rsid w:val="00856E8E"/>
    <w:rsid w:val="008575FA"/>
    <w:rsid w:val="008678EC"/>
    <w:rsid w:val="00870E9E"/>
    <w:rsid w:val="008716D7"/>
    <w:rsid w:val="0087380E"/>
    <w:rsid w:val="00874994"/>
    <w:rsid w:val="00874E92"/>
    <w:rsid w:val="008755C5"/>
    <w:rsid w:val="00875BFD"/>
    <w:rsid w:val="00880A2F"/>
    <w:rsid w:val="00887C86"/>
    <w:rsid w:val="00890220"/>
    <w:rsid w:val="008A1F81"/>
    <w:rsid w:val="008A2EEF"/>
    <w:rsid w:val="008A3BC3"/>
    <w:rsid w:val="008A401E"/>
    <w:rsid w:val="008A42ED"/>
    <w:rsid w:val="008A57A6"/>
    <w:rsid w:val="008B1130"/>
    <w:rsid w:val="008B3ED8"/>
    <w:rsid w:val="008B63E9"/>
    <w:rsid w:val="008B66BF"/>
    <w:rsid w:val="008C3023"/>
    <w:rsid w:val="008C3AB3"/>
    <w:rsid w:val="008D1F20"/>
    <w:rsid w:val="008D402F"/>
    <w:rsid w:val="008D40C8"/>
    <w:rsid w:val="008D486F"/>
    <w:rsid w:val="008E06ED"/>
    <w:rsid w:val="008E0EA9"/>
    <w:rsid w:val="008E3398"/>
    <w:rsid w:val="008E40D4"/>
    <w:rsid w:val="008E51EA"/>
    <w:rsid w:val="008E7FB8"/>
    <w:rsid w:val="008F174D"/>
    <w:rsid w:val="008F1857"/>
    <w:rsid w:val="008F3ECA"/>
    <w:rsid w:val="008F403A"/>
    <w:rsid w:val="008F4D2D"/>
    <w:rsid w:val="008F4F60"/>
    <w:rsid w:val="008F51CF"/>
    <w:rsid w:val="008F6727"/>
    <w:rsid w:val="00902E26"/>
    <w:rsid w:val="00903BC9"/>
    <w:rsid w:val="009057E8"/>
    <w:rsid w:val="00905BBA"/>
    <w:rsid w:val="00911EDB"/>
    <w:rsid w:val="009122F6"/>
    <w:rsid w:val="00912D7C"/>
    <w:rsid w:val="009209C9"/>
    <w:rsid w:val="00924AD8"/>
    <w:rsid w:val="00924F24"/>
    <w:rsid w:val="00930733"/>
    <w:rsid w:val="00941A38"/>
    <w:rsid w:val="00942D43"/>
    <w:rsid w:val="00945039"/>
    <w:rsid w:val="00951DB8"/>
    <w:rsid w:val="009533B5"/>
    <w:rsid w:val="009540B9"/>
    <w:rsid w:val="0095705F"/>
    <w:rsid w:val="0096063C"/>
    <w:rsid w:val="009626CC"/>
    <w:rsid w:val="0097160A"/>
    <w:rsid w:val="009718A2"/>
    <w:rsid w:val="009723CE"/>
    <w:rsid w:val="00985028"/>
    <w:rsid w:val="009919D7"/>
    <w:rsid w:val="00992219"/>
    <w:rsid w:val="009951F3"/>
    <w:rsid w:val="009A0145"/>
    <w:rsid w:val="009A13DA"/>
    <w:rsid w:val="009B0732"/>
    <w:rsid w:val="009B0D30"/>
    <w:rsid w:val="009B2C52"/>
    <w:rsid w:val="009B2C98"/>
    <w:rsid w:val="009B59D4"/>
    <w:rsid w:val="009B61B1"/>
    <w:rsid w:val="009B65A2"/>
    <w:rsid w:val="009C2FDB"/>
    <w:rsid w:val="009C475C"/>
    <w:rsid w:val="009D1108"/>
    <w:rsid w:val="009D32D0"/>
    <w:rsid w:val="009D3A1D"/>
    <w:rsid w:val="009D66C6"/>
    <w:rsid w:val="009D6A4A"/>
    <w:rsid w:val="009E27C6"/>
    <w:rsid w:val="009E5C83"/>
    <w:rsid w:val="009F4A49"/>
    <w:rsid w:val="009F5023"/>
    <w:rsid w:val="009F5CCD"/>
    <w:rsid w:val="00A04349"/>
    <w:rsid w:val="00A04BE1"/>
    <w:rsid w:val="00A0610B"/>
    <w:rsid w:val="00A11D5A"/>
    <w:rsid w:val="00A12C33"/>
    <w:rsid w:val="00A13102"/>
    <w:rsid w:val="00A15AF2"/>
    <w:rsid w:val="00A216EF"/>
    <w:rsid w:val="00A24A9C"/>
    <w:rsid w:val="00A26CB3"/>
    <w:rsid w:val="00A27612"/>
    <w:rsid w:val="00A3224C"/>
    <w:rsid w:val="00A32A47"/>
    <w:rsid w:val="00A33AD1"/>
    <w:rsid w:val="00A33B36"/>
    <w:rsid w:val="00A35D25"/>
    <w:rsid w:val="00A40F58"/>
    <w:rsid w:val="00A444E1"/>
    <w:rsid w:val="00A44617"/>
    <w:rsid w:val="00A44737"/>
    <w:rsid w:val="00A44E36"/>
    <w:rsid w:val="00A54126"/>
    <w:rsid w:val="00A56C85"/>
    <w:rsid w:val="00A6645D"/>
    <w:rsid w:val="00A66AAE"/>
    <w:rsid w:val="00A66B66"/>
    <w:rsid w:val="00A72AFA"/>
    <w:rsid w:val="00A74B18"/>
    <w:rsid w:val="00A75E81"/>
    <w:rsid w:val="00A77BD4"/>
    <w:rsid w:val="00A82090"/>
    <w:rsid w:val="00A84F86"/>
    <w:rsid w:val="00A850C6"/>
    <w:rsid w:val="00A8726C"/>
    <w:rsid w:val="00A87AD6"/>
    <w:rsid w:val="00A87E08"/>
    <w:rsid w:val="00A90F80"/>
    <w:rsid w:val="00A95625"/>
    <w:rsid w:val="00A97B43"/>
    <w:rsid w:val="00A97E60"/>
    <w:rsid w:val="00AB140C"/>
    <w:rsid w:val="00AB499E"/>
    <w:rsid w:val="00AC0413"/>
    <w:rsid w:val="00AC596C"/>
    <w:rsid w:val="00AD06AA"/>
    <w:rsid w:val="00AD2B06"/>
    <w:rsid w:val="00AD6BC3"/>
    <w:rsid w:val="00AE2B23"/>
    <w:rsid w:val="00AE3C84"/>
    <w:rsid w:val="00AE5566"/>
    <w:rsid w:val="00AE7FE5"/>
    <w:rsid w:val="00AF17AD"/>
    <w:rsid w:val="00AF78B1"/>
    <w:rsid w:val="00AF78FC"/>
    <w:rsid w:val="00B01FBB"/>
    <w:rsid w:val="00B05F8B"/>
    <w:rsid w:val="00B0696D"/>
    <w:rsid w:val="00B07D42"/>
    <w:rsid w:val="00B10C1E"/>
    <w:rsid w:val="00B10C57"/>
    <w:rsid w:val="00B13942"/>
    <w:rsid w:val="00B1491E"/>
    <w:rsid w:val="00B15515"/>
    <w:rsid w:val="00B237D4"/>
    <w:rsid w:val="00B23814"/>
    <w:rsid w:val="00B30E41"/>
    <w:rsid w:val="00B33E34"/>
    <w:rsid w:val="00B3413A"/>
    <w:rsid w:val="00B4162B"/>
    <w:rsid w:val="00B45240"/>
    <w:rsid w:val="00B51265"/>
    <w:rsid w:val="00B513F3"/>
    <w:rsid w:val="00B534AC"/>
    <w:rsid w:val="00B53B4E"/>
    <w:rsid w:val="00B554ED"/>
    <w:rsid w:val="00B5717F"/>
    <w:rsid w:val="00B60AD5"/>
    <w:rsid w:val="00B6168D"/>
    <w:rsid w:val="00B61921"/>
    <w:rsid w:val="00B6229E"/>
    <w:rsid w:val="00B62936"/>
    <w:rsid w:val="00B63CF8"/>
    <w:rsid w:val="00B64C0F"/>
    <w:rsid w:val="00B67278"/>
    <w:rsid w:val="00B67D8A"/>
    <w:rsid w:val="00B70D5E"/>
    <w:rsid w:val="00B74E90"/>
    <w:rsid w:val="00B75AC4"/>
    <w:rsid w:val="00B76428"/>
    <w:rsid w:val="00B80E6A"/>
    <w:rsid w:val="00B811D6"/>
    <w:rsid w:val="00B82D01"/>
    <w:rsid w:val="00B830B8"/>
    <w:rsid w:val="00B84DD7"/>
    <w:rsid w:val="00B86CD8"/>
    <w:rsid w:val="00B905BB"/>
    <w:rsid w:val="00B9258F"/>
    <w:rsid w:val="00B93E66"/>
    <w:rsid w:val="00B9700F"/>
    <w:rsid w:val="00BA336B"/>
    <w:rsid w:val="00BA49DE"/>
    <w:rsid w:val="00BA4B2A"/>
    <w:rsid w:val="00BA629B"/>
    <w:rsid w:val="00BA6B3E"/>
    <w:rsid w:val="00BB29EE"/>
    <w:rsid w:val="00BB4285"/>
    <w:rsid w:val="00BB42C2"/>
    <w:rsid w:val="00BB500A"/>
    <w:rsid w:val="00BB72BD"/>
    <w:rsid w:val="00BB7723"/>
    <w:rsid w:val="00BB7772"/>
    <w:rsid w:val="00BB778E"/>
    <w:rsid w:val="00BB7A82"/>
    <w:rsid w:val="00BB7B71"/>
    <w:rsid w:val="00BC5A12"/>
    <w:rsid w:val="00BD24D1"/>
    <w:rsid w:val="00BD264F"/>
    <w:rsid w:val="00BD3616"/>
    <w:rsid w:val="00BD36D8"/>
    <w:rsid w:val="00BD487C"/>
    <w:rsid w:val="00BD4D63"/>
    <w:rsid w:val="00BD5B31"/>
    <w:rsid w:val="00BD5C85"/>
    <w:rsid w:val="00BD646B"/>
    <w:rsid w:val="00BD6FC7"/>
    <w:rsid w:val="00BD70FC"/>
    <w:rsid w:val="00BE1BC2"/>
    <w:rsid w:val="00BE6B25"/>
    <w:rsid w:val="00BE6CE5"/>
    <w:rsid w:val="00C03CA4"/>
    <w:rsid w:val="00C07136"/>
    <w:rsid w:val="00C102B9"/>
    <w:rsid w:val="00C1299A"/>
    <w:rsid w:val="00C12FA8"/>
    <w:rsid w:val="00C150C5"/>
    <w:rsid w:val="00C15787"/>
    <w:rsid w:val="00C15CBC"/>
    <w:rsid w:val="00C16970"/>
    <w:rsid w:val="00C17467"/>
    <w:rsid w:val="00C17CDF"/>
    <w:rsid w:val="00C236D1"/>
    <w:rsid w:val="00C247A8"/>
    <w:rsid w:val="00C252BD"/>
    <w:rsid w:val="00C31849"/>
    <w:rsid w:val="00C33745"/>
    <w:rsid w:val="00C3463F"/>
    <w:rsid w:val="00C35234"/>
    <w:rsid w:val="00C369AD"/>
    <w:rsid w:val="00C44E3F"/>
    <w:rsid w:val="00C451A0"/>
    <w:rsid w:val="00C51363"/>
    <w:rsid w:val="00C56A6F"/>
    <w:rsid w:val="00C612EB"/>
    <w:rsid w:val="00C62C2D"/>
    <w:rsid w:val="00C67339"/>
    <w:rsid w:val="00C7063A"/>
    <w:rsid w:val="00C70EFC"/>
    <w:rsid w:val="00C75CC3"/>
    <w:rsid w:val="00C761B9"/>
    <w:rsid w:val="00C81F5E"/>
    <w:rsid w:val="00C82349"/>
    <w:rsid w:val="00C846E8"/>
    <w:rsid w:val="00C91AA4"/>
    <w:rsid w:val="00C94837"/>
    <w:rsid w:val="00C94D67"/>
    <w:rsid w:val="00CA0A63"/>
    <w:rsid w:val="00CA53FE"/>
    <w:rsid w:val="00CA701D"/>
    <w:rsid w:val="00CA7FD4"/>
    <w:rsid w:val="00CB005F"/>
    <w:rsid w:val="00CB674D"/>
    <w:rsid w:val="00CC116F"/>
    <w:rsid w:val="00CC2B30"/>
    <w:rsid w:val="00CE1D12"/>
    <w:rsid w:val="00CE3812"/>
    <w:rsid w:val="00CF206D"/>
    <w:rsid w:val="00CF2F8A"/>
    <w:rsid w:val="00CF59EC"/>
    <w:rsid w:val="00CF5F21"/>
    <w:rsid w:val="00CF6F2E"/>
    <w:rsid w:val="00D00738"/>
    <w:rsid w:val="00D05C42"/>
    <w:rsid w:val="00D136EF"/>
    <w:rsid w:val="00D2545D"/>
    <w:rsid w:val="00D305F9"/>
    <w:rsid w:val="00D31070"/>
    <w:rsid w:val="00D32758"/>
    <w:rsid w:val="00D350EB"/>
    <w:rsid w:val="00D35B6C"/>
    <w:rsid w:val="00D44F97"/>
    <w:rsid w:val="00D51F58"/>
    <w:rsid w:val="00D53139"/>
    <w:rsid w:val="00D55024"/>
    <w:rsid w:val="00D60BC8"/>
    <w:rsid w:val="00D61304"/>
    <w:rsid w:val="00D62DC7"/>
    <w:rsid w:val="00D64A18"/>
    <w:rsid w:val="00D64BE6"/>
    <w:rsid w:val="00D6576F"/>
    <w:rsid w:val="00D666A6"/>
    <w:rsid w:val="00D6771B"/>
    <w:rsid w:val="00D67741"/>
    <w:rsid w:val="00D73B5C"/>
    <w:rsid w:val="00D75DCB"/>
    <w:rsid w:val="00D77A3F"/>
    <w:rsid w:val="00D81030"/>
    <w:rsid w:val="00D82AB2"/>
    <w:rsid w:val="00D82BFA"/>
    <w:rsid w:val="00D85DFE"/>
    <w:rsid w:val="00D93048"/>
    <w:rsid w:val="00D9445A"/>
    <w:rsid w:val="00D94BD8"/>
    <w:rsid w:val="00D95978"/>
    <w:rsid w:val="00D96A9C"/>
    <w:rsid w:val="00D977C3"/>
    <w:rsid w:val="00D97A69"/>
    <w:rsid w:val="00DA1DA2"/>
    <w:rsid w:val="00DA25B7"/>
    <w:rsid w:val="00DA492B"/>
    <w:rsid w:val="00DA6E74"/>
    <w:rsid w:val="00DA76E6"/>
    <w:rsid w:val="00DA7708"/>
    <w:rsid w:val="00DA7F4D"/>
    <w:rsid w:val="00DB025E"/>
    <w:rsid w:val="00DB08BF"/>
    <w:rsid w:val="00DB4120"/>
    <w:rsid w:val="00DB42DE"/>
    <w:rsid w:val="00DD0D51"/>
    <w:rsid w:val="00DD4C9A"/>
    <w:rsid w:val="00DD5014"/>
    <w:rsid w:val="00DD6364"/>
    <w:rsid w:val="00DD7F6A"/>
    <w:rsid w:val="00DE09F4"/>
    <w:rsid w:val="00DE1431"/>
    <w:rsid w:val="00DE2BC7"/>
    <w:rsid w:val="00DE788C"/>
    <w:rsid w:val="00DF28E1"/>
    <w:rsid w:val="00DF4014"/>
    <w:rsid w:val="00DF635F"/>
    <w:rsid w:val="00DF6828"/>
    <w:rsid w:val="00E02A9F"/>
    <w:rsid w:val="00E05D71"/>
    <w:rsid w:val="00E10421"/>
    <w:rsid w:val="00E104BA"/>
    <w:rsid w:val="00E13F26"/>
    <w:rsid w:val="00E14970"/>
    <w:rsid w:val="00E16F7D"/>
    <w:rsid w:val="00E16FF0"/>
    <w:rsid w:val="00E1794F"/>
    <w:rsid w:val="00E17AE2"/>
    <w:rsid w:val="00E21A51"/>
    <w:rsid w:val="00E21E25"/>
    <w:rsid w:val="00E25891"/>
    <w:rsid w:val="00E25DBE"/>
    <w:rsid w:val="00E262DE"/>
    <w:rsid w:val="00E26CB2"/>
    <w:rsid w:val="00E31336"/>
    <w:rsid w:val="00E32949"/>
    <w:rsid w:val="00E34854"/>
    <w:rsid w:val="00E37DF2"/>
    <w:rsid w:val="00E414EC"/>
    <w:rsid w:val="00E43603"/>
    <w:rsid w:val="00E43FD1"/>
    <w:rsid w:val="00E472A4"/>
    <w:rsid w:val="00E551B8"/>
    <w:rsid w:val="00E55293"/>
    <w:rsid w:val="00E562CE"/>
    <w:rsid w:val="00E575FC"/>
    <w:rsid w:val="00E578C2"/>
    <w:rsid w:val="00E61700"/>
    <w:rsid w:val="00E64CFC"/>
    <w:rsid w:val="00E6791B"/>
    <w:rsid w:val="00E71375"/>
    <w:rsid w:val="00E72A8D"/>
    <w:rsid w:val="00E77747"/>
    <w:rsid w:val="00E81587"/>
    <w:rsid w:val="00E82305"/>
    <w:rsid w:val="00E83217"/>
    <w:rsid w:val="00E85E7F"/>
    <w:rsid w:val="00E87216"/>
    <w:rsid w:val="00E91F75"/>
    <w:rsid w:val="00E92E25"/>
    <w:rsid w:val="00E934D3"/>
    <w:rsid w:val="00E96DBB"/>
    <w:rsid w:val="00EA0641"/>
    <w:rsid w:val="00EA09B5"/>
    <w:rsid w:val="00EA2D71"/>
    <w:rsid w:val="00EA2E41"/>
    <w:rsid w:val="00EA656E"/>
    <w:rsid w:val="00EA7E0A"/>
    <w:rsid w:val="00EB060C"/>
    <w:rsid w:val="00EB3252"/>
    <w:rsid w:val="00EB378D"/>
    <w:rsid w:val="00EB3F90"/>
    <w:rsid w:val="00EB6A87"/>
    <w:rsid w:val="00EB6F9D"/>
    <w:rsid w:val="00EC2ED2"/>
    <w:rsid w:val="00EC4628"/>
    <w:rsid w:val="00EC6226"/>
    <w:rsid w:val="00EC7697"/>
    <w:rsid w:val="00ED1855"/>
    <w:rsid w:val="00ED66B0"/>
    <w:rsid w:val="00ED6C8D"/>
    <w:rsid w:val="00EE0CE6"/>
    <w:rsid w:val="00EE2632"/>
    <w:rsid w:val="00EE30EE"/>
    <w:rsid w:val="00EE4766"/>
    <w:rsid w:val="00EE5A73"/>
    <w:rsid w:val="00EE5F84"/>
    <w:rsid w:val="00EF26B1"/>
    <w:rsid w:val="00EF46A9"/>
    <w:rsid w:val="00EF5063"/>
    <w:rsid w:val="00EF5937"/>
    <w:rsid w:val="00F0195B"/>
    <w:rsid w:val="00F063E3"/>
    <w:rsid w:val="00F10A73"/>
    <w:rsid w:val="00F13DF0"/>
    <w:rsid w:val="00F14039"/>
    <w:rsid w:val="00F15905"/>
    <w:rsid w:val="00F250BC"/>
    <w:rsid w:val="00F25D5E"/>
    <w:rsid w:val="00F30D35"/>
    <w:rsid w:val="00F33839"/>
    <w:rsid w:val="00F33841"/>
    <w:rsid w:val="00F34C91"/>
    <w:rsid w:val="00F413F4"/>
    <w:rsid w:val="00F41CD6"/>
    <w:rsid w:val="00F41ED2"/>
    <w:rsid w:val="00F43113"/>
    <w:rsid w:val="00F44DDA"/>
    <w:rsid w:val="00F5091F"/>
    <w:rsid w:val="00F509AA"/>
    <w:rsid w:val="00F51A13"/>
    <w:rsid w:val="00F54261"/>
    <w:rsid w:val="00F5452C"/>
    <w:rsid w:val="00F57577"/>
    <w:rsid w:val="00F60E66"/>
    <w:rsid w:val="00F61B64"/>
    <w:rsid w:val="00F63F57"/>
    <w:rsid w:val="00F653C8"/>
    <w:rsid w:val="00F70E4A"/>
    <w:rsid w:val="00F71584"/>
    <w:rsid w:val="00F76EF9"/>
    <w:rsid w:val="00F770B2"/>
    <w:rsid w:val="00F77E30"/>
    <w:rsid w:val="00F80CE3"/>
    <w:rsid w:val="00F81088"/>
    <w:rsid w:val="00F812F1"/>
    <w:rsid w:val="00F830BD"/>
    <w:rsid w:val="00F85027"/>
    <w:rsid w:val="00F93604"/>
    <w:rsid w:val="00F94A25"/>
    <w:rsid w:val="00F96EA5"/>
    <w:rsid w:val="00FA0306"/>
    <w:rsid w:val="00FA073D"/>
    <w:rsid w:val="00FA08DE"/>
    <w:rsid w:val="00FA401F"/>
    <w:rsid w:val="00FA4FE8"/>
    <w:rsid w:val="00FA635E"/>
    <w:rsid w:val="00FB08FD"/>
    <w:rsid w:val="00FB290F"/>
    <w:rsid w:val="00FB2BE9"/>
    <w:rsid w:val="00FB63AA"/>
    <w:rsid w:val="00FB6675"/>
    <w:rsid w:val="00FB7F9B"/>
    <w:rsid w:val="00FC310E"/>
    <w:rsid w:val="00FC3512"/>
    <w:rsid w:val="00FC4E4A"/>
    <w:rsid w:val="00FD2278"/>
    <w:rsid w:val="00FD2CBE"/>
    <w:rsid w:val="00FD699A"/>
    <w:rsid w:val="00FE347A"/>
    <w:rsid w:val="00FE38F3"/>
    <w:rsid w:val="00FE5BE2"/>
    <w:rsid w:val="00FE660E"/>
    <w:rsid w:val="00FE7ECB"/>
    <w:rsid w:val="00FF1FA8"/>
    <w:rsid w:val="00FF388E"/>
    <w:rsid w:val="00FF408C"/>
    <w:rsid w:val="00FF47CB"/>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D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4"/>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3"/>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2"/>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9"/>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Tahoma" w:hAnsi="Tahoma"/>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1"/>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2"/>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pPr>
      <w:numPr>
        <w:numId w:val="3"/>
      </w:numPr>
    </w:pPr>
  </w:style>
  <w:style w:type="paragraph" w:customStyle="1" w:styleId="TableRedBullets-IPR">
    <w:name w:val="TableRedBullets-IPR"/>
    <w:link w:val="TableRedBullets-IPRChar"/>
    <w:qFormat/>
    <w:rsid w:val="006B13A0"/>
    <w:pPr>
      <w:numPr>
        <w:numId w:val="6"/>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5"/>
      </w:numPr>
    </w:pPr>
  </w:style>
  <w:style w:type="paragraph" w:customStyle="1" w:styleId="TableRedNumbers-IPR">
    <w:name w:val="TableRedNumbers-IPR"/>
    <w:link w:val="TableRedNumbers-IPRChar"/>
    <w:qFormat/>
    <w:rsid w:val="006B13A0"/>
    <w:pPr>
      <w:numPr>
        <w:numId w:val="8"/>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7"/>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Default">
    <w:name w:val="Default"/>
    <w:rsid w:val="00AD06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87AD6"/>
    <w:rPr>
      <w:color w:val="605E5C"/>
      <w:shd w:val="clear" w:color="auto" w:fill="E1DFDD"/>
    </w:rPr>
  </w:style>
  <w:style w:type="table" w:customStyle="1" w:styleId="GridTable1Light1">
    <w:name w:val="Grid Table 1 Light1"/>
    <w:basedOn w:val="TableNormal"/>
    <w:uiPriority w:val="46"/>
    <w:rsid w:val="009606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InsightTable1">
    <w:name w:val="Insight Table1"/>
    <w:basedOn w:val="TableNormal"/>
    <w:uiPriority w:val="99"/>
    <w:rsid w:val="00413DCD"/>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33745"/>
    <w:rPr>
      <w:color w:val="800080" w:themeColor="followedHyperlink"/>
      <w:u w:val="single"/>
    </w:rPr>
  </w:style>
  <w:style w:type="paragraph" w:customStyle="1" w:styleId="AgendaItemsBullets">
    <w:name w:val="AgendaItemsBullets"/>
    <w:link w:val="AgendaItemsBulletsChar"/>
    <w:qFormat/>
    <w:rsid w:val="000830AD"/>
    <w:pPr>
      <w:numPr>
        <w:numId w:val="22"/>
      </w:numPr>
      <w:spacing w:after="0" w:line="240" w:lineRule="auto"/>
      <w:ind w:left="3240"/>
    </w:pPr>
    <w:rPr>
      <w:rFonts w:ascii="Calibri" w:hAnsi="Calibri" w:cs="Times New Roman"/>
      <w:szCs w:val="24"/>
    </w:rPr>
  </w:style>
  <w:style w:type="character" w:customStyle="1" w:styleId="AgendaItemsBulletsChar">
    <w:name w:val="AgendaItemsBullets Char"/>
    <w:basedOn w:val="DefaultParagraphFont"/>
    <w:link w:val="AgendaItemsBullets"/>
    <w:rsid w:val="000830AD"/>
    <w:rPr>
      <w:rFonts w:ascii="Calibri" w:hAnsi="Calibri" w:cs="Times New Roman"/>
      <w:szCs w:val="24"/>
    </w:rPr>
  </w:style>
  <w:style w:type="paragraph" w:styleId="Revision">
    <w:name w:val="Revision"/>
    <w:hidden/>
    <w:uiPriority w:val="99"/>
    <w:semiHidden/>
    <w:rsid w:val="006B5FB0"/>
    <w:pPr>
      <w:spacing w:after="0" w:line="240" w:lineRule="auto"/>
    </w:pPr>
  </w:style>
  <w:style w:type="character" w:customStyle="1" w:styleId="UnresolvedMention2">
    <w:name w:val="Unresolved Mention2"/>
    <w:basedOn w:val="DefaultParagraphFont"/>
    <w:uiPriority w:val="99"/>
    <w:semiHidden/>
    <w:unhideWhenUsed/>
    <w:rsid w:val="008B1130"/>
    <w:rPr>
      <w:color w:val="605E5C"/>
      <w:shd w:val="clear" w:color="auto" w:fill="E1DFDD"/>
    </w:rPr>
  </w:style>
  <w:style w:type="paragraph" w:customStyle="1" w:styleId="APPNumberList">
    <w:name w:val="APPNumberList"/>
    <w:basedOn w:val="NumbersRed-IPR"/>
    <w:link w:val="APPNumberListChar"/>
    <w:qFormat/>
    <w:rsid w:val="006968CC"/>
    <w:rPr>
      <w:rFonts w:eastAsiaTheme="minorEastAsia" w:cs="Arial"/>
      <w:color w:val="000000"/>
      <w:lang w:eastAsia="ja-JP"/>
    </w:rPr>
  </w:style>
  <w:style w:type="character" w:customStyle="1" w:styleId="APPNumberListChar">
    <w:name w:val="APPNumberList Char"/>
    <w:basedOn w:val="NumbersRed-IPRChar"/>
    <w:link w:val="APPNumberList"/>
    <w:rsid w:val="006968CC"/>
    <w:rPr>
      <w:rFonts w:ascii="Calibri" w:eastAsiaTheme="minorEastAsia" w:hAnsi="Calibri" w:cs="Arial"/>
      <w:color w:val="000000"/>
      <w:lang w:eastAsia="ja-JP"/>
    </w:rPr>
  </w:style>
  <w:style w:type="paragraph" w:customStyle="1" w:styleId="APPHeading2">
    <w:name w:val="APPHeading2"/>
    <w:basedOn w:val="Heading2-IPR"/>
    <w:link w:val="APPHeading2Char"/>
    <w:qFormat/>
    <w:rsid w:val="006968CC"/>
    <w:pPr>
      <w:numPr>
        <w:numId w:val="0"/>
      </w:numPr>
    </w:pPr>
  </w:style>
  <w:style w:type="character" w:customStyle="1" w:styleId="APPHeading2Char">
    <w:name w:val="APPHeading2 Char"/>
    <w:basedOn w:val="Heading2-IPRChar"/>
    <w:link w:val="APPHeading2"/>
    <w:rsid w:val="006968CC"/>
    <w:rPr>
      <w:rFonts w:ascii="Candara" w:eastAsiaTheme="majorEastAsia" w:hAnsi="Candara" w:cstheme="majorBidi"/>
      <w:b/>
      <w:bCs/>
      <w:color w:val="B12732"/>
      <w:sz w:val="28"/>
      <w:szCs w:val="26"/>
    </w:rPr>
  </w:style>
  <w:style w:type="character" w:styleId="SubtleReference">
    <w:name w:val="Subtle Reference"/>
    <w:basedOn w:val="DefaultParagraphFont"/>
    <w:uiPriority w:val="31"/>
    <w:rsid w:val="006968CC"/>
    <w:rPr>
      <w:smallCaps/>
      <w:color w:val="C0504D" w:themeColor="accent2"/>
      <w:u w:val="single"/>
    </w:rPr>
  </w:style>
  <w:style w:type="paragraph" w:customStyle="1" w:styleId="APPHeading3">
    <w:name w:val="APPHeading3"/>
    <w:basedOn w:val="Heading2-IPR"/>
    <w:link w:val="APPHeading3Char"/>
    <w:qFormat/>
    <w:rsid w:val="006968CC"/>
    <w:pPr>
      <w:numPr>
        <w:numId w:val="0"/>
      </w:numPr>
      <w:pBdr>
        <w:bottom w:val="none" w:sz="0" w:space="0" w:color="auto"/>
      </w:pBdr>
    </w:pPr>
    <w:rPr>
      <w:rFonts w:asciiTheme="majorHAnsi" w:hAnsiTheme="majorHAnsi"/>
      <w:i/>
      <w:sz w:val="24"/>
      <w:szCs w:val="24"/>
    </w:rPr>
  </w:style>
  <w:style w:type="character" w:customStyle="1" w:styleId="APPHeading3Char">
    <w:name w:val="APPHeading3 Char"/>
    <w:basedOn w:val="Heading2-IPRChar"/>
    <w:link w:val="APPHeading3"/>
    <w:rsid w:val="006968CC"/>
    <w:rPr>
      <w:rFonts w:asciiTheme="majorHAnsi" w:eastAsiaTheme="majorEastAsia" w:hAnsiTheme="majorHAnsi" w:cstheme="majorBidi"/>
      <w:b/>
      <w:bCs/>
      <w:i/>
      <w:color w:val="B12732"/>
      <w:sz w:val="24"/>
      <w:szCs w:val="24"/>
    </w:rPr>
  </w:style>
  <w:style w:type="paragraph" w:customStyle="1" w:styleId="AppBullets">
    <w:name w:val="AppBullets"/>
    <w:basedOn w:val="TableRedBullets-IPR"/>
    <w:link w:val="AppBulletsChar"/>
    <w:qFormat/>
    <w:rsid w:val="006968CC"/>
    <w:pPr>
      <w:spacing w:after="120"/>
      <w:ind w:left="765"/>
    </w:pPr>
    <w:rPr>
      <w:rFonts w:asciiTheme="majorHAnsi" w:eastAsiaTheme="minorEastAsia" w:hAnsiTheme="majorHAnsi" w:cs="Arial"/>
      <w:color w:val="000000"/>
      <w:lang w:eastAsia="ja-JP"/>
    </w:rPr>
  </w:style>
  <w:style w:type="character" w:customStyle="1" w:styleId="AppBulletsChar">
    <w:name w:val="AppBullets Char"/>
    <w:basedOn w:val="TableRedBullets-IPRChar"/>
    <w:link w:val="AppBullets"/>
    <w:rsid w:val="006968CC"/>
    <w:rPr>
      <w:rFonts w:asciiTheme="majorHAnsi" w:eastAsiaTheme="minorEastAsia" w:hAnsiTheme="majorHAnsi" w:cs="Arial"/>
      <w:color w:val="000000"/>
      <w:sz w:val="20"/>
      <w:szCs w:val="20"/>
      <w:lang w:eastAsia="ja-JP"/>
    </w:rPr>
  </w:style>
  <w:style w:type="paragraph" w:customStyle="1" w:styleId="AppHeading20">
    <w:name w:val="AppHeading2"/>
    <w:basedOn w:val="Heading2-IPR"/>
    <w:link w:val="AppHeading2Char0"/>
    <w:qFormat/>
    <w:rsid w:val="00434B36"/>
    <w:pPr>
      <w:numPr>
        <w:numId w:val="0"/>
      </w:numPr>
    </w:pPr>
  </w:style>
  <w:style w:type="character" w:customStyle="1" w:styleId="AppHeading2Char0">
    <w:name w:val="AppHeading2 Char"/>
    <w:basedOn w:val="Heading2-IPRChar"/>
    <w:link w:val="AppHeading20"/>
    <w:rsid w:val="00434B36"/>
    <w:rPr>
      <w:rFonts w:ascii="Candara" w:eastAsiaTheme="majorEastAsia" w:hAnsi="Candara" w:cstheme="majorBidi"/>
      <w:b/>
      <w:bCs/>
      <w:color w:val="B12732"/>
      <w:sz w:val="28"/>
      <w:szCs w:val="26"/>
    </w:rPr>
  </w:style>
  <w:style w:type="paragraph" w:styleId="ListParagraph">
    <w:name w:val="List Paragraph"/>
    <w:basedOn w:val="Normal"/>
    <w:link w:val="ListParagraphChar"/>
    <w:uiPriority w:val="34"/>
    <w:qFormat/>
    <w:rsid w:val="00434B36"/>
    <w:pPr>
      <w:spacing w:after="0"/>
      <w:ind w:left="720"/>
    </w:pPr>
    <w:rPr>
      <w:rFonts w:ascii="Calibri" w:hAnsi="Calibri" w:cs="Times New Roman"/>
    </w:rPr>
  </w:style>
  <w:style w:type="paragraph" w:customStyle="1" w:styleId="Question">
    <w:name w:val="Question"/>
    <w:basedOn w:val="ListParagraph"/>
    <w:link w:val="QuestionChar"/>
    <w:qFormat/>
    <w:rsid w:val="00434B36"/>
    <w:pPr>
      <w:numPr>
        <w:numId w:val="27"/>
      </w:numPr>
      <w:spacing w:after="80"/>
    </w:pPr>
    <w:rPr>
      <w:rFonts w:asciiTheme="minorHAnsi" w:eastAsia="Times New Roman" w:hAnsiTheme="minorHAnsi"/>
      <w:sz w:val="20"/>
      <w:szCs w:val="24"/>
    </w:rPr>
  </w:style>
  <w:style w:type="character" w:customStyle="1" w:styleId="QuestionChar">
    <w:name w:val="Question Char"/>
    <w:basedOn w:val="DefaultParagraphFont"/>
    <w:link w:val="Question"/>
    <w:rsid w:val="00434B36"/>
    <w:rPr>
      <w:rFonts w:eastAsia="Times New Roman" w:cs="Times New Roman"/>
      <w:sz w:val="20"/>
      <w:szCs w:val="24"/>
    </w:rPr>
  </w:style>
  <w:style w:type="paragraph" w:customStyle="1" w:styleId="Number2">
    <w:name w:val="Number2"/>
    <w:basedOn w:val="BulletsRed-IPR"/>
    <w:link w:val="Number2Char"/>
    <w:qFormat/>
    <w:rsid w:val="00434B36"/>
    <w:pPr>
      <w:numPr>
        <w:numId w:val="35"/>
      </w:numPr>
      <w:spacing w:line="276" w:lineRule="auto"/>
    </w:pPr>
  </w:style>
  <w:style w:type="paragraph" w:customStyle="1" w:styleId="Number3">
    <w:name w:val="Number3"/>
    <w:basedOn w:val="ListParagraph"/>
    <w:link w:val="Number3Char"/>
    <w:qFormat/>
    <w:rsid w:val="00434B36"/>
    <w:pPr>
      <w:numPr>
        <w:numId w:val="33"/>
      </w:numPr>
      <w:spacing w:after="120" w:line="276" w:lineRule="auto"/>
      <w:ind w:left="1080"/>
    </w:pPr>
  </w:style>
  <w:style w:type="character" w:customStyle="1" w:styleId="Number2Char">
    <w:name w:val="Number2 Char"/>
    <w:basedOn w:val="BulletsRed-IPRChar"/>
    <w:link w:val="Number2"/>
    <w:rsid w:val="00434B36"/>
    <w:rPr>
      <w:rFonts w:ascii="Calibri" w:hAnsi="Calibri" w:cs="Times New Roman"/>
      <w:szCs w:val="24"/>
    </w:rPr>
  </w:style>
  <w:style w:type="character" w:customStyle="1" w:styleId="ListParagraphChar">
    <w:name w:val="List Paragraph Char"/>
    <w:basedOn w:val="DefaultParagraphFont"/>
    <w:link w:val="ListParagraph"/>
    <w:uiPriority w:val="34"/>
    <w:rsid w:val="00434B36"/>
    <w:rPr>
      <w:rFonts w:ascii="Calibri" w:hAnsi="Calibri" w:cs="Times New Roman"/>
    </w:rPr>
  </w:style>
  <w:style w:type="character" w:customStyle="1" w:styleId="Number3Char">
    <w:name w:val="Number3 Char"/>
    <w:basedOn w:val="ListParagraphChar"/>
    <w:link w:val="Number3"/>
    <w:rsid w:val="00434B36"/>
    <w:rPr>
      <w:rFonts w:ascii="Calibri" w:hAnsi="Calibri" w:cs="Times New Roman"/>
    </w:rPr>
  </w:style>
  <w:style w:type="character" w:customStyle="1" w:styleId="LeaderChar">
    <w:name w:val="Leader Char"/>
    <w:basedOn w:val="DefaultParagraphFont"/>
    <w:link w:val="Leader"/>
    <w:locked/>
    <w:rsid w:val="00434B36"/>
  </w:style>
  <w:style w:type="paragraph" w:customStyle="1" w:styleId="Leader">
    <w:name w:val="Leader"/>
    <w:basedOn w:val="ListParagraph"/>
    <w:link w:val="LeaderChar"/>
    <w:qFormat/>
    <w:rsid w:val="00434B36"/>
    <w:pPr>
      <w:tabs>
        <w:tab w:val="right" w:leader="dot" w:pos="6480"/>
      </w:tabs>
      <w:spacing w:before="240" w:after="240"/>
      <w:ind w:left="1080"/>
      <w:contextualSpacing/>
    </w:pPr>
    <w:rPr>
      <w:rFonts w:asciiTheme="minorHAnsi" w:hAnsiTheme="minorHAnsi" w:cstheme="minorBidi"/>
    </w:rPr>
  </w:style>
  <w:style w:type="character" w:customStyle="1" w:styleId="checkboxindentChar">
    <w:name w:val="checkboxindent Char"/>
    <w:basedOn w:val="LeaderChar"/>
    <w:link w:val="checkboxindent"/>
    <w:locked/>
    <w:rsid w:val="00434B36"/>
    <w:rPr>
      <w:sz w:val="20"/>
      <w:szCs w:val="20"/>
    </w:rPr>
  </w:style>
  <w:style w:type="paragraph" w:customStyle="1" w:styleId="checkboxindent">
    <w:name w:val="checkboxindent"/>
    <w:basedOn w:val="Leader"/>
    <w:link w:val="checkboxindentChar"/>
    <w:qFormat/>
    <w:rsid w:val="00434B36"/>
    <w:pPr>
      <w:spacing w:before="60" w:after="60"/>
      <w:ind w:left="676" w:hanging="302"/>
      <w:contextualSpacing w:val="0"/>
    </w:pPr>
    <w:rPr>
      <w:sz w:val="20"/>
      <w:szCs w:val="20"/>
    </w:rPr>
  </w:style>
  <w:style w:type="paragraph" w:customStyle="1" w:styleId="Question2">
    <w:name w:val="Question2"/>
    <w:link w:val="Question2Char"/>
    <w:qFormat/>
    <w:rsid w:val="003E288A"/>
    <w:pPr>
      <w:numPr>
        <w:numId w:val="51"/>
      </w:numPr>
      <w:ind w:left="360"/>
    </w:pPr>
    <w:rPr>
      <w:rFonts w:eastAsia="Times New Roman" w:cs="Times New Roman"/>
      <w:sz w:val="20"/>
      <w:szCs w:val="24"/>
    </w:rPr>
  </w:style>
  <w:style w:type="paragraph" w:customStyle="1" w:styleId="Question3">
    <w:name w:val="Question3"/>
    <w:link w:val="Question3Char"/>
    <w:qFormat/>
    <w:rsid w:val="003E288A"/>
    <w:pPr>
      <w:numPr>
        <w:numId w:val="52"/>
      </w:numPr>
    </w:pPr>
    <w:rPr>
      <w:rFonts w:eastAsia="Times New Roman" w:cs="Times New Roman"/>
      <w:sz w:val="20"/>
      <w:szCs w:val="24"/>
    </w:rPr>
  </w:style>
  <w:style w:type="character" w:customStyle="1" w:styleId="Question2Char">
    <w:name w:val="Question2 Char"/>
    <w:basedOn w:val="DefaultParagraphFont"/>
    <w:link w:val="Question2"/>
    <w:rsid w:val="003E288A"/>
    <w:rPr>
      <w:rFonts w:eastAsia="Times New Roman" w:cs="Times New Roman"/>
      <w:sz w:val="20"/>
      <w:szCs w:val="24"/>
    </w:rPr>
  </w:style>
  <w:style w:type="character" w:customStyle="1" w:styleId="Question3Char">
    <w:name w:val="Question3 Char"/>
    <w:basedOn w:val="DefaultParagraphFont"/>
    <w:link w:val="Question3"/>
    <w:rsid w:val="003E288A"/>
    <w:rPr>
      <w:rFonts w:eastAsia="Times New Roman" w:cs="Times New Roman"/>
      <w:sz w:val="20"/>
      <w:szCs w:val="24"/>
    </w:rPr>
  </w:style>
  <w:style w:type="character" w:customStyle="1" w:styleId="UnresolvedMention3">
    <w:name w:val="Unresolved Mention3"/>
    <w:basedOn w:val="DefaultParagraphFont"/>
    <w:uiPriority w:val="99"/>
    <w:semiHidden/>
    <w:unhideWhenUsed/>
    <w:rsid w:val="00941A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4"/>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3"/>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2"/>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9"/>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Tahoma" w:hAnsi="Tahoma"/>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1"/>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2"/>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pPr>
      <w:numPr>
        <w:numId w:val="3"/>
      </w:numPr>
    </w:pPr>
  </w:style>
  <w:style w:type="paragraph" w:customStyle="1" w:styleId="TableRedBullets-IPR">
    <w:name w:val="TableRedBullets-IPR"/>
    <w:link w:val="TableRedBullets-IPRChar"/>
    <w:qFormat/>
    <w:rsid w:val="006B13A0"/>
    <w:pPr>
      <w:numPr>
        <w:numId w:val="6"/>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5"/>
      </w:numPr>
    </w:pPr>
  </w:style>
  <w:style w:type="paragraph" w:customStyle="1" w:styleId="TableRedNumbers-IPR">
    <w:name w:val="TableRedNumbers-IPR"/>
    <w:link w:val="TableRedNumbers-IPRChar"/>
    <w:qFormat/>
    <w:rsid w:val="006B13A0"/>
    <w:pPr>
      <w:numPr>
        <w:numId w:val="8"/>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7"/>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Default">
    <w:name w:val="Default"/>
    <w:rsid w:val="00AD06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87AD6"/>
    <w:rPr>
      <w:color w:val="605E5C"/>
      <w:shd w:val="clear" w:color="auto" w:fill="E1DFDD"/>
    </w:rPr>
  </w:style>
  <w:style w:type="table" w:customStyle="1" w:styleId="GridTable1Light1">
    <w:name w:val="Grid Table 1 Light1"/>
    <w:basedOn w:val="TableNormal"/>
    <w:uiPriority w:val="46"/>
    <w:rsid w:val="009606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InsightTable1">
    <w:name w:val="Insight Table1"/>
    <w:basedOn w:val="TableNormal"/>
    <w:uiPriority w:val="99"/>
    <w:rsid w:val="00413DCD"/>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33745"/>
    <w:rPr>
      <w:color w:val="800080" w:themeColor="followedHyperlink"/>
      <w:u w:val="single"/>
    </w:rPr>
  </w:style>
  <w:style w:type="paragraph" w:customStyle="1" w:styleId="AgendaItemsBullets">
    <w:name w:val="AgendaItemsBullets"/>
    <w:link w:val="AgendaItemsBulletsChar"/>
    <w:qFormat/>
    <w:rsid w:val="000830AD"/>
    <w:pPr>
      <w:numPr>
        <w:numId w:val="22"/>
      </w:numPr>
      <w:spacing w:after="0" w:line="240" w:lineRule="auto"/>
      <w:ind w:left="3240"/>
    </w:pPr>
    <w:rPr>
      <w:rFonts w:ascii="Calibri" w:hAnsi="Calibri" w:cs="Times New Roman"/>
      <w:szCs w:val="24"/>
    </w:rPr>
  </w:style>
  <w:style w:type="character" w:customStyle="1" w:styleId="AgendaItemsBulletsChar">
    <w:name w:val="AgendaItemsBullets Char"/>
    <w:basedOn w:val="DefaultParagraphFont"/>
    <w:link w:val="AgendaItemsBullets"/>
    <w:rsid w:val="000830AD"/>
    <w:rPr>
      <w:rFonts w:ascii="Calibri" w:hAnsi="Calibri" w:cs="Times New Roman"/>
      <w:szCs w:val="24"/>
    </w:rPr>
  </w:style>
  <w:style w:type="paragraph" w:styleId="Revision">
    <w:name w:val="Revision"/>
    <w:hidden/>
    <w:uiPriority w:val="99"/>
    <w:semiHidden/>
    <w:rsid w:val="006B5FB0"/>
    <w:pPr>
      <w:spacing w:after="0" w:line="240" w:lineRule="auto"/>
    </w:pPr>
  </w:style>
  <w:style w:type="character" w:customStyle="1" w:styleId="UnresolvedMention2">
    <w:name w:val="Unresolved Mention2"/>
    <w:basedOn w:val="DefaultParagraphFont"/>
    <w:uiPriority w:val="99"/>
    <w:semiHidden/>
    <w:unhideWhenUsed/>
    <w:rsid w:val="008B1130"/>
    <w:rPr>
      <w:color w:val="605E5C"/>
      <w:shd w:val="clear" w:color="auto" w:fill="E1DFDD"/>
    </w:rPr>
  </w:style>
  <w:style w:type="paragraph" w:customStyle="1" w:styleId="APPNumberList">
    <w:name w:val="APPNumberList"/>
    <w:basedOn w:val="NumbersRed-IPR"/>
    <w:link w:val="APPNumberListChar"/>
    <w:qFormat/>
    <w:rsid w:val="006968CC"/>
    <w:rPr>
      <w:rFonts w:eastAsiaTheme="minorEastAsia" w:cs="Arial"/>
      <w:color w:val="000000"/>
      <w:lang w:eastAsia="ja-JP"/>
    </w:rPr>
  </w:style>
  <w:style w:type="character" w:customStyle="1" w:styleId="APPNumberListChar">
    <w:name w:val="APPNumberList Char"/>
    <w:basedOn w:val="NumbersRed-IPRChar"/>
    <w:link w:val="APPNumberList"/>
    <w:rsid w:val="006968CC"/>
    <w:rPr>
      <w:rFonts w:ascii="Calibri" w:eastAsiaTheme="minorEastAsia" w:hAnsi="Calibri" w:cs="Arial"/>
      <w:color w:val="000000"/>
      <w:lang w:eastAsia="ja-JP"/>
    </w:rPr>
  </w:style>
  <w:style w:type="paragraph" w:customStyle="1" w:styleId="APPHeading2">
    <w:name w:val="APPHeading2"/>
    <w:basedOn w:val="Heading2-IPR"/>
    <w:link w:val="APPHeading2Char"/>
    <w:qFormat/>
    <w:rsid w:val="006968CC"/>
    <w:pPr>
      <w:numPr>
        <w:numId w:val="0"/>
      </w:numPr>
    </w:pPr>
  </w:style>
  <w:style w:type="character" w:customStyle="1" w:styleId="APPHeading2Char">
    <w:name w:val="APPHeading2 Char"/>
    <w:basedOn w:val="Heading2-IPRChar"/>
    <w:link w:val="APPHeading2"/>
    <w:rsid w:val="006968CC"/>
    <w:rPr>
      <w:rFonts w:ascii="Candara" w:eastAsiaTheme="majorEastAsia" w:hAnsi="Candara" w:cstheme="majorBidi"/>
      <w:b/>
      <w:bCs/>
      <w:color w:val="B12732"/>
      <w:sz w:val="28"/>
      <w:szCs w:val="26"/>
    </w:rPr>
  </w:style>
  <w:style w:type="character" w:styleId="SubtleReference">
    <w:name w:val="Subtle Reference"/>
    <w:basedOn w:val="DefaultParagraphFont"/>
    <w:uiPriority w:val="31"/>
    <w:rsid w:val="006968CC"/>
    <w:rPr>
      <w:smallCaps/>
      <w:color w:val="C0504D" w:themeColor="accent2"/>
      <w:u w:val="single"/>
    </w:rPr>
  </w:style>
  <w:style w:type="paragraph" w:customStyle="1" w:styleId="APPHeading3">
    <w:name w:val="APPHeading3"/>
    <w:basedOn w:val="Heading2-IPR"/>
    <w:link w:val="APPHeading3Char"/>
    <w:qFormat/>
    <w:rsid w:val="006968CC"/>
    <w:pPr>
      <w:numPr>
        <w:numId w:val="0"/>
      </w:numPr>
      <w:pBdr>
        <w:bottom w:val="none" w:sz="0" w:space="0" w:color="auto"/>
      </w:pBdr>
    </w:pPr>
    <w:rPr>
      <w:rFonts w:asciiTheme="majorHAnsi" w:hAnsiTheme="majorHAnsi"/>
      <w:i/>
      <w:sz w:val="24"/>
      <w:szCs w:val="24"/>
    </w:rPr>
  </w:style>
  <w:style w:type="character" w:customStyle="1" w:styleId="APPHeading3Char">
    <w:name w:val="APPHeading3 Char"/>
    <w:basedOn w:val="Heading2-IPRChar"/>
    <w:link w:val="APPHeading3"/>
    <w:rsid w:val="006968CC"/>
    <w:rPr>
      <w:rFonts w:asciiTheme="majorHAnsi" w:eastAsiaTheme="majorEastAsia" w:hAnsiTheme="majorHAnsi" w:cstheme="majorBidi"/>
      <w:b/>
      <w:bCs/>
      <w:i/>
      <w:color w:val="B12732"/>
      <w:sz w:val="24"/>
      <w:szCs w:val="24"/>
    </w:rPr>
  </w:style>
  <w:style w:type="paragraph" w:customStyle="1" w:styleId="AppBullets">
    <w:name w:val="AppBullets"/>
    <w:basedOn w:val="TableRedBullets-IPR"/>
    <w:link w:val="AppBulletsChar"/>
    <w:qFormat/>
    <w:rsid w:val="006968CC"/>
    <w:pPr>
      <w:spacing w:after="120"/>
      <w:ind w:left="765"/>
    </w:pPr>
    <w:rPr>
      <w:rFonts w:asciiTheme="majorHAnsi" w:eastAsiaTheme="minorEastAsia" w:hAnsiTheme="majorHAnsi" w:cs="Arial"/>
      <w:color w:val="000000"/>
      <w:lang w:eastAsia="ja-JP"/>
    </w:rPr>
  </w:style>
  <w:style w:type="character" w:customStyle="1" w:styleId="AppBulletsChar">
    <w:name w:val="AppBullets Char"/>
    <w:basedOn w:val="TableRedBullets-IPRChar"/>
    <w:link w:val="AppBullets"/>
    <w:rsid w:val="006968CC"/>
    <w:rPr>
      <w:rFonts w:asciiTheme="majorHAnsi" w:eastAsiaTheme="minorEastAsia" w:hAnsiTheme="majorHAnsi" w:cs="Arial"/>
      <w:color w:val="000000"/>
      <w:sz w:val="20"/>
      <w:szCs w:val="20"/>
      <w:lang w:eastAsia="ja-JP"/>
    </w:rPr>
  </w:style>
  <w:style w:type="paragraph" w:customStyle="1" w:styleId="AppHeading20">
    <w:name w:val="AppHeading2"/>
    <w:basedOn w:val="Heading2-IPR"/>
    <w:link w:val="AppHeading2Char0"/>
    <w:qFormat/>
    <w:rsid w:val="00434B36"/>
    <w:pPr>
      <w:numPr>
        <w:numId w:val="0"/>
      </w:numPr>
    </w:pPr>
  </w:style>
  <w:style w:type="character" w:customStyle="1" w:styleId="AppHeading2Char0">
    <w:name w:val="AppHeading2 Char"/>
    <w:basedOn w:val="Heading2-IPRChar"/>
    <w:link w:val="AppHeading20"/>
    <w:rsid w:val="00434B36"/>
    <w:rPr>
      <w:rFonts w:ascii="Candara" w:eastAsiaTheme="majorEastAsia" w:hAnsi="Candara" w:cstheme="majorBidi"/>
      <w:b/>
      <w:bCs/>
      <w:color w:val="B12732"/>
      <w:sz w:val="28"/>
      <w:szCs w:val="26"/>
    </w:rPr>
  </w:style>
  <w:style w:type="paragraph" w:styleId="ListParagraph">
    <w:name w:val="List Paragraph"/>
    <w:basedOn w:val="Normal"/>
    <w:link w:val="ListParagraphChar"/>
    <w:uiPriority w:val="34"/>
    <w:qFormat/>
    <w:rsid w:val="00434B36"/>
    <w:pPr>
      <w:spacing w:after="0"/>
      <w:ind w:left="720"/>
    </w:pPr>
    <w:rPr>
      <w:rFonts w:ascii="Calibri" w:hAnsi="Calibri" w:cs="Times New Roman"/>
    </w:rPr>
  </w:style>
  <w:style w:type="paragraph" w:customStyle="1" w:styleId="Question">
    <w:name w:val="Question"/>
    <w:basedOn w:val="ListParagraph"/>
    <w:link w:val="QuestionChar"/>
    <w:qFormat/>
    <w:rsid w:val="00434B36"/>
    <w:pPr>
      <w:numPr>
        <w:numId w:val="27"/>
      </w:numPr>
      <w:spacing w:after="80"/>
    </w:pPr>
    <w:rPr>
      <w:rFonts w:asciiTheme="minorHAnsi" w:eastAsia="Times New Roman" w:hAnsiTheme="minorHAnsi"/>
      <w:sz w:val="20"/>
      <w:szCs w:val="24"/>
    </w:rPr>
  </w:style>
  <w:style w:type="character" w:customStyle="1" w:styleId="QuestionChar">
    <w:name w:val="Question Char"/>
    <w:basedOn w:val="DefaultParagraphFont"/>
    <w:link w:val="Question"/>
    <w:rsid w:val="00434B36"/>
    <w:rPr>
      <w:rFonts w:eastAsia="Times New Roman" w:cs="Times New Roman"/>
      <w:sz w:val="20"/>
      <w:szCs w:val="24"/>
    </w:rPr>
  </w:style>
  <w:style w:type="paragraph" w:customStyle="1" w:styleId="Number2">
    <w:name w:val="Number2"/>
    <w:basedOn w:val="BulletsRed-IPR"/>
    <w:link w:val="Number2Char"/>
    <w:qFormat/>
    <w:rsid w:val="00434B36"/>
    <w:pPr>
      <w:numPr>
        <w:numId w:val="35"/>
      </w:numPr>
      <w:spacing w:line="276" w:lineRule="auto"/>
    </w:pPr>
  </w:style>
  <w:style w:type="paragraph" w:customStyle="1" w:styleId="Number3">
    <w:name w:val="Number3"/>
    <w:basedOn w:val="ListParagraph"/>
    <w:link w:val="Number3Char"/>
    <w:qFormat/>
    <w:rsid w:val="00434B36"/>
    <w:pPr>
      <w:numPr>
        <w:numId w:val="33"/>
      </w:numPr>
      <w:spacing w:after="120" w:line="276" w:lineRule="auto"/>
      <w:ind w:left="1080"/>
    </w:pPr>
  </w:style>
  <w:style w:type="character" w:customStyle="1" w:styleId="Number2Char">
    <w:name w:val="Number2 Char"/>
    <w:basedOn w:val="BulletsRed-IPRChar"/>
    <w:link w:val="Number2"/>
    <w:rsid w:val="00434B36"/>
    <w:rPr>
      <w:rFonts w:ascii="Calibri" w:hAnsi="Calibri" w:cs="Times New Roman"/>
      <w:szCs w:val="24"/>
    </w:rPr>
  </w:style>
  <w:style w:type="character" w:customStyle="1" w:styleId="ListParagraphChar">
    <w:name w:val="List Paragraph Char"/>
    <w:basedOn w:val="DefaultParagraphFont"/>
    <w:link w:val="ListParagraph"/>
    <w:uiPriority w:val="34"/>
    <w:rsid w:val="00434B36"/>
    <w:rPr>
      <w:rFonts w:ascii="Calibri" w:hAnsi="Calibri" w:cs="Times New Roman"/>
    </w:rPr>
  </w:style>
  <w:style w:type="character" w:customStyle="1" w:styleId="Number3Char">
    <w:name w:val="Number3 Char"/>
    <w:basedOn w:val="ListParagraphChar"/>
    <w:link w:val="Number3"/>
    <w:rsid w:val="00434B36"/>
    <w:rPr>
      <w:rFonts w:ascii="Calibri" w:hAnsi="Calibri" w:cs="Times New Roman"/>
    </w:rPr>
  </w:style>
  <w:style w:type="character" w:customStyle="1" w:styleId="LeaderChar">
    <w:name w:val="Leader Char"/>
    <w:basedOn w:val="DefaultParagraphFont"/>
    <w:link w:val="Leader"/>
    <w:locked/>
    <w:rsid w:val="00434B36"/>
  </w:style>
  <w:style w:type="paragraph" w:customStyle="1" w:styleId="Leader">
    <w:name w:val="Leader"/>
    <w:basedOn w:val="ListParagraph"/>
    <w:link w:val="LeaderChar"/>
    <w:qFormat/>
    <w:rsid w:val="00434B36"/>
    <w:pPr>
      <w:tabs>
        <w:tab w:val="right" w:leader="dot" w:pos="6480"/>
      </w:tabs>
      <w:spacing w:before="240" w:after="240"/>
      <w:ind w:left="1080"/>
      <w:contextualSpacing/>
    </w:pPr>
    <w:rPr>
      <w:rFonts w:asciiTheme="minorHAnsi" w:hAnsiTheme="minorHAnsi" w:cstheme="minorBidi"/>
    </w:rPr>
  </w:style>
  <w:style w:type="character" w:customStyle="1" w:styleId="checkboxindentChar">
    <w:name w:val="checkboxindent Char"/>
    <w:basedOn w:val="LeaderChar"/>
    <w:link w:val="checkboxindent"/>
    <w:locked/>
    <w:rsid w:val="00434B36"/>
    <w:rPr>
      <w:sz w:val="20"/>
      <w:szCs w:val="20"/>
    </w:rPr>
  </w:style>
  <w:style w:type="paragraph" w:customStyle="1" w:styleId="checkboxindent">
    <w:name w:val="checkboxindent"/>
    <w:basedOn w:val="Leader"/>
    <w:link w:val="checkboxindentChar"/>
    <w:qFormat/>
    <w:rsid w:val="00434B36"/>
    <w:pPr>
      <w:spacing w:before="60" w:after="60"/>
      <w:ind w:left="676" w:hanging="302"/>
      <w:contextualSpacing w:val="0"/>
    </w:pPr>
    <w:rPr>
      <w:sz w:val="20"/>
      <w:szCs w:val="20"/>
    </w:rPr>
  </w:style>
  <w:style w:type="paragraph" w:customStyle="1" w:styleId="Question2">
    <w:name w:val="Question2"/>
    <w:link w:val="Question2Char"/>
    <w:qFormat/>
    <w:rsid w:val="003E288A"/>
    <w:pPr>
      <w:numPr>
        <w:numId w:val="51"/>
      </w:numPr>
      <w:ind w:left="360"/>
    </w:pPr>
    <w:rPr>
      <w:rFonts w:eastAsia="Times New Roman" w:cs="Times New Roman"/>
      <w:sz w:val="20"/>
      <w:szCs w:val="24"/>
    </w:rPr>
  </w:style>
  <w:style w:type="paragraph" w:customStyle="1" w:styleId="Question3">
    <w:name w:val="Question3"/>
    <w:link w:val="Question3Char"/>
    <w:qFormat/>
    <w:rsid w:val="003E288A"/>
    <w:pPr>
      <w:numPr>
        <w:numId w:val="52"/>
      </w:numPr>
    </w:pPr>
    <w:rPr>
      <w:rFonts w:eastAsia="Times New Roman" w:cs="Times New Roman"/>
      <w:sz w:val="20"/>
      <w:szCs w:val="24"/>
    </w:rPr>
  </w:style>
  <w:style w:type="character" w:customStyle="1" w:styleId="Question2Char">
    <w:name w:val="Question2 Char"/>
    <w:basedOn w:val="DefaultParagraphFont"/>
    <w:link w:val="Question2"/>
    <w:rsid w:val="003E288A"/>
    <w:rPr>
      <w:rFonts w:eastAsia="Times New Roman" w:cs="Times New Roman"/>
      <w:sz w:val="20"/>
      <w:szCs w:val="24"/>
    </w:rPr>
  </w:style>
  <w:style w:type="character" w:customStyle="1" w:styleId="Question3Char">
    <w:name w:val="Question3 Char"/>
    <w:basedOn w:val="DefaultParagraphFont"/>
    <w:link w:val="Question3"/>
    <w:rsid w:val="003E288A"/>
    <w:rPr>
      <w:rFonts w:eastAsia="Times New Roman" w:cs="Times New Roman"/>
      <w:sz w:val="20"/>
      <w:szCs w:val="24"/>
    </w:rPr>
  </w:style>
  <w:style w:type="character" w:customStyle="1" w:styleId="UnresolvedMention3">
    <w:name w:val="Unresolved Mention3"/>
    <w:basedOn w:val="DefaultParagraphFont"/>
    <w:uiPriority w:val="99"/>
    <w:semiHidden/>
    <w:unhideWhenUsed/>
    <w:rsid w:val="0094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1017">
      <w:bodyDiv w:val="1"/>
      <w:marLeft w:val="0"/>
      <w:marRight w:val="0"/>
      <w:marTop w:val="0"/>
      <w:marBottom w:val="0"/>
      <w:divBdr>
        <w:top w:val="none" w:sz="0" w:space="0" w:color="auto"/>
        <w:left w:val="none" w:sz="0" w:space="0" w:color="auto"/>
        <w:bottom w:val="none" w:sz="0" w:space="0" w:color="auto"/>
        <w:right w:val="none" w:sz="0" w:space="0" w:color="auto"/>
      </w:divBdr>
    </w:div>
    <w:div w:id="1090740695">
      <w:bodyDiv w:val="1"/>
      <w:marLeft w:val="0"/>
      <w:marRight w:val="0"/>
      <w:marTop w:val="0"/>
      <w:marBottom w:val="0"/>
      <w:divBdr>
        <w:top w:val="none" w:sz="0" w:space="0" w:color="auto"/>
        <w:left w:val="none" w:sz="0" w:space="0" w:color="auto"/>
        <w:bottom w:val="none" w:sz="0" w:space="0" w:color="auto"/>
        <w:right w:val="none" w:sz="0" w:space="0" w:color="auto"/>
      </w:divBdr>
    </w:div>
    <w:div w:id="15658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ReportTemplateInsi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FCE9-4850-4444-9D2A-C4FD4111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ReportTemplateInsight</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SYSTEM</cp:lastModifiedBy>
  <cp:revision>2</cp:revision>
  <cp:lastPrinted>2018-11-12T12:09:00Z</cp:lastPrinted>
  <dcterms:created xsi:type="dcterms:W3CDTF">2019-04-23T15:08:00Z</dcterms:created>
  <dcterms:modified xsi:type="dcterms:W3CDTF">2019-04-23T15:08:00Z</dcterms:modified>
</cp:coreProperties>
</file>