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48BF7" w14:textId="73622112" w:rsidR="0085028F" w:rsidRPr="00801B9B" w:rsidRDefault="00801B9B" w:rsidP="005902D6">
      <w:pPr>
        <w:pStyle w:val="H2Chapter"/>
        <w:spacing w:before="0"/>
        <w:ind w:left="0" w:firstLine="0"/>
      </w:pPr>
      <w:bookmarkStart w:id="0" w:name="_GoBack"/>
      <w:bookmarkEnd w:id="0"/>
      <w:r w:rsidRPr="00801B9B">
        <w:t>ADDRESSING SUBSTANCE USE DISORDERS AMONG FAMILIES INVOLVED WITH THE CHILD WELFARE SYSTEM:</w:t>
      </w:r>
      <w:r w:rsidR="005902D6">
        <w:t xml:space="preserve"> </w:t>
      </w:r>
      <w:r w:rsidRPr="00801B9B">
        <w:t xml:space="preserve">CHALLENGES AND PROMISING STRATEGIES IN RURAL COMMUNITIES </w:t>
      </w:r>
    </w:p>
    <w:p w14:paraId="6DAA348E" w14:textId="7DE8F4E9" w:rsidR="00801B9B" w:rsidRDefault="006B0CF6" w:rsidP="00801B9B">
      <w:pPr>
        <w:pStyle w:val="NormalSS"/>
        <w:ind w:firstLine="0"/>
        <w:jc w:val="center"/>
        <w:rPr>
          <w:rFonts w:ascii="Arial Black" w:hAnsi="Arial Black"/>
          <w:szCs w:val="24"/>
        </w:rPr>
      </w:pPr>
      <w:r>
        <w:rPr>
          <w:rFonts w:ascii="Arial Black" w:hAnsi="Arial Black"/>
          <w:szCs w:val="24"/>
        </w:rPr>
        <w:t>Instrument 2.</w:t>
      </w:r>
      <w:r>
        <w:rPr>
          <w:rFonts w:ascii="Arial Black" w:hAnsi="Arial Black"/>
          <w:szCs w:val="24"/>
        </w:rPr>
        <w:br/>
      </w:r>
      <w:r w:rsidR="00801B9B" w:rsidRPr="00801B9B">
        <w:rPr>
          <w:rFonts w:ascii="Arial Black" w:hAnsi="Arial Black"/>
          <w:szCs w:val="24"/>
        </w:rPr>
        <w:t xml:space="preserve">Discussion Guide for </w:t>
      </w:r>
      <w:r w:rsidRPr="006B0CF6">
        <w:rPr>
          <w:rFonts w:ascii="Arial Black" w:hAnsi="Arial Black"/>
          <w:szCs w:val="24"/>
        </w:rPr>
        <w:t xml:space="preserve">Key Informant Interviews for Wave 2 </w:t>
      </w:r>
      <w:r w:rsidR="00D730EB">
        <w:rPr>
          <w:rFonts w:ascii="Arial Black" w:hAnsi="Arial Black"/>
          <w:szCs w:val="24"/>
        </w:rPr>
        <w:br/>
      </w:r>
      <w:r w:rsidRPr="006B0CF6">
        <w:rPr>
          <w:rFonts w:ascii="Arial Black" w:hAnsi="Arial Black"/>
          <w:szCs w:val="24"/>
        </w:rPr>
        <w:t xml:space="preserve">and Site Visit Interviews with </w:t>
      </w:r>
      <w:r w:rsidR="00801B9B" w:rsidRPr="00801B9B">
        <w:rPr>
          <w:rFonts w:ascii="Arial Black" w:hAnsi="Arial Black"/>
          <w:szCs w:val="24"/>
        </w:rPr>
        <w:t>Program Administrators</w:t>
      </w:r>
    </w:p>
    <w:p w14:paraId="6D0896DD" w14:textId="453960C8" w:rsidR="007F064A" w:rsidRPr="007F064A" w:rsidRDefault="007F064A" w:rsidP="007F064A">
      <w:pPr>
        <w:pStyle w:val="NormalWeb"/>
        <w:spacing w:line="160" w:lineRule="atLeast"/>
        <w:rPr>
          <w:rFonts w:ascii="Times New Roman" w:hAnsi="Times New Roman"/>
          <w:color w:val="000000"/>
          <w:sz w:val="22"/>
          <w:szCs w:val="22"/>
        </w:rPr>
      </w:pPr>
      <w:r w:rsidRPr="007F064A">
        <w:rPr>
          <w:rFonts w:ascii="Times New Roman" w:hAnsi="Times New Roman"/>
          <w:color w:val="000000"/>
          <w:sz w:val="22"/>
          <w:szCs w:val="22"/>
        </w:rPr>
        <w:t xml:space="preserve">According to the Paperwork Reduction Act of 1995, no persons are required to respond to a collection of information unless it displays a valid OMB control number. The valid OMB control number for this information collection is 0990-0421. The time required to complete this information collection is estimated to average </w:t>
      </w:r>
      <w:r w:rsidR="00C74E16">
        <w:rPr>
          <w:rFonts w:ascii="Times New Roman" w:hAnsi="Times New Roman"/>
          <w:color w:val="000000"/>
          <w:sz w:val="22"/>
          <w:szCs w:val="22"/>
        </w:rPr>
        <w:t>60</w:t>
      </w:r>
      <w:r w:rsidRPr="007F064A">
        <w:rPr>
          <w:rFonts w:ascii="Times New Roman" w:hAnsi="Times New Roman"/>
          <w:color w:val="000000"/>
          <w:sz w:val="22"/>
          <w:szCs w:val="22"/>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44455DCE" w14:textId="1DACB059" w:rsidR="00091AD1" w:rsidRDefault="00091AD1" w:rsidP="008F7991">
      <w:pPr>
        <w:pStyle w:val="NormalSScontinued"/>
        <w:spacing w:after="120"/>
        <w:rPr>
          <w:b/>
          <w:i/>
        </w:rPr>
      </w:pPr>
      <w:r w:rsidRPr="00C5318F">
        <w:rPr>
          <w:b/>
          <w:i/>
        </w:rPr>
        <w:t>Instructions for interviewers</w:t>
      </w:r>
      <w:r w:rsidR="006F4E69">
        <w:rPr>
          <w:b/>
          <w:i/>
        </w:rPr>
        <w:t>:</w:t>
      </w:r>
    </w:p>
    <w:p w14:paraId="35AF23C6" w14:textId="5084F257" w:rsidR="00F46592" w:rsidRPr="006F4E69" w:rsidRDefault="00091AD1" w:rsidP="006F4E69">
      <w:pPr>
        <w:pStyle w:val="NormalSS"/>
        <w:rPr>
          <w:i/>
        </w:rPr>
      </w:pPr>
      <w:r w:rsidRPr="006F4E69">
        <w:rPr>
          <w:i/>
        </w:rPr>
        <w:t xml:space="preserve">Tailor the following </w:t>
      </w:r>
      <w:r w:rsidR="00F46592" w:rsidRPr="006F4E69">
        <w:rPr>
          <w:i/>
        </w:rPr>
        <w:t xml:space="preserve">discussion guide </w:t>
      </w:r>
      <w:r w:rsidRPr="006F4E69">
        <w:rPr>
          <w:i/>
        </w:rPr>
        <w:t xml:space="preserve">by </w:t>
      </w:r>
      <w:r w:rsidR="00D730EB" w:rsidRPr="006F4E69">
        <w:rPr>
          <w:i/>
        </w:rPr>
        <w:t xml:space="preserve">(1) </w:t>
      </w:r>
      <w:r w:rsidRPr="006F4E69">
        <w:rPr>
          <w:i/>
        </w:rPr>
        <w:t>skipping sections or questions not relevant for the respondent</w:t>
      </w:r>
      <w:r w:rsidR="00D730EB" w:rsidRPr="006F4E69">
        <w:rPr>
          <w:i/>
        </w:rPr>
        <w:t>;</w:t>
      </w:r>
      <w:r w:rsidRPr="006F4E69">
        <w:rPr>
          <w:i/>
        </w:rPr>
        <w:t xml:space="preserve"> or </w:t>
      </w:r>
      <w:r w:rsidR="00D730EB" w:rsidRPr="006F4E69">
        <w:rPr>
          <w:i/>
        </w:rPr>
        <w:t xml:space="preserve">(2) </w:t>
      </w:r>
      <w:r w:rsidRPr="006F4E69">
        <w:rPr>
          <w:i/>
        </w:rPr>
        <w:t xml:space="preserve">modifying questions to reflect his/her role, </w:t>
      </w:r>
      <w:r w:rsidR="00D730EB" w:rsidRPr="006F4E69">
        <w:rPr>
          <w:i/>
        </w:rPr>
        <w:t xml:space="preserve">his/her </w:t>
      </w:r>
      <w:r w:rsidRPr="006F4E69">
        <w:rPr>
          <w:i/>
        </w:rPr>
        <w:t>professional perspective/</w:t>
      </w:r>
      <w:r w:rsidR="00D730EB" w:rsidRPr="006F4E69">
        <w:rPr>
          <w:i/>
        </w:rPr>
        <w:t xml:space="preserve"> </w:t>
      </w:r>
      <w:r w:rsidRPr="006F4E69">
        <w:rPr>
          <w:i/>
        </w:rPr>
        <w:t xml:space="preserve">knowledge, or information obtained prior to the interview. Use the follow-up questions or probes (dashed bullets below the numbered question) as needed to obtain additional needed information or clarification. If interview time runs short, you can skip some questions. </w:t>
      </w:r>
    </w:p>
    <w:p w14:paraId="1AFC23E5" w14:textId="1137C895" w:rsidR="00F46592" w:rsidRPr="00F46592" w:rsidRDefault="005938FA" w:rsidP="006F4E69">
      <w:pPr>
        <w:pStyle w:val="NormalSS"/>
      </w:pPr>
      <w:r>
        <w:rPr>
          <w:i/>
        </w:rPr>
        <w:t xml:space="preserve">Send the informed consent to each </w:t>
      </w:r>
      <w:r w:rsidR="00E7079F">
        <w:rPr>
          <w:i/>
        </w:rPr>
        <w:t xml:space="preserve">respondent </w:t>
      </w:r>
      <w:r>
        <w:rPr>
          <w:i/>
        </w:rPr>
        <w:t xml:space="preserve">before the interview (email for telephone interviews, hard copy for in-person). </w:t>
      </w:r>
      <w:r w:rsidR="00F46592" w:rsidRPr="006F4E69">
        <w:rPr>
          <w:i/>
        </w:rPr>
        <w:t xml:space="preserve">Before beginning, </w:t>
      </w:r>
      <w:r w:rsidRPr="005938FA">
        <w:rPr>
          <w:i/>
        </w:rPr>
        <w:t xml:space="preserve">ask the </w:t>
      </w:r>
      <w:r w:rsidR="00E7079F">
        <w:rPr>
          <w:i/>
        </w:rPr>
        <w:t>respondent</w:t>
      </w:r>
      <w:r w:rsidRPr="005938FA">
        <w:rPr>
          <w:i/>
        </w:rPr>
        <w:t xml:space="preserve">(s) if they read and understood the informed consent, and offer to </w:t>
      </w:r>
      <w:r w:rsidR="00F46592" w:rsidRPr="006F4E69">
        <w:rPr>
          <w:i/>
        </w:rPr>
        <w:t xml:space="preserve">read the </w:t>
      </w:r>
      <w:r>
        <w:rPr>
          <w:i/>
        </w:rPr>
        <w:t xml:space="preserve">informed </w:t>
      </w:r>
      <w:r w:rsidR="00F46592" w:rsidRPr="006F4E69">
        <w:rPr>
          <w:i/>
        </w:rPr>
        <w:t>consent</w:t>
      </w:r>
      <w:r>
        <w:rPr>
          <w:i/>
        </w:rPr>
        <w:t xml:space="preserve"> aloud; then</w:t>
      </w:r>
      <w:r w:rsidR="00F46592" w:rsidRPr="006F4E69">
        <w:rPr>
          <w:i/>
        </w:rPr>
        <w:t xml:space="preserve"> ask </w:t>
      </w:r>
      <w:r>
        <w:rPr>
          <w:i/>
        </w:rPr>
        <w:t xml:space="preserve">the </w:t>
      </w:r>
      <w:r w:rsidR="00F46592" w:rsidRPr="006F4E69">
        <w:rPr>
          <w:i/>
        </w:rPr>
        <w:t>consent questions for participation in the study and for audio</w:t>
      </w:r>
      <w:r w:rsidR="00D730EB" w:rsidRPr="006F4E69">
        <w:rPr>
          <w:i/>
        </w:rPr>
        <w:t>-</w:t>
      </w:r>
      <w:r w:rsidR="00F46592" w:rsidRPr="006F4E69">
        <w:rPr>
          <w:i/>
        </w:rPr>
        <w:t>recording.</w:t>
      </w:r>
      <w:r w:rsidRPr="005938FA">
        <w:rPr>
          <w:i/>
        </w:rPr>
        <w:t xml:space="preserve"> </w:t>
      </w:r>
      <w:r>
        <w:rPr>
          <w:i/>
        </w:rPr>
        <w:t xml:space="preserve">If the interview includes more than one respondent, ask </w:t>
      </w:r>
      <w:r w:rsidRPr="001B6F91">
        <w:rPr>
          <w:i/>
        </w:rPr>
        <w:t>respondent</w:t>
      </w:r>
      <w:r>
        <w:rPr>
          <w:i/>
        </w:rPr>
        <w:t>s</w:t>
      </w:r>
      <w:r w:rsidRPr="001B6F91">
        <w:rPr>
          <w:i/>
        </w:rPr>
        <w:t xml:space="preserve"> </w:t>
      </w:r>
      <w:r>
        <w:rPr>
          <w:i/>
        </w:rPr>
        <w:t>to keep comments from the discussion confidential.</w:t>
      </w:r>
    </w:p>
    <w:p w14:paraId="55F9CE2C" w14:textId="2E9E6985" w:rsidR="00801B9B" w:rsidRDefault="009146EA" w:rsidP="00801B9B">
      <w:pPr>
        <w:pStyle w:val="H3Alpha"/>
      </w:pPr>
      <w:r>
        <w:t>I.</w:t>
      </w:r>
      <w:r>
        <w:tab/>
      </w:r>
      <w:r w:rsidR="002A6A09">
        <w:t>Roles, responsibilities, and experience</w:t>
      </w:r>
    </w:p>
    <w:p w14:paraId="77FB5020" w14:textId="3EE7FDEB" w:rsidR="00801B9B" w:rsidRDefault="00801B9B" w:rsidP="008824DB">
      <w:pPr>
        <w:pStyle w:val="NumberedBullet"/>
      </w:pPr>
      <w:r w:rsidRPr="005B25D4">
        <w:t>Can you please tell us about your position, roles, and responsibilities with [</w:t>
      </w:r>
      <w:r w:rsidRPr="005B25D4">
        <w:rPr>
          <w:i/>
        </w:rPr>
        <w:t>employer name</w:t>
      </w:r>
      <w:r w:rsidRPr="005B25D4">
        <w:t>]?</w:t>
      </w:r>
    </w:p>
    <w:p w14:paraId="7F3DE005" w14:textId="77777777" w:rsidR="00801B9B" w:rsidRDefault="00801B9B" w:rsidP="00801B9B">
      <w:pPr>
        <w:pStyle w:val="Dash"/>
      </w:pPr>
      <w:r>
        <w:t>Ho</w:t>
      </w:r>
      <w:r w:rsidRPr="00B51156">
        <w:t>w long have you worked in this position?</w:t>
      </w:r>
    </w:p>
    <w:p w14:paraId="1068324D" w14:textId="77777777" w:rsidR="005A2148" w:rsidRPr="005A2148" w:rsidRDefault="005A2148" w:rsidP="005A2148">
      <w:pPr>
        <w:pStyle w:val="Dash"/>
      </w:pPr>
      <w:r w:rsidRPr="005A2148">
        <w:t>How many years have you worked in this field, including current and earlier experience?</w:t>
      </w:r>
    </w:p>
    <w:p w14:paraId="2F47B427" w14:textId="19FE023C" w:rsidR="00801B9B" w:rsidRDefault="0014067E" w:rsidP="00801B9B">
      <w:pPr>
        <w:pStyle w:val="Dash"/>
      </w:pPr>
      <w:r>
        <w:t xml:space="preserve">What is </w:t>
      </w:r>
      <w:r w:rsidR="00561E1E">
        <w:t xml:space="preserve">your </w:t>
      </w:r>
      <w:r>
        <w:t xml:space="preserve">relevant expertise or </w:t>
      </w:r>
      <w:r w:rsidR="00561E1E">
        <w:t>experience working</w:t>
      </w:r>
      <w:r w:rsidR="00801B9B">
        <w:t xml:space="preserve"> with </w:t>
      </w:r>
      <w:r w:rsidR="00D730EB">
        <w:t xml:space="preserve">rural </w:t>
      </w:r>
      <w:r w:rsidR="009D07E6">
        <w:t xml:space="preserve">families </w:t>
      </w:r>
      <w:r w:rsidR="00D730EB">
        <w:t xml:space="preserve">that are </w:t>
      </w:r>
      <w:r w:rsidR="00801B9B" w:rsidRPr="00FB051E">
        <w:t>involved in the child welfare system</w:t>
      </w:r>
      <w:r w:rsidR="009D07E6">
        <w:t xml:space="preserve"> </w:t>
      </w:r>
      <w:r w:rsidR="00D730EB">
        <w:t>and have</w:t>
      </w:r>
      <w:r w:rsidR="009D07E6">
        <w:t xml:space="preserve"> parental substance use</w:t>
      </w:r>
      <w:r w:rsidR="00801B9B">
        <w:t>?</w:t>
      </w:r>
    </w:p>
    <w:p w14:paraId="76090BEB" w14:textId="40A88413" w:rsidR="002A6A09" w:rsidRDefault="00386D39" w:rsidP="006F4E69">
      <w:pPr>
        <w:pStyle w:val="NumberedBullet"/>
        <w:spacing w:after="240"/>
      </w:pPr>
      <w:r>
        <w:t xml:space="preserve">What role does </w:t>
      </w:r>
      <w:r w:rsidR="00DE1462">
        <w:t xml:space="preserve">your organization/agency </w:t>
      </w:r>
      <w:r w:rsidR="00D730EB">
        <w:t xml:space="preserve">play </w:t>
      </w:r>
      <w:r>
        <w:t>in</w:t>
      </w:r>
      <w:r w:rsidR="00DE1462">
        <w:t xml:space="preserve"> </w:t>
      </w:r>
      <w:r w:rsidR="0014067E">
        <w:t xml:space="preserve">regard to </w:t>
      </w:r>
      <w:r w:rsidR="002A6A09">
        <w:t>child welfare, substance use issues, and especially the intersection between the two?</w:t>
      </w:r>
    </w:p>
    <w:p w14:paraId="5C08E271" w14:textId="32CA44AF" w:rsidR="00B120D0" w:rsidRDefault="009146EA" w:rsidP="00801B9B">
      <w:pPr>
        <w:pStyle w:val="H3Alpha"/>
      </w:pPr>
      <w:r>
        <w:t>II.</w:t>
      </w:r>
      <w:r>
        <w:tab/>
      </w:r>
      <w:r w:rsidR="002A6A09">
        <w:t>Key issues in rural communities</w:t>
      </w:r>
    </w:p>
    <w:p w14:paraId="69B10417" w14:textId="3E5338EC" w:rsidR="00BC6E79" w:rsidRPr="00BC6E79" w:rsidRDefault="00BC6E79" w:rsidP="00CC7D01">
      <w:pPr>
        <w:pStyle w:val="H4Number"/>
      </w:pPr>
      <w:r>
        <w:t>A.</w:t>
      </w:r>
      <w:r w:rsidR="006F4E69">
        <w:tab/>
      </w:r>
      <w:r w:rsidR="002A6A09">
        <w:t>Community</w:t>
      </w:r>
      <w:r>
        <w:t xml:space="preserve"> context</w:t>
      </w:r>
    </w:p>
    <w:p w14:paraId="7E437935" w14:textId="4E6A00D0" w:rsidR="00BC6E79" w:rsidRDefault="00BC6E79" w:rsidP="006F4E69">
      <w:pPr>
        <w:pStyle w:val="NumberedBullet"/>
        <w:numPr>
          <w:ilvl w:val="0"/>
          <w:numId w:val="37"/>
        </w:numPr>
      </w:pPr>
      <w:r>
        <w:t xml:space="preserve">What are the community’s main issues </w:t>
      </w:r>
      <w:r w:rsidR="0014067E">
        <w:t xml:space="preserve">concerning </w:t>
      </w:r>
      <w:r>
        <w:t>substance use and child welfare?</w:t>
      </w:r>
    </w:p>
    <w:p w14:paraId="2239753D" w14:textId="77777777" w:rsidR="00BC6E79" w:rsidRDefault="00BC6E79" w:rsidP="00BC6E79">
      <w:pPr>
        <w:pStyle w:val="NumberedBullet"/>
      </w:pPr>
      <w:r>
        <w:lastRenderedPageBreak/>
        <w:t>What do you consider to be your community’s strengths?</w:t>
      </w:r>
    </w:p>
    <w:p w14:paraId="11536EBE" w14:textId="1BDFA34C" w:rsidR="00BC6E79" w:rsidRDefault="00BC6E79" w:rsidP="00BC6E79">
      <w:pPr>
        <w:pStyle w:val="Dash"/>
      </w:pPr>
      <w:r>
        <w:t xml:space="preserve">Strengths could include a history of cross-agency collaboration, </w:t>
      </w:r>
      <w:r w:rsidR="00D730EB">
        <w:t xml:space="preserve">a </w:t>
      </w:r>
      <w:r>
        <w:t>small</w:t>
      </w:r>
      <w:r w:rsidR="00D730EB">
        <w:t>-</w:t>
      </w:r>
      <w:r>
        <w:t xml:space="preserve">community feel, </w:t>
      </w:r>
      <w:r w:rsidR="00D730EB">
        <w:t xml:space="preserve">a </w:t>
      </w:r>
      <w:r>
        <w:t>strong sense of family, etc.</w:t>
      </w:r>
    </w:p>
    <w:p w14:paraId="48CC30BC" w14:textId="77777777" w:rsidR="00BC6E79" w:rsidRDefault="00BC6E79" w:rsidP="00BC6E79">
      <w:pPr>
        <w:pStyle w:val="NumberedBullet"/>
      </w:pPr>
      <w:r>
        <w:t>What are the community’s greatest needs?</w:t>
      </w:r>
    </w:p>
    <w:p w14:paraId="5C768199" w14:textId="0B578387" w:rsidR="00BC6E79" w:rsidRDefault="00BC6E79" w:rsidP="00BC6E79">
      <w:pPr>
        <w:pStyle w:val="NumberedBullet"/>
      </w:pPr>
      <w:r>
        <w:t xml:space="preserve">What do you see as the major gaps </w:t>
      </w:r>
      <w:r w:rsidR="004D78DA">
        <w:t xml:space="preserve">in social services </w:t>
      </w:r>
      <w:r>
        <w:t>in your community?</w:t>
      </w:r>
    </w:p>
    <w:p w14:paraId="4956BA99" w14:textId="5AB3840F" w:rsidR="00BC6E79" w:rsidRDefault="00BC6E79" w:rsidP="00BC6E79">
      <w:pPr>
        <w:pStyle w:val="Dash"/>
      </w:pPr>
      <w:r>
        <w:t>Services that are under-resourced, understaffed, or no</w:t>
      </w:r>
      <w:r w:rsidR="00CB328F">
        <w:t>n</w:t>
      </w:r>
      <w:r>
        <w:t>exist</w:t>
      </w:r>
      <w:r w:rsidR="00CB328F">
        <w:t>ent</w:t>
      </w:r>
      <w:r>
        <w:t xml:space="preserve"> (these could be related or unrelated to the child welfare and SUD treatment service systems)</w:t>
      </w:r>
    </w:p>
    <w:p w14:paraId="4C46F609" w14:textId="33DE0EB7" w:rsidR="00C643A8" w:rsidRPr="00C643A8" w:rsidRDefault="00BC6E79" w:rsidP="00C643A8">
      <w:pPr>
        <w:pStyle w:val="DashLASTSS"/>
      </w:pPr>
      <w:r>
        <w:t>What factors drive these gaps (for example, limited qualified providers, facilities, recent events or policies, stringent licensing requirements)?</w:t>
      </w:r>
    </w:p>
    <w:p w14:paraId="5BE3E6B6" w14:textId="518B962E" w:rsidR="00B26A6B" w:rsidRPr="00B26A6B" w:rsidRDefault="00CC7D01" w:rsidP="00B26A6B">
      <w:pPr>
        <w:pStyle w:val="H4Number"/>
      </w:pPr>
      <w:r>
        <w:t>B</w:t>
      </w:r>
      <w:r w:rsidR="009146EA">
        <w:t>.</w:t>
      </w:r>
      <w:r w:rsidR="009146EA">
        <w:tab/>
      </w:r>
      <w:r w:rsidR="00B26A6B">
        <w:t>Child welfare</w:t>
      </w:r>
    </w:p>
    <w:p w14:paraId="5116AFE7" w14:textId="000EFA38" w:rsidR="00801B9B" w:rsidRDefault="00E34D18" w:rsidP="006F4E69">
      <w:pPr>
        <w:pStyle w:val="NumberedBullet"/>
        <w:numPr>
          <w:ilvl w:val="0"/>
          <w:numId w:val="38"/>
        </w:numPr>
      </w:pPr>
      <w:r w:rsidRPr="009E6EBC">
        <w:t xml:space="preserve">What are the key issues your </w:t>
      </w:r>
      <w:r w:rsidR="00DA21BD">
        <w:t xml:space="preserve">local </w:t>
      </w:r>
      <w:r w:rsidRPr="009E6EBC">
        <w:t>child welfare system is facing</w:t>
      </w:r>
      <w:r w:rsidR="007668FC">
        <w:t xml:space="preserve"> in regard to families struggling with substance use</w:t>
      </w:r>
      <w:r w:rsidRPr="009E6EBC">
        <w:t>?</w:t>
      </w:r>
    </w:p>
    <w:p w14:paraId="0502C466" w14:textId="77777777" w:rsidR="00D0107B" w:rsidRDefault="00D0107B" w:rsidP="0037108C">
      <w:pPr>
        <w:pStyle w:val="Dash"/>
      </w:pPr>
      <w:r>
        <w:t xml:space="preserve">Issues related to child welfare practices (such as </w:t>
      </w:r>
      <w:r w:rsidR="00696146">
        <w:t>intake,</w:t>
      </w:r>
      <w:r w:rsidR="00F479F0">
        <w:t xml:space="preserve"> investigation</w:t>
      </w:r>
      <w:r w:rsidR="00696146">
        <w:t>,</w:t>
      </w:r>
      <w:r>
        <w:t xml:space="preserve"> </w:t>
      </w:r>
      <w:r w:rsidR="00E73840">
        <w:t>or</w:t>
      </w:r>
      <w:r>
        <w:t xml:space="preserve"> differential response</w:t>
      </w:r>
      <w:r w:rsidR="00E73840">
        <w:t xml:space="preserve"> p</w:t>
      </w:r>
      <w:r w:rsidR="00696146">
        <w:t>r</w:t>
      </w:r>
      <w:r w:rsidR="00E73840">
        <w:t>oce</w:t>
      </w:r>
      <w:r w:rsidR="00696146">
        <w:t>dure</w:t>
      </w:r>
      <w:r w:rsidR="00E73840">
        <w:t>s)</w:t>
      </w:r>
      <w:r w:rsidR="00F479F0">
        <w:t>, workforce, foster care capacity, or substance use assessments</w:t>
      </w:r>
    </w:p>
    <w:p w14:paraId="56352EBB" w14:textId="77777777" w:rsidR="0037108C" w:rsidRDefault="0038606A" w:rsidP="0037108C">
      <w:pPr>
        <w:pStyle w:val="Dash"/>
      </w:pPr>
      <w:r>
        <w:t xml:space="preserve">Would you say that </w:t>
      </w:r>
      <w:r w:rsidR="000C74CD">
        <w:t xml:space="preserve">these </w:t>
      </w:r>
      <w:r>
        <w:t xml:space="preserve">issues are </w:t>
      </w:r>
      <w:r w:rsidR="000C74CD">
        <w:t>new</w:t>
      </w:r>
      <w:r>
        <w:t>?</w:t>
      </w:r>
    </w:p>
    <w:p w14:paraId="514EA62E" w14:textId="618CDA69" w:rsidR="000C74CD" w:rsidRDefault="0037108C" w:rsidP="0037108C">
      <w:pPr>
        <w:pStyle w:val="Dash"/>
      </w:pPr>
      <w:r>
        <w:t>Are these issues motivated or</w:t>
      </w:r>
      <w:r w:rsidR="00B26A6B">
        <w:t xml:space="preserve"> driven by </w:t>
      </w:r>
      <w:r>
        <w:t xml:space="preserve">legislative, </w:t>
      </w:r>
      <w:r w:rsidR="00B26A6B">
        <w:t>regulatory</w:t>
      </w:r>
      <w:r>
        <w:t xml:space="preserve">, or </w:t>
      </w:r>
      <w:r w:rsidR="004D78DA">
        <w:t xml:space="preserve">other types of </w:t>
      </w:r>
      <w:r>
        <w:t>events?</w:t>
      </w:r>
    </w:p>
    <w:p w14:paraId="0FA8F9C6" w14:textId="0C25EA20" w:rsidR="002A6A09" w:rsidRPr="002A6A09" w:rsidRDefault="002A6A09" w:rsidP="002A6A09">
      <w:pPr>
        <w:pStyle w:val="NumberedBullet"/>
      </w:pPr>
      <w:r w:rsidRPr="002A6A09">
        <w:t xml:space="preserve">How </w:t>
      </w:r>
      <w:r w:rsidR="00834377">
        <w:t>do</w:t>
      </w:r>
      <w:r w:rsidRPr="002A6A09">
        <w:t xml:space="preserve"> these issues differ for rural communities </w:t>
      </w:r>
      <w:r w:rsidR="00834377">
        <w:t>compared to</w:t>
      </w:r>
      <w:r w:rsidR="004D78DA">
        <w:t xml:space="preserve"> </w:t>
      </w:r>
      <w:r w:rsidRPr="002A6A09">
        <w:t>urban or suburban ones?</w:t>
      </w:r>
    </w:p>
    <w:p w14:paraId="514A2247" w14:textId="77777777" w:rsidR="0037108C" w:rsidRDefault="00A16376" w:rsidP="0037108C">
      <w:pPr>
        <w:pStyle w:val="NumberedBullet"/>
      </w:pPr>
      <w:r>
        <w:t>How has your organization/agency responded to these issues?</w:t>
      </w:r>
    </w:p>
    <w:p w14:paraId="2411E964" w14:textId="30179254" w:rsidR="0037108C" w:rsidRDefault="0037108C" w:rsidP="00A16376">
      <w:pPr>
        <w:pStyle w:val="Dash"/>
      </w:pPr>
      <w:r w:rsidRPr="0037108C">
        <w:t xml:space="preserve">What changes </w:t>
      </w:r>
      <w:r w:rsidR="00A16376">
        <w:t>(</w:t>
      </w:r>
      <w:r w:rsidRPr="0037108C">
        <w:t>in practice or policy</w:t>
      </w:r>
      <w:r w:rsidR="00A16376">
        <w:t>)</w:t>
      </w:r>
      <w:r w:rsidRPr="0037108C">
        <w:t xml:space="preserve"> has your </w:t>
      </w:r>
      <w:r w:rsidR="00E50FBF">
        <w:t>organization/</w:t>
      </w:r>
      <w:r w:rsidRPr="0037108C">
        <w:t>agency made</w:t>
      </w:r>
      <w:r w:rsidR="00E50FBF">
        <w:t xml:space="preserve"> or suggested</w:t>
      </w:r>
      <w:r w:rsidRPr="0037108C">
        <w:t xml:space="preserve"> in response to [the issue</w:t>
      </w:r>
      <w:r w:rsidR="00E50FBF">
        <w:t>s</w:t>
      </w:r>
      <w:r w:rsidRPr="0037108C">
        <w:t xml:space="preserve"> raised]?</w:t>
      </w:r>
    </w:p>
    <w:p w14:paraId="5E3374DF" w14:textId="4C9BE4CB" w:rsidR="009146EA" w:rsidRDefault="007B7D48" w:rsidP="007B7D48">
      <w:pPr>
        <w:pStyle w:val="NumberedBullet"/>
      </w:pPr>
      <w:r w:rsidRPr="00AD41D8">
        <w:t xml:space="preserve">What policies or practices </w:t>
      </w:r>
      <w:r>
        <w:t xml:space="preserve">affect </w:t>
      </w:r>
      <w:r w:rsidRPr="00AD41D8">
        <w:t>the child welfar</w:t>
      </w:r>
      <w:r>
        <w:t xml:space="preserve">e system’s response to </w:t>
      </w:r>
      <w:r w:rsidR="00E50FBF">
        <w:t>the issues raised</w:t>
      </w:r>
      <w:r w:rsidRPr="00AD41D8">
        <w:t>?</w:t>
      </w:r>
    </w:p>
    <w:p w14:paraId="30978C8B" w14:textId="77777777" w:rsidR="00E50FBF" w:rsidRDefault="00E50FBF" w:rsidP="00E50FBF">
      <w:pPr>
        <w:pStyle w:val="Dash"/>
      </w:pPr>
      <w:r>
        <w:t>These could be policies or practices of the child welfare agency, the court system, and other entities with mandated reporters (schools, hospitals, etc.)</w:t>
      </w:r>
    </w:p>
    <w:p w14:paraId="77177D27" w14:textId="60ADF94A" w:rsidR="007B7D48" w:rsidRDefault="007B7D48" w:rsidP="006F4E69">
      <w:pPr>
        <w:pStyle w:val="Dash"/>
        <w:spacing w:after="240"/>
      </w:pPr>
      <w:r>
        <w:t>F</w:t>
      </w:r>
      <w:r w:rsidRPr="007B7D48">
        <w:t>or example</w:t>
      </w:r>
      <w:r w:rsidR="00696146">
        <w:t>,</w:t>
      </w:r>
      <w:r w:rsidRPr="007B7D48">
        <w:t xml:space="preserve"> </w:t>
      </w:r>
      <w:r w:rsidR="00516EC3">
        <w:t xml:space="preserve">practices that determine whether </w:t>
      </w:r>
      <w:r w:rsidRPr="007B7D48">
        <w:t xml:space="preserve">out-of-home placements </w:t>
      </w:r>
      <w:r w:rsidR="00516EC3">
        <w:t xml:space="preserve">are made </w:t>
      </w:r>
      <w:r w:rsidR="00CB770F">
        <w:t>or affect</w:t>
      </w:r>
      <w:r w:rsidRPr="007B7D48">
        <w:t xml:space="preserve"> the number of children in foster care</w:t>
      </w:r>
    </w:p>
    <w:p w14:paraId="15065EAE" w14:textId="5E90B69E" w:rsidR="00B26A6B" w:rsidRPr="009E6EBC" w:rsidRDefault="00CC7D01" w:rsidP="00B26A6B">
      <w:pPr>
        <w:pStyle w:val="H4Number"/>
      </w:pPr>
      <w:r>
        <w:t>C</w:t>
      </w:r>
      <w:r w:rsidR="009146EA">
        <w:t>.</w:t>
      </w:r>
      <w:r w:rsidR="009146EA">
        <w:tab/>
      </w:r>
      <w:r w:rsidR="00B26A6B">
        <w:t>Substance use</w:t>
      </w:r>
      <w:r w:rsidR="00C177A3">
        <w:t xml:space="preserve"> and mental health</w:t>
      </w:r>
    </w:p>
    <w:p w14:paraId="306B0590" w14:textId="756CB609" w:rsidR="003625A8" w:rsidRDefault="00E50FBF" w:rsidP="006F4E69">
      <w:pPr>
        <w:pStyle w:val="NumberedBullet"/>
        <w:numPr>
          <w:ilvl w:val="0"/>
          <w:numId w:val="39"/>
        </w:numPr>
      </w:pPr>
      <w:r>
        <w:t>What c</w:t>
      </w:r>
      <w:r w:rsidR="00E34D18" w:rsidRPr="009E6EBC">
        <w:t>an you tell us about the current substance use issues in th</w:t>
      </w:r>
      <w:r w:rsidR="003625A8">
        <w:t>is</w:t>
      </w:r>
      <w:r w:rsidR="00E34D18" w:rsidRPr="009E6EBC">
        <w:t xml:space="preserve"> </w:t>
      </w:r>
      <w:r w:rsidR="003625A8">
        <w:t>area</w:t>
      </w:r>
      <w:r w:rsidR="00E34D18" w:rsidRPr="009E6EBC">
        <w:t>?</w:t>
      </w:r>
    </w:p>
    <w:p w14:paraId="14C142AD" w14:textId="1B854FD2" w:rsidR="003625A8" w:rsidRDefault="00DC22C7" w:rsidP="0037108C">
      <w:pPr>
        <w:pStyle w:val="Dash"/>
      </w:pPr>
      <w:r>
        <w:t>From your perspective, w</w:t>
      </w:r>
      <w:r w:rsidR="003625A8" w:rsidRPr="00B51156">
        <w:t>hat are the most common types of sub</w:t>
      </w:r>
      <w:r w:rsidR="003625A8">
        <w:t>stance use and use disorders</w:t>
      </w:r>
      <w:r w:rsidR="003625A8" w:rsidRPr="003625A8">
        <w:t xml:space="preserve"> </w:t>
      </w:r>
      <w:r w:rsidR="003625A8">
        <w:t>in this community?</w:t>
      </w:r>
      <w:r w:rsidR="0084539E">
        <w:t xml:space="preserve"> </w:t>
      </w:r>
    </w:p>
    <w:p w14:paraId="5527A6C3" w14:textId="6D9B059E" w:rsidR="003625A8" w:rsidRDefault="003625A8" w:rsidP="0037108C">
      <w:pPr>
        <w:pStyle w:val="Dash"/>
      </w:pPr>
      <w:r>
        <w:t>H</w:t>
      </w:r>
      <w:r w:rsidRPr="003A7D9F">
        <w:t xml:space="preserve">ow has substance use, especially opioid use, </w:t>
      </w:r>
      <w:r>
        <w:t>affected your community?</w:t>
      </w:r>
    </w:p>
    <w:p w14:paraId="67FEA206" w14:textId="3D7407EC" w:rsidR="0078481B" w:rsidRDefault="0078481B" w:rsidP="0037108C">
      <w:pPr>
        <w:pStyle w:val="Dash"/>
      </w:pPr>
      <w:r>
        <w:t>Has your community’s rural setting played a role in these issues?</w:t>
      </w:r>
    </w:p>
    <w:p w14:paraId="6D355E5B" w14:textId="25138CFD" w:rsidR="00462BF9" w:rsidRDefault="00DC22C7" w:rsidP="00462BF9">
      <w:pPr>
        <w:pStyle w:val="NumberedBullet"/>
      </w:pPr>
      <w:r>
        <w:t>Do you have a sense for h</w:t>
      </w:r>
      <w:r w:rsidR="005960E9">
        <w:t xml:space="preserve">ow many </w:t>
      </w:r>
      <w:r w:rsidR="00462BF9" w:rsidRPr="004E60C8">
        <w:t xml:space="preserve">clients in your programs have </w:t>
      </w:r>
      <w:r w:rsidR="006A3BB7">
        <w:t xml:space="preserve">SUD and also </w:t>
      </w:r>
      <w:r w:rsidR="005960E9" w:rsidRPr="005960E9">
        <w:t>mental health or other</w:t>
      </w:r>
      <w:r w:rsidR="005960E9">
        <w:t xml:space="preserve"> (physical)</w:t>
      </w:r>
      <w:r w:rsidR="005960E9" w:rsidRPr="005960E9">
        <w:t xml:space="preserve"> health problems</w:t>
      </w:r>
      <w:r w:rsidR="005960E9">
        <w:t>?</w:t>
      </w:r>
    </w:p>
    <w:p w14:paraId="3371A8E5" w14:textId="7A148BD1" w:rsidR="00462BF9" w:rsidRPr="009146EA" w:rsidRDefault="00462BF9" w:rsidP="00462BF9">
      <w:pPr>
        <w:pStyle w:val="Dash"/>
      </w:pPr>
      <w:r w:rsidRPr="004E60C8">
        <w:t>What</w:t>
      </w:r>
      <w:r w:rsidR="00DC22C7">
        <w:t xml:space="preserve"> is your perception of</w:t>
      </w:r>
      <w:r w:rsidRPr="004E60C8">
        <w:t xml:space="preserve"> the most </w:t>
      </w:r>
      <w:r w:rsidRPr="00B604DC">
        <w:t>common co</w:t>
      </w:r>
      <w:r w:rsidR="00B04C9E" w:rsidRPr="00B604DC">
        <w:t>-</w:t>
      </w:r>
      <w:r w:rsidR="0078481B" w:rsidRPr="00B604DC">
        <w:t>occurring</w:t>
      </w:r>
      <w:r w:rsidRPr="004E60C8">
        <w:t xml:space="preserve"> conditions?</w:t>
      </w:r>
    </w:p>
    <w:p w14:paraId="2A6918F5" w14:textId="29507726" w:rsidR="00462BF9" w:rsidRPr="00C177A3" w:rsidRDefault="00462BF9" w:rsidP="00462BF9">
      <w:pPr>
        <w:pStyle w:val="NumberedBullet"/>
      </w:pPr>
      <w:r>
        <w:rPr>
          <w:szCs w:val="24"/>
        </w:rPr>
        <w:lastRenderedPageBreak/>
        <w:t xml:space="preserve">How </w:t>
      </w:r>
      <w:r w:rsidR="00DC22C7">
        <w:rPr>
          <w:szCs w:val="24"/>
        </w:rPr>
        <w:t>does your community deal with co-occu</w:t>
      </w:r>
      <w:r w:rsidR="00834377">
        <w:rPr>
          <w:szCs w:val="24"/>
        </w:rPr>
        <w:t>r</w:t>
      </w:r>
      <w:r w:rsidR="00DC22C7">
        <w:rPr>
          <w:szCs w:val="24"/>
        </w:rPr>
        <w:t>ring SUD and mental or physical health issues? H</w:t>
      </w:r>
      <w:r w:rsidR="00F26474" w:rsidRPr="00F26474">
        <w:rPr>
          <w:szCs w:val="24"/>
        </w:rPr>
        <w:t>as the presence of</w:t>
      </w:r>
      <w:r>
        <w:rPr>
          <w:szCs w:val="24"/>
        </w:rPr>
        <w:t xml:space="preserve"> </w:t>
      </w:r>
      <w:r w:rsidR="00DC22C7">
        <w:rPr>
          <w:szCs w:val="24"/>
        </w:rPr>
        <w:t>co-occur</w:t>
      </w:r>
      <w:r w:rsidR="00834377">
        <w:rPr>
          <w:szCs w:val="24"/>
        </w:rPr>
        <w:t>r</w:t>
      </w:r>
      <w:r w:rsidR="00DC22C7">
        <w:rPr>
          <w:szCs w:val="24"/>
        </w:rPr>
        <w:t xml:space="preserve">ing </w:t>
      </w:r>
      <w:r>
        <w:rPr>
          <w:szCs w:val="24"/>
        </w:rPr>
        <w:t>disorders affected the services you offer or the way they are delivered?</w:t>
      </w:r>
    </w:p>
    <w:p w14:paraId="205A9435" w14:textId="2CC9E662" w:rsidR="00C177A3" w:rsidRDefault="00C177A3" w:rsidP="005D003B">
      <w:pPr>
        <w:pStyle w:val="NumberedBullet"/>
      </w:pPr>
      <w:r w:rsidRPr="00C177A3">
        <w:t xml:space="preserve">How does </w:t>
      </w:r>
      <w:r w:rsidR="005D003B">
        <w:t>[</w:t>
      </w:r>
      <w:r w:rsidRPr="00C177A3">
        <w:t>opioid</w:t>
      </w:r>
      <w:r w:rsidR="005D003B">
        <w:t>/prevalent substance]</w:t>
      </w:r>
      <w:r w:rsidRPr="00C177A3">
        <w:t xml:space="preserve"> use compare to the use of other substances in terms of </w:t>
      </w:r>
      <w:r w:rsidR="005D003B">
        <w:t xml:space="preserve">its </w:t>
      </w:r>
      <w:r w:rsidRPr="00C177A3">
        <w:t xml:space="preserve">impact </w:t>
      </w:r>
      <w:r>
        <w:t xml:space="preserve">on </w:t>
      </w:r>
      <w:r w:rsidR="00834377">
        <w:t xml:space="preserve">the needs of </w:t>
      </w:r>
      <w:r w:rsidR="005D003B">
        <w:t>your clients</w:t>
      </w:r>
      <w:r w:rsidR="00834377">
        <w:t xml:space="preserve"> and </w:t>
      </w:r>
      <w:r>
        <w:t>famil</w:t>
      </w:r>
      <w:r w:rsidR="00834377">
        <w:t>ies</w:t>
      </w:r>
      <w:r>
        <w:t>?</w:t>
      </w:r>
    </w:p>
    <w:p w14:paraId="4DF47431" w14:textId="23BB20DB" w:rsidR="008E50C1" w:rsidRPr="00C643A8" w:rsidRDefault="008E50C1" w:rsidP="00C55999">
      <w:pPr>
        <w:pStyle w:val="NumberedBullet"/>
      </w:pPr>
      <w:r w:rsidRPr="00AD41D8">
        <w:rPr>
          <w:szCs w:val="24"/>
        </w:rPr>
        <w:t xml:space="preserve">How have </w:t>
      </w:r>
      <w:r w:rsidR="00C177A3">
        <w:rPr>
          <w:szCs w:val="24"/>
        </w:rPr>
        <w:t>[</w:t>
      </w:r>
      <w:r w:rsidRPr="00AD41D8">
        <w:rPr>
          <w:szCs w:val="24"/>
        </w:rPr>
        <w:t>opioids</w:t>
      </w:r>
      <w:r w:rsidR="00C177A3">
        <w:rPr>
          <w:szCs w:val="24"/>
        </w:rPr>
        <w:t>/prevalent substances]</w:t>
      </w:r>
      <w:r w:rsidRPr="00AD41D8">
        <w:rPr>
          <w:szCs w:val="24"/>
        </w:rPr>
        <w:t xml:space="preserve"> affected the types</w:t>
      </w:r>
      <w:r w:rsidR="00B04C9E">
        <w:rPr>
          <w:szCs w:val="24"/>
        </w:rPr>
        <w:t xml:space="preserve"> (for example, neglect versus abuse)</w:t>
      </w:r>
      <w:r w:rsidR="00AC4336">
        <w:rPr>
          <w:szCs w:val="24"/>
        </w:rPr>
        <w:t xml:space="preserve"> and </w:t>
      </w:r>
      <w:r w:rsidRPr="00AD41D8">
        <w:rPr>
          <w:szCs w:val="24"/>
        </w:rPr>
        <w:t xml:space="preserve">severity of maltreatment </w:t>
      </w:r>
      <w:r w:rsidRPr="005166C6">
        <w:rPr>
          <w:szCs w:val="24"/>
        </w:rPr>
        <w:t>reported to</w:t>
      </w:r>
      <w:r w:rsidRPr="00AD41D8">
        <w:rPr>
          <w:szCs w:val="24"/>
        </w:rPr>
        <w:t xml:space="preserve"> the child welfare system</w:t>
      </w:r>
      <w:r w:rsidR="00C177A3">
        <w:rPr>
          <w:szCs w:val="24"/>
        </w:rPr>
        <w:t>?</w:t>
      </w:r>
    </w:p>
    <w:p w14:paraId="42E01F1E" w14:textId="77777777" w:rsidR="006F4E69" w:rsidRDefault="006F4E69" w:rsidP="000605F9">
      <w:pPr>
        <w:pStyle w:val="H4Number"/>
        <w:sectPr w:rsidR="006F4E69" w:rsidSect="000E4C3F">
          <w:headerReference w:type="default" r:id="rId9"/>
          <w:footerReference w:type="default" r:id="rId10"/>
          <w:pgSz w:w="12240" w:h="15840"/>
          <w:pgMar w:top="1440" w:right="1440" w:bottom="1440" w:left="1440" w:header="720" w:footer="720" w:gutter="0"/>
          <w:cols w:space="720"/>
          <w:docGrid w:linePitch="360"/>
        </w:sectPr>
      </w:pPr>
    </w:p>
    <w:p w14:paraId="4CBD29C1" w14:textId="073978E8" w:rsidR="000605F9" w:rsidRDefault="000605F9" w:rsidP="000605F9">
      <w:pPr>
        <w:pStyle w:val="H4Number"/>
      </w:pPr>
      <w:r w:rsidRPr="000605F9">
        <w:t>D.</w:t>
      </w:r>
      <w:r w:rsidRPr="00801B9B">
        <w:tab/>
      </w:r>
      <w:r>
        <w:t>Barriers/challenges and strategies/solutions</w:t>
      </w:r>
    </w:p>
    <w:p w14:paraId="4A8A5173" w14:textId="5E0FF87D" w:rsidR="000605F9" w:rsidRPr="000605F9" w:rsidRDefault="000605F9" w:rsidP="006F4E69">
      <w:pPr>
        <w:pStyle w:val="NumberedBullet"/>
        <w:numPr>
          <w:ilvl w:val="0"/>
          <w:numId w:val="40"/>
        </w:numPr>
      </w:pPr>
      <w:r w:rsidRPr="000605F9">
        <w:t xml:space="preserve">What are the main barriers and challenges in delivering services to </w:t>
      </w:r>
      <w:r w:rsidR="00834377">
        <w:t xml:space="preserve">rural </w:t>
      </w:r>
      <w:r w:rsidRPr="000605F9">
        <w:t xml:space="preserve">families </w:t>
      </w:r>
      <w:r w:rsidR="00834377">
        <w:t>that have</w:t>
      </w:r>
      <w:r w:rsidRPr="000605F9">
        <w:t xml:space="preserve"> parental SUD and </w:t>
      </w:r>
      <w:r w:rsidR="00834377">
        <w:t xml:space="preserve">are </w:t>
      </w:r>
      <w:r w:rsidRPr="000605F9">
        <w:t xml:space="preserve">involved in the child welfare system? </w:t>
      </w:r>
    </w:p>
    <w:p w14:paraId="2C7A17E6" w14:textId="25BCB8DD" w:rsidR="000605F9" w:rsidRDefault="000605F9" w:rsidP="000605F9">
      <w:pPr>
        <w:pStyle w:val="Dash"/>
      </w:pPr>
      <w:r>
        <w:t>Workforce issues (for example, staff shortages and turnover, insufficient training)</w:t>
      </w:r>
      <w:r w:rsidR="00834377">
        <w:t>;</w:t>
      </w:r>
      <w:r>
        <w:t xml:space="preserve"> probe for specifics (for example, what types of staff)</w:t>
      </w:r>
    </w:p>
    <w:p w14:paraId="62F39FF4" w14:textId="211FCFFF" w:rsidR="000605F9" w:rsidRDefault="000605F9" w:rsidP="000605F9">
      <w:pPr>
        <w:pStyle w:val="Dash"/>
      </w:pPr>
      <w:r>
        <w:t>Infrastructure or technology issues</w:t>
      </w:r>
      <w:r w:rsidR="00351934">
        <w:t xml:space="preserve"> (for example, lack of reliable transportation or internet access)</w:t>
      </w:r>
    </w:p>
    <w:p w14:paraId="374C45D5" w14:textId="540CCDE0" w:rsidR="000605F9" w:rsidRDefault="000605F9" w:rsidP="000605F9">
      <w:pPr>
        <w:pStyle w:val="Dash"/>
      </w:pPr>
      <w:r w:rsidRPr="00F809A5">
        <w:t>Service system issues</w:t>
      </w:r>
      <w:r>
        <w:t xml:space="preserve"> (for example, lack of collaboration or information</w:t>
      </w:r>
      <w:r w:rsidR="00AF682F">
        <w:t>-</w:t>
      </w:r>
      <w:r>
        <w:t>sharing across systems; onerous regulatory requirements)</w:t>
      </w:r>
    </w:p>
    <w:p w14:paraId="041FCF54" w14:textId="553FC9A2" w:rsidR="000605F9" w:rsidRDefault="00351934" w:rsidP="000605F9">
      <w:pPr>
        <w:pStyle w:val="Dash"/>
      </w:pPr>
      <w:r>
        <w:t xml:space="preserve">Treatment </w:t>
      </w:r>
      <w:r w:rsidR="000605F9">
        <w:t xml:space="preserve">capacity (probe for information on specific types of treatment services, waitlists, criteria or requirements for </w:t>
      </w:r>
      <w:r w:rsidR="000605F9" w:rsidRPr="00586F52">
        <w:t>treatment</w:t>
      </w:r>
      <w:r w:rsidR="000605F9">
        <w:t>)</w:t>
      </w:r>
    </w:p>
    <w:p w14:paraId="53617FEA" w14:textId="77777777" w:rsidR="000605F9" w:rsidRDefault="000605F9" w:rsidP="000605F9">
      <w:pPr>
        <w:pStyle w:val="NumberedBullet"/>
      </w:pPr>
      <w:r w:rsidRPr="00801B9B">
        <w:t>How do these barriers and challenges differ from those faced by urban and suburban communities?</w:t>
      </w:r>
    </w:p>
    <w:p w14:paraId="38329B0D" w14:textId="0A42F12E" w:rsidR="000605F9" w:rsidRPr="000605F9" w:rsidRDefault="000605F9" w:rsidP="000605F9">
      <w:pPr>
        <w:pStyle w:val="NumberedBullet"/>
      </w:pPr>
      <w:r w:rsidRPr="000605F9">
        <w:t xml:space="preserve">To what extent are these barriers unique to child welfare and </w:t>
      </w:r>
      <w:r w:rsidR="00351934">
        <w:t>substance use</w:t>
      </w:r>
      <w:r w:rsidRPr="000605F9">
        <w:t xml:space="preserve"> relative to other types of human services (such as housing, food, or employment assistance)? </w:t>
      </w:r>
    </w:p>
    <w:p w14:paraId="4AE3580A" w14:textId="4CCAF248" w:rsidR="000605F9" w:rsidRDefault="000605F9" w:rsidP="000605F9">
      <w:pPr>
        <w:pStyle w:val="NumberedBullet"/>
      </w:pPr>
      <w:r>
        <w:t xml:space="preserve">How </w:t>
      </w:r>
      <w:r w:rsidR="00E72F5F">
        <w:t xml:space="preserve">do </w:t>
      </w:r>
      <w:r>
        <w:t xml:space="preserve">these barriers differ for </w:t>
      </w:r>
      <w:r w:rsidR="00351934">
        <w:t xml:space="preserve">opioid use </w:t>
      </w:r>
      <w:r>
        <w:t xml:space="preserve">relative to other types of </w:t>
      </w:r>
      <w:r w:rsidR="00351934">
        <w:t>substance use</w:t>
      </w:r>
      <w:r>
        <w:t>?</w:t>
      </w:r>
    </w:p>
    <w:p w14:paraId="6B16A05E" w14:textId="25DA4055" w:rsidR="000605F9" w:rsidRDefault="00351934" w:rsidP="000605F9">
      <w:pPr>
        <w:pStyle w:val="NumberedBullet"/>
      </w:pPr>
      <w:r>
        <w:t xml:space="preserve">How can rural communities </w:t>
      </w:r>
      <w:r w:rsidR="000605F9">
        <w:t>overcom</w:t>
      </w:r>
      <w:r>
        <w:t>e</w:t>
      </w:r>
      <w:r w:rsidR="000605F9">
        <w:t xml:space="preserve"> these challenges?</w:t>
      </w:r>
    </w:p>
    <w:p w14:paraId="5E13323A" w14:textId="77777777" w:rsidR="000605F9" w:rsidRDefault="000605F9" w:rsidP="000605F9">
      <w:pPr>
        <w:pStyle w:val="NumberedBullet"/>
        <w:numPr>
          <w:ilvl w:val="0"/>
          <w:numId w:val="0"/>
        </w:numPr>
        <w:ind w:left="432"/>
        <w:rPr>
          <w:i/>
        </w:rPr>
      </w:pPr>
      <w:r>
        <w:rPr>
          <w:i/>
        </w:rPr>
        <w:t>Probe for strategies for each challenge mentioned</w:t>
      </w:r>
    </w:p>
    <w:p w14:paraId="217AD37B" w14:textId="183E2982" w:rsidR="000605F9" w:rsidRDefault="000605F9" w:rsidP="008824DB">
      <w:pPr>
        <w:pStyle w:val="Dash"/>
      </w:pPr>
      <w:r>
        <w:t>Child welfare issues</w:t>
      </w:r>
    </w:p>
    <w:p w14:paraId="000FEB8E" w14:textId="23CB19C6" w:rsidR="000605F9" w:rsidRDefault="000605F9" w:rsidP="008824DB">
      <w:pPr>
        <w:pStyle w:val="Dash"/>
      </w:pPr>
      <w:r>
        <w:t>Substance use disorder issues</w:t>
      </w:r>
    </w:p>
    <w:p w14:paraId="7DCC6034" w14:textId="41A88796" w:rsidR="000605F9" w:rsidRDefault="000605F9" w:rsidP="008824DB">
      <w:pPr>
        <w:pStyle w:val="Dash"/>
      </w:pPr>
      <w:r>
        <w:t>Workforce issues</w:t>
      </w:r>
    </w:p>
    <w:p w14:paraId="24939EE2" w14:textId="690A9E8A" w:rsidR="000605F9" w:rsidRDefault="000605F9" w:rsidP="008824DB">
      <w:pPr>
        <w:pStyle w:val="Dash"/>
      </w:pPr>
      <w:r>
        <w:t>Infrastructure or technology</w:t>
      </w:r>
      <w:r w:rsidR="00351934">
        <w:t xml:space="preserve"> (distance/remoteness issues)</w:t>
      </w:r>
    </w:p>
    <w:p w14:paraId="4E430C42" w14:textId="79666A58" w:rsidR="000605F9" w:rsidRDefault="000605F9" w:rsidP="008824DB">
      <w:pPr>
        <w:pStyle w:val="Dash"/>
      </w:pPr>
      <w:r>
        <w:t>Service system issues</w:t>
      </w:r>
    </w:p>
    <w:p w14:paraId="7D3A16BD" w14:textId="5770F59D" w:rsidR="000605F9" w:rsidRDefault="000605F9" w:rsidP="008824DB">
      <w:pPr>
        <w:pStyle w:val="DashLASTSS"/>
      </w:pPr>
      <w:r>
        <w:t>Capacity issues</w:t>
      </w:r>
    </w:p>
    <w:p w14:paraId="4FAE5F0C" w14:textId="57011D49" w:rsidR="000605F9" w:rsidRDefault="005451ED" w:rsidP="005451ED">
      <w:pPr>
        <w:pStyle w:val="H3Alpha"/>
      </w:pPr>
      <w:r>
        <w:t>III.</w:t>
      </w:r>
      <w:r>
        <w:tab/>
      </w:r>
      <w:r w:rsidR="000605F9">
        <w:t>Promising models</w:t>
      </w:r>
      <w:r w:rsidR="00CA1F58" w:rsidRPr="00CA1F58">
        <w:t>/intervention</w:t>
      </w:r>
      <w:r w:rsidR="00CA1F58">
        <w:t>s/</w:t>
      </w:r>
      <w:r w:rsidR="00CA1F58" w:rsidRPr="00CA1F58">
        <w:t>strateg</w:t>
      </w:r>
      <w:r w:rsidR="00CA1F58">
        <w:t>ies</w:t>
      </w:r>
    </w:p>
    <w:p w14:paraId="1B158D71" w14:textId="77777777" w:rsidR="002A6A09" w:rsidRDefault="002A6A09" w:rsidP="002A6A09">
      <w:pPr>
        <w:pStyle w:val="H4Number"/>
      </w:pPr>
      <w:r>
        <w:t>A.</w:t>
      </w:r>
      <w:r>
        <w:tab/>
        <w:t xml:space="preserve">Target population </w:t>
      </w:r>
    </w:p>
    <w:p w14:paraId="24DFF65A" w14:textId="77777777" w:rsidR="002A6A09" w:rsidRDefault="002A6A09" w:rsidP="006F4E69">
      <w:pPr>
        <w:pStyle w:val="NumberedBullet"/>
        <w:numPr>
          <w:ilvl w:val="0"/>
          <w:numId w:val="41"/>
        </w:numPr>
      </w:pPr>
      <w:r>
        <w:t>Please tell us about the population your organization serves.</w:t>
      </w:r>
    </w:p>
    <w:p w14:paraId="3EFAAD6B" w14:textId="77777777" w:rsidR="002A6A09" w:rsidRDefault="002A6A09" w:rsidP="002A6A09">
      <w:pPr>
        <w:pStyle w:val="Dash"/>
      </w:pPr>
      <w:r>
        <w:t>A</w:t>
      </w:r>
      <w:r w:rsidRPr="006179FC">
        <w:t>ge</w:t>
      </w:r>
      <w:r>
        <w:t>, gender, r</w:t>
      </w:r>
      <w:r w:rsidRPr="006179FC">
        <w:t>ace</w:t>
      </w:r>
      <w:r>
        <w:t xml:space="preserve">, </w:t>
      </w:r>
      <w:r w:rsidRPr="006179FC">
        <w:t>e</w:t>
      </w:r>
      <w:r>
        <w:t>thnicity,</w:t>
      </w:r>
      <w:r w:rsidRPr="00AF2B45">
        <w:t xml:space="preserve"> </w:t>
      </w:r>
      <w:r>
        <w:t>linguistic issues, sexual/gender identity</w:t>
      </w:r>
    </w:p>
    <w:p w14:paraId="31DBA9BB" w14:textId="77777777" w:rsidR="002A6A09" w:rsidRDefault="002A6A09" w:rsidP="002A6A09">
      <w:pPr>
        <w:pStyle w:val="Dash"/>
      </w:pPr>
      <w:r>
        <w:t>Education, income, and h</w:t>
      </w:r>
      <w:r w:rsidRPr="006179FC">
        <w:t xml:space="preserve">ealth insurance </w:t>
      </w:r>
      <w:r>
        <w:t>status</w:t>
      </w:r>
    </w:p>
    <w:p w14:paraId="530B25D4" w14:textId="5832229C" w:rsidR="002A6A09" w:rsidRDefault="002A6A09" w:rsidP="002A6A09">
      <w:pPr>
        <w:pStyle w:val="Dash"/>
      </w:pPr>
      <w:r>
        <w:t xml:space="preserve">Prevalence of </w:t>
      </w:r>
      <w:r w:rsidR="00224647">
        <w:t xml:space="preserve">substance use </w:t>
      </w:r>
      <w:r>
        <w:t xml:space="preserve">and intergenerational </w:t>
      </w:r>
      <w:r w:rsidR="00C31229">
        <w:t>substance use</w:t>
      </w:r>
    </w:p>
    <w:p w14:paraId="6DB70703" w14:textId="77777777" w:rsidR="002A6A09" w:rsidRDefault="002A6A09" w:rsidP="002A6A09">
      <w:pPr>
        <w:pStyle w:val="Dash"/>
      </w:pPr>
      <w:r>
        <w:t>P</w:t>
      </w:r>
      <w:r w:rsidRPr="00C55999">
        <w:t xml:space="preserve">arental status </w:t>
      </w:r>
      <w:r>
        <w:t>and child welfare involvement</w:t>
      </w:r>
    </w:p>
    <w:p w14:paraId="2194E57E" w14:textId="0DA06F18" w:rsidR="002A6A09" w:rsidRDefault="002A6A09" w:rsidP="002A6A09">
      <w:pPr>
        <w:pStyle w:val="Dash"/>
      </w:pPr>
      <w:r>
        <w:t>Other characteristics</w:t>
      </w:r>
      <w:r w:rsidR="00E833C7">
        <w:t>:</w:t>
      </w:r>
      <w:r>
        <w:t xml:space="preserve"> homelessness, veteran</w:t>
      </w:r>
      <w:r w:rsidR="00C31229">
        <w:t xml:space="preserve"> </w:t>
      </w:r>
      <w:r>
        <w:t>s</w:t>
      </w:r>
      <w:r w:rsidR="00C31229">
        <w:t>tatus</w:t>
      </w:r>
      <w:r>
        <w:t xml:space="preserve">, disabilities, </w:t>
      </w:r>
      <w:r w:rsidR="00272CC3">
        <w:t xml:space="preserve">community </w:t>
      </w:r>
      <w:r w:rsidR="00C31229">
        <w:t>re-entry after criminal justice involvement</w:t>
      </w:r>
      <w:r>
        <w:t>, etc.</w:t>
      </w:r>
    </w:p>
    <w:p w14:paraId="6834DFB9" w14:textId="77777777" w:rsidR="002A6A09" w:rsidRDefault="002A6A09" w:rsidP="002A6A09">
      <w:pPr>
        <w:pStyle w:val="NumberedBullet"/>
      </w:pPr>
      <w:r>
        <w:t xml:space="preserve">What is your organization’s geographic catchment area? </w:t>
      </w:r>
    </w:p>
    <w:p w14:paraId="4F77AAF3" w14:textId="74DB7D88" w:rsidR="002A6A09" w:rsidRDefault="002A6A09" w:rsidP="002A6A09">
      <w:pPr>
        <w:pStyle w:val="Dash"/>
      </w:pPr>
      <w:r>
        <w:t xml:space="preserve">How far do clients travel to receive services </w:t>
      </w:r>
      <w:r w:rsidR="00224647">
        <w:t xml:space="preserve">from </w:t>
      </w:r>
      <w:r>
        <w:t>your organization?</w:t>
      </w:r>
    </w:p>
    <w:p w14:paraId="3CE617F3" w14:textId="77777777" w:rsidR="002A6A09" w:rsidRDefault="002A6A09" w:rsidP="006F4E69">
      <w:pPr>
        <w:pStyle w:val="NumberedBullet"/>
      </w:pPr>
      <w:r>
        <w:t xml:space="preserve">Has the population you serve changed? In what ways? </w:t>
      </w:r>
    </w:p>
    <w:p w14:paraId="62319FCA" w14:textId="77777777" w:rsidR="002A6A09" w:rsidRDefault="002A6A09" w:rsidP="002A6A09">
      <w:pPr>
        <w:pStyle w:val="Dash"/>
      </w:pPr>
      <w:r>
        <w:t>Over what period of time?</w:t>
      </w:r>
    </w:p>
    <w:p w14:paraId="24CBF269" w14:textId="236BC3B8" w:rsidR="002A6A09" w:rsidRPr="00343076" w:rsidRDefault="002A6A09" w:rsidP="002A6A09">
      <w:pPr>
        <w:pStyle w:val="Dash"/>
      </w:pPr>
      <w:r w:rsidRPr="00343076">
        <w:t xml:space="preserve">What do you think is </w:t>
      </w:r>
      <w:r w:rsidR="00224647">
        <w:t xml:space="preserve">causing </w:t>
      </w:r>
      <w:r w:rsidRPr="00343076">
        <w:t>these changes?</w:t>
      </w:r>
    </w:p>
    <w:p w14:paraId="3F1F5A72" w14:textId="77777777" w:rsidR="002A6A09" w:rsidRDefault="002A6A09" w:rsidP="002A6A09">
      <w:pPr>
        <w:pStyle w:val="NumberedBullet"/>
      </w:pPr>
      <w:r>
        <w:t>How do the characteristics of your population affect how you deliver services?</w:t>
      </w:r>
    </w:p>
    <w:p w14:paraId="30DD9903" w14:textId="4996BDC8" w:rsidR="002A6A09" w:rsidRDefault="002A6A09" w:rsidP="006F4E69">
      <w:pPr>
        <w:pStyle w:val="DashLASTDS"/>
        <w:spacing w:after="240"/>
      </w:pPr>
      <w:r>
        <w:t>For example</w:t>
      </w:r>
      <w:r w:rsidR="00E833C7">
        <w:t>:</w:t>
      </w:r>
      <w:r>
        <w:t xml:space="preserve"> </w:t>
      </w:r>
      <w:r w:rsidR="00E833C7">
        <w:t>D</w:t>
      </w:r>
      <w:r>
        <w:t>o you offer specific services to support parents with SUD</w:t>
      </w:r>
      <w:r w:rsidR="00E833C7">
        <w:t>?</w:t>
      </w:r>
      <w:r>
        <w:t xml:space="preserve"> </w:t>
      </w:r>
      <w:r w:rsidR="00E833C7">
        <w:t>H</w:t>
      </w:r>
      <w:r>
        <w:t>ave you incorporated an SUD assessment into your intake process</w:t>
      </w:r>
      <w:r w:rsidR="00E833C7">
        <w:t>?</w:t>
      </w:r>
      <w:r>
        <w:t xml:space="preserve"> </w:t>
      </w:r>
      <w:r w:rsidR="00E833C7">
        <w:t>D</w:t>
      </w:r>
      <w:r>
        <w:t>o you provide more in-home services for clients with limited transportation?</w:t>
      </w:r>
    </w:p>
    <w:p w14:paraId="4043DA83" w14:textId="77777777" w:rsidR="002A6A09" w:rsidRDefault="002A6A09" w:rsidP="002A6A09">
      <w:pPr>
        <w:pStyle w:val="H4Number"/>
      </w:pPr>
      <w:r>
        <w:t>B.</w:t>
      </w:r>
      <w:r>
        <w:tab/>
        <w:t xml:space="preserve">Service overview </w:t>
      </w:r>
    </w:p>
    <w:p w14:paraId="0622A5F1" w14:textId="77777777" w:rsidR="002A6A09" w:rsidRDefault="002A6A09" w:rsidP="006F4E69">
      <w:pPr>
        <w:pStyle w:val="NumberedBullet"/>
        <w:numPr>
          <w:ilvl w:val="0"/>
          <w:numId w:val="42"/>
        </w:numPr>
      </w:pPr>
      <w:r>
        <w:t xml:space="preserve">Please give us a brief overview of the services your organization provides for </w:t>
      </w:r>
      <w:r w:rsidRPr="00D15FED">
        <w:t xml:space="preserve">families involved in the child welfare system and </w:t>
      </w:r>
      <w:r>
        <w:t xml:space="preserve">with parental </w:t>
      </w:r>
      <w:r w:rsidRPr="00D15FED">
        <w:t>SUD</w:t>
      </w:r>
      <w:r>
        <w:t>?</w:t>
      </w:r>
    </w:p>
    <w:p w14:paraId="7A44B390" w14:textId="77777777" w:rsidR="002A6A09" w:rsidRDefault="002A6A09" w:rsidP="002A6A09">
      <w:pPr>
        <w:pStyle w:val="NumberedBullet"/>
      </w:pPr>
      <w:r>
        <w:t>How do you assess client/parent/family needs?</w:t>
      </w:r>
    </w:p>
    <w:p w14:paraId="38A9912D" w14:textId="77777777" w:rsidR="002A6A09" w:rsidRDefault="002A6A09" w:rsidP="002A6A09">
      <w:pPr>
        <w:pStyle w:val="NumberedBullet"/>
      </w:pPr>
      <w:r>
        <w:t>How do you determine which services</w:t>
      </w:r>
      <w:r w:rsidRPr="00976147">
        <w:t xml:space="preserve"> </w:t>
      </w:r>
      <w:r>
        <w:t xml:space="preserve">clients </w:t>
      </w:r>
      <w:r w:rsidRPr="00976147">
        <w:t>receive</w:t>
      </w:r>
      <w:r>
        <w:t>?</w:t>
      </w:r>
    </w:p>
    <w:p w14:paraId="5C333A8C" w14:textId="77777777" w:rsidR="002A6A09" w:rsidRDefault="002A6A09" w:rsidP="002A6A09">
      <w:pPr>
        <w:pStyle w:val="NumberedBullet"/>
      </w:pPr>
      <w:r>
        <w:t xml:space="preserve">What is the capacity of the program(s)? </w:t>
      </w:r>
    </w:p>
    <w:p w14:paraId="3459E67A" w14:textId="4411C737" w:rsidR="002A6A09" w:rsidRDefault="002A6A09" w:rsidP="002A6A09">
      <w:pPr>
        <w:pStyle w:val="DashLASTSS"/>
      </w:pPr>
      <w:r>
        <w:t>Are there wait</w:t>
      </w:r>
      <w:r w:rsidR="00C643A8">
        <w:t>lists? If so, how long are they?</w:t>
      </w:r>
    </w:p>
    <w:p w14:paraId="28D40C15" w14:textId="2AFB959F" w:rsidR="00EF26A4" w:rsidRDefault="00982C61" w:rsidP="00EF26A4">
      <w:pPr>
        <w:pStyle w:val="H4Number"/>
      </w:pPr>
      <w:r>
        <w:t>C</w:t>
      </w:r>
      <w:r w:rsidR="008824DB">
        <w:t>.</w:t>
      </w:r>
      <w:r w:rsidR="008824DB">
        <w:tab/>
      </w:r>
      <w:r w:rsidR="00EF26A4">
        <w:t>Promising models/intervention</w:t>
      </w:r>
      <w:r w:rsidR="002A6A09">
        <w:t>s</w:t>
      </w:r>
      <w:r w:rsidR="00CA1F58">
        <w:t>/strategies</w:t>
      </w:r>
    </w:p>
    <w:p w14:paraId="0273315C" w14:textId="41D09841" w:rsidR="00087175" w:rsidRDefault="00087175" w:rsidP="006F4E69">
      <w:pPr>
        <w:pStyle w:val="NumberedBullet"/>
        <w:numPr>
          <w:ilvl w:val="0"/>
          <w:numId w:val="43"/>
        </w:numPr>
      </w:pPr>
      <w:r>
        <w:t>What promising models/interventions/strategies [are you aware of/does your organization provide] that serve these families in rural settings or might be tailored to rural areas?</w:t>
      </w:r>
    </w:p>
    <w:p w14:paraId="2DF5A3F9" w14:textId="36FB6DB6" w:rsidR="00087175" w:rsidRPr="00087175" w:rsidRDefault="00087175" w:rsidP="00087175">
      <w:pPr>
        <w:pStyle w:val="NumberedBullet"/>
        <w:numPr>
          <w:ilvl w:val="0"/>
          <w:numId w:val="0"/>
        </w:numPr>
        <w:ind w:left="432"/>
        <w:rPr>
          <w:i/>
        </w:rPr>
      </w:pPr>
      <w:r w:rsidRPr="00087175">
        <w:rPr>
          <w:i/>
        </w:rPr>
        <w:t xml:space="preserve">[Note: </w:t>
      </w:r>
      <w:r w:rsidR="00E833C7">
        <w:rPr>
          <w:i/>
        </w:rPr>
        <w:t>A</w:t>
      </w:r>
      <w:r w:rsidRPr="00087175">
        <w:rPr>
          <w:i/>
        </w:rPr>
        <w:t xml:space="preserve">sk </w:t>
      </w:r>
      <w:r>
        <w:rPr>
          <w:i/>
        </w:rPr>
        <w:t xml:space="preserve">the </w:t>
      </w:r>
      <w:r w:rsidRPr="00087175">
        <w:rPr>
          <w:i/>
        </w:rPr>
        <w:t>below questions for each model/intervention</w:t>
      </w:r>
      <w:r w:rsidR="00CA1F58">
        <w:rPr>
          <w:i/>
        </w:rPr>
        <w:t>/strategy</w:t>
      </w:r>
      <w:r w:rsidRPr="00087175">
        <w:rPr>
          <w:i/>
        </w:rPr>
        <w:t xml:space="preserve"> mentioned</w:t>
      </w:r>
      <w:r w:rsidR="00AF3D06">
        <w:rPr>
          <w:i/>
        </w:rPr>
        <w:t xml:space="preserve"> as appropriate</w:t>
      </w:r>
      <w:r w:rsidRPr="00087175">
        <w:rPr>
          <w:i/>
        </w:rPr>
        <w:t>.]</w:t>
      </w:r>
    </w:p>
    <w:p w14:paraId="0101C3C0" w14:textId="4AFFA808" w:rsidR="00EF26A4" w:rsidRDefault="00EF26A4" w:rsidP="00087175">
      <w:pPr>
        <w:pStyle w:val="NumberedBullet"/>
      </w:pPr>
      <w:r>
        <w:t>How does the model</w:t>
      </w:r>
      <w:r w:rsidR="00CA1F58" w:rsidRPr="00CA1F58">
        <w:t>/intervention/strategy</w:t>
      </w:r>
      <w:r>
        <w:t xml:space="preserve"> meet the needs of </w:t>
      </w:r>
      <w:r w:rsidR="00C343F2">
        <w:t xml:space="preserve">your target </w:t>
      </w:r>
      <w:r>
        <w:t>population?</w:t>
      </w:r>
    </w:p>
    <w:p w14:paraId="0338AA82" w14:textId="406537C6" w:rsidR="003E1488" w:rsidRDefault="003E1488" w:rsidP="003E1488">
      <w:pPr>
        <w:pStyle w:val="NumberedBullet"/>
      </w:pPr>
      <w:r>
        <w:t xml:space="preserve">What are the main </w:t>
      </w:r>
      <w:r w:rsidR="00A24C76">
        <w:t xml:space="preserve">components of the </w:t>
      </w:r>
      <w:r w:rsidR="002A1615">
        <w:t>model/intervention/strategy</w:t>
      </w:r>
      <w:r>
        <w:t>? (</w:t>
      </w:r>
      <w:r w:rsidR="00E833C7">
        <w:t>P</w:t>
      </w:r>
      <w:r w:rsidR="00C343F2">
        <w:t xml:space="preserve">arenting or family </w:t>
      </w:r>
      <w:r w:rsidR="00A24C76">
        <w:t xml:space="preserve">strengthening for </w:t>
      </w:r>
      <w:r>
        <w:t>child welfare</w:t>
      </w:r>
      <w:r w:rsidR="00A24C76">
        <w:t xml:space="preserve"> involvement</w:t>
      </w:r>
      <w:r>
        <w:t xml:space="preserve">, case management, substance </w:t>
      </w:r>
      <w:r w:rsidR="00C343F2">
        <w:t xml:space="preserve">use </w:t>
      </w:r>
      <w:r>
        <w:t>treatment, court assignment, peer mentoring, etc.)</w:t>
      </w:r>
    </w:p>
    <w:p w14:paraId="2FF20097" w14:textId="06196E7D" w:rsidR="003E1488" w:rsidRDefault="003E1488" w:rsidP="003E1488">
      <w:pPr>
        <w:pStyle w:val="NumberedBullet"/>
      </w:pPr>
      <w:r>
        <w:t>What supportive services are offered? (</w:t>
      </w:r>
      <w:r w:rsidR="00E833C7">
        <w:t>For example,</w:t>
      </w:r>
      <w:r>
        <w:t xml:space="preserve"> transportation assistance, child care, incentives</w:t>
      </w:r>
      <w:r w:rsidR="00E833C7">
        <w:t>.</w:t>
      </w:r>
      <w:r>
        <w:t>)</w:t>
      </w:r>
    </w:p>
    <w:p w14:paraId="720D5FA5" w14:textId="77777777" w:rsidR="003E1488" w:rsidRDefault="003E1488" w:rsidP="003E1488">
      <w:pPr>
        <w:pStyle w:val="NumberedBullet"/>
      </w:pPr>
      <w:r>
        <w:t>Who determines which services clients receive? How do they make those decisions?</w:t>
      </w:r>
    </w:p>
    <w:p w14:paraId="061B3608" w14:textId="77777777" w:rsidR="003E1488" w:rsidRDefault="003E1488" w:rsidP="003E1488">
      <w:pPr>
        <w:pStyle w:val="NumberedBullet"/>
      </w:pPr>
      <w:r>
        <w:t>What agencies/organizations are involved in providing these services? What service does each organization provide?</w:t>
      </w:r>
    </w:p>
    <w:p w14:paraId="5CF47266" w14:textId="5E023A2B" w:rsidR="003E1488" w:rsidRDefault="003E1488" w:rsidP="003E1488">
      <w:pPr>
        <w:pStyle w:val="NumberedBullet"/>
      </w:pPr>
      <w:r>
        <w:t>Where is the model/intervention</w:t>
      </w:r>
      <w:r w:rsidR="00CA1F58">
        <w:t>/strategy</w:t>
      </w:r>
      <w:r>
        <w:t xml:space="preserve"> offered? </w:t>
      </w:r>
    </w:p>
    <w:p w14:paraId="69E04D01" w14:textId="01C1756A" w:rsidR="00EF26A4" w:rsidRDefault="00EF26A4" w:rsidP="00EF26A4">
      <w:pPr>
        <w:pStyle w:val="NumberedBullet"/>
      </w:pPr>
      <w:r>
        <w:t xml:space="preserve">How did </w:t>
      </w:r>
      <w:r w:rsidR="003E1488">
        <w:t xml:space="preserve">you </w:t>
      </w:r>
      <w:r w:rsidR="00A24C76">
        <w:t xml:space="preserve">hear of, </w:t>
      </w:r>
      <w:r w:rsidR="003E1488">
        <w:t>select</w:t>
      </w:r>
      <w:r w:rsidR="00A24C76">
        <w:t>,</w:t>
      </w:r>
      <w:r w:rsidR="003E1488">
        <w:t xml:space="preserve"> or design this model/intervention/s</w:t>
      </w:r>
      <w:r>
        <w:t>trateg</w:t>
      </w:r>
      <w:r w:rsidR="003E1488">
        <w:t>y?</w:t>
      </w:r>
    </w:p>
    <w:p w14:paraId="5CF71539" w14:textId="167E7956" w:rsidR="00EF26A4" w:rsidRDefault="00EF26A4" w:rsidP="00EF26A4">
      <w:pPr>
        <w:pStyle w:val="Dash"/>
      </w:pPr>
      <w:r>
        <w:t xml:space="preserve">Which other </w:t>
      </w:r>
      <w:r w:rsidR="00FE68C3">
        <w:t>models/interventions/</w:t>
      </w:r>
      <w:r>
        <w:t>strategies did you consider</w:t>
      </w:r>
      <w:r w:rsidR="002A1615">
        <w:t xml:space="preserve"> but decide not to implement</w:t>
      </w:r>
      <w:r>
        <w:t>?</w:t>
      </w:r>
      <w:r w:rsidR="002A1615" w:rsidRPr="002A1615">
        <w:t xml:space="preserve"> </w:t>
      </w:r>
      <w:r w:rsidR="002A1615">
        <w:t>W</w:t>
      </w:r>
      <w:r w:rsidR="002A1615" w:rsidRPr="002A1615">
        <w:t xml:space="preserve">hat were the </w:t>
      </w:r>
      <w:r w:rsidR="002A1615">
        <w:t xml:space="preserve">main </w:t>
      </w:r>
      <w:r w:rsidR="002A1615" w:rsidRPr="002A1615">
        <w:t>factors that went into your decision?</w:t>
      </w:r>
    </w:p>
    <w:p w14:paraId="0DF62133" w14:textId="0D01996F" w:rsidR="00EF26A4" w:rsidRDefault="00EF26A4" w:rsidP="00EF26A4">
      <w:pPr>
        <w:pStyle w:val="Dash"/>
      </w:pPr>
      <w:r>
        <w:t xml:space="preserve">Are these </w:t>
      </w:r>
      <w:r w:rsidR="00CA1F58">
        <w:t>models/interventions/</w:t>
      </w:r>
      <w:r>
        <w:t>strategies based on an existing model?</w:t>
      </w:r>
    </w:p>
    <w:p w14:paraId="36644DD0" w14:textId="1167EBDA" w:rsidR="00EF26A4" w:rsidRDefault="00EF26A4" w:rsidP="00EF26A4">
      <w:pPr>
        <w:pStyle w:val="Dash"/>
      </w:pPr>
      <w:r>
        <w:t>Were there any aspects of the model</w:t>
      </w:r>
      <w:r w:rsidR="00CA1F58" w:rsidRPr="00CA1F58">
        <w:t>/intervention/strategy</w:t>
      </w:r>
      <w:r>
        <w:t xml:space="preserve"> that you tested or piloted before a full rollout? If so, what changes or lessons did you take away?</w:t>
      </w:r>
    </w:p>
    <w:p w14:paraId="4109E573" w14:textId="77777777" w:rsidR="00EF26A4" w:rsidRDefault="00EF26A4" w:rsidP="00EF26A4">
      <w:pPr>
        <w:pStyle w:val="Dash"/>
      </w:pPr>
      <w:r>
        <w:t xml:space="preserve">Have you made any changes to the strategies or </w:t>
      </w:r>
      <w:r w:rsidRPr="00C74CA0">
        <w:t>programs</w:t>
      </w:r>
      <w:r>
        <w:t>? If so, what kinds of changes and why?</w:t>
      </w:r>
    </w:p>
    <w:p w14:paraId="33B45228" w14:textId="544E58E2" w:rsidR="00EF26A4" w:rsidRDefault="00EF26A4" w:rsidP="00EF26A4">
      <w:pPr>
        <w:pStyle w:val="NumberedBullet"/>
      </w:pPr>
      <w:r>
        <w:t>What is</w:t>
      </w:r>
      <w:r w:rsidR="003E1488">
        <w:t xml:space="preserve"> the evidence base of the model</w:t>
      </w:r>
      <w:r w:rsidR="00CA1F58" w:rsidRPr="00CA1F58">
        <w:t>/intervention/strate</w:t>
      </w:r>
      <w:r w:rsidR="00CA1F58" w:rsidRPr="006F4E69">
        <w:t>g</w:t>
      </w:r>
      <w:r w:rsidR="00CA1F58" w:rsidRPr="00CA1F58">
        <w:t>y</w:t>
      </w:r>
      <w:r>
        <w:t>?</w:t>
      </w:r>
      <w:r w:rsidRPr="002F2909">
        <w:rPr>
          <w:b/>
        </w:rPr>
        <w:t xml:space="preserve"> </w:t>
      </w:r>
    </w:p>
    <w:p w14:paraId="27C09928" w14:textId="638D5A03" w:rsidR="00EF26A4" w:rsidRPr="00CE684B" w:rsidRDefault="00EF26A4" w:rsidP="00EF26A4">
      <w:pPr>
        <w:pStyle w:val="NumberedBullet"/>
      </w:pPr>
      <w:r>
        <w:t>W</w:t>
      </w:r>
      <w:r w:rsidRPr="006179FC">
        <w:t xml:space="preserve">hat financial resources </w:t>
      </w:r>
      <w:r>
        <w:t>are needed to implement these strategies</w:t>
      </w:r>
      <w:r w:rsidRPr="006179FC">
        <w:t>?</w:t>
      </w:r>
      <w:r w:rsidRPr="003D29A6">
        <w:rPr>
          <w:szCs w:val="24"/>
        </w:rPr>
        <w:t xml:space="preserve"> </w:t>
      </w:r>
    </w:p>
    <w:p w14:paraId="22C05818" w14:textId="77777777" w:rsidR="00EF26A4" w:rsidRDefault="00EF26A4" w:rsidP="00EF26A4">
      <w:pPr>
        <w:pStyle w:val="Dash"/>
      </w:pPr>
      <w:r>
        <w:t>How are you currently funding these strategies, including any specialized staff the strategies require?</w:t>
      </w:r>
    </w:p>
    <w:p w14:paraId="48004BE9" w14:textId="5639BB28" w:rsidR="00EF26A4" w:rsidRPr="002F2909" w:rsidRDefault="00EF26A4" w:rsidP="00EF26A4">
      <w:pPr>
        <w:pStyle w:val="Dash"/>
      </w:pPr>
      <w:r>
        <w:t xml:space="preserve">Does your organization </w:t>
      </w:r>
      <w:r w:rsidR="00C343F2">
        <w:t xml:space="preserve">have enough support or </w:t>
      </w:r>
      <w:r>
        <w:t>generate enough revenue (from billing these services) to support/sustain these services?</w:t>
      </w:r>
    </w:p>
    <w:p w14:paraId="4E6D1684" w14:textId="1804D0BC" w:rsidR="00EF26A4" w:rsidRDefault="00EF26A4" w:rsidP="00EF26A4">
      <w:pPr>
        <w:pStyle w:val="NumberedBullet"/>
      </w:pPr>
      <w:r w:rsidRPr="002F2909">
        <w:t>What types and numbers of staff are needed to imp</w:t>
      </w:r>
      <w:r>
        <w:t xml:space="preserve">lement these strategies? </w:t>
      </w:r>
    </w:p>
    <w:p w14:paraId="4A059CDF" w14:textId="77777777" w:rsidR="00EF26A4" w:rsidRDefault="00EF26A4" w:rsidP="00EF26A4">
      <w:pPr>
        <w:pStyle w:val="Dash"/>
      </w:pPr>
      <w:r w:rsidRPr="002F2909">
        <w:t>For example, educational level and disciplines, training or certifications, other skills</w:t>
      </w:r>
    </w:p>
    <w:p w14:paraId="545FE576" w14:textId="1CDA9312" w:rsidR="00EF26A4" w:rsidRDefault="00EF26A4" w:rsidP="00EF26A4">
      <w:pPr>
        <w:pStyle w:val="NumberedBullet"/>
      </w:pPr>
      <w:r>
        <w:t xml:space="preserve">In your organization, who </w:t>
      </w:r>
      <w:r w:rsidR="003E1488">
        <w:t xml:space="preserve">champions </w:t>
      </w:r>
      <w:r w:rsidRPr="002F2909">
        <w:t>these strategies?</w:t>
      </w:r>
    </w:p>
    <w:p w14:paraId="7DF2C085" w14:textId="1AE935FA" w:rsidR="00EF26A4" w:rsidRDefault="00EF26A4" w:rsidP="003E1488">
      <w:pPr>
        <w:pStyle w:val="NumberedBullet"/>
      </w:pPr>
      <w:r>
        <w:t xml:space="preserve">What are the advantages of </w:t>
      </w:r>
      <w:r w:rsidRPr="00B120D0">
        <w:t>offering</w:t>
      </w:r>
      <w:r>
        <w:t>/implementing</w:t>
      </w:r>
      <w:r w:rsidRPr="00B120D0">
        <w:t xml:space="preserve"> </w:t>
      </w:r>
      <w:r>
        <w:t xml:space="preserve">this </w:t>
      </w:r>
      <w:r w:rsidR="003E1488">
        <w:t>model</w:t>
      </w:r>
      <w:r w:rsidR="00CA1F58" w:rsidRPr="00CA1F58">
        <w:t>/intervention/strategy</w:t>
      </w:r>
      <w:r>
        <w:t xml:space="preserve"> </w:t>
      </w:r>
      <w:r w:rsidR="008B4ED0">
        <w:t>in</w:t>
      </w:r>
      <w:r w:rsidR="008B4ED0" w:rsidRPr="008B4ED0">
        <w:t xml:space="preserve"> rural areas/</w:t>
      </w:r>
      <w:r>
        <w:t>for your client population?</w:t>
      </w:r>
      <w:r w:rsidR="003E1488" w:rsidRPr="003E1488">
        <w:t xml:space="preserve"> (</w:t>
      </w:r>
      <w:r w:rsidR="00E833C7">
        <w:t>I</w:t>
      </w:r>
      <w:r w:rsidR="008B4ED0">
        <w:t>t is t</w:t>
      </w:r>
      <w:r w:rsidR="003E1488" w:rsidRPr="003E1488">
        <w:t xml:space="preserve">argeted to </w:t>
      </w:r>
      <w:r w:rsidR="008B4ED0">
        <w:t xml:space="preserve">this </w:t>
      </w:r>
      <w:r w:rsidR="003E1488" w:rsidRPr="003E1488">
        <w:t xml:space="preserve">population, </w:t>
      </w:r>
      <w:r w:rsidR="008B4ED0">
        <w:t xml:space="preserve">is </w:t>
      </w:r>
      <w:r w:rsidR="003E1488" w:rsidRPr="003E1488">
        <w:t xml:space="preserve">simple to implement, </w:t>
      </w:r>
      <w:r w:rsidR="008B4ED0">
        <w:t xml:space="preserve">has a </w:t>
      </w:r>
      <w:r w:rsidR="003E1488" w:rsidRPr="003E1488">
        <w:t>strong evidence</w:t>
      </w:r>
      <w:r w:rsidR="008A780A">
        <w:t xml:space="preserve"> </w:t>
      </w:r>
      <w:r w:rsidR="003E1488" w:rsidRPr="003E1488">
        <w:t xml:space="preserve">base, </w:t>
      </w:r>
      <w:r w:rsidR="008B4ED0">
        <w:t xml:space="preserve">overcomes rural distance issues, </w:t>
      </w:r>
      <w:r w:rsidR="003E1488" w:rsidRPr="003E1488">
        <w:t>etc.)</w:t>
      </w:r>
    </w:p>
    <w:p w14:paraId="1399C2BC" w14:textId="77777777" w:rsidR="003E1488" w:rsidRDefault="003E1488" w:rsidP="003E1488">
      <w:pPr>
        <w:pStyle w:val="NumberedBullet"/>
      </w:pPr>
      <w:r>
        <w:t>Are any of the services designed specifically for [parents with SUD/clients with child welfare involvement]?</w:t>
      </w:r>
    </w:p>
    <w:p w14:paraId="294CB851" w14:textId="15F2DEC2" w:rsidR="00C643A8" w:rsidRPr="005202B3" w:rsidRDefault="003E1488" w:rsidP="006F4E69">
      <w:pPr>
        <w:pStyle w:val="Dash"/>
        <w:spacing w:after="240"/>
      </w:pPr>
      <w:r>
        <w:t>Have you customized the way you deliver the services to better suit [parents with SUD/clients with child welfare involvement]?</w:t>
      </w:r>
    </w:p>
    <w:p w14:paraId="452EC8C7" w14:textId="364D395A" w:rsidR="00A30877" w:rsidRDefault="00982C61" w:rsidP="00A30877">
      <w:pPr>
        <w:pStyle w:val="H4Number"/>
      </w:pPr>
      <w:r>
        <w:t>D</w:t>
      </w:r>
      <w:r w:rsidR="00A30877">
        <w:t>.</w:t>
      </w:r>
      <w:r w:rsidR="00A30877">
        <w:tab/>
      </w:r>
      <w:r w:rsidR="00E1319E">
        <w:t>P</w:t>
      </w:r>
      <w:r w:rsidR="00A30877">
        <w:t xml:space="preserve">artners </w:t>
      </w:r>
      <w:r w:rsidR="006B0CF6">
        <w:t>and</w:t>
      </w:r>
      <w:r w:rsidR="00E1319E">
        <w:t xml:space="preserve"> </w:t>
      </w:r>
      <w:r w:rsidR="006B0CF6">
        <w:t xml:space="preserve">other </w:t>
      </w:r>
      <w:r w:rsidR="00E1319E">
        <w:t>related organizations</w:t>
      </w:r>
    </w:p>
    <w:p w14:paraId="2ED944D9" w14:textId="056A63C5" w:rsidR="00A30877" w:rsidRDefault="008B4ED0" w:rsidP="00C46EFE">
      <w:pPr>
        <w:pStyle w:val="NumberedBullet"/>
        <w:numPr>
          <w:ilvl w:val="0"/>
          <w:numId w:val="44"/>
        </w:numPr>
      </w:pPr>
      <w:r>
        <w:t xml:space="preserve">Which agencies or programs </w:t>
      </w:r>
      <w:r w:rsidR="00A30877">
        <w:t>in the community also serve your clients (for example, to provide related support, follow-up, or wraparound services)</w:t>
      </w:r>
    </w:p>
    <w:p w14:paraId="60330867" w14:textId="77777777" w:rsidR="00A30877" w:rsidRDefault="00A30877" w:rsidP="00A30877">
      <w:pPr>
        <w:pStyle w:val="Dash"/>
      </w:pPr>
      <w:r>
        <w:t>For example, education, law enforcement, court and legal professionals, family advocates, housing, employment</w:t>
      </w:r>
    </w:p>
    <w:p w14:paraId="20D653E0" w14:textId="77777777" w:rsidR="00A30877" w:rsidRDefault="00A30877" w:rsidP="00A30877">
      <w:pPr>
        <w:pStyle w:val="Dash"/>
      </w:pPr>
      <w:r>
        <w:t>Do you collaborate with these partners? If so, in what ways (for example, monthly meetings, working groups)?</w:t>
      </w:r>
    </w:p>
    <w:p w14:paraId="7CEE8A45" w14:textId="5D822F11" w:rsidR="00BC6E79" w:rsidRDefault="00BC6E79" w:rsidP="00C46EFE">
      <w:pPr>
        <w:pStyle w:val="NumberedBullet"/>
        <w:spacing w:after="240"/>
      </w:pPr>
      <w:r>
        <w:t xml:space="preserve">How are </w:t>
      </w:r>
      <w:r w:rsidR="008B4ED0">
        <w:t xml:space="preserve">these agencies </w:t>
      </w:r>
      <w:r>
        <w:t xml:space="preserve">involved in implementing or supporting your promising </w:t>
      </w:r>
      <w:r w:rsidR="003E1488">
        <w:t>strategy/</w:t>
      </w:r>
      <w:r>
        <w:t xml:space="preserve">program? </w:t>
      </w:r>
    </w:p>
    <w:p w14:paraId="0F3F7924" w14:textId="0FD62552" w:rsidR="00A30877" w:rsidRPr="00982C61" w:rsidRDefault="00DE6285" w:rsidP="00982C61">
      <w:pPr>
        <w:pStyle w:val="H4Number"/>
      </w:pPr>
      <w:r>
        <w:t>E</w:t>
      </w:r>
      <w:r w:rsidR="008824DB">
        <w:t>.</w:t>
      </w:r>
      <w:r w:rsidR="008824DB">
        <w:tab/>
      </w:r>
      <w:r w:rsidR="00A30877" w:rsidRPr="00982C61">
        <w:t>Successful strategies to overcome challenges</w:t>
      </w:r>
    </w:p>
    <w:p w14:paraId="538C33F4" w14:textId="7F3384FA" w:rsidR="00A30877" w:rsidRDefault="00A30877" w:rsidP="00C46EFE">
      <w:pPr>
        <w:pStyle w:val="NumberedBullet"/>
        <w:numPr>
          <w:ilvl w:val="0"/>
          <w:numId w:val="45"/>
        </w:numPr>
      </w:pPr>
      <w:r w:rsidRPr="006179FC">
        <w:t xml:space="preserve">How </w:t>
      </w:r>
      <w:r>
        <w:t>successful have your services/strategies</w:t>
      </w:r>
      <w:r w:rsidRPr="006E1731">
        <w:t xml:space="preserve"> </w:t>
      </w:r>
      <w:r>
        <w:t>been in</w:t>
      </w:r>
      <w:r w:rsidRPr="006179FC">
        <w:t xml:space="preserve"> me</w:t>
      </w:r>
      <w:r>
        <w:t>e</w:t>
      </w:r>
      <w:r w:rsidRPr="006179FC">
        <w:t>t</w:t>
      </w:r>
      <w:r>
        <w:t>ing the needs of your clients</w:t>
      </w:r>
      <w:r w:rsidRPr="006179FC">
        <w:t>?</w:t>
      </w:r>
    </w:p>
    <w:p w14:paraId="089987DB" w14:textId="77777777" w:rsidR="008B4ED0" w:rsidRDefault="008B4ED0" w:rsidP="008B4ED0">
      <w:pPr>
        <w:pStyle w:val="Dash"/>
      </w:pPr>
      <w:r>
        <w:t>How do you measure success?</w:t>
      </w:r>
    </w:p>
    <w:p w14:paraId="44B1F96C" w14:textId="11A704E2" w:rsidR="00A30877" w:rsidRDefault="00A30877" w:rsidP="00A30877">
      <w:pPr>
        <w:pStyle w:val="Dash"/>
      </w:pPr>
      <w:r>
        <w:t xml:space="preserve">Which aspects of these strategies are </w:t>
      </w:r>
      <w:r w:rsidR="002A1615" w:rsidRPr="00FE68C3">
        <w:t>most important to helping families succeed</w:t>
      </w:r>
      <w:r>
        <w:t>?</w:t>
      </w:r>
    </w:p>
    <w:p w14:paraId="5FBFCDDB" w14:textId="4F731D67" w:rsidR="00A30877" w:rsidRDefault="00A30877" w:rsidP="00A30877">
      <w:pPr>
        <w:pStyle w:val="Dash"/>
      </w:pPr>
      <w:r>
        <w:t xml:space="preserve">What else </w:t>
      </w:r>
      <w:r w:rsidR="002A1615">
        <w:t xml:space="preserve">is </w:t>
      </w:r>
      <w:r>
        <w:t>needed to make these strategies more successful?</w:t>
      </w:r>
    </w:p>
    <w:p w14:paraId="5C494092" w14:textId="0E3BE751" w:rsidR="00A30877" w:rsidRDefault="00A30877" w:rsidP="00A30877">
      <w:pPr>
        <w:pStyle w:val="NumberedBullet"/>
      </w:pPr>
      <w:r w:rsidRPr="006179FC">
        <w:t>What are the challenges to delivering the</w:t>
      </w:r>
      <w:r>
        <w:t>se strategies</w:t>
      </w:r>
      <w:r w:rsidRPr="006179FC">
        <w:t xml:space="preserve">? </w:t>
      </w:r>
    </w:p>
    <w:p w14:paraId="013EFE1B" w14:textId="7FC86C7E" w:rsidR="00A30877" w:rsidRDefault="008B4ED0" w:rsidP="00A30877">
      <w:pPr>
        <w:pStyle w:val="Dash"/>
      </w:pPr>
      <w:r>
        <w:t>Costs/</w:t>
      </w:r>
      <w:r w:rsidR="00BE3A3A">
        <w:t>s</w:t>
      </w:r>
      <w:r w:rsidR="00A30877">
        <w:t>tart-up costs</w:t>
      </w:r>
    </w:p>
    <w:p w14:paraId="68A6F5D9" w14:textId="77777777" w:rsidR="00A30877" w:rsidRDefault="00A30877" w:rsidP="00A30877">
      <w:pPr>
        <w:pStyle w:val="Dash"/>
      </w:pPr>
      <w:r>
        <w:t>Staff training and culture change</w:t>
      </w:r>
    </w:p>
    <w:p w14:paraId="11939807" w14:textId="663BF76B" w:rsidR="008B4ED0" w:rsidRDefault="008B4ED0" w:rsidP="00A30877">
      <w:pPr>
        <w:pStyle w:val="Dash"/>
      </w:pPr>
      <w:r>
        <w:t>Other</w:t>
      </w:r>
    </w:p>
    <w:p w14:paraId="659E488D" w14:textId="18911C19" w:rsidR="0018668C" w:rsidRDefault="00A30877" w:rsidP="00C46EFE">
      <w:pPr>
        <w:pStyle w:val="NumberedBullet"/>
      </w:pPr>
      <w:r>
        <w:t>What l</w:t>
      </w:r>
      <w:r w:rsidRPr="00C74CA0">
        <w:t xml:space="preserve">essons </w:t>
      </w:r>
      <w:r>
        <w:t xml:space="preserve">have you learned </w:t>
      </w:r>
      <w:r w:rsidR="002A1615" w:rsidRPr="00FE68C3">
        <w:t>about the best way to deliver these services</w:t>
      </w:r>
      <w:r w:rsidR="002A1615">
        <w:t xml:space="preserve"> and </w:t>
      </w:r>
      <w:r>
        <w:t>address the</w:t>
      </w:r>
      <w:r w:rsidR="002A1615">
        <w:t xml:space="preserve"> </w:t>
      </w:r>
      <w:r w:rsidR="002A1615" w:rsidRPr="002A1615">
        <w:t>key issues we have been discussing</w:t>
      </w:r>
      <w:r>
        <w:t>?</w:t>
      </w:r>
    </w:p>
    <w:p w14:paraId="71AC6E2D" w14:textId="46F71236" w:rsidR="00A30877" w:rsidRDefault="00A30877" w:rsidP="00A30877">
      <w:pPr>
        <w:pStyle w:val="NumberedBullet"/>
      </w:pPr>
      <w:r>
        <w:t xml:space="preserve">What would be needed to scale or replicate these strategies </w:t>
      </w:r>
      <w:r w:rsidR="00A96711">
        <w:t>[</w:t>
      </w:r>
      <w:r>
        <w:t>in other rural communities</w:t>
      </w:r>
      <w:r w:rsidR="00A96711">
        <w:t>/for child</w:t>
      </w:r>
      <w:r w:rsidR="00F434A0">
        <w:t>-</w:t>
      </w:r>
      <w:r w:rsidR="00A96711">
        <w:t>welfare-involved families]</w:t>
      </w:r>
      <w:r>
        <w:t>?</w:t>
      </w:r>
    </w:p>
    <w:p w14:paraId="7F0BA077" w14:textId="77777777" w:rsidR="00A30877" w:rsidRDefault="00A30877" w:rsidP="00A30877">
      <w:pPr>
        <w:pStyle w:val="NumberedBullet"/>
      </w:pPr>
      <w:r>
        <w:t xml:space="preserve">What advice would you give </w:t>
      </w:r>
      <w:r w:rsidRPr="00C74CA0">
        <w:t>other</w:t>
      </w:r>
      <w:r>
        <w:t xml:space="preserve"> rural communities interested in these strategies?</w:t>
      </w:r>
    </w:p>
    <w:p w14:paraId="1B5DAFCE" w14:textId="7FA19851" w:rsidR="00D967E6" w:rsidRDefault="00D967E6" w:rsidP="00A30877">
      <w:pPr>
        <w:pStyle w:val="NumberedBullet"/>
      </w:pPr>
      <w:r>
        <w:t xml:space="preserve">What other kinds of solutions are </w:t>
      </w:r>
      <w:r w:rsidR="00272CC3">
        <w:t>you aware</w:t>
      </w:r>
      <w:r>
        <w:t xml:space="preserve"> </w:t>
      </w:r>
      <w:r w:rsidR="00272CC3">
        <w:t xml:space="preserve">of </w:t>
      </w:r>
      <w:r>
        <w:t xml:space="preserve">to address parental SUD in </w:t>
      </w:r>
      <w:r w:rsidRPr="00A96711">
        <w:t>child</w:t>
      </w:r>
      <w:r w:rsidR="00F434A0">
        <w:t>-</w:t>
      </w:r>
      <w:r w:rsidRPr="00A96711">
        <w:t>welfare-involved families</w:t>
      </w:r>
      <w:r>
        <w:t>?</w:t>
      </w:r>
    </w:p>
    <w:p w14:paraId="7C077F34" w14:textId="1D597713" w:rsidR="00D967E6" w:rsidRDefault="00D967E6" w:rsidP="00AF3D06">
      <w:pPr>
        <w:pStyle w:val="Dash"/>
      </w:pPr>
      <w:r>
        <w:t>From which sources? (For example, ar</w:t>
      </w:r>
      <w:r w:rsidRPr="00A96711">
        <w:t xml:space="preserve">e peers </w:t>
      </w:r>
      <w:r>
        <w:t xml:space="preserve">or other staff </w:t>
      </w:r>
      <w:r w:rsidRPr="00A96711">
        <w:t>talking about it</w:t>
      </w:r>
      <w:r>
        <w:t>? Do you get information from</w:t>
      </w:r>
      <w:r w:rsidRPr="00A96711">
        <w:t xml:space="preserve"> professional associations, publications, </w:t>
      </w:r>
      <w:r w:rsidR="00F434A0">
        <w:t>or</w:t>
      </w:r>
      <w:r w:rsidRPr="00A96711">
        <w:t xml:space="preserve"> developers of family sup</w:t>
      </w:r>
      <w:r>
        <w:t>port/parenting/treatment models?</w:t>
      </w:r>
      <w:r w:rsidRPr="00A96711">
        <w:t xml:space="preserve"> </w:t>
      </w:r>
      <w:r>
        <w:t>P</w:t>
      </w:r>
      <w:r w:rsidRPr="00A96711">
        <w:t>olicymakers? Researchers? HHS agencies like the Children’s Bureau or SAMHSA?</w:t>
      </w:r>
      <w:r>
        <w:t>)</w:t>
      </w:r>
    </w:p>
    <w:p w14:paraId="4625DFA0" w14:textId="49E4DC91" w:rsidR="00D967E6" w:rsidRDefault="00D967E6" w:rsidP="00C46EFE">
      <w:pPr>
        <w:pStyle w:val="Dash"/>
        <w:spacing w:after="240"/>
      </w:pPr>
      <w:r>
        <w:t xml:space="preserve">Where (or to whom) do you go </w:t>
      </w:r>
      <w:r w:rsidRPr="0018668C">
        <w:t xml:space="preserve">for advice, ideas, </w:t>
      </w:r>
      <w:r>
        <w:t xml:space="preserve">or </w:t>
      </w:r>
      <w:r w:rsidRPr="0018668C">
        <w:t>innovations?</w:t>
      </w:r>
    </w:p>
    <w:p w14:paraId="410264B8" w14:textId="11EF9A37" w:rsidR="007545ED" w:rsidRDefault="00DE6285" w:rsidP="008824DB">
      <w:pPr>
        <w:pStyle w:val="H4Number"/>
      </w:pPr>
      <w:r>
        <w:t>F</w:t>
      </w:r>
      <w:r w:rsidR="007545ED">
        <w:t>.</w:t>
      </w:r>
      <w:r w:rsidR="007545ED">
        <w:tab/>
      </w:r>
      <w:r>
        <w:t>Data collection</w:t>
      </w:r>
      <w:r w:rsidR="008B4ED0">
        <w:t>,</w:t>
      </w:r>
      <w:r>
        <w:t xml:space="preserve"> monitoring</w:t>
      </w:r>
      <w:r w:rsidR="008B4ED0">
        <w:t>,</w:t>
      </w:r>
      <w:r w:rsidR="008B4ED0" w:rsidRPr="008B4ED0">
        <w:t xml:space="preserve"> and evaluation</w:t>
      </w:r>
      <w:r>
        <w:t xml:space="preserve"> </w:t>
      </w:r>
    </w:p>
    <w:p w14:paraId="57125060" w14:textId="0C39C56F" w:rsidR="00684C9D" w:rsidDel="00C06A56" w:rsidRDefault="009C131B" w:rsidP="00C46EFE">
      <w:pPr>
        <w:pStyle w:val="NumberedBullet"/>
        <w:numPr>
          <w:ilvl w:val="0"/>
          <w:numId w:val="46"/>
        </w:numPr>
      </w:pPr>
      <w:r>
        <w:t xml:space="preserve">Do you know </w:t>
      </w:r>
      <w:r w:rsidR="00F434A0">
        <w:t>whether</w:t>
      </w:r>
      <w:r>
        <w:t xml:space="preserve"> an evaluation of this model/intervention/strategy has been conducted?</w:t>
      </w:r>
      <w:r w:rsidDel="00C06A56">
        <w:t xml:space="preserve"> </w:t>
      </w:r>
      <w:r w:rsidR="00684C9D" w:rsidDel="00C06A56">
        <w:t xml:space="preserve">Have you evaluated </w:t>
      </w:r>
      <w:r w:rsidR="00684C9D" w:rsidRPr="00CD5422" w:rsidDel="00C06A56">
        <w:t>this program</w:t>
      </w:r>
      <w:r w:rsidR="00684C9D" w:rsidDel="00C06A56">
        <w:t xml:space="preserve">? </w:t>
      </w:r>
    </w:p>
    <w:p w14:paraId="297D3E59" w14:textId="2FFBED20" w:rsidR="00684C9D" w:rsidDel="00C06A56" w:rsidRDefault="00684C9D" w:rsidP="00684C9D">
      <w:pPr>
        <w:pStyle w:val="Dash"/>
      </w:pPr>
      <w:r w:rsidDel="00C06A56">
        <w:t>If yes, please describe the evaluation and the findings. (</w:t>
      </w:r>
      <w:r w:rsidR="009C131B">
        <w:t>A</w:t>
      </w:r>
      <w:r w:rsidDel="00C06A56">
        <w:t>sk for any available evaluation reports</w:t>
      </w:r>
      <w:r w:rsidR="009C131B">
        <w:t xml:space="preserve"> or citations.</w:t>
      </w:r>
      <w:r w:rsidDel="00C06A56">
        <w:t>)</w:t>
      </w:r>
    </w:p>
    <w:p w14:paraId="16249FC1" w14:textId="5B2981BD" w:rsidR="00684C9D" w:rsidDel="00C06A56" w:rsidRDefault="00684C9D" w:rsidP="00684C9D">
      <w:pPr>
        <w:pStyle w:val="Dash"/>
      </w:pPr>
      <w:r w:rsidDel="00C06A56">
        <w:t xml:space="preserve">If no, </w:t>
      </w:r>
      <w:r w:rsidR="009C131B">
        <w:t>are you planning to evaluate it? If no</w:t>
      </w:r>
      <w:r w:rsidR="008A780A">
        <w:t>t</w:t>
      </w:r>
      <w:r w:rsidR="009C131B">
        <w:t xml:space="preserve">, </w:t>
      </w:r>
      <w:r w:rsidDel="00C06A56">
        <w:t xml:space="preserve">why not? </w:t>
      </w:r>
    </w:p>
    <w:p w14:paraId="13DEC7E1" w14:textId="5C38A6F8" w:rsidR="007545ED" w:rsidRDefault="007545ED" w:rsidP="007545ED">
      <w:pPr>
        <w:pStyle w:val="NumberedBullet"/>
      </w:pPr>
      <w:r>
        <w:t xml:space="preserve">What </w:t>
      </w:r>
      <w:r w:rsidR="000955F3">
        <w:t xml:space="preserve">kinds of information </w:t>
      </w:r>
      <w:r w:rsidR="000D5B1F">
        <w:t xml:space="preserve">about </w:t>
      </w:r>
      <w:r w:rsidR="00684C9D">
        <w:t xml:space="preserve">your </w:t>
      </w:r>
      <w:r w:rsidR="000D5B1F">
        <w:t>mod</w:t>
      </w:r>
      <w:r w:rsidR="00AF3D06">
        <w:t>el</w:t>
      </w:r>
      <w:r w:rsidR="000D5B1F">
        <w:t>/intervention</w:t>
      </w:r>
      <w:r w:rsidR="00684C9D">
        <w:t>/strategy</w:t>
      </w:r>
      <w:r w:rsidR="000D5B1F">
        <w:t xml:space="preserve"> </w:t>
      </w:r>
      <w:r w:rsidR="000D5B1F" w:rsidRPr="000D5B1F">
        <w:t>are you collecting or tracking</w:t>
      </w:r>
      <w:r w:rsidRPr="006179FC">
        <w:t>?</w:t>
      </w:r>
    </w:p>
    <w:p w14:paraId="64A6BED4" w14:textId="2349C2D7" w:rsidR="007545ED" w:rsidRDefault="000955F3" w:rsidP="007545ED">
      <w:pPr>
        <w:pStyle w:val="Dash"/>
      </w:pPr>
      <w:r>
        <w:t>Are you tracking use of services by individual clients or number of referrals</w:t>
      </w:r>
      <w:r w:rsidR="007545ED">
        <w:t>?</w:t>
      </w:r>
    </w:p>
    <w:p w14:paraId="6BF3BEC7" w14:textId="2A49B6C7" w:rsidR="007545ED" w:rsidRDefault="000955F3" w:rsidP="007545ED">
      <w:pPr>
        <w:pStyle w:val="Dash"/>
      </w:pPr>
      <w:r>
        <w:t>Are you tracking outcomes related to child welfare, substance use, SUD treatment</w:t>
      </w:r>
      <w:r w:rsidR="00516EC3">
        <w:t>, or other systems</w:t>
      </w:r>
      <w:r w:rsidR="007545ED">
        <w:t>?</w:t>
      </w:r>
    </w:p>
    <w:p w14:paraId="3B582047" w14:textId="1F57E946" w:rsidR="009C131B" w:rsidRDefault="009C131B" w:rsidP="007545ED">
      <w:pPr>
        <w:pStyle w:val="Dash"/>
      </w:pPr>
      <w:r>
        <w:t xml:space="preserve">Are you </w:t>
      </w:r>
      <w:r w:rsidRPr="009C131B">
        <w:t>monitor</w:t>
      </w:r>
      <w:r>
        <w:t>ing</w:t>
      </w:r>
      <w:r w:rsidRPr="009C131B">
        <w:t xml:space="preserve"> implementation of </w:t>
      </w:r>
      <w:r>
        <w:t xml:space="preserve">the </w:t>
      </w:r>
      <w:r w:rsidRPr="009C131B">
        <w:t xml:space="preserve">model/intervention/strategy, to assess </w:t>
      </w:r>
      <w:r w:rsidR="008A780A">
        <w:t>whether</w:t>
      </w:r>
      <w:r w:rsidRPr="009C131B">
        <w:t xml:space="preserve"> any adjustments are needed?</w:t>
      </w:r>
    </w:p>
    <w:p w14:paraId="00EACA7D" w14:textId="31F3E4D6" w:rsidR="007545ED" w:rsidRDefault="007545ED" w:rsidP="007545ED">
      <w:pPr>
        <w:pStyle w:val="NumberedBullet"/>
      </w:pPr>
      <w:r w:rsidRPr="006179FC">
        <w:t xml:space="preserve">What challenges </w:t>
      </w:r>
      <w:r>
        <w:t>have you faced</w:t>
      </w:r>
      <w:r w:rsidR="00811D86">
        <w:t xml:space="preserve"> with data</w:t>
      </w:r>
      <w:r>
        <w:t xml:space="preserve"> </w:t>
      </w:r>
      <w:r w:rsidR="00811D86">
        <w:t>collection</w:t>
      </w:r>
      <w:r w:rsidR="00684C9D">
        <w:t xml:space="preserve">, </w:t>
      </w:r>
      <w:r w:rsidR="00811D86">
        <w:t>program monitoring</w:t>
      </w:r>
      <w:r w:rsidR="00684C9D">
        <w:t>, or evaluation</w:t>
      </w:r>
      <w:r w:rsidRPr="006179FC">
        <w:t>?</w:t>
      </w:r>
    </w:p>
    <w:p w14:paraId="783915B3" w14:textId="26483C93" w:rsidR="007545ED" w:rsidRDefault="007545ED" w:rsidP="00C46EFE">
      <w:pPr>
        <w:pStyle w:val="NumberedBullet"/>
        <w:spacing w:after="240"/>
      </w:pPr>
      <w:r>
        <w:t>What l</w:t>
      </w:r>
      <w:r w:rsidRPr="00C74CA0">
        <w:t xml:space="preserve">essons </w:t>
      </w:r>
      <w:r>
        <w:t xml:space="preserve">have you learned </w:t>
      </w:r>
      <w:r w:rsidR="00516EC3">
        <w:t>about data collection</w:t>
      </w:r>
      <w:r w:rsidR="00684C9D">
        <w:t xml:space="preserve">, </w:t>
      </w:r>
      <w:r w:rsidR="00516EC3">
        <w:t>program monitoring</w:t>
      </w:r>
      <w:r w:rsidR="00684C9D">
        <w:t>, or evaluation</w:t>
      </w:r>
      <w:r>
        <w:t>?</w:t>
      </w:r>
    </w:p>
    <w:p w14:paraId="5421CFC4" w14:textId="61212DCB" w:rsidR="006179FC" w:rsidRDefault="008824DB" w:rsidP="006179FC">
      <w:pPr>
        <w:pStyle w:val="H3Alpha"/>
      </w:pPr>
      <w:r>
        <w:t>I</w:t>
      </w:r>
      <w:r w:rsidR="006179FC">
        <w:t>V</w:t>
      </w:r>
      <w:r w:rsidR="00B51709">
        <w:t>.</w:t>
      </w:r>
      <w:r w:rsidR="00B51709">
        <w:tab/>
        <w:t>O</w:t>
      </w:r>
      <w:r w:rsidR="006179FC" w:rsidRPr="00E27E93">
        <w:t>pportunities for improvement</w:t>
      </w:r>
      <w:r w:rsidR="00B82466">
        <w:t xml:space="preserve"> </w:t>
      </w:r>
    </w:p>
    <w:p w14:paraId="302C75DC" w14:textId="749EAA60" w:rsidR="00C505E4" w:rsidRDefault="006179FC" w:rsidP="006179FC">
      <w:pPr>
        <w:pStyle w:val="H4Number"/>
      </w:pPr>
      <w:r>
        <w:t>A.</w:t>
      </w:r>
      <w:r>
        <w:tab/>
      </w:r>
      <w:r w:rsidR="00C505E4">
        <w:t xml:space="preserve">Federal </w:t>
      </w:r>
      <w:r w:rsidR="00C369D5">
        <w:t>resources</w:t>
      </w:r>
    </w:p>
    <w:p w14:paraId="34B242BA" w14:textId="63023C4B" w:rsidR="006179FC" w:rsidRDefault="005452E9" w:rsidP="00C46EFE">
      <w:pPr>
        <w:pStyle w:val="NumberedBullet"/>
        <w:numPr>
          <w:ilvl w:val="0"/>
          <w:numId w:val="47"/>
        </w:numPr>
      </w:pPr>
      <w:r w:rsidRPr="00C505E4">
        <w:t xml:space="preserve">What federal </w:t>
      </w:r>
      <w:r w:rsidR="00C369D5">
        <w:t xml:space="preserve">resources or </w:t>
      </w:r>
      <w:r w:rsidRPr="00C505E4">
        <w:t xml:space="preserve">opportunities </w:t>
      </w:r>
      <w:r w:rsidR="00462682">
        <w:t xml:space="preserve">(initiatives, policies, </w:t>
      </w:r>
      <w:r w:rsidR="00C369D5">
        <w:t>grant</w:t>
      </w:r>
      <w:r w:rsidR="00F434A0">
        <w:t>s,</w:t>
      </w:r>
      <w:r w:rsidR="00C369D5">
        <w:t xml:space="preserve"> or other </w:t>
      </w:r>
      <w:r w:rsidR="00462682">
        <w:t xml:space="preserve">funding, etc.) </w:t>
      </w:r>
      <w:r w:rsidR="006179FC">
        <w:t xml:space="preserve">support </w:t>
      </w:r>
      <w:r w:rsidR="00462682">
        <w:t>your community’s efforts to help</w:t>
      </w:r>
      <w:r w:rsidR="006179FC">
        <w:t xml:space="preserve"> </w:t>
      </w:r>
      <w:r w:rsidR="00F434A0">
        <w:t xml:space="preserve">rural, </w:t>
      </w:r>
      <w:r w:rsidR="006179FC">
        <w:t>child</w:t>
      </w:r>
      <w:r w:rsidR="00F434A0">
        <w:t>-</w:t>
      </w:r>
      <w:r w:rsidR="006179FC">
        <w:t xml:space="preserve">welfare-involved families </w:t>
      </w:r>
      <w:r w:rsidRPr="00462682">
        <w:t>with parental substance use</w:t>
      </w:r>
      <w:r w:rsidR="006179FC">
        <w:t>?</w:t>
      </w:r>
      <w:r w:rsidR="009E6EBC">
        <w:t xml:space="preserve"> </w:t>
      </w:r>
    </w:p>
    <w:p w14:paraId="6668313C" w14:textId="31371451" w:rsidR="00C369D5" w:rsidRDefault="00C369D5" w:rsidP="00C369D5">
      <w:pPr>
        <w:pStyle w:val="Dash"/>
      </w:pPr>
      <w:r>
        <w:t xml:space="preserve">Has your organization leveraged any federal funding opportunities (for example, </w:t>
      </w:r>
      <w:r w:rsidRPr="001356B1">
        <w:t xml:space="preserve">through </w:t>
      </w:r>
      <w:r>
        <w:t xml:space="preserve">a Medicaid Section 1115 waiver, </w:t>
      </w:r>
      <w:r w:rsidRPr="001356B1">
        <w:t>the Comprehensive Addiction and Recovery Act</w:t>
      </w:r>
      <w:r w:rsidR="00F434A0">
        <w:t>,</w:t>
      </w:r>
      <w:r w:rsidRPr="001356B1">
        <w:t xml:space="preserve"> the 21st Century Cures Act</w:t>
      </w:r>
      <w:r>
        <w:t>, or programs funded by</w:t>
      </w:r>
      <w:r w:rsidRPr="001356B1">
        <w:t xml:space="preserve"> </w:t>
      </w:r>
      <w:r>
        <w:t>the Substance Abuse and Mental Health Services Administration, such as</w:t>
      </w:r>
      <w:r w:rsidRPr="001356B1">
        <w:t xml:space="preserve"> the </w:t>
      </w:r>
      <w:r w:rsidR="00FA2EDD" w:rsidRPr="00596431">
        <w:rPr>
          <w:bCs/>
        </w:rPr>
        <w:t>S</w:t>
      </w:r>
      <w:r w:rsidR="00FA2EDD">
        <w:rPr>
          <w:bCs/>
        </w:rPr>
        <w:t>tate Opioid</w:t>
      </w:r>
      <w:r w:rsidR="00FA2EDD" w:rsidRPr="00596431">
        <w:rPr>
          <w:bCs/>
        </w:rPr>
        <w:t xml:space="preserve"> Re</w:t>
      </w:r>
      <w:r w:rsidR="00FA2EDD">
        <w:rPr>
          <w:bCs/>
        </w:rPr>
        <w:t>sponse</w:t>
      </w:r>
      <w:r w:rsidR="00FA2EDD" w:rsidRPr="00596431">
        <w:rPr>
          <w:bCs/>
        </w:rPr>
        <w:t xml:space="preserve"> </w:t>
      </w:r>
      <w:r w:rsidR="00FA2EDD">
        <w:rPr>
          <w:bCs/>
        </w:rPr>
        <w:t>(SO</w:t>
      </w:r>
      <w:r w:rsidR="00FA2EDD" w:rsidRPr="00596431">
        <w:rPr>
          <w:bCs/>
        </w:rPr>
        <w:t xml:space="preserve">R) </w:t>
      </w:r>
      <w:r w:rsidRPr="001356B1">
        <w:rPr>
          <w:bCs/>
        </w:rPr>
        <w:t>initiative</w:t>
      </w:r>
      <w:r>
        <w:t>)</w:t>
      </w:r>
      <w:r w:rsidR="00921922">
        <w:t>?</w:t>
      </w:r>
    </w:p>
    <w:p w14:paraId="030CDFEC" w14:textId="75F81A76" w:rsidR="00C369D5" w:rsidRDefault="00255F25" w:rsidP="00241C5B">
      <w:pPr>
        <w:pStyle w:val="Dash"/>
      </w:pPr>
      <w:r>
        <w:t>I</w:t>
      </w:r>
      <w:r w:rsidR="009C0238">
        <w:t>s</w:t>
      </w:r>
      <w:r w:rsidR="004F6FAD">
        <w:t xml:space="preserve"> your organization plan</w:t>
      </w:r>
      <w:r w:rsidR="009C0238">
        <w:t>ning</w:t>
      </w:r>
      <w:r w:rsidR="004F6FAD">
        <w:t xml:space="preserve"> to use funds </w:t>
      </w:r>
      <w:r w:rsidR="00F434A0">
        <w:t>through</w:t>
      </w:r>
      <w:r w:rsidR="004F6FAD">
        <w:t xml:space="preserve"> </w:t>
      </w:r>
      <w:r w:rsidR="001356B1">
        <w:t>the Family</w:t>
      </w:r>
      <w:r w:rsidR="004F6FAD">
        <w:t xml:space="preserve"> First </w:t>
      </w:r>
      <w:r w:rsidR="001356B1">
        <w:t xml:space="preserve">Prevention Services </w:t>
      </w:r>
      <w:r w:rsidR="004F6FAD">
        <w:t>Act?</w:t>
      </w:r>
      <w:r>
        <w:t xml:space="preserve"> If so, how?</w:t>
      </w:r>
    </w:p>
    <w:p w14:paraId="35B6B030" w14:textId="1A34716F" w:rsidR="00462682" w:rsidRDefault="00462682" w:rsidP="00C46EFE">
      <w:pPr>
        <w:pStyle w:val="NumberedBullet"/>
      </w:pPr>
      <w:r>
        <w:t xml:space="preserve">What are the obstacles to taking advantage of these opportunities? </w:t>
      </w:r>
    </w:p>
    <w:p w14:paraId="3C91FA61" w14:textId="36280FE8" w:rsidR="00462682" w:rsidRDefault="005452E9" w:rsidP="006179FC">
      <w:pPr>
        <w:pStyle w:val="NumberedBullet"/>
      </w:pPr>
      <w:r w:rsidRPr="006179FC">
        <w:t>What can facilitate better use of these opportunities?</w:t>
      </w:r>
      <w:r w:rsidR="009E6EBC" w:rsidRPr="009E6EBC">
        <w:t xml:space="preserve"> </w:t>
      </w:r>
    </w:p>
    <w:p w14:paraId="473F2604" w14:textId="4A1C0520" w:rsidR="00FD4095" w:rsidRDefault="00FD4095" w:rsidP="006179FC">
      <w:pPr>
        <w:pStyle w:val="NumberedBullet"/>
      </w:pPr>
      <w:r>
        <w:t xml:space="preserve">How could these </w:t>
      </w:r>
      <w:r w:rsidR="00155FC9">
        <w:t xml:space="preserve">resources </w:t>
      </w:r>
      <w:r>
        <w:t xml:space="preserve">be used to </w:t>
      </w:r>
      <w:r w:rsidR="00155FC9">
        <w:t xml:space="preserve">disseminate promising strategies to other </w:t>
      </w:r>
      <w:r>
        <w:t xml:space="preserve">rural communities? </w:t>
      </w:r>
    </w:p>
    <w:p w14:paraId="5CA24BEE" w14:textId="2069106F" w:rsidR="002F2909" w:rsidRDefault="002F2909" w:rsidP="002F2909">
      <w:pPr>
        <w:pStyle w:val="NumberedBullet"/>
      </w:pPr>
      <w:r>
        <w:t xml:space="preserve">How could these </w:t>
      </w:r>
      <w:r w:rsidR="00155FC9">
        <w:t xml:space="preserve">resources </w:t>
      </w:r>
      <w:r>
        <w:t xml:space="preserve">be used to address the challenges and key child welfare issues </w:t>
      </w:r>
      <w:r w:rsidR="00155FC9">
        <w:t>we have been discussing</w:t>
      </w:r>
      <w:r>
        <w:t xml:space="preserve">? </w:t>
      </w:r>
    </w:p>
    <w:p w14:paraId="001A29B7" w14:textId="65420F07" w:rsidR="00C45629" w:rsidRDefault="00C45629" w:rsidP="00C46EFE">
      <w:pPr>
        <w:pStyle w:val="NumberedBullet"/>
        <w:spacing w:after="240"/>
      </w:pPr>
      <w:r>
        <w:t>What other federal resources could support these programs or your organization?</w:t>
      </w:r>
    </w:p>
    <w:p w14:paraId="3471EC3C" w14:textId="79A82F63" w:rsidR="00462682" w:rsidRDefault="00462682" w:rsidP="00462682">
      <w:pPr>
        <w:pStyle w:val="H4Number"/>
      </w:pPr>
      <w:r>
        <w:t>B.</w:t>
      </w:r>
      <w:r>
        <w:tab/>
        <w:t xml:space="preserve">State </w:t>
      </w:r>
      <w:r w:rsidR="002F2909">
        <w:t xml:space="preserve">and local </w:t>
      </w:r>
      <w:r w:rsidR="00155FC9">
        <w:t>resources</w:t>
      </w:r>
    </w:p>
    <w:p w14:paraId="118096DC" w14:textId="2FFD6887" w:rsidR="006179FC" w:rsidRDefault="006179FC" w:rsidP="00C46EFE">
      <w:pPr>
        <w:pStyle w:val="NumberedBullet"/>
        <w:numPr>
          <w:ilvl w:val="0"/>
          <w:numId w:val="48"/>
        </w:numPr>
      </w:pPr>
      <w:r>
        <w:t xml:space="preserve">What state and local </w:t>
      </w:r>
      <w:r w:rsidR="00155FC9">
        <w:t xml:space="preserve">resources or </w:t>
      </w:r>
      <w:r>
        <w:t xml:space="preserve">opportunities could support </w:t>
      </w:r>
      <w:r w:rsidR="00CF6318">
        <w:t xml:space="preserve">your efforts to help </w:t>
      </w:r>
      <w:r>
        <w:t>child</w:t>
      </w:r>
      <w:r w:rsidR="00F434A0">
        <w:t>-</w:t>
      </w:r>
      <w:r>
        <w:t>welfare-involved families in rural communities?</w:t>
      </w:r>
      <w:r w:rsidR="009E6EBC" w:rsidRPr="00462682">
        <w:t xml:space="preserve"> </w:t>
      </w:r>
    </w:p>
    <w:p w14:paraId="36FE0031" w14:textId="279FDCF5" w:rsidR="003C16C5" w:rsidRDefault="003C16C5" w:rsidP="003C16C5">
      <w:pPr>
        <w:pStyle w:val="Dash"/>
      </w:pPr>
      <w:r>
        <w:rPr>
          <w:i/>
        </w:rPr>
        <w:t>Interviewers will search the respondent organization’s website and state/local government websites to identify potential opportunities to include as probes</w:t>
      </w:r>
      <w:r w:rsidR="009C0238">
        <w:rPr>
          <w:i/>
        </w:rPr>
        <w:t>, such as state grants, Medicaid state plan amendments/1115 waivers, interagency data</w:t>
      </w:r>
      <w:r w:rsidR="00F434A0">
        <w:rPr>
          <w:i/>
        </w:rPr>
        <w:t>,</w:t>
      </w:r>
      <w:r w:rsidR="009C0238">
        <w:rPr>
          <w:i/>
        </w:rPr>
        <w:t xml:space="preserve"> and other resource</w:t>
      </w:r>
      <w:r w:rsidR="00F434A0">
        <w:rPr>
          <w:i/>
        </w:rPr>
        <w:t>-</w:t>
      </w:r>
      <w:r w:rsidR="009C0238">
        <w:rPr>
          <w:i/>
        </w:rPr>
        <w:t>sharing initiatives</w:t>
      </w:r>
      <w:r>
        <w:rPr>
          <w:i/>
        </w:rPr>
        <w:t>.</w:t>
      </w:r>
    </w:p>
    <w:p w14:paraId="0D284054" w14:textId="3B364BDC" w:rsidR="00462682" w:rsidRDefault="00462682" w:rsidP="00462682">
      <w:pPr>
        <w:pStyle w:val="NumberedBullet"/>
      </w:pPr>
      <w:r>
        <w:t xml:space="preserve">What are the obstacles to taking advantage of these opportunities? </w:t>
      </w:r>
    </w:p>
    <w:p w14:paraId="5C389827" w14:textId="431AEBA5" w:rsidR="00462682" w:rsidRDefault="00462682" w:rsidP="006179FC">
      <w:pPr>
        <w:pStyle w:val="NumberedBullet"/>
      </w:pPr>
      <w:r w:rsidRPr="006179FC">
        <w:t>What can facilitate better use of these</w:t>
      </w:r>
      <w:r w:rsidR="00AF3D06">
        <w:t xml:space="preserve"> </w:t>
      </w:r>
      <w:r w:rsidRPr="006179FC">
        <w:t>opportunities?</w:t>
      </w:r>
      <w:r>
        <w:t xml:space="preserve"> </w:t>
      </w:r>
    </w:p>
    <w:p w14:paraId="0231EE82" w14:textId="3AEC7BA5" w:rsidR="00FD4095" w:rsidRDefault="00FD4095" w:rsidP="00FD4095">
      <w:pPr>
        <w:pStyle w:val="NumberedBullet"/>
      </w:pPr>
      <w:r>
        <w:t xml:space="preserve">How could these </w:t>
      </w:r>
      <w:r w:rsidR="00155FC9">
        <w:t xml:space="preserve">resources </w:t>
      </w:r>
      <w:r>
        <w:t xml:space="preserve">be used to disseminate </w:t>
      </w:r>
      <w:r w:rsidR="00155FC9">
        <w:t xml:space="preserve">promising strategies </w:t>
      </w:r>
      <w:r>
        <w:t xml:space="preserve">to other rural communities? </w:t>
      </w:r>
    </w:p>
    <w:p w14:paraId="509798A3" w14:textId="11E8665A" w:rsidR="002F2909" w:rsidRDefault="002F2909" w:rsidP="002F2909">
      <w:pPr>
        <w:pStyle w:val="NumberedBullet"/>
      </w:pPr>
      <w:r>
        <w:t xml:space="preserve">How could these </w:t>
      </w:r>
      <w:r w:rsidR="00155FC9">
        <w:t xml:space="preserve">resources </w:t>
      </w:r>
      <w:r>
        <w:t xml:space="preserve">be used to address the challenges and key child welfare issues </w:t>
      </w:r>
      <w:r w:rsidR="00155FC9" w:rsidRPr="00155FC9">
        <w:t>we have been discussing</w:t>
      </w:r>
      <w:r>
        <w:t xml:space="preserve">? </w:t>
      </w:r>
    </w:p>
    <w:p w14:paraId="2644123E" w14:textId="023F04FF" w:rsidR="00C45629" w:rsidRDefault="00C45629" w:rsidP="002F2909">
      <w:pPr>
        <w:pStyle w:val="NumberedBullet"/>
      </w:pPr>
      <w:r>
        <w:t>What other local resources could support these programs or your organization?</w:t>
      </w:r>
    </w:p>
    <w:p w14:paraId="62C793E2" w14:textId="77777777" w:rsidR="006179FC" w:rsidRDefault="006179FC" w:rsidP="006179FC">
      <w:pPr>
        <w:pStyle w:val="NormalSS"/>
      </w:pPr>
    </w:p>
    <w:p w14:paraId="3E8CA072" w14:textId="6AB81011" w:rsidR="001C30E0" w:rsidRDefault="001C30E0" w:rsidP="006179FC">
      <w:pPr>
        <w:pStyle w:val="NormalSS"/>
      </w:pPr>
      <w:r>
        <w:rPr>
          <w:i/>
          <w:szCs w:val="24"/>
        </w:rPr>
        <w:t>Closing remarks: Th</w:t>
      </w:r>
      <w:r w:rsidRPr="00570E3C">
        <w:rPr>
          <w:i/>
          <w:szCs w:val="24"/>
        </w:rPr>
        <w:t xml:space="preserve">ank </w:t>
      </w:r>
      <w:r>
        <w:rPr>
          <w:i/>
          <w:szCs w:val="24"/>
        </w:rPr>
        <w:t>participant</w:t>
      </w:r>
      <w:r w:rsidR="00F434A0">
        <w:rPr>
          <w:i/>
          <w:szCs w:val="24"/>
        </w:rPr>
        <w:t>s</w:t>
      </w:r>
      <w:r>
        <w:rPr>
          <w:i/>
          <w:szCs w:val="24"/>
        </w:rPr>
        <w:t xml:space="preserve"> </w:t>
      </w:r>
      <w:r w:rsidRPr="00570E3C">
        <w:rPr>
          <w:i/>
          <w:szCs w:val="24"/>
        </w:rPr>
        <w:t xml:space="preserve">for </w:t>
      </w:r>
      <w:r>
        <w:rPr>
          <w:i/>
          <w:szCs w:val="24"/>
        </w:rPr>
        <w:t xml:space="preserve">their input </w:t>
      </w:r>
      <w:r w:rsidRPr="00570E3C">
        <w:rPr>
          <w:i/>
          <w:szCs w:val="24"/>
        </w:rPr>
        <w:t>and</w:t>
      </w:r>
      <w:r>
        <w:rPr>
          <w:i/>
          <w:szCs w:val="24"/>
        </w:rPr>
        <w:t xml:space="preserve"> provide contact information for future questions or concerns.</w:t>
      </w:r>
    </w:p>
    <w:sectPr w:rsidR="001C30E0" w:rsidSect="000E4C3F">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F34A3B" w16cid:durableId="1FBB9196"/>
  <w16cid:commentId w16cid:paraId="71E9685E" w16cid:durableId="1FBB91D2"/>
  <w16cid:commentId w16cid:paraId="1CB0E606" w16cid:durableId="1FBB92E2"/>
  <w16cid:commentId w16cid:paraId="57BB39C4" w16cid:durableId="1FBBA2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0278E" w14:textId="77777777" w:rsidR="00B120D0" w:rsidRDefault="00B120D0" w:rsidP="002E3E35">
      <w:pPr>
        <w:spacing w:line="240" w:lineRule="auto"/>
      </w:pPr>
      <w:r>
        <w:separator/>
      </w:r>
    </w:p>
  </w:endnote>
  <w:endnote w:type="continuationSeparator" w:id="0">
    <w:p w14:paraId="6BBC9BF4" w14:textId="77777777" w:rsidR="00B120D0" w:rsidRDefault="00B120D0"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67473" w14:textId="77777777" w:rsidR="00EC6202" w:rsidRDefault="00EC6202" w:rsidP="00EC6202">
    <w:pPr>
      <w:pStyle w:val="Footer"/>
      <w:pBdr>
        <w:top w:val="single" w:sz="2" w:space="1" w:color="auto"/>
        <w:bottom w:val="none" w:sz="0" w:space="0" w:color="auto"/>
      </w:pBdr>
      <w:rPr>
        <w:b/>
      </w:rPr>
    </w:pPr>
  </w:p>
  <w:p w14:paraId="531E40A9" w14:textId="5AB7C723" w:rsidR="00EC6202" w:rsidRPr="00EC6202" w:rsidRDefault="00EC6202" w:rsidP="00EC6202">
    <w:pPr>
      <w:pStyle w:val="Footer"/>
      <w:pBdr>
        <w:top w:val="single" w:sz="2" w:space="1" w:color="auto"/>
        <w:bottom w:val="none" w:sz="0" w:space="0" w:color="auto"/>
      </w:pBd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170434">
      <w:rPr>
        <w:rStyle w:val="PageNumber"/>
        <w:noProof/>
      </w:rPr>
      <w:t>1</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76727" w14:textId="77777777" w:rsidR="00B120D0" w:rsidRDefault="00B120D0" w:rsidP="00203E3B">
      <w:pPr>
        <w:spacing w:line="240" w:lineRule="auto"/>
        <w:ind w:firstLine="0"/>
      </w:pPr>
      <w:r>
        <w:separator/>
      </w:r>
    </w:p>
  </w:footnote>
  <w:footnote w:type="continuationSeparator" w:id="0">
    <w:p w14:paraId="6CFF0491" w14:textId="77777777" w:rsidR="00B120D0" w:rsidRDefault="00B120D0" w:rsidP="00203E3B">
      <w:pPr>
        <w:spacing w:line="240" w:lineRule="auto"/>
        <w:ind w:firstLine="0"/>
      </w:pPr>
      <w:r>
        <w:separator/>
      </w:r>
    </w:p>
    <w:p w14:paraId="0E5F273D" w14:textId="77777777" w:rsidR="00B120D0" w:rsidRPr="00157CA2" w:rsidRDefault="00B120D0"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6155E" w14:textId="77777777" w:rsidR="00955DAF" w:rsidRDefault="00955DAF" w:rsidP="00955DAF">
    <w:pPr>
      <w:pStyle w:val="NormalSS"/>
      <w:spacing w:after="0"/>
      <w:ind w:firstLine="0"/>
      <w:rPr>
        <w:rFonts w:asciiTheme="minorHAnsi" w:hAnsiTheme="minorHAnsi" w:cstheme="minorHAnsi"/>
        <w:color w:val="000000"/>
        <w:sz w:val="20"/>
      </w:rPr>
    </w:pPr>
    <w:r>
      <w:rPr>
        <w:rFonts w:asciiTheme="minorHAnsi" w:hAnsiTheme="minorHAnsi" w:cstheme="minorHAnsi"/>
        <w:color w:val="000000"/>
        <w:sz w:val="20"/>
      </w:rPr>
      <w:t xml:space="preserve">OMB control Number </w:t>
    </w:r>
  </w:p>
  <w:p w14:paraId="731EB0D4" w14:textId="77777777" w:rsidR="00955DAF" w:rsidRDefault="00955DAF" w:rsidP="00955DAF">
    <w:pPr>
      <w:pStyle w:val="NormalSS"/>
      <w:spacing w:after="0"/>
      <w:ind w:firstLine="0"/>
      <w:rPr>
        <w:rFonts w:asciiTheme="minorHAnsi" w:hAnsiTheme="minorHAnsi" w:cstheme="minorHAnsi"/>
        <w:color w:val="000000"/>
        <w:sz w:val="20"/>
      </w:rPr>
    </w:pPr>
    <w:r>
      <w:rPr>
        <w:rFonts w:asciiTheme="minorHAnsi" w:hAnsiTheme="minorHAnsi" w:cstheme="minorHAnsi"/>
        <w:color w:val="000000"/>
        <w:sz w:val="20"/>
      </w:rPr>
      <w:t>Expiration Date:  October 12, 2020</w:t>
    </w:r>
  </w:p>
  <w:p w14:paraId="04C75C67" w14:textId="77777777" w:rsidR="00955DAF" w:rsidRDefault="00955DAF" w:rsidP="002E3E35">
    <w:pPr>
      <w:pStyle w:val="Header"/>
    </w:pPr>
  </w:p>
  <w:p w14:paraId="3C05810B" w14:textId="4BCFFA6F" w:rsidR="00B120D0" w:rsidRPr="00C44B5B" w:rsidRDefault="001A4E31" w:rsidP="002E3E35">
    <w:pPr>
      <w:pStyle w:val="Header"/>
      <w:rPr>
        <w:rFonts w:cs="Arial"/>
        <w:i/>
        <w:szCs w:val="14"/>
      </w:rPr>
    </w:pPr>
    <w:r>
      <w:t>attachment B</w:t>
    </w:r>
    <w:r w:rsidR="006B0CF6">
      <w:t xml:space="preserve">. Administrators </w:t>
    </w:r>
    <w:r w:rsidR="00B120D0">
      <w:t>discussion guide</w:t>
    </w:r>
    <w:r w:rsidR="00B120D0" w:rsidRPr="006F6DD5">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F49B3"/>
    <w:multiLevelType w:val="hybridMultilevel"/>
    <w:tmpl w:val="1EEC83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6048B"/>
    <w:multiLevelType w:val="singleLevel"/>
    <w:tmpl w:val="74487CFA"/>
    <w:lvl w:ilvl="0">
      <w:start w:val="1"/>
      <w:numFmt w:val="decimal"/>
      <w:pStyle w:val="NumberedBullet"/>
      <w:lvlText w:val="%1."/>
      <w:lvlJc w:val="left"/>
      <w:pPr>
        <w:tabs>
          <w:tab w:val="num" w:pos="432"/>
        </w:tabs>
        <w:ind w:left="432" w:hanging="432"/>
      </w:pPr>
      <w:rPr>
        <w:rFonts w:hint="default"/>
      </w:rPr>
    </w:lvl>
  </w:abstractNum>
  <w:abstractNum w:abstractNumId="1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1B1CAC"/>
    <w:multiLevelType w:val="hybridMultilevel"/>
    <w:tmpl w:val="9886D4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2">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2"/>
  </w:num>
  <w:num w:numId="2">
    <w:abstractNumId w:val="14"/>
  </w:num>
  <w:num w:numId="3">
    <w:abstractNumId w:val="24"/>
  </w:num>
  <w:num w:numId="4">
    <w:abstractNumId w:val="7"/>
  </w:num>
  <w:num w:numId="5">
    <w:abstractNumId w:val="23"/>
  </w:num>
  <w:num w:numId="6">
    <w:abstractNumId w:val="25"/>
  </w:num>
  <w:num w:numId="7">
    <w:abstractNumId w:val="19"/>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3"/>
  </w:num>
  <w:num w:numId="18">
    <w:abstractNumId w:val="10"/>
  </w:num>
  <w:num w:numId="19">
    <w:abstractNumId w:val="15"/>
  </w:num>
  <w:num w:numId="20">
    <w:abstractNumId w:val="5"/>
  </w:num>
  <w:num w:numId="21">
    <w:abstractNumId w:val="17"/>
  </w:num>
  <w:num w:numId="22">
    <w:abstractNumId w:val="2"/>
  </w:num>
  <w:num w:numId="23">
    <w:abstractNumId w:val="11"/>
  </w:num>
  <w:num w:numId="24">
    <w:abstractNumId w:val="21"/>
  </w:num>
  <w:num w:numId="25">
    <w:abstractNumId w:val="6"/>
  </w:num>
  <w:num w:numId="26">
    <w:abstractNumId w:val="1"/>
  </w:num>
  <w:num w:numId="27">
    <w:abstractNumId w:val="8"/>
  </w:num>
  <w:num w:numId="28">
    <w:abstractNumId w:val="12"/>
  </w:num>
  <w:num w:numId="29">
    <w:abstractNumId w:val="20"/>
  </w:num>
  <w:num w:numId="30">
    <w:abstractNumId w:val="18"/>
  </w:num>
  <w:num w:numId="31">
    <w:abstractNumId w:val="4"/>
  </w:num>
  <w:num w:numId="32">
    <w:abstractNumId w:val="13"/>
    <w:lvlOverride w:ilvl="0">
      <w:startOverride w:val="1"/>
    </w:lvlOverride>
  </w:num>
  <w:num w:numId="33">
    <w:abstractNumId w:val="9"/>
  </w:num>
  <w:num w:numId="34">
    <w:abstractNumId w:val="13"/>
    <w:lvlOverride w:ilvl="0">
      <w:startOverride w:val="1"/>
    </w:lvlOverride>
  </w:num>
  <w:num w:numId="35">
    <w:abstractNumId w:val="16"/>
  </w:num>
  <w:num w:numId="36">
    <w:abstractNumId w:val="3"/>
  </w:num>
  <w:num w:numId="37">
    <w:abstractNumId w:val="13"/>
    <w:lvlOverride w:ilvl="0">
      <w:startOverride w:val="1"/>
    </w:lvlOverride>
  </w:num>
  <w:num w:numId="38">
    <w:abstractNumId w:val="13"/>
    <w:lvlOverride w:ilvl="0">
      <w:startOverride w:val="1"/>
    </w:lvlOverride>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lvlOverride w:ilvl="0">
      <w:startOverride w:val="1"/>
    </w:lvlOverride>
  </w:num>
  <w:num w:numId="43">
    <w:abstractNumId w:val="13"/>
    <w:lvlOverride w:ilvl="0">
      <w:startOverride w:val="1"/>
    </w:lvlOverride>
  </w:num>
  <w:num w:numId="44">
    <w:abstractNumId w:val="13"/>
    <w:lvlOverride w:ilvl="0">
      <w:startOverride w:val="1"/>
    </w:lvlOverride>
  </w:num>
  <w:num w:numId="45">
    <w:abstractNumId w:val="13"/>
    <w:lvlOverride w:ilvl="0">
      <w:startOverride w:val="1"/>
    </w:lvlOverride>
  </w:num>
  <w:num w:numId="46">
    <w:abstractNumId w:val="13"/>
    <w:lvlOverride w:ilvl="0">
      <w:startOverride w:val="1"/>
    </w:lvlOverride>
  </w:num>
  <w:num w:numId="47">
    <w:abstractNumId w:val="13"/>
    <w:lvlOverride w:ilvl="0">
      <w:startOverride w:val="1"/>
    </w:lvlOverride>
  </w:num>
  <w:num w:numId="48">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B9B"/>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05F9"/>
    <w:rsid w:val="000633AA"/>
    <w:rsid w:val="0006759A"/>
    <w:rsid w:val="0007041A"/>
    <w:rsid w:val="000760B1"/>
    <w:rsid w:val="000777DB"/>
    <w:rsid w:val="000855BD"/>
    <w:rsid w:val="00086066"/>
    <w:rsid w:val="00087175"/>
    <w:rsid w:val="0009143A"/>
    <w:rsid w:val="00091AD1"/>
    <w:rsid w:val="00095543"/>
    <w:rsid w:val="000955F3"/>
    <w:rsid w:val="000969EA"/>
    <w:rsid w:val="000972E1"/>
    <w:rsid w:val="00097C17"/>
    <w:rsid w:val="000A08E5"/>
    <w:rsid w:val="000A1C3A"/>
    <w:rsid w:val="000A2181"/>
    <w:rsid w:val="000A2330"/>
    <w:rsid w:val="000A5A8D"/>
    <w:rsid w:val="000A645D"/>
    <w:rsid w:val="000A6591"/>
    <w:rsid w:val="000A6FF5"/>
    <w:rsid w:val="000A7604"/>
    <w:rsid w:val="000A7FB4"/>
    <w:rsid w:val="000B521D"/>
    <w:rsid w:val="000B555A"/>
    <w:rsid w:val="000B764C"/>
    <w:rsid w:val="000C2E3B"/>
    <w:rsid w:val="000C413E"/>
    <w:rsid w:val="000C74CD"/>
    <w:rsid w:val="000C7D4D"/>
    <w:rsid w:val="000D3C2D"/>
    <w:rsid w:val="000D5B1F"/>
    <w:rsid w:val="000D5B34"/>
    <w:rsid w:val="000D6D88"/>
    <w:rsid w:val="000D751A"/>
    <w:rsid w:val="000E0694"/>
    <w:rsid w:val="000E1C2B"/>
    <w:rsid w:val="000E2169"/>
    <w:rsid w:val="000E4C3F"/>
    <w:rsid w:val="000F677B"/>
    <w:rsid w:val="001004A7"/>
    <w:rsid w:val="001119F8"/>
    <w:rsid w:val="00112A5E"/>
    <w:rsid w:val="00113CC8"/>
    <w:rsid w:val="00122C2C"/>
    <w:rsid w:val="00124A37"/>
    <w:rsid w:val="00130C03"/>
    <w:rsid w:val="001311F7"/>
    <w:rsid w:val="0013184F"/>
    <w:rsid w:val="00131D22"/>
    <w:rsid w:val="00131F00"/>
    <w:rsid w:val="0013346F"/>
    <w:rsid w:val="001356B1"/>
    <w:rsid w:val="00135EB7"/>
    <w:rsid w:val="0013709C"/>
    <w:rsid w:val="0014067E"/>
    <w:rsid w:val="00146CE3"/>
    <w:rsid w:val="00147515"/>
    <w:rsid w:val="00147A74"/>
    <w:rsid w:val="00154DF1"/>
    <w:rsid w:val="00155D06"/>
    <w:rsid w:val="00155FC9"/>
    <w:rsid w:val="00157370"/>
    <w:rsid w:val="00157CA2"/>
    <w:rsid w:val="001649D5"/>
    <w:rsid w:val="00164BC2"/>
    <w:rsid w:val="00170434"/>
    <w:rsid w:val="00171D5D"/>
    <w:rsid w:val="001739F1"/>
    <w:rsid w:val="00181AC8"/>
    <w:rsid w:val="00184421"/>
    <w:rsid w:val="00185CEF"/>
    <w:rsid w:val="0018668C"/>
    <w:rsid w:val="001921A4"/>
    <w:rsid w:val="00194A0E"/>
    <w:rsid w:val="001969F1"/>
    <w:rsid w:val="00196E5A"/>
    <w:rsid w:val="00197503"/>
    <w:rsid w:val="001A3781"/>
    <w:rsid w:val="001A4E31"/>
    <w:rsid w:val="001B107D"/>
    <w:rsid w:val="001B4842"/>
    <w:rsid w:val="001C30E0"/>
    <w:rsid w:val="001C5EB8"/>
    <w:rsid w:val="001C751E"/>
    <w:rsid w:val="001C7FBE"/>
    <w:rsid w:val="001D3544"/>
    <w:rsid w:val="001D39AA"/>
    <w:rsid w:val="001D39EC"/>
    <w:rsid w:val="001D418D"/>
    <w:rsid w:val="001D661F"/>
    <w:rsid w:val="001D7B65"/>
    <w:rsid w:val="001E51BB"/>
    <w:rsid w:val="001E6A60"/>
    <w:rsid w:val="001E6E5A"/>
    <w:rsid w:val="00201E7E"/>
    <w:rsid w:val="00203E3B"/>
    <w:rsid w:val="00204AB9"/>
    <w:rsid w:val="00204B23"/>
    <w:rsid w:val="002050B7"/>
    <w:rsid w:val="00214E0B"/>
    <w:rsid w:val="00215C5A"/>
    <w:rsid w:val="00215E4D"/>
    <w:rsid w:val="002166BC"/>
    <w:rsid w:val="00217FA0"/>
    <w:rsid w:val="00223B12"/>
    <w:rsid w:val="00224647"/>
    <w:rsid w:val="00225954"/>
    <w:rsid w:val="0022714B"/>
    <w:rsid w:val="002272CB"/>
    <w:rsid w:val="00231607"/>
    <w:rsid w:val="002331F9"/>
    <w:rsid w:val="0023638D"/>
    <w:rsid w:val="00241C5B"/>
    <w:rsid w:val="00247945"/>
    <w:rsid w:val="00254C89"/>
    <w:rsid w:val="00254E2D"/>
    <w:rsid w:val="00255F25"/>
    <w:rsid w:val="00256D04"/>
    <w:rsid w:val="0026025C"/>
    <w:rsid w:val="0026713B"/>
    <w:rsid w:val="00271C83"/>
    <w:rsid w:val="0027245E"/>
    <w:rsid w:val="00272B66"/>
    <w:rsid w:val="00272CC3"/>
    <w:rsid w:val="002733A4"/>
    <w:rsid w:val="002817A6"/>
    <w:rsid w:val="00283304"/>
    <w:rsid w:val="0028360E"/>
    <w:rsid w:val="00283751"/>
    <w:rsid w:val="002869EF"/>
    <w:rsid w:val="0029011D"/>
    <w:rsid w:val="0029042C"/>
    <w:rsid w:val="00292A7F"/>
    <w:rsid w:val="00294B21"/>
    <w:rsid w:val="00297266"/>
    <w:rsid w:val="002A00E4"/>
    <w:rsid w:val="002A0E44"/>
    <w:rsid w:val="002A1615"/>
    <w:rsid w:val="002A2808"/>
    <w:rsid w:val="002A3D5D"/>
    <w:rsid w:val="002A4F27"/>
    <w:rsid w:val="002A64F9"/>
    <w:rsid w:val="002A6552"/>
    <w:rsid w:val="002A6A09"/>
    <w:rsid w:val="002B0E82"/>
    <w:rsid w:val="002B25CD"/>
    <w:rsid w:val="002B71CD"/>
    <w:rsid w:val="002B72E0"/>
    <w:rsid w:val="002B76AB"/>
    <w:rsid w:val="002B79BA"/>
    <w:rsid w:val="002B7C37"/>
    <w:rsid w:val="002C1507"/>
    <w:rsid w:val="002C3CA5"/>
    <w:rsid w:val="002C40A9"/>
    <w:rsid w:val="002C598D"/>
    <w:rsid w:val="002C71CA"/>
    <w:rsid w:val="002D262A"/>
    <w:rsid w:val="002D6763"/>
    <w:rsid w:val="002D7B94"/>
    <w:rsid w:val="002E06F1"/>
    <w:rsid w:val="002E226E"/>
    <w:rsid w:val="002E3E35"/>
    <w:rsid w:val="002F2909"/>
    <w:rsid w:val="002F297B"/>
    <w:rsid w:val="002F6E35"/>
    <w:rsid w:val="0030242C"/>
    <w:rsid w:val="00302890"/>
    <w:rsid w:val="00306F1E"/>
    <w:rsid w:val="00310CBE"/>
    <w:rsid w:val="0031126F"/>
    <w:rsid w:val="00315DEC"/>
    <w:rsid w:val="0031740A"/>
    <w:rsid w:val="00317FDB"/>
    <w:rsid w:val="003250D8"/>
    <w:rsid w:val="00325FF2"/>
    <w:rsid w:val="00326958"/>
    <w:rsid w:val="0033012A"/>
    <w:rsid w:val="003308C3"/>
    <w:rsid w:val="00331ADC"/>
    <w:rsid w:val="00341682"/>
    <w:rsid w:val="003426BF"/>
    <w:rsid w:val="00343076"/>
    <w:rsid w:val="00344D7D"/>
    <w:rsid w:val="00345556"/>
    <w:rsid w:val="00346E5F"/>
    <w:rsid w:val="00351934"/>
    <w:rsid w:val="0035526C"/>
    <w:rsid w:val="00357B5C"/>
    <w:rsid w:val="003625A8"/>
    <w:rsid w:val="00363410"/>
    <w:rsid w:val="00363A19"/>
    <w:rsid w:val="003656C4"/>
    <w:rsid w:val="00366F93"/>
    <w:rsid w:val="00370490"/>
    <w:rsid w:val="00370BC5"/>
    <w:rsid w:val="00370D5B"/>
    <w:rsid w:val="0037108C"/>
    <w:rsid w:val="003743AD"/>
    <w:rsid w:val="00384A00"/>
    <w:rsid w:val="00384E5E"/>
    <w:rsid w:val="0038606A"/>
    <w:rsid w:val="00386D39"/>
    <w:rsid w:val="00387C3D"/>
    <w:rsid w:val="003921CA"/>
    <w:rsid w:val="00392614"/>
    <w:rsid w:val="00392F7E"/>
    <w:rsid w:val="003943A4"/>
    <w:rsid w:val="00394544"/>
    <w:rsid w:val="00394DAA"/>
    <w:rsid w:val="00395AFD"/>
    <w:rsid w:val="003969F2"/>
    <w:rsid w:val="00396FD7"/>
    <w:rsid w:val="003A0C7A"/>
    <w:rsid w:val="003A16DA"/>
    <w:rsid w:val="003A3ADA"/>
    <w:rsid w:val="003A501E"/>
    <w:rsid w:val="003A63C1"/>
    <w:rsid w:val="003B317A"/>
    <w:rsid w:val="003B7EC7"/>
    <w:rsid w:val="003C16C5"/>
    <w:rsid w:val="003C3464"/>
    <w:rsid w:val="003C38EC"/>
    <w:rsid w:val="003C3D79"/>
    <w:rsid w:val="003D29A6"/>
    <w:rsid w:val="003E1488"/>
    <w:rsid w:val="003E1520"/>
    <w:rsid w:val="003E21DB"/>
    <w:rsid w:val="003E3505"/>
    <w:rsid w:val="003E418E"/>
    <w:rsid w:val="003E7979"/>
    <w:rsid w:val="003F4ADD"/>
    <w:rsid w:val="003F630B"/>
    <w:rsid w:val="003F7027"/>
    <w:rsid w:val="003F7D6D"/>
    <w:rsid w:val="00406760"/>
    <w:rsid w:val="00413779"/>
    <w:rsid w:val="00430A83"/>
    <w:rsid w:val="00431084"/>
    <w:rsid w:val="00435539"/>
    <w:rsid w:val="00436B58"/>
    <w:rsid w:val="00436BEA"/>
    <w:rsid w:val="00437868"/>
    <w:rsid w:val="004406E3"/>
    <w:rsid w:val="0044335E"/>
    <w:rsid w:val="00446C1B"/>
    <w:rsid w:val="004533DB"/>
    <w:rsid w:val="004553BA"/>
    <w:rsid w:val="00455D47"/>
    <w:rsid w:val="004620FF"/>
    <w:rsid w:val="00462212"/>
    <w:rsid w:val="00462682"/>
    <w:rsid w:val="00462BF9"/>
    <w:rsid w:val="00464B7F"/>
    <w:rsid w:val="004655C1"/>
    <w:rsid w:val="00465789"/>
    <w:rsid w:val="004662C5"/>
    <w:rsid w:val="00470AFD"/>
    <w:rsid w:val="00480779"/>
    <w:rsid w:val="004867C2"/>
    <w:rsid w:val="0049195D"/>
    <w:rsid w:val="00491AB9"/>
    <w:rsid w:val="004934BE"/>
    <w:rsid w:val="004937AD"/>
    <w:rsid w:val="00495DE3"/>
    <w:rsid w:val="004A002E"/>
    <w:rsid w:val="004A4935"/>
    <w:rsid w:val="004A5F6A"/>
    <w:rsid w:val="004B47D3"/>
    <w:rsid w:val="004C498B"/>
    <w:rsid w:val="004C67B1"/>
    <w:rsid w:val="004D1EAA"/>
    <w:rsid w:val="004D2C35"/>
    <w:rsid w:val="004D6B97"/>
    <w:rsid w:val="004D78DA"/>
    <w:rsid w:val="004E049B"/>
    <w:rsid w:val="004E25E0"/>
    <w:rsid w:val="004E69F7"/>
    <w:rsid w:val="004E6B45"/>
    <w:rsid w:val="004E6FCA"/>
    <w:rsid w:val="004E7409"/>
    <w:rsid w:val="004E74D1"/>
    <w:rsid w:val="004F05CC"/>
    <w:rsid w:val="004F2BAC"/>
    <w:rsid w:val="004F36C4"/>
    <w:rsid w:val="004F6FAD"/>
    <w:rsid w:val="00500104"/>
    <w:rsid w:val="0050038C"/>
    <w:rsid w:val="00505804"/>
    <w:rsid w:val="00506F79"/>
    <w:rsid w:val="00511D22"/>
    <w:rsid w:val="00515E39"/>
    <w:rsid w:val="005166C6"/>
    <w:rsid w:val="00516EC3"/>
    <w:rsid w:val="00523B9C"/>
    <w:rsid w:val="005257EC"/>
    <w:rsid w:val="00526576"/>
    <w:rsid w:val="00526D08"/>
    <w:rsid w:val="00535221"/>
    <w:rsid w:val="0053540D"/>
    <w:rsid w:val="00537E01"/>
    <w:rsid w:val="005400FC"/>
    <w:rsid w:val="00540352"/>
    <w:rsid w:val="005403E8"/>
    <w:rsid w:val="005451ED"/>
    <w:rsid w:val="005452E9"/>
    <w:rsid w:val="00551D48"/>
    <w:rsid w:val="005547CA"/>
    <w:rsid w:val="00555F68"/>
    <w:rsid w:val="005576F8"/>
    <w:rsid w:val="00560D9D"/>
    <w:rsid w:val="00561604"/>
    <w:rsid w:val="00561E1E"/>
    <w:rsid w:val="005720EB"/>
    <w:rsid w:val="00580A6C"/>
    <w:rsid w:val="005837E2"/>
    <w:rsid w:val="00585F60"/>
    <w:rsid w:val="005860D2"/>
    <w:rsid w:val="00586F52"/>
    <w:rsid w:val="005902D6"/>
    <w:rsid w:val="005903AC"/>
    <w:rsid w:val="005938FA"/>
    <w:rsid w:val="005960E9"/>
    <w:rsid w:val="005975FE"/>
    <w:rsid w:val="005A151B"/>
    <w:rsid w:val="005A152F"/>
    <w:rsid w:val="005A2148"/>
    <w:rsid w:val="005A7F69"/>
    <w:rsid w:val="005B3BFB"/>
    <w:rsid w:val="005C2E96"/>
    <w:rsid w:val="005C40D5"/>
    <w:rsid w:val="005C40E0"/>
    <w:rsid w:val="005D003B"/>
    <w:rsid w:val="005D1DEB"/>
    <w:rsid w:val="005D51C5"/>
    <w:rsid w:val="005D5D21"/>
    <w:rsid w:val="005E25F9"/>
    <w:rsid w:val="005E2B24"/>
    <w:rsid w:val="005E454D"/>
    <w:rsid w:val="005F0700"/>
    <w:rsid w:val="005F28ED"/>
    <w:rsid w:val="005F5DC1"/>
    <w:rsid w:val="005F6F8C"/>
    <w:rsid w:val="005F7ADD"/>
    <w:rsid w:val="005F7FEA"/>
    <w:rsid w:val="006075CC"/>
    <w:rsid w:val="00615050"/>
    <w:rsid w:val="00616DE6"/>
    <w:rsid w:val="006179FC"/>
    <w:rsid w:val="00622372"/>
    <w:rsid w:val="00623E13"/>
    <w:rsid w:val="0062545D"/>
    <w:rsid w:val="00633E77"/>
    <w:rsid w:val="0063644E"/>
    <w:rsid w:val="00636D6D"/>
    <w:rsid w:val="006371A1"/>
    <w:rsid w:val="006404FF"/>
    <w:rsid w:val="0066062F"/>
    <w:rsid w:val="0066273C"/>
    <w:rsid w:val="0066590D"/>
    <w:rsid w:val="00671099"/>
    <w:rsid w:val="00672B2F"/>
    <w:rsid w:val="0067358F"/>
    <w:rsid w:val="0067395C"/>
    <w:rsid w:val="00676A56"/>
    <w:rsid w:val="0068215C"/>
    <w:rsid w:val="0068230E"/>
    <w:rsid w:val="00682B3B"/>
    <w:rsid w:val="00683C9C"/>
    <w:rsid w:val="00684C9D"/>
    <w:rsid w:val="00696146"/>
    <w:rsid w:val="00696358"/>
    <w:rsid w:val="00696946"/>
    <w:rsid w:val="0069799C"/>
    <w:rsid w:val="00697E5B"/>
    <w:rsid w:val="006A3BB7"/>
    <w:rsid w:val="006A465C"/>
    <w:rsid w:val="006A4FFC"/>
    <w:rsid w:val="006A6D7D"/>
    <w:rsid w:val="006A73F8"/>
    <w:rsid w:val="006A79D7"/>
    <w:rsid w:val="006B0CF6"/>
    <w:rsid w:val="006B1180"/>
    <w:rsid w:val="006B2425"/>
    <w:rsid w:val="006B2483"/>
    <w:rsid w:val="006B4E3F"/>
    <w:rsid w:val="006B6D4A"/>
    <w:rsid w:val="006C022D"/>
    <w:rsid w:val="006C0E90"/>
    <w:rsid w:val="006C2620"/>
    <w:rsid w:val="006C3304"/>
    <w:rsid w:val="006C7956"/>
    <w:rsid w:val="006D03BB"/>
    <w:rsid w:val="006D21FF"/>
    <w:rsid w:val="006D680C"/>
    <w:rsid w:val="006E1731"/>
    <w:rsid w:val="006E3BD4"/>
    <w:rsid w:val="006E4164"/>
    <w:rsid w:val="006E5B0A"/>
    <w:rsid w:val="006F265F"/>
    <w:rsid w:val="006F3FEB"/>
    <w:rsid w:val="006F4AFC"/>
    <w:rsid w:val="006F4E69"/>
    <w:rsid w:val="006F730C"/>
    <w:rsid w:val="006F73F3"/>
    <w:rsid w:val="00700DDD"/>
    <w:rsid w:val="007020F3"/>
    <w:rsid w:val="00702EB1"/>
    <w:rsid w:val="00702F11"/>
    <w:rsid w:val="007031B1"/>
    <w:rsid w:val="007043FD"/>
    <w:rsid w:val="00707736"/>
    <w:rsid w:val="00711B96"/>
    <w:rsid w:val="00716DB7"/>
    <w:rsid w:val="007222A0"/>
    <w:rsid w:val="00735225"/>
    <w:rsid w:val="00735339"/>
    <w:rsid w:val="007545ED"/>
    <w:rsid w:val="0075488B"/>
    <w:rsid w:val="00756044"/>
    <w:rsid w:val="00756E06"/>
    <w:rsid w:val="007614D4"/>
    <w:rsid w:val="00761C9D"/>
    <w:rsid w:val="00761DA6"/>
    <w:rsid w:val="00764A19"/>
    <w:rsid w:val="00766001"/>
    <w:rsid w:val="007668FC"/>
    <w:rsid w:val="007700B1"/>
    <w:rsid w:val="00780B38"/>
    <w:rsid w:val="00781F52"/>
    <w:rsid w:val="007825D9"/>
    <w:rsid w:val="0078481B"/>
    <w:rsid w:val="00787CE7"/>
    <w:rsid w:val="007963EB"/>
    <w:rsid w:val="007A1493"/>
    <w:rsid w:val="007A2D95"/>
    <w:rsid w:val="007A2E39"/>
    <w:rsid w:val="007A4FD7"/>
    <w:rsid w:val="007B1192"/>
    <w:rsid w:val="007B1305"/>
    <w:rsid w:val="007B1E87"/>
    <w:rsid w:val="007B7D48"/>
    <w:rsid w:val="007B7D76"/>
    <w:rsid w:val="007C6B92"/>
    <w:rsid w:val="007C7719"/>
    <w:rsid w:val="007D2AD5"/>
    <w:rsid w:val="007D2E59"/>
    <w:rsid w:val="007D4E53"/>
    <w:rsid w:val="007D6AE7"/>
    <w:rsid w:val="007D6CFB"/>
    <w:rsid w:val="007E1607"/>
    <w:rsid w:val="007E1B83"/>
    <w:rsid w:val="007E574B"/>
    <w:rsid w:val="007E5750"/>
    <w:rsid w:val="007E6923"/>
    <w:rsid w:val="007F064A"/>
    <w:rsid w:val="00801B9B"/>
    <w:rsid w:val="0080264C"/>
    <w:rsid w:val="00802C69"/>
    <w:rsid w:val="008059AC"/>
    <w:rsid w:val="008065F4"/>
    <w:rsid w:val="00811638"/>
    <w:rsid w:val="00811D86"/>
    <w:rsid w:val="008143C1"/>
    <w:rsid w:val="00814AE7"/>
    <w:rsid w:val="00815382"/>
    <w:rsid w:val="008162F0"/>
    <w:rsid w:val="00821341"/>
    <w:rsid w:val="00821A38"/>
    <w:rsid w:val="00830296"/>
    <w:rsid w:val="008321D0"/>
    <w:rsid w:val="00833B51"/>
    <w:rsid w:val="00834377"/>
    <w:rsid w:val="008403EE"/>
    <w:rsid w:val="008405D8"/>
    <w:rsid w:val="00841251"/>
    <w:rsid w:val="00841793"/>
    <w:rsid w:val="0084539E"/>
    <w:rsid w:val="008453D2"/>
    <w:rsid w:val="0085028F"/>
    <w:rsid w:val="00850F24"/>
    <w:rsid w:val="00852D7A"/>
    <w:rsid w:val="008540D9"/>
    <w:rsid w:val="00854CC7"/>
    <w:rsid w:val="00854FD1"/>
    <w:rsid w:val="00865AD4"/>
    <w:rsid w:val="00865E7D"/>
    <w:rsid w:val="00872A9C"/>
    <w:rsid w:val="00877B02"/>
    <w:rsid w:val="008808E7"/>
    <w:rsid w:val="008813AB"/>
    <w:rsid w:val="0088174A"/>
    <w:rsid w:val="008824DB"/>
    <w:rsid w:val="00882E5C"/>
    <w:rsid w:val="00883275"/>
    <w:rsid w:val="0089531F"/>
    <w:rsid w:val="0089611E"/>
    <w:rsid w:val="00897391"/>
    <w:rsid w:val="0089761F"/>
    <w:rsid w:val="008979AF"/>
    <w:rsid w:val="008A1353"/>
    <w:rsid w:val="008A180A"/>
    <w:rsid w:val="008A705A"/>
    <w:rsid w:val="008A780A"/>
    <w:rsid w:val="008B07B5"/>
    <w:rsid w:val="008B09D6"/>
    <w:rsid w:val="008B2BAC"/>
    <w:rsid w:val="008B3414"/>
    <w:rsid w:val="008B4482"/>
    <w:rsid w:val="008B4E7B"/>
    <w:rsid w:val="008B4ED0"/>
    <w:rsid w:val="008B5ADA"/>
    <w:rsid w:val="008C0044"/>
    <w:rsid w:val="008C16FA"/>
    <w:rsid w:val="008C39E1"/>
    <w:rsid w:val="008C42DA"/>
    <w:rsid w:val="008C5D23"/>
    <w:rsid w:val="008C792F"/>
    <w:rsid w:val="008D19C5"/>
    <w:rsid w:val="008D37A7"/>
    <w:rsid w:val="008D680C"/>
    <w:rsid w:val="008D6AB9"/>
    <w:rsid w:val="008E0151"/>
    <w:rsid w:val="008E2336"/>
    <w:rsid w:val="008E50C1"/>
    <w:rsid w:val="008E725C"/>
    <w:rsid w:val="008F05D9"/>
    <w:rsid w:val="008F2984"/>
    <w:rsid w:val="008F7991"/>
    <w:rsid w:val="008F7DA8"/>
    <w:rsid w:val="00900ECE"/>
    <w:rsid w:val="00901CA4"/>
    <w:rsid w:val="009059B9"/>
    <w:rsid w:val="00910B00"/>
    <w:rsid w:val="0091313F"/>
    <w:rsid w:val="00914549"/>
    <w:rsid w:val="009146EA"/>
    <w:rsid w:val="009147A0"/>
    <w:rsid w:val="009157C5"/>
    <w:rsid w:val="00916365"/>
    <w:rsid w:val="0091711A"/>
    <w:rsid w:val="00917F77"/>
    <w:rsid w:val="00921922"/>
    <w:rsid w:val="00922516"/>
    <w:rsid w:val="0092292E"/>
    <w:rsid w:val="00924B6A"/>
    <w:rsid w:val="009250ED"/>
    <w:rsid w:val="009259C2"/>
    <w:rsid w:val="00931483"/>
    <w:rsid w:val="009315B2"/>
    <w:rsid w:val="0093204A"/>
    <w:rsid w:val="00932372"/>
    <w:rsid w:val="00932E4E"/>
    <w:rsid w:val="00935598"/>
    <w:rsid w:val="00940BA2"/>
    <w:rsid w:val="00944C5E"/>
    <w:rsid w:val="009555B9"/>
    <w:rsid w:val="00955DAF"/>
    <w:rsid w:val="0095642D"/>
    <w:rsid w:val="00962492"/>
    <w:rsid w:val="009625E7"/>
    <w:rsid w:val="00964824"/>
    <w:rsid w:val="00964B48"/>
    <w:rsid w:val="00970A65"/>
    <w:rsid w:val="00972C11"/>
    <w:rsid w:val="00976147"/>
    <w:rsid w:val="009766F4"/>
    <w:rsid w:val="00976BF5"/>
    <w:rsid w:val="00981FE2"/>
    <w:rsid w:val="00982052"/>
    <w:rsid w:val="00982410"/>
    <w:rsid w:val="00982C61"/>
    <w:rsid w:val="0098303B"/>
    <w:rsid w:val="00995D54"/>
    <w:rsid w:val="009A5344"/>
    <w:rsid w:val="009A5B76"/>
    <w:rsid w:val="009B11C3"/>
    <w:rsid w:val="009B69E2"/>
    <w:rsid w:val="009B6CDF"/>
    <w:rsid w:val="009B6D8C"/>
    <w:rsid w:val="009B76DA"/>
    <w:rsid w:val="009B79B3"/>
    <w:rsid w:val="009C0238"/>
    <w:rsid w:val="009C131B"/>
    <w:rsid w:val="009C13E5"/>
    <w:rsid w:val="009C17F5"/>
    <w:rsid w:val="009C4062"/>
    <w:rsid w:val="009C40AE"/>
    <w:rsid w:val="009C73FF"/>
    <w:rsid w:val="009D07E6"/>
    <w:rsid w:val="009D523A"/>
    <w:rsid w:val="009D58E7"/>
    <w:rsid w:val="009E2852"/>
    <w:rsid w:val="009E69BF"/>
    <w:rsid w:val="009E6C29"/>
    <w:rsid w:val="009E6EBC"/>
    <w:rsid w:val="009E715C"/>
    <w:rsid w:val="009E756D"/>
    <w:rsid w:val="009E7C89"/>
    <w:rsid w:val="009F11EC"/>
    <w:rsid w:val="009F33C2"/>
    <w:rsid w:val="009F45A2"/>
    <w:rsid w:val="00A01047"/>
    <w:rsid w:val="00A01A50"/>
    <w:rsid w:val="00A03227"/>
    <w:rsid w:val="00A064A6"/>
    <w:rsid w:val="00A16376"/>
    <w:rsid w:val="00A219A4"/>
    <w:rsid w:val="00A23043"/>
    <w:rsid w:val="00A24C76"/>
    <w:rsid w:val="00A2515A"/>
    <w:rsid w:val="00A25844"/>
    <w:rsid w:val="00A26E0C"/>
    <w:rsid w:val="00A270F8"/>
    <w:rsid w:val="00A30877"/>
    <w:rsid w:val="00A30C7E"/>
    <w:rsid w:val="00A311C2"/>
    <w:rsid w:val="00A343A5"/>
    <w:rsid w:val="00A3715B"/>
    <w:rsid w:val="00A40FBE"/>
    <w:rsid w:val="00A469D3"/>
    <w:rsid w:val="00A60379"/>
    <w:rsid w:val="00A606CF"/>
    <w:rsid w:val="00A664B9"/>
    <w:rsid w:val="00A66515"/>
    <w:rsid w:val="00A66A4E"/>
    <w:rsid w:val="00A70EF5"/>
    <w:rsid w:val="00A73689"/>
    <w:rsid w:val="00A737FD"/>
    <w:rsid w:val="00A74AFC"/>
    <w:rsid w:val="00A81E86"/>
    <w:rsid w:val="00A8684E"/>
    <w:rsid w:val="00A900BC"/>
    <w:rsid w:val="00A92089"/>
    <w:rsid w:val="00A960CD"/>
    <w:rsid w:val="00A96711"/>
    <w:rsid w:val="00A96CD2"/>
    <w:rsid w:val="00A9771A"/>
    <w:rsid w:val="00AA1231"/>
    <w:rsid w:val="00AA174B"/>
    <w:rsid w:val="00AA795E"/>
    <w:rsid w:val="00AB4609"/>
    <w:rsid w:val="00AB496C"/>
    <w:rsid w:val="00AB7AB9"/>
    <w:rsid w:val="00AB7DAD"/>
    <w:rsid w:val="00AC327E"/>
    <w:rsid w:val="00AC4336"/>
    <w:rsid w:val="00AC603E"/>
    <w:rsid w:val="00AD2206"/>
    <w:rsid w:val="00AD24F3"/>
    <w:rsid w:val="00AD2E6C"/>
    <w:rsid w:val="00AE3DBB"/>
    <w:rsid w:val="00AE496C"/>
    <w:rsid w:val="00AF0545"/>
    <w:rsid w:val="00AF2B45"/>
    <w:rsid w:val="00AF3D06"/>
    <w:rsid w:val="00AF682F"/>
    <w:rsid w:val="00B000BE"/>
    <w:rsid w:val="00B01117"/>
    <w:rsid w:val="00B01CB5"/>
    <w:rsid w:val="00B023D9"/>
    <w:rsid w:val="00B02C9E"/>
    <w:rsid w:val="00B04C9E"/>
    <w:rsid w:val="00B04DDB"/>
    <w:rsid w:val="00B11994"/>
    <w:rsid w:val="00B11C13"/>
    <w:rsid w:val="00B11F80"/>
    <w:rsid w:val="00B120D0"/>
    <w:rsid w:val="00B176FD"/>
    <w:rsid w:val="00B26A6B"/>
    <w:rsid w:val="00B30F06"/>
    <w:rsid w:val="00B331F4"/>
    <w:rsid w:val="00B33BD4"/>
    <w:rsid w:val="00B42423"/>
    <w:rsid w:val="00B42CCC"/>
    <w:rsid w:val="00B45465"/>
    <w:rsid w:val="00B45B86"/>
    <w:rsid w:val="00B51709"/>
    <w:rsid w:val="00B518EB"/>
    <w:rsid w:val="00B57DCF"/>
    <w:rsid w:val="00B6037C"/>
    <w:rsid w:val="00B604DC"/>
    <w:rsid w:val="00B665C6"/>
    <w:rsid w:val="00B72C2C"/>
    <w:rsid w:val="00B73D4C"/>
    <w:rsid w:val="00B80400"/>
    <w:rsid w:val="00B82466"/>
    <w:rsid w:val="00B83B64"/>
    <w:rsid w:val="00B86797"/>
    <w:rsid w:val="00B86E7E"/>
    <w:rsid w:val="00B9069A"/>
    <w:rsid w:val="00B90E1D"/>
    <w:rsid w:val="00B93384"/>
    <w:rsid w:val="00B949A7"/>
    <w:rsid w:val="00B973C9"/>
    <w:rsid w:val="00BA0343"/>
    <w:rsid w:val="00BA36B1"/>
    <w:rsid w:val="00BA79D9"/>
    <w:rsid w:val="00BB000E"/>
    <w:rsid w:val="00BB076D"/>
    <w:rsid w:val="00BB411F"/>
    <w:rsid w:val="00BB4F8E"/>
    <w:rsid w:val="00BB5573"/>
    <w:rsid w:val="00BB5649"/>
    <w:rsid w:val="00BB74AC"/>
    <w:rsid w:val="00BC2562"/>
    <w:rsid w:val="00BC3468"/>
    <w:rsid w:val="00BC6E79"/>
    <w:rsid w:val="00BE18A5"/>
    <w:rsid w:val="00BE266D"/>
    <w:rsid w:val="00BE2E07"/>
    <w:rsid w:val="00BE33C8"/>
    <w:rsid w:val="00BE3A3A"/>
    <w:rsid w:val="00BE6894"/>
    <w:rsid w:val="00BF1CE7"/>
    <w:rsid w:val="00BF39D4"/>
    <w:rsid w:val="00BF3F82"/>
    <w:rsid w:val="00BF5B09"/>
    <w:rsid w:val="00BF7326"/>
    <w:rsid w:val="00C01B00"/>
    <w:rsid w:val="00C027FF"/>
    <w:rsid w:val="00C03960"/>
    <w:rsid w:val="00C06A56"/>
    <w:rsid w:val="00C1214D"/>
    <w:rsid w:val="00C138B9"/>
    <w:rsid w:val="00C14871"/>
    <w:rsid w:val="00C177A3"/>
    <w:rsid w:val="00C22C89"/>
    <w:rsid w:val="00C247F2"/>
    <w:rsid w:val="00C2798C"/>
    <w:rsid w:val="00C31229"/>
    <w:rsid w:val="00C343F2"/>
    <w:rsid w:val="00C369D5"/>
    <w:rsid w:val="00C4142C"/>
    <w:rsid w:val="00C44D41"/>
    <w:rsid w:val="00C45629"/>
    <w:rsid w:val="00C45A45"/>
    <w:rsid w:val="00C45D90"/>
    <w:rsid w:val="00C46DC5"/>
    <w:rsid w:val="00C46EFE"/>
    <w:rsid w:val="00C47A9D"/>
    <w:rsid w:val="00C50508"/>
    <w:rsid w:val="00C505E4"/>
    <w:rsid w:val="00C51094"/>
    <w:rsid w:val="00C536C6"/>
    <w:rsid w:val="00C55999"/>
    <w:rsid w:val="00C5662D"/>
    <w:rsid w:val="00C622A4"/>
    <w:rsid w:val="00C62485"/>
    <w:rsid w:val="00C62691"/>
    <w:rsid w:val="00C643A8"/>
    <w:rsid w:val="00C6450B"/>
    <w:rsid w:val="00C7488A"/>
    <w:rsid w:val="00C749D7"/>
    <w:rsid w:val="00C74CA0"/>
    <w:rsid w:val="00C74E16"/>
    <w:rsid w:val="00C81C15"/>
    <w:rsid w:val="00C81CE4"/>
    <w:rsid w:val="00C83353"/>
    <w:rsid w:val="00C90FA2"/>
    <w:rsid w:val="00C94B60"/>
    <w:rsid w:val="00C95148"/>
    <w:rsid w:val="00C971DE"/>
    <w:rsid w:val="00CA1F58"/>
    <w:rsid w:val="00CA1FFC"/>
    <w:rsid w:val="00CA6471"/>
    <w:rsid w:val="00CA73BC"/>
    <w:rsid w:val="00CA7F45"/>
    <w:rsid w:val="00CB0A4C"/>
    <w:rsid w:val="00CB1CB6"/>
    <w:rsid w:val="00CB328F"/>
    <w:rsid w:val="00CB3552"/>
    <w:rsid w:val="00CB4AFD"/>
    <w:rsid w:val="00CB5665"/>
    <w:rsid w:val="00CB770F"/>
    <w:rsid w:val="00CB77C1"/>
    <w:rsid w:val="00CC1B89"/>
    <w:rsid w:val="00CC2B56"/>
    <w:rsid w:val="00CC7D01"/>
    <w:rsid w:val="00CC7F5F"/>
    <w:rsid w:val="00CD0D49"/>
    <w:rsid w:val="00CD148B"/>
    <w:rsid w:val="00CD30C4"/>
    <w:rsid w:val="00CD3139"/>
    <w:rsid w:val="00CD5422"/>
    <w:rsid w:val="00CE347E"/>
    <w:rsid w:val="00CE55BF"/>
    <w:rsid w:val="00CE614C"/>
    <w:rsid w:val="00CE684B"/>
    <w:rsid w:val="00CF040C"/>
    <w:rsid w:val="00CF3851"/>
    <w:rsid w:val="00CF40F7"/>
    <w:rsid w:val="00CF429F"/>
    <w:rsid w:val="00CF6071"/>
    <w:rsid w:val="00CF6318"/>
    <w:rsid w:val="00CF6E72"/>
    <w:rsid w:val="00CF773F"/>
    <w:rsid w:val="00CF7C68"/>
    <w:rsid w:val="00D0107B"/>
    <w:rsid w:val="00D04B5A"/>
    <w:rsid w:val="00D05BD4"/>
    <w:rsid w:val="00D0605E"/>
    <w:rsid w:val="00D13A18"/>
    <w:rsid w:val="00D154AE"/>
    <w:rsid w:val="00D15E8A"/>
    <w:rsid w:val="00D15FED"/>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6761F"/>
    <w:rsid w:val="00D71B98"/>
    <w:rsid w:val="00D730EB"/>
    <w:rsid w:val="00D83F7F"/>
    <w:rsid w:val="00D849EE"/>
    <w:rsid w:val="00D854D7"/>
    <w:rsid w:val="00D864BC"/>
    <w:rsid w:val="00D8659F"/>
    <w:rsid w:val="00D9439C"/>
    <w:rsid w:val="00D967E6"/>
    <w:rsid w:val="00DA21BD"/>
    <w:rsid w:val="00DA37FA"/>
    <w:rsid w:val="00DA4E74"/>
    <w:rsid w:val="00DB0CFD"/>
    <w:rsid w:val="00DB2324"/>
    <w:rsid w:val="00DB6FFC"/>
    <w:rsid w:val="00DC02C5"/>
    <w:rsid w:val="00DC0518"/>
    <w:rsid w:val="00DC1F96"/>
    <w:rsid w:val="00DC2044"/>
    <w:rsid w:val="00DC22C7"/>
    <w:rsid w:val="00DC57DB"/>
    <w:rsid w:val="00DC60AE"/>
    <w:rsid w:val="00DD2ADB"/>
    <w:rsid w:val="00DD6248"/>
    <w:rsid w:val="00DE061D"/>
    <w:rsid w:val="00DE1462"/>
    <w:rsid w:val="00DE222B"/>
    <w:rsid w:val="00DE44E9"/>
    <w:rsid w:val="00DE4BDB"/>
    <w:rsid w:val="00DE4FC5"/>
    <w:rsid w:val="00DE6285"/>
    <w:rsid w:val="00DE7026"/>
    <w:rsid w:val="00DF174C"/>
    <w:rsid w:val="00DF3111"/>
    <w:rsid w:val="00DF4330"/>
    <w:rsid w:val="00DF4F75"/>
    <w:rsid w:val="00DF683E"/>
    <w:rsid w:val="00DF7006"/>
    <w:rsid w:val="00E03DB4"/>
    <w:rsid w:val="00E06680"/>
    <w:rsid w:val="00E1319E"/>
    <w:rsid w:val="00E141D5"/>
    <w:rsid w:val="00E15AD4"/>
    <w:rsid w:val="00E16443"/>
    <w:rsid w:val="00E202FA"/>
    <w:rsid w:val="00E218CA"/>
    <w:rsid w:val="00E23370"/>
    <w:rsid w:val="00E2458E"/>
    <w:rsid w:val="00E253D5"/>
    <w:rsid w:val="00E25645"/>
    <w:rsid w:val="00E26539"/>
    <w:rsid w:val="00E34D18"/>
    <w:rsid w:val="00E4054A"/>
    <w:rsid w:val="00E4096D"/>
    <w:rsid w:val="00E41FF2"/>
    <w:rsid w:val="00E42570"/>
    <w:rsid w:val="00E4482D"/>
    <w:rsid w:val="00E463A9"/>
    <w:rsid w:val="00E50C9B"/>
    <w:rsid w:val="00E50FBF"/>
    <w:rsid w:val="00E55240"/>
    <w:rsid w:val="00E56206"/>
    <w:rsid w:val="00E57389"/>
    <w:rsid w:val="00E57A14"/>
    <w:rsid w:val="00E6337E"/>
    <w:rsid w:val="00E64671"/>
    <w:rsid w:val="00E655FB"/>
    <w:rsid w:val="00E67AF9"/>
    <w:rsid w:val="00E7079F"/>
    <w:rsid w:val="00E71EDC"/>
    <w:rsid w:val="00E72F5F"/>
    <w:rsid w:val="00E73840"/>
    <w:rsid w:val="00E742E4"/>
    <w:rsid w:val="00E77099"/>
    <w:rsid w:val="00E77EEF"/>
    <w:rsid w:val="00E81DAA"/>
    <w:rsid w:val="00E833C7"/>
    <w:rsid w:val="00E85F06"/>
    <w:rsid w:val="00E877DB"/>
    <w:rsid w:val="00E97688"/>
    <w:rsid w:val="00EA2F43"/>
    <w:rsid w:val="00EA7592"/>
    <w:rsid w:val="00EB175C"/>
    <w:rsid w:val="00EB7A57"/>
    <w:rsid w:val="00EB7B14"/>
    <w:rsid w:val="00EC1999"/>
    <w:rsid w:val="00EC32E7"/>
    <w:rsid w:val="00EC4A25"/>
    <w:rsid w:val="00EC6202"/>
    <w:rsid w:val="00ED5A20"/>
    <w:rsid w:val="00ED78C6"/>
    <w:rsid w:val="00EE11F8"/>
    <w:rsid w:val="00EE3C1D"/>
    <w:rsid w:val="00EE493F"/>
    <w:rsid w:val="00EF14AC"/>
    <w:rsid w:val="00EF2082"/>
    <w:rsid w:val="00EF26A4"/>
    <w:rsid w:val="00EF6B9D"/>
    <w:rsid w:val="00F04524"/>
    <w:rsid w:val="00F0490D"/>
    <w:rsid w:val="00F07599"/>
    <w:rsid w:val="00F1029B"/>
    <w:rsid w:val="00F12333"/>
    <w:rsid w:val="00F14FDC"/>
    <w:rsid w:val="00F220AC"/>
    <w:rsid w:val="00F2315C"/>
    <w:rsid w:val="00F2366D"/>
    <w:rsid w:val="00F26474"/>
    <w:rsid w:val="00F27E3D"/>
    <w:rsid w:val="00F318F6"/>
    <w:rsid w:val="00F326A0"/>
    <w:rsid w:val="00F434A0"/>
    <w:rsid w:val="00F43593"/>
    <w:rsid w:val="00F43A97"/>
    <w:rsid w:val="00F44272"/>
    <w:rsid w:val="00F46592"/>
    <w:rsid w:val="00F479F0"/>
    <w:rsid w:val="00F553C3"/>
    <w:rsid w:val="00F567E2"/>
    <w:rsid w:val="00F6063A"/>
    <w:rsid w:val="00F60738"/>
    <w:rsid w:val="00F61242"/>
    <w:rsid w:val="00F6274E"/>
    <w:rsid w:val="00F70118"/>
    <w:rsid w:val="00F756FE"/>
    <w:rsid w:val="00F770B2"/>
    <w:rsid w:val="00F809A5"/>
    <w:rsid w:val="00F80A85"/>
    <w:rsid w:val="00F81C42"/>
    <w:rsid w:val="00F85145"/>
    <w:rsid w:val="00F85583"/>
    <w:rsid w:val="00F878AA"/>
    <w:rsid w:val="00F92064"/>
    <w:rsid w:val="00F9218C"/>
    <w:rsid w:val="00F93A13"/>
    <w:rsid w:val="00F957AF"/>
    <w:rsid w:val="00FA03B3"/>
    <w:rsid w:val="00FA2EDD"/>
    <w:rsid w:val="00FA73CD"/>
    <w:rsid w:val="00FB0194"/>
    <w:rsid w:val="00FB0524"/>
    <w:rsid w:val="00FC50A5"/>
    <w:rsid w:val="00FC6324"/>
    <w:rsid w:val="00FC7F31"/>
    <w:rsid w:val="00FD327B"/>
    <w:rsid w:val="00FD4095"/>
    <w:rsid w:val="00FD70FD"/>
    <w:rsid w:val="00FE1900"/>
    <w:rsid w:val="00FE3270"/>
    <w:rsid w:val="00FE5257"/>
    <w:rsid w:val="00FE68C3"/>
    <w:rsid w:val="00FE7DA9"/>
    <w:rsid w:val="00FF30BC"/>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F36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left" w:pos="432"/>
      </w:tabs>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38606A"/>
    <w:rPr>
      <w:sz w:val="16"/>
      <w:szCs w:val="16"/>
    </w:rPr>
  </w:style>
  <w:style w:type="paragraph" w:styleId="CommentText">
    <w:name w:val="annotation text"/>
    <w:basedOn w:val="Normal"/>
    <w:link w:val="CommentTextChar"/>
    <w:uiPriority w:val="99"/>
    <w:unhideWhenUsed/>
    <w:rsid w:val="0038606A"/>
    <w:pPr>
      <w:spacing w:line="240" w:lineRule="auto"/>
    </w:pPr>
    <w:rPr>
      <w:sz w:val="20"/>
    </w:rPr>
  </w:style>
  <w:style w:type="character" w:customStyle="1" w:styleId="CommentTextChar">
    <w:name w:val="Comment Text Char"/>
    <w:basedOn w:val="DefaultParagraphFont"/>
    <w:link w:val="CommentText"/>
    <w:uiPriority w:val="99"/>
    <w:rsid w:val="0038606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606A"/>
    <w:rPr>
      <w:b/>
      <w:bCs/>
    </w:rPr>
  </w:style>
  <w:style w:type="character" w:customStyle="1" w:styleId="CommentSubjectChar">
    <w:name w:val="Comment Subject Char"/>
    <w:basedOn w:val="CommentTextChar"/>
    <w:link w:val="CommentSubject"/>
    <w:uiPriority w:val="99"/>
    <w:semiHidden/>
    <w:rsid w:val="0038606A"/>
    <w:rPr>
      <w:rFonts w:eastAsia="Times New Roman" w:cs="Times New Roman"/>
      <w:b/>
      <w:bCs/>
      <w:sz w:val="20"/>
      <w:szCs w:val="20"/>
    </w:rPr>
  </w:style>
  <w:style w:type="paragraph" w:styleId="Revision">
    <w:name w:val="Revision"/>
    <w:hidden/>
    <w:uiPriority w:val="99"/>
    <w:semiHidden/>
    <w:rsid w:val="00516EC3"/>
    <w:pPr>
      <w:spacing w:after="0"/>
    </w:pPr>
    <w:rPr>
      <w:rFonts w:eastAsia="Times New Roman" w:cs="Times New Roman"/>
      <w:szCs w:val="20"/>
    </w:rPr>
  </w:style>
  <w:style w:type="paragraph" w:styleId="NormalWeb">
    <w:name w:val="Normal (Web)"/>
    <w:basedOn w:val="Normal"/>
    <w:uiPriority w:val="99"/>
    <w:unhideWhenUsed/>
    <w:rsid w:val="007F064A"/>
    <w:pPr>
      <w:spacing w:before="100" w:beforeAutospacing="1" w:after="100" w:afterAutospacing="1" w:line="288" w:lineRule="atLeast"/>
      <w:ind w:firstLine="0"/>
    </w:pPr>
    <w:rPr>
      <w:rFonts w:ascii="Verdana" w:eastAsiaTheme="minorHAnsi" w:hAnsi="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left" w:pos="432"/>
      </w:tabs>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38606A"/>
    <w:rPr>
      <w:sz w:val="16"/>
      <w:szCs w:val="16"/>
    </w:rPr>
  </w:style>
  <w:style w:type="paragraph" w:styleId="CommentText">
    <w:name w:val="annotation text"/>
    <w:basedOn w:val="Normal"/>
    <w:link w:val="CommentTextChar"/>
    <w:uiPriority w:val="99"/>
    <w:unhideWhenUsed/>
    <w:rsid w:val="0038606A"/>
    <w:pPr>
      <w:spacing w:line="240" w:lineRule="auto"/>
    </w:pPr>
    <w:rPr>
      <w:sz w:val="20"/>
    </w:rPr>
  </w:style>
  <w:style w:type="character" w:customStyle="1" w:styleId="CommentTextChar">
    <w:name w:val="Comment Text Char"/>
    <w:basedOn w:val="DefaultParagraphFont"/>
    <w:link w:val="CommentText"/>
    <w:uiPriority w:val="99"/>
    <w:rsid w:val="0038606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606A"/>
    <w:rPr>
      <w:b/>
      <w:bCs/>
    </w:rPr>
  </w:style>
  <w:style w:type="character" w:customStyle="1" w:styleId="CommentSubjectChar">
    <w:name w:val="Comment Subject Char"/>
    <w:basedOn w:val="CommentTextChar"/>
    <w:link w:val="CommentSubject"/>
    <w:uiPriority w:val="99"/>
    <w:semiHidden/>
    <w:rsid w:val="0038606A"/>
    <w:rPr>
      <w:rFonts w:eastAsia="Times New Roman" w:cs="Times New Roman"/>
      <w:b/>
      <w:bCs/>
      <w:sz w:val="20"/>
      <w:szCs w:val="20"/>
    </w:rPr>
  </w:style>
  <w:style w:type="paragraph" w:styleId="Revision">
    <w:name w:val="Revision"/>
    <w:hidden/>
    <w:uiPriority w:val="99"/>
    <w:semiHidden/>
    <w:rsid w:val="00516EC3"/>
    <w:pPr>
      <w:spacing w:after="0"/>
    </w:pPr>
    <w:rPr>
      <w:rFonts w:eastAsia="Times New Roman" w:cs="Times New Roman"/>
      <w:szCs w:val="20"/>
    </w:rPr>
  </w:style>
  <w:style w:type="paragraph" w:styleId="NormalWeb">
    <w:name w:val="Normal (Web)"/>
    <w:basedOn w:val="Normal"/>
    <w:uiPriority w:val="99"/>
    <w:unhideWhenUsed/>
    <w:rsid w:val="007F064A"/>
    <w:pPr>
      <w:spacing w:before="100" w:beforeAutospacing="1" w:after="100" w:afterAutospacing="1" w:line="288" w:lineRule="atLeast"/>
      <w:ind w:firstLine="0"/>
    </w:pPr>
    <w:rPr>
      <w:rFonts w:ascii="Verdana" w:eastAsiaTheme="minorHAnsi"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031426">
      <w:bodyDiv w:val="1"/>
      <w:marLeft w:val="0"/>
      <w:marRight w:val="0"/>
      <w:marTop w:val="0"/>
      <w:marBottom w:val="0"/>
      <w:divBdr>
        <w:top w:val="none" w:sz="0" w:space="0" w:color="auto"/>
        <w:left w:val="none" w:sz="0" w:space="0" w:color="auto"/>
        <w:bottom w:val="none" w:sz="0" w:space="0" w:color="auto"/>
        <w:right w:val="none" w:sz="0" w:space="0" w:color="auto"/>
      </w:divBdr>
    </w:div>
    <w:div w:id="1552423693">
      <w:bodyDiv w:val="1"/>
      <w:marLeft w:val="0"/>
      <w:marRight w:val="0"/>
      <w:marTop w:val="0"/>
      <w:marBottom w:val="0"/>
      <w:divBdr>
        <w:top w:val="none" w:sz="0" w:space="0" w:color="auto"/>
        <w:left w:val="none" w:sz="0" w:space="0" w:color="auto"/>
        <w:bottom w:val="none" w:sz="0" w:space="0" w:color="auto"/>
        <w:right w:val="none" w:sz="0" w:space="0" w:color="auto"/>
      </w:divBdr>
    </w:div>
    <w:div w:id="15550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EECA5-D80B-43EA-BDE0-CF235F7E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2311</Words>
  <Characters>13174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Jung Kim</dc:creator>
  <cp:lastModifiedBy>SYSTEM</cp:lastModifiedBy>
  <cp:revision>2</cp:revision>
  <dcterms:created xsi:type="dcterms:W3CDTF">2019-04-17T17:22:00Z</dcterms:created>
  <dcterms:modified xsi:type="dcterms:W3CDTF">2019-04-17T17:22:00Z</dcterms:modified>
</cp:coreProperties>
</file>