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24C07" w14:textId="0D76ABFE" w:rsidR="007E0949" w:rsidRDefault="003C734D" w:rsidP="007E0949">
      <w:pPr>
        <w:pStyle w:val="Heading1"/>
        <w:keepNext/>
        <w:keepLines/>
        <w:pageBreakBefore/>
        <w:spacing w:before="2000" w:after="720"/>
        <w:contextualSpacing w:val="0"/>
        <w:jc w:val="center"/>
        <w:rPr>
          <w:rFonts w:ascii="Calibri" w:eastAsia="MS Gothic" w:hAnsi="Calibri"/>
          <w:b/>
          <w:color w:val="0072BC"/>
          <w:kern w:val="0"/>
          <w:sz w:val="56"/>
          <w:szCs w:val="28"/>
        </w:rPr>
      </w:pPr>
      <w:bookmarkStart w:id="0" w:name="_GoBack"/>
      <w:bookmarkEnd w:id="0"/>
      <w:r>
        <w:rPr>
          <w:rFonts w:ascii="Calibri" w:eastAsia="MS Gothic" w:hAnsi="Calibri"/>
          <w:b/>
          <w:color w:val="0072BC"/>
          <w:kern w:val="0"/>
          <w:sz w:val="56"/>
          <w:szCs w:val="28"/>
        </w:rPr>
        <w:t xml:space="preserve">Appendix </w:t>
      </w:r>
      <w:r w:rsidR="00D66EA8">
        <w:rPr>
          <w:rFonts w:ascii="Calibri" w:eastAsia="MS Gothic" w:hAnsi="Calibri"/>
          <w:b/>
          <w:color w:val="0072BC"/>
          <w:kern w:val="0"/>
          <w:sz w:val="56"/>
          <w:szCs w:val="28"/>
        </w:rPr>
        <w:t>F</w:t>
      </w:r>
      <w:r w:rsidRPr="007E0949">
        <w:rPr>
          <w:rFonts w:ascii="Calibri" w:eastAsia="MS Gothic" w:hAnsi="Calibri"/>
          <w:b/>
          <w:color w:val="0072BC"/>
          <w:kern w:val="0"/>
          <w:sz w:val="56"/>
          <w:szCs w:val="28"/>
        </w:rPr>
        <w:t>:</w:t>
      </w:r>
      <w:r w:rsidR="00783895">
        <w:rPr>
          <w:rFonts w:ascii="Calibri" w:eastAsia="MS Gothic" w:hAnsi="Calibri"/>
          <w:b/>
          <w:color w:val="0072BC"/>
          <w:kern w:val="0"/>
          <w:sz w:val="56"/>
          <w:szCs w:val="28"/>
        </w:rPr>
        <w:t xml:space="preserve"> </w:t>
      </w:r>
      <w:r w:rsidRPr="00516A8F">
        <w:t xml:space="preserve"> </w:t>
      </w:r>
      <w:r w:rsidRPr="00BF148D">
        <w:br/>
      </w:r>
      <w:r w:rsidR="00D66EA8">
        <w:rPr>
          <w:rFonts w:ascii="Calibri" w:eastAsia="MS Gothic" w:hAnsi="Calibri"/>
          <w:b/>
          <w:color w:val="0072BC"/>
          <w:kern w:val="0"/>
          <w:sz w:val="56"/>
          <w:szCs w:val="28"/>
        </w:rPr>
        <w:t xml:space="preserve">Survey </w:t>
      </w:r>
      <w:r>
        <w:rPr>
          <w:rFonts w:ascii="Calibri" w:eastAsia="MS Gothic" w:hAnsi="Calibri"/>
          <w:b/>
          <w:color w:val="0072BC"/>
          <w:kern w:val="0"/>
          <w:sz w:val="56"/>
          <w:szCs w:val="28"/>
        </w:rPr>
        <w:t xml:space="preserve">Notification Letters </w:t>
      </w:r>
      <w:r w:rsidR="00D66EA8">
        <w:rPr>
          <w:rFonts w:ascii="Calibri" w:eastAsia="MS Gothic" w:hAnsi="Calibri"/>
          <w:b/>
          <w:color w:val="0072BC"/>
          <w:kern w:val="0"/>
          <w:sz w:val="56"/>
          <w:szCs w:val="28"/>
        </w:rPr>
        <w:t xml:space="preserve">for </w:t>
      </w:r>
      <w:r>
        <w:rPr>
          <w:rFonts w:ascii="Calibri" w:eastAsia="MS Gothic" w:hAnsi="Calibri"/>
          <w:b/>
          <w:color w:val="0072BC"/>
          <w:kern w:val="0"/>
          <w:sz w:val="56"/>
          <w:szCs w:val="28"/>
        </w:rPr>
        <w:t xml:space="preserve">District, and </w:t>
      </w:r>
      <w:r w:rsidR="00D66EA8">
        <w:rPr>
          <w:rFonts w:ascii="Calibri" w:eastAsia="MS Gothic" w:hAnsi="Calibri"/>
          <w:b/>
          <w:color w:val="0072BC"/>
          <w:kern w:val="0"/>
          <w:sz w:val="56"/>
          <w:szCs w:val="28"/>
        </w:rPr>
        <w:t>Principals</w:t>
      </w:r>
      <w:r w:rsidR="00D66EA8" w:rsidRPr="00D66EA8">
        <w:t xml:space="preserve"> </w:t>
      </w:r>
      <w:r w:rsidR="00D66EA8" w:rsidRPr="00BF148D">
        <w:br/>
      </w:r>
      <w:r w:rsidR="00D66EA8" w:rsidRPr="000F4D80">
        <w:rPr>
          <w:rFonts w:ascii="Calibri" w:eastAsia="MS Gothic" w:hAnsi="Calibri"/>
          <w:b/>
          <w:color w:val="0072BC"/>
          <w:kern w:val="0"/>
          <w:sz w:val="56"/>
          <w:szCs w:val="28"/>
        </w:rPr>
        <w:t>for the Study of</w:t>
      </w:r>
      <w:r w:rsidR="00D66EA8" w:rsidRPr="000F4D80">
        <w:rPr>
          <w:rFonts w:ascii="Calibri" w:eastAsia="MS Gothic" w:hAnsi="Calibri"/>
          <w:b/>
          <w:color w:val="0072BC"/>
          <w:kern w:val="0"/>
          <w:sz w:val="56"/>
          <w:szCs w:val="28"/>
        </w:rPr>
        <w:br/>
        <w:t>Weighted Student Funding (WSF) and</w:t>
      </w:r>
      <w:r w:rsidR="00D66EA8" w:rsidRPr="000F4D80">
        <w:rPr>
          <w:rFonts w:ascii="Calibri" w:eastAsia="MS Gothic" w:hAnsi="Calibri"/>
          <w:b/>
          <w:color w:val="0072BC"/>
          <w:kern w:val="0"/>
          <w:sz w:val="56"/>
          <w:szCs w:val="28"/>
        </w:rPr>
        <w:br/>
        <w:t>School-Based Budgeting (SBB) Systems</w:t>
      </w:r>
    </w:p>
    <w:p w14:paraId="5E9B64DC" w14:textId="77777777" w:rsidR="007E0949" w:rsidRDefault="007E0949">
      <w:pPr>
        <w:spacing w:after="200" w:line="276" w:lineRule="auto"/>
        <w:rPr>
          <w:rFonts w:asciiTheme="majorHAnsi" w:eastAsia="Times New Roman" w:hAnsiTheme="majorHAnsi" w:cs="Times New Roman"/>
          <w:b/>
          <w:bCs/>
          <w:color w:val="003462" w:themeColor="text2"/>
          <w:sz w:val="36"/>
          <w:szCs w:val="36"/>
        </w:rPr>
      </w:pPr>
      <w:r>
        <w:br w:type="page"/>
      </w:r>
    </w:p>
    <w:p w14:paraId="0A792E3C" w14:textId="77777777" w:rsidR="00BF148D" w:rsidRPr="000500B0" w:rsidRDefault="00BF148D" w:rsidP="00BF148D">
      <w:pPr>
        <w:pStyle w:val="Heading2"/>
        <w:rPr>
          <w:b w:val="0"/>
          <w:bCs w:val="0"/>
        </w:rPr>
      </w:pPr>
      <w:r w:rsidRPr="000500B0">
        <w:lastRenderedPageBreak/>
        <w:t xml:space="preserve">Summary </w:t>
      </w:r>
    </w:p>
    <w:p w14:paraId="0D7304FF" w14:textId="260924DE" w:rsidR="005D2CCC" w:rsidRDefault="005D2CCC" w:rsidP="00BF148D">
      <w:pPr>
        <w:pStyle w:val="BodyText"/>
        <w:spacing w:after="240"/>
      </w:pPr>
      <w:r>
        <w:t xml:space="preserve">As indicated in the </w:t>
      </w:r>
      <w:r w:rsidR="0098225D">
        <w:t>s</w:t>
      </w:r>
      <w:r>
        <w:t>ample recruitment OMB package, s</w:t>
      </w:r>
      <w:r w:rsidR="00D66EA8">
        <w:t xml:space="preserve">tudy notification </w:t>
      </w:r>
      <w:r w:rsidR="00BF148D">
        <w:t xml:space="preserve">letters will be </w:t>
      </w:r>
      <w:r w:rsidR="00D66EA8">
        <w:t xml:space="preserve">sent to </w:t>
      </w:r>
      <w:r w:rsidR="00F2383D">
        <w:t xml:space="preserve">the selected </w:t>
      </w:r>
      <w:r w:rsidR="00BF148D">
        <w:t>state</w:t>
      </w:r>
      <w:r w:rsidR="00F2383D">
        <w:t>s</w:t>
      </w:r>
      <w:r w:rsidR="00D66EA8">
        <w:t xml:space="preserve"> and </w:t>
      </w:r>
      <w:r w:rsidR="00BF148D">
        <w:t>district</w:t>
      </w:r>
      <w:r w:rsidR="00F2383D">
        <w:t xml:space="preserve">s </w:t>
      </w:r>
      <w:r w:rsidR="00D66EA8">
        <w:t xml:space="preserve">during the sample recruitment process. </w:t>
      </w:r>
      <w:r w:rsidR="00BF148D">
        <w:t>At the state level, a copy of the letter will be sent to the appropriate state official</w:t>
      </w:r>
      <w:r w:rsidR="009D6B23">
        <w:t>,</w:t>
      </w:r>
      <w:r w:rsidR="00BF148D">
        <w:t xml:space="preserve"> such as the </w:t>
      </w:r>
      <w:r w:rsidR="00B45085">
        <w:t xml:space="preserve">chief state school officer or </w:t>
      </w:r>
      <w:r w:rsidR="00B824A0">
        <w:t>state superintendent</w:t>
      </w:r>
      <w:r w:rsidR="00F72F4C">
        <w:t>.</w:t>
      </w:r>
      <w:r w:rsidR="00B824A0">
        <w:t xml:space="preserve"> At the district </w:t>
      </w:r>
      <w:r w:rsidR="00B824A0" w:rsidRPr="003E2B3E">
        <w:t xml:space="preserve">level, </w:t>
      </w:r>
      <w:r w:rsidR="003E2B3E" w:rsidRPr="003E2B3E">
        <w:t>a copy of the</w:t>
      </w:r>
      <w:r w:rsidR="003E2B3E">
        <w:t xml:space="preserve"> letter will be sent to the</w:t>
      </w:r>
      <w:r w:rsidR="004F3740">
        <w:t xml:space="preserve"> district superintendent</w:t>
      </w:r>
      <w:r w:rsidR="003E2B3E">
        <w:t>.</w:t>
      </w:r>
      <w:r w:rsidR="00F72F4C">
        <w:t xml:space="preserve"> The letter</w:t>
      </w:r>
      <w:r w:rsidR="005C53FE">
        <w:t>s</w:t>
      </w:r>
      <w:r w:rsidR="00F72F4C">
        <w:t xml:space="preserve"> describe the study activities and also </w:t>
      </w:r>
      <w:r w:rsidR="005C53FE">
        <w:t xml:space="preserve">request that </w:t>
      </w:r>
      <w:r w:rsidR="00F2383D">
        <w:t xml:space="preserve">they </w:t>
      </w:r>
      <w:r w:rsidR="00D66EA8">
        <w:t xml:space="preserve">encourage </w:t>
      </w:r>
      <w:r w:rsidR="00F2383D">
        <w:t xml:space="preserve">the selected district administrators and principals to participate </w:t>
      </w:r>
      <w:r w:rsidR="00DB2A23">
        <w:t>in the</w:t>
      </w:r>
      <w:r w:rsidR="005C53FE">
        <w:t xml:space="preserve"> study</w:t>
      </w:r>
      <w:r w:rsidR="00BF148D">
        <w:t>.</w:t>
      </w:r>
    </w:p>
    <w:p w14:paraId="65EF63E6" w14:textId="767B452D" w:rsidR="00BF148D" w:rsidRDefault="005D2CCC" w:rsidP="00BF148D">
      <w:pPr>
        <w:pStyle w:val="BodyText"/>
        <w:spacing w:after="240"/>
      </w:pPr>
      <w:r>
        <w:t xml:space="preserve">As indicated in the data collection OMB package, </w:t>
      </w:r>
      <w:r w:rsidR="00EC08EA">
        <w:t xml:space="preserve">survey </w:t>
      </w:r>
      <w:r w:rsidR="00DB2A23">
        <w:t xml:space="preserve">notification letters will be sent to the </w:t>
      </w:r>
      <w:r w:rsidR="00A95B63">
        <w:t>targeted respondent</w:t>
      </w:r>
      <w:r w:rsidR="00EC08EA">
        <w:t>s</w:t>
      </w:r>
      <w:r w:rsidR="00A95B63">
        <w:t xml:space="preserve"> for the </w:t>
      </w:r>
      <w:r w:rsidR="00DB2A23">
        <w:t>district administrator</w:t>
      </w:r>
      <w:r w:rsidR="00A95B63">
        <w:t xml:space="preserve"> and </w:t>
      </w:r>
      <w:r w:rsidR="00DB2A23">
        <w:t>principal</w:t>
      </w:r>
      <w:r w:rsidR="00EC08EA" w:rsidRPr="00EC08EA">
        <w:t xml:space="preserve"> </w:t>
      </w:r>
      <w:r w:rsidR="00EC08EA">
        <w:t xml:space="preserve">surveys one week prior to the launch of the </w:t>
      </w:r>
      <w:r w:rsidR="00DB2A23">
        <w:t>survey</w:t>
      </w:r>
      <w:r w:rsidR="00475209">
        <w:t>s</w:t>
      </w:r>
      <w:r w:rsidR="00B824A0">
        <w:t xml:space="preserve"> to let them know the surveys are coming</w:t>
      </w:r>
      <w:r w:rsidR="00DB2A23">
        <w:t>.</w:t>
      </w:r>
      <w:r w:rsidR="00BF148D">
        <w:t xml:space="preserve"> </w:t>
      </w:r>
      <w:r w:rsidR="005C53FE">
        <w:t>The letters describe the study activities, encourage</w:t>
      </w:r>
      <w:r w:rsidR="00B824A0">
        <w:t xml:space="preserve"> their</w:t>
      </w:r>
      <w:r w:rsidR="005C53FE">
        <w:t xml:space="preserve"> participation</w:t>
      </w:r>
      <w:r w:rsidR="00EC08EA">
        <w:t>,</w:t>
      </w:r>
      <w:r w:rsidR="005C53FE">
        <w:t xml:space="preserve"> </w:t>
      </w:r>
      <w:r w:rsidR="00B824A0">
        <w:t>and</w:t>
      </w:r>
      <w:r w:rsidR="005C53FE">
        <w:t xml:space="preserve"> describe how </w:t>
      </w:r>
      <w:r w:rsidR="00FB6BBB">
        <w:t xml:space="preserve">their </w:t>
      </w:r>
      <w:r w:rsidR="005C53FE">
        <w:t xml:space="preserve">responses will be kept confidential and how the data will be used. </w:t>
      </w:r>
      <w:r w:rsidR="00BF148D">
        <w:t xml:space="preserve">The </w:t>
      </w:r>
      <w:r w:rsidR="003C7316">
        <w:t xml:space="preserve">following </w:t>
      </w:r>
      <w:r w:rsidR="00BF148D">
        <w:t xml:space="preserve">table summarizes the </w:t>
      </w:r>
      <w:r w:rsidR="00F2383D">
        <w:t>purpose of</w:t>
      </w:r>
      <w:r w:rsidR="00EC08EA">
        <w:t xml:space="preserve"> </w:t>
      </w:r>
      <w:r w:rsidR="00B824A0">
        <w:t xml:space="preserve">each of these notification </w:t>
      </w:r>
      <w:r w:rsidR="005C53FE">
        <w:t>l</w:t>
      </w:r>
      <w:r w:rsidR="00EC08EA">
        <w:t>etter</w:t>
      </w:r>
      <w:r w:rsidR="00B824A0">
        <w:t>s included in this appendix</w:t>
      </w:r>
      <w:r w:rsidR="00EC08EA">
        <w:t xml:space="preserve"> </w:t>
      </w:r>
      <w:r w:rsidR="00F2383D">
        <w:t xml:space="preserve">and who will receive </w:t>
      </w:r>
      <w:r w:rsidR="00B824A0">
        <w:t>each</w:t>
      </w:r>
      <w:r w:rsidR="00BF148D">
        <w:t>.</w:t>
      </w:r>
    </w:p>
    <w:tbl>
      <w:tblPr>
        <w:tblStyle w:val="TableGrid"/>
        <w:tblW w:w="8815" w:type="dxa"/>
        <w:tblLook w:val="04A0" w:firstRow="1" w:lastRow="0" w:firstColumn="1" w:lastColumn="0" w:noHBand="0" w:noVBand="1"/>
      </w:tblPr>
      <w:tblGrid>
        <w:gridCol w:w="772"/>
        <w:gridCol w:w="2733"/>
        <w:gridCol w:w="5310"/>
      </w:tblGrid>
      <w:tr w:rsidR="00475209" w:rsidRPr="00711155" w14:paraId="70D53721" w14:textId="77777777" w:rsidTr="0098225D">
        <w:tc>
          <w:tcPr>
            <w:tcW w:w="772" w:type="dxa"/>
            <w:shd w:val="solid" w:color="385877" w:themeColor="accent1" w:themeShade="BF" w:fill="auto"/>
            <w:vAlign w:val="center"/>
          </w:tcPr>
          <w:p w14:paraId="2BD85FEC" w14:textId="77777777" w:rsidR="00475209" w:rsidRPr="00BF148D" w:rsidRDefault="00475209" w:rsidP="00BF148D">
            <w:pPr>
              <w:pStyle w:val="TableColumnHeadLeft"/>
              <w:rPr>
                <w:color w:val="FFFFFF" w:themeColor="background1"/>
              </w:rPr>
            </w:pPr>
            <w:r w:rsidRPr="00BF148D">
              <w:rPr>
                <w:color w:val="FFFFFF" w:themeColor="background1"/>
              </w:rPr>
              <w:t>Letter</w:t>
            </w:r>
          </w:p>
        </w:tc>
        <w:tc>
          <w:tcPr>
            <w:tcW w:w="2733" w:type="dxa"/>
            <w:shd w:val="solid" w:color="385877" w:themeColor="accent1" w:themeShade="BF" w:fill="auto"/>
            <w:vAlign w:val="center"/>
          </w:tcPr>
          <w:p w14:paraId="26E4B3C2" w14:textId="7754ACD2" w:rsidR="00475209" w:rsidRPr="00BF148D" w:rsidRDefault="00475209" w:rsidP="003612A8">
            <w:pPr>
              <w:pStyle w:val="TableColumnHeadLeft"/>
              <w:rPr>
                <w:color w:val="FFFFFF" w:themeColor="background1"/>
              </w:rPr>
            </w:pPr>
            <w:r>
              <w:rPr>
                <w:color w:val="FFFFFF" w:themeColor="background1"/>
              </w:rPr>
              <w:t>Purpose</w:t>
            </w:r>
          </w:p>
        </w:tc>
        <w:tc>
          <w:tcPr>
            <w:tcW w:w="5310" w:type="dxa"/>
            <w:shd w:val="solid" w:color="385877" w:themeColor="accent1" w:themeShade="BF" w:fill="auto"/>
            <w:vAlign w:val="center"/>
          </w:tcPr>
          <w:p w14:paraId="1CCEED3E" w14:textId="5AE7D3E9" w:rsidR="00475209" w:rsidRPr="00BF148D" w:rsidRDefault="0098225D" w:rsidP="00FB6BBB">
            <w:pPr>
              <w:pStyle w:val="TableColumnHeadLeft"/>
              <w:rPr>
                <w:color w:val="FFFFFF" w:themeColor="background1"/>
              </w:rPr>
            </w:pPr>
            <w:r>
              <w:rPr>
                <w:color w:val="FFFFFF" w:themeColor="background1"/>
              </w:rPr>
              <w:t xml:space="preserve">Sample </w:t>
            </w:r>
            <w:r w:rsidR="00F2383D">
              <w:rPr>
                <w:color w:val="FFFFFF" w:themeColor="background1"/>
              </w:rPr>
              <w:t xml:space="preserve">member </w:t>
            </w:r>
            <w:r w:rsidR="00FB6BBB">
              <w:rPr>
                <w:color w:val="FFFFFF" w:themeColor="background1"/>
              </w:rPr>
              <w:t>receiving letter</w:t>
            </w:r>
          </w:p>
        </w:tc>
      </w:tr>
      <w:tr w:rsidR="00475209" w14:paraId="61358DF0" w14:textId="77777777" w:rsidTr="0098225D">
        <w:tc>
          <w:tcPr>
            <w:tcW w:w="772" w:type="dxa"/>
            <w:tcBorders>
              <w:bottom w:val="single" w:sz="4" w:space="0" w:color="auto"/>
            </w:tcBorders>
          </w:tcPr>
          <w:p w14:paraId="3EB0DA9C" w14:textId="761BFABB" w:rsidR="00475209" w:rsidRDefault="00475209" w:rsidP="003612A8">
            <w:pPr>
              <w:pStyle w:val="TableTextCentered"/>
            </w:pPr>
            <w:r>
              <w:t>F.1</w:t>
            </w:r>
          </w:p>
        </w:tc>
        <w:tc>
          <w:tcPr>
            <w:tcW w:w="2733" w:type="dxa"/>
            <w:tcBorders>
              <w:bottom w:val="single" w:sz="4" w:space="0" w:color="auto"/>
            </w:tcBorders>
          </w:tcPr>
          <w:p w14:paraId="21BF629F" w14:textId="503A6223" w:rsidR="00475209" w:rsidRDefault="00475209" w:rsidP="000F4D80">
            <w:pPr>
              <w:pStyle w:val="TableText"/>
            </w:pPr>
            <w:r>
              <w:t>District administrator survey</w:t>
            </w:r>
          </w:p>
        </w:tc>
        <w:tc>
          <w:tcPr>
            <w:tcW w:w="5310" w:type="dxa"/>
            <w:tcBorders>
              <w:bottom w:val="single" w:sz="4" w:space="0" w:color="auto"/>
            </w:tcBorders>
          </w:tcPr>
          <w:p w14:paraId="50ABDD29" w14:textId="726925E8" w:rsidR="00475209" w:rsidRDefault="0098225D" w:rsidP="00281635">
            <w:pPr>
              <w:pStyle w:val="TableText"/>
            </w:pPr>
            <w:r>
              <w:t>N</w:t>
            </w:r>
            <w:r w:rsidRPr="0098225D">
              <w:t>ationally representative sample, non-case study certainty districts</w:t>
            </w:r>
          </w:p>
        </w:tc>
      </w:tr>
      <w:tr w:rsidR="0098225D" w14:paraId="0CDB83AB" w14:textId="77777777" w:rsidTr="0098225D">
        <w:tc>
          <w:tcPr>
            <w:tcW w:w="772" w:type="dxa"/>
            <w:shd w:val="clear" w:color="auto" w:fill="auto"/>
          </w:tcPr>
          <w:p w14:paraId="5E931EB5" w14:textId="7430267C" w:rsidR="0098225D" w:rsidRDefault="0098225D" w:rsidP="0098225D">
            <w:pPr>
              <w:pStyle w:val="TableTextCentered"/>
            </w:pPr>
            <w:r>
              <w:t>F.2</w:t>
            </w:r>
          </w:p>
        </w:tc>
        <w:tc>
          <w:tcPr>
            <w:tcW w:w="2733" w:type="dxa"/>
            <w:shd w:val="clear" w:color="auto" w:fill="auto"/>
          </w:tcPr>
          <w:p w14:paraId="4D0DDC85" w14:textId="4B0F8296" w:rsidR="0098225D" w:rsidRDefault="0098225D" w:rsidP="0098225D">
            <w:pPr>
              <w:pStyle w:val="TableText"/>
            </w:pPr>
            <w:r>
              <w:t>District administrator survey</w:t>
            </w:r>
          </w:p>
        </w:tc>
        <w:tc>
          <w:tcPr>
            <w:tcW w:w="5310" w:type="dxa"/>
            <w:shd w:val="clear" w:color="auto" w:fill="auto"/>
          </w:tcPr>
          <w:p w14:paraId="34ED5DB4" w14:textId="612756C0" w:rsidR="0098225D" w:rsidRDefault="0098225D" w:rsidP="0098225D">
            <w:pPr>
              <w:pStyle w:val="TableText"/>
            </w:pPr>
            <w:r>
              <w:t>C</w:t>
            </w:r>
            <w:r w:rsidRPr="00054F0B">
              <w:t>ase study sites</w:t>
            </w:r>
          </w:p>
        </w:tc>
      </w:tr>
      <w:tr w:rsidR="0098225D" w14:paraId="459806EE" w14:textId="77777777" w:rsidTr="0098225D">
        <w:tc>
          <w:tcPr>
            <w:tcW w:w="772" w:type="dxa"/>
            <w:shd w:val="clear" w:color="auto" w:fill="auto"/>
          </w:tcPr>
          <w:p w14:paraId="5C56DD8F" w14:textId="7DB19A1F" w:rsidR="0098225D" w:rsidRDefault="0098225D" w:rsidP="0098225D">
            <w:pPr>
              <w:pStyle w:val="TableTextCentered"/>
            </w:pPr>
            <w:r>
              <w:t>F.3</w:t>
            </w:r>
          </w:p>
        </w:tc>
        <w:tc>
          <w:tcPr>
            <w:tcW w:w="2733" w:type="dxa"/>
            <w:shd w:val="clear" w:color="auto" w:fill="auto"/>
          </w:tcPr>
          <w:p w14:paraId="0B7E97C3" w14:textId="32ED5B0A" w:rsidR="0098225D" w:rsidRDefault="0098225D" w:rsidP="0098225D">
            <w:pPr>
              <w:pStyle w:val="TableText"/>
            </w:pPr>
            <w:r>
              <w:t>Principal survey</w:t>
            </w:r>
          </w:p>
        </w:tc>
        <w:tc>
          <w:tcPr>
            <w:tcW w:w="5310" w:type="dxa"/>
            <w:shd w:val="clear" w:color="auto" w:fill="auto"/>
          </w:tcPr>
          <w:p w14:paraId="5563D54E" w14:textId="46E024A0" w:rsidR="0098225D" w:rsidRDefault="0098225D" w:rsidP="00281635">
            <w:pPr>
              <w:pStyle w:val="TableText"/>
            </w:pPr>
            <w:r w:rsidRPr="00054F0B">
              <w:t>Nationally representative sample, non-case study certainty districts</w:t>
            </w:r>
          </w:p>
        </w:tc>
      </w:tr>
      <w:tr w:rsidR="0098225D" w14:paraId="592C61AA" w14:textId="77777777" w:rsidTr="0098225D">
        <w:tc>
          <w:tcPr>
            <w:tcW w:w="772" w:type="dxa"/>
            <w:shd w:val="clear" w:color="auto" w:fill="auto"/>
          </w:tcPr>
          <w:p w14:paraId="744EA64F" w14:textId="64593F26" w:rsidR="0098225D" w:rsidRDefault="0098225D" w:rsidP="0098225D">
            <w:pPr>
              <w:pStyle w:val="TableTextCentered"/>
            </w:pPr>
            <w:r>
              <w:t>F.4</w:t>
            </w:r>
          </w:p>
        </w:tc>
        <w:tc>
          <w:tcPr>
            <w:tcW w:w="2733" w:type="dxa"/>
            <w:shd w:val="clear" w:color="auto" w:fill="auto"/>
          </w:tcPr>
          <w:p w14:paraId="084F1A57" w14:textId="56CA6792" w:rsidR="0098225D" w:rsidRDefault="0098225D" w:rsidP="0098225D">
            <w:pPr>
              <w:pStyle w:val="TableText"/>
            </w:pPr>
            <w:r>
              <w:t>Principal survey</w:t>
            </w:r>
          </w:p>
        </w:tc>
        <w:tc>
          <w:tcPr>
            <w:tcW w:w="5310" w:type="dxa"/>
            <w:shd w:val="clear" w:color="auto" w:fill="auto"/>
          </w:tcPr>
          <w:p w14:paraId="18CD7E68" w14:textId="6BB3AF37" w:rsidR="0098225D" w:rsidRDefault="0098225D" w:rsidP="0098225D">
            <w:pPr>
              <w:pStyle w:val="TableText"/>
            </w:pPr>
            <w:r>
              <w:t>C</w:t>
            </w:r>
            <w:r w:rsidRPr="00054F0B">
              <w:t>ase study sites</w:t>
            </w:r>
          </w:p>
        </w:tc>
      </w:tr>
    </w:tbl>
    <w:p w14:paraId="2CA45CEF" w14:textId="77777777" w:rsidR="00BF148D" w:rsidRDefault="00BF148D" w:rsidP="00BF148D">
      <w:r>
        <w:br w:type="page"/>
      </w:r>
    </w:p>
    <w:p w14:paraId="7E10018F" w14:textId="3FB905F5" w:rsidR="00475209" w:rsidRDefault="003612A8" w:rsidP="00CC22C8">
      <w:pPr>
        <w:pStyle w:val="Heading2"/>
        <w:spacing w:after="0"/>
        <w:rPr>
          <w:rFonts w:ascii="Arial" w:hAnsi="Arial" w:cs="Arial"/>
        </w:rPr>
      </w:pPr>
      <w:r>
        <w:rPr>
          <w:rFonts w:ascii="Arial" w:hAnsi="Arial" w:cs="Arial"/>
        </w:rPr>
        <w:lastRenderedPageBreak/>
        <w:t>F</w:t>
      </w:r>
      <w:r w:rsidR="00475209">
        <w:rPr>
          <w:rFonts w:ascii="Arial" w:hAnsi="Arial" w:cs="Arial"/>
        </w:rPr>
        <w:t>.1</w:t>
      </w:r>
      <w:r>
        <w:rPr>
          <w:rFonts w:ascii="Arial" w:hAnsi="Arial" w:cs="Arial"/>
        </w:rPr>
        <w:tab/>
      </w:r>
      <w:r w:rsidR="00A95B63">
        <w:rPr>
          <w:rFonts w:ascii="Arial" w:hAnsi="Arial" w:cs="Arial"/>
        </w:rPr>
        <w:t xml:space="preserve">Survey </w:t>
      </w:r>
      <w:r w:rsidR="00BF148D" w:rsidRPr="001F2432">
        <w:rPr>
          <w:rFonts w:ascii="Arial" w:hAnsi="Arial" w:cs="Arial"/>
        </w:rPr>
        <w:t xml:space="preserve">Notification </w:t>
      </w:r>
      <w:r w:rsidR="00A95B63">
        <w:rPr>
          <w:rFonts w:ascii="Arial" w:hAnsi="Arial" w:cs="Arial"/>
        </w:rPr>
        <w:t>Letter</w:t>
      </w:r>
      <w:r w:rsidR="00495BF6">
        <w:rPr>
          <w:rFonts w:ascii="Arial" w:hAnsi="Arial" w:cs="Arial"/>
        </w:rPr>
        <w:t xml:space="preserve"> – District Administrator</w:t>
      </w:r>
    </w:p>
    <w:p w14:paraId="4B919F66" w14:textId="71C0BB0C" w:rsidR="0098225D" w:rsidRPr="0098225D" w:rsidRDefault="00495BF6" w:rsidP="0098225D">
      <w:pPr>
        <w:pStyle w:val="Heading2NoTOC"/>
        <w:rPr>
          <w:sz w:val="28"/>
          <w:szCs w:val="28"/>
        </w:rPr>
      </w:pPr>
      <w:r>
        <w:rPr>
          <w:sz w:val="28"/>
          <w:szCs w:val="28"/>
        </w:rPr>
        <w:t>N</w:t>
      </w:r>
      <w:r w:rsidR="0066690D" w:rsidRPr="0066690D">
        <w:rPr>
          <w:sz w:val="28"/>
          <w:szCs w:val="28"/>
        </w:rPr>
        <w:t>ationally representative sample, non-case study certainty districts</w:t>
      </w:r>
    </w:p>
    <w:p w14:paraId="066A99F2" w14:textId="3DE3FB60" w:rsidR="00BF148D" w:rsidRPr="00B96F10" w:rsidRDefault="00BF148D" w:rsidP="00CC22C8">
      <w:pPr>
        <w:pStyle w:val="LTRDate"/>
        <w:tabs>
          <w:tab w:val="left" w:pos="6840"/>
        </w:tabs>
      </w:pPr>
      <w:r w:rsidRPr="00B96F10">
        <w:t>[Date]</w:t>
      </w:r>
    </w:p>
    <w:p w14:paraId="42A08785" w14:textId="77777777" w:rsidR="00BF148D" w:rsidRPr="00B96F10" w:rsidRDefault="00BF148D" w:rsidP="00BF148D">
      <w:pPr>
        <w:pStyle w:val="LTRAddress"/>
      </w:pPr>
      <w:r w:rsidRPr="00B96F10">
        <w:t>[Name]</w:t>
      </w:r>
    </w:p>
    <w:p w14:paraId="237BD269" w14:textId="77777777" w:rsidR="00BF148D" w:rsidRPr="00B96F10" w:rsidRDefault="00BF148D" w:rsidP="00BF148D">
      <w:pPr>
        <w:pStyle w:val="LTRAddress"/>
      </w:pPr>
      <w:r w:rsidRPr="00B96F10">
        <w:t>[Position]</w:t>
      </w:r>
    </w:p>
    <w:p w14:paraId="6043B87F" w14:textId="77777777" w:rsidR="00BF148D" w:rsidRPr="00B96F10" w:rsidRDefault="00BF148D" w:rsidP="00BF148D">
      <w:pPr>
        <w:pStyle w:val="LTRAddress"/>
      </w:pPr>
      <w:r w:rsidRPr="00B96F10">
        <w:t>[Street Address]</w:t>
      </w:r>
    </w:p>
    <w:p w14:paraId="2109BC60" w14:textId="77777777" w:rsidR="00BF148D" w:rsidRPr="00B96F10" w:rsidRDefault="00BF148D" w:rsidP="00BF148D">
      <w:pPr>
        <w:pStyle w:val="LTRAddress"/>
      </w:pPr>
      <w:r w:rsidRPr="00B96F10">
        <w:t xml:space="preserve">[City, </w:t>
      </w:r>
      <w:r w:rsidR="00697549">
        <w:t>S</w:t>
      </w:r>
      <w:r w:rsidRPr="00B96F10">
        <w:t xml:space="preserve">tate, </w:t>
      </w:r>
      <w:r w:rsidR="00697549" w:rsidRPr="00B96F10">
        <w:t>ZIP</w:t>
      </w:r>
      <w:r w:rsidRPr="00B96F10">
        <w:t>]</w:t>
      </w:r>
    </w:p>
    <w:p w14:paraId="0D8C795B" w14:textId="47D81A23" w:rsidR="00BF148D" w:rsidRPr="00B96F10" w:rsidRDefault="00BF148D" w:rsidP="00BF148D">
      <w:pPr>
        <w:pStyle w:val="BodyText"/>
      </w:pPr>
      <w:r w:rsidRPr="00B96F10">
        <w:t>Dear [</w:t>
      </w:r>
      <w:r w:rsidR="003612A8">
        <w:t xml:space="preserve">Sample member </w:t>
      </w:r>
      <w:r w:rsidR="009B7B46">
        <w:t xml:space="preserve">Name </w:t>
      </w:r>
      <w:r w:rsidR="003612A8">
        <w:t>s</w:t>
      </w:r>
      <w:r w:rsidR="00475209">
        <w:t xml:space="preserve">elected for </w:t>
      </w:r>
      <w:r w:rsidRPr="00B96F10">
        <w:t xml:space="preserve">District </w:t>
      </w:r>
      <w:r w:rsidR="00A95B63">
        <w:t>Administrator</w:t>
      </w:r>
      <w:r w:rsidR="00475209">
        <w:t xml:space="preserve"> Survey</w:t>
      </w:r>
      <w:r w:rsidRPr="00B96F10">
        <w:t>]:</w:t>
      </w:r>
    </w:p>
    <w:p w14:paraId="59CA2D0B" w14:textId="7F062278" w:rsidR="00434D55" w:rsidRPr="00B96F10" w:rsidRDefault="00732010" w:rsidP="00885916">
      <w:pPr>
        <w:pStyle w:val="BodyText"/>
      </w:pPr>
      <w:r>
        <w:t>Y</w:t>
      </w:r>
      <w:r w:rsidR="00A95B63">
        <w:t>ou</w:t>
      </w:r>
      <w:r w:rsidR="003612A8">
        <w:t>r</w:t>
      </w:r>
      <w:r w:rsidR="00A95B63">
        <w:t xml:space="preserve"> district</w:t>
      </w:r>
      <w:r w:rsidR="003612A8">
        <w:t xml:space="preserve"> was </w:t>
      </w:r>
      <w:r>
        <w:t xml:space="preserve">recently </w:t>
      </w:r>
      <w:r w:rsidR="009D09BB">
        <w:t xml:space="preserve">notified that </w:t>
      </w:r>
      <w:r>
        <w:t>[</w:t>
      </w:r>
      <w:r w:rsidR="005D2CCC">
        <w:t>school district name</w:t>
      </w:r>
      <w:r>
        <w:t>]</w:t>
      </w:r>
      <w:r w:rsidR="00BF148D" w:rsidRPr="00B96F10">
        <w:t xml:space="preserve"> has been selected to participate in </w:t>
      </w:r>
      <w:r w:rsidR="00D205B5">
        <w:t xml:space="preserve">the </w:t>
      </w:r>
      <w:r w:rsidR="00623B21">
        <w:t xml:space="preserve">upcoming </w:t>
      </w:r>
      <w:r w:rsidR="009D3B0F">
        <w:t>study</w:t>
      </w:r>
      <w:r w:rsidR="00623B21">
        <w:t xml:space="preserve"> of </w:t>
      </w:r>
      <w:r w:rsidR="00623B21" w:rsidRPr="00AB190F">
        <w:rPr>
          <w:rFonts w:cstheme="minorHAnsi"/>
        </w:rPr>
        <w:t>Weighted Student Funding (WSF) and School-Based Budgeting (SBB)</w:t>
      </w:r>
      <w:r w:rsidR="009D3B0F">
        <w:rPr>
          <w:rFonts w:cstheme="minorHAnsi"/>
        </w:rPr>
        <w:t xml:space="preserve"> </w:t>
      </w:r>
      <w:r w:rsidR="009D3B0F" w:rsidRPr="00AB190F">
        <w:rPr>
          <w:rFonts w:cstheme="minorHAnsi"/>
        </w:rPr>
        <w:t>Systems</w:t>
      </w:r>
      <w:r w:rsidR="00E94DE4">
        <w:rPr>
          <w:rFonts w:cstheme="minorHAnsi"/>
        </w:rPr>
        <w:t>,</w:t>
      </w:r>
      <w:r w:rsidR="00E94DE4" w:rsidRPr="00E94DE4">
        <w:t xml:space="preserve"> </w:t>
      </w:r>
      <w:r w:rsidR="00E94DE4" w:rsidRPr="00B96F10">
        <w:t xml:space="preserve">an important new study </w:t>
      </w:r>
      <w:r w:rsidR="00E94DE4" w:rsidRPr="00A83EA4">
        <w:t>examin</w:t>
      </w:r>
      <w:r w:rsidR="00E94DE4">
        <w:t>ing how districts allocate funds and resources to their schools</w:t>
      </w:r>
      <w:r w:rsidR="00E94DE4" w:rsidRPr="00B96F10">
        <w:t>.</w:t>
      </w:r>
      <w:r w:rsidR="00235E0D">
        <w:t xml:space="preserve"> The purpose of this study is to understand different systems for allocating resources to schools including school-based budgeting practices </w:t>
      </w:r>
      <w:r w:rsidR="00357A7F">
        <w:t xml:space="preserve">and weighted student formulas. </w:t>
      </w:r>
      <w:r w:rsidRPr="00B96F10">
        <w:t>The U.S. Department of Education has contracted with American Institutes for Research (AIR) to conduct this study</w:t>
      </w:r>
      <w:r>
        <w:t>.</w:t>
      </w:r>
      <w:r w:rsidR="00434D55">
        <w:t xml:space="preserve"> T</w:t>
      </w:r>
      <w:r w:rsidR="00434D55" w:rsidRPr="00052635">
        <w:t>he study will include</w:t>
      </w:r>
      <w:r w:rsidR="00434D55">
        <w:t xml:space="preserve"> conducting surveys </w:t>
      </w:r>
      <w:r w:rsidR="00434D55" w:rsidRPr="00B96F10">
        <w:t xml:space="preserve">with a national sample of </w:t>
      </w:r>
      <w:r w:rsidR="00434D55">
        <w:t xml:space="preserve">approximately </w:t>
      </w:r>
      <w:r w:rsidR="00DF1524">
        <w:t>400</w:t>
      </w:r>
      <w:r w:rsidR="00434D55">
        <w:t xml:space="preserve"> </w:t>
      </w:r>
      <w:r w:rsidR="00434D55" w:rsidRPr="00B96F10">
        <w:t xml:space="preserve">school district administrators </w:t>
      </w:r>
      <w:r w:rsidR="00434D55">
        <w:t xml:space="preserve">and </w:t>
      </w:r>
      <w:r w:rsidR="00DF1524">
        <w:t>679</w:t>
      </w:r>
      <w:r w:rsidR="00434D55" w:rsidRPr="00B96F10">
        <w:t xml:space="preserve"> principals</w:t>
      </w:r>
      <w:r w:rsidR="00FB6BBB">
        <w:t>,</w:t>
      </w:r>
      <w:r w:rsidR="00434D55">
        <w:t xml:space="preserve"> including you and [X]</w:t>
      </w:r>
      <w:r w:rsidR="00434D55" w:rsidRPr="00B96F10">
        <w:t xml:space="preserve"> </w:t>
      </w:r>
      <w:r w:rsidR="00AB5A30">
        <w:t>principals</w:t>
      </w:r>
      <w:r w:rsidR="00434D55" w:rsidRPr="00B96F10">
        <w:t xml:space="preserve"> in your </w:t>
      </w:r>
      <w:r w:rsidR="00434D55">
        <w:t>district</w:t>
      </w:r>
      <w:r w:rsidR="00434D55" w:rsidRPr="00B96F10">
        <w:t>.</w:t>
      </w:r>
    </w:p>
    <w:p w14:paraId="3D3C66C9" w14:textId="3142B1B8" w:rsidR="00623B21" w:rsidRDefault="00F13FCC" w:rsidP="00623B21">
      <w:pPr>
        <w:pStyle w:val="BodyText"/>
        <w:rPr>
          <w:rFonts w:cstheme="minorHAnsi"/>
        </w:rPr>
      </w:pPr>
      <w:r>
        <w:rPr>
          <w:rFonts w:cstheme="minorHAnsi"/>
        </w:rPr>
        <w:t>We are</w:t>
      </w:r>
      <w:r w:rsidR="009D09BB" w:rsidRPr="00AB190F">
        <w:rPr>
          <w:rFonts w:cstheme="minorHAnsi"/>
        </w:rPr>
        <w:t xml:space="preserve"> </w:t>
      </w:r>
      <w:r w:rsidR="00A95B63">
        <w:rPr>
          <w:rFonts w:cstheme="minorHAnsi"/>
        </w:rPr>
        <w:t xml:space="preserve">now </w:t>
      </w:r>
      <w:r w:rsidR="009D09BB" w:rsidRPr="00AB190F">
        <w:rPr>
          <w:rFonts w:cstheme="minorHAnsi"/>
        </w:rPr>
        <w:t xml:space="preserve">writing to </w:t>
      </w:r>
      <w:r w:rsidR="00A95B63">
        <w:rPr>
          <w:rFonts w:cstheme="minorHAnsi"/>
        </w:rPr>
        <w:t xml:space="preserve">inform you that you have been selected to </w:t>
      </w:r>
      <w:r w:rsidR="009D3B0F">
        <w:rPr>
          <w:rFonts w:cstheme="minorHAnsi"/>
        </w:rPr>
        <w:t xml:space="preserve">complete </w:t>
      </w:r>
      <w:r w:rsidR="00732010">
        <w:rPr>
          <w:rFonts w:cstheme="minorHAnsi"/>
        </w:rPr>
        <w:t xml:space="preserve">a </w:t>
      </w:r>
      <w:r w:rsidR="00E61C33">
        <w:rPr>
          <w:rFonts w:cstheme="minorHAnsi"/>
        </w:rPr>
        <w:t xml:space="preserve">district administrator </w:t>
      </w:r>
      <w:r w:rsidR="009D3B0F">
        <w:rPr>
          <w:rFonts w:cstheme="minorHAnsi"/>
        </w:rPr>
        <w:t>survey</w:t>
      </w:r>
      <w:r w:rsidR="007C2CC5">
        <w:rPr>
          <w:rFonts w:cstheme="minorHAnsi"/>
        </w:rPr>
        <w:t>.</w:t>
      </w:r>
      <w:r w:rsidR="007C2CC5" w:rsidRPr="007C2CC5">
        <w:rPr>
          <w:rFonts w:cstheme="minorHAnsi"/>
        </w:rPr>
        <w:t xml:space="preserve"> </w:t>
      </w:r>
      <w:r w:rsidR="009D3B0F">
        <w:t xml:space="preserve">In about </w:t>
      </w:r>
      <w:r w:rsidR="00623B21">
        <w:rPr>
          <w:rFonts w:cstheme="minorHAnsi"/>
        </w:rPr>
        <w:t>a week</w:t>
      </w:r>
      <w:r w:rsidR="009D3B0F">
        <w:rPr>
          <w:rFonts w:cstheme="minorHAnsi"/>
        </w:rPr>
        <w:t>,</w:t>
      </w:r>
      <w:r w:rsidR="00623B21" w:rsidRPr="00AB190F">
        <w:rPr>
          <w:rFonts w:cstheme="minorHAnsi"/>
        </w:rPr>
        <w:t xml:space="preserve"> </w:t>
      </w:r>
      <w:r w:rsidR="00623B21">
        <w:rPr>
          <w:rFonts w:cstheme="minorHAnsi"/>
        </w:rPr>
        <w:t>you will receive a</w:t>
      </w:r>
      <w:r w:rsidR="000D0B72">
        <w:rPr>
          <w:rFonts w:cstheme="minorHAnsi"/>
        </w:rPr>
        <w:t xml:space="preserve">n </w:t>
      </w:r>
      <w:r w:rsidR="00A4241F">
        <w:rPr>
          <w:rFonts w:cstheme="minorHAnsi"/>
        </w:rPr>
        <w:t xml:space="preserve">email </w:t>
      </w:r>
      <w:r w:rsidR="000D0B72">
        <w:rPr>
          <w:rFonts w:cstheme="minorHAnsi"/>
        </w:rPr>
        <w:t xml:space="preserve">invitation </w:t>
      </w:r>
      <w:r w:rsidR="00623B21">
        <w:rPr>
          <w:rFonts w:cstheme="minorHAnsi"/>
        </w:rPr>
        <w:t xml:space="preserve">to complete the survey online. The invitation will include the web address and a unique password to log-in </w:t>
      </w:r>
      <w:r w:rsidR="000D0B72">
        <w:rPr>
          <w:rFonts w:cstheme="minorHAnsi"/>
        </w:rPr>
        <w:t xml:space="preserve">and </w:t>
      </w:r>
      <w:r w:rsidR="00623B21">
        <w:rPr>
          <w:rFonts w:cstheme="minorHAnsi"/>
        </w:rPr>
        <w:t>complete the survey.</w:t>
      </w:r>
      <w:r w:rsidR="000D0B72">
        <w:rPr>
          <w:rFonts w:cstheme="minorHAnsi"/>
        </w:rPr>
        <w:t xml:space="preserve"> The survey should take you about 20-30 minutes to complete</w:t>
      </w:r>
      <w:r w:rsidR="00BB46F8">
        <w:rPr>
          <w:rFonts w:cstheme="minorHAnsi"/>
        </w:rPr>
        <w:t xml:space="preserve"> </w:t>
      </w:r>
      <w:r w:rsidR="00DF1524">
        <w:rPr>
          <w:rFonts w:cstheme="minorHAnsi"/>
        </w:rPr>
        <w:t>{</w:t>
      </w:r>
      <w:r w:rsidR="000D0B72">
        <w:rPr>
          <w:rFonts w:cstheme="minorHAnsi"/>
        </w:rPr>
        <w:t>[</w:t>
      </w:r>
      <w:r w:rsidR="000D0B72" w:rsidRPr="00CC22C8">
        <w:rPr>
          <w:rFonts w:cstheme="minorHAnsi"/>
          <w:i/>
        </w:rPr>
        <w:t>IF DISTRICT ALLOWS</w:t>
      </w:r>
      <w:r w:rsidR="000D0B72">
        <w:rPr>
          <w:rFonts w:cstheme="minorHAnsi"/>
        </w:rPr>
        <w:t xml:space="preserve">] </w:t>
      </w:r>
      <w:r w:rsidR="003E2B3E">
        <w:rPr>
          <w:rFonts w:cstheme="minorHAnsi"/>
        </w:rPr>
        <w:t xml:space="preserve">and </w:t>
      </w:r>
      <w:r w:rsidR="000D0B72">
        <w:rPr>
          <w:rFonts w:cstheme="minorHAnsi"/>
        </w:rPr>
        <w:t>you will receive a $25 gift card as a token of our appreciation</w:t>
      </w:r>
      <w:r w:rsidR="00DF1524">
        <w:rPr>
          <w:rFonts w:cstheme="minorHAnsi"/>
        </w:rPr>
        <w:t>}</w:t>
      </w:r>
      <w:r w:rsidR="000D0B72">
        <w:rPr>
          <w:rFonts w:cstheme="minorHAnsi"/>
        </w:rPr>
        <w:t>.</w:t>
      </w:r>
    </w:p>
    <w:p w14:paraId="75160B30" w14:textId="4F0128E5" w:rsidR="00CB72E4" w:rsidRDefault="00AB5A30" w:rsidP="00623B21">
      <w:pPr>
        <w:pStyle w:val="BodyText"/>
        <w:rPr>
          <w:rFonts w:cstheme="minorHAnsi"/>
        </w:rPr>
      </w:pPr>
      <w:r w:rsidRPr="00FD3729">
        <w:rPr>
          <w:rFonts w:cstheme="minorHAnsi"/>
        </w:rPr>
        <w:t xml:space="preserve">Your participation is critical to the success of the </w:t>
      </w:r>
      <w:r>
        <w:rPr>
          <w:rFonts w:cstheme="minorHAnsi"/>
        </w:rPr>
        <w:t>study</w:t>
      </w:r>
      <w:r w:rsidRPr="00FD3729">
        <w:rPr>
          <w:rFonts w:cstheme="minorHAnsi"/>
        </w:rPr>
        <w:t xml:space="preserve">, as you are a part </w:t>
      </w:r>
      <w:r>
        <w:rPr>
          <w:rFonts w:cstheme="minorHAnsi"/>
        </w:rPr>
        <w:t xml:space="preserve">of those </w:t>
      </w:r>
      <w:r w:rsidRPr="00FD3729">
        <w:rPr>
          <w:rFonts w:cstheme="minorHAnsi"/>
        </w:rPr>
        <w:t>selected to provide</w:t>
      </w:r>
      <w:r>
        <w:rPr>
          <w:rFonts w:cstheme="minorHAnsi"/>
        </w:rPr>
        <w:t xml:space="preserve"> this valuable information about the WSF and SBB systems to policymakers.</w:t>
      </w:r>
      <w:r w:rsidR="00357A7F">
        <w:rPr>
          <w:rFonts w:cstheme="minorHAnsi"/>
        </w:rPr>
        <w:t xml:space="preserve"> </w:t>
      </w:r>
      <w:r w:rsidR="00273B42">
        <w:rPr>
          <w:rFonts w:cstheme="minorHAnsi"/>
        </w:rPr>
        <w:t xml:space="preserve">Your </w:t>
      </w:r>
      <w:r w:rsidR="00E94DE4">
        <w:t xml:space="preserve">experiences will represent other districts that are comparable in size, poverty level and locale. </w:t>
      </w:r>
      <w:r w:rsidR="00357A7F">
        <w:t>T</w:t>
      </w:r>
      <w:r w:rsidR="00E94DE4">
        <w:t xml:space="preserve">he study sample design does not allow for </w:t>
      </w:r>
      <w:r w:rsidR="00273B42">
        <w:t>substitution of selected participants</w:t>
      </w:r>
      <w:r w:rsidR="00E94DE4">
        <w:t>.</w:t>
      </w:r>
    </w:p>
    <w:p w14:paraId="044B049D" w14:textId="2D3B87ED" w:rsidR="00FE40BB" w:rsidRPr="000D448B" w:rsidRDefault="00464FFF" w:rsidP="004D6749">
      <w:pPr>
        <w:pStyle w:val="BodyText"/>
        <w:rPr>
          <w:rFonts w:eastAsiaTheme="minorHAnsi"/>
          <w:szCs w:val="22"/>
        </w:rPr>
      </w:pPr>
      <w:r>
        <w:rPr>
          <w:rFonts w:eastAsiaTheme="minorHAnsi"/>
          <w:szCs w:val="22"/>
        </w:rPr>
        <w:t>Participation in this survey is voluntary</w:t>
      </w:r>
      <w:r w:rsidR="00425305">
        <w:rPr>
          <w:rFonts w:eastAsiaTheme="minorHAnsi"/>
          <w:szCs w:val="22"/>
        </w:rPr>
        <w:t xml:space="preserve">. </w:t>
      </w:r>
      <w:r w:rsidR="00D66EA8" w:rsidRPr="00D66EA8">
        <w:rPr>
          <w:rFonts w:eastAsiaTheme="minorHAnsi"/>
          <w:szCs w:val="22"/>
        </w:rPr>
        <w:t xml:space="preserve">Responses to this survey will be used to summarize findings in an aggregate manner (across groups or sites) or will be used to provide examples of program implementation in a manner that does not associate responses with a specific site or individual. The study team will use only the survey responses you provide in its analysis and neither the name of any school site nor your name will be used in any reporting. The study team will make sure that access to all data with identifiable information is limited to members of the study team. </w:t>
      </w:r>
      <w:r w:rsidR="000D448B" w:rsidRPr="000D448B">
        <w:t xml:space="preserve">Except for that which is already public, every effort will be made to maintain the confidentiality for all information collected and </w:t>
      </w:r>
      <w:r w:rsidR="000D448B" w:rsidRPr="006F0697">
        <w:rPr>
          <w:b/>
        </w:rPr>
        <w:t>we will not provide information that identifies you or your district to anyone outside the study</w:t>
      </w:r>
      <w:r w:rsidR="000D448B" w:rsidRPr="000D448B">
        <w:t xml:space="preserve"> team, except as required by law.</w:t>
      </w:r>
    </w:p>
    <w:p w14:paraId="21DA4A65" w14:textId="77777777" w:rsidR="00FE40BB" w:rsidRDefault="00FE40BB">
      <w:pPr>
        <w:spacing w:after="200" w:line="276" w:lineRule="auto"/>
        <w:rPr>
          <w:rFonts w:cs="Times New Roman"/>
          <w:sz w:val="24"/>
        </w:rPr>
      </w:pPr>
      <w:r>
        <w:br w:type="page"/>
      </w:r>
    </w:p>
    <w:p w14:paraId="6A590D7E" w14:textId="75679CEC" w:rsidR="00FE40BB" w:rsidRDefault="00FE40BB" w:rsidP="00CC22C8">
      <w:pPr>
        <w:pStyle w:val="BodyText"/>
      </w:pPr>
      <w:r>
        <w:rPr>
          <w:rFonts w:eastAsiaTheme="minorHAnsi"/>
          <w:szCs w:val="22"/>
        </w:rPr>
        <w:t>Page 2</w:t>
      </w:r>
    </w:p>
    <w:p w14:paraId="7B1E5516" w14:textId="285883E9" w:rsidR="00CC22C8" w:rsidRPr="00052635" w:rsidRDefault="00CC22C8" w:rsidP="00CC22C8">
      <w:pPr>
        <w:pStyle w:val="BodyText"/>
      </w:pPr>
      <w:r w:rsidRPr="00052635">
        <w:t xml:space="preserve">This study is </w:t>
      </w:r>
      <w:r w:rsidRPr="00052635">
        <w:rPr>
          <w:u w:val="single"/>
        </w:rPr>
        <w:t>not</w:t>
      </w:r>
      <w:r w:rsidRPr="00052635">
        <w:t xml:space="preserve"> an evaluation of districts</w:t>
      </w:r>
      <w:r w:rsidR="00FE40BB">
        <w:t xml:space="preserve"> or </w:t>
      </w:r>
      <w:r w:rsidRPr="00052635">
        <w:t xml:space="preserve">schools in your </w:t>
      </w:r>
      <w:r>
        <w:t>district</w:t>
      </w:r>
      <w:r w:rsidRPr="00052635">
        <w:t xml:space="preserve">. Information gathered in this study will help </w:t>
      </w:r>
      <w:r>
        <w:t>policymakers</w:t>
      </w:r>
      <w:r w:rsidRPr="00052635">
        <w:t xml:space="preserve"> </w:t>
      </w:r>
      <w:r w:rsidRPr="00A83879">
        <w:t>understand</w:t>
      </w:r>
      <w:r w:rsidR="00732010">
        <w:t>, for example, how different districts implement SBB and WSF and under which conditions they work well</w:t>
      </w:r>
      <w:r w:rsidRPr="00A83879">
        <w:t>.</w:t>
      </w:r>
      <w:r w:rsidRPr="00052635">
        <w:t xml:space="preserve"> </w:t>
      </w:r>
    </w:p>
    <w:p w14:paraId="47AAB948" w14:textId="7B92E9DA" w:rsidR="000F4D80" w:rsidRDefault="000F4D80" w:rsidP="00BF148D">
      <w:pPr>
        <w:pStyle w:val="BodyText"/>
      </w:pPr>
      <w:r w:rsidRPr="00B96F10">
        <w:t>Should you have any questions</w:t>
      </w:r>
      <w:r>
        <w:t>,</w:t>
      </w:r>
      <w:r w:rsidRPr="00B96F10">
        <w:t xml:space="preserve"> or if you would like to discuss this study</w:t>
      </w:r>
      <w:r>
        <w:t xml:space="preserve"> further</w:t>
      </w:r>
      <w:r w:rsidRPr="00B96F10">
        <w:t xml:space="preserve">, please feel free to contact the project officer, </w:t>
      </w:r>
      <w:r w:rsidRPr="00DB6EB3">
        <w:t>Oliver</w:t>
      </w:r>
      <w:r w:rsidRPr="00B96F10">
        <w:t xml:space="preserve"> </w:t>
      </w:r>
      <w:r>
        <w:t>Schak</w:t>
      </w:r>
      <w:r w:rsidRPr="00B96F10">
        <w:t xml:space="preserve"> of the U.S. Department of Education, at </w:t>
      </w:r>
      <w:r>
        <w:br/>
      </w:r>
      <w:r w:rsidRPr="00C44444">
        <w:t>202-453-5643</w:t>
      </w:r>
      <w:r w:rsidRPr="00B96F10">
        <w:t xml:space="preserve"> or</w:t>
      </w:r>
      <w:r w:rsidRPr="00B96F10">
        <w:rPr>
          <w:color w:val="4B76A0" w:themeColor="accent1"/>
        </w:rPr>
        <w:t xml:space="preserve"> </w:t>
      </w:r>
      <w:r w:rsidRPr="00DB6EB3">
        <w:rPr>
          <w:rStyle w:val="Hyperlink"/>
          <w:rFonts w:ascii="Times New Roman" w:hAnsi="Times New Roman"/>
        </w:rPr>
        <w:t>Oliver.Schak@ed.gov.</w:t>
      </w:r>
      <w:r w:rsidRPr="00B96F10">
        <w:t xml:space="preserve"> You also </w:t>
      </w:r>
      <w:r>
        <w:t xml:space="preserve">may </w:t>
      </w:r>
      <w:r w:rsidRPr="00B96F10">
        <w:t xml:space="preserve">contact the project director, </w:t>
      </w:r>
      <w:r>
        <w:t>Jesse Levin</w:t>
      </w:r>
      <w:r w:rsidRPr="00B96F10">
        <w:t xml:space="preserve"> of AIR, at </w:t>
      </w:r>
      <w:r>
        <w:t>650-376-6270</w:t>
      </w:r>
      <w:r w:rsidRPr="00B96F10">
        <w:t xml:space="preserve"> or</w:t>
      </w:r>
      <w:r>
        <w:t xml:space="preserve"> </w:t>
      </w:r>
      <w:hyperlink r:id="rId13" w:history="1">
        <w:r w:rsidRPr="00D824EB">
          <w:rPr>
            <w:rStyle w:val="Hyperlink"/>
          </w:rPr>
          <w:t>jlevin@air.org</w:t>
        </w:r>
      </w:hyperlink>
      <w:r>
        <w:t>.</w:t>
      </w:r>
    </w:p>
    <w:p w14:paraId="66E6B462" w14:textId="77777777" w:rsidR="00BF148D" w:rsidRPr="00B96F10" w:rsidRDefault="00BF148D" w:rsidP="00BF148D">
      <w:pPr>
        <w:pStyle w:val="BodyText"/>
        <w:rPr>
          <w:rFonts w:ascii="Times New Roman" w:hAnsi="Times New Roman"/>
        </w:rPr>
      </w:pPr>
      <w:r w:rsidRPr="00B96F10">
        <w:rPr>
          <w:rFonts w:ascii="Times New Roman" w:hAnsi="Times New Roman"/>
        </w:rPr>
        <w:t>We thank you in advance for your cooperation and truly appreciate your willingness to provide the time needed for the success of this important national study.</w:t>
      </w:r>
    </w:p>
    <w:p w14:paraId="3BA2FA54" w14:textId="77777777" w:rsidR="00BF148D" w:rsidRDefault="00BF148D" w:rsidP="00BF148D">
      <w:pPr>
        <w:pStyle w:val="BodyText"/>
      </w:pPr>
      <w:r w:rsidRPr="00B96F10">
        <w:t>Sincerely,</w:t>
      </w:r>
    </w:p>
    <w:p w14:paraId="766A437A" w14:textId="1471877F" w:rsidR="00BF148D" w:rsidRPr="00B96F10" w:rsidRDefault="00BF148D" w:rsidP="00BF148D">
      <w:pPr>
        <w:pStyle w:val="BodyText"/>
      </w:pPr>
    </w:p>
    <w:p w14:paraId="0DB22ABD" w14:textId="749B19C0" w:rsidR="00F32400" w:rsidRPr="00B96F10" w:rsidRDefault="00BF148D" w:rsidP="00F32400">
      <w:pPr>
        <w:pStyle w:val="BodyText"/>
        <w:spacing w:after="0"/>
      </w:pPr>
      <w:r w:rsidRPr="00B96F10">
        <w:t>Jennifer Bell-Ellwanger</w:t>
      </w:r>
    </w:p>
    <w:p w14:paraId="65AB8CCA" w14:textId="7D37C0A6" w:rsidR="00BF148D" w:rsidRPr="00B96F10" w:rsidRDefault="00BF148D" w:rsidP="00F32400">
      <w:pPr>
        <w:pStyle w:val="BodyText"/>
        <w:spacing w:before="0"/>
      </w:pPr>
      <w:r w:rsidRPr="00B96F10">
        <w:t>Director, Policy and Program Studies Service</w:t>
      </w:r>
    </w:p>
    <w:p w14:paraId="6AD13636" w14:textId="6DBC1652" w:rsidR="00464FFF" w:rsidRDefault="00DF1524" w:rsidP="00FE7A25">
      <w:pPr>
        <w:pStyle w:val="BodyText"/>
        <w:spacing w:after="3480"/>
      </w:pPr>
      <w:r w:rsidRPr="00DF1524">
        <w:t>{</w:t>
      </w:r>
      <w:r w:rsidR="000D0B72" w:rsidRPr="00623D66">
        <w:t>[</w:t>
      </w:r>
      <w:r w:rsidR="00475209" w:rsidRPr="005D2CCC">
        <w:rPr>
          <w:i/>
          <w:caps/>
        </w:rPr>
        <w:t>If respondent is not the district Superintendent</w:t>
      </w:r>
      <w:r w:rsidR="005D2CCC">
        <w:rPr>
          <w:i/>
          <w:caps/>
        </w:rPr>
        <w:t>]</w:t>
      </w:r>
      <w:r w:rsidR="00475209" w:rsidRPr="005D2CCC">
        <w:rPr>
          <w:i/>
        </w:rPr>
        <w:t xml:space="preserve"> </w:t>
      </w:r>
      <w:r w:rsidR="000D0B72" w:rsidRPr="005D2CCC">
        <w:t xml:space="preserve">Cc: </w:t>
      </w:r>
      <w:r w:rsidR="00475209" w:rsidRPr="005D2CCC">
        <w:t>[</w:t>
      </w:r>
      <w:r w:rsidR="000D0B72" w:rsidRPr="005D2CCC">
        <w:t>District Superintendent</w:t>
      </w:r>
      <w:r w:rsidR="00475209" w:rsidRPr="005D2CCC">
        <w:t xml:space="preserve"> Name</w:t>
      </w:r>
      <w:r w:rsidR="00475209">
        <w:t>]</w:t>
      </w:r>
      <w:r>
        <w:t>}</w:t>
      </w:r>
      <w:r w:rsidR="00FE7A25">
        <w:t xml:space="preserve"> </w:t>
      </w:r>
    </w:p>
    <w:p w14:paraId="72614958" w14:textId="6E4BF2BF" w:rsidR="000D0B72" w:rsidRPr="000F4D80" w:rsidRDefault="000D0B72" w:rsidP="00495BF6">
      <w:pPr>
        <w:pStyle w:val="BodyText"/>
        <w:spacing w:after="0"/>
      </w:pPr>
      <w:r w:rsidRPr="000F4D80">
        <w:t>__________</w:t>
      </w:r>
    </w:p>
    <w:p w14:paraId="75972B4C" w14:textId="77777777" w:rsidR="00425305" w:rsidRDefault="00425305" w:rsidP="00425305">
      <w:pPr>
        <w:spacing w:line="252" w:lineRule="auto"/>
        <w:ind w:right="533"/>
        <w:jc w:val="both"/>
        <w:rPr>
          <w:rFonts w:ascii="Arial Narrow" w:hAnsi="Arial Narrow"/>
          <w:sz w:val="20"/>
          <w:szCs w:val="20"/>
        </w:rPr>
      </w:pPr>
      <w:r>
        <w:rPr>
          <w:rFonts w:ascii="Arial Narrow" w:hAnsi="Arial Narrow"/>
          <w:sz w:val="20"/>
          <w:szCs w:val="20"/>
        </w:rPr>
        <w:t>According to the Paperwork Reduction Act of 1995, no persons are required to respond to a collection of information unless it displays a valid OMB number.  The valid OMB control number of this information collection is ###-####. The time required to complete this information collection is estimated to average 30 minutes per survey, including the time to review instructions, search existing data resources, gather the data needed, and complete and review the information collection.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14:paraId="4364F2ED" w14:textId="1A94E6E3" w:rsidR="00425305" w:rsidRDefault="00425305" w:rsidP="00425305">
      <w:pPr>
        <w:spacing w:line="252" w:lineRule="auto"/>
        <w:ind w:left="720" w:right="3600"/>
        <w:rPr>
          <w:rFonts w:ascii="Arial Narrow" w:hAnsi="Arial Narrow"/>
          <w:sz w:val="20"/>
          <w:szCs w:val="20"/>
        </w:rPr>
      </w:pPr>
      <w:r>
        <w:rPr>
          <w:rFonts w:ascii="Arial Narrow" w:hAnsi="Arial Narrow"/>
          <w:sz w:val="20"/>
          <w:szCs w:val="20"/>
        </w:rPr>
        <w:t xml:space="preserve">Policy and Program Studies Service, </w:t>
      </w:r>
      <w:r>
        <w:rPr>
          <w:rFonts w:ascii="Arial Narrow" w:hAnsi="Arial Narrow"/>
          <w:sz w:val="20"/>
          <w:szCs w:val="20"/>
        </w:rPr>
        <w:br/>
        <w:t xml:space="preserve">Office of the Deputy Secretary, US Department of Education, </w:t>
      </w:r>
      <w:r>
        <w:rPr>
          <w:rFonts w:ascii="Arial Narrow" w:hAnsi="Arial Narrow"/>
          <w:sz w:val="20"/>
          <w:szCs w:val="20"/>
        </w:rPr>
        <w:br/>
        <w:t xml:space="preserve">400 Maryland Avenue, SW, </w:t>
      </w:r>
      <w:r>
        <w:rPr>
          <w:rFonts w:ascii="Arial Narrow" w:hAnsi="Arial Narrow"/>
          <w:sz w:val="20"/>
          <w:szCs w:val="20"/>
        </w:rPr>
        <w:br/>
        <w:t>Washington, DC 20202.</w:t>
      </w:r>
    </w:p>
    <w:p w14:paraId="304307F7" w14:textId="77777777" w:rsidR="00495BF6" w:rsidRDefault="00EF225B" w:rsidP="00495BF6">
      <w:pPr>
        <w:pStyle w:val="Heading2"/>
        <w:spacing w:after="0"/>
        <w:rPr>
          <w:sz w:val="28"/>
          <w:szCs w:val="28"/>
        </w:rPr>
      </w:pPr>
      <w:r>
        <w:rPr>
          <w:rFonts w:cstheme="minorHAnsi"/>
          <w:i/>
        </w:rPr>
        <w:br w:type="page"/>
      </w:r>
      <w:r>
        <w:rPr>
          <w:rFonts w:ascii="Arial" w:hAnsi="Arial" w:cs="Arial"/>
        </w:rPr>
        <w:t>F.2</w:t>
      </w:r>
      <w:r>
        <w:rPr>
          <w:rFonts w:ascii="Arial" w:hAnsi="Arial" w:cs="Arial"/>
        </w:rPr>
        <w:tab/>
        <w:t xml:space="preserve">Survey </w:t>
      </w:r>
      <w:r w:rsidRPr="001F2432">
        <w:rPr>
          <w:rFonts w:ascii="Arial" w:hAnsi="Arial" w:cs="Arial"/>
        </w:rPr>
        <w:t xml:space="preserve">Notification </w:t>
      </w:r>
      <w:r w:rsidR="00495BF6">
        <w:rPr>
          <w:rFonts w:ascii="Arial" w:hAnsi="Arial" w:cs="Arial"/>
        </w:rPr>
        <w:t>Letter – District Administrator</w:t>
      </w:r>
      <w:r w:rsidR="00495BF6" w:rsidRPr="0098225D">
        <w:rPr>
          <w:sz w:val="28"/>
          <w:szCs w:val="28"/>
        </w:rPr>
        <w:t xml:space="preserve"> </w:t>
      </w:r>
    </w:p>
    <w:p w14:paraId="3AAA114C" w14:textId="2B642582" w:rsidR="00EF225B" w:rsidRPr="0098225D" w:rsidRDefault="00495BF6" w:rsidP="00495BF6">
      <w:pPr>
        <w:pStyle w:val="Heading2"/>
        <w:spacing w:after="0"/>
        <w:rPr>
          <w:sz w:val="28"/>
          <w:szCs w:val="28"/>
        </w:rPr>
      </w:pPr>
      <w:r>
        <w:rPr>
          <w:sz w:val="28"/>
          <w:szCs w:val="28"/>
        </w:rPr>
        <w:t>Ca</w:t>
      </w:r>
      <w:r w:rsidR="00EF225B" w:rsidRPr="0098225D">
        <w:rPr>
          <w:sz w:val="28"/>
          <w:szCs w:val="28"/>
        </w:rPr>
        <w:t xml:space="preserve">se </w:t>
      </w:r>
      <w:r w:rsidR="0098225D">
        <w:rPr>
          <w:sz w:val="28"/>
          <w:szCs w:val="28"/>
        </w:rPr>
        <w:t>s</w:t>
      </w:r>
      <w:r w:rsidR="00EF225B" w:rsidRPr="0098225D">
        <w:rPr>
          <w:sz w:val="28"/>
          <w:szCs w:val="28"/>
        </w:rPr>
        <w:t xml:space="preserve">tudy </w:t>
      </w:r>
      <w:r w:rsidR="0098225D">
        <w:rPr>
          <w:sz w:val="28"/>
          <w:szCs w:val="28"/>
        </w:rPr>
        <w:t>s</w:t>
      </w:r>
      <w:r w:rsidR="00EF225B" w:rsidRPr="0098225D">
        <w:rPr>
          <w:sz w:val="28"/>
          <w:szCs w:val="28"/>
        </w:rPr>
        <w:t>ample</w:t>
      </w:r>
    </w:p>
    <w:p w14:paraId="2966588B" w14:textId="77777777" w:rsidR="00EF225B" w:rsidRPr="00B96F10" w:rsidRDefault="00EF225B" w:rsidP="00EF225B">
      <w:pPr>
        <w:pStyle w:val="LTRDate"/>
        <w:tabs>
          <w:tab w:val="left" w:pos="6840"/>
        </w:tabs>
      </w:pPr>
      <w:r w:rsidRPr="00B96F10">
        <w:t>[Date]</w:t>
      </w:r>
    </w:p>
    <w:p w14:paraId="565F8E5B" w14:textId="77777777" w:rsidR="00EF225B" w:rsidRPr="00B96F10" w:rsidRDefault="00EF225B" w:rsidP="00EF225B">
      <w:pPr>
        <w:pStyle w:val="LTRAddress"/>
      </w:pPr>
      <w:r w:rsidRPr="00B96F10">
        <w:t>[Name]</w:t>
      </w:r>
    </w:p>
    <w:p w14:paraId="2AE52C4D" w14:textId="77777777" w:rsidR="00EF225B" w:rsidRPr="00B96F10" w:rsidRDefault="00EF225B" w:rsidP="00EF225B">
      <w:pPr>
        <w:pStyle w:val="LTRAddress"/>
      </w:pPr>
      <w:r w:rsidRPr="00B96F10">
        <w:t>[Position]</w:t>
      </w:r>
    </w:p>
    <w:p w14:paraId="34E14763" w14:textId="77777777" w:rsidR="00EF225B" w:rsidRPr="00B96F10" w:rsidRDefault="00EF225B" w:rsidP="00EF225B">
      <w:pPr>
        <w:pStyle w:val="LTRAddress"/>
      </w:pPr>
      <w:r w:rsidRPr="00B96F10">
        <w:t>[Street Address]</w:t>
      </w:r>
    </w:p>
    <w:p w14:paraId="417C6A65" w14:textId="77777777" w:rsidR="00EF225B" w:rsidRPr="00B96F10" w:rsidRDefault="00EF225B" w:rsidP="00EF225B">
      <w:pPr>
        <w:pStyle w:val="LTRAddress"/>
      </w:pPr>
      <w:r w:rsidRPr="00B96F10">
        <w:t xml:space="preserve">[City, </w:t>
      </w:r>
      <w:r>
        <w:t>S</w:t>
      </w:r>
      <w:r w:rsidRPr="00B96F10">
        <w:t>tate, ZIP]</w:t>
      </w:r>
    </w:p>
    <w:p w14:paraId="5D0A7ED4" w14:textId="287581DF" w:rsidR="00EF225B" w:rsidRPr="00B96F10" w:rsidRDefault="00EF225B" w:rsidP="00EF225B">
      <w:pPr>
        <w:pStyle w:val="BodyText"/>
      </w:pPr>
      <w:r w:rsidRPr="00B96F10">
        <w:t>Dear [</w:t>
      </w:r>
      <w:r>
        <w:t xml:space="preserve">Sample member </w:t>
      </w:r>
      <w:r w:rsidR="009B7B46">
        <w:t xml:space="preserve">Name </w:t>
      </w:r>
      <w:r>
        <w:t xml:space="preserve">selected for </w:t>
      </w:r>
      <w:r w:rsidRPr="00B96F10">
        <w:t xml:space="preserve">District </w:t>
      </w:r>
      <w:r>
        <w:t>Administrator Survey</w:t>
      </w:r>
      <w:r w:rsidRPr="00B96F10">
        <w:t>]:</w:t>
      </w:r>
    </w:p>
    <w:p w14:paraId="5DC2B133" w14:textId="06154B73" w:rsidR="00D3541F" w:rsidRPr="00052635" w:rsidRDefault="00EF225B" w:rsidP="00D3541F">
      <w:pPr>
        <w:pStyle w:val="BodyText"/>
      </w:pPr>
      <w:r>
        <w:t>Your district was recently notified that [school district name]</w:t>
      </w:r>
      <w:r w:rsidRPr="00B96F10">
        <w:t xml:space="preserve"> has been selected to participate in </w:t>
      </w:r>
      <w:r w:rsidR="00357A7F">
        <w:t xml:space="preserve">the </w:t>
      </w:r>
      <w:r>
        <w:t xml:space="preserve">upcoming study of </w:t>
      </w:r>
      <w:r w:rsidRPr="00AB190F">
        <w:rPr>
          <w:rFonts w:cstheme="minorHAnsi"/>
        </w:rPr>
        <w:t>Weighted Student Funding (WSF) and School-Based Budgeting (SBB)</w:t>
      </w:r>
      <w:r>
        <w:rPr>
          <w:rFonts w:cstheme="minorHAnsi"/>
        </w:rPr>
        <w:t xml:space="preserve"> </w:t>
      </w:r>
      <w:r w:rsidRPr="00AB190F">
        <w:rPr>
          <w:rFonts w:cstheme="minorHAnsi"/>
        </w:rPr>
        <w:t>Systems</w:t>
      </w:r>
      <w:r w:rsidR="00357A7F">
        <w:rPr>
          <w:rFonts w:cstheme="minorHAnsi"/>
        </w:rPr>
        <w:t>,</w:t>
      </w:r>
      <w:r w:rsidR="00357A7F" w:rsidRPr="00E94DE4">
        <w:t xml:space="preserve"> </w:t>
      </w:r>
      <w:r w:rsidR="00357A7F" w:rsidRPr="00B96F10">
        <w:t xml:space="preserve">an important new study </w:t>
      </w:r>
      <w:r w:rsidR="00357A7F" w:rsidRPr="00A83EA4">
        <w:t>examin</w:t>
      </w:r>
      <w:r w:rsidR="00357A7F">
        <w:t>ing how districts allocate funds and resources to their schools</w:t>
      </w:r>
      <w:r w:rsidR="00357A7F" w:rsidRPr="00B96F10">
        <w:t>.</w:t>
      </w:r>
      <w:r w:rsidR="00357A7F">
        <w:t xml:space="preserve"> The purpose of this study is to understand different systems for allocating resources to schools including school-based budgeting practices and weighted student formulas.  </w:t>
      </w:r>
      <w:r w:rsidRPr="00B96F10">
        <w:t>The U.S. Department of Education has contracted with American Institutes for Research (AIR) to conduct this study</w:t>
      </w:r>
      <w:r>
        <w:t>.</w:t>
      </w:r>
      <w:r w:rsidR="00281635">
        <w:t xml:space="preserve"> </w:t>
      </w:r>
      <w:r w:rsidR="00D3541F">
        <w:t>T</w:t>
      </w:r>
      <w:r w:rsidR="00D3541F" w:rsidRPr="00052635">
        <w:t>he study will include</w:t>
      </w:r>
      <w:r w:rsidR="00D3541F">
        <w:t>:</w:t>
      </w:r>
    </w:p>
    <w:p w14:paraId="1114D962" w14:textId="6DB8107B" w:rsidR="00D3541F" w:rsidRPr="00B96F10" w:rsidRDefault="00D3541F" w:rsidP="00DF5757">
      <w:pPr>
        <w:pStyle w:val="Bullet1"/>
        <w:numPr>
          <w:ilvl w:val="0"/>
          <w:numId w:val="4"/>
        </w:numPr>
        <w:spacing w:after="0"/>
      </w:pPr>
      <w:r w:rsidRPr="00B96F10">
        <w:rPr>
          <w:i/>
        </w:rPr>
        <w:t>Survey</w:t>
      </w:r>
      <w:r w:rsidRPr="00081B23">
        <w:rPr>
          <w:i/>
        </w:rPr>
        <w:t>s</w:t>
      </w:r>
      <w:r w:rsidRPr="00B96F10">
        <w:t xml:space="preserve"> with a national sample of </w:t>
      </w:r>
      <w:r>
        <w:t xml:space="preserve">approximately </w:t>
      </w:r>
      <w:r w:rsidR="00DF1524">
        <w:t>400</w:t>
      </w:r>
      <w:r>
        <w:t xml:space="preserve"> </w:t>
      </w:r>
      <w:r w:rsidRPr="00B96F10">
        <w:t xml:space="preserve">school district administrators </w:t>
      </w:r>
      <w:r>
        <w:t xml:space="preserve">and </w:t>
      </w:r>
      <w:r w:rsidR="00DF1524">
        <w:t>679</w:t>
      </w:r>
      <w:r w:rsidRPr="00B96F10">
        <w:t xml:space="preserve"> principals</w:t>
      </w:r>
      <w:r>
        <w:t xml:space="preserve"> including you and [X]</w:t>
      </w:r>
      <w:r w:rsidR="005C0ED2">
        <w:t xml:space="preserve"> principals</w:t>
      </w:r>
      <w:r w:rsidRPr="00B96F10">
        <w:t xml:space="preserve"> in your </w:t>
      </w:r>
      <w:r>
        <w:t>district</w:t>
      </w:r>
      <w:r w:rsidRPr="00B96F10">
        <w:t>.</w:t>
      </w:r>
    </w:p>
    <w:p w14:paraId="67E42EA2" w14:textId="3BDE4E92" w:rsidR="00D3541F" w:rsidRPr="00B96F10" w:rsidRDefault="00D3541F" w:rsidP="00DF5757">
      <w:pPr>
        <w:pStyle w:val="Bullet1"/>
        <w:numPr>
          <w:ilvl w:val="0"/>
          <w:numId w:val="4"/>
        </w:numPr>
        <w:spacing w:before="0"/>
      </w:pPr>
      <w:r w:rsidRPr="00B96F10">
        <w:rPr>
          <w:i/>
        </w:rPr>
        <w:t>Case studies</w:t>
      </w:r>
      <w:r w:rsidRPr="00B96F10">
        <w:t xml:space="preserve"> with a sample of </w:t>
      </w:r>
      <w:r>
        <w:t xml:space="preserve">nine case study districts, </w:t>
      </w:r>
      <w:r w:rsidRPr="00B96F10">
        <w:t xml:space="preserve">including </w:t>
      </w:r>
      <w:r>
        <w:t>yours,</w:t>
      </w:r>
      <w:r w:rsidRPr="00B96F10">
        <w:t xml:space="preserve"> </w:t>
      </w:r>
      <w:r>
        <w:t>that will involve up to seven in-person interviews with district officials and school staff involved in WSF system administration and a review of relevant documents and analysis of budget and fiscal data.</w:t>
      </w:r>
    </w:p>
    <w:p w14:paraId="7AD3AD88" w14:textId="1995B864" w:rsidR="00434D55" w:rsidRDefault="00EF225B" w:rsidP="00EF225B">
      <w:pPr>
        <w:pStyle w:val="BodyText"/>
        <w:rPr>
          <w:rFonts w:cstheme="minorHAnsi"/>
        </w:rPr>
      </w:pPr>
      <w:r>
        <w:rPr>
          <w:rFonts w:cstheme="minorHAnsi"/>
        </w:rPr>
        <w:t>We are</w:t>
      </w:r>
      <w:r w:rsidRPr="00AB190F">
        <w:rPr>
          <w:rFonts w:cstheme="minorHAnsi"/>
        </w:rPr>
        <w:t xml:space="preserve"> </w:t>
      </w:r>
      <w:r>
        <w:rPr>
          <w:rFonts w:cstheme="minorHAnsi"/>
        </w:rPr>
        <w:t xml:space="preserve">now </w:t>
      </w:r>
      <w:r w:rsidRPr="00AB190F">
        <w:rPr>
          <w:rFonts w:cstheme="minorHAnsi"/>
        </w:rPr>
        <w:t xml:space="preserve">writing to </w:t>
      </w:r>
      <w:r>
        <w:rPr>
          <w:rFonts w:cstheme="minorHAnsi"/>
        </w:rPr>
        <w:t>inform you that you have been selected to complete a survey</w:t>
      </w:r>
      <w:r w:rsidR="00D3541F">
        <w:rPr>
          <w:rFonts w:cstheme="minorHAnsi"/>
        </w:rPr>
        <w:t xml:space="preserve">. </w:t>
      </w:r>
      <w:r w:rsidR="00434D55">
        <w:t xml:space="preserve">In about </w:t>
      </w:r>
      <w:r w:rsidR="00434D55">
        <w:rPr>
          <w:rFonts w:cstheme="minorHAnsi"/>
        </w:rPr>
        <w:t>a week,</w:t>
      </w:r>
      <w:r w:rsidR="00434D55" w:rsidRPr="00AB190F">
        <w:rPr>
          <w:rFonts w:cstheme="minorHAnsi"/>
        </w:rPr>
        <w:t xml:space="preserve"> </w:t>
      </w:r>
      <w:r w:rsidR="00434D55">
        <w:rPr>
          <w:rFonts w:cstheme="minorHAnsi"/>
        </w:rPr>
        <w:t xml:space="preserve">you will receive an email invitation to complete the survey online. The invitation will include the web address and a unique password to log-in and complete the survey. The survey should take you about 20-30 minutes to complete </w:t>
      </w:r>
      <w:r w:rsidR="00DF1524">
        <w:rPr>
          <w:rFonts w:cstheme="minorHAnsi"/>
        </w:rPr>
        <w:t>{</w:t>
      </w:r>
      <w:r w:rsidR="00BB46F8">
        <w:rPr>
          <w:rFonts w:cstheme="minorHAnsi"/>
        </w:rPr>
        <w:t>[</w:t>
      </w:r>
      <w:r w:rsidR="00434D55" w:rsidRPr="00CC22C8">
        <w:rPr>
          <w:rFonts w:cstheme="minorHAnsi"/>
          <w:i/>
        </w:rPr>
        <w:t>IF DISTRICT ALLOWS</w:t>
      </w:r>
      <w:r w:rsidR="00434D55">
        <w:rPr>
          <w:rFonts w:cstheme="minorHAnsi"/>
        </w:rPr>
        <w:t xml:space="preserve">] </w:t>
      </w:r>
      <w:r w:rsidR="003E2B3E">
        <w:rPr>
          <w:rFonts w:cstheme="minorHAnsi"/>
        </w:rPr>
        <w:t xml:space="preserve">and </w:t>
      </w:r>
      <w:r w:rsidR="00434D55">
        <w:rPr>
          <w:rFonts w:cstheme="minorHAnsi"/>
        </w:rPr>
        <w:t>you will receive a $25 gift card as a token of our appreciation</w:t>
      </w:r>
      <w:r w:rsidR="00DF1524">
        <w:rPr>
          <w:rFonts w:cstheme="minorHAnsi"/>
        </w:rPr>
        <w:t>}</w:t>
      </w:r>
      <w:r w:rsidR="00434D55">
        <w:rPr>
          <w:rFonts w:cstheme="minorHAnsi"/>
        </w:rPr>
        <w:t>.</w:t>
      </w:r>
    </w:p>
    <w:p w14:paraId="1098490A" w14:textId="2196F140" w:rsidR="007C2CC5" w:rsidRDefault="00D3541F" w:rsidP="00EF225B">
      <w:pPr>
        <w:pStyle w:val="BodyText"/>
        <w:rPr>
          <w:rFonts w:cstheme="minorHAnsi"/>
        </w:rPr>
      </w:pPr>
      <w:r>
        <w:rPr>
          <w:rFonts w:cstheme="minorHAnsi"/>
        </w:rPr>
        <w:t xml:space="preserve">Your district has also been </w:t>
      </w:r>
      <w:r w:rsidR="00F376F8" w:rsidRPr="00A93EFC">
        <w:t xml:space="preserve">invited to participate as a case study site; if you participate, we would like to schedule a time to interview you to discuss your </w:t>
      </w:r>
      <w:r w:rsidR="00A71CE2">
        <w:t>district’s budgeting</w:t>
      </w:r>
      <w:r w:rsidR="00F376F8" w:rsidRPr="00A93EFC">
        <w:t xml:space="preserve"> </w:t>
      </w:r>
      <w:r w:rsidR="00F376F8" w:rsidRPr="00434D55">
        <w:t>system in more depth. The AIR team will be in contact with you to discuss this invitation shortly.</w:t>
      </w:r>
      <w:r w:rsidR="00434D55">
        <w:t xml:space="preserve"> The interview should take about 60 </w:t>
      </w:r>
      <w:r w:rsidR="007C2CC5">
        <w:t>minutes.</w:t>
      </w:r>
    </w:p>
    <w:p w14:paraId="6B0DF537" w14:textId="11E4338A" w:rsidR="00FE40BB" w:rsidRDefault="00EF225B" w:rsidP="00EF225B">
      <w:pPr>
        <w:pStyle w:val="BodyText"/>
      </w:pPr>
      <w:r w:rsidRPr="00FD3729">
        <w:rPr>
          <w:rFonts w:cstheme="minorHAnsi"/>
        </w:rPr>
        <w:t xml:space="preserve">Your participation is critical to the success of the </w:t>
      </w:r>
      <w:r w:rsidR="00495BF6">
        <w:rPr>
          <w:rFonts w:cstheme="minorHAnsi"/>
        </w:rPr>
        <w:t>study</w:t>
      </w:r>
      <w:r w:rsidRPr="00FD3729">
        <w:rPr>
          <w:rFonts w:cstheme="minorHAnsi"/>
        </w:rPr>
        <w:t xml:space="preserve">, </w:t>
      </w:r>
      <w:r w:rsidR="00E61C33" w:rsidRPr="00FD3729">
        <w:rPr>
          <w:rFonts w:cstheme="minorHAnsi"/>
        </w:rPr>
        <w:t xml:space="preserve">as you are a part </w:t>
      </w:r>
      <w:r w:rsidR="00E61C33">
        <w:rPr>
          <w:rFonts w:cstheme="minorHAnsi"/>
        </w:rPr>
        <w:t xml:space="preserve">of those </w:t>
      </w:r>
      <w:r w:rsidR="00E61C33" w:rsidRPr="00FD3729">
        <w:rPr>
          <w:rFonts w:cstheme="minorHAnsi"/>
        </w:rPr>
        <w:t>selected to provide</w:t>
      </w:r>
      <w:r w:rsidR="00E61C33">
        <w:rPr>
          <w:rFonts w:cstheme="minorHAnsi"/>
        </w:rPr>
        <w:t xml:space="preserve"> this valuable information</w:t>
      </w:r>
      <w:r w:rsidR="00D3541F">
        <w:rPr>
          <w:rFonts w:cstheme="minorHAnsi"/>
        </w:rPr>
        <w:t xml:space="preserve"> about the WSF and SBB systems to policymakers</w:t>
      </w:r>
      <w:r w:rsidR="00E61C33">
        <w:rPr>
          <w:rFonts w:cstheme="minorHAnsi"/>
        </w:rPr>
        <w:t>.</w:t>
      </w:r>
      <w:r w:rsidR="00357A7F">
        <w:rPr>
          <w:rFonts w:cstheme="minorHAnsi"/>
        </w:rPr>
        <w:t xml:space="preserve"> Your </w:t>
      </w:r>
      <w:r w:rsidR="00357A7F">
        <w:t>experiences will represent other districts that are comparable in size, poverty level and locale. The study sample design does not allow for substitution of selected participants</w:t>
      </w:r>
      <w:r w:rsidR="00FE40BB">
        <w:t>.</w:t>
      </w:r>
    </w:p>
    <w:p w14:paraId="7A99E9BB" w14:textId="77777777" w:rsidR="00FE40BB" w:rsidRDefault="00FE40BB">
      <w:pPr>
        <w:spacing w:after="200" w:line="276" w:lineRule="auto"/>
        <w:rPr>
          <w:rFonts w:eastAsia="Times New Roman" w:cs="Times New Roman"/>
          <w:sz w:val="24"/>
          <w:szCs w:val="24"/>
        </w:rPr>
      </w:pPr>
      <w:r>
        <w:br w:type="page"/>
      </w:r>
    </w:p>
    <w:p w14:paraId="4CAC8674" w14:textId="11AEEA48" w:rsidR="00357A7F" w:rsidRDefault="00357A7F" w:rsidP="00EF225B">
      <w:pPr>
        <w:pStyle w:val="BodyText"/>
        <w:rPr>
          <w:rFonts w:eastAsiaTheme="minorHAnsi"/>
          <w:szCs w:val="22"/>
        </w:rPr>
      </w:pPr>
      <w:r>
        <w:rPr>
          <w:rFonts w:eastAsiaTheme="minorHAnsi"/>
          <w:szCs w:val="22"/>
        </w:rPr>
        <w:t>Page 2</w:t>
      </w:r>
    </w:p>
    <w:p w14:paraId="4D8646F3" w14:textId="17A638C9" w:rsidR="00A71CE2" w:rsidRDefault="00464FFF" w:rsidP="00EF225B">
      <w:pPr>
        <w:pStyle w:val="BodyText"/>
        <w:rPr>
          <w:rFonts w:eastAsiaTheme="minorHAnsi"/>
          <w:szCs w:val="22"/>
        </w:rPr>
      </w:pPr>
      <w:r>
        <w:rPr>
          <w:rFonts w:eastAsiaTheme="minorHAnsi"/>
          <w:szCs w:val="22"/>
        </w:rPr>
        <w:t>Participation in this survey is voluntary</w:t>
      </w:r>
      <w:r w:rsidR="00425305">
        <w:rPr>
          <w:rFonts w:eastAsiaTheme="minorHAnsi"/>
          <w:szCs w:val="22"/>
        </w:rPr>
        <w:t xml:space="preserve">. </w:t>
      </w:r>
      <w:r w:rsidR="00EF225B" w:rsidRPr="00D66EA8">
        <w:rPr>
          <w:rFonts w:eastAsiaTheme="minorHAnsi"/>
          <w:szCs w:val="22"/>
        </w:rPr>
        <w:t>Responses to th</w:t>
      </w:r>
      <w:r w:rsidR="00495BF6">
        <w:rPr>
          <w:rFonts w:eastAsiaTheme="minorHAnsi"/>
          <w:szCs w:val="22"/>
        </w:rPr>
        <w:t xml:space="preserve">e </w:t>
      </w:r>
      <w:r w:rsidR="00EF225B" w:rsidRPr="00D66EA8">
        <w:rPr>
          <w:rFonts w:eastAsiaTheme="minorHAnsi"/>
          <w:szCs w:val="22"/>
        </w:rPr>
        <w:t xml:space="preserve">survey will be used to summarize findings in an aggregate manner (across groups or sites) or will be used to provide examples of program implementation in a manner that does not associate responses with a specific site or individual. The study team will use only the survey responses you provide in its analysis and neither the name of any school site nor your name will be used in any reporting. The study team will make sure that access to all data with identifiable information is limited to members of the study team. </w:t>
      </w:r>
      <w:r w:rsidR="000D448B" w:rsidRPr="000D448B">
        <w:t xml:space="preserve">Except for that which is already public, every effort will be made to maintain the confidentiality for all information collected and </w:t>
      </w:r>
      <w:r w:rsidR="000D448B" w:rsidRPr="00123853">
        <w:rPr>
          <w:b/>
        </w:rPr>
        <w:t>we will not provide information that identifies you or your district to anyone outside the study</w:t>
      </w:r>
      <w:r w:rsidR="000D448B" w:rsidRPr="000D448B">
        <w:t xml:space="preserve"> team, except as required by law.</w:t>
      </w:r>
      <w:r w:rsidR="000D448B">
        <w:rPr>
          <w:rFonts w:eastAsiaTheme="minorHAnsi"/>
          <w:szCs w:val="22"/>
        </w:rPr>
        <w:t xml:space="preserve"> </w:t>
      </w:r>
      <w:r w:rsidR="00A71CE2">
        <w:rPr>
          <w:rFonts w:eastAsiaTheme="minorHAnsi"/>
          <w:szCs w:val="22"/>
        </w:rPr>
        <w:t>However, note that case study sites will be identified and quotes from interviews may be attributed to individual district staff.</w:t>
      </w:r>
    </w:p>
    <w:p w14:paraId="4D514E4C" w14:textId="79FC343E" w:rsidR="00EF225B" w:rsidRPr="00052635" w:rsidRDefault="00EF225B" w:rsidP="00EF225B">
      <w:pPr>
        <w:pStyle w:val="BodyText"/>
      </w:pPr>
      <w:r w:rsidRPr="00052635">
        <w:t xml:space="preserve">This study is </w:t>
      </w:r>
      <w:r w:rsidRPr="00052635">
        <w:rPr>
          <w:u w:val="single"/>
        </w:rPr>
        <w:t>not</w:t>
      </w:r>
      <w:r w:rsidRPr="00052635">
        <w:t xml:space="preserve"> an evaluation of districts</w:t>
      </w:r>
      <w:r w:rsidR="00FE40BB">
        <w:t xml:space="preserve"> or </w:t>
      </w:r>
      <w:r w:rsidRPr="00052635">
        <w:t xml:space="preserve">schools in your </w:t>
      </w:r>
      <w:r>
        <w:t>district</w:t>
      </w:r>
      <w:r w:rsidRPr="00052635">
        <w:t xml:space="preserve">. Information gathered in this study will help </w:t>
      </w:r>
      <w:r>
        <w:t>policymakers</w:t>
      </w:r>
      <w:r w:rsidRPr="00052635">
        <w:t xml:space="preserve"> </w:t>
      </w:r>
      <w:r w:rsidRPr="00A83879">
        <w:t>understand</w:t>
      </w:r>
      <w:r>
        <w:t>, for example, how different districts implement SBB and WSF and under which conditions they work well</w:t>
      </w:r>
      <w:r w:rsidRPr="00A83879">
        <w:t>.</w:t>
      </w:r>
      <w:r w:rsidRPr="00052635">
        <w:t xml:space="preserve"> </w:t>
      </w:r>
    </w:p>
    <w:p w14:paraId="43359E3D" w14:textId="77777777" w:rsidR="00EF225B" w:rsidRDefault="00EF225B" w:rsidP="00EF225B">
      <w:pPr>
        <w:pStyle w:val="BodyText"/>
      </w:pPr>
      <w:r w:rsidRPr="00B96F10">
        <w:t>Should you have any questions</w:t>
      </w:r>
      <w:r>
        <w:t>,</w:t>
      </w:r>
      <w:r w:rsidRPr="00B96F10">
        <w:t xml:space="preserve"> or if you would like to discuss this study</w:t>
      </w:r>
      <w:r>
        <w:t xml:space="preserve"> further</w:t>
      </w:r>
      <w:r w:rsidRPr="00B96F10">
        <w:t xml:space="preserve">, please feel free to contact the project officer, </w:t>
      </w:r>
      <w:r w:rsidRPr="00DB6EB3">
        <w:t>Oliver</w:t>
      </w:r>
      <w:r w:rsidRPr="00B96F10">
        <w:t xml:space="preserve"> </w:t>
      </w:r>
      <w:r>
        <w:t>Schak</w:t>
      </w:r>
      <w:r w:rsidRPr="00B96F10">
        <w:t xml:space="preserve"> of the U.S. Department of Education, at </w:t>
      </w:r>
      <w:r>
        <w:br/>
      </w:r>
      <w:r w:rsidRPr="00C44444">
        <w:t>202-453-5643</w:t>
      </w:r>
      <w:r w:rsidRPr="00B96F10">
        <w:t xml:space="preserve"> or</w:t>
      </w:r>
      <w:r w:rsidRPr="00B96F10">
        <w:rPr>
          <w:color w:val="4B76A0" w:themeColor="accent1"/>
        </w:rPr>
        <w:t xml:space="preserve"> </w:t>
      </w:r>
      <w:r w:rsidRPr="00DB6EB3">
        <w:rPr>
          <w:rStyle w:val="Hyperlink"/>
          <w:rFonts w:ascii="Times New Roman" w:hAnsi="Times New Roman"/>
        </w:rPr>
        <w:t>Oliver.Schak@ed.gov.</w:t>
      </w:r>
      <w:r w:rsidRPr="00B96F10">
        <w:t xml:space="preserve"> You also </w:t>
      </w:r>
      <w:r>
        <w:t xml:space="preserve">may </w:t>
      </w:r>
      <w:r w:rsidRPr="00B96F10">
        <w:t xml:space="preserve">contact the project director, </w:t>
      </w:r>
      <w:r>
        <w:t>Jesse Levin</w:t>
      </w:r>
      <w:r w:rsidRPr="00B96F10">
        <w:t xml:space="preserve"> of AIR, at </w:t>
      </w:r>
      <w:r>
        <w:t>650-376-6270</w:t>
      </w:r>
      <w:r w:rsidRPr="00B96F10">
        <w:t xml:space="preserve"> or</w:t>
      </w:r>
      <w:r>
        <w:t xml:space="preserve"> </w:t>
      </w:r>
      <w:hyperlink r:id="rId14" w:history="1">
        <w:r w:rsidRPr="00D824EB">
          <w:rPr>
            <w:rStyle w:val="Hyperlink"/>
          </w:rPr>
          <w:t>jlevin@air.org</w:t>
        </w:r>
      </w:hyperlink>
      <w:r>
        <w:t>.</w:t>
      </w:r>
    </w:p>
    <w:p w14:paraId="7B0461D3" w14:textId="77777777" w:rsidR="00EF225B" w:rsidRPr="00B96F10" w:rsidRDefault="00EF225B" w:rsidP="00EF225B">
      <w:pPr>
        <w:pStyle w:val="BodyText"/>
        <w:rPr>
          <w:rFonts w:ascii="Times New Roman" w:hAnsi="Times New Roman"/>
        </w:rPr>
      </w:pPr>
      <w:r w:rsidRPr="00B96F10">
        <w:rPr>
          <w:rFonts w:ascii="Times New Roman" w:hAnsi="Times New Roman"/>
        </w:rPr>
        <w:t>We thank you in advance for your cooperation and truly appreciate your willingness to provide the time needed for the success of this important national study.</w:t>
      </w:r>
    </w:p>
    <w:p w14:paraId="7229C96B" w14:textId="77777777" w:rsidR="00EF225B" w:rsidRDefault="00EF225B" w:rsidP="00EF225B">
      <w:pPr>
        <w:pStyle w:val="BodyText"/>
      </w:pPr>
      <w:r w:rsidRPr="00B96F10">
        <w:t>Sincerely,</w:t>
      </w:r>
    </w:p>
    <w:p w14:paraId="4821121F" w14:textId="6267BE72" w:rsidR="00EF225B" w:rsidRPr="00B96F10" w:rsidRDefault="00EF225B" w:rsidP="00EF225B">
      <w:pPr>
        <w:pStyle w:val="BodyText"/>
      </w:pPr>
    </w:p>
    <w:p w14:paraId="37C0F9AB" w14:textId="77777777" w:rsidR="00EF225B" w:rsidRPr="00B96F10" w:rsidRDefault="00EF225B" w:rsidP="00EF225B">
      <w:pPr>
        <w:pStyle w:val="BodyText"/>
        <w:spacing w:after="0"/>
      </w:pPr>
      <w:r w:rsidRPr="00B96F10">
        <w:t>Jennifer Bell-Ellwanger</w:t>
      </w:r>
    </w:p>
    <w:p w14:paraId="0136D6C3" w14:textId="77777777" w:rsidR="00EF225B" w:rsidRPr="00B96F10" w:rsidRDefault="00EF225B" w:rsidP="00EF225B">
      <w:pPr>
        <w:pStyle w:val="BodyText"/>
        <w:spacing w:before="0"/>
      </w:pPr>
      <w:r w:rsidRPr="00B96F10">
        <w:t>Director, Policy and Program Studies Service</w:t>
      </w:r>
    </w:p>
    <w:p w14:paraId="31C84CCF" w14:textId="6C0B1334" w:rsidR="008D2DB6" w:rsidRDefault="00DF1524" w:rsidP="00495BF6">
      <w:pPr>
        <w:pStyle w:val="BodyText"/>
        <w:spacing w:after="0"/>
      </w:pPr>
      <w:r w:rsidRPr="00623D66">
        <w:t>{</w:t>
      </w:r>
      <w:r w:rsidR="00EF225B" w:rsidRPr="00623D66">
        <w:t>[</w:t>
      </w:r>
      <w:r w:rsidR="00EF225B" w:rsidRPr="005D2CCC">
        <w:rPr>
          <w:i/>
          <w:caps/>
        </w:rPr>
        <w:t>If respondent is not the district Superintendent</w:t>
      </w:r>
      <w:r w:rsidR="00EF225B">
        <w:rPr>
          <w:i/>
          <w:caps/>
        </w:rPr>
        <w:t>]</w:t>
      </w:r>
      <w:r w:rsidR="00EF225B" w:rsidRPr="005D2CCC">
        <w:rPr>
          <w:i/>
        </w:rPr>
        <w:t xml:space="preserve"> </w:t>
      </w:r>
      <w:r w:rsidR="00EF225B" w:rsidRPr="005D2CCC">
        <w:t>Cc: [District Superintendent Name</w:t>
      </w:r>
      <w:r w:rsidR="00EF225B">
        <w:t>]</w:t>
      </w:r>
      <w:r>
        <w:t>}</w:t>
      </w:r>
    </w:p>
    <w:p w14:paraId="5B20A043" w14:textId="6C37750B" w:rsidR="00495BF6" w:rsidRPr="000F4D80" w:rsidRDefault="00495BF6" w:rsidP="008D2DB6">
      <w:pPr>
        <w:pStyle w:val="BodyText"/>
        <w:spacing w:after="240"/>
      </w:pPr>
      <w:r w:rsidRPr="000F4D80">
        <w:t>__________</w:t>
      </w:r>
    </w:p>
    <w:p w14:paraId="73426D39" w14:textId="77777777" w:rsidR="00425305" w:rsidRDefault="00425305" w:rsidP="00425305">
      <w:pPr>
        <w:spacing w:line="252" w:lineRule="auto"/>
        <w:ind w:right="533"/>
        <w:jc w:val="both"/>
        <w:rPr>
          <w:rFonts w:ascii="Arial Narrow" w:hAnsi="Arial Narrow"/>
          <w:sz w:val="20"/>
          <w:szCs w:val="20"/>
        </w:rPr>
      </w:pPr>
      <w:r>
        <w:rPr>
          <w:rFonts w:ascii="Arial Narrow" w:hAnsi="Arial Narrow"/>
          <w:sz w:val="20"/>
          <w:szCs w:val="20"/>
        </w:rPr>
        <w:t>According to the Paperwork Reduction Act of 1995, no persons are required to respond to a collection of information unless it displays a valid OMB number.  The valid OMB control number of this information collection is ###-####. The time required to complete this information collection is estimated to average 30 minutes per survey, including the time to review instructions, search existing data resources, gather the data needed, and complete and review the information collection.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14:paraId="56652841" w14:textId="77777777" w:rsidR="00425305" w:rsidRDefault="00425305" w:rsidP="00425305">
      <w:pPr>
        <w:spacing w:line="252" w:lineRule="auto"/>
        <w:ind w:left="720" w:right="3600"/>
        <w:rPr>
          <w:rFonts w:ascii="Arial Narrow" w:hAnsi="Arial Narrow"/>
          <w:sz w:val="20"/>
          <w:szCs w:val="20"/>
        </w:rPr>
      </w:pPr>
      <w:r>
        <w:rPr>
          <w:rFonts w:ascii="Arial Narrow" w:hAnsi="Arial Narrow"/>
          <w:sz w:val="20"/>
          <w:szCs w:val="20"/>
        </w:rPr>
        <w:t xml:space="preserve">Policy and Program Studies Service, </w:t>
      </w:r>
      <w:r>
        <w:rPr>
          <w:rFonts w:ascii="Arial Narrow" w:hAnsi="Arial Narrow"/>
          <w:sz w:val="20"/>
          <w:szCs w:val="20"/>
        </w:rPr>
        <w:br/>
        <w:t xml:space="preserve">Office of the Deputy Secretary, US Department of Education, </w:t>
      </w:r>
      <w:r>
        <w:rPr>
          <w:rFonts w:ascii="Arial Narrow" w:hAnsi="Arial Narrow"/>
          <w:sz w:val="20"/>
          <w:szCs w:val="20"/>
        </w:rPr>
        <w:br/>
        <w:t xml:space="preserve">400 Maryland Avenue, SW, </w:t>
      </w:r>
      <w:r>
        <w:rPr>
          <w:rFonts w:ascii="Arial Narrow" w:hAnsi="Arial Narrow"/>
          <w:sz w:val="20"/>
          <w:szCs w:val="20"/>
        </w:rPr>
        <w:br/>
        <w:t>Washington, DC 20202.</w:t>
      </w:r>
    </w:p>
    <w:p w14:paraId="6CC12A53" w14:textId="34E7FE10" w:rsidR="00495BF6" w:rsidRDefault="00495BF6" w:rsidP="00464FFF">
      <w:pPr>
        <w:pStyle w:val="BodyText"/>
        <w:spacing w:before="0"/>
      </w:pPr>
      <w:r>
        <w:br w:type="page"/>
      </w:r>
    </w:p>
    <w:p w14:paraId="0D05A94E" w14:textId="085C9833" w:rsidR="00495BF6" w:rsidRDefault="00495BF6" w:rsidP="00495BF6">
      <w:pPr>
        <w:pStyle w:val="Heading2"/>
        <w:spacing w:after="0"/>
        <w:rPr>
          <w:sz w:val="28"/>
          <w:szCs w:val="28"/>
        </w:rPr>
      </w:pPr>
      <w:r>
        <w:rPr>
          <w:rFonts w:ascii="Arial" w:hAnsi="Arial" w:cs="Arial"/>
        </w:rPr>
        <w:t>F.</w:t>
      </w:r>
      <w:r w:rsidR="00E61C33">
        <w:rPr>
          <w:rFonts w:ascii="Arial" w:hAnsi="Arial" w:cs="Arial"/>
        </w:rPr>
        <w:t>3</w:t>
      </w:r>
      <w:r>
        <w:rPr>
          <w:rFonts w:ascii="Arial" w:hAnsi="Arial" w:cs="Arial"/>
        </w:rPr>
        <w:tab/>
        <w:t xml:space="preserve">Survey </w:t>
      </w:r>
      <w:r w:rsidRPr="001F2432">
        <w:rPr>
          <w:rFonts w:ascii="Arial" w:hAnsi="Arial" w:cs="Arial"/>
        </w:rPr>
        <w:t xml:space="preserve">Notification </w:t>
      </w:r>
      <w:r>
        <w:rPr>
          <w:rFonts w:ascii="Arial" w:hAnsi="Arial" w:cs="Arial"/>
        </w:rPr>
        <w:t xml:space="preserve">Letter – </w:t>
      </w:r>
      <w:r w:rsidR="00E61C33">
        <w:rPr>
          <w:rFonts w:ascii="Arial" w:hAnsi="Arial" w:cs="Arial"/>
        </w:rPr>
        <w:t>Principal Survey</w:t>
      </w:r>
      <w:r w:rsidRPr="0098225D">
        <w:rPr>
          <w:sz w:val="28"/>
          <w:szCs w:val="28"/>
        </w:rPr>
        <w:t xml:space="preserve"> </w:t>
      </w:r>
    </w:p>
    <w:p w14:paraId="2D3CDEC4" w14:textId="1008534C" w:rsidR="00495BF6" w:rsidRPr="0098225D" w:rsidRDefault="00E61C33" w:rsidP="00495BF6">
      <w:pPr>
        <w:pStyle w:val="Heading2"/>
        <w:spacing w:after="0"/>
        <w:rPr>
          <w:sz w:val="28"/>
          <w:szCs w:val="28"/>
        </w:rPr>
      </w:pPr>
      <w:r>
        <w:rPr>
          <w:sz w:val="28"/>
          <w:szCs w:val="28"/>
        </w:rPr>
        <w:t>N</w:t>
      </w:r>
      <w:r w:rsidRPr="0066690D">
        <w:rPr>
          <w:sz w:val="28"/>
          <w:szCs w:val="28"/>
        </w:rPr>
        <w:t>ationally representative sample, non-case study certainty districts</w:t>
      </w:r>
    </w:p>
    <w:p w14:paraId="133ADF58" w14:textId="77777777" w:rsidR="00495BF6" w:rsidRPr="00B96F10" w:rsidRDefault="00495BF6" w:rsidP="00495BF6">
      <w:pPr>
        <w:pStyle w:val="LTRDate"/>
        <w:tabs>
          <w:tab w:val="left" w:pos="6840"/>
        </w:tabs>
      </w:pPr>
      <w:r w:rsidRPr="00B96F10">
        <w:t>[Date]</w:t>
      </w:r>
    </w:p>
    <w:p w14:paraId="5496FA26" w14:textId="77777777" w:rsidR="00495BF6" w:rsidRPr="00B96F10" w:rsidRDefault="00495BF6" w:rsidP="00495BF6">
      <w:pPr>
        <w:pStyle w:val="LTRAddress"/>
      </w:pPr>
      <w:r w:rsidRPr="00B96F10">
        <w:t>[Name]</w:t>
      </w:r>
    </w:p>
    <w:p w14:paraId="3F077313" w14:textId="77777777" w:rsidR="00495BF6" w:rsidRPr="00B96F10" w:rsidRDefault="00495BF6" w:rsidP="00495BF6">
      <w:pPr>
        <w:pStyle w:val="LTRAddress"/>
      </w:pPr>
      <w:r w:rsidRPr="00B96F10">
        <w:t>[Position]</w:t>
      </w:r>
    </w:p>
    <w:p w14:paraId="1BD66FA1" w14:textId="77777777" w:rsidR="00495BF6" w:rsidRPr="00B96F10" w:rsidRDefault="00495BF6" w:rsidP="00495BF6">
      <w:pPr>
        <w:pStyle w:val="LTRAddress"/>
      </w:pPr>
      <w:r w:rsidRPr="00B96F10">
        <w:t>[Street Address]</w:t>
      </w:r>
    </w:p>
    <w:p w14:paraId="0C853128" w14:textId="77777777" w:rsidR="00495BF6" w:rsidRPr="00B96F10" w:rsidRDefault="00495BF6" w:rsidP="00495BF6">
      <w:pPr>
        <w:pStyle w:val="LTRAddress"/>
      </w:pPr>
      <w:r w:rsidRPr="00B96F10">
        <w:t xml:space="preserve">[City, </w:t>
      </w:r>
      <w:r>
        <w:t>S</w:t>
      </w:r>
      <w:r w:rsidRPr="00B96F10">
        <w:t>tate, ZIP]</w:t>
      </w:r>
    </w:p>
    <w:p w14:paraId="6CBB91D0" w14:textId="40E655A9" w:rsidR="00495BF6" w:rsidRPr="00B96F10" w:rsidRDefault="00495BF6" w:rsidP="00495BF6">
      <w:pPr>
        <w:pStyle w:val="BodyText"/>
      </w:pPr>
      <w:r w:rsidRPr="00B96F10">
        <w:t>Dear [</w:t>
      </w:r>
      <w:r>
        <w:t xml:space="preserve">Sample member </w:t>
      </w:r>
      <w:r w:rsidR="009B7B46">
        <w:t xml:space="preserve">Name </w:t>
      </w:r>
      <w:r>
        <w:t xml:space="preserve">selected for </w:t>
      </w:r>
      <w:r w:rsidR="009B7B46">
        <w:t>Principal</w:t>
      </w:r>
      <w:r>
        <w:t xml:space="preserve"> Survey</w:t>
      </w:r>
      <w:r w:rsidRPr="00B96F10">
        <w:t xml:space="preserve">]: </w:t>
      </w:r>
    </w:p>
    <w:p w14:paraId="404E7091" w14:textId="76DEE3E9" w:rsidR="007C1993" w:rsidRPr="00B96F10" w:rsidRDefault="00495BF6" w:rsidP="007C1993">
      <w:pPr>
        <w:pStyle w:val="BodyText"/>
      </w:pPr>
      <w:r>
        <w:t>Your district was recently notified that [school district name]</w:t>
      </w:r>
      <w:r w:rsidRPr="00B96F10">
        <w:t xml:space="preserve"> has been selected to participate in </w:t>
      </w:r>
      <w:r w:rsidR="00357A7F">
        <w:t xml:space="preserve">the </w:t>
      </w:r>
      <w:r>
        <w:t xml:space="preserve">upcoming study of </w:t>
      </w:r>
      <w:r w:rsidRPr="00AB190F">
        <w:rPr>
          <w:rFonts w:cstheme="minorHAnsi"/>
        </w:rPr>
        <w:t>Weighted Student Funding (WSF) and School-Based Budgeting (SBB)</w:t>
      </w:r>
      <w:r>
        <w:rPr>
          <w:rFonts w:cstheme="minorHAnsi"/>
        </w:rPr>
        <w:t xml:space="preserve"> </w:t>
      </w:r>
      <w:r w:rsidRPr="00AB190F">
        <w:rPr>
          <w:rFonts w:cstheme="minorHAnsi"/>
        </w:rPr>
        <w:t>Systems</w:t>
      </w:r>
      <w:r w:rsidR="00357A7F">
        <w:rPr>
          <w:rFonts w:cstheme="minorHAnsi"/>
        </w:rPr>
        <w:t>,</w:t>
      </w:r>
      <w:r w:rsidR="00357A7F" w:rsidRPr="00E94DE4">
        <w:t xml:space="preserve"> </w:t>
      </w:r>
      <w:r w:rsidR="00357A7F" w:rsidRPr="00B96F10">
        <w:t xml:space="preserve">an important new study </w:t>
      </w:r>
      <w:r w:rsidR="00357A7F" w:rsidRPr="00A83EA4">
        <w:t>examin</w:t>
      </w:r>
      <w:r w:rsidR="00357A7F">
        <w:t>ing how districts allocate funds and resources to their schools</w:t>
      </w:r>
      <w:r w:rsidR="00357A7F" w:rsidRPr="00B96F10">
        <w:t>.</w:t>
      </w:r>
      <w:r w:rsidR="00357A7F">
        <w:t xml:space="preserve"> The purpose of this study is to understand different systems for allocating resources to schools including school-based budgeting practices and weighted student formulas.  </w:t>
      </w:r>
      <w:r w:rsidRPr="00B96F10">
        <w:t>The U.S. Department of Education has contracted with American Institutes for Research (AIR) to conduct this study</w:t>
      </w:r>
      <w:r>
        <w:t>.</w:t>
      </w:r>
      <w:r w:rsidR="007C1993">
        <w:t xml:space="preserve"> T</w:t>
      </w:r>
      <w:r w:rsidR="007C1993" w:rsidRPr="00052635">
        <w:t>he study will include</w:t>
      </w:r>
      <w:r w:rsidR="007C1993">
        <w:t xml:space="preserve"> conducting surveys </w:t>
      </w:r>
      <w:r w:rsidR="007C1993" w:rsidRPr="00B96F10">
        <w:t xml:space="preserve">with a national sample of </w:t>
      </w:r>
      <w:r w:rsidR="007C1993">
        <w:t xml:space="preserve">approximately </w:t>
      </w:r>
      <w:r w:rsidR="00DF1524">
        <w:t>400</w:t>
      </w:r>
      <w:r w:rsidR="007C1993">
        <w:t xml:space="preserve"> </w:t>
      </w:r>
      <w:r w:rsidR="007C1993" w:rsidRPr="00B96F10">
        <w:t xml:space="preserve">school district administrators </w:t>
      </w:r>
      <w:r w:rsidR="007C1993">
        <w:t xml:space="preserve">and </w:t>
      </w:r>
      <w:r w:rsidR="00DF1524">
        <w:t>679</w:t>
      </w:r>
      <w:r w:rsidR="007C1993" w:rsidRPr="00B96F10">
        <w:t xml:space="preserve"> principals</w:t>
      </w:r>
      <w:r w:rsidR="007C1993">
        <w:t xml:space="preserve"> including you and [X]</w:t>
      </w:r>
      <w:r w:rsidR="007C1993" w:rsidRPr="00B96F10">
        <w:t xml:space="preserve"> </w:t>
      </w:r>
      <w:r w:rsidR="007C2CC5">
        <w:t xml:space="preserve">other principals </w:t>
      </w:r>
      <w:r w:rsidR="007C1993" w:rsidRPr="00B96F10">
        <w:t xml:space="preserve">in your </w:t>
      </w:r>
      <w:r w:rsidR="007C1993">
        <w:t>district</w:t>
      </w:r>
      <w:r w:rsidR="007C1993" w:rsidRPr="00B96F10">
        <w:t>.</w:t>
      </w:r>
    </w:p>
    <w:p w14:paraId="738BC97A" w14:textId="57BD7571" w:rsidR="00495BF6" w:rsidRDefault="00495BF6" w:rsidP="00495BF6">
      <w:pPr>
        <w:pStyle w:val="BodyText"/>
        <w:rPr>
          <w:rFonts w:cstheme="minorHAnsi"/>
        </w:rPr>
      </w:pPr>
      <w:r>
        <w:rPr>
          <w:rFonts w:cstheme="minorHAnsi"/>
        </w:rPr>
        <w:t>We are</w:t>
      </w:r>
      <w:r w:rsidRPr="00AB190F">
        <w:rPr>
          <w:rFonts w:cstheme="minorHAnsi"/>
        </w:rPr>
        <w:t xml:space="preserve"> </w:t>
      </w:r>
      <w:r>
        <w:rPr>
          <w:rFonts w:cstheme="minorHAnsi"/>
        </w:rPr>
        <w:t xml:space="preserve">now </w:t>
      </w:r>
      <w:r w:rsidRPr="00AB190F">
        <w:rPr>
          <w:rFonts w:cstheme="minorHAnsi"/>
        </w:rPr>
        <w:t xml:space="preserve">writing to </w:t>
      </w:r>
      <w:r>
        <w:rPr>
          <w:rFonts w:cstheme="minorHAnsi"/>
        </w:rPr>
        <w:t xml:space="preserve">inform you that you have been selected to complete a </w:t>
      </w:r>
      <w:r w:rsidR="00E61C33">
        <w:rPr>
          <w:rFonts w:cstheme="minorHAnsi"/>
        </w:rPr>
        <w:t xml:space="preserve">principal </w:t>
      </w:r>
      <w:r>
        <w:rPr>
          <w:rFonts w:cstheme="minorHAnsi"/>
        </w:rPr>
        <w:t>survey</w:t>
      </w:r>
      <w:r w:rsidR="007C2CC5">
        <w:rPr>
          <w:rFonts w:cstheme="minorHAnsi"/>
        </w:rPr>
        <w:t>.</w:t>
      </w:r>
      <w:r>
        <w:rPr>
          <w:rFonts w:cstheme="minorHAnsi"/>
        </w:rPr>
        <w:t xml:space="preserve"> </w:t>
      </w:r>
      <w:r>
        <w:t xml:space="preserve">In about </w:t>
      </w:r>
      <w:r>
        <w:rPr>
          <w:rFonts w:cstheme="minorHAnsi"/>
        </w:rPr>
        <w:t>a week,</w:t>
      </w:r>
      <w:r w:rsidRPr="00AB190F">
        <w:rPr>
          <w:rFonts w:cstheme="minorHAnsi"/>
        </w:rPr>
        <w:t xml:space="preserve"> </w:t>
      </w:r>
      <w:r>
        <w:rPr>
          <w:rFonts w:cstheme="minorHAnsi"/>
        </w:rPr>
        <w:t xml:space="preserve">you will receive an email invitation to complete the survey online. The invitation will include the web address and a unique password to log-in and complete the survey. The survey should take you about 20-30 minutes to complete </w:t>
      </w:r>
      <w:r w:rsidR="00623D66">
        <w:rPr>
          <w:rFonts w:cstheme="minorHAnsi"/>
        </w:rPr>
        <w:t>{</w:t>
      </w:r>
      <w:r w:rsidR="008C06EF">
        <w:rPr>
          <w:rFonts w:cstheme="minorHAnsi"/>
        </w:rPr>
        <w:t>[</w:t>
      </w:r>
      <w:r w:rsidR="008C06EF" w:rsidRPr="00CC22C8">
        <w:rPr>
          <w:rFonts w:cstheme="minorHAnsi"/>
          <w:i/>
        </w:rPr>
        <w:t>IF DISTRICT ALLOWS</w:t>
      </w:r>
      <w:r w:rsidR="008C06EF">
        <w:rPr>
          <w:rFonts w:cstheme="minorHAnsi"/>
        </w:rPr>
        <w:t>] and you will receive a $25 gift card as a token of our appreciation</w:t>
      </w:r>
      <w:r w:rsidR="00DF1524">
        <w:rPr>
          <w:rFonts w:cstheme="minorHAnsi"/>
        </w:rPr>
        <w:t>}</w:t>
      </w:r>
      <w:r w:rsidR="008C06EF">
        <w:rPr>
          <w:rFonts w:cstheme="minorHAnsi"/>
        </w:rPr>
        <w:t>.</w:t>
      </w:r>
    </w:p>
    <w:p w14:paraId="2C5CD06B" w14:textId="3FF5F1B8" w:rsidR="007C2CC5" w:rsidRDefault="007C2CC5" w:rsidP="00495BF6">
      <w:pPr>
        <w:pStyle w:val="BodyText"/>
        <w:rPr>
          <w:rFonts w:cstheme="minorHAnsi"/>
        </w:rPr>
      </w:pPr>
      <w:r w:rsidRPr="00FD3729">
        <w:rPr>
          <w:rFonts w:cstheme="minorHAnsi"/>
        </w:rPr>
        <w:t xml:space="preserve">Your participation is critical to the success of the </w:t>
      </w:r>
      <w:r>
        <w:rPr>
          <w:rFonts w:cstheme="minorHAnsi"/>
        </w:rPr>
        <w:t>study</w:t>
      </w:r>
      <w:r w:rsidRPr="00FD3729">
        <w:rPr>
          <w:rFonts w:cstheme="minorHAnsi"/>
        </w:rPr>
        <w:t xml:space="preserve">, as you are a part </w:t>
      </w:r>
      <w:r>
        <w:rPr>
          <w:rFonts w:cstheme="minorHAnsi"/>
        </w:rPr>
        <w:t xml:space="preserve">of those </w:t>
      </w:r>
      <w:r w:rsidRPr="00FD3729">
        <w:rPr>
          <w:rFonts w:cstheme="minorHAnsi"/>
        </w:rPr>
        <w:t>selected to provide</w:t>
      </w:r>
      <w:r>
        <w:rPr>
          <w:rFonts w:cstheme="minorHAnsi"/>
        </w:rPr>
        <w:t xml:space="preserve"> this valuable information about the WSF and SBB systems to policymakers.</w:t>
      </w:r>
      <w:r w:rsidR="00357A7F" w:rsidRPr="00357A7F">
        <w:rPr>
          <w:rFonts w:cstheme="minorHAnsi"/>
        </w:rPr>
        <w:t xml:space="preserve"> </w:t>
      </w:r>
      <w:r w:rsidR="00357A7F">
        <w:rPr>
          <w:rFonts w:cstheme="minorHAnsi"/>
        </w:rPr>
        <w:t xml:space="preserve">Your </w:t>
      </w:r>
      <w:r w:rsidR="008A6B1F">
        <w:t>responses</w:t>
      </w:r>
      <w:r w:rsidR="00357A7F">
        <w:t xml:space="preserve"> will represent other</w:t>
      </w:r>
      <w:r w:rsidR="008A6B1F">
        <w:t xml:space="preserve"> similar</w:t>
      </w:r>
      <w:r w:rsidR="00357A7F">
        <w:t xml:space="preserve"> schools</w:t>
      </w:r>
      <w:r w:rsidR="00426B69">
        <w:t xml:space="preserve"> across</w:t>
      </w:r>
      <w:r w:rsidR="008A6B1F">
        <w:t xml:space="preserve"> the country, so your responses are critical as t</w:t>
      </w:r>
      <w:r w:rsidR="00357A7F">
        <w:t>he study sample design does not allow for substitution of selected participants.</w:t>
      </w:r>
    </w:p>
    <w:p w14:paraId="751FE7DB" w14:textId="59B39E0E" w:rsidR="000D448B" w:rsidRPr="000D448B" w:rsidRDefault="00464FFF" w:rsidP="000D448B">
      <w:pPr>
        <w:pStyle w:val="BodyText"/>
        <w:rPr>
          <w:rFonts w:eastAsiaTheme="minorHAnsi"/>
          <w:szCs w:val="22"/>
        </w:rPr>
      </w:pPr>
      <w:r>
        <w:rPr>
          <w:rFonts w:eastAsiaTheme="minorHAnsi"/>
          <w:szCs w:val="22"/>
        </w:rPr>
        <w:t>Participation in this survey is voluntary</w:t>
      </w:r>
      <w:r w:rsidR="00425305">
        <w:rPr>
          <w:rFonts w:eastAsiaTheme="minorHAnsi"/>
          <w:szCs w:val="22"/>
        </w:rPr>
        <w:t xml:space="preserve">. </w:t>
      </w:r>
      <w:r w:rsidR="00495BF6" w:rsidRPr="00D66EA8">
        <w:rPr>
          <w:rFonts w:eastAsiaTheme="minorHAnsi"/>
          <w:szCs w:val="22"/>
        </w:rPr>
        <w:t>Responses to th</w:t>
      </w:r>
      <w:r w:rsidR="00495BF6">
        <w:rPr>
          <w:rFonts w:eastAsiaTheme="minorHAnsi"/>
          <w:szCs w:val="22"/>
        </w:rPr>
        <w:t xml:space="preserve">e </w:t>
      </w:r>
      <w:r w:rsidR="00495BF6" w:rsidRPr="00D66EA8">
        <w:rPr>
          <w:rFonts w:eastAsiaTheme="minorHAnsi"/>
          <w:szCs w:val="22"/>
        </w:rPr>
        <w:t xml:space="preserve">survey will be used to summarize findings in an aggregate manner (across groups or sites) or will be used to provide examples of program implementation in a manner that does not associate responses with a specific site or individual. The study team will use only the survey responses you provide in its analysis and neither the name of any school site nor your name will be used in any reporting. The study team will make sure that access to all data with identifiable information is limited to members of the study team. </w:t>
      </w:r>
      <w:r w:rsidR="000D448B" w:rsidRPr="000D448B">
        <w:t xml:space="preserve"> Except for that which is already public, every effort will be made to maintain the confidentiality for all information collected and </w:t>
      </w:r>
      <w:r w:rsidR="000D448B" w:rsidRPr="00123853">
        <w:rPr>
          <w:b/>
        </w:rPr>
        <w:t>we will not provide information that identifies you or your district to anyone outside the study</w:t>
      </w:r>
      <w:r w:rsidR="000D448B" w:rsidRPr="000D448B">
        <w:t xml:space="preserve"> team, except as required by law.</w:t>
      </w:r>
    </w:p>
    <w:p w14:paraId="54BD40B5" w14:textId="6E6D609A" w:rsidR="00FE40BB" w:rsidRDefault="00FE40BB" w:rsidP="00495BF6">
      <w:pPr>
        <w:pStyle w:val="BodyText"/>
        <w:rPr>
          <w:rFonts w:eastAsiaTheme="minorHAnsi"/>
          <w:szCs w:val="22"/>
        </w:rPr>
      </w:pPr>
    </w:p>
    <w:p w14:paraId="77C7E25A" w14:textId="77777777" w:rsidR="00FE40BB" w:rsidRDefault="00FE40BB">
      <w:pPr>
        <w:spacing w:after="200" w:line="276" w:lineRule="auto"/>
        <w:rPr>
          <w:rFonts w:cs="Times New Roman"/>
          <w:sz w:val="24"/>
        </w:rPr>
      </w:pPr>
      <w:r>
        <w:br w:type="page"/>
      </w:r>
    </w:p>
    <w:p w14:paraId="47EB8FCB" w14:textId="4A43831E" w:rsidR="00495BF6" w:rsidRDefault="00FE40BB" w:rsidP="00495BF6">
      <w:pPr>
        <w:pStyle w:val="BodyText"/>
        <w:rPr>
          <w:rFonts w:eastAsiaTheme="minorHAnsi"/>
          <w:szCs w:val="22"/>
        </w:rPr>
      </w:pPr>
      <w:r>
        <w:rPr>
          <w:rFonts w:eastAsiaTheme="minorHAnsi"/>
          <w:szCs w:val="22"/>
        </w:rPr>
        <w:t>Page 2</w:t>
      </w:r>
    </w:p>
    <w:p w14:paraId="7B685577" w14:textId="594704EC" w:rsidR="00495BF6" w:rsidRPr="00052635" w:rsidRDefault="00495BF6" w:rsidP="00495BF6">
      <w:pPr>
        <w:pStyle w:val="BodyText"/>
      </w:pPr>
      <w:r w:rsidRPr="00052635">
        <w:t xml:space="preserve">This study is </w:t>
      </w:r>
      <w:r w:rsidRPr="00052635">
        <w:rPr>
          <w:u w:val="single"/>
        </w:rPr>
        <w:t>not</w:t>
      </w:r>
      <w:r w:rsidRPr="00052635">
        <w:t xml:space="preserve"> an evaluation of districts</w:t>
      </w:r>
      <w:r w:rsidR="00FE40BB">
        <w:t xml:space="preserve"> or </w:t>
      </w:r>
      <w:r w:rsidRPr="00052635">
        <w:t xml:space="preserve">schools in your </w:t>
      </w:r>
      <w:r>
        <w:t>district</w:t>
      </w:r>
      <w:r w:rsidRPr="00052635">
        <w:t xml:space="preserve">. Information gathered in this study will help </w:t>
      </w:r>
      <w:r>
        <w:t>policymakers</w:t>
      </w:r>
      <w:r w:rsidRPr="00052635">
        <w:t xml:space="preserve"> </w:t>
      </w:r>
      <w:r w:rsidRPr="00A83879">
        <w:t>understand</w:t>
      </w:r>
      <w:r>
        <w:t>, for example, how different districts implement SBB and WSF and under which conditions they work well</w:t>
      </w:r>
      <w:r w:rsidRPr="00A83879">
        <w:t>.</w:t>
      </w:r>
      <w:r w:rsidRPr="00052635">
        <w:t xml:space="preserve"> </w:t>
      </w:r>
    </w:p>
    <w:p w14:paraId="6CA39DC7" w14:textId="77777777" w:rsidR="00495BF6" w:rsidRDefault="00495BF6" w:rsidP="00495BF6">
      <w:pPr>
        <w:pStyle w:val="BodyText"/>
      </w:pPr>
      <w:r w:rsidRPr="00B96F10">
        <w:t>Should you have any questions</w:t>
      </w:r>
      <w:r>
        <w:t>,</w:t>
      </w:r>
      <w:r w:rsidRPr="00B96F10">
        <w:t xml:space="preserve"> or if you would like to discuss this study</w:t>
      </w:r>
      <w:r>
        <w:t xml:space="preserve"> further</w:t>
      </w:r>
      <w:r w:rsidRPr="00B96F10">
        <w:t xml:space="preserve">, please feel free to contact the project officer, </w:t>
      </w:r>
      <w:r w:rsidRPr="00DB6EB3">
        <w:t>Oliver</w:t>
      </w:r>
      <w:r w:rsidRPr="00B96F10">
        <w:t xml:space="preserve"> </w:t>
      </w:r>
      <w:r>
        <w:t>Schak</w:t>
      </w:r>
      <w:r w:rsidRPr="00B96F10">
        <w:t xml:space="preserve"> of the U.S. Department of Education, at </w:t>
      </w:r>
      <w:r>
        <w:br/>
      </w:r>
      <w:r w:rsidRPr="00C44444">
        <w:t>202-453-5643</w:t>
      </w:r>
      <w:r w:rsidRPr="00B96F10">
        <w:t xml:space="preserve"> or</w:t>
      </w:r>
      <w:r w:rsidRPr="00B96F10">
        <w:rPr>
          <w:color w:val="4B76A0" w:themeColor="accent1"/>
        </w:rPr>
        <w:t xml:space="preserve"> </w:t>
      </w:r>
      <w:r w:rsidRPr="00DB6EB3">
        <w:rPr>
          <w:rStyle w:val="Hyperlink"/>
          <w:rFonts w:ascii="Times New Roman" w:hAnsi="Times New Roman"/>
        </w:rPr>
        <w:t>Oliver.Schak@ed.gov.</w:t>
      </w:r>
      <w:r w:rsidRPr="00B96F10">
        <w:t xml:space="preserve"> You also </w:t>
      </w:r>
      <w:r>
        <w:t xml:space="preserve">may </w:t>
      </w:r>
      <w:r w:rsidRPr="00B96F10">
        <w:t xml:space="preserve">contact the project director, </w:t>
      </w:r>
      <w:r>
        <w:t>Jesse Levin</w:t>
      </w:r>
      <w:r w:rsidRPr="00B96F10">
        <w:t xml:space="preserve"> of AIR, at </w:t>
      </w:r>
      <w:r>
        <w:t>650-376-6270</w:t>
      </w:r>
      <w:r w:rsidRPr="00B96F10">
        <w:t xml:space="preserve"> or</w:t>
      </w:r>
      <w:r>
        <w:t xml:space="preserve"> </w:t>
      </w:r>
      <w:hyperlink r:id="rId15" w:history="1">
        <w:r w:rsidRPr="00D824EB">
          <w:rPr>
            <w:rStyle w:val="Hyperlink"/>
          </w:rPr>
          <w:t>jlevin@air.org</w:t>
        </w:r>
      </w:hyperlink>
      <w:r>
        <w:t>.</w:t>
      </w:r>
    </w:p>
    <w:p w14:paraId="5BE8DCB1" w14:textId="77777777" w:rsidR="00495BF6" w:rsidRPr="00B96F10" w:rsidRDefault="00495BF6" w:rsidP="00495BF6">
      <w:pPr>
        <w:pStyle w:val="BodyText"/>
        <w:rPr>
          <w:rFonts w:ascii="Times New Roman" w:hAnsi="Times New Roman"/>
        </w:rPr>
      </w:pPr>
      <w:r w:rsidRPr="00B96F10">
        <w:rPr>
          <w:rFonts w:ascii="Times New Roman" w:hAnsi="Times New Roman"/>
        </w:rPr>
        <w:t>We thank you in advance for your cooperation and truly appreciate your willingness to provide the time needed for the success of this important national study.</w:t>
      </w:r>
    </w:p>
    <w:p w14:paraId="0F6766D1" w14:textId="77777777" w:rsidR="00495BF6" w:rsidRDefault="00495BF6" w:rsidP="00495BF6">
      <w:pPr>
        <w:pStyle w:val="BodyText"/>
      </w:pPr>
      <w:r w:rsidRPr="00B96F10">
        <w:t>Sincerely,</w:t>
      </w:r>
    </w:p>
    <w:p w14:paraId="0CE024B7" w14:textId="4101F4CE" w:rsidR="00495BF6" w:rsidRPr="00B96F10" w:rsidRDefault="00495BF6" w:rsidP="00495BF6">
      <w:pPr>
        <w:pStyle w:val="BodyText"/>
      </w:pPr>
    </w:p>
    <w:p w14:paraId="0DED2A38" w14:textId="77777777" w:rsidR="00495BF6" w:rsidRPr="00B96F10" w:rsidRDefault="00495BF6" w:rsidP="00495BF6">
      <w:pPr>
        <w:pStyle w:val="BodyText"/>
        <w:spacing w:after="0"/>
      </w:pPr>
      <w:r w:rsidRPr="00B96F10">
        <w:t>Jennifer Bell-Ellwanger</w:t>
      </w:r>
    </w:p>
    <w:p w14:paraId="5E79607D" w14:textId="77777777" w:rsidR="00495BF6" w:rsidRPr="00B96F10" w:rsidRDefault="00495BF6" w:rsidP="00495BF6">
      <w:pPr>
        <w:pStyle w:val="BodyText"/>
        <w:spacing w:before="0"/>
      </w:pPr>
      <w:r w:rsidRPr="00B96F10">
        <w:t>Director, Policy and Program Studies Service</w:t>
      </w:r>
    </w:p>
    <w:p w14:paraId="71777373" w14:textId="69B0250F" w:rsidR="00495BF6" w:rsidRPr="000F4D80" w:rsidRDefault="00495BF6" w:rsidP="008D2DB6">
      <w:pPr>
        <w:pStyle w:val="BodyText"/>
        <w:spacing w:after="4080"/>
      </w:pPr>
      <w:r w:rsidRPr="005D2CCC">
        <w:t>Cc: [District Superintendent Name</w:t>
      </w:r>
      <w:r>
        <w:t>]</w:t>
      </w:r>
    </w:p>
    <w:p w14:paraId="0E94ED07" w14:textId="77777777" w:rsidR="00495BF6" w:rsidRPr="000F4D80" w:rsidRDefault="00495BF6" w:rsidP="00495BF6">
      <w:pPr>
        <w:pStyle w:val="BodyText"/>
        <w:spacing w:after="0"/>
      </w:pPr>
      <w:r w:rsidRPr="000F4D80">
        <w:t>__________</w:t>
      </w:r>
    </w:p>
    <w:p w14:paraId="746247CD" w14:textId="77777777" w:rsidR="00425305" w:rsidRDefault="00425305" w:rsidP="00425305">
      <w:pPr>
        <w:spacing w:line="252" w:lineRule="auto"/>
        <w:ind w:right="533"/>
        <w:jc w:val="both"/>
        <w:rPr>
          <w:rFonts w:ascii="Arial Narrow" w:hAnsi="Arial Narrow"/>
          <w:sz w:val="20"/>
          <w:szCs w:val="20"/>
        </w:rPr>
      </w:pPr>
      <w:r>
        <w:rPr>
          <w:rFonts w:ascii="Arial Narrow" w:hAnsi="Arial Narrow"/>
          <w:sz w:val="20"/>
          <w:szCs w:val="20"/>
        </w:rPr>
        <w:t>According to the Paperwork Reduction Act of 1995, no persons are required to respond to a collection of information unless it displays a valid OMB number.  The valid OMB control number of this information collection is ###-####. The time required to complete this information collection is estimated to average 30 minutes per survey, including the time to review instructions, search existing data resources, gather the data needed, and complete and review the information collection.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14:paraId="7969882B" w14:textId="77777777" w:rsidR="00425305" w:rsidRDefault="00425305" w:rsidP="00425305">
      <w:pPr>
        <w:spacing w:line="252" w:lineRule="auto"/>
        <w:ind w:left="720" w:right="3600"/>
        <w:rPr>
          <w:rFonts w:ascii="Arial Narrow" w:hAnsi="Arial Narrow"/>
          <w:sz w:val="20"/>
          <w:szCs w:val="20"/>
        </w:rPr>
      </w:pPr>
      <w:r>
        <w:rPr>
          <w:rFonts w:ascii="Arial Narrow" w:hAnsi="Arial Narrow"/>
          <w:sz w:val="20"/>
          <w:szCs w:val="20"/>
        </w:rPr>
        <w:t xml:space="preserve">Policy and Program Studies Service, </w:t>
      </w:r>
      <w:r>
        <w:rPr>
          <w:rFonts w:ascii="Arial Narrow" w:hAnsi="Arial Narrow"/>
          <w:sz w:val="20"/>
          <w:szCs w:val="20"/>
        </w:rPr>
        <w:br/>
        <w:t xml:space="preserve">Office of the Deputy Secretary, US Department of Education, </w:t>
      </w:r>
      <w:r>
        <w:rPr>
          <w:rFonts w:ascii="Arial Narrow" w:hAnsi="Arial Narrow"/>
          <w:sz w:val="20"/>
          <w:szCs w:val="20"/>
        </w:rPr>
        <w:br/>
        <w:t xml:space="preserve">400 Maryland Avenue, SW, </w:t>
      </w:r>
      <w:r>
        <w:rPr>
          <w:rFonts w:ascii="Arial Narrow" w:hAnsi="Arial Narrow"/>
          <w:sz w:val="20"/>
          <w:szCs w:val="20"/>
        </w:rPr>
        <w:br/>
        <w:t>Washington, DC 20202.</w:t>
      </w:r>
    </w:p>
    <w:p w14:paraId="2EC9C134" w14:textId="142BF3EF" w:rsidR="00E61C33" w:rsidRDefault="00E61C33">
      <w:pPr>
        <w:spacing w:after="200" w:line="276" w:lineRule="auto"/>
        <w:rPr>
          <w:rFonts w:eastAsia="Times New Roman" w:cs="Times New Roman"/>
          <w:sz w:val="24"/>
          <w:szCs w:val="24"/>
        </w:rPr>
      </w:pPr>
      <w:r>
        <w:rPr>
          <w:rFonts w:eastAsia="Times New Roman" w:cs="Times New Roman"/>
          <w:sz w:val="24"/>
          <w:szCs w:val="24"/>
        </w:rPr>
        <w:br w:type="page"/>
      </w:r>
    </w:p>
    <w:p w14:paraId="6BB63C79" w14:textId="1D9205FE" w:rsidR="009B7B46" w:rsidRDefault="009B7B46" w:rsidP="009B7B46">
      <w:pPr>
        <w:pStyle w:val="Heading2"/>
        <w:spacing w:after="0"/>
        <w:rPr>
          <w:sz w:val="28"/>
          <w:szCs w:val="28"/>
        </w:rPr>
      </w:pPr>
      <w:r>
        <w:rPr>
          <w:rFonts w:ascii="Arial" w:hAnsi="Arial" w:cs="Arial"/>
        </w:rPr>
        <w:t>F.4</w:t>
      </w:r>
      <w:r>
        <w:rPr>
          <w:rFonts w:ascii="Arial" w:hAnsi="Arial" w:cs="Arial"/>
        </w:rPr>
        <w:tab/>
        <w:t xml:space="preserve">Survey </w:t>
      </w:r>
      <w:r w:rsidRPr="001F2432">
        <w:rPr>
          <w:rFonts w:ascii="Arial" w:hAnsi="Arial" w:cs="Arial"/>
        </w:rPr>
        <w:t xml:space="preserve">Notification </w:t>
      </w:r>
      <w:r>
        <w:rPr>
          <w:rFonts w:ascii="Arial" w:hAnsi="Arial" w:cs="Arial"/>
        </w:rPr>
        <w:t>Letter – Principal Survey</w:t>
      </w:r>
      <w:r w:rsidRPr="0098225D">
        <w:rPr>
          <w:sz w:val="28"/>
          <w:szCs w:val="28"/>
        </w:rPr>
        <w:t xml:space="preserve"> </w:t>
      </w:r>
    </w:p>
    <w:p w14:paraId="493AD0F0" w14:textId="64B36CE6" w:rsidR="009B7B46" w:rsidRPr="0098225D" w:rsidRDefault="009B7B46" w:rsidP="009B7B46">
      <w:pPr>
        <w:pStyle w:val="Heading2"/>
        <w:spacing w:after="0"/>
        <w:rPr>
          <w:sz w:val="28"/>
          <w:szCs w:val="28"/>
        </w:rPr>
      </w:pPr>
      <w:r>
        <w:rPr>
          <w:sz w:val="28"/>
          <w:szCs w:val="28"/>
        </w:rPr>
        <w:t>Ca</w:t>
      </w:r>
      <w:r w:rsidRPr="0098225D">
        <w:rPr>
          <w:sz w:val="28"/>
          <w:szCs w:val="28"/>
        </w:rPr>
        <w:t xml:space="preserve">se </w:t>
      </w:r>
      <w:r>
        <w:rPr>
          <w:sz w:val="28"/>
          <w:szCs w:val="28"/>
        </w:rPr>
        <w:t>s</w:t>
      </w:r>
      <w:r w:rsidRPr="0098225D">
        <w:rPr>
          <w:sz w:val="28"/>
          <w:szCs w:val="28"/>
        </w:rPr>
        <w:t xml:space="preserve">tudy </w:t>
      </w:r>
      <w:r>
        <w:rPr>
          <w:sz w:val="28"/>
          <w:szCs w:val="28"/>
        </w:rPr>
        <w:t>s</w:t>
      </w:r>
      <w:r w:rsidRPr="0098225D">
        <w:rPr>
          <w:sz w:val="28"/>
          <w:szCs w:val="28"/>
        </w:rPr>
        <w:t>ample</w:t>
      </w:r>
    </w:p>
    <w:p w14:paraId="706E5F13" w14:textId="77777777" w:rsidR="009B7B46" w:rsidRPr="00B96F10" w:rsidRDefault="009B7B46" w:rsidP="009B7B46">
      <w:pPr>
        <w:pStyle w:val="LTRDate"/>
        <w:tabs>
          <w:tab w:val="left" w:pos="6840"/>
        </w:tabs>
      </w:pPr>
      <w:r w:rsidRPr="00B96F10">
        <w:t>[Date]</w:t>
      </w:r>
    </w:p>
    <w:p w14:paraId="55425E94" w14:textId="77777777" w:rsidR="009B7B46" w:rsidRPr="00B96F10" w:rsidRDefault="009B7B46" w:rsidP="009B7B46">
      <w:pPr>
        <w:pStyle w:val="LTRAddress"/>
      </w:pPr>
      <w:r w:rsidRPr="00B96F10">
        <w:t>[Name]</w:t>
      </w:r>
    </w:p>
    <w:p w14:paraId="6E332536" w14:textId="77777777" w:rsidR="009B7B46" w:rsidRPr="00B96F10" w:rsidRDefault="009B7B46" w:rsidP="009B7B46">
      <w:pPr>
        <w:pStyle w:val="LTRAddress"/>
      </w:pPr>
      <w:r w:rsidRPr="00B96F10">
        <w:t>[Position]</w:t>
      </w:r>
    </w:p>
    <w:p w14:paraId="3B277377" w14:textId="77777777" w:rsidR="009B7B46" w:rsidRPr="00B96F10" w:rsidRDefault="009B7B46" w:rsidP="009B7B46">
      <w:pPr>
        <w:pStyle w:val="LTRAddress"/>
      </w:pPr>
      <w:r w:rsidRPr="00B96F10">
        <w:t>[Street Address]</w:t>
      </w:r>
    </w:p>
    <w:p w14:paraId="738576F7" w14:textId="77777777" w:rsidR="009B7B46" w:rsidRPr="00B96F10" w:rsidRDefault="009B7B46" w:rsidP="009B7B46">
      <w:pPr>
        <w:pStyle w:val="LTRAddress"/>
      </w:pPr>
      <w:r w:rsidRPr="00B96F10">
        <w:t xml:space="preserve">[City, </w:t>
      </w:r>
      <w:r>
        <w:t>S</w:t>
      </w:r>
      <w:r w:rsidRPr="00B96F10">
        <w:t>tate, ZIP]</w:t>
      </w:r>
    </w:p>
    <w:p w14:paraId="6231E0A8" w14:textId="46B79E6A" w:rsidR="009B7B46" w:rsidRPr="00B96F10" w:rsidRDefault="009B7B46" w:rsidP="009B7B46">
      <w:pPr>
        <w:pStyle w:val="BodyText"/>
      </w:pPr>
      <w:r w:rsidRPr="00B96F10">
        <w:t>Dear [</w:t>
      </w:r>
      <w:r>
        <w:t xml:space="preserve">Sample </w:t>
      </w:r>
      <w:r w:rsidR="00AE078E">
        <w:t>M</w:t>
      </w:r>
      <w:r>
        <w:t xml:space="preserve">ember </w:t>
      </w:r>
      <w:r w:rsidR="00AE078E">
        <w:t xml:space="preserve">Name </w:t>
      </w:r>
      <w:r>
        <w:t>selected for Principal Survey</w:t>
      </w:r>
      <w:r w:rsidRPr="00B96F10">
        <w:t>]:</w:t>
      </w:r>
    </w:p>
    <w:p w14:paraId="0468EEF3" w14:textId="3EEB695C" w:rsidR="007C1993" w:rsidRPr="00052635" w:rsidRDefault="009B7B46" w:rsidP="007C1993">
      <w:pPr>
        <w:pStyle w:val="BodyText"/>
      </w:pPr>
      <w:r>
        <w:t>Your district was recently notified that [school district name]</w:t>
      </w:r>
      <w:r w:rsidRPr="00B96F10">
        <w:t xml:space="preserve"> has been selected to participate in </w:t>
      </w:r>
      <w:r w:rsidR="00357A7F">
        <w:t xml:space="preserve">the </w:t>
      </w:r>
      <w:r>
        <w:t xml:space="preserve">upcoming study of </w:t>
      </w:r>
      <w:r w:rsidRPr="00AB190F">
        <w:rPr>
          <w:rFonts w:cstheme="minorHAnsi"/>
        </w:rPr>
        <w:t>Weighted Student Funding (WSF) and School-Based Budgeting (SBB)</w:t>
      </w:r>
      <w:r>
        <w:rPr>
          <w:rFonts w:cstheme="minorHAnsi"/>
        </w:rPr>
        <w:t xml:space="preserve"> </w:t>
      </w:r>
      <w:r w:rsidRPr="00AB190F">
        <w:rPr>
          <w:rFonts w:cstheme="minorHAnsi"/>
        </w:rPr>
        <w:t>Systems</w:t>
      </w:r>
      <w:r w:rsidR="00357A7F">
        <w:rPr>
          <w:rFonts w:cstheme="minorHAnsi"/>
        </w:rPr>
        <w:t>,</w:t>
      </w:r>
      <w:r w:rsidR="00357A7F" w:rsidRPr="00E94DE4">
        <w:t xml:space="preserve"> </w:t>
      </w:r>
      <w:r w:rsidR="00357A7F" w:rsidRPr="00B96F10">
        <w:t xml:space="preserve">an important new study </w:t>
      </w:r>
      <w:r w:rsidR="00357A7F" w:rsidRPr="00A83EA4">
        <w:t>examin</w:t>
      </w:r>
      <w:r w:rsidR="00357A7F">
        <w:t>ing how districts allocate funds and resources to their schools</w:t>
      </w:r>
      <w:r w:rsidR="00357A7F" w:rsidRPr="00B96F10">
        <w:t>.</w:t>
      </w:r>
      <w:r w:rsidR="00357A7F">
        <w:t xml:space="preserve"> The purpose of this study is to understand different systems for allocating resources to schools including school-based budgeting practices and weighted student formulas. </w:t>
      </w:r>
      <w:r w:rsidRPr="00B96F10">
        <w:t>The U.S. Department of Education has contracted with American Institutes for Research (AIR) to conduct this study</w:t>
      </w:r>
      <w:r>
        <w:t>.</w:t>
      </w:r>
      <w:r w:rsidR="007C1993">
        <w:t xml:space="preserve"> T</w:t>
      </w:r>
      <w:r w:rsidR="007C1993" w:rsidRPr="00052635">
        <w:t>he study will include</w:t>
      </w:r>
      <w:r w:rsidR="007C1993">
        <w:t>:</w:t>
      </w:r>
    </w:p>
    <w:p w14:paraId="48A3A3B6" w14:textId="7244F9CB" w:rsidR="007C1993" w:rsidRPr="00B96F10" w:rsidRDefault="007C1993" w:rsidP="003E2B3E">
      <w:pPr>
        <w:pStyle w:val="Bullet1"/>
        <w:numPr>
          <w:ilvl w:val="0"/>
          <w:numId w:val="4"/>
        </w:numPr>
        <w:spacing w:after="0"/>
      </w:pPr>
      <w:r w:rsidRPr="00B96F10">
        <w:rPr>
          <w:i/>
        </w:rPr>
        <w:t>Survey</w:t>
      </w:r>
      <w:r w:rsidRPr="00081B23">
        <w:rPr>
          <w:i/>
        </w:rPr>
        <w:t>s</w:t>
      </w:r>
      <w:r w:rsidRPr="00B96F10">
        <w:t xml:space="preserve"> with a national sample of </w:t>
      </w:r>
      <w:r>
        <w:t xml:space="preserve">approximately </w:t>
      </w:r>
      <w:r w:rsidR="00DF1524">
        <w:t>400</w:t>
      </w:r>
      <w:r>
        <w:t xml:space="preserve"> </w:t>
      </w:r>
      <w:r w:rsidRPr="00B96F10">
        <w:t xml:space="preserve">school district administrators </w:t>
      </w:r>
      <w:r>
        <w:t xml:space="preserve">and </w:t>
      </w:r>
      <w:r w:rsidR="00DF1524">
        <w:t>679</w:t>
      </w:r>
      <w:r w:rsidRPr="00B96F10">
        <w:t xml:space="preserve"> principals</w:t>
      </w:r>
      <w:r>
        <w:t xml:space="preserve"> including you and [X]</w:t>
      </w:r>
      <w:r w:rsidRPr="00B96F10">
        <w:t xml:space="preserve"> </w:t>
      </w:r>
      <w:r w:rsidR="007C2CC5">
        <w:t xml:space="preserve">other principals </w:t>
      </w:r>
      <w:r w:rsidRPr="00B96F10">
        <w:t xml:space="preserve">in your </w:t>
      </w:r>
      <w:r>
        <w:t>district</w:t>
      </w:r>
      <w:r w:rsidRPr="00B96F10">
        <w:t>.</w:t>
      </w:r>
    </w:p>
    <w:p w14:paraId="48CC693D" w14:textId="077EBBDD" w:rsidR="007C1993" w:rsidRPr="007C1993" w:rsidRDefault="007C1993" w:rsidP="003E2B3E">
      <w:pPr>
        <w:pStyle w:val="Bullet1"/>
        <w:numPr>
          <w:ilvl w:val="0"/>
          <w:numId w:val="4"/>
        </w:numPr>
        <w:spacing w:before="0"/>
      </w:pPr>
      <w:r w:rsidRPr="00B96F10">
        <w:rPr>
          <w:i/>
        </w:rPr>
        <w:t>Case studies</w:t>
      </w:r>
      <w:r w:rsidRPr="00B96F10">
        <w:t xml:space="preserve"> with a sample of </w:t>
      </w:r>
      <w:r>
        <w:t xml:space="preserve">nine case study districts, </w:t>
      </w:r>
      <w:r w:rsidRPr="00B96F10">
        <w:t xml:space="preserve">including </w:t>
      </w:r>
      <w:r>
        <w:t>yours,</w:t>
      </w:r>
      <w:r w:rsidRPr="00B96F10">
        <w:t xml:space="preserve"> </w:t>
      </w:r>
      <w:r>
        <w:t xml:space="preserve">that will involve up to seven in-person interviews with district officials and school staff involved in WSF system administration and a review of relevant documents and analysis of budget and fiscal data. </w:t>
      </w:r>
      <w:r w:rsidRPr="007C1993">
        <w:t>We may reach out to you at a later date to invite you to participate in an interview.</w:t>
      </w:r>
    </w:p>
    <w:p w14:paraId="4A21DD9A" w14:textId="5B2FE152" w:rsidR="009B7B46" w:rsidRDefault="009B7B46" w:rsidP="009B7B46">
      <w:pPr>
        <w:pStyle w:val="BodyText"/>
        <w:rPr>
          <w:rFonts w:cstheme="minorHAnsi"/>
        </w:rPr>
      </w:pPr>
      <w:r>
        <w:rPr>
          <w:rFonts w:cstheme="minorHAnsi"/>
        </w:rPr>
        <w:t>We are</w:t>
      </w:r>
      <w:r w:rsidRPr="00AB190F">
        <w:rPr>
          <w:rFonts w:cstheme="minorHAnsi"/>
        </w:rPr>
        <w:t xml:space="preserve"> </w:t>
      </w:r>
      <w:r>
        <w:rPr>
          <w:rFonts w:cstheme="minorHAnsi"/>
        </w:rPr>
        <w:t xml:space="preserve">now </w:t>
      </w:r>
      <w:r w:rsidRPr="00AB190F">
        <w:rPr>
          <w:rFonts w:cstheme="minorHAnsi"/>
        </w:rPr>
        <w:t xml:space="preserve">writing to </w:t>
      </w:r>
      <w:r>
        <w:rPr>
          <w:rFonts w:cstheme="minorHAnsi"/>
        </w:rPr>
        <w:t>inform you that you have been selected to complete a principal survey</w:t>
      </w:r>
      <w:r w:rsidR="00AB5A30">
        <w:rPr>
          <w:rFonts w:cstheme="minorHAnsi"/>
        </w:rPr>
        <w:t>.</w:t>
      </w:r>
      <w:r>
        <w:rPr>
          <w:rFonts w:cstheme="minorHAnsi"/>
        </w:rPr>
        <w:t xml:space="preserve"> </w:t>
      </w:r>
      <w:r>
        <w:t xml:space="preserve">In about </w:t>
      </w:r>
      <w:r>
        <w:rPr>
          <w:rFonts w:cstheme="minorHAnsi"/>
        </w:rPr>
        <w:t>a week,</w:t>
      </w:r>
      <w:r w:rsidRPr="00AB190F">
        <w:rPr>
          <w:rFonts w:cstheme="minorHAnsi"/>
        </w:rPr>
        <w:t xml:space="preserve"> </w:t>
      </w:r>
      <w:r>
        <w:rPr>
          <w:rFonts w:cstheme="minorHAnsi"/>
        </w:rPr>
        <w:t>you will receive an email invitation to complete the survey online. The invitation will include the web address and a unique password to log-in and complete the survey. The survey should take you about 20-30 minutes to complete</w:t>
      </w:r>
      <w:r w:rsidR="008C06EF">
        <w:rPr>
          <w:rFonts w:cstheme="minorHAnsi"/>
        </w:rPr>
        <w:t xml:space="preserve"> </w:t>
      </w:r>
      <w:r>
        <w:rPr>
          <w:rFonts w:cstheme="minorHAnsi"/>
        </w:rPr>
        <w:t>[</w:t>
      </w:r>
      <w:r w:rsidRPr="00CC22C8">
        <w:rPr>
          <w:rFonts w:cstheme="minorHAnsi"/>
          <w:i/>
        </w:rPr>
        <w:t>IF DISTRICT ALLOWS</w:t>
      </w:r>
      <w:r>
        <w:rPr>
          <w:rFonts w:cstheme="minorHAnsi"/>
        </w:rPr>
        <w:t xml:space="preserve">] </w:t>
      </w:r>
      <w:r w:rsidR="003E2B3E">
        <w:rPr>
          <w:rFonts w:cstheme="minorHAnsi"/>
        </w:rPr>
        <w:t xml:space="preserve">and </w:t>
      </w:r>
      <w:r>
        <w:rPr>
          <w:rFonts w:cstheme="minorHAnsi"/>
        </w:rPr>
        <w:t>you will receive a $25 gift card as a token of our appreciation].</w:t>
      </w:r>
    </w:p>
    <w:p w14:paraId="2E04C803" w14:textId="763FDC63" w:rsidR="00AB5A30" w:rsidRDefault="00AB5A30" w:rsidP="00AB5A30">
      <w:pPr>
        <w:pStyle w:val="BodyText"/>
        <w:rPr>
          <w:rFonts w:cstheme="minorHAnsi"/>
        </w:rPr>
      </w:pPr>
      <w:r w:rsidRPr="00FD3729">
        <w:rPr>
          <w:rFonts w:cstheme="minorHAnsi"/>
        </w:rPr>
        <w:t xml:space="preserve">Your participation is critical to the success of the </w:t>
      </w:r>
      <w:r>
        <w:rPr>
          <w:rFonts w:cstheme="minorHAnsi"/>
        </w:rPr>
        <w:t>study</w:t>
      </w:r>
      <w:r w:rsidRPr="00FD3729">
        <w:rPr>
          <w:rFonts w:cstheme="minorHAnsi"/>
        </w:rPr>
        <w:t xml:space="preserve">, as you are a part </w:t>
      </w:r>
      <w:r>
        <w:rPr>
          <w:rFonts w:cstheme="minorHAnsi"/>
        </w:rPr>
        <w:t xml:space="preserve">of those </w:t>
      </w:r>
      <w:r w:rsidRPr="00FD3729">
        <w:rPr>
          <w:rFonts w:cstheme="minorHAnsi"/>
        </w:rPr>
        <w:t>selected to provide</w:t>
      </w:r>
      <w:r>
        <w:rPr>
          <w:rFonts w:cstheme="minorHAnsi"/>
        </w:rPr>
        <w:t xml:space="preserve"> this valuable information about the WSF and SBB systems to policymakers.</w:t>
      </w:r>
      <w:r w:rsidR="00357A7F" w:rsidRPr="00357A7F">
        <w:rPr>
          <w:rFonts w:cstheme="minorHAnsi"/>
        </w:rPr>
        <w:t xml:space="preserve"> </w:t>
      </w:r>
      <w:r w:rsidR="00357A7F">
        <w:rPr>
          <w:rFonts w:cstheme="minorHAnsi"/>
        </w:rPr>
        <w:t xml:space="preserve">Your </w:t>
      </w:r>
      <w:r w:rsidR="00426B69">
        <w:t>responses</w:t>
      </w:r>
      <w:r w:rsidR="00357A7F">
        <w:t xml:space="preserve"> will represent other</w:t>
      </w:r>
      <w:r w:rsidR="00426B69">
        <w:t xml:space="preserve"> similar</w:t>
      </w:r>
      <w:r w:rsidR="00357A7F">
        <w:t xml:space="preserve"> schools </w:t>
      </w:r>
      <w:r w:rsidR="00426B69">
        <w:t>across the country, so your response is critical as t</w:t>
      </w:r>
      <w:r w:rsidR="00357A7F">
        <w:t>he study sample design does not allow for substitution of selected participants.</w:t>
      </w:r>
    </w:p>
    <w:p w14:paraId="5C8DFD5E" w14:textId="1C81FA03" w:rsidR="001968EC" w:rsidRDefault="00464FFF" w:rsidP="006F0697">
      <w:pPr>
        <w:pStyle w:val="BodyText"/>
      </w:pPr>
      <w:r>
        <w:rPr>
          <w:rFonts w:eastAsiaTheme="minorHAnsi"/>
          <w:szCs w:val="22"/>
        </w:rPr>
        <w:t>Participation in this survey is voluntary</w:t>
      </w:r>
      <w:r w:rsidR="00425305">
        <w:rPr>
          <w:rFonts w:eastAsiaTheme="minorHAnsi"/>
          <w:szCs w:val="22"/>
        </w:rPr>
        <w:t xml:space="preserve">. </w:t>
      </w:r>
      <w:r w:rsidR="009B7B46" w:rsidRPr="00D66EA8">
        <w:rPr>
          <w:rFonts w:eastAsiaTheme="minorHAnsi"/>
          <w:szCs w:val="22"/>
        </w:rPr>
        <w:t>Responses to th</w:t>
      </w:r>
      <w:r w:rsidR="009B7B46">
        <w:rPr>
          <w:rFonts w:eastAsiaTheme="minorHAnsi"/>
          <w:szCs w:val="22"/>
        </w:rPr>
        <w:t xml:space="preserve">e </w:t>
      </w:r>
      <w:r w:rsidR="009B7B46" w:rsidRPr="00D66EA8">
        <w:rPr>
          <w:rFonts w:eastAsiaTheme="minorHAnsi"/>
          <w:szCs w:val="22"/>
        </w:rPr>
        <w:t xml:space="preserve">survey will be used to summarize findings in an aggregate manner (across groups or sites) or will be used to provide examples of program implementation in a manner that does not associate responses with a specific site or individual. The study team will use only the survey responses you provide in its analysis and neither the name of any school site nor your name will be used in any reporting. The study team will make sure that access to all data with </w:t>
      </w:r>
      <w:r w:rsidR="006F0697" w:rsidRPr="00D66EA8">
        <w:rPr>
          <w:rFonts w:eastAsiaTheme="minorHAnsi"/>
          <w:szCs w:val="22"/>
        </w:rPr>
        <w:t>identifiable information is limited to members of the study team.</w:t>
      </w:r>
      <w:r w:rsidR="001968EC">
        <w:br w:type="page"/>
      </w:r>
    </w:p>
    <w:p w14:paraId="227F16FE" w14:textId="3011233F" w:rsidR="006F0697" w:rsidRDefault="00FE40BB" w:rsidP="009B7B46">
      <w:pPr>
        <w:pStyle w:val="BodyText"/>
        <w:rPr>
          <w:rFonts w:eastAsiaTheme="minorHAnsi"/>
          <w:szCs w:val="22"/>
        </w:rPr>
      </w:pPr>
      <w:r>
        <w:rPr>
          <w:rFonts w:eastAsiaTheme="minorHAnsi"/>
          <w:szCs w:val="22"/>
        </w:rPr>
        <w:t xml:space="preserve">Page </w:t>
      </w:r>
      <w:r w:rsidR="006F0697">
        <w:rPr>
          <w:rFonts w:eastAsiaTheme="minorHAnsi"/>
          <w:szCs w:val="22"/>
        </w:rPr>
        <w:t>2</w:t>
      </w:r>
    </w:p>
    <w:p w14:paraId="103F3EF4" w14:textId="00A1D742" w:rsidR="009B7B46" w:rsidRDefault="000D448B" w:rsidP="009B7B46">
      <w:pPr>
        <w:pStyle w:val="BodyText"/>
        <w:rPr>
          <w:rFonts w:eastAsiaTheme="minorHAnsi"/>
          <w:szCs w:val="22"/>
        </w:rPr>
      </w:pPr>
      <w:r w:rsidRPr="000D448B">
        <w:t xml:space="preserve">Except for that which is already public, every effort will be made to maintain the confidentiality for all information collected and </w:t>
      </w:r>
      <w:r w:rsidRPr="00123853">
        <w:rPr>
          <w:b/>
        </w:rPr>
        <w:t>we will not provide information that identifies you or your district to anyone outside the study</w:t>
      </w:r>
      <w:r w:rsidRPr="000D448B">
        <w:t xml:space="preserve"> team, except as required by law.</w:t>
      </w:r>
      <w:r>
        <w:rPr>
          <w:rFonts w:eastAsiaTheme="minorHAnsi"/>
          <w:szCs w:val="22"/>
        </w:rPr>
        <w:t xml:space="preserve"> </w:t>
      </w:r>
      <w:r w:rsidR="00A71CE2">
        <w:rPr>
          <w:rFonts w:eastAsiaTheme="minorHAnsi"/>
          <w:szCs w:val="22"/>
        </w:rPr>
        <w:t xml:space="preserve">However, </w:t>
      </w:r>
      <w:r w:rsidR="00927CAE">
        <w:rPr>
          <w:rFonts w:eastAsiaTheme="minorHAnsi"/>
          <w:szCs w:val="22"/>
        </w:rPr>
        <w:t xml:space="preserve">please </w:t>
      </w:r>
      <w:r w:rsidR="00A71CE2">
        <w:rPr>
          <w:rFonts w:eastAsiaTheme="minorHAnsi"/>
          <w:szCs w:val="22"/>
        </w:rPr>
        <w:t>note that case study sites will be identified and quotes from interviews may be attributed to individual district staff.</w:t>
      </w:r>
    </w:p>
    <w:p w14:paraId="655EE098" w14:textId="0AF6ABFE" w:rsidR="009B7B46" w:rsidRPr="00052635" w:rsidRDefault="009B7B46" w:rsidP="009B7B46">
      <w:pPr>
        <w:pStyle w:val="BodyText"/>
      </w:pPr>
      <w:r w:rsidRPr="00052635">
        <w:t xml:space="preserve">This study is </w:t>
      </w:r>
      <w:r w:rsidRPr="00052635">
        <w:rPr>
          <w:u w:val="single"/>
        </w:rPr>
        <w:t>not</w:t>
      </w:r>
      <w:r w:rsidRPr="00052635">
        <w:t xml:space="preserve"> an evaluation of districts</w:t>
      </w:r>
      <w:r w:rsidR="00FE40BB">
        <w:t xml:space="preserve"> or </w:t>
      </w:r>
      <w:r w:rsidRPr="00052635">
        <w:t xml:space="preserve">schools in your </w:t>
      </w:r>
      <w:r>
        <w:t>district</w:t>
      </w:r>
      <w:r w:rsidRPr="00052635">
        <w:t xml:space="preserve">. Information gathered in this study will help </w:t>
      </w:r>
      <w:r>
        <w:t>policymakers</w:t>
      </w:r>
      <w:r w:rsidRPr="00052635">
        <w:t xml:space="preserve"> </w:t>
      </w:r>
      <w:r w:rsidRPr="00A83879">
        <w:t>understand</w:t>
      </w:r>
      <w:r>
        <w:t>, for example, how different districts implement SBB and WSF and under which conditions they work well</w:t>
      </w:r>
      <w:r w:rsidRPr="00A83879">
        <w:t>.</w:t>
      </w:r>
      <w:r w:rsidRPr="00052635">
        <w:t xml:space="preserve"> </w:t>
      </w:r>
    </w:p>
    <w:p w14:paraId="03DB0BC7" w14:textId="77777777" w:rsidR="009B7B46" w:rsidRDefault="009B7B46" w:rsidP="009B7B46">
      <w:pPr>
        <w:pStyle w:val="BodyText"/>
      </w:pPr>
      <w:r w:rsidRPr="00B96F10">
        <w:t>Should you have any questions</w:t>
      </w:r>
      <w:r>
        <w:t>,</w:t>
      </w:r>
      <w:r w:rsidRPr="00B96F10">
        <w:t xml:space="preserve"> or if you would like to discuss this study</w:t>
      </w:r>
      <w:r>
        <w:t xml:space="preserve"> further</w:t>
      </w:r>
      <w:r w:rsidRPr="00B96F10">
        <w:t xml:space="preserve">, please feel free to contact the project officer, </w:t>
      </w:r>
      <w:r w:rsidRPr="00DB6EB3">
        <w:t>Oliver</w:t>
      </w:r>
      <w:r w:rsidRPr="00B96F10">
        <w:t xml:space="preserve"> </w:t>
      </w:r>
      <w:r>
        <w:t>Schak</w:t>
      </w:r>
      <w:r w:rsidRPr="00B96F10">
        <w:t xml:space="preserve"> of the U.S. Department of Education, at </w:t>
      </w:r>
      <w:r>
        <w:br/>
      </w:r>
      <w:r w:rsidRPr="00C44444">
        <w:t>202-453-5643</w:t>
      </w:r>
      <w:r w:rsidRPr="00B96F10">
        <w:t xml:space="preserve"> or</w:t>
      </w:r>
      <w:r w:rsidRPr="00B96F10">
        <w:rPr>
          <w:color w:val="4B76A0" w:themeColor="accent1"/>
        </w:rPr>
        <w:t xml:space="preserve"> </w:t>
      </w:r>
      <w:r w:rsidRPr="00DB6EB3">
        <w:rPr>
          <w:rStyle w:val="Hyperlink"/>
          <w:rFonts w:ascii="Times New Roman" w:hAnsi="Times New Roman"/>
        </w:rPr>
        <w:t>Oliver.Schak@ed.gov.</w:t>
      </w:r>
      <w:r w:rsidRPr="00B96F10">
        <w:t xml:space="preserve"> You also </w:t>
      </w:r>
      <w:r>
        <w:t xml:space="preserve">may </w:t>
      </w:r>
      <w:r w:rsidRPr="00B96F10">
        <w:t xml:space="preserve">contact the project director, </w:t>
      </w:r>
      <w:r>
        <w:t>Jesse Levin</w:t>
      </w:r>
      <w:r w:rsidRPr="00B96F10">
        <w:t xml:space="preserve"> of AIR, at </w:t>
      </w:r>
      <w:r>
        <w:t>650-376-6270</w:t>
      </w:r>
      <w:r w:rsidRPr="00B96F10">
        <w:t xml:space="preserve"> or</w:t>
      </w:r>
      <w:r>
        <w:t xml:space="preserve"> </w:t>
      </w:r>
      <w:hyperlink r:id="rId16" w:history="1">
        <w:r w:rsidRPr="00D824EB">
          <w:rPr>
            <w:rStyle w:val="Hyperlink"/>
          </w:rPr>
          <w:t>jlevin@air.org</w:t>
        </w:r>
      </w:hyperlink>
      <w:r>
        <w:t>.</w:t>
      </w:r>
    </w:p>
    <w:p w14:paraId="055F7BA2" w14:textId="77777777" w:rsidR="009B7B46" w:rsidRPr="00B96F10" w:rsidRDefault="009B7B46" w:rsidP="009B7B46">
      <w:pPr>
        <w:pStyle w:val="BodyText"/>
        <w:rPr>
          <w:rFonts w:ascii="Times New Roman" w:hAnsi="Times New Roman"/>
        </w:rPr>
      </w:pPr>
      <w:r w:rsidRPr="00B96F10">
        <w:rPr>
          <w:rFonts w:ascii="Times New Roman" w:hAnsi="Times New Roman"/>
        </w:rPr>
        <w:t>We thank you in advance for your cooperation and truly appreciate your willingness to provide the time needed for the success of this important national study.</w:t>
      </w:r>
    </w:p>
    <w:p w14:paraId="3B169B04" w14:textId="77777777" w:rsidR="009B7B46" w:rsidRDefault="009B7B46" w:rsidP="009B7B46">
      <w:pPr>
        <w:pStyle w:val="BodyText"/>
      </w:pPr>
      <w:r w:rsidRPr="00B96F10">
        <w:t>Sincerely,</w:t>
      </w:r>
    </w:p>
    <w:p w14:paraId="6D45C5E3" w14:textId="03195111" w:rsidR="009B7B46" w:rsidRPr="00B96F10" w:rsidRDefault="009B7B46" w:rsidP="009B7B46">
      <w:pPr>
        <w:pStyle w:val="BodyText"/>
      </w:pPr>
    </w:p>
    <w:p w14:paraId="28C582B6" w14:textId="77777777" w:rsidR="009B7B46" w:rsidRPr="00B96F10" w:rsidRDefault="009B7B46" w:rsidP="009B7B46">
      <w:pPr>
        <w:pStyle w:val="BodyText"/>
        <w:spacing w:after="0"/>
      </w:pPr>
      <w:r w:rsidRPr="00B96F10">
        <w:t>Jennifer Bell-Ellwanger</w:t>
      </w:r>
    </w:p>
    <w:p w14:paraId="3C3453AA" w14:textId="77777777" w:rsidR="009B7B46" w:rsidRPr="00B96F10" w:rsidRDefault="009B7B46" w:rsidP="009B7B46">
      <w:pPr>
        <w:pStyle w:val="BodyText"/>
        <w:spacing w:before="0"/>
      </w:pPr>
      <w:r w:rsidRPr="00B96F10">
        <w:t>Director, Policy and Program Studies Service</w:t>
      </w:r>
    </w:p>
    <w:p w14:paraId="3E7A688A" w14:textId="13095FE2" w:rsidR="009B7B46" w:rsidRPr="000F4D80" w:rsidRDefault="009B7B46" w:rsidP="008D2DB6">
      <w:pPr>
        <w:pStyle w:val="BodyText"/>
        <w:spacing w:after="2520"/>
      </w:pPr>
      <w:r w:rsidRPr="005D2CCC">
        <w:t>Cc: [District Superintendent Name</w:t>
      </w:r>
      <w:r>
        <w:t>]</w:t>
      </w:r>
    </w:p>
    <w:p w14:paraId="7909506B" w14:textId="77777777" w:rsidR="009B7B46" w:rsidRPr="000F4D80" w:rsidRDefault="009B7B46" w:rsidP="009B7B46">
      <w:pPr>
        <w:pStyle w:val="BodyText"/>
        <w:spacing w:after="0"/>
      </w:pPr>
      <w:r w:rsidRPr="000F4D80">
        <w:t>__________</w:t>
      </w:r>
    </w:p>
    <w:p w14:paraId="4EA1D707" w14:textId="77777777" w:rsidR="00425305" w:rsidRDefault="00425305" w:rsidP="00425305">
      <w:pPr>
        <w:spacing w:line="252" w:lineRule="auto"/>
        <w:ind w:right="533"/>
        <w:jc w:val="both"/>
        <w:rPr>
          <w:rFonts w:ascii="Arial Narrow" w:hAnsi="Arial Narrow"/>
          <w:sz w:val="20"/>
          <w:szCs w:val="20"/>
        </w:rPr>
      </w:pPr>
      <w:r>
        <w:rPr>
          <w:rFonts w:ascii="Arial Narrow" w:hAnsi="Arial Narrow"/>
          <w:sz w:val="20"/>
          <w:szCs w:val="20"/>
        </w:rPr>
        <w:t>According to the Paperwork Reduction Act of 1995, no persons are required to respond to a collection of information unless it displays a valid OMB number.  The valid OMB control number of this information collection is ###-####. The time required to complete this information collection is estimated to average 30 minutes per survey, including the time to review instructions, search existing data resources, gather the data needed, and complete and review the information collection.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14:paraId="0EEFDB28" w14:textId="6247E8F1" w:rsidR="00BF148D" w:rsidRPr="00437D18" w:rsidRDefault="00425305" w:rsidP="008D2DB6">
      <w:pPr>
        <w:spacing w:line="252" w:lineRule="auto"/>
        <w:ind w:left="720" w:right="3600"/>
      </w:pPr>
      <w:r>
        <w:rPr>
          <w:rFonts w:ascii="Arial Narrow" w:hAnsi="Arial Narrow"/>
          <w:sz w:val="20"/>
          <w:szCs w:val="20"/>
        </w:rPr>
        <w:t xml:space="preserve">Policy and Program Studies Service, </w:t>
      </w:r>
      <w:r>
        <w:rPr>
          <w:rFonts w:ascii="Arial Narrow" w:hAnsi="Arial Narrow"/>
          <w:sz w:val="20"/>
          <w:szCs w:val="20"/>
        </w:rPr>
        <w:br/>
        <w:t xml:space="preserve">Office of the Deputy Secretary, US Department of Education, </w:t>
      </w:r>
      <w:r>
        <w:rPr>
          <w:rFonts w:ascii="Arial Narrow" w:hAnsi="Arial Narrow"/>
          <w:sz w:val="20"/>
          <w:szCs w:val="20"/>
        </w:rPr>
        <w:br/>
        <w:t xml:space="preserve">400 Maryland Avenue, SW, </w:t>
      </w:r>
      <w:r>
        <w:rPr>
          <w:rFonts w:ascii="Arial Narrow" w:hAnsi="Arial Narrow"/>
          <w:sz w:val="20"/>
          <w:szCs w:val="20"/>
        </w:rPr>
        <w:br/>
        <w:t>Washington, DC 20202.</w:t>
      </w:r>
    </w:p>
    <w:sectPr w:rsidR="00BF148D" w:rsidRPr="00437D18" w:rsidSect="00BD75D3">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20848" w14:textId="77777777" w:rsidR="003F5E9A" w:rsidRDefault="003F5E9A" w:rsidP="00925C7E">
      <w:r>
        <w:separator/>
      </w:r>
    </w:p>
  </w:endnote>
  <w:endnote w:type="continuationSeparator" w:id="0">
    <w:p w14:paraId="41B59C0F" w14:textId="77777777" w:rsidR="003F5E9A" w:rsidRDefault="003F5E9A" w:rsidP="009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16DA6" w14:textId="77777777" w:rsidR="003F5E9A" w:rsidRDefault="003F5E9A" w:rsidP="00925C7E">
      <w:r>
        <w:separator/>
      </w:r>
    </w:p>
  </w:footnote>
  <w:footnote w:type="continuationSeparator" w:id="0">
    <w:p w14:paraId="4A2EEDED" w14:textId="77777777" w:rsidR="003F5E9A" w:rsidRDefault="003F5E9A" w:rsidP="00925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7A4A90"/>
    <w:lvl w:ilvl="0">
      <w:start w:val="1"/>
      <w:numFmt w:val="decimal"/>
      <w:lvlText w:val="%1."/>
      <w:lvlJc w:val="left"/>
      <w:pPr>
        <w:tabs>
          <w:tab w:val="num" w:pos="1800"/>
        </w:tabs>
        <w:ind w:left="1800" w:hanging="360"/>
      </w:pPr>
    </w:lvl>
  </w:abstractNum>
  <w:abstractNum w:abstractNumId="1">
    <w:nsid w:val="FFFFFF7D"/>
    <w:multiLevelType w:val="singleLevel"/>
    <w:tmpl w:val="DA5E0000"/>
    <w:lvl w:ilvl="0">
      <w:start w:val="1"/>
      <w:numFmt w:val="decimal"/>
      <w:lvlText w:val="%1."/>
      <w:lvlJc w:val="left"/>
      <w:pPr>
        <w:tabs>
          <w:tab w:val="num" w:pos="1440"/>
        </w:tabs>
        <w:ind w:left="1440" w:hanging="360"/>
      </w:pPr>
    </w:lvl>
  </w:abstractNum>
  <w:abstractNum w:abstractNumId="2">
    <w:nsid w:val="FFFFFF7E"/>
    <w:multiLevelType w:val="singleLevel"/>
    <w:tmpl w:val="5F44179A"/>
    <w:lvl w:ilvl="0">
      <w:start w:val="1"/>
      <w:numFmt w:val="decimal"/>
      <w:lvlText w:val="%1."/>
      <w:lvlJc w:val="left"/>
      <w:pPr>
        <w:tabs>
          <w:tab w:val="num" w:pos="1080"/>
        </w:tabs>
        <w:ind w:left="1080" w:hanging="360"/>
      </w:pPr>
    </w:lvl>
  </w:abstractNum>
  <w:abstractNum w:abstractNumId="3">
    <w:nsid w:val="FFFFFF7F"/>
    <w:multiLevelType w:val="singleLevel"/>
    <w:tmpl w:val="02803324"/>
    <w:lvl w:ilvl="0">
      <w:start w:val="1"/>
      <w:numFmt w:val="decimal"/>
      <w:lvlText w:val="%1."/>
      <w:lvlJc w:val="left"/>
      <w:pPr>
        <w:tabs>
          <w:tab w:val="num" w:pos="720"/>
        </w:tabs>
        <w:ind w:left="720" w:hanging="360"/>
      </w:pPr>
    </w:lvl>
  </w:abstractNum>
  <w:abstractNum w:abstractNumId="4">
    <w:nsid w:val="FFFFFF80"/>
    <w:multiLevelType w:val="singleLevel"/>
    <w:tmpl w:val="84401E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68D9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B814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1809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DF74"/>
    <w:lvl w:ilvl="0">
      <w:start w:val="1"/>
      <w:numFmt w:val="decimal"/>
      <w:lvlText w:val="%1."/>
      <w:lvlJc w:val="left"/>
      <w:pPr>
        <w:tabs>
          <w:tab w:val="num" w:pos="360"/>
        </w:tabs>
        <w:ind w:left="360" w:hanging="360"/>
      </w:pPr>
    </w:lvl>
  </w:abstractNum>
  <w:abstractNum w:abstractNumId="9">
    <w:nsid w:val="FFFFFF89"/>
    <w:multiLevelType w:val="singleLevel"/>
    <w:tmpl w:val="B3BCE53E"/>
    <w:lvl w:ilvl="0">
      <w:start w:val="1"/>
      <w:numFmt w:val="bullet"/>
      <w:lvlText w:val=""/>
      <w:lvlJc w:val="left"/>
      <w:pPr>
        <w:tabs>
          <w:tab w:val="num" w:pos="360"/>
        </w:tabs>
        <w:ind w:left="360" w:hanging="360"/>
      </w:pPr>
      <w:rPr>
        <w:rFonts w:ascii="Symbol" w:hAnsi="Symbol" w:hint="default"/>
      </w:rPr>
    </w:lvl>
  </w:abstractNum>
  <w:abstractNum w:abstractNumId="1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1">
    <w:nsid w:val="2F521F9F"/>
    <w:multiLevelType w:val="multilevel"/>
    <w:tmpl w:val="F90259FE"/>
    <w:numStyleLink w:val="AIRBullet"/>
  </w:abstractNum>
  <w:abstractNum w:abstractNumId="12">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3">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nsid w:val="3B8C1F70"/>
    <w:multiLevelType w:val="hybridMultilevel"/>
    <w:tmpl w:val="A07C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2A2BBB"/>
    <w:multiLevelType w:val="multilevel"/>
    <w:tmpl w:val="F134F144"/>
    <w:numStyleLink w:val="AIRTableBullet"/>
  </w:abstractNum>
  <w:num w:numId="1">
    <w:abstractNumId w:val="10"/>
  </w:num>
  <w:num w:numId="2">
    <w:abstractNumId w:val="15"/>
  </w:num>
  <w:num w:numId="3">
    <w:abstractNumId w:val="12"/>
  </w:num>
  <w:num w:numId="4">
    <w:abstractNumId w:val="11"/>
  </w:num>
  <w:num w:numId="5">
    <w:abstractNumId w:val="16"/>
  </w:num>
  <w:num w:numId="6">
    <w:abstractNumId w:val="13"/>
  </w:num>
  <w:num w:numId="7">
    <w:abstractNumId w:val="11"/>
  </w:num>
  <w:num w:numId="8">
    <w:abstractNumId w:val="11"/>
  </w:num>
  <w:num w:numId="9">
    <w:abstractNumId w:val="11"/>
  </w:num>
  <w:num w:numId="10">
    <w:abstractNumId w:val="10"/>
  </w:num>
  <w:num w:numId="11">
    <w:abstractNumId w:val="16"/>
  </w:num>
  <w:num w:numId="12">
    <w:abstractNumId w:val="16"/>
  </w:num>
  <w:num w:numId="13">
    <w:abstractNumId w:val="12"/>
  </w:num>
  <w:num w:numId="14">
    <w:abstractNumId w:val="13"/>
  </w:num>
  <w:num w:numId="15">
    <w:abstractNumId w:val="10"/>
  </w:num>
  <w:num w:numId="16">
    <w:abstractNumId w:val="15"/>
  </w:num>
  <w:num w:numId="17">
    <w:abstractNumId w:val="12"/>
  </w:num>
  <w:num w:numId="18">
    <w:abstractNumId w:val="11"/>
  </w:num>
  <w:num w:numId="19">
    <w:abstractNumId w:val="11"/>
  </w:num>
  <w:num w:numId="20">
    <w:abstractNumId w:val="11"/>
  </w:num>
  <w:num w:numId="21">
    <w:abstractNumId w:val="10"/>
  </w:num>
  <w:num w:numId="22">
    <w:abstractNumId w:val="16"/>
  </w:num>
  <w:num w:numId="23">
    <w:abstractNumId w:val="16"/>
  </w:num>
  <w:num w:numId="24">
    <w:abstractNumId w:val="12"/>
  </w:num>
  <w:num w:numId="25">
    <w:abstractNumId w:val="7"/>
  </w:num>
  <w:num w:numId="26">
    <w:abstractNumId w:val="14"/>
  </w:num>
  <w:num w:numId="27">
    <w:abstractNumId w:val="9"/>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8D"/>
    <w:rsid w:val="00025A45"/>
    <w:rsid w:val="0003508B"/>
    <w:rsid w:val="00040F87"/>
    <w:rsid w:val="000423D0"/>
    <w:rsid w:val="000445B1"/>
    <w:rsid w:val="000473F8"/>
    <w:rsid w:val="00052F7A"/>
    <w:rsid w:val="00067F7D"/>
    <w:rsid w:val="00070845"/>
    <w:rsid w:val="000739B5"/>
    <w:rsid w:val="00087009"/>
    <w:rsid w:val="000B644F"/>
    <w:rsid w:val="000D0B72"/>
    <w:rsid w:val="000D448B"/>
    <w:rsid w:val="000F4D80"/>
    <w:rsid w:val="000F5872"/>
    <w:rsid w:val="00116C17"/>
    <w:rsid w:val="00117CED"/>
    <w:rsid w:val="00156C3B"/>
    <w:rsid w:val="00163680"/>
    <w:rsid w:val="00165750"/>
    <w:rsid w:val="00166FCA"/>
    <w:rsid w:val="0017382B"/>
    <w:rsid w:val="00177FE0"/>
    <w:rsid w:val="001919C5"/>
    <w:rsid w:val="001968EC"/>
    <w:rsid w:val="001D46AA"/>
    <w:rsid w:val="001D75D2"/>
    <w:rsid w:val="001F2432"/>
    <w:rsid w:val="001F4214"/>
    <w:rsid w:val="002175F5"/>
    <w:rsid w:val="002204C6"/>
    <w:rsid w:val="00220A8C"/>
    <w:rsid w:val="00227BB3"/>
    <w:rsid w:val="00232C63"/>
    <w:rsid w:val="00235E0D"/>
    <w:rsid w:val="00236E71"/>
    <w:rsid w:val="0026036E"/>
    <w:rsid w:val="002667FD"/>
    <w:rsid w:val="00271D59"/>
    <w:rsid w:val="002720C8"/>
    <w:rsid w:val="00273B42"/>
    <w:rsid w:val="00281635"/>
    <w:rsid w:val="00281B27"/>
    <w:rsid w:val="0029392A"/>
    <w:rsid w:val="002C1BF6"/>
    <w:rsid w:val="002C1D14"/>
    <w:rsid w:val="002F15DA"/>
    <w:rsid w:val="002F3DD7"/>
    <w:rsid w:val="003224A3"/>
    <w:rsid w:val="00327BA3"/>
    <w:rsid w:val="00343447"/>
    <w:rsid w:val="00357A7F"/>
    <w:rsid w:val="0036124F"/>
    <w:rsid w:val="003612A8"/>
    <w:rsid w:val="00374594"/>
    <w:rsid w:val="00397F98"/>
    <w:rsid w:val="003A0A86"/>
    <w:rsid w:val="003B140F"/>
    <w:rsid w:val="003C634C"/>
    <w:rsid w:val="003C7316"/>
    <w:rsid w:val="003C734D"/>
    <w:rsid w:val="003E16FB"/>
    <w:rsid w:val="003E2B3E"/>
    <w:rsid w:val="003F5E9A"/>
    <w:rsid w:val="004071DD"/>
    <w:rsid w:val="00425305"/>
    <w:rsid w:val="00426B69"/>
    <w:rsid w:val="00434D55"/>
    <w:rsid w:val="00437D18"/>
    <w:rsid w:val="004626A9"/>
    <w:rsid w:val="00464FFF"/>
    <w:rsid w:val="004656C4"/>
    <w:rsid w:val="00475209"/>
    <w:rsid w:val="00495BF6"/>
    <w:rsid w:val="004D6749"/>
    <w:rsid w:val="004F3740"/>
    <w:rsid w:val="004F463F"/>
    <w:rsid w:val="0051713D"/>
    <w:rsid w:val="005174DE"/>
    <w:rsid w:val="005374E2"/>
    <w:rsid w:val="0054038B"/>
    <w:rsid w:val="00562B2E"/>
    <w:rsid w:val="00563624"/>
    <w:rsid w:val="0057126D"/>
    <w:rsid w:val="00573C38"/>
    <w:rsid w:val="005813FB"/>
    <w:rsid w:val="00587EF4"/>
    <w:rsid w:val="00595C9F"/>
    <w:rsid w:val="00596A15"/>
    <w:rsid w:val="00597319"/>
    <w:rsid w:val="005A61D9"/>
    <w:rsid w:val="005B3872"/>
    <w:rsid w:val="005C0ED2"/>
    <w:rsid w:val="005C53FE"/>
    <w:rsid w:val="005C62A8"/>
    <w:rsid w:val="005D0F9A"/>
    <w:rsid w:val="005D2CCC"/>
    <w:rsid w:val="005D3FB6"/>
    <w:rsid w:val="005D4C83"/>
    <w:rsid w:val="005E3461"/>
    <w:rsid w:val="005F15B8"/>
    <w:rsid w:val="00600F61"/>
    <w:rsid w:val="00606BDD"/>
    <w:rsid w:val="00623B21"/>
    <w:rsid w:val="00623D66"/>
    <w:rsid w:val="0065164F"/>
    <w:rsid w:val="0066690D"/>
    <w:rsid w:val="00670404"/>
    <w:rsid w:val="0067255A"/>
    <w:rsid w:val="00672E19"/>
    <w:rsid w:val="00676D1B"/>
    <w:rsid w:val="0068045E"/>
    <w:rsid w:val="0069656C"/>
    <w:rsid w:val="00697549"/>
    <w:rsid w:val="006A2A99"/>
    <w:rsid w:val="006A6793"/>
    <w:rsid w:val="006C1827"/>
    <w:rsid w:val="006F0697"/>
    <w:rsid w:val="006F740E"/>
    <w:rsid w:val="007004FD"/>
    <w:rsid w:val="00706223"/>
    <w:rsid w:val="0071074C"/>
    <w:rsid w:val="00732010"/>
    <w:rsid w:val="0073504A"/>
    <w:rsid w:val="00735E53"/>
    <w:rsid w:val="00743AB4"/>
    <w:rsid w:val="00746D80"/>
    <w:rsid w:val="007529D6"/>
    <w:rsid w:val="007728B2"/>
    <w:rsid w:val="00783895"/>
    <w:rsid w:val="007B2F25"/>
    <w:rsid w:val="007C1993"/>
    <w:rsid w:val="007C2CC5"/>
    <w:rsid w:val="007E0949"/>
    <w:rsid w:val="00802351"/>
    <w:rsid w:val="00807298"/>
    <w:rsid w:val="00842513"/>
    <w:rsid w:val="00842BA5"/>
    <w:rsid w:val="00885916"/>
    <w:rsid w:val="008865FD"/>
    <w:rsid w:val="00893355"/>
    <w:rsid w:val="00893A9E"/>
    <w:rsid w:val="00897F8C"/>
    <w:rsid w:val="008A1216"/>
    <w:rsid w:val="008A6B1F"/>
    <w:rsid w:val="008B0B1A"/>
    <w:rsid w:val="008C06EF"/>
    <w:rsid w:val="008D2A4B"/>
    <w:rsid w:val="008D2DB6"/>
    <w:rsid w:val="00913396"/>
    <w:rsid w:val="00915BE0"/>
    <w:rsid w:val="00925C7E"/>
    <w:rsid w:val="00927CAE"/>
    <w:rsid w:val="009365C6"/>
    <w:rsid w:val="00940B84"/>
    <w:rsid w:val="00964F42"/>
    <w:rsid w:val="009712D3"/>
    <w:rsid w:val="00972251"/>
    <w:rsid w:val="009766E0"/>
    <w:rsid w:val="0098225D"/>
    <w:rsid w:val="0099129F"/>
    <w:rsid w:val="00993409"/>
    <w:rsid w:val="00993889"/>
    <w:rsid w:val="009A2CFB"/>
    <w:rsid w:val="009B06F3"/>
    <w:rsid w:val="009B4095"/>
    <w:rsid w:val="009B7B46"/>
    <w:rsid w:val="009C31A1"/>
    <w:rsid w:val="009D09BB"/>
    <w:rsid w:val="009D2CB6"/>
    <w:rsid w:val="009D3B0F"/>
    <w:rsid w:val="009D6B23"/>
    <w:rsid w:val="00A0012F"/>
    <w:rsid w:val="00A12C17"/>
    <w:rsid w:val="00A317A4"/>
    <w:rsid w:val="00A33618"/>
    <w:rsid w:val="00A4204E"/>
    <w:rsid w:val="00A4241F"/>
    <w:rsid w:val="00A544EC"/>
    <w:rsid w:val="00A64100"/>
    <w:rsid w:val="00A703B5"/>
    <w:rsid w:val="00A715DD"/>
    <w:rsid w:val="00A71CE2"/>
    <w:rsid w:val="00A91364"/>
    <w:rsid w:val="00A93EFC"/>
    <w:rsid w:val="00A95B63"/>
    <w:rsid w:val="00AA4D3C"/>
    <w:rsid w:val="00AA5DC4"/>
    <w:rsid w:val="00AB36BC"/>
    <w:rsid w:val="00AB5A30"/>
    <w:rsid w:val="00AC65B1"/>
    <w:rsid w:val="00AD1D1B"/>
    <w:rsid w:val="00AE078E"/>
    <w:rsid w:val="00B02EFC"/>
    <w:rsid w:val="00B13966"/>
    <w:rsid w:val="00B30C83"/>
    <w:rsid w:val="00B35E1F"/>
    <w:rsid w:val="00B45085"/>
    <w:rsid w:val="00B50172"/>
    <w:rsid w:val="00B50A2C"/>
    <w:rsid w:val="00B51DBE"/>
    <w:rsid w:val="00B8150D"/>
    <w:rsid w:val="00B824A0"/>
    <w:rsid w:val="00BB46F8"/>
    <w:rsid w:val="00BC60AB"/>
    <w:rsid w:val="00BD75D3"/>
    <w:rsid w:val="00BD7791"/>
    <w:rsid w:val="00BE7754"/>
    <w:rsid w:val="00BF0AFD"/>
    <w:rsid w:val="00BF1300"/>
    <w:rsid w:val="00BF148D"/>
    <w:rsid w:val="00BF6C9E"/>
    <w:rsid w:val="00C068C3"/>
    <w:rsid w:val="00C14E01"/>
    <w:rsid w:val="00C21BA3"/>
    <w:rsid w:val="00C43DFD"/>
    <w:rsid w:val="00C478C6"/>
    <w:rsid w:val="00C54F93"/>
    <w:rsid w:val="00C5611C"/>
    <w:rsid w:val="00CA68A0"/>
    <w:rsid w:val="00CB0E60"/>
    <w:rsid w:val="00CB72E4"/>
    <w:rsid w:val="00CC147A"/>
    <w:rsid w:val="00CC22C8"/>
    <w:rsid w:val="00CC72DB"/>
    <w:rsid w:val="00CD0637"/>
    <w:rsid w:val="00D17789"/>
    <w:rsid w:val="00D205B5"/>
    <w:rsid w:val="00D228C9"/>
    <w:rsid w:val="00D23C04"/>
    <w:rsid w:val="00D34194"/>
    <w:rsid w:val="00D3541F"/>
    <w:rsid w:val="00D551C9"/>
    <w:rsid w:val="00D61FB4"/>
    <w:rsid w:val="00D66EA8"/>
    <w:rsid w:val="00D87FD1"/>
    <w:rsid w:val="00D95EC3"/>
    <w:rsid w:val="00D9610E"/>
    <w:rsid w:val="00D97F69"/>
    <w:rsid w:val="00DA64B0"/>
    <w:rsid w:val="00DB2A23"/>
    <w:rsid w:val="00DB74DA"/>
    <w:rsid w:val="00DC5833"/>
    <w:rsid w:val="00DD7AA6"/>
    <w:rsid w:val="00DE153D"/>
    <w:rsid w:val="00DE5431"/>
    <w:rsid w:val="00DF1524"/>
    <w:rsid w:val="00DF2728"/>
    <w:rsid w:val="00DF5757"/>
    <w:rsid w:val="00E16463"/>
    <w:rsid w:val="00E3032C"/>
    <w:rsid w:val="00E377FE"/>
    <w:rsid w:val="00E404D9"/>
    <w:rsid w:val="00E41F0C"/>
    <w:rsid w:val="00E54938"/>
    <w:rsid w:val="00E61C33"/>
    <w:rsid w:val="00E93269"/>
    <w:rsid w:val="00E94DE4"/>
    <w:rsid w:val="00E95D49"/>
    <w:rsid w:val="00EC08EA"/>
    <w:rsid w:val="00ED59CE"/>
    <w:rsid w:val="00EE017E"/>
    <w:rsid w:val="00EF0EDE"/>
    <w:rsid w:val="00EF225B"/>
    <w:rsid w:val="00EF63C2"/>
    <w:rsid w:val="00F13FCC"/>
    <w:rsid w:val="00F15C28"/>
    <w:rsid w:val="00F21D21"/>
    <w:rsid w:val="00F2383D"/>
    <w:rsid w:val="00F30F74"/>
    <w:rsid w:val="00F32400"/>
    <w:rsid w:val="00F376F8"/>
    <w:rsid w:val="00F72F4C"/>
    <w:rsid w:val="00F733C5"/>
    <w:rsid w:val="00F76804"/>
    <w:rsid w:val="00F9591E"/>
    <w:rsid w:val="00F97050"/>
    <w:rsid w:val="00FA7C23"/>
    <w:rsid w:val="00FB6BBB"/>
    <w:rsid w:val="00FD3729"/>
    <w:rsid w:val="00FE40BB"/>
    <w:rsid w:val="00FE6AC0"/>
    <w:rsid w:val="00FE7A25"/>
    <w:rsid w:val="00FF1111"/>
    <w:rsid w:val="00F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7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Closing" w:uiPriority="0"/>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8D"/>
    <w:pPr>
      <w:spacing w:after="160" w:line="259" w:lineRule="auto"/>
    </w:pPr>
    <w:rPr>
      <w:rFonts w:eastAsiaTheme="minorHAnsi"/>
    </w:rPr>
  </w:style>
  <w:style w:type="paragraph" w:styleId="Heading1">
    <w:name w:val="heading 1"/>
    <w:next w:val="BodyText"/>
    <w:link w:val="Heading1Char"/>
    <w:uiPriority w:val="9"/>
    <w:qFormat/>
    <w:rsid w:val="000F5872"/>
    <w:pPr>
      <w:spacing w:before="240" w:after="120" w:line="240" w:lineRule="auto"/>
      <w:contextualSpacing/>
      <w:outlineLvl w:val="0"/>
    </w:pPr>
    <w:rPr>
      <w:rFonts w:eastAsia="Times New Roman" w:cs="Times New Roman"/>
      <w:kern w:val="28"/>
      <w:sz w:val="24"/>
      <w:szCs w:val="40"/>
    </w:rPr>
  </w:style>
  <w:style w:type="paragraph" w:styleId="Heading2">
    <w:name w:val="heading 2"/>
    <w:next w:val="BodyText"/>
    <w:link w:val="Heading2Char"/>
    <w:qFormat/>
    <w:rsid w:val="00B8150D"/>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B8150D"/>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B8150D"/>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B8150D"/>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B8150D"/>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8150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8150D"/>
    <w:rPr>
      <w:rFonts w:eastAsia="Times New Roman" w:cs="Times New Roman"/>
      <w:sz w:val="24"/>
      <w:szCs w:val="24"/>
    </w:rPr>
  </w:style>
  <w:style w:type="paragraph" w:styleId="Footer">
    <w:name w:val="footer"/>
    <w:link w:val="FooterChar"/>
    <w:uiPriority w:val="99"/>
    <w:unhideWhenUsed/>
    <w:qFormat/>
    <w:rsid w:val="00D228C9"/>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228C9"/>
    <w:rPr>
      <w:rFonts w:eastAsia="Times New Roman" w:cs="Times New Roman"/>
      <w:sz w:val="20"/>
      <w:szCs w:val="20"/>
    </w:rPr>
  </w:style>
  <w:style w:type="paragraph" w:styleId="BalloonText">
    <w:name w:val="Balloon Text"/>
    <w:basedOn w:val="Normal"/>
    <w:link w:val="BalloonTextChar"/>
    <w:uiPriority w:val="99"/>
    <w:semiHidden/>
    <w:unhideWhenUsed/>
    <w:rsid w:val="00B8150D"/>
    <w:rPr>
      <w:rFonts w:ascii="Tahoma" w:hAnsi="Tahoma" w:cs="Tahoma"/>
      <w:sz w:val="16"/>
      <w:szCs w:val="16"/>
    </w:rPr>
  </w:style>
  <w:style w:type="character" w:customStyle="1" w:styleId="BalloonTextChar">
    <w:name w:val="Balloon Text Char"/>
    <w:basedOn w:val="DefaultParagraphFont"/>
    <w:link w:val="BalloonText"/>
    <w:uiPriority w:val="99"/>
    <w:semiHidden/>
    <w:rsid w:val="00B8150D"/>
    <w:rPr>
      <w:rFonts w:ascii="Tahoma" w:eastAsia="Times New Roman" w:hAnsi="Tahoma" w:cs="Tahoma"/>
      <w:sz w:val="16"/>
      <w:szCs w:val="16"/>
    </w:rPr>
  </w:style>
  <w:style w:type="table" w:customStyle="1" w:styleId="AIRFooter">
    <w:name w:val="AIR Footer"/>
    <w:basedOn w:val="TableNormal"/>
    <w:uiPriority w:val="99"/>
    <w:rsid w:val="00925C7E"/>
    <w:pPr>
      <w:spacing w:after="0" w:line="240" w:lineRule="auto"/>
      <w:jc w:val="center"/>
    </w:pPr>
    <w:tblPr>
      <w:jc w:val="center"/>
      <w:tblBorders>
        <w:top w:val="single" w:sz="12" w:space="0" w:color="D4D4D4"/>
      </w:tblBorders>
    </w:tblPr>
    <w:trPr>
      <w:jc w:val="center"/>
    </w:trPr>
    <w:tcPr>
      <w:vAlign w:val="bottom"/>
    </w:tcPr>
  </w:style>
  <w:style w:type="paragraph" w:customStyle="1" w:styleId="FooterSpacer">
    <w:name w:val="Footer Spacer"/>
    <w:basedOn w:val="Normal"/>
    <w:rsid w:val="00925C7E"/>
    <w:pPr>
      <w:tabs>
        <w:tab w:val="center" w:pos="4680"/>
        <w:tab w:val="right" w:pos="9360"/>
      </w:tabs>
    </w:pPr>
    <w:rPr>
      <w:rFonts w:ascii="Franklin Gothic Book" w:hAnsi="Franklin Gothic Book" w:cs="Times New Roman"/>
      <w:color w:val="003462"/>
      <w:sz w:val="4"/>
      <w:szCs w:val="4"/>
    </w:rPr>
  </w:style>
  <w:style w:type="character" w:customStyle="1" w:styleId="Heading1Char">
    <w:name w:val="Heading 1 Char"/>
    <w:basedOn w:val="DefaultParagraphFont"/>
    <w:link w:val="Heading1"/>
    <w:uiPriority w:val="9"/>
    <w:rsid w:val="000F5872"/>
    <w:rPr>
      <w:rFonts w:eastAsia="Times New Roman" w:cs="Times New Roman"/>
      <w:kern w:val="28"/>
      <w:sz w:val="24"/>
      <w:szCs w:val="40"/>
    </w:rPr>
  </w:style>
  <w:style w:type="character" w:customStyle="1" w:styleId="Heading2Char">
    <w:name w:val="Heading 2 Char"/>
    <w:basedOn w:val="DefaultParagraphFont"/>
    <w:link w:val="Heading2"/>
    <w:rsid w:val="00B8150D"/>
    <w:rPr>
      <w:rFonts w:asciiTheme="majorHAnsi" w:eastAsia="Times New Roman" w:hAnsiTheme="majorHAnsi" w:cs="Times New Roman"/>
      <w:b/>
      <w:bCs/>
      <w:color w:val="003462" w:themeColor="text2"/>
      <w:sz w:val="36"/>
      <w:szCs w:val="36"/>
    </w:rPr>
  </w:style>
  <w:style w:type="paragraph" w:styleId="BodyText">
    <w:name w:val="Body Text"/>
    <w:link w:val="BodyTextChar"/>
    <w:qFormat/>
    <w:rsid w:val="00B8150D"/>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B8150D"/>
    <w:rPr>
      <w:rFonts w:eastAsia="Times New Roman" w:cs="Times New Roman"/>
      <w:sz w:val="24"/>
      <w:szCs w:val="24"/>
    </w:rPr>
  </w:style>
  <w:style w:type="character" w:styleId="CommentReference">
    <w:name w:val="annotation reference"/>
    <w:basedOn w:val="DefaultParagraphFont"/>
    <w:uiPriority w:val="99"/>
    <w:semiHidden/>
    <w:unhideWhenUsed/>
    <w:rsid w:val="00B8150D"/>
    <w:rPr>
      <w:sz w:val="16"/>
      <w:szCs w:val="16"/>
    </w:rPr>
  </w:style>
  <w:style w:type="paragraph" w:styleId="CommentText">
    <w:name w:val="annotation text"/>
    <w:basedOn w:val="Normal"/>
    <w:link w:val="CommentTextChar"/>
    <w:uiPriority w:val="99"/>
    <w:unhideWhenUsed/>
    <w:rsid w:val="00B8150D"/>
    <w:rPr>
      <w:sz w:val="20"/>
      <w:szCs w:val="20"/>
    </w:rPr>
  </w:style>
  <w:style w:type="character" w:customStyle="1" w:styleId="CommentTextChar">
    <w:name w:val="Comment Text Char"/>
    <w:basedOn w:val="DefaultParagraphFont"/>
    <w:link w:val="CommentText"/>
    <w:uiPriority w:val="99"/>
    <w:rsid w:val="00B8150D"/>
    <w:rPr>
      <w:rFonts w:eastAsia="Times New Roman"/>
      <w:sz w:val="20"/>
      <w:szCs w:val="20"/>
    </w:rPr>
  </w:style>
  <w:style w:type="character" w:customStyle="1" w:styleId="Heading3Char">
    <w:name w:val="Heading 3 Char"/>
    <w:basedOn w:val="DefaultParagraphFont"/>
    <w:link w:val="Heading3"/>
    <w:uiPriority w:val="9"/>
    <w:rsid w:val="00B8150D"/>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B8150D"/>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B8150D"/>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B8150D"/>
    <w:rPr>
      <w:rFonts w:asciiTheme="majorHAnsi" w:eastAsia="Times New Roman" w:hAnsiTheme="majorHAnsi" w:cs="Times New Roman"/>
      <w:b/>
      <w:i/>
      <w:iCs/>
      <w:sz w:val="24"/>
      <w:szCs w:val="24"/>
    </w:rPr>
  </w:style>
  <w:style w:type="character" w:styleId="Hyperlink">
    <w:name w:val="Hyperlink"/>
    <w:basedOn w:val="DefaultParagraphFont"/>
    <w:uiPriority w:val="99"/>
    <w:unhideWhenUsed/>
    <w:rsid w:val="00B8150D"/>
    <w:rPr>
      <w:color w:val="0000FF" w:themeColor="hyperlink"/>
      <w:u w:val="single"/>
    </w:rPr>
  </w:style>
  <w:style w:type="paragraph" w:styleId="FootnoteText">
    <w:name w:val="footnote text"/>
    <w:link w:val="FootnoteTextChar"/>
    <w:uiPriority w:val="99"/>
    <w:qFormat/>
    <w:rsid w:val="00B8150D"/>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8150D"/>
    <w:rPr>
      <w:rFonts w:eastAsia="Times New Roman" w:cs="Times New Roman"/>
      <w:sz w:val="20"/>
      <w:szCs w:val="20"/>
    </w:rPr>
  </w:style>
  <w:style w:type="character" w:styleId="FootnoteReference">
    <w:name w:val="footnote reference"/>
    <w:uiPriority w:val="99"/>
    <w:rsid w:val="00B8150D"/>
    <w:rPr>
      <w:vertAlign w:val="superscript"/>
    </w:rPr>
  </w:style>
  <w:style w:type="paragraph" w:customStyle="1" w:styleId="TableText">
    <w:name w:val="Table Text"/>
    <w:uiPriority w:val="15"/>
    <w:qFormat/>
    <w:rsid w:val="00B8150D"/>
    <w:pPr>
      <w:spacing w:before="40" w:after="40" w:line="240" w:lineRule="auto"/>
    </w:pPr>
    <w:rPr>
      <w:rFonts w:asciiTheme="majorHAnsi" w:eastAsia="Times New Roman" w:hAnsiTheme="majorHAnsi" w:cs="Times New Roman"/>
      <w:sz w:val="20"/>
      <w:szCs w:val="20"/>
    </w:rPr>
  </w:style>
  <w:style w:type="paragraph" w:customStyle="1" w:styleId="TableBullet1">
    <w:name w:val="Table Bullet 1"/>
    <w:basedOn w:val="Normal"/>
    <w:uiPriority w:val="7"/>
    <w:qFormat/>
    <w:rsid w:val="00B8150D"/>
    <w:pPr>
      <w:numPr>
        <w:numId w:val="23"/>
      </w:numPr>
      <w:spacing w:before="40" w:after="40"/>
    </w:pPr>
    <w:rPr>
      <w:rFonts w:asciiTheme="majorHAnsi" w:hAnsiTheme="majorHAnsi" w:cs="Times New Roman"/>
      <w:sz w:val="20"/>
      <w:szCs w:val="20"/>
    </w:rPr>
  </w:style>
  <w:style w:type="paragraph" w:customStyle="1" w:styleId="NumberedList">
    <w:name w:val="Numbered List"/>
    <w:basedOn w:val="BodyText"/>
    <w:uiPriority w:val="4"/>
    <w:qFormat/>
    <w:rsid w:val="00B8150D"/>
    <w:pPr>
      <w:keepLines/>
      <w:numPr>
        <w:numId w:val="21"/>
      </w:numPr>
      <w:spacing w:before="120"/>
    </w:pPr>
  </w:style>
  <w:style w:type="paragraph" w:customStyle="1" w:styleId="TableBullet2">
    <w:name w:val="Table Bullet 2"/>
    <w:basedOn w:val="Normal"/>
    <w:uiPriority w:val="7"/>
    <w:qFormat/>
    <w:rsid w:val="00B8150D"/>
    <w:pPr>
      <w:numPr>
        <w:ilvl w:val="1"/>
        <w:numId w:val="23"/>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B8150D"/>
    <w:pPr>
      <w:numPr>
        <w:numId w:val="24"/>
      </w:numPr>
    </w:pPr>
  </w:style>
  <w:style w:type="paragraph" w:customStyle="1" w:styleId="TableSubheading">
    <w:name w:val="Table Subheading"/>
    <w:basedOn w:val="TableText"/>
    <w:uiPriority w:val="15"/>
    <w:qFormat/>
    <w:rsid w:val="00B8150D"/>
    <w:rPr>
      <w:b/>
      <w:szCs w:val="24"/>
    </w:rPr>
  </w:style>
  <w:style w:type="numbering" w:customStyle="1" w:styleId="AIRNumber">
    <w:name w:val="AIR Number"/>
    <w:uiPriority w:val="99"/>
    <w:rsid w:val="00B8150D"/>
    <w:pPr>
      <w:numPr>
        <w:numId w:val="1"/>
      </w:numPr>
    </w:pPr>
  </w:style>
  <w:style w:type="numbering" w:customStyle="1" w:styleId="AIRTableBullet">
    <w:name w:val="AIR Table Bullet"/>
    <w:uiPriority w:val="99"/>
    <w:rsid w:val="00B8150D"/>
    <w:pPr>
      <w:numPr>
        <w:numId w:val="2"/>
      </w:numPr>
    </w:pPr>
  </w:style>
  <w:style w:type="numbering" w:customStyle="1" w:styleId="AIRTableNumbering">
    <w:name w:val="AIR Table Numbering"/>
    <w:uiPriority w:val="99"/>
    <w:rsid w:val="00B8150D"/>
    <w:pPr>
      <w:numPr>
        <w:numId w:val="3"/>
      </w:numPr>
    </w:pPr>
  </w:style>
  <w:style w:type="paragraph" w:customStyle="1" w:styleId="Bullet1">
    <w:name w:val="Bullet 1"/>
    <w:basedOn w:val="BodyText"/>
    <w:uiPriority w:val="4"/>
    <w:qFormat/>
    <w:rsid w:val="00B8150D"/>
    <w:pPr>
      <w:keepLines/>
      <w:numPr>
        <w:numId w:val="20"/>
      </w:numPr>
      <w:spacing w:before="120"/>
    </w:pPr>
  </w:style>
  <w:style w:type="numbering" w:customStyle="1" w:styleId="AIRBullet">
    <w:name w:val="AIR Bullet"/>
    <w:uiPriority w:val="99"/>
    <w:rsid w:val="00B8150D"/>
    <w:pPr>
      <w:numPr>
        <w:numId w:val="6"/>
      </w:numPr>
    </w:pPr>
  </w:style>
  <w:style w:type="paragraph" w:customStyle="1" w:styleId="Bullet2">
    <w:name w:val="Bullet 2"/>
    <w:basedOn w:val="BodyText"/>
    <w:uiPriority w:val="4"/>
    <w:qFormat/>
    <w:rsid w:val="00B8150D"/>
    <w:pPr>
      <w:keepLines/>
      <w:numPr>
        <w:ilvl w:val="1"/>
        <w:numId w:val="20"/>
      </w:numPr>
      <w:spacing w:before="120"/>
    </w:pPr>
  </w:style>
  <w:style w:type="paragraph" w:customStyle="1" w:styleId="Bullet3">
    <w:name w:val="Bullet 3"/>
    <w:basedOn w:val="BodyText"/>
    <w:uiPriority w:val="4"/>
    <w:qFormat/>
    <w:rsid w:val="00B8150D"/>
    <w:pPr>
      <w:keepLines/>
      <w:numPr>
        <w:ilvl w:val="2"/>
        <w:numId w:val="20"/>
      </w:numPr>
      <w:spacing w:before="120"/>
      <w:contextualSpacing/>
    </w:pPr>
  </w:style>
  <w:style w:type="paragraph" w:styleId="BlockText">
    <w:name w:val="Block Text"/>
    <w:basedOn w:val="BodyText"/>
    <w:next w:val="BodyText"/>
    <w:uiPriority w:val="1"/>
    <w:qFormat/>
    <w:rsid w:val="00B8150D"/>
    <w:pPr>
      <w:spacing w:before="120"/>
      <w:ind w:left="720"/>
    </w:pPr>
  </w:style>
  <w:style w:type="paragraph" w:customStyle="1" w:styleId="Reference">
    <w:name w:val="Reference"/>
    <w:link w:val="ReferenceChar"/>
    <w:uiPriority w:val="20"/>
    <w:rsid w:val="00925C7E"/>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925C7E"/>
    <w:rPr>
      <w:rFonts w:eastAsia="Times New Roman" w:cs="Times New Roman"/>
      <w:sz w:val="24"/>
      <w:szCs w:val="20"/>
    </w:rPr>
  </w:style>
  <w:style w:type="character" w:customStyle="1" w:styleId="ReferenceItalics">
    <w:name w:val="Reference Italics"/>
    <w:basedOn w:val="DefaultParagraphFont"/>
    <w:uiPriority w:val="20"/>
    <w:qFormat/>
    <w:rsid w:val="00925C7E"/>
    <w:rPr>
      <w:i/>
    </w:rPr>
  </w:style>
  <w:style w:type="paragraph" w:customStyle="1" w:styleId="ReferenceSubheading">
    <w:name w:val="Reference Subheading"/>
    <w:basedOn w:val="Heading3"/>
    <w:uiPriority w:val="19"/>
    <w:qFormat/>
    <w:rsid w:val="00925C7E"/>
    <w:pPr>
      <w:outlineLvl w:val="9"/>
    </w:pPr>
  </w:style>
  <w:style w:type="paragraph" w:customStyle="1" w:styleId="TableTitle">
    <w:name w:val="Table Title"/>
    <w:basedOn w:val="Caption"/>
    <w:next w:val="BodyText"/>
    <w:uiPriority w:val="14"/>
    <w:qFormat/>
    <w:rsid w:val="00B8150D"/>
  </w:style>
  <w:style w:type="paragraph" w:customStyle="1" w:styleId="FigurePlacement">
    <w:name w:val="Figure Placement"/>
    <w:uiPriority w:val="14"/>
    <w:qFormat/>
    <w:rsid w:val="00B8150D"/>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B8150D"/>
    <w:pPr>
      <w:keepLines/>
    </w:pPr>
  </w:style>
  <w:style w:type="table" w:customStyle="1" w:styleId="AIRBlueTable">
    <w:name w:val="AIR Blue Table"/>
    <w:basedOn w:val="TableNormal"/>
    <w:uiPriority w:val="99"/>
    <w:rsid w:val="00B8150D"/>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paragraph" w:customStyle="1" w:styleId="ExhibitTitle">
    <w:name w:val="Exhibit Title"/>
    <w:basedOn w:val="Caption"/>
    <w:next w:val="Normal"/>
    <w:uiPriority w:val="12"/>
    <w:qFormat/>
    <w:rsid w:val="00B8150D"/>
  </w:style>
  <w:style w:type="paragraph" w:customStyle="1" w:styleId="TableNote">
    <w:name w:val="Table Note"/>
    <w:aliases w:val="Figure Note,Exhibit Note"/>
    <w:basedOn w:val="TableText"/>
    <w:next w:val="BodyText"/>
    <w:uiPriority w:val="18"/>
    <w:qFormat/>
    <w:rsid w:val="00B8150D"/>
    <w:pPr>
      <w:spacing w:before="120" w:after="120"/>
      <w:contextualSpacing/>
    </w:pPr>
    <w:rPr>
      <w:sz w:val="18"/>
    </w:rPr>
  </w:style>
  <w:style w:type="paragraph" w:styleId="Caption">
    <w:name w:val="caption"/>
    <w:next w:val="Normal"/>
    <w:uiPriority w:val="99"/>
    <w:unhideWhenUsed/>
    <w:rsid w:val="00B8150D"/>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B8150D"/>
    <w:rPr>
      <w:vertAlign w:val="superscript"/>
    </w:rPr>
  </w:style>
  <w:style w:type="paragraph" w:styleId="EndnoteText">
    <w:name w:val="endnote text"/>
    <w:basedOn w:val="Normal"/>
    <w:link w:val="EndnoteTextChar"/>
    <w:uiPriority w:val="99"/>
    <w:semiHidden/>
    <w:unhideWhenUsed/>
    <w:rsid w:val="00B8150D"/>
    <w:rPr>
      <w:sz w:val="20"/>
      <w:szCs w:val="20"/>
    </w:rPr>
  </w:style>
  <w:style w:type="character" w:customStyle="1" w:styleId="EndnoteTextChar">
    <w:name w:val="Endnote Text Char"/>
    <w:basedOn w:val="DefaultParagraphFont"/>
    <w:link w:val="EndnoteText"/>
    <w:uiPriority w:val="99"/>
    <w:semiHidden/>
    <w:rsid w:val="00B8150D"/>
    <w:rPr>
      <w:rFonts w:eastAsia="Times New Roman"/>
      <w:sz w:val="20"/>
      <w:szCs w:val="20"/>
    </w:rPr>
  </w:style>
  <w:style w:type="paragraph" w:customStyle="1" w:styleId="Heading2NoTOC">
    <w:name w:val="Heading 2 No TOC"/>
    <w:link w:val="Heading2NoTOCChar"/>
    <w:uiPriority w:val="9"/>
    <w:qFormat/>
    <w:rsid w:val="00B8150D"/>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B8150D"/>
    <w:rPr>
      <w:rFonts w:asciiTheme="majorHAnsi" w:eastAsia="Times New Roman" w:hAnsiTheme="majorHAnsi" w:cs="Times New Roman"/>
      <w:b/>
      <w:bCs/>
      <w:color w:val="003462" w:themeColor="text2"/>
      <w:sz w:val="36"/>
      <w:szCs w:val="36"/>
    </w:rPr>
  </w:style>
  <w:style w:type="paragraph" w:customStyle="1" w:styleId="Heading3NoTOC">
    <w:name w:val="Heading 3 No TOC"/>
    <w:link w:val="Heading3NoTOCChar"/>
    <w:uiPriority w:val="9"/>
    <w:qFormat/>
    <w:rsid w:val="00B8150D"/>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B8150D"/>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B8150D"/>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8150D"/>
    <w:rPr>
      <w:rFonts w:asciiTheme="majorHAnsi" w:eastAsia="Times New Roman" w:hAnsiTheme="majorHAnsi"/>
      <w:b/>
      <w:bCs/>
      <w:i/>
      <w:iCs/>
      <w:sz w:val="26"/>
      <w:szCs w:val="24"/>
    </w:rPr>
  </w:style>
  <w:style w:type="paragraph" w:customStyle="1" w:styleId="PubID">
    <w:name w:val="PubID"/>
    <w:basedOn w:val="Normal"/>
    <w:link w:val="PubIDChar"/>
    <w:uiPriority w:val="99"/>
    <w:rsid w:val="00B8150D"/>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B8150D"/>
    <w:rPr>
      <w:rFonts w:asciiTheme="majorHAnsi" w:eastAsia="Calibri" w:hAnsiTheme="majorHAnsi"/>
      <w:sz w:val="16"/>
      <w:szCs w:val="16"/>
    </w:rPr>
  </w:style>
  <w:style w:type="paragraph" w:customStyle="1" w:styleId="TableColumnHeadCentered">
    <w:name w:val="Table Column Head Centered"/>
    <w:basedOn w:val="Normal"/>
    <w:uiPriority w:val="15"/>
    <w:qFormat/>
    <w:rsid w:val="00B8150D"/>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B8150D"/>
    <w:pPr>
      <w:spacing w:before="40" w:after="40"/>
    </w:pPr>
    <w:rPr>
      <w:rFonts w:asciiTheme="majorHAnsi" w:hAnsiTheme="majorHAnsi" w:cs="Times New Roman"/>
      <w:b/>
      <w:bCs/>
      <w:sz w:val="20"/>
      <w:szCs w:val="20"/>
    </w:rPr>
  </w:style>
  <w:style w:type="paragraph" w:customStyle="1" w:styleId="TableTextCentered">
    <w:name w:val="Table Text Centered"/>
    <w:basedOn w:val="TableText"/>
    <w:uiPriority w:val="15"/>
    <w:qFormat/>
    <w:rsid w:val="00B8150D"/>
    <w:pPr>
      <w:jc w:val="center"/>
    </w:pPr>
  </w:style>
  <w:style w:type="paragraph" w:customStyle="1" w:styleId="LTRDate">
    <w:name w:val="LTR.Date"/>
    <w:next w:val="LTRAddress"/>
    <w:qFormat/>
    <w:rsid w:val="000F5872"/>
    <w:pPr>
      <w:spacing w:before="240" w:after="120" w:line="240" w:lineRule="auto"/>
    </w:pPr>
    <w:rPr>
      <w:rFonts w:eastAsia="Times New Roman" w:cs="Times"/>
      <w:sz w:val="24"/>
      <w:szCs w:val="24"/>
    </w:rPr>
  </w:style>
  <w:style w:type="paragraph" w:customStyle="1" w:styleId="LTRAddress">
    <w:name w:val="LTR.Address"/>
    <w:next w:val="Heading1"/>
    <w:qFormat/>
    <w:rsid w:val="00BF148D"/>
    <w:pPr>
      <w:spacing w:before="240" w:after="120" w:line="240" w:lineRule="auto"/>
      <w:contextualSpacing/>
    </w:pPr>
    <w:rPr>
      <w:rFonts w:eastAsia="Times New Roman" w:cs="Times"/>
      <w:sz w:val="24"/>
      <w:szCs w:val="24"/>
    </w:rPr>
  </w:style>
  <w:style w:type="paragraph" w:customStyle="1" w:styleId="SignatureTitle">
    <w:name w:val="Signature/Title"/>
    <w:basedOn w:val="BodyText"/>
    <w:qFormat/>
    <w:rsid w:val="008D2A4B"/>
    <w:pPr>
      <w:spacing w:before="960" w:after="0"/>
      <w:contextualSpacing/>
    </w:pPr>
    <w:rPr>
      <w:rFonts w:ascii="Times New Roman" w:hAnsi="Times New Roman" w:cs="Times"/>
    </w:rPr>
  </w:style>
  <w:style w:type="paragraph" w:styleId="Closing">
    <w:name w:val="Closing"/>
    <w:basedOn w:val="Normal"/>
    <w:link w:val="ClosingChar"/>
    <w:rsid w:val="008D2A4B"/>
    <w:pPr>
      <w:spacing w:before="480"/>
    </w:pPr>
    <w:rPr>
      <w:rFonts w:ascii="Times New Roman" w:hAnsi="Times New Roman" w:cs="Times"/>
    </w:rPr>
  </w:style>
  <w:style w:type="character" w:customStyle="1" w:styleId="ClosingChar">
    <w:name w:val="Closing Char"/>
    <w:basedOn w:val="DefaultParagraphFont"/>
    <w:link w:val="Closing"/>
    <w:rsid w:val="008D2A4B"/>
    <w:rPr>
      <w:rFonts w:ascii="Times New Roman" w:eastAsia="Times New Roman" w:hAnsi="Times New Roman" w:cs="Times"/>
      <w:sz w:val="24"/>
      <w:szCs w:val="24"/>
    </w:rPr>
  </w:style>
  <w:style w:type="paragraph" w:customStyle="1" w:styleId="Call-outText">
    <w:name w:val="Call-out Text"/>
    <w:next w:val="BodyText"/>
    <w:uiPriority w:val="1"/>
    <w:rsid w:val="00B8150D"/>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customStyle="1" w:styleId="AIRGrayTable">
    <w:name w:val="AIR Gray Table"/>
    <w:basedOn w:val="TableNormal"/>
    <w:uiPriority w:val="99"/>
    <w:rsid w:val="00B8150D"/>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Subject">
    <w:name w:val="annotation subject"/>
    <w:basedOn w:val="CommentText"/>
    <w:next w:val="CommentText"/>
    <w:link w:val="CommentSubjectChar"/>
    <w:uiPriority w:val="99"/>
    <w:semiHidden/>
    <w:unhideWhenUsed/>
    <w:rsid w:val="00B8150D"/>
    <w:rPr>
      <w:b/>
      <w:bCs/>
    </w:rPr>
  </w:style>
  <w:style w:type="character" w:customStyle="1" w:styleId="CommentSubjectChar">
    <w:name w:val="Comment Subject Char"/>
    <w:basedOn w:val="CommentTextChar"/>
    <w:link w:val="CommentSubject"/>
    <w:uiPriority w:val="99"/>
    <w:semiHidden/>
    <w:rsid w:val="00B8150D"/>
    <w:rPr>
      <w:rFonts w:eastAsia="Times New Roman"/>
      <w:b/>
      <w:bCs/>
      <w:sz w:val="20"/>
      <w:szCs w:val="20"/>
    </w:rPr>
  </w:style>
  <w:style w:type="table" w:styleId="TableGrid">
    <w:name w:val="Table Grid"/>
    <w:basedOn w:val="TableNormal"/>
    <w:uiPriority w:val="39"/>
    <w:rsid w:val="00B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tter">
    <w:name w:val="Footer-Letter"/>
    <w:uiPriority w:val="1"/>
    <w:rsid w:val="00D228C9"/>
    <w:pPr>
      <w:spacing w:before="120" w:after="0" w:line="240" w:lineRule="auto"/>
      <w:jc w:val="center"/>
    </w:pPr>
    <w:rPr>
      <w:rFonts w:ascii="Franklin Gothic Book" w:eastAsia="Times New Roman" w:hAnsi="Franklin Gothic Book" w:cs="Times New Roman"/>
      <w:color w:val="003462"/>
      <w:sz w:val="17"/>
      <w:szCs w:val="24"/>
    </w:rPr>
  </w:style>
  <w:style w:type="table" w:customStyle="1" w:styleId="AIRLetterFooter">
    <w:name w:val="AIR Letter Footer"/>
    <w:basedOn w:val="TableNormal"/>
    <w:uiPriority w:val="99"/>
    <w:rsid w:val="00D228C9"/>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TableBullet1">
    <w:name w:val="AIR Table Bullet1"/>
    <w:uiPriority w:val="99"/>
    <w:rsid w:val="00CA68A0"/>
  </w:style>
  <w:style w:type="paragraph" w:styleId="ListParagraph">
    <w:name w:val="List Paragraph"/>
    <w:basedOn w:val="Normal"/>
    <w:uiPriority w:val="34"/>
    <w:qFormat/>
    <w:rsid w:val="00BF148D"/>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F148D"/>
    <w:rPr>
      <w:b/>
      <w:bCs/>
    </w:rPr>
  </w:style>
  <w:style w:type="character" w:styleId="FollowedHyperlink">
    <w:name w:val="FollowedHyperlink"/>
    <w:basedOn w:val="DefaultParagraphFont"/>
    <w:uiPriority w:val="99"/>
    <w:semiHidden/>
    <w:unhideWhenUsed/>
    <w:rsid w:val="00743AB4"/>
    <w:rPr>
      <w:color w:val="800080" w:themeColor="followedHyperlink"/>
      <w:u w:val="single"/>
    </w:rPr>
  </w:style>
  <w:style w:type="paragraph" w:styleId="Revision">
    <w:name w:val="Revision"/>
    <w:hidden/>
    <w:uiPriority w:val="99"/>
    <w:semiHidden/>
    <w:rsid w:val="00AB5A30"/>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Closing" w:uiPriority="0"/>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8D"/>
    <w:pPr>
      <w:spacing w:after="160" w:line="259" w:lineRule="auto"/>
    </w:pPr>
    <w:rPr>
      <w:rFonts w:eastAsiaTheme="minorHAnsi"/>
    </w:rPr>
  </w:style>
  <w:style w:type="paragraph" w:styleId="Heading1">
    <w:name w:val="heading 1"/>
    <w:next w:val="BodyText"/>
    <w:link w:val="Heading1Char"/>
    <w:uiPriority w:val="9"/>
    <w:qFormat/>
    <w:rsid w:val="000F5872"/>
    <w:pPr>
      <w:spacing w:before="240" w:after="120" w:line="240" w:lineRule="auto"/>
      <w:contextualSpacing/>
      <w:outlineLvl w:val="0"/>
    </w:pPr>
    <w:rPr>
      <w:rFonts w:eastAsia="Times New Roman" w:cs="Times New Roman"/>
      <w:kern w:val="28"/>
      <w:sz w:val="24"/>
      <w:szCs w:val="40"/>
    </w:rPr>
  </w:style>
  <w:style w:type="paragraph" w:styleId="Heading2">
    <w:name w:val="heading 2"/>
    <w:next w:val="BodyText"/>
    <w:link w:val="Heading2Char"/>
    <w:qFormat/>
    <w:rsid w:val="00B8150D"/>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B8150D"/>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B8150D"/>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B8150D"/>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B8150D"/>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8150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8150D"/>
    <w:rPr>
      <w:rFonts w:eastAsia="Times New Roman" w:cs="Times New Roman"/>
      <w:sz w:val="24"/>
      <w:szCs w:val="24"/>
    </w:rPr>
  </w:style>
  <w:style w:type="paragraph" w:styleId="Footer">
    <w:name w:val="footer"/>
    <w:link w:val="FooterChar"/>
    <w:uiPriority w:val="99"/>
    <w:unhideWhenUsed/>
    <w:qFormat/>
    <w:rsid w:val="00D228C9"/>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228C9"/>
    <w:rPr>
      <w:rFonts w:eastAsia="Times New Roman" w:cs="Times New Roman"/>
      <w:sz w:val="20"/>
      <w:szCs w:val="20"/>
    </w:rPr>
  </w:style>
  <w:style w:type="paragraph" w:styleId="BalloonText">
    <w:name w:val="Balloon Text"/>
    <w:basedOn w:val="Normal"/>
    <w:link w:val="BalloonTextChar"/>
    <w:uiPriority w:val="99"/>
    <w:semiHidden/>
    <w:unhideWhenUsed/>
    <w:rsid w:val="00B8150D"/>
    <w:rPr>
      <w:rFonts w:ascii="Tahoma" w:hAnsi="Tahoma" w:cs="Tahoma"/>
      <w:sz w:val="16"/>
      <w:szCs w:val="16"/>
    </w:rPr>
  </w:style>
  <w:style w:type="character" w:customStyle="1" w:styleId="BalloonTextChar">
    <w:name w:val="Balloon Text Char"/>
    <w:basedOn w:val="DefaultParagraphFont"/>
    <w:link w:val="BalloonText"/>
    <w:uiPriority w:val="99"/>
    <w:semiHidden/>
    <w:rsid w:val="00B8150D"/>
    <w:rPr>
      <w:rFonts w:ascii="Tahoma" w:eastAsia="Times New Roman" w:hAnsi="Tahoma" w:cs="Tahoma"/>
      <w:sz w:val="16"/>
      <w:szCs w:val="16"/>
    </w:rPr>
  </w:style>
  <w:style w:type="table" w:customStyle="1" w:styleId="AIRFooter">
    <w:name w:val="AIR Footer"/>
    <w:basedOn w:val="TableNormal"/>
    <w:uiPriority w:val="99"/>
    <w:rsid w:val="00925C7E"/>
    <w:pPr>
      <w:spacing w:after="0" w:line="240" w:lineRule="auto"/>
      <w:jc w:val="center"/>
    </w:pPr>
    <w:tblPr>
      <w:jc w:val="center"/>
      <w:tblBorders>
        <w:top w:val="single" w:sz="12" w:space="0" w:color="D4D4D4"/>
      </w:tblBorders>
    </w:tblPr>
    <w:trPr>
      <w:jc w:val="center"/>
    </w:trPr>
    <w:tcPr>
      <w:vAlign w:val="bottom"/>
    </w:tcPr>
  </w:style>
  <w:style w:type="paragraph" w:customStyle="1" w:styleId="FooterSpacer">
    <w:name w:val="Footer Spacer"/>
    <w:basedOn w:val="Normal"/>
    <w:rsid w:val="00925C7E"/>
    <w:pPr>
      <w:tabs>
        <w:tab w:val="center" w:pos="4680"/>
        <w:tab w:val="right" w:pos="9360"/>
      </w:tabs>
    </w:pPr>
    <w:rPr>
      <w:rFonts w:ascii="Franklin Gothic Book" w:hAnsi="Franklin Gothic Book" w:cs="Times New Roman"/>
      <w:color w:val="003462"/>
      <w:sz w:val="4"/>
      <w:szCs w:val="4"/>
    </w:rPr>
  </w:style>
  <w:style w:type="character" w:customStyle="1" w:styleId="Heading1Char">
    <w:name w:val="Heading 1 Char"/>
    <w:basedOn w:val="DefaultParagraphFont"/>
    <w:link w:val="Heading1"/>
    <w:uiPriority w:val="9"/>
    <w:rsid w:val="000F5872"/>
    <w:rPr>
      <w:rFonts w:eastAsia="Times New Roman" w:cs="Times New Roman"/>
      <w:kern w:val="28"/>
      <w:sz w:val="24"/>
      <w:szCs w:val="40"/>
    </w:rPr>
  </w:style>
  <w:style w:type="character" w:customStyle="1" w:styleId="Heading2Char">
    <w:name w:val="Heading 2 Char"/>
    <w:basedOn w:val="DefaultParagraphFont"/>
    <w:link w:val="Heading2"/>
    <w:rsid w:val="00B8150D"/>
    <w:rPr>
      <w:rFonts w:asciiTheme="majorHAnsi" w:eastAsia="Times New Roman" w:hAnsiTheme="majorHAnsi" w:cs="Times New Roman"/>
      <w:b/>
      <w:bCs/>
      <w:color w:val="003462" w:themeColor="text2"/>
      <w:sz w:val="36"/>
      <w:szCs w:val="36"/>
    </w:rPr>
  </w:style>
  <w:style w:type="paragraph" w:styleId="BodyText">
    <w:name w:val="Body Text"/>
    <w:link w:val="BodyTextChar"/>
    <w:qFormat/>
    <w:rsid w:val="00B8150D"/>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B8150D"/>
    <w:rPr>
      <w:rFonts w:eastAsia="Times New Roman" w:cs="Times New Roman"/>
      <w:sz w:val="24"/>
      <w:szCs w:val="24"/>
    </w:rPr>
  </w:style>
  <w:style w:type="character" w:styleId="CommentReference">
    <w:name w:val="annotation reference"/>
    <w:basedOn w:val="DefaultParagraphFont"/>
    <w:uiPriority w:val="99"/>
    <w:semiHidden/>
    <w:unhideWhenUsed/>
    <w:rsid w:val="00B8150D"/>
    <w:rPr>
      <w:sz w:val="16"/>
      <w:szCs w:val="16"/>
    </w:rPr>
  </w:style>
  <w:style w:type="paragraph" w:styleId="CommentText">
    <w:name w:val="annotation text"/>
    <w:basedOn w:val="Normal"/>
    <w:link w:val="CommentTextChar"/>
    <w:uiPriority w:val="99"/>
    <w:unhideWhenUsed/>
    <w:rsid w:val="00B8150D"/>
    <w:rPr>
      <w:sz w:val="20"/>
      <w:szCs w:val="20"/>
    </w:rPr>
  </w:style>
  <w:style w:type="character" w:customStyle="1" w:styleId="CommentTextChar">
    <w:name w:val="Comment Text Char"/>
    <w:basedOn w:val="DefaultParagraphFont"/>
    <w:link w:val="CommentText"/>
    <w:uiPriority w:val="99"/>
    <w:rsid w:val="00B8150D"/>
    <w:rPr>
      <w:rFonts w:eastAsia="Times New Roman"/>
      <w:sz w:val="20"/>
      <w:szCs w:val="20"/>
    </w:rPr>
  </w:style>
  <w:style w:type="character" w:customStyle="1" w:styleId="Heading3Char">
    <w:name w:val="Heading 3 Char"/>
    <w:basedOn w:val="DefaultParagraphFont"/>
    <w:link w:val="Heading3"/>
    <w:uiPriority w:val="9"/>
    <w:rsid w:val="00B8150D"/>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B8150D"/>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B8150D"/>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B8150D"/>
    <w:rPr>
      <w:rFonts w:asciiTheme="majorHAnsi" w:eastAsia="Times New Roman" w:hAnsiTheme="majorHAnsi" w:cs="Times New Roman"/>
      <w:b/>
      <w:i/>
      <w:iCs/>
      <w:sz w:val="24"/>
      <w:szCs w:val="24"/>
    </w:rPr>
  </w:style>
  <w:style w:type="character" w:styleId="Hyperlink">
    <w:name w:val="Hyperlink"/>
    <w:basedOn w:val="DefaultParagraphFont"/>
    <w:uiPriority w:val="99"/>
    <w:unhideWhenUsed/>
    <w:rsid w:val="00B8150D"/>
    <w:rPr>
      <w:color w:val="0000FF" w:themeColor="hyperlink"/>
      <w:u w:val="single"/>
    </w:rPr>
  </w:style>
  <w:style w:type="paragraph" w:styleId="FootnoteText">
    <w:name w:val="footnote text"/>
    <w:link w:val="FootnoteTextChar"/>
    <w:uiPriority w:val="99"/>
    <w:qFormat/>
    <w:rsid w:val="00B8150D"/>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8150D"/>
    <w:rPr>
      <w:rFonts w:eastAsia="Times New Roman" w:cs="Times New Roman"/>
      <w:sz w:val="20"/>
      <w:szCs w:val="20"/>
    </w:rPr>
  </w:style>
  <w:style w:type="character" w:styleId="FootnoteReference">
    <w:name w:val="footnote reference"/>
    <w:uiPriority w:val="99"/>
    <w:rsid w:val="00B8150D"/>
    <w:rPr>
      <w:vertAlign w:val="superscript"/>
    </w:rPr>
  </w:style>
  <w:style w:type="paragraph" w:customStyle="1" w:styleId="TableText">
    <w:name w:val="Table Text"/>
    <w:uiPriority w:val="15"/>
    <w:qFormat/>
    <w:rsid w:val="00B8150D"/>
    <w:pPr>
      <w:spacing w:before="40" w:after="40" w:line="240" w:lineRule="auto"/>
    </w:pPr>
    <w:rPr>
      <w:rFonts w:asciiTheme="majorHAnsi" w:eastAsia="Times New Roman" w:hAnsiTheme="majorHAnsi" w:cs="Times New Roman"/>
      <w:sz w:val="20"/>
      <w:szCs w:val="20"/>
    </w:rPr>
  </w:style>
  <w:style w:type="paragraph" w:customStyle="1" w:styleId="TableBullet1">
    <w:name w:val="Table Bullet 1"/>
    <w:basedOn w:val="Normal"/>
    <w:uiPriority w:val="7"/>
    <w:qFormat/>
    <w:rsid w:val="00B8150D"/>
    <w:pPr>
      <w:numPr>
        <w:numId w:val="23"/>
      </w:numPr>
      <w:spacing w:before="40" w:after="40"/>
    </w:pPr>
    <w:rPr>
      <w:rFonts w:asciiTheme="majorHAnsi" w:hAnsiTheme="majorHAnsi" w:cs="Times New Roman"/>
      <w:sz w:val="20"/>
      <w:szCs w:val="20"/>
    </w:rPr>
  </w:style>
  <w:style w:type="paragraph" w:customStyle="1" w:styleId="NumberedList">
    <w:name w:val="Numbered List"/>
    <w:basedOn w:val="BodyText"/>
    <w:uiPriority w:val="4"/>
    <w:qFormat/>
    <w:rsid w:val="00B8150D"/>
    <w:pPr>
      <w:keepLines/>
      <w:numPr>
        <w:numId w:val="21"/>
      </w:numPr>
      <w:spacing w:before="120"/>
    </w:pPr>
  </w:style>
  <w:style w:type="paragraph" w:customStyle="1" w:styleId="TableBullet2">
    <w:name w:val="Table Bullet 2"/>
    <w:basedOn w:val="Normal"/>
    <w:uiPriority w:val="7"/>
    <w:qFormat/>
    <w:rsid w:val="00B8150D"/>
    <w:pPr>
      <w:numPr>
        <w:ilvl w:val="1"/>
        <w:numId w:val="23"/>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B8150D"/>
    <w:pPr>
      <w:numPr>
        <w:numId w:val="24"/>
      </w:numPr>
    </w:pPr>
  </w:style>
  <w:style w:type="paragraph" w:customStyle="1" w:styleId="TableSubheading">
    <w:name w:val="Table Subheading"/>
    <w:basedOn w:val="TableText"/>
    <w:uiPriority w:val="15"/>
    <w:qFormat/>
    <w:rsid w:val="00B8150D"/>
    <w:rPr>
      <w:b/>
      <w:szCs w:val="24"/>
    </w:rPr>
  </w:style>
  <w:style w:type="numbering" w:customStyle="1" w:styleId="AIRNumber">
    <w:name w:val="AIR Number"/>
    <w:uiPriority w:val="99"/>
    <w:rsid w:val="00B8150D"/>
    <w:pPr>
      <w:numPr>
        <w:numId w:val="1"/>
      </w:numPr>
    </w:pPr>
  </w:style>
  <w:style w:type="numbering" w:customStyle="1" w:styleId="AIRTableBullet">
    <w:name w:val="AIR Table Bullet"/>
    <w:uiPriority w:val="99"/>
    <w:rsid w:val="00B8150D"/>
    <w:pPr>
      <w:numPr>
        <w:numId w:val="2"/>
      </w:numPr>
    </w:pPr>
  </w:style>
  <w:style w:type="numbering" w:customStyle="1" w:styleId="AIRTableNumbering">
    <w:name w:val="AIR Table Numbering"/>
    <w:uiPriority w:val="99"/>
    <w:rsid w:val="00B8150D"/>
    <w:pPr>
      <w:numPr>
        <w:numId w:val="3"/>
      </w:numPr>
    </w:pPr>
  </w:style>
  <w:style w:type="paragraph" w:customStyle="1" w:styleId="Bullet1">
    <w:name w:val="Bullet 1"/>
    <w:basedOn w:val="BodyText"/>
    <w:uiPriority w:val="4"/>
    <w:qFormat/>
    <w:rsid w:val="00B8150D"/>
    <w:pPr>
      <w:keepLines/>
      <w:numPr>
        <w:numId w:val="20"/>
      </w:numPr>
      <w:spacing w:before="120"/>
    </w:pPr>
  </w:style>
  <w:style w:type="numbering" w:customStyle="1" w:styleId="AIRBullet">
    <w:name w:val="AIR Bullet"/>
    <w:uiPriority w:val="99"/>
    <w:rsid w:val="00B8150D"/>
    <w:pPr>
      <w:numPr>
        <w:numId w:val="6"/>
      </w:numPr>
    </w:pPr>
  </w:style>
  <w:style w:type="paragraph" w:customStyle="1" w:styleId="Bullet2">
    <w:name w:val="Bullet 2"/>
    <w:basedOn w:val="BodyText"/>
    <w:uiPriority w:val="4"/>
    <w:qFormat/>
    <w:rsid w:val="00B8150D"/>
    <w:pPr>
      <w:keepLines/>
      <w:numPr>
        <w:ilvl w:val="1"/>
        <w:numId w:val="20"/>
      </w:numPr>
      <w:spacing w:before="120"/>
    </w:pPr>
  </w:style>
  <w:style w:type="paragraph" w:customStyle="1" w:styleId="Bullet3">
    <w:name w:val="Bullet 3"/>
    <w:basedOn w:val="BodyText"/>
    <w:uiPriority w:val="4"/>
    <w:qFormat/>
    <w:rsid w:val="00B8150D"/>
    <w:pPr>
      <w:keepLines/>
      <w:numPr>
        <w:ilvl w:val="2"/>
        <w:numId w:val="20"/>
      </w:numPr>
      <w:spacing w:before="120"/>
      <w:contextualSpacing/>
    </w:pPr>
  </w:style>
  <w:style w:type="paragraph" w:styleId="BlockText">
    <w:name w:val="Block Text"/>
    <w:basedOn w:val="BodyText"/>
    <w:next w:val="BodyText"/>
    <w:uiPriority w:val="1"/>
    <w:qFormat/>
    <w:rsid w:val="00B8150D"/>
    <w:pPr>
      <w:spacing w:before="120"/>
      <w:ind w:left="720"/>
    </w:pPr>
  </w:style>
  <w:style w:type="paragraph" w:customStyle="1" w:styleId="Reference">
    <w:name w:val="Reference"/>
    <w:link w:val="ReferenceChar"/>
    <w:uiPriority w:val="20"/>
    <w:rsid w:val="00925C7E"/>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925C7E"/>
    <w:rPr>
      <w:rFonts w:eastAsia="Times New Roman" w:cs="Times New Roman"/>
      <w:sz w:val="24"/>
      <w:szCs w:val="20"/>
    </w:rPr>
  </w:style>
  <w:style w:type="character" w:customStyle="1" w:styleId="ReferenceItalics">
    <w:name w:val="Reference Italics"/>
    <w:basedOn w:val="DefaultParagraphFont"/>
    <w:uiPriority w:val="20"/>
    <w:qFormat/>
    <w:rsid w:val="00925C7E"/>
    <w:rPr>
      <w:i/>
    </w:rPr>
  </w:style>
  <w:style w:type="paragraph" w:customStyle="1" w:styleId="ReferenceSubheading">
    <w:name w:val="Reference Subheading"/>
    <w:basedOn w:val="Heading3"/>
    <w:uiPriority w:val="19"/>
    <w:qFormat/>
    <w:rsid w:val="00925C7E"/>
    <w:pPr>
      <w:outlineLvl w:val="9"/>
    </w:pPr>
  </w:style>
  <w:style w:type="paragraph" w:customStyle="1" w:styleId="TableTitle">
    <w:name w:val="Table Title"/>
    <w:basedOn w:val="Caption"/>
    <w:next w:val="BodyText"/>
    <w:uiPriority w:val="14"/>
    <w:qFormat/>
    <w:rsid w:val="00B8150D"/>
  </w:style>
  <w:style w:type="paragraph" w:customStyle="1" w:styleId="FigurePlacement">
    <w:name w:val="Figure Placement"/>
    <w:uiPriority w:val="14"/>
    <w:qFormat/>
    <w:rsid w:val="00B8150D"/>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B8150D"/>
    <w:pPr>
      <w:keepLines/>
    </w:pPr>
  </w:style>
  <w:style w:type="table" w:customStyle="1" w:styleId="AIRBlueTable">
    <w:name w:val="AIR Blue Table"/>
    <w:basedOn w:val="TableNormal"/>
    <w:uiPriority w:val="99"/>
    <w:rsid w:val="00B8150D"/>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paragraph" w:customStyle="1" w:styleId="ExhibitTitle">
    <w:name w:val="Exhibit Title"/>
    <w:basedOn w:val="Caption"/>
    <w:next w:val="Normal"/>
    <w:uiPriority w:val="12"/>
    <w:qFormat/>
    <w:rsid w:val="00B8150D"/>
  </w:style>
  <w:style w:type="paragraph" w:customStyle="1" w:styleId="TableNote">
    <w:name w:val="Table Note"/>
    <w:aliases w:val="Figure Note,Exhibit Note"/>
    <w:basedOn w:val="TableText"/>
    <w:next w:val="BodyText"/>
    <w:uiPriority w:val="18"/>
    <w:qFormat/>
    <w:rsid w:val="00B8150D"/>
    <w:pPr>
      <w:spacing w:before="120" w:after="120"/>
      <w:contextualSpacing/>
    </w:pPr>
    <w:rPr>
      <w:sz w:val="18"/>
    </w:rPr>
  </w:style>
  <w:style w:type="paragraph" w:styleId="Caption">
    <w:name w:val="caption"/>
    <w:next w:val="Normal"/>
    <w:uiPriority w:val="99"/>
    <w:unhideWhenUsed/>
    <w:rsid w:val="00B8150D"/>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B8150D"/>
    <w:rPr>
      <w:vertAlign w:val="superscript"/>
    </w:rPr>
  </w:style>
  <w:style w:type="paragraph" w:styleId="EndnoteText">
    <w:name w:val="endnote text"/>
    <w:basedOn w:val="Normal"/>
    <w:link w:val="EndnoteTextChar"/>
    <w:uiPriority w:val="99"/>
    <w:semiHidden/>
    <w:unhideWhenUsed/>
    <w:rsid w:val="00B8150D"/>
    <w:rPr>
      <w:sz w:val="20"/>
      <w:szCs w:val="20"/>
    </w:rPr>
  </w:style>
  <w:style w:type="character" w:customStyle="1" w:styleId="EndnoteTextChar">
    <w:name w:val="Endnote Text Char"/>
    <w:basedOn w:val="DefaultParagraphFont"/>
    <w:link w:val="EndnoteText"/>
    <w:uiPriority w:val="99"/>
    <w:semiHidden/>
    <w:rsid w:val="00B8150D"/>
    <w:rPr>
      <w:rFonts w:eastAsia="Times New Roman"/>
      <w:sz w:val="20"/>
      <w:szCs w:val="20"/>
    </w:rPr>
  </w:style>
  <w:style w:type="paragraph" w:customStyle="1" w:styleId="Heading2NoTOC">
    <w:name w:val="Heading 2 No TOC"/>
    <w:link w:val="Heading2NoTOCChar"/>
    <w:uiPriority w:val="9"/>
    <w:qFormat/>
    <w:rsid w:val="00B8150D"/>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B8150D"/>
    <w:rPr>
      <w:rFonts w:asciiTheme="majorHAnsi" w:eastAsia="Times New Roman" w:hAnsiTheme="majorHAnsi" w:cs="Times New Roman"/>
      <w:b/>
      <w:bCs/>
      <w:color w:val="003462" w:themeColor="text2"/>
      <w:sz w:val="36"/>
      <w:szCs w:val="36"/>
    </w:rPr>
  </w:style>
  <w:style w:type="paragraph" w:customStyle="1" w:styleId="Heading3NoTOC">
    <w:name w:val="Heading 3 No TOC"/>
    <w:link w:val="Heading3NoTOCChar"/>
    <w:uiPriority w:val="9"/>
    <w:qFormat/>
    <w:rsid w:val="00B8150D"/>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B8150D"/>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B8150D"/>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8150D"/>
    <w:rPr>
      <w:rFonts w:asciiTheme="majorHAnsi" w:eastAsia="Times New Roman" w:hAnsiTheme="majorHAnsi"/>
      <w:b/>
      <w:bCs/>
      <w:i/>
      <w:iCs/>
      <w:sz w:val="26"/>
      <w:szCs w:val="24"/>
    </w:rPr>
  </w:style>
  <w:style w:type="paragraph" w:customStyle="1" w:styleId="PubID">
    <w:name w:val="PubID"/>
    <w:basedOn w:val="Normal"/>
    <w:link w:val="PubIDChar"/>
    <w:uiPriority w:val="99"/>
    <w:rsid w:val="00B8150D"/>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B8150D"/>
    <w:rPr>
      <w:rFonts w:asciiTheme="majorHAnsi" w:eastAsia="Calibri" w:hAnsiTheme="majorHAnsi"/>
      <w:sz w:val="16"/>
      <w:szCs w:val="16"/>
    </w:rPr>
  </w:style>
  <w:style w:type="paragraph" w:customStyle="1" w:styleId="TableColumnHeadCentered">
    <w:name w:val="Table Column Head Centered"/>
    <w:basedOn w:val="Normal"/>
    <w:uiPriority w:val="15"/>
    <w:qFormat/>
    <w:rsid w:val="00B8150D"/>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B8150D"/>
    <w:pPr>
      <w:spacing w:before="40" w:after="40"/>
    </w:pPr>
    <w:rPr>
      <w:rFonts w:asciiTheme="majorHAnsi" w:hAnsiTheme="majorHAnsi" w:cs="Times New Roman"/>
      <w:b/>
      <w:bCs/>
      <w:sz w:val="20"/>
      <w:szCs w:val="20"/>
    </w:rPr>
  </w:style>
  <w:style w:type="paragraph" w:customStyle="1" w:styleId="TableTextCentered">
    <w:name w:val="Table Text Centered"/>
    <w:basedOn w:val="TableText"/>
    <w:uiPriority w:val="15"/>
    <w:qFormat/>
    <w:rsid w:val="00B8150D"/>
    <w:pPr>
      <w:jc w:val="center"/>
    </w:pPr>
  </w:style>
  <w:style w:type="paragraph" w:customStyle="1" w:styleId="LTRDate">
    <w:name w:val="LTR.Date"/>
    <w:next w:val="LTRAddress"/>
    <w:qFormat/>
    <w:rsid w:val="000F5872"/>
    <w:pPr>
      <w:spacing w:before="240" w:after="120" w:line="240" w:lineRule="auto"/>
    </w:pPr>
    <w:rPr>
      <w:rFonts w:eastAsia="Times New Roman" w:cs="Times"/>
      <w:sz w:val="24"/>
      <w:szCs w:val="24"/>
    </w:rPr>
  </w:style>
  <w:style w:type="paragraph" w:customStyle="1" w:styleId="LTRAddress">
    <w:name w:val="LTR.Address"/>
    <w:next w:val="Heading1"/>
    <w:qFormat/>
    <w:rsid w:val="00BF148D"/>
    <w:pPr>
      <w:spacing w:before="240" w:after="120" w:line="240" w:lineRule="auto"/>
      <w:contextualSpacing/>
    </w:pPr>
    <w:rPr>
      <w:rFonts w:eastAsia="Times New Roman" w:cs="Times"/>
      <w:sz w:val="24"/>
      <w:szCs w:val="24"/>
    </w:rPr>
  </w:style>
  <w:style w:type="paragraph" w:customStyle="1" w:styleId="SignatureTitle">
    <w:name w:val="Signature/Title"/>
    <w:basedOn w:val="BodyText"/>
    <w:qFormat/>
    <w:rsid w:val="008D2A4B"/>
    <w:pPr>
      <w:spacing w:before="960" w:after="0"/>
      <w:contextualSpacing/>
    </w:pPr>
    <w:rPr>
      <w:rFonts w:ascii="Times New Roman" w:hAnsi="Times New Roman" w:cs="Times"/>
    </w:rPr>
  </w:style>
  <w:style w:type="paragraph" w:styleId="Closing">
    <w:name w:val="Closing"/>
    <w:basedOn w:val="Normal"/>
    <w:link w:val="ClosingChar"/>
    <w:rsid w:val="008D2A4B"/>
    <w:pPr>
      <w:spacing w:before="480"/>
    </w:pPr>
    <w:rPr>
      <w:rFonts w:ascii="Times New Roman" w:hAnsi="Times New Roman" w:cs="Times"/>
    </w:rPr>
  </w:style>
  <w:style w:type="character" w:customStyle="1" w:styleId="ClosingChar">
    <w:name w:val="Closing Char"/>
    <w:basedOn w:val="DefaultParagraphFont"/>
    <w:link w:val="Closing"/>
    <w:rsid w:val="008D2A4B"/>
    <w:rPr>
      <w:rFonts w:ascii="Times New Roman" w:eastAsia="Times New Roman" w:hAnsi="Times New Roman" w:cs="Times"/>
      <w:sz w:val="24"/>
      <w:szCs w:val="24"/>
    </w:rPr>
  </w:style>
  <w:style w:type="paragraph" w:customStyle="1" w:styleId="Call-outText">
    <w:name w:val="Call-out Text"/>
    <w:next w:val="BodyText"/>
    <w:uiPriority w:val="1"/>
    <w:rsid w:val="00B8150D"/>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customStyle="1" w:styleId="AIRGrayTable">
    <w:name w:val="AIR Gray Table"/>
    <w:basedOn w:val="TableNormal"/>
    <w:uiPriority w:val="99"/>
    <w:rsid w:val="00B8150D"/>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Subject">
    <w:name w:val="annotation subject"/>
    <w:basedOn w:val="CommentText"/>
    <w:next w:val="CommentText"/>
    <w:link w:val="CommentSubjectChar"/>
    <w:uiPriority w:val="99"/>
    <w:semiHidden/>
    <w:unhideWhenUsed/>
    <w:rsid w:val="00B8150D"/>
    <w:rPr>
      <w:b/>
      <w:bCs/>
    </w:rPr>
  </w:style>
  <w:style w:type="character" w:customStyle="1" w:styleId="CommentSubjectChar">
    <w:name w:val="Comment Subject Char"/>
    <w:basedOn w:val="CommentTextChar"/>
    <w:link w:val="CommentSubject"/>
    <w:uiPriority w:val="99"/>
    <w:semiHidden/>
    <w:rsid w:val="00B8150D"/>
    <w:rPr>
      <w:rFonts w:eastAsia="Times New Roman"/>
      <w:b/>
      <w:bCs/>
      <w:sz w:val="20"/>
      <w:szCs w:val="20"/>
    </w:rPr>
  </w:style>
  <w:style w:type="table" w:styleId="TableGrid">
    <w:name w:val="Table Grid"/>
    <w:basedOn w:val="TableNormal"/>
    <w:uiPriority w:val="39"/>
    <w:rsid w:val="00B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tter">
    <w:name w:val="Footer-Letter"/>
    <w:uiPriority w:val="1"/>
    <w:rsid w:val="00D228C9"/>
    <w:pPr>
      <w:spacing w:before="120" w:after="0" w:line="240" w:lineRule="auto"/>
      <w:jc w:val="center"/>
    </w:pPr>
    <w:rPr>
      <w:rFonts w:ascii="Franklin Gothic Book" w:eastAsia="Times New Roman" w:hAnsi="Franklin Gothic Book" w:cs="Times New Roman"/>
      <w:color w:val="003462"/>
      <w:sz w:val="17"/>
      <w:szCs w:val="24"/>
    </w:rPr>
  </w:style>
  <w:style w:type="table" w:customStyle="1" w:styleId="AIRLetterFooter">
    <w:name w:val="AIR Letter Footer"/>
    <w:basedOn w:val="TableNormal"/>
    <w:uiPriority w:val="99"/>
    <w:rsid w:val="00D228C9"/>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TableBullet1">
    <w:name w:val="AIR Table Bullet1"/>
    <w:uiPriority w:val="99"/>
    <w:rsid w:val="00CA68A0"/>
  </w:style>
  <w:style w:type="paragraph" w:styleId="ListParagraph">
    <w:name w:val="List Paragraph"/>
    <w:basedOn w:val="Normal"/>
    <w:uiPriority w:val="34"/>
    <w:qFormat/>
    <w:rsid w:val="00BF148D"/>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F148D"/>
    <w:rPr>
      <w:b/>
      <w:bCs/>
    </w:rPr>
  </w:style>
  <w:style w:type="character" w:styleId="FollowedHyperlink">
    <w:name w:val="FollowedHyperlink"/>
    <w:basedOn w:val="DefaultParagraphFont"/>
    <w:uiPriority w:val="99"/>
    <w:semiHidden/>
    <w:unhideWhenUsed/>
    <w:rsid w:val="00743AB4"/>
    <w:rPr>
      <w:color w:val="800080" w:themeColor="followedHyperlink"/>
      <w:u w:val="single"/>
    </w:rPr>
  </w:style>
  <w:style w:type="paragraph" w:styleId="Revision">
    <w:name w:val="Revision"/>
    <w:hidden/>
    <w:uiPriority w:val="99"/>
    <w:semiHidden/>
    <w:rsid w:val="00AB5A3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0667">
      <w:bodyDiv w:val="1"/>
      <w:marLeft w:val="0"/>
      <w:marRight w:val="0"/>
      <w:marTop w:val="0"/>
      <w:marBottom w:val="0"/>
      <w:divBdr>
        <w:top w:val="none" w:sz="0" w:space="0" w:color="auto"/>
        <w:left w:val="none" w:sz="0" w:space="0" w:color="auto"/>
        <w:bottom w:val="none" w:sz="0" w:space="0" w:color="auto"/>
        <w:right w:val="none" w:sz="0" w:space="0" w:color="auto"/>
      </w:divBdr>
    </w:div>
    <w:div w:id="239102847">
      <w:bodyDiv w:val="1"/>
      <w:marLeft w:val="0"/>
      <w:marRight w:val="0"/>
      <w:marTop w:val="0"/>
      <w:marBottom w:val="0"/>
      <w:divBdr>
        <w:top w:val="none" w:sz="0" w:space="0" w:color="auto"/>
        <w:left w:val="none" w:sz="0" w:space="0" w:color="auto"/>
        <w:bottom w:val="none" w:sz="0" w:space="0" w:color="auto"/>
        <w:right w:val="none" w:sz="0" w:space="0" w:color="auto"/>
      </w:divBdr>
    </w:div>
    <w:div w:id="605046109">
      <w:bodyDiv w:val="1"/>
      <w:marLeft w:val="0"/>
      <w:marRight w:val="0"/>
      <w:marTop w:val="0"/>
      <w:marBottom w:val="0"/>
      <w:divBdr>
        <w:top w:val="none" w:sz="0" w:space="0" w:color="auto"/>
        <w:left w:val="none" w:sz="0" w:space="0" w:color="auto"/>
        <w:bottom w:val="none" w:sz="0" w:space="0" w:color="auto"/>
        <w:right w:val="none" w:sz="0" w:space="0" w:color="auto"/>
      </w:divBdr>
    </w:div>
    <w:div w:id="680861423">
      <w:bodyDiv w:val="1"/>
      <w:marLeft w:val="0"/>
      <w:marRight w:val="0"/>
      <w:marTop w:val="0"/>
      <w:marBottom w:val="0"/>
      <w:divBdr>
        <w:top w:val="none" w:sz="0" w:space="0" w:color="auto"/>
        <w:left w:val="none" w:sz="0" w:space="0" w:color="auto"/>
        <w:bottom w:val="none" w:sz="0" w:space="0" w:color="auto"/>
        <w:right w:val="none" w:sz="0" w:space="0" w:color="auto"/>
      </w:divBdr>
    </w:div>
    <w:div w:id="17959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levin@ai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levin@ai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levin@air.org"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levin@ai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rensen\Desktop\Work\16-6801-Study%20Notification%20Letters%20for%20TO29\1000TJ_Letter_091815.dotx" TargetMode="External"/></Relationships>
</file>

<file path=word/theme/theme1.xml><?xml version="1.0" encoding="utf-8"?>
<a:theme xmlns:a="http://schemas.openxmlformats.org/drawingml/2006/main" name="AIR 2015 Corporat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709d302-aa1c-49f7-a43d-f13e34b813dc">MA5PA5REYDV2-3118-946</_dlc_DocId>
    <_dlc_DocIdUrl xmlns="1709d302-aa1c-49f7-a43d-f13e34b813dc">
      <Url>http://airportal.air.org/Services/PAC/_layouts/DocIdRedir.aspx?ID=MA5PA5REYDV2-3118-946</Url>
      <Description>MA5PA5REYDV2-3118-946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1" ma:contentTypeDescription="Create a new document." ma:contentTypeScope="" ma:versionID="e5f765dd111837e8efc29733b2e89739">
  <xsd:schema xmlns:xsd="http://www.w3.org/2001/XMLSchema" xmlns:xs="http://www.w3.org/2001/XMLSchema" xmlns:p="http://schemas.microsoft.com/office/2006/metadata/properties" xmlns:ns2="1709d302-aa1c-49f7-a43d-f13e34b813dc" targetNamespace="http://schemas.microsoft.com/office/2006/metadata/properties" ma:root="true" ma:fieldsID="d916702b419d7c189c3a244bbfdba0d4" ns2:_="">
    <xsd:import namespace="1709d302-aa1c-49f7-a43d-f13e34b813d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F245-B37F-4D38-9920-9F454B641209}">
  <ds:schemaRefs>
    <ds:schemaRef ds:uri="http://schemas.microsoft.com/sharepoint/v3/contenttype/forms"/>
  </ds:schemaRefs>
</ds:datastoreItem>
</file>

<file path=customXml/itemProps2.xml><?xml version="1.0" encoding="utf-8"?>
<ds:datastoreItem xmlns:ds="http://schemas.openxmlformats.org/officeDocument/2006/customXml" ds:itemID="{91380256-F4CD-4A4F-B8B1-7E6B4FC71F09}">
  <ds:schemaRefs>
    <ds:schemaRef ds:uri="http://schemas.microsoft.com/office/2006/metadata/properties"/>
    <ds:schemaRef ds:uri="http://schemas.microsoft.com/office/infopath/2007/PartnerControls"/>
    <ds:schemaRef ds:uri="1709d302-aa1c-49f7-a43d-f13e34b813dc"/>
  </ds:schemaRefs>
</ds:datastoreItem>
</file>

<file path=customXml/itemProps3.xml><?xml version="1.0" encoding="utf-8"?>
<ds:datastoreItem xmlns:ds="http://schemas.openxmlformats.org/officeDocument/2006/customXml" ds:itemID="{370142F3-D2D2-4F39-94D5-2039FCED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D3111-4EFF-4289-A643-A94DA83ACA54}">
  <ds:schemaRefs>
    <ds:schemaRef ds:uri="http://schemas.microsoft.com/sharepoint/events"/>
  </ds:schemaRefs>
</ds:datastoreItem>
</file>

<file path=customXml/itemProps5.xml><?xml version="1.0" encoding="utf-8"?>
<ds:datastoreItem xmlns:ds="http://schemas.openxmlformats.org/officeDocument/2006/customXml" ds:itemID="{A3A7C9A4-EBEF-41A7-8F23-6B101A65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1000TJ_Letter_091815</Template>
  <TotalTime>0</TotalTime>
  <Pages>3</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AIR Letter</vt:lpstr>
    </vt:vector>
  </TitlesOfParts>
  <Company>American Institutes for Research</Company>
  <LinksUpToDate>false</LinksUpToDate>
  <CharactersWithSpaces>20779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Letter</dc:title>
  <dc:subject>AIR Letter</dc:subject>
  <dc:creator>dsorensen</dc:creator>
  <cp:lastModifiedBy>SYSTEM</cp:lastModifiedBy>
  <cp:revision>2</cp:revision>
  <cp:lastPrinted>2017-04-28T15:34:00Z</cp:lastPrinted>
  <dcterms:created xsi:type="dcterms:W3CDTF">2017-08-30T16:01:00Z</dcterms:created>
  <dcterms:modified xsi:type="dcterms:W3CDTF">2017-08-30T16:01:00Z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805763e9-abb6-48a0-99fb-8466d3cdf659</vt:lpwstr>
  </property>
  <property fmtid="{D5CDD505-2E9C-101B-9397-08002B2CF9AE}" pid="3" name="ContentTypeId">
    <vt:lpwstr>0x0101000F2EE08176DAB5419159A53B04F1A034</vt:lpwstr>
  </property>
</Properties>
</file>