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4AAA" w14:textId="08FE70BC" w:rsidR="00CB4B74" w:rsidRDefault="00A0051D" w:rsidP="00CB4B74">
      <w:pPr>
        <w:pStyle w:val="NoSpacing"/>
      </w:pPr>
      <w:r>
        <w:t>Nonresponse Followup</w:t>
      </w:r>
      <w:r w:rsidR="00E241F3">
        <w:t>/Update Enumerate Followup</w:t>
      </w:r>
      <w:r w:rsidR="00DA4BD3">
        <w:t xml:space="preserve">  </w:t>
      </w:r>
    </w:p>
    <w:p w14:paraId="75E563BE" w14:textId="03F179C2" w:rsidR="003D5D58" w:rsidRDefault="003D5D58" w:rsidP="00CB4B74">
      <w:pPr>
        <w:pStyle w:val="NoSpacing"/>
      </w:pPr>
      <w:r w:rsidRPr="002A064F">
        <w:t>Questionnaire Content Docu</w:t>
      </w:r>
      <w:bookmarkStart w:id="0" w:name="_GoBack"/>
      <w:bookmarkEnd w:id="0"/>
      <w:r w:rsidRPr="002A064F">
        <w:t xml:space="preserve">ment for the Enumerator Instrument </w:t>
      </w:r>
    </w:p>
    <w:p w14:paraId="75BB2D25" w14:textId="77777777" w:rsidR="00CB4B74" w:rsidRPr="002A064F" w:rsidRDefault="00CB4B74" w:rsidP="00CB4B74">
      <w:pPr>
        <w:pStyle w:val="NoSpacing"/>
      </w:pPr>
    </w:p>
    <w:p w14:paraId="4355B83F" w14:textId="13D70CEC" w:rsidR="0050598F"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6F45A1">
        <w:rPr>
          <w:rFonts w:ascii="Calibri" w:eastAsia="Times New Roman" w:hAnsi="Calibri" w:cs="Times New Roman"/>
          <w:b/>
          <w:sz w:val="28"/>
          <w:szCs w:val="28"/>
        </w:rPr>
        <w:t>RI RI</w:t>
      </w:r>
      <w:r w:rsidR="00C1366C">
        <w:rPr>
          <w:rFonts w:ascii="Calibri" w:eastAsia="Times New Roman" w:hAnsi="Calibri" w:cs="Times New Roman"/>
          <w:b/>
          <w:sz w:val="28"/>
          <w:szCs w:val="28"/>
        </w:rPr>
        <w:t xml:space="preserve"> </w:t>
      </w:r>
      <w:r w:rsidR="006F45A1">
        <w:rPr>
          <w:rFonts w:ascii="Calibri" w:eastAsia="Times New Roman" w:hAnsi="Calibri" w:cs="Times New Roman"/>
          <w:b/>
          <w:sz w:val="28"/>
          <w:szCs w:val="28"/>
        </w:rPr>
        <w:t>CATI</w:t>
      </w:r>
      <w:r w:rsidR="00E241F3" w:rsidRPr="002A064F">
        <w:rPr>
          <w:rFonts w:ascii="Calibri" w:eastAsia="Times New Roman" w:hAnsi="Calibri" w:cs="Times New Roman"/>
          <w:b/>
          <w:sz w:val="28"/>
          <w:szCs w:val="28"/>
        </w:rPr>
        <w:t xml:space="preserve"> </w:t>
      </w:r>
      <w:r w:rsidR="00FF0014">
        <w:rPr>
          <w:rFonts w:ascii="Calibri" w:eastAsia="Times New Roman" w:hAnsi="Calibri" w:cs="Times New Roman"/>
          <w:b/>
          <w:sz w:val="28"/>
          <w:szCs w:val="28"/>
        </w:rPr>
        <w:t xml:space="preserve">Instrument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75E563BF" w14:textId="4B923706" w:rsidR="003D5D58" w:rsidRPr="002A064F" w:rsidRDefault="00B82427"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Front</w:t>
      </w:r>
      <w:r w:rsidR="00376AC2">
        <w:rPr>
          <w:rFonts w:ascii="Calibri" w:eastAsia="Times New Roman" w:hAnsi="Calibri" w:cs="Times New Roman"/>
          <w:b/>
          <w:sz w:val="28"/>
          <w:szCs w:val="28"/>
        </w:rPr>
        <w:t xml:space="preserve"> Section</w:t>
      </w:r>
    </w:p>
    <w:p w14:paraId="75E563C1" w14:textId="77777777" w:rsidR="003D5D58" w:rsidRPr="002A064F" w:rsidRDefault="003D5D58" w:rsidP="003D5D58">
      <w:pPr>
        <w:spacing w:after="0"/>
        <w:rPr>
          <w:rFonts w:ascii="Calibri" w:eastAsia="Times New Roman" w:hAnsi="Calibri" w:cs="Times New Roman"/>
        </w:rPr>
      </w:pPr>
    </w:p>
    <w:p w14:paraId="7645F12D" w14:textId="13EFF0FD" w:rsidR="0085206F" w:rsidRPr="0085206F" w:rsidRDefault="0085206F" w:rsidP="0085206F">
      <w:pPr>
        <w:spacing w:after="0"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App Icons for Field Data Collection (US</w:t>
      </w:r>
      <w:r w:rsidR="00C4398A">
        <w:rPr>
          <w:rFonts w:ascii="Calibri" w:eastAsia="Times New Roman" w:hAnsi="Calibri" w:cs="Times New Roman"/>
          <w:color w:val="000000"/>
          <w:lang w:eastAsia="zh-CN"/>
        </w:rPr>
        <w:t xml:space="preserve"> </w:t>
      </w:r>
      <w:r w:rsidRPr="0085206F">
        <w:rPr>
          <w:rFonts w:ascii="Calibri" w:eastAsia="Times New Roman" w:hAnsi="Calibri" w:cs="Times New Roman"/>
          <w:color w:val="000000"/>
          <w:lang w:eastAsia="zh-CN"/>
        </w:rPr>
        <w:t>18-667):</w:t>
      </w:r>
    </w:p>
    <w:p w14:paraId="744232F8" w14:textId="77777777" w:rsidR="0085206F" w:rsidRPr="0085206F" w:rsidRDefault="0085206F" w:rsidP="0085206F">
      <w:pPr>
        <w:numPr>
          <w:ilvl w:val="0"/>
          <w:numId w:val="143"/>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 xml:space="preserve">For Production:  FDC </w:t>
      </w:r>
    </w:p>
    <w:p w14:paraId="2AAA5C64" w14:textId="77777777" w:rsidR="0085206F" w:rsidRPr="0085206F" w:rsidRDefault="0085206F" w:rsidP="0085206F">
      <w:pPr>
        <w:numPr>
          <w:ilvl w:val="0"/>
          <w:numId w:val="143"/>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For Training:  Training FDC</w:t>
      </w:r>
    </w:p>
    <w:p w14:paraId="2722DBF7" w14:textId="1C9861DC" w:rsidR="00C4398A" w:rsidRDefault="00C4398A" w:rsidP="003D5D58">
      <w:pPr>
        <w:spacing w:after="0"/>
      </w:pPr>
      <w:r>
        <w:t xml:space="preserve">CQA can use the </w:t>
      </w:r>
      <w:r w:rsidR="00292F26">
        <w:t xml:space="preserve">desktop version of </w:t>
      </w:r>
      <w:r>
        <w:t xml:space="preserve">Enum device </w:t>
      </w:r>
      <w:r w:rsidR="00292F26">
        <w:t xml:space="preserve">that interfacing with the CQA instrument </w:t>
      </w:r>
      <w:r>
        <w:t>to conduct outbound telephone reinterviews (US 18-675</w:t>
      </w:r>
      <w:r w:rsidR="00292F26">
        <w:t>)</w:t>
      </w:r>
      <w:r>
        <w:t>.</w:t>
      </w:r>
    </w:p>
    <w:p w14:paraId="52834D17" w14:textId="77777777" w:rsidR="00C4398A" w:rsidRDefault="00C4398A" w:rsidP="003D5D58">
      <w:pPr>
        <w:spacing w:after="0"/>
        <w:rPr>
          <w:rFonts w:ascii="Calibri" w:eastAsia="Times New Roman" w:hAnsi="Calibri" w:cs="Times New Roman"/>
        </w:rPr>
      </w:pPr>
    </w:p>
    <w:p w14:paraId="75E563C2" w14:textId="2BDBB7B1"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6D13A024" w14:textId="77777777" w:rsidR="00F77381" w:rsidRPr="00C5155B" w:rsidRDefault="00F77381" w:rsidP="00F77381">
      <w:pPr>
        <w:shd w:val="clear" w:color="auto" w:fill="FFFFFF"/>
        <w:spacing w:after="0" w:line="240" w:lineRule="auto"/>
        <w:rPr>
          <w:rFonts w:eastAsia="Times New Roman"/>
          <w:color w:val="000000"/>
          <w:shd w:val="clear" w:color="auto" w:fill="FFFFFF"/>
          <w:lang w:eastAsia="es-US"/>
        </w:rPr>
      </w:pPr>
      <w:r>
        <w:rPr>
          <w:rFonts w:eastAsia="Times New Roman"/>
          <w:color w:val="000000"/>
          <w:shd w:val="clear" w:color="auto" w:fill="FFFFFF"/>
          <w:lang w:eastAsia="es-US"/>
        </w:rPr>
        <w:t xml:space="preserve">For screens that contain actual help text, there will be instructional text at the very top with the following wording: </w:t>
      </w:r>
      <w:r>
        <w:rPr>
          <w:i/>
          <w:color w:val="FF0000"/>
        </w:rPr>
        <w:t xml:space="preserve">If the help text is collapsed, click on the &gt; to view help text associated with each section.(18-648). </w:t>
      </w: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Pr="00C56AB1" w:rsidRDefault="008B049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51D4E5EF" w14:textId="77777777" w:rsidR="00264AC2" w:rsidRDefault="00264AC2" w:rsidP="005F1525">
            <w:pPr>
              <w:pStyle w:val="NoSpacing"/>
            </w:pPr>
            <w:r w:rsidRPr="008B049F">
              <w:t>a-z A-Z ñáéíóúüÑÁÉÍÓÚÜ 0-9 [ ] { } ~  % $ ? ¿ # @ ! ¡ - _ ( ) / : ;  "' . , * + =</w:t>
            </w:r>
          </w:p>
          <w:p w14:paraId="35AAE059" w14:textId="77777777" w:rsidR="00431C88" w:rsidRDefault="00431C88" w:rsidP="005F1525">
            <w:pPr>
              <w:pStyle w:val="NoSpacing"/>
            </w:pPr>
          </w:p>
          <w:p w14:paraId="529325F0" w14:textId="77777777" w:rsidR="00431C88" w:rsidRDefault="00431C88" w:rsidP="00431C88">
            <w:r>
              <w:t>The system will only allow the following special characters for write-ins on DETAILED ORIGIN (User Story 18-676):</w:t>
            </w:r>
          </w:p>
          <w:p w14:paraId="72234ADE" w14:textId="77777777" w:rsidR="00431C88" w:rsidRPr="00904F18" w:rsidRDefault="00431C88" w:rsidP="00431C88">
            <w:pPr>
              <w:rPr>
                <w:rFonts w:eastAsia="Times New Roman"/>
                <w:color w:val="000000"/>
                <w:sz w:val="20"/>
                <w:szCs w:val="20"/>
              </w:rPr>
            </w:pPr>
            <w:r w:rsidRPr="00904F18">
              <w:rPr>
                <w:rFonts w:ascii="Segoe UI" w:hAnsi="Segoe UI" w:cs="Segoe UI"/>
                <w:sz w:val="20"/>
                <w:szCs w:val="20"/>
              </w:rPr>
              <w:t>a-z A-Z ñáéíóúü</w:t>
            </w:r>
            <w:r w:rsidRPr="00904F18">
              <w:rPr>
                <w:rFonts w:eastAsia="Times New Roman"/>
                <w:color w:val="000000"/>
                <w:sz w:val="20"/>
                <w:szCs w:val="20"/>
              </w:rPr>
              <w:t xml:space="preserve"> ý</w:t>
            </w:r>
            <w:r w:rsidRPr="00904F18">
              <w:rPr>
                <w:rFonts w:ascii="Segoe UI" w:hAnsi="Segoe UI" w:cs="Segoe UI"/>
                <w:sz w:val="20"/>
                <w:szCs w:val="20"/>
              </w:rPr>
              <w:t xml:space="preserve"> ÑÁÉÍÓÚÜ</w:t>
            </w:r>
            <w:r w:rsidRPr="00904F18">
              <w:rPr>
                <w:rFonts w:eastAsia="Times New Roman"/>
                <w:color w:val="000000"/>
                <w:sz w:val="20"/>
                <w:szCs w:val="20"/>
              </w:rPr>
              <w:t xml:space="preserve"> Ý</w:t>
            </w:r>
            <w:r w:rsidRPr="00904F18">
              <w:rPr>
                <w:rFonts w:ascii="Segoe UI" w:hAnsi="Segoe UI" w:cs="Segoe UI"/>
                <w:sz w:val="20"/>
                <w:szCs w:val="20"/>
              </w:rPr>
              <w:t> 0-9 [ ] { } ~  % $ ? ¿ # @ ! ¡ - _ ( ) / \ : ;  "' . , &amp; * + =</w:t>
            </w:r>
          </w:p>
          <w:p w14:paraId="67D05FED" w14:textId="3815C171" w:rsidR="00431C88" w:rsidRPr="008B049F" w:rsidRDefault="00431C88" w:rsidP="005F1525">
            <w:pPr>
              <w:pStyle w:val="NoSpacing"/>
            </w:pPr>
          </w:p>
        </w:tc>
      </w:tr>
    </w:tbl>
    <w:p w14:paraId="01A0F53C" w14:textId="77777777" w:rsidR="005F1525" w:rsidRDefault="005F1525" w:rsidP="005F1525">
      <w:pPr>
        <w:spacing w:after="0"/>
        <w:rPr>
          <w:rFonts w:ascii="Calibri" w:eastAsia="Times New Roman" w:hAnsi="Calibri" w:cs="Times New Roman"/>
        </w:rPr>
      </w:pPr>
    </w:p>
    <w:p w14:paraId="424BDC25" w14:textId="77777777" w:rsidR="00B539D5" w:rsidRDefault="00B539D5" w:rsidP="00B539D5">
      <w:r>
        <w:lastRenderedPageBreak/>
        <w:t>Description of Global Options across all screens:</w:t>
      </w:r>
    </w:p>
    <w:p w14:paraId="73494211" w14:textId="77777777" w:rsidR="00B539D5" w:rsidRDefault="00B539D5" w:rsidP="0061309E">
      <w:pPr>
        <w:pStyle w:val="ListParagraph"/>
        <w:numPr>
          <w:ilvl w:val="0"/>
          <w:numId w:val="119"/>
        </w:numPr>
      </w:pPr>
      <w:r>
        <w:t>DK/REF</w:t>
      </w:r>
    </w:p>
    <w:p w14:paraId="5C788314" w14:textId="77777777" w:rsidR="00B539D5" w:rsidRDefault="00B539D5" w:rsidP="0061309E">
      <w:pPr>
        <w:pStyle w:val="ListParagraph"/>
        <w:numPr>
          <w:ilvl w:val="0"/>
          <w:numId w:val="121"/>
        </w:numPr>
      </w:pPr>
      <w:r>
        <w:t>The DK/REF option for screens that have it available exhibit a global behavior and is not readily available on screen as an option.  Once DK/REF is available as a response option, selecting either DK (if available) or REF will default the original response options to an unselected or null value.  Similarly, with the DK/REF options available on a screen, selecting any of the original options will set the DK/REF response to a null value.</w:t>
      </w:r>
    </w:p>
    <w:p w14:paraId="16498EAE" w14:textId="77777777" w:rsidR="00B539D5" w:rsidRDefault="00B539D5" w:rsidP="0061309E">
      <w:pPr>
        <w:pStyle w:val="ListParagraph"/>
        <w:numPr>
          <w:ilvl w:val="0"/>
          <w:numId w:val="119"/>
        </w:numPr>
      </w:pPr>
      <w:r>
        <w:t>Exit Survey</w:t>
      </w:r>
    </w:p>
    <w:p w14:paraId="5B7212E6" w14:textId="1EF358B8" w:rsidR="00B539D5" w:rsidRPr="00B539D5" w:rsidRDefault="00B539D5" w:rsidP="0061309E">
      <w:pPr>
        <w:pStyle w:val="ListParagraph"/>
        <w:numPr>
          <w:ilvl w:val="0"/>
          <w:numId w:val="120"/>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490EE9DF" w14:textId="10C6E0B3" w:rsidR="00813134" w:rsidRDefault="00813134" w:rsidP="005F1525">
      <w:pPr>
        <w:spacing w:after="0"/>
        <w:rPr>
          <w:rFonts w:ascii="Calibri" w:eastAsia="Times New Roman" w:hAnsi="Calibri" w:cs="Times New Roman"/>
        </w:rPr>
      </w:pPr>
    </w:p>
    <w:p w14:paraId="647D8BC8" w14:textId="77777777" w:rsidR="009B56DD" w:rsidRDefault="009B56DD" w:rsidP="005F1525">
      <w:pPr>
        <w:spacing w:after="0"/>
        <w:rPr>
          <w:rFonts w:ascii="Calibri" w:eastAsia="Times New Roman" w:hAnsi="Calibri" w:cs="Times New Roman"/>
        </w:rPr>
      </w:pPr>
    </w:p>
    <w:p w14:paraId="37DCF621" w14:textId="77777777" w:rsidR="000576A1" w:rsidRDefault="000576A1" w:rsidP="005F1525">
      <w:pPr>
        <w:spacing w:after="0"/>
        <w:rPr>
          <w:rFonts w:ascii="Calibri" w:eastAsia="Times New Roman" w:hAnsi="Calibri" w:cs="Times New Roma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014" w:rsidRPr="00FF0014" w14:paraId="5DAD0F0F" w14:textId="02D3FA35" w:rsidTr="00FF0014">
        <w:tc>
          <w:tcPr>
            <w:tcW w:w="10800" w:type="dxa"/>
            <w:tcBorders>
              <w:top w:val="single" w:sz="4" w:space="0" w:color="auto"/>
              <w:left w:val="single" w:sz="4" w:space="0" w:color="auto"/>
              <w:bottom w:val="single" w:sz="4" w:space="0" w:color="auto"/>
              <w:right w:val="single" w:sz="4" w:space="0" w:color="auto"/>
            </w:tcBorders>
            <w:hideMark/>
          </w:tcPr>
          <w:p w14:paraId="51843FB3" w14:textId="0D84CC70" w:rsidR="00FF0014" w:rsidRDefault="00FF0014">
            <w:pPr>
              <w:shd w:val="clear" w:color="auto" w:fill="FFFFFF"/>
              <w:spacing w:before="100" w:beforeAutospacing="1" w:after="0" w:line="240" w:lineRule="auto"/>
              <w:rPr>
                <w:rFonts w:ascii="Calibri" w:eastAsia="Times New Roman" w:hAnsi="Calibri"/>
                <w:color w:val="000000"/>
                <w:sz w:val="24"/>
                <w:szCs w:val="24"/>
              </w:rPr>
            </w:pPr>
            <w:r w:rsidRPr="000576A1">
              <w:rPr>
                <w:rFonts w:ascii="Times New Roman" w:eastAsia="Times New Roman" w:hAnsi="Times New Roman"/>
              </w:rPr>
              <w:t xml:space="preserve">The fill for &lt;PARTIAL ADDRESS&gt;, &lt;PARTIAL RESPONDENT ADDRESS&gt;, and &lt;PARTIAL CENSUS ADDRESS&gt; </w:t>
            </w:r>
            <w:r w:rsidR="000576A1" w:rsidRPr="000576A1">
              <w:rPr>
                <w:rFonts w:ascii="Times New Roman" w:eastAsia="Times New Roman" w:hAnsi="Times New Roman"/>
              </w:rPr>
              <w:t xml:space="preserve">will include any address information detailed below that is provided in the original Census address, and </w:t>
            </w:r>
            <w:r w:rsidRPr="000576A1">
              <w:rPr>
                <w:rFonts w:ascii="Times New Roman" w:eastAsia="Times New Roman" w:hAnsi="Times New Roman"/>
              </w:rPr>
              <w:t xml:space="preserve">  should be in the following format depending on the address type:</w:t>
            </w:r>
          </w:p>
          <w:p w14:paraId="598C8513" w14:textId="1CE2360A"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Street Address or PR General Address (with Address Number and Street Name {and Apt/Unit, if applicable}), the address fill is Address Number and Street Name {and Apt/Unit, if applicable} in all caps (examples: "123 VACATION WAY" or "123 VACATION WAY APT 101"). </w:t>
            </w:r>
          </w:p>
          <w:p w14:paraId="7EDA1BF1" w14:textId="5FEE8A53"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For an address that has a physical description, the address fill is the physical description in all caps (example: “</w:t>
            </w:r>
            <w:r>
              <w:rPr>
                <w:rFonts w:ascii="Times New Roman" w:hAnsi="Times New Roman"/>
              </w:rPr>
              <w:t>THE APARTMENT OVER THE POST OFFICE ON COUNTY ROAD 5”)</w:t>
            </w:r>
          </w:p>
          <w:p w14:paraId="106ED7ED" w14:textId="1CAECF8C"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P.O. Box Number, the address fill is the term “P.O. BOX” (in all caps) followed by the P.O. Box Number (example: "P.O. BOX 123").</w:t>
            </w:r>
          </w:p>
          <w:p w14:paraId="075E5DD1" w14:textId="28AE0A06"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Rural Route address (with Rural Route Descriptor, Rural Route number, and RR Box ID number), the address fill is the Rural Route Descriptor and Rural Route number, followed by the term “BOX” (in all caps) and the RR Box ID number (example: "RR 45 BOX 76").</w:t>
            </w:r>
          </w:p>
          <w:p w14:paraId="4A41CFAD" w14:textId="10033625"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PR Urbanización Address (with Urbanización Name, Address Number and Street Name {and Apt/Unit, if applicable}), the address fill is the Urbanización Name, Address Number and Street Name {and Apt/Unit, if applicable} in all caps (examples: "URB SAN JUAN 123 VACATION WAY" or "URB SAN JUAN 123 VACATION WAY APT 101"). </w:t>
            </w:r>
          </w:p>
          <w:p w14:paraId="59C8F4E4" w14:textId="09EF006B"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Area Name Address (with Area Name 1 {and Area Name 2, if applicable}, Address Number and Street Name {and Apt/Unit, if applicable}), the address fill is the Area Name 1 {and Area Name 2, if applicable}, Address Number and Street Name {and Apt/Unit, if applicable} in all caps (examples: "BO SAN JUAN 123 VACATION WAY" or "BO SAN JUAN 123 VACATION WAY APT 101").</w:t>
            </w:r>
          </w:p>
          <w:p w14:paraId="0D67AEE4" w14:textId="606E4EDA"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Apartment Complex Address (with Name of Condominium or Residencial, Address Number, Street Name and Apt/Unit), the address fill is the Name of Condominium or Residencial, Address Number, Street Name and Apt/Unit in all caps (examples: "COND SAN JUAN 123 VACATION WAY APT 101" or "RES SAN JUAN 123 VACATION WAY APT 101").</w:t>
            </w:r>
          </w:p>
        </w:tc>
      </w:tr>
    </w:tbl>
    <w:p w14:paraId="38BD8F2C" w14:textId="77777777" w:rsidR="00FF0014" w:rsidRDefault="00FF0014" w:rsidP="005F1525">
      <w:pPr>
        <w:spacing w:after="0"/>
        <w:rPr>
          <w:rFonts w:ascii="Calibri" w:eastAsia="Times New Roman" w:hAnsi="Calibri" w:cs="Times New Roman"/>
        </w:rPr>
      </w:pPr>
      <w:r>
        <w:rPr>
          <w:rFonts w:ascii="Calibri" w:eastAsia="Times New Roman" w:hAnsi="Calibri" w:cs="Times New Roman"/>
        </w:rPr>
        <w:t xml:space="preserve"> </w:t>
      </w:r>
    </w:p>
    <w:p w14:paraId="3F686414" w14:textId="77777777" w:rsidR="009B56DD" w:rsidRDefault="009B56DD" w:rsidP="005F1525">
      <w:pPr>
        <w:spacing w:after="0"/>
        <w:rPr>
          <w:rFonts w:ascii="Calibri" w:eastAsia="Times New Roman" w:hAnsi="Calibri" w:cs="Times New Roman"/>
        </w:rPr>
      </w:pPr>
    </w:p>
    <w:p w14:paraId="22D426BD" w14:textId="77777777" w:rsidR="009B56DD" w:rsidRDefault="009B56DD" w:rsidP="005F1525">
      <w:pPr>
        <w:spacing w:after="0"/>
        <w:rPr>
          <w:rFonts w:ascii="Calibri" w:eastAsia="Times New Roman" w:hAnsi="Calibri" w:cs="Times New Roman"/>
        </w:rPr>
      </w:pPr>
    </w:p>
    <w:p w14:paraId="3FDEE179" w14:textId="77777777" w:rsidR="009B56DD" w:rsidRDefault="009B56DD" w:rsidP="005F1525">
      <w:pPr>
        <w:spacing w:after="0"/>
        <w:rPr>
          <w:rFonts w:ascii="Calibri" w:eastAsia="Times New Roman" w:hAnsi="Calibri" w:cs="Times New Roman"/>
        </w:rPr>
      </w:pPr>
    </w:p>
    <w:p w14:paraId="647CBD5D" w14:textId="77777777" w:rsidR="009B56DD" w:rsidRDefault="009B56DD"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quickparts -&gt; field -&gt; page reference -&gt; in scroll down list, select corresponding bookmark -&gt; Numeric format: 0 -&gt; Format: 1,2,3 -&gt; click okay. </w:t>
      </w:r>
    </w:p>
    <w:p w14:paraId="6D1B0E1A" w14:textId="6B12879C" w:rsidR="00BB05CB"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7C7DB1CE" w14:textId="77777777" w:rsidR="00A81C5D" w:rsidRDefault="00A81C5D">
      <w:pPr>
        <w:rPr>
          <w:rFonts w:ascii="Calibri" w:eastAsia="Times New Roman" w:hAnsi="Calibri" w:cs="Times New Roman"/>
          <w:b/>
          <w:sz w:val="32"/>
          <w:szCs w:val="32"/>
        </w:rPr>
      </w:pPr>
    </w:p>
    <w:p w14:paraId="207993E5" w14:textId="77777777" w:rsidR="009B56DD" w:rsidRDefault="009B56DD">
      <w:pPr>
        <w:rPr>
          <w:rFonts w:ascii="Calibri" w:eastAsia="Times New Roman" w:hAnsi="Calibri" w:cs="Times New Roman"/>
          <w:b/>
          <w:sz w:val="32"/>
          <w:szCs w:val="32"/>
        </w:rPr>
      </w:pPr>
    </w:p>
    <w:p w14:paraId="732B7C60" w14:textId="77777777" w:rsidR="009B56DD" w:rsidRDefault="009B56DD">
      <w:pPr>
        <w:rPr>
          <w:rFonts w:ascii="Calibri" w:eastAsia="Times New Roman" w:hAnsi="Calibri" w:cs="Times New Roman"/>
          <w:b/>
          <w:sz w:val="32"/>
          <w:szCs w:val="32"/>
        </w:rPr>
      </w:pPr>
    </w:p>
    <w:p w14:paraId="664F53F4" w14:textId="77777777" w:rsidR="009B56DD" w:rsidRDefault="009B56DD">
      <w:pPr>
        <w:rPr>
          <w:rFonts w:ascii="Calibri" w:eastAsia="Times New Roman" w:hAnsi="Calibri" w:cs="Times New Roman"/>
          <w:b/>
          <w:sz w:val="32"/>
          <w:szCs w:val="32"/>
        </w:rPr>
      </w:pPr>
    </w:p>
    <w:p w14:paraId="0C5492D5" w14:textId="77777777" w:rsidR="009B56DD" w:rsidRDefault="009B56DD">
      <w:pPr>
        <w:rPr>
          <w:rFonts w:ascii="Calibri" w:eastAsia="Times New Roman" w:hAnsi="Calibri" w:cs="Times New Roman"/>
          <w:b/>
          <w:sz w:val="32"/>
          <w:szCs w:val="32"/>
        </w:rPr>
      </w:pPr>
    </w:p>
    <w:p w14:paraId="2416B5C2" w14:textId="77777777" w:rsidR="009B56DD" w:rsidRDefault="009B56DD">
      <w:pPr>
        <w:rPr>
          <w:rFonts w:ascii="Calibri" w:eastAsia="Times New Roman" w:hAnsi="Calibri" w:cs="Times New Roman"/>
          <w:b/>
          <w:sz w:val="32"/>
          <w:szCs w:val="32"/>
        </w:rPr>
      </w:pPr>
    </w:p>
    <w:p w14:paraId="14BE3A33" w14:textId="77777777" w:rsidR="00883B37" w:rsidRDefault="00883B37">
      <w:pPr>
        <w:rPr>
          <w:rFonts w:ascii="Calibri" w:eastAsia="Times New Roman" w:hAnsi="Calibri" w:cs="Times New Roman"/>
          <w:b/>
          <w:sz w:val="32"/>
          <w:szCs w:val="32"/>
        </w:rPr>
      </w:pPr>
      <w:r>
        <w:rPr>
          <w:rFonts w:ascii="Calibri" w:eastAsia="Times New Roman" w:hAnsi="Calibri" w:cs="Times New Roman"/>
          <w:b/>
          <w:sz w:val="32"/>
          <w:szCs w:val="32"/>
        </w:rPr>
        <w:br w:type="page"/>
      </w:r>
    </w:p>
    <w:p w14:paraId="75E563C5" w14:textId="55901D3B"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lastRenderedPageBreak/>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5A0DE4">
        <w:tc>
          <w:tcPr>
            <w:tcW w:w="913"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7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28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5A0DE4">
        <w:tc>
          <w:tcPr>
            <w:tcW w:w="913"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288"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eventcode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5A0DE4">
        <w:tc>
          <w:tcPr>
            <w:tcW w:w="913"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288"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5A0DE4">
        <w:tc>
          <w:tcPr>
            <w:tcW w:w="913"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75" w:type="dxa"/>
          </w:tcPr>
          <w:p w14:paraId="37F4380D" w14:textId="22C98569" w:rsidR="00064F0E"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tc>
        <w:tc>
          <w:tcPr>
            <w:tcW w:w="7288"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t>
            </w:r>
            <w:r w:rsidR="00FF5A9C">
              <w:rPr>
                <w:rFonts w:ascii="Calibri" w:eastAsia="Times New Roman" w:hAnsi="Calibri" w:cs="Times New Roman"/>
                <w:sz w:val="24"/>
                <w:szCs w:val="24"/>
              </w:rPr>
              <w:lastRenderedPageBreak/>
              <w:t xml:space="preserve">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NONID_Reinterview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5A0DE4">
        <w:tc>
          <w:tcPr>
            <w:tcW w:w="913"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7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5A0DE4">
        <w:tc>
          <w:tcPr>
            <w:tcW w:w="913"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7C408A06" w14:textId="06CD2BDA"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Ri of proxy wording (18-590). </w:t>
            </w:r>
            <w:r w:rsidR="00B6148C">
              <w:rPr>
                <w:rFonts w:ascii="Calibri" w:eastAsia="Times New Roman" w:hAnsi="Calibri" w:cs="Times New Roman"/>
                <w:sz w:val="24"/>
                <w:szCs w:val="24"/>
              </w:rPr>
              <w:t xml:space="preserve">Update </w:t>
            </w:r>
            <w:r w:rsidR="00B6148C">
              <w:rPr>
                <w:rFonts w:ascii="Calibri" w:eastAsia="Times New Roman" w:hAnsi="Calibri" w:cs="Times New Roman"/>
                <w:sz w:val="24"/>
                <w:szCs w:val="24"/>
              </w:rPr>
              <w:lastRenderedPageBreak/>
              <w:t xml:space="preserve">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AGE 2 (18-611). Create new screen CONFIRM AGE 2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5A0DE4">
        <w:tc>
          <w:tcPr>
            <w:tcW w:w="913"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lastRenderedPageBreak/>
              <w:t>Sprint 8</w:t>
            </w:r>
          </w:p>
        </w:tc>
        <w:tc>
          <w:tcPr>
            <w:tcW w:w="137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288"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5A0DE4">
        <w:tc>
          <w:tcPr>
            <w:tcW w:w="913"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288"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5A0DE4">
        <w:tc>
          <w:tcPr>
            <w:tcW w:w="913"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288"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5A0DE4">
        <w:tc>
          <w:tcPr>
            <w:tcW w:w="913"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3CFAB2D5" w14:textId="7E443678" w:rsidR="000A4585"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p w14:paraId="2FE0B759" w14:textId="77777777" w:rsidR="000A4585" w:rsidRPr="000A4585" w:rsidRDefault="000A4585" w:rsidP="000A4585">
            <w:pPr>
              <w:rPr>
                <w:rFonts w:ascii="Calibri" w:eastAsia="Times New Roman" w:hAnsi="Calibri" w:cs="Times New Roman"/>
                <w:sz w:val="24"/>
                <w:szCs w:val="24"/>
              </w:rPr>
            </w:pPr>
          </w:p>
          <w:p w14:paraId="5C645E1F" w14:textId="77777777" w:rsidR="000A4585" w:rsidRPr="000A4585" w:rsidRDefault="000A4585" w:rsidP="000A4585">
            <w:pPr>
              <w:rPr>
                <w:rFonts w:ascii="Calibri" w:eastAsia="Times New Roman" w:hAnsi="Calibri" w:cs="Times New Roman"/>
                <w:sz w:val="24"/>
                <w:szCs w:val="24"/>
              </w:rPr>
            </w:pPr>
          </w:p>
          <w:p w14:paraId="19EA8B1D" w14:textId="25D4E5E8" w:rsidR="000A4585" w:rsidRDefault="000A4585" w:rsidP="000A4585">
            <w:pPr>
              <w:rPr>
                <w:rFonts w:ascii="Calibri" w:eastAsia="Times New Roman" w:hAnsi="Calibri" w:cs="Times New Roman"/>
                <w:sz w:val="24"/>
                <w:szCs w:val="24"/>
              </w:rPr>
            </w:pPr>
          </w:p>
          <w:p w14:paraId="7384AADA" w14:textId="22BE9A65" w:rsidR="000A4585" w:rsidRDefault="000A4585" w:rsidP="000A4585">
            <w:pPr>
              <w:rPr>
                <w:rFonts w:ascii="Calibri" w:eastAsia="Times New Roman" w:hAnsi="Calibri" w:cs="Times New Roman"/>
                <w:sz w:val="24"/>
                <w:szCs w:val="24"/>
              </w:rPr>
            </w:pPr>
          </w:p>
          <w:p w14:paraId="0535D642" w14:textId="77777777" w:rsidR="0061303B" w:rsidRPr="000A4585" w:rsidRDefault="0061303B" w:rsidP="000A4585">
            <w:pPr>
              <w:jc w:val="center"/>
              <w:rPr>
                <w:rFonts w:ascii="Calibri" w:eastAsia="Times New Roman" w:hAnsi="Calibri" w:cs="Times New Roman"/>
                <w:sz w:val="24"/>
                <w:szCs w:val="24"/>
              </w:rPr>
            </w:pPr>
          </w:p>
        </w:tc>
        <w:tc>
          <w:tcPr>
            <w:tcW w:w="7288"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Poxy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5A0DE4">
        <w:tc>
          <w:tcPr>
            <w:tcW w:w="913"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288"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EF5435" w:rsidRPr="002A064F" w14:paraId="41A7B8C0" w14:textId="77777777" w:rsidTr="005A0DE4">
        <w:tc>
          <w:tcPr>
            <w:tcW w:w="913" w:type="dxa"/>
          </w:tcPr>
          <w:p w14:paraId="2EB6DA0B" w14:textId="741193D5" w:rsidR="00EF5435" w:rsidRDefault="00EF5435" w:rsidP="009326DE">
            <w:pPr>
              <w:rPr>
                <w:rFonts w:ascii="Calibri" w:eastAsia="Times New Roman" w:hAnsi="Calibri" w:cs="Times New Roman"/>
                <w:sz w:val="24"/>
                <w:szCs w:val="24"/>
              </w:rPr>
            </w:pPr>
            <w:r>
              <w:rPr>
                <w:rFonts w:ascii="Calibri" w:eastAsia="Times New Roman" w:hAnsi="Calibri" w:cs="Times New Roman"/>
                <w:sz w:val="24"/>
                <w:szCs w:val="24"/>
              </w:rPr>
              <w:lastRenderedPageBreak/>
              <w:t>Sprint 10</w:t>
            </w:r>
          </w:p>
        </w:tc>
        <w:tc>
          <w:tcPr>
            <w:tcW w:w="1375" w:type="dxa"/>
          </w:tcPr>
          <w:p w14:paraId="37D7A22D" w14:textId="2E9CB47F" w:rsidR="00EF5435" w:rsidRDefault="003A055D" w:rsidP="009326DE">
            <w:pPr>
              <w:rPr>
                <w:rFonts w:ascii="Calibri" w:eastAsia="Times New Roman" w:hAnsi="Calibri" w:cs="Times New Roman"/>
                <w:sz w:val="24"/>
                <w:szCs w:val="24"/>
              </w:rPr>
            </w:pPr>
            <w:r>
              <w:rPr>
                <w:rFonts w:ascii="Calibri" w:eastAsia="Times New Roman" w:hAnsi="Calibri" w:cs="Times New Roman"/>
                <w:sz w:val="24"/>
                <w:szCs w:val="24"/>
              </w:rPr>
              <w:t>2/17</w:t>
            </w:r>
            <w:r w:rsidR="00EF5435">
              <w:rPr>
                <w:rFonts w:ascii="Calibri" w:eastAsia="Times New Roman" w:hAnsi="Calibri" w:cs="Times New Roman"/>
                <w:sz w:val="24"/>
                <w:szCs w:val="24"/>
              </w:rPr>
              <w:t>/17</w:t>
            </w:r>
          </w:p>
        </w:tc>
        <w:tc>
          <w:tcPr>
            <w:tcW w:w="7288" w:type="dxa"/>
          </w:tcPr>
          <w:p w14:paraId="66756B71" w14:textId="46E8D3D6" w:rsidR="00EF5435" w:rsidRDefault="008C4B07" w:rsidP="00A72C9C">
            <w:pPr>
              <w:rPr>
                <w:rFonts w:ascii="Calibri" w:eastAsia="Times New Roman" w:hAnsi="Calibri" w:cs="Times New Roman"/>
                <w:sz w:val="24"/>
                <w:szCs w:val="24"/>
              </w:rPr>
            </w:pPr>
            <w:r>
              <w:rPr>
                <w:rFonts w:ascii="Calibri" w:eastAsia="Times New Roman" w:hAnsi="Calibri" w:cs="Times New Roman"/>
                <w:sz w:val="24"/>
                <w:szCs w:val="24"/>
              </w:rPr>
              <w:t xml:space="preserve">Update SPECIFIC UNIT STATUS for RI </w:t>
            </w:r>
            <w:r w:rsidR="00E01F55">
              <w:rPr>
                <w:rFonts w:ascii="Calibri" w:eastAsia="Times New Roman" w:hAnsi="Calibri" w:cs="Times New Roman"/>
                <w:sz w:val="24"/>
                <w:szCs w:val="24"/>
              </w:rPr>
              <w:t>(18-6</w:t>
            </w:r>
            <w:r>
              <w:rPr>
                <w:rFonts w:ascii="Calibri" w:eastAsia="Times New Roman" w:hAnsi="Calibri" w:cs="Times New Roman"/>
                <w:sz w:val="24"/>
                <w:szCs w:val="24"/>
              </w:rPr>
              <w:t>58</w:t>
            </w:r>
            <w:r w:rsidR="00E01F55">
              <w:rPr>
                <w:rFonts w:ascii="Calibri" w:eastAsia="Times New Roman" w:hAnsi="Calibri" w:cs="Times New Roman"/>
                <w:sz w:val="24"/>
                <w:szCs w:val="24"/>
              </w:rPr>
              <w:t>).</w:t>
            </w:r>
            <w:r w:rsidR="003A055D">
              <w:rPr>
                <w:rFonts w:ascii="Calibri" w:eastAsia="Times New Roman" w:hAnsi="Calibri" w:cs="Times New Roman"/>
                <w:sz w:val="24"/>
                <w:szCs w:val="24"/>
              </w:rPr>
              <w:t xml:space="preserve"> </w:t>
            </w:r>
            <w:r w:rsidR="00A72C9C">
              <w:rPr>
                <w:rFonts w:ascii="Calibri" w:eastAsia="Times New Roman" w:hAnsi="Calibri" w:cs="Times New Roman"/>
                <w:sz w:val="24"/>
                <w:szCs w:val="24"/>
              </w:rPr>
              <w:t>Update CONTACT HISTORY with ATTACTUAL and message (18-660).</w:t>
            </w:r>
            <w:r w:rsidR="003A055D">
              <w:rPr>
                <w:rFonts w:ascii="Calibri" w:eastAsia="Times New Roman" w:hAnsi="Calibri" w:cs="Times New Roman"/>
                <w:sz w:val="24"/>
                <w:szCs w:val="24"/>
              </w:rPr>
              <w:t>Update branching on PEOPLE for RI (18-670).</w:t>
            </w:r>
            <w:r w:rsidR="009A249B">
              <w:rPr>
                <w:rFonts w:ascii="Calibri" w:eastAsia="Times New Roman" w:hAnsi="Calibri" w:cs="Times New Roman"/>
                <w:sz w:val="24"/>
                <w:szCs w:val="24"/>
              </w:rPr>
              <w:t xml:space="preserve"> Update Case Details, Contact History, Address Details, and Case Notes (18-671).</w:t>
            </w:r>
            <w:r w:rsidR="00CA0438">
              <w:rPr>
                <w:rFonts w:ascii="Calibri" w:eastAsia="Times New Roman" w:hAnsi="Calibri" w:cs="Times New Roman"/>
                <w:sz w:val="24"/>
                <w:szCs w:val="24"/>
              </w:rPr>
              <w:t xml:space="preserve"> Display count of cases (18-673)</w:t>
            </w:r>
            <w:r w:rsidR="00431C88">
              <w:rPr>
                <w:rFonts w:ascii="Calibri" w:eastAsia="Times New Roman" w:hAnsi="Calibri" w:cs="Times New Roman"/>
                <w:sz w:val="24"/>
                <w:szCs w:val="24"/>
              </w:rPr>
              <w:t>. Update White List (18-676).</w:t>
            </w:r>
            <w:r w:rsidR="00F77381">
              <w:rPr>
                <w:rFonts w:ascii="Calibri" w:eastAsia="Times New Roman" w:hAnsi="Calibri" w:cs="Times New Roman"/>
                <w:sz w:val="24"/>
                <w:szCs w:val="24"/>
              </w:rPr>
              <w:t xml:space="preserve"> Update help text for ecase (18-648). </w:t>
            </w:r>
          </w:p>
        </w:tc>
      </w:tr>
      <w:tr w:rsidR="00A1060F" w:rsidRPr="002A064F" w14:paraId="29C5B4FE" w14:textId="77777777" w:rsidTr="005A0DE4">
        <w:tc>
          <w:tcPr>
            <w:tcW w:w="913" w:type="dxa"/>
          </w:tcPr>
          <w:p w14:paraId="18D717E3" w14:textId="52BC4658" w:rsidR="00A1060F" w:rsidRDefault="00A1060F" w:rsidP="009326DE">
            <w:pPr>
              <w:rPr>
                <w:rFonts w:ascii="Calibri" w:eastAsia="Times New Roman" w:hAnsi="Calibri" w:cs="Times New Roman"/>
                <w:sz w:val="24"/>
                <w:szCs w:val="24"/>
              </w:rPr>
            </w:pPr>
            <w:r>
              <w:rPr>
                <w:rFonts w:ascii="Calibri" w:eastAsia="Times New Roman" w:hAnsi="Calibri" w:cs="Times New Roman"/>
                <w:sz w:val="24"/>
                <w:szCs w:val="24"/>
              </w:rPr>
              <w:t>Sprint 11</w:t>
            </w:r>
          </w:p>
        </w:tc>
        <w:tc>
          <w:tcPr>
            <w:tcW w:w="1375" w:type="dxa"/>
          </w:tcPr>
          <w:p w14:paraId="0EBC1C9C" w14:textId="43B77F35" w:rsidR="00A1060F" w:rsidRDefault="00A1060F" w:rsidP="00BA1DAE">
            <w:pPr>
              <w:rPr>
                <w:rFonts w:ascii="Calibri" w:eastAsia="Times New Roman" w:hAnsi="Calibri" w:cs="Times New Roman"/>
                <w:sz w:val="24"/>
                <w:szCs w:val="24"/>
              </w:rPr>
            </w:pPr>
            <w:r>
              <w:rPr>
                <w:rFonts w:ascii="Calibri" w:eastAsia="Times New Roman" w:hAnsi="Calibri" w:cs="Times New Roman"/>
                <w:sz w:val="24"/>
                <w:szCs w:val="24"/>
              </w:rPr>
              <w:t>2/2</w:t>
            </w:r>
            <w:r w:rsidR="00BA1DAE">
              <w:rPr>
                <w:rFonts w:ascii="Calibri" w:eastAsia="Times New Roman" w:hAnsi="Calibri" w:cs="Times New Roman"/>
                <w:sz w:val="24"/>
                <w:szCs w:val="24"/>
              </w:rPr>
              <w:t>8</w:t>
            </w:r>
            <w:r>
              <w:rPr>
                <w:rFonts w:ascii="Calibri" w:eastAsia="Times New Roman" w:hAnsi="Calibri" w:cs="Times New Roman"/>
                <w:sz w:val="24"/>
                <w:szCs w:val="24"/>
              </w:rPr>
              <w:t>/17</w:t>
            </w:r>
          </w:p>
        </w:tc>
        <w:tc>
          <w:tcPr>
            <w:tcW w:w="7288" w:type="dxa"/>
          </w:tcPr>
          <w:p w14:paraId="61A2488A" w14:textId="001911D3" w:rsidR="00A1060F" w:rsidRDefault="00F814A0" w:rsidP="00045E32">
            <w:pPr>
              <w:rPr>
                <w:rFonts w:ascii="Calibri" w:eastAsia="Times New Roman" w:hAnsi="Calibri" w:cs="Times New Roman"/>
                <w:sz w:val="24"/>
                <w:szCs w:val="24"/>
              </w:rPr>
            </w:pPr>
            <w:r>
              <w:rPr>
                <w:rFonts w:ascii="Calibri" w:eastAsia="Times New Roman" w:hAnsi="Calibri" w:cs="Times New Roman"/>
                <w:sz w:val="24"/>
                <w:szCs w:val="24"/>
              </w:rPr>
              <w:t xml:space="preserve">Change Enumeration app icon (18-667). </w:t>
            </w:r>
            <w:r w:rsidR="00A1060F">
              <w:rPr>
                <w:rFonts w:ascii="Calibri" w:eastAsia="Times New Roman" w:hAnsi="Calibri" w:cs="Times New Roman"/>
                <w:sz w:val="24"/>
                <w:szCs w:val="24"/>
              </w:rPr>
              <w:t>Telephone pathing for RI with new variables (18-674).</w:t>
            </w:r>
            <w:r w:rsidR="00C4398A">
              <w:rPr>
                <w:rFonts w:ascii="Calibri" w:eastAsia="Times New Roman" w:hAnsi="Calibri" w:cs="Times New Roman"/>
                <w:sz w:val="24"/>
                <w:szCs w:val="24"/>
              </w:rPr>
              <w:t xml:space="preserve"> RI CATI (18-675).</w:t>
            </w:r>
            <w:r w:rsidR="00BA1DAE">
              <w:rPr>
                <w:rFonts w:ascii="Calibri" w:eastAsia="Times New Roman" w:hAnsi="Calibri" w:cs="Times New Roman"/>
                <w:sz w:val="24"/>
                <w:szCs w:val="24"/>
              </w:rPr>
              <w:t xml:space="preserve"> Update response options on RI COUNT (18-683). </w:t>
            </w:r>
          </w:p>
        </w:tc>
      </w:tr>
      <w:tr w:rsidR="00BA1DAE" w:rsidRPr="002A064F" w14:paraId="4B6446A4" w14:textId="77777777" w:rsidTr="005A0DE4">
        <w:tc>
          <w:tcPr>
            <w:tcW w:w="913" w:type="dxa"/>
          </w:tcPr>
          <w:p w14:paraId="1A06203F" w14:textId="63B10B6F" w:rsidR="00BA1DAE" w:rsidRDefault="00CA6962" w:rsidP="009326DE">
            <w:pPr>
              <w:rPr>
                <w:rFonts w:ascii="Calibri" w:eastAsia="Times New Roman" w:hAnsi="Calibri" w:cs="Times New Roman"/>
                <w:sz w:val="24"/>
                <w:szCs w:val="24"/>
              </w:rPr>
            </w:pPr>
            <w:r>
              <w:rPr>
                <w:rFonts w:ascii="Calibri" w:eastAsia="Times New Roman" w:hAnsi="Calibri" w:cs="Times New Roman"/>
                <w:sz w:val="24"/>
                <w:szCs w:val="24"/>
              </w:rPr>
              <w:t>Sprint 11</w:t>
            </w:r>
          </w:p>
        </w:tc>
        <w:tc>
          <w:tcPr>
            <w:tcW w:w="1375" w:type="dxa"/>
          </w:tcPr>
          <w:p w14:paraId="780FC4A9" w14:textId="708D295B" w:rsidR="00BA1DAE" w:rsidRDefault="00CA6962" w:rsidP="004D406E">
            <w:pPr>
              <w:rPr>
                <w:rFonts w:ascii="Calibri" w:eastAsia="Times New Roman" w:hAnsi="Calibri" w:cs="Times New Roman"/>
                <w:sz w:val="24"/>
                <w:szCs w:val="24"/>
              </w:rPr>
            </w:pPr>
            <w:r>
              <w:rPr>
                <w:rFonts w:ascii="Calibri" w:eastAsia="Times New Roman" w:hAnsi="Calibri" w:cs="Times New Roman"/>
                <w:sz w:val="24"/>
                <w:szCs w:val="24"/>
              </w:rPr>
              <w:t>3/</w:t>
            </w:r>
            <w:r w:rsidR="004D406E">
              <w:rPr>
                <w:rFonts w:ascii="Calibri" w:eastAsia="Times New Roman" w:hAnsi="Calibri" w:cs="Times New Roman"/>
                <w:sz w:val="24"/>
                <w:szCs w:val="24"/>
              </w:rPr>
              <w:t>13</w:t>
            </w:r>
            <w:r>
              <w:rPr>
                <w:rFonts w:ascii="Calibri" w:eastAsia="Times New Roman" w:hAnsi="Calibri" w:cs="Times New Roman"/>
                <w:sz w:val="24"/>
                <w:szCs w:val="24"/>
              </w:rPr>
              <w:t>/17</w:t>
            </w:r>
          </w:p>
        </w:tc>
        <w:tc>
          <w:tcPr>
            <w:tcW w:w="7288" w:type="dxa"/>
          </w:tcPr>
          <w:p w14:paraId="0FF88072" w14:textId="743C2F4A" w:rsidR="00BA1DAE" w:rsidRDefault="00045E32" w:rsidP="00796885">
            <w:pPr>
              <w:rPr>
                <w:rFonts w:ascii="Calibri" w:eastAsia="Times New Roman" w:hAnsi="Calibri" w:cs="Times New Roman"/>
                <w:sz w:val="24"/>
                <w:szCs w:val="24"/>
              </w:rPr>
            </w:pPr>
            <w:r>
              <w:rPr>
                <w:rFonts w:ascii="Calibri" w:eastAsia="Times New Roman" w:hAnsi="Calibri" w:cs="Times New Roman"/>
                <w:sz w:val="24"/>
                <w:szCs w:val="24"/>
              </w:rPr>
              <w:t xml:space="preserve">Update KNOW ADDRESS (18-686). </w:t>
            </w:r>
            <w:r w:rsidR="00796885">
              <w:rPr>
                <w:rFonts w:ascii="Calibri" w:eastAsia="Times New Roman" w:hAnsi="Calibri" w:cs="Times New Roman"/>
                <w:sz w:val="24"/>
                <w:szCs w:val="24"/>
              </w:rPr>
              <w:t xml:space="preserve">Update Previous Screens on OCCUPANCY (18-695). </w:t>
            </w:r>
            <w:r w:rsidR="00CA6962">
              <w:rPr>
                <w:rFonts w:ascii="Calibri" w:eastAsia="Times New Roman" w:hAnsi="Calibri" w:cs="Times New Roman"/>
                <w:sz w:val="24"/>
                <w:szCs w:val="24"/>
              </w:rPr>
              <w:t>Update response options on HOME for RI (18-702).</w:t>
            </w:r>
            <w:r w:rsidR="00884BF0">
              <w:rPr>
                <w:rFonts w:ascii="Calibri" w:eastAsia="Times New Roman" w:hAnsi="Calibri" w:cs="Times New Roman"/>
                <w:sz w:val="24"/>
                <w:szCs w:val="24"/>
              </w:rPr>
              <w:t xml:space="preserve"> </w:t>
            </w:r>
            <w:r w:rsidR="00CD67C9">
              <w:rPr>
                <w:rFonts w:ascii="Calibri" w:eastAsia="Times New Roman" w:hAnsi="Calibri" w:cs="Times New Roman"/>
                <w:sz w:val="24"/>
                <w:szCs w:val="24"/>
              </w:rPr>
              <w:t>Update KNOW ADDRESS question wording (18-703).</w:t>
            </w:r>
            <w:r w:rsidR="00C848A9">
              <w:rPr>
                <w:rFonts w:ascii="Calibri" w:eastAsia="Times New Roman" w:hAnsi="Calibri" w:cs="Times New Roman"/>
                <w:sz w:val="24"/>
                <w:szCs w:val="24"/>
              </w:rPr>
              <w:t xml:space="preserve"> Update UNDERCOUNT question wording for RI (18-705).</w:t>
            </w:r>
          </w:p>
        </w:tc>
      </w:tr>
      <w:tr w:rsidR="00AF5211" w:rsidRPr="002A064F" w14:paraId="22965A29" w14:textId="77777777" w:rsidTr="005A0DE4">
        <w:tc>
          <w:tcPr>
            <w:tcW w:w="913" w:type="dxa"/>
          </w:tcPr>
          <w:p w14:paraId="63C1121C" w14:textId="7DF55043" w:rsidR="00AF5211" w:rsidRDefault="00AF5211" w:rsidP="009326DE">
            <w:pPr>
              <w:rPr>
                <w:rFonts w:ascii="Calibri" w:eastAsia="Times New Roman" w:hAnsi="Calibri" w:cs="Times New Roman"/>
                <w:sz w:val="24"/>
                <w:szCs w:val="24"/>
              </w:rPr>
            </w:pPr>
            <w:r>
              <w:rPr>
                <w:rFonts w:ascii="Calibri" w:eastAsia="Times New Roman" w:hAnsi="Calibri" w:cs="Times New Roman"/>
                <w:sz w:val="24"/>
                <w:szCs w:val="24"/>
              </w:rPr>
              <w:t>Sprint 12</w:t>
            </w:r>
          </w:p>
        </w:tc>
        <w:tc>
          <w:tcPr>
            <w:tcW w:w="1375" w:type="dxa"/>
          </w:tcPr>
          <w:p w14:paraId="00E0A108" w14:textId="4EC94D97" w:rsidR="00AF5211" w:rsidRDefault="00EF08D9" w:rsidP="004D406E">
            <w:pPr>
              <w:rPr>
                <w:rFonts w:ascii="Calibri" w:eastAsia="Times New Roman" w:hAnsi="Calibri" w:cs="Times New Roman"/>
                <w:sz w:val="24"/>
                <w:szCs w:val="24"/>
              </w:rPr>
            </w:pPr>
            <w:r>
              <w:rPr>
                <w:rFonts w:ascii="Calibri" w:eastAsia="Times New Roman" w:hAnsi="Calibri" w:cs="Times New Roman"/>
                <w:sz w:val="24"/>
                <w:szCs w:val="24"/>
              </w:rPr>
              <w:t>4/3/17</w:t>
            </w:r>
          </w:p>
        </w:tc>
        <w:tc>
          <w:tcPr>
            <w:tcW w:w="7288" w:type="dxa"/>
          </w:tcPr>
          <w:p w14:paraId="448E4FC0" w14:textId="004933F4" w:rsidR="00AF5211" w:rsidRDefault="00AF5211" w:rsidP="007C7780">
            <w:pPr>
              <w:rPr>
                <w:rFonts w:ascii="Calibri" w:eastAsia="Times New Roman" w:hAnsi="Calibri" w:cs="Times New Roman"/>
                <w:sz w:val="24"/>
                <w:szCs w:val="24"/>
              </w:rPr>
            </w:pPr>
            <w:r>
              <w:rPr>
                <w:rFonts w:ascii="Calibri" w:eastAsia="Times New Roman" w:hAnsi="Calibri" w:cs="Times New Roman"/>
                <w:sz w:val="24"/>
                <w:szCs w:val="24"/>
              </w:rPr>
              <w:t>Update ELIGIBLE RESP previous screen for RI (18-706).</w:t>
            </w:r>
            <w:r w:rsidR="004D2527">
              <w:rPr>
                <w:rFonts w:ascii="Calibri" w:eastAsia="Times New Roman" w:hAnsi="Calibri" w:cs="Times New Roman"/>
                <w:sz w:val="24"/>
                <w:szCs w:val="24"/>
              </w:rPr>
              <w:t xml:space="preserve"> Update DIAL OUTCOME special instructions about fields for RI (18-707).</w:t>
            </w:r>
            <w:r w:rsidR="003F7A34">
              <w:rPr>
                <w:rFonts w:ascii="Calibri" w:eastAsia="Times New Roman" w:hAnsi="Calibri" w:cs="Times New Roman"/>
                <w:sz w:val="24"/>
                <w:szCs w:val="24"/>
              </w:rPr>
              <w:t xml:space="preserve"> Variable name correction for RI CONTACT RESP (18-710).</w:t>
            </w:r>
            <w:r w:rsidR="001D51B6">
              <w:rPr>
                <w:rFonts w:ascii="Calibri" w:eastAsia="Times New Roman" w:hAnsi="Calibri" w:cs="Times New Roman"/>
                <w:sz w:val="24"/>
                <w:szCs w:val="24"/>
              </w:rPr>
              <w:t xml:space="preserve"> Match wording and response options on RESP LOCATION (18-713).</w:t>
            </w:r>
            <w:r w:rsidR="007C7780">
              <w:rPr>
                <w:rFonts w:ascii="Calibri" w:eastAsia="Times New Roman" w:hAnsi="Calibri" w:cs="Times New Roman"/>
                <w:sz w:val="24"/>
                <w:szCs w:val="24"/>
              </w:rPr>
              <w:t xml:space="preserve"> Clarify respondent type variable in soft edit on POPCOUNT for RI (18-714).</w:t>
            </w:r>
            <w:r w:rsidR="00C4326B">
              <w:rPr>
                <w:rFonts w:ascii="Calibri" w:eastAsia="Times New Roman" w:hAnsi="Calibri" w:cs="Times New Roman"/>
                <w:sz w:val="24"/>
                <w:szCs w:val="24"/>
              </w:rPr>
              <w:t xml:space="preserve"> Move OTHER VACANT SCREEN from Back Section.</w:t>
            </w:r>
          </w:p>
        </w:tc>
      </w:tr>
      <w:tr w:rsidR="00A76D25" w:rsidRPr="002A064F" w14:paraId="2C4E55EA" w14:textId="77777777" w:rsidTr="005A0DE4">
        <w:tc>
          <w:tcPr>
            <w:tcW w:w="913" w:type="dxa"/>
          </w:tcPr>
          <w:p w14:paraId="045AD87E" w14:textId="7E079B57" w:rsidR="00A76D25" w:rsidRDefault="00A76D25" w:rsidP="009326DE">
            <w:pPr>
              <w:rPr>
                <w:rFonts w:ascii="Calibri" w:eastAsia="Times New Roman" w:hAnsi="Calibri" w:cs="Times New Roman"/>
                <w:sz w:val="24"/>
                <w:szCs w:val="24"/>
              </w:rPr>
            </w:pPr>
            <w:r>
              <w:rPr>
                <w:rFonts w:ascii="Calibri" w:eastAsia="Times New Roman" w:hAnsi="Calibri" w:cs="Times New Roman"/>
                <w:sz w:val="24"/>
                <w:szCs w:val="24"/>
              </w:rPr>
              <w:t>Sprint 13</w:t>
            </w:r>
          </w:p>
        </w:tc>
        <w:tc>
          <w:tcPr>
            <w:tcW w:w="1375" w:type="dxa"/>
          </w:tcPr>
          <w:p w14:paraId="2C2FFFB0" w14:textId="405D6D7F" w:rsidR="00A76D25" w:rsidRDefault="00160DAF" w:rsidP="004D406E">
            <w:pPr>
              <w:rPr>
                <w:rFonts w:ascii="Calibri" w:eastAsia="Times New Roman" w:hAnsi="Calibri" w:cs="Times New Roman"/>
                <w:sz w:val="24"/>
                <w:szCs w:val="24"/>
              </w:rPr>
            </w:pPr>
            <w:r>
              <w:rPr>
                <w:rFonts w:ascii="Calibri" w:eastAsia="Times New Roman" w:hAnsi="Calibri" w:cs="Times New Roman"/>
                <w:sz w:val="24"/>
                <w:szCs w:val="24"/>
              </w:rPr>
              <w:t>4/24/17</w:t>
            </w:r>
          </w:p>
        </w:tc>
        <w:tc>
          <w:tcPr>
            <w:tcW w:w="7288" w:type="dxa"/>
          </w:tcPr>
          <w:p w14:paraId="4870D954" w14:textId="230E92CD" w:rsidR="00A76D25" w:rsidRDefault="00160DAF" w:rsidP="007C7780">
            <w:pPr>
              <w:rPr>
                <w:rFonts w:ascii="Calibri" w:eastAsia="Times New Roman" w:hAnsi="Calibri" w:cs="Times New Roman"/>
                <w:sz w:val="24"/>
                <w:szCs w:val="24"/>
              </w:rPr>
            </w:pPr>
            <w:r>
              <w:rPr>
                <w:rFonts w:ascii="Calibri" w:eastAsia="Times New Roman" w:hAnsi="Calibri" w:cs="Times New Roman"/>
                <w:sz w:val="24"/>
                <w:szCs w:val="24"/>
              </w:rPr>
              <w:t>Updates for RI (18-729).</w:t>
            </w:r>
          </w:p>
        </w:tc>
      </w:tr>
      <w:tr w:rsidR="00701F26" w:rsidRPr="002A064F" w14:paraId="13789C15" w14:textId="77777777" w:rsidTr="005A0DE4">
        <w:tc>
          <w:tcPr>
            <w:tcW w:w="913" w:type="dxa"/>
          </w:tcPr>
          <w:p w14:paraId="4EDA62D6" w14:textId="4F5A088D" w:rsidR="00701F26" w:rsidRDefault="00701F26" w:rsidP="009326DE">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75" w:type="dxa"/>
          </w:tcPr>
          <w:p w14:paraId="2B0E856F" w14:textId="70D7898F" w:rsidR="00701F26" w:rsidRDefault="00701F26" w:rsidP="004D406E">
            <w:pPr>
              <w:rPr>
                <w:rFonts w:ascii="Calibri" w:eastAsia="Times New Roman" w:hAnsi="Calibri" w:cs="Times New Roman"/>
                <w:sz w:val="24"/>
                <w:szCs w:val="24"/>
              </w:rPr>
            </w:pPr>
            <w:r>
              <w:rPr>
                <w:rFonts w:ascii="Calibri" w:eastAsia="Times New Roman" w:hAnsi="Calibri" w:cs="Times New Roman"/>
                <w:sz w:val="24"/>
                <w:szCs w:val="24"/>
              </w:rPr>
              <w:t>5/15/17</w:t>
            </w:r>
          </w:p>
        </w:tc>
        <w:tc>
          <w:tcPr>
            <w:tcW w:w="7288" w:type="dxa"/>
          </w:tcPr>
          <w:p w14:paraId="6721B70F" w14:textId="1DD7E332" w:rsidR="00701F26" w:rsidRDefault="00504DD8" w:rsidP="00824ECF">
            <w:pPr>
              <w:rPr>
                <w:rFonts w:ascii="Calibri" w:eastAsia="Times New Roman" w:hAnsi="Calibri" w:cs="Times New Roman"/>
                <w:sz w:val="24"/>
                <w:szCs w:val="24"/>
              </w:rPr>
            </w:pPr>
            <w:r>
              <w:rPr>
                <w:rFonts w:ascii="Calibri" w:eastAsia="Times New Roman" w:hAnsi="Calibri" w:cs="Times New Roman"/>
                <w:sz w:val="24"/>
                <w:szCs w:val="24"/>
              </w:rPr>
              <w:t xml:space="preserve">RI Update Case Notes Formatting (18-724). </w:t>
            </w:r>
            <w:r w:rsidR="00824ECF">
              <w:rPr>
                <w:rFonts w:ascii="Calibri" w:eastAsia="Times New Roman" w:hAnsi="Calibri" w:cs="Times New Roman"/>
                <w:sz w:val="24"/>
                <w:szCs w:val="24"/>
              </w:rPr>
              <w:t xml:space="preserve">Clearing the text box when “Other” is selected as a response option (18-731). Change UTC to GMT (18-732). </w:t>
            </w:r>
            <w:r w:rsidR="00701F26">
              <w:rPr>
                <w:rFonts w:ascii="Calibri" w:eastAsia="Times New Roman" w:hAnsi="Calibri" w:cs="Times New Roman"/>
                <w:sz w:val="24"/>
                <w:szCs w:val="24"/>
              </w:rPr>
              <w:t>Update KNOW ADDRESS” (18-734).</w:t>
            </w:r>
            <w:r w:rsidR="0084359C">
              <w:rPr>
                <w:rFonts w:ascii="Calibri" w:eastAsia="Times New Roman" w:hAnsi="Calibri" w:cs="Times New Roman"/>
                <w:sz w:val="24"/>
                <w:szCs w:val="24"/>
              </w:rPr>
              <w:t xml:space="preserve"> </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674" w:type="dxa"/>
        <w:tblInd w:w="-432" w:type="dxa"/>
        <w:tblLayout w:type="fixed"/>
        <w:tblLook w:val="04A0" w:firstRow="1" w:lastRow="0" w:firstColumn="1" w:lastColumn="0" w:noHBand="0" w:noVBand="1"/>
      </w:tblPr>
      <w:tblGrid>
        <w:gridCol w:w="2070"/>
        <w:gridCol w:w="1872"/>
        <w:gridCol w:w="2772"/>
        <w:gridCol w:w="3006"/>
        <w:gridCol w:w="954"/>
      </w:tblGrid>
      <w:tr w:rsidR="00A81E16" w:rsidRPr="00A81E16" w14:paraId="75E56838" w14:textId="77777777" w:rsidTr="00A81E16">
        <w:trPr>
          <w:cantSplit/>
          <w:tblHeader/>
        </w:trPr>
        <w:tc>
          <w:tcPr>
            <w:tcW w:w="2070" w:type="dxa"/>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lastRenderedPageBreak/>
              <w:t>Screen name</w:t>
            </w:r>
          </w:p>
        </w:tc>
        <w:tc>
          <w:tcPr>
            <w:tcW w:w="1872"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772"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3006"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54"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A81E16" w:rsidRPr="00A81E16" w14:paraId="75E56846" w14:textId="77777777" w:rsidTr="00A81E16">
        <w:trPr>
          <w:cantSplit/>
        </w:trPr>
        <w:tc>
          <w:tcPr>
            <w:tcW w:w="2070" w:type="dxa"/>
          </w:tcPr>
          <w:p w14:paraId="75E5683F" w14:textId="2B7E10E1" w:rsidR="002F1B54" w:rsidRPr="00A81E16" w:rsidRDefault="00A250A2" w:rsidP="003D5D58">
            <w:pPr>
              <w:keepNext/>
              <w:keepLines/>
              <w:rPr>
                <w:rFonts w:ascii="Times New Roman" w:eastAsia="Times New Roman" w:hAnsi="Times New Roman" w:cs="Times New Roman"/>
                <w:caps/>
                <w:sz w:val="20"/>
                <w:szCs w:val="20"/>
              </w:rPr>
            </w:pPr>
            <w:hyperlink w:anchor="ATTEMPTTYPE" w:history="1">
              <w:r w:rsidR="002F1B54" w:rsidRPr="00A81E16">
                <w:rPr>
                  <w:rStyle w:val="Hyperlink"/>
                  <w:rFonts w:ascii="Times New Roman" w:eastAsia="Times New Roman" w:hAnsi="Times New Roman" w:cs="Times New Roman"/>
                  <w:caps/>
                  <w:color w:val="auto"/>
                  <w:sz w:val="20"/>
                  <w:szCs w:val="20"/>
                  <w:u w:val="none"/>
                </w:rPr>
                <w:t>ATTEMPT TYPE</w:t>
              </w:r>
            </w:hyperlink>
          </w:p>
        </w:tc>
        <w:tc>
          <w:tcPr>
            <w:tcW w:w="1872" w:type="dxa"/>
          </w:tcPr>
          <w:p w14:paraId="7EBAF578" w14:textId="6CFBD6E3" w:rsidR="002F1B54" w:rsidRPr="00A81E16" w:rsidRDefault="00BD6C5C" w:rsidP="00892671">
            <w:pPr>
              <w:keepNext/>
              <w:keepLines/>
              <w:rPr>
                <w:rFonts w:ascii="Times New Roman" w:eastAsia="Times New Roman" w:hAnsi="Times New Roman" w:cs="Times New Roman"/>
                <w:b/>
                <w:caps/>
                <w:sz w:val="20"/>
                <w:szCs w:val="20"/>
              </w:rPr>
            </w:pPr>
            <w:r>
              <w:rPr>
                <w:rFonts w:ascii="Times New Roman" w:eastAsia="Times New Roman" w:hAnsi="Times New Roman" w:cs="Times New Roman"/>
                <w:caps/>
                <w:sz w:val="20"/>
                <w:szCs w:val="20"/>
              </w:rPr>
              <w:t>WARD KAY (</w:t>
            </w:r>
            <w:r w:rsidR="00892671">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40" w14:textId="6FF1B056" w:rsidR="002F1B54" w:rsidRPr="00A81E16" w:rsidRDefault="00220F58" w:rsidP="00E877AE">
            <w:pPr>
              <w:keepNext/>
              <w:keepLines/>
              <w:rPr>
                <w:rFonts w:ascii="Times New Roman" w:eastAsia="Times New Roman" w:hAnsi="Times New Roman" w:cs="Times New Roman"/>
                <w:caps/>
                <w:sz w:val="20"/>
                <w:szCs w:val="20"/>
              </w:rPr>
            </w:pPr>
            <w:r w:rsidRPr="00220F58">
              <w:rPr>
                <w:rFonts w:ascii="Times New Roman" w:hAnsi="Times New Roman" w:cs="Times New Roman"/>
                <w:sz w:val="20"/>
                <w:szCs w:val="20"/>
              </w:rPr>
              <w:t>CASE</w:t>
            </w:r>
            <w:r w:rsidRPr="00220F58">
              <w:rPr>
                <w:rStyle w:val="Hyperlink"/>
                <w:rFonts w:ascii="Times New Roman" w:hAnsi="Times New Roman" w:cs="Times New Roman"/>
                <w:color w:val="auto"/>
                <w:sz w:val="20"/>
                <w:szCs w:val="20"/>
                <w:u w:val="none"/>
              </w:rPr>
              <w:t xml:space="preserve"> DETAILS</w:t>
            </w:r>
          </w:p>
        </w:tc>
        <w:tc>
          <w:tcPr>
            <w:tcW w:w="3006" w:type="dxa"/>
          </w:tcPr>
          <w:p w14:paraId="75E56841" w14:textId="4AD838AF" w:rsidR="002F1B54"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25FCA84E" w14:textId="77777777" w:rsidR="002F1B54" w:rsidRDefault="002F1B54" w:rsidP="00526EE2">
            <w:pPr>
              <w:keepNext/>
              <w:keepLines/>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CASE NOTES</w:t>
            </w:r>
          </w:p>
          <w:p w14:paraId="79BA4EA0" w14:textId="77777777" w:rsidR="009F2228" w:rsidRDefault="009F2228" w:rsidP="00526EE2">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NUMBER CALLED</w:t>
            </w:r>
          </w:p>
          <w:p w14:paraId="75E56844" w14:textId="3312DE47" w:rsidR="009F2228" w:rsidRPr="00A81E16" w:rsidRDefault="009F2228" w:rsidP="00526EE2">
            <w:pPr>
              <w:keepNext/>
              <w:keepLines/>
              <w:contextualSpacing/>
              <w:rPr>
                <w:rFonts w:ascii="Times New Roman" w:eastAsia="Times New Roman" w:hAnsi="Times New Roman" w:cs="Times New Roman"/>
                <w:caps/>
                <w:sz w:val="20"/>
                <w:szCs w:val="20"/>
              </w:rPr>
            </w:pPr>
          </w:p>
        </w:tc>
        <w:tc>
          <w:tcPr>
            <w:tcW w:w="954" w:type="dxa"/>
          </w:tcPr>
          <w:p w14:paraId="75E56845" w14:textId="60CC40BC"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ATTEMPTTYPE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12</w:t>
            </w:r>
            <w:r w:rsidRPr="00A81E16">
              <w:rPr>
                <w:rFonts w:ascii="Times New Roman" w:eastAsia="Times New Roman" w:hAnsi="Times New Roman" w:cs="Times New Roman"/>
                <w:caps/>
                <w:sz w:val="20"/>
                <w:szCs w:val="20"/>
              </w:rPr>
              <w:fldChar w:fldCharType="end"/>
            </w:r>
          </w:p>
        </w:tc>
      </w:tr>
      <w:tr w:rsidR="00A81E16" w:rsidRPr="00A81E16" w14:paraId="75E56852" w14:textId="77777777" w:rsidTr="00A81E16">
        <w:trPr>
          <w:cantSplit/>
        </w:trPr>
        <w:tc>
          <w:tcPr>
            <w:tcW w:w="2070" w:type="dxa"/>
          </w:tcPr>
          <w:p w14:paraId="75E56847" w14:textId="16DC53DA" w:rsidR="002F1B54" w:rsidRPr="00A81E16" w:rsidRDefault="00A250A2" w:rsidP="003D5D58">
            <w:pPr>
              <w:keepNext/>
              <w:keepLines/>
              <w:rPr>
                <w:rFonts w:ascii="Times New Roman" w:eastAsia="Times New Roman" w:hAnsi="Times New Roman" w:cs="Times New Roman"/>
                <w:caps/>
                <w:sz w:val="20"/>
                <w:szCs w:val="20"/>
              </w:rPr>
            </w:pPr>
            <w:hyperlink w:anchor="RESPLOCATION" w:history="1">
              <w:r w:rsidR="002F1B54" w:rsidRPr="00A81E16">
                <w:rPr>
                  <w:rStyle w:val="Hyperlink"/>
                  <w:rFonts w:ascii="Times New Roman" w:eastAsia="Times New Roman" w:hAnsi="Times New Roman" w:cs="Times New Roman"/>
                  <w:caps/>
                  <w:color w:val="auto"/>
                  <w:sz w:val="20"/>
                  <w:szCs w:val="20"/>
                  <w:u w:val="none"/>
                </w:rPr>
                <w:t>RESP LOCATION</w:t>
              </w:r>
            </w:hyperlink>
          </w:p>
        </w:tc>
        <w:tc>
          <w:tcPr>
            <w:tcW w:w="1872" w:type="dxa"/>
          </w:tcPr>
          <w:p w14:paraId="5F3208AF" w14:textId="146FB808" w:rsidR="002F1B54" w:rsidRPr="00A81E16" w:rsidRDefault="00BD6C5C" w:rsidP="00892671">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892671">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48" w14:textId="6567EE68" w:rsidR="002F1B54" w:rsidRPr="00A81E16" w:rsidRDefault="002F1B54"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ATTEMPT TYPE</w:t>
            </w:r>
          </w:p>
        </w:tc>
        <w:tc>
          <w:tcPr>
            <w:tcW w:w="3006" w:type="dxa"/>
          </w:tcPr>
          <w:p w14:paraId="75E56849" w14:textId="18A3CE20"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INTRO</w:t>
            </w:r>
          </w:p>
          <w:p w14:paraId="75E5684B" w14:textId="77777777"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DISTANCE</w:t>
            </w:r>
          </w:p>
          <w:p w14:paraId="75E5684C" w14:textId="77777777" w:rsidR="002F1B54"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p w14:paraId="79516FC8" w14:textId="7094F243" w:rsidR="00973369" w:rsidRPr="00A81E16" w:rsidRDefault="00973369" w:rsidP="0099245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UNABLE TO </w:t>
            </w:r>
            <w:r w:rsidR="00C12071" w:rsidRPr="00A81E16">
              <w:rPr>
                <w:rFonts w:ascii="Times New Roman" w:eastAsia="Times New Roman" w:hAnsi="Times New Roman" w:cs="Times New Roman"/>
                <w:caps/>
                <w:sz w:val="20"/>
                <w:szCs w:val="20"/>
              </w:rPr>
              <w:t>ATTEMPT</w:t>
            </w:r>
          </w:p>
          <w:p w14:paraId="443A512E" w14:textId="77777777" w:rsidR="000428E9" w:rsidRPr="00A81E16" w:rsidRDefault="000428E9" w:rsidP="0099245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INTRO</w:t>
            </w:r>
          </w:p>
          <w:p w14:paraId="0B35F1F1" w14:textId="77777777" w:rsidR="00DB38BC" w:rsidRDefault="00DB38BC"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p w14:paraId="21590CE2" w14:textId="77777777" w:rsidR="00DB38BC" w:rsidRDefault="00DB38BC"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LOCATION</w:t>
            </w:r>
          </w:p>
          <w:p w14:paraId="75E56850" w14:textId="7A763ED3" w:rsidR="00DB38BC" w:rsidRPr="00A81E16" w:rsidRDefault="00DB38BC"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ALERTS</w:t>
            </w:r>
          </w:p>
        </w:tc>
        <w:tc>
          <w:tcPr>
            <w:tcW w:w="954" w:type="dxa"/>
          </w:tcPr>
          <w:p w14:paraId="75E56851" w14:textId="3353AD71"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RESPLOCATION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14</w:t>
            </w:r>
            <w:r w:rsidRPr="00A81E16">
              <w:rPr>
                <w:rFonts w:ascii="Times New Roman" w:eastAsia="Times New Roman" w:hAnsi="Times New Roman" w:cs="Times New Roman"/>
                <w:caps/>
                <w:sz w:val="20"/>
                <w:szCs w:val="20"/>
              </w:rPr>
              <w:fldChar w:fldCharType="end"/>
            </w:r>
          </w:p>
        </w:tc>
      </w:tr>
      <w:tr w:rsidR="00A81E16" w:rsidRPr="00A81E16" w14:paraId="75E5686B" w14:textId="77777777" w:rsidTr="00A81E16">
        <w:trPr>
          <w:cantSplit/>
        </w:trPr>
        <w:tc>
          <w:tcPr>
            <w:tcW w:w="2070" w:type="dxa"/>
          </w:tcPr>
          <w:p w14:paraId="75E56865" w14:textId="2C3186C4" w:rsidR="002603E2" w:rsidRPr="00A81E16" w:rsidRDefault="00A250A2" w:rsidP="003D5D58">
            <w:pPr>
              <w:keepNext/>
              <w:keepLines/>
              <w:rPr>
                <w:rFonts w:ascii="Times New Roman" w:eastAsia="Times New Roman" w:hAnsi="Times New Roman" w:cs="Times New Roman"/>
                <w:caps/>
                <w:sz w:val="20"/>
                <w:szCs w:val="20"/>
              </w:rPr>
            </w:pPr>
            <w:hyperlink w:anchor="DISTANCE" w:history="1">
              <w:r w:rsidR="002603E2" w:rsidRPr="00A81E16">
                <w:rPr>
                  <w:rStyle w:val="Hyperlink"/>
                  <w:rFonts w:ascii="Times New Roman" w:eastAsia="Times New Roman" w:hAnsi="Times New Roman" w:cs="Times New Roman"/>
                  <w:caps/>
                  <w:color w:val="auto"/>
                  <w:sz w:val="20"/>
                  <w:szCs w:val="20"/>
                  <w:u w:val="none"/>
                </w:rPr>
                <w:t>DISTANCE</w:t>
              </w:r>
            </w:hyperlink>
          </w:p>
        </w:tc>
        <w:tc>
          <w:tcPr>
            <w:tcW w:w="1872" w:type="dxa"/>
          </w:tcPr>
          <w:p w14:paraId="76DB08C4" w14:textId="1CF3BE3C" w:rsidR="002603E2" w:rsidRPr="00A81E16" w:rsidRDefault="00BD6C5C" w:rsidP="00892671">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892671">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66" w14:textId="7C557E4B"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tc>
        <w:tc>
          <w:tcPr>
            <w:tcW w:w="3006" w:type="dxa"/>
          </w:tcPr>
          <w:p w14:paraId="75E56867" w14:textId="77777777" w:rsidR="002603E2"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INTRO</w:t>
            </w:r>
          </w:p>
          <w:p w14:paraId="75E56869"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54" w:type="dxa"/>
          </w:tcPr>
          <w:p w14:paraId="75E5686A" w14:textId="07906FDC"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DISTANCE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17</w:t>
            </w:r>
            <w:r w:rsidRPr="00A81E16">
              <w:rPr>
                <w:rFonts w:ascii="Times New Roman" w:eastAsia="Times New Roman" w:hAnsi="Times New Roman" w:cs="Times New Roman"/>
                <w:caps/>
                <w:sz w:val="20"/>
                <w:szCs w:val="20"/>
              </w:rPr>
              <w:fldChar w:fldCharType="end"/>
            </w:r>
          </w:p>
        </w:tc>
      </w:tr>
      <w:tr w:rsidR="00A81E16" w:rsidRPr="00A81E16" w14:paraId="75E56871" w14:textId="77777777" w:rsidTr="00A81E16">
        <w:trPr>
          <w:cantSplit/>
        </w:trPr>
        <w:tc>
          <w:tcPr>
            <w:tcW w:w="2070" w:type="dxa"/>
          </w:tcPr>
          <w:p w14:paraId="75E5686C" w14:textId="4B1FF376" w:rsidR="002603E2" w:rsidRPr="00A81E16" w:rsidRDefault="00A250A2" w:rsidP="003D5D58">
            <w:pPr>
              <w:keepNext/>
              <w:keepLines/>
              <w:rPr>
                <w:rFonts w:ascii="Times New Roman" w:eastAsia="Times New Roman" w:hAnsi="Times New Roman" w:cs="Times New Roman"/>
                <w:caps/>
                <w:sz w:val="20"/>
                <w:szCs w:val="20"/>
              </w:rPr>
            </w:pPr>
            <w:hyperlink w:anchor="NUMBERCALLED" w:history="1">
              <w:r w:rsidR="002603E2" w:rsidRPr="00A81E16">
                <w:rPr>
                  <w:rStyle w:val="Hyperlink"/>
                  <w:rFonts w:ascii="Times New Roman" w:eastAsia="Times New Roman" w:hAnsi="Times New Roman" w:cs="Times New Roman"/>
                  <w:caps/>
                  <w:color w:val="auto"/>
                  <w:sz w:val="20"/>
                  <w:szCs w:val="20"/>
                  <w:u w:val="none"/>
                </w:rPr>
                <w:t>NUMBER CALLED</w:t>
              </w:r>
            </w:hyperlink>
          </w:p>
        </w:tc>
        <w:tc>
          <w:tcPr>
            <w:tcW w:w="1872" w:type="dxa"/>
          </w:tcPr>
          <w:p w14:paraId="40AA877B" w14:textId="4DD5C788" w:rsidR="002603E2" w:rsidRPr="00A81E16" w:rsidRDefault="00BD6C5C" w:rsidP="00892671">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892671">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6D" w14:textId="4BEC3B44"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0BCFB20E" w14:textId="39EE8CE4" w:rsidR="00FC1AF8" w:rsidRPr="00A81E16" w:rsidRDefault="00FC1AF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ATTEMPT</w:t>
            </w:r>
          </w:p>
          <w:p w14:paraId="75E5686E"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3006" w:type="dxa"/>
          </w:tcPr>
          <w:p w14:paraId="75E5686F"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954" w:type="dxa"/>
          </w:tcPr>
          <w:p w14:paraId="75E56870" w14:textId="2E8D65CF" w:rsidR="002603E2" w:rsidRPr="00A81E16" w:rsidRDefault="00FF1643" w:rsidP="00567EAF">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NUMBERCALLED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18</w:t>
            </w:r>
            <w:r w:rsidRPr="00A81E16">
              <w:rPr>
                <w:rFonts w:ascii="Times New Roman" w:eastAsia="Times New Roman" w:hAnsi="Times New Roman" w:cs="Times New Roman"/>
                <w:caps/>
                <w:sz w:val="20"/>
                <w:szCs w:val="20"/>
              </w:rPr>
              <w:fldChar w:fldCharType="end"/>
            </w:r>
          </w:p>
        </w:tc>
      </w:tr>
      <w:tr w:rsidR="00A81E16" w:rsidRPr="00A81E16" w14:paraId="75E56879" w14:textId="77777777" w:rsidTr="00A81E16">
        <w:trPr>
          <w:cantSplit/>
        </w:trPr>
        <w:tc>
          <w:tcPr>
            <w:tcW w:w="2070" w:type="dxa"/>
          </w:tcPr>
          <w:p w14:paraId="75E56872" w14:textId="01879570" w:rsidR="002603E2" w:rsidRPr="00A81E16" w:rsidRDefault="00A250A2" w:rsidP="003D5D58">
            <w:pPr>
              <w:keepNext/>
              <w:keepLines/>
              <w:rPr>
                <w:rFonts w:ascii="Times New Roman" w:eastAsia="Times New Roman" w:hAnsi="Times New Roman" w:cs="Times New Roman"/>
                <w:caps/>
                <w:sz w:val="20"/>
                <w:szCs w:val="20"/>
              </w:rPr>
            </w:pPr>
            <w:hyperlink w:anchor="DIALOUTCOME" w:history="1">
              <w:r w:rsidR="002603E2" w:rsidRPr="00A81E16">
                <w:rPr>
                  <w:rStyle w:val="Hyperlink"/>
                  <w:rFonts w:ascii="Times New Roman" w:eastAsia="Times New Roman" w:hAnsi="Times New Roman" w:cs="Times New Roman"/>
                  <w:caps/>
                  <w:color w:val="auto"/>
                  <w:sz w:val="20"/>
                  <w:szCs w:val="20"/>
                  <w:u w:val="none"/>
                </w:rPr>
                <w:t>DIAL OUTCOME</w:t>
              </w:r>
            </w:hyperlink>
          </w:p>
        </w:tc>
        <w:tc>
          <w:tcPr>
            <w:tcW w:w="1872" w:type="dxa"/>
          </w:tcPr>
          <w:p w14:paraId="7C4789AC" w14:textId="1D548E0A" w:rsidR="002603E2" w:rsidRPr="00A81E16" w:rsidRDefault="00BD6C5C" w:rsidP="00892671">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892671">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73" w14:textId="691C431C"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tc>
        <w:tc>
          <w:tcPr>
            <w:tcW w:w="3006" w:type="dxa"/>
          </w:tcPr>
          <w:p w14:paraId="75E56874"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sz w:val="20"/>
                <w:szCs w:val="20"/>
              </w:rPr>
              <w:t>VERIFY DIALED NUMBER</w:t>
            </w:r>
          </w:p>
          <w:p w14:paraId="75E56876"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5847F1F7" w14:textId="77777777" w:rsidR="002603E2"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p w14:paraId="24C0EB15" w14:textId="77777777" w:rsidR="00C05A45" w:rsidRDefault="00C05A4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75E56877" w14:textId="1E51AA31" w:rsidR="00C05A45" w:rsidRPr="00A81E16" w:rsidRDefault="00C05A4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INTRO</w:t>
            </w:r>
          </w:p>
        </w:tc>
        <w:tc>
          <w:tcPr>
            <w:tcW w:w="954" w:type="dxa"/>
          </w:tcPr>
          <w:p w14:paraId="75E56878" w14:textId="2E8D68D8"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DIALOUTCOME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20</w:t>
            </w:r>
            <w:r w:rsidRPr="00A81E16">
              <w:rPr>
                <w:rFonts w:ascii="Times New Roman" w:eastAsia="Times New Roman" w:hAnsi="Times New Roman" w:cs="Times New Roman"/>
                <w:caps/>
                <w:sz w:val="20"/>
                <w:szCs w:val="20"/>
              </w:rPr>
              <w:fldChar w:fldCharType="end"/>
            </w:r>
          </w:p>
        </w:tc>
      </w:tr>
      <w:tr w:rsidR="00A81E16" w:rsidRPr="00A81E16" w14:paraId="75E56896" w14:textId="77777777" w:rsidTr="00A81E16">
        <w:trPr>
          <w:cantSplit/>
        </w:trPr>
        <w:tc>
          <w:tcPr>
            <w:tcW w:w="2070" w:type="dxa"/>
          </w:tcPr>
          <w:p w14:paraId="75E56890" w14:textId="01FBF36D" w:rsidR="002603E2" w:rsidRPr="00A81E16" w:rsidRDefault="00A250A2" w:rsidP="003D5D58">
            <w:pPr>
              <w:keepNext/>
              <w:keepLines/>
              <w:rPr>
                <w:rFonts w:ascii="Times New Roman" w:eastAsia="Times New Roman" w:hAnsi="Times New Roman" w:cs="Times New Roman"/>
                <w:caps/>
                <w:sz w:val="20"/>
                <w:szCs w:val="20"/>
              </w:rPr>
            </w:pPr>
            <w:hyperlink w:anchor="KNOWADDRESS" w:history="1">
              <w:r w:rsidR="002603E2" w:rsidRPr="00A81E16">
                <w:rPr>
                  <w:rStyle w:val="Hyperlink"/>
                  <w:rFonts w:ascii="Times New Roman" w:eastAsia="Times New Roman" w:hAnsi="Times New Roman" w:cs="Times New Roman"/>
                  <w:caps/>
                  <w:color w:val="auto"/>
                  <w:sz w:val="20"/>
                  <w:szCs w:val="20"/>
                  <w:u w:val="none"/>
                </w:rPr>
                <w:t>KNOW ADDRESS</w:t>
              </w:r>
            </w:hyperlink>
          </w:p>
        </w:tc>
        <w:tc>
          <w:tcPr>
            <w:tcW w:w="1872" w:type="dxa"/>
          </w:tcPr>
          <w:p w14:paraId="3A111132" w14:textId="4FD9E31C" w:rsidR="002603E2" w:rsidRPr="00A81E16" w:rsidRDefault="00BD6C5C" w:rsidP="00892671">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892671">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3517755E" w14:textId="77777777" w:rsidR="002603E2" w:rsidRPr="00A81E16" w:rsidRDefault="002603E2"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INTRO</w:t>
            </w:r>
          </w:p>
          <w:p w14:paraId="14034292" w14:textId="77777777" w:rsidR="00356DBD" w:rsidRDefault="00356DBD"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p w14:paraId="5C1F8558" w14:textId="30F9AB70" w:rsidR="00FF0014" w:rsidRPr="00A81E16" w:rsidRDefault="00FF0014" w:rsidP="00760868">
            <w:pPr>
              <w:keepNext/>
              <w:keepLines/>
              <w:ind w:left="-18"/>
              <w:contextualSpacing/>
              <w:rPr>
                <w:rFonts w:ascii="Times New Roman" w:eastAsia="Times New Roman" w:hAnsi="Times New Roman" w:cs="Times New Roman"/>
                <w:caps/>
                <w:sz w:val="20"/>
                <w:szCs w:val="20"/>
              </w:rPr>
            </w:pPr>
          </w:p>
          <w:p w14:paraId="75E56892" w14:textId="7AC59E26" w:rsidR="00C9035F" w:rsidRPr="00A81E16" w:rsidRDefault="00C9035F" w:rsidP="00760868">
            <w:pPr>
              <w:keepNext/>
              <w:keepLines/>
              <w:ind w:left="-18"/>
              <w:contextualSpacing/>
              <w:rPr>
                <w:rFonts w:ascii="Times New Roman" w:eastAsia="Times New Roman" w:hAnsi="Times New Roman" w:cs="Times New Roman"/>
                <w:caps/>
                <w:sz w:val="20"/>
                <w:szCs w:val="20"/>
              </w:rPr>
            </w:pPr>
          </w:p>
        </w:tc>
        <w:tc>
          <w:tcPr>
            <w:tcW w:w="3006" w:type="dxa"/>
          </w:tcPr>
          <w:p w14:paraId="4FAEDD80" w14:textId="77777777" w:rsidR="002603E2" w:rsidRPr="00A81E16" w:rsidRDefault="002603E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p w14:paraId="75E56894" w14:textId="0274571D" w:rsidR="00A907F5" w:rsidRPr="00A81E16" w:rsidRDefault="00A907F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SPECIFIC UNIT STATUS</w:t>
            </w:r>
          </w:p>
        </w:tc>
        <w:tc>
          <w:tcPr>
            <w:tcW w:w="954" w:type="dxa"/>
          </w:tcPr>
          <w:p w14:paraId="75E56895" w14:textId="0C2B8368"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KNOWADDRESS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22</w:t>
            </w:r>
            <w:r w:rsidRPr="00A81E16">
              <w:rPr>
                <w:rFonts w:ascii="Times New Roman" w:eastAsia="Times New Roman" w:hAnsi="Times New Roman" w:cs="Times New Roman"/>
                <w:caps/>
                <w:sz w:val="20"/>
                <w:szCs w:val="20"/>
              </w:rPr>
              <w:fldChar w:fldCharType="end"/>
            </w:r>
          </w:p>
        </w:tc>
      </w:tr>
      <w:tr w:rsidR="00A81E16" w:rsidRPr="00A81E16" w14:paraId="3E645B7A" w14:textId="77777777" w:rsidTr="00A81E16">
        <w:trPr>
          <w:cantSplit/>
        </w:trPr>
        <w:tc>
          <w:tcPr>
            <w:tcW w:w="2070" w:type="dxa"/>
          </w:tcPr>
          <w:p w14:paraId="574A8294" w14:textId="7C5CDAC9" w:rsidR="0090313C" w:rsidRPr="00A81E16" w:rsidRDefault="00A250A2" w:rsidP="003D5D58">
            <w:pPr>
              <w:keepNext/>
              <w:keepLines/>
              <w:rPr>
                <w:rFonts w:ascii="Times New Roman" w:hAnsi="Times New Roman" w:cs="Times New Roman"/>
                <w:sz w:val="20"/>
                <w:szCs w:val="20"/>
              </w:rPr>
            </w:pPr>
            <w:hyperlink w:anchor="RIINTRO" w:history="1">
              <w:r w:rsidR="0090313C" w:rsidRPr="00A81E16">
                <w:rPr>
                  <w:rStyle w:val="Hyperlink"/>
                  <w:rFonts w:ascii="Times New Roman" w:hAnsi="Times New Roman" w:cs="Times New Roman"/>
                  <w:color w:val="auto"/>
                  <w:sz w:val="20"/>
                  <w:szCs w:val="20"/>
                  <w:u w:val="none"/>
                </w:rPr>
                <w:t>RI INTRO</w:t>
              </w:r>
            </w:hyperlink>
          </w:p>
        </w:tc>
        <w:tc>
          <w:tcPr>
            <w:tcW w:w="1872" w:type="dxa"/>
          </w:tcPr>
          <w:p w14:paraId="41834455" w14:textId="1510BF83" w:rsidR="00BD6C5C" w:rsidRPr="00643015" w:rsidRDefault="00643015" w:rsidP="00BD6C5C">
            <w:pPr>
              <w:keepNext/>
              <w:keepLines/>
              <w:contextualSpacing/>
              <w:rPr>
                <w:rFonts w:ascii="Times New Roman" w:eastAsia="Times New Roman" w:hAnsi="Times New Roman" w:cs="Times New Roman"/>
                <w:caps/>
                <w:sz w:val="20"/>
                <w:szCs w:val="20"/>
                <w:lang w:val="es-US"/>
              </w:rPr>
            </w:pPr>
            <w:r>
              <w:rPr>
                <w:rFonts w:ascii="Times New Roman" w:eastAsia="Times New Roman" w:hAnsi="Times New Roman" w:cs="Times New Roman"/>
                <w:caps/>
                <w:sz w:val="20"/>
                <w:szCs w:val="20"/>
                <w:lang w:val="es-US"/>
              </w:rPr>
              <w:t>RAFAEL MORALES / RODRICK MARQUETTE</w:t>
            </w:r>
            <w:r w:rsidR="00BD6C5C" w:rsidRPr="00643015">
              <w:rPr>
                <w:rFonts w:ascii="Times New Roman" w:eastAsia="Times New Roman" w:hAnsi="Times New Roman" w:cs="Times New Roman"/>
                <w:caps/>
                <w:sz w:val="20"/>
                <w:szCs w:val="20"/>
                <w:lang w:val="es-US"/>
              </w:rPr>
              <w:t xml:space="preserve"> (DSSD) </w:t>
            </w:r>
          </w:p>
          <w:p w14:paraId="60803AEF" w14:textId="63E13D4E" w:rsidR="0090313C" w:rsidRPr="00643015" w:rsidRDefault="0090313C" w:rsidP="00760868">
            <w:pPr>
              <w:keepNext/>
              <w:keepLines/>
              <w:contextualSpacing/>
              <w:rPr>
                <w:rFonts w:ascii="Times New Roman" w:eastAsia="Times New Roman" w:hAnsi="Times New Roman" w:cs="Times New Roman"/>
                <w:caps/>
                <w:sz w:val="20"/>
                <w:szCs w:val="20"/>
                <w:lang w:val="es-US"/>
              </w:rPr>
            </w:pPr>
          </w:p>
        </w:tc>
        <w:tc>
          <w:tcPr>
            <w:tcW w:w="2772" w:type="dxa"/>
          </w:tcPr>
          <w:p w14:paraId="3261D47E" w14:textId="640D962A"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tc>
        <w:tc>
          <w:tcPr>
            <w:tcW w:w="3006" w:type="dxa"/>
          </w:tcPr>
          <w:p w14:paraId="7846C244" w14:textId="77777777"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CONTACT RESP</w:t>
            </w:r>
          </w:p>
          <w:p w14:paraId="4AC72305" w14:textId="78402CC6"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4A9C7E9C" w14:textId="77777777"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p w14:paraId="78F285F0" w14:textId="77777777"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PERSONAL NON-CONTACT</w:t>
            </w:r>
          </w:p>
          <w:p w14:paraId="6E21AE4D" w14:textId="7DBDBAFC"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954" w:type="dxa"/>
          </w:tcPr>
          <w:p w14:paraId="1D28B995" w14:textId="357B28C0" w:rsidR="0090313C" w:rsidRPr="00A81E16" w:rsidRDefault="0090313C"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RIINTRO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24</w:t>
            </w:r>
            <w:r w:rsidRPr="00A81E16">
              <w:rPr>
                <w:rFonts w:ascii="Times New Roman" w:eastAsia="Times New Roman" w:hAnsi="Times New Roman" w:cs="Times New Roman"/>
                <w:caps/>
                <w:sz w:val="20"/>
                <w:szCs w:val="20"/>
              </w:rPr>
              <w:fldChar w:fldCharType="end"/>
            </w:r>
          </w:p>
        </w:tc>
      </w:tr>
      <w:tr w:rsidR="00A81E16" w:rsidRPr="00A81E16" w14:paraId="5EBED646" w14:textId="77777777" w:rsidTr="00A03501">
        <w:trPr>
          <w:cantSplit/>
          <w:trHeight w:val="1646"/>
        </w:trPr>
        <w:tc>
          <w:tcPr>
            <w:tcW w:w="2070" w:type="dxa"/>
          </w:tcPr>
          <w:p w14:paraId="0144EC21" w14:textId="50D72DF5" w:rsidR="00B768F9" w:rsidRPr="00A81E16" w:rsidRDefault="00A250A2" w:rsidP="003D5D58">
            <w:pPr>
              <w:keepNext/>
              <w:keepLines/>
              <w:rPr>
                <w:rFonts w:ascii="Times New Roman" w:hAnsi="Times New Roman" w:cs="Times New Roman"/>
                <w:sz w:val="20"/>
                <w:szCs w:val="20"/>
              </w:rPr>
            </w:pPr>
            <w:hyperlink w:anchor="RICONTACTRESP" w:history="1">
              <w:r w:rsidR="00B768F9" w:rsidRPr="00A81E16">
                <w:rPr>
                  <w:rStyle w:val="Hyperlink"/>
                  <w:rFonts w:ascii="Times New Roman" w:hAnsi="Times New Roman" w:cs="Times New Roman"/>
                  <w:color w:val="auto"/>
                  <w:sz w:val="20"/>
                  <w:szCs w:val="20"/>
                  <w:u w:val="none"/>
                </w:rPr>
                <w:t>RI CONTACT RESP</w:t>
              </w:r>
            </w:hyperlink>
          </w:p>
        </w:tc>
        <w:tc>
          <w:tcPr>
            <w:tcW w:w="1872" w:type="dxa"/>
          </w:tcPr>
          <w:p w14:paraId="3816FD72" w14:textId="0C2AE194" w:rsidR="00643015" w:rsidRPr="00643015" w:rsidRDefault="00643015" w:rsidP="00643015">
            <w:pPr>
              <w:keepNext/>
              <w:keepLines/>
              <w:contextualSpacing/>
              <w:rPr>
                <w:rFonts w:ascii="Times New Roman" w:eastAsia="Times New Roman" w:hAnsi="Times New Roman" w:cs="Times New Roman"/>
                <w:caps/>
                <w:sz w:val="20"/>
                <w:szCs w:val="20"/>
                <w:lang w:val="es-US"/>
              </w:rPr>
            </w:pPr>
            <w:r>
              <w:rPr>
                <w:rFonts w:ascii="Times New Roman" w:eastAsia="Times New Roman" w:hAnsi="Times New Roman" w:cs="Times New Roman"/>
                <w:caps/>
                <w:sz w:val="20"/>
                <w:szCs w:val="20"/>
                <w:lang w:val="es-US"/>
              </w:rPr>
              <w:t>RAFAEL MORALES / RODRICK MARQUETTE</w:t>
            </w:r>
            <w:r w:rsidRPr="00643015">
              <w:rPr>
                <w:rFonts w:ascii="Times New Roman" w:eastAsia="Times New Roman" w:hAnsi="Times New Roman" w:cs="Times New Roman"/>
                <w:caps/>
                <w:sz w:val="20"/>
                <w:szCs w:val="20"/>
                <w:lang w:val="es-US"/>
              </w:rPr>
              <w:t xml:space="preserve"> (DSSD) </w:t>
            </w:r>
          </w:p>
          <w:p w14:paraId="4C236117" w14:textId="692B4716" w:rsidR="00B768F9" w:rsidRPr="00643015" w:rsidRDefault="00B768F9" w:rsidP="00BD6C5C">
            <w:pPr>
              <w:keepNext/>
              <w:keepLines/>
              <w:contextualSpacing/>
              <w:rPr>
                <w:rFonts w:ascii="Times New Roman" w:eastAsia="Times New Roman" w:hAnsi="Times New Roman" w:cs="Times New Roman"/>
                <w:caps/>
                <w:sz w:val="20"/>
                <w:szCs w:val="20"/>
                <w:lang w:val="es-US"/>
              </w:rPr>
            </w:pPr>
          </w:p>
        </w:tc>
        <w:tc>
          <w:tcPr>
            <w:tcW w:w="2772" w:type="dxa"/>
          </w:tcPr>
          <w:p w14:paraId="6004338D" w14:textId="77777777" w:rsidR="00B768F9" w:rsidRPr="00A81E16" w:rsidRDefault="00B768F9" w:rsidP="00760868">
            <w:pPr>
              <w:keepNext/>
              <w:keepLines/>
              <w:contextualSpacing/>
              <w:rPr>
                <w:rFonts w:ascii="Times New Roman" w:eastAsia="Times New Roman" w:hAnsi="Times New Roman" w:cs="Times New Roman"/>
                <w:caps/>
                <w:sz w:val="20"/>
                <w:szCs w:val="20"/>
                <w:lang w:val="es-US"/>
              </w:rPr>
            </w:pPr>
            <w:r w:rsidRPr="00A81E16">
              <w:rPr>
                <w:rFonts w:ascii="Times New Roman" w:eastAsia="Times New Roman" w:hAnsi="Times New Roman" w:cs="Times New Roman"/>
                <w:caps/>
                <w:sz w:val="20"/>
                <w:szCs w:val="20"/>
                <w:lang w:val="es-US"/>
              </w:rPr>
              <w:t>RI INTRO</w:t>
            </w:r>
          </w:p>
          <w:p w14:paraId="4C944AD9" w14:textId="5102A80E" w:rsidR="00B768F9" w:rsidRPr="00A81E16" w:rsidRDefault="00B768F9" w:rsidP="00760868">
            <w:pPr>
              <w:keepNext/>
              <w:keepLines/>
              <w:contextualSpacing/>
              <w:rPr>
                <w:rFonts w:ascii="Times New Roman" w:eastAsia="Times New Roman" w:hAnsi="Times New Roman" w:cs="Times New Roman"/>
                <w:caps/>
                <w:sz w:val="20"/>
                <w:szCs w:val="20"/>
                <w:lang w:val="es-US"/>
              </w:rPr>
            </w:pPr>
            <w:r w:rsidRPr="00A81E16">
              <w:rPr>
                <w:rFonts w:ascii="Times New Roman" w:eastAsia="Times New Roman" w:hAnsi="Times New Roman" w:cs="Times New Roman"/>
                <w:caps/>
                <w:sz w:val="20"/>
                <w:szCs w:val="20"/>
                <w:lang w:val="es-US"/>
              </w:rPr>
              <w:t>ELIGIBLE RESP</w:t>
            </w:r>
          </w:p>
          <w:p w14:paraId="0450848E" w14:textId="275B7E57" w:rsidR="00D75D52" w:rsidRPr="00A81E16" w:rsidRDefault="00D75D52" w:rsidP="00760868">
            <w:pPr>
              <w:keepNext/>
              <w:keepLines/>
              <w:contextualSpacing/>
              <w:rPr>
                <w:rFonts w:ascii="Times New Roman" w:eastAsia="Times New Roman" w:hAnsi="Times New Roman" w:cs="Times New Roman"/>
                <w:caps/>
                <w:sz w:val="20"/>
                <w:szCs w:val="20"/>
                <w:lang w:val="es-US"/>
              </w:rPr>
            </w:pPr>
          </w:p>
        </w:tc>
        <w:tc>
          <w:tcPr>
            <w:tcW w:w="3006" w:type="dxa"/>
          </w:tcPr>
          <w:p w14:paraId="4EB3EEA3" w14:textId="77777777" w:rsidR="00B768F9" w:rsidRPr="00A81E16" w:rsidRDefault="00B768F9"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p w14:paraId="3783ACB4" w14:textId="77777777" w:rsidR="00B768F9" w:rsidRPr="00A81E16" w:rsidRDefault="00B768F9"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7FA27A1B" w14:textId="77777777" w:rsidR="00B768F9" w:rsidRPr="00A81E16" w:rsidRDefault="00B768F9"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ADDRESS</w:t>
            </w:r>
          </w:p>
          <w:p w14:paraId="1FF9E852" w14:textId="282630CA" w:rsidR="00B768F9" w:rsidRPr="00A81E16" w:rsidRDefault="00B768F9"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tc>
        <w:tc>
          <w:tcPr>
            <w:tcW w:w="954" w:type="dxa"/>
          </w:tcPr>
          <w:p w14:paraId="5152561F" w14:textId="41074624" w:rsidR="00B768F9" w:rsidRPr="00A81E16" w:rsidRDefault="00C33A76"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RICONTACTRESP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26</w:t>
            </w:r>
            <w:r w:rsidRPr="00A81E16">
              <w:rPr>
                <w:rFonts w:ascii="Times New Roman" w:eastAsia="Times New Roman" w:hAnsi="Times New Roman" w:cs="Times New Roman"/>
                <w:caps/>
                <w:sz w:val="20"/>
                <w:szCs w:val="20"/>
              </w:rPr>
              <w:fldChar w:fldCharType="end"/>
            </w:r>
          </w:p>
        </w:tc>
      </w:tr>
      <w:tr w:rsidR="00A81E16" w:rsidRPr="00A81E16" w14:paraId="175642FD" w14:textId="77777777" w:rsidTr="00A81E16">
        <w:trPr>
          <w:cantSplit/>
        </w:trPr>
        <w:tc>
          <w:tcPr>
            <w:tcW w:w="2070" w:type="dxa"/>
          </w:tcPr>
          <w:p w14:paraId="27A12D3E" w14:textId="4F1A9AC9" w:rsidR="00AB6BF4" w:rsidRPr="00A81E16" w:rsidRDefault="00A250A2" w:rsidP="003D5D58">
            <w:pPr>
              <w:keepNext/>
              <w:keepLines/>
              <w:rPr>
                <w:rFonts w:ascii="Times New Roman" w:hAnsi="Times New Roman" w:cs="Times New Roman"/>
                <w:sz w:val="20"/>
                <w:szCs w:val="20"/>
              </w:rPr>
            </w:pPr>
            <w:hyperlink w:anchor="RIVERIFYADDRESS" w:history="1">
              <w:r w:rsidR="00AB6BF4" w:rsidRPr="00A81E16">
                <w:rPr>
                  <w:rStyle w:val="Hyperlink"/>
                  <w:rFonts w:ascii="Times New Roman" w:hAnsi="Times New Roman" w:cs="Times New Roman"/>
                  <w:color w:val="auto"/>
                  <w:sz w:val="20"/>
                  <w:szCs w:val="20"/>
                  <w:u w:val="none"/>
                </w:rPr>
                <w:t>RI VERIFY ADDRESS</w:t>
              </w:r>
            </w:hyperlink>
          </w:p>
        </w:tc>
        <w:tc>
          <w:tcPr>
            <w:tcW w:w="1872" w:type="dxa"/>
          </w:tcPr>
          <w:p w14:paraId="6505E1EB" w14:textId="4B005051" w:rsidR="00643015" w:rsidRPr="00643015" w:rsidRDefault="00643015" w:rsidP="00643015">
            <w:pPr>
              <w:keepNext/>
              <w:keepLines/>
              <w:contextualSpacing/>
              <w:rPr>
                <w:rFonts w:ascii="Times New Roman" w:eastAsia="Times New Roman" w:hAnsi="Times New Roman" w:cs="Times New Roman"/>
                <w:caps/>
                <w:sz w:val="20"/>
                <w:szCs w:val="20"/>
                <w:lang w:val="es-US"/>
              </w:rPr>
            </w:pPr>
            <w:r>
              <w:rPr>
                <w:rFonts w:ascii="Times New Roman" w:eastAsia="Times New Roman" w:hAnsi="Times New Roman" w:cs="Times New Roman"/>
                <w:caps/>
                <w:sz w:val="20"/>
                <w:szCs w:val="20"/>
                <w:lang w:val="es-US"/>
              </w:rPr>
              <w:t>RAFAEL MORALES / RODRICK MARQUETTE</w:t>
            </w:r>
            <w:r w:rsidRPr="00643015">
              <w:rPr>
                <w:rFonts w:ascii="Times New Roman" w:eastAsia="Times New Roman" w:hAnsi="Times New Roman" w:cs="Times New Roman"/>
                <w:caps/>
                <w:sz w:val="20"/>
                <w:szCs w:val="20"/>
                <w:lang w:val="es-US"/>
              </w:rPr>
              <w:t xml:space="preserve"> (DSSD) </w:t>
            </w:r>
          </w:p>
          <w:p w14:paraId="6D5175B8" w14:textId="20FE8CFC" w:rsidR="00AB6BF4" w:rsidRPr="00643015" w:rsidRDefault="00AB6BF4" w:rsidP="00760868">
            <w:pPr>
              <w:keepNext/>
              <w:keepLines/>
              <w:contextualSpacing/>
              <w:rPr>
                <w:rFonts w:ascii="Times New Roman" w:eastAsia="Times New Roman" w:hAnsi="Times New Roman" w:cs="Times New Roman"/>
                <w:caps/>
                <w:sz w:val="20"/>
                <w:szCs w:val="20"/>
                <w:lang w:val="es-US"/>
              </w:rPr>
            </w:pPr>
          </w:p>
        </w:tc>
        <w:tc>
          <w:tcPr>
            <w:tcW w:w="2772" w:type="dxa"/>
          </w:tcPr>
          <w:p w14:paraId="691DF7A5" w14:textId="72FA8DFC" w:rsidR="00AB6BF4" w:rsidRPr="00A81E16" w:rsidRDefault="006000F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INTRO</w:t>
            </w:r>
          </w:p>
        </w:tc>
        <w:tc>
          <w:tcPr>
            <w:tcW w:w="3006" w:type="dxa"/>
          </w:tcPr>
          <w:p w14:paraId="1125F795" w14:textId="3F080198" w:rsidR="00AB6BF4" w:rsidRPr="00A81E16" w:rsidRDefault="002B0B0F"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7441E140" w14:textId="77777777" w:rsidR="006000F5" w:rsidRPr="00A81E16" w:rsidRDefault="006000F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KNOW ADDRESS</w:t>
            </w:r>
          </w:p>
          <w:p w14:paraId="3DB2730C" w14:textId="139CDA08" w:rsidR="006000F5" w:rsidRPr="00A81E16" w:rsidRDefault="006000F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954" w:type="dxa"/>
          </w:tcPr>
          <w:p w14:paraId="01F461BD" w14:textId="7F34B6D7" w:rsidR="00AB6BF4" w:rsidRPr="00A81E16" w:rsidRDefault="007F76A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RIVERIFYADDRESS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28</w:t>
            </w:r>
            <w:r w:rsidRPr="00A81E16">
              <w:rPr>
                <w:rFonts w:ascii="Times New Roman" w:eastAsia="Times New Roman" w:hAnsi="Times New Roman" w:cs="Times New Roman"/>
                <w:caps/>
                <w:sz w:val="20"/>
                <w:szCs w:val="20"/>
              </w:rPr>
              <w:fldChar w:fldCharType="end"/>
            </w:r>
          </w:p>
        </w:tc>
      </w:tr>
      <w:tr w:rsidR="00A81E16" w:rsidRPr="00A81E16" w14:paraId="75572080" w14:textId="77777777" w:rsidTr="00A81E16">
        <w:trPr>
          <w:cantSplit/>
        </w:trPr>
        <w:tc>
          <w:tcPr>
            <w:tcW w:w="2070" w:type="dxa"/>
          </w:tcPr>
          <w:p w14:paraId="065ABC08" w14:textId="2457631F" w:rsidR="00317B64" w:rsidRPr="00A81E16" w:rsidRDefault="00A250A2" w:rsidP="003D5D58">
            <w:pPr>
              <w:keepNext/>
              <w:keepLines/>
              <w:rPr>
                <w:rFonts w:ascii="Times New Roman" w:hAnsi="Times New Roman" w:cs="Times New Roman"/>
                <w:sz w:val="20"/>
                <w:szCs w:val="20"/>
              </w:rPr>
            </w:pPr>
            <w:hyperlink w:anchor="ELIGIBLERESP" w:history="1">
              <w:r w:rsidR="00317B64" w:rsidRPr="00A81E16">
                <w:rPr>
                  <w:rStyle w:val="Hyperlink"/>
                  <w:rFonts w:ascii="Times New Roman" w:hAnsi="Times New Roman" w:cs="Times New Roman"/>
                  <w:color w:val="auto"/>
                  <w:sz w:val="20"/>
                  <w:szCs w:val="20"/>
                  <w:u w:val="none"/>
                </w:rPr>
                <w:t>ELIGIBLE RESP</w:t>
              </w:r>
            </w:hyperlink>
          </w:p>
        </w:tc>
        <w:tc>
          <w:tcPr>
            <w:tcW w:w="1872" w:type="dxa"/>
          </w:tcPr>
          <w:p w14:paraId="61EC415E" w14:textId="751C317D" w:rsidR="00317B64" w:rsidRPr="00A81E16" w:rsidRDefault="00BD6C5C" w:rsidP="00892671">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892671">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1F5C11A7" w14:textId="77777777" w:rsidR="00680F18" w:rsidRPr="00AC5B17" w:rsidRDefault="00680F18" w:rsidP="00760868">
            <w:pPr>
              <w:keepNext/>
              <w:keepLines/>
              <w:contextualSpacing/>
              <w:rPr>
                <w:rFonts w:ascii="Times New Roman" w:eastAsia="Times New Roman" w:hAnsi="Times New Roman" w:cs="Times New Roman"/>
                <w:caps/>
                <w:sz w:val="20"/>
                <w:szCs w:val="20"/>
              </w:rPr>
            </w:pPr>
            <w:r w:rsidRPr="00AC5B17">
              <w:rPr>
                <w:rFonts w:ascii="Times New Roman" w:eastAsia="Times New Roman" w:hAnsi="Times New Roman" w:cs="Times New Roman"/>
                <w:caps/>
                <w:sz w:val="20"/>
                <w:szCs w:val="20"/>
              </w:rPr>
              <w:t>RI INTRO</w:t>
            </w:r>
          </w:p>
          <w:p w14:paraId="3F949169" w14:textId="62B04250" w:rsidR="00C9035F" w:rsidRPr="00A81E16" w:rsidRDefault="00B75C3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tc>
        <w:tc>
          <w:tcPr>
            <w:tcW w:w="3006" w:type="dxa"/>
          </w:tcPr>
          <w:p w14:paraId="43627ED9" w14:textId="77777777" w:rsidR="00317B64" w:rsidRPr="00A81E16" w:rsidRDefault="00317B6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ADDRESS</w:t>
            </w:r>
          </w:p>
          <w:p w14:paraId="31BC5122" w14:textId="77777777" w:rsidR="00317B64" w:rsidRPr="00A81E16" w:rsidRDefault="00317B6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EXIT POP-STATUS</w:t>
            </w:r>
          </w:p>
          <w:p w14:paraId="59B119E9" w14:textId="77777777" w:rsidR="00D135D7" w:rsidRPr="00A81E16" w:rsidRDefault="00D135D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419B2FF4" w14:textId="7A3BE279"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contact resp</w:t>
            </w:r>
          </w:p>
        </w:tc>
        <w:tc>
          <w:tcPr>
            <w:tcW w:w="954" w:type="dxa"/>
          </w:tcPr>
          <w:p w14:paraId="798B7010" w14:textId="721F1EF1" w:rsidR="00317B64" w:rsidRPr="00A81E16" w:rsidRDefault="007F76A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ELIGIBLERESP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30</w:t>
            </w:r>
            <w:r w:rsidRPr="00A81E16">
              <w:rPr>
                <w:rFonts w:ascii="Times New Roman" w:eastAsia="Times New Roman" w:hAnsi="Times New Roman" w:cs="Times New Roman"/>
                <w:caps/>
                <w:sz w:val="20"/>
                <w:szCs w:val="20"/>
              </w:rPr>
              <w:fldChar w:fldCharType="end"/>
            </w:r>
          </w:p>
        </w:tc>
      </w:tr>
      <w:tr w:rsidR="00A81E16" w:rsidRPr="00A81E16" w14:paraId="7555ABD3" w14:textId="77777777" w:rsidTr="00A81E16">
        <w:trPr>
          <w:cantSplit/>
        </w:trPr>
        <w:tc>
          <w:tcPr>
            <w:tcW w:w="2070" w:type="dxa"/>
          </w:tcPr>
          <w:p w14:paraId="21AB9E8A" w14:textId="2EF30999" w:rsidR="00317B64" w:rsidRPr="00A81E16" w:rsidRDefault="00A250A2" w:rsidP="003D5D58">
            <w:pPr>
              <w:keepNext/>
              <w:keepLines/>
              <w:rPr>
                <w:rFonts w:ascii="Times New Roman" w:hAnsi="Times New Roman" w:cs="Times New Roman"/>
                <w:sz w:val="20"/>
                <w:szCs w:val="20"/>
              </w:rPr>
            </w:pPr>
            <w:hyperlink w:anchor="RICOUNT" w:history="1">
              <w:r w:rsidR="00317B64" w:rsidRPr="00A81E16">
                <w:rPr>
                  <w:rStyle w:val="Hyperlink"/>
                  <w:rFonts w:ascii="Times New Roman" w:hAnsi="Times New Roman" w:cs="Times New Roman"/>
                  <w:color w:val="auto"/>
                  <w:sz w:val="20"/>
                  <w:szCs w:val="20"/>
                  <w:u w:val="none"/>
                </w:rPr>
                <w:t>RI COUNT</w:t>
              </w:r>
            </w:hyperlink>
          </w:p>
        </w:tc>
        <w:tc>
          <w:tcPr>
            <w:tcW w:w="1872" w:type="dxa"/>
          </w:tcPr>
          <w:p w14:paraId="2DB8D69B" w14:textId="14C162DC" w:rsidR="00643015" w:rsidRPr="00643015" w:rsidRDefault="00643015" w:rsidP="00643015">
            <w:pPr>
              <w:keepNext/>
              <w:keepLines/>
              <w:contextualSpacing/>
              <w:rPr>
                <w:rFonts w:ascii="Times New Roman" w:eastAsia="Times New Roman" w:hAnsi="Times New Roman" w:cs="Times New Roman"/>
                <w:caps/>
                <w:sz w:val="20"/>
                <w:szCs w:val="20"/>
                <w:lang w:val="es-US"/>
              </w:rPr>
            </w:pPr>
            <w:r>
              <w:rPr>
                <w:rFonts w:ascii="Times New Roman" w:eastAsia="Times New Roman" w:hAnsi="Times New Roman" w:cs="Times New Roman"/>
                <w:caps/>
                <w:sz w:val="20"/>
                <w:szCs w:val="20"/>
                <w:lang w:val="es-US"/>
              </w:rPr>
              <w:t>RAFAEL MORALES / RODRICK MARQUETTE</w:t>
            </w:r>
            <w:r w:rsidRPr="00643015">
              <w:rPr>
                <w:rFonts w:ascii="Times New Roman" w:eastAsia="Times New Roman" w:hAnsi="Times New Roman" w:cs="Times New Roman"/>
                <w:caps/>
                <w:sz w:val="20"/>
                <w:szCs w:val="20"/>
                <w:lang w:val="es-US"/>
              </w:rPr>
              <w:t xml:space="preserve"> (DSSD) </w:t>
            </w:r>
          </w:p>
          <w:p w14:paraId="4FEDCC07" w14:textId="0EC95456" w:rsidR="00317B64" w:rsidRPr="00643015" w:rsidRDefault="00317B64" w:rsidP="00317B64">
            <w:pPr>
              <w:keepNext/>
              <w:keepLines/>
              <w:contextualSpacing/>
              <w:rPr>
                <w:rFonts w:ascii="Times New Roman" w:eastAsia="Times New Roman" w:hAnsi="Times New Roman" w:cs="Times New Roman"/>
                <w:caps/>
                <w:sz w:val="20"/>
                <w:szCs w:val="20"/>
                <w:lang w:val="es-US"/>
              </w:rPr>
            </w:pPr>
          </w:p>
        </w:tc>
        <w:tc>
          <w:tcPr>
            <w:tcW w:w="2772" w:type="dxa"/>
          </w:tcPr>
          <w:p w14:paraId="70B915B6" w14:textId="30C200C7" w:rsidR="00317B64" w:rsidRPr="00A81E16" w:rsidRDefault="00317B64" w:rsidP="004E6C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CONTACT RESP</w:t>
            </w:r>
          </w:p>
        </w:tc>
        <w:tc>
          <w:tcPr>
            <w:tcW w:w="3006" w:type="dxa"/>
          </w:tcPr>
          <w:p w14:paraId="21EBA192" w14:textId="77777777" w:rsidR="00317B64" w:rsidRPr="00A81E16" w:rsidRDefault="00317B6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PEOPLE</w:t>
            </w:r>
          </w:p>
          <w:p w14:paraId="51473273" w14:textId="77777777" w:rsidR="00317B64" w:rsidRPr="00A81E16" w:rsidRDefault="00317B6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VACANT DESCRIPTION</w:t>
            </w:r>
          </w:p>
          <w:p w14:paraId="1C5392D0" w14:textId="77777777" w:rsidR="00317B64" w:rsidRPr="00A81E16" w:rsidRDefault="00317B6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SPECIFIC UNIT STATUS</w:t>
            </w:r>
          </w:p>
          <w:p w14:paraId="0130B93E" w14:textId="7532B87F" w:rsidR="00317B64" w:rsidRPr="00A81E16" w:rsidRDefault="00431E1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p w14:paraId="0782D9E9" w14:textId="2443DC4C" w:rsidR="00317B64" w:rsidRPr="00A81E16" w:rsidRDefault="00317B6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954" w:type="dxa"/>
          </w:tcPr>
          <w:p w14:paraId="41EE7D9C" w14:textId="47DE1FC0" w:rsidR="00317B64" w:rsidRPr="00A81E16" w:rsidRDefault="007F76A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RICOUNT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31</w:t>
            </w:r>
            <w:r w:rsidRPr="00A81E16">
              <w:rPr>
                <w:rFonts w:ascii="Times New Roman" w:eastAsia="Times New Roman" w:hAnsi="Times New Roman" w:cs="Times New Roman"/>
                <w:caps/>
                <w:sz w:val="20"/>
                <w:szCs w:val="20"/>
              </w:rPr>
              <w:fldChar w:fldCharType="end"/>
            </w:r>
          </w:p>
        </w:tc>
      </w:tr>
      <w:tr w:rsidR="00A81E16" w:rsidRPr="00A81E16" w14:paraId="75E568ED" w14:textId="77777777" w:rsidTr="00A81E16">
        <w:trPr>
          <w:cantSplit/>
        </w:trPr>
        <w:tc>
          <w:tcPr>
            <w:tcW w:w="2070" w:type="dxa"/>
          </w:tcPr>
          <w:p w14:paraId="75E568E3" w14:textId="2F74F014" w:rsidR="002F1B54" w:rsidRPr="00A81E16" w:rsidRDefault="00A250A2" w:rsidP="003D5D58">
            <w:pPr>
              <w:keepNext/>
              <w:keepLines/>
              <w:rPr>
                <w:rFonts w:ascii="Times New Roman" w:eastAsia="Times New Roman" w:hAnsi="Times New Roman" w:cs="Times New Roman"/>
                <w:caps/>
                <w:sz w:val="20"/>
                <w:szCs w:val="20"/>
              </w:rPr>
            </w:pPr>
            <w:hyperlink w:anchor="ADDRESS" w:history="1">
              <w:r w:rsidR="002F1B54" w:rsidRPr="00A81E16">
                <w:rPr>
                  <w:rStyle w:val="Hyperlink"/>
                  <w:rFonts w:ascii="Times New Roman" w:eastAsia="Times New Roman" w:hAnsi="Times New Roman" w:cs="Times New Roman"/>
                  <w:caps/>
                  <w:color w:val="auto"/>
                  <w:sz w:val="20"/>
                  <w:szCs w:val="20"/>
                  <w:u w:val="none"/>
                </w:rPr>
                <w:t>ADDRESS</w:t>
              </w:r>
            </w:hyperlink>
          </w:p>
        </w:tc>
        <w:tc>
          <w:tcPr>
            <w:tcW w:w="1872" w:type="dxa"/>
          </w:tcPr>
          <w:p w14:paraId="14F7035A" w14:textId="6313020E" w:rsidR="002F1B54" w:rsidRPr="00A81E16" w:rsidRDefault="00FF00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5869E0" w:rsidRPr="00A81E16">
              <w:rPr>
                <w:rFonts w:ascii="Times New Roman" w:eastAsia="Times New Roman" w:hAnsi="Times New Roman" w:cs="Times New Roman"/>
                <w:caps/>
                <w:sz w:val="20"/>
                <w:szCs w:val="20"/>
              </w:rPr>
              <w:t xml:space="preserve"> koslap (pop)</w:t>
            </w:r>
          </w:p>
          <w:p w14:paraId="69B7EAF4" w14:textId="254DF1EB" w:rsidR="005869E0" w:rsidRPr="00A81E16" w:rsidRDefault="005869E0" w:rsidP="00760868">
            <w:pPr>
              <w:keepNext/>
              <w:keepLines/>
              <w:contextualSpacing/>
              <w:rPr>
                <w:rFonts w:ascii="Times New Roman" w:eastAsia="Times New Roman" w:hAnsi="Times New Roman" w:cs="Times New Roman"/>
                <w:caps/>
                <w:sz w:val="20"/>
                <w:szCs w:val="20"/>
              </w:rPr>
            </w:pPr>
          </w:p>
        </w:tc>
        <w:tc>
          <w:tcPr>
            <w:tcW w:w="2772" w:type="dxa"/>
          </w:tcPr>
          <w:p w14:paraId="75E568E4" w14:textId="53B6EFB3" w:rsidR="002F1B54" w:rsidRPr="00A81E16" w:rsidRDefault="00E877A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75E568E8" w14:textId="4326CF68" w:rsidR="002F1B54" w:rsidRPr="00A81E16" w:rsidRDefault="002F1B54" w:rsidP="00680F18">
            <w:pPr>
              <w:keepNext/>
              <w:keepLines/>
              <w:widowControl w:val="0"/>
              <w:autoSpaceDE w:val="0"/>
              <w:autoSpaceDN w:val="0"/>
              <w:adjustRightInd w:val="0"/>
              <w:rPr>
                <w:rFonts w:ascii="Times New Roman" w:eastAsia="Times New Roman" w:hAnsi="Times New Roman" w:cs="Times New Roman"/>
                <w:caps/>
                <w:sz w:val="20"/>
                <w:szCs w:val="20"/>
              </w:rPr>
            </w:pPr>
          </w:p>
        </w:tc>
        <w:tc>
          <w:tcPr>
            <w:tcW w:w="3006" w:type="dxa"/>
          </w:tcPr>
          <w:p w14:paraId="75E568E9"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NAME</w:t>
            </w:r>
          </w:p>
          <w:p w14:paraId="75E568EA"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p w14:paraId="75E568EB" w14:textId="183AF35B" w:rsidR="002F1B54"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exit pop-status</w:t>
            </w:r>
          </w:p>
        </w:tc>
        <w:tc>
          <w:tcPr>
            <w:tcW w:w="954" w:type="dxa"/>
          </w:tcPr>
          <w:p w14:paraId="75E568EC" w14:textId="168D4100"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ADDRESS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34</w:t>
            </w:r>
            <w:r w:rsidRPr="00A81E16">
              <w:rPr>
                <w:rFonts w:ascii="Times New Roman" w:eastAsia="Times New Roman" w:hAnsi="Times New Roman" w:cs="Times New Roman"/>
                <w:caps/>
                <w:sz w:val="20"/>
                <w:szCs w:val="20"/>
              </w:rPr>
              <w:fldChar w:fldCharType="end"/>
            </w:r>
          </w:p>
        </w:tc>
      </w:tr>
      <w:tr w:rsidR="00A81E16" w:rsidRPr="00A81E16" w14:paraId="75E568F4" w14:textId="77777777" w:rsidTr="00A81E16">
        <w:trPr>
          <w:cantSplit/>
        </w:trPr>
        <w:tc>
          <w:tcPr>
            <w:tcW w:w="2070" w:type="dxa"/>
          </w:tcPr>
          <w:p w14:paraId="75E568EE" w14:textId="440365FB" w:rsidR="002F1B54" w:rsidRPr="00A81E16" w:rsidRDefault="00A250A2" w:rsidP="003D5D58">
            <w:pPr>
              <w:keepNext/>
              <w:keepLines/>
              <w:rPr>
                <w:rFonts w:ascii="Times New Roman" w:eastAsia="Times New Roman" w:hAnsi="Times New Roman" w:cs="Times New Roman"/>
                <w:caps/>
                <w:sz w:val="20"/>
                <w:szCs w:val="20"/>
              </w:rPr>
            </w:pPr>
            <w:hyperlink w:anchor="RESPNAME" w:history="1">
              <w:r w:rsidR="002F1B54" w:rsidRPr="00A81E16">
                <w:rPr>
                  <w:rStyle w:val="Hyperlink"/>
                  <w:rFonts w:ascii="Times New Roman" w:eastAsia="Times New Roman" w:hAnsi="Times New Roman" w:cs="Times New Roman"/>
                  <w:caps/>
                  <w:color w:val="auto"/>
                  <w:sz w:val="20"/>
                  <w:szCs w:val="20"/>
                  <w:u w:val="none"/>
                </w:rPr>
                <w:t>RESP NAME</w:t>
              </w:r>
            </w:hyperlink>
          </w:p>
        </w:tc>
        <w:tc>
          <w:tcPr>
            <w:tcW w:w="1872" w:type="dxa"/>
          </w:tcPr>
          <w:p w14:paraId="6F7220DF" w14:textId="6B42CFEA" w:rsidR="005869E0" w:rsidRPr="00A81E16" w:rsidRDefault="00FF0014" w:rsidP="005869E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5869E0" w:rsidRPr="00A81E16">
              <w:rPr>
                <w:rFonts w:ascii="Times New Roman" w:eastAsia="Times New Roman" w:hAnsi="Times New Roman" w:cs="Times New Roman"/>
                <w:caps/>
                <w:sz w:val="20"/>
                <w:szCs w:val="20"/>
              </w:rPr>
              <w:t xml:space="preserve"> koslap (pop)</w:t>
            </w:r>
          </w:p>
          <w:p w14:paraId="35F0E311" w14:textId="3FFCE8A3" w:rsidR="002F1B54" w:rsidRPr="00A81E16" w:rsidRDefault="002F1B54" w:rsidP="005869E0">
            <w:pPr>
              <w:keepNext/>
              <w:keepLines/>
              <w:contextualSpacing/>
              <w:rPr>
                <w:rFonts w:ascii="Times New Roman" w:eastAsia="Times New Roman" w:hAnsi="Times New Roman" w:cs="Times New Roman"/>
                <w:caps/>
                <w:sz w:val="20"/>
                <w:szCs w:val="20"/>
              </w:rPr>
            </w:pPr>
          </w:p>
        </w:tc>
        <w:tc>
          <w:tcPr>
            <w:tcW w:w="2772" w:type="dxa"/>
          </w:tcPr>
          <w:p w14:paraId="75E568EF" w14:textId="4FBD8DAC"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ADDRESS</w:t>
            </w:r>
          </w:p>
          <w:p w14:paraId="75E568F0" w14:textId="724F0B38" w:rsidR="002F1B54" w:rsidRPr="00A81E16" w:rsidRDefault="00F41FE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NEW CASE ADDRESS</w:t>
            </w:r>
          </w:p>
        </w:tc>
        <w:tc>
          <w:tcPr>
            <w:tcW w:w="3006" w:type="dxa"/>
          </w:tcPr>
          <w:p w14:paraId="3A7E116F" w14:textId="77777777" w:rsidR="0062530F"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PHONE</w:t>
            </w:r>
          </w:p>
          <w:p w14:paraId="75E568F2" w14:textId="3E8A0AB3" w:rsidR="002F1B54" w:rsidRPr="00A81E16" w:rsidRDefault="000F5618"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tc>
        <w:tc>
          <w:tcPr>
            <w:tcW w:w="954" w:type="dxa"/>
          </w:tcPr>
          <w:p w14:paraId="75E568F3" w14:textId="45665C23"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RESPNAME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35</w:t>
            </w:r>
            <w:r w:rsidRPr="00A81E16">
              <w:rPr>
                <w:rFonts w:ascii="Times New Roman" w:eastAsia="Times New Roman" w:hAnsi="Times New Roman" w:cs="Times New Roman"/>
                <w:caps/>
                <w:sz w:val="20"/>
                <w:szCs w:val="20"/>
              </w:rPr>
              <w:fldChar w:fldCharType="end"/>
            </w:r>
          </w:p>
        </w:tc>
      </w:tr>
      <w:tr w:rsidR="00A81E16" w:rsidRPr="00A81E16" w14:paraId="75E568F9" w14:textId="77777777" w:rsidTr="00A81E16">
        <w:trPr>
          <w:cantSplit/>
        </w:trPr>
        <w:tc>
          <w:tcPr>
            <w:tcW w:w="2070" w:type="dxa"/>
          </w:tcPr>
          <w:p w14:paraId="75E568F5" w14:textId="02E973A0" w:rsidR="002F1B54" w:rsidRPr="00A81E16" w:rsidRDefault="00A250A2" w:rsidP="003D5D58">
            <w:pPr>
              <w:keepNext/>
              <w:keepLines/>
              <w:rPr>
                <w:rFonts w:ascii="Times New Roman" w:eastAsia="Times New Roman" w:hAnsi="Times New Roman" w:cs="Times New Roman"/>
                <w:caps/>
                <w:sz w:val="20"/>
                <w:szCs w:val="20"/>
              </w:rPr>
            </w:pPr>
            <w:hyperlink w:anchor="RESPPHONE" w:history="1">
              <w:r w:rsidR="002F1B54" w:rsidRPr="00A81E16">
                <w:rPr>
                  <w:rStyle w:val="Hyperlink"/>
                  <w:rFonts w:ascii="Times New Roman" w:eastAsia="Times New Roman" w:hAnsi="Times New Roman" w:cs="Times New Roman"/>
                  <w:caps/>
                  <w:color w:val="auto"/>
                  <w:sz w:val="20"/>
                  <w:szCs w:val="20"/>
                  <w:u w:val="none"/>
                </w:rPr>
                <w:t>RESP PHONE</w:t>
              </w:r>
            </w:hyperlink>
          </w:p>
        </w:tc>
        <w:tc>
          <w:tcPr>
            <w:tcW w:w="1872" w:type="dxa"/>
          </w:tcPr>
          <w:p w14:paraId="7F15257C" w14:textId="7D2F355F" w:rsidR="005869E0" w:rsidRPr="00A81E16" w:rsidRDefault="00FF0014" w:rsidP="005869E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5869E0" w:rsidRPr="00A81E16">
              <w:rPr>
                <w:rFonts w:ascii="Times New Roman" w:eastAsia="Times New Roman" w:hAnsi="Times New Roman" w:cs="Times New Roman"/>
                <w:caps/>
                <w:sz w:val="20"/>
                <w:szCs w:val="20"/>
              </w:rPr>
              <w:t xml:space="preserve"> koslap (pop)</w:t>
            </w:r>
          </w:p>
          <w:p w14:paraId="44103BD4" w14:textId="7C3E4E75" w:rsidR="002F1B54" w:rsidRPr="00A81E16" w:rsidRDefault="002F1B54" w:rsidP="005869E0">
            <w:pPr>
              <w:keepNext/>
              <w:keepLines/>
              <w:rPr>
                <w:rFonts w:ascii="Times New Roman" w:eastAsia="Times New Roman" w:hAnsi="Times New Roman" w:cs="Times New Roman"/>
                <w:caps/>
                <w:sz w:val="20"/>
                <w:szCs w:val="20"/>
              </w:rPr>
            </w:pPr>
          </w:p>
        </w:tc>
        <w:tc>
          <w:tcPr>
            <w:tcW w:w="2772" w:type="dxa"/>
          </w:tcPr>
          <w:p w14:paraId="75E568F6" w14:textId="7543C602" w:rsidR="002F1B54" w:rsidRPr="00A81E16" w:rsidRDefault="002F1B54"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NAME</w:t>
            </w:r>
          </w:p>
        </w:tc>
        <w:tc>
          <w:tcPr>
            <w:tcW w:w="3006" w:type="dxa"/>
          </w:tcPr>
          <w:p w14:paraId="1EFC888D" w14:textId="1D411C57" w:rsidR="002F1B54" w:rsidRDefault="000F5AEF"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p w14:paraId="75E568F7" w14:textId="39AF4428" w:rsidR="000F5AEF" w:rsidRPr="00A81E16" w:rsidRDefault="000F5AEF"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tc>
        <w:tc>
          <w:tcPr>
            <w:tcW w:w="954" w:type="dxa"/>
          </w:tcPr>
          <w:p w14:paraId="75E568F8" w14:textId="62BC4FB3" w:rsidR="002F1B54" w:rsidRPr="00A81E16" w:rsidRDefault="00F8567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RESPPHONE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37</w:t>
            </w:r>
            <w:r w:rsidRPr="00A81E16">
              <w:rPr>
                <w:rFonts w:ascii="Times New Roman" w:eastAsia="Times New Roman" w:hAnsi="Times New Roman" w:cs="Times New Roman"/>
                <w:caps/>
                <w:sz w:val="20"/>
                <w:szCs w:val="20"/>
              </w:rPr>
              <w:fldChar w:fldCharType="end"/>
            </w:r>
          </w:p>
        </w:tc>
      </w:tr>
      <w:tr w:rsidR="00A81E16" w:rsidRPr="00A81E16" w14:paraId="75E56903" w14:textId="77777777" w:rsidTr="00A81E16">
        <w:trPr>
          <w:cantSplit/>
        </w:trPr>
        <w:tc>
          <w:tcPr>
            <w:tcW w:w="2070" w:type="dxa"/>
          </w:tcPr>
          <w:p w14:paraId="75E568FA" w14:textId="6D4A60FD" w:rsidR="002F1B54" w:rsidRPr="00A81E16" w:rsidRDefault="00A250A2" w:rsidP="003D5D58">
            <w:pPr>
              <w:keepNext/>
              <w:keepLines/>
              <w:rPr>
                <w:rFonts w:ascii="Times New Roman" w:eastAsia="Times New Roman" w:hAnsi="Times New Roman" w:cs="Times New Roman"/>
                <w:caps/>
                <w:sz w:val="20"/>
                <w:szCs w:val="20"/>
              </w:rPr>
            </w:pPr>
            <w:hyperlink w:anchor="ANYONE" w:history="1">
              <w:r w:rsidR="002F1B54" w:rsidRPr="00A81E16">
                <w:rPr>
                  <w:rStyle w:val="Hyperlink"/>
                  <w:rFonts w:ascii="Times New Roman" w:eastAsia="Times New Roman" w:hAnsi="Times New Roman" w:cs="Times New Roman"/>
                  <w:caps/>
                  <w:color w:val="auto"/>
                  <w:sz w:val="20"/>
                  <w:szCs w:val="20"/>
                  <w:u w:val="none"/>
                </w:rPr>
                <w:t>ANYONE</w:t>
              </w:r>
            </w:hyperlink>
          </w:p>
        </w:tc>
        <w:tc>
          <w:tcPr>
            <w:tcW w:w="1872" w:type="dxa"/>
          </w:tcPr>
          <w:p w14:paraId="2508B1E1" w14:textId="171F76F9" w:rsidR="005869E0" w:rsidRPr="00A81E16" w:rsidRDefault="00FF0014" w:rsidP="005869E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5869E0" w:rsidRPr="00A81E16">
              <w:rPr>
                <w:rFonts w:ascii="Times New Roman" w:eastAsia="Times New Roman" w:hAnsi="Times New Roman" w:cs="Times New Roman"/>
                <w:caps/>
                <w:sz w:val="20"/>
                <w:szCs w:val="20"/>
              </w:rPr>
              <w:t xml:space="preserve"> koslap (pop)</w:t>
            </w:r>
          </w:p>
          <w:p w14:paraId="0AF65E4E" w14:textId="3B6F3D65" w:rsidR="002F1B54" w:rsidRPr="00A81E16" w:rsidRDefault="002F1B54" w:rsidP="005869E0">
            <w:pPr>
              <w:keepNext/>
              <w:keepLines/>
              <w:contextualSpacing/>
              <w:rPr>
                <w:rFonts w:ascii="Times New Roman" w:eastAsia="Times New Roman" w:hAnsi="Times New Roman" w:cs="Times New Roman"/>
                <w:caps/>
                <w:sz w:val="20"/>
                <w:szCs w:val="20"/>
              </w:rPr>
            </w:pPr>
          </w:p>
        </w:tc>
        <w:tc>
          <w:tcPr>
            <w:tcW w:w="2772" w:type="dxa"/>
          </w:tcPr>
          <w:p w14:paraId="75E568FB" w14:textId="3DD40CA8"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ADDRESS</w:t>
            </w:r>
          </w:p>
          <w:p w14:paraId="184F094D" w14:textId="7F09C218" w:rsidR="00FF0014" w:rsidRDefault="00FF00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INTRO</w:t>
            </w:r>
          </w:p>
          <w:p w14:paraId="34681146" w14:textId="63CB3DA2" w:rsidR="0097306C"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RESP LOCATION</w:t>
            </w:r>
          </w:p>
          <w:p w14:paraId="070865A5" w14:textId="71608B91" w:rsidR="0097306C"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CONTACT RESP</w:t>
            </w:r>
          </w:p>
          <w:p w14:paraId="1FD734EF" w14:textId="5ADF0CB3" w:rsidR="0097306C" w:rsidRPr="00A81E16"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ELIGIBLE RESP</w:t>
            </w:r>
          </w:p>
          <w:p w14:paraId="75E568FF" w14:textId="2BC63952" w:rsidR="002F1B54" w:rsidRPr="00A81E16" w:rsidRDefault="002F1B54" w:rsidP="004E273D">
            <w:pPr>
              <w:keepNext/>
              <w:keepLines/>
              <w:contextualSpacing/>
              <w:rPr>
                <w:rFonts w:ascii="Times New Roman" w:eastAsia="Times New Roman" w:hAnsi="Times New Roman" w:cs="Times New Roman"/>
                <w:caps/>
                <w:sz w:val="20"/>
                <w:szCs w:val="20"/>
              </w:rPr>
            </w:pPr>
          </w:p>
        </w:tc>
        <w:tc>
          <w:tcPr>
            <w:tcW w:w="3006" w:type="dxa"/>
          </w:tcPr>
          <w:p w14:paraId="75E5690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WHO</w:t>
            </w:r>
          </w:p>
          <w:p w14:paraId="4B6D2995"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OCCUPANCY</w:t>
            </w:r>
          </w:p>
          <w:p w14:paraId="7B2FAC98" w14:textId="77777777" w:rsidR="00EB4DED" w:rsidRDefault="00EB4DED"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SPECIFIC UNIT STATUS</w:t>
            </w:r>
          </w:p>
          <w:p w14:paraId="17B66A35" w14:textId="77777777" w:rsidR="0097306C"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75E56901" w14:textId="600F9E9C" w:rsidR="0097306C" w:rsidRPr="00A81E16"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tc>
        <w:tc>
          <w:tcPr>
            <w:tcW w:w="954" w:type="dxa"/>
          </w:tcPr>
          <w:p w14:paraId="75E56902" w14:textId="096B760A" w:rsidR="002F1B54" w:rsidRPr="00A81E16" w:rsidRDefault="00F8567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ANYONE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38</w:t>
            </w:r>
            <w:r w:rsidRPr="00A81E16">
              <w:rPr>
                <w:rFonts w:ascii="Times New Roman" w:eastAsia="Times New Roman" w:hAnsi="Times New Roman" w:cs="Times New Roman"/>
                <w:caps/>
                <w:sz w:val="20"/>
                <w:szCs w:val="20"/>
              </w:rPr>
              <w:fldChar w:fldCharType="end"/>
            </w:r>
          </w:p>
        </w:tc>
      </w:tr>
      <w:tr w:rsidR="00A81E16" w:rsidRPr="00A81E16" w14:paraId="75E5690A" w14:textId="77777777" w:rsidTr="00A81E16">
        <w:trPr>
          <w:cantSplit/>
        </w:trPr>
        <w:tc>
          <w:tcPr>
            <w:tcW w:w="2070" w:type="dxa"/>
          </w:tcPr>
          <w:p w14:paraId="75E56904" w14:textId="7A9C0604" w:rsidR="002F1B54" w:rsidRPr="00A81E16" w:rsidRDefault="00A250A2" w:rsidP="003D5D58">
            <w:pPr>
              <w:keepNext/>
              <w:keepLines/>
              <w:rPr>
                <w:rFonts w:ascii="Times New Roman" w:eastAsia="Times New Roman" w:hAnsi="Times New Roman" w:cs="Times New Roman"/>
                <w:caps/>
                <w:sz w:val="20"/>
                <w:szCs w:val="20"/>
              </w:rPr>
            </w:pPr>
            <w:hyperlink w:anchor="OCCUPANCY" w:history="1">
              <w:r w:rsidR="002F1B54" w:rsidRPr="00A81E16">
                <w:rPr>
                  <w:rStyle w:val="Hyperlink"/>
                  <w:rFonts w:ascii="Times New Roman" w:eastAsia="Times New Roman" w:hAnsi="Times New Roman" w:cs="Times New Roman"/>
                  <w:caps/>
                  <w:color w:val="auto"/>
                  <w:sz w:val="20"/>
                  <w:szCs w:val="20"/>
                  <w:u w:val="none"/>
                </w:rPr>
                <w:t>OCCUPANCY</w:t>
              </w:r>
            </w:hyperlink>
          </w:p>
        </w:tc>
        <w:tc>
          <w:tcPr>
            <w:tcW w:w="1872" w:type="dxa"/>
          </w:tcPr>
          <w:p w14:paraId="42E06E27" w14:textId="6E5E4B8B" w:rsidR="00643015"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p>
          <w:p w14:paraId="30E095A2" w14:textId="39A55B2E" w:rsidR="002F1B54"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43015" w:rsidRPr="00A81E16">
              <w:rPr>
                <w:rFonts w:ascii="Times New Roman" w:eastAsia="Times New Roman" w:hAnsi="Times New Roman" w:cs="Times New Roman"/>
                <w:caps/>
                <w:sz w:val="20"/>
                <w:szCs w:val="20"/>
              </w:rPr>
              <w:t>(POP)</w:t>
            </w:r>
          </w:p>
        </w:tc>
        <w:tc>
          <w:tcPr>
            <w:tcW w:w="2772" w:type="dxa"/>
          </w:tcPr>
          <w:p w14:paraId="75E56905" w14:textId="288C7E93" w:rsidR="002F1B54" w:rsidRPr="00A81E16" w:rsidRDefault="002F1B54"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tc>
        <w:tc>
          <w:tcPr>
            <w:tcW w:w="3006" w:type="dxa"/>
          </w:tcPr>
          <w:p w14:paraId="75E5690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sz w:val="20"/>
                <w:szCs w:val="20"/>
              </w:rPr>
              <w:t>SPECIFIC UNIT STATUS</w:t>
            </w:r>
          </w:p>
          <w:p w14:paraId="19D38238"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75E56908" w14:textId="62376B98"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VACANT DESCRIPTION</w:t>
            </w:r>
          </w:p>
        </w:tc>
        <w:tc>
          <w:tcPr>
            <w:tcW w:w="954" w:type="dxa"/>
          </w:tcPr>
          <w:p w14:paraId="75E56909" w14:textId="6FD1CD43" w:rsidR="002F1B54" w:rsidRPr="00A81E16" w:rsidRDefault="00F8567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OCCUPANCY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39</w:t>
            </w:r>
            <w:r w:rsidRPr="00A81E16">
              <w:rPr>
                <w:rFonts w:ascii="Times New Roman" w:eastAsia="Times New Roman" w:hAnsi="Times New Roman" w:cs="Times New Roman"/>
                <w:caps/>
                <w:sz w:val="20"/>
                <w:szCs w:val="20"/>
              </w:rPr>
              <w:fldChar w:fldCharType="end"/>
            </w:r>
          </w:p>
        </w:tc>
      </w:tr>
      <w:tr w:rsidR="00A81E16" w:rsidRPr="00A81E16" w14:paraId="75E56912" w14:textId="77777777" w:rsidTr="00A81E16">
        <w:trPr>
          <w:cantSplit/>
        </w:trPr>
        <w:tc>
          <w:tcPr>
            <w:tcW w:w="2070" w:type="dxa"/>
          </w:tcPr>
          <w:p w14:paraId="75E5690B" w14:textId="5EBC72D5" w:rsidR="002F1B54" w:rsidRPr="00A81E16" w:rsidRDefault="00A250A2" w:rsidP="003D5D58">
            <w:pPr>
              <w:keepNext/>
              <w:keepLines/>
              <w:rPr>
                <w:rFonts w:ascii="Times New Roman" w:eastAsia="Times New Roman" w:hAnsi="Times New Roman" w:cs="Times New Roman"/>
                <w:caps/>
                <w:sz w:val="20"/>
                <w:szCs w:val="20"/>
              </w:rPr>
            </w:pPr>
            <w:hyperlink w:anchor="SPECIFICUNITSTATUS" w:history="1">
              <w:r w:rsidR="002F1B54" w:rsidRPr="00A81E16">
                <w:rPr>
                  <w:rStyle w:val="Hyperlink"/>
                  <w:rFonts w:ascii="Times New Roman" w:eastAsia="Times New Roman" w:hAnsi="Times New Roman" w:cs="Times New Roman"/>
                  <w:color w:val="auto"/>
                  <w:sz w:val="20"/>
                  <w:szCs w:val="20"/>
                  <w:u w:val="none"/>
                </w:rPr>
                <w:t>SPECIFIC UNIT STATUS</w:t>
              </w:r>
            </w:hyperlink>
          </w:p>
        </w:tc>
        <w:tc>
          <w:tcPr>
            <w:tcW w:w="1872" w:type="dxa"/>
          </w:tcPr>
          <w:p w14:paraId="35932CB9" w14:textId="77777777" w:rsidR="00643015" w:rsidRDefault="006838BC"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r w:rsidR="00643015">
              <w:rPr>
                <w:rFonts w:ascii="Times New Roman" w:eastAsia="Times New Roman" w:hAnsi="Times New Roman" w:cs="Times New Roman"/>
                <w:caps/>
                <w:sz w:val="20"/>
                <w:szCs w:val="20"/>
              </w:rPr>
              <w:t xml:space="preserve"> </w:t>
            </w:r>
          </w:p>
          <w:p w14:paraId="544F6E3F" w14:textId="3B68EC39" w:rsidR="002F1B54" w:rsidRPr="00A81E16" w:rsidRDefault="004E273D"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43015" w:rsidRPr="00A81E16">
              <w:rPr>
                <w:rFonts w:ascii="Times New Roman" w:eastAsia="Times New Roman" w:hAnsi="Times New Roman" w:cs="Times New Roman"/>
                <w:caps/>
                <w:sz w:val="20"/>
                <w:szCs w:val="20"/>
              </w:rPr>
              <w:t>(POP)</w:t>
            </w:r>
          </w:p>
        </w:tc>
        <w:tc>
          <w:tcPr>
            <w:tcW w:w="2772" w:type="dxa"/>
          </w:tcPr>
          <w:p w14:paraId="75E5690C" w14:textId="32D94597" w:rsidR="002F1B54" w:rsidRPr="00A81E16" w:rsidRDefault="002F1B54"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OCCUPANCY </w:t>
            </w:r>
          </w:p>
          <w:p w14:paraId="443E9E52" w14:textId="77777777" w:rsidR="00356DBD" w:rsidRPr="00A81E16" w:rsidRDefault="00356DBD" w:rsidP="00C82519">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p w14:paraId="165C88DF" w14:textId="77777777" w:rsidR="00A907F5" w:rsidRPr="00A81E16" w:rsidRDefault="00A907F5"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KNOW ADDRESS</w:t>
            </w:r>
          </w:p>
          <w:p w14:paraId="75E5690D" w14:textId="76FB9C37" w:rsidR="00EB4DED" w:rsidRPr="00A81E16" w:rsidRDefault="00EB4DED"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tc>
        <w:tc>
          <w:tcPr>
            <w:tcW w:w="3006" w:type="dxa"/>
          </w:tcPr>
          <w:p w14:paraId="75E5691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Name</w:t>
            </w:r>
          </w:p>
        </w:tc>
        <w:tc>
          <w:tcPr>
            <w:tcW w:w="954" w:type="dxa"/>
          </w:tcPr>
          <w:p w14:paraId="75E56911" w14:textId="79CA2B3C" w:rsidR="002F1B54" w:rsidRPr="00A81E16" w:rsidRDefault="00F8567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SPECIFICUNITSTATUS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41</w:t>
            </w:r>
            <w:r w:rsidRPr="00A81E16">
              <w:rPr>
                <w:rFonts w:ascii="Times New Roman" w:eastAsia="Times New Roman" w:hAnsi="Times New Roman" w:cs="Times New Roman"/>
                <w:caps/>
                <w:sz w:val="20"/>
                <w:szCs w:val="20"/>
              </w:rPr>
              <w:fldChar w:fldCharType="end"/>
            </w:r>
          </w:p>
        </w:tc>
      </w:tr>
      <w:tr w:rsidR="00A81E16" w:rsidRPr="00A81E16" w14:paraId="75E56917" w14:textId="77777777" w:rsidTr="00A81E16">
        <w:trPr>
          <w:cantSplit/>
        </w:trPr>
        <w:tc>
          <w:tcPr>
            <w:tcW w:w="2070" w:type="dxa"/>
          </w:tcPr>
          <w:p w14:paraId="75E56913" w14:textId="5BE99F19" w:rsidR="002F1B54" w:rsidRPr="00A81E16" w:rsidRDefault="00A250A2" w:rsidP="003D5D58">
            <w:pPr>
              <w:keepNext/>
              <w:keepLines/>
              <w:rPr>
                <w:rFonts w:ascii="Times New Roman" w:eastAsia="Times New Roman" w:hAnsi="Times New Roman" w:cs="Times New Roman"/>
                <w:caps/>
                <w:sz w:val="20"/>
                <w:szCs w:val="20"/>
              </w:rPr>
            </w:pPr>
            <w:hyperlink w:anchor="VACANTDESCRIPTION" w:history="1">
              <w:r w:rsidR="002F1B54" w:rsidRPr="00A81E16">
                <w:rPr>
                  <w:rStyle w:val="Hyperlink"/>
                  <w:rFonts w:ascii="Times New Roman" w:eastAsia="Times New Roman" w:hAnsi="Times New Roman" w:cs="Times New Roman"/>
                  <w:caps/>
                  <w:color w:val="auto"/>
                  <w:sz w:val="20"/>
                  <w:szCs w:val="20"/>
                  <w:u w:val="none"/>
                </w:rPr>
                <w:t>VACANT DESCRIPTION</w:t>
              </w:r>
            </w:hyperlink>
          </w:p>
        </w:tc>
        <w:tc>
          <w:tcPr>
            <w:tcW w:w="1872" w:type="dxa"/>
          </w:tcPr>
          <w:p w14:paraId="3B55C034" w14:textId="77777777" w:rsidR="00643015"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r w:rsidR="00643015">
              <w:rPr>
                <w:rFonts w:ascii="Times New Roman" w:eastAsia="Times New Roman" w:hAnsi="Times New Roman" w:cs="Times New Roman"/>
                <w:caps/>
                <w:sz w:val="20"/>
                <w:szCs w:val="20"/>
              </w:rPr>
              <w:t xml:space="preserve"> </w:t>
            </w:r>
          </w:p>
          <w:p w14:paraId="2C21169A" w14:textId="026BAEBA" w:rsidR="002F1B54" w:rsidRPr="00A81E16" w:rsidRDefault="004E273D" w:rsidP="003D5D58">
            <w:pPr>
              <w:keepNext/>
              <w:keepLines/>
              <w:rPr>
                <w:rFonts w:ascii="Times New Roman" w:eastAsia="Times New Roman" w:hAnsi="Times New Roman" w:cs="Times New Roman"/>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43015" w:rsidRPr="00A81E16">
              <w:rPr>
                <w:rFonts w:ascii="Times New Roman" w:eastAsia="Times New Roman" w:hAnsi="Times New Roman" w:cs="Times New Roman"/>
                <w:caps/>
                <w:sz w:val="20"/>
                <w:szCs w:val="20"/>
              </w:rPr>
              <w:t>(POP)</w:t>
            </w:r>
          </w:p>
        </w:tc>
        <w:tc>
          <w:tcPr>
            <w:tcW w:w="2772" w:type="dxa"/>
          </w:tcPr>
          <w:p w14:paraId="314BBF18" w14:textId="77777777" w:rsidR="002F1B54" w:rsidRPr="00A81E16" w:rsidRDefault="002F1B54" w:rsidP="003D5D58">
            <w:pPr>
              <w:keepNext/>
              <w:keepLines/>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OCCUPANCY</w:t>
            </w:r>
          </w:p>
          <w:p w14:paraId="75E56914" w14:textId="7F7EACA3" w:rsidR="00356DBD" w:rsidRPr="00A81E16" w:rsidRDefault="00356DBD"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sz w:val="20"/>
                <w:szCs w:val="20"/>
              </w:rPr>
              <w:t>RI COUNT</w:t>
            </w:r>
          </w:p>
        </w:tc>
        <w:tc>
          <w:tcPr>
            <w:tcW w:w="3006" w:type="dxa"/>
          </w:tcPr>
          <w:p w14:paraId="357845A5" w14:textId="77777777" w:rsidR="002F1B54" w:rsidRPr="00A81E16" w:rsidRDefault="002F1B54"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Name</w:t>
            </w:r>
          </w:p>
          <w:p w14:paraId="75E56915" w14:textId="6214921F" w:rsidR="00A2769A" w:rsidRPr="00A81E16" w:rsidRDefault="00A2769A"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OTHER VACANT</w:t>
            </w:r>
          </w:p>
        </w:tc>
        <w:tc>
          <w:tcPr>
            <w:tcW w:w="954" w:type="dxa"/>
          </w:tcPr>
          <w:p w14:paraId="75E56916" w14:textId="62A750AF" w:rsidR="002F1B54" w:rsidRPr="00A81E16" w:rsidRDefault="00F8567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VACANTDESCRIPTION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43</w:t>
            </w:r>
            <w:r w:rsidRPr="00A81E16">
              <w:rPr>
                <w:rFonts w:ascii="Times New Roman" w:eastAsia="Times New Roman" w:hAnsi="Times New Roman" w:cs="Times New Roman"/>
                <w:caps/>
                <w:sz w:val="20"/>
                <w:szCs w:val="20"/>
              </w:rPr>
              <w:fldChar w:fldCharType="end"/>
            </w:r>
          </w:p>
        </w:tc>
      </w:tr>
      <w:tr w:rsidR="00C4326B" w:rsidRPr="00A81E16" w14:paraId="4DC196A7" w14:textId="77777777" w:rsidTr="00A81E16">
        <w:trPr>
          <w:cantSplit/>
        </w:trPr>
        <w:tc>
          <w:tcPr>
            <w:tcW w:w="2070" w:type="dxa"/>
          </w:tcPr>
          <w:p w14:paraId="19390A28" w14:textId="47CF40C9" w:rsidR="00C4326B" w:rsidRDefault="00A250A2" w:rsidP="00C4326B">
            <w:pPr>
              <w:keepNext/>
              <w:keepLines/>
            </w:pPr>
            <w:hyperlink w:anchor="OTHERVACANT" w:history="1">
              <w:r w:rsidR="00C4326B" w:rsidRPr="00A81E16">
                <w:rPr>
                  <w:rStyle w:val="Hyperlink"/>
                  <w:rFonts w:ascii="Times New Roman" w:hAnsi="Times New Roman" w:cs="Times New Roman"/>
                  <w:color w:val="auto"/>
                  <w:sz w:val="20"/>
                  <w:szCs w:val="20"/>
                  <w:u w:val="none"/>
                </w:rPr>
                <w:t>OTHER VACANT</w:t>
              </w:r>
            </w:hyperlink>
          </w:p>
        </w:tc>
        <w:tc>
          <w:tcPr>
            <w:tcW w:w="1872" w:type="dxa"/>
          </w:tcPr>
          <w:p w14:paraId="04C57AFE" w14:textId="77777777" w:rsidR="00C4326B" w:rsidRDefault="00C4326B" w:rsidP="00C4326B">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r>
              <w:rPr>
                <w:rFonts w:ascii="Times New Roman" w:eastAsia="Times New Roman" w:hAnsi="Times New Roman" w:cs="Times New Roman"/>
                <w:caps/>
                <w:sz w:val="20"/>
                <w:szCs w:val="20"/>
              </w:rPr>
              <w:t xml:space="preserve"> </w:t>
            </w:r>
          </w:p>
          <w:p w14:paraId="3C4762B2" w14:textId="270C1C0C" w:rsidR="00C4326B"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772" w:type="dxa"/>
          </w:tcPr>
          <w:p w14:paraId="19A2090E" w14:textId="74F5387B" w:rsidR="00C4326B" w:rsidRPr="00A81E16" w:rsidRDefault="00A250A2" w:rsidP="00C4326B">
            <w:pPr>
              <w:keepNext/>
              <w:keepLines/>
              <w:contextualSpacing/>
              <w:rPr>
                <w:rFonts w:ascii="Times New Roman" w:eastAsia="Times New Roman" w:hAnsi="Times New Roman" w:cs="Times New Roman"/>
                <w:caps/>
                <w:sz w:val="20"/>
                <w:szCs w:val="20"/>
              </w:rPr>
            </w:pPr>
            <w:hyperlink w:anchor="VACANTDESCRIPTION" w:history="1">
              <w:r w:rsidR="00C4326B" w:rsidRPr="00A81E16">
                <w:rPr>
                  <w:rStyle w:val="Hyperlink"/>
                  <w:rFonts w:ascii="Times New Roman" w:hAnsi="Times New Roman" w:cs="Times New Roman"/>
                  <w:color w:val="auto"/>
                  <w:sz w:val="20"/>
                  <w:szCs w:val="20"/>
                  <w:u w:val="none"/>
                </w:rPr>
                <w:t>VACANT DESCRIPTION</w:t>
              </w:r>
            </w:hyperlink>
          </w:p>
        </w:tc>
        <w:tc>
          <w:tcPr>
            <w:tcW w:w="3006" w:type="dxa"/>
          </w:tcPr>
          <w:p w14:paraId="78420F03" w14:textId="7E84C23D" w:rsidR="00C4326B" w:rsidRDefault="00A250A2" w:rsidP="00C4326B">
            <w:pPr>
              <w:keepNext/>
              <w:keepLines/>
              <w:contextualSpacing/>
              <w:rPr>
                <w:rFonts w:ascii="Times New Roman" w:eastAsia="Times New Roman" w:hAnsi="Times New Roman" w:cs="Times New Roman"/>
                <w:caps/>
                <w:sz w:val="20"/>
                <w:szCs w:val="20"/>
              </w:rPr>
            </w:pPr>
            <w:hyperlink w:anchor="PROXYNAME" w:history="1">
              <w:r w:rsidR="00C4326B" w:rsidRPr="00A81E16">
                <w:rPr>
                  <w:rStyle w:val="Hyperlink"/>
                  <w:rFonts w:ascii="Times New Roman" w:hAnsi="Times New Roman" w:cs="Times New Roman"/>
                  <w:color w:val="auto"/>
                  <w:sz w:val="20"/>
                  <w:szCs w:val="20"/>
                  <w:u w:val="none"/>
                </w:rPr>
                <w:t>PROXY NAME</w:t>
              </w:r>
            </w:hyperlink>
          </w:p>
        </w:tc>
        <w:tc>
          <w:tcPr>
            <w:tcW w:w="954" w:type="dxa"/>
          </w:tcPr>
          <w:p w14:paraId="1946D762" w14:textId="503C86D4" w:rsidR="00C4326B" w:rsidRPr="00A81E16" w:rsidRDefault="00C4326B" w:rsidP="00C4326B">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OTHERVACANT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45</w:t>
            </w:r>
            <w:r w:rsidRPr="00A81E16">
              <w:rPr>
                <w:rFonts w:ascii="Times New Roman" w:eastAsia="Times New Roman" w:hAnsi="Times New Roman" w:cs="Times New Roman"/>
                <w:caps/>
                <w:sz w:val="20"/>
                <w:szCs w:val="20"/>
              </w:rPr>
              <w:fldChar w:fldCharType="end"/>
            </w:r>
          </w:p>
        </w:tc>
      </w:tr>
      <w:tr w:rsidR="00C4326B" w:rsidRPr="00A81E16" w14:paraId="75E56924" w14:textId="77777777" w:rsidTr="00A81E16">
        <w:trPr>
          <w:cantSplit/>
        </w:trPr>
        <w:tc>
          <w:tcPr>
            <w:tcW w:w="2070" w:type="dxa"/>
          </w:tcPr>
          <w:p w14:paraId="75E5691D" w14:textId="3D0D5339" w:rsidR="00C4326B" w:rsidRPr="00A81E16" w:rsidRDefault="00A250A2" w:rsidP="00C4326B">
            <w:pPr>
              <w:keepNext/>
              <w:keepLines/>
              <w:rPr>
                <w:rFonts w:ascii="Times New Roman" w:eastAsia="Times New Roman" w:hAnsi="Times New Roman" w:cs="Times New Roman"/>
                <w:caps/>
                <w:sz w:val="20"/>
                <w:szCs w:val="20"/>
              </w:rPr>
            </w:pPr>
            <w:hyperlink w:anchor="WHO" w:history="1">
              <w:r w:rsidR="00C4326B" w:rsidRPr="00A81E16">
                <w:rPr>
                  <w:rStyle w:val="Hyperlink"/>
                  <w:rFonts w:ascii="Times New Roman" w:eastAsia="Times New Roman" w:hAnsi="Times New Roman" w:cs="Times New Roman"/>
                  <w:caps/>
                  <w:color w:val="auto"/>
                  <w:sz w:val="20"/>
                  <w:szCs w:val="20"/>
                  <w:u w:val="none"/>
                </w:rPr>
                <w:t>WHO</w:t>
              </w:r>
            </w:hyperlink>
          </w:p>
        </w:tc>
        <w:tc>
          <w:tcPr>
            <w:tcW w:w="1872" w:type="dxa"/>
          </w:tcPr>
          <w:p w14:paraId="62C4F687" w14:textId="2B38B420"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p w14:paraId="48CF5901" w14:textId="753FC552" w:rsidR="00C4326B" w:rsidRPr="00A81E16" w:rsidRDefault="00C4326B" w:rsidP="00C4326B">
            <w:pPr>
              <w:keepNext/>
              <w:keepLines/>
              <w:contextualSpacing/>
              <w:rPr>
                <w:rFonts w:ascii="Times New Roman" w:eastAsia="Times New Roman" w:hAnsi="Times New Roman" w:cs="Times New Roman"/>
                <w:caps/>
                <w:sz w:val="20"/>
                <w:szCs w:val="20"/>
              </w:rPr>
            </w:pPr>
          </w:p>
        </w:tc>
        <w:tc>
          <w:tcPr>
            <w:tcW w:w="2772" w:type="dxa"/>
          </w:tcPr>
          <w:p w14:paraId="75E5691F" w14:textId="27A26250"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tc>
        <w:tc>
          <w:tcPr>
            <w:tcW w:w="3006" w:type="dxa"/>
          </w:tcPr>
          <w:p w14:paraId="75E56920" w14:textId="65E8F30B"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p w14:paraId="75E56922" w14:textId="3B8617E4"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exit pop-status</w:t>
            </w:r>
          </w:p>
        </w:tc>
        <w:tc>
          <w:tcPr>
            <w:tcW w:w="954" w:type="dxa"/>
          </w:tcPr>
          <w:p w14:paraId="75E56923" w14:textId="603C2EF8" w:rsidR="00C4326B" w:rsidRPr="00A81E16" w:rsidRDefault="00C4326B" w:rsidP="00C4326B">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WHO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48</w:t>
            </w:r>
            <w:r w:rsidRPr="00A81E16">
              <w:rPr>
                <w:rFonts w:ascii="Times New Roman" w:eastAsia="Times New Roman" w:hAnsi="Times New Roman" w:cs="Times New Roman"/>
                <w:caps/>
                <w:sz w:val="20"/>
                <w:szCs w:val="20"/>
              </w:rPr>
              <w:fldChar w:fldCharType="end"/>
            </w:r>
          </w:p>
        </w:tc>
      </w:tr>
      <w:tr w:rsidR="00C4326B" w:rsidRPr="00A81E16" w14:paraId="2AB0C2E8" w14:textId="77777777" w:rsidTr="00A81E16">
        <w:trPr>
          <w:cantSplit/>
        </w:trPr>
        <w:tc>
          <w:tcPr>
            <w:tcW w:w="2070" w:type="dxa"/>
          </w:tcPr>
          <w:p w14:paraId="51E9C5F2" w14:textId="7FE2C804" w:rsidR="00C4326B" w:rsidRPr="0040322C" w:rsidRDefault="00A250A2" w:rsidP="00C4326B">
            <w:pPr>
              <w:keepNext/>
              <w:keepLines/>
              <w:rPr>
                <w:rFonts w:ascii="Times New Roman" w:hAnsi="Times New Roman" w:cs="Times New Roman"/>
              </w:rPr>
            </w:pPr>
            <w:hyperlink w:anchor="POPCOUNT" w:history="1">
              <w:r w:rsidR="00C4326B" w:rsidRPr="0040322C">
                <w:rPr>
                  <w:rStyle w:val="Hyperlink"/>
                  <w:rFonts w:ascii="Times New Roman" w:hAnsi="Times New Roman" w:cs="Times New Roman"/>
                  <w:color w:val="auto"/>
                  <w:sz w:val="20"/>
                  <w:u w:val="none"/>
                </w:rPr>
                <w:t>POPCOUNT</w:t>
              </w:r>
            </w:hyperlink>
          </w:p>
        </w:tc>
        <w:tc>
          <w:tcPr>
            <w:tcW w:w="1872" w:type="dxa"/>
          </w:tcPr>
          <w:p w14:paraId="105BC469" w14:textId="3962EB7E"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 koslap (pop)</w:t>
            </w:r>
          </w:p>
        </w:tc>
        <w:tc>
          <w:tcPr>
            <w:tcW w:w="2772" w:type="dxa"/>
          </w:tcPr>
          <w:p w14:paraId="3A376082" w14:textId="77777777" w:rsidR="00C4326B"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RESP PHONE</w:t>
            </w:r>
          </w:p>
          <w:p w14:paraId="75E40B97" w14:textId="77777777" w:rsidR="00C4326B"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RESP NAME</w:t>
            </w:r>
          </w:p>
          <w:p w14:paraId="2B8AAE69" w14:textId="62F826D9"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WHO</w:t>
            </w:r>
          </w:p>
        </w:tc>
        <w:tc>
          <w:tcPr>
            <w:tcW w:w="3006" w:type="dxa"/>
          </w:tcPr>
          <w:p w14:paraId="54E1C8C9" w14:textId="77777777" w:rsidR="00C4326B"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UNDERCOUNT</w:t>
            </w:r>
          </w:p>
          <w:p w14:paraId="5B59A1AA" w14:textId="58FF4AB4" w:rsidR="00C4326B"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PEOPLE</w:t>
            </w:r>
          </w:p>
          <w:p w14:paraId="0251C9D1" w14:textId="2FF128FA"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16B7F7F9" w14:textId="0C80CC49" w:rsidR="00C4326B" w:rsidRPr="00A81E16" w:rsidRDefault="00C4326B" w:rsidP="00C4326B">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POPCOUNT \# "0" \* Arabic  \* MERGEFORMAT </w:instrText>
            </w:r>
            <w:r>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49</w:t>
            </w:r>
            <w:r>
              <w:rPr>
                <w:rFonts w:ascii="Times New Roman" w:eastAsia="Times New Roman" w:hAnsi="Times New Roman" w:cs="Times New Roman"/>
                <w:caps/>
                <w:sz w:val="20"/>
                <w:szCs w:val="20"/>
              </w:rPr>
              <w:fldChar w:fldCharType="end"/>
            </w:r>
          </w:p>
        </w:tc>
      </w:tr>
      <w:tr w:rsidR="00C4326B" w:rsidRPr="00A81E16" w14:paraId="75E56937" w14:textId="77777777" w:rsidTr="00A81E16">
        <w:trPr>
          <w:cantSplit/>
        </w:trPr>
        <w:tc>
          <w:tcPr>
            <w:tcW w:w="2070" w:type="dxa"/>
          </w:tcPr>
          <w:p w14:paraId="75E56931" w14:textId="4429CFE1" w:rsidR="00C4326B" w:rsidRPr="00A81E16" w:rsidRDefault="00A250A2" w:rsidP="00C4326B">
            <w:pPr>
              <w:keepNext/>
              <w:keepLines/>
              <w:rPr>
                <w:rFonts w:ascii="Times New Roman" w:eastAsia="Times New Roman" w:hAnsi="Times New Roman" w:cs="Times New Roman"/>
                <w:caps/>
                <w:sz w:val="20"/>
                <w:szCs w:val="20"/>
              </w:rPr>
            </w:pPr>
            <w:hyperlink w:anchor="PEOPLE" w:history="1">
              <w:r w:rsidR="00C4326B" w:rsidRPr="00A81E16">
                <w:rPr>
                  <w:rStyle w:val="Hyperlink"/>
                  <w:rFonts w:ascii="Times New Roman" w:eastAsia="Times New Roman" w:hAnsi="Times New Roman" w:cs="Times New Roman"/>
                  <w:caps/>
                  <w:color w:val="auto"/>
                  <w:sz w:val="20"/>
                  <w:szCs w:val="20"/>
                  <w:u w:val="none"/>
                </w:rPr>
                <w:t>PEOPLE</w:t>
              </w:r>
            </w:hyperlink>
          </w:p>
        </w:tc>
        <w:tc>
          <w:tcPr>
            <w:tcW w:w="1872" w:type="dxa"/>
          </w:tcPr>
          <w:p w14:paraId="71F5B8AF" w14:textId="22F11FA2"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p w14:paraId="4A3508D3" w14:textId="236CEFAB" w:rsidR="00C4326B" w:rsidRPr="00A81E16" w:rsidRDefault="00C4326B" w:rsidP="00C4326B">
            <w:pPr>
              <w:keepNext/>
              <w:keepLines/>
              <w:contextualSpacing/>
              <w:rPr>
                <w:rFonts w:ascii="Times New Roman" w:eastAsia="Times New Roman" w:hAnsi="Times New Roman" w:cs="Times New Roman"/>
                <w:caps/>
                <w:sz w:val="20"/>
                <w:szCs w:val="20"/>
              </w:rPr>
            </w:pPr>
          </w:p>
        </w:tc>
        <w:tc>
          <w:tcPr>
            <w:tcW w:w="2772" w:type="dxa"/>
          </w:tcPr>
          <w:p w14:paraId="7124A318" w14:textId="77777777" w:rsidR="006F4D0C"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p w14:paraId="75E56933" w14:textId="5869E28A"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tc>
        <w:tc>
          <w:tcPr>
            <w:tcW w:w="3006" w:type="dxa"/>
          </w:tcPr>
          <w:p w14:paraId="25BB8E45"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PEOPLE</w:t>
            </w:r>
          </w:p>
          <w:p w14:paraId="6D8EF442"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p w14:paraId="2554A76C" w14:textId="61A5B31B" w:rsidR="00C4326B"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UNDERCOUNT</w:t>
            </w:r>
          </w:p>
          <w:p w14:paraId="75E56935" w14:textId="48A96356"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954" w:type="dxa"/>
          </w:tcPr>
          <w:p w14:paraId="75E56936" w14:textId="306DCCB8" w:rsidR="00C4326B" w:rsidRPr="00A81E16" w:rsidRDefault="00C4326B" w:rsidP="00C4326B">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PEOPLE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52</w:t>
            </w:r>
            <w:r w:rsidRPr="00A81E16">
              <w:rPr>
                <w:rFonts w:ascii="Times New Roman" w:eastAsia="Times New Roman" w:hAnsi="Times New Roman" w:cs="Times New Roman"/>
                <w:caps/>
                <w:sz w:val="20"/>
                <w:szCs w:val="20"/>
              </w:rPr>
              <w:fldChar w:fldCharType="end"/>
            </w:r>
          </w:p>
        </w:tc>
      </w:tr>
      <w:tr w:rsidR="00C4326B" w:rsidRPr="00A81E16" w14:paraId="75E5693D" w14:textId="77777777" w:rsidTr="00A81E16">
        <w:trPr>
          <w:cantSplit/>
        </w:trPr>
        <w:tc>
          <w:tcPr>
            <w:tcW w:w="2070" w:type="dxa"/>
          </w:tcPr>
          <w:p w14:paraId="75E56938" w14:textId="7F537160" w:rsidR="00C4326B" w:rsidRPr="00A81E16" w:rsidRDefault="00A250A2" w:rsidP="00C4326B">
            <w:pPr>
              <w:keepNext/>
              <w:keepLines/>
              <w:rPr>
                <w:rFonts w:ascii="Times New Roman" w:eastAsia="Times New Roman" w:hAnsi="Times New Roman" w:cs="Times New Roman"/>
                <w:caps/>
                <w:sz w:val="20"/>
                <w:szCs w:val="20"/>
              </w:rPr>
            </w:pPr>
            <w:hyperlink w:anchor="UNDERCOUNT" w:history="1">
              <w:r w:rsidR="00C4326B" w:rsidRPr="00013BA3">
                <w:rPr>
                  <w:rStyle w:val="Hyperlink"/>
                  <w:rFonts w:ascii="Times New Roman" w:eastAsia="Times New Roman" w:hAnsi="Times New Roman" w:cs="Times New Roman"/>
                  <w:caps/>
                  <w:color w:val="auto"/>
                  <w:sz w:val="20"/>
                  <w:szCs w:val="20"/>
                  <w:u w:val="none"/>
                </w:rPr>
                <w:t>UNDERCOUNT</w:t>
              </w:r>
            </w:hyperlink>
          </w:p>
        </w:tc>
        <w:tc>
          <w:tcPr>
            <w:tcW w:w="1872" w:type="dxa"/>
          </w:tcPr>
          <w:p w14:paraId="712804C4" w14:textId="1757620C"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p w14:paraId="782981DB" w14:textId="25333AD4" w:rsidR="00C4326B" w:rsidRPr="00A81E16" w:rsidRDefault="00C4326B" w:rsidP="00C4326B">
            <w:pPr>
              <w:keepNext/>
              <w:keepLines/>
              <w:contextualSpacing/>
              <w:rPr>
                <w:rFonts w:ascii="Times New Roman" w:eastAsia="Times New Roman" w:hAnsi="Times New Roman" w:cs="Times New Roman"/>
                <w:caps/>
                <w:sz w:val="20"/>
                <w:szCs w:val="20"/>
              </w:rPr>
            </w:pPr>
          </w:p>
        </w:tc>
        <w:tc>
          <w:tcPr>
            <w:tcW w:w="2772" w:type="dxa"/>
          </w:tcPr>
          <w:p w14:paraId="11B598CD" w14:textId="37647012"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pEOPLE</w:t>
            </w:r>
          </w:p>
          <w:p w14:paraId="75E5693A" w14:textId="1FF1EFEC"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tc>
        <w:tc>
          <w:tcPr>
            <w:tcW w:w="3006" w:type="dxa"/>
          </w:tcPr>
          <w:p w14:paraId="7985DD85" w14:textId="77777777" w:rsidR="00C4326B" w:rsidRDefault="00C4326B" w:rsidP="00C4326B">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UNDERCOUNT</w:t>
            </w:r>
          </w:p>
          <w:p w14:paraId="79FBD979" w14:textId="110B4C96" w:rsidR="00C4326B" w:rsidRPr="00A81E16" w:rsidRDefault="00C4326B" w:rsidP="00C4326B">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p w14:paraId="75E5693B" w14:textId="0E5911D2" w:rsidR="00C4326B" w:rsidRPr="00A81E16" w:rsidRDefault="00C4326B" w:rsidP="00C4326B">
            <w:pPr>
              <w:keepNext/>
              <w:keepLines/>
              <w:rPr>
                <w:rFonts w:ascii="Times New Roman" w:eastAsia="Times New Roman" w:hAnsi="Times New Roman" w:cs="Times New Roman"/>
                <w:caps/>
                <w:sz w:val="20"/>
                <w:szCs w:val="20"/>
              </w:rPr>
            </w:pPr>
          </w:p>
        </w:tc>
        <w:tc>
          <w:tcPr>
            <w:tcW w:w="954" w:type="dxa"/>
          </w:tcPr>
          <w:p w14:paraId="75E5693C" w14:textId="184447CB" w:rsidR="00C4326B" w:rsidRPr="00A81E16" w:rsidRDefault="00C4326B" w:rsidP="00C4326B">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UNDERCOUNT \# "0" \* Arabic  \* MERGEFORMAT </w:instrText>
            </w:r>
            <w:r>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56</w:t>
            </w:r>
            <w:r>
              <w:rPr>
                <w:rFonts w:ascii="Times New Roman" w:eastAsia="Times New Roman" w:hAnsi="Times New Roman" w:cs="Times New Roman"/>
                <w:caps/>
                <w:sz w:val="20"/>
                <w:szCs w:val="20"/>
              </w:rPr>
              <w:fldChar w:fldCharType="end"/>
            </w:r>
          </w:p>
        </w:tc>
      </w:tr>
      <w:tr w:rsidR="00C4326B" w:rsidRPr="00A81E16" w14:paraId="15992DF0" w14:textId="77777777" w:rsidTr="00A81E16">
        <w:trPr>
          <w:cantSplit/>
        </w:trPr>
        <w:tc>
          <w:tcPr>
            <w:tcW w:w="2070" w:type="dxa"/>
          </w:tcPr>
          <w:p w14:paraId="04F13D0B" w14:textId="0E82F683" w:rsidR="00C4326B" w:rsidRPr="00A81E16" w:rsidRDefault="00A250A2" w:rsidP="00C4326B">
            <w:pPr>
              <w:keepNext/>
              <w:keepLines/>
              <w:rPr>
                <w:rFonts w:ascii="Times New Roman" w:eastAsia="Times New Roman" w:hAnsi="Times New Roman" w:cs="Times New Roman"/>
                <w:caps/>
                <w:sz w:val="20"/>
                <w:szCs w:val="20"/>
              </w:rPr>
            </w:pPr>
            <w:hyperlink w:anchor="ROSTERREVIEW" w:history="1">
              <w:r w:rsidR="00C4326B" w:rsidRPr="00A81E16">
                <w:rPr>
                  <w:rStyle w:val="Hyperlink"/>
                  <w:rFonts w:ascii="Times New Roman" w:eastAsia="Times New Roman" w:hAnsi="Times New Roman" w:cs="Times New Roman"/>
                  <w:caps/>
                  <w:color w:val="auto"/>
                  <w:sz w:val="20"/>
                  <w:szCs w:val="20"/>
                  <w:u w:val="none"/>
                </w:rPr>
                <w:t>ROSTER REVIEW</w:t>
              </w:r>
            </w:hyperlink>
          </w:p>
        </w:tc>
        <w:tc>
          <w:tcPr>
            <w:tcW w:w="1872" w:type="dxa"/>
          </w:tcPr>
          <w:p w14:paraId="695FE926" w14:textId="0A0D6641"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p w14:paraId="73F2A6B0" w14:textId="08E1863E" w:rsidR="00C4326B" w:rsidRPr="00A81E16" w:rsidRDefault="00C4326B" w:rsidP="00C4326B">
            <w:pPr>
              <w:keepNext/>
              <w:keepLines/>
              <w:rPr>
                <w:rFonts w:ascii="Times New Roman" w:eastAsia="Times New Roman" w:hAnsi="Times New Roman" w:cs="Times New Roman"/>
                <w:sz w:val="20"/>
                <w:szCs w:val="20"/>
              </w:rPr>
            </w:pPr>
          </w:p>
        </w:tc>
        <w:tc>
          <w:tcPr>
            <w:tcW w:w="2772" w:type="dxa"/>
          </w:tcPr>
          <w:p w14:paraId="40552368" w14:textId="7609CD54" w:rsidR="00C4326B" w:rsidRDefault="00C4326B" w:rsidP="00C4326B">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UNDERCOUNT</w:t>
            </w:r>
          </w:p>
          <w:p w14:paraId="35BF81B9" w14:textId="40DB839E" w:rsidR="00C4326B" w:rsidRPr="00A81E16" w:rsidRDefault="00C4326B" w:rsidP="00C4326B">
            <w:pPr>
              <w:keepNext/>
              <w:keepLines/>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PEOPLE</w:t>
            </w:r>
          </w:p>
        </w:tc>
        <w:tc>
          <w:tcPr>
            <w:tcW w:w="3006" w:type="dxa"/>
          </w:tcPr>
          <w:p w14:paraId="6B969484"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HOME</w:t>
            </w:r>
          </w:p>
          <w:p w14:paraId="04253BA6" w14:textId="434173FB"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ADD</w:t>
            </w:r>
          </w:p>
          <w:p w14:paraId="41346494"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EDIT</w:t>
            </w:r>
          </w:p>
          <w:p w14:paraId="0EE06EED" w14:textId="12036A12"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tc>
        <w:tc>
          <w:tcPr>
            <w:tcW w:w="954" w:type="dxa"/>
          </w:tcPr>
          <w:p w14:paraId="530C2FF8" w14:textId="745740FC" w:rsidR="00C4326B" w:rsidRPr="00A81E16" w:rsidRDefault="00C4326B" w:rsidP="00C4326B">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ROSTERREVIEW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60</w:t>
            </w:r>
            <w:r w:rsidRPr="00A81E16">
              <w:rPr>
                <w:rFonts w:ascii="Times New Roman" w:eastAsia="Times New Roman" w:hAnsi="Times New Roman" w:cs="Times New Roman"/>
                <w:caps/>
                <w:sz w:val="20"/>
                <w:szCs w:val="20"/>
              </w:rPr>
              <w:fldChar w:fldCharType="end"/>
            </w:r>
          </w:p>
        </w:tc>
      </w:tr>
      <w:tr w:rsidR="00C4326B" w:rsidRPr="00A81E16" w14:paraId="0F652BDF" w14:textId="77777777" w:rsidTr="00A81E16">
        <w:trPr>
          <w:cantSplit/>
        </w:trPr>
        <w:tc>
          <w:tcPr>
            <w:tcW w:w="2070" w:type="dxa"/>
          </w:tcPr>
          <w:p w14:paraId="2F6BE8BA" w14:textId="5264F25D" w:rsidR="00C4326B" w:rsidRPr="00A81E16" w:rsidRDefault="00A250A2" w:rsidP="00C4326B">
            <w:pPr>
              <w:keepNext/>
              <w:keepLines/>
              <w:rPr>
                <w:rFonts w:ascii="Times New Roman" w:eastAsia="Times New Roman" w:hAnsi="Times New Roman" w:cs="Times New Roman"/>
                <w:caps/>
                <w:sz w:val="20"/>
                <w:szCs w:val="20"/>
              </w:rPr>
            </w:pPr>
            <w:hyperlink w:anchor="ROSTEREDIT" w:history="1">
              <w:r w:rsidR="00C4326B" w:rsidRPr="00A81E16">
                <w:rPr>
                  <w:rStyle w:val="Hyperlink"/>
                  <w:rFonts w:ascii="Times New Roman" w:eastAsia="Times New Roman" w:hAnsi="Times New Roman" w:cs="Times New Roman"/>
                  <w:caps/>
                  <w:color w:val="auto"/>
                  <w:sz w:val="20"/>
                  <w:szCs w:val="20"/>
                  <w:u w:val="none"/>
                </w:rPr>
                <w:t>ROSTER EDIT</w:t>
              </w:r>
            </w:hyperlink>
          </w:p>
        </w:tc>
        <w:tc>
          <w:tcPr>
            <w:tcW w:w="1872" w:type="dxa"/>
          </w:tcPr>
          <w:p w14:paraId="592B2764" w14:textId="3F189199"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tc>
        <w:tc>
          <w:tcPr>
            <w:tcW w:w="2772" w:type="dxa"/>
          </w:tcPr>
          <w:p w14:paraId="7028EDB3" w14:textId="3EF1B14A" w:rsidR="00C4326B" w:rsidRPr="00A81E16" w:rsidRDefault="00C4326B" w:rsidP="00C4326B">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p w14:paraId="59CBEA2E" w14:textId="39759D86" w:rsidR="00C4326B" w:rsidRPr="00A81E16" w:rsidRDefault="00C4326B" w:rsidP="00C4326B">
            <w:pPr>
              <w:keepNext/>
              <w:keepLines/>
              <w:rPr>
                <w:rFonts w:ascii="Times New Roman" w:eastAsia="Times New Roman" w:hAnsi="Times New Roman" w:cs="Times New Roman"/>
                <w:sz w:val="20"/>
                <w:szCs w:val="20"/>
              </w:rPr>
            </w:pPr>
          </w:p>
        </w:tc>
        <w:tc>
          <w:tcPr>
            <w:tcW w:w="3006" w:type="dxa"/>
          </w:tcPr>
          <w:p w14:paraId="7EE3D2E7" w14:textId="42C7D8D5"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tc>
        <w:tc>
          <w:tcPr>
            <w:tcW w:w="954" w:type="dxa"/>
          </w:tcPr>
          <w:p w14:paraId="051EF337" w14:textId="3F5B8C14" w:rsidR="00C4326B" w:rsidRPr="00A81E16" w:rsidRDefault="00C4326B" w:rsidP="00C4326B">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ROSTEREDIT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63</w:t>
            </w:r>
            <w:r w:rsidRPr="00A81E16">
              <w:rPr>
                <w:rFonts w:ascii="Times New Roman" w:eastAsia="Times New Roman" w:hAnsi="Times New Roman" w:cs="Times New Roman"/>
                <w:caps/>
                <w:sz w:val="20"/>
                <w:szCs w:val="20"/>
              </w:rPr>
              <w:fldChar w:fldCharType="end"/>
            </w:r>
          </w:p>
        </w:tc>
      </w:tr>
      <w:tr w:rsidR="00C4326B" w:rsidRPr="00A81E16" w14:paraId="0EA6F1C9" w14:textId="77777777" w:rsidTr="00A81E16">
        <w:trPr>
          <w:cantSplit/>
        </w:trPr>
        <w:tc>
          <w:tcPr>
            <w:tcW w:w="2070" w:type="dxa"/>
          </w:tcPr>
          <w:p w14:paraId="72F56BDF" w14:textId="3619A0CD" w:rsidR="00C4326B" w:rsidRPr="00A81E16" w:rsidRDefault="00A250A2" w:rsidP="00C4326B">
            <w:pPr>
              <w:keepNext/>
              <w:keepLines/>
              <w:rPr>
                <w:rFonts w:ascii="Times New Roman" w:eastAsia="Times New Roman" w:hAnsi="Times New Roman" w:cs="Times New Roman"/>
                <w:caps/>
                <w:sz w:val="20"/>
                <w:szCs w:val="20"/>
              </w:rPr>
            </w:pPr>
            <w:hyperlink w:anchor="ROSTERADD" w:history="1">
              <w:r w:rsidR="00C4326B" w:rsidRPr="00A81E16">
                <w:rPr>
                  <w:rStyle w:val="Hyperlink"/>
                  <w:rFonts w:ascii="Times New Roman" w:eastAsia="Times New Roman" w:hAnsi="Times New Roman" w:cs="Times New Roman"/>
                  <w:caps/>
                  <w:color w:val="auto"/>
                  <w:sz w:val="20"/>
                  <w:szCs w:val="20"/>
                  <w:u w:val="none"/>
                </w:rPr>
                <w:t>ROSTER ADD</w:t>
              </w:r>
            </w:hyperlink>
          </w:p>
        </w:tc>
        <w:tc>
          <w:tcPr>
            <w:tcW w:w="1872" w:type="dxa"/>
          </w:tcPr>
          <w:p w14:paraId="116954B7" w14:textId="2C966716" w:rsidR="00C4326B" w:rsidRPr="00A81E16" w:rsidRDefault="00C4326B" w:rsidP="00C4326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tc>
        <w:tc>
          <w:tcPr>
            <w:tcW w:w="2772" w:type="dxa"/>
          </w:tcPr>
          <w:p w14:paraId="4C384AAA" w14:textId="67931A6A" w:rsidR="00C4326B" w:rsidRPr="00A81E16" w:rsidRDefault="00C4326B" w:rsidP="00C4326B">
            <w:pPr>
              <w:keepNext/>
              <w:keepLines/>
              <w:rPr>
                <w:rFonts w:ascii="Times New Roman" w:eastAsia="Times New Roman" w:hAnsi="Times New Roman" w:cs="Times New Roman"/>
                <w:sz w:val="20"/>
                <w:szCs w:val="20"/>
              </w:rPr>
            </w:pPr>
            <w:r w:rsidRPr="00A81E16">
              <w:rPr>
                <w:rFonts w:ascii="Times New Roman" w:eastAsia="Times New Roman" w:hAnsi="Times New Roman" w:cs="Times New Roman"/>
                <w:caps/>
                <w:sz w:val="20"/>
                <w:szCs w:val="20"/>
              </w:rPr>
              <w:t>ROSTER REVIEW</w:t>
            </w:r>
          </w:p>
        </w:tc>
        <w:tc>
          <w:tcPr>
            <w:tcW w:w="3006" w:type="dxa"/>
          </w:tcPr>
          <w:p w14:paraId="269530F4" w14:textId="78AC8870"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tc>
        <w:tc>
          <w:tcPr>
            <w:tcW w:w="954" w:type="dxa"/>
          </w:tcPr>
          <w:p w14:paraId="4483C846" w14:textId="16102F32" w:rsidR="00C4326B" w:rsidRPr="00A81E16" w:rsidRDefault="00C4326B" w:rsidP="00C4326B">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ROSTERADD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64</w:t>
            </w:r>
            <w:r w:rsidRPr="00A81E16">
              <w:rPr>
                <w:rFonts w:ascii="Times New Roman" w:eastAsia="Times New Roman" w:hAnsi="Times New Roman" w:cs="Times New Roman"/>
                <w:caps/>
                <w:sz w:val="20"/>
                <w:szCs w:val="20"/>
              </w:rPr>
              <w:fldChar w:fldCharType="end"/>
            </w:r>
          </w:p>
        </w:tc>
      </w:tr>
      <w:tr w:rsidR="00C4326B" w:rsidRPr="00A81E16" w14:paraId="75E56960" w14:textId="77777777" w:rsidTr="00A81E16">
        <w:trPr>
          <w:cantSplit/>
        </w:trPr>
        <w:tc>
          <w:tcPr>
            <w:tcW w:w="2070" w:type="dxa"/>
          </w:tcPr>
          <w:p w14:paraId="75E56958" w14:textId="05EF5607" w:rsidR="00C4326B" w:rsidRPr="00A81E16" w:rsidRDefault="00A250A2" w:rsidP="00C4326B">
            <w:pPr>
              <w:keepNext/>
              <w:keepLines/>
              <w:rPr>
                <w:rFonts w:ascii="Times New Roman" w:eastAsia="Times New Roman" w:hAnsi="Times New Roman" w:cs="Times New Roman"/>
                <w:caps/>
                <w:sz w:val="20"/>
                <w:szCs w:val="20"/>
              </w:rPr>
            </w:pPr>
            <w:hyperlink w:anchor="HOME" w:history="1">
              <w:r w:rsidR="00C4326B" w:rsidRPr="00A81E16">
                <w:rPr>
                  <w:rStyle w:val="Hyperlink"/>
                  <w:rFonts w:ascii="Times New Roman" w:eastAsia="Times New Roman" w:hAnsi="Times New Roman" w:cs="Times New Roman"/>
                  <w:caps/>
                  <w:color w:val="auto"/>
                  <w:sz w:val="20"/>
                  <w:szCs w:val="20"/>
                  <w:u w:val="none"/>
                </w:rPr>
                <w:t>HOME</w:t>
              </w:r>
            </w:hyperlink>
          </w:p>
        </w:tc>
        <w:tc>
          <w:tcPr>
            <w:tcW w:w="1872" w:type="dxa"/>
          </w:tcPr>
          <w:p w14:paraId="5C77CBA5" w14:textId="77777777" w:rsidR="00C4326B" w:rsidRDefault="00C4326B" w:rsidP="00C4326B">
            <w:pPr>
              <w:widowControl w:val="0"/>
              <w:autoSpaceDE w:val="0"/>
              <w:autoSpaceDN w:val="0"/>
              <w:adjustRightInd w:val="0"/>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p>
          <w:p w14:paraId="06DC6DC7" w14:textId="781AC320" w:rsidR="00C4326B" w:rsidRPr="00A81E16" w:rsidRDefault="00C4326B" w:rsidP="00C4326B">
            <w:pPr>
              <w:widowControl w:val="0"/>
              <w:autoSpaceDE w:val="0"/>
              <w:autoSpaceDN w:val="0"/>
              <w:adjustRightInd w:val="0"/>
              <w:contextualSpacing/>
              <w:rPr>
                <w:rFonts w:ascii="Times New Roman" w:eastAsia="Times New Roman" w:hAnsi="Times New Roman" w:cs="Times New Roman"/>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772" w:type="dxa"/>
          </w:tcPr>
          <w:p w14:paraId="0739D875" w14:textId="10E39BCB" w:rsidR="00C4326B" w:rsidRPr="00A81E16" w:rsidRDefault="00C4326B" w:rsidP="00C4326B">
            <w:pPr>
              <w:widowControl w:val="0"/>
              <w:autoSpaceDE w:val="0"/>
              <w:autoSpaceDN w:val="0"/>
              <w:adjustRightInd w:val="0"/>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 xml:space="preserve">ROSTER REVIEW </w:t>
            </w:r>
          </w:p>
          <w:p w14:paraId="7AC6F65F" w14:textId="1A123BCE" w:rsidR="00C4326B" w:rsidRPr="00A81E16" w:rsidRDefault="00C4326B" w:rsidP="00C4326B">
            <w:pPr>
              <w:widowControl w:val="0"/>
              <w:autoSpaceDE w:val="0"/>
              <w:autoSpaceDN w:val="0"/>
              <w:adjustRightInd w:val="0"/>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ab/>
            </w:r>
          </w:p>
          <w:p w14:paraId="75E56959" w14:textId="66AB9262" w:rsidR="00C4326B" w:rsidRPr="00A81E16" w:rsidRDefault="00C4326B" w:rsidP="00C4326B">
            <w:pPr>
              <w:keepNext/>
              <w:keepLines/>
              <w:rPr>
                <w:rFonts w:ascii="Times New Roman" w:eastAsia="Times New Roman" w:hAnsi="Times New Roman" w:cs="Times New Roman"/>
                <w:caps/>
                <w:sz w:val="20"/>
                <w:szCs w:val="20"/>
              </w:rPr>
            </w:pPr>
          </w:p>
        </w:tc>
        <w:tc>
          <w:tcPr>
            <w:tcW w:w="3006" w:type="dxa"/>
          </w:tcPr>
          <w:p w14:paraId="75E5695A"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OWNER</w:t>
            </w:r>
          </w:p>
          <w:p w14:paraId="75E5695B"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RENTER</w:t>
            </w:r>
          </w:p>
          <w:p w14:paraId="75E5695C"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p w14:paraId="75E5695D"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75E5695E" w14:textId="61D99368"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Sex</w:t>
            </w:r>
          </w:p>
        </w:tc>
        <w:tc>
          <w:tcPr>
            <w:tcW w:w="954" w:type="dxa"/>
          </w:tcPr>
          <w:p w14:paraId="75E5695F" w14:textId="7E8A7C45" w:rsidR="00C4326B" w:rsidRPr="00A81E16" w:rsidRDefault="00C4326B" w:rsidP="00C4326B">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HOME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66</w:t>
            </w:r>
            <w:r w:rsidRPr="00A81E16">
              <w:rPr>
                <w:rFonts w:ascii="Times New Roman" w:eastAsia="Times New Roman" w:hAnsi="Times New Roman" w:cs="Times New Roman"/>
                <w:caps/>
                <w:sz w:val="20"/>
                <w:szCs w:val="20"/>
              </w:rPr>
              <w:fldChar w:fldCharType="end"/>
            </w:r>
          </w:p>
        </w:tc>
      </w:tr>
      <w:tr w:rsidR="00C4326B" w:rsidRPr="00A81E16" w14:paraId="75E56967" w14:textId="77777777" w:rsidTr="00A81E16">
        <w:trPr>
          <w:cantSplit/>
        </w:trPr>
        <w:tc>
          <w:tcPr>
            <w:tcW w:w="2070" w:type="dxa"/>
          </w:tcPr>
          <w:p w14:paraId="75E56961" w14:textId="21CE61D9" w:rsidR="00C4326B" w:rsidRPr="00A81E16" w:rsidRDefault="00A250A2" w:rsidP="00C4326B">
            <w:pPr>
              <w:keepNext/>
              <w:keepLines/>
              <w:rPr>
                <w:rFonts w:ascii="Times New Roman" w:eastAsia="Times New Roman" w:hAnsi="Times New Roman" w:cs="Times New Roman"/>
                <w:caps/>
                <w:sz w:val="20"/>
                <w:szCs w:val="20"/>
              </w:rPr>
            </w:pPr>
            <w:hyperlink w:anchor="OWNER" w:history="1">
              <w:r w:rsidR="00C4326B" w:rsidRPr="00A81E16">
                <w:rPr>
                  <w:rStyle w:val="Hyperlink"/>
                  <w:rFonts w:ascii="Times New Roman" w:eastAsia="Times New Roman" w:hAnsi="Times New Roman" w:cs="Times New Roman"/>
                  <w:caps/>
                  <w:color w:val="auto"/>
                  <w:sz w:val="20"/>
                  <w:szCs w:val="20"/>
                  <w:u w:val="none"/>
                </w:rPr>
                <w:t>OWNER</w:t>
              </w:r>
            </w:hyperlink>
          </w:p>
        </w:tc>
        <w:tc>
          <w:tcPr>
            <w:tcW w:w="1872" w:type="dxa"/>
          </w:tcPr>
          <w:p w14:paraId="3A27B149" w14:textId="1D83ACF0" w:rsidR="00C4326B" w:rsidRPr="00A81E16" w:rsidRDefault="00C4326B" w:rsidP="00C4326B">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772" w:type="dxa"/>
          </w:tcPr>
          <w:p w14:paraId="75E56962" w14:textId="516C1327" w:rsidR="00C4326B" w:rsidRPr="00A81E16" w:rsidRDefault="00C4326B" w:rsidP="00C4326B">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HOME</w:t>
            </w:r>
          </w:p>
        </w:tc>
        <w:tc>
          <w:tcPr>
            <w:tcW w:w="3006" w:type="dxa"/>
          </w:tcPr>
          <w:p w14:paraId="75E56963"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p w14:paraId="75E56964"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75E56965" w14:textId="34FDA11B" w:rsidR="00C4326B" w:rsidRPr="00A81E16" w:rsidRDefault="00C4326B" w:rsidP="00C4326B">
            <w:pPr>
              <w:keepNext/>
              <w:keepLines/>
              <w:contextualSpacing/>
              <w:rPr>
                <w:rFonts w:ascii="Times New Roman" w:eastAsia="Times New Roman" w:hAnsi="Times New Roman" w:cs="Times New Roman"/>
                <w:caps/>
                <w:sz w:val="20"/>
                <w:szCs w:val="20"/>
              </w:rPr>
            </w:pPr>
          </w:p>
        </w:tc>
        <w:tc>
          <w:tcPr>
            <w:tcW w:w="954" w:type="dxa"/>
          </w:tcPr>
          <w:p w14:paraId="75E56966" w14:textId="6A523407" w:rsidR="00C4326B" w:rsidRPr="00A81E16" w:rsidRDefault="00C4326B" w:rsidP="00C4326B">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OWNER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69</w:t>
            </w:r>
            <w:r w:rsidRPr="00A81E16">
              <w:rPr>
                <w:rFonts w:ascii="Times New Roman" w:eastAsia="Times New Roman" w:hAnsi="Times New Roman" w:cs="Times New Roman"/>
                <w:caps/>
                <w:sz w:val="20"/>
                <w:szCs w:val="20"/>
              </w:rPr>
              <w:fldChar w:fldCharType="end"/>
            </w:r>
          </w:p>
        </w:tc>
      </w:tr>
      <w:tr w:rsidR="00C4326B" w:rsidRPr="00A81E16" w14:paraId="75E5696E" w14:textId="77777777" w:rsidTr="00A81E16">
        <w:trPr>
          <w:cantSplit/>
        </w:trPr>
        <w:tc>
          <w:tcPr>
            <w:tcW w:w="2070" w:type="dxa"/>
          </w:tcPr>
          <w:p w14:paraId="75E56968" w14:textId="6EA2DB50" w:rsidR="00C4326B" w:rsidRPr="00A81E16" w:rsidRDefault="00A250A2" w:rsidP="00C4326B">
            <w:pPr>
              <w:keepNext/>
              <w:keepLines/>
              <w:rPr>
                <w:rFonts w:ascii="Times New Roman" w:eastAsia="Times New Roman" w:hAnsi="Times New Roman" w:cs="Times New Roman"/>
                <w:caps/>
                <w:sz w:val="20"/>
                <w:szCs w:val="20"/>
              </w:rPr>
            </w:pPr>
            <w:hyperlink w:anchor="RENTER" w:history="1">
              <w:r w:rsidR="00C4326B" w:rsidRPr="00A81E16">
                <w:rPr>
                  <w:rStyle w:val="Hyperlink"/>
                  <w:rFonts w:ascii="Times New Roman" w:eastAsia="Times New Roman" w:hAnsi="Times New Roman" w:cs="Times New Roman"/>
                  <w:caps/>
                  <w:color w:val="auto"/>
                  <w:sz w:val="20"/>
                  <w:szCs w:val="20"/>
                  <w:u w:val="none"/>
                </w:rPr>
                <w:t>RENTER</w:t>
              </w:r>
            </w:hyperlink>
          </w:p>
        </w:tc>
        <w:tc>
          <w:tcPr>
            <w:tcW w:w="1872" w:type="dxa"/>
          </w:tcPr>
          <w:p w14:paraId="7E7E2E04" w14:textId="35BC8D40" w:rsidR="00C4326B" w:rsidRPr="00A81E16" w:rsidRDefault="00C4326B" w:rsidP="00C4326B">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772" w:type="dxa"/>
          </w:tcPr>
          <w:p w14:paraId="75E56969" w14:textId="1FC90980" w:rsidR="00C4326B" w:rsidRPr="00A81E16" w:rsidRDefault="00C4326B" w:rsidP="00C4326B">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HOME</w:t>
            </w:r>
          </w:p>
        </w:tc>
        <w:tc>
          <w:tcPr>
            <w:tcW w:w="3006" w:type="dxa"/>
          </w:tcPr>
          <w:p w14:paraId="75E5696A"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p w14:paraId="75E5696B" w14:textId="77777777" w:rsidR="00C4326B" w:rsidRPr="00A81E16" w:rsidRDefault="00C4326B" w:rsidP="00C4326B">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75E5696C" w14:textId="72F8EA66" w:rsidR="00C4326B" w:rsidRPr="00A81E16" w:rsidRDefault="00C4326B" w:rsidP="00C4326B">
            <w:pPr>
              <w:keepNext/>
              <w:keepLines/>
              <w:contextualSpacing/>
              <w:rPr>
                <w:rFonts w:ascii="Times New Roman" w:eastAsia="Times New Roman" w:hAnsi="Times New Roman" w:cs="Times New Roman"/>
                <w:caps/>
                <w:sz w:val="20"/>
                <w:szCs w:val="20"/>
              </w:rPr>
            </w:pPr>
          </w:p>
        </w:tc>
        <w:tc>
          <w:tcPr>
            <w:tcW w:w="954" w:type="dxa"/>
          </w:tcPr>
          <w:p w14:paraId="75E5696D" w14:textId="5688E791" w:rsidR="00C4326B" w:rsidRPr="00A81E16" w:rsidRDefault="00C4326B" w:rsidP="00C4326B">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RENTER \# "0" \* Arabic  \* MERGEFORMAT </w:instrText>
            </w:r>
            <w:r w:rsidRPr="00A81E16">
              <w:rPr>
                <w:rFonts w:ascii="Times New Roman" w:eastAsia="Times New Roman" w:hAnsi="Times New Roman" w:cs="Times New Roman"/>
                <w:caps/>
                <w:sz w:val="20"/>
                <w:szCs w:val="20"/>
              </w:rPr>
              <w:fldChar w:fldCharType="separate"/>
            </w:r>
            <w:r w:rsidR="00A250A2">
              <w:rPr>
                <w:rFonts w:ascii="Times New Roman" w:eastAsia="Times New Roman" w:hAnsi="Times New Roman" w:cs="Times New Roman"/>
                <w:caps/>
                <w:noProof/>
                <w:sz w:val="20"/>
                <w:szCs w:val="20"/>
              </w:rPr>
              <w:t>71</w:t>
            </w:r>
            <w:r w:rsidRPr="00A81E16">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7C0C2C3A"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A250A2" w:rsidRPr="00A250A2">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5" w14:textId="037C9AFA"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A250A2" w:rsidRPr="00A250A2">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6" w14:textId="26A9CFFB"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RESP_TYPE=HH then the “Housing Unit Respondent”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_Ref342295602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A250A2" w:rsidRPr="00A250A2">
        <w:rPr>
          <w:rFonts w:ascii="Times New Roman" w:hAnsi="Times New Roman" w:cs="Times New Roman"/>
        </w:rPr>
        <w:t>ADDRESS</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7" w14:textId="377CEB07"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RESP_TYPE=proxy, then the “Proxy Respondent”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_Ref342295602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A250A2" w:rsidRPr="00A250A2">
        <w:rPr>
          <w:rFonts w:ascii="Times New Roman" w:hAnsi="Times New Roman" w:cs="Times New Roman"/>
        </w:rPr>
        <w:t>ADDRESS</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0809CE49" w14:textId="77777777" w:rsidR="008B049F" w:rsidRPr="00386BE9" w:rsidRDefault="008B049F" w:rsidP="008B049F">
      <w:pPr>
        <w:spacing w:before="100" w:beforeAutospacing="1" w:after="100" w:afterAutospacing="1" w:line="240" w:lineRule="auto"/>
        <w:rPr>
          <w:rFonts w:ascii="Times New Roman" w:eastAsia="Times New Roman" w:hAnsi="Times New Roman"/>
          <w:sz w:val="24"/>
          <w:szCs w:val="24"/>
        </w:rPr>
      </w:pPr>
    </w:p>
    <w:p w14:paraId="5806A020" w14:textId="77777777" w:rsidR="00E32FE6" w:rsidRPr="002A064F" w:rsidRDefault="00E32FE6" w:rsidP="003D5D58">
      <w:pPr>
        <w:rPr>
          <w:rFonts w:ascii="Times New Roman" w:eastAsia="Times New Roman" w:hAnsi="Times New Roman" w:cs="Times New Roman"/>
        </w:rPr>
        <w:sectPr w:rsidR="00E32FE6" w:rsidRPr="002A064F" w:rsidSect="003D5D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BAD" w14:textId="77777777" w:rsidTr="009023A1">
        <w:trPr>
          <w:tblHeader/>
        </w:trPr>
        <w:tc>
          <w:tcPr>
            <w:tcW w:w="2790" w:type="dxa"/>
            <w:shd w:val="clear" w:color="auto" w:fill="auto"/>
          </w:tcPr>
          <w:p w14:paraId="75E56BAB" w14:textId="6061E649"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560" w:type="dxa"/>
            <w:shd w:val="clear" w:color="auto" w:fill="auto"/>
          </w:tcPr>
          <w:p w14:paraId="75E56BAC" w14:textId="77777777" w:rsidR="003D5D58" w:rsidRPr="0089495D" w:rsidRDefault="003D5D58" w:rsidP="005271FB">
            <w:pPr>
              <w:pStyle w:val="Heading3"/>
            </w:pPr>
            <w:bookmarkStart w:id="1" w:name="_Ref326672788"/>
            <w:bookmarkStart w:id="2" w:name="ATTEMPTTYPE"/>
            <w:r w:rsidRPr="0089495D">
              <w:t>ATTEMPT TYPE</w:t>
            </w:r>
            <w:bookmarkEnd w:id="1"/>
            <w:bookmarkEnd w:id="2"/>
          </w:p>
        </w:tc>
      </w:tr>
      <w:tr w:rsidR="002A064F" w:rsidRPr="0089495D" w14:paraId="75E56BB1" w14:textId="77777777" w:rsidTr="003D5D58">
        <w:tc>
          <w:tcPr>
            <w:tcW w:w="2790" w:type="dxa"/>
            <w:shd w:val="clear" w:color="auto" w:fill="auto"/>
          </w:tcPr>
          <w:p w14:paraId="75E56BA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BB0" w14:textId="531EDC37" w:rsidR="003D5D58" w:rsidRPr="00220F58" w:rsidRDefault="00A250A2" w:rsidP="00637751">
            <w:pPr>
              <w:keepNext/>
              <w:keepLines/>
              <w:widowControl w:val="0"/>
              <w:autoSpaceDE w:val="0"/>
              <w:autoSpaceDN w:val="0"/>
              <w:adjustRightInd w:val="0"/>
              <w:spacing w:after="0" w:line="240" w:lineRule="auto"/>
              <w:rPr>
                <w:rFonts w:ascii="Times New Roman" w:eastAsia="Times New Roman" w:hAnsi="Times New Roman" w:cs="Times New Roman"/>
              </w:rPr>
            </w:pPr>
            <w:hyperlink w:anchor="CASEDETAILS" w:history="1">
              <w:r w:rsidR="00220F58" w:rsidRPr="00E61FA5">
                <w:rPr>
                  <w:rStyle w:val="Hyperlink"/>
                  <w:rFonts w:ascii="Times New Roman" w:hAnsi="Times New Roman" w:cs="Times New Roman"/>
                  <w:color w:val="auto"/>
                  <w:u w:val="none"/>
                </w:rPr>
                <w:t>CASE</w:t>
              </w:r>
              <w:r w:rsidR="0058694E" w:rsidRPr="00E61FA5">
                <w:rPr>
                  <w:rStyle w:val="Hyperlink"/>
                  <w:rFonts w:ascii="Times New Roman" w:hAnsi="Times New Roman" w:cs="Times New Roman"/>
                  <w:color w:val="auto"/>
                  <w:u w:val="none"/>
                </w:rPr>
                <w:t xml:space="preserve"> DETAILS</w:t>
              </w:r>
            </w:hyperlink>
            <w:r w:rsidR="0058694E" w:rsidRPr="00E61FA5" w:rsidDel="0058694E">
              <w:rPr>
                <w:rFonts w:ascii="Times New Roman" w:eastAsia="Times New Roman" w:hAnsi="Times New Roman" w:cs="Times New Roman"/>
              </w:rPr>
              <w:t xml:space="preserve"> </w:t>
            </w:r>
            <w:r w:rsidR="006B3FA6" w:rsidRPr="00220F58">
              <w:rPr>
                <w:rFonts w:ascii="Times New Roman" w:eastAsia="Times New Roman" w:hAnsi="Times New Roman" w:cs="Times New Roman"/>
              </w:rPr>
              <w:t>=</w:t>
            </w:r>
            <w:r w:rsidR="003104E3" w:rsidRPr="00220F58">
              <w:rPr>
                <w:rFonts w:ascii="Times New Roman" w:hAnsi="Times New Roman" w:cs="Times New Roman"/>
              </w:rPr>
              <w:t xml:space="preserve"> Begin Interview</w:t>
            </w:r>
          </w:p>
        </w:tc>
      </w:tr>
      <w:tr w:rsidR="002A064F" w:rsidRPr="0089495D" w14:paraId="75E56BB5" w14:textId="77777777" w:rsidTr="003D5D58">
        <w:tc>
          <w:tcPr>
            <w:tcW w:w="2790" w:type="dxa"/>
            <w:shd w:val="clear" w:color="auto" w:fill="auto"/>
          </w:tcPr>
          <w:p w14:paraId="75E56BB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1AAB4224" w14:textId="7E9D7F36" w:rsidR="003F0DD8" w:rsidRPr="00294345"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9A18780" w14:textId="72261455" w:rsidR="003F0DD8" w:rsidRPr="00294345"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294345">
              <w:rPr>
                <w:rFonts w:ascii="Times New Roman" w:eastAsia="Times New Roman" w:hAnsi="Times New Roman"/>
                <w:i/>
                <w:color w:val="FF0000"/>
              </w:rPr>
              <w:t>Describe this contact attempt for &lt;</w:t>
            </w:r>
            <w:r w:rsidR="001565B5">
              <w:rPr>
                <w:rFonts w:ascii="Times New Roman" w:eastAsia="Times New Roman" w:hAnsi="Times New Roman"/>
                <w:i/>
                <w:color w:val="FF0000"/>
              </w:rPr>
              <w:t>FULL</w:t>
            </w:r>
            <w:r w:rsidRPr="00294345">
              <w:rPr>
                <w:rFonts w:ascii="Times New Roman" w:eastAsia="Times New Roman" w:hAnsi="Times New Roman"/>
                <w:i/>
                <w:color w:val="FF0000"/>
              </w:rPr>
              <w:t xml:space="preserve"> RESPONDENT ADDRESS&gt;.</w:t>
            </w:r>
          </w:p>
          <w:p w14:paraId="75E56BB4" w14:textId="79AD365E" w:rsidR="003237B0" w:rsidRPr="0089495D" w:rsidRDefault="003237B0" w:rsidP="00230C24">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89495D" w14:paraId="75E56BBD" w14:textId="77777777" w:rsidTr="003D5D58">
        <w:trPr>
          <w:trHeight w:val="179"/>
        </w:trPr>
        <w:tc>
          <w:tcPr>
            <w:tcW w:w="2790" w:type="dxa"/>
            <w:shd w:val="clear" w:color="auto" w:fill="auto"/>
          </w:tcPr>
          <w:p w14:paraId="75E56BB6" w14:textId="3715104F"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55C8D5B2" w14:textId="34A2C851" w:rsidR="002160E3" w:rsidRPr="002160E3" w:rsidRDefault="002160E3" w:rsidP="002160E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160E3">
              <w:rPr>
                <w:rFonts w:ascii="Times New Roman" w:eastAsia="Times New Roman" w:hAnsi="Times New Roman" w:cs="Times New Roman"/>
              </w:rPr>
              <w:t>If RI</w:t>
            </w:r>
            <w:r w:rsidR="001565B5">
              <w:rPr>
                <w:rFonts w:ascii="Times New Roman" w:eastAsia="Times New Roman" w:hAnsi="Times New Roman" w:cs="Times New Roman"/>
              </w:rPr>
              <w:t>_ATTTYPE = PV</w:t>
            </w:r>
            <w:r w:rsidRPr="002160E3">
              <w:rPr>
                <w:rFonts w:ascii="Times New Roman" w:eastAsia="Times New Roman" w:hAnsi="Times New Roman" w:cs="Times New Roman"/>
              </w:rPr>
              <w:t>:</w:t>
            </w:r>
          </w:p>
          <w:p w14:paraId="14BAEB7A" w14:textId="77777777" w:rsidR="002160E3" w:rsidRPr="002160E3" w:rsidRDefault="002160E3" w:rsidP="002160E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160E3">
              <w:rPr>
                <w:rFonts w:ascii="Times New Roman" w:eastAsia="Times New Roman" w:hAnsi="Times New Roman" w:cs="Times New Roman"/>
              </w:rPr>
              <w:t>(Radio buttons)</w:t>
            </w:r>
          </w:p>
          <w:p w14:paraId="61E86AAE" w14:textId="3920242F" w:rsidR="002160E3" w:rsidRDefault="002160E3"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rPr>
            </w:pPr>
            <w:r w:rsidRPr="002160E3">
              <w:rPr>
                <w:rFonts w:ascii="Times New Roman" w:eastAsia="Times New Roman" w:hAnsi="Times New Roman" w:cs="Times New Roman"/>
              </w:rPr>
              <w:t>Personal visit</w:t>
            </w:r>
          </w:p>
          <w:p w14:paraId="21190282" w14:textId="3C0AD0E7" w:rsidR="001565B5" w:rsidRPr="002160E3" w:rsidRDefault="001565B5"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rPr>
            </w:pPr>
            <w:r w:rsidRPr="001565B5">
              <w:rPr>
                <w:rFonts w:ascii="Times New Roman" w:eastAsia="Times New Roman" w:hAnsi="Times New Roman"/>
              </w:rPr>
              <w:t>Outbound call attempt</w:t>
            </w:r>
          </w:p>
          <w:p w14:paraId="4CD023DE" w14:textId="77777777" w:rsidR="002160E3" w:rsidRPr="002160E3" w:rsidRDefault="002160E3"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rPr>
            </w:pPr>
            <w:r w:rsidRPr="002160E3">
              <w:rPr>
                <w:rFonts w:ascii="Times New Roman" w:eastAsia="Times New Roman" w:hAnsi="Times New Roman" w:cs="Times New Roman"/>
              </w:rPr>
              <w:t>Cancel attempt</w:t>
            </w:r>
          </w:p>
          <w:p w14:paraId="63658993" w14:textId="751BFD3C" w:rsidR="00366D29" w:rsidRDefault="00366D29" w:rsidP="00B00109">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387A557F" w14:textId="77777777" w:rsidR="008370AA" w:rsidRDefault="008370AA" w:rsidP="00B00109">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35AF6844" w14:textId="7B3B70C2" w:rsidR="008370AA" w:rsidRPr="008370AA" w:rsidRDefault="008370AA" w:rsidP="008370AA">
            <w:pPr>
              <w:keepNext/>
              <w:keepLines/>
              <w:widowControl w:val="0"/>
              <w:autoSpaceDE w:val="0"/>
              <w:autoSpaceDN w:val="0"/>
              <w:adjustRightInd w:val="0"/>
              <w:spacing w:after="0" w:line="240" w:lineRule="auto"/>
              <w:contextualSpacing/>
              <w:rPr>
                <w:rFonts w:ascii="Times New Roman" w:eastAsia="Times New Roman" w:hAnsi="Times New Roman"/>
              </w:rPr>
            </w:pPr>
            <w:r w:rsidRPr="008370AA">
              <w:rPr>
                <w:rFonts w:ascii="Times New Roman" w:eastAsia="Times New Roman" w:hAnsi="Times New Roman"/>
              </w:rPr>
              <w:t>If RI</w:t>
            </w:r>
            <w:r w:rsidR="001565B5">
              <w:rPr>
                <w:rFonts w:ascii="Times New Roman" w:eastAsia="Times New Roman" w:hAnsi="Times New Roman"/>
              </w:rPr>
              <w:t>_ATTTYPE = T</w:t>
            </w:r>
            <w:r w:rsidRPr="008370AA">
              <w:rPr>
                <w:rFonts w:ascii="Times New Roman" w:eastAsia="Times New Roman" w:hAnsi="Times New Roman"/>
              </w:rPr>
              <w:t>:</w:t>
            </w:r>
          </w:p>
          <w:p w14:paraId="253FB6E5" w14:textId="77777777" w:rsidR="008370AA" w:rsidRPr="008370AA" w:rsidRDefault="008370AA" w:rsidP="008370AA">
            <w:pPr>
              <w:keepNext/>
              <w:keepLines/>
              <w:widowControl w:val="0"/>
              <w:autoSpaceDE w:val="0"/>
              <w:autoSpaceDN w:val="0"/>
              <w:adjustRightInd w:val="0"/>
              <w:spacing w:after="0" w:line="240" w:lineRule="auto"/>
              <w:contextualSpacing/>
              <w:rPr>
                <w:rFonts w:ascii="Times New Roman" w:eastAsia="Times New Roman" w:hAnsi="Times New Roman"/>
              </w:rPr>
            </w:pPr>
            <w:r w:rsidRPr="008370AA">
              <w:rPr>
                <w:rFonts w:ascii="Times New Roman" w:eastAsia="Times New Roman" w:hAnsi="Times New Roman"/>
              </w:rPr>
              <w:t>(Radio buttons)</w:t>
            </w:r>
          </w:p>
          <w:p w14:paraId="18583FE4" w14:textId="77777777" w:rsidR="008370AA" w:rsidRPr="008370AA" w:rsidRDefault="008370AA" w:rsidP="0061309E">
            <w:pPr>
              <w:keepNext/>
              <w:keepLines/>
              <w:widowControl w:val="0"/>
              <w:numPr>
                <w:ilvl w:val="0"/>
                <w:numId w:val="110"/>
              </w:numPr>
              <w:autoSpaceDE w:val="0"/>
              <w:autoSpaceDN w:val="0"/>
              <w:adjustRightInd w:val="0"/>
              <w:spacing w:after="0" w:line="240" w:lineRule="auto"/>
              <w:contextualSpacing/>
              <w:rPr>
                <w:rFonts w:ascii="Times New Roman" w:eastAsia="Times New Roman" w:hAnsi="Times New Roman"/>
              </w:rPr>
            </w:pPr>
            <w:r w:rsidRPr="008370AA">
              <w:rPr>
                <w:rFonts w:ascii="Times New Roman" w:eastAsia="Times New Roman" w:hAnsi="Times New Roman"/>
              </w:rPr>
              <w:t>Outbound call attempt</w:t>
            </w:r>
          </w:p>
          <w:p w14:paraId="6098BE38" w14:textId="7AB1EF44" w:rsidR="00366D29" w:rsidRPr="008370AA" w:rsidRDefault="008370AA" w:rsidP="0061309E">
            <w:pPr>
              <w:keepNext/>
              <w:keepLines/>
              <w:widowControl w:val="0"/>
              <w:numPr>
                <w:ilvl w:val="0"/>
                <w:numId w:val="110"/>
              </w:numPr>
              <w:autoSpaceDE w:val="0"/>
              <w:autoSpaceDN w:val="0"/>
              <w:adjustRightInd w:val="0"/>
              <w:spacing w:after="0" w:line="240" w:lineRule="auto"/>
              <w:contextualSpacing/>
              <w:rPr>
                <w:rFonts w:ascii="Times New Roman" w:eastAsia="Times New Roman" w:hAnsi="Times New Roman"/>
              </w:rPr>
            </w:pPr>
            <w:r w:rsidRPr="008370AA">
              <w:rPr>
                <w:rFonts w:ascii="Times New Roman" w:eastAsia="Times New Roman" w:hAnsi="Times New Roman"/>
              </w:rPr>
              <w:t>Cancel attempt</w:t>
            </w:r>
          </w:p>
          <w:p w14:paraId="495BC9C2" w14:textId="77777777" w:rsidR="00366D29" w:rsidRPr="002A064F" w:rsidRDefault="00366D29" w:rsidP="00366D29">
            <w:pPr>
              <w:keepNext/>
              <w:keepLines/>
              <w:widowControl w:val="0"/>
              <w:autoSpaceDE w:val="0"/>
              <w:autoSpaceDN w:val="0"/>
              <w:adjustRightInd w:val="0"/>
              <w:spacing w:after="0" w:line="240" w:lineRule="auto"/>
              <w:contextualSpacing/>
              <w:rPr>
                <w:rFonts w:ascii="Times New Roman" w:eastAsia="Times New Roman" w:hAnsi="Times New Roman"/>
              </w:rPr>
            </w:pPr>
          </w:p>
          <w:p w14:paraId="75E56BBC" w14:textId="275940FB" w:rsidR="003237B0" w:rsidRPr="0089495D" w:rsidRDefault="003237B0" w:rsidP="001565B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C6" w14:textId="77777777" w:rsidTr="003D5D58">
        <w:tc>
          <w:tcPr>
            <w:tcW w:w="2790" w:type="dxa"/>
            <w:shd w:val="clear" w:color="auto" w:fill="auto"/>
          </w:tcPr>
          <w:p w14:paraId="75E56BBE" w14:textId="0A678E00"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1839A256" w14:textId="61F31B1F" w:rsidR="00C50790" w:rsidRDefault="00C50790" w:rsidP="00C50790">
            <w:pPr>
              <w:keepNext/>
              <w:keepLines/>
              <w:widowControl w:val="0"/>
              <w:autoSpaceDE w:val="0"/>
              <w:autoSpaceDN w:val="0"/>
              <w:adjustRightInd w:val="0"/>
              <w:spacing w:after="0" w:line="240" w:lineRule="auto"/>
              <w:rPr>
                <w:rFonts w:ascii="Times New Roman" w:eastAsia="Times New Roman" w:hAnsi="Times New Roman" w:cs="Times New Roman"/>
              </w:rPr>
            </w:pPr>
            <w:r w:rsidRPr="00583A4F">
              <w:rPr>
                <w:rFonts w:ascii="Times New Roman" w:eastAsia="Times New Roman" w:hAnsi="Times New Roman" w:cs="Times New Roman"/>
              </w:rPr>
              <w:t xml:space="preserve">If </w:t>
            </w:r>
            <w:r w:rsidRPr="00D135D7">
              <w:rPr>
                <w:rFonts w:ascii="Times New Roman" w:hAnsi="Times New Roman" w:cs="Times New Roman"/>
              </w:rPr>
              <w:t>ATTEMPT TYPE</w:t>
            </w:r>
            <w:r w:rsidRPr="00D135D7">
              <w:rPr>
                <w:rFonts w:ascii="Times New Roman" w:eastAsia="Times New Roman" w:hAnsi="Times New Roman" w:cs="Times New Roman"/>
              </w:rPr>
              <w:t xml:space="preserve">=Personal visit, go to </w:t>
            </w:r>
            <w:hyperlink w:anchor="RESPLOCATION" w:history="1">
              <w:r w:rsidRPr="00E61FA5">
                <w:rPr>
                  <w:rStyle w:val="Hyperlink"/>
                  <w:rFonts w:ascii="Times New Roman" w:hAnsi="Times New Roman" w:cs="Times New Roman"/>
                  <w:color w:val="auto"/>
                  <w:u w:val="none"/>
                </w:rPr>
                <w:t>RESP LOCATION</w:t>
              </w:r>
            </w:hyperlink>
            <w:r w:rsidRPr="00E61FA5">
              <w:rPr>
                <w:rFonts w:ascii="Times New Roman" w:eastAsia="Times New Roman" w:hAnsi="Times New Roman" w:cs="Times New Roman"/>
              </w:rPr>
              <w:t xml:space="preserve">.  </w:t>
            </w:r>
          </w:p>
          <w:p w14:paraId="4D04DB9E" w14:textId="466458BE" w:rsidR="008370AA" w:rsidRPr="008370AA" w:rsidRDefault="008370AA" w:rsidP="008370AA">
            <w:pPr>
              <w:keepNext/>
              <w:keepLines/>
              <w:widowControl w:val="0"/>
              <w:autoSpaceDE w:val="0"/>
              <w:autoSpaceDN w:val="0"/>
              <w:adjustRightInd w:val="0"/>
              <w:spacing w:after="0" w:line="240" w:lineRule="auto"/>
              <w:rPr>
                <w:rFonts w:ascii="Times New Roman" w:eastAsia="Times New Roman" w:hAnsi="Times New Roman"/>
              </w:rPr>
            </w:pPr>
            <w:r w:rsidRPr="008370AA">
              <w:rPr>
                <w:rFonts w:ascii="Times New Roman" w:eastAsia="Times New Roman" w:hAnsi="Times New Roman"/>
              </w:rPr>
              <w:t xml:space="preserve">If ATTEMPT TYPE = Outbound call attempt, go to </w:t>
            </w:r>
            <w:hyperlink w:anchor="NUMBERCALLED" w:history="1">
              <w:r w:rsidR="00AC5B17" w:rsidRPr="00F362C9">
                <w:rPr>
                  <w:rStyle w:val="Hyperlink"/>
                  <w:rFonts w:ascii="Times New Roman" w:eastAsia="Times New Roman" w:hAnsi="Times New Roman"/>
                </w:rPr>
                <w:t>NUMBER CALLED</w:t>
              </w:r>
            </w:hyperlink>
            <w:r w:rsidRPr="008370AA">
              <w:rPr>
                <w:rFonts w:ascii="Times New Roman" w:eastAsia="Times New Roman" w:hAnsi="Times New Roman"/>
              </w:rPr>
              <w:t>.</w:t>
            </w:r>
          </w:p>
          <w:p w14:paraId="4E6A218D" w14:textId="12AD3AC2" w:rsidR="008370AA" w:rsidRPr="002160E3" w:rsidRDefault="008370AA" w:rsidP="008370AA">
            <w:pPr>
              <w:keepNext/>
              <w:keepLines/>
              <w:widowControl w:val="0"/>
              <w:autoSpaceDE w:val="0"/>
              <w:autoSpaceDN w:val="0"/>
              <w:adjustRightInd w:val="0"/>
              <w:spacing w:after="0" w:line="240" w:lineRule="auto"/>
              <w:rPr>
                <w:rFonts w:ascii="Times New Roman" w:eastAsia="Times New Roman" w:hAnsi="Times New Roman"/>
              </w:rPr>
            </w:pPr>
            <w:r w:rsidRPr="008370AA">
              <w:rPr>
                <w:rFonts w:ascii="Times New Roman" w:eastAsia="Times New Roman" w:hAnsi="Times New Roman"/>
              </w:rPr>
              <w:t xml:space="preserve">Else if ATTEMPT TYPE = Cancel attempt, go to </w:t>
            </w:r>
            <w:hyperlink w:anchor="CASENOTES" w:history="1">
              <w:r w:rsidRPr="00F362C9">
                <w:rPr>
                  <w:rStyle w:val="Hyperlink"/>
                  <w:rFonts w:ascii="Times New Roman" w:eastAsia="Times New Roman" w:hAnsi="Times New Roman"/>
                </w:rPr>
                <w:t>CASE NOTES</w:t>
              </w:r>
            </w:hyperlink>
          </w:p>
          <w:p w14:paraId="36B77722" w14:textId="77777777" w:rsidR="008370AA" w:rsidRDefault="008370AA" w:rsidP="00C50790">
            <w:pPr>
              <w:keepNext/>
              <w:keepLines/>
              <w:widowControl w:val="0"/>
              <w:autoSpaceDE w:val="0"/>
              <w:autoSpaceDN w:val="0"/>
              <w:adjustRightInd w:val="0"/>
              <w:spacing w:after="0" w:line="240" w:lineRule="auto"/>
              <w:rPr>
                <w:rFonts w:ascii="Times New Roman" w:eastAsia="Times New Roman" w:hAnsi="Times New Roman" w:cs="Times New Roman"/>
              </w:rPr>
            </w:pPr>
          </w:p>
          <w:p w14:paraId="75E56BC5" w14:textId="16A9E71F" w:rsidR="003237B0" w:rsidRPr="0089495D" w:rsidRDefault="003237B0" w:rsidP="00941B83">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BC9" w14:textId="77777777" w:rsidTr="003D5D58">
        <w:tc>
          <w:tcPr>
            <w:tcW w:w="2790" w:type="dxa"/>
            <w:shd w:val="clear" w:color="auto" w:fill="auto"/>
          </w:tcPr>
          <w:p w14:paraId="75E56BC7" w14:textId="3BA28E53"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6A472EAD" w14:textId="3261C334" w:rsidR="003D5D58" w:rsidRDefault="001565B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FULL RESPONDENT ADDRESS</w:t>
            </w:r>
          </w:p>
          <w:p w14:paraId="19C4C0D3" w14:textId="77777777" w:rsidR="00C50790" w:rsidRDefault="00C50790"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PARTIAL RESPONDENT ADDRESS</w:t>
            </w:r>
          </w:p>
          <w:p w14:paraId="75E56BC8" w14:textId="410EB591" w:rsidR="003237B0" w:rsidRPr="0089495D" w:rsidRDefault="001565B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RI_ATTTYPE</w:t>
            </w:r>
          </w:p>
        </w:tc>
      </w:tr>
      <w:tr w:rsidR="002A064F" w:rsidRPr="0089495D" w14:paraId="75E56BCC" w14:textId="77777777" w:rsidTr="003D5D58">
        <w:tc>
          <w:tcPr>
            <w:tcW w:w="2790" w:type="dxa"/>
            <w:shd w:val="clear" w:color="auto" w:fill="auto"/>
          </w:tcPr>
          <w:p w14:paraId="75E56BCA"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75E56BCB" w14:textId="664F1BE0"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Help is not available for this question. </w:t>
            </w:r>
          </w:p>
        </w:tc>
      </w:tr>
      <w:tr w:rsidR="002A064F" w:rsidRPr="0089495D" w14:paraId="75E56BCF" w14:textId="77777777" w:rsidTr="003D5D58">
        <w:tc>
          <w:tcPr>
            <w:tcW w:w="2790" w:type="dxa"/>
            <w:shd w:val="clear" w:color="auto" w:fill="auto"/>
          </w:tcPr>
          <w:p w14:paraId="75E56BC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shd w:val="clear" w:color="auto" w:fill="auto"/>
          </w:tcPr>
          <w:p w14:paraId="75E56BCE" w14:textId="77777777" w:rsidR="003D5D58" w:rsidRPr="0089495D" w:rsidRDefault="003D5D58" w:rsidP="003D5D58">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BD2" w14:textId="77777777" w:rsidTr="003D5D58">
        <w:tc>
          <w:tcPr>
            <w:tcW w:w="2790" w:type="dxa"/>
            <w:shd w:val="clear" w:color="auto" w:fill="auto"/>
          </w:tcPr>
          <w:p w14:paraId="75E56BD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shd w:val="clear" w:color="auto" w:fill="auto"/>
          </w:tcPr>
          <w:p w14:paraId="67ACAF51" w14:textId="77777777" w:rsidR="003D5D58" w:rsidRDefault="003D5D58" w:rsidP="00802101">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p w14:paraId="66CE92CF" w14:textId="77777777" w:rsidR="00053568" w:rsidRDefault="00053568" w:rsidP="00802101">
            <w:pPr>
              <w:keepNext/>
              <w:keepLines/>
              <w:spacing w:after="0" w:line="240" w:lineRule="auto"/>
              <w:contextualSpacing/>
              <w:rPr>
                <w:rFonts w:ascii="Times New Roman" w:eastAsia="Times New Roman" w:hAnsi="Times New Roman" w:cs="Times New Roman"/>
              </w:rPr>
            </w:pPr>
          </w:p>
          <w:p w14:paraId="75E56BD1" w14:textId="1DE30DFB" w:rsidR="00053568" w:rsidRPr="0089495D" w:rsidRDefault="00053568" w:rsidP="00802101">
            <w:pPr>
              <w:keepNext/>
              <w:keepLines/>
              <w:spacing w:after="0" w:line="240" w:lineRule="auto"/>
              <w:contextualSpacing/>
              <w:rPr>
                <w:rFonts w:ascii="Times New Roman" w:eastAsia="Times New Roman" w:hAnsi="Times New Roman" w:cs="Times New Roman"/>
              </w:rPr>
            </w:pPr>
            <w:r w:rsidRPr="00053568">
              <w:rPr>
                <w:rFonts w:ascii="Times New Roman" w:eastAsia="Times New Roman" w:hAnsi="Times New Roman"/>
              </w:rPr>
              <w:t>If backwards navigation occurs on this screen, display: “Already at beginning of survey.”</w:t>
            </w:r>
          </w:p>
        </w:tc>
      </w:tr>
      <w:tr w:rsidR="002A064F" w:rsidRPr="0089495D" w14:paraId="75E56BDE" w14:textId="77777777" w:rsidTr="003D5D58">
        <w:tc>
          <w:tcPr>
            <w:tcW w:w="2790" w:type="dxa"/>
            <w:shd w:val="clear" w:color="auto" w:fill="auto"/>
          </w:tcPr>
          <w:p w14:paraId="75E56BD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16E00CC3" w14:textId="057BF660" w:rsidR="00053568" w:rsidRPr="00053568" w:rsidRDefault="00053568" w:rsidP="003D5D58">
            <w:pPr>
              <w:keepNext/>
              <w:keepLines/>
              <w:widowControl w:val="0"/>
              <w:autoSpaceDE w:val="0"/>
              <w:autoSpaceDN w:val="0"/>
              <w:adjustRightInd w:val="0"/>
              <w:spacing w:after="0" w:line="240" w:lineRule="auto"/>
              <w:contextualSpacing/>
              <w:rPr>
                <w:rFonts w:ascii="Times New Roman" w:eastAsia="Times New Roman" w:hAnsi="Times New Roman"/>
              </w:rPr>
            </w:pPr>
            <w:r w:rsidRPr="00053568">
              <w:rPr>
                <w:rFonts w:ascii="Times New Roman" w:eastAsia="Times New Roman" w:hAnsi="Times New Roman"/>
              </w:rPr>
              <w:t>If “Cancel attempt” is selected, then the number of attempts for the case should not change after swiping past CASE NOTES.</w:t>
            </w:r>
          </w:p>
          <w:p w14:paraId="2C5656C7" w14:textId="77777777" w:rsidR="00053568" w:rsidRDefault="0005356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27B7CE8" w14:textId="77777777" w:rsidR="00C50790"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Create PARTIAL RESPONDENT ADDRESS from the input variable RESPONDENT ADDRESS.  Regardless of whether RESPONDENT ADDRESS contains a city style or non-city style address, will with the part of the string that comes before the city and state designations.</w:t>
            </w:r>
          </w:p>
          <w:p w14:paraId="6673C338" w14:textId="77777777" w:rsidR="00C50790" w:rsidRPr="002A064F"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02152D9D" w14:textId="77777777" w:rsidR="00C50790" w:rsidRPr="002A064F"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bCs/>
                <w:i/>
                <w:iCs/>
                <w:sz w:val="24"/>
                <w:szCs w:val="24"/>
              </w:rPr>
            </w:pPr>
            <w:r w:rsidRPr="002A064F">
              <w:rPr>
                <w:rFonts w:ascii="Times New Roman" w:eastAsia="Times New Roman" w:hAnsi="Times New Roman"/>
                <w:bCs/>
                <w:i/>
                <w:iCs/>
                <w:sz w:val="24"/>
                <w:szCs w:val="24"/>
              </w:rPr>
              <w:t>Fill priority: City Style address; if none then fill with Non-city style address; if none then fill with physical description.</w:t>
            </w:r>
          </w:p>
          <w:p w14:paraId="01839397" w14:textId="77777777" w:rsidR="00C50790" w:rsidRPr="002A064F"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2FC1BA23" w14:textId="77777777" w:rsidR="00C50790" w:rsidRPr="002A064F" w:rsidRDefault="00C50790" w:rsidP="00C50790">
            <w:pPr>
              <w:keepNext/>
              <w:keepLines/>
              <w:shd w:val="clear" w:color="auto" w:fill="FFFFFF"/>
              <w:spacing w:after="0" w:line="240" w:lineRule="auto"/>
              <w:rPr>
                <w:rFonts w:ascii="Times New Roman" w:eastAsia="Times New Roman" w:hAnsi="Times New Roman"/>
              </w:rPr>
            </w:pPr>
            <w:r w:rsidRPr="002A064F">
              <w:rPr>
                <w:rFonts w:ascii="Times New Roman" w:eastAsia="Times New Roman" w:hAnsi="Times New Roman"/>
              </w:rPr>
              <w:t>If "Personal visit", then set ATTACTUAL=PV.</w:t>
            </w:r>
          </w:p>
          <w:p w14:paraId="15C6F527" w14:textId="17E151B9" w:rsidR="00AC5B17" w:rsidRPr="00AC5B17" w:rsidRDefault="00AC5B17" w:rsidP="00AC5B17">
            <w:pPr>
              <w:keepNext/>
              <w:keepLines/>
              <w:shd w:val="clear" w:color="auto" w:fill="FFFFFF"/>
              <w:spacing w:after="0" w:line="240" w:lineRule="auto"/>
              <w:rPr>
                <w:rFonts w:ascii="Times New Roman" w:eastAsia="Times New Roman" w:hAnsi="Times New Roman"/>
              </w:rPr>
            </w:pPr>
            <w:r w:rsidRPr="00AC5B17">
              <w:rPr>
                <w:rFonts w:ascii="Times New Roman" w:eastAsia="Times New Roman" w:hAnsi="Times New Roman"/>
              </w:rPr>
              <w:t>If “Outbound call attempt”, then set ATTACTUAL=</w:t>
            </w:r>
            <w:r w:rsidRPr="001565B5">
              <w:rPr>
                <w:rFonts w:ascii="Times New Roman" w:eastAsia="Times New Roman" w:hAnsi="Times New Roman"/>
              </w:rPr>
              <w:t>T</w:t>
            </w:r>
            <w:r w:rsidR="001565B5" w:rsidRPr="001565B5">
              <w:rPr>
                <w:rFonts w:ascii="Times New Roman" w:eastAsia="Times New Roman" w:hAnsi="Times New Roman"/>
              </w:rPr>
              <w:t xml:space="preserve"> and RESP_TYPE=HH</w:t>
            </w:r>
            <w:r w:rsidRPr="001565B5">
              <w:rPr>
                <w:rFonts w:ascii="Times New Roman" w:eastAsia="Times New Roman" w:hAnsi="Times New Roman"/>
              </w:rPr>
              <w:t>.</w:t>
            </w:r>
          </w:p>
          <w:p w14:paraId="0CB78F0B" w14:textId="77777777" w:rsidR="00AC5B17" w:rsidRPr="00AC5B17" w:rsidRDefault="00AC5B17" w:rsidP="00AC5B17">
            <w:pPr>
              <w:keepNext/>
              <w:keepLines/>
              <w:widowControl w:val="0"/>
              <w:autoSpaceDE w:val="0"/>
              <w:autoSpaceDN w:val="0"/>
              <w:adjustRightInd w:val="0"/>
              <w:spacing w:after="0" w:line="240" w:lineRule="auto"/>
              <w:contextualSpacing/>
              <w:rPr>
                <w:rFonts w:ascii="Times New Roman" w:eastAsia="Times New Roman" w:hAnsi="Times New Roman"/>
              </w:rPr>
            </w:pPr>
          </w:p>
          <w:p w14:paraId="4B616FDC" w14:textId="0EABD566" w:rsidR="00C50790"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When swiping to the next screen, DATEOFCONTACT is set, which is a </w:t>
            </w:r>
            <w:r w:rsidR="002C4007">
              <w:rPr>
                <w:rFonts w:ascii="Times New Roman" w:eastAsia="Times New Roman" w:hAnsi="Times New Roman"/>
              </w:rPr>
              <w:t xml:space="preserve">GMT </w:t>
            </w:r>
            <w:r>
              <w:rPr>
                <w:rFonts w:ascii="Times New Roman" w:eastAsia="Times New Roman" w:hAnsi="Times New Roman"/>
              </w:rPr>
              <w:t>timestamp of the current time.</w:t>
            </w:r>
          </w:p>
          <w:p w14:paraId="740D1DA4" w14:textId="77777777" w:rsidR="003237B0" w:rsidRDefault="003237B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75E56BDD" w14:textId="1FCE6116" w:rsidR="003237B0" w:rsidRPr="0089495D"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E1" w14:textId="77777777" w:rsidTr="003D5D58">
        <w:tc>
          <w:tcPr>
            <w:tcW w:w="2790" w:type="dxa"/>
            <w:shd w:val="clear" w:color="auto" w:fill="auto"/>
          </w:tcPr>
          <w:p w14:paraId="75E56BDF" w14:textId="7DCD0458"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BE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1076581F" w14:textId="77777777" w:rsidTr="003D5D58">
        <w:tc>
          <w:tcPr>
            <w:tcW w:w="2790" w:type="dxa"/>
            <w:shd w:val="clear" w:color="auto" w:fill="auto"/>
          </w:tcPr>
          <w:p w14:paraId="3A5B0FB2" w14:textId="271F4653"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560" w:type="dxa"/>
            <w:shd w:val="clear" w:color="auto" w:fill="auto"/>
          </w:tcPr>
          <w:p w14:paraId="5275E8F1" w14:textId="75D9A64E"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BE5" w14:textId="77777777" w:rsidTr="003D5D58">
        <w:tc>
          <w:tcPr>
            <w:tcW w:w="2790" w:type="dxa"/>
            <w:shd w:val="clear" w:color="auto" w:fill="auto"/>
          </w:tcPr>
          <w:p w14:paraId="75E56BE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BE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E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tc>
      </w:tr>
      <w:tr w:rsidR="002A064F" w:rsidRPr="0089495D" w14:paraId="75E56BE8" w14:textId="77777777" w:rsidTr="003D5D58">
        <w:tc>
          <w:tcPr>
            <w:tcW w:w="2790" w:type="dxa"/>
            <w:shd w:val="clear" w:color="auto" w:fill="auto"/>
          </w:tcPr>
          <w:p w14:paraId="75E56BE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7805F6BF"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7D803A9" w14:textId="497CBAF5" w:rsidR="003D5D58" w:rsidRDefault="00AE689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6BE7"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EB" w14:textId="77777777" w:rsidTr="003D5D58">
        <w:trPr>
          <w:trHeight w:val="70"/>
        </w:trPr>
        <w:tc>
          <w:tcPr>
            <w:tcW w:w="2790" w:type="dxa"/>
            <w:shd w:val="clear" w:color="auto" w:fill="auto"/>
          </w:tcPr>
          <w:p w14:paraId="75E56BE9"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5511310D"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F93A494" w14:textId="6691E036" w:rsidR="003D5D58" w:rsidRDefault="00AE689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6BEA"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07" w14:textId="77777777" w:rsidTr="003D5D58">
        <w:tc>
          <w:tcPr>
            <w:tcW w:w="2790" w:type="dxa"/>
            <w:shd w:val="clear" w:color="auto" w:fill="auto"/>
          </w:tcPr>
          <w:p w14:paraId="75E56C0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C06" w14:textId="0E1093CC" w:rsidR="003D5D58" w:rsidRPr="0089495D" w:rsidRDefault="0057401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16-86</w:t>
            </w:r>
            <w:r w:rsidR="00FE3C11">
              <w:rPr>
                <w:rFonts w:ascii="Times New Roman" w:eastAsia="Times New Roman" w:hAnsi="Times New Roman" w:cs="Times New Roman"/>
              </w:rPr>
              <w:t>, 16-139</w:t>
            </w:r>
            <w:r w:rsidR="0056512D">
              <w:rPr>
                <w:rFonts w:ascii="Times New Roman" w:eastAsia="Times New Roman" w:hAnsi="Times New Roman" w:cs="Times New Roman"/>
              </w:rPr>
              <w:t>, 16-R141</w:t>
            </w:r>
            <w:r w:rsidR="003237B0">
              <w:rPr>
                <w:rFonts w:ascii="Times New Roman" w:eastAsia="Times New Roman" w:hAnsi="Times New Roman" w:cs="Times New Roman"/>
              </w:rPr>
              <w:t>, 16-179</w:t>
            </w:r>
            <w:r w:rsidR="002F5181">
              <w:rPr>
                <w:rFonts w:ascii="Times New Roman" w:eastAsia="Times New Roman" w:hAnsi="Times New Roman" w:cs="Times New Roman"/>
              </w:rPr>
              <w:t>, 16-243</w:t>
            </w:r>
            <w:r w:rsidR="00557BD9">
              <w:rPr>
                <w:rFonts w:ascii="Times New Roman" w:eastAsia="Times New Roman" w:hAnsi="Times New Roman" w:cs="Times New Roman"/>
              </w:rPr>
              <w:t>, 17-102</w:t>
            </w:r>
            <w:r w:rsidR="00516E7A">
              <w:rPr>
                <w:rFonts w:ascii="Times New Roman" w:eastAsia="Times New Roman" w:hAnsi="Times New Roman" w:cs="Times New Roman"/>
              </w:rPr>
              <w:t>, 17-281</w:t>
            </w:r>
            <w:r w:rsidR="00802101">
              <w:rPr>
                <w:rFonts w:ascii="Times New Roman" w:eastAsia="Times New Roman" w:hAnsi="Times New Roman" w:cs="Times New Roman"/>
              </w:rPr>
              <w:t>, 17-436</w:t>
            </w:r>
            <w:r w:rsidR="008370AA">
              <w:rPr>
                <w:rFonts w:ascii="Times New Roman" w:eastAsia="Times New Roman" w:hAnsi="Times New Roman" w:cs="Times New Roman"/>
              </w:rPr>
              <w:t>, 17-481</w:t>
            </w:r>
            <w:r w:rsidR="009461EF">
              <w:rPr>
                <w:rFonts w:ascii="Times New Roman" w:eastAsia="Times New Roman" w:hAnsi="Times New Roman" w:cs="Times New Roman"/>
              </w:rPr>
              <w:t>, 18-519</w:t>
            </w:r>
            <w:r w:rsidR="00053568">
              <w:rPr>
                <w:rFonts w:ascii="Times New Roman" w:eastAsia="Times New Roman" w:hAnsi="Times New Roman" w:cs="Times New Roman"/>
              </w:rPr>
              <w:t>, 18-525</w:t>
            </w:r>
            <w:r w:rsidR="00AC5B17">
              <w:rPr>
                <w:rFonts w:ascii="Times New Roman" w:eastAsia="Times New Roman" w:hAnsi="Times New Roman" w:cs="Times New Roman"/>
              </w:rPr>
              <w:t>, 18-553</w:t>
            </w:r>
            <w:r w:rsidR="00B2323D">
              <w:rPr>
                <w:rFonts w:ascii="Times New Roman" w:eastAsia="Times New Roman" w:hAnsi="Times New Roman" w:cs="Times New Roman"/>
              </w:rPr>
              <w:t>, 18-629</w:t>
            </w:r>
            <w:r w:rsidR="00706A91">
              <w:rPr>
                <w:rFonts w:ascii="Times New Roman" w:eastAsia="Times New Roman" w:hAnsi="Times New Roman" w:cs="Times New Roman"/>
              </w:rPr>
              <w:t>, 18-575</w:t>
            </w:r>
            <w:r w:rsidR="001565B5">
              <w:rPr>
                <w:rFonts w:ascii="Times New Roman" w:eastAsia="Times New Roman" w:hAnsi="Times New Roman" w:cs="Times New Roman"/>
              </w:rPr>
              <w:t>, 18-674</w:t>
            </w:r>
            <w:r w:rsidR="002C4007">
              <w:rPr>
                <w:rFonts w:ascii="Times New Roman" w:eastAsia="Times New Roman" w:hAnsi="Times New Roman" w:cs="Times New Roman"/>
              </w:rPr>
              <w:t>, 18-732</w:t>
            </w:r>
          </w:p>
        </w:tc>
      </w:tr>
      <w:tr w:rsidR="002A064F" w:rsidRPr="0089495D" w14:paraId="75E56C1A" w14:textId="5BA3ED9D" w:rsidTr="003D5D58">
        <w:tc>
          <w:tcPr>
            <w:tcW w:w="2790" w:type="dxa"/>
            <w:shd w:val="clear" w:color="auto" w:fill="auto"/>
          </w:tcPr>
          <w:p w14:paraId="75E56C08" w14:textId="5528A886"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C19" w14:textId="734058F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E85456F" w14:textId="6D40009A" w:rsidR="003D5D58" w:rsidRPr="002A064F" w:rsidRDefault="00F362C9" w:rsidP="003D5D58">
      <w:pPr>
        <w:rPr>
          <w:rFonts w:ascii="Calibri" w:eastAsia="Times New Roman" w:hAnsi="Calibri" w:cs="Times New Roman"/>
        </w:rPr>
      </w:pPr>
      <w:r>
        <w:rPr>
          <w:rFonts w:ascii="Calibri" w:eastAsia="Times New Roman" w:hAnsi="Calibri" w:cs="Times New Roman"/>
        </w:rPr>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C1E" w14:textId="77777777" w:rsidTr="00F362C9">
        <w:trPr>
          <w:trHeight w:val="350"/>
          <w:tblHeader/>
        </w:trPr>
        <w:tc>
          <w:tcPr>
            <w:tcW w:w="2790" w:type="dxa"/>
            <w:shd w:val="clear" w:color="auto" w:fill="auto"/>
          </w:tcPr>
          <w:p w14:paraId="75E56C1C" w14:textId="59B51F76"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560" w:type="dxa"/>
            <w:shd w:val="clear" w:color="auto" w:fill="auto"/>
          </w:tcPr>
          <w:p w14:paraId="75E56C1D" w14:textId="77777777" w:rsidR="003D5D58" w:rsidRPr="0089495D" w:rsidRDefault="003D5D58" w:rsidP="005271FB">
            <w:pPr>
              <w:pStyle w:val="Heading3"/>
            </w:pPr>
            <w:bookmarkStart w:id="3" w:name="_Ref341946998"/>
            <w:bookmarkStart w:id="4" w:name="RESPLOCATION"/>
            <w:r w:rsidRPr="0089495D">
              <w:t>RESP LOCATION</w:t>
            </w:r>
            <w:bookmarkEnd w:id="3"/>
            <w:bookmarkEnd w:id="4"/>
          </w:p>
        </w:tc>
      </w:tr>
      <w:tr w:rsidR="002A064F" w:rsidRPr="0089495D" w14:paraId="75E56C21" w14:textId="77777777" w:rsidTr="003D5D58">
        <w:tc>
          <w:tcPr>
            <w:tcW w:w="2790" w:type="dxa"/>
            <w:shd w:val="clear" w:color="auto" w:fill="auto"/>
          </w:tcPr>
          <w:p w14:paraId="75E56C1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C20" w14:textId="09F877DE" w:rsidR="003D5D58" w:rsidRPr="0089495D" w:rsidRDefault="003D5D58" w:rsidP="001C528D">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A250A2" w:rsidRPr="00A250A2">
              <w:rPr>
                <w:rFonts w:ascii="Times New Roman" w:eastAsia="Times New Roman" w:hAnsi="Times New Roman" w:cs="Times New Roman"/>
                <w:caps/>
              </w:rPr>
              <w:t>ATTEMPT TYPE</w:t>
            </w:r>
            <w:r w:rsidRPr="0089495D">
              <w:rPr>
                <w:rFonts w:ascii="Times New Roman" w:eastAsia="Times New Roman" w:hAnsi="Times New Roman" w:cs="Times New Roman"/>
              </w:rPr>
              <w:fldChar w:fldCharType="end"/>
            </w:r>
            <w:r w:rsidR="0083326C">
              <w:rPr>
                <w:rFonts w:ascii="Times New Roman" w:eastAsia="Times New Roman" w:hAnsi="Times New Roman" w:cs="Times New Roman"/>
              </w:rPr>
              <w:t>=</w:t>
            </w:r>
            <w:r w:rsidR="0061303B">
              <w:rPr>
                <w:rFonts w:ascii="Times New Roman" w:eastAsia="Times New Roman" w:hAnsi="Times New Roman" w:cs="Times New Roman"/>
              </w:rPr>
              <w:t>(</w:t>
            </w:r>
            <w:r w:rsidR="0083326C">
              <w:rPr>
                <w:rFonts w:ascii="Times New Roman" w:eastAsia="Times New Roman" w:hAnsi="Times New Roman" w:cs="Times New Roman"/>
              </w:rPr>
              <w:t>Personal Visit</w:t>
            </w:r>
            <w:r w:rsidR="0061303B">
              <w:rPr>
                <w:rFonts w:ascii="Times New Roman" w:eastAsia="Times New Roman" w:hAnsi="Times New Roman" w:cs="Times New Roman"/>
              </w:rPr>
              <w:t>)</w:t>
            </w:r>
          </w:p>
        </w:tc>
      </w:tr>
      <w:tr w:rsidR="002A064F" w:rsidRPr="0089495D" w14:paraId="75E56C2A" w14:textId="77777777" w:rsidTr="003D5D58">
        <w:tc>
          <w:tcPr>
            <w:tcW w:w="2790" w:type="dxa"/>
            <w:shd w:val="clear" w:color="auto" w:fill="auto"/>
          </w:tcPr>
          <w:p w14:paraId="75E56C2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6B4DAE31" w14:textId="0240E566" w:rsidR="00BE3DDB" w:rsidRPr="0003593B" w:rsidRDefault="0061303B"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For</w:t>
            </w:r>
            <w:r w:rsidRPr="0003593B">
              <w:rPr>
                <w:rFonts w:ascii="Times New Roman" w:eastAsia="Times New Roman" w:hAnsi="Times New Roman"/>
              </w:rPr>
              <w:t xml:space="preserve"> </w:t>
            </w:r>
            <w:r w:rsidR="00BE3DDB" w:rsidRPr="0003593B">
              <w:rPr>
                <w:rFonts w:ascii="Times New Roman" w:eastAsia="Times New Roman" w:hAnsi="Times New Roman"/>
              </w:rPr>
              <w:t>RI:</w:t>
            </w:r>
          </w:p>
          <w:p w14:paraId="75DEB806" w14:textId="77777777" w:rsidR="00145BF0" w:rsidRDefault="00145BF0" w:rsidP="003D5D58">
            <w:pPr>
              <w:keepNext/>
              <w:keepLines/>
              <w:widowControl w:val="0"/>
              <w:autoSpaceDE w:val="0"/>
              <w:autoSpaceDN w:val="0"/>
              <w:adjustRightInd w:val="0"/>
              <w:spacing w:after="0" w:line="240" w:lineRule="auto"/>
              <w:contextualSpacing/>
              <w:rPr>
                <w:rFonts w:ascii="Times New Roman" w:eastAsia="Times New Roman" w:hAnsi="Times New Roman"/>
                <w:color w:val="FF0000"/>
              </w:rPr>
            </w:pPr>
          </w:p>
          <w:p w14:paraId="24831747" w14:textId="77777777" w:rsidR="00BE3DDB" w:rsidRPr="00F15D51" w:rsidRDefault="00BE3DDB" w:rsidP="007066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F15D51">
              <w:rPr>
                <w:rFonts w:ascii="Times New Roman" w:eastAsia="Times New Roman" w:hAnsi="Times New Roman"/>
                <w:i/>
                <w:color w:val="FF0000"/>
              </w:rPr>
              <w:t xml:space="preserve">Are you attempting to </w:t>
            </w:r>
            <w:r w:rsidR="007066F8" w:rsidRPr="00F15D51">
              <w:rPr>
                <w:rFonts w:ascii="Times New Roman" w:eastAsia="Times New Roman" w:hAnsi="Times New Roman"/>
                <w:i/>
                <w:color w:val="FF0000"/>
              </w:rPr>
              <w:t>reinterview</w:t>
            </w:r>
            <w:r w:rsidRPr="00F15D51">
              <w:rPr>
                <w:rFonts w:ascii="Times New Roman" w:eastAsia="Times New Roman" w:hAnsi="Times New Roman"/>
                <w:i/>
                <w:color w:val="FF0000"/>
              </w:rPr>
              <w:t xml:space="preserve"> &lt;</w:t>
            </w:r>
            <w:r w:rsidRPr="00294345">
              <w:rPr>
                <w:rFonts w:ascii="Times New Roman" w:eastAsia="Times New Roman" w:hAnsi="Times New Roman"/>
                <w:b/>
                <w:i/>
                <w:color w:val="FF0000"/>
              </w:rPr>
              <w:t>RESPONDENT NAME</w:t>
            </w:r>
            <w:r w:rsidRPr="00F15D51">
              <w:rPr>
                <w:rFonts w:ascii="Times New Roman" w:eastAsia="Times New Roman" w:hAnsi="Times New Roman"/>
                <w:i/>
                <w:color w:val="FF0000"/>
              </w:rPr>
              <w:t>&gt; at &lt;PARTIAL RESPONDENT ADDRESS&gt;?</w:t>
            </w:r>
          </w:p>
          <w:p w14:paraId="16A61B46" w14:textId="77777777" w:rsidR="00D419C4" w:rsidRDefault="00D419C4" w:rsidP="007066F8">
            <w:pPr>
              <w:keepNext/>
              <w:keepLines/>
              <w:widowControl w:val="0"/>
              <w:autoSpaceDE w:val="0"/>
              <w:autoSpaceDN w:val="0"/>
              <w:adjustRightInd w:val="0"/>
              <w:spacing w:after="0" w:line="240" w:lineRule="auto"/>
              <w:contextualSpacing/>
              <w:rPr>
                <w:rFonts w:ascii="Times New Roman" w:eastAsia="Times New Roman" w:hAnsi="Times New Roman"/>
                <w:i/>
              </w:rPr>
            </w:pPr>
          </w:p>
          <w:p w14:paraId="0D146F4F" w14:textId="1B2C8F27" w:rsidR="00200615" w:rsidRPr="00C33A76" w:rsidRDefault="00200615" w:rsidP="007066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C33A76">
              <w:rPr>
                <w:rFonts w:ascii="Times New Roman" w:eastAsia="Times New Roman" w:hAnsi="Times New Roman"/>
                <w:i/>
                <w:color w:val="FF0000"/>
              </w:rPr>
              <w:t xml:space="preserve">Select ‘Unable to </w:t>
            </w:r>
            <w:r w:rsidR="001D51B6">
              <w:rPr>
                <w:rFonts w:ascii="Times New Roman" w:eastAsia="Times New Roman" w:hAnsi="Times New Roman"/>
                <w:i/>
                <w:color w:val="FF0000"/>
              </w:rPr>
              <w:t>a</w:t>
            </w:r>
            <w:r w:rsidR="001D51B6" w:rsidRPr="00C33A76">
              <w:rPr>
                <w:rFonts w:ascii="Times New Roman" w:eastAsia="Times New Roman" w:hAnsi="Times New Roman"/>
                <w:i/>
                <w:color w:val="FF0000"/>
              </w:rPr>
              <w:t xml:space="preserve">ttempt’ </w:t>
            </w:r>
            <w:r w:rsidRPr="00C33A76">
              <w:rPr>
                <w:rFonts w:ascii="Times New Roman" w:eastAsia="Times New Roman" w:hAnsi="Times New Roman"/>
                <w:i/>
                <w:color w:val="FF0000"/>
              </w:rPr>
              <w:t>if an attempt at this address is impossible or does not make sense.</w:t>
            </w:r>
          </w:p>
          <w:p w14:paraId="75E56C29" w14:textId="1A175B40" w:rsidR="00200615" w:rsidRPr="00BE3DDB" w:rsidRDefault="00200615" w:rsidP="007066F8">
            <w:pPr>
              <w:keepNext/>
              <w:keepLines/>
              <w:widowControl w:val="0"/>
              <w:autoSpaceDE w:val="0"/>
              <w:autoSpaceDN w:val="0"/>
              <w:adjustRightInd w:val="0"/>
              <w:spacing w:after="0" w:line="240" w:lineRule="auto"/>
              <w:contextualSpacing/>
              <w:rPr>
                <w:rFonts w:ascii="Times New Roman" w:eastAsia="Times New Roman" w:hAnsi="Times New Roman"/>
                <w:color w:val="FF0000"/>
              </w:rPr>
            </w:pPr>
          </w:p>
        </w:tc>
      </w:tr>
      <w:tr w:rsidR="002A064F" w:rsidRPr="0089495D" w14:paraId="75E56C33" w14:textId="77777777" w:rsidTr="003D5D58">
        <w:trPr>
          <w:trHeight w:val="179"/>
        </w:trPr>
        <w:tc>
          <w:tcPr>
            <w:tcW w:w="2790" w:type="dxa"/>
            <w:shd w:val="clear" w:color="auto" w:fill="auto"/>
          </w:tcPr>
          <w:p w14:paraId="75E56C2B" w14:textId="63FEE0FF"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605FB5CC" w14:textId="4CFB19C6" w:rsidR="00BE3DDB" w:rsidRPr="002A064F" w:rsidRDefault="00BE3DDB" w:rsidP="0061309E">
            <w:pPr>
              <w:keepNext/>
              <w:keepLines/>
              <w:widowControl w:val="0"/>
              <w:numPr>
                <w:ilvl w:val="0"/>
                <w:numId w:val="17"/>
              </w:numPr>
              <w:autoSpaceDE w:val="0"/>
              <w:autoSpaceDN w:val="0"/>
              <w:adjustRightInd w:val="0"/>
              <w:spacing w:after="0" w:line="240" w:lineRule="auto"/>
              <w:contextualSpacing/>
              <w:rPr>
                <w:rFonts w:ascii="Times New Roman" w:eastAsia="Times New Roman" w:hAnsi="Times New Roman"/>
              </w:rPr>
            </w:pPr>
            <w:r w:rsidRPr="002A064F">
              <w:rPr>
                <w:rFonts w:ascii="Times New Roman" w:eastAsia="Times New Roman" w:hAnsi="Times New Roman"/>
              </w:rPr>
              <w:t xml:space="preserve">Attempting </w:t>
            </w:r>
            <w:r w:rsidR="003D625D">
              <w:rPr>
                <w:rFonts w:ascii="Times New Roman" w:eastAsia="Times New Roman" w:hAnsi="Times New Roman"/>
              </w:rPr>
              <w:t>a</w:t>
            </w:r>
            <w:r w:rsidRPr="002A064F">
              <w:rPr>
                <w:rFonts w:ascii="Times New Roman" w:eastAsia="Times New Roman" w:hAnsi="Times New Roman"/>
              </w:rPr>
              <w:t>ddress</w:t>
            </w:r>
          </w:p>
          <w:p w14:paraId="52CE3B2F" w14:textId="58189B4B" w:rsidR="00BE3DDB" w:rsidRPr="002A064F" w:rsidRDefault="00BE3DDB" w:rsidP="0061309E">
            <w:pPr>
              <w:keepNext/>
              <w:keepLines/>
              <w:widowControl w:val="0"/>
              <w:numPr>
                <w:ilvl w:val="0"/>
                <w:numId w:val="17"/>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Unable to </w:t>
            </w:r>
            <w:r w:rsidR="003D625D">
              <w:rPr>
                <w:rFonts w:ascii="Times New Roman" w:eastAsia="Times New Roman" w:hAnsi="Times New Roman"/>
              </w:rPr>
              <w:t>a</w:t>
            </w:r>
            <w:r>
              <w:rPr>
                <w:rFonts w:ascii="Times New Roman" w:eastAsia="Times New Roman" w:hAnsi="Times New Roman"/>
              </w:rPr>
              <w:t>ttempt</w:t>
            </w:r>
          </w:p>
          <w:p w14:paraId="06A44562" w14:textId="77777777" w:rsidR="00BE3DDB" w:rsidRDefault="00BE3DDB" w:rsidP="00BE3DDB">
            <w:pPr>
              <w:keepNext/>
              <w:keepLines/>
              <w:widowControl w:val="0"/>
              <w:autoSpaceDE w:val="0"/>
              <w:autoSpaceDN w:val="0"/>
              <w:adjustRightInd w:val="0"/>
              <w:spacing w:after="0" w:line="240" w:lineRule="auto"/>
              <w:rPr>
                <w:rFonts w:ascii="Times New Roman" w:hAnsi="Times New Roman"/>
              </w:rPr>
            </w:pPr>
          </w:p>
          <w:p w14:paraId="75E56C32" w14:textId="312B20BB" w:rsidR="009E615A" w:rsidRPr="00BE3DDB" w:rsidRDefault="009E615A" w:rsidP="004E640A">
            <w:pPr>
              <w:keepNext/>
              <w:keepLines/>
              <w:widowControl w:val="0"/>
              <w:autoSpaceDE w:val="0"/>
              <w:autoSpaceDN w:val="0"/>
              <w:adjustRightInd w:val="0"/>
              <w:spacing w:after="0" w:line="240" w:lineRule="auto"/>
              <w:rPr>
                <w:rFonts w:ascii="Times New Roman" w:hAnsi="Times New Roman"/>
              </w:rPr>
            </w:pPr>
            <w:r w:rsidRPr="009E615A">
              <w:rPr>
                <w:rFonts w:ascii="Times New Roman" w:hAnsi="Times New Roman"/>
              </w:rPr>
              <w:t xml:space="preserve">Note: </w:t>
            </w:r>
            <w:r w:rsidR="004E640A">
              <w:rPr>
                <w:rFonts w:ascii="Times New Roman" w:hAnsi="Times New Roman"/>
              </w:rPr>
              <w:t>T</w:t>
            </w:r>
            <w:r w:rsidRPr="009E615A">
              <w:rPr>
                <w:rFonts w:ascii="Times New Roman" w:hAnsi="Times New Roman"/>
              </w:rPr>
              <w:t>here will never be a scenario where “Unable to attempt address” or “Unable to attempt” is the only option available.</w:t>
            </w:r>
          </w:p>
        </w:tc>
      </w:tr>
      <w:tr w:rsidR="002A064F" w:rsidRPr="0089495D" w14:paraId="75E56C54" w14:textId="77777777" w:rsidTr="003D5D58">
        <w:tc>
          <w:tcPr>
            <w:tcW w:w="2790" w:type="dxa"/>
            <w:shd w:val="clear" w:color="auto" w:fill="auto"/>
          </w:tcPr>
          <w:p w14:paraId="75E56C34" w14:textId="430B10EE"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7470B340" w14:textId="025614D4" w:rsidR="00315018" w:rsidRPr="006F2CB6" w:rsidRDefault="00C40362" w:rsidP="00315018">
            <w:pPr>
              <w:keepNext/>
              <w:keepLines/>
              <w:widowControl w:val="0"/>
              <w:autoSpaceDE w:val="0"/>
              <w:autoSpaceDN w:val="0"/>
              <w:adjustRightInd w:val="0"/>
              <w:spacing w:after="0" w:line="240" w:lineRule="auto"/>
              <w:rPr>
                <w:rStyle w:val="Hyperlink"/>
                <w:rFonts w:ascii="Times New Roman" w:eastAsia="Times New Roman" w:hAnsi="Times New Roman"/>
                <w:color w:val="auto"/>
              </w:rPr>
            </w:pPr>
            <w:r w:rsidRPr="006F2CB6">
              <w:rPr>
                <w:rStyle w:val="Hyperlink"/>
                <w:rFonts w:ascii="Times New Roman" w:eastAsia="Times New Roman" w:hAnsi="Times New Roman"/>
                <w:color w:val="auto"/>
                <w:u w:val="none"/>
              </w:rPr>
              <w:t xml:space="preserve">: </w:t>
            </w:r>
            <w:r w:rsidR="00315018" w:rsidRPr="006F2CB6">
              <w:rPr>
                <w:rStyle w:val="Hyperlink"/>
                <w:rFonts w:ascii="Times New Roman" w:eastAsia="Times New Roman" w:hAnsi="Times New Roman"/>
                <w:color w:val="auto"/>
                <w:u w:val="none"/>
              </w:rPr>
              <w:br/>
            </w:r>
            <w:r w:rsidR="002B308E" w:rsidRPr="006F2CB6">
              <w:rPr>
                <w:rStyle w:val="Hyperlink"/>
                <w:rFonts w:ascii="Times New Roman" w:eastAsia="Times New Roman" w:hAnsi="Times New Roman"/>
                <w:color w:val="auto"/>
              </w:rPr>
              <w:t>{</w:t>
            </w:r>
          </w:p>
          <w:p w14:paraId="4DD75A31" w14:textId="2B0398DB" w:rsidR="00C40362" w:rsidRPr="006F2CB6" w:rsidRDefault="00C40362" w:rsidP="00D64AC9">
            <w:pPr>
              <w:keepNext/>
              <w:keepLines/>
              <w:widowControl w:val="0"/>
              <w:autoSpaceDE w:val="0"/>
              <w:autoSpaceDN w:val="0"/>
              <w:adjustRightInd w:val="0"/>
              <w:spacing w:after="0" w:line="240" w:lineRule="auto"/>
              <w:ind w:left="432"/>
              <w:rPr>
                <w:rFonts w:ascii="Times New Roman" w:eastAsia="Times New Roman" w:hAnsi="Times New Roman"/>
              </w:rPr>
            </w:pPr>
            <w:r w:rsidRPr="006F2CB6">
              <w:rPr>
                <w:rFonts w:ascii="Times New Roman" w:eastAsia="Times New Roman" w:hAnsi="Times New Roman"/>
              </w:rPr>
              <w:t>If (RESP LOCATION=Unable to attempt), go to UNABLE TO ATTEMPT</w:t>
            </w:r>
          </w:p>
          <w:p w14:paraId="440BDBD4" w14:textId="77777777" w:rsidR="00C40362" w:rsidRPr="006F2CB6" w:rsidRDefault="00C40362" w:rsidP="00D64AC9">
            <w:pPr>
              <w:keepNext/>
              <w:keepLines/>
              <w:widowControl w:val="0"/>
              <w:autoSpaceDE w:val="0"/>
              <w:autoSpaceDN w:val="0"/>
              <w:adjustRightInd w:val="0"/>
              <w:spacing w:after="0" w:line="240" w:lineRule="auto"/>
              <w:ind w:left="432"/>
              <w:rPr>
                <w:rStyle w:val="Hyperlink"/>
                <w:rFonts w:ascii="Times New Roman" w:eastAsia="Times New Roman" w:hAnsi="Times New Roman"/>
                <w:color w:val="auto"/>
              </w:rPr>
            </w:pPr>
          </w:p>
          <w:p w14:paraId="2299A739" w14:textId="7309DB21" w:rsidR="00315018" w:rsidRPr="006F2CB6" w:rsidRDefault="00315018" w:rsidP="00D64AC9">
            <w:pPr>
              <w:keepNext/>
              <w:keepLines/>
              <w:widowControl w:val="0"/>
              <w:autoSpaceDE w:val="0"/>
              <w:autoSpaceDN w:val="0"/>
              <w:adjustRightInd w:val="0"/>
              <w:spacing w:after="0" w:line="240" w:lineRule="auto"/>
              <w:ind w:left="432"/>
              <w:rPr>
                <w:rFonts w:ascii="Times New Roman" w:eastAsia="Times New Roman" w:hAnsi="Times New Roman"/>
              </w:rPr>
            </w:pPr>
            <w:r w:rsidRPr="006F2CB6">
              <w:rPr>
                <w:rFonts w:ascii="Times New Roman" w:eastAsia="Times New Roman" w:hAnsi="Times New Roman"/>
              </w:rPr>
              <w:t xml:space="preserve">If </w:t>
            </w:r>
            <w:r w:rsidR="00D64AC9" w:rsidRPr="006F2CB6">
              <w:rPr>
                <w:rFonts w:ascii="Times New Roman" w:eastAsia="Times New Roman" w:hAnsi="Times New Roman"/>
              </w:rPr>
              <w:t>((</w:t>
            </w:r>
            <w:r w:rsidRPr="006F2CB6">
              <w:rPr>
                <w:rFonts w:ascii="Times New Roman" w:hAnsi="Times New Roman"/>
              </w:rPr>
              <w:t>RESP LOCATION</w:t>
            </w:r>
            <w:r w:rsidRPr="006F2CB6">
              <w:rPr>
                <w:rFonts w:ascii="Times New Roman" w:eastAsia="Times New Roman" w:hAnsi="Times New Roman"/>
              </w:rPr>
              <w:t>=</w:t>
            </w:r>
            <w:r w:rsidR="00D64AC9" w:rsidRPr="006F2CB6">
              <w:rPr>
                <w:rFonts w:ascii="Times New Roman" w:eastAsia="Times New Roman" w:hAnsi="Times New Roman"/>
              </w:rPr>
              <w:t>A</w:t>
            </w:r>
            <w:r w:rsidRPr="006F2CB6">
              <w:rPr>
                <w:rFonts w:ascii="Times New Roman" w:eastAsia="Times New Roman" w:hAnsi="Times New Roman"/>
              </w:rPr>
              <w:t>ttempting address</w:t>
            </w:r>
            <w:r w:rsidR="00D64AC9" w:rsidRPr="006F2CB6">
              <w:rPr>
                <w:rFonts w:ascii="Times New Roman" w:eastAsia="Times New Roman" w:hAnsi="Times New Roman"/>
              </w:rPr>
              <w:t>)</w:t>
            </w:r>
            <w:r w:rsidRPr="006F2CB6">
              <w:rPr>
                <w:rFonts w:ascii="Times New Roman" w:eastAsia="Times New Roman" w:hAnsi="Times New Roman"/>
              </w:rPr>
              <w:t xml:space="preserve"> and </w:t>
            </w:r>
            <w:r w:rsidR="00D64AC9" w:rsidRPr="006F2CB6">
              <w:rPr>
                <w:rFonts w:ascii="Times New Roman" w:eastAsia="Times New Roman" w:hAnsi="Times New Roman"/>
              </w:rPr>
              <w:t>(RESPTYPE_PROD=HH))</w:t>
            </w:r>
            <w:r w:rsidRPr="006F2CB6">
              <w:rPr>
                <w:rFonts w:ascii="Times New Roman" w:eastAsia="Times New Roman" w:hAnsi="Times New Roman"/>
              </w:rPr>
              <w:t>, then do:</w:t>
            </w:r>
          </w:p>
          <w:p w14:paraId="4D27FF29" w14:textId="1C1B3E97" w:rsidR="00315018" w:rsidRPr="006F2CB6" w:rsidRDefault="00315018" w:rsidP="009B28A0">
            <w:pPr>
              <w:keepNext/>
              <w:keepLines/>
              <w:widowControl w:val="0"/>
              <w:autoSpaceDE w:val="0"/>
              <w:autoSpaceDN w:val="0"/>
              <w:adjustRightInd w:val="0"/>
              <w:spacing w:after="0" w:line="240" w:lineRule="auto"/>
              <w:ind w:left="792"/>
              <w:rPr>
                <w:rFonts w:ascii="Times New Roman" w:eastAsia="Times New Roman" w:hAnsi="Times New Roman"/>
              </w:rPr>
            </w:pPr>
            <w:r w:rsidRPr="006F2CB6">
              <w:rPr>
                <w:rFonts w:ascii="Times New Roman" w:eastAsia="Times New Roman" w:hAnsi="Times New Roman"/>
              </w:rPr>
              <w:t xml:space="preserve">If distance between </w:t>
            </w:r>
            <w:r w:rsidR="00A0051D" w:rsidRPr="006F2CB6">
              <w:rPr>
                <w:rFonts w:ascii="Times New Roman" w:eastAsia="Times New Roman" w:hAnsi="Times New Roman"/>
              </w:rPr>
              <w:t>NRFU</w:t>
            </w:r>
            <w:r w:rsidRPr="006F2CB6">
              <w:rPr>
                <w:rFonts w:ascii="Times New Roman" w:eastAsia="Times New Roman" w:hAnsi="Times New Roman"/>
              </w:rPr>
              <w:t xml:space="preserve"> instrument and GPS coordinates</w:t>
            </w:r>
            <w:r w:rsidR="00D64AC9" w:rsidRPr="006F2CB6">
              <w:rPr>
                <w:rFonts w:ascii="Times New Roman" w:eastAsia="Times New Roman" w:hAnsi="Times New Roman"/>
              </w:rPr>
              <w:t xml:space="preserve"> of census address</w:t>
            </w:r>
            <w:r w:rsidRPr="006F2CB6">
              <w:rPr>
                <w:rFonts w:ascii="Times New Roman" w:eastAsia="Times New Roman" w:hAnsi="Times New Roman"/>
              </w:rPr>
              <w:t xml:space="preserve"> &gt;</w:t>
            </w:r>
            <w:r w:rsidR="009B28A0" w:rsidRPr="006F2CB6">
              <w:rPr>
                <w:rFonts w:ascii="Times New Roman" w:eastAsia="Times New Roman" w:hAnsi="Times New Roman"/>
              </w:rPr>
              <w:t xml:space="preserve"> </w:t>
            </w:r>
            <w:r w:rsidRPr="006F2CB6">
              <w:rPr>
                <w:rFonts w:ascii="Times New Roman" w:eastAsia="Times New Roman" w:hAnsi="Times New Roman"/>
              </w:rPr>
              <w:t xml:space="preserve">MAXDISTANCE then go to </w:t>
            </w:r>
            <w:hyperlink w:anchor="DISTANCE" w:history="1">
              <w:r w:rsidRPr="006F2CB6">
                <w:rPr>
                  <w:rStyle w:val="Hyperlink"/>
                  <w:rFonts w:ascii="Times New Roman" w:hAnsi="Times New Roman"/>
                  <w:color w:val="auto"/>
                  <w:u w:val="none"/>
                </w:rPr>
                <w:t>DISTANCE</w:t>
              </w:r>
            </w:hyperlink>
            <w:r w:rsidRPr="006F2CB6">
              <w:rPr>
                <w:rFonts w:ascii="Times New Roman" w:eastAsia="Times New Roman" w:hAnsi="Times New Roman"/>
              </w:rPr>
              <w:t xml:space="preserve">. (Note: </w:t>
            </w:r>
            <w:r w:rsidRPr="006F2CB6">
              <w:rPr>
                <w:rFonts w:ascii="Times New Roman" w:hAnsi="Times New Roman"/>
              </w:rPr>
              <w:t>Per 10/30 NRFU-DO, MAXDISTANCE is being set to 5000</w:t>
            </w:r>
            <w:r w:rsidR="00392FFB" w:rsidRPr="006F2CB6">
              <w:rPr>
                <w:rFonts w:ascii="Times New Roman" w:hAnsi="Times New Roman"/>
              </w:rPr>
              <w:t xml:space="preserve"> feet</w:t>
            </w:r>
            <w:r w:rsidRPr="006F2CB6">
              <w:rPr>
                <w:rFonts w:ascii="Times New Roman" w:hAnsi="Times New Roman"/>
              </w:rPr>
              <w:t>)</w:t>
            </w:r>
            <w:r w:rsidRPr="006F2CB6">
              <w:rPr>
                <w:rFonts w:ascii="Times New Roman" w:eastAsia="Times New Roman" w:hAnsi="Times New Roman"/>
              </w:rPr>
              <w:t xml:space="preserve">   </w:t>
            </w:r>
            <w:r w:rsidRPr="006F2CB6">
              <w:rPr>
                <w:rFonts w:ascii="Times New Roman" w:eastAsia="Times New Roman" w:hAnsi="Times New Roman"/>
              </w:rPr>
              <w:br/>
            </w:r>
          </w:p>
          <w:p w14:paraId="12749B98" w14:textId="659FC7EE" w:rsidR="00315018" w:rsidRPr="00E91DD2" w:rsidRDefault="00D64AC9" w:rsidP="00D64AC9">
            <w:pPr>
              <w:keepNext/>
              <w:keepLines/>
              <w:widowControl w:val="0"/>
              <w:autoSpaceDE w:val="0"/>
              <w:autoSpaceDN w:val="0"/>
              <w:adjustRightInd w:val="0"/>
              <w:spacing w:after="0" w:line="240" w:lineRule="auto"/>
              <w:ind w:left="432"/>
              <w:rPr>
                <w:rFonts w:ascii="Times New Roman" w:eastAsia="Times New Roman" w:hAnsi="Times New Roman"/>
              </w:rPr>
            </w:pPr>
            <w:r w:rsidRPr="006F2CB6">
              <w:rPr>
                <w:rFonts w:ascii="Times New Roman" w:eastAsia="Times New Roman" w:hAnsi="Times New Roman"/>
              </w:rPr>
              <w:t>I</w:t>
            </w:r>
            <w:r w:rsidR="00315018" w:rsidRPr="006F2CB6">
              <w:rPr>
                <w:rFonts w:ascii="Times New Roman" w:eastAsia="Times New Roman" w:hAnsi="Times New Roman"/>
              </w:rPr>
              <w:t xml:space="preserve">f </w:t>
            </w:r>
            <w:r w:rsidRPr="006F2CB6">
              <w:rPr>
                <w:rFonts w:ascii="Times New Roman" w:eastAsia="Times New Roman" w:hAnsi="Times New Roman"/>
              </w:rPr>
              <w:t>((</w:t>
            </w:r>
            <w:r w:rsidR="00315018" w:rsidRPr="006F2CB6">
              <w:rPr>
                <w:rFonts w:ascii="Times New Roman" w:hAnsi="Times New Roman"/>
              </w:rPr>
              <w:t>RESP LOCATION</w:t>
            </w:r>
            <w:r w:rsidR="00315018" w:rsidRPr="006F2CB6">
              <w:rPr>
                <w:rFonts w:ascii="Times New Roman" w:eastAsia="Times New Roman" w:hAnsi="Times New Roman"/>
              </w:rPr>
              <w:t>=</w:t>
            </w:r>
            <w:r w:rsidRPr="006F2CB6">
              <w:rPr>
                <w:rFonts w:ascii="Times New Roman" w:eastAsia="Times New Roman" w:hAnsi="Times New Roman"/>
              </w:rPr>
              <w:t>A</w:t>
            </w:r>
            <w:r w:rsidR="00315018" w:rsidRPr="006F2CB6">
              <w:rPr>
                <w:rFonts w:ascii="Times New Roman" w:eastAsia="Times New Roman" w:hAnsi="Times New Roman"/>
              </w:rPr>
              <w:t>ttempting address</w:t>
            </w:r>
            <w:r w:rsidRPr="006F2CB6">
              <w:rPr>
                <w:rFonts w:ascii="Times New Roman" w:eastAsia="Times New Roman" w:hAnsi="Times New Roman"/>
              </w:rPr>
              <w:t>)</w:t>
            </w:r>
            <w:r w:rsidR="00315018" w:rsidRPr="006F2CB6">
              <w:rPr>
                <w:rFonts w:ascii="Times New Roman" w:eastAsia="Times New Roman" w:hAnsi="Times New Roman"/>
              </w:rPr>
              <w:t xml:space="preserve"> and </w:t>
            </w:r>
            <w:r w:rsidRPr="006F2CB6">
              <w:rPr>
                <w:rFonts w:ascii="Times New Roman" w:eastAsia="Times New Roman" w:hAnsi="Times New Roman"/>
              </w:rPr>
              <w:t>(RESPTYPE_PROD=Proxy))</w:t>
            </w:r>
            <w:r w:rsidR="00315018">
              <w:rPr>
                <w:rFonts w:ascii="Times New Roman" w:eastAsia="Times New Roman" w:hAnsi="Times New Roman"/>
              </w:rPr>
              <w:t xml:space="preserve">, </w:t>
            </w:r>
            <w:r w:rsidR="00315018" w:rsidRPr="000428E9">
              <w:rPr>
                <w:rFonts w:ascii="Times New Roman" w:eastAsia="Times New Roman" w:hAnsi="Times New Roman"/>
              </w:rPr>
              <w:t>then do:</w:t>
            </w:r>
          </w:p>
          <w:p w14:paraId="605193A5" w14:textId="5C3CF082" w:rsidR="00315018" w:rsidRPr="002F42B7" w:rsidRDefault="00315018" w:rsidP="009B28A0">
            <w:pPr>
              <w:keepNext/>
              <w:keepLines/>
              <w:widowControl w:val="0"/>
              <w:autoSpaceDE w:val="0"/>
              <w:autoSpaceDN w:val="0"/>
              <w:adjustRightInd w:val="0"/>
              <w:spacing w:after="0" w:line="240" w:lineRule="auto"/>
              <w:ind w:left="792"/>
              <w:rPr>
                <w:rFonts w:ascii="Times New Roman" w:eastAsia="Times New Roman" w:hAnsi="Times New Roman"/>
              </w:rPr>
            </w:pPr>
            <w:r w:rsidRPr="00AB6BF4">
              <w:rPr>
                <w:rFonts w:ascii="Times New Roman" w:eastAsia="Times New Roman" w:hAnsi="Times New Roman"/>
              </w:rPr>
              <w:t xml:space="preserve">If distance between </w:t>
            </w:r>
            <w:r w:rsidR="00A0051D">
              <w:rPr>
                <w:rFonts w:ascii="Times New Roman" w:eastAsia="Times New Roman" w:hAnsi="Times New Roman"/>
              </w:rPr>
              <w:t>NRFU</w:t>
            </w:r>
            <w:r>
              <w:rPr>
                <w:rFonts w:ascii="Times New Roman" w:eastAsia="Times New Roman" w:hAnsi="Times New Roman"/>
              </w:rPr>
              <w:t xml:space="preserve"> instrument </w:t>
            </w:r>
            <w:r w:rsidRPr="00AB6BF4">
              <w:rPr>
                <w:rFonts w:ascii="Times New Roman" w:eastAsia="Times New Roman" w:hAnsi="Times New Roman"/>
              </w:rPr>
              <w:t>and GPS coordinates</w:t>
            </w:r>
            <w:r w:rsidR="00D64AC9">
              <w:rPr>
                <w:rFonts w:ascii="Times New Roman" w:eastAsia="Times New Roman" w:hAnsi="Times New Roman"/>
              </w:rPr>
              <w:t xml:space="preserve"> of proxy address</w:t>
            </w:r>
            <w:r w:rsidRPr="00AB6BF4">
              <w:rPr>
                <w:rFonts w:ascii="Times New Roman" w:eastAsia="Times New Roman" w:hAnsi="Times New Roman"/>
              </w:rPr>
              <w:t xml:space="preserve"> &gt;</w:t>
            </w:r>
            <w:r>
              <w:rPr>
                <w:rFonts w:ascii="Times New Roman" w:eastAsia="Times New Roman" w:hAnsi="Times New Roman"/>
              </w:rPr>
              <w:t xml:space="preserve"> M</w:t>
            </w:r>
            <w:r w:rsidRPr="000428E9">
              <w:rPr>
                <w:rFonts w:ascii="Times New Roman" w:eastAsia="Times New Roman" w:hAnsi="Times New Roman"/>
              </w:rPr>
              <w:t xml:space="preserve">AXDISTANCE then go to </w:t>
            </w:r>
            <w:hyperlink w:anchor="DISTANCE" w:history="1">
              <w:r w:rsidRPr="002F42B7">
                <w:rPr>
                  <w:rStyle w:val="Hyperlink"/>
                  <w:rFonts w:ascii="Times New Roman" w:hAnsi="Times New Roman"/>
                  <w:color w:val="auto"/>
                  <w:u w:val="none"/>
                </w:rPr>
                <w:t>DISTANCE</w:t>
              </w:r>
            </w:hyperlink>
            <w:r w:rsidRPr="000428E9">
              <w:rPr>
                <w:rFonts w:ascii="Times New Roman" w:eastAsia="Times New Roman" w:hAnsi="Times New Roman"/>
              </w:rPr>
              <w:t xml:space="preserve">. (Note: </w:t>
            </w:r>
            <w:r w:rsidRPr="000428E9">
              <w:rPr>
                <w:rFonts w:ascii="Times New Roman" w:hAnsi="Times New Roman"/>
              </w:rPr>
              <w:t>Per 10/30 NRFU-DO, MA</w:t>
            </w:r>
            <w:r>
              <w:rPr>
                <w:rFonts w:ascii="Times New Roman" w:hAnsi="Times New Roman"/>
              </w:rPr>
              <w:t>XDISTANCE is being set to 5000</w:t>
            </w:r>
            <w:r w:rsidR="00392FFB">
              <w:rPr>
                <w:rFonts w:ascii="Times New Roman" w:hAnsi="Times New Roman"/>
              </w:rPr>
              <w:t xml:space="preserve"> feet</w:t>
            </w:r>
            <w:r>
              <w:rPr>
                <w:rFonts w:ascii="Times New Roman" w:hAnsi="Times New Roman"/>
              </w:rPr>
              <w:t>)</w:t>
            </w:r>
            <w:r w:rsidRPr="002A064F">
              <w:rPr>
                <w:rFonts w:ascii="Times New Roman" w:eastAsia="Times New Roman" w:hAnsi="Times New Roman"/>
              </w:rPr>
              <w:t xml:space="preserve">   </w:t>
            </w:r>
            <w:r>
              <w:rPr>
                <w:rFonts w:ascii="Times New Roman" w:eastAsia="Times New Roman" w:hAnsi="Times New Roman"/>
              </w:rPr>
              <w:br/>
            </w:r>
            <w:r w:rsidRPr="002F42B7">
              <w:rPr>
                <w:rFonts w:ascii="Times New Roman" w:eastAsia="Times New Roman" w:hAnsi="Times New Roman"/>
              </w:rPr>
              <w:br/>
            </w:r>
          </w:p>
          <w:p w14:paraId="349A00ED" w14:textId="28E39A46" w:rsidR="00315018" w:rsidRPr="002A064F" w:rsidRDefault="00D64AC9" w:rsidP="00D64AC9">
            <w:pPr>
              <w:keepNext/>
              <w:keepLines/>
              <w:widowControl w:val="0"/>
              <w:autoSpaceDE w:val="0"/>
              <w:autoSpaceDN w:val="0"/>
              <w:adjustRightInd w:val="0"/>
              <w:spacing w:after="0" w:line="240" w:lineRule="auto"/>
              <w:ind w:left="432"/>
              <w:rPr>
                <w:rFonts w:ascii="Times New Roman" w:eastAsia="Times New Roman" w:hAnsi="Times New Roman"/>
              </w:rPr>
            </w:pPr>
            <w:r>
              <w:rPr>
                <w:rFonts w:ascii="Times New Roman" w:eastAsia="Times New Roman" w:hAnsi="Times New Roman"/>
              </w:rPr>
              <w:t>If e</w:t>
            </w:r>
            <w:r w:rsidR="00315018" w:rsidRPr="002F42B7">
              <w:rPr>
                <w:rFonts w:ascii="Times New Roman" w:eastAsia="Times New Roman" w:hAnsi="Times New Roman"/>
              </w:rPr>
              <w:t>lse</w:t>
            </w:r>
            <w:r>
              <w:rPr>
                <w:rFonts w:ascii="Times New Roman" w:eastAsia="Times New Roman" w:hAnsi="Times New Roman"/>
              </w:rPr>
              <w:t>,</w:t>
            </w:r>
            <w:r w:rsidR="00315018" w:rsidRPr="002F42B7">
              <w:rPr>
                <w:rFonts w:ascii="Times New Roman" w:eastAsia="Times New Roman" w:hAnsi="Times New Roman"/>
              </w:rPr>
              <w:t xml:space="preserve"> go to </w:t>
            </w:r>
            <w:hyperlink w:anchor="RIINTRO" w:history="1">
              <w:r w:rsidR="00315018" w:rsidRPr="002F42B7">
                <w:rPr>
                  <w:rStyle w:val="Hyperlink"/>
                  <w:rFonts w:ascii="Times New Roman" w:eastAsia="Times New Roman" w:hAnsi="Times New Roman"/>
                  <w:color w:val="auto"/>
                  <w:u w:val="none"/>
                </w:rPr>
                <w:t>RI INTRO</w:t>
              </w:r>
            </w:hyperlink>
            <w:r w:rsidR="00315018" w:rsidRPr="002F42B7">
              <w:rPr>
                <w:rFonts w:ascii="Times New Roman" w:eastAsia="Times New Roman" w:hAnsi="Times New Roman"/>
              </w:rPr>
              <w:t>.</w:t>
            </w:r>
            <w:r w:rsidR="0003593B">
              <w:rPr>
                <w:rFonts w:ascii="Times New Roman" w:eastAsia="Times New Roman" w:hAnsi="Times New Roman"/>
              </w:rPr>
              <w:br/>
            </w:r>
            <w:r w:rsidR="002B308E">
              <w:rPr>
                <w:rFonts w:ascii="Times New Roman" w:eastAsia="Times New Roman" w:hAnsi="Times New Roman"/>
              </w:rPr>
              <w:t>}</w:t>
            </w:r>
          </w:p>
          <w:p w14:paraId="21CFDD7A" w14:textId="77777777" w:rsidR="00315018" w:rsidRDefault="00315018" w:rsidP="005222DB">
            <w:pPr>
              <w:keepNext/>
              <w:keepLines/>
              <w:widowControl w:val="0"/>
              <w:autoSpaceDE w:val="0"/>
              <w:autoSpaceDN w:val="0"/>
              <w:adjustRightInd w:val="0"/>
              <w:spacing w:after="0" w:line="240" w:lineRule="auto"/>
              <w:rPr>
                <w:rFonts w:ascii="Times New Roman" w:hAnsi="Times New Roman"/>
              </w:rPr>
            </w:pPr>
          </w:p>
          <w:p w14:paraId="75E56C53" w14:textId="7B83B5BF" w:rsidR="00BE3DDB" w:rsidRPr="0089495D" w:rsidRDefault="00BE3DDB" w:rsidP="00652D77">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C5B" w14:textId="77777777" w:rsidTr="003D5D58">
        <w:tc>
          <w:tcPr>
            <w:tcW w:w="2790" w:type="dxa"/>
            <w:shd w:val="clear" w:color="auto" w:fill="auto"/>
          </w:tcPr>
          <w:p w14:paraId="75E56C5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331AB8AD" w14:textId="3EDA9017" w:rsidR="009B28A0" w:rsidRPr="006F2CB6" w:rsidRDefault="009B28A0"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6F2CB6">
              <w:rPr>
                <w:rFonts w:ascii="Times New Roman" w:eastAsia="Times New Roman" w:hAnsi="Times New Roman"/>
              </w:rPr>
              <w:t>&lt;PARTIAL RESPONDENT ADDRESS&gt; (for RI, this is the partial address of the original respondent; this is not necessarily the original CENSUS address. See US 16-R140 for details.)</w:t>
            </w:r>
          </w:p>
          <w:p w14:paraId="75E56C57" w14:textId="77777777" w:rsidR="003D5D58" w:rsidRPr="006F2CB6" w:rsidRDefault="003D5D58"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6F2CB6">
              <w:rPr>
                <w:rFonts w:ascii="Times New Roman" w:eastAsia="Times New Roman" w:hAnsi="Times New Roman" w:cs="Times New Roman"/>
              </w:rPr>
              <w:t>MAXDISTANCE</w:t>
            </w:r>
          </w:p>
          <w:p w14:paraId="5C9D856A" w14:textId="230BDE14" w:rsidR="003D5D58" w:rsidRPr="006F2CB6" w:rsidRDefault="003D5D58"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6F2CB6">
              <w:rPr>
                <w:rFonts w:ascii="Times New Roman" w:eastAsia="Times New Roman" w:hAnsi="Times New Roman" w:cs="Times New Roman"/>
              </w:rPr>
              <w:fldChar w:fldCharType="begin"/>
            </w:r>
            <w:r w:rsidRPr="006F2CB6">
              <w:rPr>
                <w:rFonts w:ascii="Times New Roman" w:eastAsia="Times New Roman" w:hAnsi="Times New Roman" w:cs="Times New Roman"/>
              </w:rPr>
              <w:instrText xml:space="preserve"> REF _Ref326672788 \h </w:instrText>
            </w:r>
            <w:r w:rsidR="002A064F" w:rsidRPr="006F2CB6">
              <w:rPr>
                <w:rFonts w:ascii="Times New Roman" w:eastAsia="Times New Roman" w:hAnsi="Times New Roman" w:cs="Times New Roman"/>
              </w:rPr>
              <w:instrText xml:space="preserve"> \* MERGEFORMAT </w:instrText>
            </w:r>
            <w:r w:rsidRPr="006F2CB6">
              <w:rPr>
                <w:rFonts w:ascii="Times New Roman" w:eastAsia="Times New Roman" w:hAnsi="Times New Roman" w:cs="Times New Roman"/>
              </w:rPr>
            </w:r>
            <w:r w:rsidRPr="006F2CB6">
              <w:rPr>
                <w:rFonts w:ascii="Times New Roman" w:eastAsia="Times New Roman" w:hAnsi="Times New Roman" w:cs="Times New Roman"/>
              </w:rPr>
              <w:fldChar w:fldCharType="separate"/>
            </w:r>
            <w:r w:rsidR="00A250A2" w:rsidRPr="00A250A2">
              <w:rPr>
                <w:rFonts w:ascii="Times New Roman" w:hAnsi="Times New Roman" w:cs="Times New Roman"/>
              </w:rPr>
              <w:t>ATTEMPT TYPE</w:t>
            </w:r>
            <w:r w:rsidRPr="006F2CB6">
              <w:rPr>
                <w:rFonts w:ascii="Times New Roman" w:eastAsia="Times New Roman" w:hAnsi="Times New Roman" w:cs="Times New Roman"/>
              </w:rPr>
              <w:fldChar w:fldCharType="end"/>
            </w:r>
            <w:r w:rsidR="009B28A0" w:rsidRPr="006F2CB6">
              <w:rPr>
                <w:rFonts w:ascii="Times New Roman" w:eastAsia="Times New Roman" w:hAnsi="Times New Roman" w:cs="Times New Roman"/>
              </w:rPr>
              <w:t xml:space="preserve"> </w:t>
            </w:r>
            <w:r w:rsidR="009B28A0" w:rsidRPr="006F2CB6">
              <w:rPr>
                <w:rFonts w:ascii="Times New Roman" w:eastAsia="Times New Roman" w:hAnsi="Times New Roman"/>
              </w:rPr>
              <w:t>(ATTACTUAL)</w:t>
            </w:r>
          </w:p>
          <w:p w14:paraId="3802679E" w14:textId="13E027D2" w:rsidR="0041193B" w:rsidRPr="006F2CB6" w:rsidRDefault="0041193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6F2CB6">
              <w:rPr>
                <w:rFonts w:ascii="Times New Roman" w:eastAsia="Times New Roman" w:hAnsi="Times New Roman"/>
              </w:rPr>
              <w:t>RESPTYPE_PROD</w:t>
            </w:r>
          </w:p>
          <w:p w14:paraId="233897D4" w14:textId="67417509" w:rsidR="00BE3DDB" w:rsidRPr="006F2CB6" w:rsidRDefault="00BE3DD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RESPONDENT NAME</w:t>
            </w:r>
            <w:r w:rsidR="005222DB" w:rsidRPr="006F2CB6">
              <w:rPr>
                <w:rFonts w:ascii="Times New Roman" w:eastAsia="Times New Roman" w:hAnsi="Times New Roman"/>
              </w:rPr>
              <w:t xml:space="preserve"> (for RI, this is the original respondent’s name)</w:t>
            </w:r>
          </w:p>
          <w:p w14:paraId="4D256D0B" w14:textId="47F4EBB4" w:rsidR="005222DB" w:rsidRPr="006F2CB6" w:rsidRDefault="00A0051D"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NRFU</w:t>
            </w:r>
            <w:r w:rsidR="005222DB" w:rsidRPr="006F2CB6">
              <w:rPr>
                <w:rFonts w:ascii="Times New Roman" w:eastAsia="Times New Roman" w:hAnsi="Times New Roman"/>
              </w:rPr>
              <w:t xml:space="preserve"> instrument GPS coordinates</w:t>
            </w:r>
          </w:p>
          <w:p w14:paraId="1A033348" w14:textId="0C2BE34C" w:rsidR="0041193B" w:rsidRPr="006F2CB6" w:rsidRDefault="0041193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Production GPS coordinates</w:t>
            </w:r>
          </w:p>
          <w:p w14:paraId="1B942D86" w14:textId="7683A237" w:rsidR="005222DB" w:rsidRPr="006F2CB6" w:rsidRDefault="005222D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 xml:space="preserve">GPS coordinates </w:t>
            </w:r>
            <w:r w:rsidR="0041193B" w:rsidRPr="006F2CB6">
              <w:rPr>
                <w:rFonts w:ascii="Times New Roman" w:eastAsia="Times New Roman" w:hAnsi="Times New Roman"/>
              </w:rPr>
              <w:t xml:space="preserve">of census address </w:t>
            </w:r>
            <w:r w:rsidRPr="006F2CB6">
              <w:rPr>
                <w:rFonts w:ascii="Times New Roman" w:eastAsia="Times New Roman" w:hAnsi="Times New Roman"/>
              </w:rPr>
              <w:t xml:space="preserve">(if </w:t>
            </w:r>
            <w:r w:rsidR="0041193B" w:rsidRPr="006F2CB6">
              <w:rPr>
                <w:rFonts w:ascii="Times New Roman" w:eastAsia="Times New Roman" w:hAnsi="Times New Roman"/>
              </w:rPr>
              <w:t>RESPTYPE_PROD</w:t>
            </w:r>
            <w:r w:rsidRPr="006F2CB6">
              <w:rPr>
                <w:rFonts w:ascii="Times New Roman" w:eastAsia="Times New Roman" w:hAnsi="Times New Roman"/>
              </w:rPr>
              <w:t>=</w:t>
            </w:r>
            <w:r w:rsidR="0041193B" w:rsidRPr="006F2CB6">
              <w:rPr>
                <w:rFonts w:ascii="Times New Roman" w:eastAsia="Times New Roman" w:hAnsi="Times New Roman"/>
              </w:rPr>
              <w:t>HH</w:t>
            </w:r>
            <w:r w:rsidRPr="006F2CB6">
              <w:rPr>
                <w:rFonts w:ascii="Times New Roman" w:eastAsia="Times New Roman" w:hAnsi="Times New Roman"/>
              </w:rPr>
              <w:t>)</w:t>
            </w:r>
          </w:p>
          <w:p w14:paraId="73640B64" w14:textId="2F1F60FF" w:rsidR="005222DB" w:rsidRPr="006F2CB6" w:rsidRDefault="005222D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 xml:space="preserve">GPS coordinates of proxy address (if </w:t>
            </w:r>
            <w:r w:rsidR="0041193B" w:rsidRPr="006F2CB6">
              <w:rPr>
                <w:rFonts w:ascii="Times New Roman" w:eastAsia="Times New Roman" w:hAnsi="Times New Roman"/>
              </w:rPr>
              <w:t>RESPTYPE_PROD</w:t>
            </w:r>
            <w:r w:rsidRPr="006F2CB6">
              <w:rPr>
                <w:rFonts w:ascii="Times New Roman" w:eastAsia="Times New Roman" w:hAnsi="Times New Roman"/>
              </w:rPr>
              <w:t>=</w:t>
            </w:r>
            <w:r w:rsidR="0041193B" w:rsidRPr="006F2CB6">
              <w:rPr>
                <w:rFonts w:ascii="Times New Roman" w:eastAsia="Times New Roman" w:hAnsi="Times New Roman"/>
              </w:rPr>
              <w:t>P</w:t>
            </w:r>
            <w:r w:rsidRPr="006F2CB6">
              <w:rPr>
                <w:rFonts w:ascii="Times New Roman" w:eastAsia="Times New Roman" w:hAnsi="Times New Roman"/>
              </w:rPr>
              <w:t>roxy)</w:t>
            </w:r>
          </w:p>
          <w:p w14:paraId="75E56C5A" w14:textId="5A746B28" w:rsidR="005222DB" w:rsidRPr="005222DB" w:rsidRDefault="005222D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p>
        </w:tc>
      </w:tr>
      <w:tr w:rsidR="002A064F" w:rsidRPr="0089495D" w14:paraId="75E56C5E" w14:textId="77777777" w:rsidTr="003D5D58">
        <w:tc>
          <w:tcPr>
            <w:tcW w:w="2790" w:type="dxa"/>
            <w:shd w:val="clear" w:color="auto" w:fill="auto"/>
          </w:tcPr>
          <w:p w14:paraId="75E56C5C" w14:textId="1BC9199F"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22AFC44E" w14:textId="7427F1B4"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Whom to interview as a respondent at a household:</w:t>
            </w:r>
          </w:p>
          <w:p w14:paraId="4C0AB495"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1BEA693" w14:textId="3F3FB5A6" w:rsidR="00432CCD" w:rsidRPr="00432CCD" w:rsidRDefault="00432CCD" w:rsidP="0061309E">
            <w:pPr>
              <w:keepNext/>
              <w:keepLines/>
              <w:widowControl w:val="0"/>
              <w:numPr>
                <w:ilvl w:val="0"/>
                <w:numId w:val="103"/>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 xml:space="preserve">An adult (someone who is 15 years or older) who is a household member of the </w:t>
            </w:r>
            <w:r w:rsidR="0041193B">
              <w:rPr>
                <w:rFonts w:ascii="Times New Roman" w:eastAsia="Times New Roman" w:hAnsi="Times New Roman" w:cs="Times New Roman"/>
              </w:rPr>
              <w:t xml:space="preserve">census </w:t>
            </w:r>
            <w:r w:rsidRPr="00432CCD">
              <w:rPr>
                <w:rFonts w:ascii="Times New Roman" w:eastAsia="Times New Roman" w:hAnsi="Times New Roman" w:cs="Times New Roman"/>
              </w:rPr>
              <w:t>address.</w:t>
            </w:r>
          </w:p>
          <w:p w14:paraId="1A092534"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BE50086"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Whom to interview as a proxy:</w:t>
            </w:r>
          </w:p>
          <w:p w14:paraId="4B51FD34"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36B9CB8" w14:textId="0A286C29" w:rsidR="00432CCD" w:rsidRPr="00432CCD" w:rsidRDefault="00432CCD" w:rsidP="0061309E">
            <w:pPr>
              <w:keepNext/>
              <w:keepLines/>
              <w:widowControl w:val="0"/>
              <w:numPr>
                <w:ilvl w:val="0"/>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 xml:space="preserve">An adult (someone who is 15 years or older), nonhousehold member who is knowledgeable about the </w:t>
            </w:r>
            <w:r w:rsidR="0041193B">
              <w:rPr>
                <w:rFonts w:ascii="Times New Roman" w:eastAsia="Times New Roman" w:hAnsi="Times New Roman" w:cs="Times New Roman"/>
              </w:rPr>
              <w:t>census</w:t>
            </w:r>
            <w:r w:rsidR="0041193B" w:rsidRPr="00432CCD">
              <w:rPr>
                <w:rFonts w:ascii="Times New Roman" w:eastAsia="Times New Roman" w:hAnsi="Times New Roman" w:cs="Times New Roman"/>
              </w:rPr>
              <w:t xml:space="preserve"> </w:t>
            </w:r>
            <w:r w:rsidRPr="00432CCD">
              <w:rPr>
                <w:rFonts w:ascii="Times New Roman" w:eastAsia="Times New Roman" w:hAnsi="Times New Roman" w:cs="Times New Roman"/>
              </w:rPr>
              <w:t>address.</w:t>
            </w:r>
          </w:p>
          <w:p w14:paraId="7267F6BD" w14:textId="77777777" w:rsidR="00432CCD" w:rsidRPr="00432CCD" w:rsidRDefault="00432CCD" w:rsidP="0061309E">
            <w:pPr>
              <w:keepNext/>
              <w:keepLines/>
              <w:widowControl w:val="0"/>
              <w:numPr>
                <w:ilvl w:val="0"/>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Examples of a proxy:</w:t>
            </w:r>
          </w:p>
          <w:p w14:paraId="19719DD5"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Neighbor</w:t>
            </w:r>
          </w:p>
          <w:p w14:paraId="36C0C0E2"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Landlord or Property Manager</w:t>
            </w:r>
          </w:p>
          <w:p w14:paraId="1BB4630A"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Real Estate Agent/Office</w:t>
            </w:r>
          </w:p>
          <w:p w14:paraId="72482E4D"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Relative of household member</w:t>
            </w:r>
          </w:p>
          <w:p w14:paraId="56253E9A"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Caregiver or health provider</w:t>
            </w:r>
          </w:p>
          <w:p w14:paraId="6DDF72E2"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In-mover (moved in after &lt;census day&gt;)</w:t>
            </w:r>
          </w:p>
          <w:p w14:paraId="3047393F"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Government office or worker (Tax Assessor, Letter Carrier, etc.)</w:t>
            </w:r>
          </w:p>
          <w:p w14:paraId="376BE427"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Utility Worker (Meter Reader, Telephone Repair, Cable/Satellite, etc.)</w:t>
            </w:r>
          </w:p>
          <w:p w14:paraId="75E56C5D" w14:textId="3B706A7F" w:rsidR="003D5D58" w:rsidRPr="00432CCD" w:rsidRDefault="00432CCD" w:rsidP="0061309E">
            <w:pPr>
              <w:pStyle w:val="ListParagraph"/>
              <w:keepNext/>
              <w:keepLines/>
              <w:widowControl w:val="0"/>
              <w:numPr>
                <w:ilvl w:val="1"/>
                <w:numId w:val="104"/>
              </w:numPr>
              <w:autoSpaceDE w:val="0"/>
              <w:autoSpaceDN w:val="0"/>
              <w:adjustRightInd w:val="0"/>
              <w:spacing w:after="0" w:line="240" w:lineRule="auto"/>
              <w:rPr>
                <w:rFonts w:ascii="Times New Roman" w:hAnsi="Times New Roman"/>
              </w:rPr>
            </w:pPr>
            <w:r w:rsidRPr="00432CCD">
              <w:rPr>
                <w:rFonts w:ascii="Times New Roman" w:hAnsi="Times New Roman"/>
              </w:rPr>
              <w:t>Enumerator Personal Knowledge (If you as the enumerator have personal knowledge about the household.)</w:t>
            </w:r>
          </w:p>
        </w:tc>
      </w:tr>
      <w:tr w:rsidR="002A064F" w:rsidRPr="0089495D" w14:paraId="75E56C61"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5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6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64"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6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63" w14:textId="3B414A5F" w:rsidR="003D5D58" w:rsidRPr="0089495D"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tc>
      </w:tr>
      <w:tr w:rsidR="002A064F" w:rsidRPr="0089495D" w14:paraId="75E56C79" w14:textId="77777777" w:rsidTr="003D5D58">
        <w:tc>
          <w:tcPr>
            <w:tcW w:w="2790" w:type="dxa"/>
            <w:shd w:val="clear" w:color="auto" w:fill="auto"/>
          </w:tcPr>
          <w:p w14:paraId="75E56C6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75E56C66" w14:textId="5982D64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each contact attempt, instrument attempts to collect </w:t>
            </w:r>
            <w:r w:rsidR="00501211" w:rsidRPr="0089495D">
              <w:rPr>
                <w:rFonts w:ascii="Times New Roman" w:eastAsia="Times New Roman" w:hAnsi="Times New Roman" w:cs="Times New Roman"/>
              </w:rPr>
              <w:t xml:space="preserve">a GPS </w:t>
            </w:r>
            <w:r w:rsidRPr="0089495D">
              <w:rPr>
                <w:rFonts w:ascii="Times New Roman" w:eastAsia="Times New Roman" w:hAnsi="Times New Roman" w:cs="Times New Roman"/>
              </w:rPr>
              <w:t xml:space="preserve">coordinate when a response is selected.  Each time a response option is selected, keep latest </w:t>
            </w:r>
            <w:r w:rsidR="00501211" w:rsidRPr="0089495D">
              <w:rPr>
                <w:rFonts w:ascii="Times New Roman" w:eastAsia="Times New Roman" w:hAnsi="Times New Roman" w:cs="Times New Roman"/>
              </w:rPr>
              <w:t xml:space="preserve">GPS </w:t>
            </w:r>
            <w:r w:rsidRPr="0089495D">
              <w:rPr>
                <w:rFonts w:ascii="Times New Roman" w:eastAsia="Times New Roman" w:hAnsi="Times New Roman" w:cs="Times New Roman"/>
              </w:rPr>
              <w:t>coordinate collected for that attempt.</w:t>
            </w:r>
          </w:p>
          <w:p w14:paraId="75E56C6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F" w14:textId="77777777" w:rsidR="003D5D58" w:rsidRPr="0089495D"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able to collect GPS coordinate, measure and store distance between mapspot and Production GPS coordinate.</w:t>
            </w:r>
          </w:p>
          <w:p w14:paraId="75E56C70" w14:textId="77777777" w:rsidR="003D5D58" w:rsidRPr="0089495D" w:rsidRDefault="003D5D58" w:rsidP="0061309E">
            <w:pPr>
              <w:keepNext/>
              <w:keepLines/>
              <w:widowControl w:val="0"/>
              <w:numPr>
                <w:ilvl w:val="1"/>
                <w:numId w:val="20"/>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distance is greater than MAXDISTANCE, set a flag indicating long distance.</w:t>
            </w:r>
          </w:p>
          <w:p w14:paraId="5F5B4E42" w14:textId="77777777" w:rsidR="003D5D58"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unable to collect GPS coordinate during all attempts, set a flag indicating no GPS.</w:t>
            </w:r>
          </w:p>
          <w:p w14:paraId="1F4EBB81" w14:textId="77777777" w:rsidR="00741A45" w:rsidRDefault="00741A45"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8E9391A"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 xml:space="preserve">If RESPTYPE_PROD=HH, &lt;RESPONDENT NAME&gt; should be filled with the original respondent’s name collected on the RESP NAME screen. </w:t>
            </w:r>
          </w:p>
          <w:p w14:paraId="4640527E"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2CA98085"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If RESPTYPE_PROD=Proxy, &lt;RESPONDENT NAME&gt; should be filled with the original respondent’s name collected on the PROXY NAME screen.</w:t>
            </w:r>
          </w:p>
          <w:p w14:paraId="7DB4327F"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05023D95"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If RESP LOCATION=Attempting address, then set RESP_TYPE=HH</w:t>
            </w:r>
          </w:p>
          <w:p w14:paraId="420131F4"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42E639A7"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If RESPTYPE_PROD=HH, then the &lt;PARTIAL RESPONDENT ADDRESS&gt; refers to the original census address. The system should use the GPS coordinate of this address compared to the GPS coordinate of the NRFU instrument in order to determine MAXDISTANCE.</w:t>
            </w:r>
          </w:p>
          <w:p w14:paraId="153E979C"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1D4AEA48"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If RESPTYPE_PROD=Proxy, then the &lt;PARTIAL RESPONDENT ADDRESS&gt; refers to the address collected on the PROXY ADDRESS Screen during the original interview of the Proxy. The system should use the GPS coordinate of this address compared to the GPS coordinate of the NRFU instrument in order to determine MAXDISTANCE.</w:t>
            </w:r>
          </w:p>
          <w:p w14:paraId="75E56C78" w14:textId="2A63701B" w:rsidR="00741A45" w:rsidRPr="0089495D" w:rsidRDefault="00741A45" w:rsidP="00741A4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7C" w14:textId="77777777" w:rsidTr="003D5D58">
        <w:tc>
          <w:tcPr>
            <w:tcW w:w="2790" w:type="dxa"/>
            <w:shd w:val="clear" w:color="auto" w:fill="auto"/>
          </w:tcPr>
          <w:p w14:paraId="75E56C7A" w14:textId="2AAB285C"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C7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2968253C" w14:textId="77777777" w:rsidTr="003D5D58">
        <w:tc>
          <w:tcPr>
            <w:tcW w:w="2790" w:type="dxa"/>
            <w:shd w:val="clear" w:color="auto" w:fill="auto"/>
          </w:tcPr>
          <w:p w14:paraId="3F2C53B5" w14:textId="1B693B9A"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560" w:type="dxa"/>
            <w:shd w:val="clear" w:color="auto" w:fill="auto"/>
          </w:tcPr>
          <w:p w14:paraId="22942BFC" w14:textId="64757B80"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C80" w14:textId="77777777" w:rsidTr="003D5D58">
        <w:tc>
          <w:tcPr>
            <w:tcW w:w="2790" w:type="dxa"/>
            <w:shd w:val="clear" w:color="auto" w:fill="auto"/>
          </w:tcPr>
          <w:p w14:paraId="75E56C7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C7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7F" w14:textId="48AF7D35" w:rsidR="003D5D58" w:rsidRPr="0089495D" w:rsidRDefault="00AE689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89495D" w14:paraId="75E56C83" w14:textId="77777777" w:rsidTr="003D5D58">
        <w:tc>
          <w:tcPr>
            <w:tcW w:w="2790" w:type="dxa"/>
            <w:shd w:val="clear" w:color="auto" w:fill="auto"/>
          </w:tcPr>
          <w:p w14:paraId="75E56C8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2E1D87FA"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DF63CDD" w14:textId="31797C9C" w:rsidR="003D5D58" w:rsidRDefault="00AE689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6C82"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87" w14:textId="77777777" w:rsidTr="003D5D58">
        <w:trPr>
          <w:trHeight w:val="70"/>
        </w:trPr>
        <w:tc>
          <w:tcPr>
            <w:tcW w:w="2790" w:type="dxa"/>
            <w:shd w:val="clear" w:color="auto" w:fill="auto"/>
          </w:tcPr>
          <w:p w14:paraId="75E56C8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75E56C8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86" w14:textId="65B5A2BC" w:rsidR="00412B6C" w:rsidRPr="0089495D" w:rsidRDefault="00AE6899" w:rsidP="00AE689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89495D" w14:paraId="75E56CAC" w14:textId="77777777" w:rsidTr="003D5D58">
        <w:tc>
          <w:tcPr>
            <w:tcW w:w="2790" w:type="dxa"/>
            <w:shd w:val="clear" w:color="auto" w:fill="auto"/>
          </w:tcPr>
          <w:p w14:paraId="75E56CA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CAB" w14:textId="7BDE5E9B"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973369">
              <w:rPr>
                <w:rFonts w:ascii="Times New Roman" w:eastAsia="Times New Roman" w:hAnsi="Times New Roman" w:cs="Times New Roman"/>
              </w:rPr>
              <w:t>, 16-138</w:t>
            </w:r>
            <w:r w:rsidR="00C01614">
              <w:rPr>
                <w:rFonts w:ascii="Times New Roman" w:eastAsia="Times New Roman" w:hAnsi="Times New Roman" w:cs="Times New Roman"/>
              </w:rPr>
              <w:t>, 16-R142</w:t>
            </w:r>
            <w:r w:rsidR="005222DB">
              <w:rPr>
                <w:rFonts w:ascii="Times New Roman" w:eastAsia="Times New Roman" w:hAnsi="Times New Roman" w:cs="Times New Roman"/>
              </w:rPr>
              <w:t>, 16-R166</w:t>
            </w:r>
            <w:r w:rsidR="002F5181">
              <w:rPr>
                <w:rFonts w:ascii="Times New Roman" w:eastAsia="Times New Roman" w:hAnsi="Times New Roman" w:cs="Times New Roman"/>
              </w:rPr>
              <w:t>, 16-243</w:t>
            </w:r>
            <w:r w:rsidR="000F4D80">
              <w:rPr>
                <w:rFonts w:ascii="Times New Roman" w:eastAsia="Times New Roman" w:hAnsi="Times New Roman" w:cs="Times New Roman"/>
              </w:rPr>
              <w:t>, 16-262</w:t>
            </w:r>
            <w:r w:rsidR="00644C17">
              <w:rPr>
                <w:rFonts w:ascii="Times New Roman" w:eastAsia="Times New Roman" w:hAnsi="Times New Roman" w:cs="Times New Roman"/>
              </w:rPr>
              <w:t>, 17-47</w:t>
            </w:r>
            <w:r w:rsidR="002B308E">
              <w:rPr>
                <w:rFonts w:ascii="Times New Roman" w:eastAsia="Times New Roman" w:hAnsi="Times New Roman" w:cs="Times New Roman"/>
              </w:rPr>
              <w:t>, 17-9</w:t>
            </w:r>
            <w:r w:rsidR="00B76551">
              <w:rPr>
                <w:rFonts w:ascii="Times New Roman" w:eastAsia="Times New Roman" w:hAnsi="Times New Roman" w:cs="Times New Roman"/>
              </w:rPr>
              <w:t>, 17-151</w:t>
            </w:r>
            <w:r w:rsidR="00802101">
              <w:rPr>
                <w:rFonts w:ascii="Times New Roman" w:eastAsia="Times New Roman" w:hAnsi="Times New Roman" w:cs="Times New Roman"/>
              </w:rPr>
              <w:t>, 17-436</w:t>
            </w:r>
            <w:r w:rsidR="009E615A">
              <w:rPr>
                <w:rFonts w:ascii="Times New Roman" w:eastAsia="Times New Roman" w:hAnsi="Times New Roman" w:cs="Times New Roman"/>
              </w:rPr>
              <w:t>, 18-500</w:t>
            </w:r>
            <w:r w:rsidR="00BB02E2">
              <w:rPr>
                <w:rFonts w:ascii="Times New Roman" w:eastAsia="Times New Roman" w:hAnsi="Times New Roman" w:cs="Times New Roman"/>
              </w:rPr>
              <w:t>, 18-551</w:t>
            </w:r>
            <w:r w:rsidR="0061303B">
              <w:rPr>
                <w:rFonts w:ascii="Times New Roman" w:eastAsia="Times New Roman" w:hAnsi="Times New Roman" w:cs="Times New Roman"/>
              </w:rPr>
              <w:t>,</w:t>
            </w:r>
            <w:r w:rsidR="00741A45">
              <w:rPr>
                <w:rFonts w:ascii="Times New Roman" w:eastAsia="Times New Roman" w:hAnsi="Times New Roman" w:cs="Times New Roman"/>
              </w:rPr>
              <w:t xml:space="preserve"> 18-608</w:t>
            </w:r>
            <w:r w:rsidR="001D51B6">
              <w:rPr>
                <w:rFonts w:ascii="Times New Roman" w:eastAsia="Times New Roman" w:hAnsi="Times New Roman" w:cs="Times New Roman"/>
              </w:rPr>
              <w:t>, 18-713</w:t>
            </w:r>
          </w:p>
        </w:tc>
      </w:tr>
      <w:tr w:rsidR="002A064F" w:rsidRPr="0089495D" w14:paraId="75E56CDA" w14:textId="77777777" w:rsidTr="003D5D58">
        <w:trPr>
          <w:trHeight w:val="260"/>
        </w:trPr>
        <w:tc>
          <w:tcPr>
            <w:tcW w:w="2790" w:type="dxa"/>
            <w:shd w:val="clear" w:color="auto" w:fill="auto"/>
          </w:tcPr>
          <w:p w14:paraId="75E56CA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CD9" w14:textId="707158ED" w:rsidR="00087793" w:rsidRPr="00DA480A" w:rsidRDefault="00087793" w:rsidP="00087793">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CDB" w14:textId="77777777" w:rsidR="003D5D58" w:rsidRPr="002A064F" w:rsidRDefault="003D5D58" w:rsidP="003D5D58">
      <w:pPr>
        <w:rPr>
          <w:rFonts w:ascii="Calibri" w:eastAsia="Times New Roman" w:hAnsi="Calibri" w:cs="Times New Roman"/>
        </w:rPr>
      </w:pPr>
    </w:p>
    <w:p w14:paraId="5C4D1D98" w14:textId="22415FAE" w:rsidR="003D5D58" w:rsidRPr="002A064F" w:rsidRDefault="00572847"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DC2" w14:textId="77777777" w:rsidTr="000A7251">
        <w:trPr>
          <w:tblHeader/>
        </w:trPr>
        <w:tc>
          <w:tcPr>
            <w:tcW w:w="2628" w:type="dxa"/>
            <w:shd w:val="clear" w:color="auto" w:fill="auto"/>
          </w:tcPr>
          <w:p w14:paraId="75E56DC0" w14:textId="449F79B9" w:rsidR="003D5D58" w:rsidRPr="0089495D" w:rsidRDefault="005E6A39"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Calibri" w:eastAsia="Times New Roman" w:hAnsi="Calibri" w:cs="Times New Roman"/>
              </w:rPr>
              <w:lastRenderedPageBreak/>
              <w:br w:type="page"/>
            </w:r>
            <w:r w:rsidR="00D93797" w:rsidRPr="0089495D">
              <w:rPr>
                <w:rFonts w:ascii="Times New Roman" w:eastAsia="Times New Roman" w:hAnsi="Times New Roman" w:cs="Times New Roman"/>
              </w:rPr>
              <w:t>Screen name</w:t>
            </w:r>
          </w:p>
        </w:tc>
        <w:tc>
          <w:tcPr>
            <w:tcW w:w="7695" w:type="dxa"/>
            <w:shd w:val="clear" w:color="auto" w:fill="auto"/>
          </w:tcPr>
          <w:p w14:paraId="75E56DC1" w14:textId="77777777" w:rsidR="003D5D58" w:rsidRPr="0089495D" w:rsidRDefault="003D5D58" w:rsidP="005271FB">
            <w:pPr>
              <w:pStyle w:val="Heading3"/>
            </w:pPr>
            <w:bookmarkStart w:id="5" w:name="_Ref328745255"/>
            <w:bookmarkStart w:id="6" w:name="DISTANCE"/>
            <w:r w:rsidRPr="0089495D">
              <w:t>DISTANCE</w:t>
            </w:r>
            <w:bookmarkEnd w:id="5"/>
            <w:bookmarkEnd w:id="6"/>
          </w:p>
        </w:tc>
      </w:tr>
      <w:tr w:rsidR="002A064F" w:rsidRPr="0089495D" w14:paraId="75E56DCB" w14:textId="77777777" w:rsidTr="003D5D58">
        <w:tc>
          <w:tcPr>
            <w:tcW w:w="2628" w:type="dxa"/>
            <w:shd w:val="clear" w:color="auto" w:fill="auto"/>
          </w:tcPr>
          <w:p w14:paraId="75E56DC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75E56DCA" w14:textId="1AC2557C" w:rsidR="003D5D58" w:rsidRPr="0089495D" w:rsidRDefault="00DF256E" w:rsidP="00973369">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ELIGIBLE RESP</w:t>
            </w:r>
            <w:r w:rsidR="003D5D58" w:rsidRPr="0089495D">
              <w:rPr>
                <w:rFonts w:ascii="Times New Roman" w:eastAsia="Times New Roman" w:hAnsi="Times New Roman" w:cs="Times New Roman"/>
              </w:rPr>
              <w:t xml:space="preserve"> (If </w:t>
            </w:r>
            <w:r w:rsidR="003D5D58" w:rsidRPr="0089495D">
              <w:rPr>
                <w:rFonts w:ascii="Times New Roman" w:eastAsia="Times New Roman" w:hAnsi="Times New Roman" w:cs="Times New Roman"/>
              </w:rPr>
              <w:fldChar w:fldCharType="begin"/>
            </w:r>
            <w:r w:rsidR="003D5D58"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003D5D58" w:rsidRPr="0089495D">
              <w:rPr>
                <w:rFonts w:ascii="Times New Roman" w:eastAsia="Times New Roman" w:hAnsi="Times New Roman" w:cs="Times New Roman"/>
              </w:rPr>
            </w:r>
            <w:r w:rsidR="003D5D58" w:rsidRPr="0089495D">
              <w:rPr>
                <w:rFonts w:ascii="Times New Roman" w:eastAsia="Times New Roman" w:hAnsi="Times New Roman" w:cs="Times New Roman"/>
              </w:rPr>
              <w:fldChar w:fldCharType="separate"/>
            </w:r>
            <w:r w:rsidR="00A250A2" w:rsidRPr="00A250A2">
              <w:rPr>
                <w:rFonts w:ascii="Times New Roman" w:hAnsi="Times New Roman" w:cs="Times New Roman"/>
              </w:rPr>
              <w:t>ATTEMPT TYPE</w:t>
            </w:r>
            <w:r w:rsidR="003D5D58" w:rsidRPr="0089495D">
              <w:rPr>
                <w:rFonts w:ascii="Times New Roman" w:eastAsia="Times New Roman" w:hAnsi="Times New Roman" w:cs="Times New Roman"/>
              </w:rPr>
              <w:fldChar w:fldCharType="end"/>
            </w:r>
            <w:r w:rsidR="003D5D58" w:rsidRPr="0089495D">
              <w:rPr>
                <w:rFonts w:ascii="Times New Roman" w:eastAsia="Times New Roman" w:hAnsi="Times New Roman" w:cs="Times New Roman"/>
              </w:rPr>
              <w:t xml:space="preserve">= </w:t>
            </w:r>
            <w:r w:rsidR="00973369">
              <w:rPr>
                <w:rFonts w:ascii="Times New Roman" w:eastAsia="Times New Roman" w:hAnsi="Times New Roman" w:cs="Times New Roman"/>
              </w:rPr>
              <w:t>P</w:t>
            </w:r>
            <w:r w:rsidR="003D5D58" w:rsidRPr="0089495D">
              <w:rPr>
                <w:rFonts w:ascii="Times New Roman" w:eastAsia="Times New Roman" w:hAnsi="Times New Roman" w:cs="Times New Roman"/>
              </w:rPr>
              <w:t xml:space="preserve">ersonal visit, </w:t>
            </w:r>
            <w:r w:rsidR="003D5D58" w:rsidRPr="0089495D">
              <w:rPr>
                <w:rFonts w:ascii="Times New Roman" w:eastAsia="Times New Roman" w:hAnsi="Times New Roman" w:cs="Times New Roman"/>
              </w:rPr>
              <w:fldChar w:fldCharType="begin"/>
            </w:r>
            <w:r w:rsidR="003D5D58"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003D5D58" w:rsidRPr="0089495D">
              <w:rPr>
                <w:rFonts w:ascii="Times New Roman" w:eastAsia="Times New Roman" w:hAnsi="Times New Roman" w:cs="Times New Roman"/>
              </w:rPr>
            </w:r>
            <w:r w:rsidR="003D5D58" w:rsidRPr="0089495D">
              <w:rPr>
                <w:rFonts w:ascii="Times New Roman" w:eastAsia="Times New Roman" w:hAnsi="Times New Roman" w:cs="Times New Roman"/>
              </w:rPr>
              <w:fldChar w:fldCharType="separate"/>
            </w:r>
            <w:r w:rsidR="00A250A2" w:rsidRPr="00A250A2">
              <w:rPr>
                <w:rFonts w:ascii="Times New Roman" w:hAnsi="Times New Roman" w:cs="Times New Roman"/>
              </w:rPr>
              <w:t>RESP LOCATION</w:t>
            </w:r>
            <w:r w:rsidR="003D5D58" w:rsidRPr="0089495D">
              <w:rPr>
                <w:rFonts w:ascii="Times New Roman" w:eastAsia="Times New Roman" w:hAnsi="Times New Roman" w:cs="Times New Roman"/>
              </w:rPr>
              <w:fldChar w:fldCharType="end"/>
            </w:r>
            <w:r w:rsidR="003D5D58" w:rsidRPr="0089495D">
              <w:rPr>
                <w:rFonts w:ascii="Times New Roman" w:eastAsia="Times New Roman" w:hAnsi="Times New Roman" w:cs="Times New Roman"/>
              </w:rPr>
              <w:t xml:space="preserve">=Attempting </w:t>
            </w:r>
            <w:r w:rsidR="00973369">
              <w:rPr>
                <w:rFonts w:ascii="Times New Roman" w:eastAsia="Times New Roman" w:hAnsi="Times New Roman" w:cs="Times New Roman"/>
              </w:rPr>
              <w:t xml:space="preserve">census </w:t>
            </w:r>
            <w:r w:rsidR="003D5D58" w:rsidRPr="0089495D">
              <w:rPr>
                <w:rFonts w:ascii="Times New Roman" w:eastAsia="Times New Roman" w:hAnsi="Times New Roman" w:cs="Times New Roman"/>
              </w:rPr>
              <w:t>address, and distance between mapspot and G</w:t>
            </w:r>
            <w:r w:rsidR="00412B6C">
              <w:rPr>
                <w:rFonts w:ascii="Times New Roman" w:eastAsia="Times New Roman" w:hAnsi="Times New Roman" w:cs="Times New Roman"/>
              </w:rPr>
              <w:t xml:space="preserve">PS coordinate &gt; MAXDISTANCE).  </w:t>
            </w:r>
          </w:p>
        </w:tc>
      </w:tr>
      <w:tr w:rsidR="002A064F" w:rsidRPr="0089495D" w14:paraId="75E56DCF" w14:textId="77777777" w:rsidTr="003D5D58">
        <w:tc>
          <w:tcPr>
            <w:tcW w:w="2628" w:type="dxa"/>
            <w:shd w:val="clear" w:color="auto" w:fill="auto"/>
          </w:tcPr>
          <w:p w14:paraId="75E56DCC"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DCE" w14:textId="6BAA4183" w:rsidR="00DF256E" w:rsidRPr="0089495D" w:rsidRDefault="00DF256E" w:rsidP="00DF25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F256E">
              <w:rPr>
                <w:rFonts w:ascii="Times New Roman" w:eastAsia="Times New Roman" w:hAnsi="Times New Roman"/>
                <w:i/>
                <w:color w:val="FF0000"/>
              </w:rPr>
              <w:t>You may be too far from &lt;PARTIAL RESPONDENT ADDRESS&gt;. Continue interview?</w:t>
            </w:r>
          </w:p>
        </w:tc>
      </w:tr>
      <w:tr w:rsidR="002A064F" w:rsidRPr="0089495D" w14:paraId="75E56DD4" w14:textId="77777777" w:rsidTr="003D5D58">
        <w:trPr>
          <w:trHeight w:val="179"/>
        </w:trPr>
        <w:tc>
          <w:tcPr>
            <w:tcW w:w="2628" w:type="dxa"/>
            <w:shd w:val="clear" w:color="auto" w:fill="auto"/>
          </w:tcPr>
          <w:p w14:paraId="75E56DD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75E56DD1" w14:textId="77777777"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(Radio buttons)</w:t>
            </w:r>
          </w:p>
          <w:p w14:paraId="75E56DD2" w14:textId="77777777" w:rsidR="003D5D58" w:rsidRPr="0089495D" w:rsidRDefault="003D5D58" w:rsidP="0061309E">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Yes</w:t>
            </w:r>
          </w:p>
          <w:p w14:paraId="1C632AB5" w14:textId="77777777" w:rsidR="003D5D58" w:rsidRDefault="003D5D58" w:rsidP="0061309E">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w:t>
            </w:r>
          </w:p>
          <w:p w14:paraId="75E56DD3" w14:textId="77777777" w:rsidR="00412B6C" w:rsidRPr="0089495D" w:rsidRDefault="00412B6C" w:rsidP="00412B6C">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89495D" w14:paraId="75E56DDA" w14:textId="77777777" w:rsidTr="003D5D58">
        <w:tc>
          <w:tcPr>
            <w:tcW w:w="2628" w:type="dxa"/>
            <w:shd w:val="clear" w:color="auto" w:fill="auto"/>
          </w:tcPr>
          <w:p w14:paraId="75E56DD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3F61BB87" w14:textId="77777777" w:rsidR="00B76551" w:rsidRPr="00B76551" w:rsidRDefault="00B76551" w:rsidP="00B76551">
            <w:pPr>
              <w:keepNext/>
              <w:keepLines/>
              <w:widowControl w:val="0"/>
              <w:autoSpaceDE w:val="0"/>
              <w:autoSpaceDN w:val="0"/>
              <w:adjustRightInd w:val="0"/>
              <w:spacing w:after="0" w:line="240" w:lineRule="auto"/>
              <w:rPr>
                <w:rFonts w:ascii="Times New Roman" w:eastAsia="Times New Roman" w:hAnsi="Times New Roman" w:cs="Times New Roman"/>
              </w:rPr>
            </w:pPr>
            <w:r w:rsidRPr="00B76551">
              <w:rPr>
                <w:rFonts w:ascii="Times New Roman" w:eastAsia="Times New Roman" w:hAnsi="Times New Roman" w:cs="Times New Roman"/>
              </w:rPr>
              <w:t xml:space="preserve">If Yes, go to RI </w:t>
            </w:r>
            <w:r w:rsidRPr="00B76551">
              <w:rPr>
                <w:rFonts w:ascii="Times New Roman" w:eastAsia="Calibri" w:hAnsi="Times New Roman" w:cs="Times New Roman"/>
              </w:rPr>
              <w:t>INTRO</w:t>
            </w:r>
            <w:r w:rsidRPr="00B76551">
              <w:rPr>
                <w:rFonts w:ascii="Times New Roman" w:eastAsia="Times New Roman" w:hAnsi="Times New Roman" w:cs="Times New Roman"/>
              </w:rPr>
              <w:t>.</w:t>
            </w:r>
          </w:p>
          <w:p w14:paraId="2363FC8B" w14:textId="77777777" w:rsidR="00B76551" w:rsidRPr="00B76551" w:rsidRDefault="00B76551" w:rsidP="00B76551">
            <w:pPr>
              <w:keepNext/>
              <w:keepLines/>
              <w:widowControl w:val="0"/>
              <w:autoSpaceDE w:val="0"/>
              <w:autoSpaceDN w:val="0"/>
              <w:adjustRightInd w:val="0"/>
              <w:spacing w:after="0" w:line="240" w:lineRule="auto"/>
              <w:rPr>
                <w:rFonts w:ascii="Times New Roman" w:eastAsia="Times New Roman" w:hAnsi="Times New Roman" w:cs="Times New Roman"/>
              </w:rPr>
            </w:pPr>
            <w:r w:rsidRPr="00B76551">
              <w:rPr>
                <w:rFonts w:ascii="Times New Roman" w:eastAsia="Times New Roman" w:hAnsi="Times New Roman" w:cs="Times New Roman"/>
              </w:rPr>
              <w:t xml:space="preserve">If No, go to </w:t>
            </w:r>
            <w:r w:rsidRPr="00B76551">
              <w:rPr>
                <w:rFonts w:ascii="Times New Roman" w:eastAsia="Calibri" w:hAnsi="Times New Roman" w:cs="Times New Roman"/>
              </w:rPr>
              <w:t>CASE NOTES</w:t>
            </w:r>
            <w:r w:rsidRPr="00B76551">
              <w:rPr>
                <w:rFonts w:ascii="Times New Roman" w:eastAsia="Times New Roman" w:hAnsi="Times New Roman" w:cs="Times New Roman"/>
              </w:rPr>
              <w:t>.</w:t>
            </w:r>
          </w:p>
          <w:p w14:paraId="75E56DD9" w14:textId="5263C49A"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DDE" w14:textId="77777777" w:rsidTr="003D5D58">
        <w:tc>
          <w:tcPr>
            <w:tcW w:w="2628" w:type="dxa"/>
            <w:shd w:val="clear" w:color="auto" w:fill="auto"/>
          </w:tcPr>
          <w:p w14:paraId="75E56DD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248D7811" w14:textId="77777777" w:rsidR="00DF256E" w:rsidRPr="00DF256E" w:rsidRDefault="00DF256E" w:rsidP="00DF256E">
            <w:pPr>
              <w:keepNext/>
              <w:keepLines/>
              <w:widowControl w:val="0"/>
              <w:autoSpaceDE w:val="0"/>
              <w:autoSpaceDN w:val="0"/>
              <w:adjustRightInd w:val="0"/>
              <w:spacing w:after="0" w:line="240" w:lineRule="auto"/>
              <w:rPr>
                <w:rFonts w:ascii="Times New Roman" w:eastAsia="Times New Roman" w:hAnsi="Times New Roman"/>
              </w:rPr>
            </w:pPr>
            <w:r w:rsidRPr="00DF256E">
              <w:rPr>
                <w:rFonts w:ascii="Times New Roman" w:eastAsia="Times New Roman" w:hAnsi="Times New Roman"/>
              </w:rPr>
              <w:t>&lt;PARTIAL RESPONDENT ADDRESS&gt;</w:t>
            </w:r>
          </w:p>
          <w:p w14:paraId="75E56DDD" w14:textId="66441EBE" w:rsidR="003D5D58" w:rsidRPr="0089495D" w:rsidRDefault="00DF256E" w:rsidP="00DF25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F256E">
              <w:rPr>
                <w:rFonts w:ascii="Times New Roman" w:eastAsia="Times New Roman" w:hAnsi="Times New Roman"/>
              </w:rPr>
              <w:t>&lt;RESPTYPE_PROD&gt;</w:t>
            </w:r>
          </w:p>
        </w:tc>
      </w:tr>
      <w:tr w:rsidR="002A064F" w:rsidRPr="0089495D" w14:paraId="75E56DE1" w14:textId="77777777" w:rsidTr="003D5D58">
        <w:tc>
          <w:tcPr>
            <w:tcW w:w="2628" w:type="dxa"/>
            <w:shd w:val="clear" w:color="auto" w:fill="auto"/>
          </w:tcPr>
          <w:p w14:paraId="75E56DD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DE0" w14:textId="350D9AA1"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DE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E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E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E7"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E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E6" w14:textId="686B0E41" w:rsidR="003D5D58" w:rsidRPr="0089495D"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tc>
      </w:tr>
      <w:tr w:rsidR="002A064F" w:rsidRPr="0089495D" w14:paraId="75E56DEA" w14:textId="77777777" w:rsidTr="003D5D58">
        <w:tc>
          <w:tcPr>
            <w:tcW w:w="2628" w:type="dxa"/>
            <w:shd w:val="clear" w:color="auto" w:fill="auto"/>
          </w:tcPr>
          <w:p w14:paraId="75E56DE8"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49C2AED4" w14:textId="77777777" w:rsidR="00DF256E" w:rsidRPr="00DF256E" w:rsidRDefault="00DF256E" w:rsidP="00DF256E">
            <w:pPr>
              <w:keepNext/>
              <w:keepLines/>
              <w:widowControl w:val="0"/>
              <w:autoSpaceDE w:val="0"/>
              <w:autoSpaceDN w:val="0"/>
              <w:adjustRightInd w:val="0"/>
              <w:spacing w:after="0" w:line="240" w:lineRule="auto"/>
              <w:contextualSpacing/>
              <w:rPr>
                <w:rFonts w:ascii="Times New Roman" w:eastAsia="Times New Roman" w:hAnsi="Times New Roman"/>
              </w:rPr>
            </w:pPr>
            <w:r w:rsidRPr="00DF256E">
              <w:rPr>
                <w:rFonts w:ascii="Times New Roman" w:eastAsia="Times New Roman" w:hAnsi="Times New Roman"/>
              </w:rPr>
              <w:t>If RESPTYPE_PROD=HH, then the &lt;PARTIAL RESPONDENT ADDRESS&gt; refers to the original census address.</w:t>
            </w:r>
          </w:p>
          <w:p w14:paraId="75E56DE9" w14:textId="5E5C3976" w:rsidR="003D5D58" w:rsidRPr="0089495D" w:rsidRDefault="00DF256E" w:rsidP="00DF25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F256E">
              <w:rPr>
                <w:rFonts w:ascii="Times New Roman" w:eastAsia="Times New Roman" w:hAnsi="Times New Roman"/>
              </w:rPr>
              <w:t>If RESPTYPE_PROD=Proxy, then the &lt;PARTIAL RESPONDENT ADDRESS&gt; refers to the address collected on the PROXY ADDRESS Screen during the original interview of the Proxy.</w:t>
            </w:r>
          </w:p>
        </w:tc>
      </w:tr>
      <w:tr w:rsidR="002A064F" w:rsidRPr="0089495D" w14:paraId="75E56DED" w14:textId="77777777" w:rsidTr="003D5D58">
        <w:tc>
          <w:tcPr>
            <w:tcW w:w="2628" w:type="dxa"/>
            <w:shd w:val="clear" w:color="auto" w:fill="auto"/>
          </w:tcPr>
          <w:p w14:paraId="75E56DE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DE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689C9E2D" w14:textId="77777777" w:rsidTr="003D5D58">
        <w:tc>
          <w:tcPr>
            <w:tcW w:w="2628" w:type="dxa"/>
            <w:shd w:val="clear" w:color="auto" w:fill="auto"/>
          </w:tcPr>
          <w:p w14:paraId="26A9917F" w14:textId="5B6D09F3"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523F7C9E" w14:textId="012394CF"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DF1" w14:textId="77777777" w:rsidTr="003D5D58">
        <w:tc>
          <w:tcPr>
            <w:tcW w:w="2628" w:type="dxa"/>
            <w:shd w:val="clear" w:color="auto" w:fill="auto"/>
          </w:tcPr>
          <w:p w14:paraId="75E56DE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DE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F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F4" w14:textId="77777777" w:rsidTr="003D5D58">
        <w:tc>
          <w:tcPr>
            <w:tcW w:w="2628" w:type="dxa"/>
            <w:shd w:val="clear" w:color="auto" w:fill="auto"/>
          </w:tcPr>
          <w:p w14:paraId="75E56DF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3B43E17F"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62EA8DE" w14:textId="66525D6C" w:rsidR="003D5D58" w:rsidRDefault="00AE689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6DF3"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F8" w14:textId="77777777" w:rsidTr="003D5D58">
        <w:trPr>
          <w:trHeight w:val="70"/>
        </w:trPr>
        <w:tc>
          <w:tcPr>
            <w:tcW w:w="2628" w:type="dxa"/>
            <w:shd w:val="clear" w:color="auto" w:fill="auto"/>
          </w:tcPr>
          <w:p w14:paraId="75E56DF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DF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F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10" w14:textId="77777777" w:rsidTr="003D5D58">
        <w:tc>
          <w:tcPr>
            <w:tcW w:w="2628" w:type="dxa"/>
            <w:shd w:val="clear" w:color="auto" w:fill="auto"/>
          </w:tcPr>
          <w:p w14:paraId="75E56E0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E0F" w14:textId="4326036B"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B76551">
              <w:rPr>
                <w:rFonts w:ascii="Times New Roman" w:eastAsia="Times New Roman" w:hAnsi="Times New Roman" w:cs="Times New Roman"/>
              </w:rPr>
              <w:t>, 17-151</w:t>
            </w:r>
            <w:r w:rsidR="00802101">
              <w:rPr>
                <w:rFonts w:ascii="Times New Roman" w:eastAsia="Times New Roman" w:hAnsi="Times New Roman" w:cs="Times New Roman"/>
              </w:rPr>
              <w:t>, 17-436</w:t>
            </w:r>
            <w:r w:rsidR="00BB02E2">
              <w:rPr>
                <w:rFonts w:ascii="Times New Roman" w:eastAsia="Times New Roman" w:hAnsi="Times New Roman" w:cs="Times New Roman"/>
              </w:rPr>
              <w:t>, 18-551</w:t>
            </w:r>
            <w:r w:rsidR="00DF256E">
              <w:rPr>
                <w:rFonts w:ascii="Times New Roman" w:eastAsia="Times New Roman" w:hAnsi="Times New Roman" w:cs="Times New Roman"/>
              </w:rPr>
              <w:t>, 18-599</w:t>
            </w:r>
            <w:r w:rsidR="00706A91">
              <w:rPr>
                <w:rFonts w:ascii="Times New Roman" w:eastAsia="Times New Roman" w:hAnsi="Times New Roman" w:cs="Times New Roman"/>
              </w:rPr>
              <w:t>, 18-575</w:t>
            </w:r>
          </w:p>
        </w:tc>
      </w:tr>
      <w:tr w:rsidR="003D5D58" w:rsidRPr="0089495D" w14:paraId="75E56E16" w14:textId="77777777" w:rsidTr="003D5D58">
        <w:tc>
          <w:tcPr>
            <w:tcW w:w="2628" w:type="dxa"/>
            <w:shd w:val="clear" w:color="auto" w:fill="auto"/>
          </w:tcPr>
          <w:p w14:paraId="75E56E1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E15" w14:textId="168E241D"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D0F4424" w14:textId="564A5189" w:rsidR="000A7251" w:rsidRDefault="000A7251">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E1A" w14:textId="77777777" w:rsidTr="0084199E">
        <w:trPr>
          <w:tblHeader/>
        </w:trPr>
        <w:tc>
          <w:tcPr>
            <w:tcW w:w="2628" w:type="dxa"/>
            <w:shd w:val="clear" w:color="auto" w:fill="auto"/>
          </w:tcPr>
          <w:p w14:paraId="75E56E18" w14:textId="523F9932"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695" w:type="dxa"/>
            <w:shd w:val="clear" w:color="auto" w:fill="auto"/>
          </w:tcPr>
          <w:p w14:paraId="75E56E19" w14:textId="77777777" w:rsidR="003D5D58" w:rsidRPr="0089495D" w:rsidRDefault="003D5D58" w:rsidP="005271FB">
            <w:pPr>
              <w:pStyle w:val="Heading3"/>
            </w:pPr>
            <w:bookmarkStart w:id="7" w:name="_Ref341944347"/>
            <w:bookmarkStart w:id="8" w:name="NUMBERCALLED"/>
            <w:r w:rsidRPr="0089495D">
              <w:t>NUMBER CALLED</w:t>
            </w:r>
            <w:bookmarkEnd w:id="7"/>
            <w:r w:rsidRPr="0089495D">
              <w:t xml:space="preserve"> </w:t>
            </w:r>
            <w:bookmarkEnd w:id="8"/>
          </w:p>
        </w:tc>
      </w:tr>
      <w:tr w:rsidR="002A064F" w:rsidRPr="0089495D" w14:paraId="75E56E1F" w14:textId="77777777" w:rsidTr="003D5D58">
        <w:tc>
          <w:tcPr>
            <w:tcW w:w="2628" w:type="dxa"/>
            <w:shd w:val="clear" w:color="auto" w:fill="auto"/>
          </w:tcPr>
          <w:p w14:paraId="75E56E1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01D28B12" w14:textId="2C5630F1" w:rsidR="00D16FB2" w:rsidRPr="002F42B7" w:rsidRDefault="00A250A2"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ATTEMPTTYPE" w:history="1">
              <w:r w:rsidR="00D16FB2" w:rsidRPr="002F42B7">
                <w:rPr>
                  <w:rStyle w:val="Hyperlink"/>
                  <w:rFonts w:ascii="Times New Roman" w:eastAsia="Times New Roman" w:hAnsi="Times New Roman" w:cs="Times New Roman"/>
                  <w:color w:val="auto"/>
                  <w:u w:val="none"/>
                </w:rPr>
                <w:t>ATTEMPT TYPE</w:t>
              </w:r>
            </w:hyperlink>
            <w:r w:rsidR="00D16FB2" w:rsidRPr="002F42B7">
              <w:rPr>
                <w:rFonts w:ascii="Times New Roman" w:eastAsia="Times New Roman" w:hAnsi="Times New Roman" w:cs="Times New Roman"/>
              </w:rPr>
              <w:t xml:space="preserve"> (if ATTEMPT TYPE=Outbound call attempt</w:t>
            </w:r>
            <w:r w:rsidR="00D16FB2" w:rsidRPr="003C4714">
              <w:rPr>
                <w:rFonts w:ascii="Times New Roman" w:eastAsia="Times New Roman" w:hAnsi="Times New Roman" w:cs="Times New Roman"/>
              </w:rPr>
              <w:t>).</w:t>
            </w:r>
          </w:p>
          <w:p w14:paraId="4CE01C5F" w14:textId="5CB0B440" w:rsidR="003C4714" w:rsidRPr="003C4714" w:rsidRDefault="003D5D58" w:rsidP="003C4714">
            <w:pPr>
              <w:keepNext/>
              <w:keepLines/>
              <w:widowControl w:val="0"/>
              <w:autoSpaceDE w:val="0"/>
              <w:autoSpaceDN w:val="0"/>
              <w:adjustRightInd w:val="0"/>
              <w:spacing w:after="0" w:line="240" w:lineRule="auto"/>
              <w:rPr>
                <w:rFonts w:ascii="Times New Roman" w:eastAsia="Times New Roman" w:hAnsi="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A250A2" w:rsidRPr="00A250A2">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(and </w:t>
            </w:r>
            <w:r w:rsidRPr="003C4714">
              <w:rPr>
                <w:rFonts w:ascii="Times New Roman" w:eastAsia="Times New Roman" w:hAnsi="Times New Roman" w:cs="Times New Roman"/>
              </w:rPr>
              <w:t xml:space="preserve">there are additional phone numbers that have yet to be dialed and that do not contradict with the </w:t>
            </w:r>
            <w:r w:rsidRPr="003C4714">
              <w:rPr>
                <w:rFonts w:ascii="Times New Roman" w:eastAsia="Times New Roman" w:hAnsi="Times New Roman" w:cs="Times New Roman"/>
              </w:rPr>
              <w:fldChar w:fldCharType="begin"/>
            </w:r>
            <w:r w:rsidRPr="003C4714">
              <w:rPr>
                <w:rFonts w:ascii="Times New Roman" w:eastAsia="Times New Roman" w:hAnsi="Times New Roman" w:cs="Times New Roman"/>
              </w:rPr>
              <w:instrText xml:space="preserve"> REF _Ref341946998 \h </w:instrText>
            </w:r>
            <w:r w:rsidR="002A064F" w:rsidRPr="003C4714">
              <w:rPr>
                <w:rFonts w:ascii="Times New Roman" w:eastAsia="Times New Roman" w:hAnsi="Times New Roman" w:cs="Times New Roman"/>
              </w:rPr>
              <w:instrText xml:space="preserve"> \* MERGEFORMAT </w:instrText>
            </w:r>
            <w:r w:rsidRPr="003C4714">
              <w:rPr>
                <w:rFonts w:ascii="Times New Roman" w:eastAsia="Times New Roman" w:hAnsi="Times New Roman" w:cs="Times New Roman"/>
              </w:rPr>
            </w:r>
            <w:r w:rsidRPr="003C4714">
              <w:rPr>
                <w:rFonts w:ascii="Times New Roman" w:eastAsia="Times New Roman" w:hAnsi="Times New Roman" w:cs="Times New Roman"/>
              </w:rPr>
              <w:fldChar w:fldCharType="separate"/>
            </w:r>
            <w:r w:rsidR="00A250A2" w:rsidRPr="00A250A2">
              <w:rPr>
                <w:rFonts w:ascii="Times New Roman" w:hAnsi="Times New Roman" w:cs="Times New Roman"/>
              </w:rPr>
              <w:t>RESP LOCATION</w:t>
            </w:r>
            <w:r w:rsidRPr="003C4714">
              <w:rPr>
                <w:rFonts w:ascii="Times New Roman" w:eastAsia="Times New Roman" w:hAnsi="Times New Roman" w:cs="Times New Roman"/>
              </w:rPr>
              <w:fldChar w:fldCharType="end"/>
            </w:r>
            <w:r w:rsidRPr="003C4714">
              <w:rPr>
                <w:rFonts w:ascii="Times New Roman" w:eastAsia="Times New Roman" w:hAnsi="Times New Roman" w:cs="Times New Roman"/>
              </w:rPr>
              <w:t xml:space="preserve"> response</w:t>
            </w:r>
            <w:r w:rsidR="003C4714" w:rsidRPr="003C4714">
              <w:rPr>
                <w:rFonts w:ascii="Times New Roman" w:eastAsia="Times New Roman" w:hAnsi="Times New Roman"/>
              </w:rPr>
              <w:t>, or when the first occurrence of either ‘New number from recording’ or ‘Number not dialed/Number misdialed’ is selected).</w:t>
            </w:r>
          </w:p>
          <w:p w14:paraId="75E56E1E" w14:textId="4E33F31B" w:rsidR="003D5D58" w:rsidRPr="0089495D" w:rsidRDefault="003D5D58" w:rsidP="003C4714">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E24" w14:textId="77777777" w:rsidTr="003D5D58">
        <w:tc>
          <w:tcPr>
            <w:tcW w:w="2628" w:type="dxa"/>
            <w:shd w:val="clear" w:color="auto" w:fill="auto"/>
          </w:tcPr>
          <w:p w14:paraId="75E56E2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E2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2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p w14:paraId="75E56E2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27" w14:textId="77777777" w:rsidTr="003D5D58">
        <w:trPr>
          <w:trHeight w:val="179"/>
        </w:trPr>
        <w:tc>
          <w:tcPr>
            <w:tcW w:w="2628" w:type="dxa"/>
            <w:shd w:val="clear" w:color="auto" w:fill="auto"/>
          </w:tcPr>
          <w:p w14:paraId="75E56E2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0EC1A499" w14:textId="77777777" w:rsidR="003568E8" w:rsidRPr="0089495D" w:rsidRDefault="003568E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Radio buttons:</w:t>
            </w:r>
          </w:p>
          <w:p w14:paraId="4F5E9897" w14:textId="3B158278" w:rsidR="003568E8" w:rsidRDefault="003568E8" w:rsidP="0061309E">
            <w:pPr>
              <w:pStyle w:val="ListParagraph"/>
              <w:keepNext/>
              <w:keepLines/>
              <w:widowControl w:val="0"/>
              <w:numPr>
                <w:ilvl w:val="0"/>
                <w:numId w:val="71"/>
              </w:numPr>
              <w:autoSpaceDE w:val="0"/>
              <w:autoSpaceDN w:val="0"/>
              <w:adjustRightInd w:val="0"/>
              <w:spacing w:after="0" w:line="240" w:lineRule="auto"/>
              <w:ind w:left="252" w:hanging="252"/>
              <w:rPr>
                <w:rFonts w:ascii="Times New Roman" w:hAnsi="Times New Roman"/>
              </w:rPr>
            </w:pPr>
            <w:r w:rsidRPr="0089495D">
              <w:rPr>
                <w:rFonts w:ascii="Times New Roman" w:hAnsi="Times New Roman"/>
              </w:rPr>
              <w:t>&lt;option</w:t>
            </w:r>
            <w:r w:rsidR="00AF2C47" w:rsidRPr="0089495D">
              <w:rPr>
                <w:rFonts w:ascii="Times New Roman" w:hAnsi="Times New Roman"/>
              </w:rPr>
              <w:t>s</w:t>
            </w:r>
            <w:r w:rsidRPr="0089495D">
              <w:rPr>
                <w:rFonts w:ascii="Times New Roman" w:hAnsi="Times New Roman"/>
              </w:rPr>
              <w:t xml:space="preserve"> for each phone number where PHONEASSOC=HH if </w:t>
            </w:r>
            <w:r w:rsidR="001565B5" w:rsidRPr="001565B5">
              <w:rPr>
                <w:rFonts w:ascii="Times New Roman" w:hAnsi="Times New Roman"/>
              </w:rPr>
              <w:t>RESPTYPE_PROD</w:t>
            </w:r>
            <w:r w:rsidR="001565B5" w:rsidRPr="001565B5" w:rsidDel="001565B5">
              <w:rPr>
                <w:rFonts w:ascii="Times New Roman" w:hAnsi="Times New Roman"/>
              </w:rPr>
              <w:t xml:space="preserve"> </w:t>
            </w:r>
            <w:r w:rsidR="00AF2C47" w:rsidRPr="001565B5">
              <w:rPr>
                <w:rFonts w:ascii="Times New Roman" w:hAnsi="Times New Roman"/>
              </w:rPr>
              <w:t xml:space="preserve">=HH or each phone number where PHONEASSOC=proxy if </w:t>
            </w:r>
            <w:r w:rsidR="001565B5" w:rsidRPr="001565B5">
              <w:rPr>
                <w:rFonts w:ascii="Times New Roman" w:hAnsi="Times New Roman"/>
              </w:rPr>
              <w:t>RESPTYPE_PROD</w:t>
            </w:r>
            <w:r w:rsidR="001565B5" w:rsidRPr="0089495D" w:rsidDel="001565B5">
              <w:rPr>
                <w:rFonts w:ascii="Times New Roman" w:hAnsi="Times New Roman"/>
              </w:rPr>
              <w:t xml:space="preserve"> </w:t>
            </w:r>
            <w:r w:rsidR="00AF2C47" w:rsidRPr="0089495D">
              <w:rPr>
                <w:rFonts w:ascii="Times New Roman" w:hAnsi="Times New Roman"/>
              </w:rPr>
              <w:t>=proxy)&gt;</w:t>
            </w:r>
          </w:p>
          <w:p w14:paraId="56CF497E" w14:textId="0BFFA522" w:rsidR="00C44D2F" w:rsidRPr="0089495D" w:rsidRDefault="00C44D2F" w:rsidP="0061309E">
            <w:pPr>
              <w:pStyle w:val="ListParagraph"/>
              <w:keepNext/>
              <w:keepLines/>
              <w:widowControl w:val="0"/>
              <w:numPr>
                <w:ilvl w:val="0"/>
                <w:numId w:val="71"/>
              </w:numPr>
              <w:autoSpaceDE w:val="0"/>
              <w:autoSpaceDN w:val="0"/>
              <w:adjustRightInd w:val="0"/>
              <w:spacing w:after="0" w:line="240" w:lineRule="auto"/>
              <w:ind w:left="252" w:hanging="252"/>
              <w:rPr>
                <w:rFonts w:ascii="Times New Roman" w:hAnsi="Times New Roman"/>
              </w:rPr>
            </w:pPr>
            <w:r>
              <w:rPr>
                <w:rFonts w:ascii="Times New Roman" w:hAnsi="Times New Roman"/>
              </w:rPr>
              <w:t xml:space="preserve">Add </w:t>
            </w:r>
            <w:r w:rsidR="00CD1561">
              <w:rPr>
                <w:rFonts w:ascii="Times New Roman" w:hAnsi="Times New Roman"/>
              </w:rPr>
              <w:t>N</w:t>
            </w:r>
            <w:r>
              <w:rPr>
                <w:rFonts w:ascii="Times New Roman" w:hAnsi="Times New Roman"/>
              </w:rPr>
              <w:t>umber</w:t>
            </w:r>
          </w:p>
          <w:p w14:paraId="7B429024" w14:textId="77777777"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32A7A83F" w14:textId="13519706" w:rsidR="00AF2C47" w:rsidRDefault="00AF2C47" w:rsidP="00D072A4">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Note: If “</w:t>
            </w:r>
            <w:r w:rsidR="00C44D2F">
              <w:rPr>
                <w:rFonts w:ascii="Times New Roman" w:eastAsia="Times New Roman" w:hAnsi="Times New Roman" w:cs="Times New Roman"/>
              </w:rPr>
              <w:t>Add numbe</w:t>
            </w:r>
            <w:r w:rsidR="00C44D2F" w:rsidRPr="0089495D">
              <w:rPr>
                <w:rFonts w:ascii="Times New Roman" w:eastAsia="Times New Roman" w:hAnsi="Times New Roman" w:cs="Times New Roman"/>
              </w:rPr>
              <w:t>r</w:t>
            </w:r>
            <w:r w:rsidRPr="0089495D">
              <w:rPr>
                <w:rFonts w:ascii="Times New Roman" w:eastAsia="Times New Roman" w:hAnsi="Times New Roman" w:cs="Times New Roman"/>
              </w:rPr>
              <w:t xml:space="preserve">” is selected, then display a field to enter a new number </w:t>
            </w:r>
          </w:p>
          <w:p w14:paraId="0E0EF110" w14:textId="3C1B6FC9" w:rsidR="00EE5E6B" w:rsidRDefault="00EE5E6B" w:rsidP="00EE5E6B">
            <w:pPr>
              <w:keepNext/>
              <w:keepLines/>
              <w:widowControl w:val="0"/>
              <w:autoSpaceDE w:val="0"/>
              <w:autoSpaceDN w:val="0"/>
              <w:adjustRightInd w:val="0"/>
              <w:spacing w:after="0" w:line="240" w:lineRule="auto"/>
              <w:rPr>
                <w:rFonts w:ascii="Times New Roman" w:eastAsia="Times New Roman" w:hAnsi="Times New Roman"/>
              </w:rPr>
            </w:pPr>
          </w:p>
          <w:p w14:paraId="025D4CD0" w14:textId="144D229D" w:rsidR="003C4714" w:rsidRDefault="00D072A4" w:rsidP="003C47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w:t>
            </w:r>
            <w:r w:rsidRPr="001565B5">
              <w:rPr>
                <w:rFonts w:ascii="Times New Roman" w:hAnsi="Times New Roman"/>
              </w:rPr>
              <w:t>RESPTYPE_PROD</w:t>
            </w:r>
            <w:r>
              <w:rPr>
                <w:rFonts w:ascii="Times New Roman" w:hAnsi="Times New Roman"/>
              </w:rPr>
              <w:t>=HH, then</w:t>
            </w:r>
            <w:r w:rsidR="003C4714" w:rsidRPr="003C4714">
              <w:rPr>
                <w:rFonts w:ascii="Times New Roman" w:eastAsia="Times New Roman" w:hAnsi="Times New Roman" w:cs="Times New Roman"/>
              </w:rPr>
              <w:t>PHONEASSOC should set to HH.</w:t>
            </w:r>
          </w:p>
          <w:p w14:paraId="61EC5A2A" w14:textId="17DFF5F2" w:rsidR="00D072A4" w:rsidRPr="003C4714" w:rsidRDefault="00D072A4" w:rsidP="003C47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w:t>
            </w:r>
            <w:r w:rsidRPr="001565B5">
              <w:rPr>
                <w:rFonts w:ascii="Times New Roman" w:hAnsi="Times New Roman"/>
              </w:rPr>
              <w:t>RESPTYPE_PROD</w:t>
            </w:r>
            <w:r>
              <w:rPr>
                <w:rFonts w:ascii="Times New Roman" w:hAnsi="Times New Roman"/>
              </w:rPr>
              <w:t xml:space="preserve">=proxy, then </w:t>
            </w:r>
            <w:r w:rsidRPr="003C4714">
              <w:rPr>
                <w:rFonts w:ascii="Times New Roman" w:eastAsia="Times New Roman" w:hAnsi="Times New Roman" w:cs="Times New Roman"/>
              </w:rPr>
              <w:t xml:space="preserve">PHONEASSOC should set to </w:t>
            </w:r>
            <w:r>
              <w:rPr>
                <w:rFonts w:ascii="Times New Roman" w:eastAsia="Times New Roman" w:hAnsi="Times New Roman" w:cs="Times New Roman"/>
              </w:rPr>
              <w:t>proxy.</w:t>
            </w:r>
          </w:p>
          <w:p w14:paraId="75E56E26" w14:textId="0B99C26E" w:rsidR="00EE5E6B" w:rsidRPr="0089495D" w:rsidRDefault="00EE5E6B"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E2A" w14:textId="77777777" w:rsidTr="003D5D58">
        <w:tc>
          <w:tcPr>
            <w:tcW w:w="2628" w:type="dxa"/>
            <w:shd w:val="clear" w:color="auto" w:fill="auto"/>
          </w:tcPr>
          <w:p w14:paraId="75E56E28" w14:textId="66ACBB49"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0C3D5571" w14:textId="74703B63" w:rsidR="003D5D5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A250A2" w:rsidRPr="00A250A2">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E29" w14:textId="059EE341" w:rsidR="003D2F0A" w:rsidRPr="0089495D" w:rsidRDefault="003D2F0A"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89495D" w14:paraId="75E56E2D" w14:textId="77777777" w:rsidTr="003D5D58">
        <w:tc>
          <w:tcPr>
            <w:tcW w:w="2628" w:type="dxa"/>
            <w:shd w:val="clear" w:color="auto" w:fill="auto"/>
          </w:tcPr>
          <w:p w14:paraId="75E56E2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054800DE" w14:textId="77777777" w:rsidR="003D5D58" w:rsidRDefault="00142F15" w:rsidP="00142F1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P</w:t>
            </w:r>
            <w:r w:rsidR="003D5D58" w:rsidRPr="0089495D">
              <w:rPr>
                <w:rFonts w:ascii="Times New Roman" w:eastAsia="Times New Roman" w:hAnsi="Times New Roman" w:cs="Times New Roman"/>
              </w:rPr>
              <w:t>hone numbers</w:t>
            </w:r>
          </w:p>
          <w:p w14:paraId="75E56E2C" w14:textId="27AC4E61" w:rsidR="00D072A4" w:rsidRPr="0089495D" w:rsidRDefault="00D072A4" w:rsidP="00142F1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565B5">
              <w:rPr>
                <w:rFonts w:ascii="Times New Roman" w:hAnsi="Times New Roman"/>
              </w:rPr>
              <w:t>RESPTYPE_PROD</w:t>
            </w:r>
          </w:p>
        </w:tc>
      </w:tr>
      <w:tr w:rsidR="002A064F" w:rsidRPr="0089495D" w14:paraId="75E56E30" w14:textId="77777777" w:rsidTr="003D5D58">
        <w:tc>
          <w:tcPr>
            <w:tcW w:w="2628" w:type="dxa"/>
            <w:shd w:val="clear" w:color="auto" w:fill="auto"/>
          </w:tcPr>
          <w:p w14:paraId="75E56E2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E2F" w14:textId="65F1E5F5" w:rsidR="00F65AB5"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E33"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E32" w14:textId="6E2E784D" w:rsidR="003D5D58" w:rsidRPr="0089495D" w:rsidRDefault="003D5D58" w:rsidP="002E3D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36"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A4D02A5" w14:textId="7073CE8A" w:rsidR="00132310" w:rsidRDefault="0013231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user selects PREV, then display “New attempt has already started.”</w:t>
            </w:r>
          </w:p>
          <w:p w14:paraId="111F6210" w14:textId="5C4854A5"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For nonresponse</w:t>
            </w:r>
            <w:r w:rsidR="00F31A6E" w:rsidRPr="0089495D">
              <w:rPr>
                <w:rFonts w:ascii="Times New Roman" w:eastAsia="Times New Roman" w:hAnsi="Times New Roman" w:cs="Times New Roman"/>
              </w:rPr>
              <w:t xml:space="preserve"> or if “</w:t>
            </w:r>
            <w:r w:rsidR="00CD1561">
              <w:rPr>
                <w:rFonts w:ascii="Times New Roman" w:eastAsia="Times New Roman" w:hAnsi="Times New Roman" w:cs="Times New Roman"/>
              </w:rPr>
              <w:t>Add N</w:t>
            </w:r>
            <w:r w:rsidR="00354DFD">
              <w:rPr>
                <w:rFonts w:ascii="Times New Roman" w:eastAsia="Times New Roman" w:hAnsi="Times New Roman" w:cs="Times New Roman"/>
              </w:rPr>
              <w:t>umber</w:t>
            </w:r>
            <w:r w:rsidR="00F31A6E" w:rsidRPr="0089495D">
              <w:rPr>
                <w:rFonts w:ascii="Times New Roman" w:eastAsia="Times New Roman" w:hAnsi="Times New Roman" w:cs="Times New Roman"/>
              </w:rPr>
              <w:t xml:space="preserve">” is selected without </w:t>
            </w:r>
            <w:r w:rsidR="00FF1FC7">
              <w:rPr>
                <w:rFonts w:ascii="Times New Roman" w:eastAsia="Times New Roman" w:hAnsi="Times New Roman" w:cs="Times New Roman"/>
              </w:rPr>
              <w:t>a phone number</w:t>
            </w:r>
            <w:r w:rsidR="00F31A6E" w:rsidRPr="0089495D">
              <w:rPr>
                <w:rFonts w:ascii="Times New Roman" w:eastAsia="Times New Roman" w:hAnsi="Times New Roman" w:cs="Times New Roman"/>
              </w:rPr>
              <w:t xml:space="preserve"> entered in the number field</w:t>
            </w:r>
            <w:r w:rsidRPr="0089495D">
              <w:rPr>
                <w:rFonts w:ascii="Times New Roman" w:eastAsia="Times New Roman" w:hAnsi="Times New Roman" w:cs="Times New Roman"/>
              </w:rPr>
              <w:t xml:space="preserve">, “Please </w:t>
            </w:r>
            <w:r w:rsidR="00FF1FC7">
              <w:rPr>
                <w:rFonts w:ascii="Times New Roman" w:eastAsia="Times New Roman" w:hAnsi="Times New Roman" w:cs="Times New Roman"/>
              </w:rPr>
              <w:t>provide</w:t>
            </w:r>
            <w:r w:rsidR="00FF1FC7" w:rsidRPr="0089495D">
              <w:rPr>
                <w:rFonts w:ascii="Times New Roman" w:eastAsia="Times New Roman" w:hAnsi="Times New Roman" w:cs="Times New Roman"/>
              </w:rPr>
              <w:t xml:space="preserve"> </w:t>
            </w:r>
            <w:r w:rsidRPr="0089495D">
              <w:rPr>
                <w:rFonts w:ascii="Times New Roman" w:eastAsia="Times New Roman" w:hAnsi="Times New Roman" w:cs="Times New Roman"/>
              </w:rPr>
              <w:t>an answer to th</w:t>
            </w:r>
            <w:r w:rsidR="00FF1FC7">
              <w:rPr>
                <w:rFonts w:ascii="Times New Roman" w:eastAsia="Times New Roman" w:hAnsi="Times New Roman" w:cs="Times New Roman"/>
              </w:rPr>
              <w:t>e</w:t>
            </w:r>
            <w:r w:rsidRPr="0089495D">
              <w:rPr>
                <w:rFonts w:ascii="Times New Roman" w:eastAsia="Times New Roman" w:hAnsi="Times New Roman" w:cs="Times New Roman"/>
              </w:rPr>
              <w:t xml:space="preserve"> question.”</w:t>
            </w:r>
          </w:p>
          <w:p w14:paraId="066685E6" w14:textId="6C84591C" w:rsidR="00FF1FC7" w:rsidRPr="00FF1FC7" w:rsidRDefault="00FF1FC7"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For a phone number that is less than 10 digits</w:t>
            </w:r>
            <w:r w:rsidRPr="00E16774">
              <w:rPr>
                <w:rFonts w:ascii="Times New Roman" w:eastAsia="Times New Roman" w:hAnsi="Times New Roman"/>
              </w:rPr>
              <w:t>:“</w:t>
            </w:r>
            <w:r w:rsidRPr="00E16774">
              <w:rPr>
                <w:rFonts w:ascii="Times New Roman" w:hAnsi="Times New Roman"/>
                <w:color w:val="000000"/>
              </w:rPr>
              <w:t xml:space="preserve">The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xxx-xxxx.”</w:t>
            </w:r>
          </w:p>
          <w:p w14:paraId="75E56E35" w14:textId="566F6D38" w:rsidR="00F31A6E" w:rsidRPr="0089495D" w:rsidRDefault="00F31A6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10-digits are entered in the number field, but no association is selected for that number, then “Please provide a phone number and its association.”</w:t>
            </w:r>
          </w:p>
        </w:tc>
      </w:tr>
      <w:tr w:rsidR="002A064F" w:rsidRPr="0089495D" w14:paraId="75E56E5C" w14:textId="77777777" w:rsidTr="003D5D58">
        <w:tc>
          <w:tcPr>
            <w:tcW w:w="2628" w:type="dxa"/>
            <w:shd w:val="clear" w:color="auto" w:fill="auto"/>
          </w:tcPr>
          <w:p w14:paraId="75E56E37"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E3A" w14:textId="32543FB8"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Next to each number should be a visual indicator as to the previous outcome of that phone number (if there is one), </w:t>
            </w:r>
            <w:r w:rsidR="00142F15" w:rsidRPr="0089495D">
              <w:rPr>
                <w:rFonts w:ascii="Times New Roman" w:eastAsia="Times New Roman" w:hAnsi="Times New Roman" w:cs="Times New Roman"/>
              </w:rPr>
              <w:t xml:space="preserve">“thumbs up” icon </w:t>
            </w:r>
            <w:r w:rsidRPr="0089495D">
              <w:rPr>
                <w:rFonts w:ascii="Times New Roman" w:eastAsia="Times New Roman" w:hAnsi="Times New Roman" w:cs="Times New Roman"/>
              </w:rPr>
              <w:t>for a good number</w:t>
            </w:r>
            <w:r w:rsidR="00821799">
              <w:rPr>
                <w:rFonts w:ascii="Times New Roman" w:eastAsia="Times New Roman" w:hAnsi="Times New Roman" w:cs="Times New Roman"/>
              </w:rPr>
              <w:t xml:space="preserve"> </w:t>
            </w:r>
            <w:r w:rsidR="00821799" w:rsidRPr="00597CF0">
              <w:rPr>
                <w:rFonts w:ascii="Times New Roman" w:eastAsia="Times New Roman" w:hAnsi="Times New Roman" w:cs="Times New Roman"/>
                <w:b/>
              </w:rPr>
              <w:t>(if PHONECAT=G)</w:t>
            </w:r>
            <w:r w:rsidRPr="0089495D">
              <w:rPr>
                <w:rFonts w:ascii="Times New Roman" w:eastAsia="Times New Roman" w:hAnsi="Times New Roman" w:cs="Times New Roman"/>
              </w:rPr>
              <w:t xml:space="preserve"> and</w:t>
            </w:r>
            <w:r w:rsidR="00142F15" w:rsidRPr="0089495D">
              <w:rPr>
                <w:rFonts w:ascii="Times New Roman" w:eastAsia="Times New Roman" w:hAnsi="Times New Roman" w:cs="Times New Roman"/>
              </w:rPr>
              <w:t>”thumbs down” icon</w:t>
            </w:r>
            <w:r w:rsidR="00132310">
              <w:rPr>
                <w:rFonts w:ascii="Times New Roman" w:eastAsia="Times New Roman" w:hAnsi="Times New Roman" w:cs="Times New Roman"/>
              </w:rPr>
              <w:t xml:space="preserve"> </w:t>
            </w:r>
            <w:r w:rsidRPr="0089495D">
              <w:rPr>
                <w:rFonts w:ascii="Times New Roman" w:eastAsia="Times New Roman" w:hAnsi="Times New Roman" w:cs="Times New Roman"/>
              </w:rPr>
              <w:t>for a bad one</w:t>
            </w:r>
            <w:r w:rsidR="00821799">
              <w:rPr>
                <w:rFonts w:ascii="Times New Roman" w:eastAsia="Times New Roman" w:hAnsi="Times New Roman" w:cs="Times New Roman"/>
              </w:rPr>
              <w:t xml:space="preserve"> </w:t>
            </w:r>
            <w:r w:rsidR="00821799" w:rsidRPr="00597CF0">
              <w:rPr>
                <w:rFonts w:ascii="Times New Roman" w:eastAsia="Times New Roman" w:hAnsi="Times New Roman" w:cs="Times New Roman"/>
                <w:b/>
              </w:rPr>
              <w:t>(if PHONECAT not=G)</w:t>
            </w:r>
            <w:r w:rsidRPr="0089495D">
              <w:rPr>
                <w:rFonts w:ascii="Times New Roman" w:eastAsia="Times New Roman" w:hAnsi="Times New Roman" w:cs="Times New Roman"/>
              </w:rPr>
              <w:t>.</w:t>
            </w:r>
          </w:p>
          <w:p w14:paraId="75E56E3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3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There should be a visual indicator for each number as to whether that number has already been attempted during the bundled contact.</w:t>
            </w:r>
          </w:p>
          <w:p w14:paraId="75E56E3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6" w14:textId="766EBED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Variables:</w:t>
            </w:r>
          </w:p>
          <w:p w14:paraId="75E56E4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each telephone number added, if an error message is displayed, a flag should be set indicating the message was displayed (true/false): </w:t>
            </w:r>
          </w:p>
          <w:p w14:paraId="75E56E4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CONTRADICTPHONE=true if “You indicated that you were attempting the</w:t>
            </w:r>
            <w:r w:rsidRPr="0089495D">
              <w:rPr>
                <w:rFonts w:ascii="Times New Roman" w:eastAsia="Times New Roman" w:hAnsi="Times New Roman" w:cs="Times New Roman"/>
                <w:b/>
              </w:rPr>
              <w:t xml:space="preserve"> </w:t>
            </w:r>
            <w:r w:rsidRPr="0089495D">
              <w:rPr>
                <w:rFonts w:ascii="Times New Roman" w:eastAsia="Times New Roman" w:hAnsi="Times New Roman" w:cs="Times New Roman"/>
              </w:rPr>
              <w:t xml:space="preserve">address but are now entering a proxy phone number.  Please be sure that this is correct.” or “You indicated that you were attempting a proxy but are now entering a household phone number.  Please be sure that this is correct.” is triggered and displayed. </w:t>
            </w:r>
          </w:p>
          <w:p w14:paraId="75E56E4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Else/default CONTRADICTPHONE=false.</w:t>
            </w:r>
          </w:p>
          <w:p w14:paraId="75E56E4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Prevent adding duplicate phone numbers:</w:t>
            </w:r>
          </w:p>
          <w:p w14:paraId="75E56E5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a user adds a new phone number with PHONEASSOC=HH and swipes to the next screen, if that same phone number with PHONEASSOC=HH already exists for that case, the system should not add the phone number to the case.  </w:t>
            </w:r>
          </w:p>
          <w:p w14:paraId="75E56E5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Conversely, when a user adds a new phone number with PHONEASSOC=Proxy and swipes to the next screen, if that same phone number with PHONEASSOC=Proxy already exists for that case, the system should not add the phone number to the case. </w:t>
            </w:r>
          </w:p>
          <w:p w14:paraId="75E56E5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B" w14:textId="37DEDE5E" w:rsidR="003C4714" w:rsidRPr="0089495D" w:rsidRDefault="003C471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5F" w14:textId="77777777" w:rsidTr="003D5D58">
        <w:tc>
          <w:tcPr>
            <w:tcW w:w="2628" w:type="dxa"/>
            <w:shd w:val="clear" w:color="auto" w:fill="auto"/>
          </w:tcPr>
          <w:p w14:paraId="75E56E5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E5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5ABDFC74" w14:textId="77777777" w:rsidTr="003D5D58">
        <w:tc>
          <w:tcPr>
            <w:tcW w:w="2628" w:type="dxa"/>
            <w:shd w:val="clear" w:color="auto" w:fill="auto"/>
          </w:tcPr>
          <w:p w14:paraId="0D394449" w14:textId="458AD34B"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68FD5BF7" w14:textId="79D8C653"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89495D" w14:paraId="75E56E64" w14:textId="77777777" w:rsidTr="003D5D58">
        <w:tc>
          <w:tcPr>
            <w:tcW w:w="2628" w:type="dxa"/>
            <w:shd w:val="clear" w:color="auto" w:fill="auto"/>
          </w:tcPr>
          <w:p w14:paraId="75E56E6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E6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89495D">
              <w:rPr>
                <w:rFonts w:ascii="Times New Roman" w:eastAsia="Times New Roman" w:hAnsi="Times New Roman" w:cs="Times New Roman"/>
                <w:i/>
              </w:rPr>
              <w:t xml:space="preserve"> </w:t>
            </w:r>
          </w:p>
          <w:p w14:paraId="75E56E6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What number are you attempting to call?</w:t>
            </w:r>
          </w:p>
          <w:p w14:paraId="75E56E6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67" w14:textId="77777777" w:rsidTr="003D5D58">
        <w:tc>
          <w:tcPr>
            <w:tcW w:w="2628" w:type="dxa"/>
            <w:shd w:val="clear" w:color="auto" w:fill="auto"/>
          </w:tcPr>
          <w:p w14:paraId="75E56E6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75E56E6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6C" w14:textId="77777777" w:rsidTr="003D5D58">
        <w:trPr>
          <w:trHeight w:val="70"/>
        </w:trPr>
        <w:tc>
          <w:tcPr>
            <w:tcW w:w="2628" w:type="dxa"/>
            <w:shd w:val="clear" w:color="auto" w:fill="auto"/>
          </w:tcPr>
          <w:p w14:paraId="75E56E68"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E6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6A" w14:textId="4CDEECFE" w:rsidR="003D5D58" w:rsidRPr="0089495D" w:rsidRDefault="00AE689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6E6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84" w14:textId="77777777" w:rsidTr="003D5D58">
        <w:tc>
          <w:tcPr>
            <w:tcW w:w="2628" w:type="dxa"/>
            <w:shd w:val="clear" w:color="auto" w:fill="auto"/>
          </w:tcPr>
          <w:p w14:paraId="75E56E8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E83" w14:textId="4226172D"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16-153</w:t>
            </w:r>
            <w:r w:rsidR="00C44D2F">
              <w:rPr>
                <w:rFonts w:ascii="Times New Roman" w:eastAsia="Times New Roman" w:hAnsi="Times New Roman" w:cs="Times New Roman"/>
              </w:rPr>
              <w:t>, 16-287</w:t>
            </w:r>
            <w:r w:rsidR="00FF1FC7">
              <w:rPr>
                <w:rFonts w:ascii="Times New Roman" w:eastAsia="Times New Roman" w:hAnsi="Times New Roman" w:cs="Times New Roman"/>
              </w:rPr>
              <w:t>, 17-443</w:t>
            </w:r>
            <w:r w:rsidR="003C4714">
              <w:rPr>
                <w:rFonts w:ascii="Times New Roman" w:eastAsia="Times New Roman" w:hAnsi="Times New Roman" w:cs="Times New Roman"/>
              </w:rPr>
              <w:t>, 18-555</w:t>
            </w:r>
            <w:r w:rsidR="00706A91">
              <w:rPr>
                <w:rFonts w:ascii="Times New Roman" w:eastAsia="Times New Roman" w:hAnsi="Times New Roman" w:cs="Times New Roman"/>
              </w:rPr>
              <w:t>, 18-575</w:t>
            </w:r>
            <w:r w:rsidR="00D072A4">
              <w:rPr>
                <w:rFonts w:ascii="Times New Roman" w:eastAsia="Times New Roman" w:hAnsi="Times New Roman" w:cs="Times New Roman"/>
              </w:rPr>
              <w:t>, 18-674</w:t>
            </w:r>
          </w:p>
        </w:tc>
      </w:tr>
      <w:tr w:rsidR="003D5D58" w:rsidRPr="0089495D" w14:paraId="75E56E8C" w14:textId="77777777" w:rsidTr="003D5D58">
        <w:tc>
          <w:tcPr>
            <w:tcW w:w="2628" w:type="dxa"/>
            <w:shd w:val="clear" w:color="auto" w:fill="auto"/>
          </w:tcPr>
          <w:p w14:paraId="75E56E8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E8B" w14:textId="0394961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E8D" w14:textId="21E1D045" w:rsidR="0084199E" w:rsidRDefault="0084199E" w:rsidP="003D5D58">
      <w:pPr>
        <w:rPr>
          <w:rFonts w:ascii="Calibri" w:eastAsia="Times New Roman" w:hAnsi="Calibri" w:cs="Times New Roman"/>
        </w:rPr>
      </w:pPr>
    </w:p>
    <w:p w14:paraId="530C81F1" w14:textId="3B0E189A" w:rsidR="003D5D58" w:rsidRPr="002A064F" w:rsidRDefault="0084199E"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E90" w14:textId="77777777" w:rsidTr="0084199E">
        <w:trPr>
          <w:tblHeader/>
        </w:trPr>
        <w:tc>
          <w:tcPr>
            <w:tcW w:w="2628" w:type="dxa"/>
            <w:shd w:val="clear" w:color="auto" w:fill="auto"/>
          </w:tcPr>
          <w:p w14:paraId="75E56E8E" w14:textId="23AD44D3" w:rsidR="003D5D58" w:rsidRPr="00554C4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Screen name</w:t>
            </w:r>
          </w:p>
        </w:tc>
        <w:tc>
          <w:tcPr>
            <w:tcW w:w="7695" w:type="dxa"/>
            <w:shd w:val="clear" w:color="auto" w:fill="auto"/>
          </w:tcPr>
          <w:p w14:paraId="75E56E8F" w14:textId="483660FE" w:rsidR="003D5D58" w:rsidRPr="00554C49" w:rsidRDefault="003D5D58" w:rsidP="00831F0C">
            <w:pPr>
              <w:pStyle w:val="Heading3"/>
            </w:pPr>
            <w:bookmarkStart w:id="9" w:name="_Ref341946298"/>
            <w:bookmarkStart w:id="10" w:name="DIALOUTCOME"/>
            <w:r w:rsidRPr="00554C49">
              <w:t>DIAL OUTCOME</w:t>
            </w:r>
            <w:bookmarkEnd w:id="9"/>
            <w:bookmarkEnd w:id="10"/>
            <w:r w:rsidR="00B0295F">
              <w:t xml:space="preserve"> </w:t>
            </w:r>
          </w:p>
        </w:tc>
      </w:tr>
      <w:tr w:rsidR="002A064F" w:rsidRPr="00554C49" w14:paraId="75E56E93" w14:textId="77777777" w:rsidTr="003D5D58">
        <w:tc>
          <w:tcPr>
            <w:tcW w:w="2628" w:type="dxa"/>
            <w:shd w:val="clear" w:color="auto" w:fill="auto"/>
          </w:tcPr>
          <w:p w14:paraId="75E56E9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6E92" w14:textId="05F212A9" w:rsidR="003D5D58" w:rsidRPr="00554C49" w:rsidRDefault="003D5D58" w:rsidP="00BA3579">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A250A2" w:rsidRPr="00A250A2">
              <w:rPr>
                <w:rFonts w:ascii="Times New Roman" w:hAnsi="Times New Roman" w:cs="Times New Roman"/>
              </w:rPr>
              <w:t>NUMBER CALLED</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 </w:t>
            </w:r>
          </w:p>
        </w:tc>
      </w:tr>
      <w:tr w:rsidR="002A064F" w:rsidRPr="00554C49" w14:paraId="75E56E97" w14:textId="77777777" w:rsidTr="003D5D58">
        <w:tc>
          <w:tcPr>
            <w:tcW w:w="2628" w:type="dxa"/>
            <w:shd w:val="clear" w:color="auto" w:fill="auto"/>
          </w:tcPr>
          <w:p w14:paraId="75E56E94"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75E56E95"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6E96"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AD" w14:textId="77777777" w:rsidTr="003D5D58">
        <w:trPr>
          <w:trHeight w:val="5048"/>
        </w:trPr>
        <w:tc>
          <w:tcPr>
            <w:tcW w:w="2628" w:type="dxa"/>
            <w:shd w:val="clear" w:color="auto" w:fill="auto"/>
          </w:tcPr>
          <w:p w14:paraId="75E56E9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3D31423A" w14:textId="5AE6F76C" w:rsidR="00B0295F" w:rsidRPr="00554C49" w:rsidRDefault="000611EE"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sidDel="000611EE">
              <w:rPr>
                <w:rFonts w:ascii="Times New Roman" w:eastAsia="Times New Roman" w:hAnsi="Times New Roman" w:cs="Times New Roman"/>
              </w:rPr>
              <w:t xml:space="preserve"> </w:t>
            </w:r>
            <w:r w:rsidR="00B0295F" w:rsidRPr="00554C49">
              <w:rPr>
                <w:rFonts w:ascii="Times New Roman" w:eastAsia="Times New Roman" w:hAnsi="Times New Roman" w:cs="Times New Roman"/>
              </w:rPr>
              <w:t>(Radio buttons)</w:t>
            </w:r>
          </w:p>
          <w:p w14:paraId="25C68B82" w14:textId="1D86B84E"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Someone </w:t>
            </w:r>
            <w:r w:rsidR="002822E4">
              <w:rPr>
                <w:rFonts w:ascii="Times New Roman" w:eastAsia="Times New Roman" w:hAnsi="Times New Roman" w:cs="Times New Roman"/>
              </w:rPr>
              <w:t>a</w:t>
            </w:r>
            <w:r w:rsidRPr="00554C49">
              <w:rPr>
                <w:rFonts w:ascii="Times New Roman" w:eastAsia="Times New Roman" w:hAnsi="Times New Roman" w:cs="Times New Roman"/>
              </w:rPr>
              <w:t>nswers</w:t>
            </w:r>
          </w:p>
          <w:p w14:paraId="4CE2BBF0"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Ring no answer</w:t>
            </w:r>
          </w:p>
          <w:p w14:paraId="3150CB7E" w14:textId="1AA6ADA9"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Answering machine/service –</w:t>
            </w:r>
            <w:r w:rsidR="00071870">
              <w:rPr>
                <w:rFonts w:ascii="Times New Roman" w:eastAsia="Times New Roman" w:hAnsi="Times New Roman" w:cs="Times New Roman"/>
              </w:rPr>
              <w:t xml:space="preserve">no </w:t>
            </w:r>
            <w:r w:rsidRPr="00554C49">
              <w:rPr>
                <w:rFonts w:ascii="Times New Roman" w:eastAsia="Times New Roman" w:hAnsi="Times New Roman" w:cs="Times New Roman"/>
              </w:rPr>
              <w:t>message left</w:t>
            </w:r>
          </w:p>
          <w:p w14:paraId="039B6A6F"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New number from recording</w:t>
            </w:r>
          </w:p>
          <w:p w14:paraId="7C4EC6A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Normal busy/circuits busy</w:t>
            </w:r>
          </w:p>
          <w:p w14:paraId="752762C2"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Fast or WATTS/FTS busy</w:t>
            </w:r>
          </w:p>
          <w:p w14:paraId="03049CF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Fax machine reached, no message sent</w:t>
            </w:r>
          </w:p>
          <w:p w14:paraId="6305BC1D"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could not be completed as dialed</w:t>
            </w:r>
          </w:p>
          <w:p w14:paraId="6E0E9A5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 signal or funny signal</w:t>
            </w:r>
          </w:p>
          <w:p w14:paraId="41434150"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not in service</w:t>
            </w:r>
          </w:p>
          <w:p w14:paraId="4C2D67C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changed, no new number given</w:t>
            </w:r>
          </w:p>
          <w:p w14:paraId="04F28B8B"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Bad connection</w:t>
            </w:r>
          </w:p>
          <w:p w14:paraId="67E015F5"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Temporarily not in service</w:t>
            </w:r>
          </w:p>
          <w:p w14:paraId="1AB73644"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TDD or TTY reached</w:t>
            </w:r>
          </w:p>
          <w:p w14:paraId="01A99584" w14:textId="7DD4492F"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not dialed/</w:t>
            </w:r>
            <w:r w:rsidR="007E2A8C">
              <w:rPr>
                <w:rFonts w:ascii="Times New Roman" w:eastAsia="Times New Roman" w:hAnsi="Times New Roman" w:cs="Times New Roman"/>
              </w:rPr>
              <w:t>n</w:t>
            </w:r>
            <w:r w:rsidRPr="00554C49">
              <w:rPr>
                <w:rFonts w:ascii="Times New Roman" w:eastAsia="Times New Roman" w:hAnsi="Times New Roman" w:cs="Times New Roman"/>
              </w:rPr>
              <w:t xml:space="preserve">umber misdialed </w:t>
            </w:r>
          </w:p>
          <w:p w14:paraId="61D98F04"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Other noncontact</w:t>
            </w:r>
          </w:p>
          <w:p w14:paraId="725070C8" w14:textId="77777777" w:rsidR="00B0295F" w:rsidRPr="00554C49" w:rsidRDefault="00B0295F" w:rsidP="00B0295F">
            <w:pPr>
              <w:keepNext/>
              <w:keepLines/>
              <w:widowControl w:val="0"/>
              <w:autoSpaceDE w:val="0"/>
              <w:autoSpaceDN w:val="0"/>
              <w:adjustRightInd w:val="0"/>
              <w:spacing w:after="0" w:line="240" w:lineRule="auto"/>
              <w:rPr>
                <w:rFonts w:ascii="Times New Roman" w:eastAsia="Times New Roman" w:hAnsi="Times New Roman" w:cs="Times New Roman"/>
              </w:rPr>
            </w:pPr>
          </w:p>
          <w:p w14:paraId="75E56EAC" w14:textId="6B4ED898" w:rsidR="00B0295F" w:rsidRPr="00554C49" w:rsidRDefault="00B029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Other noncontact selected, display a write-in field with the label </w:t>
            </w:r>
            <w:r w:rsidRPr="00554C49">
              <w:rPr>
                <w:rFonts w:ascii="Times New Roman" w:eastAsia="Times New Roman" w:hAnsi="Times New Roman" w:cs="Times New Roman"/>
                <w:i/>
              </w:rPr>
              <w:t>Specify.</w:t>
            </w:r>
          </w:p>
        </w:tc>
      </w:tr>
      <w:tr w:rsidR="002A064F" w:rsidRPr="00554C49" w14:paraId="75E56EB4" w14:textId="77777777" w:rsidTr="003D5D58">
        <w:tc>
          <w:tcPr>
            <w:tcW w:w="2628" w:type="dxa"/>
            <w:shd w:val="clear" w:color="auto" w:fill="auto"/>
          </w:tcPr>
          <w:p w14:paraId="75E56EAE" w14:textId="71383331"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761D5E23" w14:textId="2C50BAEA" w:rsidR="008370AA" w:rsidRPr="008370AA" w:rsidRDefault="008370AA" w:rsidP="008370AA">
            <w:pPr>
              <w:shd w:val="clear" w:color="auto" w:fill="FFFFFF"/>
              <w:spacing w:after="0" w:line="240" w:lineRule="auto"/>
              <w:rPr>
                <w:rFonts w:ascii="Times New Roman" w:eastAsia="Times New Roman" w:hAnsi="Times New Roman"/>
                <w:shd w:val="clear" w:color="auto" w:fill="FFFFFF"/>
              </w:rPr>
            </w:pPr>
          </w:p>
          <w:p w14:paraId="5FB1613E" w14:textId="77777777" w:rsidR="008370AA" w:rsidRPr="008370AA" w:rsidRDefault="008370AA" w:rsidP="008370AA">
            <w:pPr>
              <w:shd w:val="clear" w:color="auto" w:fill="FFFFFF"/>
              <w:spacing w:after="0" w:line="240" w:lineRule="auto"/>
              <w:rPr>
                <w:rFonts w:ascii="Times New Roman" w:eastAsia="Times New Roman" w:hAnsi="Times New Roman"/>
                <w:shd w:val="clear" w:color="auto" w:fill="FFFFFF"/>
              </w:rPr>
            </w:pPr>
            <w:r w:rsidRPr="008370AA">
              <w:rPr>
                <w:rFonts w:ascii="Times New Roman" w:eastAsia="Times New Roman" w:hAnsi="Times New Roman"/>
                <w:shd w:val="clear" w:color="auto" w:fill="FFFFFF"/>
              </w:rPr>
              <w:t xml:space="preserve">If DIAL OUTCOME = Someone answers, go to RI INTRO </w:t>
            </w:r>
          </w:p>
          <w:p w14:paraId="367EC37C" w14:textId="6E35AF2F" w:rsidR="008370AA" w:rsidRPr="008370AA" w:rsidRDefault="008370AA" w:rsidP="008370AA">
            <w:pPr>
              <w:keepNext/>
              <w:keepLines/>
              <w:widowControl w:val="0"/>
              <w:autoSpaceDE w:val="0"/>
              <w:autoSpaceDN w:val="0"/>
              <w:adjustRightInd w:val="0"/>
              <w:spacing w:after="0" w:line="240" w:lineRule="auto"/>
              <w:rPr>
                <w:rFonts w:ascii="Times New Roman" w:eastAsia="Times New Roman" w:hAnsi="Times New Roman"/>
              </w:rPr>
            </w:pPr>
            <w:r w:rsidRPr="008370AA">
              <w:rPr>
                <w:rFonts w:ascii="Times New Roman" w:eastAsia="Times New Roman" w:hAnsi="Times New Roman"/>
              </w:rPr>
              <w:t xml:space="preserve">Else, if there are additional phone numbers associated with the case where PHONEASSOC and </w:t>
            </w:r>
            <w:r w:rsidR="00704E29" w:rsidRPr="001565B5">
              <w:rPr>
                <w:rFonts w:ascii="Times New Roman" w:hAnsi="Times New Roman"/>
              </w:rPr>
              <w:t>RESPTYPE_PROD</w:t>
            </w:r>
            <w:r w:rsidRPr="008370AA">
              <w:rPr>
                <w:rFonts w:ascii="Times New Roman" w:eastAsia="Times New Roman" w:hAnsi="Times New Roman"/>
              </w:rPr>
              <w:t xml:space="preserve"> are equal (or for first occurrence </w:t>
            </w:r>
            <w:r w:rsidRPr="003C4714">
              <w:rPr>
                <w:rFonts w:ascii="Times New Roman" w:eastAsia="Times New Roman" w:hAnsi="Times New Roman"/>
              </w:rPr>
              <w:t xml:space="preserve">of </w:t>
            </w:r>
            <w:r w:rsidR="003C4714" w:rsidRPr="003C4714">
              <w:rPr>
                <w:rFonts w:ascii="Times New Roman" w:eastAsia="Times New Roman" w:hAnsi="Times New Roman"/>
              </w:rPr>
              <w:t xml:space="preserve">either New number from recording or </w:t>
            </w:r>
            <w:r w:rsidRPr="003C4714">
              <w:rPr>
                <w:rFonts w:ascii="Times New Roman" w:eastAsia="Times New Roman" w:hAnsi="Times New Roman"/>
              </w:rPr>
              <w:t>Number not dialed/number misdialed), go to</w:t>
            </w:r>
            <w:r w:rsidRPr="008370AA">
              <w:rPr>
                <w:rFonts w:ascii="Times New Roman" w:eastAsia="Times New Roman" w:hAnsi="Times New Roman"/>
              </w:rPr>
              <w:t xml:space="preserve"> </w:t>
            </w:r>
            <w:r w:rsidRPr="008370AA">
              <w:rPr>
                <w:rFonts w:ascii="Times New Roman" w:hAnsi="Times New Roman"/>
              </w:rPr>
              <w:t>NUMBER CALLED</w:t>
            </w:r>
          </w:p>
          <w:p w14:paraId="381E4609" w14:textId="77777777" w:rsidR="008370AA" w:rsidRPr="008370AA" w:rsidRDefault="008370AA" w:rsidP="008370AA">
            <w:pPr>
              <w:keepNext/>
              <w:keepLines/>
              <w:widowControl w:val="0"/>
              <w:autoSpaceDE w:val="0"/>
              <w:autoSpaceDN w:val="0"/>
              <w:adjustRightInd w:val="0"/>
              <w:spacing w:after="0" w:line="240" w:lineRule="auto"/>
              <w:rPr>
                <w:rFonts w:ascii="Times New Roman" w:hAnsi="Times New Roman"/>
              </w:rPr>
            </w:pPr>
            <w:r w:rsidRPr="008370AA">
              <w:rPr>
                <w:rFonts w:ascii="Times New Roman" w:eastAsia="Times New Roman" w:hAnsi="Times New Roman"/>
              </w:rPr>
              <w:t xml:space="preserve">Else, go to </w:t>
            </w:r>
            <w:r w:rsidRPr="008370AA">
              <w:rPr>
                <w:rFonts w:ascii="Times New Roman" w:hAnsi="Times New Roman"/>
              </w:rPr>
              <w:t>CASE NOTES</w:t>
            </w:r>
          </w:p>
          <w:p w14:paraId="75E56EB3" w14:textId="7C71A6E0" w:rsidR="00831F0C" w:rsidRPr="00554C49" w:rsidRDefault="008370AA" w:rsidP="008370AA">
            <w:pPr>
              <w:keepNext/>
              <w:keepLines/>
              <w:widowControl w:val="0"/>
              <w:autoSpaceDE w:val="0"/>
              <w:autoSpaceDN w:val="0"/>
              <w:adjustRightInd w:val="0"/>
              <w:spacing w:after="0" w:line="240" w:lineRule="auto"/>
              <w:rPr>
                <w:rFonts w:ascii="Times New Roman" w:eastAsia="Times New Roman" w:hAnsi="Times New Roman" w:cs="Times New Roman"/>
              </w:rPr>
            </w:pPr>
            <w:r w:rsidRPr="008370AA">
              <w:rPr>
                <w:rFonts w:ascii="Times New Roman" w:eastAsia="Times New Roman" w:hAnsi="Times New Roman"/>
              </w:rPr>
              <w:t>If Exit Survey is selected, go to NO COMPLETE</w:t>
            </w:r>
          </w:p>
        </w:tc>
      </w:tr>
      <w:tr w:rsidR="002A064F" w:rsidRPr="00554C49" w14:paraId="75E56EB7" w14:textId="77777777" w:rsidTr="003D5D58">
        <w:tc>
          <w:tcPr>
            <w:tcW w:w="2628" w:type="dxa"/>
            <w:shd w:val="clear" w:color="auto" w:fill="auto"/>
          </w:tcPr>
          <w:p w14:paraId="75E56EB5" w14:textId="4998E742"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9C671C0" w14:textId="378DE870"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Phone number from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A250A2" w:rsidRPr="00A250A2">
              <w:rPr>
                <w:rFonts w:ascii="Times New Roman" w:hAnsi="Times New Roman" w:cs="Times New Roman"/>
              </w:rPr>
              <w:t>NUMBER CALLED</w:t>
            </w:r>
            <w:r w:rsidRPr="00554C49">
              <w:rPr>
                <w:rFonts w:ascii="Times New Roman" w:eastAsia="Times New Roman" w:hAnsi="Times New Roman" w:cs="Times New Roman"/>
              </w:rPr>
              <w:fldChar w:fldCharType="end"/>
            </w:r>
          </w:p>
          <w:p w14:paraId="57B9A212" w14:textId="77777777" w:rsidR="00D849EE" w:rsidRDefault="00D849E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CASE ID</w:t>
            </w:r>
          </w:p>
          <w:p w14:paraId="75E56EB6" w14:textId="152D42A8" w:rsidR="00704E29" w:rsidRPr="00554C49" w:rsidRDefault="00704E2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565B5">
              <w:rPr>
                <w:rFonts w:ascii="Times New Roman" w:hAnsi="Times New Roman"/>
              </w:rPr>
              <w:t>RESPTYPE_PROD</w:t>
            </w:r>
          </w:p>
        </w:tc>
      </w:tr>
      <w:tr w:rsidR="002A064F" w:rsidRPr="00554C49" w14:paraId="75E56EBA" w14:textId="77777777" w:rsidTr="003D5D58">
        <w:tc>
          <w:tcPr>
            <w:tcW w:w="2628" w:type="dxa"/>
            <w:shd w:val="clear" w:color="auto" w:fill="auto"/>
          </w:tcPr>
          <w:p w14:paraId="75E56EB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6EB9" w14:textId="0C0FCF2F" w:rsidR="003D5D58" w:rsidRPr="00554C49"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554C49" w14:paraId="75E56EB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EB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C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E8AB858" w14:textId="6E0EC234"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p w14:paraId="3ACEE63B" w14:textId="77777777" w:rsidR="00893682" w:rsidRPr="00554C49"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C8A9B18" w14:textId="77777777" w:rsidR="00893682"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If “Other noncontact” is selected and the text box is left blank, display “Please specify the noncontact reason.”</w:t>
            </w:r>
          </w:p>
          <w:p w14:paraId="3C6CAD67" w14:textId="77777777" w:rsidR="003C6AA9" w:rsidRDefault="003C6AA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BF" w14:textId="0D3EE3C5" w:rsidR="003C6AA9" w:rsidRPr="00554C49" w:rsidRDefault="003C6AA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C6AA9">
              <w:rPr>
                <w:rFonts w:ascii="Times New Roman" w:eastAsia="Times New Roman" w:hAnsi="Times New Roman"/>
              </w:rPr>
              <w:t xml:space="preserve">If an enumerator tries to swipe backwards (or select previous) on this screen, then display the following message: “Please provide a dial outcome for the phone number.  You cannot go backwards to change the phone number but may do so on the next </w:t>
            </w:r>
            <w:r w:rsidRPr="003C4714">
              <w:rPr>
                <w:rFonts w:ascii="Times New Roman" w:eastAsia="Times New Roman" w:hAnsi="Times New Roman"/>
              </w:rPr>
              <w:t>screen</w:t>
            </w:r>
            <w:r w:rsidR="003C4714" w:rsidRPr="003C4714">
              <w:rPr>
                <w:rFonts w:ascii="Times New Roman" w:eastAsia="Times New Roman" w:hAnsi="Times New Roman"/>
              </w:rPr>
              <w:t xml:space="preserve"> if either “Number not dialed/number misdialed” or “New number from recording” is the selected dial outcome.”</w:t>
            </w:r>
          </w:p>
        </w:tc>
      </w:tr>
      <w:tr w:rsidR="002A064F" w:rsidRPr="00554C49" w14:paraId="75E56EC7" w14:textId="77777777" w:rsidTr="003D5D58">
        <w:tc>
          <w:tcPr>
            <w:tcW w:w="2628" w:type="dxa"/>
            <w:shd w:val="clear" w:color="auto" w:fill="auto"/>
          </w:tcPr>
          <w:p w14:paraId="75E56EC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33ACD75B" w14:textId="7B446289" w:rsidR="00B0295F" w:rsidRDefault="00B029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6D0426D" w14:textId="77777777" w:rsidR="00B0295F" w:rsidRPr="00554C49" w:rsidRDefault="00B0295F"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Write in fields should be 200 characters in length.</w:t>
            </w:r>
          </w:p>
          <w:p w14:paraId="4BAA0D44" w14:textId="77777777" w:rsidR="00B0295F" w:rsidRPr="00015BD5" w:rsidRDefault="00B0295F"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5CBBCF3" w14:textId="5A1ADC5D"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OUTCOME=Someone Answers, set PHONECAT=G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w:t>
            </w:r>
          </w:p>
          <w:p w14:paraId="041C888D" w14:textId="77777777"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55AF4DA2" w14:textId="5384C728"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OUTCOME=(Ring no answer, Answering machine/service – </w:t>
            </w:r>
            <w:r w:rsidR="002822E4">
              <w:rPr>
                <w:rFonts w:ascii="Times New Roman" w:eastAsia="Times New Roman" w:hAnsi="Times New Roman" w:cs="Times New Roman"/>
                <w:shd w:val="clear" w:color="auto" w:fill="FFFFFF"/>
              </w:rPr>
              <w:t>n</w:t>
            </w:r>
            <w:r w:rsidRPr="00015BD5">
              <w:rPr>
                <w:rFonts w:ascii="Times New Roman" w:eastAsia="Times New Roman" w:hAnsi="Times New Roman" w:cs="Times New Roman"/>
                <w:shd w:val="clear" w:color="auto" w:fill="FFFFFF"/>
              </w:rPr>
              <w:t>o message left, New number from recording, Normal busy/circuits busy, Fast or WATTS/FTS busy, Fax machine reached, no message sent, No signal or funny signal, Bad connection, Temporarily not in service, TDD or T</w:t>
            </w:r>
            <w:r w:rsidR="007E2A8C">
              <w:rPr>
                <w:rFonts w:ascii="Times New Roman" w:eastAsia="Times New Roman" w:hAnsi="Times New Roman" w:cs="Times New Roman"/>
                <w:shd w:val="clear" w:color="auto" w:fill="FFFFFF"/>
              </w:rPr>
              <w:t>T</w:t>
            </w:r>
            <w:r w:rsidRPr="00015BD5">
              <w:rPr>
                <w:rFonts w:ascii="Times New Roman" w:eastAsia="Times New Roman" w:hAnsi="Times New Roman" w:cs="Times New Roman"/>
                <w:shd w:val="clear" w:color="auto" w:fill="FFFFFF"/>
              </w:rPr>
              <w:t xml:space="preserve">Y reached, Other noncontact), set PHONECAT=I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 xml:space="preserve"> </w:t>
            </w:r>
          </w:p>
          <w:p w14:paraId="41421379" w14:textId="77777777"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1EF1D7B6" w14:textId="27D92E89" w:rsidR="00B0295F" w:rsidRDefault="00B0295F" w:rsidP="00B0295F">
            <w:pPr>
              <w:shd w:val="clear" w:color="auto" w:fill="FFFFFF"/>
              <w:spacing w:after="0" w:line="240" w:lineRule="auto"/>
              <w:rPr>
                <w:rStyle w:val="Hyperlink"/>
                <w:rFonts w:ascii="Times New Roman" w:eastAsia="Times New Roman" w:hAnsi="Times New Roman" w:cs="Times New Roman"/>
                <w:color w:val="auto"/>
                <w:u w:val="none"/>
                <w:shd w:val="clear" w:color="auto" w:fill="FFFFFF"/>
              </w:rPr>
            </w:pPr>
            <w:r w:rsidRPr="00015BD5">
              <w:rPr>
                <w:rFonts w:ascii="Times New Roman" w:eastAsia="Times New Roman" w:hAnsi="Times New Roman" w:cs="Times New Roman"/>
                <w:shd w:val="clear" w:color="auto" w:fill="FFFFFF"/>
              </w:rPr>
              <w:t xml:space="preserve">If DIAL OUTCOME=(Number could not </w:t>
            </w:r>
            <w:r w:rsidRPr="003C4714">
              <w:rPr>
                <w:rFonts w:ascii="Times New Roman" w:eastAsia="Times New Roman" w:hAnsi="Times New Roman" w:cs="Times New Roman"/>
                <w:shd w:val="clear" w:color="auto" w:fill="FFFFFF"/>
              </w:rPr>
              <w:t>be completed as dialed, Number not in service, Number changed, no new number given</w:t>
            </w:r>
            <w:r w:rsidR="003C4714" w:rsidRPr="003C4714">
              <w:rPr>
                <w:rFonts w:ascii="Times New Roman" w:eastAsia="Times New Roman" w:hAnsi="Times New Roman"/>
                <w:shd w:val="clear" w:color="auto" w:fill="FFFFFF"/>
              </w:rPr>
              <w:t xml:space="preserve">, </w:t>
            </w:r>
            <w:r w:rsidR="003C4714" w:rsidRPr="003C4714">
              <w:rPr>
                <w:rFonts w:ascii="Times New Roman" w:eastAsia="Times New Roman" w:hAnsi="Times New Roman"/>
              </w:rPr>
              <w:t>Number not dialed/number misdialed, New number from recording</w:t>
            </w:r>
            <w:r w:rsidRPr="003C4714">
              <w:rPr>
                <w:rFonts w:ascii="Times New Roman" w:eastAsia="Times New Roman" w:hAnsi="Times New Roman" w:cs="Times New Roman"/>
                <w:shd w:val="clear" w:color="auto" w:fill="FFFFFF"/>
              </w:rPr>
              <w:t>), set</w:t>
            </w:r>
            <w:r w:rsidRPr="00015BD5">
              <w:rPr>
                <w:rFonts w:ascii="Times New Roman" w:eastAsia="Times New Roman" w:hAnsi="Times New Roman" w:cs="Times New Roman"/>
                <w:shd w:val="clear" w:color="auto" w:fill="FFFFFF"/>
              </w:rPr>
              <w:t xml:space="preserve"> PHONECAT=B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p>
          <w:p w14:paraId="7BD6B2BF" w14:textId="77777777" w:rsidR="00B0295F" w:rsidRDefault="00B0295F" w:rsidP="00B0295F">
            <w:pPr>
              <w:shd w:val="clear" w:color="auto" w:fill="FFFFFF"/>
              <w:spacing w:after="0" w:line="240" w:lineRule="auto"/>
              <w:rPr>
                <w:rStyle w:val="Hyperlink"/>
                <w:rFonts w:ascii="Times New Roman" w:eastAsia="Times New Roman" w:hAnsi="Times New Roman" w:cs="Times New Roman"/>
                <w:color w:val="auto"/>
                <w:u w:val="none"/>
                <w:shd w:val="clear" w:color="auto" w:fill="FFFFFF"/>
              </w:rPr>
            </w:pPr>
          </w:p>
          <w:p w14:paraId="75E56EC6" w14:textId="002B5AA8" w:rsidR="00B0295F" w:rsidRPr="00554C49" w:rsidRDefault="00824ECF" w:rsidP="004D2527">
            <w:pPr>
              <w:shd w:val="clear" w:color="auto" w:fill="FFFFFF"/>
              <w:spacing w:after="0" w:line="240" w:lineRule="auto"/>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w:t>
            </w:r>
            <w:r>
              <w:rPr>
                <w:rFonts w:ascii="Times New Roman" w:hAnsi="Times New Roman" w:cs="Times New Roman"/>
                <w:color w:val="000000"/>
              </w:rPr>
              <w:t xml:space="preserve"> noncontact</w:t>
            </w:r>
            <w:r w:rsidRPr="00A12361">
              <w:rPr>
                <w:rFonts w:ascii="Times New Roman" w:hAnsi="Times New Roman" w:cs="Times New Roman"/>
                <w:color w:val="000000"/>
              </w:rPr>
              <w:t>” response option is selected (on both radio buttons and check boxes) instead of displaying the previously entered text.</w:t>
            </w:r>
          </w:p>
        </w:tc>
      </w:tr>
      <w:tr w:rsidR="002A064F" w:rsidRPr="00554C49" w14:paraId="75E56ECA" w14:textId="77777777" w:rsidTr="003D5D58">
        <w:tc>
          <w:tcPr>
            <w:tcW w:w="2628" w:type="dxa"/>
            <w:shd w:val="clear" w:color="auto" w:fill="auto"/>
          </w:tcPr>
          <w:p w14:paraId="75E56EC8" w14:textId="08CE944E"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6EC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Not Available</w:t>
            </w:r>
          </w:p>
        </w:tc>
      </w:tr>
      <w:tr w:rsidR="003D2F0A" w:rsidRPr="00554C49" w14:paraId="21B2E8A4" w14:textId="77777777" w:rsidTr="003D5D58">
        <w:tc>
          <w:tcPr>
            <w:tcW w:w="2628" w:type="dxa"/>
            <w:shd w:val="clear" w:color="auto" w:fill="auto"/>
          </w:tcPr>
          <w:p w14:paraId="5B61614F" w14:textId="6793A48E" w:rsidR="003D2F0A" w:rsidRPr="00554C49"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41DEF6E8" w14:textId="261CD8A5" w:rsidR="003D2F0A" w:rsidRPr="00554C49"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6ECD" w14:textId="77777777" w:rsidTr="003D5D58">
        <w:tc>
          <w:tcPr>
            <w:tcW w:w="2628" w:type="dxa"/>
            <w:shd w:val="clear" w:color="auto" w:fill="auto"/>
          </w:tcPr>
          <w:p w14:paraId="75E56EC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75E56EC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i/>
                <w:color w:val="FF0000"/>
              </w:rPr>
              <w:t>What was the result of placing the call to &lt;phone number selected from NUMBER CALLED&gt;?</w:t>
            </w:r>
          </w:p>
        </w:tc>
      </w:tr>
      <w:tr w:rsidR="002A064F" w:rsidRPr="00554C49" w14:paraId="75E56ED0" w14:textId="77777777" w:rsidTr="003D5D58">
        <w:tc>
          <w:tcPr>
            <w:tcW w:w="2628" w:type="dxa"/>
            <w:shd w:val="clear" w:color="auto" w:fill="auto"/>
          </w:tcPr>
          <w:p w14:paraId="75E56EC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6EC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D5" w14:textId="77777777" w:rsidTr="003D5D58">
        <w:trPr>
          <w:trHeight w:val="70"/>
        </w:trPr>
        <w:tc>
          <w:tcPr>
            <w:tcW w:w="2628" w:type="dxa"/>
            <w:shd w:val="clear" w:color="auto" w:fill="auto"/>
          </w:tcPr>
          <w:p w14:paraId="75E56ED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6ED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D4" w14:textId="2DCA164C" w:rsidR="003D5D58" w:rsidRPr="00554C49" w:rsidRDefault="0093298F" w:rsidP="0093298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554C49" w14:paraId="75E56EFD" w14:textId="77777777" w:rsidTr="003D5D58">
        <w:tc>
          <w:tcPr>
            <w:tcW w:w="2628" w:type="dxa"/>
            <w:shd w:val="clear" w:color="auto" w:fill="auto"/>
          </w:tcPr>
          <w:p w14:paraId="75E56EF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6EFC" w14:textId="29BC7320" w:rsidR="003D5D58" w:rsidRPr="00554C49" w:rsidRDefault="00B029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16-210</w:t>
            </w:r>
            <w:r w:rsidR="002822E4">
              <w:rPr>
                <w:rFonts w:ascii="Times New Roman" w:eastAsia="Times New Roman" w:hAnsi="Times New Roman" w:cs="Times New Roman"/>
              </w:rPr>
              <w:t>, 16-243</w:t>
            </w:r>
            <w:r w:rsidR="00557BD9">
              <w:rPr>
                <w:rFonts w:ascii="Times New Roman" w:eastAsia="Times New Roman" w:hAnsi="Times New Roman" w:cs="Times New Roman"/>
              </w:rPr>
              <w:t>, 17-103</w:t>
            </w:r>
            <w:r w:rsidR="00516E7A">
              <w:rPr>
                <w:rFonts w:ascii="Times New Roman" w:eastAsia="Times New Roman" w:hAnsi="Times New Roman" w:cs="Times New Roman"/>
              </w:rPr>
              <w:t>, 17-282</w:t>
            </w:r>
            <w:r w:rsidR="00802101">
              <w:rPr>
                <w:rFonts w:ascii="Times New Roman" w:eastAsia="Times New Roman" w:hAnsi="Times New Roman" w:cs="Times New Roman"/>
              </w:rPr>
              <w:t>, 17-436</w:t>
            </w:r>
            <w:r w:rsidR="003C6AA9">
              <w:rPr>
                <w:rFonts w:ascii="Times New Roman" w:eastAsia="Times New Roman" w:hAnsi="Times New Roman" w:cs="Times New Roman"/>
              </w:rPr>
              <w:t>, 17-480</w:t>
            </w:r>
            <w:r w:rsidR="008370AA">
              <w:rPr>
                <w:rFonts w:ascii="Times New Roman" w:eastAsia="Times New Roman" w:hAnsi="Times New Roman" w:cs="Times New Roman"/>
              </w:rPr>
              <w:t>, 17-482</w:t>
            </w:r>
            <w:r w:rsidR="003C4714">
              <w:rPr>
                <w:rFonts w:ascii="Times New Roman" w:eastAsia="Times New Roman" w:hAnsi="Times New Roman" w:cs="Times New Roman"/>
              </w:rPr>
              <w:t>, 18-554</w:t>
            </w:r>
            <w:r w:rsidR="00D849EE">
              <w:rPr>
                <w:rFonts w:ascii="Times New Roman" w:eastAsia="Times New Roman" w:hAnsi="Times New Roman" w:cs="Times New Roman"/>
              </w:rPr>
              <w:t>, 18-634</w:t>
            </w:r>
            <w:r w:rsidR="00706A91">
              <w:rPr>
                <w:rFonts w:ascii="Times New Roman" w:eastAsia="Times New Roman" w:hAnsi="Times New Roman" w:cs="Times New Roman"/>
              </w:rPr>
              <w:t>, 18-575</w:t>
            </w:r>
            <w:r w:rsidR="00704E29">
              <w:rPr>
                <w:rFonts w:ascii="Times New Roman" w:eastAsia="Times New Roman" w:hAnsi="Times New Roman" w:cs="Times New Roman"/>
              </w:rPr>
              <w:t>, 18-674</w:t>
            </w:r>
            <w:r w:rsidR="004D2527">
              <w:rPr>
                <w:rFonts w:ascii="Times New Roman" w:eastAsia="Times New Roman" w:hAnsi="Times New Roman" w:cs="Times New Roman"/>
              </w:rPr>
              <w:t>, 18-707</w:t>
            </w:r>
            <w:r w:rsidR="00824ECF">
              <w:rPr>
                <w:rFonts w:ascii="Times New Roman" w:eastAsia="Times New Roman" w:hAnsi="Times New Roman" w:cs="Times New Roman"/>
              </w:rPr>
              <w:t>, 18-731</w:t>
            </w:r>
          </w:p>
        </w:tc>
      </w:tr>
      <w:tr w:rsidR="002A064F" w:rsidRPr="00554C49" w14:paraId="75E56F05" w14:textId="77777777" w:rsidTr="003D5D58">
        <w:tc>
          <w:tcPr>
            <w:tcW w:w="2628" w:type="dxa"/>
            <w:shd w:val="clear" w:color="auto" w:fill="auto"/>
          </w:tcPr>
          <w:p w14:paraId="75E56EF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6F04" w14:textId="1AB7BBEF"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E486FF9" w14:textId="6CB85C56" w:rsidR="007F6BD5" w:rsidRPr="002A064F" w:rsidRDefault="007F6BD5">
      <w:r w:rsidRPr="002A064F">
        <w:br w:type="page"/>
      </w: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263"/>
      </w:tblGrid>
      <w:tr w:rsidR="002A064F" w:rsidRPr="00554C49" w14:paraId="75E57005" w14:textId="77777777" w:rsidTr="00C3343A">
        <w:trPr>
          <w:tblHeader/>
        </w:trPr>
        <w:tc>
          <w:tcPr>
            <w:tcW w:w="2880" w:type="dxa"/>
            <w:tcBorders>
              <w:top w:val="single" w:sz="4" w:space="0" w:color="auto"/>
              <w:left w:val="single" w:sz="4" w:space="0" w:color="auto"/>
              <w:bottom w:val="single" w:sz="4" w:space="0" w:color="auto"/>
              <w:right w:val="single" w:sz="4" w:space="0" w:color="auto"/>
            </w:tcBorders>
            <w:hideMark/>
          </w:tcPr>
          <w:p w14:paraId="75E57003" w14:textId="4C1C1E59"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br w:type="page"/>
            </w:r>
            <w:r w:rsidRPr="00554C49">
              <w:rPr>
                <w:rFonts w:ascii="Times New Roman" w:eastAsia="Times New Roman" w:hAnsi="Times New Roman" w:cs="Times New Roman"/>
              </w:rPr>
              <w:br w:type="page"/>
            </w:r>
            <w:r w:rsidR="00D93797" w:rsidRPr="00554C49">
              <w:rPr>
                <w:rFonts w:ascii="Times New Roman" w:eastAsia="Times New Roman" w:hAnsi="Times New Roman" w:cs="Times New Roman"/>
              </w:rPr>
              <w:t>Screen name</w:t>
            </w:r>
          </w:p>
        </w:tc>
        <w:tc>
          <w:tcPr>
            <w:tcW w:w="7263" w:type="dxa"/>
            <w:tcBorders>
              <w:top w:val="single" w:sz="4" w:space="0" w:color="auto"/>
              <w:left w:val="single" w:sz="4" w:space="0" w:color="auto"/>
              <w:bottom w:val="single" w:sz="4" w:space="0" w:color="auto"/>
              <w:right w:val="single" w:sz="4" w:space="0" w:color="auto"/>
            </w:tcBorders>
            <w:hideMark/>
          </w:tcPr>
          <w:p w14:paraId="75E57004" w14:textId="77777777" w:rsidR="003D5D58" w:rsidRPr="00554C49" w:rsidRDefault="003D5D58" w:rsidP="005271FB">
            <w:pPr>
              <w:pStyle w:val="Heading3"/>
              <w:rPr>
                <w:rFonts w:eastAsia="Times New Roman"/>
              </w:rPr>
            </w:pPr>
            <w:bookmarkStart w:id="11" w:name="_Ref342288781"/>
            <w:bookmarkStart w:id="12" w:name="KNOWADDRESS"/>
            <w:r w:rsidRPr="00554C49">
              <w:t>KNOW ADDRESS</w:t>
            </w:r>
            <w:bookmarkEnd w:id="11"/>
            <w:bookmarkEnd w:id="12"/>
          </w:p>
        </w:tc>
      </w:tr>
      <w:tr w:rsidR="002A064F" w:rsidRPr="00554C49" w14:paraId="75E57009"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6"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 screen(s) and response option(s)</w:t>
            </w:r>
          </w:p>
        </w:tc>
        <w:tc>
          <w:tcPr>
            <w:tcW w:w="7263" w:type="dxa"/>
            <w:tcBorders>
              <w:top w:val="single" w:sz="4" w:space="0" w:color="auto"/>
              <w:left w:val="single" w:sz="4" w:space="0" w:color="auto"/>
              <w:bottom w:val="single" w:sz="4" w:space="0" w:color="auto"/>
              <w:right w:val="single" w:sz="4" w:space="0" w:color="auto"/>
            </w:tcBorders>
          </w:tcPr>
          <w:p w14:paraId="75E57008" w14:textId="4B9F9D7F" w:rsidR="00B6370C" w:rsidRPr="00554C49" w:rsidRDefault="00B6370C"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RI VERIFY ADDRESS = NO</w:t>
            </w:r>
          </w:p>
        </w:tc>
      </w:tr>
      <w:tr w:rsidR="002A064F" w:rsidRPr="00554C49" w14:paraId="75E5700D"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A"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263" w:type="dxa"/>
            <w:tcBorders>
              <w:top w:val="single" w:sz="4" w:space="0" w:color="auto"/>
              <w:left w:val="single" w:sz="4" w:space="0" w:color="auto"/>
              <w:bottom w:val="single" w:sz="4" w:space="0" w:color="auto"/>
              <w:right w:val="single" w:sz="4" w:space="0" w:color="auto"/>
            </w:tcBorders>
          </w:tcPr>
          <w:p w14:paraId="75E5700B"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rPr>
            </w:pPr>
          </w:p>
          <w:p w14:paraId="75E5700C" w14:textId="542D40A7" w:rsidR="003D5D58" w:rsidRPr="00690418" w:rsidRDefault="003D5D58" w:rsidP="00160DAF">
            <w:pPr>
              <w:keepNext/>
              <w:keepLines/>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 xml:space="preserve">Do you know where </w:t>
            </w:r>
            <w:r w:rsidRPr="00690418">
              <w:rPr>
                <w:rFonts w:ascii="Times New Roman" w:eastAsia="Times New Roman" w:hAnsi="Times New Roman" w:cs="Times New Roman"/>
                <w:i/>
              </w:rPr>
              <w:t>&lt;</w:t>
            </w:r>
            <w:r w:rsidR="00160DAF" w:rsidRPr="00690418">
              <w:rPr>
                <w:rFonts w:ascii="Times New Roman" w:eastAsia="Times New Roman" w:hAnsi="Times New Roman" w:cs="Times New Roman"/>
              </w:rPr>
              <w:t>FULL</w:t>
            </w:r>
            <w:r w:rsidR="00160DAF">
              <w:rPr>
                <w:rFonts w:ascii="Times New Roman" w:eastAsia="Times New Roman" w:hAnsi="Times New Roman" w:cs="Times New Roman"/>
              </w:rPr>
              <w:t xml:space="preserve"> RESPONDENT </w:t>
            </w:r>
            <w:r w:rsidR="00160DAF" w:rsidRPr="00690418">
              <w:rPr>
                <w:rFonts w:ascii="Times New Roman" w:eastAsia="Times New Roman" w:hAnsi="Times New Roman" w:cs="Times New Roman"/>
              </w:rPr>
              <w:t>ADDRESS</w:t>
            </w:r>
            <w:r w:rsidRPr="00690418">
              <w:rPr>
                <w:rFonts w:ascii="Times New Roman" w:eastAsia="Times New Roman" w:hAnsi="Times New Roman" w:cs="Times New Roman"/>
                <w:i/>
              </w:rPr>
              <w:t>&gt;</w:t>
            </w:r>
            <w:r w:rsidRPr="00690418">
              <w:rPr>
                <w:rFonts w:ascii="Times New Roman" w:eastAsia="Times New Roman" w:hAnsi="Times New Roman" w:cs="Times New Roman"/>
              </w:rPr>
              <w:t xml:space="preserve"> is</w:t>
            </w:r>
            <w:r w:rsidR="00CD67C9">
              <w:rPr>
                <w:rFonts w:ascii="Times New Roman" w:eastAsia="Times New Roman" w:hAnsi="Times New Roman" w:cs="Times New Roman"/>
              </w:rPr>
              <w:t xml:space="preserve"> located</w:t>
            </w:r>
            <w:r w:rsidRPr="00690418">
              <w:rPr>
                <w:rFonts w:ascii="Times New Roman" w:eastAsia="Times New Roman" w:hAnsi="Times New Roman" w:cs="Times New Roman"/>
              </w:rPr>
              <w:t>?</w:t>
            </w:r>
          </w:p>
        </w:tc>
      </w:tr>
      <w:tr w:rsidR="002A064F" w:rsidRPr="00554C49" w14:paraId="75E57014"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E"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 options</w:t>
            </w:r>
          </w:p>
        </w:tc>
        <w:tc>
          <w:tcPr>
            <w:tcW w:w="7263" w:type="dxa"/>
            <w:tcBorders>
              <w:top w:val="single" w:sz="4" w:space="0" w:color="auto"/>
              <w:left w:val="single" w:sz="4" w:space="0" w:color="auto"/>
              <w:bottom w:val="single" w:sz="4" w:space="0" w:color="auto"/>
              <w:right w:val="single" w:sz="4" w:space="0" w:color="auto"/>
            </w:tcBorders>
            <w:hideMark/>
          </w:tcPr>
          <w:p w14:paraId="6EB09465" w14:textId="71267581" w:rsidR="00160DAF" w:rsidRDefault="00160DA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w:t>
            </w:r>
            <w:r w:rsidR="00535871">
              <w:rPr>
                <w:rFonts w:ascii="Times New Roman" w:eastAsia="Times New Roman" w:hAnsi="Times New Roman" w:cs="Times New Roman"/>
              </w:rPr>
              <w:t>RESPTYPE_</w:t>
            </w:r>
            <w:r>
              <w:rPr>
                <w:rFonts w:ascii="Times New Roman" w:eastAsia="Times New Roman" w:hAnsi="Times New Roman" w:cs="Times New Roman"/>
              </w:rPr>
              <w:t>PROD=HH</w:t>
            </w:r>
          </w:p>
          <w:p w14:paraId="75E5700F" w14:textId="627647E2"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75E57010" w14:textId="77777777" w:rsidR="003D5D58" w:rsidRPr="00554C49" w:rsidRDefault="003D5D58"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75E57011" w14:textId="77777777" w:rsidR="003D5D58" w:rsidRDefault="003D5D58"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w:t>
            </w:r>
          </w:p>
          <w:p w14:paraId="43BA54C9" w14:textId="5E538014" w:rsidR="008F16C2" w:rsidRPr="00554C49" w:rsidRDefault="008F16C2"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Address not a housing unit</w:t>
            </w:r>
          </w:p>
          <w:p w14:paraId="75E5701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6AD671C" w14:textId="77777777" w:rsidR="003D5D58" w:rsidRDefault="003D5D58" w:rsidP="008F16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“Yes” then display a </w:t>
            </w:r>
            <w:r w:rsidR="008F16C2">
              <w:rPr>
                <w:rFonts w:ascii="Times New Roman" w:eastAsia="Times New Roman" w:hAnsi="Times New Roman" w:cs="Times New Roman"/>
              </w:rPr>
              <w:t>200</w:t>
            </w:r>
            <w:r w:rsidR="008F16C2" w:rsidRPr="00554C49">
              <w:rPr>
                <w:rFonts w:ascii="Times New Roman" w:eastAsia="Times New Roman" w:hAnsi="Times New Roman" w:cs="Times New Roman"/>
              </w:rPr>
              <w:t xml:space="preserve"> </w:t>
            </w:r>
            <w:r w:rsidRPr="00554C49">
              <w:rPr>
                <w:rFonts w:ascii="Times New Roman" w:eastAsia="Times New Roman" w:hAnsi="Times New Roman" w:cs="Times New Roman"/>
              </w:rPr>
              <w:t>character text box with the label Specify.</w:t>
            </w:r>
          </w:p>
          <w:p w14:paraId="25597883" w14:textId="77777777" w:rsidR="003932A4" w:rsidRDefault="003932A4" w:rsidP="008F16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470FD2C" w14:textId="6716230D" w:rsidR="003932A4" w:rsidRP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If RESPTYPE_PROD=proxy:</w:t>
            </w:r>
          </w:p>
          <w:p w14:paraId="2DAD7B0B" w14:textId="77777777" w:rsidR="003932A4" w:rsidRP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(Radio buttons)</w:t>
            </w:r>
          </w:p>
          <w:p w14:paraId="73562AC9" w14:textId="77777777" w:rsidR="003932A4" w:rsidRPr="003932A4" w:rsidRDefault="003932A4"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Yes</w:t>
            </w:r>
          </w:p>
          <w:p w14:paraId="4BB46066" w14:textId="77777777" w:rsidR="003932A4" w:rsidRPr="003932A4" w:rsidRDefault="003932A4"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No</w:t>
            </w:r>
          </w:p>
          <w:p w14:paraId="61E2FACD" w14:textId="77777777" w:rsidR="003932A4" w:rsidRP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rPr>
            </w:pPr>
          </w:p>
          <w:p w14:paraId="5BBC6AD4" w14:textId="6B76D2B1" w:rsid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If “Yes” then display a 200 character text box with the</w:t>
            </w:r>
            <w:r w:rsidR="00701F26">
              <w:rPr>
                <w:rFonts w:ascii="Times New Roman" w:eastAsia="Times New Roman" w:hAnsi="Times New Roman"/>
              </w:rPr>
              <w:t xml:space="preserve"> following wording: “Please specify where the address is located</w:t>
            </w:r>
            <w:r w:rsidRPr="003932A4">
              <w:rPr>
                <w:rFonts w:ascii="Times New Roman" w:eastAsia="Times New Roman" w:hAnsi="Times New Roman"/>
              </w:rPr>
              <w:t>.</w:t>
            </w:r>
            <w:r w:rsidR="00701F26">
              <w:rPr>
                <w:rFonts w:ascii="Times New Roman" w:eastAsia="Times New Roman" w:hAnsi="Times New Roman"/>
              </w:rPr>
              <w:t>”</w:t>
            </w:r>
          </w:p>
          <w:p w14:paraId="75E57013" w14:textId="4287C499" w:rsidR="003932A4" w:rsidRPr="00554C49" w:rsidRDefault="003932A4" w:rsidP="008F16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7017"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5"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263" w:type="dxa"/>
            <w:tcBorders>
              <w:top w:val="single" w:sz="4" w:space="0" w:color="auto"/>
              <w:left w:val="single" w:sz="4" w:space="0" w:color="auto"/>
              <w:bottom w:val="single" w:sz="4" w:space="0" w:color="auto"/>
              <w:right w:val="single" w:sz="4" w:space="0" w:color="auto"/>
            </w:tcBorders>
            <w:hideMark/>
          </w:tcPr>
          <w:p w14:paraId="60E98D23" w14:textId="51DB11EA" w:rsidR="008F16C2" w:rsidRPr="009C13CB" w:rsidRDefault="009C13CB" w:rsidP="008F16C2">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w:t>
            </w:r>
            <w:r w:rsidR="008F16C2">
              <w:rPr>
                <w:rFonts w:ascii="Times New Roman" w:eastAsia="Times New Roman" w:hAnsi="Times New Roman"/>
              </w:rPr>
              <w:t xml:space="preserve">Yes, </w:t>
            </w:r>
            <w:r>
              <w:rPr>
                <w:rFonts w:ascii="Times New Roman" w:eastAsia="Times New Roman" w:hAnsi="Times New Roman"/>
              </w:rPr>
              <w:t xml:space="preserve">No, DK, or REF </w:t>
            </w:r>
            <w:r w:rsidR="008F16C2">
              <w:rPr>
                <w:rFonts w:ascii="Times New Roman" w:eastAsia="Times New Roman" w:hAnsi="Times New Roman"/>
              </w:rPr>
              <w:t xml:space="preserve">go to </w:t>
            </w:r>
            <w:hyperlink w:anchor="GOODBYE" w:history="1">
              <w:r w:rsidR="008F16C2" w:rsidRPr="009C13CB">
                <w:rPr>
                  <w:rStyle w:val="Hyperlink"/>
                  <w:rFonts w:ascii="Times New Roman" w:eastAsia="Times New Roman" w:hAnsi="Times New Roman"/>
                  <w:color w:val="auto"/>
                  <w:u w:val="none"/>
                </w:rPr>
                <w:t>GOOD BYE</w:t>
              </w:r>
            </w:hyperlink>
          </w:p>
          <w:p w14:paraId="2B61EC6C" w14:textId="5C4B172C" w:rsidR="003D5D58" w:rsidRDefault="009C13CB" w:rsidP="00811A88">
            <w:pPr>
              <w:keepNext/>
              <w:keepLines/>
              <w:autoSpaceDE w:val="0"/>
              <w:autoSpaceDN w:val="0"/>
              <w:adjustRightInd w:val="0"/>
              <w:spacing w:after="0" w:line="240" w:lineRule="auto"/>
              <w:contextualSpacing/>
              <w:rPr>
                <w:rStyle w:val="Hyperlink"/>
                <w:rFonts w:ascii="Times New Roman" w:eastAsia="Times New Roman" w:hAnsi="Times New Roman"/>
                <w:color w:val="auto"/>
                <w:u w:val="none"/>
              </w:rPr>
            </w:pPr>
            <w:r w:rsidRPr="009C13CB">
              <w:rPr>
                <w:rFonts w:ascii="Times New Roman" w:eastAsia="Times New Roman" w:hAnsi="Times New Roman"/>
              </w:rPr>
              <w:t xml:space="preserve">If </w:t>
            </w:r>
            <w:r w:rsidR="008F16C2" w:rsidRPr="009C13CB">
              <w:rPr>
                <w:rFonts w:ascii="Times New Roman" w:eastAsia="Times New Roman" w:hAnsi="Times New Roman"/>
              </w:rPr>
              <w:t xml:space="preserve">Address not a housing unit, go to </w:t>
            </w:r>
            <w:hyperlink w:anchor="SPECIFICUNITSTATUS" w:history="1">
              <w:r w:rsidR="008F16C2" w:rsidRPr="009C13CB">
                <w:rPr>
                  <w:rStyle w:val="Hyperlink"/>
                  <w:rFonts w:ascii="Times New Roman" w:eastAsia="Times New Roman" w:hAnsi="Times New Roman"/>
                  <w:color w:val="auto"/>
                  <w:u w:val="none"/>
                </w:rPr>
                <w:t>SPECIFIC UNIT STATUS</w:t>
              </w:r>
            </w:hyperlink>
          </w:p>
          <w:p w14:paraId="75E57016" w14:textId="5F8A72B2" w:rsidR="003D2F0A" w:rsidRPr="009C13CB" w:rsidRDefault="003D2F0A" w:rsidP="003D2F0A">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Exit Survey is selected, go to EXIT POP-STATUS</w:t>
            </w:r>
          </w:p>
        </w:tc>
      </w:tr>
      <w:tr w:rsidR="002A064F" w:rsidRPr="00554C49" w14:paraId="75E5701A"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8"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 needed</w:t>
            </w:r>
          </w:p>
        </w:tc>
        <w:tc>
          <w:tcPr>
            <w:tcW w:w="7263" w:type="dxa"/>
            <w:tcBorders>
              <w:top w:val="single" w:sz="4" w:space="0" w:color="auto"/>
              <w:left w:val="single" w:sz="4" w:space="0" w:color="auto"/>
              <w:bottom w:val="single" w:sz="4" w:space="0" w:color="auto"/>
              <w:right w:val="single" w:sz="4" w:space="0" w:color="auto"/>
            </w:tcBorders>
            <w:hideMark/>
          </w:tcPr>
          <w:p w14:paraId="75E57019" w14:textId="574BA880" w:rsidR="003D5D58" w:rsidRPr="00554C49" w:rsidRDefault="00160DAF"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FULL RESPONDENT</w:t>
            </w:r>
            <w:r w:rsidRPr="00554C49">
              <w:rPr>
                <w:rFonts w:ascii="Times New Roman" w:eastAsia="Times New Roman" w:hAnsi="Times New Roman" w:cs="Times New Roman"/>
              </w:rPr>
              <w:t xml:space="preserve"> </w:t>
            </w:r>
            <w:r w:rsidR="003D5D58" w:rsidRPr="00554C49">
              <w:rPr>
                <w:rFonts w:ascii="Times New Roman" w:eastAsia="Times New Roman" w:hAnsi="Times New Roman" w:cs="Times New Roman"/>
              </w:rPr>
              <w:t>Address</w:t>
            </w:r>
          </w:p>
        </w:tc>
      </w:tr>
      <w:tr w:rsidR="002A064F" w:rsidRPr="00554C49" w14:paraId="75E5701D"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B"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 text</w:t>
            </w:r>
          </w:p>
        </w:tc>
        <w:tc>
          <w:tcPr>
            <w:tcW w:w="7263" w:type="dxa"/>
            <w:tcBorders>
              <w:top w:val="single" w:sz="4" w:space="0" w:color="auto"/>
              <w:left w:val="single" w:sz="4" w:space="0" w:color="auto"/>
              <w:bottom w:val="single" w:sz="4" w:space="0" w:color="auto"/>
              <w:right w:val="single" w:sz="4" w:space="0" w:color="auto"/>
            </w:tcBorders>
          </w:tcPr>
          <w:p w14:paraId="75E5701C" w14:textId="756DD801" w:rsidR="003D5D58" w:rsidRPr="00554C49" w:rsidRDefault="00BF34C8"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554C49" w14:paraId="75E57020" w14:textId="77777777" w:rsidTr="004F10B4">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75E5701E"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263" w:type="dxa"/>
            <w:tcBorders>
              <w:top w:val="single" w:sz="4" w:space="0" w:color="auto"/>
              <w:left w:val="single" w:sz="4" w:space="0" w:color="auto"/>
              <w:bottom w:val="single" w:sz="4" w:space="0" w:color="auto"/>
              <w:right w:val="single" w:sz="4" w:space="0" w:color="auto"/>
            </w:tcBorders>
            <w:shd w:val="clear" w:color="auto" w:fill="auto"/>
          </w:tcPr>
          <w:p w14:paraId="75E5701F"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23" w14:textId="77777777" w:rsidTr="004F10B4">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75E57021"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263" w:type="dxa"/>
            <w:tcBorders>
              <w:top w:val="single" w:sz="4" w:space="0" w:color="auto"/>
              <w:left w:val="single" w:sz="4" w:space="0" w:color="auto"/>
              <w:bottom w:val="single" w:sz="4" w:space="0" w:color="auto"/>
              <w:right w:val="single" w:sz="4" w:space="0" w:color="auto"/>
            </w:tcBorders>
            <w:shd w:val="clear" w:color="auto" w:fill="auto"/>
          </w:tcPr>
          <w:p w14:paraId="31D5129A" w14:textId="6C2AE6E6"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p w14:paraId="563763A1" w14:textId="77777777"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407B5394" w14:textId="3E2F9353"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“Yes” is selected </w:t>
            </w:r>
            <w:r w:rsidR="00FD0B91">
              <w:rPr>
                <w:rFonts w:ascii="Times New Roman" w:eastAsia="Times New Roman" w:hAnsi="Times New Roman" w:cs="Times New Roman"/>
              </w:rPr>
              <w:t>AND</w:t>
            </w:r>
            <w:r w:rsidR="00FD0B91" w:rsidRPr="00554C49">
              <w:rPr>
                <w:rFonts w:ascii="Times New Roman" w:eastAsia="Times New Roman" w:hAnsi="Times New Roman" w:cs="Times New Roman"/>
              </w:rPr>
              <w:t xml:space="preserve"> </w:t>
            </w:r>
            <w:r w:rsidRPr="00554C49">
              <w:rPr>
                <w:rFonts w:ascii="Times New Roman" w:eastAsia="Times New Roman" w:hAnsi="Times New Roman" w:cs="Times New Roman"/>
              </w:rPr>
              <w:t>no characters entered in the Specify textbox, then display:</w:t>
            </w:r>
          </w:p>
          <w:p w14:paraId="75E57022" w14:textId="487DC1D1"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“Please specify </w:t>
            </w:r>
            <w:r w:rsidR="00701F26">
              <w:rPr>
                <w:rFonts w:ascii="Times New Roman" w:eastAsia="Times New Roman" w:hAnsi="Times New Roman"/>
              </w:rPr>
              <w:t>specify where the address is located</w:t>
            </w:r>
            <w:r w:rsidRPr="00554C49">
              <w:rPr>
                <w:rFonts w:ascii="Times New Roman" w:eastAsia="Times New Roman" w:hAnsi="Times New Roman" w:cs="Times New Roman"/>
              </w:rPr>
              <w:t>.”</w:t>
            </w:r>
          </w:p>
        </w:tc>
      </w:tr>
      <w:tr w:rsidR="002A064F" w:rsidRPr="00554C49" w14:paraId="75E57026"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24" w14:textId="56423A38" w:rsidR="00252645" w:rsidRPr="00554C49" w:rsidRDefault="00252645"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 instructions</w:t>
            </w:r>
          </w:p>
        </w:tc>
        <w:tc>
          <w:tcPr>
            <w:tcW w:w="7263" w:type="dxa"/>
            <w:tcBorders>
              <w:top w:val="single" w:sz="4" w:space="0" w:color="auto"/>
              <w:left w:val="single" w:sz="4" w:space="0" w:color="auto"/>
              <w:bottom w:val="single" w:sz="4" w:space="0" w:color="auto"/>
              <w:right w:val="single" w:sz="4" w:space="0" w:color="auto"/>
            </w:tcBorders>
            <w:hideMark/>
          </w:tcPr>
          <w:p w14:paraId="1E388870" w14:textId="77777777" w:rsidR="004D406E" w:rsidRPr="004D406E" w:rsidRDefault="004D406E" w:rsidP="004D406E">
            <w:pPr>
              <w:keepNext/>
              <w:keepLines/>
              <w:autoSpaceDE w:val="0"/>
              <w:autoSpaceDN w:val="0"/>
              <w:adjustRightInd w:val="0"/>
              <w:spacing w:after="0" w:line="240" w:lineRule="auto"/>
              <w:contextualSpacing/>
              <w:rPr>
                <w:rFonts w:ascii="Times New Roman" w:eastAsia="Times New Roman" w:hAnsi="Times New Roman" w:cs="Times New Roman"/>
              </w:rPr>
            </w:pPr>
            <w:r w:rsidRPr="004D406E">
              <w:rPr>
                <w:rFonts w:ascii="Times New Roman" w:eastAsia="Times New Roman" w:hAnsi="Times New Roman" w:cs="Times New Roman"/>
              </w:rPr>
              <w:t xml:space="preserve">If Yes, a case note is automatically generated when navigating to CASE NOTES. The case note should display on the CASE NOTES screen, formatted as followed: </w:t>
            </w:r>
          </w:p>
          <w:p w14:paraId="79D6E895" w14:textId="77777777" w:rsidR="004D406E" w:rsidRPr="004D406E" w:rsidRDefault="004D406E" w:rsidP="004D406E">
            <w:pPr>
              <w:keepNext/>
              <w:keepLines/>
              <w:autoSpaceDE w:val="0"/>
              <w:autoSpaceDN w:val="0"/>
              <w:adjustRightInd w:val="0"/>
              <w:spacing w:after="0" w:line="240" w:lineRule="auto"/>
              <w:ind w:left="720"/>
              <w:contextualSpacing/>
              <w:rPr>
                <w:rFonts w:ascii="Times New Roman" w:eastAsia="Times New Roman" w:hAnsi="Times New Roman" w:cs="Times New Roman"/>
              </w:rPr>
            </w:pPr>
            <w:r w:rsidRPr="004D406E">
              <w:rPr>
                <w:rFonts w:ascii="Times New Roman" w:eastAsia="Times New Roman" w:hAnsi="Times New Roman" w:cs="Times New Roman"/>
              </w:rPr>
              <w:t xml:space="preserve">o User ID </w:t>
            </w:r>
          </w:p>
          <w:p w14:paraId="44A5894D" w14:textId="77777777" w:rsidR="004D406E" w:rsidRPr="004D406E" w:rsidRDefault="004D406E" w:rsidP="004D406E">
            <w:pPr>
              <w:keepNext/>
              <w:keepLines/>
              <w:autoSpaceDE w:val="0"/>
              <w:autoSpaceDN w:val="0"/>
              <w:adjustRightInd w:val="0"/>
              <w:spacing w:after="0" w:line="240" w:lineRule="auto"/>
              <w:ind w:left="720"/>
              <w:contextualSpacing/>
              <w:rPr>
                <w:rFonts w:ascii="Times New Roman" w:eastAsia="Times New Roman" w:hAnsi="Times New Roman" w:cs="Times New Roman"/>
              </w:rPr>
            </w:pPr>
            <w:r w:rsidRPr="004D406E">
              <w:rPr>
                <w:rFonts w:ascii="Times New Roman" w:eastAsia="Times New Roman" w:hAnsi="Times New Roman" w:cs="Times New Roman"/>
              </w:rPr>
              <w:t xml:space="preserve">o Date and time </w:t>
            </w:r>
          </w:p>
          <w:p w14:paraId="1D911B7A" w14:textId="1B814FF6" w:rsidR="004D406E" w:rsidRPr="004D406E" w:rsidRDefault="004D406E" w:rsidP="004D406E">
            <w:pPr>
              <w:keepNext/>
              <w:keepLines/>
              <w:autoSpaceDE w:val="0"/>
              <w:autoSpaceDN w:val="0"/>
              <w:adjustRightInd w:val="0"/>
              <w:spacing w:after="0" w:line="240" w:lineRule="auto"/>
              <w:ind w:left="720"/>
              <w:contextualSpacing/>
              <w:rPr>
                <w:rFonts w:ascii="Times New Roman" w:eastAsia="Times New Roman" w:hAnsi="Times New Roman" w:cs="Times New Roman"/>
              </w:rPr>
            </w:pPr>
            <w:r w:rsidRPr="004D406E">
              <w:rPr>
                <w:rFonts w:ascii="Times New Roman" w:eastAsia="Times New Roman" w:hAnsi="Times New Roman" w:cs="Times New Roman"/>
              </w:rPr>
              <w:t xml:space="preserve">o Proxy: ADDRESS UNKNOWN </w:t>
            </w:r>
          </w:p>
          <w:p w14:paraId="62D7DC41" w14:textId="77777777" w:rsidR="004D406E" w:rsidRPr="004D406E" w:rsidRDefault="004D406E" w:rsidP="004D406E">
            <w:pPr>
              <w:keepNext/>
              <w:keepLines/>
              <w:autoSpaceDE w:val="0"/>
              <w:autoSpaceDN w:val="0"/>
              <w:adjustRightInd w:val="0"/>
              <w:spacing w:after="0" w:line="240" w:lineRule="auto"/>
              <w:ind w:left="720"/>
              <w:contextualSpacing/>
              <w:rPr>
                <w:rFonts w:ascii="Times New Roman" w:eastAsia="Times New Roman" w:hAnsi="Times New Roman" w:cs="Times New Roman"/>
              </w:rPr>
            </w:pPr>
            <w:r w:rsidRPr="004D406E">
              <w:rPr>
                <w:rFonts w:ascii="Times New Roman" w:eastAsia="Times New Roman" w:hAnsi="Times New Roman" w:cs="Times New Roman"/>
              </w:rPr>
              <w:t xml:space="preserve">o KNOW ADDRESS: &lt;Text box input&gt; </w:t>
            </w:r>
          </w:p>
          <w:p w14:paraId="0E2987A7" w14:textId="77777777" w:rsidR="004D406E" w:rsidRPr="004D406E" w:rsidRDefault="004D406E" w:rsidP="004D406E">
            <w:pPr>
              <w:keepNext/>
              <w:keepLines/>
              <w:autoSpaceDE w:val="0"/>
              <w:autoSpaceDN w:val="0"/>
              <w:adjustRightInd w:val="0"/>
              <w:spacing w:after="0" w:line="240" w:lineRule="auto"/>
              <w:contextualSpacing/>
              <w:rPr>
                <w:rFonts w:ascii="Times New Roman" w:eastAsia="Times New Roman" w:hAnsi="Times New Roman" w:cs="Times New Roman"/>
              </w:rPr>
            </w:pPr>
            <w:r w:rsidRPr="004D406E">
              <w:rPr>
                <w:rFonts w:ascii="Times New Roman" w:eastAsia="Times New Roman" w:hAnsi="Times New Roman" w:cs="Times New Roman"/>
              </w:rPr>
              <w:t xml:space="preserve">Set noteOrigin=6 </w:t>
            </w:r>
          </w:p>
          <w:p w14:paraId="6A45C391" w14:textId="77777777" w:rsidR="004D406E" w:rsidRPr="004D406E" w:rsidRDefault="004D406E" w:rsidP="004D406E">
            <w:pPr>
              <w:keepNext/>
              <w:keepLines/>
              <w:autoSpaceDE w:val="0"/>
              <w:autoSpaceDN w:val="0"/>
              <w:adjustRightInd w:val="0"/>
              <w:spacing w:after="0" w:line="240" w:lineRule="auto"/>
              <w:contextualSpacing/>
              <w:rPr>
                <w:rFonts w:ascii="Times New Roman" w:eastAsia="Times New Roman" w:hAnsi="Times New Roman" w:cs="Times New Roman"/>
              </w:rPr>
            </w:pPr>
          </w:p>
          <w:p w14:paraId="2A7FBD51" w14:textId="77777777" w:rsidR="00252645" w:rsidRDefault="004D406E" w:rsidP="004D406E">
            <w:pPr>
              <w:keepNext/>
              <w:keepLines/>
              <w:autoSpaceDE w:val="0"/>
              <w:autoSpaceDN w:val="0"/>
              <w:adjustRightInd w:val="0"/>
              <w:spacing w:after="0" w:line="240" w:lineRule="auto"/>
              <w:contextualSpacing/>
              <w:rPr>
                <w:rFonts w:ascii="Times New Roman" w:eastAsia="Times New Roman" w:hAnsi="Times New Roman" w:cs="Times New Roman"/>
              </w:rPr>
            </w:pPr>
            <w:r w:rsidRPr="004D406E">
              <w:rPr>
                <w:rFonts w:ascii="Times New Roman" w:eastAsia="Times New Roman" w:hAnsi="Times New Roman" w:cs="Times New Roman"/>
              </w:rPr>
              <w:t xml:space="preserve">Note: Each case note that is generated has the variable </w:t>
            </w:r>
            <w:r w:rsidRPr="004D406E">
              <w:rPr>
                <w:rFonts w:ascii="Times New Roman" w:eastAsia="Times New Roman" w:hAnsi="Times New Roman" w:cs="Times New Roman"/>
                <w:i/>
                <w:iCs/>
              </w:rPr>
              <w:t>noteOrigin</w:t>
            </w:r>
            <w:r w:rsidRPr="004D406E">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r w:rsidRPr="004D406E">
              <w:rPr>
                <w:rFonts w:ascii="Times New Roman" w:eastAsia="Times New Roman" w:hAnsi="Times New Roman" w:cs="Times New Roman"/>
                <w:i/>
                <w:iCs/>
              </w:rPr>
              <w:t>noteOrigin</w:t>
            </w:r>
            <w:r w:rsidRPr="004D406E">
              <w:rPr>
                <w:rFonts w:ascii="Times New Roman" w:eastAsia="Times New Roman" w:hAnsi="Times New Roman" w:cs="Times New Roman"/>
              </w:rPr>
              <w:t>.</w:t>
            </w:r>
          </w:p>
          <w:p w14:paraId="4E6F9E32" w14:textId="77777777" w:rsidR="00824ECF" w:rsidRDefault="00824ECF" w:rsidP="004D406E">
            <w:pPr>
              <w:keepNext/>
              <w:keepLines/>
              <w:autoSpaceDE w:val="0"/>
              <w:autoSpaceDN w:val="0"/>
              <w:adjustRightInd w:val="0"/>
              <w:spacing w:after="0" w:line="240" w:lineRule="auto"/>
              <w:contextualSpacing/>
              <w:rPr>
                <w:rFonts w:ascii="Times New Roman" w:eastAsia="Times New Roman" w:hAnsi="Times New Roman" w:cs="Times New Roman"/>
              </w:rPr>
            </w:pPr>
          </w:p>
          <w:p w14:paraId="75E57025" w14:textId="6BD07B25" w:rsidR="00824ECF" w:rsidRPr="004D406E" w:rsidRDefault="00824ECF" w:rsidP="00824ECF">
            <w:pPr>
              <w:keepNext/>
              <w:keepLines/>
              <w:autoSpaceDE w:val="0"/>
              <w:autoSpaceDN w:val="0"/>
              <w:adjustRightInd w:val="0"/>
              <w:spacing w:after="0" w:line="240" w:lineRule="auto"/>
              <w:contextualSpacing/>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w:t>
            </w:r>
            <w:r>
              <w:rPr>
                <w:rFonts w:ascii="Times New Roman" w:hAnsi="Times New Roman" w:cs="Times New Roman"/>
                <w:color w:val="000000"/>
              </w:rPr>
              <w:t>Yes</w:t>
            </w:r>
            <w:r w:rsidRPr="00A12361">
              <w:rPr>
                <w:rFonts w:ascii="Times New Roman" w:hAnsi="Times New Roman" w:cs="Times New Roman"/>
                <w:color w:val="000000"/>
              </w:rPr>
              <w:t>” response option is selected (on both radio buttons and check boxes) instead of displaying the previously entered text.</w:t>
            </w:r>
          </w:p>
        </w:tc>
      </w:tr>
      <w:tr w:rsidR="002A064F" w:rsidRPr="00554C49" w14:paraId="75E57029" w14:textId="77777777" w:rsidTr="004F10B4">
        <w:tc>
          <w:tcPr>
            <w:tcW w:w="2880" w:type="dxa"/>
            <w:tcBorders>
              <w:top w:val="single" w:sz="4" w:space="0" w:color="auto"/>
              <w:left w:val="single" w:sz="4" w:space="0" w:color="auto"/>
              <w:bottom w:val="single" w:sz="4" w:space="0" w:color="auto"/>
              <w:right w:val="single" w:sz="4" w:space="0" w:color="auto"/>
            </w:tcBorders>
          </w:tcPr>
          <w:p w14:paraId="75E57027" w14:textId="77777777" w:rsidR="00252645" w:rsidRPr="00554C49" w:rsidRDefault="00252645"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DK/REF options</w:t>
            </w:r>
          </w:p>
        </w:tc>
        <w:tc>
          <w:tcPr>
            <w:tcW w:w="7263" w:type="dxa"/>
            <w:tcBorders>
              <w:top w:val="single" w:sz="4" w:space="0" w:color="auto"/>
              <w:left w:val="single" w:sz="4" w:space="0" w:color="auto"/>
              <w:bottom w:val="single" w:sz="4" w:space="0" w:color="auto"/>
              <w:right w:val="single" w:sz="4" w:space="0" w:color="auto"/>
            </w:tcBorders>
          </w:tcPr>
          <w:p w14:paraId="75E57028" w14:textId="77777777" w:rsidR="00252645" w:rsidRPr="00554C49" w:rsidRDefault="00252645"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3D2F0A" w:rsidRPr="00554C49" w14:paraId="7FF0F631" w14:textId="77777777" w:rsidTr="004F10B4">
        <w:tc>
          <w:tcPr>
            <w:tcW w:w="2880" w:type="dxa"/>
            <w:tcBorders>
              <w:top w:val="single" w:sz="4" w:space="0" w:color="auto"/>
              <w:left w:val="single" w:sz="4" w:space="0" w:color="auto"/>
              <w:bottom w:val="single" w:sz="4" w:space="0" w:color="auto"/>
              <w:right w:val="single" w:sz="4" w:space="0" w:color="auto"/>
            </w:tcBorders>
          </w:tcPr>
          <w:p w14:paraId="041FF8AA" w14:textId="0E608291" w:rsidR="003D2F0A" w:rsidRPr="00554C49" w:rsidRDefault="003D2F0A"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263" w:type="dxa"/>
            <w:tcBorders>
              <w:top w:val="single" w:sz="4" w:space="0" w:color="auto"/>
              <w:left w:val="single" w:sz="4" w:space="0" w:color="auto"/>
              <w:bottom w:val="single" w:sz="4" w:space="0" w:color="auto"/>
              <w:right w:val="single" w:sz="4" w:space="0" w:color="auto"/>
            </w:tcBorders>
          </w:tcPr>
          <w:p w14:paraId="599338A5" w14:textId="277D9F29" w:rsidR="003D2F0A" w:rsidRPr="00554C49" w:rsidRDefault="003D2F0A"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702D" w14:textId="77777777" w:rsidTr="004F10B4">
        <w:tc>
          <w:tcPr>
            <w:tcW w:w="2880" w:type="dxa"/>
            <w:shd w:val="clear" w:color="auto" w:fill="auto"/>
          </w:tcPr>
          <w:p w14:paraId="75E5702A"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263" w:type="dxa"/>
            <w:shd w:val="clear" w:color="auto" w:fill="auto"/>
          </w:tcPr>
          <w:p w14:paraId="75E5702B"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2C" w14:textId="135DA98A" w:rsidR="00252645" w:rsidRPr="00554C49" w:rsidRDefault="0093298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554C49" w14:paraId="75E57031" w14:textId="77777777" w:rsidTr="004F10B4">
        <w:tc>
          <w:tcPr>
            <w:tcW w:w="2880" w:type="dxa"/>
            <w:shd w:val="clear" w:color="auto" w:fill="auto"/>
          </w:tcPr>
          <w:p w14:paraId="75E5702E"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263" w:type="dxa"/>
            <w:shd w:val="clear" w:color="auto" w:fill="auto"/>
          </w:tcPr>
          <w:p w14:paraId="75E5702F"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30"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35" w14:textId="77777777" w:rsidTr="004F10B4">
        <w:trPr>
          <w:trHeight w:val="70"/>
        </w:trPr>
        <w:tc>
          <w:tcPr>
            <w:tcW w:w="2880" w:type="dxa"/>
            <w:shd w:val="clear" w:color="auto" w:fill="auto"/>
          </w:tcPr>
          <w:p w14:paraId="75E57032"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263" w:type="dxa"/>
            <w:shd w:val="clear" w:color="auto" w:fill="auto"/>
          </w:tcPr>
          <w:p w14:paraId="75E57033"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34"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4D" w14:textId="77777777" w:rsidTr="004F10B4">
        <w:tc>
          <w:tcPr>
            <w:tcW w:w="2880" w:type="dxa"/>
            <w:shd w:val="clear" w:color="auto" w:fill="auto"/>
          </w:tcPr>
          <w:p w14:paraId="75E5704B"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263" w:type="dxa"/>
            <w:shd w:val="clear" w:color="auto" w:fill="auto"/>
          </w:tcPr>
          <w:p w14:paraId="75E5704C" w14:textId="0E50A6D9" w:rsidR="00252645" w:rsidRPr="00554C49" w:rsidRDefault="00803305" w:rsidP="004D40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F16C2">
              <w:rPr>
                <w:rFonts w:ascii="Times New Roman" w:eastAsia="Times New Roman" w:hAnsi="Times New Roman" w:cs="Times New Roman"/>
              </w:rPr>
              <w:t>, 16-149</w:t>
            </w:r>
            <w:r w:rsidR="003F4A81">
              <w:rPr>
                <w:rFonts w:ascii="Times New Roman" w:eastAsia="Times New Roman" w:hAnsi="Times New Roman" w:cs="Times New Roman"/>
              </w:rPr>
              <w:t>, 16-167</w:t>
            </w:r>
            <w:r w:rsidR="009A3196">
              <w:rPr>
                <w:rFonts w:ascii="Times New Roman" w:eastAsia="Times New Roman" w:hAnsi="Times New Roman" w:cs="Times New Roman"/>
              </w:rPr>
              <w:t>, 17-153</w:t>
            </w:r>
            <w:r w:rsidR="00802101">
              <w:rPr>
                <w:rFonts w:ascii="Times New Roman" w:eastAsia="Times New Roman" w:hAnsi="Times New Roman" w:cs="Times New Roman"/>
              </w:rPr>
              <w:t>, 17-436</w:t>
            </w:r>
            <w:r w:rsidR="003932A4">
              <w:rPr>
                <w:rFonts w:ascii="Times New Roman" w:eastAsia="Times New Roman" w:hAnsi="Times New Roman" w:cs="Times New Roman"/>
              </w:rPr>
              <w:t>, 18-534</w:t>
            </w:r>
            <w:r w:rsidR="00BF34C8">
              <w:rPr>
                <w:rFonts w:ascii="Times New Roman" w:eastAsia="Times New Roman" w:hAnsi="Times New Roman" w:cs="Times New Roman"/>
              </w:rPr>
              <w:t>, 18-575</w:t>
            </w:r>
            <w:r w:rsidR="00633691">
              <w:rPr>
                <w:rFonts w:ascii="Times New Roman" w:eastAsia="Times New Roman" w:hAnsi="Times New Roman" w:cs="Times New Roman"/>
              </w:rPr>
              <w:t>,</w:t>
            </w:r>
            <w:r w:rsidR="004D406E">
              <w:rPr>
                <w:rFonts w:ascii="Times New Roman" w:eastAsia="Times New Roman" w:hAnsi="Times New Roman" w:cs="Times New Roman"/>
              </w:rPr>
              <w:t xml:space="preserve"> 18-686, </w:t>
            </w:r>
            <w:r w:rsidR="00633691">
              <w:rPr>
                <w:rFonts w:ascii="Times New Roman" w:eastAsia="Times New Roman" w:hAnsi="Times New Roman" w:cs="Times New Roman"/>
              </w:rPr>
              <w:t>18-703</w:t>
            </w:r>
            <w:r w:rsidR="00160DAF">
              <w:rPr>
                <w:rFonts w:ascii="Times New Roman" w:eastAsia="Times New Roman" w:hAnsi="Times New Roman" w:cs="Times New Roman"/>
              </w:rPr>
              <w:t>, 18-729</w:t>
            </w:r>
            <w:r w:rsidR="00701F26">
              <w:rPr>
                <w:rFonts w:ascii="Times New Roman" w:eastAsia="Times New Roman" w:hAnsi="Times New Roman" w:cs="Times New Roman"/>
              </w:rPr>
              <w:t xml:space="preserve">, </w:t>
            </w:r>
            <w:r w:rsidR="0084359C">
              <w:rPr>
                <w:rFonts w:ascii="Times New Roman" w:eastAsia="Times New Roman" w:hAnsi="Times New Roman" w:cs="Times New Roman"/>
              </w:rPr>
              <w:t xml:space="preserve">18-724, </w:t>
            </w:r>
            <w:r w:rsidR="00824ECF">
              <w:rPr>
                <w:rFonts w:ascii="Times New Roman" w:eastAsia="Times New Roman" w:hAnsi="Times New Roman" w:cs="Times New Roman"/>
              </w:rPr>
              <w:t xml:space="preserve">18-731, </w:t>
            </w:r>
            <w:r w:rsidR="00701F26">
              <w:rPr>
                <w:rFonts w:ascii="Times New Roman" w:eastAsia="Times New Roman" w:hAnsi="Times New Roman" w:cs="Times New Roman"/>
              </w:rPr>
              <w:t>18-734</w:t>
            </w:r>
          </w:p>
        </w:tc>
      </w:tr>
      <w:tr w:rsidR="00252645" w:rsidRPr="00554C49" w14:paraId="75E57050" w14:textId="77777777" w:rsidTr="004F10B4">
        <w:tc>
          <w:tcPr>
            <w:tcW w:w="2880" w:type="dxa"/>
            <w:shd w:val="clear" w:color="auto" w:fill="auto"/>
          </w:tcPr>
          <w:p w14:paraId="75E5704E"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263" w:type="dxa"/>
            <w:shd w:val="clear" w:color="auto" w:fill="auto"/>
          </w:tcPr>
          <w:p w14:paraId="75E5704F"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0AA" w14:textId="1D756BDE" w:rsidR="00C3343A" w:rsidRDefault="00C3343A" w:rsidP="00127B7A">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0313C" w:rsidRPr="00554C49" w14:paraId="4401AA20" w14:textId="77777777" w:rsidTr="00BF434F">
        <w:trPr>
          <w:tblHeader/>
        </w:trPr>
        <w:tc>
          <w:tcPr>
            <w:tcW w:w="2628" w:type="dxa"/>
            <w:shd w:val="clear" w:color="auto" w:fill="auto"/>
          </w:tcPr>
          <w:p w14:paraId="13E62393"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Screen name</w:t>
            </w:r>
          </w:p>
        </w:tc>
        <w:tc>
          <w:tcPr>
            <w:tcW w:w="7695" w:type="dxa"/>
            <w:shd w:val="clear" w:color="auto" w:fill="auto"/>
          </w:tcPr>
          <w:p w14:paraId="7EEF78FE" w14:textId="6BCA2C50" w:rsidR="0090313C" w:rsidRPr="00554C49" w:rsidRDefault="0090313C" w:rsidP="00B768F9">
            <w:pPr>
              <w:pStyle w:val="Heading3"/>
            </w:pPr>
            <w:bookmarkStart w:id="13" w:name="RIINTRO"/>
            <w:r>
              <w:t xml:space="preserve">RI </w:t>
            </w:r>
            <w:r w:rsidRPr="00554C49">
              <w:t>INTRO</w:t>
            </w:r>
            <w:bookmarkEnd w:id="13"/>
          </w:p>
        </w:tc>
      </w:tr>
      <w:tr w:rsidR="0090313C" w:rsidRPr="00554C49" w14:paraId="46F51D43" w14:textId="77777777" w:rsidTr="00B768F9">
        <w:tc>
          <w:tcPr>
            <w:tcW w:w="2628" w:type="dxa"/>
            <w:shd w:val="clear" w:color="auto" w:fill="auto"/>
          </w:tcPr>
          <w:p w14:paraId="0EE85F3A"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521AFB17" w14:textId="47C4D2AB" w:rsidR="0090313C" w:rsidRDefault="00A250A2" w:rsidP="0090313C">
            <w:pPr>
              <w:keepNext/>
              <w:keepLines/>
              <w:widowControl w:val="0"/>
              <w:autoSpaceDE w:val="0"/>
              <w:autoSpaceDN w:val="0"/>
              <w:adjustRightInd w:val="0"/>
              <w:spacing w:after="0" w:line="240" w:lineRule="auto"/>
              <w:rPr>
                <w:rFonts w:ascii="Times New Roman" w:eastAsia="Times New Roman" w:hAnsi="Times New Roman" w:cs="Times New Roman"/>
              </w:rPr>
            </w:pPr>
            <w:hyperlink w:anchor="RESPLOCATION" w:history="1">
              <w:r w:rsidR="0090313C" w:rsidRPr="00BF064E">
                <w:rPr>
                  <w:rStyle w:val="Hyperlink"/>
                  <w:rFonts w:ascii="Times New Roman" w:eastAsia="Times New Roman" w:hAnsi="Times New Roman" w:cs="Times New Roman"/>
                  <w:color w:val="auto"/>
                  <w:u w:val="none"/>
                </w:rPr>
                <w:t>RESP LOCATION</w:t>
              </w:r>
            </w:hyperlink>
            <w:r w:rsidR="0090313C" w:rsidRPr="00BF064E">
              <w:rPr>
                <w:rFonts w:ascii="Times New Roman" w:eastAsia="Times New Roman" w:hAnsi="Times New Roman" w:cs="Times New Roman"/>
              </w:rPr>
              <w:t>=</w:t>
            </w:r>
            <w:r w:rsidR="0090313C">
              <w:rPr>
                <w:rFonts w:ascii="Times New Roman" w:eastAsia="Times New Roman" w:hAnsi="Times New Roman" w:cs="Times New Roman"/>
              </w:rPr>
              <w:t>Attempting address</w:t>
            </w:r>
          </w:p>
          <w:p w14:paraId="431BEB44" w14:textId="77777777" w:rsidR="00ED347D" w:rsidRDefault="006453C6" w:rsidP="005E4D84">
            <w:pPr>
              <w:keepNext/>
              <w:keepLines/>
              <w:widowControl w:val="0"/>
              <w:autoSpaceDE w:val="0"/>
              <w:autoSpaceDN w:val="0"/>
              <w:adjustRightInd w:val="0"/>
              <w:spacing w:after="0" w:line="240" w:lineRule="auto"/>
              <w:rPr>
                <w:rFonts w:ascii="Times New Roman" w:eastAsia="Times New Roman" w:hAnsi="Times New Roman"/>
              </w:rPr>
            </w:pPr>
            <w:r w:rsidRPr="006453C6">
              <w:rPr>
                <w:rFonts w:ascii="Times New Roman" w:eastAsia="Times New Roman" w:hAnsi="Times New Roman"/>
              </w:rPr>
              <w:t xml:space="preserve">DIAL OUTCOME = Someone answers </w:t>
            </w:r>
          </w:p>
          <w:p w14:paraId="21D6C29F" w14:textId="3FCE4BC7" w:rsidR="009D6547" w:rsidRPr="00554C49" w:rsidRDefault="009D6547" w:rsidP="005E4D84">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DISTANCE</w:t>
            </w:r>
          </w:p>
        </w:tc>
      </w:tr>
      <w:tr w:rsidR="0090313C" w:rsidRPr="00554C49" w14:paraId="3018BC2D" w14:textId="77777777" w:rsidTr="00B768F9">
        <w:tc>
          <w:tcPr>
            <w:tcW w:w="2628" w:type="dxa"/>
            <w:shd w:val="clear" w:color="auto" w:fill="auto"/>
          </w:tcPr>
          <w:p w14:paraId="44706277"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267E41E1" w14:textId="77777777" w:rsidR="0090313C" w:rsidRPr="00690418" w:rsidRDefault="0090313C" w:rsidP="00B768F9">
            <w:pPr>
              <w:contextualSpacing/>
              <w:rPr>
                <w:rFonts w:ascii="Times New Roman" w:eastAsia="Times New Roman" w:hAnsi="Times New Roman" w:cs="Times New Roman"/>
              </w:rPr>
            </w:pPr>
            <w:r w:rsidRPr="00690418">
              <w:rPr>
                <w:rFonts w:ascii="Times New Roman" w:eastAsia="Times New Roman" w:hAnsi="Times New Roman" w:cs="Times New Roman"/>
              </w:rPr>
              <w:t>Hello, I’m</w:t>
            </w:r>
            <w:r w:rsidRPr="00554C49">
              <w:rPr>
                <w:rFonts w:ascii="Times New Roman" w:eastAsia="Times New Roman" w:hAnsi="Times New Roman" w:cs="Times New Roman"/>
                <w:b/>
              </w:rPr>
              <w:t xml:space="preserve"> </w:t>
            </w:r>
            <w:r w:rsidRPr="00AA6D03">
              <w:rPr>
                <w:rFonts w:ascii="Times New Roman" w:eastAsia="Times New Roman" w:hAnsi="Times New Roman" w:cs="Times New Roman"/>
              </w:rPr>
              <w:t xml:space="preserve">(your name) </w:t>
            </w:r>
            <w:r w:rsidRPr="00690418">
              <w:rPr>
                <w:rFonts w:ascii="Times New Roman" w:eastAsia="Times New Roman" w:hAnsi="Times New Roman" w:cs="Times New Roman"/>
              </w:rPr>
              <w:t xml:space="preserve">from the U.S. Census Bureau.  </w:t>
            </w:r>
            <w:r w:rsidRPr="00690418">
              <w:rPr>
                <w:rFonts w:ascii="Times New Roman" w:eastAsia="Times New Roman" w:hAnsi="Times New Roman" w:cs="Times New Roman"/>
                <w:i/>
                <w:color w:val="FF0000"/>
              </w:rPr>
              <w:t>(Show ID)</w:t>
            </w:r>
            <w:r w:rsidRPr="00690418">
              <w:rPr>
                <w:rFonts w:ascii="Times New Roman" w:eastAsia="Times New Roman" w:hAnsi="Times New Roman" w:cs="Times New Roman"/>
              </w:rPr>
              <w:t>.</w:t>
            </w:r>
          </w:p>
          <w:p w14:paraId="3BC370F8" w14:textId="77777777" w:rsidR="0090313C"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F1CE913" w14:textId="35B4644C"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May I speak to &lt;RESP</w:t>
            </w:r>
            <w:r w:rsidR="00160DAF">
              <w:rPr>
                <w:rFonts w:ascii="Times New Roman" w:eastAsia="Times New Roman" w:hAnsi="Times New Roman" w:cs="Times New Roman"/>
              </w:rPr>
              <w:t>ONDENT</w:t>
            </w:r>
            <w:r>
              <w:rPr>
                <w:rFonts w:ascii="Times New Roman" w:eastAsia="Times New Roman" w:hAnsi="Times New Roman" w:cs="Times New Roman"/>
              </w:rPr>
              <w:t xml:space="preserve"> NAME&gt;?</w:t>
            </w:r>
          </w:p>
          <w:p w14:paraId="53D1BBA6"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90313C" w:rsidRPr="00554C49" w14:paraId="7499AD8B" w14:textId="77777777" w:rsidTr="00B768F9">
        <w:trPr>
          <w:trHeight w:val="179"/>
        </w:trPr>
        <w:tc>
          <w:tcPr>
            <w:tcW w:w="2628" w:type="dxa"/>
            <w:shd w:val="clear" w:color="auto" w:fill="auto"/>
          </w:tcPr>
          <w:p w14:paraId="3FF7E144"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2389BC28" w14:textId="77777777" w:rsidR="0090313C" w:rsidRPr="006453C6"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6453C6">
              <w:rPr>
                <w:rFonts w:ascii="Times New Roman" w:eastAsia="Times New Roman" w:hAnsi="Times New Roman" w:cs="Times New Roman"/>
              </w:rPr>
              <w:t>(Radio buttons)</w:t>
            </w:r>
          </w:p>
          <w:p w14:paraId="613860EE" w14:textId="67ADEFF4" w:rsidR="006453C6" w:rsidRPr="00D70AA7" w:rsidRDefault="006453C6" w:rsidP="00B768F9">
            <w:pPr>
              <w:keepNext/>
              <w:keepLines/>
              <w:widowControl w:val="0"/>
              <w:autoSpaceDE w:val="0"/>
              <w:autoSpaceDN w:val="0"/>
              <w:adjustRightInd w:val="0"/>
              <w:spacing w:after="0" w:line="240" w:lineRule="auto"/>
              <w:rPr>
                <w:rFonts w:ascii="Times New Roman" w:eastAsia="Times New Roman" w:hAnsi="Times New Roman"/>
              </w:rPr>
            </w:pPr>
            <w:r w:rsidRPr="00D70AA7">
              <w:rPr>
                <w:rFonts w:ascii="Times New Roman" w:eastAsia="Times New Roman" w:hAnsi="Times New Roman"/>
              </w:rPr>
              <w:t xml:space="preserve">If  ATTACTUAL = PV </w:t>
            </w:r>
            <w:r w:rsidR="00160DAF">
              <w:rPr>
                <w:rFonts w:ascii="Times New Roman" w:eastAsia="Times New Roman" w:hAnsi="Times New Roman"/>
              </w:rPr>
              <w:t xml:space="preserve">and RESPTYPE_PROD=HH </w:t>
            </w:r>
            <w:r w:rsidRPr="00D70AA7">
              <w:rPr>
                <w:rFonts w:ascii="Times New Roman" w:eastAsia="Times New Roman" w:hAnsi="Times New Roman"/>
              </w:rPr>
              <w:t>show:</w:t>
            </w:r>
          </w:p>
          <w:p w14:paraId="760404D3" w14:textId="4490F353" w:rsidR="0090313C" w:rsidRPr="009F0309"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9F0309">
              <w:rPr>
                <w:rFonts w:ascii="Times New Roman" w:eastAsia="Times New Roman" w:hAnsi="Times New Roman" w:cs="Times New Roman"/>
              </w:rPr>
              <w:t>Yes, continue</w:t>
            </w:r>
          </w:p>
          <w:p w14:paraId="1339F8A2" w14:textId="26F9BA93" w:rsidR="0090313C" w:rsidRPr="006453C6"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6453C6">
              <w:rPr>
                <w:rFonts w:ascii="Times New Roman" w:eastAsia="Times New Roman" w:hAnsi="Times New Roman" w:cs="Times New Roman"/>
              </w:rPr>
              <w:t>No, continue with someone else</w:t>
            </w:r>
          </w:p>
          <w:p w14:paraId="32041A92" w14:textId="4708750E" w:rsidR="0090313C" w:rsidRPr="006453C6"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6453C6">
              <w:rPr>
                <w:rFonts w:ascii="Times New Roman" w:eastAsia="Times New Roman" w:hAnsi="Times New Roman" w:cs="Times New Roman"/>
              </w:rPr>
              <w:t>Respondent doesn’t live there/doesn’t exist</w:t>
            </w:r>
          </w:p>
          <w:p w14:paraId="627C23F6" w14:textId="13B10840" w:rsidR="0090313C" w:rsidRPr="006453C6"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6453C6">
              <w:rPr>
                <w:rFonts w:ascii="Times New Roman" w:eastAsia="Times New Roman" w:hAnsi="Times New Roman" w:cs="Times New Roman"/>
              </w:rPr>
              <w:t>No one home</w:t>
            </w:r>
          </w:p>
          <w:p w14:paraId="5C626319" w14:textId="77777777" w:rsidR="0090313C"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6453C6">
              <w:rPr>
                <w:rFonts w:ascii="Times New Roman" w:eastAsia="Times New Roman" w:hAnsi="Times New Roman" w:cs="Times New Roman"/>
              </w:rPr>
              <w:t>Contact made, unable to continue</w:t>
            </w:r>
          </w:p>
          <w:p w14:paraId="6A3CF68E" w14:textId="77777777" w:rsidR="00AB3E80" w:rsidRPr="006453C6" w:rsidRDefault="00AB3E80" w:rsidP="00AB3E80">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5F99EEA3" w14:textId="578BEB7A" w:rsidR="00AB3E80" w:rsidRPr="00AB3E80" w:rsidRDefault="00AB3E80" w:rsidP="00AB3E80">
            <w:pPr>
              <w:keepNext/>
              <w:keepLines/>
              <w:widowControl w:val="0"/>
              <w:autoSpaceDE w:val="0"/>
              <w:autoSpaceDN w:val="0"/>
              <w:adjustRightInd w:val="0"/>
              <w:spacing w:after="0" w:line="240" w:lineRule="auto"/>
              <w:rPr>
                <w:rFonts w:ascii="Times New Roman" w:eastAsia="Times New Roman" w:hAnsi="Times New Roman"/>
              </w:rPr>
            </w:pPr>
            <w:r w:rsidRPr="00AB3E80">
              <w:rPr>
                <w:rFonts w:ascii="Times New Roman" w:eastAsia="Times New Roman" w:hAnsi="Times New Roman"/>
              </w:rPr>
              <w:t xml:space="preserve">If  ATTACTUAL = PV and RESPTYPE_PROD=proxy </w:t>
            </w:r>
          </w:p>
          <w:p w14:paraId="2F64D15C" w14:textId="77777777" w:rsidR="00AB3E80" w:rsidRPr="00AB3E80" w:rsidRDefault="00AB3E80" w:rsidP="00AB3E80">
            <w:pPr>
              <w:keepNext/>
              <w:keepLines/>
              <w:widowControl w:val="0"/>
              <w:autoSpaceDE w:val="0"/>
              <w:autoSpaceDN w:val="0"/>
              <w:adjustRightInd w:val="0"/>
              <w:spacing w:after="0" w:line="240" w:lineRule="auto"/>
              <w:rPr>
                <w:rFonts w:ascii="Times New Roman" w:eastAsia="Times New Roman" w:hAnsi="Times New Roman"/>
              </w:rPr>
            </w:pPr>
            <w:r w:rsidRPr="00AB3E80">
              <w:rPr>
                <w:rFonts w:ascii="Times New Roman" w:eastAsia="Times New Roman" w:hAnsi="Times New Roman"/>
              </w:rPr>
              <w:t>show:</w:t>
            </w:r>
          </w:p>
          <w:p w14:paraId="49C090B6" w14:textId="77777777" w:rsidR="00AB3E80" w:rsidRPr="00AB3E80" w:rsidRDefault="00AB3E80"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sidRPr="00AB3E80">
              <w:rPr>
                <w:rFonts w:ascii="Times New Roman" w:eastAsia="Times New Roman" w:hAnsi="Times New Roman"/>
              </w:rPr>
              <w:t>Yes, continue</w:t>
            </w:r>
          </w:p>
          <w:p w14:paraId="7B7C6B3C" w14:textId="77777777" w:rsidR="00AB3E80" w:rsidRPr="00AB3E80" w:rsidRDefault="00AB3E80"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sidRPr="00AB3E80">
              <w:rPr>
                <w:rFonts w:ascii="Times New Roman" w:eastAsia="Times New Roman" w:hAnsi="Times New Roman"/>
              </w:rPr>
              <w:t>Respondent doesn’t live there/doesn’t exist</w:t>
            </w:r>
          </w:p>
          <w:p w14:paraId="6F2AC3D2" w14:textId="77777777" w:rsidR="00AB3E80" w:rsidRPr="00AB3E80" w:rsidRDefault="00AB3E80"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sidRPr="00AB3E80">
              <w:rPr>
                <w:rFonts w:ascii="Times New Roman" w:eastAsia="Times New Roman" w:hAnsi="Times New Roman"/>
              </w:rPr>
              <w:t>No one home</w:t>
            </w:r>
          </w:p>
          <w:p w14:paraId="56A74633" w14:textId="77777777" w:rsidR="00AB3E80" w:rsidRPr="00AB3E80" w:rsidRDefault="00AB3E80"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sidRPr="00AB3E80">
              <w:rPr>
                <w:rFonts w:ascii="Times New Roman" w:eastAsia="Times New Roman" w:hAnsi="Times New Roman"/>
              </w:rPr>
              <w:t>Contact made, respondent not home/unable to continue</w:t>
            </w:r>
          </w:p>
          <w:p w14:paraId="6209602B" w14:textId="77777777" w:rsidR="00ED347D" w:rsidRPr="006453C6" w:rsidRDefault="00ED347D" w:rsidP="00AB3E8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CBDB17A" w14:textId="77777777" w:rsidR="006453C6" w:rsidRPr="006453C6" w:rsidRDefault="006453C6" w:rsidP="006453C6">
            <w:pPr>
              <w:keepNext/>
              <w:keepLines/>
              <w:widowControl w:val="0"/>
              <w:autoSpaceDE w:val="0"/>
              <w:autoSpaceDN w:val="0"/>
              <w:adjustRightInd w:val="0"/>
              <w:spacing w:after="0" w:line="240" w:lineRule="auto"/>
              <w:rPr>
                <w:rFonts w:ascii="Times New Roman" w:eastAsia="Times New Roman" w:hAnsi="Times New Roman"/>
              </w:rPr>
            </w:pPr>
            <w:r w:rsidRPr="006453C6">
              <w:rPr>
                <w:rFonts w:ascii="Times New Roman" w:eastAsia="Times New Roman" w:hAnsi="Times New Roman"/>
              </w:rPr>
              <w:t>If  ATTACTUAL = T show:</w:t>
            </w:r>
          </w:p>
          <w:p w14:paraId="544E589B" w14:textId="77777777" w:rsidR="006453C6" w:rsidRPr="006453C6" w:rsidRDefault="006453C6" w:rsidP="0061309E">
            <w:pPr>
              <w:pStyle w:val="ListParagraph"/>
              <w:keepNext/>
              <w:keepLines/>
              <w:widowControl w:val="0"/>
              <w:numPr>
                <w:ilvl w:val="0"/>
                <w:numId w:val="111"/>
              </w:numPr>
              <w:autoSpaceDE w:val="0"/>
              <w:autoSpaceDN w:val="0"/>
              <w:adjustRightInd w:val="0"/>
              <w:spacing w:after="0" w:line="240" w:lineRule="auto"/>
              <w:rPr>
                <w:rFonts w:ascii="Times New Roman" w:hAnsi="Times New Roman"/>
              </w:rPr>
            </w:pPr>
            <w:r w:rsidRPr="006453C6">
              <w:rPr>
                <w:rFonts w:ascii="Times New Roman" w:hAnsi="Times New Roman"/>
              </w:rPr>
              <w:t>Yes, continue</w:t>
            </w:r>
          </w:p>
          <w:p w14:paraId="5CAA107E" w14:textId="77777777" w:rsidR="006453C6" w:rsidRPr="006453C6" w:rsidRDefault="006453C6" w:rsidP="0061309E">
            <w:pPr>
              <w:pStyle w:val="ListParagraph"/>
              <w:keepNext/>
              <w:keepLines/>
              <w:widowControl w:val="0"/>
              <w:numPr>
                <w:ilvl w:val="0"/>
                <w:numId w:val="111"/>
              </w:numPr>
              <w:autoSpaceDE w:val="0"/>
              <w:autoSpaceDN w:val="0"/>
              <w:adjustRightInd w:val="0"/>
              <w:spacing w:after="0" w:line="240" w:lineRule="auto"/>
              <w:rPr>
                <w:rFonts w:ascii="Times New Roman" w:hAnsi="Times New Roman"/>
              </w:rPr>
            </w:pPr>
            <w:r w:rsidRPr="006453C6">
              <w:rPr>
                <w:rFonts w:ascii="Times New Roman" w:hAnsi="Times New Roman"/>
              </w:rPr>
              <w:t>Respondent not home</w:t>
            </w:r>
          </w:p>
          <w:p w14:paraId="3753A5FD" w14:textId="77777777" w:rsidR="006453C6" w:rsidRPr="006453C6" w:rsidRDefault="006453C6" w:rsidP="0061309E">
            <w:pPr>
              <w:pStyle w:val="ListParagraph"/>
              <w:keepNext/>
              <w:keepLines/>
              <w:widowControl w:val="0"/>
              <w:numPr>
                <w:ilvl w:val="0"/>
                <w:numId w:val="111"/>
              </w:numPr>
              <w:autoSpaceDE w:val="0"/>
              <w:autoSpaceDN w:val="0"/>
              <w:adjustRightInd w:val="0"/>
              <w:spacing w:after="0" w:line="240" w:lineRule="auto"/>
              <w:rPr>
                <w:rFonts w:ascii="Times New Roman" w:hAnsi="Times New Roman"/>
              </w:rPr>
            </w:pPr>
            <w:r w:rsidRPr="006453C6">
              <w:rPr>
                <w:rFonts w:ascii="Times New Roman" w:hAnsi="Times New Roman"/>
              </w:rPr>
              <w:t>Wrong number/no one by that name</w:t>
            </w:r>
          </w:p>
          <w:p w14:paraId="4F7C74CD" w14:textId="1F13B25B" w:rsidR="00ED347D" w:rsidRPr="006453C6" w:rsidRDefault="006453C6" w:rsidP="0061309E">
            <w:pPr>
              <w:pStyle w:val="ListParagraph"/>
              <w:keepNext/>
              <w:keepLines/>
              <w:widowControl w:val="0"/>
              <w:numPr>
                <w:ilvl w:val="0"/>
                <w:numId w:val="111"/>
              </w:numPr>
              <w:autoSpaceDE w:val="0"/>
              <w:autoSpaceDN w:val="0"/>
              <w:adjustRightInd w:val="0"/>
              <w:spacing w:after="0" w:line="240" w:lineRule="auto"/>
              <w:rPr>
                <w:rFonts w:ascii="Times New Roman" w:hAnsi="Times New Roman"/>
              </w:rPr>
            </w:pPr>
            <w:r w:rsidRPr="006453C6">
              <w:rPr>
                <w:rFonts w:ascii="Times New Roman" w:hAnsi="Times New Roman"/>
              </w:rPr>
              <w:t>Contact made, unable to continue</w:t>
            </w:r>
          </w:p>
        </w:tc>
      </w:tr>
      <w:tr w:rsidR="0090313C" w:rsidRPr="00554C49" w14:paraId="4C0B23E0" w14:textId="77777777" w:rsidTr="00B768F9">
        <w:tc>
          <w:tcPr>
            <w:tcW w:w="2628" w:type="dxa"/>
            <w:shd w:val="clear" w:color="auto" w:fill="auto"/>
          </w:tcPr>
          <w:p w14:paraId="46A39BDE" w14:textId="63866B55"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0D9F5C8F" w14:textId="64D2C23C" w:rsidR="0090313C" w:rsidRPr="00CB6E33"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w:t>
            </w:r>
            <w:r>
              <w:rPr>
                <w:rFonts w:ascii="Times New Roman" w:eastAsia="Times New Roman" w:hAnsi="Times New Roman" w:cs="Times New Roman"/>
              </w:rPr>
              <w:t xml:space="preserve">“Yes, continue”, go to </w:t>
            </w:r>
            <w:hyperlink w:anchor="RICONTACTRESP" w:history="1">
              <w:r w:rsidRPr="00CB6E33">
                <w:rPr>
                  <w:rStyle w:val="Hyperlink"/>
                  <w:rFonts w:ascii="Times New Roman" w:eastAsia="Times New Roman" w:hAnsi="Times New Roman" w:cs="Times New Roman"/>
                  <w:color w:val="auto"/>
                  <w:u w:val="none"/>
                </w:rPr>
                <w:t>RI CONTACT RESP</w:t>
              </w:r>
            </w:hyperlink>
          </w:p>
          <w:p w14:paraId="3DDDDA1B" w14:textId="04726904" w:rsidR="0090313C" w:rsidRPr="00CB6E33"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CB6E33">
              <w:rPr>
                <w:rFonts w:ascii="Times New Roman" w:eastAsia="Times New Roman" w:hAnsi="Times New Roman" w:cs="Times New Roman"/>
              </w:rPr>
              <w:t xml:space="preserve">If “No, continue with someone else”, go to </w:t>
            </w:r>
            <w:hyperlink w:anchor="ELIGIBLERESP" w:history="1">
              <w:r w:rsidRPr="00CB6E33">
                <w:rPr>
                  <w:rStyle w:val="Hyperlink"/>
                  <w:rFonts w:ascii="Times New Roman" w:eastAsia="Times New Roman" w:hAnsi="Times New Roman" w:cs="Times New Roman"/>
                  <w:color w:val="auto"/>
                  <w:u w:val="none"/>
                </w:rPr>
                <w:t>ELIGIBLE RESP</w:t>
              </w:r>
            </w:hyperlink>
          </w:p>
          <w:p w14:paraId="11E437A3" w14:textId="3433838A" w:rsidR="0090313C" w:rsidRPr="00CB6E33"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CB6E33">
              <w:rPr>
                <w:rFonts w:ascii="Times New Roman" w:eastAsia="Times New Roman" w:hAnsi="Times New Roman" w:cs="Times New Roman"/>
              </w:rPr>
              <w:t>If “Respondent doesn’t live there/doesn’t e</w:t>
            </w:r>
            <w:r w:rsidRPr="006453C6">
              <w:rPr>
                <w:rFonts w:ascii="Times New Roman" w:eastAsia="Times New Roman" w:hAnsi="Times New Roman" w:cs="Times New Roman"/>
              </w:rPr>
              <w:t>xist”</w:t>
            </w:r>
            <w:r w:rsidR="006453C6" w:rsidRPr="006453C6">
              <w:rPr>
                <w:rFonts w:ascii="Times New Roman" w:eastAsia="Times New Roman" w:hAnsi="Times New Roman" w:cs="Times New Roman"/>
              </w:rPr>
              <w:t xml:space="preserve"> </w:t>
            </w:r>
            <w:r w:rsidR="006453C6" w:rsidRPr="006453C6">
              <w:rPr>
                <w:rFonts w:ascii="Times New Roman" w:eastAsia="Times New Roman" w:hAnsi="Times New Roman"/>
              </w:rPr>
              <w:t>or “Wrong number/no one by that name” go to RI VERIFY ADDRESS</w:t>
            </w:r>
            <w:r w:rsidR="00ED347D" w:rsidRPr="006453C6">
              <w:rPr>
                <w:rFonts w:ascii="Times New Roman" w:eastAsia="Times New Roman" w:hAnsi="Times New Roman"/>
              </w:rPr>
              <w:t xml:space="preserve"> </w:t>
            </w:r>
            <w:r w:rsidRPr="006453C6">
              <w:rPr>
                <w:rFonts w:ascii="Times New Roman" w:eastAsia="Times New Roman" w:hAnsi="Times New Roman" w:cs="Times New Roman"/>
              </w:rPr>
              <w:t>go to</w:t>
            </w:r>
            <w:r w:rsidRPr="00CB6E33">
              <w:rPr>
                <w:rFonts w:ascii="Times New Roman" w:eastAsia="Times New Roman" w:hAnsi="Times New Roman" w:cs="Times New Roman"/>
              </w:rPr>
              <w:t xml:space="preserve"> </w:t>
            </w:r>
            <w:hyperlink w:anchor="RIVERIFYADDRESS" w:history="1">
              <w:r w:rsidRPr="00CB6E33">
                <w:rPr>
                  <w:rStyle w:val="Hyperlink"/>
                  <w:rFonts w:ascii="Times New Roman" w:eastAsia="Times New Roman" w:hAnsi="Times New Roman" w:cs="Times New Roman"/>
                  <w:color w:val="auto"/>
                  <w:u w:val="none"/>
                </w:rPr>
                <w:t>RI VERIFY ADDRESS</w:t>
              </w:r>
            </w:hyperlink>
          </w:p>
          <w:p w14:paraId="71536D48" w14:textId="0F9D0128" w:rsidR="0090313C" w:rsidRPr="00CB6E33"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CB6E33">
              <w:rPr>
                <w:rFonts w:ascii="Times New Roman" w:eastAsia="Times New Roman" w:hAnsi="Times New Roman" w:cs="Times New Roman"/>
              </w:rPr>
              <w:t xml:space="preserve">If “No one home”, go to </w:t>
            </w:r>
            <w:r w:rsidR="00EA1189">
              <w:rPr>
                <w:rStyle w:val="Hyperlink"/>
                <w:rFonts w:ascii="Times New Roman" w:eastAsia="Times New Roman" w:hAnsi="Times New Roman" w:cs="Times New Roman"/>
                <w:color w:val="auto"/>
                <w:u w:val="none"/>
              </w:rPr>
              <w:t xml:space="preserve"> CASE NOTES</w:t>
            </w:r>
          </w:p>
          <w:p w14:paraId="524148E7" w14:textId="374A0ABE" w:rsidR="0090313C" w:rsidRDefault="0090313C" w:rsidP="00B768F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CB6E33">
              <w:rPr>
                <w:rFonts w:ascii="Times New Roman" w:eastAsia="Times New Roman" w:hAnsi="Times New Roman" w:cs="Times New Roman"/>
              </w:rPr>
              <w:t xml:space="preserve">If “Contact made, unable to continue”, go to </w:t>
            </w:r>
            <w:hyperlink w:anchor="NOCOMPLETE" w:history="1">
              <w:r w:rsidRPr="00CB6E33">
                <w:rPr>
                  <w:rStyle w:val="Hyperlink"/>
                  <w:rFonts w:ascii="Times New Roman" w:eastAsia="Times New Roman" w:hAnsi="Times New Roman" w:cs="Times New Roman"/>
                  <w:color w:val="auto"/>
                  <w:u w:val="none"/>
                </w:rPr>
                <w:t>NO COMPLETE</w:t>
              </w:r>
            </w:hyperlink>
          </w:p>
          <w:p w14:paraId="48C67B40" w14:textId="365B7549" w:rsidR="006453C6" w:rsidRPr="006453C6" w:rsidRDefault="006453C6" w:rsidP="00B768F9">
            <w:pPr>
              <w:keepNext/>
              <w:keepLines/>
              <w:widowControl w:val="0"/>
              <w:autoSpaceDE w:val="0"/>
              <w:autoSpaceDN w:val="0"/>
              <w:adjustRightInd w:val="0"/>
              <w:spacing w:after="0" w:line="240" w:lineRule="auto"/>
              <w:rPr>
                <w:rStyle w:val="Hyperlink"/>
                <w:rFonts w:ascii="Times New Roman" w:eastAsia="Times New Roman" w:hAnsi="Times New Roman"/>
              </w:rPr>
            </w:pPr>
            <w:r w:rsidRPr="006453C6">
              <w:rPr>
                <w:rFonts w:ascii="Times New Roman" w:eastAsia="Times New Roman" w:hAnsi="Times New Roman"/>
              </w:rPr>
              <w:t>If Respondent not home, go to ELIGIBLE RESP</w:t>
            </w:r>
          </w:p>
          <w:p w14:paraId="1B6D4FC5" w14:textId="77777777" w:rsidR="00E9490D" w:rsidRDefault="00E9490D" w:rsidP="00B768F9">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4B99F4E2" w14:textId="3F541405" w:rsidR="002F4C9B" w:rsidRPr="002F4C9B" w:rsidRDefault="002F4C9B" w:rsidP="002F4C9B">
            <w:pPr>
              <w:keepNext/>
              <w:keepLines/>
              <w:widowControl w:val="0"/>
              <w:autoSpaceDE w:val="0"/>
              <w:autoSpaceDN w:val="0"/>
              <w:adjustRightInd w:val="0"/>
              <w:spacing w:after="0" w:line="240" w:lineRule="auto"/>
              <w:rPr>
                <w:rFonts w:ascii="Times New Roman" w:eastAsia="Times New Roman" w:hAnsi="Times New Roman"/>
              </w:rPr>
            </w:pPr>
            <w:r w:rsidRPr="002F4C9B">
              <w:rPr>
                <w:rFonts w:ascii="Times New Roman" w:eastAsia="Times New Roman" w:hAnsi="Times New Roman"/>
              </w:rPr>
              <w:t>If  RESPTYPE_PROD=proxy and “Contact made, respondent not home/unable to continue” go to NO COMPLETE</w:t>
            </w:r>
          </w:p>
          <w:p w14:paraId="30ABDB5C" w14:textId="3E381796" w:rsidR="002F4C9B" w:rsidRPr="00ED347D" w:rsidRDefault="002F4C9B" w:rsidP="005E4D84">
            <w:pPr>
              <w:keepNext/>
              <w:keepLines/>
              <w:widowControl w:val="0"/>
              <w:autoSpaceDE w:val="0"/>
              <w:autoSpaceDN w:val="0"/>
              <w:adjustRightInd w:val="0"/>
              <w:spacing w:after="0" w:line="240" w:lineRule="auto"/>
              <w:rPr>
                <w:rFonts w:ascii="Times New Roman" w:eastAsia="Times New Roman" w:hAnsi="Times New Roman"/>
              </w:rPr>
            </w:pPr>
            <w:r w:rsidRPr="002F4C9B">
              <w:rPr>
                <w:rFonts w:ascii="Times New Roman" w:eastAsia="Times New Roman" w:hAnsi="Times New Roman"/>
              </w:rPr>
              <w:t>If  RESPTYPE_PROD=proxy and “Respondent not home” go to NO COMPLETE</w:t>
            </w:r>
          </w:p>
        </w:tc>
      </w:tr>
      <w:tr w:rsidR="0090313C" w:rsidRPr="00554C49" w14:paraId="6FEFC58C" w14:textId="77777777" w:rsidTr="00B768F9">
        <w:tc>
          <w:tcPr>
            <w:tcW w:w="2628" w:type="dxa"/>
            <w:shd w:val="clear" w:color="auto" w:fill="auto"/>
          </w:tcPr>
          <w:p w14:paraId="626C1ED7" w14:textId="549D5755"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26D567D1" w14:textId="53595032" w:rsidR="0090313C"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RESP</w:t>
            </w:r>
            <w:r w:rsidR="00160DAF">
              <w:rPr>
                <w:rFonts w:ascii="Times New Roman" w:eastAsia="Times New Roman" w:hAnsi="Times New Roman" w:cs="Times New Roman"/>
              </w:rPr>
              <w:t>ONDENT</w:t>
            </w:r>
            <w:r>
              <w:rPr>
                <w:rFonts w:ascii="Times New Roman" w:eastAsia="Times New Roman" w:hAnsi="Times New Roman" w:cs="Times New Roman"/>
              </w:rPr>
              <w:t xml:space="preserve"> NAME</w:t>
            </w:r>
          </w:p>
          <w:p w14:paraId="29A667FB" w14:textId="63FC962A" w:rsidR="002F4C9B" w:rsidRPr="00554C49" w:rsidRDefault="002F4C9B"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RESPTYPE_PROD</w:t>
            </w:r>
          </w:p>
        </w:tc>
      </w:tr>
      <w:tr w:rsidR="0090313C" w:rsidRPr="00554C49" w14:paraId="1C1C48AB" w14:textId="77777777" w:rsidTr="00B768F9">
        <w:tc>
          <w:tcPr>
            <w:tcW w:w="2628" w:type="dxa"/>
            <w:shd w:val="clear" w:color="auto" w:fill="auto"/>
          </w:tcPr>
          <w:p w14:paraId="5C7A82FE"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63004322" w14:textId="120488EA" w:rsidR="0090313C" w:rsidRPr="00554C49" w:rsidRDefault="00BF34C8"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90313C" w:rsidRPr="00554C49" w14:paraId="0435C024" w14:textId="77777777" w:rsidTr="00B768F9">
        <w:tc>
          <w:tcPr>
            <w:tcW w:w="2628" w:type="dxa"/>
            <w:tcBorders>
              <w:top w:val="single" w:sz="4" w:space="0" w:color="auto"/>
              <w:left w:val="single" w:sz="4" w:space="0" w:color="auto"/>
              <w:bottom w:val="single" w:sz="4" w:space="0" w:color="auto"/>
              <w:right w:val="single" w:sz="4" w:space="0" w:color="auto"/>
            </w:tcBorders>
            <w:shd w:val="clear" w:color="auto" w:fill="auto"/>
          </w:tcPr>
          <w:p w14:paraId="041C8F62"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6B54C1C"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90313C" w:rsidRPr="00554C49" w14:paraId="1AF1BCF4" w14:textId="77777777" w:rsidTr="00B768F9">
        <w:tc>
          <w:tcPr>
            <w:tcW w:w="2628" w:type="dxa"/>
            <w:tcBorders>
              <w:top w:val="single" w:sz="4" w:space="0" w:color="auto"/>
              <w:left w:val="single" w:sz="4" w:space="0" w:color="auto"/>
              <w:bottom w:val="single" w:sz="4" w:space="0" w:color="auto"/>
              <w:right w:val="single" w:sz="4" w:space="0" w:color="auto"/>
            </w:tcBorders>
            <w:shd w:val="clear" w:color="auto" w:fill="auto"/>
          </w:tcPr>
          <w:p w14:paraId="1D18E31F"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ECDDF05" w14:textId="198BDA9A" w:rsidR="0090313C" w:rsidRPr="00554C49" w:rsidRDefault="0090313C"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tc>
      </w:tr>
      <w:tr w:rsidR="0090313C" w:rsidRPr="00554C49" w14:paraId="2B3B9246" w14:textId="77777777" w:rsidTr="00B768F9">
        <w:tc>
          <w:tcPr>
            <w:tcW w:w="2628" w:type="dxa"/>
            <w:shd w:val="clear" w:color="auto" w:fill="auto"/>
          </w:tcPr>
          <w:p w14:paraId="46EA92F7"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2184EA8B" w14:textId="77777777" w:rsidR="0090313C"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rPr>
            </w:pPr>
          </w:p>
          <w:p w14:paraId="3014DBA8" w14:textId="2707A9D4" w:rsidR="0090313C" w:rsidRPr="00554C49" w:rsidRDefault="0090313C" w:rsidP="002F4C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 xml:space="preserve">NOTE: the variable RESP_TYPE is different from </w:t>
            </w:r>
            <w:r w:rsidR="002F4C9B">
              <w:rPr>
                <w:rFonts w:ascii="Times New Roman" w:eastAsia="Times New Roman" w:hAnsi="Times New Roman"/>
              </w:rPr>
              <w:t>RESPTYPE_PROD</w:t>
            </w:r>
            <w:r>
              <w:rPr>
                <w:rFonts w:ascii="Times New Roman" w:eastAsia="Times New Roman" w:hAnsi="Times New Roman"/>
              </w:rPr>
              <w:t xml:space="preserve">. The variable </w:t>
            </w:r>
            <w:r w:rsidR="002F4C9B">
              <w:rPr>
                <w:rFonts w:ascii="Times New Roman" w:eastAsia="Times New Roman" w:hAnsi="Times New Roman"/>
              </w:rPr>
              <w:t>RESPTYPE_PROD</w:t>
            </w:r>
            <w:r>
              <w:rPr>
                <w:rFonts w:ascii="Times New Roman" w:eastAsia="Times New Roman" w:hAnsi="Times New Roman"/>
              </w:rPr>
              <w:t xml:space="preserve"> is an input to </w:t>
            </w:r>
            <w:r w:rsidR="00824D4A">
              <w:rPr>
                <w:rFonts w:ascii="Times New Roman" w:eastAsia="Times New Roman" w:hAnsi="Times New Roman"/>
              </w:rPr>
              <w:t xml:space="preserve">the </w:t>
            </w:r>
            <w:r w:rsidR="00A0051D">
              <w:rPr>
                <w:rFonts w:ascii="Times New Roman" w:eastAsia="Times New Roman" w:hAnsi="Times New Roman"/>
              </w:rPr>
              <w:t>NRFU</w:t>
            </w:r>
            <w:r>
              <w:rPr>
                <w:rFonts w:ascii="Times New Roman" w:eastAsia="Times New Roman" w:hAnsi="Times New Roman"/>
              </w:rPr>
              <w:t xml:space="preserve"> </w:t>
            </w:r>
            <w:r w:rsidR="00824D4A">
              <w:rPr>
                <w:rFonts w:ascii="Times New Roman" w:eastAsia="Times New Roman" w:hAnsi="Times New Roman"/>
              </w:rPr>
              <w:t xml:space="preserve">instrument </w:t>
            </w:r>
            <w:r>
              <w:rPr>
                <w:rFonts w:ascii="Times New Roman" w:eastAsia="Times New Roman" w:hAnsi="Times New Roman"/>
              </w:rPr>
              <w:t xml:space="preserve">for reinterview cases that indicates whether the original interview was conducted with a proxy or household member. In contrast, the RESP_TYPE variable is variable set within </w:t>
            </w:r>
            <w:r w:rsidR="00824D4A">
              <w:rPr>
                <w:rFonts w:ascii="Times New Roman" w:eastAsia="Times New Roman" w:hAnsi="Times New Roman"/>
              </w:rPr>
              <w:t xml:space="preserve">the </w:t>
            </w:r>
            <w:r w:rsidR="00A0051D">
              <w:rPr>
                <w:rFonts w:ascii="Times New Roman" w:eastAsia="Times New Roman" w:hAnsi="Times New Roman"/>
              </w:rPr>
              <w:t>NRFU</w:t>
            </w:r>
            <w:r>
              <w:rPr>
                <w:rFonts w:ascii="Times New Roman" w:eastAsia="Times New Roman" w:hAnsi="Times New Roman"/>
              </w:rPr>
              <w:t xml:space="preserve"> </w:t>
            </w:r>
            <w:r w:rsidR="00824D4A">
              <w:rPr>
                <w:rFonts w:ascii="Times New Roman" w:eastAsia="Times New Roman" w:hAnsi="Times New Roman"/>
              </w:rPr>
              <w:t xml:space="preserve">instrument </w:t>
            </w:r>
            <w:r>
              <w:rPr>
                <w:rFonts w:ascii="Times New Roman" w:eastAsia="Times New Roman" w:hAnsi="Times New Roman"/>
              </w:rPr>
              <w:t>during a reinterview that indicates whether the reinterviewed respondent is the same person who filled out the Census. RESP_TYPE does not indicate anything about the original interview.</w:t>
            </w:r>
          </w:p>
        </w:tc>
      </w:tr>
      <w:tr w:rsidR="0090313C" w:rsidRPr="00554C49" w14:paraId="17EB573A" w14:textId="77777777" w:rsidTr="00B768F9">
        <w:tc>
          <w:tcPr>
            <w:tcW w:w="2628" w:type="dxa"/>
            <w:shd w:val="clear" w:color="auto" w:fill="auto"/>
          </w:tcPr>
          <w:p w14:paraId="276763E5" w14:textId="37506023"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44700136" w14:textId="1C984EC9"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Not </w:t>
            </w:r>
            <w:r w:rsidRPr="00554C49">
              <w:rPr>
                <w:rFonts w:ascii="Times New Roman" w:eastAsia="Times New Roman" w:hAnsi="Times New Roman" w:cs="Times New Roman"/>
              </w:rPr>
              <w:t>Available</w:t>
            </w:r>
          </w:p>
        </w:tc>
      </w:tr>
      <w:tr w:rsidR="00E9490D" w:rsidRPr="00554C49" w14:paraId="24FABF11" w14:textId="77777777" w:rsidTr="00B768F9">
        <w:tc>
          <w:tcPr>
            <w:tcW w:w="2628" w:type="dxa"/>
            <w:shd w:val="clear" w:color="auto" w:fill="auto"/>
          </w:tcPr>
          <w:p w14:paraId="612265D5" w14:textId="4280B921" w:rsidR="00E9490D" w:rsidRPr="00554C49" w:rsidRDefault="00E9490D"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7FA9825A" w14:textId="5F4B0B8A" w:rsidR="00E9490D" w:rsidRDefault="00E9490D"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90313C" w:rsidRPr="00554C49" w14:paraId="5CA2DD63" w14:textId="77777777" w:rsidTr="00B768F9">
        <w:tc>
          <w:tcPr>
            <w:tcW w:w="2628" w:type="dxa"/>
            <w:shd w:val="clear" w:color="auto" w:fill="auto"/>
          </w:tcPr>
          <w:p w14:paraId="3A7E010C"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5906EFCA" w14:textId="77777777" w:rsidR="006453C6" w:rsidRPr="006453C6" w:rsidRDefault="006453C6" w:rsidP="006453C6">
            <w:pPr>
              <w:contextualSpacing/>
              <w:rPr>
                <w:rFonts w:ascii="Times New Roman" w:eastAsia="Times New Roman" w:hAnsi="Times New Roman"/>
                <w:i/>
              </w:rPr>
            </w:pPr>
            <w:r w:rsidRPr="006453C6">
              <w:rPr>
                <w:rFonts w:ascii="Times New Roman" w:eastAsia="Times New Roman" w:hAnsi="Times New Roman"/>
              </w:rPr>
              <w:t>Hello, I’m</w:t>
            </w:r>
            <w:r w:rsidRPr="006453C6">
              <w:rPr>
                <w:rFonts w:ascii="Times New Roman" w:eastAsia="Times New Roman" w:hAnsi="Times New Roman"/>
                <w:b/>
              </w:rPr>
              <w:t xml:space="preserve"> </w:t>
            </w:r>
            <w:r w:rsidRPr="006453C6">
              <w:rPr>
                <w:rFonts w:ascii="Times New Roman" w:eastAsia="Times New Roman" w:hAnsi="Times New Roman"/>
              </w:rPr>
              <w:t xml:space="preserve">(your name), and I’m calling from the U.S. Census Bureau.  </w:t>
            </w:r>
          </w:p>
          <w:p w14:paraId="7A29F032" w14:textId="77777777" w:rsidR="006453C6" w:rsidRPr="006453C6" w:rsidRDefault="006453C6" w:rsidP="006453C6">
            <w:pPr>
              <w:contextualSpacing/>
              <w:rPr>
                <w:rFonts w:ascii="Times New Roman" w:eastAsia="Times New Roman" w:hAnsi="Times New Roman"/>
              </w:rPr>
            </w:pPr>
          </w:p>
          <w:p w14:paraId="0EFAECF3" w14:textId="09944083" w:rsidR="0090313C" w:rsidRPr="006453C6" w:rsidRDefault="006453C6" w:rsidP="00B768F9">
            <w:pPr>
              <w:keepNext/>
              <w:keepLines/>
              <w:widowControl w:val="0"/>
              <w:autoSpaceDE w:val="0"/>
              <w:autoSpaceDN w:val="0"/>
              <w:adjustRightInd w:val="0"/>
              <w:spacing w:after="0" w:line="240" w:lineRule="auto"/>
              <w:contextualSpacing/>
              <w:rPr>
                <w:rFonts w:ascii="Times New Roman" w:eastAsia="Times New Roman" w:hAnsi="Times New Roman"/>
              </w:rPr>
            </w:pPr>
            <w:r w:rsidRPr="006453C6">
              <w:rPr>
                <w:rFonts w:ascii="Times New Roman" w:eastAsia="Times New Roman" w:hAnsi="Times New Roman"/>
              </w:rPr>
              <w:t>May I speak to &lt;RESP</w:t>
            </w:r>
            <w:r w:rsidR="00160DAF">
              <w:rPr>
                <w:rFonts w:ascii="Times New Roman" w:eastAsia="Times New Roman" w:hAnsi="Times New Roman"/>
              </w:rPr>
              <w:t>ONDENT</w:t>
            </w:r>
            <w:r w:rsidRPr="006453C6">
              <w:rPr>
                <w:rFonts w:ascii="Times New Roman" w:eastAsia="Times New Roman" w:hAnsi="Times New Roman"/>
              </w:rPr>
              <w:t xml:space="preserve"> NAME&gt;?</w:t>
            </w:r>
          </w:p>
          <w:p w14:paraId="4B60D39C" w14:textId="691099DF" w:rsidR="0090313C" w:rsidRPr="00554C49" w:rsidRDefault="0090313C" w:rsidP="00D044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90313C" w:rsidRPr="00554C49" w14:paraId="331DC002" w14:textId="77777777" w:rsidTr="00B768F9">
        <w:tc>
          <w:tcPr>
            <w:tcW w:w="2628" w:type="dxa"/>
            <w:shd w:val="clear" w:color="auto" w:fill="auto"/>
          </w:tcPr>
          <w:p w14:paraId="6F14175F"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0D193BD"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90313C" w:rsidRPr="00554C49" w14:paraId="56524395" w14:textId="77777777" w:rsidTr="00B768F9">
        <w:trPr>
          <w:trHeight w:val="70"/>
        </w:trPr>
        <w:tc>
          <w:tcPr>
            <w:tcW w:w="2628" w:type="dxa"/>
            <w:shd w:val="clear" w:color="auto" w:fill="auto"/>
          </w:tcPr>
          <w:p w14:paraId="175BDA6E"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39D76F4D"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8D59F70"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90313C" w:rsidRPr="00554C49" w14:paraId="1155C363" w14:textId="77777777" w:rsidTr="00B768F9">
        <w:tc>
          <w:tcPr>
            <w:tcW w:w="2628" w:type="dxa"/>
            <w:shd w:val="clear" w:color="auto" w:fill="auto"/>
          </w:tcPr>
          <w:p w14:paraId="2CF7984D"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319A8E67" w14:textId="48B0A8B2"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16-R170</w:t>
            </w:r>
            <w:r w:rsidR="00ED347D">
              <w:rPr>
                <w:rFonts w:ascii="Times New Roman" w:eastAsia="Times New Roman" w:hAnsi="Times New Roman" w:cs="Times New Roman"/>
              </w:rPr>
              <w:t>, 17-106</w:t>
            </w:r>
            <w:r w:rsidR="00E17956">
              <w:rPr>
                <w:rFonts w:ascii="Times New Roman" w:eastAsia="Times New Roman" w:hAnsi="Times New Roman" w:cs="Times New Roman"/>
              </w:rPr>
              <w:t>, 17-287</w:t>
            </w:r>
            <w:r w:rsidR="00802101">
              <w:rPr>
                <w:rFonts w:ascii="Times New Roman" w:eastAsia="Times New Roman" w:hAnsi="Times New Roman" w:cs="Times New Roman"/>
              </w:rPr>
              <w:t>, 17-436</w:t>
            </w:r>
            <w:r w:rsidR="006453C6">
              <w:rPr>
                <w:rFonts w:ascii="Times New Roman" w:eastAsia="Times New Roman" w:hAnsi="Times New Roman" w:cs="Times New Roman"/>
              </w:rPr>
              <w:t>, 17-485</w:t>
            </w:r>
            <w:r w:rsidR="00EA1189">
              <w:rPr>
                <w:rFonts w:ascii="Times New Roman" w:eastAsia="Times New Roman" w:hAnsi="Times New Roman" w:cs="Times New Roman"/>
              </w:rPr>
              <w:t>, 18-516</w:t>
            </w:r>
            <w:r w:rsidR="002F4C9B">
              <w:rPr>
                <w:rFonts w:ascii="Times New Roman" w:eastAsia="Times New Roman" w:hAnsi="Times New Roman" w:cs="Times New Roman"/>
              </w:rPr>
              <w:t>, 18-531</w:t>
            </w:r>
            <w:r w:rsidR="00BF34C8">
              <w:rPr>
                <w:rFonts w:ascii="Times New Roman" w:eastAsia="Times New Roman" w:hAnsi="Times New Roman" w:cs="Times New Roman"/>
              </w:rPr>
              <w:t>, 18-575</w:t>
            </w:r>
            <w:r w:rsidR="00160DAF">
              <w:rPr>
                <w:rFonts w:ascii="Times New Roman" w:eastAsia="Times New Roman" w:hAnsi="Times New Roman" w:cs="Times New Roman"/>
              </w:rPr>
              <w:t>, 18-729</w:t>
            </w:r>
          </w:p>
        </w:tc>
      </w:tr>
      <w:tr w:rsidR="0090313C" w:rsidRPr="00554C49" w14:paraId="13C79C77" w14:textId="77777777" w:rsidTr="00B768F9">
        <w:tc>
          <w:tcPr>
            <w:tcW w:w="2628" w:type="dxa"/>
            <w:shd w:val="clear" w:color="auto" w:fill="auto"/>
          </w:tcPr>
          <w:p w14:paraId="223568C3"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600B25D"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A03FF8D" w14:textId="77777777" w:rsidR="00B768F9" w:rsidRDefault="00B768F9">
      <w:pPr>
        <w:rPr>
          <w:rFonts w:ascii="Calibri" w:eastAsia="Times New Roman" w:hAnsi="Calibri" w:cs="Times New Roman"/>
        </w:rPr>
      </w:pPr>
    </w:p>
    <w:p w14:paraId="0856A0C8" w14:textId="77777777" w:rsidR="00B768F9" w:rsidRDefault="00B768F9">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B768F9" w:rsidRPr="00554C49" w14:paraId="42A48177" w14:textId="77777777" w:rsidTr="00BF434F">
        <w:trPr>
          <w:tblHeader/>
        </w:trPr>
        <w:tc>
          <w:tcPr>
            <w:tcW w:w="2628" w:type="dxa"/>
            <w:shd w:val="clear" w:color="auto" w:fill="auto"/>
          </w:tcPr>
          <w:p w14:paraId="7E62BFEA"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Screen name</w:t>
            </w:r>
          </w:p>
        </w:tc>
        <w:tc>
          <w:tcPr>
            <w:tcW w:w="7695" w:type="dxa"/>
            <w:shd w:val="clear" w:color="auto" w:fill="auto"/>
          </w:tcPr>
          <w:p w14:paraId="2D697B1B" w14:textId="0D1A7268" w:rsidR="00B768F9" w:rsidRPr="00554C49" w:rsidRDefault="00B768F9" w:rsidP="00B768F9">
            <w:pPr>
              <w:pStyle w:val="Heading3"/>
            </w:pPr>
            <w:bookmarkStart w:id="14" w:name="RICONTACTRESP"/>
            <w:r>
              <w:t>RI CONTACT RESP</w:t>
            </w:r>
            <w:bookmarkEnd w:id="14"/>
          </w:p>
        </w:tc>
      </w:tr>
      <w:tr w:rsidR="00B768F9" w:rsidRPr="00554C49" w14:paraId="38079EEF" w14:textId="77777777" w:rsidTr="00B768F9">
        <w:tc>
          <w:tcPr>
            <w:tcW w:w="2628" w:type="dxa"/>
            <w:shd w:val="clear" w:color="auto" w:fill="auto"/>
          </w:tcPr>
          <w:p w14:paraId="3C079716"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45E71A9B" w14:textId="2E8AEB0C" w:rsidR="00B768F9" w:rsidRPr="00CB6E33" w:rsidRDefault="00A250A2" w:rsidP="00B768F9">
            <w:pPr>
              <w:keepNext/>
              <w:keepLines/>
              <w:widowControl w:val="0"/>
              <w:autoSpaceDE w:val="0"/>
              <w:autoSpaceDN w:val="0"/>
              <w:adjustRightInd w:val="0"/>
              <w:spacing w:after="0" w:line="240" w:lineRule="auto"/>
              <w:rPr>
                <w:rFonts w:ascii="Times New Roman" w:eastAsia="Times New Roman" w:hAnsi="Times New Roman" w:cs="Times New Roman"/>
              </w:rPr>
            </w:pPr>
            <w:hyperlink w:anchor="RIINTRO" w:history="1">
              <w:r w:rsidR="00B768F9" w:rsidRPr="00CB6E33">
                <w:rPr>
                  <w:rStyle w:val="Hyperlink"/>
                  <w:rFonts w:ascii="Times New Roman" w:eastAsia="Times New Roman" w:hAnsi="Times New Roman" w:cs="Times New Roman"/>
                  <w:color w:val="auto"/>
                  <w:u w:val="none"/>
                </w:rPr>
                <w:t>RI INTRO</w:t>
              </w:r>
            </w:hyperlink>
            <w:r w:rsidR="00B768F9" w:rsidRPr="00CB6E33">
              <w:rPr>
                <w:rFonts w:ascii="Times New Roman" w:eastAsia="Times New Roman" w:hAnsi="Times New Roman" w:cs="Times New Roman"/>
              </w:rPr>
              <w:t xml:space="preserve"> = </w:t>
            </w:r>
            <w:r w:rsidR="00070805">
              <w:rPr>
                <w:rFonts w:ascii="Times New Roman" w:eastAsia="Times New Roman" w:hAnsi="Times New Roman" w:cs="Times New Roman"/>
              </w:rPr>
              <w:t>Yes, continue</w:t>
            </w:r>
          </w:p>
          <w:p w14:paraId="0A3BED34" w14:textId="226804E7" w:rsidR="00D75D52" w:rsidRPr="00554C49" w:rsidRDefault="00A250A2" w:rsidP="00BF434F">
            <w:pPr>
              <w:keepNext/>
              <w:keepLines/>
              <w:widowControl w:val="0"/>
              <w:autoSpaceDE w:val="0"/>
              <w:autoSpaceDN w:val="0"/>
              <w:adjustRightInd w:val="0"/>
              <w:spacing w:after="0" w:line="240" w:lineRule="auto"/>
              <w:rPr>
                <w:rFonts w:ascii="Times New Roman" w:eastAsia="Times New Roman" w:hAnsi="Times New Roman" w:cs="Times New Roman"/>
              </w:rPr>
            </w:pPr>
            <w:hyperlink w:anchor="ELIGIBLERESP" w:history="1">
              <w:r w:rsidR="00B768F9" w:rsidRPr="00CB6E33">
                <w:rPr>
                  <w:rStyle w:val="Hyperlink"/>
                  <w:rFonts w:ascii="Times New Roman" w:eastAsia="Times New Roman" w:hAnsi="Times New Roman" w:cs="Times New Roman"/>
                  <w:color w:val="auto"/>
                  <w:u w:val="none"/>
                </w:rPr>
                <w:t>ELIGIBLE RESP</w:t>
              </w:r>
            </w:hyperlink>
            <w:r w:rsidR="00B768F9">
              <w:rPr>
                <w:rFonts w:ascii="Times New Roman" w:eastAsia="Times New Roman" w:hAnsi="Times New Roman" w:cs="Times New Roman"/>
              </w:rPr>
              <w:t xml:space="preserve"> = Yes, eligible respondent available</w:t>
            </w:r>
          </w:p>
        </w:tc>
      </w:tr>
      <w:tr w:rsidR="00B768F9" w:rsidRPr="00554C49" w14:paraId="6A930019" w14:textId="77777777" w:rsidTr="00B768F9">
        <w:tc>
          <w:tcPr>
            <w:tcW w:w="2628" w:type="dxa"/>
            <w:shd w:val="clear" w:color="auto" w:fill="auto"/>
          </w:tcPr>
          <w:p w14:paraId="176915C3" w14:textId="4DF487DF"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357492A3" w14:textId="7D0EA408" w:rsidR="00B768F9" w:rsidRPr="00690418" w:rsidRDefault="00B768F9" w:rsidP="00B768F9">
            <w:pPr>
              <w:contextualSpacing/>
              <w:rPr>
                <w:rFonts w:ascii="Times New Roman" w:eastAsia="Times New Roman" w:hAnsi="Times New Roman" w:cs="Times New Roman"/>
              </w:rPr>
            </w:pPr>
            <w:r w:rsidRPr="00C33A76">
              <w:rPr>
                <w:rFonts w:ascii="Times New Roman" w:eastAsia="Times New Roman" w:hAnsi="Times New Roman" w:cs="Times New Roman"/>
                <w:color w:val="00B0F0"/>
              </w:rPr>
              <w:t>Hello, I’m</w:t>
            </w:r>
            <w:r w:rsidRPr="00C33A76">
              <w:rPr>
                <w:rFonts w:ascii="Times New Roman" w:eastAsia="Times New Roman" w:hAnsi="Times New Roman" w:cs="Times New Roman"/>
                <w:b/>
                <w:color w:val="00B0F0"/>
              </w:rPr>
              <w:t xml:space="preserve"> </w:t>
            </w:r>
            <w:r w:rsidRPr="00C33A76">
              <w:rPr>
                <w:rFonts w:ascii="Times New Roman" w:eastAsia="Times New Roman" w:hAnsi="Times New Roman" w:cs="Times New Roman"/>
                <w:color w:val="00B0F0"/>
              </w:rPr>
              <w:t>(</w:t>
            </w:r>
            <w:r w:rsidRPr="00294345">
              <w:rPr>
                <w:rFonts w:ascii="Times New Roman" w:eastAsia="Times New Roman" w:hAnsi="Times New Roman" w:cs="Times New Roman"/>
                <w:i/>
                <w:color w:val="00B0F0"/>
              </w:rPr>
              <w:t>your name</w:t>
            </w:r>
            <w:r w:rsidRPr="00C33A76">
              <w:rPr>
                <w:rFonts w:ascii="Times New Roman" w:eastAsia="Times New Roman" w:hAnsi="Times New Roman" w:cs="Times New Roman"/>
                <w:color w:val="00B0F0"/>
              </w:rPr>
              <w:t>) from the U.S. Census Bureau.</w:t>
            </w:r>
          </w:p>
          <w:p w14:paraId="542A44EA" w14:textId="7777777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A566815" w14:textId="7C09FEB9"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r w:rsidRPr="00C33A76">
              <w:rPr>
                <w:rFonts w:ascii="Times New Roman" w:eastAsia="Times New Roman" w:hAnsi="Times New Roman" w:cs="Times New Roman"/>
                <w:color w:val="000000" w:themeColor="text1"/>
              </w:rPr>
              <w:t>I’m here</w:t>
            </w:r>
            <w:r>
              <w:rPr>
                <w:rFonts w:ascii="Times New Roman" w:eastAsia="Times New Roman" w:hAnsi="Times New Roman" w:cs="Times New Roman"/>
                <w:color w:val="000000" w:themeColor="text1"/>
              </w:rPr>
              <w:t xml:space="preserve"> to check on the quality of our census interviews. My records indicate this address was previously interviewed. This reinterview should take approximately 10 minutes.</w:t>
            </w:r>
          </w:p>
          <w:p w14:paraId="267E00FC" w14:textId="7777777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p>
          <w:p w14:paraId="3C704B05" w14:textId="3A6ACA86" w:rsidR="00B768F9" w:rsidRPr="00C33A76"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000000" w:themeColor="text1"/>
              </w:rPr>
            </w:pPr>
            <w:r w:rsidRPr="00B768F9">
              <w:rPr>
                <w:rFonts w:ascii="Times New Roman" w:eastAsia="Times New Roman" w:hAnsi="Times New Roman" w:cs="Times New Roman"/>
                <w:i/>
                <w:color w:val="FF0000"/>
              </w:rPr>
              <w:t>(Han</w:t>
            </w:r>
            <w:r>
              <w:rPr>
                <w:rFonts w:ascii="Times New Roman" w:eastAsia="Times New Roman" w:hAnsi="Times New Roman" w:cs="Times New Roman"/>
                <w:i/>
                <w:color w:val="FF0000"/>
              </w:rPr>
              <w:t>d</w:t>
            </w:r>
            <w:r w:rsidRPr="00C33A76">
              <w:rPr>
                <w:rFonts w:ascii="Times New Roman" w:eastAsia="Times New Roman" w:hAnsi="Times New Roman" w:cs="Times New Roman"/>
                <w:i/>
                <w:color w:val="FF0000"/>
              </w:rPr>
              <w:t xml:space="preserve"> respondent Information Sheet and point to Confidentiality Notice.)</w:t>
            </w:r>
          </w:p>
          <w:p w14:paraId="3A54023F" w14:textId="00D80A0B"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This notice explains that your answers are confidential.</w:t>
            </w:r>
          </w:p>
          <w:p w14:paraId="7B06080E" w14:textId="7777777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p>
          <w:p w14:paraId="32ABDD0D" w14:textId="278CDC3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&lt;</w:t>
            </w:r>
            <w:r w:rsidRPr="00294345">
              <w:rPr>
                <w:rFonts w:ascii="Times New Roman" w:eastAsia="Times New Roman" w:hAnsi="Times New Roman" w:cs="Times New Roman"/>
                <w:b/>
                <w:color w:val="000000" w:themeColor="text1"/>
              </w:rPr>
              <w:t>INSERT_1</w:t>
            </w:r>
            <w:r>
              <w:rPr>
                <w:rFonts w:ascii="Times New Roman" w:eastAsia="Times New Roman" w:hAnsi="Times New Roman" w:cs="Times New Roman"/>
                <w:color w:val="000000" w:themeColor="text1"/>
              </w:rPr>
              <w:t>&gt; contacted on or about &lt;ENUMERATION DATE&gt; by an interviewer from the Census Bureau asking about &lt;</w:t>
            </w:r>
            <w:r w:rsidR="006623CF">
              <w:rPr>
                <w:rFonts w:ascii="Times New Roman" w:eastAsia="Times New Roman" w:hAnsi="Times New Roman" w:cs="Times New Roman"/>
                <w:color w:val="000000" w:themeColor="text1"/>
              </w:rPr>
              <w:t>INSERT_2</w:t>
            </w:r>
            <w:r>
              <w:rPr>
                <w:rFonts w:ascii="Times New Roman" w:eastAsia="Times New Roman" w:hAnsi="Times New Roman" w:cs="Times New Roman"/>
                <w:color w:val="000000" w:themeColor="text1"/>
              </w:rPr>
              <w:t>&gt;?</w:t>
            </w:r>
          </w:p>
          <w:p w14:paraId="1FC88495"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B768F9" w:rsidRPr="00554C49" w14:paraId="6C6EA4C6" w14:textId="77777777" w:rsidTr="00B768F9">
        <w:trPr>
          <w:trHeight w:val="179"/>
        </w:trPr>
        <w:tc>
          <w:tcPr>
            <w:tcW w:w="2628" w:type="dxa"/>
            <w:shd w:val="clear" w:color="auto" w:fill="auto"/>
          </w:tcPr>
          <w:p w14:paraId="2477B339" w14:textId="31700CE8"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1F235A04" w14:textId="77777777" w:rsidR="00B768F9" w:rsidRPr="00554C49" w:rsidRDefault="00B768F9"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(Radio buttons)</w:t>
            </w:r>
          </w:p>
          <w:p w14:paraId="2A4109CC" w14:textId="4AD4C788" w:rsidR="00B768F9" w:rsidRPr="00554C4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1C218F62" w14:textId="2C0B7770" w:rsidR="00B768F9" w:rsidRPr="00554C4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w:t>
            </w:r>
          </w:p>
          <w:p w14:paraId="2BD02D82" w14:textId="400D36BC" w:rsidR="00B768F9" w:rsidRPr="00B768F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Unable to complete</w:t>
            </w:r>
          </w:p>
        </w:tc>
      </w:tr>
      <w:tr w:rsidR="00B768F9" w:rsidRPr="00554C49" w14:paraId="569118E8" w14:textId="77777777" w:rsidTr="00B768F9">
        <w:tc>
          <w:tcPr>
            <w:tcW w:w="2628" w:type="dxa"/>
            <w:shd w:val="clear" w:color="auto" w:fill="auto"/>
          </w:tcPr>
          <w:p w14:paraId="6BB423E2"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02DD1B76" w14:textId="7773232E" w:rsidR="006623CF" w:rsidRDefault="006623CF" w:rsidP="00B768F9">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RI:</w:t>
            </w:r>
          </w:p>
          <w:p w14:paraId="257EFEA8" w14:textId="0B90C7B8" w:rsidR="00B768F9" w:rsidRPr="000B70C8" w:rsidRDefault="00B768F9" w:rsidP="00B768F9">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RI CONTACT RESP=”Yes”, go to </w:t>
            </w:r>
            <w:hyperlink w:anchor="RICOUNT" w:history="1">
              <w:r w:rsidRPr="000B70C8">
                <w:rPr>
                  <w:rStyle w:val="Hyperlink"/>
                  <w:rFonts w:ascii="Times New Roman" w:eastAsia="Times New Roman" w:hAnsi="Times New Roman" w:cs="Times New Roman"/>
                  <w:color w:val="auto"/>
                  <w:u w:val="none"/>
                </w:rPr>
                <w:t>RI COUNT</w:t>
              </w:r>
            </w:hyperlink>
          </w:p>
          <w:p w14:paraId="5A423944" w14:textId="4C4AA15B" w:rsidR="00B768F9" w:rsidRPr="000B70C8" w:rsidRDefault="00B768F9"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0B70C8">
              <w:rPr>
                <w:rFonts w:ascii="Times New Roman" w:eastAsia="Times New Roman" w:hAnsi="Times New Roman" w:cs="Times New Roman"/>
              </w:rPr>
              <w:t xml:space="preserve">Else if RI CONTACT RESP = (“Unable to complete” or refuse), go to </w:t>
            </w:r>
            <w:hyperlink w:anchor="NOCOMPLETE" w:history="1">
              <w:r w:rsidRPr="000B70C8">
                <w:rPr>
                  <w:rStyle w:val="Hyperlink"/>
                  <w:rFonts w:ascii="Times New Roman" w:eastAsia="Times New Roman" w:hAnsi="Times New Roman" w:cs="Times New Roman"/>
                  <w:color w:val="auto"/>
                  <w:u w:val="none"/>
                </w:rPr>
                <w:t>NO COMPLETE.</w:t>
              </w:r>
            </w:hyperlink>
          </w:p>
          <w:p w14:paraId="188BFA89" w14:textId="77777777" w:rsidR="00B768F9" w:rsidRPr="000B70C8" w:rsidRDefault="00B768F9"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0B70C8">
              <w:rPr>
                <w:rFonts w:ascii="Times New Roman" w:eastAsia="Times New Roman" w:hAnsi="Times New Roman" w:cs="Times New Roman"/>
              </w:rPr>
              <w:br/>
              <w:t>Else if RI CONTACT RESP = (“No, Don’t know), then do:</w:t>
            </w:r>
          </w:p>
          <w:p w14:paraId="4F0025FD" w14:textId="661CECC8" w:rsidR="00B768F9" w:rsidRPr="000B70C8"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0B70C8">
              <w:rPr>
                <w:rFonts w:ascii="Times New Roman" w:eastAsia="Times New Roman" w:hAnsi="Times New Roman" w:cs="Times New Roman"/>
              </w:rPr>
              <w:t xml:space="preserve">If </w:t>
            </w:r>
            <w:r w:rsidR="005F2AC5" w:rsidRPr="000B70C8">
              <w:rPr>
                <w:rFonts w:ascii="Times New Roman" w:eastAsia="Times New Roman" w:hAnsi="Times New Roman" w:cs="Times New Roman"/>
              </w:rPr>
              <w:t>RESPTYPE</w:t>
            </w:r>
            <w:r w:rsidR="005F2AC5">
              <w:rPr>
                <w:rFonts w:ascii="Times New Roman" w:eastAsia="Times New Roman" w:hAnsi="Times New Roman" w:cs="Times New Roman"/>
              </w:rPr>
              <w:t>_</w:t>
            </w:r>
            <w:r w:rsidR="004D2527">
              <w:rPr>
                <w:rFonts w:ascii="Times New Roman" w:eastAsia="Times New Roman" w:hAnsi="Times New Roman" w:cs="Times New Roman"/>
              </w:rPr>
              <w:t xml:space="preserve">PROD </w:t>
            </w:r>
            <w:r w:rsidRPr="000B70C8">
              <w:rPr>
                <w:rFonts w:ascii="Times New Roman" w:eastAsia="Times New Roman" w:hAnsi="Times New Roman" w:cs="Times New Roman"/>
              </w:rPr>
              <w:t xml:space="preserve">= HH, go to </w:t>
            </w:r>
            <w:hyperlink w:anchor="ADDRESS" w:history="1">
              <w:r w:rsidRPr="000B70C8">
                <w:rPr>
                  <w:rStyle w:val="Hyperlink"/>
                  <w:rFonts w:ascii="Times New Roman" w:eastAsia="Times New Roman" w:hAnsi="Times New Roman" w:cs="Times New Roman"/>
                  <w:color w:val="auto"/>
                  <w:u w:val="none"/>
                </w:rPr>
                <w:t>ADDRESS</w:t>
              </w:r>
            </w:hyperlink>
          </w:p>
          <w:p w14:paraId="518478C8" w14:textId="7EB4B4DB" w:rsidR="00B768F9" w:rsidRDefault="00B768F9" w:rsidP="0061309E">
            <w:pPr>
              <w:keepNext/>
              <w:keepLines/>
              <w:widowControl w:val="0"/>
              <w:numPr>
                <w:ilvl w:val="0"/>
                <w:numId w:val="22"/>
              </w:numPr>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0B70C8">
              <w:rPr>
                <w:rFonts w:ascii="Times New Roman" w:eastAsia="Times New Roman" w:hAnsi="Times New Roman" w:cs="Times New Roman"/>
              </w:rPr>
              <w:t xml:space="preserve">Else if </w:t>
            </w:r>
            <w:r w:rsidR="005F2AC5" w:rsidRPr="000B70C8">
              <w:rPr>
                <w:rFonts w:ascii="Times New Roman" w:eastAsia="Times New Roman" w:hAnsi="Times New Roman" w:cs="Times New Roman"/>
              </w:rPr>
              <w:t>RESPTYPE</w:t>
            </w:r>
            <w:r w:rsidR="005F2AC5">
              <w:rPr>
                <w:rFonts w:ascii="Times New Roman" w:eastAsia="Times New Roman" w:hAnsi="Times New Roman" w:cs="Times New Roman"/>
              </w:rPr>
              <w:t>_</w:t>
            </w:r>
            <w:r w:rsidR="004D2527">
              <w:rPr>
                <w:rFonts w:ascii="Times New Roman" w:eastAsia="Times New Roman" w:hAnsi="Times New Roman" w:cs="Times New Roman"/>
              </w:rPr>
              <w:t xml:space="preserve">PROD </w:t>
            </w:r>
            <w:r w:rsidRPr="000B70C8">
              <w:rPr>
                <w:rFonts w:ascii="Times New Roman" w:eastAsia="Times New Roman" w:hAnsi="Times New Roman" w:cs="Times New Roman"/>
              </w:rPr>
              <w:t xml:space="preserve">= Proxy, go to </w:t>
            </w:r>
            <w:hyperlink w:anchor="ANYONE" w:history="1">
              <w:r w:rsidRPr="000B70C8">
                <w:rPr>
                  <w:rStyle w:val="Hyperlink"/>
                  <w:rFonts w:ascii="Times New Roman" w:eastAsia="Times New Roman" w:hAnsi="Times New Roman" w:cs="Times New Roman"/>
                  <w:color w:val="auto"/>
                  <w:u w:val="none"/>
                </w:rPr>
                <w:t>ANYONE</w:t>
              </w:r>
            </w:hyperlink>
          </w:p>
          <w:p w14:paraId="323D958B" w14:textId="77777777" w:rsidR="00E9490D" w:rsidRPr="000B70C8" w:rsidRDefault="00E9490D" w:rsidP="00E9490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F105460" w14:textId="77777777" w:rsidR="00B768F9" w:rsidRDefault="00E9490D" w:rsidP="00B768F9">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3081E475" w14:textId="77777777" w:rsidR="00774698" w:rsidRDefault="00774698" w:rsidP="00B768F9">
            <w:pPr>
              <w:keepNext/>
              <w:keepLines/>
              <w:widowControl w:val="0"/>
              <w:autoSpaceDE w:val="0"/>
              <w:autoSpaceDN w:val="0"/>
              <w:adjustRightInd w:val="0"/>
              <w:spacing w:after="0" w:line="240" w:lineRule="auto"/>
              <w:rPr>
                <w:rFonts w:ascii="Times New Roman" w:eastAsia="Times New Roman" w:hAnsi="Times New Roman"/>
              </w:rPr>
            </w:pPr>
          </w:p>
          <w:p w14:paraId="7E6A7ED8" w14:textId="41A6ACBD" w:rsidR="00774698" w:rsidRPr="00554C49" w:rsidRDefault="00774698" w:rsidP="005E4D84">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B768F9" w:rsidRPr="00554C49" w14:paraId="2FA02320" w14:textId="77777777" w:rsidTr="00B768F9">
        <w:tc>
          <w:tcPr>
            <w:tcW w:w="2628" w:type="dxa"/>
            <w:shd w:val="clear" w:color="auto" w:fill="auto"/>
          </w:tcPr>
          <w:p w14:paraId="17756077" w14:textId="621A689F"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255B47EB" w14:textId="7777777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Variables from the NRFU production interview:</w:t>
            </w:r>
          </w:p>
          <w:p w14:paraId="4EF037BF" w14:textId="7D7DC4CD" w:rsidR="00B768F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ENUMERATION DATE</w:t>
            </w:r>
          </w:p>
          <w:p w14:paraId="5CF3D4D9" w14:textId="77777777" w:rsidR="00B768F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RESPONDENT NAME</w:t>
            </w:r>
          </w:p>
          <w:p w14:paraId="61B37058" w14:textId="44A86840" w:rsidR="00B768F9" w:rsidRDefault="005F2AC5"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RESPTYPE_</w:t>
            </w:r>
            <w:r w:rsidR="004D2527">
              <w:rPr>
                <w:rFonts w:ascii="Times New Roman" w:eastAsia="Times New Roman" w:hAnsi="Times New Roman" w:cs="Times New Roman"/>
              </w:rPr>
              <w:t>PROD</w:t>
            </w:r>
          </w:p>
          <w:p w14:paraId="18183829" w14:textId="751CAE0C" w:rsidR="00B768F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B768F9">
              <w:rPr>
                <w:rFonts w:ascii="Times New Roman" w:eastAsia="Times New Roman" w:hAnsi="Times New Roman" w:cs="Times New Roman"/>
              </w:rPr>
              <w:t>PARTIAL CENSUS ADDRESS (this is the partial original Census address; not necessarily the RI assignment address)</w:t>
            </w:r>
          </w:p>
          <w:p w14:paraId="0D026317" w14:textId="684E0B1A"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See US 16-R140 for details on these variables.</w:t>
            </w:r>
          </w:p>
        </w:tc>
      </w:tr>
      <w:tr w:rsidR="00B768F9" w:rsidRPr="00554C49" w14:paraId="2F6D84CB" w14:textId="77777777" w:rsidTr="00B768F9">
        <w:tc>
          <w:tcPr>
            <w:tcW w:w="2628" w:type="dxa"/>
            <w:shd w:val="clear" w:color="auto" w:fill="auto"/>
          </w:tcPr>
          <w:p w14:paraId="2D705E30" w14:textId="0917ED35"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4ADA2FED" w14:textId="530537DF" w:rsidR="00B768F9" w:rsidRPr="00554C49" w:rsidRDefault="00BF34C8"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B768F9" w:rsidRPr="00554C49" w14:paraId="035AF606" w14:textId="77777777" w:rsidTr="00B768F9">
        <w:tc>
          <w:tcPr>
            <w:tcW w:w="2628" w:type="dxa"/>
            <w:tcBorders>
              <w:top w:val="single" w:sz="4" w:space="0" w:color="auto"/>
              <w:left w:val="single" w:sz="4" w:space="0" w:color="auto"/>
              <w:bottom w:val="single" w:sz="4" w:space="0" w:color="auto"/>
              <w:right w:val="single" w:sz="4" w:space="0" w:color="auto"/>
            </w:tcBorders>
            <w:shd w:val="clear" w:color="auto" w:fill="auto"/>
          </w:tcPr>
          <w:p w14:paraId="178C3697"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170655"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B768F9" w:rsidRPr="00554C49" w14:paraId="7CB76280" w14:textId="77777777" w:rsidTr="00B768F9">
        <w:tc>
          <w:tcPr>
            <w:tcW w:w="2628" w:type="dxa"/>
            <w:tcBorders>
              <w:top w:val="single" w:sz="4" w:space="0" w:color="auto"/>
              <w:left w:val="single" w:sz="4" w:space="0" w:color="auto"/>
              <w:bottom w:val="single" w:sz="4" w:space="0" w:color="auto"/>
              <w:right w:val="single" w:sz="4" w:space="0" w:color="auto"/>
            </w:tcBorders>
            <w:shd w:val="clear" w:color="auto" w:fill="auto"/>
          </w:tcPr>
          <w:p w14:paraId="539D037E"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99BE545" w14:textId="254DFC6C" w:rsidR="00B768F9" w:rsidRPr="00554C49" w:rsidRDefault="00B768F9"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tc>
      </w:tr>
      <w:tr w:rsidR="00B768F9" w:rsidRPr="00554C49" w14:paraId="35EA100A" w14:textId="77777777" w:rsidTr="00B768F9">
        <w:tc>
          <w:tcPr>
            <w:tcW w:w="2628" w:type="dxa"/>
            <w:shd w:val="clear" w:color="auto" w:fill="auto"/>
          </w:tcPr>
          <w:p w14:paraId="224AD1EC"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3B30949B" w14:textId="0643264A" w:rsidR="00B768F9"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For the INSERT_1 fi</w:t>
            </w:r>
            <w:r w:rsidR="00C20121">
              <w:rPr>
                <w:rFonts w:ascii="Times New Roman" w:eastAsia="Times New Roman" w:hAnsi="Times New Roman"/>
              </w:rPr>
              <w:t>l</w:t>
            </w:r>
            <w:r>
              <w:rPr>
                <w:rFonts w:ascii="Times New Roman" w:eastAsia="Times New Roman" w:hAnsi="Times New Roman"/>
              </w:rPr>
              <w:t>l in question wording:</w:t>
            </w:r>
          </w:p>
          <w:p w14:paraId="162908FC" w14:textId="77777777"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rPr>
            </w:pPr>
          </w:p>
          <w:p w14:paraId="1E26AC1B" w14:textId="77777777"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RI INTRO=”Yes, continue”, then INSERT_1 = “Were you”.</w:t>
            </w:r>
          </w:p>
          <w:p w14:paraId="43ED33EE" w14:textId="1D70402F"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Else if  ELIGIBLE RESP = “Yes, eligible respondent available” then INSERT_1 = “Was [</w:t>
            </w:r>
            <w:r w:rsidRPr="00294345">
              <w:rPr>
                <w:rFonts w:ascii="Times New Roman" w:eastAsia="Times New Roman" w:hAnsi="Times New Roman"/>
                <w:b/>
              </w:rPr>
              <w:t>RESPONDENT NAME</w:t>
            </w:r>
            <w:r>
              <w:rPr>
                <w:rFonts w:ascii="Times New Roman" w:eastAsia="Times New Roman" w:hAnsi="Times New Roman"/>
              </w:rPr>
              <w:t>] or someone else in your household”</w:t>
            </w:r>
          </w:p>
          <w:p w14:paraId="7F7305E2" w14:textId="77777777" w:rsidR="00774698" w:rsidRDefault="00774698" w:rsidP="00B768F9">
            <w:pPr>
              <w:keepNext/>
              <w:keepLines/>
              <w:widowControl w:val="0"/>
              <w:autoSpaceDE w:val="0"/>
              <w:autoSpaceDN w:val="0"/>
              <w:adjustRightInd w:val="0"/>
              <w:spacing w:after="0" w:line="240" w:lineRule="auto"/>
              <w:contextualSpacing/>
              <w:rPr>
                <w:rFonts w:ascii="Times New Roman" w:eastAsia="Times New Roman" w:hAnsi="Times New Roman"/>
              </w:rPr>
            </w:pPr>
          </w:p>
          <w:p w14:paraId="15E441CE"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r w:rsidRPr="00774698">
              <w:rPr>
                <w:rFonts w:ascii="Times New Roman" w:eastAsia="Times New Roman" w:hAnsi="Times New Roman"/>
              </w:rPr>
              <w:t>For the INSERT_2 fill in question wording:</w:t>
            </w:r>
          </w:p>
          <w:p w14:paraId="70BD3155"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r w:rsidRPr="00774698">
              <w:rPr>
                <w:rFonts w:ascii="Times New Roman" w:eastAsia="Times New Roman" w:hAnsi="Times New Roman"/>
              </w:rPr>
              <w:t>INSERT_2=&lt;PARTIAL CENSUS ADDRESS&gt;</w:t>
            </w:r>
          </w:p>
          <w:p w14:paraId="251A7E3F"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p>
          <w:p w14:paraId="035C5FB5" w14:textId="558F7B4E"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NOTE: [</w:t>
            </w:r>
            <w:r w:rsidRPr="00294345">
              <w:rPr>
                <w:rFonts w:ascii="Times New Roman" w:eastAsia="Times New Roman" w:hAnsi="Times New Roman"/>
                <w:b/>
              </w:rPr>
              <w:t>RESPONDENT NAME</w:t>
            </w:r>
            <w:r>
              <w:rPr>
                <w:rFonts w:ascii="Times New Roman" w:eastAsia="Times New Roman" w:hAnsi="Times New Roman"/>
              </w:rPr>
              <w:t xml:space="preserve">] should be filled with the original respondent’s name. This is the name that appears on the “Original Interview Details” screen in Case </w:t>
            </w:r>
            <w:r w:rsidR="00B479F4">
              <w:rPr>
                <w:rFonts w:ascii="Times New Roman" w:eastAsia="Times New Roman" w:hAnsi="Times New Roman"/>
              </w:rPr>
              <w:t xml:space="preserve">Details </w:t>
            </w:r>
            <w:r>
              <w:rPr>
                <w:rFonts w:ascii="Times New Roman" w:eastAsia="Times New Roman" w:hAnsi="Times New Roman"/>
              </w:rPr>
              <w:t>fro</w:t>
            </w:r>
            <w:r w:rsidR="00A27C63">
              <w:rPr>
                <w:rFonts w:ascii="Times New Roman" w:eastAsia="Times New Roman" w:hAnsi="Times New Roman"/>
              </w:rPr>
              <w:t>m</w:t>
            </w:r>
            <w:r>
              <w:rPr>
                <w:rFonts w:ascii="Times New Roman" w:eastAsia="Times New Roman" w:hAnsi="Times New Roman"/>
              </w:rPr>
              <w:t xml:space="preserve"> the active caselist.</w:t>
            </w:r>
          </w:p>
          <w:p w14:paraId="19691D05" w14:textId="77777777"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rPr>
            </w:pPr>
          </w:p>
          <w:p w14:paraId="708B13AB" w14:textId="77777777"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For ENUMERATION DATE, format as follows:</w:t>
            </w:r>
          </w:p>
          <w:p w14:paraId="67FE10A5" w14:textId="03B9DDF0"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&lt;Month&gt; &lt;Day of month&gt;</w:t>
            </w:r>
          </w:p>
          <w:p w14:paraId="1CCCC492" w14:textId="0C83E235"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Example: May 10</w:t>
            </w:r>
          </w:p>
          <w:p w14:paraId="6076500E" w14:textId="6EA3CBC2" w:rsidR="000C27C6" w:rsidRPr="00554C49"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B768F9" w:rsidRPr="00554C49" w14:paraId="7C8A45B6" w14:textId="77777777" w:rsidTr="00B768F9">
        <w:tc>
          <w:tcPr>
            <w:tcW w:w="2628" w:type="dxa"/>
            <w:shd w:val="clear" w:color="auto" w:fill="auto"/>
          </w:tcPr>
          <w:p w14:paraId="6F761923" w14:textId="769DC883"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20AF34D3" w14:textId="1E2241A1"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E9490D" w:rsidRPr="00554C49" w14:paraId="221ED42D" w14:textId="77777777" w:rsidTr="00B768F9">
        <w:tc>
          <w:tcPr>
            <w:tcW w:w="2628" w:type="dxa"/>
            <w:shd w:val="clear" w:color="auto" w:fill="auto"/>
          </w:tcPr>
          <w:p w14:paraId="1C1A42CE" w14:textId="13BE95AC" w:rsidR="00E9490D" w:rsidRPr="00554C49" w:rsidRDefault="00E9490D"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368186D8" w14:textId="11809A5D" w:rsidR="00E9490D" w:rsidRPr="00554C49" w:rsidRDefault="00E9490D"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B768F9" w:rsidRPr="00554C49" w14:paraId="3840C364" w14:textId="77777777" w:rsidTr="00B768F9">
        <w:tc>
          <w:tcPr>
            <w:tcW w:w="2628" w:type="dxa"/>
            <w:shd w:val="clear" w:color="auto" w:fill="auto"/>
          </w:tcPr>
          <w:p w14:paraId="5FA146C2"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0AFC1976" w14:textId="77777777" w:rsidR="008370AA" w:rsidRPr="008370AA" w:rsidRDefault="008370AA" w:rsidP="008370AA">
            <w:pPr>
              <w:contextualSpacing/>
              <w:rPr>
                <w:rFonts w:ascii="Times New Roman" w:eastAsia="Times New Roman" w:hAnsi="Times New Roman"/>
              </w:rPr>
            </w:pPr>
            <w:r w:rsidRPr="008370AA">
              <w:rPr>
                <w:rFonts w:ascii="Times New Roman" w:eastAsia="Times New Roman" w:hAnsi="Times New Roman"/>
                <w:color w:val="00B0F0"/>
              </w:rPr>
              <w:t>Hello, I’m</w:t>
            </w:r>
            <w:r w:rsidRPr="008370AA">
              <w:rPr>
                <w:rFonts w:ascii="Times New Roman" w:eastAsia="Times New Roman" w:hAnsi="Times New Roman"/>
                <w:b/>
                <w:color w:val="00B0F0"/>
              </w:rPr>
              <w:t xml:space="preserve"> </w:t>
            </w:r>
            <w:r w:rsidRPr="008370AA">
              <w:rPr>
                <w:rFonts w:ascii="Times New Roman" w:eastAsia="Times New Roman" w:hAnsi="Times New Roman"/>
                <w:color w:val="00B0F0"/>
              </w:rPr>
              <w:t>(</w:t>
            </w:r>
            <w:r w:rsidRPr="008370AA">
              <w:rPr>
                <w:rFonts w:ascii="Times New Roman" w:eastAsia="Times New Roman" w:hAnsi="Times New Roman"/>
                <w:i/>
                <w:color w:val="00B0F0"/>
              </w:rPr>
              <w:t>your name</w:t>
            </w:r>
            <w:r w:rsidRPr="008370AA">
              <w:rPr>
                <w:rFonts w:ascii="Times New Roman" w:eastAsia="Times New Roman" w:hAnsi="Times New Roman"/>
                <w:color w:val="00B0F0"/>
              </w:rPr>
              <w:t>) from the U.S. Census Bureau.</w:t>
            </w:r>
          </w:p>
          <w:p w14:paraId="04698163" w14:textId="37B33F58" w:rsidR="008370AA" w:rsidRPr="008370AA" w:rsidRDefault="008370AA" w:rsidP="008370AA">
            <w:pPr>
              <w:keepNext/>
              <w:keepLines/>
              <w:widowControl w:val="0"/>
              <w:autoSpaceDE w:val="0"/>
              <w:autoSpaceDN w:val="0"/>
              <w:adjustRightInd w:val="0"/>
              <w:spacing w:after="0" w:line="240" w:lineRule="auto"/>
              <w:contextualSpacing/>
              <w:rPr>
                <w:rFonts w:ascii="Times New Roman" w:eastAsia="Times New Roman" w:hAnsi="Times New Roman"/>
                <w:color w:val="000000" w:themeColor="text1"/>
              </w:rPr>
            </w:pPr>
            <w:r w:rsidRPr="008370AA">
              <w:rPr>
                <w:rFonts w:ascii="Times New Roman" w:eastAsia="Times New Roman" w:hAnsi="Times New Roman"/>
                <w:color w:val="000000" w:themeColor="text1"/>
              </w:rPr>
              <w:t>My records indicate that your address was recently visited by an enumerator.  I’m calling to check on the quality of our work.   This reinterview should take approximately 10 minutes, and is authorized by Title 13 of the U</w:t>
            </w:r>
            <w:r w:rsidR="00031FBC">
              <w:rPr>
                <w:rFonts w:ascii="Times New Roman" w:eastAsia="Times New Roman" w:hAnsi="Times New Roman"/>
                <w:color w:val="000000" w:themeColor="text1"/>
              </w:rPr>
              <w:t>.</w:t>
            </w:r>
            <w:r w:rsidRPr="008370AA">
              <w:rPr>
                <w:rFonts w:ascii="Times New Roman" w:eastAsia="Times New Roman" w:hAnsi="Times New Roman"/>
                <w:color w:val="000000" w:themeColor="text1"/>
              </w:rPr>
              <w:t>S</w:t>
            </w:r>
            <w:r w:rsidR="00031FBC">
              <w:rPr>
                <w:rFonts w:ascii="Times New Roman" w:eastAsia="Times New Roman" w:hAnsi="Times New Roman"/>
                <w:color w:val="000000" w:themeColor="text1"/>
              </w:rPr>
              <w:t>.</w:t>
            </w:r>
            <w:r w:rsidRPr="008370AA">
              <w:rPr>
                <w:rFonts w:ascii="Times New Roman" w:eastAsia="Times New Roman" w:hAnsi="Times New Roman"/>
                <w:color w:val="000000" w:themeColor="text1"/>
              </w:rPr>
              <w:t xml:space="preserve"> Code.  All of the information you provide will be confidential. </w:t>
            </w:r>
          </w:p>
          <w:p w14:paraId="5E956B4F" w14:textId="77777777" w:rsidR="008370AA" w:rsidRPr="008370AA" w:rsidRDefault="008370AA" w:rsidP="008370AA">
            <w:pPr>
              <w:keepNext/>
              <w:keepLines/>
              <w:widowControl w:val="0"/>
              <w:autoSpaceDE w:val="0"/>
              <w:autoSpaceDN w:val="0"/>
              <w:adjustRightInd w:val="0"/>
              <w:spacing w:after="0" w:line="240" w:lineRule="auto"/>
              <w:contextualSpacing/>
              <w:rPr>
                <w:rFonts w:ascii="Times New Roman" w:eastAsia="Times New Roman" w:hAnsi="Times New Roman"/>
                <w:color w:val="000000" w:themeColor="text1"/>
              </w:rPr>
            </w:pPr>
          </w:p>
          <w:p w14:paraId="4924730B" w14:textId="61E8FF2C" w:rsidR="00B768F9" w:rsidRPr="00554C49" w:rsidRDefault="008370AA" w:rsidP="008370A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70AA">
              <w:rPr>
                <w:rFonts w:ascii="Times New Roman" w:eastAsia="Times New Roman" w:hAnsi="Times New Roman"/>
                <w:color w:val="000000" w:themeColor="text1"/>
              </w:rPr>
              <w:t>&lt;</w:t>
            </w:r>
            <w:r w:rsidRPr="008370AA">
              <w:rPr>
                <w:rFonts w:ascii="Times New Roman" w:eastAsia="Times New Roman" w:hAnsi="Times New Roman"/>
                <w:b/>
                <w:color w:val="000000" w:themeColor="text1"/>
              </w:rPr>
              <w:t>INSERT_1</w:t>
            </w:r>
            <w:r w:rsidRPr="008370AA">
              <w:rPr>
                <w:rFonts w:ascii="Times New Roman" w:eastAsia="Times New Roman" w:hAnsi="Times New Roman"/>
                <w:color w:val="000000" w:themeColor="text1"/>
              </w:rPr>
              <w:t>&gt; contacted on or about &lt;ENUMERATION DATE&gt; by an interviewer from the Census Bureau asking about &lt;</w:t>
            </w:r>
            <w:r w:rsidR="00774698">
              <w:rPr>
                <w:rFonts w:ascii="Times New Roman" w:eastAsia="Times New Roman" w:hAnsi="Times New Roman"/>
                <w:color w:val="000000" w:themeColor="text1"/>
              </w:rPr>
              <w:t>INSERT_2</w:t>
            </w:r>
            <w:r w:rsidRPr="008370AA">
              <w:rPr>
                <w:rFonts w:ascii="Times New Roman" w:eastAsia="Times New Roman" w:hAnsi="Times New Roman"/>
                <w:color w:val="000000" w:themeColor="text1"/>
              </w:rPr>
              <w:t>&gt;?</w:t>
            </w:r>
          </w:p>
          <w:p w14:paraId="165E3C6C" w14:textId="3CEBEDA2" w:rsidR="00B768F9" w:rsidRPr="00554C49" w:rsidRDefault="00B768F9" w:rsidP="00D044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B768F9" w:rsidRPr="00554C49" w14:paraId="0E374D1F" w14:textId="77777777" w:rsidTr="00B768F9">
        <w:tc>
          <w:tcPr>
            <w:tcW w:w="2628" w:type="dxa"/>
            <w:shd w:val="clear" w:color="auto" w:fill="auto"/>
          </w:tcPr>
          <w:p w14:paraId="2794AA19"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0D4E4199"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B768F9" w:rsidRPr="00554C49" w14:paraId="5B0F1B30" w14:textId="77777777" w:rsidTr="00B768F9">
        <w:trPr>
          <w:trHeight w:val="70"/>
        </w:trPr>
        <w:tc>
          <w:tcPr>
            <w:tcW w:w="2628" w:type="dxa"/>
            <w:shd w:val="clear" w:color="auto" w:fill="auto"/>
          </w:tcPr>
          <w:p w14:paraId="7A965D20"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7F7DAC"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70522A6"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B768F9" w:rsidRPr="00554C49" w14:paraId="71B9FB74" w14:textId="77777777" w:rsidTr="00B768F9">
        <w:tc>
          <w:tcPr>
            <w:tcW w:w="2628" w:type="dxa"/>
            <w:shd w:val="clear" w:color="auto" w:fill="auto"/>
          </w:tcPr>
          <w:p w14:paraId="6D92D4F4"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350090A6" w14:textId="461F708C" w:rsidR="00B768F9" w:rsidRPr="00554C49"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16-R168</w:t>
            </w:r>
            <w:r w:rsidR="00F7405E">
              <w:rPr>
                <w:rFonts w:ascii="Times New Roman" w:eastAsia="Times New Roman" w:hAnsi="Times New Roman" w:cs="Times New Roman"/>
              </w:rPr>
              <w:t>, 16-R257</w:t>
            </w:r>
            <w:r w:rsidR="00557BD9">
              <w:rPr>
                <w:rFonts w:ascii="Times New Roman" w:eastAsia="Times New Roman" w:hAnsi="Times New Roman" w:cs="Times New Roman"/>
              </w:rPr>
              <w:t>, 17-104</w:t>
            </w:r>
            <w:r w:rsidR="00516E7A">
              <w:rPr>
                <w:rFonts w:ascii="Times New Roman" w:eastAsia="Times New Roman" w:hAnsi="Times New Roman" w:cs="Times New Roman"/>
              </w:rPr>
              <w:t>, 17-285</w:t>
            </w:r>
            <w:r w:rsidR="00802101">
              <w:rPr>
                <w:rFonts w:ascii="Times New Roman" w:eastAsia="Times New Roman" w:hAnsi="Times New Roman" w:cs="Times New Roman"/>
              </w:rPr>
              <w:t>, 17-436</w:t>
            </w:r>
            <w:r w:rsidR="008370AA">
              <w:rPr>
                <w:rFonts w:ascii="Times New Roman" w:eastAsia="Times New Roman" w:hAnsi="Times New Roman" w:cs="Times New Roman"/>
              </w:rPr>
              <w:t>, 17-483</w:t>
            </w:r>
            <w:r w:rsidR="00774698">
              <w:rPr>
                <w:rFonts w:ascii="Times New Roman" w:eastAsia="Times New Roman" w:hAnsi="Times New Roman" w:cs="Times New Roman"/>
              </w:rPr>
              <w:t>, 18-522</w:t>
            </w:r>
            <w:r w:rsidR="00BF34C8">
              <w:rPr>
                <w:rFonts w:ascii="Times New Roman" w:eastAsia="Times New Roman" w:hAnsi="Times New Roman" w:cs="Times New Roman"/>
              </w:rPr>
              <w:t>, 18-575</w:t>
            </w:r>
            <w:r w:rsidR="004D2527">
              <w:rPr>
                <w:rFonts w:ascii="Times New Roman" w:eastAsia="Times New Roman" w:hAnsi="Times New Roman" w:cs="Times New Roman"/>
              </w:rPr>
              <w:t>, 18-710</w:t>
            </w:r>
          </w:p>
        </w:tc>
      </w:tr>
      <w:tr w:rsidR="00B768F9" w:rsidRPr="00554C49" w14:paraId="78CDEE94" w14:textId="77777777" w:rsidTr="00B768F9">
        <w:tc>
          <w:tcPr>
            <w:tcW w:w="2628" w:type="dxa"/>
            <w:shd w:val="clear" w:color="auto" w:fill="auto"/>
          </w:tcPr>
          <w:p w14:paraId="06F09877"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F0AC71B" w14:textId="77777777" w:rsidR="00B768F9"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Translate to Spanish for reinterview.</w:t>
            </w:r>
          </w:p>
          <w:p w14:paraId="5715C25B" w14:textId="165D6B4D" w:rsidR="00F7405E" w:rsidRPr="00554C49" w:rsidRDefault="00F7405E"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Add day of week to ENUMERATION DATE, if time permits</w:t>
            </w:r>
          </w:p>
        </w:tc>
      </w:tr>
    </w:tbl>
    <w:p w14:paraId="6BA7E0D7" w14:textId="066FC148" w:rsidR="00F76A77" w:rsidRDefault="00F76A77">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975"/>
      </w:tblGrid>
      <w:tr w:rsidR="00AB6BF4" w:rsidRPr="00177D18" w14:paraId="3757098A" w14:textId="77777777" w:rsidTr="00BF434F">
        <w:trPr>
          <w:tblHeader/>
        </w:trPr>
        <w:tc>
          <w:tcPr>
            <w:tcW w:w="3348" w:type="dxa"/>
            <w:tcBorders>
              <w:top w:val="single" w:sz="4" w:space="0" w:color="auto"/>
              <w:left w:val="single" w:sz="4" w:space="0" w:color="auto"/>
              <w:bottom w:val="single" w:sz="4" w:space="0" w:color="auto"/>
              <w:right w:val="single" w:sz="4" w:space="0" w:color="auto"/>
            </w:tcBorders>
            <w:shd w:val="clear" w:color="auto" w:fill="auto"/>
          </w:tcPr>
          <w:p w14:paraId="61CF59F9"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lastRenderedPageBreak/>
              <w:t>Screen name</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6ABB87D6" w14:textId="77777777" w:rsidR="00AB6BF4" w:rsidRPr="001A7D4B" w:rsidRDefault="00AB6BF4" w:rsidP="006000F5">
            <w:pPr>
              <w:pStyle w:val="Heading3"/>
            </w:pPr>
            <w:bookmarkStart w:id="15" w:name="_Ref428776821"/>
            <w:bookmarkStart w:id="16" w:name="RIVERIFYADDRESS"/>
            <w:r>
              <w:t>RI VERIFY ADDRESS</w:t>
            </w:r>
            <w:bookmarkEnd w:id="15"/>
            <w:bookmarkEnd w:id="16"/>
          </w:p>
        </w:tc>
      </w:tr>
      <w:tr w:rsidR="00AB6BF4" w:rsidRPr="00177D18" w14:paraId="56BEB7CF"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2115C315"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Previous</w:t>
            </w:r>
            <w:r w:rsidRPr="00555F5A">
              <w:rPr>
                <w:rFonts w:ascii="Times New Roman" w:eastAsia="Times New Roman" w:hAnsi="Times New Roman"/>
              </w:rPr>
              <w:t xml:space="preserve"> </w:t>
            </w:r>
            <w:r w:rsidRPr="00177D18">
              <w:rPr>
                <w:rFonts w:ascii="Times New Roman" w:eastAsia="Times New Roman" w:hAnsi="Times New Roman"/>
              </w:rPr>
              <w:t>screen(s) and response option(s)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9F6DC50" w14:textId="758B2D97" w:rsidR="00AB6BF4" w:rsidRDefault="00A250A2" w:rsidP="009610B5">
            <w:pPr>
              <w:spacing w:after="0"/>
              <w:rPr>
                <w:rFonts w:ascii="Times New Roman" w:hAnsi="Times New Roman"/>
              </w:rPr>
            </w:pPr>
            <w:hyperlink w:anchor="RIINTRO" w:history="1">
              <w:r w:rsidR="00AB6BF4" w:rsidRPr="00D95075">
                <w:rPr>
                  <w:rStyle w:val="Hyperlink"/>
                  <w:rFonts w:ascii="Times New Roman" w:hAnsi="Times New Roman"/>
                  <w:color w:val="auto"/>
                  <w:u w:val="none"/>
                </w:rPr>
                <w:t>RI INTRO</w:t>
              </w:r>
            </w:hyperlink>
            <w:r w:rsidR="00AB6BF4" w:rsidRPr="00FA47D8">
              <w:rPr>
                <w:rFonts w:ascii="Times New Roman" w:hAnsi="Times New Roman"/>
              </w:rPr>
              <w:t xml:space="preserve"> </w:t>
            </w:r>
            <w:r w:rsidR="00AB6BF4" w:rsidRPr="00D57F78">
              <w:rPr>
                <w:rFonts w:ascii="Times New Roman" w:hAnsi="Times New Roman"/>
              </w:rPr>
              <w:t>= Does not know respondent/respondent does not exist</w:t>
            </w:r>
          </w:p>
          <w:p w14:paraId="5AE9CF33" w14:textId="19BEF359" w:rsidR="00044269" w:rsidRPr="00D57F78" w:rsidRDefault="006453C6" w:rsidP="009610B5">
            <w:pPr>
              <w:spacing w:after="0"/>
              <w:rPr>
                <w:rFonts w:ascii="Times New Roman" w:hAnsi="Times New Roman"/>
              </w:rPr>
            </w:pPr>
            <w:r w:rsidRPr="006453C6">
              <w:rPr>
                <w:rFonts w:ascii="Times New Roman" w:hAnsi="Times New Roman"/>
              </w:rPr>
              <w:t>RI INTRO = Wrong number/no one by that name here</w:t>
            </w:r>
          </w:p>
        </w:tc>
      </w:tr>
      <w:tr w:rsidR="00AB6BF4" w:rsidRPr="00177D18" w14:paraId="369513F3"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6D9E69B2"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in person housing unit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7149C846" w14:textId="77777777" w:rsidR="00AB6BF4" w:rsidRPr="00D57F78" w:rsidRDefault="00AB6BF4" w:rsidP="009610B5">
            <w:pPr>
              <w:spacing w:after="0"/>
              <w:rPr>
                <w:rFonts w:ascii="Times New Roman" w:hAnsi="Times New Roman"/>
                <w:b/>
              </w:rPr>
            </w:pPr>
            <w:r w:rsidRPr="00D57F78">
              <w:rPr>
                <w:rFonts w:ascii="Times New Roman" w:hAnsi="Times New Roman"/>
              </w:rPr>
              <w:t>Is this &lt;RESPONDENT ADDRESS&gt;?</w:t>
            </w:r>
          </w:p>
        </w:tc>
      </w:tr>
      <w:tr w:rsidR="00AB6BF4" w:rsidRPr="00177D18" w14:paraId="6B89ED6E"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102B281F"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Response</w:t>
            </w:r>
            <w:r w:rsidRPr="00555F5A">
              <w:rPr>
                <w:rFonts w:ascii="Times New Roman" w:eastAsia="Times New Roman" w:hAnsi="Times New Roman"/>
              </w:rPr>
              <w:t xml:space="preserve"> </w:t>
            </w:r>
            <w:r w:rsidRPr="00177D18">
              <w:rPr>
                <w:rFonts w:ascii="Times New Roman" w:eastAsia="Times New Roman" w:hAnsi="Times New Roman"/>
              </w:rPr>
              <w:t>options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62AEF4BE" w14:textId="77777777" w:rsidR="00AB6BF4" w:rsidRPr="00D57F78" w:rsidRDefault="00AB6BF4" w:rsidP="009610B5">
            <w:pPr>
              <w:spacing w:after="0"/>
              <w:rPr>
                <w:rFonts w:ascii="Times New Roman" w:hAnsi="Times New Roman"/>
              </w:rPr>
            </w:pPr>
            <w:r w:rsidRPr="00D57F78">
              <w:rPr>
                <w:rFonts w:ascii="Times New Roman" w:hAnsi="Times New Roman"/>
              </w:rPr>
              <w:t>(Radio buttons)</w:t>
            </w:r>
          </w:p>
          <w:p w14:paraId="6CF001CD" w14:textId="77777777" w:rsidR="00AB6BF4" w:rsidRPr="00AB6BF4" w:rsidRDefault="00AB6BF4" w:rsidP="0061309E">
            <w:pPr>
              <w:pStyle w:val="ListParagraph"/>
              <w:numPr>
                <w:ilvl w:val="0"/>
                <w:numId w:val="88"/>
              </w:numPr>
              <w:spacing w:after="0"/>
              <w:rPr>
                <w:rFonts w:ascii="Times New Roman" w:hAnsi="Times New Roman"/>
                <w:bCs/>
              </w:rPr>
            </w:pPr>
            <w:r w:rsidRPr="00AB6BF4">
              <w:rPr>
                <w:rFonts w:ascii="Times New Roman" w:hAnsi="Times New Roman"/>
                <w:bCs/>
              </w:rPr>
              <w:t>Yes</w:t>
            </w:r>
          </w:p>
          <w:p w14:paraId="4E81FB13" w14:textId="77777777" w:rsidR="00AB6BF4" w:rsidRPr="00D57F78" w:rsidRDefault="00AB6BF4" w:rsidP="0061309E">
            <w:pPr>
              <w:pStyle w:val="ListParagraph"/>
              <w:numPr>
                <w:ilvl w:val="0"/>
                <w:numId w:val="88"/>
              </w:numPr>
              <w:spacing w:after="0"/>
              <w:rPr>
                <w:rFonts w:ascii="Times New Roman" w:hAnsi="Times New Roman"/>
                <w:b/>
                <w:bCs/>
              </w:rPr>
            </w:pPr>
            <w:r w:rsidRPr="00AB6BF4">
              <w:rPr>
                <w:rFonts w:ascii="Times New Roman" w:hAnsi="Times New Roman"/>
                <w:bCs/>
              </w:rPr>
              <w:t>No</w:t>
            </w:r>
          </w:p>
        </w:tc>
      </w:tr>
      <w:tr w:rsidR="00AB6BF4" w:rsidRPr="00177D18" w14:paraId="7FD6DFB6"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25667386"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Branching/Skip Patterns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906FFAE" w14:textId="1C0957EB" w:rsidR="006453C6" w:rsidRPr="00A623E3" w:rsidRDefault="006453C6" w:rsidP="009610B5">
            <w:pPr>
              <w:spacing w:after="0"/>
              <w:rPr>
                <w:rFonts w:ascii="Times New Roman" w:hAnsi="Times New Roman"/>
              </w:rPr>
            </w:pPr>
            <w:r w:rsidRPr="00A623E3">
              <w:rPr>
                <w:rFonts w:ascii="Times New Roman" w:hAnsi="Times New Roman"/>
              </w:rPr>
              <w:t>If ATTACTUAL = PV</w:t>
            </w:r>
            <w:r w:rsidR="00A623E3" w:rsidRPr="00A623E3">
              <w:rPr>
                <w:rFonts w:ascii="Times New Roman" w:hAnsi="Times New Roman"/>
              </w:rPr>
              <w:t xml:space="preserve"> and RESPTYPE_PROD=HH</w:t>
            </w:r>
            <w:r w:rsidRPr="00A623E3">
              <w:rPr>
                <w:rFonts w:ascii="Times New Roman" w:hAnsi="Times New Roman"/>
              </w:rPr>
              <w:t>:</w:t>
            </w:r>
          </w:p>
          <w:p w14:paraId="666A9825" w14:textId="7760F9C1" w:rsidR="00AB6BF4" w:rsidRPr="00A623E3" w:rsidRDefault="00AB6BF4" w:rsidP="009610B5">
            <w:pPr>
              <w:spacing w:after="0"/>
              <w:rPr>
                <w:rFonts w:ascii="Times New Roman" w:hAnsi="Times New Roman"/>
              </w:rPr>
            </w:pPr>
            <w:r w:rsidRPr="00A623E3">
              <w:rPr>
                <w:rFonts w:ascii="Times New Roman" w:hAnsi="Times New Roman"/>
              </w:rPr>
              <w:t xml:space="preserve">If Yes, go to </w:t>
            </w:r>
            <w:r w:rsidR="002B0B0F" w:rsidRPr="00A623E3">
              <w:rPr>
                <w:rStyle w:val="Hyperlink"/>
                <w:rFonts w:ascii="Times New Roman" w:hAnsi="Times New Roman"/>
                <w:color w:val="auto"/>
                <w:u w:val="none"/>
              </w:rPr>
              <w:t xml:space="preserve"> </w:t>
            </w:r>
            <w:hyperlink w:anchor="ELIGIBLERESP" w:history="1">
              <w:r w:rsidR="002B0B0F" w:rsidRPr="00A623E3">
                <w:rPr>
                  <w:rStyle w:val="Hyperlink"/>
                  <w:rFonts w:ascii="Times New Roman" w:hAnsi="Times New Roman"/>
                  <w:color w:val="auto"/>
                  <w:u w:val="none"/>
                </w:rPr>
                <w:t>ELIGIBLE RESP</w:t>
              </w:r>
            </w:hyperlink>
          </w:p>
          <w:p w14:paraId="225BB3B0" w14:textId="5E5A63B6" w:rsidR="00AB6BF4" w:rsidRPr="00A623E3" w:rsidRDefault="003C65FC" w:rsidP="009610B5">
            <w:pPr>
              <w:spacing w:after="0"/>
              <w:rPr>
                <w:rFonts w:ascii="Times New Roman" w:hAnsi="Times New Roman"/>
              </w:rPr>
            </w:pPr>
            <w:r w:rsidRPr="00A623E3">
              <w:rPr>
                <w:rFonts w:ascii="Times New Roman" w:hAnsi="Times New Roman"/>
              </w:rPr>
              <w:t xml:space="preserve">If No, go to </w:t>
            </w:r>
            <w:hyperlink w:anchor="KNOWADDRESS" w:history="1">
              <w:r w:rsidRPr="00A623E3">
                <w:rPr>
                  <w:rStyle w:val="Hyperlink"/>
                  <w:rFonts w:ascii="Times New Roman" w:hAnsi="Times New Roman"/>
                  <w:color w:val="auto"/>
                  <w:u w:val="none"/>
                </w:rPr>
                <w:t>KNOW ADDRESS</w:t>
              </w:r>
            </w:hyperlink>
          </w:p>
          <w:p w14:paraId="0DAEA214" w14:textId="4CB02E09" w:rsidR="00AB6BF4" w:rsidRPr="00A623E3" w:rsidRDefault="00AB6BF4" w:rsidP="009610B5">
            <w:pPr>
              <w:spacing w:after="0"/>
              <w:rPr>
                <w:rStyle w:val="Hyperlink"/>
                <w:rFonts w:ascii="Times New Roman" w:hAnsi="Times New Roman"/>
                <w:color w:val="auto"/>
                <w:u w:val="none"/>
              </w:rPr>
            </w:pPr>
            <w:r w:rsidRPr="00A623E3">
              <w:rPr>
                <w:rFonts w:ascii="Times New Roman" w:hAnsi="Times New Roman"/>
              </w:rPr>
              <w:t xml:space="preserve">If REF, go to </w:t>
            </w:r>
            <w:hyperlink w:anchor="NOCOMPLETE" w:history="1">
              <w:r w:rsidRPr="00A623E3">
                <w:rPr>
                  <w:rStyle w:val="Hyperlink"/>
                  <w:rFonts w:ascii="Times New Roman" w:hAnsi="Times New Roman"/>
                  <w:color w:val="auto"/>
                  <w:u w:val="none"/>
                </w:rPr>
                <w:t>NO COMPLETE</w:t>
              </w:r>
            </w:hyperlink>
          </w:p>
          <w:p w14:paraId="1AB21C15" w14:textId="4AB04762" w:rsidR="00044269" w:rsidRPr="00A623E3" w:rsidRDefault="00E17956" w:rsidP="009610B5">
            <w:pPr>
              <w:spacing w:after="0"/>
              <w:rPr>
                <w:rFonts w:ascii="Times New Roman" w:eastAsia="Times New Roman" w:hAnsi="Times New Roman"/>
              </w:rPr>
            </w:pPr>
            <w:r w:rsidRPr="00A623E3">
              <w:rPr>
                <w:rFonts w:ascii="Times New Roman" w:eastAsia="Times New Roman" w:hAnsi="Times New Roman"/>
              </w:rPr>
              <w:t>If Exit Survey is selected, go to NO COMPLETE</w:t>
            </w:r>
          </w:p>
          <w:p w14:paraId="5E487B35" w14:textId="77777777" w:rsidR="002F4C9B" w:rsidRPr="00A623E3" w:rsidRDefault="002F4C9B" w:rsidP="009610B5">
            <w:pPr>
              <w:spacing w:after="0"/>
              <w:rPr>
                <w:rFonts w:ascii="Times New Roman" w:eastAsia="Times New Roman" w:hAnsi="Times New Roman"/>
              </w:rPr>
            </w:pPr>
          </w:p>
          <w:p w14:paraId="56F91692" w14:textId="0536C748" w:rsidR="002F4C9B" w:rsidRPr="00A623E3" w:rsidRDefault="002F4C9B" w:rsidP="002F4C9B">
            <w:pPr>
              <w:spacing w:after="0"/>
              <w:rPr>
                <w:rFonts w:ascii="Times New Roman" w:hAnsi="Times New Roman"/>
              </w:rPr>
            </w:pPr>
            <w:r w:rsidRPr="00A623E3">
              <w:rPr>
                <w:rFonts w:ascii="Times New Roman" w:hAnsi="Times New Roman"/>
              </w:rPr>
              <w:t xml:space="preserve">If ATTACTUAL = PV and RESPTYPE_PROD=proxy: </w:t>
            </w:r>
          </w:p>
          <w:p w14:paraId="2CE3BECD" w14:textId="77777777" w:rsidR="002F4C9B" w:rsidRPr="00A623E3" w:rsidRDefault="002F4C9B" w:rsidP="002F4C9B">
            <w:pPr>
              <w:spacing w:after="0"/>
              <w:rPr>
                <w:rFonts w:ascii="Times New Roman" w:hAnsi="Times New Roman"/>
              </w:rPr>
            </w:pPr>
            <w:r w:rsidRPr="00A623E3">
              <w:rPr>
                <w:rFonts w:ascii="Times New Roman" w:hAnsi="Times New Roman"/>
              </w:rPr>
              <w:t>If Yes, go to NO COMPLETE</w:t>
            </w:r>
          </w:p>
          <w:p w14:paraId="381B7732" w14:textId="77777777" w:rsidR="002F4C9B" w:rsidRPr="00A623E3" w:rsidRDefault="002F4C9B" w:rsidP="002F4C9B">
            <w:pPr>
              <w:spacing w:after="0"/>
              <w:rPr>
                <w:rFonts w:ascii="Times New Roman" w:hAnsi="Times New Roman"/>
              </w:rPr>
            </w:pPr>
            <w:r w:rsidRPr="00A623E3">
              <w:rPr>
                <w:rFonts w:ascii="Times New Roman" w:hAnsi="Times New Roman"/>
              </w:rPr>
              <w:t>If No, go to KNOW ADDRESS</w:t>
            </w:r>
          </w:p>
          <w:p w14:paraId="1DAB7D78" w14:textId="720223C9" w:rsidR="002F4C9B" w:rsidRPr="00A623E3" w:rsidRDefault="002F4C9B" w:rsidP="009610B5">
            <w:pPr>
              <w:spacing w:after="0"/>
              <w:rPr>
                <w:rFonts w:ascii="Times New Roman" w:hAnsi="Times New Roman"/>
              </w:rPr>
            </w:pPr>
            <w:r w:rsidRPr="00A623E3">
              <w:rPr>
                <w:rFonts w:ascii="Times New Roman" w:hAnsi="Times New Roman"/>
              </w:rPr>
              <w:t>If REF, go to NO COMPLETE</w:t>
            </w:r>
          </w:p>
          <w:p w14:paraId="67AF65F9" w14:textId="77777777" w:rsidR="00E17956" w:rsidRPr="00A623E3" w:rsidRDefault="00E17956" w:rsidP="009610B5">
            <w:pPr>
              <w:spacing w:after="0"/>
              <w:rPr>
                <w:rStyle w:val="Hyperlink"/>
                <w:rFonts w:ascii="Times New Roman" w:hAnsi="Times New Roman"/>
                <w:color w:val="auto"/>
                <w:u w:val="none"/>
              </w:rPr>
            </w:pPr>
          </w:p>
          <w:p w14:paraId="1FF16032" w14:textId="2CDA0C5A" w:rsidR="006453C6" w:rsidRPr="00A623E3" w:rsidRDefault="006453C6" w:rsidP="006453C6">
            <w:pPr>
              <w:spacing w:after="0"/>
              <w:rPr>
                <w:rFonts w:ascii="Times New Roman" w:hAnsi="Times New Roman"/>
              </w:rPr>
            </w:pPr>
            <w:r w:rsidRPr="00A623E3">
              <w:rPr>
                <w:rFonts w:ascii="Times New Roman" w:hAnsi="Times New Roman"/>
              </w:rPr>
              <w:t>If ATTACTUAL = T</w:t>
            </w:r>
            <w:r w:rsidR="00A623E3" w:rsidRPr="00A623E3">
              <w:rPr>
                <w:rFonts w:ascii="Times New Roman" w:hAnsi="Times New Roman"/>
              </w:rPr>
              <w:t xml:space="preserve"> and RESPTYPE_PROD=HH</w:t>
            </w:r>
            <w:r w:rsidRPr="00A623E3">
              <w:rPr>
                <w:rFonts w:ascii="Times New Roman" w:hAnsi="Times New Roman"/>
              </w:rPr>
              <w:t xml:space="preserve">: </w:t>
            </w:r>
          </w:p>
          <w:p w14:paraId="0A042054" w14:textId="77777777" w:rsidR="006453C6" w:rsidRPr="00A623E3" w:rsidRDefault="006453C6" w:rsidP="006453C6">
            <w:pPr>
              <w:spacing w:after="0"/>
              <w:rPr>
                <w:rFonts w:ascii="Times New Roman" w:hAnsi="Times New Roman"/>
              </w:rPr>
            </w:pPr>
            <w:r w:rsidRPr="00A623E3">
              <w:rPr>
                <w:rFonts w:ascii="Times New Roman" w:hAnsi="Times New Roman"/>
              </w:rPr>
              <w:t>If Yes, go to ELIGIBLE RESP</w:t>
            </w:r>
          </w:p>
          <w:p w14:paraId="5B58F8E7" w14:textId="0A3D4F11" w:rsidR="006453C6" w:rsidRPr="00A623E3" w:rsidRDefault="006453C6" w:rsidP="006453C6">
            <w:pPr>
              <w:spacing w:after="0"/>
              <w:rPr>
                <w:rFonts w:ascii="Times New Roman" w:hAnsi="Times New Roman"/>
              </w:rPr>
            </w:pPr>
            <w:r w:rsidRPr="00A623E3">
              <w:rPr>
                <w:rFonts w:ascii="Times New Roman" w:hAnsi="Times New Roman"/>
              </w:rPr>
              <w:t xml:space="preserve">If No, go to </w:t>
            </w:r>
            <w:r w:rsidR="00431E16" w:rsidRPr="00A623E3">
              <w:rPr>
                <w:rFonts w:ascii="Times New Roman" w:hAnsi="Times New Roman"/>
              </w:rPr>
              <w:t>GOOD BYE</w:t>
            </w:r>
          </w:p>
          <w:p w14:paraId="5723CBF5" w14:textId="77777777" w:rsidR="00E9490D" w:rsidRPr="00A623E3" w:rsidRDefault="006453C6" w:rsidP="006453C6">
            <w:pPr>
              <w:spacing w:after="0"/>
              <w:rPr>
                <w:rFonts w:ascii="Times New Roman" w:hAnsi="Times New Roman"/>
              </w:rPr>
            </w:pPr>
            <w:r w:rsidRPr="00A623E3">
              <w:rPr>
                <w:rFonts w:ascii="Times New Roman" w:hAnsi="Times New Roman"/>
              </w:rPr>
              <w:t>If REF, go to NO COMPLETE</w:t>
            </w:r>
          </w:p>
          <w:p w14:paraId="13544C40" w14:textId="77777777" w:rsidR="002F4C9B" w:rsidRPr="00A623E3" w:rsidRDefault="002F4C9B" w:rsidP="006453C6">
            <w:pPr>
              <w:spacing w:after="0"/>
              <w:rPr>
                <w:rFonts w:ascii="Times New Roman" w:hAnsi="Times New Roman"/>
              </w:rPr>
            </w:pPr>
          </w:p>
          <w:p w14:paraId="23FDE95A" w14:textId="005A6261" w:rsidR="002F4C9B" w:rsidRPr="00A623E3" w:rsidRDefault="002F4C9B" w:rsidP="002F4C9B">
            <w:pPr>
              <w:spacing w:after="0"/>
              <w:rPr>
                <w:rFonts w:ascii="Times New Roman" w:hAnsi="Times New Roman"/>
              </w:rPr>
            </w:pPr>
            <w:r w:rsidRPr="00A623E3">
              <w:rPr>
                <w:rFonts w:ascii="Times New Roman" w:hAnsi="Times New Roman"/>
              </w:rPr>
              <w:t xml:space="preserve">If ATTACTUAL = T and RESPTYPE_PROD=proxy: </w:t>
            </w:r>
          </w:p>
          <w:p w14:paraId="5EEDDAB7" w14:textId="77777777" w:rsidR="002F4C9B" w:rsidRPr="00A623E3" w:rsidRDefault="002F4C9B" w:rsidP="002F4C9B">
            <w:pPr>
              <w:spacing w:after="0"/>
              <w:rPr>
                <w:rFonts w:ascii="Times New Roman" w:hAnsi="Times New Roman"/>
              </w:rPr>
            </w:pPr>
            <w:r w:rsidRPr="00A623E3">
              <w:rPr>
                <w:rFonts w:ascii="Times New Roman" w:hAnsi="Times New Roman"/>
              </w:rPr>
              <w:t>If Yes, go to NO COMPLETE</w:t>
            </w:r>
          </w:p>
          <w:p w14:paraId="65EC8116" w14:textId="6D0EE59D" w:rsidR="002F4C9B" w:rsidRPr="00A623E3" w:rsidRDefault="002F4C9B" w:rsidP="002F4C9B">
            <w:pPr>
              <w:spacing w:after="0"/>
              <w:rPr>
                <w:rFonts w:ascii="Times New Roman" w:hAnsi="Times New Roman"/>
              </w:rPr>
            </w:pPr>
            <w:r w:rsidRPr="00A623E3">
              <w:rPr>
                <w:rFonts w:ascii="Times New Roman" w:hAnsi="Times New Roman"/>
              </w:rPr>
              <w:t xml:space="preserve">If No, go to </w:t>
            </w:r>
            <w:r w:rsidR="00431E16" w:rsidRPr="00A623E3">
              <w:rPr>
                <w:rFonts w:ascii="Times New Roman" w:hAnsi="Times New Roman"/>
              </w:rPr>
              <w:t>GOOD BYE</w:t>
            </w:r>
          </w:p>
          <w:p w14:paraId="33091E29" w14:textId="3D210455" w:rsidR="002F4C9B" w:rsidRPr="00A623E3" w:rsidRDefault="002F4C9B" w:rsidP="002F4C9B">
            <w:pPr>
              <w:spacing w:after="0"/>
              <w:rPr>
                <w:rFonts w:ascii="Times New Roman" w:hAnsi="Times New Roman"/>
              </w:rPr>
            </w:pPr>
            <w:r w:rsidRPr="00A623E3">
              <w:rPr>
                <w:rFonts w:ascii="Times New Roman" w:hAnsi="Times New Roman"/>
              </w:rPr>
              <w:t>If REF, go to NO COMPLETE</w:t>
            </w:r>
          </w:p>
        </w:tc>
      </w:tr>
      <w:tr w:rsidR="00AB6BF4" w:rsidRPr="00177D18" w14:paraId="321075A2"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71513AA2"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Data</w:t>
            </w:r>
            <w:r w:rsidRPr="00555F5A">
              <w:rPr>
                <w:rFonts w:ascii="Times New Roman" w:eastAsia="Times New Roman" w:hAnsi="Times New Roman"/>
              </w:rPr>
              <w:t xml:space="preserve"> </w:t>
            </w:r>
            <w:r w:rsidRPr="00177D18">
              <w:rPr>
                <w:rFonts w:ascii="Times New Roman" w:eastAsia="Times New Roman" w:hAnsi="Times New Roman"/>
              </w:rPr>
              <w:t>needed</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28722C17" w14:textId="77777777" w:rsidR="00AB6BF4" w:rsidRDefault="00AB6BF4" w:rsidP="009610B5">
            <w:pPr>
              <w:spacing w:after="0"/>
              <w:rPr>
                <w:rFonts w:ascii="Times New Roman" w:hAnsi="Times New Roman"/>
              </w:rPr>
            </w:pPr>
            <w:r w:rsidRPr="00D57F78">
              <w:rPr>
                <w:rFonts w:ascii="Times New Roman" w:hAnsi="Times New Roman"/>
              </w:rPr>
              <w:t>RESPONDENT ADDRESS</w:t>
            </w:r>
          </w:p>
          <w:p w14:paraId="544339E2" w14:textId="658DF5D0" w:rsidR="00044269" w:rsidRPr="00D57F78" w:rsidRDefault="002F4C9B" w:rsidP="009610B5">
            <w:pPr>
              <w:spacing w:after="0"/>
              <w:rPr>
                <w:rFonts w:ascii="Times New Roman" w:hAnsi="Times New Roman"/>
              </w:rPr>
            </w:pPr>
            <w:r>
              <w:rPr>
                <w:rFonts w:ascii="Times New Roman" w:hAnsi="Times New Roman"/>
              </w:rPr>
              <w:t>RESPTYPE_PROD</w:t>
            </w:r>
          </w:p>
        </w:tc>
      </w:tr>
      <w:tr w:rsidR="00AB6BF4" w:rsidRPr="00177D18" w14:paraId="3AD2FBD4" w14:textId="77777777" w:rsidTr="009610B5">
        <w:trPr>
          <w:trHeight w:val="70"/>
        </w:trPr>
        <w:tc>
          <w:tcPr>
            <w:tcW w:w="3348" w:type="dxa"/>
            <w:tcBorders>
              <w:top w:val="single" w:sz="4" w:space="0" w:color="auto"/>
              <w:left w:val="single" w:sz="4" w:space="0" w:color="auto"/>
              <w:bottom w:val="single" w:sz="4" w:space="0" w:color="auto"/>
              <w:right w:val="single" w:sz="4" w:space="0" w:color="auto"/>
            </w:tcBorders>
            <w:shd w:val="clear" w:color="auto" w:fill="auto"/>
          </w:tcPr>
          <w:p w14:paraId="3C7D9C39"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Help</w:t>
            </w:r>
            <w:r w:rsidRPr="00555F5A">
              <w:rPr>
                <w:rFonts w:ascii="Times New Roman" w:eastAsia="Times New Roman" w:hAnsi="Times New Roman"/>
              </w:rPr>
              <w:t xml:space="preserve"> </w:t>
            </w:r>
            <w:r w:rsidRPr="00177D18">
              <w:rPr>
                <w:rFonts w:ascii="Times New Roman" w:eastAsia="Times New Roman" w:hAnsi="Times New Roman"/>
              </w:rPr>
              <w:t>text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9DEFE6A" w14:textId="6F8B98D7" w:rsidR="00AB6BF4" w:rsidRPr="00D57F78" w:rsidRDefault="00BF34C8" w:rsidP="009610B5">
            <w:pPr>
              <w:spacing w:after="0"/>
              <w:rPr>
                <w:rFonts w:ascii="Times New Roman" w:hAnsi="Times New Roman"/>
              </w:rPr>
            </w:pPr>
            <w:r>
              <w:rPr>
                <w:rFonts w:ascii="Times New Roman" w:eastAsia="Times New Roman" w:hAnsi="Times New Roman" w:cs="Times New Roman"/>
              </w:rPr>
              <w:t>Help is not available for this question.</w:t>
            </w:r>
          </w:p>
        </w:tc>
      </w:tr>
      <w:tr w:rsidR="00AB6BF4" w:rsidRPr="00177D18" w14:paraId="528D8DB2"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4B13CD41"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Soft Edit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1B61D44" w14:textId="77777777" w:rsidR="00AB6BF4" w:rsidRPr="00D57F78" w:rsidRDefault="00AB6BF4" w:rsidP="009610B5">
            <w:pPr>
              <w:spacing w:after="0"/>
              <w:rPr>
                <w:rFonts w:ascii="Times New Roman" w:hAnsi="Times New Roman"/>
              </w:rPr>
            </w:pPr>
            <w:r w:rsidRPr="00D57F78">
              <w:rPr>
                <w:rFonts w:ascii="Times New Roman" w:hAnsi="Times New Roman"/>
              </w:rPr>
              <w:t>N/A</w:t>
            </w:r>
          </w:p>
        </w:tc>
      </w:tr>
      <w:tr w:rsidR="00AB6BF4" w:rsidRPr="00177D18" w14:paraId="2C864580"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1B81D742"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Hard Edit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F2BC08A" w14:textId="3BD970BC" w:rsidR="00AB6BF4" w:rsidRPr="00D57F78" w:rsidRDefault="00AB6BF4" w:rsidP="00802101">
            <w:pPr>
              <w:spacing w:after="0"/>
              <w:rPr>
                <w:rFonts w:ascii="Times New Roman" w:hAnsi="Times New Roman"/>
              </w:rPr>
            </w:pPr>
            <w:r w:rsidRPr="00D57F78">
              <w:rPr>
                <w:rFonts w:ascii="Times New Roman" w:hAnsi="Times New Roman"/>
              </w:rPr>
              <w:t xml:space="preserve">For nonresponse, “Please </w:t>
            </w:r>
            <w:r w:rsidR="00802101">
              <w:rPr>
                <w:rFonts w:ascii="Times New Roman" w:hAnsi="Times New Roman"/>
              </w:rPr>
              <w:t>provide an answer to the</w:t>
            </w:r>
            <w:r w:rsidRPr="00D57F78">
              <w:rPr>
                <w:rFonts w:ascii="Times New Roman" w:hAnsi="Times New Roman"/>
              </w:rPr>
              <w:t xml:space="preserve"> question.”</w:t>
            </w:r>
          </w:p>
        </w:tc>
      </w:tr>
      <w:tr w:rsidR="00AB6BF4" w:rsidRPr="00177D18" w14:paraId="2E6BD4C6"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36251166"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Special</w:t>
            </w:r>
            <w:r w:rsidRPr="00555F5A">
              <w:rPr>
                <w:rFonts w:ascii="Times New Roman" w:eastAsia="Times New Roman" w:hAnsi="Times New Roman"/>
              </w:rPr>
              <w:t xml:space="preserve"> </w:t>
            </w:r>
            <w:r w:rsidRPr="00177D18">
              <w:rPr>
                <w:rFonts w:ascii="Times New Roman" w:eastAsia="Times New Roman" w:hAnsi="Times New Roman"/>
              </w:rPr>
              <w:t>instructions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47193DFC" w14:textId="5C7FA3ED" w:rsidR="00AB6BF4" w:rsidRPr="00D57F78" w:rsidRDefault="00BF34C8" w:rsidP="009610B5">
            <w:pPr>
              <w:spacing w:after="0"/>
              <w:rPr>
                <w:rFonts w:ascii="Times New Roman" w:hAnsi="Times New Roman"/>
              </w:rPr>
            </w:pPr>
            <w:r>
              <w:rPr>
                <w:rFonts w:ascii="Times New Roman" w:hAnsi="Times New Roman"/>
              </w:rPr>
              <w:t>N/A</w:t>
            </w:r>
          </w:p>
        </w:tc>
      </w:tr>
      <w:tr w:rsidR="00AB6BF4" w:rsidRPr="00177D18" w14:paraId="121A9A8B"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79CE7CCE"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DK/REF options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94A9AC0" w14:textId="467D3CB8" w:rsidR="00E9490D" w:rsidRDefault="00AB6BF4" w:rsidP="009610B5">
            <w:pPr>
              <w:spacing w:after="0"/>
              <w:rPr>
                <w:rFonts w:ascii="Times New Roman" w:hAnsi="Times New Roman"/>
              </w:rPr>
            </w:pPr>
            <w:r>
              <w:rPr>
                <w:rFonts w:ascii="Times New Roman" w:hAnsi="Times New Roman"/>
              </w:rPr>
              <w:t xml:space="preserve">Refused should be available.  </w:t>
            </w:r>
          </w:p>
          <w:p w14:paraId="0196D29E" w14:textId="4D8F4C50" w:rsidR="00AB6BF4" w:rsidRPr="00D57F78" w:rsidRDefault="00AB6BF4" w:rsidP="009610B5">
            <w:pPr>
              <w:spacing w:after="0"/>
              <w:rPr>
                <w:rFonts w:ascii="Times New Roman" w:hAnsi="Times New Roman"/>
              </w:rPr>
            </w:pPr>
            <w:r>
              <w:rPr>
                <w:rFonts w:ascii="Times New Roman" w:hAnsi="Times New Roman"/>
              </w:rPr>
              <w:t>Don’t know should not be available</w:t>
            </w:r>
          </w:p>
        </w:tc>
      </w:tr>
      <w:tr w:rsidR="00E9490D" w:rsidRPr="00177D18" w14:paraId="01D16634"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0939FB80" w14:textId="0D6F815E" w:rsidR="00E9490D" w:rsidRPr="00177D18" w:rsidRDefault="00E9490D"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10720909" w14:textId="09C2A0A2" w:rsidR="00E9490D" w:rsidRDefault="00E9490D" w:rsidP="009610B5">
            <w:pPr>
              <w:spacing w:after="0"/>
              <w:rPr>
                <w:rFonts w:ascii="Times New Roman" w:hAnsi="Times New Roman"/>
              </w:rPr>
            </w:pPr>
            <w:r>
              <w:rPr>
                <w:rFonts w:ascii="Times New Roman" w:hAnsi="Times New Roman"/>
              </w:rPr>
              <w:t>Available</w:t>
            </w:r>
          </w:p>
        </w:tc>
      </w:tr>
      <w:tr w:rsidR="00AB6BF4" w:rsidRPr="00177D18" w14:paraId="0F8E81EC"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21A7813E"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telephone housing unit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215F616" w14:textId="5F5C49BD" w:rsidR="00AB6BF4" w:rsidRPr="00D57F78" w:rsidRDefault="00E17956" w:rsidP="009610B5">
            <w:pPr>
              <w:spacing w:after="0"/>
              <w:rPr>
                <w:rFonts w:ascii="Times New Roman" w:hAnsi="Times New Roman"/>
              </w:rPr>
            </w:pPr>
            <w:r>
              <w:rPr>
                <w:rFonts w:ascii="Times New Roman" w:hAnsi="Times New Roman"/>
              </w:rPr>
              <w:t xml:space="preserve"> </w:t>
            </w:r>
            <w:r w:rsidR="00D70AA7" w:rsidRPr="00D70AA7">
              <w:rPr>
                <w:rFonts w:ascii="Times New Roman" w:hAnsi="Times New Roman"/>
              </w:rPr>
              <w:t>Is this &lt;RESP PHONE&gt;?</w:t>
            </w:r>
          </w:p>
        </w:tc>
      </w:tr>
      <w:tr w:rsidR="00AB6BF4" w:rsidRPr="00177D18" w14:paraId="0B69398E"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691B0759"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in person proxy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4CF5C3E6" w14:textId="77777777" w:rsidR="00AB6BF4" w:rsidRPr="00D57F78" w:rsidRDefault="00AB6BF4" w:rsidP="009610B5">
            <w:pPr>
              <w:spacing w:after="0"/>
              <w:rPr>
                <w:rFonts w:ascii="Times New Roman" w:hAnsi="Times New Roman"/>
              </w:rPr>
            </w:pPr>
            <w:r w:rsidRPr="00D57F78">
              <w:rPr>
                <w:rFonts w:ascii="Times New Roman" w:eastAsia="Times New Roman" w:hAnsi="Times New Roman"/>
              </w:rPr>
              <w:t>N/A</w:t>
            </w:r>
          </w:p>
        </w:tc>
      </w:tr>
      <w:tr w:rsidR="00AB6BF4" w:rsidRPr="00177D18" w14:paraId="314CAC02"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5ED1BEBF"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telephone proxy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2F8F8E23" w14:textId="77777777" w:rsidR="00AB6BF4" w:rsidRPr="00D57F78" w:rsidRDefault="00AB6BF4" w:rsidP="009610B5">
            <w:pPr>
              <w:spacing w:after="0"/>
              <w:rPr>
                <w:rFonts w:ascii="Times New Roman" w:hAnsi="Times New Roman"/>
              </w:rPr>
            </w:pPr>
            <w:r w:rsidRPr="00D57F78">
              <w:rPr>
                <w:rFonts w:ascii="Times New Roman" w:eastAsia="Times New Roman" w:hAnsi="Times New Roman"/>
              </w:rPr>
              <w:t>N/A</w:t>
            </w:r>
          </w:p>
        </w:tc>
      </w:tr>
      <w:tr w:rsidR="00AB6BF4" w:rsidRPr="00177D18" w14:paraId="603C265C"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1B290C84"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lastRenderedPageBreak/>
              <w:t>User Story Number</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10D1EB4A" w14:textId="56C37566" w:rsidR="00AB6BF4" w:rsidRPr="00D57F78" w:rsidRDefault="00C01614" w:rsidP="009610B5">
            <w:pPr>
              <w:spacing w:after="0"/>
              <w:rPr>
                <w:rFonts w:ascii="Times New Roman" w:hAnsi="Times New Roman"/>
              </w:rPr>
            </w:pPr>
            <w:r>
              <w:rPr>
                <w:rFonts w:ascii="Times New Roman" w:hAnsi="Times New Roman"/>
              </w:rPr>
              <w:t>16-R145</w:t>
            </w:r>
            <w:r w:rsidR="004A5DDE">
              <w:rPr>
                <w:rFonts w:ascii="Times New Roman" w:hAnsi="Times New Roman"/>
              </w:rPr>
              <w:t>, 16-R252</w:t>
            </w:r>
            <w:r w:rsidR="00044269">
              <w:rPr>
                <w:rFonts w:ascii="Times New Roman" w:hAnsi="Times New Roman"/>
              </w:rPr>
              <w:t>, 17-107</w:t>
            </w:r>
            <w:r w:rsidR="00E17956">
              <w:rPr>
                <w:rFonts w:ascii="Times New Roman" w:hAnsi="Times New Roman"/>
              </w:rPr>
              <w:t>, 17-288</w:t>
            </w:r>
            <w:r w:rsidR="00802101">
              <w:rPr>
                <w:rFonts w:ascii="Times New Roman" w:hAnsi="Times New Roman"/>
              </w:rPr>
              <w:t>, 17-436</w:t>
            </w:r>
            <w:r w:rsidR="00D70AA7">
              <w:rPr>
                <w:rFonts w:ascii="Times New Roman" w:hAnsi="Times New Roman"/>
              </w:rPr>
              <w:t>, 17-486</w:t>
            </w:r>
            <w:r w:rsidR="002F4C9B">
              <w:rPr>
                <w:rFonts w:ascii="Times New Roman" w:hAnsi="Times New Roman"/>
              </w:rPr>
              <w:t>, 18-532</w:t>
            </w:r>
            <w:r w:rsidR="00BF34C8">
              <w:rPr>
                <w:rFonts w:ascii="Times New Roman" w:hAnsi="Times New Roman"/>
              </w:rPr>
              <w:t>, 18-575</w:t>
            </w:r>
            <w:r w:rsidR="00A623E3">
              <w:rPr>
                <w:rFonts w:ascii="Times New Roman" w:hAnsi="Times New Roman"/>
              </w:rPr>
              <w:t>, 18-729</w:t>
            </w:r>
          </w:p>
        </w:tc>
      </w:tr>
      <w:tr w:rsidR="00AB6BF4" w:rsidRPr="00177D18" w14:paraId="1A91625D"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7E988543"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Future Suggested Changes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C3D667B" w14:textId="4DEFB63D" w:rsidR="00AB6BF4" w:rsidRPr="00D57F78" w:rsidRDefault="00AB6BF4" w:rsidP="009610B5">
            <w:pPr>
              <w:spacing w:after="0"/>
              <w:rPr>
                <w:rFonts w:ascii="Times New Roman" w:hAnsi="Times New Roman"/>
              </w:rPr>
            </w:pPr>
            <w:r w:rsidRPr="00D57F78">
              <w:rPr>
                <w:rFonts w:ascii="Times New Roman" w:hAnsi="Times New Roman"/>
              </w:rPr>
              <w:t>make reinterview question wording conditional to accommodate outbound telephone calls.</w:t>
            </w:r>
          </w:p>
        </w:tc>
      </w:tr>
    </w:tbl>
    <w:p w14:paraId="539CDBEB" w14:textId="08281C42" w:rsidR="00AB6BF4" w:rsidRDefault="00AB6BF4">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76A77" w:rsidRPr="00554C49" w14:paraId="49DF6006" w14:textId="77777777" w:rsidTr="00BF434F">
        <w:trPr>
          <w:tblHeader/>
        </w:trPr>
        <w:tc>
          <w:tcPr>
            <w:tcW w:w="2628" w:type="dxa"/>
            <w:shd w:val="clear" w:color="auto" w:fill="auto"/>
          </w:tcPr>
          <w:p w14:paraId="6275F5D4" w14:textId="39CC0CF8"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lastRenderedPageBreak/>
              <w:t>Screen name</w:t>
            </w:r>
          </w:p>
        </w:tc>
        <w:tc>
          <w:tcPr>
            <w:tcW w:w="7695" w:type="dxa"/>
            <w:shd w:val="clear" w:color="auto" w:fill="auto"/>
          </w:tcPr>
          <w:p w14:paraId="6264A373" w14:textId="77777777" w:rsidR="00F76A77" w:rsidRPr="00554C49" w:rsidRDefault="00F76A77" w:rsidP="00460135">
            <w:pPr>
              <w:pStyle w:val="Heading3"/>
            </w:pPr>
            <w:bookmarkStart w:id="17" w:name="ELIGIBLERESP"/>
            <w:r>
              <w:t>ELIGIBLE RESP</w:t>
            </w:r>
            <w:bookmarkEnd w:id="17"/>
          </w:p>
        </w:tc>
      </w:tr>
      <w:tr w:rsidR="00F76A77" w:rsidRPr="00554C49" w14:paraId="2E33B30D" w14:textId="77777777" w:rsidTr="00460135">
        <w:tc>
          <w:tcPr>
            <w:tcW w:w="2628" w:type="dxa"/>
            <w:shd w:val="clear" w:color="auto" w:fill="auto"/>
          </w:tcPr>
          <w:p w14:paraId="19739994"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Previous</w:t>
            </w:r>
            <w:r w:rsidRPr="00554C49">
              <w:rPr>
                <w:rFonts w:ascii="Times New Roman" w:eastAsia="Times New Roman" w:hAnsi="Times New Roman"/>
                <w:spacing w:val="-13"/>
              </w:rPr>
              <w:t xml:space="preserve"> </w:t>
            </w:r>
            <w:r w:rsidRPr="00554C49">
              <w:rPr>
                <w:rFonts w:ascii="Times New Roman" w:eastAsia="Times New Roman" w:hAnsi="Times New Roman"/>
              </w:rPr>
              <w:t>screen(s) and response option(s)</w:t>
            </w:r>
          </w:p>
        </w:tc>
        <w:tc>
          <w:tcPr>
            <w:tcW w:w="7695" w:type="dxa"/>
            <w:shd w:val="clear" w:color="auto" w:fill="auto"/>
          </w:tcPr>
          <w:p w14:paraId="4CF0F3C8" w14:textId="1DE2DED9" w:rsidR="002F472F" w:rsidRPr="00AF5211" w:rsidRDefault="00A250A2" w:rsidP="00460135">
            <w:pPr>
              <w:keepNext/>
              <w:keepLines/>
              <w:widowControl w:val="0"/>
              <w:autoSpaceDE w:val="0"/>
              <w:autoSpaceDN w:val="0"/>
              <w:adjustRightInd w:val="0"/>
              <w:spacing w:after="0" w:line="240" w:lineRule="auto"/>
              <w:rPr>
                <w:rFonts w:ascii="Times New Roman" w:eastAsia="Times New Roman" w:hAnsi="Times New Roman"/>
              </w:rPr>
            </w:pPr>
            <w:hyperlink w:anchor="RIINTRO" w:history="1">
              <w:r w:rsidR="002F472F" w:rsidRPr="00AF5211">
                <w:rPr>
                  <w:rStyle w:val="Hyperlink"/>
                  <w:rFonts w:ascii="Times New Roman" w:eastAsia="Times New Roman" w:hAnsi="Times New Roman"/>
                  <w:color w:val="auto"/>
                  <w:u w:val="none"/>
                </w:rPr>
                <w:t>RI INTRO</w:t>
              </w:r>
            </w:hyperlink>
            <w:r w:rsidR="00AF5211" w:rsidRPr="00AF5211">
              <w:rPr>
                <w:rStyle w:val="Hyperlink"/>
                <w:rFonts w:ascii="Times New Roman" w:eastAsia="Times New Roman" w:hAnsi="Times New Roman"/>
                <w:color w:val="auto"/>
                <w:u w:val="none"/>
              </w:rPr>
              <w:t xml:space="preserve"> </w:t>
            </w:r>
            <w:r w:rsidR="002F472F" w:rsidRPr="00AF5211">
              <w:rPr>
                <w:rFonts w:ascii="Times New Roman" w:eastAsia="Times New Roman" w:hAnsi="Times New Roman"/>
              </w:rPr>
              <w:t>=</w:t>
            </w:r>
            <w:r w:rsidR="00AF5211" w:rsidRPr="00AF5211">
              <w:rPr>
                <w:rFonts w:ascii="Times New Roman" w:eastAsia="Times New Roman" w:hAnsi="Times New Roman"/>
              </w:rPr>
              <w:t xml:space="preserve"> (No, continue with someone else) or (</w:t>
            </w:r>
            <w:r w:rsidR="002F472F" w:rsidRPr="00AF5211">
              <w:rPr>
                <w:rFonts w:ascii="Times New Roman" w:eastAsia="Times New Roman" w:hAnsi="Times New Roman"/>
              </w:rPr>
              <w:t xml:space="preserve">Respondent </w:t>
            </w:r>
            <w:r w:rsidR="00AF5211" w:rsidRPr="00AF5211">
              <w:rPr>
                <w:rFonts w:ascii="Times New Roman" w:eastAsia="Times New Roman" w:hAnsi="Times New Roman"/>
              </w:rPr>
              <w:t>not home)</w:t>
            </w:r>
          </w:p>
          <w:p w14:paraId="52C51107" w14:textId="238BDA90" w:rsidR="002F472F" w:rsidRPr="00AF5211" w:rsidRDefault="00A250A2" w:rsidP="00460135">
            <w:pPr>
              <w:keepNext/>
              <w:keepLines/>
              <w:widowControl w:val="0"/>
              <w:autoSpaceDE w:val="0"/>
              <w:autoSpaceDN w:val="0"/>
              <w:adjustRightInd w:val="0"/>
              <w:spacing w:after="0" w:line="240" w:lineRule="auto"/>
              <w:rPr>
                <w:rFonts w:ascii="Times New Roman" w:eastAsia="Times New Roman" w:hAnsi="Times New Roman"/>
              </w:rPr>
            </w:pPr>
            <w:hyperlink w:anchor="RIVERIFYADDRESS" w:history="1">
              <w:r w:rsidR="002F472F" w:rsidRPr="00AF5211">
                <w:rPr>
                  <w:rStyle w:val="Hyperlink"/>
                  <w:rFonts w:ascii="Times New Roman" w:eastAsia="Times New Roman" w:hAnsi="Times New Roman"/>
                  <w:color w:val="auto"/>
                  <w:u w:val="none"/>
                </w:rPr>
                <w:t>RI VERIFY ADDRESS</w:t>
              </w:r>
            </w:hyperlink>
            <w:r w:rsidR="002F472F" w:rsidRPr="00AF5211">
              <w:rPr>
                <w:rFonts w:ascii="Times New Roman" w:eastAsia="Times New Roman" w:hAnsi="Times New Roman"/>
              </w:rPr>
              <w:t xml:space="preserve"> = Yes</w:t>
            </w:r>
          </w:p>
          <w:p w14:paraId="2EEF5243" w14:textId="7E84A61B" w:rsidR="00F76A77" w:rsidRPr="00AF5211" w:rsidRDefault="00F76A77" w:rsidP="00460135">
            <w:pPr>
              <w:keepNext/>
              <w:keepLines/>
              <w:widowControl w:val="0"/>
              <w:autoSpaceDE w:val="0"/>
              <w:autoSpaceDN w:val="0"/>
              <w:adjustRightInd w:val="0"/>
              <w:spacing w:after="0" w:line="240" w:lineRule="auto"/>
              <w:rPr>
                <w:rFonts w:ascii="Times New Roman" w:eastAsia="Times New Roman" w:hAnsi="Times New Roman"/>
              </w:rPr>
            </w:pPr>
          </w:p>
        </w:tc>
      </w:tr>
      <w:tr w:rsidR="00F76A77" w:rsidRPr="00554C49" w14:paraId="2B8DEFAE" w14:textId="77777777" w:rsidTr="00460135">
        <w:tc>
          <w:tcPr>
            <w:tcW w:w="2628" w:type="dxa"/>
            <w:shd w:val="clear" w:color="auto" w:fill="auto"/>
          </w:tcPr>
          <w:p w14:paraId="1068C3FB" w14:textId="6D2B1D6C"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in person housing unit respondent</w:t>
            </w:r>
          </w:p>
        </w:tc>
        <w:tc>
          <w:tcPr>
            <w:tcW w:w="7695" w:type="dxa"/>
            <w:shd w:val="clear" w:color="auto" w:fill="auto"/>
          </w:tcPr>
          <w:p w14:paraId="1E3327E3" w14:textId="717A70CB" w:rsidR="002F472F" w:rsidRPr="006C2878" w:rsidRDefault="002F472F" w:rsidP="00460135">
            <w:pPr>
              <w:rPr>
                <w:rFonts w:ascii="Times New Roman" w:hAnsi="Times New Roman"/>
              </w:rPr>
            </w:pPr>
            <w:r>
              <w:rPr>
                <w:rFonts w:ascii="Times New Roman" w:hAnsi="Times New Roman"/>
              </w:rPr>
              <w:t>May I speak with someone at least 15 years old who knows about &lt;PARTIAL CENSUS ADDRESS&gt;?</w:t>
            </w:r>
          </w:p>
        </w:tc>
      </w:tr>
      <w:tr w:rsidR="00F76A77" w:rsidRPr="00554C49" w14:paraId="675AEC3D" w14:textId="77777777" w:rsidTr="00460135">
        <w:trPr>
          <w:trHeight w:val="179"/>
        </w:trPr>
        <w:tc>
          <w:tcPr>
            <w:tcW w:w="2628" w:type="dxa"/>
            <w:shd w:val="clear" w:color="auto" w:fill="auto"/>
          </w:tcPr>
          <w:p w14:paraId="7F30B33C"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Response</w:t>
            </w:r>
            <w:r w:rsidRPr="00554C49">
              <w:rPr>
                <w:rFonts w:ascii="Times New Roman" w:eastAsia="Times New Roman" w:hAnsi="Times New Roman"/>
                <w:spacing w:val="-13"/>
              </w:rPr>
              <w:t xml:space="preserve"> </w:t>
            </w:r>
            <w:r w:rsidRPr="00554C49">
              <w:rPr>
                <w:rFonts w:ascii="Times New Roman" w:eastAsia="Times New Roman" w:hAnsi="Times New Roman"/>
              </w:rPr>
              <w:t>options</w:t>
            </w:r>
          </w:p>
        </w:tc>
        <w:tc>
          <w:tcPr>
            <w:tcW w:w="7695" w:type="dxa"/>
            <w:shd w:val="clear" w:color="auto" w:fill="auto"/>
          </w:tcPr>
          <w:p w14:paraId="323D41D1" w14:textId="387A3DEA" w:rsidR="00A50F95" w:rsidRPr="00B45E2D" w:rsidRDefault="00850E7B" w:rsidP="00A50F95">
            <w:pPr>
              <w:keepNext/>
              <w:keepLines/>
              <w:widowControl w:val="0"/>
              <w:autoSpaceDE w:val="0"/>
              <w:autoSpaceDN w:val="0"/>
              <w:adjustRightInd w:val="0"/>
              <w:spacing w:after="0" w:line="240" w:lineRule="auto"/>
              <w:rPr>
                <w:rFonts w:ascii="Times New Roman" w:eastAsia="Times New Roman" w:hAnsi="Times New Roman"/>
              </w:rPr>
            </w:pPr>
            <w:r w:rsidDel="00850E7B">
              <w:rPr>
                <w:rFonts w:ascii="Times New Roman" w:eastAsia="Times New Roman" w:hAnsi="Times New Roman"/>
              </w:rPr>
              <w:t xml:space="preserve"> </w:t>
            </w:r>
            <w:r w:rsidR="00A50F95" w:rsidRPr="00B45E2D">
              <w:rPr>
                <w:rFonts w:ascii="Times New Roman" w:eastAsia="Times New Roman" w:hAnsi="Times New Roman"/>
              </w:rPr>
              <w:t>(Radio buttons)</w:t>
            </w:r>
          </w:p>
          <w:p w14:paraId="7312BF52" w14:textId="77777777" w:rsidR="00A50F95" w:rsidRPr="005B353A" w:rsidRDefault="00A50F95"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sidRPr="00B45E2D">
              <w:rPr>
                <w:rFonts w:ascii="Times New Roman" w:eastAsia="Times New Roman" w:hAnsi="Times New Roman"/>
              </w:rPr>
              <w:t>Yes, eligible respondent available</w:t>
            </w:r>
          </w:p>
          <w:p w14:paraId="737F39E8" w14:textId="6AB8052C" w:rsidR="00A50F95" w:rsidRPr="00A50F95" w:rsidRDefault="00A50F95"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sidRPr="00B45E2D">
              <w:rPr>
                <w:rFonts w:ascii="Times New Roman" w:eastAsia="Times New Roman" w:hAnsi="Times New Roman"/>
              </w:rPr>
              <w:t>No, unable to conduct interview</w:t>
            </w:r>
          </w:p>
          <w:p w14:paraId="555CE21A" w14:textId="77777777" w:rsidR="00F76A77" w:rsidRPr="00554C49" w:rsidRDefault="00F76A77" w:rsidP="00460135">
            <w:pPr>
              <w:keepNext/>
              <w:keepLines/>
              <w:widowControl w:val="0"/>
              <w:autoSpaceDE w:val="0"/>
              <w:autoSpaceDN w:val="0"/>
              <w:adjustRightInd w:val="0"/>
              <w:spacing w:after="0" w:line="240" w:lineRule="auto"/>
              <w:ind w:left="720"/>
              <w:contextualSpacing/>
              <w:rPr>
                <w:rFonts w:ascii="Times New Roman" w:eastAsia="Times New Roman" w:hAnsi="Times New Roman"/>
              </w:rPr>
            </w:pPr>
          </w:p>
        </w:tc>
      </w:tr>
      <w:tr w:rsidR="00F76A77" w:rsidRPr="00554C49" w14:paraId="09B6D8EB" w14:textId="77777777" w:rsidTr="00460135">
        <w:tc>
          <w:tcPr>
            <w:tcW w:w="2628" w:type="dxa"/>
            <w:shd w:val="clear" w:color="auto" w:fill="auto"/>
          </w:tcPr>
          <w:p w14:paraId="2625D679"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Branching/Skip Patterns</w:t>
            </w:r>
          </w:p>
        </w:tc>
        <w:tc>
          <w:tcPr>
            <w:tcW w:w="7695" w:type="dxa"/>
            <w:shd w:val="clear" w:color="auto" w:fill="auto"/>
          </w:tcPr>
          <w:p w14:paraId="2EFD5F72" w14:textId="474C94D6" w:rsidR="002F472F" w:rsidRPr="003C65FC" w:rsidRDefault="002F472F" w:rsidP="00460135">
            <w:pPr>
              <w:keepNext/>
              <w:keepLines/>
              <w:widowControl w:val="0"/>
              <w:autoSpaceDE w:val="0"/>
              <w:autoSpaceDN w:val="0"/>
              <w:adjustRightInd w:val="0"/>
              <w:spacing w:after="0" w:line="240" w:lineRule="auto"/>
              <w:rPr>
                <w:rFonts w:ascii="Times New Roman" w:eastAsia="Times New Roman" w:hAnsi="Times New Roman"/>
              </w:rPr>
            </w:pPr>
            <w:r w:rsidRPr="003C65FC">
              <w:rPr>
                <w:rFonts w:ascii="Times New Roman" w:eastAsia="Times New Roman" w:hAnsi="Times New Roman"/>
              </w:rPr>
              <w:t xml:space="preserve">If “Yes, eligible respondent available”, go to </w:t>
            </w:r>
            <w:hyperlink w:anchor="RICONTACTRESP" w:history="1">
              <w:r w:rsidRPr="003C65FC">
                <w:rPr>
                  <w:rStyle w:val="Hyperlink"/>
                  <w:rFonts w:ascii="Times New Roman" w:eastAsia="Times New Roman" w:hAnsi="Times New Roman"/>
                  <w:color w:val="auto"/>
                  <w:u w:val="none"/>
                </w:rPr>
                <w:t>RI CONTACT RESP</w:t>
              </w:r>
            </w:hyperlink>
          </w:p>
          <w:p w14:paraId="0B891597" w14:textId="5FF6BD5E" w:rsidR="002F472F" w:rsidRPr="003C65FC" w:rsidRDefault="002F472F" w:rsidP="00460135">
            <w:pPr>
              <w:keepNext/>
              <w:keepLines/>
              <w:widowControl w:val="0"/>
              <w:autoSpaceDE w:val="0"/>
              <w:autoSpaceDN w:val="0"/>
              <w:adjustRightInd w:val="0"/>
              <w:spacing w:after="0" w:line="240" w:lineRule="auto"/>
              <w:rPr>
                <w:rFonts w:ascii="Times New Roman" w:eastAsia="Times New Roman" w:hAnsi="Times New Roman"/>
              </w:rPr>
            </w:pPr>
            <w:r w:rsidRPr="003C65FC">
              <w:rPr>
                <w:rFonts w:ascii="Times New Roman" w:eastAsia="Times New Roman" w:hAnsi="Times New Roman"/>
              </w:rPr>
              <w:t xml:space="preserve">If “No, unable to conduct interview”, go to </w:t>
            </w:r>
            <w:hyperlink w:anchor="NOCOMPLETE" w:history="1">
              <w:r w:rsidRPr="003C65FC">
                <w:rPr>
                  <w:rStyle w:val="Hyperlink"/>
                  <w:rFonts w:ascii="Times New Roman" w:eastAsia="Times New Roman" w:hAnsi="Times New Roman"/>
                  <w:color w:val="auto"/>
                  <w:u w:val="none"/>
                </w:rPr>
                <w:t>NO COMPLETE</w:t>
              </w:r>
            </w:hyperlink>
          </w:p>
          <w:p w14:paraId="672E6C80" w14:textId="17CBA102" w:rsidR="002F472F" w:rsidRDefault="002F472F" w:rsidP="00460135">
            <w:pPr>
              <w:keepNext/>
              <w:keepLines/>
              <w:widowControl w:val="0"/>
              <w:autoSpaceDE w:val="0"/>
              <w:autoSpaceDN w:val="0"/>
              <w:adjustRightInd w:val="0"/>
              <w:spacing w:after="0" w:line="240" w:lineRule="auto"/>
              <w:rPr>
                <w:rStyle w:val="Hyperlink"/>
                <w:rFonts w:ascii="Times New Roman" w:eastAsia="Times New Roman" w:hAnsi="Times New Roman"/>
                <w:color w:val="auto"/>
                <w:u w:val="none"/>
              </w:rPr>
            </w:pPr>
            <w:r w:rsidRPr="003C65FC">
              <w:rPr>
                <w:rFonts w:ascii="Times New Roman" w:eastAsia="Times New Roman" w:hAnsi="Times New Roman"/>
              </w:rPr>
              <w:t xml:space="preserve">If DK/REF, go to </w:t>
            </w:r>
            <w:hyperlink w:anchor="NOCOMPLETE" w:history="1">
              <w:r w:rsidRPr="003C65FC">
                <w:rPr>
                  <w:rStyle w:val="Hyperlink"/>
                  <w:rFonts w:ascii="Times New Roman" w:eastAsia="Times New Roman" w:hAnsi="Times New Roman"/>
                  <w:color w:val="auto"/>
                  <w:u w:val="none"/>
                </w:rPr>
                <w:t>NO COMPLETE</w:t>
              </w:r>
            </w:hyperlink>
          </w:p>
          <w:p w14:paraId="4180EAA7" w14:textId="7B0569CD" w:rsidR="00E9490D" w:rsidRPr="00554C49" w:rsidRDefault="00E9490D" w:rsidP="00460135">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tc>
      </w:tr>
      <w:tr w:rsidR="00F76A77" w:rsidRPr="00554C49" w14:paraId="0AB31E30" w14:textId="77777777" w:rsidTr="00460135">
        <w:tc>
          <w:tcPr>
            <w:tcW w:w="2628" w:type="dxa"/>
            <w:shd w:val="clear" w:color="auto" w:fill="auto"/>
          </w:tcPr>
          <w:p w14:paraId="46AC7774" w14:textId="250DF063"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Data</w:t>
            </w:r>
            <w:r w:rsidRPr="00554C49">
              <w:rPr>
                <w:rFonts w:ascii="Times New Roman" w:eastAsia="Times New Roman" w:hAnsi="Times New Roman"/>
                <w:spacing w:val="-9"/>
              </w:rPr>
              <w:t xml:space="preserve"> </w:t>
            </w:r>
            <w:r w:rsidRPr="00554C49">
              <w:rPr>
                <w:rFonts w:ascii="Times New Roman" w:eastAsia="Times New Roman" w:hAnsi="Times New Roman"/>
              </w:rPr>
              <w:t>needed</w:t>
            </w:r>
          </w:p>
        </w:tc>
        <w:tc>
          <w:tcPr>
            <w:tcW w:w="7695" w:type="dxa"/>
            <w:shd w:val="clear" w:color="auto" w:fill="auto"/>
          </w:tcPr>
          <w:p w14:paraId="15DB4C56" w14:textId="77777777" w:rsidR="00F76A77"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Address of Case</w:t>
            </w:r>
          </w:p>
          <w:p w14:paraId="3DECC970" w14:textId="77777777" w:rsidR="002F472F" w:rsidRDefault="002F472F"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PARTIAL CENSUS ADDRESS (this is the original Census address, not necessarily the original respondent address; see US 16-R140 for more detail)</w:t>
            </w:r>
          </w:p>
          <w:p w14:paraId="616F6CF0" w14:textId="363E916F" w:rsidR="009461EF" w:rsidRPr="00554C49" w:rsidRDefault="009461EF"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F76A77" w:rsidRPr="00554C49" w14:paraId="71E2B32B" w14:textId="77777777" w:rsidTr="00460135">
        <w:tc>
          <w:tcPr>
            <w:tcW w:w="2628" w:type="dxa"/>
            <w:shd w:val="clear" w:color="auto" w:fill="auto"/>
          </w:tcPr>
          <w:p w14:paraId="1499D99A"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Help</w:t>
            </w:r>
            <w:r w:rsidRPr="00554C49">
              <w:rPr>
                <w:rFonts w:ascii="Times New Roman" w:eastAsia="Times New Roman" w:hAnsi="Times New Roman"/>
                <w:spacing w:val="-9"/>
              </w:rPr>
              <w:t xml:space="preserve"> </w:t>
            </w:r>
            <w:r w:rsidRPr="00554C49">
              <w:rPr>
                <w:rFonts w:ascii="Times New Roman" w:eastAsia="Times New Roman" w:hAnsi="Times New Roman"/>
              </w:rPr>
              <w:t>text</w:t>
            </w:r>
          </w:p>
        </w:tc>
        <w:tc>
          <w:tcPr>
            <w:tcW w:w="7695" w:type="dxa"/>
            <w:shd w:val="clear" w:color="auto" w:fill="auto"/>
          </w:tcPr>
          <w:p w14:paraId="38CDF889" w14:textId="77777777" w:rsidR="00A50F95" w:rsidRPr="00A50F95" w:rsidRDefault="00A50F95" w:rsidP="00A50F95">
            <w:pPr>
              <w:keepNext/>
              <w:keepLines/>
              <w:widowControl w:val="0"/>
              <w:autoSpaceDE w:val="0"/>
              <w:autoSpaceDN w:val="0"/>
              <w:adjustRightInd w:val="0"/>
              <w:spacing w:after="0" w:line="240" w:lineRule="auto"/>
              <w:rPr>
                <w:rFonts w:ascii="Times New Roman" w:eastAsia="Times New Roman" w:hAnsi="Times New Roman"/>
              </w:rPr>
            </w:pPr>
            <w:r w:rsidRPr="00A50F95">
              <w:rPr>
                <w:rFonts w:ascii="Times New Roman" w:eastAsia="Times New Roman" w:hAnsi="Times New Roman"/>
              </w:rPr>
              <w:t xml:space="preserve">Yes, eligible respondent available: Choose this option if you are speaking with someone who is at least 15 years old, lives at the address, </w:t>
            </w:r>
            <w:r w:rsidRPr="00A50F95">
              <w:rPr>
                <w:rFonts w:ascii="Times New Roman" w:eastAsia="Times New Roman" w:hAnsi="Times New Roman"/>
                <w:b/>
              </w:rPr>
              <w:t>and</w:t>
            </w:r>
            <w:r w:rsidRPr="00A50F95">
              <w:rPr>
                <w:rFonts w:ascii="Times New Roman" w:eastAsia="Times New Roman" w:hAnsi="Times New Roman"/>
              </w:rPr>
              <w:t xml:space="preserve"> knows about the people in the household.</w:t>
            </w:r>
          </w:p>
          <w:p w14:paraId="50C483B9" w14:textId="77777777" w:rsidR="00A50F95" w:rsidRPr="00A50F95" w:rsidRDefault="00A50F95" w:rsidP="00A50F95">
            <w:pPr>
              <w:keepNext/>
              <w:keepLines/>
              <w:widowControl w:val="0"/>
              <w:autoSpaceDE w:val="0"/>
              <w:autoSpaceDN w:val="0"/>
              <w:adjustRightInd w:val="0"/>
              <w:spacing w:after="0" w:line="240" w:lineRule="auto"/>
              <w:rPr>
                <w:rFonts w:ascii="Times New Roman" w:eastAsia="Times New Roman" w:hAnsi="Times New Roman"/>
              </w:rPr>
            </w:pPr>
          </w:p>
          <w:p w14:paraId="31D7C706" w14:textId="77777777" w:rsidR="00A50F95" w:rsidRPr="00E9484C" w:rsidRDefault="00A50F95" w:rsidP="00A50F95">
            <w:pPr>
              <w:keepNext/>
              <w:keepLines/>
              <w:widowControl w:val="0"/>
              <w:autoSpaceDE w:val="0"/>
              <w:autoSpaceDN w:val="0"/>
              <w:adjustRightInd w:val="0"/>
              <w:spacing w:after="0" w:line="240" w:lineRule="auto"/>
              <w:rPr>
                <w:rFonts w:ascii="Times New Roman" w:eastAsia="Times New Roman" w:hAnsi="Times New Roman"/>
              </w:rPr>
            </w:pPr>
            <w:r w:rsidRPr="00A50F95">
              <w:rPr>
                <w:rFonts w:ascii="Times New Roman" w:eastAsia="Times New Roman" w:hAnsi="Times New Roman"/>
              </w:rPr>
              <w:t xml:space="preserve">No, unable to conduct interview: Choose this option if you are speaking to a nonresident, someone below the age of 15, </w:t>
            </w:r>
            <w:r w:rsidRPr="00A50F95">
              <w:rPr>
                <w:rFonts w:ascii="Times New Roman" w:eastAsia="Times New Roman" w:hAnsi="Times New Roman"/>
                <w:b/>
              </w:rPr>
              <w:t>or</w:t>
            </w:r>
            <w:r w:rsidRPr="00A50F95">
              <w:rPr>
                <w:rFonts w:ascii="Times New Roman" w:eastAsia="Times New Roman" w:hAnsi="Times New Roman"/>
              </w:rPr>
              <w:t xml:space="preserve"> someone who does not know about the people in the household.</w:t>
            </w:r>
            <w:r>
              <w:rPr>
                <w:rFonts w:ascii="Times New Roman" w:eastAsia="Times New Roman" w:hAnsi="Times New Roman"/>
              </w:rPr>
              <w:t xml:space="preserve">   </w:t>
            </w:r>
          </w:p>
          <w:p w14:paraId="6D3DAB54" w14:textId="158F7CBC"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F76A77" w:rsidRPr="00554C49" w14:paraId="12612B10" w14:textId="77777777" w:rsidTr="00460135">
        <w:tc>
          <w:tcPr>
            <w:tcW w:w="2628" w:type="dxa"/>
            <w:tcBorders>
              <w:top w:val="single" w:sz="4" w:space="0" w:color="auto"/>
              <w:left w:val="single" w:sz="4" w:space="0" w:color="auto"/>
              <w:bottom w:val="single" w:sz="4" w:space="0" w:color="auto"/>
              <w:right w:val="single" w:sz="4" w:space="0" w:color="auto"/>
            </w:tcBorders>
            <w:shd w:val="clear" w:color="auto" w:fill="auto"/>
          </w:tcPr>
          <w:p w14:paraId="210069FD"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7EEE202"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7D79DC3C" w14:textId="77777777" w:rsidTr="00460135">
        <w:tc>
          <w:tcPr>
            <w:tcW w:w="2628" w:type="dxa"/>
            <w:tcBorders>
              <w:top w:val="single" w:sz="4" w:space="0" w:color="auto"/>
              <w:left w:val="single" w:sz="4" w:space="0" w:color="auto"/>
              <w:bottom w:val="single" w:sz="4" w:space="0" w:color="auto"/>
              <w:right w:val="single" w:sz="4" w:space="0" w:color="auto"/>
            </w:tcBorders>
            <w:shd w:val="clear" w:color="auto" w:fill="auto"/>
          </w:tcPr>
          <w:p w14:paraId="34BDD177"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1199519" w14:textId="1FC6AA4D" w:rsidR="00F76A77" w:rsidRPr="00554C49" w:rsidRDefault="00F76A77" w:rsidP="00802101">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 xml:space="preserve">For nonresponse, “Please </w:t>
            </w:r>
            <w:r w:rsidR="00802101">
              <w:rPr>
                <w:rFonts w:ascii="Times New Roman" w:eastAsia="Times New Roman" w:hAnsi="Times New Roman"/>
              </w:rPr>
              <w:t>provide an answer to the</w:t>
            </w:r>
            <w:r w:rsidRPr="00554C49">
              <w:rPr>
                <w:rFonts w:ascii="Times New Roman" w:eastAsia="Times New Roman" w:hAnsi="Times New Roman"/>
              </w:rPr>
              <w:t xml:space="preserve"> question.”</w:t>
            </w:r>
          </w:p>
        </w:tc>
      </w:tr>
      <w:tr w:rsidR="00F76A77" w:rsidRPr="00554C49" w14:paraId="052303D7" w14:textId="77777777" w:rsidTr="00460135">
        <w:tc>
          <w:tcPr>
            <w:tcW w:w="2628" w:type="dxa"/>
            <w:shd w:val="clear" w:color="auto" w:fill="auto"/>
          </w:tcPr>
          <w:p w14:paraId="4702E940"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Special</w:t>
            </w:r>
            <w:r w:rsidRPr="00554C49">
              <w:rPr>
                <w:rFonts w:ascii="Times New Roman" w:eastAsia="Times New Roman" w:hAnsi="Times New Roman"/>
                <w:spacing w:val="-11"/>
              </w:rPr>
              <w:t xml:space="preserve"> </w:t>
            </w:r>
            <w:r w:rsidRPr="00554C49">
              <w:rPr>
                <w:rFonts w:ascii="Times New Roman" w:eastAsia="Times New Roman" w:hAnsi="Times New Roman"/>
              </w:rPr>
              <w:t>instructions</w:t>
            </w:r>
          </w:p>
        </w:tc>
        <w:tc>
          <w:tcPr>
            <w:tcW w:w="7695" w:type="dxa"/>
            <w:shd w:val="clear" w:color="auto" w:fill="auto"/>
          </w:tcPr>
          <w:p w14:paraId="55BB150A" w14:textId="5F7C3A4D" w:rsidR="00F76A77" w:rsidRPr="00554C49" w:rsidRDefault="00663FF3" w:rsidP="00A50F9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N/A</w:t>
            </w:r>
          </w:p>
        </w:tc>
      </w:tr>
      <w:tr w:rsidR="00F76A77" w:rsidRPr="00554C49" w14:paraId="7D88D14E" w14:textId="77777777" w:rsidTr="00460135">
        <w:tc>
          <w:tcPr>
            <w:tcW w:w="2628" w:type="dxa"/>
            <w:shd w:val="clear" w:color="auto" w:fill="auto"/>
          </w:tcPr>
          <w:p w14:paraId="2B571577"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DK/REF options</w:t>
            </w:r>
          </w:p>
        </w:tc>
        <w:tc>
          <w:tcPr>
            <w:tcW w:w="7695" w:type="dxa"/>
            <w:shd w:val="clear" w:color="auto" w:fill="auto"/>
          </w:tcPr>
          <w:p w14:paraId="46DF3F36"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Available</w:t>
            </w:r>
          </w:p>
        </w:tc>
      </w:tr>
      <w:tr w:rsidR="00E9490D" w:rsidRPr="00554C49" w14:paraId="1148CAC5" w14:textId="77777777" w:rsidTr="00460135">
        <w:tc>
          <w:tcPr>
            <w:tcW w:w="2628" w:type="dxa"/>
            <w:shd w:val="clear" w:color="auto" w:fill="auto"/>
          </w:tcPr>
          <w:p w14:paraId="336D2EAF" w14:textId="3097B1F9" w:rsidR="00E9490D" w:rsidRPr="00554C49" w:rsidRDefault="00E9490D"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7EA4BF38" w14:textId="46935F18" w:rsidR="00E9490D" w:rsidRPr="00554C49" w:rsidRDefault="00E9490D"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Available</w:t>
            </w:r>
          </w:p>
        </w:tc>
      </w:tr>
      <w:tr w:rsidR="00F76A77" w:rsidRPr="00554C49" w14:paraId="55417FB8" w14:textId="77777777" w:rsidTr="00460135">
        <w:tc>
          <w:tcPr>
            <w:tcW w:w="2628" w:type="dxa"/>
            <w:shd w:val="clear" w:color="auto" w:fill="auto"/>
          </w:tcPr>
          <w:p w14:paraId="04D2A39D"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telephone housing unit respondent</w:t>
            </w:r>
          </w:p>
        </w:tc>
        <w:tc>
          <w:tcPr>
            <w:tcW w:w="7695" w:type="dxa"/>
            <w:shd w:val="clear" w:color="auto" w:fill="auto"/>
          </w:tcPr>
          <w:p w14:paraId="1FDB5E55"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p w14:paraId="33E6CFD7" w14:textId="3BE56242" w:rsidR="00CE0708" w:rsidRDefault="00CE0708" w:rsidP="00CE0708">
            <w:pPr>
              <w:rPr>
                <w:rFonts w:ascii="Times New Roman" w:hAnsi="Times New Roman"/>
              </w:rPr>
            </w:pPr>
            <w:r w:rsidRPr="006C2878">
              <w:rPr>
                <w:rFonts w:ascii="Times New Roman" w:hAnsi="Times New Roman"/>
              </w:rPr>
              <w:t xml:space="preserve">May I speak with someone at least 15 years old </w:t>
            </w:r>
            <w:r w:rsidR="00704E29">
              <w:rPr>
                <w:rFonts w:ascii="Times New Roman" w:hAnsi="Times New Roman"/>
              </w:rPr>
              <w:t>who knows about &lt;PARTIAL CENSUS ADDRESS&gt;?</w:t>
            </w:r>
            <w:r w:rsidRPr="006C2878">
              <w:rPr>
                <w:rFonts w:ascii="Times New Roman" w:hAnsi="Times New Roman"/>
              </w:rPr>
              <w:t xml:space="preserve">  </w:t>
            </w:r>
          </w:p>
          <w:p w14:paraId="3DBEA15F" w14:textId="6E169734" w:rsidR="00F76A77" w:rsidRPr="00554C49" w:rsidRDefault="00F76A77" w:rsidP="009461EF">
            <w:pPr>
              <w:rPr>
                <w:rFonts w:ascii="Times New Roman" w:eastAsia="Times New Roman" w:hAnsi="Times New Roman"/>
              </w:rPr>
            </w:pPr>
          </w:p>
        </w:tc>
      </w:tr>
      <w:tr w:rsidR="00F76A77" w:rsidRPr="00554C49" w14:paraId="06A7573D" w14:textId="77777777" w:rsidTr="00460135">
        <w:tc>
          <w:tcPr>
            <w:tcW w:w="2628" w:type="dxa"/>
            <w:shd w:val="clear" w:color="auto" w:fill="auto"/>
          </w:tcPr>
          <w:p w14:paraId="4CCD9740"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in person proxy respondent</w:t>
            </w:r>
          </w:p>
        </w:tc>
        <w:tc>
          <w:tcPr>
            <w:tcW w:w="7695" w:type="dxa"/>
            <w:shd w:val="clear" w:color="auto" w:fill="auto"/>
          </w:tcPr>
          <w:p w14:paraId="06305130"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59BF0FEF" w14:textId="77777777" w:rsidTr="00460135">
        <w:trPr>
          <w:trHeight w:val="70"/>
        </w:trPr>
        <w:tc>
          <w:tcPr>
            <w:tcW w:w="2628" w:type="dxa"/>
            <w:shd w:val="clear" w:color="auto" w:fill="auto"/>
          </w:tcPr>
          <w:p w14:paraId="5CCA667F"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telephone proxy respondent</w:t>
            </w:r>
          </w:p>
        </w:tc>
        <w:tc>
          <w:tcPr>
            <w:tcW w:w="7695" w:type="dxa"/>
            <w:shd w:val="clear" w:color="auto" w:fill="auto"/>
          </w:tcPr>
          <w:p w14:paraId="5BCAFDD6"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p w14:paraId="1578E392"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0D392CF1" w14:textId="77777777" w:rsidTr="00460135">
        <w:tc>
          <w:tcPr>
            <w:tcW w:w="2628" w:type="dxa"/>
            <w:shd w:val="clear" w:color="auto" w:fill="auto"/>
          </w:tcPr>
          <w:p w14:paraId="69D9B3D6"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User Story Number</w:t>
            </w:r>
          </w:p>
        </w:tc>
        <w:tc>
          <w:tcPr>
            <w:tcW w:w="7695" w:type="dxa"/>
            <w:shd w:val="clear" w:color="auto" w:fill="auto"/>
          </w:tcPr>
          <w:p w14:paraId="5FD51951" w14:textId="4B5EBE33" w:rsidR="00F76A77" w:rsidRPr="00554C49" w:rsidRDefault="00C01614"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16-136</w:t>
            </w:r>
            <w:r w:rsidR="002C17AC">
              <w:rPr>
                <w:rFonts w:ascii="Times New Roman" w:eastAsia="Times New Roman" w:hAnsi="Times New Roman"/>
              </w:rPr>
              <w:t xml:space="preserve">, </w:t>
            </w:r>
            <w:r w:rsidR="002F472F">
              <w:rPr>
                <w:rFonts w:ascii="Times New Roman" w:eastAsia="Times New Roman" w:hAnsi="Times New Roman"/>
              </w:rPr>
              <w:t>16-R178</w:t>
            </w:r>
            <w:r w:rsidR="009A3196">
              <w:rPr>
                <w:rFonts w:ascii="Times New Roman" w:eastAsia="Times New Roman" w:hAnsi="Times New Roman"/>
              </w:rPr>
              <w:t>, 17-153</w:t>
            </w:r>
            <w:r w:rsidR="00802101">
              <w:rPr>
                <w:rFonts w:ascii="Times New Roman" w:eastAsia="Times New Roman" w:hAnsi="Times New Roman"/>
              </w:rPr>
              <w:t>, 17-436</w:t>
            </w:r>
            <w:r w:rsidR="003210E6">
              <w:rPr>
                <w:rFonts w:ascii="Times New Roman" w:eastAsia="Times New Roman" w:hAnsi="Times New Roman"/>
              </w:rPr>
              <w:t>, 17-441</w:t>
            </w:r>
            <w:r w:rsidR="009461EF">
              <w:rPr>
                <w:rFonts w:ascii="Times New Roman" w:eastAsia="Times New Roman" w:hAnsi="Times New Roman"/>
              </w:rPr>
              <w:t>, 18-520</w:t>
            </w:r>
            <w:r w:rsidR="00BB02E2">
              <w:rPr>
                <w:rFonts w:ascii="Times New Roman" w:eastAsia="Times New Roman" w:hAnsi="Times New Roman"/>
              </w:rPr>
              <w:t>, 18-551</w:t>
            </w:r>
            <w:r w:rsidR="00A50F95">
              <w:rPr>
                <w:rFonts w:ascii="Times New Roman" w:eastAsia="Times New Roman" w:hAnsi="Times New Roman"/>
              </w:rPr>
              <w:t>, 18-600</w:t>
            </w:r>
            <w:r w:rsidR="00704E29">
              <w:rPr>
                <w:rFonts w:ascii="Times New Roman" w:eastAsia="Times New Roman" w:hAnsi="Times New Roman"/>
              </w:rPr>
              <w:t>, 18-674</w:t>
            </w:r>
            <w:r w:rsidR="00AF5211">
              <w:rPr>
                <w:rFonts w:ascii="Times New Roman" w:eastAsia="Times New Roman" w:hAnsi="Times New Roman"/>
              </w:rPr>
              <w:t>, 18-706</w:t>
            </w:r>
          </w:p>
        </w:tc>
      </w:tr>
      <w:tr w:rsidR="00F76A77" w:rsidRPr="00554C49" w14:paraId="02BB3F1E" w14:textId="77777777" w:rsidTr="00460135">
        <w:tc>
          <w:tcPr>
            <w:tcW w:w="2628" w:type="dxa"/>
            <w:shd w:val="clear" w:color="auto" w:fill="auto"/>
          </w:tcPr>
          <w:p w14:paraId="657DDE55"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Future Suggested Changes</w:t>
            </w:r>
          </w:p>
        </w:tc>
        <w:tc>
          <w:tcPr>
            <w:tcW w:w="7695" w:type="dxa"/>
            <w:shd w:val="clear" w:color="auto" w:fill="auto"/>
          </w:tcPr>
          <w:p w14:paraId="28C75958"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bl>
    <w:p w14:paraId="7F8312D2" w14:textId="2FA58A10" w:rsidR="00317B64" w:rsidRDefault="00317B64" w:rsidP="003D5D58">
      <w:pPr>
        <w:rPr>
          <w:rFonts w:ascii="Calibri" w:eastAsia="Times New Roman" w:hAnsi="Calibri" w:cs="Times New Roman"/>
        </w:rPr>
      </w:pPr>
    </w:p>
    <w:p w14:paraId="244A4120" w14:textId="743D03C5" w:rsidR="003C65FC" w:rsidRDefault="003C65FC" w:rsidP="003D5D58">
      <w:pPr>
        <w:rPr>
          <w:rFonts w:ascii="Calibri" w:eastAsia="Times New Roman" w:hAnsi="Calibri" w:cs="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740"/>
      </w:tblGrid>
      <w:tr w:rsidR="00317B64" w:rsidRPr="00317B64" w14:paraId="3EBABAA5" w14:textId="77777777" w:rsidTr="00D92C1E">
        <w:trPr>
          <w:tblHeader/>
        </w:trPr>
        <w:tc>
          <w:tcPr>
            <w:tcW w:w="2628" w:type="dxa"/>
            <w:tcBorders>
              <w:top w:val="single" w:sz="4" w:space="0" w:color="auto"/>
              <w:left w:val="single" w:sz="4" w:space="0" w:color="auto"/>
              <w:bottom w:val="single" w:sz="4" w:space="0" w:color="auto"/>
              <w:right w:val="single" w:sz="4" w:space="0" w:color="auto"/>
            </w:tcBorders>
            <w:hideMark/>
          </w:tcPr>
          <w:p w14:paraId="48D3D61E"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lastRenderedPageBreak/>
              <w:t>Screen name</w:t>
            </w:r>
          </w:p>
        </w:tc>
        <w:tc>
          <w:tcPr>
            <w:tcW w:w="7740" w:type="dxa"/>
            <w:tcBorders>
              <w:top w:val="single" w:sz="4" w:space="0" w:color="auto"/>
              <w:left w:val="single" w:sz="4" w:space="0" w:color="auto"/>
              <w:bottom w:val="single" w:sz="4" w:space="0" w:color="auto"/>
              <w:right w:val="single" w:sz="4" w:space="0" w:color="auto"/>
            </w:tcBorders>
            <w:hideMark/>
          </w:tcPr>
          <w:p w14:paraId="01CA08A8" w14:textId="77777777" w:rsidR="00317B64" w:rsidRPr="00317B64" w:rsidRDefault="00317B64" w:rsidP="00317B64">
            <w:pPr>
              <w:spacing w:before="100" w:beforeAutospacing="1" w:after="100" w:afterAutospacing="1" w:line="240" w:lineRule="auto"/>
              <w:outlineLvl w:val="2"/>
              <w:rPr>
                <w:rFonts w:ascii="Times New Roman" w:eastAsia="Calibri" w:hAnsi="Times New Roman" w:cstheme="majorBidi"/>
                <w:b/>
                <w:bCs/>
                <w:sz w:val="28"/>
                <w:szCs w:val="28"/>
              </w:rPr>
            </w:pPr>
            <w:bookmarkStart w:id="18" w:name="RICOUNT"/>
            <w:r w:rsidRPr="00317B64">
              <w:rPr>
                <w:rFonts w:ascii="Times New Roman" w:eastAsia="Calibri" w:hAnsi="Times New Roman" w:cs="Times New Roman"/>
                <w:b/>
                <w:bCs/>
                <w:sz w:val="27"/>
                <w:szCs w:val="27"/>
              </w:rPr>
              <w:t>RI COUNT</w:t>
            </w:r>
            <w:bookmarkEnd w:id="18"/>
          </w:p>
        </w:tc>
      </w:tr>
      <w:tr w:rsidR="00317B64" w:rsidRPr="00317B64" w14:paraId="7E1C736A"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1C972CD4"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Previous</w:t>
            </w:r>
            <w:r w:rsidRPr="00317B64">
              <w:rPr>
                <w:rFonts w:ascii="Times New Roman" w:eastAsia="Times New Roman" w:hAnsi="Times New Roman" w:cs="Times New Roman"/>
                <w:spacing w:val="-13"/>
              </w:rPr>
              <w:t xml:space="preserve"> </w:t>
            </w:r>
            <w:r w:rsidRPr="00317B64">
              <w:rPr>
                <w:rFonts w:ascii="Times New Roman" w:eastAsia="Times New Roman" w:hAnsi="Times New Roman" w:cs="Times New Roman"/>
              </w:rPr>
              <w:t>screen(s) and response option(s)</w:t>
            </w:r>
          </w:p>
        </w:tc>
        <w:tc>
          <w:tcPr>
            <w:tcW w:w="7740" w:type="dxa"/>
            <w:tcBorders>
              <w:top w:val="single" w:sz="4" w:space="0" w:color="auto"/>
              <w:left w:val="single" w:sz="4" w:space="0" w:color="auto"/>
              <w:bottom w:val="single" w:sz="4" w:space="0" w:color="auto"/>
              <w:right w:val="single" w:sz="4" w:space="0" w:color="auto"/>
            </w:tcBorders>
          </w:tcPr>
          <w:p w14:paraId="55E6461C" w14:textId="79EC85BE" w:rsidR="00317B64" w:rsidRPr="00317B64" w:rsidRDefault="00A250A2" w:rsidP="00317B64">
            <w:pPr>
              <w:widowControl w:val="0"/>
              <w:autoSpaceDE w:val="0"/>
              <w:autoSpaceDN w:val="0"/>
              <w:adjustRightInd w:val="0"/>
              <w:spacing w:after="0" w:line="240" w:lineRule="auto"/>
              <w:rPr>
                <w:rFonts w:ascii="Times New Roman" w:eastAsia="Times New Roman" w:hAnsi="Times New Roman" w:cs="Times New Roman"/>
              </w:rPr>
            </w:pPr>
            <w:hyperlink w:anchor="RICONTACTRESP" w:history="1">
              <w:r w:rsidR="00317B64" w:rsidRPr="003C65FC">
                <w:rPr>
                  <w:rStyle w:val="Hyperlink"/>
                  <w:rFonts w:ascii="Times New Roman" w:eastAsia="Times New Roman" w:hAnsi="Times New Roman" w:cs="Times New Roman"/>
                  <w:color w:val="auto"/>
                  <w:u w:val="none"/>
                </w:rPr>
                <w:t>RI CONTACT RESP</w:t>
              </w:r>
            </w:hyperlink>
            <w:r w:rsidR="00317B64" w:rsidRPr="003C65FC">
              <w:rPr>
                <w:rFonts w:ascii="Times New Roman" w:eastAsia="Times New Roman" w:hAnsi="Times New Roman" w:cs="Times New Roman"/>
              </w:rPr>
              <w:t xml:space="preserve"> </w:t>
            </w:r>
            <w:r w:rsidR="00317B64" w:rsidRPr="00317B64">
              <w:rPr>
                <w:rFonts w:ascii="Times New Roman" w:eastAsia="Times New Roman" w:hAnsi="Times New Roman" w:cs="Times New Roman"/>
              </w:rPr>
              <w:t>= Yes</w:t>
            </w:r>
          </w:p>
        </w:tc>
      </w:tr>
      <w:tr w:rsidR="00317B64" w:rsidRPr="00317B64" w14:paraId="1A9DA8A4"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2484A225"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Question wording for in person housing unit respondent</w:t>
            </w:r>
          </w:p>
        </w:tc>
        <w:tc>
          <w:tcPr>
            <w:tcW w:w="7740" w:type="dxa"/>
            <w:tcBorders>
              <w:top w:val="single" w:sz="4" w:space="0" w:color="auto"/>
              <w:left w:val="single" w:sz="4" w:space="0" w:color="auto"/>
              <w:bottom w:val="single" w:sz="4" w:space="0" w:color="auto"/>
              <w:right w:val="single" w:sz="4" w:space="0" w:color="auto"/>
            </w:tcBorders>
          </w:tcPr>
          <w:p w14:paraId="0F4D2A01" w14:textId="3335BA72"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i/>
              </w:rPr>
            </w:pPr>
          </w:p>
          <w:p w14:paraId="29CDEB75" w14:textId="08B699CA" w:rsidR="00317B64" w:rsidRPr="00317B64" w:rsidRDefault="00317B64" w:rsidP="00317B64">
            <w:pPr>
              <w:autoSpaceDE w:val="0"/>
              <w:autoSpaceDN w:val="0"/>
              <w:adjustRightInd w:val="0"/>
              <w:spacing w:after="0" w:line="288" w:lineRule="auto"/>
              <w:rPr>
                <w:rFonts w:ascii="Times New Roman" w:eastAsia="SimSun" w:hAnsi="Times New Roman" w:cs="Times New Roman"/>
                <w:iCs/>
                <w:color w:val="000000"/>
              </w:rPr>
            </w:pPr>
            <w:r w:rsidRPr="00317B64">
              <w:rPr>
                <w:rFonts w:ascii="Times New Roman" w:eastAsia="SimSun" w:hAnsi="Times New Roman" w:cs="Times New Roman"/>
                <w:iCs/>
                <w:color w:val="000000"/>
              </w:rPr>
              <w:t>Please refer to the section of the Information Sheet I gave you labeled “WHO TO COUNT ON APRIL 1</w:t>
            </w:r>
            <w:r w:rsidR="00C9035F">
              <w:rPr>
                <w:rFonts w:ascii="Times New Roman" w:eastAsia="SimSun" w:hAnsi="Times New Roman" w:cs="Times New Roman"/>
                <w:iCs/>
                <w:color w:val="000000"/>
              </w:rPr>
              <w:t>st.</w:t>
            </w:r>
            <w:r w:rsidRPr="00317B64">
              <w:rPr>
                <w:rFonts w:ascii="Times New Roman" w:eastAsia="SimSun" w:hAnsi="Times New Roman" w:cs="Times New Roman"/>
                <w:iCs/>
                <w:color w:val="000000"/>
              </w:rPr>
              <w:t>”  Based on these examples, how many people were living or staying in &lt;PARTIAL</w:t>
            </w:r>
            <w:r w:rsidR="008421B6">
              <w:rPr>
                <w:rFonts w:ascii="Times New Roman" w:eastAsia="SimSun" w:hAnsi="Times New Roman" w:cs="Times New Roman"/>
                <w:iCs/>
                <w:color w:val="000000"/>
              </w:rPr>
              <w:t xml:space="preserve"> CENSUS</w:t>
            </w:r>
            <w:r w:rsidRPr="00317B64">
              <w:rPr>
                <w:rFonts w:ascii="Times New Roman" w:eastAsia="SimSun" w:hAnsi="Times New Roman" w:cs="Times New Roman"/>
                <w:iCs/>
                <w:color w:val="000000"/>
              </w:rPr>
              <w:t xml:space="preserve"> ADDRESS&gt; on </w:t>
            </w:r>
            <w:r w:rsidR="008421B6">
              <w:rPr>
                <w:rFonts w:ascii="Times New Roman" w:eastAsia="SimSun" w:hAnsi="Times New Roman" w:cs="Times New Roman"/>
                <w:iCs/>
                <w:color w:val="000000"/>
              </w:rPr>
              <w:t>&lt;CENSUS DAY&gt;</w:t>
            </w:r>
            <w:r w:rsidRPr="00317B64">
              <w:rPr>
                <w:rFonts w:ascii="Times New Roman" w:eastAsia="SimSun" w:hAnsi="Times New Roman" w:cs="Times New Roman"/>
                <w:iCs/>
                <w:color w:val="000000"/>
              </w:rPr>
              <w:t>?</w:t>
            </w:r>
          </w:p>
          <w:p w14:paraId="5BCEBE6B"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i/>
              </w:rPr>
            </w:pPr>
          </w:p>
          <w:p w14:paraId="256C03B0" w14:textId="4D926565" w:rsidR="00317B64" w:rsidRPr="00294345" w:rsidRDefault="00611941" w:rsidP="00317B64">
            <w:pPr>
              <w:widowControl w:val="0"/>
              <w:autoSpaceDE w:val="0"/>
              <w:autoSpaceDN w:val="0"/>
              <w:adjustRightInd w:val="0"/>
              <w:spacing w:after="0" w:line="240" w:lineRule="auto"/>
              <w:contextualSpacing/>
              <w:rPr>
                <w:rFonts w:ascii="Times New Roman" w:eastAsia="Times New Roman" w:hAnsi="Times New Roman" w:cs="Times New Roman"/>
                <w:b/>
                <w:color w:val="FF0000"/>
              </w:rPr>
            </w:pPr>
            <w:r w:rsidRPr="00611941">
              <w:rPr>
                <w:rFonts w:ascii="Times New Roman" w:eastAsia="Times New Roman" w:hAnsi="Times New Roman"/>
                <w:i/>
                <w:color w:val="FF0000"/>
              </w:rPr>
              <w:t>Enter the number of people or select the unit status.</w:t>
            </w:r>
          </w:p>
          <w:p w14:paraId="3BD6313B" w14:textId="77777777" w:rsidR="00317B64" w:rsidRPr="00294345"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color w:val="FF0000"/>
              </w:rPr>
            </w:pPr>
          </w:p>
          <w:p w14:paraId="232B8A6A" w14:textId="77777777" w:rsidR="00317B64" w:rsidRPr="00294345"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294345">
              <w:rPr>
                <w:rFonts w:ascii="Times New Roman" w:eastAsia="Times New Roman" w:hAnsi="Times New Roman" w:cs="Times New Roman"/>
                <w:i/>
                <w:color w:val="FF0000"/>
              </w:rPr>
              <w:t>Number of people:</w:t>
            </w:r>
          </w:p>
          <w:p w14:paraId="5869C026" w14:textId="0448B5C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 xml:space="preserve"> &lt;</w:t>
            </w:r>
            <w:r w:rsidR="00611941" w:rsidRPr="00317B64" w:rsidDel="004B516F">
              <w:rPr>
                <w:rFonts w:ascii="Times New Roman" w:eastAsia="Times New Roman" w:hAnsi="Times New Roman"/>
              </w:rPr>
              <w:t xml:space="preserve"> </w:t>
            </w:r>
            <w:r w:rsidR="00611941" w:rsidRPr="00611941">
              <w:rPr>
                <w:rFonts w:ascii="Times New Roman" w:eastAsia="Times New Roman" w:hAnsi="Times New Roman"/>
              </w:rPr>
              <w:t>2-digit numerical text box</w:t>
            </w:r>
            <w:r w:rsidRPr="00317B64">
              <w:rPr>
                <w:rFonts w:ascii="Times New Roman" w:eastAsia="Times New Roman" w:hAnsi="Times New Roman" w:cs="Times New Roman"/>
              </w:rPr>
              <w:t>&gt;</w:t>
            </w:r>
          </w:p>
          <w:p w14:paraId="6BFD621F" w14:textId="77777777" w:rsidR="00317B64" w:rsidRPr="00317B64" w:rsidRDefault="00317B64" w:rsidP="00317B64">
            <w:pPr>
              <w:widowControl w:val="0"/>
              <w:autoSpaceDE w:val="0"/>
              <w:autoSpaceDN w:val="0"/>
              <w:adjustRightInd w:val="0"/>
              <w:spacing w:after="0" w:line="240" w:lineRule="auto"/>
              <w:contextualSpacing/>
              <w:rPr>
                <w:rFonts w:ascii="Times New Roman" w:eastAsia="Calibri" w:hAnsi="Times New Roman" w:cs="Times New Roman"/>
                <w:i/>
              </w:rPr>
            </w:pPr>
          </w:p>
          <w:p w14:paraId="72AA23D0" w14:textId="77777777" w:rsidR="00317B64" w:rsidRPr="00294345" w:rsidRDefault="00317B64" w:rsidP="00317B64">
            <w:pPr>
              <w:widowControl w:val="0"/>
              <w:autoSpaceDE w:val="0"/>
              <w:autoSpaceDN w:val="0"/>
              <w:adjustRightInd w:val="0"/>
              <w:spacing w:after="0" w:line="240" w:lineRule="auto"/>
              <w:contextualSpacing/>
              <w:rPr>
                <w:rFonts w:ascii="Times New Roman" w:eastAsia="Calibri" w:hAnsi="Times New Roman" w:cs="Times New Roman"/>
              </w:rPr>
            </w:pPr>
            <w:r w:rsidRPr="00317B64">
              <w:rPr>
                <w:rFonts w:ascii="Times New Roman" w:eastAsia="Calibri" w:hAnsi="Times New Roman" w:cs="Times New Roman"/>
                <w:i/>
              </w:rPr>
              <w:t xml:space="preserve">       </w:t>
            </w:r>
            <w:r w:rsidRPr="00294345">
              <w:rPr>
                <w:rFonts w:ascii="Times New Roman" w:eastAsia="Calibri" w:hAnsi="Times New Roman" w:cs="Times New Roman"/>
              </w:rPr>
              <w:t>OR</w:t>
            </w:r>
          </w:p>
          <w:p w14:paraId="042CD9C7" w14:textId="77777777" w:rsidR="00317B64" w:rsidRPr="00317B64" w:rsidRDefault="00317B64" w:rsidP="00317B64">
            <w:pPr>
              <w:widowControl w:val="0"/>
              <w:autoSpaceDE w:val="0"/>
              <w:autoSpaceDN w:val="0"/>
              <w:adjustRightInd w:val="0"/>
              <w:spacing w:after="0" w:line="240" w:lineRule="auto"/>
              <w:contextualSpacing/>
              <w:rPr>
                <w:rFonts w:ascii="Times New Roman" w:eastAsia="Calibri" w:hAnsi="Times New Roman" w:cs="Times New Roman"/>
                <w:i/>
              </w:rPr>
            </w:pPr>
          </w:p>
          <w:p w14:paraId="47AB5A78" w14:textId="77777777" w:rsidR="00317B64" w:rsidRPr="00294345" w:rsidRDefault="00317B64" w:rsidP="00317B64">
            <w:pPr>
              <w:widowControl w:val="0"/>
              <w:autoSpaceDE w:val="0"/>
              <w:autoSpaceDN w:val="0"/>
              <w:adjustRightInd w:val="0"/>
              <w:spacing w:after="0" w:line="240" w:lineRule="auto"/>
              <w:contextualSpacing/>
              <w:rPr>
                <w:rFonts w:ascii="Times New Roman" w:eastAsia="Calibri" w:hAnsi="Times New Roman" w:cs="Times New Roman"/>
                <w:i/>
                <w:color w:val="FF0000"/>
              </w:rPr>
            </w:pPr>
            <w:r w:rsidRPr="00294345">
              <w:rPr>
                <w:rFonts w:ascii="Times New Roman" w:eastAsia="Calibri" w:hAnsi="Times New Roman" w:cs="Times New Roman"/>
                <w:i/>
                <w:color w:val="FF0000"/>
              </w:rPr>
              <w:t xml:space="preserve">Unit status: </w:t>
            </w:r>
          </w:p>
          <w:p w14:paraId="13BA89C2" w14:textId="74723DD9" w:rsidR="00317B64" w:rsidRPr="00317B64" w:rsidRDefault="00317B64" w:rsidP="00317B64">
            <w:pPr>
              <w:widowControl w:val="0"/>
              <w:autoSpaceDE w:val="0"/>
              <w:autoSpaceDN w:val="0"/>
              <w:adjustRightInd w:val="0"/>
              <w:spacing w:after="0" w:line="240" w:lineRule="auto"/>
              <w:contextualSpacing/>
              <w:rPr>
                <w:rFonts w:ascii="Times New Roman" w:eastAsia="Calibri" w:hAnsi="Times New Roman" w:cs="Times New Roman"/>
              </w:rPr>
            </w:pPr>
            <w:r w:rsidRPr="00317B64">
              <w:rPr>
                <w:rFonts w:ascii="Times New Roman" w:eastAsia="Calibri" w:hAnsi="Times New Roman" w:cs="Times New Roman"/>
              </w:rPr>
              <w:t>&lt;</w:t>
            </w:r>
            <w:r w:rsidR="00611941">
              <w:rPr>
                <w:rFonts w:ascii="Times New Roman" w:eastAsia="Calibri" w:hAnsi="Times New Roman" w:cs="Times New Roman"/>
              </w:rPr>
              <w:t>radio buttons</w:t>
            </w:r>
            <w:r w:rsidRPr="00317B64">
              <w:rPr>
                <w:rFonts w:ascii="Times New Roman" w:eastAsia="Calibri" w:hAnsi="Times New Roman" w:cs="Times New Roman"/>
              </w:rPr>
              <w:t>&gt;</w:t>
            </w:r>
          </w:p>
          <w:p w14:paraId="76439AFC"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b/>
              </w:rPr>
            </w:pPr>
          </w:p>
        </w:tc>
      </w:tr>
      <w:tr w:rsidR="00317B64" w:rsidRPr="00317B64" w14:paraId="04D2FB8F" w14:textId="77777777" w:rsidTr="00D92C1E">
        <w:trPr>
          <w:trHeight w:val="179"/>
        </w:trPr>
        <w:tc>
          <w:tcPr>
            <w:tcW w:w="2628" w:type="dxa"/>
            <w:tcBorders>
              <w:top w:val="single" w:sz="4" w:space="0" w:color="auto"/>
              <w:left w:val="single" w:sz="4" w:space="0" w:color="auto"/>
              <w:bottom w:val="single" w:sz="4" w:space="0" w:color="auto"/>
              <w:right w:val="single" w:sz="4" w:space="0" w:color="auto"/>
            </w:tcBorders>
            <w:hideMark/>
          </w:tcPr>
          <w:p w14:paraId="2D5B4F0E"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Response</w:t>
            </w:r>
            <w:r w:rsidRPr="00317B64">
              <w:rPr>
                <w:rFonts w:ascii="Times New Roman" w:eastAsia="Times New Roman" w:hAnsi="Times New Roman" w:cs="Times New Roman"/>
                <w:spacing w:val="-13"/>
              </w:rPr>
              <w:t xml:space="preserve"> </w:t>
            </w:r>
            <w:r w:rsidRPr="00317B64">
              <w:rPr>
                <w:rFonts w:ascii="Times New Roman" w:eastAsia="Times New Roman" w:hAnsi="Times New Roman" w:cs="Times New Roman"/>
              </w:rPr>
              <w:t>options</w:t>
            </w:r>
          </w:p>
        </w:tc>
        <w:tc>
          <w:tcPr>
            <w:tcW w:w="7740" w:type="dxa"/>
            <w:tcBorders>
              <w:top w:val="single" w:sz="4" w:space="0" w:color="auto"/>
              <w:left w:val="single" w:sz="4" w:space="0" w:color="auto"/>
              <w:bottom w:val="single" w:sz="4" w:space="0" w:color="auto"/>
              <w:right w:val="single" w:sz="4" w:space="0" w:color="auto"/>
            </w:tcBorders>
          </w:tcPr>
          <w:p w14:paraId="22F49DC3" w14:textId="38BBA583" w:rsidR="00317B64" w:rsidRPr="00317B64" w:rsidRDefault="00611941" w:rsidP="00317B64">
            <w:pPr>
              <w:widowControl w:val="0"/>
              <w:autoSpaceDE w:val="0"/>
              <w:autoSpaceDN w:val="0"/>
              <w:adjustRightInd w:val="0"/>
              <w:spacing w:after="0" w:line="240" w:lineRule="auto"/>
              <w:rPr>
                <w:rFonts w:ascii="Times New Roman" w:eastAsia="Times New Roman" w:hAnsi="Times New Roman" w:cs="Times New Roman"/>
              </w:rPr>
            </w:pPr>
            <w:r w:rsidRPr="00611941">
              <w:rPr>
                <w:rFonts w:ascii="Times New Roman" w:eastAsia="Times New Roman" w:hAnsi="Times New Roman"/>
                <w:i/>
              </w:rPr>
              <w:t>Number of people:</w:t>
            </w:r>
            <w:r w:rsidRPr="00611941">
              <w:rPr>
                <w:rFonts w:ascii="Times New Roman" w:eastAsia="Times New Roman" w:hAnsi="Times New Roman"/>
              </w:rPr>
              <w:t xml:space="preserve"> &lt;2-digi</w:t>
            </w:r>
            <w:r w:rsidR="00166A1A">
              <w:rPr>
                <w:rFonts w:ascii="Times New Roman" w:eastAsia="Times New Roman" w:hAnsi="Times New Roman"/>
              </w:rPr>
              <w:t>t</w:t>
            </w:r>
            <w:r w:rsidRPr="00611941">
              <w:rPr>
                <w:rFonts w:ascii="Times New Roman" w:eastAsia="Times New Roman" w:hAnsi="Times New Roman"/>
              </w:rPr>
              <w:t xml:space="preserve"> numerica text box, with a vaild values range of 1-99&gt;</w:t>
            </w:r>
            <w:r w:rsidR="00317B64" w:rsidRPr="00317B64">
              <w:rPr>
                <w:rFonts w:ascii="Times New Roman" w:eastAsia="Times New Roman" w:hAnsi="Times New Roman" w:cs="Times New Roman"/>
              </w:rPr>
              <w:t xml:space="preserve"> </w:t>
            </w:r>
          </w:p>
          <w:p w14:paraId="1D54F4DE" w14:textId="77777777" w:rsidR="00317B64" w:rsidRPr="00317B64" w:rsidRDefault="00317B64" w:rsidP="00317B64">
            <w:pPr>
              <w:widowControl w:val="0"/>
              <w:autoSpaceDE w:val="0"/>
              <w:autoSpaceDN w:val="0"/>
              <w:adjustRightInd w:val="0"/>
              <w:spacing w:after="0" w:line="240" w:lineRule="auto"/>
              <w:rPr>
                <w:rFonts w:ascii="Times New Roman" w:eastAsia="Times New Roman" w:hAnsi="Times New Roman" w:cs="Times New Roman"/>
              </w:rPr>
            </w:pPr>
          </w:p>
          <w:p w14:paraId="5F42B6DF" w14:textId="11C95BCC" w:rsidR="00317B64" w:rsidRPr="00317B64" w:rsidRDefault="00611941" w:rsidP="00317B64">
            <w:pPr>
              <w:widowControl w:val="0"/>
              <w:autoSpaceDE w:val="0"/>
              <w:autoSpaceDN w:val="0"/>
              <w:adjustRightInd w:val="0"/>
              <w:spacing w:after="0" w:line="240" w:lineRule="auto"/>
              <w:rPr>
                <w:rFonts w:ascii="Times New Roman" w:eastAsia="Times New Roman" w:hAnsi="Times New Roman" w:cs="Times New Roman"/>
              </w:rPr>
            </w:pPr>
            <w:r w:rsidRPr="00611941">
              <w:rPr>
                <w:rFonts w:ascii="Times New Roman" w:eastAsia="Times New Roman" w:hAnsi="Times New Roman"/>
                <w:i/>
              </w:rPr>
              <w:t>Unit status:</w:t>
            </w:r>
            <w:r>
              <w:rPr>
                <w:rFonts w:ascii="Times New Roman" w:eastAsia="Times New Roman" w:hAnsi="Times New Roman"/>
              </w:rPr>
              <w:t xml:space="preserve"> </w:t>
            </w:r>
            <w:r w:rsidR="00317B64" w:rsidRPr="00317B64">
              <w:rPr>
                <w:rFonts w:ascii="Times New Roman" w:eastAsia="Times New Roman" w:hAnsi="Times New Roman" w:cs="Times New Roman"/>
              </w:rPr>
              <w:t>(</w:t>
            </w:r>
            <w:r>
              <w:rPr>
                <w:rFonts w:ascii="Times New Roman" w:eastAsia="Times New Roman" w:hAnsi="Times New Roman" w:cs="Times New Roman"/>
              </w:rPr>
              <w:t>radio buttons</w:t>
            </w:r>
            <w:r w:rsidR="00317B64" w:rsidRPr="00317B64">
              <w:rPr>
                <w:rFonts w:ascii="Times New Roman" w:eastAsia="Times New Roman" w:hAnsi="Times New Roman" w:cs="Times New Roman"/>
              </w:rPr>
              <w:t>)</w:t>
            </w:r>
          </w:p>
          <w:p w14:paraId="1D6E7B21" w14:textId="77777777" w:rsidR="00317B64" w:rsidRPr="00317B64" w:rsidRDefault="00317B64"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Occupied</w:t>
            </w:r>
          </w:p>
          <w:p w14:paraId="32766CF7" w14:textId="77777777" w:rsidR="00317B64" w:rsidRPr="00317B64" w:rsidRDefault="00317B64"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 xml:space="preserve">Vacant </w:t>
            </w:r>
          </w:p>
          <w:p w14:paraId="043F209E" w14:textId="77777777" w:rsidR="00317B64" w:rsidRPr="00317B64" w:rsidRDefault="00317B64"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Not a housing unit</w:t>
            </w:r>
          </w:p>
        </w:tc>
      </w:tr>
      <w:tr w:rsidR="00317B64" w:rsidRPr="00317B64" w14:paraId="271CB015"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2D094C3B"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Branching/Skip Patterns</w:t>
            </w:r>
          </w:p>
        </w:tc>
        <w:tc>
          <w:tcPr>
            <w:tcW w:w="7740" w:type="dxa"/>
            <w:tcBorders>
              <w:top w:val="single" w:sz="4" w:space="0" w:color="auto"/>
              <w:left w:val="single" w:sz="4" w:space="0" w:color="auto"/>
              <w:bottom w:val="single" w:sz="4" w:space="0" w:color="auto"/>
              <w:right w:val="single" w:sz="4" w:space="0" w:color="auto"/>
            </w:tcBorders>
            <w:hideMark/>
          </w:tcPr>
          <w:p w14:paraId="743DCB9E" w14:textId="01D3B6D3" w:rsidR="007F699F" w:rsidRPr="003C65FC" w:rsidRDefault="007F699F" w:rsidP="007F699F">
            <w:pPr>
              <w:spacing w:after="0"/>
              <w:rPr>
                <w:rFonts w:ascii="Times New Roman" w:eastAsia="Calibri" w:hAnsi="Times New Roman" w:cs="Times New Roman"/>
              </w:rPr>
            </w:pPr>
            <w:r w:rsidRPr="003C65FC">
              <w:rPr>
                <w:rFonts w:ascii="Times New Roman" w:eastAsia="Calibri" w:hAnsi="Times New Roman" w:cs="Times New Roman"/>
              </w:rPr>
              <w:t>If Occupancy wheel=V</w:t>
            </w:r>
            <w:r w:rsidR="003C65FC" w:rsidRPr="003C65FC">
              <w:rPr>
                <w:rFonts w:ascii="Times New Roman" w:eastAsia="Calibri" w:hAnsi="Times New Roman" w:cs="Times New Roman"/>
              </w:rPr>
              <w:t xml:space="preserve">acant, go to </w:t>
            </w:r>
            <w:hyperlink w:anchor="VACANTDESCRIPTION" w:history="1">
              <w:r w:rsidR="003C65FC" w:rsidRPr="003C65FC">
                <w:rPr>
                  <w:rStyle w:val="Hyperlink"/>
                  <w:rFonts w:ascii="Times New Roman" w:eastAsia="Calibri" w:hAnsi="Times New Roman" w:cs="Times New Roman"/>
                  <w:color w:val="auto"/>
                  <w:u w:val="none"/>
                </w:rPr>
                <w:t>VACANT DESCRIPTION</w:t>
              </w:r>
            </w:hyperlink>
          </w:p>
          <w:p w14:paraId="01B96BA1" w14:textId="64E67138" w:rsidR="007F699F" w:rsidRPr="003C65FC" w:rsidRDefault="007F699F" w:rsidP="007F699F">
            <w:pPr>
              <w:widowControl w:val="0"/>
              <w:autoSpaceDE w:val="0"/>
              <w:autoSpaceDN w:val="0"/>
              <w:adjustRightInd w:val="0"/>
              <w:spacing w:after="0" w:line="240" w:lineRule="auto"/>
              <w:contextualSpacing/>
              <w:rPr>
                <w:rFonts w:ascii="Times New Roman" w:eastAsia="Times New Roman" w:hAnsi="Times New Roman" w:cs="Times New Roman"/>
              </w:rPr>
            </w:pPr>
            <w:r w:rsidRPr="003C65FC">
              <w:rPr>
                <w:rFonts w:ascii="Times New Roman" w:eastAsia="Calibri" w:hAnsi="Times New Roman" w:cs="Times New Roman"/>
              </w:rPr>
              <w:t>If Occupancy wheel=Not a Housing u</w:t>
            </w:r>
            <w:r w:rsidR="003C65FC" w:rsidRPr="003C65FC">
              <w:rPr>
                <w:rFonts w:ascii="Times New Roman" w:eastAsia="Calibri" w:hAnsi="Times New Roman" w:cs="Times New Roman"/>
              </w:rPr>
              <w:t xml:space="preserve">nit, go to </w:t>
            </w:r>
            <w:hyperlink w:anchor="SPECIFICUNITSTATUS" w:history="1">
              <w:r w:rsidR="003C65FC" w:rsidRPr="003C65FC">
                <w:rPr>
                  <w:rStyle w:val="Hyperlink"/>
                  <w:rFonts w:ascii="Times New Roman" w:eastAsia="Calibri" w:hAnsi="Times New Roman" w:cs="Times New Roman"/>
                  <w:color w:val="auto"/>
                  <w:u w:val="none"/>
                </w:rPr>
                <w:t>SPECIFIC UNIT STATUS</w:t>
              </w:r>
            </w:hyperlink>
            <w:r w:rsidRPr="003C65FC">
              <w:rPr>
                <w:rFonts w:ascii="Times New Roman" w:eastAsia="Calibri" w:hAnsi="Times New Roman" w:cs="Times New Roman"/>
              </w:rPr>
              <w:br/>
            </w:r>
            <w:r w:rsidRPr="003C65FC">
              <w:rPr>
                <w:rFonts w:ascii="Times New Roman" w:eastAsia="Times New Roman" w:hAnsi="Times New Roman" w:cs="Times New Roman"/>
              </w:rPr>
              <w:t>If the occupancy</w:t>
            </w:r>
            <w:r w:rsidR="003C65FC" w:rsidRPr="003C65FC">
              <w:rPr>
                <w:rFonts w:ascii="Times New Roman" w:eastAsia="Times New Roman" w:hAnsi="Times New Roman" w:cs="Times New Roman"/>
              </w:rPr>
              <w:t xml:space="preserve"> wheel = DK, then go to </w:t>
            </w:r>
            <w:hyperlink w:anchor="GOODBYE" w:history="1">
              <w:r w:rsidR="00431E16">
                <w:rPr>
                  <w:rStyle w:val="Hyperlink"/>
                  <w:rFonts w:ascii="Times New Roman" w:eastAsia="Times New Roman" w:hAnsi="Times New Roman" w:cs="Times New Roman"/>
                  <w:color w:val="auto"/>
                  <w:u w:val="none"/>
                </w:rPr>
                <w:t>GOOD BYE</w:t>
              </w:r>
            </w:hyperlink>
            <w:r w:rsidRPr="003C65FC">
              <w:rPr>
                <w:rFonts w:ascii="Times New Roman" w:eastAsia="Times New Roman" w:hAnsi="Times New Roman" w:cs="Times New Roman"/>
              </w:rPr>
              <w:br/>
              <w:t>If the occupancy whee</w:t>
            </w:r>
            <w:r w:rsidR="003C65FC" w:rsidRPr="003C65FC">
              <w:rPr>
                <w:rFonts w:ascii="Times New Roman" w:eastAsia="Times New Roman" w:hAnsi="Times New Roman" w:cs="Times New Roman"/>
              </w:rPr>
              <w:t xml:space="preserve">l = Ref, then go to </w:t>
            </w:r>
            <w:hyperlink w:anchor="NOCOMPLETE" w:history="1">
              <w:r w:rsidR="003C65FC" w:rsidRPr="003C65FC">
                <w:rPr>
                  <w:rStyle w:val="Hyperlink"/>
                  <w:rFonts w:ascii="Times New Roman" w:eastAsia="Times New Roman" w:hAnsi="Times New Roman" w:cs="Times New Roman"/>
                  <w:color w:val="auto"/>
                  <w:u w:val="none"/>
                </w:rPr>
                <w:t>NO COMPLETE</w:t>
              </w:r>
            </w:hyperlink>
          </w:p>
          <w:p w14:paraId="4162C373" w14:textId="77777777" w:rsidR="007F699F" w:rsidRPr="003C65FC" w:rsidRDefault="007F699F" w:rsidP="007F699F">
            <w:pPr>
              <w:widowControl w:val="0"/>
              <w:autoSpaceDE w:val="0"/>
              <w:autoSpaceDN w:val="0"/>
              <w:adjustRightInd w:val="0"/>
              <w:spacing w:after="0" w:line="240" w:lineRule="auto"/>
              <w:contextualSpacing/>
              <w:rPr>
                <w:rFonts w:ascii="Times New Roman" w:eastAsia="Times New Roman" w:hAnsi="Times New Roman" w:cs="Times New Roman"/>
              </w:rPr>
            </w:pPr>
          </w:p>
          <w:p w14:paraId="1EB3FA0E" w14:textId="4358105E" w:rsidR="00E9490D" w:rsidRDefault="007F699F" w:rsidP="00317B64">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3C65FC">
              <w:rPr>
                <w:rFonts w:ascii="Times New Roman" w:eastAsia="Calibri" w:hAnsi="Times New Roman" w:cs="Times New Roman"/>
              </w:rPr>
              <w:t>If Occupancy wheel= Occupied and pop wheel=1-</w:t>
            </w:r>
            <w:r w:rsidR="004A7150">
              <w:rPr>
                <w:rFonts w:ascii="Times New Roman" w:eastAsia="Calibri" w:hAnsi="Times New Roman" w:cs="Times New Roman"/>
              </w:rPr>
              <w:t>9</w:t>
            </w:r>
            <w:r w:rsidR="003C65FC" w:rsidRPr="003C65FC">
              <w:rPr>
                <w:rFonts w:ascii="Times New Roman" w:eastAsia="Calibri" w:hAnsi="Times New Roman" w:cs="Times New Roman"/>
              </w:rPr>
              <w:t xml:space="preserve">9 (not DK or Ref), go to </w:t>
            </w:r>
            <w:hyperlink w:anchor="PEOPLE" w:history="1">
              <w:r w:rsidR="003C65FC" w:rsidRPr="003C65FC">
                <w:rPr>
                  <w:rStyle w:val="Hyperlink"/>
                  <w:rFonts w:ascii="Times New Roman" w:eastAsia="Calibri" w:hAnsi="Times New Roman" w:cs="Times New Roman"/>
                  <w:color w:val="auto"/>
                  <w:u w:val="none"/>
                </w:rPr>
                <w:t>PEOPLE</w:t>
              </w:r>
            </w:hyperlink>
            <w:r w:rsidRPr="003C65FC">
              <w:rPr>
                <w:rFonts w:ascii="Times New Roman" w:eastAsia="Times New Roman" w:hAnsi="Times New Roman" w:cs="Times New Roman"/>
              </w:rPr>
              <w:br/>
              <w:t xml:space="preserve">If the occupancy wheel = Occupied and pop wheel </w:t>
            </w:r>
            <w:r w:rsidR="003C65FC" w:rsidRPr="003C65FC">
              <w:rPr>
                <w:rFonts w:ascii="Times New Roman" w:eastAsia="Times New Roman" w:hAnsi="Times New Roman" w:cs="Times New Roman"/>
              </w:rPr>
              <w:t xml:space="preserve">= DK or Ref, then go to </w:t>
            </w:r>
            <w:hyperlink w:anchor="GOODBYE" w:history="1">
              <w:r w:rsidR="00431E16">
                <w:rPr>
                  <w:rStyle w:val="Hyperlink"/>
                  <w:rFonts w:ascii="Times New Roman" w:eastAsia="Times New Roman" w:hAnsi="Times New Roman" w:cs="Times New Roman"/>
                  <w:color w:val="auto"/>
                  <w:u w:val="none"/>
                </w:rPr>
                <w:t>GOOD BYE</w:t>
              </w:r>
            </w:hyperlink>
          </w:p>
          <w:p w14:paraId="269CBE98" w14:textId="77777777" w:rsidR="00E9490D" w:rsidRDefault="00E9490D" w:rsidP="00317B64">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p>
          <w:p w14:paraId="45494659" w14:textId="0821AB75" w:rsidR="00317B64" w:rsidRPr="00317B64" w:rsidRDefault="00E9490D" w:rsidP="00317B64">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317B64" w:rsidRPr="00317B64" w14:paraId="5C660A53"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129BD0C0"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Data</w:t>
            </w:r>
            <w:r w:rsidRPr="00317B64">
              <w:rPr>
                <w:rFonts w:ascii="Times New Roman" w:eastAsia="Times New Roman" w:hAnsi="Times New Roman" w:cs="Times New Roman"/>
                <w:spacing w:val="-9"/>
              </w:rPr>
              <w:t xml:space="preserve"> </w:t>
            </w:r>
            <w:r w:rsidRPr="00317B64">
              <w:rPr>
                <w:rFonts w:ascii="Times New Roman" w:eastAsia="Times New Roman" w:hAnsi="Times New Roman" w:cs="Times New Roman"/>
              </w:rPr>
              <w:t>needed</w:t>
            </w:r>
          </w:p>
        </w:tc>
        <w:tc>
          <w:tcPr>
            <w:tcW w:w="7740" w:type="dxa"/>
            <w:tcBorders>
              <w:top w:val="single" w:sz="4" w:space="0" w:color="auto"/>
              <w:left w:val="single" w:sz="4" w:space="0" w:color="auto"/>
              <w:bottom w:val="single" w:sz="4" w:space="0" w:color="auto"/>
              <w:right w:val="single" w:sz="4" w:space="0" w:color="auto"/>
            </w:tcBorders>
            <w:hideMark/>
          </w:tcPr>
          <w:p w14:paraId="7EA41549" w14:textId="20ADDA39" w:rsidR="00317B64" w:rsidRPr="00317B64" w:rsidRDefault="008421B6" w:rsidP="00317B64">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PARTIAL </w:t>
            </w:r>
            <w:r w:rsidR="00317B64" w:rsidRPr="00317B64">
              <w:rPr>
                <w:rFonts w:ascii="Times New Roman" w:eastAsia="Calibri" w:hAnsi="Times New Roman" w:cs="Times New Roman"/>
              </w:rPr>
              <w:t>CENSUS ADDRESS (not the same as the NRFU RI assignment address)</w:t>
            </w:r>
          </w:p>
          <w:p w14:paraId="77D192EB" w14:textId="77777777" w:rsidR="00317B64" w:rsidRPr="00317B64" w:rsidRDefault="00317B64" w:rsidP="00317B64">
            <w:pPr>
              <w:widowControl w:val="0"/>
              <w:autoSpaceDE w:val="0"/>
              <w:autoSpaceDN w:val="0"/>
              <w:adjustRightInd w:val="0"/>
              <w:spacing w:after="0" w:line="240" w:lineRule="auto"/>
              <w:rPr>
                <w:rFonts w:ascii="Times New Roman" w:eastAsia="Calibri" w:hAnsi="Times New Roman" w:cs="Times New Roman"/>
              </w:rPr>
            </w:pPr>
            <w:r w:rsidRPr="00317B64">
              <w:rPr>
                <w:rFonts w:ascii="Times New Roman" w:eastAsia="Calibri" w:hAnsi="Times New Roman" w:cs="Times New Roman"/>
              </w:rPr>
              <w:t>RESP_TYPE</w:t>
            </w:r>
          </w:p>
          <w:p w14:paraId="3DFE35E3" w14:textId="77777777" w:rsidR="00317B64" w:rsidRPr="00317B64" w:rsidRDefault="00317B64" w:rsidP="00317B64">
            <w:pPr>
              <w:widowControl w:val="0"/>
              <w:autoSpaceDE w:val="0"/>
              <w:autoSpaceDN w:val="0"/>
              <w:adjustRightInd w:val="0"/>
              <w:spacing w:after="0" w:line="240" w:lineRule="auto"/>
              <w:ind w:left="360"/>
              <w:contextualSpacing/>
              <w:rPr>
                <w:rFonts w:ascii="Times New Roman" w:eastAsia="Calibri" w:hAnsi="Times New Roman" w:cs="Times New Roman"/>
              </w:rPr>
            </w:pPr>
          </w:p>
        </w:tc>
      </w:tr>
      <w:tr w:rsidR="00317B64" w:rsidRPr="00317B64" w14:paraId="40C6BCAE"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51A6E938"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Help</w:t>
            </w:r>
            <w:r w:rsidRPr="00317B64">
              <w:rPr>
                <w:rFonts w:ascii="Times New Roman" w:eastAsia="Times New Roman" w:hAnsi="Times New Roman" w:cs="Times New Roman"/>
                <w:spacing w:val="-9"/>
              </w:rPr>
              <w:t xml:space="preserve"> </w:t>
            </w:r>
            <w:r w:rsidRPr="00317B64">
              <w:rPr>
                <w:rFonts w:ascii="Times New Roman" w:eastAsia="Times New Roman" w:hAnsi="Times New Roman" w:cs="Times New Roman"/>
              </w:rPr>
              <w:t>text</w:t>
            </w:r>
          </w:p>
        </w:tc>
        <w:tc>
          <w:tcPr>
            <w:tcW w:w="7740" w:type="dxa"/>
            <w:tcBorders>
              <w:top w:val="single" w:sz="4" w:space="0" w:color="auto"/>
              <w:left w:val="single" w:sz="4" w:space="0" w:color="auto"/>
              <w:bottom w:val="single" w:sz="4" w:space="0" w:color="auto"/>
              <w:right w:val="single" w:sz="4" w:space="0" w:color="auto"/>
            </w:tcBorders>
          </w:tcPr>
          <w:p w14:paraId="0BE5FBD7" w14:textId="77777777" w:rsidR="00B5011B" w:rsidRPr="00B5011B" w:rsidRDefault="00B5011B" w:rsidP="00B5011B">
            <w:pPr>
              <w:widowControl w:val="0"/>
              <w:autoSpaceDE w:val="0"/>
              <w:autoSpaceDN w:val="0"/>
              <w:adjustRightInd w:val="0"/>
              <w:spacing w:after="0" w:line="240" w:lineRule="auto"/>
              <w:contextualSpacing/>
              <w:rPr>
                <w:rFonts w:ascii="Times New Roman" w:eastAsia="Times New Roman" w:hAnsi="Times New Roman"/>
                <w:b/>
                <w:u w:val="single"/>
              </w:rPr>
            </w:pPr>
            <w:r w:rsidRPr="00B5011B">
              <w:rPr>
                <w:rFonts w:ascii="Times New Roman" w:eastAsia="Times New Roman" w:hAnsi="Times New Roman"/>
                <w:b/>
                <w:u w:val="single"/>
              </w:rPr>
              <w:t>FAQ’s</w:t>
            </w:r>
          </w:p>
          <w:p w14:paraId="10FB212E" w14:textId="77777777" w:rsidR="00B5011B" w:rsidRPr="00B5011B" w:rsidRDefault="00B5011B" w:rsidP="00B5011B">
            <w:pPr>
              <w:widowControl w:val="0"/>
              <w:autoSpaceDE w:val="0"/>
              <w:autoSpaceDN w:val="0"/>
              <w:adjustRightInd w:val="0"/>
              <w:spacing w:after="0" w:line="240" w:lineRule="auto"/>
              <w:contextualSpacing/>
              <w:rPr>
                <w:rFonts w:ascii="Times New Roman" w:eastAsia="Times New Roman" w:hAnsi="Times New Roman"/>
                <w:b/>
                <w:u w:val="single"/>
              </w:rPr>
            </w:pPr>
          </w:p>
          <w:p w14:paraId="0D348C6C" w14:textId="77777777" w:rsidR="00B5011B" w:rsidRPr="00B5011B" w:rsidRDefault="00B5011B" w:rsidP="00B5011B">
            <w:pPr>
              <w:spacing w:line="240" w:lineRule="auto"/>
              <w:rPr>
                <w:rFonts w:ascii="Times New Roman" w:hAnsi="Times New Roman"/>
                <w:b/>
                <w:i/>
              </w:rPr>
            </w:pPr>
            <w:r w:rsidRPr="00B5011B">
              <w:rPr>
                <w:rFonts w:ascii="Times New Roman" w:hAnsi="Times New Roman"/>
                <w:b/>
                <w:i/>
              </w:rPr>
              <w:t>How is population count data used?</w:t>
            </w:r>
          </w:p>
          <w:p w14:paraId="33FBD33E" w14:textId="77777777" w:rsidR="00B5011B" w:rsidRPr="00B5011B" w:rsidRDefault="00B5011B" w:rsidP="00B5011B">
            <w:pPr>
              <w:spacing w:after="0" w:line="240" w:lineRule="auto"/>
              <w:rPr>
                <w:rFonts w:ascii="Times New Roman" w:hAnsi="Times New Roman"/>
              </w:rPr>
            </w:pPr>
            <w:r w:rsidRPr="00B5011B">
              <w:rPr>
                <w:rFonts w:ascii="Times New Roman" w:hAnsi="Times New Roman"/>
                <w:b/>
                <w:i/>
              </w:rPr>
              <w:t xml:space="preserve"> </w:t>
            </w:r>
            <w:r w:rsidRPr="00B5011B">
              <w:rPr>
                <w:rFonts w:ascii="Times New Roman" w:hAnsi="Times New Roman"/>
              </w:rPr>
              <w:t>Establishing an accurate count is critical for determining how many representatives a state should have in Congress.  Population counts are factored into the distribution of hundreds of billions of dollars from more than 100 federal programs.</w:t>
            </w:r>
          </w:p>
          <w:p w14:paraId="5EE3BA5A" w14:textId="77777777" w:rsidR="00B5011B" w:rsidRPr="00B5011B" w:rsidRDefault="00B5011B" w:rsidP="00B5011B">
            <w:pPr>
              <w:spacing w:after="0" w:line="240" w:lineRule="auto"/>
              <w:rPr>
                <w:rFonts w:ascii="Times New Roman" w:hAnsi="Times New Roman"/>
              </w:rPr>
            </w:pPr>
          </w:p>
          <w:p w14:paraId="6170FDD0" w14:textId="77777777" w:rsidR="00B5011B" w:rsidRPr="00B5011B" w:rsidRDefault="00B5011B" w:rsidP="00B5011B">
            <w:pPr>
              <w:spacing w:after="0" w:line="240" w:lineRule="auto"/>
              <w:rPr>
                <w:rFonts w:ascii="Times New Roman" w:hAnsi="Times New Roman"/>
                <w:b/>
                <w:u w:val="single"/>
              </w:rPr>
            </w:pPr>
            <w:r w:rsidRPr="00B5011B">
              <w:rPr>
                <w:rFonts w:ascii="Times New Roman" w:hAnsi="Times New Roman"/>
                <w:b/>
                <w:u w:val="single"/>
              </w:rPr>
              <w:t>Instructions</w:t>
            </w:r>
          </w:p>
          <w:p w14:paraId="46C5FCB6" w14:textId="77777777" w:rsidR="00B5011B" w:rsidRPr="0053097B" w:rsidRDefault="00B5011B" w:rsidP="00B5011B">
            <w:pPr>
              <w:spacing w:after="0" w:line="240" w:lineRule="auto"/>
              <w:rPr>
                <w:rFonts w:ascii="Times New Roman" w:hAnsi="Times New Roman"/>
                <w:b/>
                <w:i/>
                <w:highlight w:val="yellow"/>
                <w:u w:val="single"/>
              </w:rPr>
            </w:pPr>
          </w:p>
          <w:p w14:paraId="0B4DE5BC" w14:textId="429228FB"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rPr>
              <w:t xml:space="preserve">We need to count people where they live and sleep most of the time.  Enter the </w:t>
            </w:r>
            <w:r w:rsidRPr="007F699F">
              <w:rPr>
                <w:rFonts w:ascii="Times New Roman" w:eastAsia="Times New Roman" w:hAnsi="Times New Roman" w:cs="Times New Roman"/>
              </w:rPr>
              <w:lastRenderedPageBreak/>
              <w:t>number of people that were living or staying at the address on April 1, 201</w:t>
            </w:r>
            <w:r w:rsidR="00D054B9">
              <w:rPr>
                <w:rFonts w:ascii="Times New Roman" w:eastAsia="Times New Roman" w:hAnsi="Times New Roman" w:cs="Times New Roman"/>
              </w:rPr>
              <w:t>8</w:t>
            </w:r>
            <w:r w:rsidRPr="007F699F">
              <w:rPr>
                <w:rFonts w:ascii="Times New Roman" w:eastAsia="Times New Roman" w:hAnsi="Times New Roman" w:cs="Times New Roman"/>
              </w:rPr>
              <w:t xml:space="preserve">.  </w:t>
            </w:r>
          </w:p>
          <w:p w14:paraId="46730F59"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p>
          <w:p w14:paraId="4720B00F"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rPr>
              <w:t>If the number of people is unknown, or the unit is unoccupied, select the other status that is most applicable.</w:t>
            </w:r>
          </w:p>
          <w:p w14:paraId="4C0F0A69"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p>
          <w:p w14:paraId="780F4B9D"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b/>
              </w:rPr>
              <w:t>What is a Housing Unit? -</w:t>
            </w:r>
            <w:r w:rsidRPr="007F699F">
              <w:rPr>
                <w:rFonts w:ascii="Times New Roman" w:eastAsia="Times New Roman" w:hAnsi="Times New Roman" w:cs="Times New Roman"/>
              </w:rPr>
              <w:t xml:space="preserve"> A housing unit may be a house, an apartment, a mobile home, a group of rooms or a single room that can be occupied as separate living quarters (which have separate and direct access from outside the building or through a common hall).  </w:t>
            </w:r>
            <w:r w:rsidRPr="007F699F">
              <w:rPr>
                <w:rFonts w:ascii="Times New Roman" w:eastAsia="Calibri" w:hAnsi="Times New Roman" w:cs="Times New Roman"/>
              </w:rPr>
              <w:t xml:space="preserve">Boats, recreational vehicles (RVs), vans, tents, railroad cars, and the like are included only if they are occupied as someone's current place of residence. Excluded from the housing inventory are quarters being used entirely for nonresidential purposes, such as a store or an office, or quarters used for the storage of business supplies or inventory, machinery, or agricultural products. </w:t>
            </w:r>
          </w:p>
          <w:p w14:paraId="7DD4AE55"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b/>
              </w:rPr>
            </w:pPr>
          </w:p>
          <w:p w14:paraId="6330ED16"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b/>
              </w:rPr>
              <w:t>Occupied -</w:t>
            </w:r>
            <w:r w:rsidRPr="007F699F">
              <w:rPr>
                <w:rFonts w:ascii="Times New Roman" w:eastAsia="Times New Roman" w:hAnsi="Times New Roman" w:cs="Times New Roman"/>
              </w:rPr>
              <w:t xml:space="preserve"> A housing unit is classified as occupied if it is the usual place of residence of the person or group of people living in it on census day, even if the usual occupants are temporarily away on vacation or a business trip.  The living quarters occupied by staff personnel within any group quarters are separate housing units if they satisfy the housing unit criteria of separateness and direct access; otherwise, they are considered group quarters (not a housing unit).  Occupied rooms or suites of rooms in hotels, motels, and similar places are classified as housing units only when occupied by people who consider the hotel as their usual place of residence or have no usual home elsewhere.</w:t>
            </w:r>
          </w:p>
          <w:p w14:paraId="670448B8"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p>
          <w:p w14:paraId="2A66B1FB"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b/>
              </w:rPr>
              <w:t xml:space="preserve">Vacant - </w:t>
            </w:r>
            <w:r w:rsidRPr="007F699F">
              <w:rPr>
                <w:rFonts w:ascii="Times New Roman" w:eastAsia="Times New Roman" w:hAnsi="Times New Roman" w:cs="Times New Roman"/>
              </w:rPr>
              <w:t xml:space="preserve">A housing unit is vacant if no one is living in it on census day.  Units occupied on census day entirely by persons who have a usual home elsewhere are classified as “vacant.”  Usual home elsewhere is the place where a person lives and sleeps most of the time.  New units not yet occupied are classified as vacant housing units if construction has reached a point where all exterior windows and doors are installed and final usable floors are in place.  </w:t>
            </w:r>
            <w:r w:rsidRPr="007F699F">
              <w:rPr>
                <w:rFonts w:ascii="Times New Roman" w:eastAsia="Times New Roman" w:hAnsi="Times New Roman" w:cs="Times New Roman"/>
                <w:spacing w:val="-1"/>
              </w:rPr>
              <w:t>Also, vacant units are excluded from the housing inventory if they have a sign saying that they are condemned or that they will be demolished.</w:t>
            </w:r>
          </w:p>
        </w:tc>
      </w:tr>
      <w:tr w:rsidR="00317B64" w:rsidRPr="00317B64" w14:paraId="78EF0BD8" w14:textId="77777777" w:rsidTr="00D92C1E">
        <w:trPr>
          <w:trHeight w:val="323"/>
        </w:trPr>
        <w:tc>
          <w:tcPr>
            <w:tcW w:w="2628" w:type="dxa"/>
            <w:tcBorders>
              <w:top w:val="single" w:sz="4" w:space="0" w:color="auto"/>
              <w:left w:val="single" w:sz="4" w:space="0" w:color="auto"/>
              <w:bottom w:val="single" w:sz="4" w:space="0" w:color="auto"/>
              <w:right w:val="single" w:sz="4" w:space="0" w:color="auto"/>
            </w:tcBorders>
            <w:hideMark/>
          </w:tcPr>
          <w:p w14:paraId="23413887"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lastRenderedPageBreak/>
              <w:t>Soft Edit</w:t>
            </w:r>
          </w:p>
        </w:tc>
        <w:tc>
          <w:tcPr>
            <w:tcW w:w="7740" w:type="dxa"/>
            <w:tcBorders>
              <w:top w:val="single" w:sz="4" w:space="0" w:color="auto"/>
              <w:left w:val="single" w:sz="4" w:space="0" w:color="auto"/>
              <w:bottom w:val="single" w:sz="4" w:space="0" w:color="auto"/>
              <w:right w:val="single" w:sz="4" w:space="0" w:color="auto"/>
            </w:tcBorders>
            <w:hideMark/>
          </w:tcPr>
          <w:p w14:paraId="18225A4D" w14:textId="77777777" w:rsidR="00317B64" w:rsidRPr="00317B64" w:rsidRDefault="00317B64" w:rsidP="00317B64">
            <w:pPr>
              <w:spacing w:after="0"/>
              <w:rPr>
                <w:rFonts w:ascii="Times New Roman" w:eastAsia="Times New Roman" w:hAnsi="Times New Roman" w:cs="Times New Roman"/>
              </w:rPr>
            </w:pPr>
            <w:r w:rsidRPr="00317B64">
              <w:rPr>
                <w:rFonts w:ascii="Times New Roman" w:eastAsia="Times New Roman" w:hAnsi="Times New Roman" w:cs="Times New Roman"/>
              </w:rPr>
              <w:t>N/A</w:t>
            </w:r>
          </w:p>
        </w:tc>
      </w:tr>
      <w:tr w:rsidR="00317B64" w:rsidRPr="00317B64" w14:paraId="66D10C41"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05A64F70"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Hard Edit</w:t>
            </w:r>
          </w:p>
        </w:tc>
        <w:tc>
          <w:tcPr>
            <w:tcW w:w="7740" w:type="dxa"/>
            <w:tcBorders>
              <w:top w:val="single" w:sz="4" w:space="0" w:color="auto"/>
              <w:left w:val="single" w:sz="4" w:space="0" w:color="auto"/>
              <w:bottom w:val="single" w:sz="4" w:space="0" w:color="auto"/>
              <w:right w:val="single" w:sz="4" w:space="0" w:color="auto"/>
            </w:tcBorders>
          </w:tcPr>
          <w:p w14:paraId="105F8830" w14:textId="77777777" w:rsidR="00611941" w:rsidRPr="00611941" w:rsidRDefault="00611941" w:rsidP="00611941">
            <w:pPr>
              <w:pStyle w:val="NormalWeb"/>
              <w:rPr>
                <w:sz w:val="22"/>
                <w:szCs w:val="22"/>
              </w:rPr>
            </w:pPr>
            <w:r w:rsidRPr="00611941">
              <w:rPr>
                <w:rFonts w:eastAsia="Times New Roman"/>
                <w:sz w:val="22"/>
                <w:szCs w:val="22"/>
              </w:rPr>
              <w:t>For nonresponse: Please provide an answer to the question.</w:t>
            </w:r>
          </w:p>
          <w:p w14:paraId="3BF86198" w14:textId="77777777" w:rsidR="00611941" w:rsidRPr="00611941" w:rsidRDefault="00611941" w:rsidP="00611941">
            <w:pPr>
              <w:pStyle w:val="NormalWeb"/>
              <w:rPr>
                <w:sz w:val="22"/>
                <w:szCs w:val="22"/>
              </w:rPr>
            </w:pPr>
            <w:r w:rsidRPr="00611941">
              <w:rPr>
                <w:sz w:val="22"/>
                <w:szCs w:val="22"/>
              </w:rPr>
              <w:t>If “Unit status” is Occupied, and there is no response for “Number of people”: Please enter the number of people.</w:t>
            </w:r>
          </w:p>
          <w:p w14:paraId="42C4DAFC" w14:textId="77777777" w:rsidR="00611941" w:rsidRPr="00611941" w:rsidRDefault="00611941" w:rsidP="00611941">
            <w:pPr>
              <w:pStyle w:val="NormalWeb"/>
              <w:rPr>
                <w:sz w:val="22"/>
                <w:szCs w:val="22"/>
              </w:rPr>
            </w:pPr>
            <w:r w:rsidRPr="00611941">
              <w:rPr>
                <w:sz w:val="22"/>
                <w:szCs w:val="22"/>
              </w:rPr>
              <w:t>If “Number of people” is DK/REF and there is no response for “Unit status”: Please select the unit status.</w:t>
            </w:r>
          </w:p>
          <w:p w14:paraId="70437449" w14:textId="251A6BAB" w:rsidR="00317B64" w:rsidRPr="00317B64" w:rsidRDefault="00611941" w:rsidP="00317B64">
            <w:pPr>
              <w:spacing w:before="100" w:beforeAutospacing="1" w:after="100" w:afterAutospacing="1" w:line="240" w:lineRule="auto"/>
              <w:rPr>
                <w:rFonts w:ascii="Times New Roman" w:eastAsia="Times New Roman" w:hAnsi="Times New Roman" w:cs="Times New Roman"/>
                <w:sz w:val="24"/>
                <w:szCs w:val="24"/>
              </w:rPr>
            </w:pPr>
            <w:r w:rsidRPr="00611941">
              <w:rPr>
                <w:rFonts w:ascii="Times New Roman" w:hAnsi="Times New Roman"/>
              </w:rPr>
              <w:t>If 0 (zero) or any non-numeric characters are entered for “Number of people”:  For the number of people, you can only enter a number between 1 and 99.</w:t>
            </w:r>
          </w:p>
        </w:tc>
      </w:tr>
      <w:tr w:rsidR="00317B64" w:rsidRPr="00317B64" w14:paraId="1C150ED3"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7CCFFDA4"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Special</w:t>
            </w:r>
            <w:r w:rsidRPr="00317B64">
              <w:rPr>
                <w:rFonts w:ascii="Times New Roman" w:eastAsia="Times New Roman" w:hAnsi="Times New Roman" w:cs="Times New Roman"/>
                <w:spacing w:val="-11"/>
              </w:rPr>
              <w:t xml:space="preserve"> </w:t>
            </w:r>
            <w:r w:rsidRPr="00317B64">
              <w:rPr>
                <w:rFonts w:ascii="Times New Roman" w:eastAsia="Times New Roman" w:hAnsi="Times New Roman" w:cs="Times New Roman"/>
              </w:rPr>
              <w:t>instructions</w:t>
            </w:r>
          </w:p>
        </w:tc>
        <w:tc>
          <w:tcPr>
            <w:tcW w:w="7740" w:type="dxa"/>
            <w:tcBorders>
              <w:top w:val="single" w:sz="4" w:space="0" w:color="auto"/>
              <w:left w:val="single" w:sz="4" w:space="0" w:color="auto"/>
              <w:bottom w:val="single" w:sz="4" w:space="0" w:color="auto"/>
              <w:right w:val="single" w:sz="4" w:space="0" w:color="auto"/>
            </w:tcBorders>
          </w:tcPr>
          <w:p w14:paraId="22502519" w14:textId="77777777" w:rsidR="00611941" w:rsidRPr="009B1BE8" w:rsidRDefault="00611941" w:rsidP="00611941">
            <w:pPr>
              <w:spacing w:after="0" w:line="240" w:lineRule="auto"/>
              <w:rPr>
                <w:rFonts w:ascii="Times New Roman" w:eastAsia="Times New Roman" w:hAnsi="Times New Roman"/>
              </w:rPr>
            </w:pPr>
            <w:r w:rsidRPr="009B1BE8">
              <w:rPr>
                <w:rFonts w:ascii="Times New Roman" w:eastAsia="Times New Roman" w:hAnsi="Times New Roman"/>
              </w:rPr>
              <w:t>If 1-99 is entered for “Number of People,” automatically select Occupied for the “Unit status.”</w:t>
            </w:r>
          </w:p>
          <w:p w14:paraId="77ABE3B5" w14:textId="77777777" w:rsidR="00611941" w:rsidRPr="009B1BE8" w:rsidRDefault="00611941" w:rsidP="00611941">
            <w:pPr>
              <w:spacing w:after="0" w:line="240" w:lineRule="auto"/>
              <w:rPr>
                <w:rFonts w:ascii="Times New Roman" w:eastAsia="Times New Roman" w:hAnsi="Times New Roman"/>
              </w:rPr>
            </w:pPr>
          </w:p>
          <w:p w14:paraId="2D7BD252" w14:textId="1EF9B883" w:rsidR="00317B64" w:rsidRPr="009B1BE8" w:rsidRDefault="00611941" w:rsidP="00317B64">
            <w:pPr>
              <w:spacing w:after="0" w:line="240" w:lineRule="auto"/>
              <w:rPr>
                <w:rFonts w:ascii="Times New Roman" w:eastAsia="Times New Roman" w:hAnsi="Times New Roman" w:cs="Times New Roman"/>
              </w:rPr>
            </w:pPr>
            <w:r w:rsidRPr="009B1BE8">
              <w:rPr>
                <w:rFonts w:ascii="Times New Roman" w:eastAsia="Times New Roman" w:hAnsi="Times New Roman"/>
              </w:rPr>
              <w:t>If 1-99 is already entered for “Number of people” and then (Vacant, Not a housing unit, or DK/REF) is selected for “Unit status,” automatically reset “Number of people” text box to blank.</w:t>
            </w:r>
          </w:p>
          <w:p w14:paraId="02405548" w14:textId="77777777" w:rsidR="00317B64" w:rsidRPr="009B1BE8" w:rsidRDefault="00317B64" w:rsidP="00317B64">
            <w:pPr>
              <w:spacing w:after="0" w:line="240" w:lineRule="auto"/>
              <w:rPr>
                <w:rFonts w:ascii="Times New Roman" w:eastAsia="Times New Roman" w:hAnsi="Times New Roman" w:cs="Times New Roman"/>
              </w:rPr>
            </w:pPr>
          </w:p>
          <w:p w14:paraId="79145530" w14:textId="52C030D0" w:rsidR="00317B64" w:rsidRPr="009B1BE8" w:rsidRDefault="00317B64" w:rsidP="00317B64">
            <w:pPr>
              <w:spacing w:after="0" w:line="240" w:lineRule="auto"/>
              <w:rPr>
                <w:rFonts w:ascii="Times New Roman" w:eastAsia="Times New Roman" w:hAnsi="Times New Roman" w:cs="Times New Roman"/>
                <w:sz w:val="24"/>
                <w:szCs w:val="24"/>
              </w:rPr>
            </w:pPr>
          </w:p>
        </w:tc>
      </w:tr>
      <w:tr w:rsidR="00317B64" w:rsidRPr="00317B64" w14:paraId="6AD624EF"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6EE66CEC"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lastRenderedPageBreak/>
              <w:t>DK/REF options</w:t>
            </w:r>
          </w:p>
        </w:tc>
        <w:tc>
          <w:tcPr>
            <w:tcW w:w="7740" w:type="dxa"/>
            <w:tcBorders>
              <w:top w:val="single" w:sz="4" w:space="0" w:color="auto"/>
              <w:left w:val="single" w:sz="4" w:space="0" w:color="auto"/>
              <w:bottom w:val="single" w:sz="4" w:space="0" w:color="auto"/>
              <w:right w:val="single" w:sz="4" w:space="0" w:color="auto"/>
            </w:tcBorders>
            <w:hideMark/>
          </w:tcPr>
          <w:p w14:paraId="18ED8363" w14:textId="6D2831B5" w:rsidR="00317B64" w:rsidRPr="009B1BE8" w:rsidRDefault="009B1BE8"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9B1BE8">
              <w:rPr>
                <w:rFonts w:ascii="Times New Roman" w:eastAsia="Times New Roman" w:hAnsi="Times New Roman"/>
              </w:rPr>
              <w:t>Available separately for both  “Number of people” and “Unit status”</w:t>
            </w:r>
          </w:p>
        </w:tc>
      </w:tr>
      <w:tr w:rsidR="00E9490D" w:rsidRPr="00317B64" w14:paraId="77C7D02D" w14:textId="77777777" w:rsidTr="00D92C1E">
        <w:tc>
          <w:tcPr>
            <w:tcW w:w="2628" w:type="dxa"/>
            <w:tcBorders>
              <w:top w:val="single" w:sz="4" w:space="0" w:color="auto"/>
              <w:left w:val="single" w:sz="4" w:space="0" w:color="auto"/>
              <w:bottom w:val="single" w:sz="4" w:space="0" w:color="auto"/>
              <w:right w:val="single" w:sz="4" w:space="0" w:color="auto"/>
            </w:tcBorders>
          </w:tcPr>
          <w:p w14:paraId="3447D1E4" w14:textId="478A48C8" w:rsidR="00E9490D" w:rsidRPr="00317B64" w:rsidRDefault="00E9490D"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740" w:type="dxa"/>
            <w:tcBorders>
              <w:top w:val="single" w:sz="4" w:space="0" w:color="auto"/>
              <w:left w:val="single" w:sz="4" w:space="0" w:color="auto"/>
              <w:bottom w:val="single" w:sz="4" w:space="0" w:color="auto"/>
              <w:right w:val="single" w:sz="4" w:space="0" w:color="auto"/>
            </w:tcBorders>
          </w:tcPr>
          <w:p w14:paraId="424BFA22" w14:textId="1F16F2DB" w:rsidR="00E9490D" w:rsidRPr="00317B64" w:rsidRDefault="00E9490D" w:rsidP="00317B64">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317B64" w:rsidRPr="00317B64" w14:paraId="04BFB1B8"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3453D8F7"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Question wording for telephone housing unit respondent</w:t>
            </w:r>
          </w:p>
        </w:tc>
        <w:tc>
          <w:tcPr>
            <w:tcW w:w="7740" w:type="dxa"/>
            <w:tcBorders>
              <w:top w:val="single" w:sz="4" w:space="0" w:color="auto"/>
              <w:left w:val="single" w:sz="4" w:space="0" w:color="auto"/>
              <w:bottom w:val="single" w:sz="4" w:space="0" w:color="auto"/>
              <w:right w:val="single" w:sz="4" w:space="0" w:color="auto"/>
            </w:tcBorders>
            <w:hideMark/>
          </w:tcPr>
          <w:p w14:paraId="3711CEF2" w14:textId="77777777" w:rsidR="008370AA" w:rsidRDefault="008370AA" w:rsidP="008370AA">
            <w:pPr>
              <w:widowControl w:val="0"/>
              <w:autoSpaceDE w:val="0"/>
              <w:autoSpaceDN w:val="0"/>
              <w:adjustRightInd w:val="0"/>
              <w:spacing w:after="0" w:line="240" w:lineRule="auto"/>
              <w:contextualSpacing/>
              <w:rPr>
                <w:rFonts w:ascii="Times New Roman" w:hAnsi="Times New Roman"/>
              </w:rPr>
            </w:pPr>
            <w:r>
              <w:rPr>
                <w:rFonts w:ascii="Times New Roman" w:hAnsi="Times New Roman"/>
              </w:rPr>
              <w:t xml:space="preserve">How many people were living or staying at &lt;PARTIAL CENSUS ADDRESS&gt; on &lt;CENSUS DAY&gt;? </w:t>
            </w:r>
          </w:p>
          <w:p w14:paraId="0FB74430" w14:textId="7C3AF188" w:rsidR="00317B64" w:rsidRPr="00317B64" w:rsidRDefault="008370AA" w:rsidP="00D70AA7">
            <w:pPr>
              <w:rPr>
                <w:rFonts w:ascii="Times New Roman" w:eastAsia="Times New Roman" w:hAnsi="Times New Roman" w:cs="Times New Roman"/>
              </w:rPr>
            </w:pPr>
            <w:r w:rsidRPr="00693A2E">
              <w:rPr>
                <w:rFonts w:ascii="Times New Roman" w:hAnsi="Times New Roman"/>
                <w:color w:val="00B0F0"/>
              </w:rPr>
              <w:t>We need to count people where they live and sleep most of the time.  Do NOT include college students who live away from &lt;PARTIAL CENSUS ADDRESS&gt; most of the year, Armed Forces personnel who live away, or people in a nursing home, mental hospital, jail, prison, or detention facility on April 1, 201</w:t>
            </w:r>
            <w:r w:rsidR="00D054B9">
              <w:rPr>
                <w:rFonts w:ascii="Times New Roman" w:hAnsi="Times New Roman"/>
                <w:color w:val="00B0F0"/>
              </w:rPr>
              <w:t>8</w:t>
            </w:r>
            <w:r w:rsidRPr="00693A2E">
              <w:rPr>
                <w:rFonts w:ascii="Times New Roman" w:hAnsi="Times New Roman"/>
                <w:color w:val="00B0F0"/>
              </w:rPr>
              <w:t>.  DO include babies and children living at &lt;PARTIAL CENSUS ADDRESS&gt;, foster children, roommates, boarders, and people staying t</w:t>
            </w:r>
            <w:r>
              <w:rPr>
                <w:rFonts w:ascii="Times New Roman" w:hAnsi="Times New Roman"/>
                <w:color w:val="00B0F0"/>
              </w:rPr>
              <w:t xml:space="preserve">here on </w:t>
            </w:r>
            <w:r w:rsidR="00D70AA7">
              <w:rPr>
                <w:rFonts w:ascii="Times New Roman" w:hAnsi="Times New Roman"/>
                <w:color w:val="00B0F0"/>
              </w:rPr>
              <w:t>&lt;CENSUS DAY&gt;</w:t>
            </w:r>
            <w:r>
              <w:rPr>
                <w:rFonts w:ascii="Times New Roman" w:hAnsi="Times New Roman"/>
                <w:color w:val="00B0F0"/>
              </w:rPr>
              <w:t xml:space="preserve"> who have n</w:t>
            </w:r>
            <w:r w:rsidRPr="00693A2E">
              <w:rPr>
                <w:rFonts w:ascii="Times New Roman" w:hAnsi="Times New Roman"/>
                <w:color w:val="00B0F0"/>
              </w:rPr>
              <w:t>o permanent place to live.</w:t>
            </w:r>
          </w:p>
        </w:tc>
      </w:tr>
      <w:tr w:rsidR="00317B64" w:rsidRPr="00317B64" w14:paraId="0F258F31"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49118FDF"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Question wording for in person proxy respondent</w:t>
            </w:r>
          </w:p>
        </w:tc>
        <w:tc>
          <w:tcPr>
            <w:tcW w:w="7740" w:type="dxa"/>
            <w:tcBorders>
              <w:top w:val="single" w:sz="4" w:space="0" w:color="auto"/>
              <w:left w:val="single" w:sz="4" w:space="0" w:color="auto"/>
              <w:bottom w:val="single" w:sz="4" w:space="0" w:color="auto"/>
              <w:right w:val="single" w:sz="4" w:space="0" w:color="auto"/>
            </w:tcBorders>
          </w:tcPr>
          <w:p w14:paraId="6DB335D8"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Calibri" w:hAnsi="Times New Roman" w:cs="Times New Roman"/>
              </w:rPr>
              <w:t>N/A</w:t>
            </w:r>
          </w:p>
        </w:tc>
      </w:tr>
      <w:tr w:rsidR="00317B64" w:rsidRPr="00317B64" w14:paraId="5DDD1924" w14:textId="77777777" w:rsidTr="00D92C1E">
        <w:trPr>
          <w:trHeight w:val="70"/>
        </w:trPr>
        <w:tc>
          <w:tcPr>
            <w:tcW w:w="2628" w:type="dxa"/>
            <w:tcBorders>
              <w:top w:val="single" w:sz="4" w:space="0" w:color="auto"/>
              <w:left w:val="single" w:sz="4" w:space="0" w:color="auto"/>
              <w:bottom w:val="single" w:sz="4" w:space="0" w:color="auto"/>
              <w:right w:val="single" w:sz="4" w:space="0" w:color="auto"/>
            </w:tcBorders>
            <w:hideMark/>
          </w:tcPr>
          <w:p w14:paraId="2EF2F7AF"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Question wording for telephone proxy respondent</w:t>
            </w:r>
          </w:p>
        </w:tc>
        <w:tc>
          <w:tcPr>
            <w:tcW w:w="7740" w:type="dxa"/>
            <w:tcBorders>
              <w:top w:val="single" w:sz="4" w:space="0" w:color="auto"/>
              <w:left w:val="single" w:sz="4" w:space="0" w:color="auto"/>
              <w:bottom w:val="single" w:sz="4" w:space="0" w:color="auto"/>
              <w:right w:val="single" w:sz="4" w:space="0" w:color="auto"/>
            </w:tcBorders>
            <w:hideMark/>
          </w:tcPr>
          <w:p w14:paraId="4A1D373E"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Calibri" w:hAnsi="Times New Roman" w:cs="Times New Roman"/>
              </w:rPr>
              <w:t>N/A</w:t>
            </w:r>
          </w:p>
        </w:tc>
      </w:tr>
      <w:tr w:rsidR="00317B64" w:rsidRPr="00317B64" w14:paraId="5DD2E37F"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6B54F242"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User Story Number</w:t>
            </w:r>
          </w:p>
        </w:tc>
        <w:tc>
          <w:tcPr>
            <w:tcW w:w="7740" w:type="dxa"/>
            <w:tcBorders>
              <w:top w:val="single" w:sz="4" w:space="0" w:color="auto"/>
              <w:left w:val="single" w:sz="4" w:space="0" w:color="auto"/>
              <w:bottom w:val="single" w:sz="4" w:space="0" w:color="auto"/>
              <w:right w:val="single" w:sz="4" w:space="0" w:color="auto"/>
            </w:tcBorders>
            <w:hideMark/>
          </w:tcPr>
          <w:p w14:paraId="34DEAE56" w14:textId="5F8FBFB0" w:rsidR="00317B64" w:rsidRPr="00317B64" w:rsidRDefault="00C01614" w:rsidP="00BF1F37">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16-R143</w:t>
            </w:r>
            <w:r w:rsidR="00C35504">
              <w:rPr>
                <w:rFonts w:ascii="Times New Roman" w:eastAsia="Times New Roman" w:hAnsi="Times New Roman" w:cs="Times New Roman"/>
              </w:rPr>
              <w:t>, 17-66</w:t>
            </w:r>
            <w:r w:rsidR="00ED347D">
              <w:rPr>
                <w:rFonts w:ascii="Times New Roman" w:eastAsia="Times New Roman" w:hAnsi="Times New Roman" w:cs="Times New Roman"/>
              </w:rPr>
              <w:t>, 17-105</w:t>
            </w:r>
            <w:r w:rsidR="004A7150">
              <w:rPr>
                <w:rFonts w:ascii="Times New Roman" w:eastAsia="Times New Roman" w:hAnsi="Times New Roman" w:cs="Times New Roman"/>
              </w:rPr>
              <w:t>, 17-147</w:t>
            </w:r>
            <w:r w:rsidR="00516E7A">
              <w:rPr>
                <w:rFonts w:ascii="Times New Roman" w:eastAsia="Times New Roman" w:hAnsi="Times New Roman" w:cs="Times New Roman"/>
              </w:rPr>
              <w:t>, 17-286</w:t>
            </w:r>
            <w:r w:rsidR="008370AA">
              <w:rPr>
                <w:rFonts w:ascii="Times New Roman" w:eastAsia="Times New Roman" w:hAnsi="Times New Roman" w:cs="Times New Roman"/>
              </w:rPr>
              <w:t xml:space="preserve">, </w:t>
            </w:r>
            <w:r w:rsidR="006453C6">
              <w:rPr>
                <w:rFonts w:ascii="Times New Roman" w:eastAsia="Times New Roman" w:hAnsi="Times New Roman" w:cs="Times New Roman"/>
              </w:rPr>
              <w:t>17-484</w:t>
            </w:r>
            <w:r w:rsidR="005E0400">
              <w:rPr>
                <w:rFonts w:ascii="Times New Roman" w:eastAsia="Times New Roman" w:hAnsi="Times New Roman" w:cs="Times New Roman"/>
              </w:rPr>
              <w:t>, 18-492</w:t>
            </w:r>
            <w:r w:rsidR="00B5011B">
              <w:rPr>
                <w:rFonts w:ascii="Times New Roman" w:eastAsia="Times New Roman" w:hAnsi="Times New Roman" w:cs="Times New Roman"/>
              </w:rPr>
              <w:t>, 18-577</w:t>
            </w:r>
            <w:r w:rsidR="00FB01B3">
              <w:rPr>
                <w:rFonts w:ascii="Times New Roman" w:eastAsia="Times New Roman" w:hAnsi="Times New Roman" w:cs="Times New Roman"/>
              </w:rPr>
              <w:t>, 18-68</w:t>
            </w:r>
            <w:r w:rsidR="00BF1F37">
              <w:rPr>
                <w:rFonts w:ascii="Times New Roman" w:eastAsia="Times New Roman" w:hAnsi="Times New Roman" w:cs="Times New Roman"/>
              </w:rPr>
              <w:t>3</w:t>
            </w:r>
          </w:p>
        </w:tc>
      </w:tr>
      <w:tr w:rsidR="00317B64" w:rsidRPr="00317B64" w14:paraId="218238E9" w14:textId="77777777" w:rsidTr="00D92C1E">
        <w:tc>
          <w:tcPr>
            <w:tcW w:w="2628" w:type="dxa"/>
            <w:tcBorders>
              <w:top w:val="single" w:sz="4" w:space="0" w:color="auto"/>
              <w:left w:val="single" w:sz="4" w:space="0" w:color="auto"/>
              <w:bottom w:val="single" w:sz="4" w:space="0" w:color="auto"/>
              <w:right w:val="single" w:sz="4" w:space="0" w:color="auto"/>
            </w:tcBorders>
            <w:hideMark/>
          </w:tcPr>
          <w:p w14:paraId="7E6E5932"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Future Suggested Changes</w:t>
            </w:r>
          </w:p>
        </w:tc>
        <w:tc>
          <w:tcPr>
            <w:tcW w:w="7740" w:type="dxa"/>
            <w:tcBorders>
              <w:top w:val="single" w:sz="4" w:space="0" w:color="auto"/>
              <w:left w:val="single" w:sz="4" w:space="0" w:color="auto"/>
              <w:bottom w:val="single" w:sz="4" w:space="0" w:color="auto"/>
              <w:right w:val="single" w:sz="4" w:space="0" w:color="auto"/>
            </w:tcBorders>
          </w:tcPr>
          <w:p w14:paraId="6A60E01A" w14:textId="2841E81D"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163" w14:textId="158639F9" w:rsidR="003D5D58" w:rsidRPr="002A064F" w:rsidRDefault="00317B64"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3964E6" w14:paraId="75E57421" w14:textId="77777777" w:rsidTr="00B27BBA">
        <w:trPr>
          <w:tblHeader/>
        </w:trPr>
        <w:tc>
          <w:tcPr>
            <w:tcW w:w="2628" w:type="dxa"/>
            <w:tcBorders>
              <w:top w:val="single" w:sz="4" w:space="0" w:color="auto"/>
              <w:left w:val="single" w:sz="4" w:space="0" w:color="auto"/>
              <w:bottom w:val="single" w:sz="4" w:space="0" w:color="auto"/>
              <w:right w:val="single" w:sz="4" w:space="0" w:color="auto"/>
            </w:tcBorders>
            <w:hideMark/>
          </w:tcPr>
          <w:p w14:paraId="75E5741F" w14:textId="726FB496" w:rsidR="003D5D58" w:rsidRPr="003964E6"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lastRenderedPageBreak/>
              <w:t>Screen name</w:t>
            </w:r>
          </w:p>
        </w:tc>
        <w:tc>
          <w:tcPr>
            <w:tcW w:w="7695" w:type="dxa"/>
            <w:tcBorders>
              <w:top w:val="single" w:sz="4" w:space="0" w:color="auto"/>
              <w:left w:val="single" w:sz="4" w:space="0" w:color="auto"/>
              <w:bottom w:val="single" w:sz="4" w:space="0" w:color="auto"/>
              <w:right w:val="single" w:sz="4" w:space="0" w:color="auto"/>
            </w:tcBorders>
            <w:hideMark/>
          </w:tcPr>
          <w:p w14:paraId="75E57420" w14:textId="77777777" w:rsidR="003D5D58" w:rsidRPr="003964E6" w:rsidRDefault="003D5D58" w:rsidP="00DD23F5">
            <w:pPr>
              <w:pStyle w:val="Heading3"/>
              <w:rPr>
                <w:rFonts w:eastAsia="Times New Roman"/>
              </w:rPr>
            </w:pPr>
            <w:bookmarkStart w:id="19" w:name="_Ref342295602"/>
            <w:bookmarkStart w:id="20" w:name="ADDRESS"/>
            <w:r w:rsidRPr="003964E6">
              <w:t>ADDRESS</w:t>
            </w:r>
            <w:bookmarkEnd w:id="19"/>
            <w:bookmarkEnd w:id="20"/>
          </w:p>
        </w:tc>
      </w:tr>
      <w:tr w:rsidR="002A064F" w:rsidRPr="003964E6" w14:paraId="75E57428"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22"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Previous</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screen(s) and response option(s)</w:t>
            </w:r>
          </w:p>
        </w:tc>
        <w:tc>
          <w:tcPr>
            <w:tcW w:w="7695" w:type="dxa"/>
            <w:tcBorders>
              <w:top w:val="single" w:sz="4" w:space="0" w:color="auto"/>
              <w:left w:val="single" w:sz="4" w:space="0" w:color="auto"/>
              <w:bottom w:val="single" w:sz="4" w:space="0" w:color="auto"/>
              <w:right w:val="single" w:sz="4" w:space="0" w:color="auto"/>
            </w:tcBorders>
            <w:hideMark/>
          </w:tcPr>
          <w:p w14:paraId="361D3DE8" w14:textId="4BA655E7" w:rsidR="000810AB" w:rsidRPr="00A623E3" w:rsidRDefault="00A623E3" w:rsidP="000810AB">
            <w:pPr>
              <w:keepNext/>
              <w:keepLines/>
              <w:widowControl w:val="0"/>
              <w:autoSpaceDE w:val="0"/>
              <w:autoSpaceDN w:val="0"/>
              <w:adjustRightInd w:val="0"/>
              <w:spacing w:after="0" w:line="240" w:lineRule="auto"/>
              <w:rPr>
                <w:rFonts w:ascii="Times New Roman" w:hAnsi="Times New Roman" w:cs="Times New Roman"/>
              </w:rPr>
            </w:pPr>
            <w:r w:rsidRPr="00A623E3">
              <w:rPr>
                <w:rFonts w:ascii="Times New Roman" w:eastAsia="Times New Roman" w:hAnsi="Times New Roman"/>
              </w:rPr>
              <w:t>RI CONTACT RESP= No/DK and RESPTYPE_PROD=HH</w:t>
            </w:r>
          </w:p>
          <w:p w14:paraId="75E57427" w14:textId="20B6ED98" w:rsidR="003D5D58" w:rsidRPr="00A623E3" w:rsidRDefault="003D5D58" w:rsidP="0021411B">
            <w:pPr>
              <w:keepNext/>
              <w:keepLines/>
              <w:widowControl w:val="0"/>
              <w:autoSpaceDE w:val="0"/>
              <w:autoSpaceDN w:val="0"/>
              <w:adjustRightInd w:val="0"/>
              <w:spacing w:after="0" w:line="240" w:lineRule="auto"/>
              <w:rPr>
                <w:rFonts w:ascii="Times New Roman" w:eastAsia="Times New Roman" w:hAnsi="Times New Roman" w:cs="Times New Roman"/>
                <w:caps/>
              </w:rPr>
            </w:pPr>
          </w:p>
        </w:tc>
      </w:tr>
      <w:tr w:rsidR="002A064F" w:rsidRPr="003964E6" w14:paraId="75E5742B"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29"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42A" w14:textId="7F42B191" w:rsidR="003D5D58" w:rsidRPr="00690418" w:rsidRDefault="003D5D58" w:rsidP="003D317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On &lt;</w:t>
            </w:r>
            <w:r w:rsidR="00C05E7A" w:rsidRPr="00690418">
              <w:rPr>
                <w:rFonts w:ascii="Times New Roman" w:eastAsia="Times New Roman" w:hAnsi="Times New Roman" w:cs="Times New Roman"/>
              </w:rPr>
              <w:t xml:space="preserve">CENSUSDAY&gt;, </w:t>
            </w:r>
            <w:r w:rsidRPr="00690418">
              <w:rPr>
                <w:rFonts w:ascii="Times New Roman" w:eastAsia="Times New Roman" w:hAnsi="Times New Roman" w:cs="Times New Roman"/>
              </w:rPr>
              <w:t xml:space="preserve">were you living or staying </w:t>
            </w:r>
            <w:r w:rsidR="003D3171">
              <w:rPr>
                <w:rFonts w:ascii="Times New Roman" w:eastAsia="Times New Roman" w:hAnsi="Times New Roman" w:cs="Times New Roman"/>
              </w:rPr>
              <w:t>here?</w:t>
            </w:r>
            <w:r w:rsidRPr="00690418">
              <w:rPr>
                <w:rFonts w:ascii="Times New Roman" w:eastAsia="Times New Roman" w:hAnsi="Times New Roman" w:cs="Times New Roman"/>
              </w:rPr>
              <w:t xml:space="preserve">  </w:t>
            </w:r>
          </w:p>
        </w:tc>
      </w:tr>
      <w:tr w:rsidR="002A064F" w:rsidRPr="003964E6" w14:paraId="75E57430" w14:textId="77777777" w:rsidTr="003D5D58">
        <w:trPr>
          <w:trHeight w:val="179"/>
        </w:trPr>
        <w:tc>
          <w:tcPr>
            <w:tcW w:w="2628" w:type="dxa"/>
            <w:tcBorders>
              <w:top w:val="single" w:sz="4" w:space="0" w:color="auto"/>
              <w:left w:val="single" w:sz="4" w:space="0" w:color="auto"/>
              <w:bottom w:val="single" w:sz="4" w:space="0" w:color="auto"/>
              <w:right w:val="single" w:sz="4" w:space="0" w:color="auto"/>
            </w:tcBorders>
            <w:hideMark/>
          </w:tcPr>
          <w:p w14:paraId="75E5742C"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Response</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options</w:t>
            </w:r>
          </w:p>
        </w:tc>
        <w:tc>
          <w:tcPr>
            <w:tcW w:w="7695" w:type="dxa"/>
            <w:tcBorders>
              <w:top w:val="single" w:sz="4" w:space="0" w:color="auto"/>
              <w:left w:val="single" w:sz="4" w:space="0" w:color="auto"/>
              <w:bottom w:val="single" w:sz="4" w:space="0" w:color="auto"/>
              <w:right w:val="single" w:sz="4" w:space="0" w:color="auto"/>
            </w:tcBorders>
            <w:hideMark/>
          </w:tcPr>
          <w:p w14:paraId="75E5742D" w14:textId="77777777" w:rsidR="003D5D58" w:rsidRPr="00D87086"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D87086">
              <w:rPr>
                <w:rFonts w:ascii="Times New Roman" w:eastAsia="Times New Roman" w:hAnsi="Times New Roman" w:cs="Times New Roman"/>
              </w:rPr>
              <w:t>(Radio buttons)</w:t>
            </w:r>
          </w:p>
          <w:p w14:paraId="75E5742E" w14:textId="77777777" w:rsidR="003D5D58" w:rsidRPr="00D87086" w:rsidRDefault="003D5D58" w:rsidP="0061309E">
            <w:pPr>
              <w:keepNext/>
              <w:keepLines/>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Yes</w:t>
            </w:r>
          </w:p>
          <w:p w14:paraId="42F78E88" w14:textId="77777777" w:rsidR="003D5D58" w:rsidRPr="00D87086" w:rsidRDefault="003D5D58" w:rsidP="0061309E">
            <w:pPr>
              <w:keepNext/>
              <w:keepLines/>
              <w:widowControl w:val="0"/>
              <w:numPr>
                <w:ilvl w:val="0"/>
                <w:numId w:val="39"/>
              </w:numPr>
              <w:autoSpaceDE w:val="0"/>
              <w:autoSpaceDN w:val="0"/>
              <w:adjustRightInd w:val="0"/>
              <w:spacing w:after="0" w:line="240" w:lineRule="auto"/>
              <w:ind w:left="702"/>
              <w:contextualSpacing/>
              <w:rPr>
                <w:rFonts w:ascii="Times New Roman" w:eastAsia="Times New Roman" w:hAnsi="Times New Roman" w:cs="Times New Roman"/>
              </w:rPr>
            </w:pPr>
            <w:r w:rsidRPr="00D87086">
              <w:rPr>
                <w:rFonts w:ascii="Times New Roman" w:eastAsia="Times New Roman" w:hAnsi="Times New Roman" w:cs="Times New Roman"/>
              </w:rPr>
              <w:t>No</w:t>
            </w:r>
          </w:p>
          <w:p w14:paraId="75E5742F" w14:textId="77777777" w:rsidR="00412B6C" w:rsidRPr="00D87086" w:rsidRDefault="00412B6C" w:rsidP="00412B6C">
            <w:pPr>
              <w:keepNext/>
              <w:keepLines/>
              <w:widowControl w:val="0"/>
              <w:autoSpaceDE w:val="0"/>
              <w:autoSpaceDN w:val="0"/>
              <w:adjustRightInd w:val="0"/>
              <w:spacing w:after="0" w:line="240" w:lineRule="auto"/>
              <w:ind w:left="702"/>
              <w:contextualSpacing/>
              <w:rPr>
                <w:rFonts w:ascii="Times New Roman" w:eastAsia="Times New Roman" w:hAnsi="Times New Roman" w:cs="Times New Roman"/>
              </w:rPr>
            </w:pPr>
          </w:p>
        </w:tc>
      </w:tr>
      <w:tr w:rsidR="002A064F" w:rsidRPr="003964E6" w14:paraId="75E57435"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3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hideMark/>
          </w:tcPr>
          <w:p w14:paraId="75E57432" w14:textId="71B3B3B0" w:rsidR="003D5D58" w:rsidRPr="00D8708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Yes, go to </w:t>
            </w:r>
            <w:r w:rsidRPr="00D87086">
              <w:rPr>
                <w:rFonts w:ascii="Times New Roman" w:eastAsia="Times New Roman" w:hAnsi="Times New Roman" w:cs="Times New Roman"/>
              </w:rPr>
              <w:fldChar w:fldCharType="begin"/>
            </w:r>
            <w:r w:rsidRPr="00D87086">
              <w:rPr>
                <w:rFonts w:ascii="Times New Roman" w:eastAsia="Times New Roman" w:hAnsi="Times New Roman" w:cs="Times New Roman"/>
                <w:strike/>
              </w:rPr>
              <w:instrText xml:space="preserve"> REF _Ref362940224 \h </w:instrText>
            </w:r>
            <w:r w:rsidR="002A064F" w:rsidRPr="00D87086">
              <w:rPr>
                <w:rFonts w:ascii="Times New Roman" w:eastAsia="Times New Roman" w:hAnsi="Times New Roman" w:cs="Times New Roman"/>
              </w:rPr>
              <w:instrText xml:space="preserve"> \* MERGEFORMAT </w:instrText>
            </w:r>
            <w:r w:rsidRPr="00D87086">
              <w:rPr>
                <w:rFonts w:ascii="Times New Roman" w:eastAsia="Times New Roman" w:hAnsi="Times New Roman" w:cs="Times New Roman"/>
              </w:rPr>
            </w:r>
            <w:r w:rsidRPr="00D87086">
              <w:rPr>
                <w:rFonts w:ascii="Times New Roman" w:eastAsia="Times New Roman" w:hAnsi="Times New Roman" w:cs="Times New Roman"/>
              </w:rPr>
              <w:fldChar w:fldCharType="separate"/>
            </w:r>
            <w:r w:rsidR="00A250A2" w:rsidRPr="00A250A2">
              <w:rPr>
                <w:rFonts w:ascii="Times New Roman" w:hAnsi="Times New Roman" w:cs="Times New Roman"/>
              </w:rPr>
              <w:t>RESP NAME</w:t>
            </w:r>
            <w:r w:rsidRPr="00D87086">
              <w:rPr>
                <w:rFonts w:ascii="Times New Roman" w:eastAsia="Times New Roman" w:hAnsi="Times New Roman" w:cs="Times New Roman"/>
              </w:rPr>
              <w:fldChar w:fldCharType="end"/>
            </w:r>
          </w:p>
          <w:p w14:paraId="75E57433" w14:textId="5A6A0032" w:rsidR="003D5D58" w:rsidRPr="00D8708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No, go to </w:t>
            </w:r>
            <w:r w:rsidRPr="00D87086">
              <w:rPr>
                <w:rFonts w:ascii="Times New Roman" w:eastAsia="Times New Roman" w:hAnsi="Times New Roman" w:cs="Times New Roman"/>
              </w:rPr>
              <w:fldChar w:fldCharType="begin"/>
            </w:r>
            <w:r w:rsidRPr="00D87086">
              <w:rPr>
                <w:rFonts w:ascii="Times New Roman" w:eastAsia="Times New Roman" w:hAnsi="Times New Roman" w:cs="Times New Roman"/>
              </w:rPr>
              <w:instrText xml:space="preserve"> REF _Ref326673491 \h </w:instrText>
            </w:r>
            <w:r w:rsidR="002A064F" w:rsidRPr="00D87086">
              <w:rPr>
                <w:rFonts w:ascii="Times New Roman" w:eastAsia="Times New Roman" w:hAnsi="Times New Roman" w:cs="Times New Roman"/>
              </w:rPr>
              <w:instrText xml:space="preserve"> \* MERGEFORMAT </w:instrText>
            </w:r>
            <w:r w:rsidRPr="00D87086">
              <w:rPr>
                <w:rFonts w:ascii="Times New Roman" w:eastAsia="Times New Roman" w:hAnsi="Times New Roman" w:cs="Times New Roman"/>
              </w:rPr>
            </w:r>
            <w:r w:rsidRPr="00D87086">
              <w:rPr>
                <w:rFonts w:ascii="Times New Roman" w:eastAsia="Times New Roman" w:hAnsi="Times New Roman" w:cs="Times New Roman"/>
              </w:rPr>
              <w:fldChar w:fldCharType="separate"/>
            </w:r>
            <w:r w:rsidR="00A250A2" w:rsidRPr="00A250A2">
              <w:rPr>
                <w:rFonts w:ascii="Times New Roman" w:hAnsi="Times New Roman" w:cs="Times New Roman"/>
              </w:rPr>
              <w:t>ANYONE</w:t>
            </w:r>
            <w:r w:rsidRPr="00D87086">
              <w:rPr>
                <w:rFonts w:ascii="Times New Roman" w:eastAsia="Times New Roman" w:hAnsi="Times New Roman" w:cs="Times New Roman"/>
              </w:rPr>
              <w:fldChar w:fldCharType="end"/>
            </w:r>
          </w:p>
          <w:p w14:paraId="24474BFA" w14:textId="2F967274" w:rsidR="003D5D58" w:rsidRDefault="003D5D58" w:rsidP="003B56AD">
            <w:pPr>
              <w:keepNext/>
              <w:keepLines/>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D87086">
              <w:rPr>
                <w:rFonts w:ascii="Times New Roman" w:eastAsia="Times New Roman" w:hAnsi="Times New Roman" w:cs="Times New Roman"/>
              </w:rPr>
              <w:t xml:space="preserve">If REF, go to </w:t>
            </w:r>
            <w:hyperlink w:anchor="EXITPOPSTATUS" w:history="1">
              <w:r w:rsidR="003B56AD" w:rsidRPr="00D87086">
                <w:rPr>
                  <w:rStyle w:val="Hyperlink"/>
                  <w:rFonts w:ascii="Times New Roman" w:eastAsia="Times New Roman" w:hAnsi="Times New Roman" w:cs="Times New Roman"/>
                  <w:color w:val="auto"/>
                  <w:u w:val="none"/>
                </w:rPr>
                <w:t>EXIT POP-STATUS</w:t>
              </w:r>
            </w:hyperlink>
          </w:p>
          <w:p w14:paraId="75E57434" w14:textId="39B1A262" w:rsidR="001C0708" w:rsidRPr="001C0708" w:rsidRDefault="001C0708" w:rsidP="003B56A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C65FC">
              <w:rPr>
                <w:rStyle w:val="Hyperlink"/>
                <w:rFonts w:ascii="Times New Roman" w:eastAsia="Times New Roman" w:hAnsi="Times New Roman" w:cs="Times New Roman"/>
                <w:color w:val="auto"/>
                <w:u w:val="none"/>
              </w:rPr>
              <w:t xml:space="preserve">If “Exit Survey” is selected, go to </w:t>
            </w:r>
            <w:hyperlink w:anchor="EXITPOPSTATUS" w:history="1">
              <w:r w:rsidRPr="003C65FC">
                <w:rPr>
                  <w:rStyle w:val="Hyperlink"/>
                  <w:rFonts w:ascii="Times New Roman" w:eastAsia="Times New Roman" w:hAnsi="Times New Roman" w:cs="Times New Roman"/>
                  <w:color w:val="auto"/>
                  <w:u w:val="none"/>
                </w:rPr>
                <w:t>EXIT POP-STATUS</w:t>
              </w:r>
            </w:hyperlink>
          </w:p>
        </w:tc>
      </w:tr>
      <w:tr w:rsidR="002A064F" w:rsidRPr="003964E6" w14:paraId="75E57438"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36"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Data</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needed</w:t>
            </w:r>
          </w:p>
        </w:tc>
        <w:tc>
          <w:tcPr>
            <w:tcW w:w="7695" w:type="dxa"/>
            <w:tcBorders>
              <w:top w:val="single" w:sz="4" w:space="0" w:color="auto"/>
              <w:left w:val="single" w:sz="4" w:space="0" w:color="auto"/>
              <w:bottom w:val="single" w:sz="4" w:space="0" w:color="auto"/>
              <w:right w:val="single" w:sz="4" w:space="0" w:color="auto"/>
            </w:tcBorders>
            <w:hideMark/>
          </w:tcPr>
          <w:p w14:paraId="48EE1554" w14:textId="77777777" w:rsidR="003D5D58" w:rsidRPr="003964E6" w:rsidRDefault="003D5D58" w:rsidP="0061309E">
            <w:pPr>
              <w:pStyle w:val="ListParagraph"/>
              <w:keepNext/>
              <w:keepLines/>
              <w:widowControl w:val="0"/>
              <w:numPr>
                <w:ilvl w:val="0"/>
                <w:numId w:val="51"/>
              </w:numPr>
              <w:autoSpaceDE w:val="0"/>
              <w:autoSpaceDN w:val="0"/>
              <w:adjustRightInd w:val="0"/>
              <w:spacing w:after="0" w:line="240" w:lineRule="auto"/>
              <w:rPr>
                <w:rFonts w:ascii="Times New Roman" w:hAnsi="Times New Roman"/>
              </w:rPr>
            </w:pPr>
            <w:r w:rsidRPr="003964E6">
              <w:rPr>
                <w:rFonts w:ascii="Times New Roman" w:hAnsi="Times New Roman"/>
              </w:rPr>
              <w:t>Address: Use the partial reference address (street address and apt/bldg number) from the input file.</w:t>
            </w:r>
          </w:p>
          <w:p w14:paraId="75E57437" w14:textId="08B31F32" w:rsidR="001E0267" w:rsidRPr="003964E6" w:rsidRDefault="001E0267" w:rsidP="0061309E">
            <w:pPr>
              <w:pStyle w:val="ListParagraph"/>
              <w:keepNext/>
              <w:keepLines/>
              <w:widowControl w:val="0"/>
              <w:numPr>
                <w:ilvl w:val="0"/>
                <w:numId w:val="51"/>
              </w:numPr>
              <w:autoSpaceDE w:val="0"/>
              <w:autoSpaceDN w:val="0"/>
              <w:adjustRightInd w:val="0"/>
              <w:spacing w:after="0" w:line="240" w:lineRule="auto"/>
              <w:rPr>
                <w:rFonts w:ascii="Times New Roman" w:hAnsi="Times New Roman"/>
              </w:rPr>
            </w:pPr>
            <w:r w:rsidRPr="003964E6">
              <w:rPr>
                <w:rFonts w:ascii="Times New Roman" w:hAnsi="Times New Roman"/>
              </w:rPr>
              <w:t>CENSUS DAY</w:t>
            </w:r>
          </w:p>
        </w:tc>
      </w:tr>
      <w:tr w:rsidR="002A064F" w:rsidRPr="003964E6" w14:paraId="75E5743D"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39"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Help</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text</w:t>
            </w:r>
          </w:p>
        </w:tc>
        <w:tc>
          <w:tcPr>
            <w:tcW w:w="7695" w:type="dxa"/>
            <w:tcBorders>
              <w:top w:val="single" w:sz="4" w:space="0" w:color="auto"/>
              <w:left w:val="single" w:sz="4" w:space="0" w:color="auto"/>
              <w:bottom w:val="single" w:sz="4" w:space="0" w:color="auto"/>
              <w:right w:val="single" w:sz="4" w:space="0" w:color="auto"/>
            </w:tcBorders>
          </w:tcPr>
          <w:p w14:paraId="1E664EFB"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5C0DD2">
              <w:rPr>
                <w:rFonts w:ascii="Times New Roman" w:eastAsia="Times New Roman" w:hAnsi="Times New Roman"/>
                <w:b/>
                <w:u w:val="single"/>
              </w:rPr>
              <w:t>FAQ’s</w:t>
            </w:r>
          </w:p>
          <w:p w14:paraId="55F0C095"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b/>
              </w:rPr>
            </w:pPr>
          </w:p>
          <w:p w14:paraId="10190653"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rPr>
            </w:pPr>
            <w:r w:rsidRPr="005C0DD2">
              <w:rPr>
                <w:rFonts w:ascii="Times New Roman" w:eastAsia="Times New Roman" w:hAnsi="Times New Roman"/>
                <w:b/>
              </w:rPr>
              <w:t>Why do we ask about &lt;CENSUSDAY&gt;?</w:t>
            </w:r>
            <w:r w:rsidRPr="005C0DD2">
              <w:rPr>
                <w:rFonts w:ascii="Times New Roman" w:eastAsia="Times New Roman" w:hAnsi="Times New Roman"/>
              </w:rPr>
              <w:t xml:space="preserve">  Every respondent is asked about the same day so that the results are consistent.  Census Day is &lt;CENSUSDAY&gt;.</w:t>
            </w:r>
          </w:p>
          <w:p w14:paraId="2B144ABC"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rPr>
            </w:pPr>
          </w:p>
          <w:p w14:paraId="4483EB0F"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5C0DD2">
              <w:rPr>
                <w:rFonts w:ascii="Times New Roman" w:eastAsia="Times New Roman" w:hAnsi="Times New Roman"/>
                <w:b/>
                <w:u w:val="single"/>
              </w:rPr>
              <w:t>Instructions</w:t>
            </w:r>
          </w:p>
          <w:p w14:paraId="13DD7359"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rPr>
            </w:pPr>
          </w:p>
          <w:p w14:paraId="319EC917" w14:textId="77777777" w:rsid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rPr>
            </w:pPr>
            <w:r w:rsidRPr="005C0DD2">
              <w:rPr>
                <w:rFonts w:ascii="Times New Roman" w:eastAsia="Times New Roman" w:hAnsi="Times New Roman"/>
              </w:rPr>
              <w:t>We need to count people where they live and sleep most of the time.  Answer “yes” if you were living or staying at the address in this question on &lt;CENSUSDAY&gt;.  Otherwise, answer “no.”</w:t>
            </w:r>
          </w:p>
          <w:p w14:paraId="75E5743C" w14:textId="5E41F123"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964E6" w14:paraId="75E5744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75E5743E"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3F"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43"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75E5744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42"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nonresponse: “Please provide an answer to the question.”</w:t>
            </w:r>
          </w:p>
        </w:tc>
      </w:tr>
      <w:tr w:rsidR="002A064F" w:rsidRPr="003964E6" w14:paraId="75E5744D"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44"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Special</w:t>
            </w:r>
            <w:r w:rsidRPr="003964E6">
              <w:rPr>
                <w:rFonts w:ascii="Times New Roman" w:eastAsia="Times New Roman" w:hAnsi="Times New Roman" w:cs="Times New Roman"/>
                <w:spacing w:val="-11"/>
              </w:rPr>
              <w:t xml:space="preserve"> </w:t>
            </w:r>
            <w:r w:rsidRPr="003964E6">
              <w:rPr>
                <w:rFonts w:ascii="Times New Roman" w:eastAsia="Times New Roman" w:hAnsi="Times New Roman" w:cs="Times New Roman"/>
              </w:rPr>
              <w:t>instructions</w:t>
            </w:r>
          </w:p>
        </w:tc>
        <w:tc>
          <w:tcPr>
            <w:tcW w:w="7695" w:type="dxa"/>
            <w:tcBorders>
              <w:top w:val="single" w:sz="4" w:space="0" w:color="auto"/>
              <w:left w:val="single" w:sz="4" w:space="0" w:color="auto"/>
              <w:bottom w:val="single" w:sz="4" w:space="0" w:color="auto"/>
              <w:right w:val="single" w:sz="4" w:space="0" w:color="auto"/>
            </w:tcBorders>
          </w:tcPr>
          <w:p w14:paraId="75E5744C" w14:textId="7B5D28F8" w:rsidR="003D5D58" w:rsidRPr="003964E6" w:rsidRDefault="003D5D58" w:rsidP="00920607">
            <w:pPr>
              <w:keepNext/>
              <w:keepLines/>
              <w:shd w:val="clear" w:color="auto" w:fill="FFFFFF"/>
              <w:spacing w:after="0" w:line="240" w:lineRule="auto"/>
              <w:rPr>
                <w:rFonts w:ascii="Times New Roman" w:eastAsia="Times New Roman" w:hAnsi="Times New Roman" w:cs="Times New Roman"/>
              </w:rPr>
            </w:pPr>
          </w:p>
        </w:tc>
      </w:tr>
      <w:tr w:rsidR="002A064F" w:rsidRPr="003964E6" w14:paraId="75E57450" w14:textId="77777777" w:rsidTr="003D5D58">
        <w:tc>
          <w:tcPr>
            <w:tcW w:w="2628" w:type="dxa"/>
            <w:tcBorders>
              <w:top w:val="single" w:sz="4" w:space="0" w:color="auto"/>
              <w:left w:val="single" w:sz="4" w:space="0" w:color="auto"/>
              <w:bottom w:val="single" w:sz="4" w:space="0" w:color="auto"/>
              <w:right w:val="single" w:sz="4" w:space="0" w:color="auto"/>
            </w:tcBorders>
          </w:tcPr>
          <w:p w14:paraId="75E5744E"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tcPr>
          <w:p w14:paraId="75E5744F"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Only REF is available</w:t>
            </w:r>
          </w:p>
        </w:tc>
      </w:tr>
      <w:tr w:rsidR="00E9490D" w:rsidRPr="003964E6" w14:paraId="2E2A7833" w14:textId="77777777" w:rsidTr="003D5D58">
        <w:tc>
          <w:tcPr>
            <w:tcW w:w="2628" w:type="dxa"/>
            <w:tcBorders>
              <w:top w:val="single" w:sz="4" w:space="0" w:color="auto"/>
              <w:left w:val="single" w:sz="4" w:space="0" w:color="auto"/>
              <w:bottom w:val="single" w:sz="4" w:space="0" w:color="auto"/>
              <w:right w:val="single" w:sz="4" w:space="0" w:color="auto"/>
            </w:tcBorders>
          </w:tcPr>
          <w:p w14:paraId="7F986365" w14:textId="2E51FEC4" w:rsidR="00E9490D" w:rsidRPr="003964E6" w:rsidRDefault="00E9490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Borders>
              <w:top w:val="single" w:sz="4" w:space="0" w:color="auto"/>
              <w:left w:val="single" w:sz="4" w:space="0" w:color="auto"/>
              <w:bottom w:val="single" w:sz="4" w:space="0" w:color="auto"/>
              <w:right w:val="single" w:sz="4" w:space="0" w:color="auto"/>
            </w:tcBorders>
          </w:tcPr>
          <w:p w14:paraId="142A19BF" w14:textId="1AA76E8F" w:rsidR="00E9490D" w:rsidRPr="003964E6" w:rsidRDefault="00E9490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3964E6" w14:paraId="75E57454" w14:textId="77777777" w:rsidTr="003D5D58">
        <w:tc>
          <w:tcPr>
            <w:tcW w:w="2628" w:type="dxa"/>
            <w:shd w:val="clear" w:color="auto" w:fill="auto"/>
          </w:tcPr>
          <w:p w14:paraId="75E5745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housing unit respondent</w:t>
            </w:r>
          </w:p>
        </w:tc>
        <w:tc>
          <w:tcPr>
            <w:tcW w:w="7695" w:type="dxa"/>
            <w:shd w:val="clear" w:color="auto" w:fill="auto"/>
          </w:tcPr>
          <w:p w14:paraId="75E57452" w14:textId="647450F6"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53" w14:textId="3FF9B525" w:rsidR="003D5D58" w:rsidRPr="003964E6"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rPr>
              <w:t xml:space="preserve">On &lt;CENSUSDAY&gt;, were you living or staying </w:t>
            </w:r>
            <w:r>
              <w:rPr>
                <w:rFonts w:ascii="Times New Roman" w:eastAsia="Times New Roman" w:hAnsi="Times New Roman"/>
              </w:rPr>
              <w:t>at &lt;PARTIAL ADDRESS&gt;</w:t>
            </w:r>
            <w:r w:rsidRPr="00690418">
              <w:rPr>
                <w:rFonts w:ascii="Times New Roman" w:eastAsia="Times New Roman" w:hAnsi="Times New Roman"/>
              </w:rPr>
              <w:t>?</w:t>
            </w:r>
          </w:p>
        </w:tc>
      </w:tr>
      <w:tr w:rsidR="002A064F" w:rsidRPr="003964E6" w14:paraId="75E57457" w14:textId="77777777" w:rsidTr="003D5D58">
        <w:tc>
          <w:tcPr>
            <w:tcW w:w="2628" w:type="dxa"/>
            <w:shd w:val="clear" w:color="auto" w:fill="auto"/>
          </w:tcPr>
          <w:p w14:paraId="75E57455"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proxy respondent</w:t>
            </w:r>
          </w:p>
        </w:tc>
        <w:tc>
          <w:tcPr>
            <w:tcW w:w="7695" w:type="dxa"/>
            <w:shd w:val="clear" w:color="auto" w:fill="auto"/>
          </w:tcPr>
          <w:p w14:paraId="00D3A711"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2BCF090" w14:textId="69A71A71" w:rsidR="003D5D58"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7456" w14:textId="0522B8C4" w:rsidR="00412B6C" w:rsidRPr="003964E6"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964E6" w14:paraId="75E5745B" w14:textId="77777777" w:rsidTr="003D5D58">
        <w:trPr>
          <w:trHeight w:val="70"/>
        </w:trPr>
        <w:tc>
          <w:tcPr>
            <w:tcW w:w="2628" w:type="dxa"/>
            <w:shd w:val="clear" w:color="auto" w:fill="auto"/>
          </w:tcPr>
          <w:p w14:paraId="75E57458"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proxy respondent</w:t>
            </w:r>
          </w:p>
        </w:tc>
        <w:tc>
          <w:tcPr>
            <w:tcW w:w="7695" w:type="dxa"/>
            <w:shd w:val="clear" w:color="auto" w:fill="auto"/>
          </w:tcPr>
          <w:p w14:paraId="75E57459"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5A" w14:textId="4AAE3E43" w:rsidR="003D5D58" w:rsidRPr="003964E6"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3964E6" w14:paraId="75E57475" w14:textId="77777777" w:rsidTr="003D5D58">
        <w:tc>
          <w:tcPr>
            <w:tcW w:w="2628" w:type="dxa"/>
            <w:shd w:val="clear" w:color="auto" w:fill="auto"/>
          </w:tcPr>
          <w:p w14:paraId="75E57473"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User Story Number</w:t>
            </w:r>
          </w:p>
        </w:tc>
        <w:tc>
          <w:tcPr>
            <w:tcW w:w="7695" w:type="dxa"/>
            <w:shd w:val="clear" w:color="auto" w:fill="auto"/>
          </w:tcPr>
          <w:p w14:paraId="75E57474" w14:textId="6953021D" w:rsidR="003D5D58" w:rsidRPr="003964E6" w:rsidRDefault="002B672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16-89</w:t>
            </w:r>
            <w:r w:rsidR="00EC3F8F">
              <w:rPr>
                <w:rFonts w:ascii="Times New Roman" w:eastAsia="Times New Roman" w:hAnsi="Times New Roman" w:cs="Times New Roman"/>
              </w:rPr>
              <w:t>, 16-125</w:t>
            </w:r>
            <w:r w:rsidR="00EF160B">
              <w:rPr>
                <w:rFonts w:ascii="Times New Roman" w:eastAsia="Times New Roman" w:hAnsi="Times New Roman" w:cs="Times New Roman"/>
              </w:rPr>
              <w:t>, 16-239</w:t>
            </w:r>
            <w:r w:rsidR="003D3171">
              <w:rPr>
                <w:rFonts w:ascii="Times New Roman" w:eastAsia="Times New Roman" w:hAnsi="Times New Roman" w:cs="Times New Roman"/>
              </w:rPr>
              <w:t>, 17-79</w:t>
            </w:r>
            <w:r w:rsidR="005C0DD2">
              <w:rPr>
                <w:rFonts w:ascii="Times New Roman" w:eastAsia="Times New Roman" w:hAnsi="Times New Roman" w:cs="Times New Roman"/>
              </w:rPr>
              <w:t>, 18-594</w:t>
            </w:r>
            <w:r w:rsidR="00A623E3">
              <w:rPr>
                <w:rFonts w:ascii="Times New Roman" w:eastAsia="Times New Roman" w:hAnsi="Times New Roman" w:cs="Times New Roman"/>
              </w:rPr>
              <w:t>, 18-729</w:t>
            </w:r>
          </w:p>
        </w:tc>
      </w:tr>
      <w:tr w:rsidR="003D5D58" w:rsidRPr="003964E6" w14:paraId="75E5748D" w14:textId="77777777" w:rsidTr="003D5D58">
        <w:tc>
          <w:tcPr>
            <w:tcW w:w="2628" w:type="dxa"/>
            <w:shd w:val="clear" w:color="auto" w:fill="auto"/>
          </w:tcPr>
          <w:p w14:paraId="75E57476"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Future Suggested Changes</w:t>
            </w:r>
          </w:p>
        </w:tc>
        <w:tc>
          <w:tcPr>
            <w:tcW w:w="7695" w:type="dxa"/>
            <w:shd w:val="clear" w:color="auto" w:fill="auto"/>
          </w:tcPr>
          <w:p w14:paraId="75E5748C" w14:textId="022DB734" w:rsidR="003D5D58" w:rsidRPr="003964E6" w:rsidRDefault="003D5D58" w:rsidP="003D5D58">
            <w:pPr>
              <w:keepNext/>
              <w:keepLines/>
              <w:shd w:val="clear" w:color="auto" w:fill="FFFFFF"/>
              <w:spacing w:after="0" w:line="240" w:lineRule="auto"/>
              <w:rPr>
                <w:rFonts w:ascii="Times New Roman" w:eastAsia="Times New Roman" w:hAnsi="Times New Roman" w:cs="Times New Roman"/>
              </w:rPr>
            </w:pPr>
          </w:p>
        </w:tc>
      </w:tr>
    </w:tbl>
    <w:p w14:paraId="3A6968D2" w14:textId="1D7D65F8" w:rsidR="00B27BBA" w:rsidRDefault="00B27BBA" w:rsidP="00FA47D8">
      <w:pPr>
        <w:tabs>
          <w:tab w:val="left" w:pos="3975"/>
        </w:tabs>
        <w:rPr>
          <w:rFonts w:ascii="Calibri" w:eastAsia="Times New Roman" w:hAnsi="Calibri" w:cs="Times New Roman"/>
        </w:rPr>
      </w:pPr>
    </w:p>
    <w:p w14:paraId="1CF27BA0" w14:textId="4E62C208" w:rsidR="003D5D58" w:rsidRPr="00FA47D8" w:rsidRDefault="00B27BBA" w:rsidP="00B27BBA">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3964E6" w14:paraId="75E57493" w14:textId="77777777" w:rsidTr="00B27BBA">
        <w:trPr>
          <w:tblHeader/>
        </w:trPr>
        <w:tc>
          <w:tcPr>
            <w:tcW w:w="2628" w:type="dxa"/>
            <w:shd w:val="clear" w:color="auto" w:fill="auto"/>
          </w:tcPr>
          <w:p w14:paraId="75E57491" w14:textId="08F0248D"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lastRenderedPageBreak/>
              <w:t>Screen name</w:t>
            </w:r>
          </w:p>
        </w:tc>
        <w:tc>
          <w:tcPr>
            <w:tcW w:w="7695" w:type="dxa"/>
            <w:shd w:val="clear" w:color="auto" w:fill="auto"/>
          </w:tcPr>
          <w:p w14:paraId="75E57492" w14:textId="77777777" w:rsidR="003D5D58" w:rsidRPr="003964E6" w:rsidRDefault="003D5D58" w:rsidP="00DD23F5">
            <w:pPr>
              <w:pStyle w:val="Heading3"/>
            </w:pPr>
            <w:bookmarkStart w:id="21" w:name="_Ref362940224"/>
            <w:bookmarkStart w:id="22" w:name="RESPNAME"/>
            <w:r w:rsidRPr="003964E6">
              <w:t>RESP NAME</w:t>
            </w:r>
            <w:bookmarkEnd w:id="21"/>
            <w:bookmarkEnd w:id="22"/>
          </w:p>
        </w:tc>
      </w:tr>
      <w:tr w:rsidR="002A064F" w:rsidRPr="003964E6" w14:paraId="75E57497" w14:textId="77777777" w:rsidTr="003D5D58">
        <w:tc>
          <w:tcPr>
            <w:tcW w:w="2628" w:type="dxa"/>
            <w:shd w:val="clear" w:color="auto" w:fill="auto"/>
          </w:tcPr>
          <w:p w14:paraId="75E57494"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Previous</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screen(s) and response option(s)</w:t>
            </w:r>
          </w:p>
        </w:tc>
        <w:tc>
          <w:tcPr>
            <w:tcW w:w="7695" w:type="dxa"/>
            <w:shd w:val="clear" w:color="auto" w:fill="auto"/>
          </w:tcPr>
          <w:p w14:paraId="75E57495" w14:textId="3ADF4BC6"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_Ref342295602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A250A2" w:rsidRPr="00A250A2">
              <w:rPr>
                <w:rFonts w:ascii="Times New Roman" w:hAnsi="Times New Roman" w:cs="Times New Roman"/>
              </w:rPr>
              <w:t>ADDRESS</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 xml:space="preserve">=YES </w:t>
            </w:r>
          </w:p>
          <w:p w14:paraId="12DD86FA" w14:textId="77777777" w:rsidR="003C6AA9" w:rsidRPr="003C6AA9" w:rsidRDefault="003C6AA9" w:rsidP="003C6AA9">
            <w:pPr>
              <w:keepNext/>
              <w:keepLines/>
              <w:widowControl w:val="0"/>
              <w:autoSpaceDE w:val="0"/>
              <w:autoSpaceDN w:val="0"/>
              <w:adjustRightInd w:val="0"/>
              <w:spacing w:after="0" w:line="240" w:lineRule="auto"/>
              <w:contextualSpacing/>
              <w:rPr>
                <w:rFonts w:ascii="Times New Roman" w:hAnsi="Times New Roman"/>
              </w:rPr>
            </w:pPr>
            <w:r>
              <w:rPr>
                <w:rFonts w:ascii="Times New Roman" w:hAnsi="Times New Roman"/>
              </w:rPr>
              <w:t>NEW CASE ADDRESS</w:t>
            </w:r>
          </w:p>
          <w:p w14:paraId="75E57496" w14:textId="36A5DB5B"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964E6" w14:paraId="75E5749B" w14:textId="77777777" w:rsidTr="003D5D58">
        <w:tc>
          <w:tcPr>
            <w:tcW w:w="2628" w:type="dxa"/>
            <w:shd w:val="clear" w:color="auto" w:fill="auto"/>
          </w:tcPr>
          <w:p w14:paraId="75E57498" w14:textId="77777777" w:rsidR="003D5D58" w:rsidRPr="003964E6" w:rsidRDefault="003D5D58" w:rsidP="003D5D58">
            <w:pPr>
              <w:keepNext/>
              <w:keepLines/>
              <w:widowControl w:val="0"/>
              <w:autoSpaceDE w:val="0"/>
              <w:autoSpaceDN w:val="0"/>
              <w:adjustRightInd w:val="0"/>
              <w:spacing w:after="0" w:line="240" w:lineRule="auto"/>
              <w:ind w:left="90"/>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housing unit respondent</w:t>
            </w:r>
          </w:p>
        </w:tc>
        <w:tc>
          <w:tcPr>
            <w:tcW w:w="7695" w:type="dxa"/>
            <w:shd w:val="clear" w:color="auto" w:fill="auto"/>
          </w:tcPr>
          <w:p w14:paraId="75E57499" w14:textId="77777777" w:rsidR="003D5D58" w:rsidRPr="00690418" w:rsidRDefault="003D5D58" w:rsidP="003D5D58">
            <w:pPr>
              <w:keepNext/>
              <w:keepLines/>
              <w:spacing w:after="0" w:line="240" w:lineRule="auto"/>
              <w:contextualSpacing/>
              <w:rPr>
                <w:rFonts w:ascii="Times New Roman" w:eastAsia="Times New Roman" w:hAnsi="Times New Roman" w:cs="Times New Roman"/>
              </w:rPr>
            </w:pPr>
          </w:p>
          <w:p w14:paraId="75E5749A" w14:textId="77777777" w:rsidR="003D5D58" w:rsidRPr="00690418" w:rsidRDefault="003D5D58" w:rsidP="003D5D58">
            <w:pPr>
              <w:keepNext/>
              <w:keepLines/>
              <w:spacing w:after="0" w:line="240" w:lineRule="auto"/>
              <w:contextualSpacing/>
              <w:rPr>
                <w:rFonts w:ascii="Times New Roman" w:eastAsia="Times New Roman" w:hAnsi="Times New Roman" w:cs="Times New Roman"/>
                <w:i/>
              </w:rPr>
            </w:pPr>
            <w:r w:rsidRPr="00690418">
              <w:rPr>
                <w:rFonts w:ascii="Times New Roman" w:eastAsia="Times New Roman" w:hAnsi="Times New Roman" w:cs="Times New Roman"/>
              </w:rPr>
              <w:t xml:space="preserve">What is your name? </w:t>
            </w:r>
          </w:p>
        </w:tc>
      </w:tr>
      <w:tr w:rsidR="002A064F" w:rsidRPr="003964E6" w14:paraId="75E574A1" w14:textId="77777777" w:rsidTr="003D5D58">
        <w:tc>
          <w:tcPr>
            <w:tcW w:w="2628" w:type="dxa"/>
            <w:shd w:val="clear" w:color="auto" w:fill="auto"/>
          </w:tcPr>
          <w:p w14:paraId="75E5749C"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Response</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options</w:t>
            </w:r>
          </w:p>
        </w:tc>
        <w:tc>
          <w:tcPr>
            <w:tcW w:w="7695" w:type="dxa"/>
            <w:shd w:val="clear" w:color="auto" w:fill="auto"/>
          </w:tcPr>
          <w:p w14:paraId="75E5749D"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Name:</w:t>
            </w:r>
          </w:p>
          <w:p w14:paraId="75E5749E" w14:textId="77777777" w:rsidR="003D5D58" w:rsidRPr="003964E6"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3964E6">
              <w:rPr>
                <w:rFonts w:ascii="Times New Roman" w:eastAsia="Times New Roman" w:hAnsi="Times New Roman" w:cs="Times New Roman"/>
              </w:rPr>
              <w:t>First Name: 20-character text box</w:t>
            </w:r>
          </w:p>
          <w:p w14:paraId="75E5749F" w14:textId="77777777" w:rsidR="003D5D58" w:rsidRPr="003964E6"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3964E6">
              <w:rPr>
                <w:rFonts w:ascii="Times New Roman" w:eastAsia="Times New Roman" w:hAnsi="Times New Roman" w:cs="Times New Roman"/>
              </w:rPr>
              <w:t>Middle Name: 20-character text box</w:t>
            </w:r>
          </w:p>
          <w:p w14:paraId="7D84F63E" w14:textId="356F60F9" w:rsidR="003D5D5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3964E6">
              <w:rPr>
                <w:rFonts w:ascii="Times New Roman" w:eastAsia="Times New Roman" w:hAnsi="Times New Roman" w:cs="Times New Roman"/>
              </w:rPr>
              <w:t>Last Name</w:t>
            </w:r>
            <w:r w:rsidR="00ED7E81">
              <w:rPr>
                <w:rFonts w:ascii="Times New Roman" w:eastAsia="Times New Roman" w:hAnsi="Times New Roman" w:cs="Times New Roman"/>
              </w:rPr>
              <w:t>(s)</w:t>
            </w:r>
            <w:r w:rsidRPr="003964E6">
              <w:rPr>
                <w:rFonts w:ascii="Times New Roman" w:eastAsia="Times New Roman" w:hAnsi="Times New Roman" w:cs="Times New Roman"/>
              </w:rPr>
              <w:t>: 20-character text box</w:t>
            </w:r>
          </w:p>
          <w:p w14:paraId="75E574A0" w14:textId="77777777" w:rsidR="00412B6C" w:rsidRPr="003964E6" w:rsidRDefault="00412B6C" w:rsidP="00412B6C">
            <w:pPr>
              <w:keepNext/>
              <w:keepLines/>
              <w:widowControl w:val="0"/>
              <w:autoSpaceDE w:val="0"/>
              <w:autoSpaceDN w:val="0"/>
              <w:adjustRightInd w:val="0"/>
              <w:spacing w:after="0" w:line="240" w:lineRule="auto"/>
              <w:ind w:left="553"/>
              <w:contextualSpacing/>
              <w:rPr>
                <w:rFonts w:ascii="Times New Roman" w:eastAsia="Times New Roman" w:hAnsi="Times New Roman" w:cs="Times New Roman"/>
              </w:rPr>
            </w:pPr>
          </w:p>
        </w:tc>
      </w:tr>
      <w:tr w:rsidR="002A064F" w:rsidRPr="003964E6" w14:paraId="75E574A5" w14:textId="77777777" w:rsidTr="003D5D58">
        <w:tc>
          <w:tcPr>
            <w:tcW w:w="2628" w:type="dxa"/>
            <w:shd w:val="clear" w:color="auto" w:fill="auto"/>
          </w:tcPr>
          <w:p w14:paraId="75E574A2"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Branching</w:t>
            </w:r>
          </w:p>
        </w:tc>
        <w:tc>
          <w:tcPr>
            <w:tcW w:w="7695" w:type="dxa"/>
            <w:shd w:val="clear" w:color="auto" w:fill="auto"/>
          </w:tcPr>
          <w:p w14:paraId="638D557B" w14:textId="236AD0C2" w:rsidR="003D5D58" w:rsidRPr="00760420" w:rsidRDefault="001C0708" w:rsidP="00F32F44">
            <w:pPr>
              <w:keepNext/>
              <w:keepLines/>
              <w:widowControl w:val="0"/>
              <w:autoSpaceDE w:val="0"/>
              <w:autoSpaceDN w:val="0"/>
              <w:adjustRightInd w:val="0"/>
              <w:spacing w:after="0" w:line="240" w:lineRule="auto"/>
              <w:contextualSpacing/>
              <w:rPr>
                <w:rStyle w:val="Hyperlink"/>
                <w:rFonts w:ascii="Times New Roman" w:eastAsia="Times New Roman" w:hAnsi="Times New Roman"/>
                <w:color w:val="auto"/>
                <w:u w:val="none"/>
              </w:rPr>
            </w:pPr>
            <w:r w:rsidRPr="00760420">
              <w:rPr>
                <w:rFonts w:ascii="Times New Roman" w:eastAsia="Times New Roman" w:hAnsi="Times New Roman"/>
              </w:rPr>
              <w:t xml:space="preserve">If “Exit Survey” is selected, go to </w:t>
            </w:r>
            <w:hyperlink w:anchor="EXITPOPSTATUS" w:history="1">
              <w:r w:rsidRPr="00760420">
                <w:rPr>
                  <w:rStyle w:val="Hyperlink"/>
                  <w:rFonts w:ascii="Times New Roman" w:eastAsia="Times New Roman" w:hAnsi="Times New Roman"/>
                  <w:color w:val="auto"/>
                  <w:u w:val="none"/>
                </w:rPr>
                <w:t>EXIT POP-STATUS</w:t>
              </w:r>
            </w:hyperlink>
          </w:p>
          <w:p w14:paraId="75E574A4" w14:textId="1CA5BD9A" w:rsidR="00760420" w:rsidRPr="00760420" w:rsidRDefault="00760420" w:rsidP="00F32F44">
            <w:pPr>
              <w:keepNext/>
              <w:keepLines/>
              <w:widowControl w:val="0"/>
              <w:autoSpaceDE w:val="0"/>
              <w:autoSpaceDN w:val="0"/>
              <w:adjustRightInd w:val="0"/>
              <w:spacing w:after="0" w:line="240" w:lineRule="auto"/>
              <w:contextualSpacing/>
              <w:rPr>
                <w:rFonts w:ascii="Times New Roman" w:eastAsia="Times New Roman" w:hAnsi="Times New Roman"/>
              </w:rPr>
            </w:pPr>
            <w:r w:rsidRPr="00760420">
              <w:rPr>
                <w:rFonts w:ascii="Times New Roman" w:eastAsia="Times New Roman" w:hAnsi="Times New Roman"/>
              </w:rPr>
              <w:t>Else, go to RESP PHONE.</w:t>
            </w:r>
          </w:p>
        </w:tc>
      </w:tr>
      <w:tr w:rsidR="002A064F" w:rsidRPr="003964E6" w14:paraId="75E574A8" w14:textId="77777777" w:rsidTr="003D5D58">
        <w:tc>
          <w:tcPr>
            <w:tcW w:w="2628" w:type="dxa"/>
            <w:shd w:val="clear" w:color="auto" w:fill="auto"/>
          </w:tcPr>
          <w:p w14:paraId="75E574A6"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Data</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needed</w:t>
            </w:r>
          </w:p>
        </w:tc>
        <w:tc>
          <w:tcPr>
            <w:tcW w:w="7695" w:type="dxa"/>
            <w:shd w:val="clear" w:color="auto" w:fill="auto"/>
          </w:tcPr>
          <w:p w14:paraId="75E574A7" w14:textId="6B7FA068" w:rsidR="003D5D58" w:rsidRPr="003C65FC"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964E6" w14:paraId="75E574AB"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A9"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AA"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B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AC"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AD" w14:textId="3692E430"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 xml:space="preserve">For nonresponse: “Please provide an answer to the question.  Including your name helps to make sure that everyone in your household is included and no one is listed twice.   If you are uncomfortable </w:t>
            </w:r>
            <w:r w:rsidR="00BB02E2">
              <w:rPr>
                <w:rFonts w:ascii="Times New Roman" w:eastAsia="Times New Roman" w:hAnsi="Times New Roman" w:cs="Times New Roman"/>
              </w:rPr>
              <w:t xml:space="preserve">with </w:t>
            </w:r>
            <w:r w:rsidRPr="003964E6">
              <w:rPr>
                <w:rFonts w:ascii="Times New Roman" w:eastAsia="Times New Roman" w:hAnsi="Times New Roman" w:cs="Times New Roman"/>
              </w:rPr>
              <w:t>providing your name, please provide a nickname or</w:t>
            </w:r>
            <w:r w:rsidR="00BB02E2">
              <w:rPr>
                <w:rFonts w:ascii="Times New Roman" w:eastAsia="Times New Roman" w:hAnsi="Times New Roman" w:cs="Times New Roman"/>
              </w:rPr>
              <w:t xml:space="preserve"> unique</w:t>
            </w:r>
            <w:r w:rsidRPr="003964E6">
              <w:rPr>
                <w:rFonts w:ascii="Times New Roman" w:eastAsia="Times New Roman" w:hAnsi="Times New Roman" w:cs="Times New Roman"/>
              </w:rPr>
              <w:t xml:space="preserve"> description so that you will know who each question refers to."</w:t>
            </w:r>
          </w:p>
          <w:p w14:paraId="75E574AE"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AF" w14:textId="3C48E486"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name fields</w:t>
            </w:r>
            <w:r w:rsidR="003B56AD" w:rsidRPr="003964E6">
              <w:rPr>
                <w:rFonts w:ascii="Times New Roman" w:eastAsia="Times New Roman" w:hAnsi="Times New Roman" w:cs="Times New Roman"/>
              </w:rPr>
              <w:t>, if &lt; 3 non-space characters</w:t>
            </w:r>
            <w:r w:rsidR="0089760F" w:rsidRPr="003964E6">
              <w:rPr>
                <w:rFonts w:ascii="Times New Roman" w:eastAsia="Times New Roman" w:hAnsi="Times New Roman" w:cs="Times New Roman"/>
              </w:rPr>
              <w:t xml:space="preserve"> between first and last name</w:t>
            </w:r>
            <w:r w:rsidRPr="003964E6">
              <w:rPr>
                <w:rFonts w:ascii="Times New Roman" w:eastAsia="Times New Roman" w:hAnsi="Times New Roman" w:cs="Times New Roman"/>
              </w:rPr>
              <w:t>: “First and Last Name</w:t>
            </w:r>
            <w:r w:rsidR="00DF7A53">
              <w:rPr>
                <w:rFonts w:ascii="Times New Roman" w:eastAsia="Times New Roman" w:hAnsi="Times New Roman" w:cs="Times New Roman"/>
              </w:rPr>
              <w:t>(s)</w:t>
            </w:r>
            <w:r w:rsidRPr="003964E6">
              <w:rPr>
                <w:rFonts w:ascii="Times New Roman" w:eastAsia="Times New Roman" w:hAnsi="Times New Roman" w:cs="Times New Roman"/>
              </w:rPr>
              <w:t xml:space="preserve"> must have at least 3 characters total. If the respondent is uncomfortable </w:t>
            </w:r>
            <w:r w:rsidR="003E58BC">
              <w:rPr>
                <w:rFonts w:ascii="Times New Roman" w:eastAsia="Times New Roman" w:hAnsi="Times New Roman" w:cs="Times New Roman"/>
              </w:rPr>
              <w:t xml:space="preserve">with </w:t>
            </w:r>
            <w:r w:rsidRPr="003964E6">
              <w:rPr>
                <w:rFonts w:ascii="Times New Roman" w:eastAsia="Times New Roman" w:hAnsi="Times New Roman" w:cs="Times New Roman"/>
              </w:rPr>
              <w:t xml:space="preserve">providing </w:t>
            </w:r>
            <w:r w:rsidR="00BB02E2">
              <w:rPr>
                <w:rFonts w:ascii="Times New Roman" w:eastAsia="Times New Roman" w:hAnsi="Times New Roman" w:cs="Times New Roman"/>
              </w:rPr>
              <w:t xml:space="preserve">a </w:t>
            </w:r>
            <w:r w:rsidRPr="003964E6">
              <w:rPr>
                <w:rFonts w:ascii="Times New Roman" w:eastAsia="Times New Roman" w:hAnsi="Times New Roman" w:cs="Times New Roman"/>
              </w:rPr>
              <w:t>name, please probe for a nickname or unique description so that you will know who each question refers to.”</w:t>
            </w:r>
          </w:p>
        </w:tc>
      </w:tr>
      <w:tr w:rsidR="002A064F" w:rsidRPr="003964E6" w14:paraId="75E574B3" w14:textId="77777777" w:rsidTr="003D5D58">
        <w:tc>
          <w:tcPr>
            <w:tcW w:w="2628" w:type="dxa"/>
            <w:shd w:val="clear" w:color="auto" w:fill="auto"/>
          </w:tcPr>
          <w:p w14:paraId="75E574B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Help</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text</w:t>
            </w:r>
          </w:p>
        </w:tc>
        <w:tc>
          <w:tcPr>
            <w:tcW w:w="7695" w:type="dxa"/>
            <w:shd w:val="clear" w:color="auto" w:fill="auto"/>
          </w:tcPr>
          <w:p w14:paraId="3402F33D" w14:textId="77777777" w:rsidR="007D194A" w:rsidRPr="007D194A" w:rsidRDefault="007D194A" w:rsidP="007D194A">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7D194A">
              <w:rPr>
                <w:rFonts w:ascii="Times New Roman" w:eastAsia="Times New Roman" w:hAnsi="Times New Roman"/>
                <w:b/>
                <w:u w:val="single"/>
              </w:rPr>
              <w:t>FAQ’s</w:t>
            </w:r>
          </w:p>
          <w:p w14:paraId="703A338A" w14:textId="77777777" w:rsidR="007D194A" w:rsidRPr="007D194A" w:rsidRDefault="007D194A" w:rsidP="007D194A">
            <w:pPr>
              <w:widowControl w:val="0"/>
              <w:autoSpaceDE w:val="0"/>
              <w:autoSpaceDN w:val="0"/>
              <w:adjustRightInd w:val="0"/>
              <w:spacing w:after="0" w:line="240" w:lineRule="auto"/>
              <w:rPr>
                <w:rFonts w:ascii="Times New Roman" w:eastAsia="Times New Roman" w:hAnsi="Times New Roman"/>
              </w:rPr>
            </w:pPr>
          </w:p>
          <w:p w14:paraId="03D820CF" w14:textId="77777777" w:rsidR="007D194A" w:rsidRPr="007D194A" w:rsidRDefault="007D194A" w:rsidP="007D194A">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7D194A">
              <w:rPr>
                <w:rFonts w:ascii="Times New Roman" w:eastAsia="Times New Roman" w:hAnsi="Times New Roman"/>
                <w:b/>
              </w:rPr>
              <w:t>What if the respondent is uncomfortable providing a legal name?</w:t>
            </w:r>
            <w:r w:rsidRPr="007D194A">
              <w:rPr>
                <w:rFonts w:ascii="Times New Roman" w:eastAsia="Times New Roman" w:hAnsi="Times New Roman"/>
              </w:rPr>
              <w:t xml:space="preserve"> Enter a nickname or unique description so that you will know who each question refers to.</w:t>
            </w:r>
          </w:p>
          <w:p w14:paraId="156F596D" w14:textId="77777777" w:rsidR="007D194A" w:rsidRPr="007D194A" w:rsidRDefault="007D194A" w:rsidP="007D194A">
            <w:pPr>
              <w:keepNext/>
              <w:keepLines/>
              <w:widowControl w:val="0"/>
              <w:autoSpaceDE w:val="0"/>
              <w:autoSpaceDN w:val="0"/>
              <w:adjustRightInd w:val="0"/>
              <w:spacing w:after="0" w:line="240" w:lineRule="auto"/>
              <w:contextualSpacing/>
              <w:rPr>
                <w:rFonts w:ascii="Times New Roman" w:eastAsia="Times New Roman" w:hAnsi="Times New Roman"/>
                <w:b/>
                <w:u w:val="single"/>
              </w:rPr>
            </w:pPr>
          </w:p>
          <w:p w14:paraId="6BC67539" w14:textId="77777777" w:rsidR="007D194A" w:rsidRPr="007D194A" w:rsidRDefault="007D194A" w:rsidP="007D194A">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7D194A">
              <w:rPr>
                <w:rFonts w:ascii="Times New Roman" w:eastAsia="Times New Roman" w:hAnsi="Times New Roman"/>
                <w:b/>
                <w:u w:val="single"/>
              </w:rPr>
              <w:t>Instructions</w:t>
            </w:r>
          </w:p>
          <w:p w14:paraId="378C089D" w14:textId="77777777" w:rsidR="007D194A" w:rsidRPr="007D194A" w:rsidRDefault="007D194A" w:rsidP="007D194A">
            <w:pPr>
              <w:widowControl w:val="0"/>
              <w:autoSpaceDE w:val="0"/>
              <w:autoSpaceDN w:val="0"/>
              <w:adjustRightInd w:val="0"/>
              <w:spacing w:after="0" w:line="240" w:lineRule="auto"/>
              <w:rPr>
                <w:rFonts w:ascii="Times New Roman" w:eastAsia="Times New Roman" w:hAnsi="Times New Roman"/>
              </w:rPr>
            </w:pPr>
          </w:p>
          <w:p w14:paraId="12334116" w14:textId="77777777" w:rsidR="007D194A" w:rsidRPr="00290608" w:rsidRDefault="007D194A" w:rsidP="007D194A">
            <w:pPr>
              <w:widowControl w:val="0"/>
              <w:autoSpaceDE w:val="0"/>
              <w:autoSpaceDN w:val="0"/>
              <w:adjustRightInd w:val="0"/>
              <w:spacing w:after="0" w:line="240" w:lineRule="auto"/>
              <w:rPr>
                <w:rFonts w:ascii="Times New Roman" w:eastAsia="Times New Roman" w:hAnsi="Times New Roman"/>
              </w:rPr>
            </w:pPr>
            <w:r w:rsidRPr="007D194A">
              <w:rPr>
                <w:rFonts w:ascii="Times New Roman" w:eastAsia="Times New Roman" w:hAnsi="Times New Roman"/>
              </w:rPr>
              <w:t>In the spaces provided, type in the name (first, middle, and last) of the respondent. Enter the person's legal name. If the person uses Junior or Senior, enter the last name and the suffix in the Last Name(s) field.</w:t>
            </w:r>
          </w:p>
          <w:p w14:paraId="75E574B2" w14:textId="01D3D473" w:rsidR="003D5D58" w:rsidRPr="003964E6" w:rsidRDefault="003D5D58" w:rsidP="001E0267">
            <w:pPr>
              <w:widowControl w:val="0"/>
              <w:autoSpaceDE w:val="0"/>
              <w:autoSpaceDN w:val="0"/>
              <w:adjustRightInd w:val="0"/>
              <w:spacing w:after="0" w:line="240" w:lineRule="auto"/>
              <w:rPr>
                <w:rFonts w:ascii="Times New Roman" w:eastAsia="Times New Roman" w:hAnsi="Times New Roman" w:cs="Times New Roman"/>
              </w:rPr>
            </w:pPr>
          </w:p>
        </w:tc>
      </w:tr>
      <w:tr w:rsidR="002A064F" w:rsidRPr="003964E6" w14:paraId="75E574B6" w14:textId="77777777" w:rsidTr="003D5D58">
        <w:tc>
          <w:tcPr>
            <w:tcW w:w="2628" w:type="dxa"/>
            <w:shd w:val="clear" w:color="auto" w:fill="auto"/>
          </w:tcPr>
          <w:p w14:paraId="75E574B4"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Special Instructions</w:t>
            </w:r>
          </w:p>
        </w:tc>
        <w:tc>
          <w:tcPr>
            <w:tcW w:w="7695" w:type="dxa"/>
            <w:shd w:val="clear" w:color="auto" w:fill="auto"/>
          </w:tcPr>
          <w:p w14:paraId="52C86E3A"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this person, set flag RESPONDENT to know that this person is the respondent for instrument flow.</w:t>
            </w:r>
          </w:p>
          <w:p w14:paraId="6E398D58" w14:textId="77777777" w:rsidR="003B56AD" w:rsidRPr="003964E6" w:rsidRDefault="003B56A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B5" w14:textId="30F066D9" w:rsidR="003B56AD" w:rsidRPr="003964E6" w:rsidRDefault="003B56A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Text entered in name fields will be upper-case</w:t>
            </w:r>
          </w:p>
        </w:tc>
      </w:tr>
      <w:tr w:rsidR="002A064F" w:rsidRPr="003964E6" w14:paraId="75E574B9" w14:textId="77777777" w:rsidTr="003D5D58">
        <w:tc>
          <w:tcPr>
            <w:tcW w:w="2628" w:type="dxa"/>
            <w:shd w:val="clear" w:color="auto" w:fill="auto"/>
          </w:tcPr>
          <w:p w14:paraId="75E574B7"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DK/REF options</w:t>
            </w:r>
          </w:p>
        </w:tc>
        <w:tc>
          <w:tcPr>
            <w:tcW w:w="7695" w:type="dxa"/>
            <w:shd w:val="clear" w:color="auto" w:fill="auto"/>
          </w:tcPr>
          <w:p w14:paraId="75E574B8"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Not Available</w:t>
            </w:r>
          </w:p>
        </w:tc>
      </w:tr>
      <w:tr w:rsidR="00E9490D" w:rsidRPr="003964E6" w14:paraId="785126C5" w14:textId="77777777" w:rsidTr="003D5D58">
        <w:tc>
          <w:tcPr>
            <w:tcW w:w="2628" w:type="dxa"/>
            <w:shd w:val="clear" w:color="auto" w:fill="auto"/>
          </w:tcPr>
          <w:p w14:paraId="1B2F6235" w14:textId="5C493E56" w:rsidR="00E9490D" w:rsidRPr="003964E6" w:rsidRDefault="00E9490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03D75E81" w14:textId="00E9634E" w:rsidR="00E9490D" w:rsidRPr="003964E6" w:rsidRDefault="00E9490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3964E6" w14:paraId="75E574BD" w14:textId="77777777" w:rsidTr="003D5D58">
        <w:tc>
          <w:tcPr>
            <w:tcW w:w="2628" w:type="dxa"/>
            <w:shd w:val="clear" w:color="auto" w:fill="auto"/>
          </w:tcPr>
          <w:p w14:paraId="75E574BA"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housing unit respondent</w:t>
            </w:r>
          </w:p>
        </w:tc>
        <w:tc>
          <w:tcPr>
            <w:tcW w:w="7695" w:type="dxa"/>
            <w:shd w:val="clear" w:color="auto" w:fill="auto"/>
          </w:tcPr>
          <w:p w14:paraId="75E574BB"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BC" w14:textId="0077ADCF" w:rsidR="003D5D58" w:rsidRPr="003964E6"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3964E6" w14:paraId="75E574C0" w14:textId="77777777" w:rsidTr="003D5D58">
        <w:tc>
          <w:tcPr>
            <w:tcW w:w="2628" w:type="dxa"/>
            <w:shd w:val="clear" w:color="auto" w:fill="auto"/>
          </w:tcPr>
          <w:p w14:paraId="75E574BE"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proxy respondent</w:t>
            </w:r>
          </w:p>
        </w:tc>
        <w:tc>
          <w:tcPr>
            <w:tcW w:w="7695" w:type="dxa"/>
            <w:shd w:val="clear" w:color="auto" w:fill="auto"/>
          </w:tcPr>
          <w:p w14:paraId="75E574BF"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C4" w14:textId="77777777" w:rsidTr="003D5D58">
        <w:trPr>
          <w:trHeight w:val="70"/>
        </w:trPr>
        <w:tc>
          <w:tcPr>
            <w:tcW w:w="2628" w:type="dxa"/>
            <w:shd w:val="clear" w:color="auto" w:fill="auto"/>
          </w:tcPr>
          <w:p w14:paraId="75E574C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proxy respondent</w:t>
            </w:r>
          </w:p>
        </w:tc>
        <w:tc>
          <w:tcPr>
            <w:tcW w:w="7695" w:type="dxa"/>
            <w:shd w:val="clear" w:color="auto" w:fill="auto"/>
          </w:tcPr>
          <w:p w14:paraId="75E574C2"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C3"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E1" w14:textId="77777777" w:rsidTr="003D5D58">
        <w:tc>
          <w:tcPr>
            <w:tcW w:w="2628" w:type="dxa"/>
            <w:shd w:val="clear" w:color="auto" w:fill="auto"/>
          </w:tcPr>
          <w:p w14:paraId="75E574DF" w14:textId="08ECCB9B"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lastRenderedPageBreak/>
              <w:t>User Story Number</w:t>
            </w:r>
          </w:p>
        </w:tc>
        <w:tc>
          <w:tcPr>
            <w:tcW w:w="7695" w:type="dxa"/>
            <w:shd w:val="clear" w:color="auto" w:fill="auto"/>
          </w:tcPr>
          <w:p w14:paraId="75E574E0" w14:textId="67B9E6A8" w:rsidR="003D5D58" w:rsidRPr="003964E6" w:rsidRDefault="00F32F4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16-R259</w:t>
            </w:r>
            <w:r w:rsidR="000F5618">
              <w:rPr>
                <w:rFonts w:ascii="Times New Roman" w:eastAsia="Times New Roman" w:hAnsi="Times New Roman" w:cs="Times New Roman"/>
              </w:rPr>
              <w:t>, 17-115</w:t>
            </w:r>
            <w:r w:rsidR="003C6AA9">
              <w:rPr>
                <w:rFonts w:ascii="Times New Roman" w:eastAsia="Times New Roman" w:hAnsi="Times New Roman" w:cs="Times New Roman"/>
              </w:rPr>
              <w:t>, 17-426</w:t>
            </w:r>
            <w:r w:rsidR="00BB02E2">
              <w:rPr>
                <w:rFonts w:ascii="Times New Roman" w:eastAsia="Times New Roman" w:hAnsi="Times New Roman" w:cs="Times New Roman"/>
              </w:rPr>
              <w:t>, 18-548</w:t>
            </w:r>
            <w:r w:rsidR="007D194A">
              <w:rPr>
                <w:rFonts w:ascii="Times New Roman" w:eastAsia="Times New Roman" w:hAnsi="Times New Roman" w:cs="Times New Roman"/>
              </w:rPr>
              <w:t>, 18-595</w:t>
            </w:r>
            <w:r w:rsidR="00760420">
              <w:rPr>
                <w:rFonts w:ascii="Times New Roman" w:eastAsia="Times New Roman" w:hAnsi="Times New Roman" w:cs="Times New Roman"/>
              </w:rPr>
              <w:t>, 18-584</w:t>
            </w:r>
          </w:p>
        </w:tc>
      </w:tr>
      <w:tr w:rsidR="003D5D58" w:rsidRPr="003964E6" w14:paraId="75E574E7" w14:textId="77777777" w:rsidTr="003D5D58">
        <w:tc>
          <w:tcPr>
            <w:tcW w:w="2628" w:type="dxa"/>
            <w:shd w:val="clear" w:color="auto" w:fill="auto"/>
          </w:tcPr>
          <w:p w14:paraId="75E574E2"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Future Suggested Changes</w:t>
            </w:r>
          </w:p>
        </w:tc>
        <w:tc>
          <w:tcPr>
            <w:tcW w:w="7695" w:type="dxa"/>
            <w:shd w:val="clear" w:color="auto" w:fill="auto"/>
          </w:tcPr>
          <w:p w14:paraId="75E574E6" w14:textId="5DD9F419"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4E8" w14:textId="56768C40" w:rsidR="00B27BBA" w:rsidRDefault="00B27BBA" w:rsidP="003D5D58">
      <w:pPr>
        <w:rPr>
          <w:rFonts w:ascii="Calibri" w:eastAsia="Times New Roman" w:hAnsi="Calibri" w:cs="Times New Roman"/>
        </w:rPr>
      </w:pPr>
    </w:p>
    <w:p w14:paraId="16159EB7" w14:textId="5937D19D" w:rsidR="003D5D58" w:rsidRPr="002A064F" w:rsidRDefault="00B27BBA"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0902A9" w14:paraId="75E574EB" w14:textId="77777777" w:rsidTr="00B27BBA">
        <w:trPr>
          <w:tblHeader/>
        </w:trPr>
        <w:tc>
          <w:tcPr>
            <w:tcW w:w="2628" w:type="dxa"/>
            <w:shd w:val="clear" w:color="auto" w:fill="auto"/>
          </w:tcPr>
          <w:p w14:paraId="75E574E9"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lastRenderedPageBreak/>
              <w:t>Screen name</w:t>
            </w:r>
          </w:p>
        </w:tc>
        <w:tc>
          <w:tcPr>
            <w:tcW w:w="7695" w:type="dxa"/>
            <w:shd w:val="clear" w:color="auto" w:fill="auto"/>
          </w:tcPr>
          <w:p w14:paraId="75E574EA" w14:textId="77777777" w:rsidR="003D5D58" w:rsidRPr="000902A9" w:rsidRDefault="003D5D58" w:rsidP="00DD23F5">
            <w:pPr>
              <w:pStyle w:val="Heading3"/>
            </w:pPr>
            <w:bookmarkStart w:id="23" w:name="_Ref362939826"/>
            <w:bookmarkStart w:id="24" w:name="RESPPHONE"/>
            <w:r w:rsidRPr="000902A9">
              <w:t>RESP PHONE</w:t>
            </w:r>
            <w:bookmarkEnd w:id="23"/>
            <w:bookmarkEnd w:id="24"/>
          </w:p>
        </w:tc>
      </w:tr>
      <w:tr w:rsidR="002A064F" w:rsidRPr="000902A9" w14:paraId="75E574EE" w14:textId="77777777" w:rsidTr="00D87086">
        <w:tc>
          <w:tcPr>
            <w:tcW w:w="2628" w:type="dxa"/>
            <w:shd w:val="clear" w:color="auto" w:fill="auto"/>
          </w:tcPr>
          <w:p w14:paraId="75E574EC"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shd w:val="clear" w:color="auto" w:fill="auto"/>
          </w:tcPr>
          <w:p w14:paraId="75E574ED" w14:textId="1750D192"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_Ref362940224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A250A2" w:rsidRPr="00A250A2">
              <w:rPr>
                <w:rFonts w:ascii="Times New Roman" w:hAnsi="Times New Roman" w:cs="Times New Roman"/>
              </w:rPr>
              <w:t>RESP NAME</w:t>
            </w:r>
            <w:r w:rsidRPr="000902A9">
              <w:rPr>
                <w:rFonts w:ascii="Times New Roman" w:eastAsia="Times New Roman" w:hAnsi="Times New Roman" w:cs="Times New Roman"/>
              </w:rPr>
              <w:fldChar w:fldCharType="end"/>
            </w:r>
          </w:p>
        </w:tc>
      </w:tr>
      <w:tr w:rsidR="002A064F" w:rsidRPr="000902A9" w14:paraId="75E574F2" w14:textId="77777777" w:rsidTr="00D87086">
        <w:tc>
          <w:tcPr>
            <w:tcW w:w="2628" w:type="dxa"/>
            <w:shd w:val="clear" w:color="auto" w:fill="auto"/>
          </w:tcPr>
          <w:p w14:paraId="75E574EF" w14:textId="77777777" w:rsidR="003D5D58" w:rsidRPr="000902A9" w:rsidRDefault="003D5D58" w:rsidP="003D5D58">
            <w:pPr>
              <w:keepNext/>
              <w:keepLines/>
              <w:widowControl w:val="0"/>
              <w:autoSpaceDE w:val="0"/>
              <w:autoSpaceDN w:val="0"/>
              <w:adjustRightInd w:val="0"/>
              <w:spacing w:after="0" w:line="240" w:lineRule="auto"/>
              <w:ind w:left="90"/>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shd w:val="clear" w:color="auto" w:fill="auto"/>
          </w:tcPr>
          <w:p w14:paraId="5506824C" w14:textId="77777777" w:rsidR="000835C1" w:rsidRPr="000835C1" w:rsidRDefault="000835C1" w:rsidP="000835C1">
            <w:pPr>
              <w:keepNext/>
              <w:keepLines/>
              <w:spacing w:after="0" w:line="240" w:lineRule="auto"/>
              <w:contextualSpacing/>
              <w:rPr>
                <w:rFonts w:ascii="Times New Roman" w:eastAsia="Times New Roman" w:hAnsi="Times New Roman"/>
              </w:rPr>
            </w:pPr>
            <w:r w:rsidRPr="000835C1">
              <w:rPr>
                <w:rFonts w:ascii="Times New Roman" w:eastAsia="Times New Roman" w:hAnsi="Times New Roman"/>
              </w:rPr>
              <w:t xml:space="preserve">What is the best phone number to reach you? </w:t>
            </w:r>
          </w:p>
          <w:p w14:paraId="75C18934" w14:textId="77777777" w:rsidR="000835C1" w:rsidRPr="000835C1" w:rsidRDefault="000835C1" w:rsidP="000835C1">
            <w:pPr>
              <w:keepNext/>
              <w:keepLines/>
              <w:spacing w:after="0" w:line="240" w:lineRule="auto"/>
              <w:contextualSpacing/>
              <w:rPr>
                <w:rFonts w:ascii="Times New Roman" w:eastAsia="Times New Roman" w:hAnsi="Times New Roman"/>
                <w:color w:val="0070C0"/>
              </w:rPr>
            </w:pPr>
            <w:r w:rsidRPr="000835C1">
              <w:rPr>
                <w:rFonts w:ascii="Times New Roman" w:eastAsia="Times New Roman" w:hAnsi="Times New Roman"/>
                <w:color w:val="0070C0"/>
              </w:rPr>
              <w:t>There is a small chance we will need to contact you again for further verification.</w:t>
            </w:r>
          </w:p>
          <w:p w14:paraId="75E574F1" w14:textId="1CB989CD" w:rsidR="003D5D58" w:rsidRPr="00690418" w:rsidRDefault="000835C1" w:rsidP="000835C1">
            <w:pPr>
              <w:keepNext/>
              <w:keepLines/>
              <w:spacing w:after="0" w:line="240" w:lineRule="auto"/>
              <w:contextualSpacing/>
              <w:rPr>
                <w:rFonts w:ascii="Times New Roman" w:eastAsia="Times New Roman" w:hAnsi="Times New Roman" w:cs="Times New Roman"/>
                <w:i/>
              </w:rPr>
            </w:pPr>
            <w:r w:rsidRPr="000835C1">
              <w:rPr>
                <w:rFonts w:ascii="Times New Roman" w:eastAsia="Times New Roman" w:hAnsi="Times New Roman"/>
                <w:i/>
                <w:color w:val="FF0000"/>
              </w:rPr>
              <w:t>If necessary, read to the respondent the phone numbers we already have listed below.</w:t>
            </w:r>
            <w:r w:rsidR="00744C9C" w:rsidRPr="00744C9C">
              <w:rPr>
                <w:rFonts w:ascii="Times New Roman" w:eastAsia="Times New Roman" w:hAnsi="Times New Roman"/>
              </w:rPr>
              <w:t xml:space="preserve">  </w:t>
            </w:r>
          </w:p>
        </w:tc>
      </w:tr>
      <w:tr w:rsidR="002A064F" w:rsidRPr="000902A9" w14:paraId="75E574F5" w14:textId="77777777" w:rsidTr="00D87086">
        <w:tc>
          <w:tcPr>
            <w:tcW w:w="2628" w:type="dxa"/>
            <w:shd w:val="clear" w:color="auto" w:fill="auto"/>
          </w:tcPr>
          <w:p w14:paraId="75E574F3"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shd w:val="clear" w:color="auto" w:fill="auto"/>
          </w:tcPr>
          <w:p w14:paraId="0E9FCFD4" w14:textId="77777777" w:rsidR="00EC6413" w:rsidRPr="000902A9" w:rsidRDefault="00EC6413" w:rsidP="00EC6413">
            <w:pPr>
              <w:keepNext/>
              <w:keepLines/>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23F4A14E" w14:textId="3A07EED5" w:rsidR="00EC6413" w:rsidRDefault="00EC6413" w:rsidP="0061309E">
            <w:pPr>
              <w:pStyle w:val="ListParagraph"/>
              <w:keepNext/>
              <w:keepLines/>
              <w:widowControl w:val="0"/>
              <w:numPr>
                <w:ilvl w:val="0"/>
                <w:numId w:val="72"/>
              </w:numPr>
              <w:autoSpaceDE w:val="0"/>
              <w:autoSpaceDN w:val="0"/>
              <w:adjustRightInd w:val="0"/>
              <w:spacing w:after="0" w:line="240" w:lineRule="auto"/>
              <w:ind w:left="252" w:hanging="198"/>
              <w:rPr>
                <w:rFonts w:ascii="Times New Roman" w:hAnsi="Times New Roman"/>
              </w:rPr>
            </w:pPr>
            <w:r w:rsidRPr="000902A9">
              <w:rPr>
                <w:rFonts w:ascii="Times New Roman" w:hAnsi="Times New Roman"/>
              </w:rPr>
              <w:t xml:space="preserve">&lt;options for each phone number where </w:t>
            </w:r>
            <w:r w:rsidRPr="00704E29">
              <w:rPr>
                <w:rFonts w:ascii="Times New Roman" w:hAnsi="Times New Roman"/>
              </w:rPr>
              <w:t>PHONEASSOC</w:t>
            </w:r>
            <w:r w:rsidR="00704E29" w:rsidRPr="00704E29">
              <w:rPr>
                <w:rFonts w:ascii="Times New Roman" w:hAnsi="Times New Roman"/>
              </w:rPr>
              <w:t xml:space="preserve"> and RESPTYPE_PROD are equal</w:t>
            </w:r>
            <w:r w:rsidR="00704E29" w:rsidRPr="000902A9" w:rsidDel="00704E29">
              <w:rPr>
                <w:rFonts w:ascii="Times New Roman" w:hAnsi="Times New Roman"/>
              </w:rPr>
              <w:t xml:space="preserve"> </w:t>
            </w:r>
            <w:r w:rsidRPr="000902A9">
              <w:rPr>
                <w:rFonts w:ascii="Times New Roman" w:hAnsi="Times New Roman"/>
              </w:rPr>
              <w:t>&gt;</w:t>
            </w:r>
          </w:p>
          <w:p w14:paraId="21F33D24" w14:textId="0B7D436E" w:rsidR="00C44D2F" w:rsidRPr="000902A9" w:rsidRDefault="00C44D2F" w:rsidP="0061309E">
            <w:pPr>
              <w:pStyle w:val="ListParagraph"/>
              <w:keepNext/>
              <w:keepLines/>
              <w:widowControl w:val="0"/>
              <w:numPr>
                <w:ilvl w:val="0"/>
                <w:numId w:val="72"/>
              </w:numPr>
              <w:autoSpaceDE w:val="0"/>
              <w:autoSpaceDN w:val="0"/>
              <w:adjustRightInd w:val="0"/>
              <w:spacing w:after="0" w:line="240" w:lineRule="auto"/>
              <w:ind w:left="252" w:hanging="198"/>
              <w:rPr>
                <w:rFonts w:ascii="Times New Roman" w:hAnsi="Times New Roman"/>
              </w:rPr>
            </w:pPr>
            <w:r>
              <w:rPr>
                <w:rFonts w:ascii="Times New Roman" w:hAnsi="Times New Roman"/>
              </w:rPr>
              <w:t>Add number</w:t>
            </w:r>
          </w:p>
          <w:p w14:paraId="0724F7AD" w14:textId="77777777" w:rsidR="00EC6413" w:rsidRPr="000902A9" w:rsidRDefault="00EC6413" w:rsidP="00EC6413">
            <w:pPr>
              <w:keepNext/>
              <w:keepLines/>
              <w:widowControl w:val="0"/>
              <w:autoSpaceDE w:val="0"/>
              <w:autoSpaceDN w:val="0"/>
              <w:adjustRightInd w:val="0"/>
              <w:spacing w:after="0" w:line="240" w:lineRule="auto"/>
              <w:rPr>
                <w:rFonts w:ascii="Times New Roman" w:eastAsia="Times New Roman" w:hAnsi="Times New Roman" w:cs="Times New Roman"/>
              </w:rPr>
            </w:pPr>
          </w:p>
          <w:p w14:paraId="75E574F4" w14:textId="37D673B1" w:rsidR="00EB037A" w:rsidRPr="000902A9" w:rsidRDefault="00EC6413" w:rsidP="00C44D2F">
            <w:pPr>
              <w:keepNext/>
              <w:keepLines/>
              <w:widowControl w:val="0"/>
              <w:autoSpaceDE w:val="0"/>
              <w:autoSpaceDN w:val="0"/>
              <w:adjustRightInd w:val="0"/>
              <w:spacing w:after="0" w:line="240" w:lineRule="auto"/>
              <w:ind w:left="252" w:hanging="252"/>
              <w:rPr>
                <w:rFonts w:ascii="Times New Roman" w:eastAsia="Times New Roman" w:hAnsi="Times New Roman" w:cs="Times New Roman"/>
              </w:rPr>
            </w:pPr>
            <w:r w:rsidRPr="000902A9">
              <w:rPr>
                <w:rFonts w:ascii="Times New Roman" w:eastAsia="Times New Roman" w:hAnsi="Times New Roman" w:cs="Times New Roman"/>
              </w:rPr>
              <w:t>Note: If “</w:t>
            </w:r>
            <w:r w:rsidR="00C44D2F">
              <w:rPr>
                <w:rFonts w:ascii="Times New Roman" w:eastAsia="Times New Roman" w:hAnsi="Times New Roman" w:cs="Times New Roman"/>
              </w:rPr>
              <w:t>Add numbe</w:t>
            </w:r>
            <w:r w:rsidR="00C44D2F" w:rsidRPr="000902A9">
              <w:rPr>
                <w:rFonts w:ascii="Times New Roman" w:eastAsia="Times New Roman" w:hAnsi="Times New Roman" w:cs="Times New Roman"/>
              </w:rPr>
              <w:t>r</w:t>
            </w:r>
            <w:r w:rsidRPr="000902A9">
              <w:rPr>
                <w:rFonts w:ascii="Times New Roman" w:eastAsia="Times New Roman" w:hAnsi="Times New Roman" w:cs="Times New Roman"/>
              </w:rPr>
              <w:t xml:space="preserve">” is selected, then display a field to enter a new number </w:t>
            </w:r>
          </w:p>
        </w:tc>
      </w:tr>
      <w:tr w:rsidR="002A064F" w:rsidRPr="000902A9" w14:paraId="75E574F8" w14:textId="77777777" w:rsidTr="00D87086">
        <w:tc>
          <w:tcPr>
            <w:tcW w:w="2628" w:type="dxa"/>
            <w:shd w:val="clear" w:color="auto" w:fill="auto"/>
          </w:tcPr>
          <w:p w14:paraId="75E574F6" w14:textId="554F3288"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w:t>
            </w:r>
          </w:p>
        </w:tc>
        <w:tc>
          <w:tcPr>
            <w:tcW w:w="7695" w:type="dxa"/>
            <w:shd w:val="clear" w:color="auto" w:fill="auto"/>
          </w:tcPr>
          <w:p w14:paraId="2842093C" w14:textId="12849C7E" w:rsidR="001C0708" w:rsidRPr="003C65FC" w:rsidRDefault="001C0708" w:rsidP="001C070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C0708">
              <w:rPr>
                <w:rFonts w:ascii="Times New Roman" w:eastAsia="Times New Roman" w:hAnsi="Times New Roman" w:cs="Times New Roman"/>
              </w:rPr>
              <w:t>If “Exit Surv</w:t>
            </w:r>
            <w:r w:rsidRPr="003C65FC">
              <w:rPr>
                <w:rFonts w:ascii="Times New Roman" w:eastAsia="Times New Roman" w:hAnsi="Times New Roman" w:cs="Times New Roman"/>
              </w:rPr>
              <w:t xml:space="preserve">ey” is selected, go to </w:t>
            </w:r>
            <w:hyperlink w:anchor="EXITPOPSTATUS" w:history="1">
              <w:r w:rsidRPr="003C65FC">
                <w:rPr>
                  <w:rStyle w:val="Hyperlink"/>
                  <w:rFonts w:ascii="Times New Roman" w:eastAsia="Times New Roman" w:hAnsi="Times New Roman" w:cs="Times New Roman"/>
                  <w:color w:val="auto"/>
                  <w:u w:val="none"/>
                </w:rPr>
                <w:t>EXIT POP-STATUS</w:t>
              </w:r>
            </w:hyperlink>
          </w:p>
          <w:p w14:paraId="75E574F7" w14:textId="04744812" w:rsidR="003D5D58" w:rsidRPr="000902A9" w:rsidRDefault="001C0708" w:rsidP="000F5AEF">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3C65FC">
              <w:rPr>
                <w:rFonts w:ascii="Times New Roman" w:eastAsia="Times New Roman" w:hAnsi="Times New Roman" w:cs="Times New Roman"/>
              </w:rPr>
              <w:t xml:space="preserve">Else, go to </w:t>
            </w:r>
            <w:hyperlink w:anchor="OTHERS" w:history="1">
              <w:r w:rsidR="000F5AEF">
                <w:rPr>
                  <w:rStyle w:val="Hyperlink"/>
                  <w:rFonts w:ascii="Times New Roman" w:eastAsia="Times New Roman" w:hAnsi="Times New Roman" w:cs="Times New Roman"/>
                  <w:color w:val="auto"/>
                  <w:u w:val="none"/>
                </w:rPr>
                <w:t>POPCOUNT</w:t>
              </w:r>
            </w:hyperlink>
          </w:p>
        </w:tc>
      </w:tr>
      <w:tr w:rsidR="002A064F" w:rsidRPr="000902A9" w14:paraId="75E574FB" w14:textId="77777777" w:rsidTr="00D87086">
        <w:tc>
          <w:tcPr>
            <w:tcW w:w="2628" w:type="dxa"/>
            <w:shd w:val="clear" w:color="auto" w:fill="auto"/>
          </w:tcPr>
          <w:p w14:paraId="75E574F9"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shd w:val="clear" w:color="auto" w:fill="auto"/>
          </w:tcPr>
          <w:p w14:paraId="75E574FA" w14:textId="5D622171" w:rsidR="003D5D58" w:rsidRPr="00704E2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04E29">
              <w:rPr>
                <w:rFonts w:ascii="Times New Roman" w:eastAsia="Times New Roman" w:hAnsi="Times New Roman" w:cs="Times New Roman"/>
              </w:rPr>
              <w:t>All phone numbers for the case where PHONEASSOC</w:t>
            </w:r>
            <w:r w:rsidR="00704E29" w:rsidRPr="00704E29">
              <w:rPr>
                <w:rFonts w:ascii="Times New Roman" w:hAnsi="Times New Roman"/>
              </w:rPr>
              <w:t xml:space="preserve"> and RESPTYPE_PROD are equal</w:t>
            </w:r>
          </w:p>
        </w:tc>
      </w:tr>
      <w:tr w:rsidR="002A064F" w:rsidRPr="000902A9" w14:paraId="75E574FE" w14:textId="77777777" w:rsidTr="00D87086">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FC"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FD"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501" w14:textId="77777777" w:rsidTr="00D87086">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FF"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5FB5A9E"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For nonresponse: “Please provide an answer to the question.”  </w:t>
            </w:r>
          </w:p>
          <w:p w14:paraId="75E57500" w14:textId="56D03677" w:rsidR="00FF1FC7" w:rsidRPr="000902A9" w:rsidRDefault="00FF1FC7"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For a response that is less than 10 digits</w:t>
            </w:r>
            <w:r w:rsidRPr="00E16774">
              <w:rPr>
                <w:rFonts w:ascii="Times New Roman" w:eastAsia="Times New Roman" w:hAnsi="Times New Roman"/>
              </w:rPr>
              <w:t>:“</w:t>
            </w:r>
            <w:r w:rsidRPr="00E16774">
              <w:rPr>
                <w:rFonts w:ascii="Times New Roman" w:hAnsi="Times New Roman"/>
                <w:color w:val="000000"/>
              </w:rPr>
              <w:t xml:space="preserve">The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xxx-xxxx.”</w:t>
            </w:r>
          </w:p>
        </w:tc>
      </w:tr>
      <w:tr w:rsidR="002A064F" w:rsidRPr="000902A9" w14:paraId="75E57504" w14:textId="77777777" w:rsidTr="00D87086">
        <w:tc>
          <w:tcPr>
            <w:tcW w:w="2628" w:type="dxa"/>
            <w:shd w:val="clear" w:color="auto" w:fill="auto"/>
          </w:tcPr>
          <w:p w14:paraId="75E57502"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shd w:val="clear" w:color="auto" w:fill="auto"/>
          </w:tcPr>
          <w:p w14:paraId="75E57503" w14:textId="7C3A17B3" w:rsidR="003D5D58" w:rsidRPr="000902A9"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0902A9" w14:paraId="75E57507" w14:textId="77777777" w:rsidTr="00D87086">
        <w:tc>
          <w:tcPr>
            <w:tcW w:w="2628" w:type="dxa"/>
            <w:shd w:val="clear" w:color="auto" w:fill="auto"/>
          </w:tcPr>
          <w:p w14:paraId="75E57505"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 Instructions</w:t>
            </w:r>
          </w:p>
        </w:tc>
        <w:tc>
          <w:tcPr>
            <w:tcW w:w="7695" w:type="dxa"/>
            <w:shd w:val="clear" w:color="auto" w:fill="auto"/>
          </w:tcPr>
          <w:p w14:paraId="75E57506" w14:textId="45D71974" w:rsidR="003D5D58" w:rsidRPr="000902A9" w:rsidRDefault="003D5D58" w:rsidP="00704E2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For a number added on this screen, PHONEASSOC should be set to </w:t>
            </w:r>
            <w:r w:rsidR="00704E29">
              <w:rPr>
                <w:rFonts w:ascii="Times New Roman" w:eastAsia="Times New Roman" w:hAnsi="Times New Roman" w:cs="Times New Roman"/>
              </w:rPr>
              <w:t>the same value as RESPTYPE_PROD</w:t>
            </w:r>
            <w:r w:rsidRPr="000902A9">
              <w:rPr>
                <w:rFonts w:ascii="Times New Roman" w:eastAsia="Times New Roman" w:hAnsi="Times New Roman" w:cs="Times New Roman"/>
              </w:rPr>
              <w:t>.  If the user adds a phone number and that same phone number already exists for the case, that new number should not actually be added to the case.</w:t>
            </w:r>
          </w:p>
        </w:tc>
      </w:tr>
      <w:tr w:rsidR="002A064F" w:rsidRPr="000902A9" w14:paraId="75E5750A" w14:textId="77777777" w:rsidTr="00D87086">
        <w:tc>
          <w:tcPr>
            <w:tcW w:w="2628" w:type="dxa"/>
            <w:shd w:val="clear" w:color="auto" w:fill="auto"/>
          </w:tcPr>
          <w:p w14:paraId="75E57508"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shd w:val="clear" w:color="auto" w:fill="auto"/>
          </w:tcPr>
          <w:p w14:paraId="75E57509"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E9490D" w:rsidRPr="000902A9" w14:paraId="2AD6CB5F" w14:textId="77777777" w:rsidTr="00D87086">
        <w:tc>
          <w:tcPr>
            <w:tcW w:w="2628" w:type="dxa"/>
            <w:shd w:val="clear" w:color="auto" w:fill="auto"/>
          </w:tcPr>
          <w:p w14:paraId="67A1B5B3" w14:textId="0D44B3C9" w:rsidR="00E9490D" w:rsidRPr="000902A9" w:rsidRDefault="00E9490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41C482B2" w14:textId="42D0391A" w:rsidR="00E9490D" w:rsidRPr="000902A9" w:rsidRDefault="00E9490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Available</w:t>
            </w:r>
          </w:p>
        </w:tc>
      </w:tr>
      <w:tr w:rsidR="002A064F" w:rsidRPr="000902A9" w14:paraId="75E5750E" w14:textId="77777777" w:rsidTr="00D87086">
        <w:tc>
          <w:tcPr>
            <w:tcW w:w="2628" w:type="dxa"/>
            <w:shd w:val="clear" w:color="auto" w:fill="auto"/>
          </w:tcPr>
          <w:p w14:paraId="75E5750B"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50C"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50D" w14:textId="715BD6ED" w:rsidR="003D5D58" w:rsidRPr="000902A9"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0902A9" w14:paraId="75E57511" w14:textId="77777777" w:rsidTr="00D87086">
        <w:tc>
          <w:tcPr>
            <w:tcW w:w="2628" w:type="dxa"/>
            <w:shd w:val="clear" w:color="auto" w:fill="auto"/>
          </w:tcPr>
          <w:p w14:paraId="75E5750F"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75E57510"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515" w14:textId="77777777" w:rsidTr="00D87086">
        <w:trPr>
          <w:trHeight w:val="70"/>
        </w:trPr>
        <w:tc>
          <w:tcPr>
            <w:tcW w:w="2628" w:type="dxa"/>
            <w:shd w:val="clear" w:color="auto" w:fill="auto"/>
          </w:tcPr>
          <w:p w14:paraId="75E57512"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75E57513"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514"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531" w14:textId="77777777" w:rsidTr="00D87086">
        <w:tc>
          <w:tcPr>
            <w:tcW w:w="2628" w:type="dxa"/>
            <w:shd w:val="clear" w:color="auto" w:fill="auto"/>
          </w:tcPr>
          <w:p w14:paraId="75E5752F"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695" w:type="dxa"/>
            <w:shd w:val="clear" w:color="auto" w:fill="auto"/>
          </w:tcPr>
          <w:p w14:paraId="75E57530" w14:textId="550E8995" w:rsidR="003D5D58" w:rsidRPr="000902A9" w:rsidRDefault="0080330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w:t>
            </w:r>
            <w:r w:rsidR="009F300A">
              <w:rPr>
                <w:rFonts w:ascii="Times New Roman" w:eastAsia="Times New Roman" w:hAnsi="Times New Roman" w:cs="Times New Roman"/>
              </w:rPr>
              <w:t>-</w:t>
            </w:r>
            <w:r>
              <w:rPr>
                <w:rFonts w:ascii="Times New Roman" w:eastAsia="Times New Roman" w:hAnsi="Times New Roman" w:cs="Times New Roman"/>
              </w:rPr>
              <w:t>84</w:t>
            </w:r>
            <w:r w:rsidR="00C44D2F">
              <w:rPr>
                <w:rFonts w:ascii="Times New Roman" w:eastAsia="Times New Roman" w:hAnsi="Times New Roman" w:cs="Times New Roman"/>
              </w:rPr>
              <w:t>, 16-288</w:t>
            </w:r>
            <w:r w:rsidR="00744C9C">
              <w:rPr>
                <w:rFonts w:ascii="Times New Roman" w:eastAsia="Times New Roman" w:hAnsi="Times New Roman" w:cs="Times New Roman"/>
              </w:rPr>
              <w:t>, 17-108</w:t>
            </w:r>
            <w:r w:rsidR="000F5AEF">
              <w:rPr>
                <w:rFonts w:ascii="Times New Roman" w:eastAsia="Times New Roman" w:hAnsi="Times New Roman" w:cs="Times New Roman"/>
              </w:rPr>
              <w:t>, 17-120</w:t>
            </w:r>
            <w:r w:rsidR="00FF1FC7">
              <w:rPr>
                <w:rFonts w:ascii="Times New Roman" w:eastAsia="Times New Roman" w:hAnsi="Times New Roman" w:cs="Times New Roman"/>
              </w:rPr>
              <w:t>, 17-443</w:t>
            </w:r>
            <w:r w:rsidR="000835C1">
              <w:rPr>
                <w:rFonts w:ascii="Times New Roman" w:eastAsia="Times New Roman" w:hAnsi="Times New Roman" w:cs="Times New Roman"/>
              </w:rPr>
              <w:t>, 18-591</w:t>
            </w:r>
            <w:r w:rsidR="00BF34C8">
              <w:rPr>
                <w:rFonts w:ascii="Times New Roman" w:eastAsia="Times New Roman" w:hAnsi="Times New Roman" w:cs="Times New Roman"/>
              </w:rPr>
              <w:t>, 18-575</w:t>
            </w:r>
            <w:r w:rsidR="00704E29">
              <w:rPr>
                <w:rFonts w:ascii="Times New Roman" w:eastAsia="Times New Roman" w:hAnsi="Times New Roman" w:cs="Times New Roman"/>
              </w:rPr>
              <w:t>, 18-674</w:t>
            </w:r>
          </w:p>
        </w:tc>
      </w:tr>
      <w:tr w:rsidR="003D5D58" w:rsidRPr="000902A9" w14:paraId="75E57535" w14:textId="77777777" w:rsidTr="00D87086">
        <w:tc>
          <w:tcPr>
            <w:tcW w:w="2628" w:type="dxa"/>
            <w:shd w:val="clear" w:color="auto" w:fill="auto"/>
          </w:tcPr>
          <w:p w14:paraId="75E57532"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75E57534" w14:textId="18D6171F" w:rsidR="00DF540B" w:rsidRPr="000902A9" w:rsidRDefault="00DF540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6FC68B4" w14:textId="77777777" w:rsidR="00B27BBA" w:rsidRDefault="00B27BBA">
      <w:r>
        <w:br w:type="page"/>
      </w:r>
    </w:p>
    <w:tbl>
      <w:tblPr>
        <w:tblpPr w:leftFromText="141" w:rightFromText="141" w:vertAnchor="text" w:horzAnchor="margin" w:tblpY="-3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8082"/>
      </w:tblGrid>
      <w:tr w:rsidR="00D87086" w:rsidRPr="000902A9" w14:paraId="061DB7F5" w14:textId="77777777" w:rsidTr="00D92C1E">
        <w:trPr>
          <w:tblHeader/>
        </w:trPr>
        <w:tc>
          <w:tcPr>
            <w:tcW w:w="2286" w:type="dxa"/>
            <w:shd w:val="clear" w:color="auto" w:fill="auto"/>
          </w:tcPr>
          <w:p w14:paraId="77461E27" w14:textId="408E7B2A"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lastRenderedPageBreak/>
              <w:t>Screen name</w:t>
            </w:r>
          </w:p>
        </w:tc>
        <w:tc>
          <w:tcPr>
            <w:tcW w:w="8082" w:type="dxa"/>
            <w:shd w:val="clear" w:color="auto" w:fill="auto"/>
          </w:tcPr>
          <w:p w14:paraId="57FFA9B0" w14:textId="77777777" w:rsidR="00D87086" w:rsidRPr="000902A9" w:rsidRDefault="00D87086" w:rsidP="00D87086">
            <w:pPr>
              <w:pStyle w:val="Heading3"/>
            </w:pPr>
            <w:bookmarkStart w:id="25" w:name="_Ref326673491"/>
            <w:bookmarkStart w:id="26" w:name="ANYONE"/>
            <w:r w:rsidRPr="000902A9">
              <w:t>ANYONE</w:t>
            </w:r>
            <w:bookmarkEnd w:id="25"/>
            <w:bookmarkEnd w:id="26"/>
          </w:p>
        </w:tc>
      </w:tr>
      <w:tr w:rsidR="00D87086" w:rsidRPr="000902A9" w14:paraId="3FDBE7CD" w14:textId="77777777" w:rsidTr="00D92C1E">
        <w:tc>
          <w:tcPr>
            <w:tcW w:w="2286" w:type="dxa"/>
            <w:shd w:val="clear" w:color="auto" w:fill="auto"/>
          </w:tcPr>
          <w:p w14:paraId="3D26DE83"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8082" w:type="dxa"/>
            <w:shd w:val="clear" w:color="auto" w:fill="auto"/>
          </w:tcPr>
          <w:p w14:paraId="17331D63" w14:textId="2CAAE287"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_Ref342295602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A250A2" w:rsidRPr="00A250A2">
              <w:rPr>
                <w:rFonts w:ascii="Times New Roman" w:hAnsi="Times New Roman" w:cs="Times New Roman"/>
              </w:rPr>
              <w:t>ADDRESS</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xml:space="preserve">= No.  </w:t>
            </w:r>
          </w:p>
          <w:p w14:paraId="2861DB70" w14:textId="32C125BE" w:rsidR="00E410B2" w:rsidRPr="003C65FC" w:rsidRDefault="00A250A2" w:rsidP="00D87086">
            <w:pPr>
              <w:keepNext/>
              <w:keepLines/>
              <w:autoSpaceDE w:val="0"/>
              <w:autoSpaceDN w:val="0"/>
              <w:adjustRightInd w:val="0"/>
              <w:spacing w:after="0" w:line="240" w:lineRule="auto"/>
              <w:contextualSpacing/>
              <w:rPr>
                <w:rFonts w:ascii="Times New Roman" w:eastAsia="Times New Roman" w:hAnsi="Times New Roman" w:cs="Times New Roman"/>
              </w:rPr>
            </w:pPr>
            <w:hyperlink w:anchor="RICONTACTRESP" w:history="1">
              <w:r w:rsidR="00E410B2" w:rsidRPr="003C65FC">
                <w:rPr>
                  <w:rStyle w:val="Hyperlink"/>
                  <w:rFonts w:ascii="Times New Roman" w:eastAsia="Times New Roman" w:hAnsi="Times New Roman" w:cs="Times New Roman"/>
                  <w:color w:val="auto"/>
                  <w:u w:val="none"/>
                </w:rPr>
                <w:t>RI CONTACT RESP</w:t>
              </w:r>
            </w:hyperlink>
          </w:p>
          <w:p w14:paraId="20DFAC26" w14:textId="77777777" w:rsidR="00D87086" w:rsidRPr="000902A9" w:rsidRDefault="00D87086" w:rsidP="007052AB">
            <w:pPr>
              <w:keepNext/>
              <w:keepLines/>
              <w:autoSpaceDE w:val="0"/>
              <w:autoSpaceDN w:val="0"/>
              <w:adjustRightInd w:val="0"/>
              <w:spacing w:after="0" w:line="240" w:lineRule="auto"/>
              <w:contextualSpacing/>
              <w:rPr>
                <w:rFonts w:ascii="Times New Roman" w:eastAsia="Times New Roman" w:hAnsi="Times New Roman" w:cs="Times New Roman"/>
                <w:strike/>
              </w:rPr>
            </w:pPr>
          </w:p>
        </w:tc>
      </w:tr>
      <w:tr w:rsidR="00D87086" w:rsidRPr="000902A9" w14:paraId="0AC023A7" w14:textId="77777777" w:rsidTr="00D92C1E">
        <w:trPr>
          <w:trHeight w:val="692"/>
        </w:trPr>
        <w:tc>
          <w:tcPr>
            <w:tcW w:w="2286" w:type="dxa"/>
            <w:shd w:val="clear" w:color="auto" w:fill="auto"/>
          </w:tcPr>
          <w:p w14:paraId="72586D93"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8082" w:type="dxa"/>
            <w:shd w:val="clear" w:color="auto" w:fill="auto"/>
          </w:tcPr>
          <w:p w14:paraId="2F2509CB" w14:textId="77777777" w:rsidR="000B1B88" w:rsidRPr="000B1B88" w:rsidRDefault="000B1B88" w:rsidP="000B1B88">
            <w:pPr>
              <w:keepNext/>
              <w:keepLines/>
              <w:widowControl w:val="0"/>
              <w:autoSpaceDE w:val="0"/>
              <w:autoSpaceDN w:val="0"/>
              <w:adjustRightInd w:val="0"/>
              <w:spacing w:after="0" w:line="240" w:lineRule="auto"/>
              <w:contextualSpacing/>
              <w:rPr>
                <w:rFonts w:ascii="Times New Roman" w:eastAsia="Times New Roman" w:hAnsi="Times New Roman"/>
                <w:bCs/>
              </w:rPr>
            </w:pPr>
            <w:r w:rsidRPr="000B1B88">
              <w:rPr>
                <w:rFonts w:ascii="Times New Roman" w:eastAsia="Times New Roman" w:hAnsi="Times New Roman"/>
              </w:rPr>
              <w:t>If RESPTYPE_PROD=HH, then question wording should be:</w:t>
            </w:r>
            <w:r w:rsidRPr="000B1B88">
              <w:rPr>
                <w:rFonts w:ascii="Times New Roman" w:eastAsia="Times New Roman" w:hAnsi="Times New Roman"/>
                <w:bCs/>
              </w:rPr>
              <w:t xml:space="preserve"> “Did anyone live here on &lt;CENSUSDAY&gt;?”</w:t>
            </w:r>
          </w:p>
          <w:p w14:paraId="3AF56C04" w14:textId="77777777" w:rsidR="000B1B88" w:rsidRPr="000B1B88" w:rsidRDefault="000B1B88" w:rsidP="000B1B88">
            <w:pPr>
              <w:keepNext/>
              <w:keepLines/>
              <w:widowControl w:val="0"/>
              <w:autoSpaceDE w:val="0"/>
              <w:autoSpaceDN w:val="0"/>
              <w:adjustRightInd w:val="0"/>
              <w:spacing w:after="0" w:line="240" w:lineRule="auto"/>
              <w:contextualSpacing/>
              <w:rPr>
                <w:rFonts w:ascii="Times New Roman" w:eastAsia="Times New Roman" w:hAnsi="Times New Roman"/>
                <w:bCs/>
              </w:rPr>
            </w:pPr>
          </w:p>
          <w:p w14:paraId="457092E5" w14:textId="743DA2ED" w:rsidR="000B1B88" w:rsidRPr="00690418" w:rsidRDefault="000B1B88" w:rsidP="000B1B88">
            <w:pPr>
              <w:keepNext/>
              <w:keepLines/>
              <w:tabs>
                <w:tab w:val="left" w:pos="0"/>
              </w:tabs>
              <w:autoSpaceDE w:val="0"/>
              <w:autoSpaceDN w:val="0"/>
              <w:adjustRightInd w:val="0"/>
              <w:spacing w:after="0" w:line="240" w:lineRule="auto"/>
              <w:contextualSpacing/>
              <w:rPr>
                <w:rFonts w:ascii="Times New Roman" w:eastAsia="Times New Roman" w:hAnsi="Times New Roman" w:cs="Times New Roman"/>
                <w:bCs/>
              </w:rPr>
            </w:pPr>
            <w:r w:rsidRPr="000B1B88">
              <w:rPr>
                <w:rFonts w:ascii="Times New Roman" w:eastAsia="Times New Roman" w:hAnsi="Times New Roman"/>
              </w:rPr>
              <w:t>If RESPTYPE_PROD=proxy, then question wording should be:</w:t>
            </w:r>
            <w:r w:rsidRPr="000B1B88">
              <w:rPr>
                <w:rFonts w:ascii="Times New Roman" w:eastAsia="Times New Roman" w:hAnsi="Times New Roman"/>
                <w:bCs/>
              </w:rPr>
              <w:t xml:space="preserve"> “Did anyone live at &lt;PARTIAL CENSUS ADDRESS&gt; on &lt;CENSUSDAY&gt;?”</w:t>
            </w:r>
          </w:p>
        </w:tc>
      </w:tr>
      <w:tr w:rsidR="00D87086" w:rsidRPr="000902A9" w14:paraId="46089231" w14:textId="77777777" w:rsidTr="00D92C1E">
        <w:tc>
          <w:tcPr>
            <w:tcW w:w="2286" w:type="dxa"/>
            <w:shd w:val="clear" w:color="auto" w:fill="auto"/>
          </w:tcPr>
          <w:p w14:paraId="08246396"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8082" w:type="dxa"/>
            <w:shd w:val="clear" w:color="auto" w:fill="auto"/>
          </w:tcPr>
          <w:p w14:paraId="770D2185" w14:textId="77777777" w:rsidR="00D87086" w:rsidRPr="000902A9" w:rsidRDefault="00D87086" w:rsidP="00D87086">
            <w:pPr>
              <w:keepNext/>
              <w:keepLines/>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4DCBD5B7" w14:textId="77777777" w:rsidR="00D87086" w:rsidRPr="000902A9" w:rsidRDefault="00D87086" w:rsidP="0061309E">
            <w:pPr>
              <w:keepNext/>
              <w:keepLines/>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Yes</w:t>
            </w:r>
          </w:p>
          <w:p w14:paraId="1FD2A4A0" w14:textId="77777777" w:rsidR="00D87086" w:rsidRDefault="00D87086" w:rsidP="0061309E">
            <w:pPr>
              <w:keepNext/>
              <w:keepLines/>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No</w:t>
            </w:r>
          </w:p>
          <w:p w14:paraId="4ABC84DB" w14:textId="3D419BA7" w:rsidR="00EF10CE" w:rsidRDefault="00EF10CE" w:rsidP="0061309E">
            <w:pPr>
              <w:keepNext/>
              <w:keepLines/>
              <w:numPr>
                <w:ilvl w:val="0"/>
                <w:numId w:val="25"/>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 housing unit</w:t>
            </w:r>
          </w:p>
          <w:p w14:paraId="6F024B1D" w14:textId="77777777" w:rsidR="00D87086" w:rsidRPr="000902A9" w:rsidRDefault="00D87086" w:rsidP="00D87086">
            <w:pPr>
              <w:keepNext/>
              <w:keepLines/>
              <w:autoSpaceDE w:val="0"/>
              <w:autoSpaceDN w:val="0"/>
              <w:adjustRightInd w:val="0"/>
              <w:spacing w:after="0" w:line="240" w:lineRule="auto"/>
              <w:ind w:left="720"/>
              <w:contextualSpacing/>
              <w:rPr>
                <w:rFonts w:ascii="Times New Roman" w:eastAsia="Times New Roman" w:hAnsi="Times New Roman" w:cs="Times New Roman"/>
              </w:rPr>
            </w:pPr>
          </w:p>
        </w:tc>
      </w:tr>
      <w:tr w:rsidR="00D87086" w:rsidRPr="000902A9" w14:paraId="695349E5" w14:textId="77777777" w:rsidTr="00D92C1E">
        <w:tc>
          <w:tcPr>
            <w:tcW w:w="2286" w:type="dxa"/>
            <w:shd w:val="clear" w:color="auto" w:fill="auto"/>
          </w:tcPr>
          <w:p w14:paraId="51DD48FA"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w:t>
            </w:r>
          </w:p>
        </w:tc>
        <w:tc>
          <w:tcPr>
            <w:tcW w:w="8082" w:type="dxa"/>
            <w:shd w:val="clear" w:color="auto" w:fill="auto"/>
          </w:tcPr>
          <w:p w14:paraId="31457D3B" w14:textId="1E81E031" w:rsidR="00D87086"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Yes,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_Ref326673512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A250A2" w:rsidRPr="00A250A2">
              <w:rPr>
                <w:rFonts w:ascii="Times New Roman" w:hAnsi="Times New Roman" w:cs="Times New Roman"/>
              </w:rPr>
              <w:t>WHO</w:t>
            </w:r>
            <w:r w:rsidRPr="000902A9">
              <w:rPr>
                <w:rFonts w:ascii="Times New Roman" w:eastAsia="Times New Roman" w:hAnsi="Times New Roman" w:cs="Times New Roman"/>
              </w:rPr>
              <w:fldChar w:fldCharType="end"/>
            </w:r>
          </w:p>
          <w:p w14:paraId="18FD2432" w14:textId="778271A4" w:rsidR="00EF10CE" w:rsidRPr="000902A9" w:rsidRDefault="00EF10CE" w:rsidP="00D87086">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Not a housing </w:t>
            </w:r>
            <w:r w:rsidRPr="000A03D6">
              <w:rPr>
                <w:rFonts w:ascii="Times New Roman" w:eastAsia="Times New Roman" w:hAnsi="Times New Roman" w:cs="Times New Roman"/>
              </w:rPr>
              <w:t xml:space="preserve">unit, go to </w:t>
            </w:r>
            <w:hyperlink w:anchor="SPECIFICUNITSTATUS" w:history="1">
              <w:r w:rsidRPr="000A03D6">
                <w:rPr>
                  <w:rStyle w:val="Hyperlink"/>
                  <w:rFonts w:ascii="Times New Roman" w:eastAsia="Times New Roman" w:hAnsi="Times New Roman" w:cs="Times New Roman"/>
                  <w:color w:val="auto"/>
                  <w:u w:val="none"/>
                </w:rPr>
                <w:t>SPECIFIC UNIT STATUS</w:t>
              </w:r>
            </w:hyperlink>
          </w:p>
          <w:p w14:paraId="7451D1A9" w14:textId="01056112" w:rsidR="00D87086"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No,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A250A2" w:rsidRPr="00A250A2">
              <w:rPr>
                <w:rFonts w:ascii="Times New Roman" w:hAnsi="Times New Roman" w:cs="Times New Roman"/>
              </w:rPr>
              <w:t>OCCUPANCY</w:t>
            </w:r>
            <w:r w:rsidRPr="000902A9">
              <w:rPr>
                <w:rFonts w:ascii="Times New Roman" w:eastAsia="Times New Roman" w:hAnsi="Times New Roman" w:cs="Times New Roman"/>
              </w:rPr>
              <w:fldChar w:fldCharType="end"/>
            </w:r>
          </w:p>
          <w:p w14:paraId="1B079FE4" w14:textId="43EA919C" w:rsidR="00644C17" w:rsidRPr="00644C17" w:rsidRDefault="00644C17" w:rsidP="00644C17">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DK or REF, go to </w:t>
            </w:r>
            <w:r w:rsidR="0026482E">
              <w:rPr>
                <w:rFonts w:ascii="Times New Roman" w:eastAsia="Times New Roman" w:hAnsi="Times New Roman"/>
              </w:rPr>
              <w:t>NO COMPLETE</w:t>
            </w:r>
          </w:p>
          <w:p w14:paraId="51E2152D" w14:textId="4669B0BA" w:rsidR="001C0708" w:rsidRPr="000902A9" w:rsidRDefault="001C0708" w:rsidP="00D87086">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“Exit Survey” is selected, go to </w:t>
            </w:r>
            <w:hyperlink w:anchor="EXITPOPSTATUS" w:history="1">
              <w:r w:rsidRPr="00685C2F">
                <w:rPr>
                  <w:rStyle w:val="Hyperlink"/>
                  <w:rFonts w:ascii="Times New Roman" w:eastAsia="Times New Roman" w:hAnsi="Times New Roman" w:cs="Times New Roman"/>
                  <w:color w:val="auto"/>
                  <w:u w:val="none"/>
                </w:rPr>
                <w:t>EXIT POP-STATUS</w:t>
              </w:r>
            </w:hyperlink>
          </w:p>
        </w:tc>
      </w:tr>
      <w:tr w:rsidR="00D87086" w:rsidRPr="000902A9" w14:paraId="57115032" w14:textId="77777777" w:rsidTr="00D92C1E">
        <w:tc>
          <w:tcPr>
            <w:tcW w:w="2286" w:type="dxa"/>
            <w:shd w:val="clear" w:color="auto" w:fill="auto"/>
          </w:tcPr>
          <w:p w14:paraId="3B46BB45"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8082" w:type="dxa"/>
            <w:shd w:val="clear" w:color="auto" w:fill="auto"/>
          </w:tcPr>
          <w:p w14:paraId="238B212E" w14:textId="77777777" w:rsidR="00D87086" w:rsidRPr="000902A9" w:rsidRDefault="00D87086" w:rsidP="00D87086">
            <w:pPr>
              <w:keepNext/>
              <w:keepLines/>
              <w:shd w:val="clear" w:color="auto" w:fill="FFFFFF"/>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We need to count people where they live and sleep most of the time.</w:t>
            </w:r>
          </w:p>
          <w:p w14:paraId="2B84B6C2" w14:textId="77777777" w:rsidR="00D87086" w:rsidRPr="000902A9" w:rsidRDefault="00D87086" w:rsidP="00D87086">
            <w:pPr>
              <w:keepNext/>
              <w:keepLines/>
              <w:shd w:val="clear" w:color="auto" w:fill="FFFFFF"/>
              <w:spacing w:after="0" w:line="240" w:lineRule="auto"/>
              <w:rPr>
                <w:rFonts w:ascii="Times New Roman" w:eastAsia="Times New Roman" w:hAnsi="Times New Roman" w:cs="Times New Roman"/>
              </w:rPr>
            </w:pPr>
          </w:p>
          <w:p w14:paraId="1D63EA2C" w14:textId="4095294E" w:rsidR="00D87086" w:rsidRPr="000902A9" w:rsidRDefault="00D87086" w:rsidP="00D87086">
            <w:pPr>
              <w:keepNext/>
              <w:keepLines/>
              <w:shd w:val="clear" w:color="auto" w:fill="FFFFFF"/>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Answer "</w:t>
            </w:r>
            <w:r w:rsidR="00972CB1">
              <w:rPr>
                <w:rFonts w:ascii="Times New Roman" w:eastAsia="Times New Roman" w:hAnsi="Times New Roman" w:cs="Times New Roman"/>
              </w:rPr>
              <w:t>Y</w:t>
            </w:r>
            <w:r w:rsidRPr="000902A9">
              <w:rPr>
                <w:rFonts w:ascii="Times New Roman" w:eastAsia="Times New Roman" w:hAnsi="Times New Roman" w:cs="Times New Roman"/>
              </w:rPr>
              <w:t xml:space="preserve">es" if anyone was living or staying at the address on &lt;CENSUSDAY&gt;. </w:t>
            </w:r>
          </w:p>
          <w:p w14:paraId="1D1B6E95"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p>
          <w:p w14:paraId="406E0061" w14:textId="355E789E" w:rsidR="00D87086" w:rsidRPr="000902A9" w:rsidRDefault="00D87086" w:rsidP="00EF10CE">
            <w:pPr>
              <w:keepNext/>
              <w:keepLines/>
              <w:spacing w:after="0" w:line="240" w:lineRule="auto"/>
              <w:contextualSpacing/>
              <w:rPr>
                <w:rFonts w:ascii="Times New Roman" w:eastAsia="Times New Roman" w:hAnsi="Times New Roman" w:cs="Times New Roman"/>
                <w:lang w:val="en-CA"/>
              </w:rPr>
            </w:pPr>
            <w:r w:rsidRPr="000902A9">
              <w:rPr>
                <w:rFonts w:ascii="Times New Roman" w:eastAsia="Times New Roman" w:hAnsi="Times New Roman" w:cs="Times New Roman"/>
              </w:rPr>
              <w:t>Otherwise, answer “</w:t>
            </w:r>
            <w:r w:rsidR="00972CB1">
              <w:rPr>
                <w:rFonts w:ascii="Times New Roman" w:eastAsia="Times New Roman" w:hAnsi="Times New Roman" w:cs="Times New Roman"/>
              </w:rPr>
              <w:t>N</w:t>
            </w:r>
            <w:r w:rsidRPr="000902A9">
              <w:rPr>
                <w:rFonts w:ascii="Times New Roman" w:eastAsia="Times New Roman" w:hAnsi="Times New Roman" w:cs="Times New Roman"/>
              </w:rPr>
              <w:t>o”</w:t>
            </w:r>
            <w:r w:rsidR="00EF10CE">
              <w:rPr>
                <w:rFonts w:ascii="Times New Roman" w:eastAsia="Times New Roman" w:hAnsi="Times New Roman" w:cs="Times New Roman"/>
              </w:rPr>
              <w:t xml:space="preserve"> or “Not a housing unit” based on its status. </w:t>
            </w:r>
          </w:p>
        </w:tc>
      </w:tr>
      <w:tr w:rsidR="00D87086" w:rsidRPr="000902A9" w14:paraId="7948D7E4" w14:textId="77777777" w:rsidTr="00D92C1E">
        <w:tc>
          <w:tcPr>
            <w:tcW w:w="2286" w:type="dxa"/>
            <w:shd w:val="clear" w:color="auto" w:fill="auto"/>
          </w:tcPr>
          <w:p w14:paraId="4E3E6887"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8082" w:type="dxa"/>
            <w:shd w:val="clear" w:color="auto" w:fill="auto"/>
          </w:tcPr>
          <w:p w14:paraId="7BA05741" w14:textId="77777777" w:rsidR="00D87086" w:rsidRDefault="00D87086" w:rsidP="00D87086">
            <w:pPr>
              <w:keepNext/>
              <w:keepLines/>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Address: Use the partial reference address (street address and apt/bldg number) from the input file</w:t>
            </w:r>
          </w:p>
          <w:p w14:paraId="4B3CDF21" w14:textId="51404DE0" w:rsidR="000B1B88" w:rsidRPr="000902A9" w:rsidRDefault="000B1B88" w:rsidP="00D87086">
            <w:pPr>
              <w:keepNext/>
              <w:keepLine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PARTIAL CENSUS ADDRESS</w:t>
            </w:r>
          </w:p>
        </w:tc>
      </w:tr>
      <w:tr w:rsidR="00D87086" w:rsidRPr="000902A9" w14:paraId="0DFFAE39" w14:textId="77777777" w:rsidTr="00D92C1E">
        <w:tc>
          <w:tcPr>
            <w:tcW w:w="2286" w:type="dxa"/>
            <w:tcBorders>
              <w:top w:val="single" w:sz="4" w:space="0" w:color="auto"/>
              <w:left w:val="single" w:sz="4" w:space="0" w:color="auto"/>
              <w:bottom w:val="single" w:sz="4" w:space="0" w:color="auto"/>
              <w:right w:val="single" w:sz="4" w:space="0" w:color="auto"/>
            </w:tcBorders>
            <w:shd w:val="clear" w:color="auto" w:fill="auto"/>
          </w:tcPr>
          <w:p w14:paraId="7A8F3D09"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8082" w:type="dxa"/>
            <w:tcBorders>
              <w:top w:val="single" w:sz="4" w:space="0" w:color="auto"/>
              <w:left w:val="single" w:sz="4" w:space="0" w:color="auto"/>
              <w:bottom w:val="single" w:sz="4" w:space="0" w:color="auto"/>
              <w:right w:val="single" w:sz="4" w:space="0" w:color="auto"/>
            </w:tcBorders>
            <w:shd w:val="clear" w:color="auto" w:fill="auto"/>
          </w:tcPr>
          <w:p w14:paraId="6425822C"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D87086" w:rsidRPr="000902A9" w14:paraId="46DB7536" w14:textId="77777777" w:rsidTr="00D92C1E">
        <w:tc>
          <w:tcPr>
            <w:tcW w:w="2286" w:type="dxa"/>
            <w:tcBorders>
              <w:top w:val="single" w:sz="4" w:space="0" w:color="auto"/>
              <w:left w:val="single" w:sz="4" w:space="0" w:color="auto"/>
              <w:bottom w:val="single" w:sz="4" w:space="0" w:color="auto"/>
              <w:right w:val="single" w:sz="4" w:space="0" w:color="auto"/>
            </w:tcBorders>
            <w:shd w:val="clear" w:color="auto" w:fill="auto"/>
          </w:tcPr>
          <w:p w14:paraId="24CB8B30"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8082" w:type="dxa"/>
            <w:tcBorders>
              <w:top w:val="single" w:sz="4" w:space="0" w:color="auto"/>
              <w:left w:val="single" w:sz="4" w:space="0" w:color="auto"/>
              <w:bottom w:val="single" w:sz="4" w:space="0" w:color="auto"/>
              <w:right w:val="single" w:sz="4" w:space="0" w:color="auto"/>
            </w:tcBorders>
            <w:shd w:val="clear" w:color="auto" w:fill="auto"/>
          </w:tcPr>
          <w:p w14:paraId="2FA7790B"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nonresponse: “Please provide an answer to the question.”</w:t>
            </w:r>
          </w:p>
        </w:tc>
      </w:tr>
      <w:tr w:rsidR="00D87086" w:rsidRPr="000902A9" w14:paraId="7C6AC011" w14:textId="77777777" w:rsidTr="00D92C1E">
        <w:tc>
          <w:tcPr>
            <w:tcW w:w="2286" w:type="dxa"/>
            <w:shd w:val="clear" w:color="auto" w:fill="auto"/>
          </w:tcPr>
          <w:p w14:paraId="6C2C66C4"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8082" w:type="dxa"/>
            <w:shd w:val="clear" w:color="auto" w:fill="auto"/>
          </w:tcPr>
          <w:p w14:paraId="7E6F5859" w14:textId="77777777" w:rsidR="00D87086"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If Yes, then set unit_stat=occupied.</w:t>
            </w:r>
          </w:p>
          <w:p w14:paraId="3F75EA3B" w14:textId="77777777" w:rsidR="00EF10CE" w:rsidRDefault="00EF10CE" w:rsidP="00EF10CE">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No, then set unit_stat=null.</w:t>
            </w:r>
          </w:p>
          <w:p w14:paraId="78E8B496" w14:textId="29A79EAB" w:rsidR="00EF10CE" w:rsidRPr="000902A9" w:rsidRDefault="00EF10CE" w:rsidP="00EF10CE">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Not a housing unit, set unit_stat=nothu.</w:t>
            </w:r>
          </w:p>
          <w:p w14:paraId="109D44F2" w14:textId="77777777"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p>
        </w:tc>
      </w:tr>
      <w:tr w:rsidR="00D87086" w:rsidRPr="000902A9" w14:paraId="1BE0EC43" w14:textId="77777777" w:rsidTr="00D92C1E">
        <w:tc>
          <w:tcPr>
            <w:tcW w:w="2286" w:type="dxa"/>
            <w:shd w:val="clear" w:color="auto" w:fill="auto"/>
          </w:tcPr>
          <w:p w14:paraId="2657494F"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8082" w:type="dxa"/>
            <w:shd w:val="clear" w:color="auto" w:fill="auto"/>
          </w:tcPr>
          <w:p w14:paraId="7DA41C5C" w14:textId="77777777"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B042BC" w:rsidRPr="000902A9" w14:paraId="09DF0D7B" w14:textId="77777777" w:rsidTr="00D92C1E">
        <w:tc>
          <w:tcPr>
            <w:tcW w:w="2286" w:type="dxa"/>
            <w:shd w:val="clear" w:color="auto" w:fill="auto"/>
          </w:tcPr>
          <w:p w14:paraId="4A0C5518" w14:textId="4D14CEF2" w:rsidR="00B042BC" w:rsidRPr="000902A9" w:rsidRDefault="00B042BC"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8082" w:type="dxa"/>
            <w:shd w:val="clear" w:color="auto" w:fill="auto"/>
          </w:tcPr>
          <w:p w14:paraId="56294F96" w14:textId="3253FAA6" w:rsidR="00B042BC" w:rsidRPr="000902A9" w:rsidRDefault="00B042BC" w:rsidP="00D87086">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D87086" w:rsidRPr="000902A9" w14:paraId="54A0B229" w14:textId="77777777" w:rsidTr="00D92C1E">
        <w:tc>
          <w:tcPr>
            <w:tcW w:w="2286" w:type="dxa"/>
            <w:shd w:val="clear" w:color="auto" w:fill="auto"/>
          </w:tcPr>
          <w:p w14:paraId="1ED47D1D"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8082" w:type="dxa"/>
            <w:shd w:val="clear" w:color="auto" w:fill="auto"/>
          </w:tcPr>
          <w:p w14:paraId="6830AD4F" w14:textId="77777777" w:rsidR="000B1B88" w:rsidRDefault="000B1B88"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p>
          <w:p w14:paraId="58D092E8" w14:textId="6E750171" w:rsidR="000B1B88" w:rsidRPr="00690418" w:rsidRDefault="000B1B88" w:rsidP="000B1B8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B1B88">
              <w:rPr>
                <w:rFonts w:ascii="Times New Roman" w:eastAsia="Times New Roman" w:hAnsi="Times New Roman"/>
                <w:bCs/>
              </w:rPr>
              <w:t>Did anyone live at &lt;PARTIAL CENSUS ADDRESS&gt; on &lt;CENSUSDAY&gt;?</w:t>
            </w:r>
          </w:p>
        </w:tc>
      </w:tr>
      <w:tr w:rsidR="00D87086" w:rsidRPr="000902A9" w14:paraId="2FB40CA5" w14:textId="77777777" w:rsidTr="00D92C1E">
        <w:tc>
          <w:tcPr>
            <w:tcW w:w="2286" w:type="dxa"/>
            <w:shd w:val="clear" w:color="auto" w:fill="auto"/>
          </w:tcPr>
          <w:p w14:paraId="33DFAD9B"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8082" w:type="dxa"/>
            <w:shd w:val="clear" w:color="auto" w:fill="auto"/>
          </w:tcPr>
          <w:p w14:paraId="711437F8" w14:textId="3621AFB3" w:rsidR="00D87086" w:rsidRPr="00690418" w:rsidRDefault="007052AB" w:rsidP="00366D29">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N/A</w:t>
            </w:r>
          </w:p>
        </w:tc>
      </w:tr>
      <w:tr w:rsidR="00D87086" w:rsidRPr="000902A9" w14:paraId="7ECC2DBF" w14:textId="77777777" w:rsidTr="00D92C1E">
        <w:trPr>
          <w:trHeight w:val="70"/>
        </w:trPr>
        <w:tc>
          <w:tcPr>
            <w:tcW w:w="2286" w:type="dxa"/>
            <w:shd w:val="clear" w:color="auto" w:fill="auto"/>
          </w:tcPr>
          <w:p w14:paraId="2955F0FB"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8082" w:type="dxa"/>
            <w:shd w:val="clear" w:color="auto" w:fill="auto"/>
          </w:tcPr>
          <w:p w14:paraId="610A9B42" w14:textId="77777777" w:rsidR="00D87086" w:rsidRPr="00690418" w:rsidRDefault="00D87086" w:rsidP="00D87086">
            <w:pPr>
              <w:keepNext/>
              <w:keepLines/>
              <w:widowControl w:val="0"/>
              <w:tabs>
                <w:tab w:val="left" w:pos="4140"/>
              </w:tabs>
              <w:autoSpaceDE w:val="0"/>
              <w:autoSpaceDN w:val="0"/>
              <w:adjustRightInd w:val="0"/>
              <w:spacing w:after="0" w:line="240" w:lineRule="auto"/>
              <w:contextualSpacing/>
              <w:rPr>
                <w:rFonts w:ascii="Times New Roman" w:eastAsia="Times New Roman" w:hAnsi="Times New Roman" w:cs="Times New Roman"/>
              </w:rPr>
            </w:pPr>
          </w:p>
          <w:p w14:paraId="6EF31727" w14:textId="17BC64E8" w:rsidR="00D87086" w:rsidRPr="00690418" w:rsidRDefault="007052AB" w:rsidP="000267E8">
            <w:pPr>
              <w:keepNext/>
              <w:keepLines/>
              <w:widowControl w:val="0"/>
              <w:tabs>
                <w:tab w:val="left" w:pos="4140"/>
              </w:tab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bCs/>
              </w:rPr>
              <w:t>N/A</w:t>
            </w:r>
          </w:p>
        </w:tc>
      </w:tr>
      <w:tr w:rsidR="00D87086" w:rsidRPr="000902A9" w14:paraId="69A8143C" w14:textId="77777777" w:rsidTr="00D92C1E">
        <w:tc>
          <w:tcPr>
            <w:tcW w:w="2286" w:type="dxa"/>
            <w:shd w:val="clear" w:color="auto" w:fill="auto"/>
          </w:tcPr>
          <w:p w14:paraId="216143F9"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8082" w:type="dxa"/>
            <w:shd w:val="clear" w:color="auto" w:fill="auto"/>
          </w:tcPr>
          <w:p w14:paraId="2B795B16" w14:textId="3C75FC40" w:rsidR="00D87086" w:rsidRPr="000902A9" w:rsidRDefault="00EC3F8F"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r w:rsidR="00391857">
              <w:rPr>
                <w:rFonts w:ascii="Times New Roman" w:eastAsia="Times New Roman" w:hAnsi="Times New Roman" w:cs="Times New Roman"/>
              </w:rPr>
              <w:t>, 16-159</w:t>
            </w:r>
            <w:r w:rsidR="00644C17">
              <w:rPr>
                <w:rFonts w:ascii="Times New Roman" w:eastAsia="Times New Roman" w:hAnsi="Times New Roman" w:cs="Times New Roman"/>
              </w:rPr>
              <w:t>, 17-36</w:t>
            </w:r>
            <w:r w:rsidR="000267E8">
              <w:rPr>
                <w:rFonts w:ascii="Times New Roman" w:eastAsia="Times New Roman" w:hAnsi="Times New Roman" w:cs="Times New Roman"/>
              </w:rPr>
              <w:t>, 17-80</w:t>
            </w:r>
            <w:r w:rsidR="0026482E">
              <w:rPr>
                <w:rFonts w:ascii="Times New Roman" w:eastAsia="Times New Roman" w:hAnsi="Times New Roman" w:cs="Times New Roman"/>
              </w:rPr>
              <w:t>, 17-91</w:t>
            </w:r>
            <w:r w:rsidR="00366D29">
              <w:rPr>
                <w:rFonts w:ascii="Times New Roman" w:eastAsia="Times New Roman" w:hAnsi="Times New Roman" w:cs="Times New Roman"/>
              </w:rPr>
              <w:t>, 17-99</w:t>
            </w:r>
            <w:r w:rsidR="009A3196">
              <w:rPr>
                <w:rFonts w:ascii="Times New Roman" w:eastAsia="Times New Roman" w:hAnsi="Times New Roman" w:cs="Times New Roman"/>
              </w:rPr>
              <w:t>, 17-153</w:t>
            </w:r>
            <w:r w:rsidR="000B1B88">
              <w:rPr>
                <w:rFonts w:ascii="Times New Roman" w:eastAsia="Times New Roman" w:hAnsi="Times New Roman" w:cs="Times New Roman"/>
              </w:rPr>
              <w:t>, 18-564</w:t>
            </w:r>
            <w:r w:rsidR="000F45FE">
              <w:rPr>
                <w:rFonts w:ascii="Times New Roman" w:eastAsia="Times New Roman" w:hAnsi="Times New Roman" w:cs="Times New Roman"/>
              </w:rPr>
              <w:t>, 18-628</w:t>
            </w:r>
          </w:p>
        </w:tc>
      </w:tr>
      <w:tr w:rsidR="00D87086" w:rsidRPr="000902A9" w14:paraId="3C9F63B5" w14:textId="77777777" w:rsidTr="00D92C1E">
        <w:tc>
          <w:tcPr>
            <w:tcW w:w="2286" w:type="dxa"/>
            <w:shd w:val="clear" w:color="auto" w:fill="auto"/>
          </w:tcPr>
          <w:p w14:paraId="701D394E"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8082" w:type="dxa"/>
            <w:shd w:val="clear" w:color="auto" w:fill="auto"/>
          </w:tcPr>
          <w:p w14:paraId="2C2C5AAD" w14:textId="77777777" w:rsidR="00D87086" w:rsidRPr="000902A9" w:rsidRDefault="00D87086"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592" w14:textId="69D604AA" w:rsidR="00B27BBA" w:rsidRDefault="00B27BBA" w:rsidP="003D5D58">
      <w:pPr>
        <w:rPr>
          <w:rFonts w:ascii="Calibri" w:eastAsia="Times New Roman" w:hAnsi="Calibri" w:cs="Times New Roman"/>
        </w:rPr>
      </w:pPr>
    </w:p>
    <w:p w14:paraId="527DD5C2" w14:textId="77777777" w:rsidR="00B27BBA" w:rsidRDefault="00B27BBA">
      <w:pPr>
        <w:rPr>
          <w:rFonts w:ascii="Calibri" w:eastAsia="Times New Roman" w:hAnsi="Calibri" w:cs="Times New Roman"/>
        </w:rPr>
      </w:pPr>
      <w:r>
        <w:rPr>
          <w:rFonts w:ascii="Calibri" w:eastAsia="Times New Roman" w:hAnsi="Calibri" w:cs="Times New Roman"/>
        </w:rPr>
        <w:br w:type="page"/>
      </w:r>
    </w:p>
    <w:p w14:paraId="0BC3991F"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2A064F" w:rsidRPr="000902A9" w14:paraId="75E57595" w14:textId="77777777" w:rsidTr="003D5D58">
        <w:tc>
          <w:tcPr>
            <w:tcW w:w="2628" w:type="dxa"/>
          </w:tcPr>
          <w:p w14:paraId="75E57593" w14:textId="57777327" w:rsidR="003D5D58" w:rsidRPr="000902A9" w:rsidRDefault="00D93797"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75E57594" w14:textId="77777777" w:rsidR="003D5D58" w:rsidRPr="000902A9" w:rsidRDefault="003D5D58" w:rsidP="00DD23F5">
            <w:pPr>
              <w:pStyle w:val="Heading3"/>
            </w:pPr>
            <w:bookmarkStart w:id="27" w:name="_Ref326673495"/>
            <w:bookmarkStart w:id="28" w:name="OCCUPANCY"/>
            <w:r w:rsidRPr="000902A9">
              <w:t>OCCUPANCY</w:t>
            </w:r>
            <w:bookmarkEnd w:id="27"/>
            <w:bookmarkEnd w:id="28"/>
          </w:p>
        </w:tc>
      </w:tr>
      <w:tr w:rsidR="002A064F" w:rsidRPr="000902A9" w14:paraId="75E57598" w14:textId="77777777" w:rsidTr="003D5D58">
        <w:tc>
          <w:tcPr>
            <w:tcW w:w="2628" w:type="dxa"/>
          </w:tcPr>
          <w:p w14:paraId="75E57596"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75E57597" w14:textId="04B83EC4" w:rsidR="003D5D58" w:rsidRPr="000902A9" w:rsidRDefault="003D5D58" w:rsidP="003E60D4">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_Ref326673491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A250A2" w:rsidRPr="00A250A2">
              <w:rPr>
                <w:rFonts w:ascii="Times New Roman" w:hAnsi="Times New Roman" w:cs="Times New Roman"/>
              </w:rPr>
              <w:t>ANYONE</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=No</w:t>
            </w:r>
          </w:p>
        </w:tc>
      </w:tr>
      <w:tr w:rsidR="002A064F" w:rsidRPr="000902A9" w14:paraId="75E5759B" w14:textId="77777777" w:rsidTr="003D5D58">
        <w:tc>
          <w:tcPr>
            <w:tcW w:w="2628" w:type="dxa"/>
          </w:tcPr>
          <w:p w14:paraId="75E57599"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75E5759A" w14:textId="6A812DB2" w:rsidR="000B1B88" w:rsidRPr="00690418" w:rsidRDefault="000B1B88" w:rsidP="000B1B88">
            <w:pPr>
              <w:widowControl w:val="0"/>
              <w:autoSpaceDE w:val="0"/>
              <w:autoSpaceDN w:val="0"/>
              <w:adjustRightInd w:val="0"/>
              <w:spacing w:after="0" w:line="240" w:lineRule="auto"/>
              <w:contextualSpacing/>
              <w:rPr>
                <w:rFonts w:ascii="Times New Roman" w:eastAsia="Times New Roman" w:hAnsi="Times New Roman" w:cs="Times New Roman"/>
              </w:rPr>
            </w:pPr>
            <w:r w:rsidRPr="000B1B88">
              <w:rPr>
                <w:rFonts w:ascii="Times New Roman" w:eastAsia="Times New Roman" w:hAnsi="Times New Roman"/>
              </w:rPr>
              <w:t>On &lt;CENSUSDAY&gt;, was &lt;PARTIAL CENSUS ADDRESS&gt; vacant or not a housing unit?</w:t>
            </w:r>
          </w:p>
        </w:tc>
      </w:tr>
      <w:tr w:rsidR="002A064F" w:rsidRPr="000902A9" w14:paraId="75E575A1" w14:textId="77777777" w:rsidTr="003D5D58">
        <w:trPr>
          <w:trHeight w:val="179"/>
        </w:trPr>
        <w:tc>
          <w:tcPr>
            <w:tcW w:w="2628" w:type="dxa"/>
          </w:tcPr>
          <w:p w14:paraId="75E5759C"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75E5759D" w14:textId="77777777"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5E5759E" w14:textId="77777777" w:rsidR="003D5D58" w:rsidRPr="000902A9" w:rsidRDefault="003D5D58" w:rsidP="0061309E">
            <w:pPr>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i/>
              </w:rPr>
            </w:pPr>
            <w:r w:rsidRPr="000902A9">
              <w:rPr>
                <w:rFonts w:ascii="Times New Roman" w:eastAsia="Times New Roman" w:hAnsi="Times New Roman" w:cs="Times New Roman"/>
              </w:rPr>
              <w:t>Vacant</w:t>
            </w:r>
          </w:p>
          <w:p w14:paraId="2A9245E0" w14:textId="77777777" w:rsidR="003D5D58" w:rsidRDefault="003D5D58" w:rsidP="0061309E">
            <w:pPr>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Not a housing unit</w:t>
            </w:r>
          </w:p>
          <w:p w14:paraId="75E575A0" w14:textId="77777777" w:rsidR="00412B6C" w:rsidRPr="000902A9" w:rsidRDefault="00412B6C" w:rsidP="00412B6C">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0902A9" w14:paraId="75E575A7" w14:textId="77777777" w:rsidTr="003D5D58">
        <w:tc>
          <w:tcPr>
            <w:tcW w:w="2628" w:type="dxa"/>
          </w:tcPr>
          <w:p w14:paraId="75E575A2"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75E575A3" w14:textId="7A38C692"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If Vacant, go to</w:t>
            </w:r>
            <w:r w:rsidR="00442AD6" w:rsidRPr="000902A9">
              <w:rPr>
                <w:rFonts w:ascii="Times New Roman" w:eastAsia="Times New Roman" w:hAnsi="Times New Roman" w:cs="Times New Roman"/>
              </w:rPr>
              <w:t xml:space="preserve"> </w:t>
            </w:r>
            <w:r w:rsidR="00442AD6" w:rsidRPr="000902A9">
              <w:rPr>
                <w:rFonts w:ascii="Times New Roman" w:eastAsia="Times New Roman" w:hAnsi="Times New Roman" w:cs="Times New Roman"/>
              </w:rPr>
              <w:fldChar w:fldCharType="begin"/>
            </w:r>
            <w:r w:rsidR="00442AD6" w:rsidRPr="000902A9">
              <w:rPr>
                <w:rFonts w:ascii="Times New Roman" w:eastAsia="Times New Roman" w:hAnsi="Times New Roman" w:cs="Times New Roman"/>
              </w:rPr>
              <w:instrText xml:space="preserve"> REF _Ref326673503 \h  \* MERGEFORMAT </w:instrText>
            </w:r>
            <w:r w:rsidR="00442AD6" w:rsidRPr="000902A9">
              <w:rPr>
                <w:rFonts w:ascii="Times New Roman" w:eastAsia="Times New Roman" w:hAnsi="Times New Roman" w:cs="Times New Roman"/>
              </w:rPr>
            </w:r>
            <w:r w:rsidR="00442AD6" w:rsidRPr="000902A9">
              <w:rPr>
                <w:rFonts w:ascii="Times New Roman" w:eastAsia="Times New Roman" w:hAnsi="Times New Roman" w:cs="Times New Roman"/>
              </w:rPr>
              <w:fldChar w:fldCharType="separate"/>
            </w:r>
            <w:r w:rsidR="00A250A2" w:rsidRPr="00A250A2">
              <w:rPr>
                <w:rFonts w:ascii="Times New Roman" w:hAnsi="Times New Roman" w:cs="Times New Roman"/>
              </w:rPr>
              <w:t>VACANT DESCRIPTION</w:t>
            </w:r>
            <w:r w:rsidR="00442AD6" w:rsidRPr="000902A9">
              <w:rPr>
                <w:rFonts w:ascii="Times New Roman" w:eastAsia="Times New Roman" w:hAnsi="Times New Roman" w:cs="Times New Roman"/>
              </w:rPr>
              <w:fldChar w:fldCharType="end"/>
            </w:r>
          </w:p>
          <w:p w14:paraId="75E575A5" w14:textId="5BF0628F"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 xml:space="preserve">If Not a housing unit,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_Ref326673498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A250A2" w:rsidRPr="00A250A2">
              <w:rPr>
                <w:rFonts w:ascii="Times New Roman" w:eastAsia="Times New Roman" w:hAnsi="Times New Roman" w:cs="Times New Roman"/>
              </w:rPr>
              <w:t>SPECIFIC UNIT STATUS</w:t>
            </w:r>
            <w:r w:rsidRPr="000902A9">
              <w:rPr>
                <w:rFonts w:ascii="Times New Roman" w:eastAsia="Times New Roman" w:hAnsi="Times New Roman" w:cs="Times New Roman"/>
              </w:rPr>
              <w:fldChar w:fldCharType="end"/>
            </w:r>
          </w:p>
          <w:p w14:paraId="247BCCAB" w14:textId="7F7B89F7" w:rsidR="003D5D58" w:rsidRDefault="003D5D58" w:rsidP="00F7248C">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 xml:space="preserve">If DK or REF, go to </w:t>
            </w:r>
            <w:r w:rsidR="00D9404E">
              <w:rPr>
                <w:rFonts w:ascii="Times New Roman" w:eastAsia="Times New Roman" w:hAnsi="Times New Roman"/>
              </w:rPr>
              <w:t>NO COMPLETE</w:t>
            </w:r>
          </w:p>
          <w:p w14:paraId="75E575A6" w14:textId="3C6785A0" w:rsidR="006422FA" w:rsidRPr="000902A9" w:rsidRDefault="006422FA" w:rsidP="00F7248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0902A9" w14:paraId="75E575AA" w14:textId="77777777" w:rsidTr="003D5D58">
        <w:tc>
          <w:tcPr>
            <w:tcW w:w="2628" w:type="dxa"/>
          </w:tcPr>
          <w:p w14:paraId="75E575A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77B40B9E" w14:textId="7F14E403" w:rsidR="003D5D58" w:rsidRPr="000902A9" w:rsidRDefault="00F7248C"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Census Day</w:t>
            </w:r>
          </w:p>
          <w:p w14:paraId="5A6FAF5D" w14:textId="77777777" w:rsidR="00F7248C" w:rsidRDefault="00F7248C"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Partial address</w:t>
            </w:r>
          </w:p>
          <w:p w14:paraId="75E575A9" w14:textId="09A76EFC" w:rsidR="000B1B88" w:rsidRPr="000902A9" w:rsidRDefault="000B1B8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PARTIAL CENSUS ADDRESS</w:t>
            </w:r>
          </w:p>
        </w:tc>
      </w:tr>
      <w:tr w:rsidR="002A064F" w:rsidRPr="000902A9" w14:paraId="75E575B4" w14:textId="77777777" w:rsidTr="00E878DE">
        <w:trPr>
          <w:trHeight w:val="620"/>
        </w:trPr>
        <w:tc>
          <w:tcPr>
            <w:tcW w:w="2628" w:type="dxa"/>
          </w:tcPr>
          <w:p w14:paraId="75E575AB" w14:textId="512EACE6"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5E575AC" w14:textId="77777777" w:rsidR="003D5D58" w:rsidRPr="000902A9" w:rsidRDefault="003D5D58" w:rsidP="003D5D58">
            <w:pPr>
              <w:rPr>
                <w:rFonts w:ascii="Times New Roman" w:eastAsia="Times New Roman" w:hAnsi="Times New Roman" w:cs="Times New Roman"/>
              </w:rPr>
            </w:pPr>
            <w:bookmarkStart w:id="29" w:name="_Toc193620740"/>
            <w:r w:rsidRPr="000902A9">
              <w:rPr>
                <w:rFonts w:ascii="Times New Roman" w:eastAsia="Times New Roman" w:hAnsi="Times New Roman" w:cs="Times New Roman"/>
                <w:b/>
              </w:rPr>
              <w:t>Housing Unit</w:t>
            </w:r>
            <w:bookmarkEnd w:id="29"/>
            <w:r w:rsidRPr="000902A9">
              <w:rPr>
                <w:rFonts w:ascii="Times New Roman" w:eastAsia="Times New Roman" w:hAnsi="Times New Roman" w:cs="Times New Roman"/>
              </w:rPr>
              <w:t xml:space="preserve">: A housing unit may be a house, an apartment, a mobile home, a group of rooms or a single room that is occupied (or, if vacant, intended for occupancy) as separate living quarters. Separate living quarters are those in which the occupants live separately from any other individuals in the building and which have direct access from outside the building or through a common hall. For vacant units, the criteria of separateness and direct access are applied to the intended occupants whenever possible. If that information cannot be obtained, the criteria are applied to the previous occupants. </w:t>
            </w:r>
          </w:p>
          <w:p w14:paraId="75E575AE" w14:textId="11B61B1E" w:rsidR="003D5D58" w:rsidRPr="00022671" w:rsidRDefault="003D5D58" w:rsidP="00022671">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rPr>
              <w:t>Both occupied and vacant housing units are included in the housing unit inventory. Boats, recreational vehicles (RVs), vans, tents, railroad cars, and the like are included only if they are occupied as someone's current place of residence. Vacant mobile homes are included provided they are intended for occupancy on the site where they stand. Vacant mobile homes on dealers' sales lots, at the factory, or in storage yards are excluded from the housing inventory. Also excluded from the housing inventory are quarters being used entirely for nonresidential purposes, such as a store or an office, or quarters used for the storage of business supplies or inventory, machi</w:t>
            </w:r>
            <w:r w:rsidR="00022671">
              <w:rPr>
                <w:rFonts w:ascii="Times New Roman" w:eastAsia="Calibri" w:hAnsi="Times New Roman" w:cs="Times New Roman"/>
              </w:rPr>
              <w:t>nery, or agricultural products.</w:t>
            </w:r>
          </w:p>
          <w:p w14:paraId="75E575AF" w14:textId="77651FF4" w:rsidR="003D5D58" w:rsidRPr="000902A9" w:rsidRDefault="003D5D58" w:rsidP="003D5D58">
            <w:pPr>
              <w:widowControl w:val="0"/>
              <w:autoSpaceDE w:val="0"/>
              <w:autoSpaceDN w:val="0"/>
              <w:adjustRightInd w:val="0"/>
              <w:spacing w:after="0" w:line="240" w:lineRule="auto"/>
              <w:ind w:right="101"/>
              <w:contextualSpacing/>
              <w:rPr>
                <w:rFonts w:ascii="Times New Roman" w:eastAsia="Times New Roman" w:hAnsi="Times New Roman" w:cs="Times New Roman"/>
                <w:spacing w:val="-1"/>
              </w:rPr>
            </w:pPr>
            <w:r w:rsidRPr="000902A9">
              <w:rPr>
                <w:rFonts w:ascii="Times New Roman" w:eastAsia="Times New Roman" w:hAnsi="Times New Roman" w:cs="Times New Roman"/>
                <w:b/>
                <w:spacing w:val="-1"/>
              </w:rPr>
              <w:t xml:space="preserve">Vacant </w:t>
            </w:r>
            <w:r w:rsidR="00261B0D">
              <w:rPr>
                <w:rFonts w:ascii="Times New Roman" w:eastAsia="Times New Roman" w:hAnsi="Times New Roman" w:cs="Times New Roman"/>
                <w:b/>
                <w:spacing w:val="-1"/>
              </w:rPr>
              <w:t>H</w:t>
            </w:r>
            <w:r w:rsidR="00261B0D" w:rsidRPr="000902A9">
              <w:rPr>
                <w:rFonts w:ascii="Times New Roman" w:eastAsia="Times New Roman" w:hAnsi="Times New Roman" w:cs="Times New Roman"/>
                <w:b/>
                <w:spacing w:val="-1"/>
              </w:rPr>
              <w:t xml:space="preserve">ousing </w:t>
            </w:r>
            <w:r w:rsidR="00261B0D">
              <w:rPr>
                <w:rFonts w:ascii="Times New Roman" w:eastAsia="Times New Roman" w:hAnsi="Times New Roman" w:cs="Times New Roman"/>
                <w:b/>
                <w:spacing w:val="-1"/>
              </w:rPr>
              <w:t>U</w:t>
            </w:r>
            <w:r w:rsidR="00261B0D" w:rsidRPr="000902A9">
              <w:rPr>
                <w:rFonts w:ascii="Times New Roman" w:eastAsia="Times New Roman" w:hAnsi="Times New Roman" w:cs="Times New Roman"/>
                <w:b/>
                <w:spacing w:val="-1"/>
              </w:rPr>
              <w:t>nit</w:t>
            </w:r>
            <w:r w:rsidRPr="000902A9">
              <w:rPr>
                <w:rFonts w:ascii="Times New Roman" w:eastAsia="Times New Roman" w:hAnsi="Times New Roman" w:cs="Times New Roman"/>
                <w:spacing w:val="-1"/>
              </w:rPr>
              <w:t xml:space="preserve">:  A housing unit is vacant if no one is living in it on census day.  Units occupied on census day entirely by persons who have a usual home elsewhere (UHE) are considered to be temporarily occupied, and are classified as “vacant.”  </w:t>
            </w:r>
            <w:r w:rsidRPr="000902A9">
              <w:rPr>
                <w:rFonts w:ascii="Times New Roman" w:eastAsia="Times New Roman" w:hAnsi="Times New Roman" w:cs="Times New Roman"/>
              </w:rPr>
              <w:t>UHE is defined as the place where a person lives and sleeps most of the time.  The census defines everyone as having only one usual residence.</w:t>
            </w:r>
          </w:p>
          <w:p w14:paraId="75E575B0" w14:textId="77777777" w:rsidR="003D5D58" w:rsidRPr="000902A9" w:rsidRDefault="003D5D58" w:rsidP="003D5D58">
            <w:pPr>
              <w:widowControl w:val="0"/>
              <w:autoSpaceDE w:val="0"/>
              <w:autoSpaceDN w:val="0"/>
              <w:adjustRightInd w:val="0"/>
              <w:spacing w:after="0" w:line="240" w:lineRule="auto"/>
              <w:ind w:right="101"/>
              <w:contextualSpacing/>
              <w:rPr>
                <w:rFonts w:ascii="Times New Roman" w:eastAsia="Times New Roman" w:hAnsi="Times New Roman" w:cs="Times New Roman"/>
                <w:spacing w:val="-1"/>
              </w:rPr>
            </w:pPr>
          </w:p>
          <w:p w14:paraId="75E575B1" w14:textId="77777777" w:rsidR="003D5D58" w:rsidRPr="000902A9" w:rsidRDefault="003D5D58" w:rsidP="003D5D58">
            <w:pPr>
              <w:widowControl w:val="0"/>
              <w:autoSpaceDE w:val="0"/>
              <w:autoSpaceDN w:val="0"/>
              <w:adjustRightInd w:val="0"/>
              <w:spacing w:after="0" w:line="240" w:lineRule="auto"/>
              <w:ind w:right="101"/>
              <w:contextualSpacing/>
              <w:rPr>
                <w:rFonts w:ascii="Times New Roman" w:eastAsia="Times New Roman" w:hAnsi="Times New Roman" w:cs="Times New Roman"/>
                <w:spacing w:val="-1"/>
              </w:rPr>
            </w:pPr>
            <w:r w:rsidRPr="000902A9">
              <w:rPr>
                <w:rFonts w:ascii="Times New Roman" w:eastAsia="Times New Roman" w:hAnsi="Times New Roman" w:cs="Times New Roman"/>
                <w:spacing w:val="-1"/>
              </w:rPr>
              <w:t xml:space="preserve">New units not yet occupied are classified as vacant housing units if construction has reached a point where all exterior windows and doors are installed and final usable floors are in place.  Vacant units are excluded from the housing inventory if they are open to the elements, that is, the roof, walls, windows, and/or doors no longer protect the interior from the elements.  Also, excluded are vacant units with a sign </w:t>
            </w:r>
            <w:r w:rsidRPr="000902A9">
              <w:rPr>
                <w:rFonts w:ascii="Times New Roman" w:eastAsia="Times New Roman" w:hAnsi="Times New Roman" w:cs="Times New Roman"/>
                <w:spacing w:val="-1"/>
              </w:rPr>
              <w:lastRenderedPageBreak/>
              <w:t>that they are condemned or they are to be demolished.</w:t>
            </w:r>
          </w:p>
          <w:p w14:paraId="75E575B3" w14:textId="489570A5" w:rsidR="003D5D58" w:rsidRPr="000902A9" w:rsidRDefault="003D5D58" w:rsidP="003D5D58">
            <w:pPr>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 xml:space="preserve"> </w:t>
            </w:r>
          </w:p>
        </w:tc>
      </w:tr>
      <w:tr w:rsidR="002A064F" w:rsidRPr="000902A9" w14:paraId="75E575B7" w14:textId="77777777" w:rsidTr="003D5D58">
        <w:trPr>
          <w:trHeight w:val="26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5E575B5"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5B6"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bookmarkStart w:id="30" w:name="_Ref357584279"/>
            <w:r w:rsidRPr="000902A9">
              <w:rPr>
                <w:rFonts w:ascii="Times New Roman" w:eastAsia="Times New Roman" w:hAnsi="Times New Roman" w:cs="Times New Roman"/>
              </w:rPr>
              <w:t>N/A</w:t>
            </w:r>
            <w:bookmarkEnd w:id="30"/>
          </w:p>
        </w:tc>
      </w:tr>
      <w:tr w:rsidR="002A064F" w:rsidRPr="000902A9" w14:paraId="75E575BA" w14:textId="77777777" w:rsidTr="003D5D58">
        <w:trPr>
          <w:trHeight w:val="26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5E575B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5B9"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For nonresponse: “Please provide an answer to the question.”</w:t>
            </w:r>
          </w:p>
        </w:tc>
      </w:tr>
      <w:tr w:rsidR="002A064F" w:rsidRPr="000902A9" w14:paraId="75E575BD" w14:textId="77777777" w:rsidTr="003D5D58">
        <w:tc>
          <w:tcPr>
            <w:tcW w:w="2628" w:type="dxa"/>
          </w:tcPr>
          <w:p w14:paraId="75E575BB"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 instructions</w:t>
            </w:r>
          </w:p>
        </w:tc>
        <w:tc>
          <w:tcPr>
            <w:tcW w:w="7695" w:type="dxa"/>
          </w:tcPr>
          <w:p w14:paraId="26419698" w14:textId="00C7B705" w:rsidR="0063250D" w:rsidRPr="000902A9" w:rsidRDefault="0063250D" w:rsidP="004760B1">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A250A2" w:rsidRPr="00A250A2">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=Vacant, set UNIT_STAT=vacant and POP_COUNT=0.</w:t>
            </w:r>
          </w:p>
          <w:p w14:paraId="425C2716" w14:textId="77E71A0D" w:rsidR="0063250D" w:rsidRDefault="0063250D" w:rsidP="00CC3B31">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A250A2" w:rsidRPr="00A250A2">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=Not a housing unit, set UNIT_STAT=nothu and POP_COUNT=0.</w:t>
            </w:r>
          </w:p>
          <w:p w14:paraId="75E575BC" w14:textId="38741CC4" w:rsidR="004760B1" w:rsidRPr="000902A9" w:rsidRDefault="004760B1" w:rsidP="00CC3B3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OCCUPANCY=DK or REF, set UNIT_STAT=null and POP COUNT=0.</w:t>
            </w:r>
          </w:p>
        </w:tc>
      </w:tr>
      <w:tr w:rsidR="002A064F" w:rsidRPr="000902A9" w14:paraId="75E575C0" w14:textId="77777777" w:rsidTr="003D5D58">
        <w:tc>
          <w:tcPr>
            <w:tcW w:w="2628" w:type="dxa"/>
          </w:tcPr>
          <w:p w14:paraId="75E575BE"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75E575BF" w14:textId="77777777" w:rsidR="003D5D58" w:rsidRPr="000902A9" w:rsidRDefault="003D5D58" w:rsidP="0098457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6422FA" w:rsidRPr="000902A9" w14:paraId="17817825" w14:textId="77777777" w:rsidTr="003D5D58">
        <w:tc>
          <w:tcPr>
            <w:tcW w:w="2628" w:type="dxa"/>
          </w:tcPr>
          <w:p w14:paraId="44210D34" w14:textId="5CEAEB99" w:rsidR="006422FA" w:rsidRPr="000902A9" w:rsidRDefault="006422FA"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Pr>
          <w:p w14:paraId="43045018" w14:textId="3B5D2359" w:rsidR="006422FA" w:rsidRPr="000902A9" w:rsidRDefault="006422FA" w:rsidP="0098457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2A9" w14:paraId="75E575C4" w14:textId="77777777" w:rsidTr="003D5D58">
        <w:tblPrEx>
          <w:tblLook w:val="04A0" w:firstRow="1" w:lastRow="0" w:firstColumn="1" w:lastColumn="0" w:noHBand="0" w:noVBand="1"/>
        </w:tblPrEx>
        <w:tc>
          <w:tcPr>
            <w:tcW w:w="2628" w:type="dxa"/>
            <w:shd w:val="clear" w:color="auto" w:fill="auto"/>
          </w:tcPr>
          <w:p w14:paraId="75E575C1"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5C2"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5C3" w14:textId="12F0C3F2" w:rsidR="003D5D58" w:rsidRPr="000902A9" w:rsidRDefault="006564DC" w:rsidP="003D5D58">
            <w:pPr>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rPr>
              <w:t>N/A</w:t>
            </w:r>
          </w:p>
        </w:tc>
      </w:tr>
      <w:tr w:rsidR="002A064F" w:rsidRPr="000902A9" w14:paraId="75E575C7" w14:textId="77777777" w:rsidTr="003D5D58">
        <w:tblPrEx>
          <w:tblLook w:val="04A0" w:firstRow="1" w:lastRow="0" w:firstColumn="1" w:lastColumn="0" w:noHBand="0" w:noVBand="1"/>
        </w:tblPrEx>
        <w:tc>
          <w:tcPr>
            <w:tcW w:w="2628" w:type="dxa"/>
            <w:shd w:val="clear" w:color="auto" w:fill="auto"/>
          </w:tcPr>
          <w:p w14:paraId="75E575C5"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6E89E8AF" w14:textId="77777777" w:rsidR="004760B1" w:rsidRPr="000902A9" w:rsidRDefault="004760B1" w:rsidP="004760B1">
            <w:pPr>
              <w:widowControl w:val="0"/>
              <w:autoSpaceDE w:val="0"/>
              <w:autoSpaceDN w:val="0"/>
              <w:adjustRightInd w:val="0"/>
              <w:spacing w:after="0" w:line="240" w:lineRule="auto"/>
              <w:contextualSpacing/>
              <w:rPr>
                <w:rFonts w:ascii="Times New Roman" w:eastAsia="Times New Roman" w:hAnsi="Times New Roman" w:cs="Times New Roman"/>
              </w:rPr>
            </w:pPr>
          </w:p>
          <w:p w14:paraId="75E575C6" w14:textId="1184B033" w:rsidR="004760B1" w:rsidRPr="00690418" w:rsidRDefault="006564DC" w:rsidP="004760B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N/A</w:t>
            </w:r>
          </w:p>
        </w:tc>
      </w:tr>
      <w:tr w:rsidR="002A064F" w:rsidRPr="000902A9" w14:paraId="75E575CB" w14:textId="77777777" w:rsidTr="003D5D58">
        <w:tblPrEx>
          <w:tblLook w:val="04A0" w:firstRow="1" w:lastRow="0" w:firstColumn="1" w:lastColumn="0" w:noHBand="0" w:noVBand="1"/>
        </w:tblPrEx>
        <w:trPr>
          <w:trHeight w:val="70"/>
        </w:trPr>
        <w:tc>
          <w:tcPr>
            <w:tcW w:w="2628" w:type="dxa"/>
            <w:shd w:val="clear" w:color="auto" w:fill="auto"/>
          </w:tcPr>
          <w:p w14:paraId="75E575C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4CE16B7D" w14:textId="77777777" w:rsidR="00984578" w:rsidRDefault="0098457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5CA" w14:textId="1DACF319" w:rsidR="003D5D58" w:rsidRPr="000902A9" w:rsidRDefault="003B1D32" w:rsidP="006564DC">
            <w:pPr>
              <w:widowControl w:val="0"/>
              <w:autoSpaceDE w:val="0"/>
              <w:autoSpaceDN w:val="0"/>
              <w:adjustRightInd w:val="0"/>
              <w:spacing w:after="0" w:line="240" w:lineRule="auto"/>
              <w:contextualSpacing/>
              <w:rPr>
                <w:rFonts w:ascii="Times New Roman" w:eastAsia="Times New Roman" w:hAnsi="Times New Roman" w:cs="Times New Roman"/>
                <w:b/>
              </w:rPr>
            </w:pPr>
            <w:r w:rsidRPr="000902A9" w:rsidDel="003B1D32">
              <w:rPr>
                <w:rFonts w:ascii="Times New Roman" w:eastAsia="Times New Roman" w:hAnsi="Times New Roman" w:cs="Times New Roman"/>
              </w:rPr>
              <w:t xml:space="preserve"> </w:t>
            </w:r>
            <w:r w:rsidR="006564DC">
              <w:rPr>
                <w:rFonts w:ascii="Times New Roman" w:eastAsia="Times New Roman" w:hAnsi="Times New Roman" w:cs="Times New Roman"/>
              </w:rPr>
              <w:t>N/A</w:t>
            </w:r>
          </w:p>
        </w:tc>
      </w:tr>
      <w:tr w:rsidR="002A064F" w:rsidRPr="000902A9" w14:paraId="75E575E8" w14:textId="77777777" w:rsidTr="003D5D58">
        <w:tblPrEx>
          <w:tblLook w:val="04A0" w:firstRow="1" w:lastRow="0" w:firstColumn="1" w:lastColumn="0" w:noHBand="0" w:noVBand="1"/>
        </w:tblPrEx>
        <w:tc>
          <w:tcPr>
            <w:tcW w:w="2628" w:type="dxa"/>
            <w:shd w:val="clear" w:color="auto" w:fill="auto"/>
          </w:tcPr>
          <w:p w14:paraId="75E575E6" w14:textId="77777777" w:rsidR="003B1D32" w:rsidRPr="000902A9" w:rsidRDefault="003B1D32"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695" w:type="dxa"/>
            <w:shd w:val="clear" w:color="auto" w:fill="auto"/>
          </w:tcPr>
          <w:p w14:paraId="75E575E7" w14:textId="62E69D7A" w:rsidR="003B1D32" w:rsidRPr="000902A9" w:rsidRDefault="00B37A22"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16-111</w:t>
            </w:r>
            <w:r w:rsidR="004457BA">
              <w:rPr>
                <w:rFonts w:ascii="Times New Roman" w:eastAsia="Times New Roman" w:hAnsi="Times New Roman" w:cs="Times New Roman"/>
              </w:rPr>
              <w:t>.1</w:t>
            </w:r>
            <w:r w:rsidR="00EC3F8F">
              <w:rPr>
                <w:rFonts w:ascii="Times New Roman" w:eastAsia="Times New Roman" w:hAnsi="Times New Roman" w:cs="Times New Roman"/>
              </w:rPr>
              <w:t xml:space="preserve">, 16-125, </w:t>
            </w:r>
            <w:r w:rsidR="004760B1">
              <w:rPr>
                <w:rFonts w:ascii="Times New Roman" w:eastAsia="Times New Roman" w:hAnsi="Times New Roman" w:cs="Times New Roman"/>
              </w:rPr>
              <w:t>16-161</w:t>
            </w:r>
            <w:r w:rsidR="000B1B88">
              <w:rPr>
                <w:rFonts w:ascii="Times New Roman" w:eastAsia="Times New Roman" w:hAnsi="Times New Roman" w:cs="Times New Roman"/>
              </w:rPr>
              <w:t>, 18-567</w:t>
            </w:r>
            <w:r w:rsidR="00261B0D">
              <w:rPr>
                <w:rFonts w:ascii="Times New Roman" w:eastAsia="Times New Roman" w:hAnsi="Times New Roman" w:cs="Times New Roman"/>
              </w:rPr>
              <w:t>, 18-644</w:t>
            </w:r>
            <w:r w:rsidR="003E60D4">
              <w:rPr>
                <w:rFonts w:ascii="Times New Roman" w:eastAsia="Times New Roman" w:hAnsi="Times New Roman" w:cs="Times New Roman"/>
              </w:rPr>
              <w:t>, 18-695</w:t>
            </w:r>
          </w:p>
        </w:tc>
      </w:tr>
      <w:tr w:rsidR="002A064F" w:rsidRPr="000902A9" w14:paraId="75E575EB" w14:textId="77777777" w:rsidTr="003D5D58">
        <w:tblPrEx>
          <w:tblLook w:val="04A0" w:firstRow="1" w:lastRow="0" w:firstColumn="1" w:lastColumn="0" w:noHBand="0" w:noVBand="1"/>
        </w:tblPrEx>
        <w:tc>
          <w:tcPr>
            <w:tcW w:w="2628" w:type="dxa"/>
            <w:shd w:val="clear" w:color="auto" w:fill="auto"/>
          </w:tcPr>
          <w:p w14:paraId="75E575E9" w14:textId="77777777" w:rsidR="003B1D32" w:rsidRPr="000902A9" w:rsidRDefault="003B1D32"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75E575EA" w14:textId="3C87F6AA" w:rsidR="003B1D32" w:rsidRPr="00690418" w:rsidRDefault="003B1D32" w:rsidP="00216AF9">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5EC" w14:textId="5443DF3F"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2A064F" w:rsidRPr="000902A9" w14:paraId="75E575EF" w14:textId="77777777" w:rsidTr="003D5D58">
        <w:tc>
          <w:tcPr>
            <w:tcW w:w="2628" w:type="dxa"/>
          </w:tcPr>
          <w:p w14:paraId="75E575ED" w14:textId="635857DA" w:rsidR="003D5D58" w:rsidRPr="000902A9"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lastRenderedPageBreak/>
              <w:t>Screen name</w:t>
            </w:r>
          </w:p>
        </w:tc>
        <w:tc>
          <w:tcPr>
            <w:tcW w:w="7695" w:type="dxa"/>
          </w:tcPr>
          <w:p w14:paraId="75E575EE" w14:textId="77777777" w:rsidR="003D5D58" w:rsidRPr="000902A9" w:rsidRDefault="003D5D58" w:rsidP="00DD23F5">
            <w:pPr>
              <w:pStyle w:val="Heading3"/>
            </w:pPr>
            <w:bookmarkStart w:id="31" w:name="_Ref326673498"/>
            <w:bookmarkStart w:id="32" w:name="SPECIFICUNITSTATUS"/>
            <w:r w:rsidRPr="000902A9">
              <w:t>SPECIFIC UNIT STATUS</w:t>
            </w:r>
            <w:bookmarkEnd w:id="31"/>
            <w:bookmarkEnd w:id="32"/>
          </w:p>
        </w:tc>
      </w:tr>
      <w:tr w:rsidR="002A064F" w:rsidRPr="000902A9" w14:paraId="75E575F3" w14:textId="77777777" w:rsidTr="003D5D58">
        <w:tc>
          <w:tcPr>
            <w:tcW w:w="2628" w:type="dxa"/>
          </w:tcPr>
          <w:p w14:paraId="75E575F0"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75E575F1" w14:textId="70704DF2"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p>
          <w:p w14:paraId="674100E5" w14:textId="1F36FD2C" w:rsidR="003D5D58" w:rsidRDefault="003D5D58" w:rsidP="00F5289D">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A250A2" w:rsidRPr="00A250A2">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Not a housing unit</w:t>
            </w:r>
          </w:p>
          <w:p w14:paraId="36590A88" w14:textId="1B9B5116" w:rsidR="00680F18" w:rsidRPr="00685C2F" w:rsidRDefault="00A250A2" w:rsidP="00F5289D">
            <w:pPr>
              <w:widowControl w:val="0"/>
              <w:autoSpaceDE w:val="0"/>
              <w:autoSpaceDN w:val="0"/>
              <w:adjustRightInd w:val="0"/>
              <w:spacing w:after="0" w:line="240" w:lineRule="auto"/>
              <w:rPr>
                <w:rFonts w:ascii="Times New Roman" w:eastAsia="Times New Roman" w:hAnsi="Times New Roman" w:cs="Times New Roman"/>
              </w:rPr>
            </w:pPr>
            <w:hyperlink w:anchor="RICOUNT" w:history="1">
              <w:r w:rsidR="00680F18" w:rsidRPr="00685C2F">
                <w:rPr>
                  <w:rStyle w:val="Hyperlink"/>
                  <w:rFonts w:ascii="Times New Roman" w:eastAsia="Times New Roman" w:hAnsi="Times New Roman" w:cs="Times New Roman"/>
                  <w:color w:val="auto"/>
                  <w:u w:val="none"/>
                </w:rPr>
                <w:t>RI COUNT</w:t>
              </w:r>
            </w:hyperlink>
          </w:p>
          <w:p w14:paraId="3AD87AC5" w14:textId="30827323" w:rsidR="006E33D2" w:rsidRPr="000A03D6" w:rsidRDefault="00A250A2" w:rsidP="00F5289D">
            <w:pPr>
              <w:widowControl w:val="0"/>
              <w:autoSpaceDE w:val="0"/>
              <w:autoSpaceDN w:val="0"/>
              <w:adjustRightInd w:val="0"/>
              <w:spacing w:after="0" w:line="240" w:lineRule="auto"/>
              <w:rPr>
                <w:rFonts w:ascii="Times New Roman" w:eastAsia="Times New Roman" w:hAnsi="Times New Roman" w:cs="Times New Roman"/>
              </w:rPr>
            </w:pPr>
            <w:hyperlink w:anchor="KNOWADDRESS" w:history="1">
              <w:r w:rsidR="006E33D2" w:rsidRPr="000A03D6">
                <w:rPr>
                  <w:rStyle w:val="Hyperlink"/>
                  <w:rFonts w:ascii="Times New Roman" w:eastAsia="Times New Roman" w:hAnsi="Times New Roman" w:cs="Times New Roman"/>
                  <w:color w:val="auto"/>
                  <w:u w:val="none"/>
                </w:rPr>
                <w:t>KNOW ADDRESS</w:t>
              </w:r>
            </w:hyperlink>
            <w:r w:rsidR="006E33D2" w:rsidRPr="000A03D6">
              <w:rPr>
                <w:rFonts w:ascii="Times New Roman" w:eastAsia="Times New Roman" w:hAnsi="Times New Roman" w:cs="Times New Roman"/>
              </w:rPr>
              <w:t xml:space="preserve"> = Address not a housing unit</w:t>
            </w:r>
          </w:p>
          <w:p w14:paraId="75E575F2" w14:textId="1787DDC2" w:rsidR="00A43C66" w:rsidRPr="000902A9" w:rsidRDefault="00A250A2" w:rsidP="00A43C66">
            <w:pPr>
              <w:keepNext/>
              <w:keepLines/>
              <w:autoSpaceDE w:val="0"/>
              <w:autoSpaceDN w:val="0"/>
              <w:adjustRightInd w:val="0"/>
              <w:spacing w:after="0" w:line="240" w:lineRule="auto"/>
              <w:contextualSpacing/>
              <w:rPr>
                <w:rFonts w:ascii="Times New Roman" w:eastAsia="Times New Roman" w:hAnsi="Times New Roman" w:cs="Times New Roman"/>
              </w:rPr>
            </w:pPr>
            <w:hyperlink w:anchor="ANYONE" w:history="1">
              <w:r w:rsidR="00A43C66" w:rsidRPr="000A03D6">
                <w:rPr>
                  <w:rStyle w:val="Hyperlink"/>
                  <w:rFonts w:ascii="Times New Roman" w:eastAsia="Times New Roman" w:hAnsi="Times New Roman" w:cs="Times New Roman"/>
                  <w:color w:val="auto"/>
                  <w:u w:val="none"/>
                </w:rPr>
                <w:t>ANYONE</w:t>
              </w:r>
            </w:hyperlink>
            <w:r w:rsidR="00A43C66" w:rsidRPr="000A03D6">
              <w:rPr>
                <w:rFonts w:ascii="Times New Roman" w:eastAsia="Times New Roman" w:hAnsi="Times New Roman" w:cs="Times New Roman"/>
              </w:rPr>
              <w:t xml:space="preserve"> = Not a housing unit</w:t>
            </w:r>
          </w:p>
        </w:tc>
      </w:tr>
      <w:tr w:rsidR="002A064F" w:rsidRPr="000902A9" w14:paraId="75E575F7" w14:textId="77777777" w:rsidTr="003D5D58">
        <w:tc>
          <w:tcPr>
            <w:tcW w:w="2628" w:type="dxa"/>
          </w:tcPr>
          <w:p w14:paraId="75E575F4"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75E575F6" w14:textId="51C13224" w:rsidR="00B6148C" w:rsidRPr="000902A9" w:rsidRDefault="00B6148C" w:rsidP="00B6148C">
            <w:pPr>
              <w:widowControl w:val="0"/>
              <w:autoSpaceDE w:val="0"/>
              <w:autoSpaceDN w:val="0"/>
              <w:adjustRightInd w:val="0"/>
              <w:spacing w:after="0" w:line="240" w:lineRule="auto"/>
              <w:contextualSpacing/>
              <w:rPr>
                <w:rFonts w:ascii="Times New Roman" w:eastAsia="Times New Roman" w:hAnsi="Times New Roman" w:cs="Times New Roman"/>
              </w:rPr>
            </w:pPr>
            <w:r w:rsidRPr="00B6148C">
              <w:rPr>
                <w:rFonts w:ascii="Times New Roman" w:eastAsia="Times New Roman" w:hAnsi="Times New Roman"/>
                <w:i/>
                <w:color w:val="FF0000"/>
              </w:rPr>
              <w:t>Why was &lt;partial census address&gt; not a housing unit on &lt;census day&gt;?</w:t>
            </w:r>
          </w:p>
        </w:tc>
      </w:tr>
      <w:tr w:rsidR="002A064F" w:rsidRPr="000902A9" w14:paraId="75E57602" w14:textId="77777777" w:rsidTr="003D5D58">
        <w:trPr>
          <w:trHeight w:val="179"/>
        </w:trPr>
        <w:tc>
          <w:tcPr>
            <w:tcW w:w="2628" w:type="dxa"/>
          </w:tcPr>
          <w:p w14:paraId="75E575F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75E575F9" w14:textId="77777777"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5E575FA" w14:textId="7E3AF2C1" w:rsidR="003D5D58" w:rsidRPr="000902A9" w:rsidRDefault="006E33D2"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Does </w:t>
            </w:r>
            <w:r w:rsidR="00CF13CA">
              <w:rPr>
                <w:rFonts w:ascii="Times New Roman" w:eastAsia="Times New Roman" w:hAnsi="Times New Roman" w:cs="Times New Roman"/>
              </w:rPr>
              <w:t>not exist</w:t>
            </w:r>
          </w:p>
          <w:p w14:paraId="75E575FC" w14:textId="050F657C" w:rsidR="003D5D58" w:rsidRPr="000902A9" w:rsidRDefault="003D5D58"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Demolished/</w:t>
            </w:r>
            <w:r w:rsidR="00B41C41">
              <w:rPr>
                <w:rFonts w:ascii="Times New Roman" w:eastAsia="Times New Roman" w:hAnsi="Times New Roman" w:cs="Times New Roman"/>
              </w:rPr>
              <w:t xml:space="preserve"> </w:t>
            </w:r>
            <w:r w:rsidR="00ED7E81">
              <w:rPr>
                <w:rFonts w:ascii="Times New Roman" w:eastAsia="Times New Roman" w:hAnsi="Times New Roman" w:cs="Times New Roman"/>
              </w:rPr>
              <w:t>B</w:t>
            </w:r>
            <w:r w:rsidRPr="000902A9">
              <w:rPr>
                <w:rFonts w:ascii="Times New Roman" w:eastAsia="Times New Roman" w:hAnsi="Times New Roman" w:cs="Times New Roman"/>
              </w:rPr>
              <w:t>urned out</w:t>
            </w:r>
          </w:p>
          <w:p w14:paraId="75E575FE" w14:textId="77777777" w:rsidR="003D5D58" w:rsidRPr="000902A9" w:rsidRDefault="003D5D58"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Nonresidential</w:t>
            </w:r>
          </w:p>
          <w:p w14:paraId="75E57600" w14:textId="77777777" w:rsidR="003D5D58" w:rsidRDefault="003D5D58"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Uninhabitable (open to elements, condemned, under construction)</w:t>
            </w:r>
          </w:p>
          <w:p w14:paraId="58EBC7EB" w14:textId="686175D5" w:rsidR="006E33D2" w:rsidRDefault="006E33D2"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Empty mobile home/trailer site</w:t>
            </w:r>
          </w:p>
          <w:p w14:paraId="1204FE53" w14:textId="649D6D99" w:rsidR="00EA3B52" w:rsidRPr="000902A9" w:rsidRDefault="00EA3B52"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Group quarters</w:t>
            </w:r>
          </w:p>
          <w:p w14:paraId="7BF255C9" w14:textId="1F0560A8" w:rsidR="006E33D2" w:rsidRDefault="006E33D2" w:rsidP="0061309E">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Other</w:t>
            </w:r>
          </w:p>
          <w:p w14:paraId="510CFEE5" w14:textId="77777777" w:rsidR="006E33D2" w:rsidRPr="006E33D2" w:rsidRDefault="006E33D2" w:rsidP="006E33D2">
            <w:pPr>
              <w:widowControl w:val="0"/>
              <w:autoSpaceDE w:val="0"/>
              <w:autoSpaceDN w:val="0"/>
              <w:adjustRightInd w:val="0"/>
              <w:spacing w:after="0" w:line="240" w:lineRule="auto"/>
              <w:contextualSpacing/>
              <w:rPr>
                <w:rFonts w:ascii="Times New Roman" w:eastAsia="Times New Roman" w:hAnsi="Times New Roman" w:cs="Times New Roman"/>
              </w:rPr>
            </w:pPr>
          </w:p>
          <w:p w14:paraId="75E57601" w14:textId="6475D983" w:rsidR="00412B6C" w:rsidRPr="000902A9" w:rsidRDefault="006E33D2" w:rsidP="006E33D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“Other” is selected, display a 200-character text box with the label “Specify”.</w:t>
            </w:r>
          </w:p>
        </w:tc>
      </w:tr>
      <w:tr w:rsidR="002A064F" w:rsidRPr="000902A9" w14:paraId="75E57607" w14:textId="77777777" w:rsidTr="003D5D58">
        <w:tc>
          <w:tcPr>
            <w:tcW w:w="2628" w:type="dxa"/>
          </w:tcPr>
          <w:p w14:paraId="75E57603" w14:textId="1AD1F403"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5D28F660" w14:textId="49171C59" w:rsidR="00CF13CA" w:rsidRPr="00EB6A01" w:rsidRDefault="00CF13CA" w:rsidP="00B6148C">
            <w:pPr>
              <w:widowControl w:val="0"/>
              <w:autoSpaceDE w:val="0"/>
              <w:autoSpaceDN w:val="0"/>
              <w:adjustRightInd w:val="0"/>
              <w:spacing w:after="0" w:line="240" w:lineRule="auto"/>
              <w:contextualSpacing/>
              <w:rPr>
                <w:rFonts w:ascii="Times New Roman" w:eastAsia="Times New Roman" w:hAnsi="Times New Roman"/>
              </w:rPr>
            </w:pPr>
            <w:r w:rsidRPr="00EB6A01">
              <w:rPr>
                <w:rFonts w:ascii="Times New Roman" w:eastAsia="Times New Roman" w:hAnsi="Times New Roman"/>
              </w:rPr>
              <w:t>If Exit Survey is selected, go to NO COMPLETE</w:t>
            </w:r>
          </w:p>
          <w:p w14:paraId="33FD04C0" w14:textId="38935C8E" w:rsidR="00B6148C" w:rsidRPr="00EB6A01" w:rsidRDefault="00CF13CA" w:rsidP="00B6148C">
            <w:pPr>
              <w:widowControl w:val="0"/>
              <w:autoSpaceDE w:val="0"/>
              <w:autoSpaceDN w:val="0"/>
              <w:adjustRightInd w:val="0"/>
              <w:spacing w:after="0" w:line="240" w:lineRule="auto"/>
              <w:contextualSpacing/>
              <w:rPr>
                <w:rFonts w:ascii="Times New Roman" w:eastAsia="Times New Roman" w:hAnsi="Times New Roman"/>
              </w:rPr>
            </w:pPr>
            <w:r w:rsidRPr="00EB6A01">
              <w:rPr>
                <w:rFonts w:ascii="Times New Roman" w:eastAsia="Times New Roman" w:hAnsi="Times New Roman"/>
              </w:rPr>
              <w:t>Else i</w:t>
            </w:r>
            <w:r w:rsidR="00B6148C" w:rsidRPr="00EB6A01">
              <w:rPr>
                <w:rFonts w:ascii="Times New Roman" w:eastAsia="Times New Roman" w:hAnsi="Times New Roman"/>
              </w:rPr>
              <w:t>f RESPTYPE_PROD=proxy, go to GOOD BYE</w:t>
            </w:r>
          </w:p>
          <w:p w14:paraId="08528A6E" w14:textId="127D27F6" w:rsidR="00EB6A01" w:rsidRPr="00EB6A01" w:rsidRDefault="00EB6A01" w:rsidP="00B6148C">
            <w:pPr>
              <w:widowControl w:val="0"/>
              <w:autoSpaceDE w:val="0"/>
              <w:autoSpaceDN w:val="0"/>
              <w:adjustRightInd w:val="0"/>
              <w:spacing w:after="0" w:line="240" w:lineRule="auto"/>
              <w:contextualSpacing/>
              <w:rPr>
                <w:rFonts w:ascii="Times New Roman" w:eastAsia="Times New Roman" w:hAnsi="Times New Roman"/>
              </w:rPr>
            </w:pPr>
            <w:r w:rsidRPr="00EB6A01">
              <w:rPr>
                <w:rFonts w:ascii="Times New Roman" w:eastAsia="Times New Roman" w:hAnsi="Times New Roman"/>
              </w:rPr>
              <w:t>Else if RESPTYPE_PROD=HH and RI CONTACT RESP= Yes, go to GOOD BYE</w:t>
            </w:r>
          </w:p>
          <w:p w14:paraId="7F21F434" w14:textId="59F85B02" w:rsidR="003D5D58" w:rsidRPr="00EB6A01" w:rsidRDefault="00B6148C" w:rsidP="00B6148C">
            <w:pPr>
              <w:widowControl w:val="0"/>
              <w:autoSpaceDE w:val="0"/>
              <w:autoSpaceDN w:val="0"/>
              <w:adjustRightInd w:val="0"/>
              <w:spacing w:after="0" w:line="240" w:lineRule="auto"/>
              <w:contextualSpacing/>
              <w:rPr>
                <w:rFonts w:ascii="Times New Roman" w:eastAsia="Times New Roman" w:hAnsi="Times New Roman" w:cs="Times New Roman"/>
              </w:rPr>
            </w:pPr>
            <w:r w:rsidRPr="00EB6A01">
              <w:rPr>
                <w:rFonts w:ascii="Times New Roman" w:eastAsia="Times New Roman" w:hAnsi="Times New Roman"/>
              </w:rPr>
              <w:t>Else, go to</w:t>
            </w:r>
            <w:r w:rsidRPr="00EB6A01">
              <w:rPr>
                <w:rFonts w:ascii="Times New Roman" w:eastAsia="Times New Roman" w:hAnsi="Times New Roman" w:cs="Times New Roman"/>
              </w:rPr>
              <w:t xml:space="preserve"> </w:t>
            </w:r>
            <w:r w:rsidR="00CF13CA" w:rsidRPr="00EB6A01">
              <w:rPr>
                <w:rFonts w:ascii="Times New Roman" w:hAnsi="Times New Roman"/>
              </w:rPr>
              <w:t>PROXY NAME</w:t>
            </w:r>
          </w:p>
          <w:p w14:paraId="75E57606" w14:textId="6178D14E" w:rsidR="006422FA" w:rsidRPr="00EB6A01" w:rsidRDefault="006422FA"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2A9" w14:paraId="75E5760A" w14:textId="77777777" w:rsidTr="003D5D58">
        <w:tc>
          <w:tcPr>
            <w:tcW w:w="2628" w:type="dxa"/>
          </w:tcPr>
          <w:p w14:paraId="75E5760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62A4F9CB" w14:textId="77777777" w:rsidR="00F900DA" w:rsidRPr="00EB6A01" w:rsidRDefault="00F900DA"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B6A01">
              <w:rPr>
                <w:rFonts w:ascii="Times New Roman" w:eastAsia="Times New Roman" w:hAnsi="Times New Roman" w:cs="Times New Roman"/>
              </w:rPr>
              <w:t>Census Day</w:t>
            </w:r>
          </w:p>
          <w:p w14:paraId="5F4E60BA" w14:textId="77777777" w:rsidR="00B6148C" w:rsidRPr="00EB6A01" w:rsidRDefault="00B6148C"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B6A01">
              <w:rPr>
                <w:rFonts w:ascii="Times New Roman" w:eastAsia="Times New Roman" w:hAnsi="Times New Roman" w:cs="Times New Roman"/>
              </w:rPr>
              <w:t>PARTIAL CENSUS ADDRESS</w:t>
            </w:r>
          </w:p>
          <w:p w14:paraId="0266BDE9" w14:textId="77777777" w:rsidR="00EB6A01" w:rsidRPr="00EB6A01" w:rsidRDefault="00EB6A01" w:rsidP="00EB6A01">
            <w:pPr>
              <w:widowControl w:val="0"/>
              <w:autoSpaceDE w:val="0"/>
              <w:autoSpaceDN w:val="0"/>
              <w:adjustRightInd w:val="0"/>
              <w:spacing w:after="0" w:line="240" w:lineRule="auto"/>
              <w:contextualSpacing/>
              <w:rPr>
                <w:rFonts w:ascii="Times New Roman" w:eastAsia="Times New Roman" w:hAnsi="Times New Roman"/>
              </w:rPr>
            </w:pPr>
            <w:r w:rsidRPr="00EB6A01">
              <w:rPr>
                <w:rFonts w:ascii="Times New Roman" w:eastAsia="Times New Roman" w:hAnsi="Times New Roman"/>
              </w:rPr>
              <w:t>RESPTYPE_PROD</w:t>
            </w:r>
          </w:p>
          <w:p w14:paraId="75E57609" w14:textId="3A90422D" w:rsidR="00EB6A01" w:rsidRPr="00EB6A01" w:rsidRDefault="00EB6A01" w:rsidP="00EB6A01">
            <w:pPr>
              <w:widowControl w:val="0"/>
              <w:autoSpaceDE w:val="0"/>
              <w:autoSpaceDN w:val="0"/>
              <w:adjustRightInd w:val="0"/>
              <w:spacing w:after="0" w:line="240" w:lineRule="auto"/>
              <w:contextualSpacing/>
              <w:rPr>
                <w:rFonts w:ascii="Times New Roman" w:eastAsia="Times New Roman" w:hAnsi="Times New Roman" w:cs="Times New Roman"/>
                <w:i/>
              </w:rPr>
            </w:pPr>
            <w:r w:rsidRPr="00EB6A01">
              <w:rPr>
                <w:rFonts w:ascii="Times New Roman" w:eastAsia="Times New Roman" w:hAnsi="Times New Roman"/>
              </w:rPr>
              <w:t>Response from RI_CONTACT_RESP</w:t>
            </w:r>
          </w:p>
        </w:tc>
      </w:tr>
      <w:tr w:rsidR="002A064F" w:rsidRPr="000902A9" w14:paraId="75E57613" w14:textId="77777777" w:rsidTr="003D5D58">
        <w:tc>
          <w:tcPr>
            <w:tcW w:w="2628" w:type="dxa"/>
          </w:tcPr>
          <w:p w14:paraId="75E5760B"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5E5760C" w14:textId="77777777" w:rsidR="003D5D58" w:rsidRPr="000902A9" w:rsidRDefault="003D5D58" w:rsidP="003D5D58">
            <w:pPr>
              <w:autoSpaceDE w:val="0"/>
              <w:autoSpaceDN w:val="0"/>
              <w:adjustRightInd w:val="0"/>
              <w:spacing w:after="0" w:line="240" w:lineRule="auto"/>
              <w:rPr>
                <w:rFonts w:ascii="Times New Roman" w:hAnsi="Times New Roman" w:cs="Times New Roman"/>
                <w:bCs/>
              </w:rPr>
            </w:pPr>
            <w:r w:rsidRPr="00022671">
              <w:rPr>
                <w:rFonts w:ascii="Times New Roman" w:eastAsia="Times New Roman" w:hAnsi="Times New Roman" w:cs="Times New Roman"/>
                <w:b/>
              </w:rPr>
              <w:t>Demolished</w:t>
            </w:r>
            <w:r w:rsidRPr="000902A9">
              <w:rPr>
                <w:rFonts w:ascii="Times New Roman" w:eastAsia="Times New Roman" w:hAnsi="Times New Roman" w:cs="Times New Roman"/>
              </w:rPr>
              <w:t xml:space="preserve"> - </w:t>
            </w:r>
            <w:r w:rsidRPr="000902A9">
              <w:rPr>
                <w:rFonts w:ascii="Times New Roman" w:hAnsi="Times New Roman" w:cs="Times New Roman"/>
              </w:rPr>
              <w:t>Mark this category for vacant units which are to be demolished if there is positive evidence such as a sign, notice, or mark on the house or in the block, that the unit is to be demolished but on which demolition has not yet been started.</w:t>
            </w:r>
            <w:r w:rsidRPr="000902A9">
              <w:rPr>
                <w:rFonts w:ascii="Times New Roman" w:hAnsi="Times New Roman" w:cs="Times New Roman"/>
                <w:bCs/>
              </w:rPr>
              <w:t xml:space="preserve"> </w:t>
            </w:r>
          </w:p>
          <w:p w14:paraId="75E5760D" w14:textId="77777777" w:rsidR="003D5D58" w:rsidRPr="000902A9" w:rsidRDefault="003D5D58" w:rsidP="003D5D58">
            <w:pPr>
              <w:autoSpaceDE w:val="0"/>
              <w:autoSpaceDN w:val="0"/>
              <w:adjustRightInd w:val="0"/>
              <w:spacing w:after="0" w:line="240" w:lineRule="auto"/>
              <w:rPr>
                <w:rFonts w:ascii="Times New Roman" w:hAnsi="Times New Roman" w:cs="Times New Roman"/>
                <w:bCs/>
              </w:rPr>
            </w:pPr>
            <w:r w:rsidRPr="00022671">
              <w:rPr>
                <w:rFonts w:ascii="Times New Roman" w:hAnsi="Times New Roman" w:cs="Times New Roman"/>
                <w:b/>
                <w:bCs/>
              </w:rPr>
              <w:t>Burned out</w:t>
            </w:r>
            <w:r w:rsidRPr="000902A9">
              <w:rPr>
                <w:rFonts w:ascii="Times New Roman" w:hAnsi="Times New Roman" w:cs="Times New Roman"/>
                <w:bCs/>
              </w:rPr>
              <w:t xml:space="preserve"> – if the unit is burned out and uninhabitable</w:t>
            </w:r>
          </w:p>
          <w:p w14:paraId="75E5760F" w14:textId="77777777" w:rsidR="003D5D58" w:rsidRPr="000902A9" w:rsidRDefault="003D5D58" w:rsidP="003D5D58">
            <w:pPr>
              <w:autoSpaceDE w:val="0"/>
              <w:autoSpaceDN w:val="0"/>
              <w:adjustRightInd w:val="0"/>
              <w:spacing w:after="0" w:line="240" w:lineRule="auto"/>
              <w:rPr>
                <w:rFonts w:ascii="Times New Roman" w:eastAsia="Times New Roman" w:hAnsi="Times New Roman" w:cs="Times New Roman"/>
              </w:rPr>
            </w:pPr>
            <w:r w:rsidRPr="00022671">
              <w:rPr>
                <w:rFonts w:ascii="Times New Roman" w:hAnsi="Times New Roman" w:cs="Times New Roman"/>
                <w:b/>
                <w:bCs/>
              </w:rPr>
              <w:t>Nonresidential</w:t>
            </w:r>
            <w:r w:rsidRPr="000902A9">
              <w:rPr>
                <w:rFonts w:ascii="Times New Roman" w:hAnsi="Times New Roman" w:cs="Times New Roman"/>
                <w:bCs/>
              </w:rPr>
              <w:t xml:space="preserve"> – </w:t>
            </w:r>
            <w:r w:rsidRPr="000902A9">
              <w:rPr>
                <w:rFonts w:ascii="Times New Roman" w:eastAsia="Times New Roman" w:hAnsi="Times New Roman" w:cs="Times New Roman"/>
              </w:rPr>
              <w:t>if no one lives there and this building is not used as living quarters (for example, as a business or commercial facility)</w:t>
            </w:r>
          </w:p>
          <w:p w14:paraId="75E57610" w14:textId="77777777" w:rsidR="003D5D58" w:rsidRPr="000902A9" w:rsidRDefault="003D5D58" w:rsidP="003D5D58">
            <w:pPr>
              <w:autoSpaceDE w:val="0"/>
              <w:autoSpaceDN w:val="0"/>
              <w:adjustRightInd w:val="0"/>
              <w:spacing w:after="0" w:line="240" w:lineRule="auto"/>
              <w:rPr>
                <w:rFonts w:ascii="Times New Roman" w:hAnsi="Times New Roman" w:cs="Times New Roman"/>
                <w:bCs/>
              </w:rPr>
            </w:pPr>
            <w:r w:rsidRPr="00022671">
              <w:rPr>
                <w:rFonts w:ascii="Times New Roman" w:hAnsi="Times New Roman" w:cs="Times New Roman"/>
                <w:b/>
                <w:bCs/>
              </w:rPr>
              <w:t>Empty mobile home/trailer site</w:t>
            </w:r>
            <w:r w:rsidRPr="000902A9">
              <w:rPr>
                <w:rFonts w:ascii="Times New Roman" w:hAnsi="Times New Roman" w:cs="Times New Roman"/>
                <w:bCs/>
              </w:rPr>
              <w:t xml:space="preserve"> – </w:t>
            </w:r>
            <w:r w:rsidRPr="000902A9">
              <w:rPr>
                <w:rFonts w:ascii="Times New Roman" w:eastAsia="Times New Roman" w:hAnsi="Times New Roman" w:cs="Times New Roman"/>
              </w:rPr>
              <w:t>if in a Mobile Home Park and the site was empty on Census Day</w:t>
            </w:r>
          </w:p>
          <w:p w14:paraId="1643E8B3" w14:textId="6ADA8B73" w:rsidR="003D5D58" w:rsidRDefault="003D5D58" w:rsidP="00412B6C">
            <w:pPr>
              <w:autoSpaceDE w:val="0"/>
              <w:autoSpaceDN w:val="0"/>
              <w:adjustRightInd w:val="0"/>
              <w:spacing w:after="0" w:line="240" w:lineRule="auto"/>
              <w:rPr>
                <w:rFonts w:ascii="Times New Roman" w:eastAsia="Times New Roman" w:hAnsi="Times New Roman" w:cs="Times New Roman"/>
              </w:rPr>
            </w:pPr>
            <w:r w:rsidRPr="00022671">
              <w:rPr>
                <w:rFonts w:ascii="Times New Roman" w:hAnsi="Times New Roman" w:cs="Times New Roman"/>
                <w:b/>
                <w:bCs/>
              </w:rPr>
              <w:t>Uni</w:t>
            </w:r>
            <w:r w:rsidR="00EA5953" w:rsidRPr="00022671">
              <w:rPr>
                <w:rFonts w:ascii="Times New Roman" w:hAnsi="Times New Roman" w:cs="Times New Roman"/>
                <w:b/>
                <w:bCs/>
              </w:rPr>
              <w:t>n</w:t>
            </w:r>
            <w:r w:rsidRPr="00022671">
              <w:rPr>
                <w:rFonts w:ascii="Times New Roman" w:hAnsi="Times New Roman" w:cs="Times New Roman"/>
                <w:b/>
                <w:bCs/>
              </w:rPr>
              <w:t>habitable (open to elements, condemned, under construction</w:t>
            </w:r>
            <w:r w:rsidR="00572AA4">
              <w:rPr>
                <w:rFonts w:ascii="Times New Roman" w:hAnsi="Times New Roman" w:cs="Times New Roman"/>
                <w:b/>
                <w:bCs/>
              </w:rPr>
              <w:t>)</w:t>
            </w:r>
            <w:r w:rsidRPr="000902A9">
              <w:rPr>
                <w:rFonts w:ascii="Times New Roman" w:hAnsi="Times New Roman" w:cs="Times New Roman"/>
                <w:bCs/>
              </w:rPr>
              <w:t xml:space="preserve"> –  </w:t>
            </w:r>
            <w:r w:rsidRPr="000902A9">
              <w:rPr>
                <w:rFonts w:ascii="Times New Roman" w:eastAsia="Times New Roman" w:hAnsi="Times New Roman" w:cs="Times New Roman"/>
              </w:rPr>
              <w:t>if the housing unit is open to elements, condemned, or under construction</w:t>
            </w:r>
          </w:p>
          <w:p w14:paraId="75E57612" w14:textId="4642D519" w:rsidR="00EA3B52" w:rsidRPr="00412B6C" w:rsidRDefault="00EA3B52" w:rsidP="00412B6C">
            <w:pPr>
              <w:autoSpaceDE w:val="0"/>
              <w:autoSpaceDN w:val="0"/>
              <w:adjustRightInd w:val="0"/>
              <w:spacing w:after="0" w:line="240" w:lineRule="auto"/>
              <w:rPr>
                <w:rFonts w:ascii="Times New Roman" w:hAnsi="Times New Roman" w:cs="Times New Roman"/>
                <w:bCs/>
              </w:rPr>
            </w:pPr>
            <w:r w:rsidRPr="002E680A">
              <w:rPr>
                <w:rFonts w:ascii="Times New Roman" w:eastAsia="Times New Roman" w:hAnsi="Times New Roman"/>
                <w:b/>
              </w:rPr>
              <w:t>Group quarters</w:t>
            </w:r>
            <w:r w:rsidRPr="002E680A">
              <w:rPr>
                <w:rFonts w:ascii="Times New Roman" w:eastAsia="Times New Roman" w:hAnsi="Times New Roman"/>
              </w:rPr>
              <w:t xml:space="preserve"> –</w:t>
            </w:r>
            <w:r w:rsidRPr="002E680A">
              <w:rPr>
                <w:rFonts w:ascii="Times New Roman" w:hAnsi="Times New Roman"/>
                <w:color w:val="000000"/>
              </w:rPr>
              <w:t>A group quarters is a place where people live or stay in a group living arrangement that is owned or managed by an entity or organization providing housing and/or services for the residents. Some examples of group quarters include college residence halls, nursing homes, group homes, halfway houses, workers’ dormitories, and shelters.  Any living quarters that is occupied by staff members within a group quarters is also considered to be a group quarters, unless it has a separate address and satisfies the housing unit criteria of separateness and direct access.</w:t>
            </w:r>
          </w:p>
        </w:tc>
      </w:tr>
      <w:tr w:rsidR="002A064F" w:rsidRPr="000902A9" w14:paraId="75E57616" w14:textId="77777777" w:rsidTr="003D5D58">
        <w:trPr>
          <w:trHeight w:val="323"/>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14"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15" w14:textId="77777777" w:rsidR="003D5D58" w:rsidRPr="000902A9" w:rsidRDefault="003D5D58" w:rsidP="003D5D58">
            <w:pPr>
              <w:spacing w:after="0"/>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619"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17"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18"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nonresponse: “Please provide an answer to the question.”</w:t>
            </w:r>
          </w:p>
        </w:tc>
      </w:tr>
      <w:tr w:rsidR="002A064F" w:rsidRPr="000902A9" w14:paraId="75E5763A" w14:textId="77777777" w:rsidTr="003D5D58">
        <w:tc>
          <w:tcPr>
            <w:tcW w:w="2628" w:type="dxa"/>
          </w:tcPr>
          <w:p w14:paraId="75E5761A"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lastRenderedPageBreak/>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7695" w:type="dxa"/>
          </w:tcPr>
          <w:p w14:paraId="75E57629" w14:textId="73029392" w:rsidR="003D5D58" w:rsidRPr="00C1709D" w:rsidRDefault="006E33D2" w:rsidP="003D5D58">
            <w:pPr>
              <w:widowControl w:val="0"/>
              <w:autoSpaceDE w:val="0"/>
              <w:autoSpaceDN w:val="0"/>
              <w:adjustRightInd w:val="0"/>
              <w:spacing w:after="0" w:line="240" w:lineRule="auto"/>
              <w:rPr>
                <w:rFonts w:ascii="Times New Roman" w:eastAsia="Times New Roman" w:hAnsi="Times New Roman" w:cs="Times New Roman"/>
              </w:rPr>
            </w:pPr>
            <w:r w:rsidRPr="00C1709D">
              <w:rPr>
                <w:rFonts w:ascii="Times New Roman" w:eastAsia="Times New Roman" w:hAnsi="Times New Roman" w:cs="Times New Roman"/>
              </w:rPr>
              <w:t xml:space="preserve">If </w:t>
            </w:r>
            <w:r w:rsidR="003D5D58" w:rsidRPr="00C1709D">
              <w:rPr>
                <w:rFonts w:ascii="Times New Roman" w:eastAsia="Times New Roman" w:hAnsi="Times New Roman" w:cs="Times New Roman"/>
              </w:rPr>
              <w:t xml:space="preserve"> Demolished, Burned out, </w:t>
            </w:r>
            <w:r w:rsidRPr="00C1709D">
              <w:rPr>
                <w:rFonts w:ascii="Times New Roman" w:eastAsia="Times New Roman" w:hAnsi="Times New Roman" w:cs="Times New Roman"/>
              </w:rPr>
              <w:t>Does not exist</w:t>
            </w:r>
            <w:r w:rsidR="003D5D58" w:rsidRPr="00BB671D">
              <w:rPr>
                <w:rFonts w:ascii="Times New Roman" w:eastAsia="Times New Roman" w:hAnsi="Times New Roman" w:cs="Times New Roman"/>
              </w:rPr>
              <w:t>, Nonresidential, Empty mobile home/tailer site, Uninhabitable</w:t>
            </w:r>
            <w:r w:rsidR="00CF13CA">
              <w:rPr>
                <w:rFonts w:ascii="Times New Roman" w:eastAsia="Times New Roman" w:hAnsi="Times New Roman" w:cs="Times New Roman"/>
              </w:rPr>
              <w:t>, Group quarters,</w:t>
            </w:r>
            <w:r w:rsidR="003D5D58" w:rsidRPr="00BB671D">
              <w:rPr>
                <w:rFonts w:ascii="Times New Roman" w:eastAsia="Times New Roman" w:hAnsi="Times New Roman" w:cs="Times New Roman"/>
              </w:rPr>
              <w:t xml:space="preserve"> or </w:t>
            </w:r>
            <w:r w:rsidRPr="00C1709D">
              <w:rPr>
                <w:rFonts w:ascii="Times New Roman" w:eastAsia="Times New Roman" w:hAnsi="Times New Roman" w:cs="Times New Roman"/>
              </w:rPr>
              <w:t>Other</w:t>
            </w:r>
            <w:r w:rsidR="003D5D58" w:rsidRPr="00C1709D">
              <w:rPr>
                <w:rFonts w:ascii="Times New Roman" w:eastAsia="Times New Roman" w:hAnsi="Times New Roman" w:cs="Times New Roman"/>
              </w:rPr>
              <w:t>, set UNIT_STAT=nothu and POP_COUNT=0.</w:t>
            </w:r>
          </w:p>
          <w:p w14:paraId="757F7168" w14:textId="77777777" w:rsidR="00C1709D" w:rsidRPr="00C1709D" w:rsidRDefault="00C1709D" w:rsidP="003D5D58">
            <w:pPr>
              <w:widowControl w:val="0"/>
              <w:autoSpaceDE w:val="0"/>
              <w:autoSpaceDN w:val="0"/>
              <w:adjustRightInd w:val="0"/>
              <w:spacing w:after="0" w:line="240" w:lineRule="auto"/>
              <w:rPr>
                <w:rFonts w:ascii="Times New Roman" w:eastAsia="Times New Roman" w:hAnsi="Times New Roman" w:cs="Times New Roman"/>
              </w:rPr>
            </w:pPr>
          </w:p>
          <w:p w14:paraId="352E9366" w14:textId="22FAF80E" w:rsidR="00C1709D" w:rsidRPr="00C1709D" w:rsidRDefault="00C1709D" w:rsidP="003D5D58">
            <w:pPr>
              <w:widowControl w:val="0"/>
              <w:autoSpaceDE w:val="0"/>
              <w:autoSpaceDN w:val="0"/>
              <w:adjustRightInd w:val="0"/>
              <w:spacing w:after="0" w:line="240" w:lineRule="auto"/>
              <w:rPr>
                <w:rFonts w:ascii="Times New Roman" w:eastAsia="Times New Roman" w:hAnsi="Times New Roman" w:cs="Times New Roman"/>
              </w:rPr>
            </w:pPr>
            <w:r w:rsidRPr="00C1709D">
              <w:rPr>
                <w:rFonts w:ascii="Times New Roman" w:hAnsi="Times New Roman" w:cs="Times New Roman"/>
                <w:color w:val="000000"/>
                <w:shd w:val="clear" w:color="auto" w:fill="FFFFFF"/>
              </w:rPr>
              <w:t>If DK/REF selected, set UNIT_STAT=nothu and POP_COUNT=0</w:t>
            </w:r>
          </w:p>
          <w:p w14:paraId="7FBB4C49" w14:textId="77777777" w:rsidR="003D5D58" w:rsidRDefault="003D5D58" w:rsidP="00F900DA">
            <w:pPr>
              <w:widowControl w:val="0"/>
              <w:autoSpaceDE w:val="0"/>
              <w:autoSpaceDN w:val="0"/>
              <w:adjustRightInd w:val="0"/>
              <w:spacing w:after="0" w:line="240" w:lineRule="auto"/>
              <w:rPr>
                <w:rFonts w:ascii="Times New Roman" w:eastAsia="Times New Roman" w:hAnsi="Times New Roman" w:cs="Times New Roman"/>
              </w:rPr>
            </w:pPr>
          </w:p>
          <w:p w14:paraId="75E57639" w14:textId="2995D110" w:rsidR="00824ECF" w:rsidRPr="000902A9" w:rsidRDefault="00824ECF" w:rsidP="00F900DA">
            <w:pPr>
              <w:widowControl w:val="0"/>
              <w:autoSpaceDE w:val="0"/>
              <w:autoSpaceDN w:val="0"/>
              <w:adjustRightInd w:val="0"/>
              <w:spacing w:after="0" w:line="240" w:lineRule="auto"/>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0902A9" w14:paraId="75E5763D" w14:textId="77777777" w:rsidTr="003D5D58">
        <w:tc>
          <w:tcPr>
            <w:tcW w:w="2628" w:type="dxa"/>
          </w:tcPr>
          <w:p w14:paraId="75E5763B"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75E5763C"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6422FA" w:rsidRPr="000902A9" w14:paraId="73ECF66A" w14:textId="77777777" w:rsidTr="003D5D58">
        <w:tc>
          <w:tcPr>
            <w:tcW w:w="2628" w:type="dxa"/>
          </w:tcPr>
          <w:p w14:paraId="2BD71FD4" w14:textId="64B640B5" w:rsidR="006422FA" w:rsidRPr="000902A9" w:rsidRDefault="006422FA"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Pr>
          <w:p w14:paraId="76ECC275" w14:textId="3EDD57DD" w:rsidR="006422FA" w:rsidRPr="000902A9" w:rsidRDefault="006422FA"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2A9" w14:paraId="75E57641" w14:textId="77777777" w:rsidTr="003D5D58">
        <w:tblPrEx>
          <w:tblLook w:val="04A0" w:firstRow="1" w:lastRow="0" w:firstColumn="1" w:lastColumn="0" w:noHBand="0" w:noVBand="1"/>
        </w:tblPrEx>
        <w:tc>
          <w:tcPr>
            <w:tcW w:w="2628" w:type="dxa"/>
            <w:shd w:val="clear" w:color="auto" w:fill="auto"/>
          </w:tcPr>
          <w:p w14:paraId="75E5763E"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63F"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640" w14:textId="24F833BD" w:rsidR="003D5D58" w:rsidRPr="000902A9" w:rsidRDefault="00B6148C" w:rsidP="00EA5953">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rPr>
              <w:t xml:space="preserve">(Same as in person </w:t>
            </w:r>
            <w:r>
              <w:rPr>
                <w:rFonts w:ascii="Times New Roman" w:eastAsia="Times New Roman" w:hAnsi="Times New Roman"/>
              </w:rPr>
              <w:t>housing unit</w:t>
            </w:r>
            <w:r w:rsidRPr="000902A9">
              <w:rPr>
                <w:rFonts w:ascii="Times New Roman" w:eastAsia="Times New Roman" w:hAnsi="Times New Roman"/>
              </w:rPr>
              <w:t xml:space="preserve"> respondent)</w:t>
            </w:r>
          </w:p>
        </w:tc>
      </w:tr>
      <w:tr w:rsidR="002A064F" w:rsidRPr="000902A9" w14:paraId="75E57644" w14:textId="77777777" w:rsidTr="003D5D58">
        <w:tblPrEx>
          <w:tblLook w:val="04A0" w:firstRow="1" w:lastRow="0" w:firstColumn="1" w:lastColumn="0" w:noHBand="0" w:noVBand="1"/>
        </w:tblPrEx>
        <w:tc>
          <w:tcPr>
            <w:tcW w:w="2628" w:type="dxa"/>
            <w:shd w:val="clear" w:color="auto" w:fill="auto"/>
          </w:tcPr>
          <w:p w14:paraId="75E57642"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75E57643" w14:textId="02921CD9" w:rsidR="003D5D58" w:rsidRPr="000902A9" w:rsidRDefault="00CF13CA"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CF13CA">
              <w:rPr>
                <w:rFonts w:ascii="Times New Roman" w:eastAsia="Times New Roman" w:hAnsi="Times New Roman"/>
                <w:color w:val="FF0000"/>
              </w:rPr>
              <w:t>N/A</w:t>
            </w:r>
          </w:p>
        </w:tc>
      </w:tr>
      <w:tr w:rsidR="002A064F" w:rsidRPr="000902A9" w14:paraId="75E57648" w14:textId="77777777" w:rsidTr="003D5D58">
        <w:tblPrEx>
          <w:tblLook w:val="04A0" w:firstRow="1" w:lastRow="0" w:firstColumn="1" w:lastColumn="0" w:noHBand="0" w:noVBand="1"/>
        </w:tblPrEx>
        <w:trPr>
          <w:trHeight w:val="70"/>
        </w:trPr>
        <w:tc>
          <w:tcPr>
            <w:tcW w:w="2628" w:type="dxa"/>
            <w:shd w:val="clear" w:color="auto" w:fill="auto"/>
          </w:tcPr>
          <w:p w14:paraId="75E57645"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75E57646"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647" w14:textId="4670CA69" w:rsidR="003D5D58" w:rsidRPr="000902A9" w:rsidRDefault="00CF13CA" w:rsidP="00EA595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0902A9" w14:paraId="75E5766D" w14:textId="77777777" w:rsidTr="003D5D58">
        <w:tblPrEx>
          <w:tblLook w:val="04A0" w:firstRow="1" w:lastRow="0" w:firstColumn="1" w:lastColumn="0" w:noHBand="0" w:noVBand="1"/>
        </w:tblPrEx>
        <w:tc>
          <w:tcPr>
            <w:tcW w:w="2628" w:type="dxa"/>
            <w:shd w:val="clear" w:color="auto" w:fill="auto"/>
          </w:tcPr>
          <w:p w14:paraId="75E5766B"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695" w:type="dxa"/>
            <w:shd w:val="clear" w:color="auto" w:fill="auto"/>
          </w:tcPr>
          <w:p w14:paraId="75E5766C" w14:textId="4C42B2E9" w:rsidR="00412B6C" w:rsidRPr="000902A9" w:rsidRDefault="00EC3F8F"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r w:rsidR="006E33D2">
              <w:rPr>
                <w:rFonts w:ascii="Times New Roman" w:eastAsia="Times New Roman" w:hAnsi="Times New Roman" w:cs="Times New Roman"/>
              </w:rPr>
              <w:t>, 16-150</w:t>
            </w:r>
            <w:r w:rsidR="009A3196">
              <w:rPr>
                <w:rFonts w:ascii="Times New Roman" w:eastAsia="Times New Roman" w:hAnsi="Times New Roman" w:cs="Times New Roman"/>
              </w:rPr>
              <w:t>, 17-153</w:t>
            </w:r>
            <w:r w:rsidR="00EA3B52">
              <w:rPr>
                <w:rFonts w:ascii="Times New Roman" w:eastAsia="Times New Roman" w:hAnsi="Times New Roman" w:cs="Times New Roman"/>
              </w:rPr>
              <w:t>, 17-490</w:t>
            </w:r>
            <w:r w:rsidR="00B6148C">
              <w:rPr>
                <w:rFonts w:ascii="Times New Roman" w:eastAsia="Times New Roman" w:hAnsi="Times New Roman" w:cs="Times New Roman"/>
              </w:rPr>
              <w:t>, 18-592</w:t>
            </w:r>
            <w:r w:rsidR="00CF13CA">
              <w:rPr>
                <w:rFonts w:ascii="Times New Roman" w:eastAsia="Times New Roman" w:hAnsi="Times New Roman" w:cs="Times New Roman"/>
              </w:rPr>
              <w:t>, 18-658</w:t>
            </w:r>
            <w:r w:rsidR="00EB6A01">
              <w:rPr>
                <w:rFonts w:ascii="Times New Roman" w:eastAsia="Times New Roman" w:hAnsi="Times New Roman" w:cs="Times New Roman"/>
              </w:rPr>
              <w:t>, 18-674</w:t>
            </w:r>
            <w:r w:rsidR="00824ECF">
              <w:rPr>
                <w:rFonts w:ascii="Times New Roman" w:eastAsia="Times New Roman" w:hAnsi="Times New Roman" w:cs="Times New Roman"/>
              </w:rPr>
              <w:t>, 18-731</w:t>
            </w:r>
          </w:p>
        </w:tc>
      </w:tr>
      <w:tr w:rsidR="00591231" w:rsidRPr="000902A9" w14:paraId="0F8C3CE1" w14:textId="77777777" w:rsidTr="003D5D58">
        <w:tblPrEx>
          <w:tblLook w:val="04A0" w:firstRow="1" w:lastRow="0" w:firstColumn="1" w:lastColumn="0" w:noHBand="0" w:noVBand="1"/>
        </w:tblPrEx>
        <w:tc>
          <w:tcPr>
            <w:tcW w:w="2628" w:type="dxa"/>
            <w:shd w:val="clear" w:color="auto" w:fill="auto"/>
          </w:tcPr>
          <w:p w14:paraId="3B4AF9B4" w14:textId="12082E27" w:rsidR="00591231" w:rsidRPr="000902A9" w:rsidRDefault="00591231"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Future Suggested Changes</w:t>
            </w:r>
          </w:p>
        </w:tc>
        <w:tc>
          <w:tcPr>
            <w:tcW w:w="7695" w:type="dxa"/>
            <w:shd w:val="clear" w:color="auto" w:fill="auto"/>
          </w:tcPr>
          <w:p w14:paraId="465A4169" w14:textId="77777777" w:rsidR="00591231" w:rsidRDefault="00591231"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6E48930" w14:textId="722CA0B5" w:rsidR="00883B37" w:rsidRDefault="00883B37"/>
    <w:p w14:paraId="351E3D7C" w14:textId="77777777" w:rsidR="00883B37" w:rsidRDefault="00883B37">
      <w:r>
        <w:br w:type="page"/>
      </w:r>
    </w:p>
    <w:p w14:paraId="578A5D5D" w14:textId="77777777" w:rsidR="00DF6637" w:rsidRPr="002A064F" w:rsidRDefault="00DF6637"/>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2A064F" w:rsidRPr="000902A9" w14:paraId="75E5768B" w14:textId="77777777" w:rsidTr="003D5D58">
        <w:tc>
          <w:tcPr>
            <w:tcW w:w="2628" w:type="dxa"/>
          </w:tcPr>
          <w:p w14:paraId="75E57689" w14:textId="5E8AE3D4" w:rsidR="003D5D58" w:rsidRPr="000902A9"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75E5768A" w14:textId="77777777" w:rsidR="003D5D58" w:rsidRPr="000902A9" w:rsidRDefault="003D5D58" w:rsidP="00DD23F5">
            <w:pPr>
              <w:pStyle w:val="Heading3"/>
            </w:pPr>
            <w:bookmarkStart w:id="33" w:name="_Ref326673503"/>
            <w:bookmarkStart w:id="34" w:name="VACANTDESCRIPTION"/>
            <w:r w:rsidRPr="000902A9">
              <w:t>VACANT DESCRIPTION</w:t>
            </w:r>
            <w:bookmarkEnd w:id="33"/>
            <w:bookmarkEnd w:id="34"/>
          </w:p>
        </w:tc>
      </w:tr>
      <w:tr w:rsidR="002A064F" w:rsidRPr="000902A9" w14:paraId="75E5768E" w14:textId="77777777" w:rsidTr="003D5D58">
        <w:tc>
          <w:tcPr>
            <w:tcW w:w="2628" w:type="dxa"/>
          </w:tcPr>
          <w:p w14:paraId="75E5768C"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263956CC" w14:textId="52531F5C" w:rsidR="003D5D58" w:rsidRDefault="00A250A2" w:rsidP="00EB4FF3">
            <w:pPr>
              <w:widowControl w:val="0"/>
              <w:autoSpaceDE w:val="0"/>
              <w:autoSpaceDN w:val="0"/>
              <w:adjustRightInd w:val="0"/>
              <w:spacing w:after="0" w:line="240" w:lineRule="auto"/>
              <w:rPr>
                <w:rFonts w:ascii="Times New Roman" w:eastAsia="Times New Roman" w:hAnsi="Times New Roman" w:cs="Times New Roman"/>
              </w:rPr>
            </w:pPr>
            <w:hyperlink w:anchor="OCCUPANCY" w:history="1">
              <w:r w:rsidR="00447652" w:rsidRPr="008B73D1">
                <w:rPr>
                  <w:rStyle w:val="Hyperlink"/>
                  <w:rFonts w:ascii="Times New Roman" w:eastAsia="Times New Roman" w:hAnsi="Times New Roman" w:cs="Times New Roman"/>
                  <w:color w:val="auto"/>
                  <w:u w:val="none"/>
                </w:rPr>
                <w:t>OCCUPANCY</w:t>
              </w:r>
            </w:hyperlink>
            <w:r w:rsidR="00447652" w:rsidRPr="008B73D1">
              <w:rPr>
                <w:rFonts w:ascii="Times New Roman" w:eastAsia="Times New Roman" w:hAnsi="Times New Roman" w:cs="Times New Roman"/>
              </w:rPr>
              <w:t xml:space="preserve"> = </w:t>
            </w:r>
            <w:r w:rsidR="00684A63" w:rsidRPr="008B73D1">
              <w:rPr>
                <w:rFonts w:ascii="Times New Roman" w:eastAsia="Times New Roman" w:hAnsi="Times New Roman" w:cs="Times New Roman"/>
              </w:rPr>
              <w:t>V</w:t>
            </w:r>
            <w:r w:rsidR="00447652" w:rsidRPr="008B73D1">
              <w:rPr>
                <w:rFonts w:ascii="Times New Roman" w:eastAsia="Times New Roman" w:hAnsi="Times New Roman" w:cs="Times New Roman"/>
              </w:rPr>
              <w:t>acant</w:t>
            </w:r>
          </w:p>
          <w:p w14:paraId="75E5768D" w14:textId="59E6FBFD" w:rsidR="00A2769A" w:rsidRPr="008B73D1" w:rsidRDefault="00A250A2" w:rsidP="00A2769A">
            <w:pPr>
              <w:widowControl w:val="0"/>
              <w:autoSpaceDE w:val="0"/>
              <w:autoSpaceDN w:val="0"/>
              <w:adjustRightInd w:val="0"/>
              <w:spacing w:after="0" w:line="240" w:lineRule="auto"/>
              <w:rPr>
                <w:rFonts w:ascii="Times New Roman" w:eastAsia="Times New Roman" w:hAnsi="Times New Roman" w:cs="Times New Roman"/>
              </w:rPr>
            </w:pPr>
            <w:hyperlink w:anchor="RICOUNT" w:history="1">
              <w:r w:rsidR="00A2769A" w:rsidRPr="00685C2F">
                <w:rPr>
                  <w:rStyle w:val="Hyperlink"/>
                  <w:rFonts w:ascii="Times New Roman" w:eastAsia="Times New Roman" w:hAnsi="Times New Roman" w:cs="Times New Roman"/>
                  <w:color w:val="auto"/>
                  <w:u w:val="none"/>
                </w:rPr>
                <w:t>RI COUNT</w:t>
              </w:r>
            </w:hyperlink>
            <w:r w:rsidR="00A2769A">
              <w:rPr>
                <w:rFonts w:ascii="Times New Roman" w:eastAsia="Times New Roman" w:hAnsi="Times New Roman" w:cs="Times New Roman"/>
              </w:rPr>
              <w:t xml:space="preserve"> – </w:t>
            </w:r>
            <w:r w:rsidR="00A2769A" w:rsidRPr="007F699F">
              <w:rPr>
                <w:rFonts w:ascii="Times New Roman" w:eastAsia="Calibri" w:hAnsi="Times New Roman" w:cs="Times New Roman"/>
              </w:rPr>
              <w:t>Occupancy wheel=Vacant</w:t>
            </w:r>
          </w:p>
        </w:tc>
      </w:tr>
      <w:tr w:rsidR="002A064F" w:rsidRPr="000902A9" w14:paraId="75E57692" w14:textId="77777777" w:rsidTr="003D5D58">
        <w:tc>
          <w:tcPr>
            <w:tcW w:w="2628" w:type="dxa"/>
          </w:tcPr>
          <w:p w14:paraId="75E5768F" w14:textId="688DB36B"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3DF8EBCC" w14:textId="60E59DEB" w:rsidR="00B6148C" w:rsidRDefault="00B6148C" w:rsidP="00684A6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For NRFU or UE:</w:t>
            </w:r>
          </w:p>
          <w:p w14:paraId="76FB63FE" w14:textId="77777777" w:rsidR="0022620D" w:rsidRDefault="00684A63" w:rsidP="00684A63">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p w14:paraId="2538024F" w14:textId="77777777" w:rsidR="00B6148C" w:rsidRDefault="00B6148C" w:rsidP="00684A63">
            <w:pPr>
              <w:widowControl w:val="0"/>
              <w:autoSpaceDE w:val="0"/>
              <w:autoSpaceDN w:val="0"/>
              <w:adjustRightInd w:val="0"/>
              <w:spacing w:after="0" w:line="240" w:lineRule="auto"/>
              <w:contextualSpacing/>
              <w:rPr>
                <w:rFonts w:ascii="Times New Roman" w:eastAsia="Times New Roman" w:hAnsi="Times New Roman" w:cs="Times New Roman"/>
              </w:rPr>
            </w:pPr>
          </w:p>
          <w:p w14:paraId="70BD4E10" w14:textId="77777777" w:rsidR="00B6148C" w:rsidRPr="00B6148C" w:rsidRDefault="00B6148C" w:rsidP="00B6148C">
            <w:pPr>
              <w:widowControl w:val="0"/>
              <w:autoSpaceDE w:val="0"/>
              <w:autoSpaceDN w:val="0"/>
              <w:adjustRightInd w:val="0"/>
              <w:spacing w:after="0" w:line="240" w:lineRule="auto"/>
              <w:contextualSpacing/>
              <w:rPr>
                <w:rFonts w:ascii="Times New Roman" w:eastAsia="Times New Roman" w:hAnsi="Times New Roman"/>
              </w:rPr>
            </w:pPr>
            <w:r w:rsidRPr="00B6148C">
              <w:rPr>
                <w:rFonts w:ascii="Times New Roman" w:eastAsia="Times New Roman" w:hAnsi="Times New Roman"/>
              </w:rPr>
              <w:t>For RI:</w:t>
            </w:r>
          </w:p>
          <w:p w14:paraId="75E57691" w14:textId="2968B2F3" w:rsidR="00B6148C" w:rsidRPr="000902A9" w:rsidRDefault="00B6148C" w:rsidP="00B6148C">
            <w:pPr>
              <w:widowControl w:val="0"/>
              <w:autoSpaceDE w:val="0"/>
              <w:autoSpaceDN w:val="0"/>
              <w:adjustRightInd w:val="0"/>
              <w:spacing w:after="0" w:line="240" w:lineRule="auto"/>
              <w:contextualSpacing/>
              <w:rPr>
                <w:rFonts w:ascii="Times New Roman" w:eastAsia="Times New Roman" w:hAnsi="Times New Roman" w:cs="Times New Roman"/>
              </w:rPr>
            </w:pPr>
            <w:r w:rsidRPr="00B6148C">
              <w:rPr>
                <w:rFonts w:ascii="Times New Roman" w:eastAsia="Times New Roman" w:hAnsi="Times New Roman"/>
              </w:rPr>
              <w:t>What is the primary reason why no one was living or staying at &lt;PARTIAL CENSUS ADDRESS&gt; on &lt;CENSUS DAY&gt;?  The unit was –</w:t>
            </w:r>
          </w:p>
        </w:tc>
      </w:tr>
      <w:tr w:rsidR="002A064F" w:rsidRPr="000902A9" w14:paraId="75E5769C" w14:textId="77777777" w:rsidTr="003D5D58">
        <w:trPr>
          <w:trHeight w:val="179"/>
        </w:trPr>
        <w:tc>
          <w:tcPr>
            <w:tcW w:w="2628" w:type="dxa"/>
          </w:tcPr>
          <w:p w14:paraId="75E57693"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00D5D2C4" w14:textId="7CDB65A4" w:rsidR="00AB5FE9" w:rsidRPr="006401FB" w:rsidRDefault="00AB5FE9" w:rsidP="003D5D58">
            <w:pPr>
              <w:widowControl w:val="0"/>
              <w:autoSpaceDE w:val="0"/>
              <w:autoSpaceDN w:val="0"/>
              <w:adjustRightInd w:val="0"/>
              <w:spacing w:after="0" w:line="240" w:lineRule="auto"/>
              <w:rPr>
                <w:rFonts w:ascii="Times New Roman" w:eastAsia="Times New Roman" w:hAnsi="Times New Roman" w:cs="Times New Roman"/>
                <w:i/>
                <w:color w:val="FF0000"/>
              </w:rPr>
            </w:pPr>
            <w:r>
              <w:rPr>
                <w:rFonts w:ascii="Times New Roman" w:eastAsia="Times New Roman" w:hAnsi="Times New Roman" w:cs="Times New Roman"/>
                <w:i/>
                <w:color w:val="FF0000"/>
              </w:rPr>
              <w:t>(Read list if necessary)</w:t>
            </w:r>
          </w:p>
          <w:p w14:paraId="260352A4" w14:textId="77777777" w:rsidR="00AB5FE9" w:rsidRDefault="00AB5FE9" w:rsidP="003D5D58">
            <w:pPr>
              <w:widowControl w:val="0"/>
              <w:autoSpaceDE w:val="0"/>
              <w:autoSpaceDN w:val="0"/>
              <w:adjustRightInd w:val="0"/>
              <w:spacing w:after="0" w:line="240" w:lineRule="auto"/>
              <w:rPr>
                <w:rFonts w:ascii="Times New Roman" w:eastAsia="Times New Roman" w:hAnsi="Times New Roman" w:cs="Times New Roman"/>
              </w:rPr>
            </w:pPr>
          </w:p>
          <w:p w14:paraId="75E57694" w14:textId="77777777"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5E57695" w14:textId="77777777" w:rsidR="003D5D58" w:rsidRPr="000902A9" w:rsidRDefault="003D5D58" w:rsidP="0061309E">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For rent </w:t>
            </w:r>
          </w:p>
          <w:p w14:paraId="75E57696" w14:textId="77777777" w:rsidR="003D5D58" w:rsidRPr="000902A9" w:rsidRDefault="003D5D58" w:rsidP="0061309E">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Rented, not occupied</w:t>
            </w:r>
          </w:p>
          <w:p w14:paraId="75E57697" w14:textId="701859BF" w:rsidR="003D5D58" w:rsidRPr="000902A9" w:rsidRDefault="003D5D58" w:rsidP="0061309E">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sale</w:t>
            </w:r>
            <w:r w:rsidR="00933256">
              <w:rPr>
                <w:rFonts w:ascii="Times New Roman" w:eastAsia="Times New Roman" w:hAnsi="Times New Roman" w:cs="Times New Roman"/>
              </w:rPr>
              <w:t xml:space="preserve"> only</w:t>
            </w:r>
          </w:p>
          <w:p w14:paraId="75E57698" w14:textId="77777777" w:rsidR="003D5D58" w:rsidRPr="000902A9" w:rsidRDefault="003D5D58" w:rsidP="0061309E">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Sold, not occupied</w:t>
            </w:r>
          </w:p>
          <w:p w14:paraId="75E57699" w14:textId="77777777" w:rsidR="003D5D58" w:rsidRPr="000902A9" w:rsidRDefault="003D5D58" w:rsidP="0061309E">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seasonal, recreational, or occasional use</w:t>
            </w:r>
          </w:p>
          <w:p w14:paraId="75E5769A" w14:textId="77777777" w:rsidR="003D5D58" w:rsidRPr="000902A9" w:rsidRDefault="003D5D58" w:rsidP="0061309E">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migrant workers</w:t>
            </w:r>
          </w:p>
          <w:p w14:paraId="1BD36CF2" w14:textId="77777777" w:rsidR="003D5D58" w:rsidRDefault="003D5D58" w:rsidP="0061309E">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Other</w:t>
            </w:r>
          </w:p>
          <w:p w14:paraId="75E5769B" w14:textId="77777777" w:rsidR="00412B6C" w:rsidRPr="000902A9" w:rsidRDefault="00412B6C" w:rsidP="00412B6C">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0902A9" w14:paraId="75E5769F" w14:textId="77777777" w:rsidTr="003D5D58">
        <w:tc>
          <w:tcPr>
            <w:tcW w:w="2628" w:type="dxa"/>
          </w:tcPr>
          <w:p w14:paraId="75E5769D"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0799DA93" w14:textId="0D5E0483" w:rsidR="00500A25" w:rsidRPr="00EB6A01" w:rsidRDefault="00500A25"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B6A01">
              <w:rPr>
                <w:rFonts w:ascii="Times New Roman" w:eastAsia="Times New Roman" w:hAnsi="Times New Roman" w:cs="Times New Roman"/>
              </w:rPr>
              <w:t xml:space="preserve">If “Other”, go to </w:t>
            </w:r>
            <w:hyperlink w:anchor="OTHERVACANT" w:history="1">
              <w:r w:rsidRPr="00EB6A01">
                <w:rPr>
                  <w:rStyle w:val="Hyperlink"/>
                  <w:rFonts w:ascii="Times New Roman" w:eastAsia="Times New Roman" w:hAnsi="Times New Roman" w:cs="Times New Roman"/>
                  <w:color w:val="auto"/>
                  <w:u w:val="none"/>
                </w:rPr>
                <w:t>OTHER VACANT</w:t>
              </w:r>
            </w:hyperlink>
          </w:p>
          <w:p w14:paraId="598E3EB8" w14:textId="77777777" w:rsidR="00B6148C" w:rsidRPr="00EB6A01" w:rsidRDefault="00500A25" w:rsidP="00B6148C">
            <w:pPr>
              <w:widowControl w:val="0"/>
              <w:autoSpaceDE w:val="0"/>
              <w:autoSpaceDN w:val="0"/>
              <w:adjustRightInd w:val="0"/>
              <w:spacing w:after="0" w:line="240" w:lineRule="auto"/>
              <w:contextualSpacing/>
              <w:rPr>
                <w:rFonts w:ascii="Times New Roman" w:eastAsia="Times New Roman" w:hAnsi="Times New Roman"/>
              </w:rPr>
            </w:pPr>
            <w:r w:rsidRPr="00EB6A01">
              <w:rPr>
                <w:rFonts w:ascii="Times New Roman" w:eastAsia="Times New Roman" w:hAnsi="Times New Roman" w:cs="Times New Roman"/>
              </w:rPr>
              <w:t xml:space="preserve">Else, </w:t>
            </w:r>
            <w:r w:rsidR="00B6148C" w:rsidRPr="00EB6A01">
              <w:rPr>
                <w:rFonts w:ascii="Times New Roman" w:eastAsia="Times New Roman" w:hAnsi="Times New Roman"/>
              </w:rPr>
              <w:t>if RESPTYPE_PROD=proxy, go to GOOD BYE</w:t>
            </w:r>
          </w:p>
          <w:p w14:paraId="48C0E49D" w14:textId="77777777" w:rsidR="00EB6A01" w:rsidRPr="00EB6A01" w:rsidRDefault="00EB6A01" w:rsidP="00EB6A01">
            <w:pPr>
              <w:widowControl w:val="0"/>
              <w:autoSpaceDE w:val="0"/>
              <w:autoSpaceDN w:val="0"/>
              <w:adjustRightInd w:val="0"/>
              <w:spacing w:after="0" w:line="240" w:lineRule="auto"/>
              <w:contextualSpacing/>
              <w:rPr>
                <w:rFonts w:ascii="Times New Roman" w:eastAsia="Times New Roman" w:hAnsi="Times New Roman"/>
              </w:rPr>
            </w:pPr>
            <w:r w:rsidRPr="00EB6A01">
              <w:rPr>
                <w:rFonts w:ascii="Times New Roman" w:eastAsia="Times New Roman" w:hAnsi="Times New Roman"/>
              </w:rPr>
              <w:t>Else, if RESPTYPE_PROD=HH and RI CONTACT RESP= Yes, go to GOOD BYE</w:t>
            </w:r>
          </w:p>
          <w:p w14:paraId="4C8099A4" w14:textId="5B485B04" w:rsidR="003D5D58" w:rsidRPr="00EB6A01" w:rsidRDefault="00B6148C" w:rsidP="00B6148C">
            <w:pPr>
              <w:widowControl w:val="0"/>
              <w:autoSpaceDE w:val="0"/>
              <w:autoSpaceDN w:val="0"/>
              <w:adjustRightInd w:val="0"/>
              <w:spacing w:after="0" w:line="240" w:lineRule="auto"/>
              <w:contextualSpacing/>
              <w:rPr>
                <w:rFonts w:ascii="Times New Roman" w:eastAsia="Times New Roman" w:hAnsi="Times New Roman" w:cs="Times New Roman"/>
              </w:rPr>
            </w:pPr>
            <w:r w:rsidRPr="00EB6A01">
              <w:rPr>
                <w:rFonts w:ascii="Times New Roman" w:eastAsia="Times New Roman" w:hAnsi="Times New Roman"/>
              </w:rPr>
              <w:t xml:space="preserve">Else, </w:t>
            </w:r>
            <w:r w:rsidR="00500A25" w:rsidRPr="00EB6A01">
              <w:rPr>
                <w:rFonts w:ascii="Times New Roman" w:eastAsia="Times New Roman" w:hAnsi="Times New Roman" w:cs="Times New Roman"/>
              </w:rPr>
              <w:t xml:space="preserve">go to </w:t>
            </w:r>
            <w:r w:rsidR="005C7779" w:rsidRPr="00EB6A01">
              <w:rPr>
                <w:rFonts w:ascii="Times New Roman" w:eastAsia="Times New Roman" w:hAnsi="Times New Roman" w:cs="Times New Roman"/>
                <w:bCs/>
              </w:rPr>
              <w:t>PROXY NAME</w:t>
            </w:r>
          </w:p>
          <w:p w14:paraId="75E5769E" w14:textId="7C93190B" w:rsidR="006422FA" w:rsidRPr="00EB6A01" w:rsidRDefault="006422FA"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B6A01">
              <w:rPr>
                <w:rFonts w:ascii="Times New Roman" w:eastAsia="Times New Roman" w:hAnsi="Times New Roman"/>
              </w:rPr>
              <w:t>If Exit Survey is selected, go to NO COMPLETE</w:t>
            </w:r>
          </w:p>
        </w:tc>
      </w:tr>
      <w:tr w:rsidR="002A064F" w:rsidRPr="000902A9" w14:paraId="75E576A2" w14:textId="77777777" w:rsidTr="003D5D58">
        <w:tc>
          <w:tcPr>
            <w:tcW w:w="2628" w:type="dxa"/>
          </w:tcPr>
          <w:p w14:paraId="75E576A0" w14:textId="3462E0BE"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11E257C3" w14:textId="77777777" w:rsidR="003D5D58" w:rsidRPr="00EB6A01" w:rsidRDefault="00684A63"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B6A01">
              <w:rPr>
                <w:rFonts w:ascii="Times New Roman" w:eastAsia="Times New Roman" w:hAnsi="Times New Roman" w:cs="Times New Roman"/>
              </w:rPr>
              <w:t>Census day</w:t>
            </w:r>
          </w:p>
          <w:p w14:paraId="5C9B10B2" w14:textId="77777777" w:rsidR="00B6148C" w:rsidRPr="00EB6A01" w:rsidRDefault="00B6148C"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B6A01">
              <w:rPr>
                <w:rFonts w:ascii="Times New Roman" w:eastAsia="Times New Roman" w:hAnsi="Times New Roman" w:cs="Times New Roman"/>
              </w:rPr>
              <w:t>PARTIAL CENSUS ADDRESS</w:t>
            </w:r>
          </w:p>
          <w:p w14:paraId="557667D4" w14:textId="77777777" w:rsidR="00EB6A01" w:rsidRPr="00EB6A01" w:rsidRDefault="00EB6A01" w:rsidP="00EB6A01">
            <w:pPr>
              <w:widowControl w:val="0"/>
              <w:autoSpaceDE w:val="0"/>
              <w:autoSpaceDN w:val="0"/>
              <w:adjustRightInd w:val="0"/>
              <w:spacing w:after="0" w:line="240" w:lineRule="auto"/>
              <w:contextualSpacing/>
              <w:rPr>
                <w:rFonts w:ascii="Times New Roman" w:eastAsia="Times New Roman" w:hAnsi="Times New Roman"/>
              </w:rPr>
            </w:pPr>
            <w:r w:rsidRPr="00EB6A01">
              <w:rPr>
                <w:rFonts w:ascii="Times New Roman" w:eastAsia="Times New Roman" w:hAnsi="Times New Roman"/>
              </w:rPr>
              <w:t>RESPTYPE_PROD</w:t>
            </w:r>
          </w:p>
          <w:p w14:paraId="75E576A1" w14:textId="3A7A1C70" w:rsidR="00EB6A01" w:rsidRPr="00EB6A01" w:rsidRDefault="00EB6A01" w:rsidP="00EB6A01">
            <w:pPr>
              <w:widowControl w:val="0"/>
              <w:autoSpaceDE w:val="0"/>
              <w:autoSpaceDN w:val="0"/>
              <w:adjustRightInd w:val="0"/>
              <w:spacing w:after="0" w:line="240" w:lineRule="auto"/>
              <w:contextualSpacing/>
              <w:rPr>
                <w:rFonts w:ascii="Times New Roman" w:eastAsia="Times New Roman" w:hAnsi="Times New Roman" w:cs="Times New Roman"/>
              </w:rPr>
            </w:pPr>
            <w:r w:rsidRPr="00EB6A01">
              <w:rPr>
                <w:rFonts w:ascii="Times New Roman" w:eastAsia="Times New Roman" w:hAnsi="Times New Roman"/>
              </w:rPr>
              <w:t>Response from RI CONTACT RESP</w:t>
            </w:r>
          </w:p>
        </w:tc>
      </w:tr>
      <w:tr w:rsidR="002A064F" w:rsidRPr="000902A9" w14:paraId="75E576AC" w14:textId="77777777" w:rsidTr="003D5D58">
        <w:tc>
          <w:tcPr>
            <w:tcW w:w="2628" w:type="dxa"/>
          </w:tcPr>
          <w:p w14:paraId="75E576A3"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5E576A4"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rPr>
              <w:t xml:space="preserve">Vacant units are subdivided according to their housing market classification as follows: </w:t>
            </w:r>
          </w:p>
          <w:p w14:paraId="75E576A5"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For Rent</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are vacant units offered “for rent,” and vacant units offered either “for rent” or “for sale.” </w:t>
            </w:r>
          </w:p>
          <w:p w14:paraId="75E576A6"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Rented, Not Occupied</w:t>
            </w:r>
            <w:r w:rsidRPr="000902A9">
              <w:rPr>
                <w:rFonts w:ascii="Times New Roman" w:eastAsia="Calibri" w:hAnsi="Times New Roman" w:cs="Times New Roman"/>
              </w:rPr>
              <w:t xml:space="preserve"> – These are vacant units rented but not yet occupied, including units where money has been paid or agreed upon, but the renter has not yet moved in.</w:t>
            </w:r>
          </w:p>
          <w:p w14:paraId="75E576A7"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For Sale Only</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are vacant units being offered “for sale only,” including units in cooperatives and condominium projects if the individual units are offered “for sale only.” If units are offered either “for rent” or “for sale” they are included in the “for rent” classification. </w:t>
            </w:r>
          </w:p>
          <w:p w14:paraId="75E576A8"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Sold, Not Occupied</w:t>
            </w:r>
            <w:r w:rsidRPr="000902A9">
              <w:rPr>
                <w:rFonts w:ascii="Times New Roman" w:eastAsia="Calibri" w:hAnsi="Times New Roman" w:cs="Times New Roman"/>
                <w:bCs/>
              </w:rPr>
              <w:t xml:space="preserve"> </w:t>
            </w:r>
            <w:r w:rsidRPr="000902A9">
              <w:rPr>
                <w:rFonts w:ascii="Times New Roman" w:eastAsia="Calibri" w:hAnsi="Times New Roman" w:cs="Times New Roman"/>
              </w:rPr>
              <w:t>– These are vacant units sold but not yet occupied, including units that have been sold recently, but the new owner has not yet moved in.</w:t>
            </w:r>
          </w:p>
          <w:p w14:paraId="75E576A9"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lastRenderedPageBreak/>
              <w:t>For Seasonal, Recreational, or Occasional Use</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are vacant units used or intended for use only in certain seasons or for weekends or other occasional use throughout the year. Seasonal units include those used for summer or winter sports or recreation, such as beach cottages and hunting cabins. Seasonal units also may include quarters for such workers as herders and loggers. Interval ownership units, sometimes called shared-ownership or time-sharing condominiums, also are included here. </w:t>
            </w:r>
          </w:p>
          <w:p w14:paraId="75E576AA"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For Migrant Workers</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include vacant units intended for occupancy by migratory workers employed in farm work during the crop season. (Work in a cannery, a freezer plant, or a food-processing plant is not farm work.)  </w:t>
            </w:r>
          </w:p>
          <w:p w14:paraId="75E576AB" w14:textId="5908CDC2" w:rsidR="003D5D58" w:rsidRPr="000902A9" w:rsidRDefault="003D5D58" w:rsidP="00C64FD7">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Other</w:t>
            </w:r>
            <w:r w:rsidRPr="000902A9">
              <w:rPr>
                <w:rFonts w:ascii="Times New Roman" w:eastAsia="Calibri" w:hAnsi="Times New Roman" w:cs="Times New Roman"/>
                <w:bCs/>
              </w:rPr>
              <w:t xml:space="preserve">– </w:t>
            </w:r>
            <w:r w:rsidRPr="000902A9">
              <w:rPr>
                <w:rFonts w:ascii="Times New Roman" w:eastAsia="Calibri" w:hAnsi="Times New Roman" w:cs="Times New Roman"/>
              </w:rPr>
              <w:t xml:space="preserve">If a vacant unit does not fall into any of the categories specified above, it is classified as “Other vacant.” For example, this category includes units held for occupancy by a caretaker or janitor, and units held for personal reasons of the owner.  </w:t>
            </w:r>
          </w:p>
        </w:tc>
      </w:tr>
      <w:tr w:rsidR="002A064F" w:rsidRPr="000902A9" w14:paraId="75E576A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AD"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AE" w14:textId="02A05EB0" w:rsidR="003D5D58" w:rsidRPr="000902A9" w:rsidRDefault="006E6487" w:rsidP="003D5D58">
            <w:pPr>
              <w:spacing w:before="100" w:beforeAutospacing="1" w:after="100" w:afterAutospacing="1" w:line="240" w:lineRule="auto"/>
              <w:rPr>
                <w:rFonts w:ascii="Times New Roman" w:eastAsia="Calibri" w:hAnsi="Times New Roman" w:cs="Times New Roman"/>
              </w:rPr>
            </w:pPr>
            <w:r>
              <w:rPr>
                <w:rFonts w:ascii="Times New Roman" w:eastAsia="Calibri" w:hAnsi="Times New Roman" w:cs="Times New Roman"/>
              </w:rPr>
              <w:t>N/A</w:t>
            </w:r>
          </w:p>
        </w:tc>
      </w:tr>
      <w:tr w:rsidR="002A064F" w:rsidRPr="000902A9" w14:paraId="75E576B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B0"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B1"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rPr>
              <w:t>For</w:t>
            </w:r>
            <w:r w:rsidRPr="000902A9">
              <w:rPr>
                <w:rFonts w:ascii="Times New Roman" w:eastAsia="Calibri" w:hAnsi="Times New Roman" w:cs="Times New Roman"/>
                <w:spacing w:val="-3"/>
              </w:rPr>
              <w:t xml:space="preserve"> </w:t>
            </w:r>
            <w:r w:rsidRPr="000902A9">
              <w:rPr>
                <w:rFonts w:ascii="Times New Roman" w:eastAsia="Calibri" w:hAnsi="Times New Roman" w:cs="Times New Roman"/>
              </w:rPr>
              <w:t>nonresponse:</w:t>
            </w:r>
            <w:r w:rsidRPr="000902A9">
              <w:rPr>
                <w:rFonts w:ascii="Times New Roman" w:eastAsia="Calibri" w:hAnsi="Times New Roman" w:cs="Times New Roman"/>
                <w:spacing w:val="-11"/>
              </w:rPr>
              <w:t xml:space="preserve"> </w:t>
            </w:r>
            <w:r w:rsidRPr="000902A9">
              <w:rPr>
                <w:rFonts w:ascii="Times New Roman" w:eastAsia="Calibri" w:hAnsi="Times New Roman" w:cs="Times New Roman"/>
              </w:rPr>
              <w:t>“Please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provide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an</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answer</w:t>
            </w:r>
            <w:r w:rsidRPr="000902A9">
              <w:rPr>
                <w:rFonts w:ascii="Times New Roman" w:eastAsia="Calibri" w:hAnsi="Times New Roman" w:cs="Times New Roman"/>
                <w:spacing w:val="-6"/>
              </w:rPr>
              <w:t xml:space="preserve"> </w:t>
            </w:r>
            <w:r w:rsidRPr="000902A9">
              <w:rPr>
                <w:rFonts w:ascii="Times New Roman" w:eastAsia="Calibri" w:hAnsi="Times New Roman" w:cs="Times New Roman"/>
                <w:spacing w:val="1"/>
              </w:rPr>
              <w:t>t</w:t>
            </w:r>
            <w:r w:rsidRPr="000902A9">
              <w:rPr>
                <w:rFonts w:ascii="Times New Roman" w:eastAsia="Calibri" w:hAnsi="Times New Roman" w:cs="Times New Roman"/>
              </w:rPr>
              <w:t>o the</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question.”</w:t>
            </w:r>
          </w:p>
        </w:tc>
      </w:tr>
      <w:tr w:rsidR="002A064F" w:rsidRPr="000902A9" w14:paraId="75E576B5" w14:textId="77777777" w:rsidTr="003D5D58">
        <w:tc>
          <w:tcPr>
            <w:tcW w:w="2628" w:type="dxa"/>
          </w:tcPr>
          <w:p w14:paraId="75E576B3"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7695" w:type="dxa"/>
          </w:tcPr>
          <w:p w14:paraId="75E576B4" w14:textId="10A563A4" w:rsidR="003D5D58" w:rsidRPr="000902A9" w:rsidRDefault="00F31A6E"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When swiping off the screen, set POP_COUNT=0.</w:t>
            </w:r>
          </w:p>
        </w:tc>
      </w:tr>
      <w:tr w:rsidR="002A064F" w:rsidRPr="000902A9" w14:paraId="75E576B8" w14:textId="77777777" w:rsidTr="003D5D58">
        <w:tc>
          <w:tcPr>
            <w:tcW w:w="2628" w:type="dxa"/>
          </w:tcPr>
          <w:p w14:paraId="75E576B6"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75E576B7"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6422FA" w:rsidRPr="000902A9" w14:paraId="5F98B3CF" w14:textId="77777777" w:rsidTr="003D5D58">
        <w:tc>
          <w:tcPr>
            <w:tcW w:w="2628" w:type="dxa"/>
          </w:tcPr>
          <w:p w14:paraId="05277CEE" w14:textId="0036E358" w:rsidR="006422FA" w:rsidRPr="000902A9" w:rsidRDefault="006422FA"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Pr>
          <w:p w14:paraId="56F0667D" w14:textId="54BC63F6" w:rsidR="006422FA" w:rsidRPr="000902A9" w:rsidRDefault="006422FA"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2A9" w14:paraId="75E576BC" w14:textId="77777777" w:rsidTr="003D5D58">
        <w:tblPrEx>
          <w:tblLook w:val="04A0" w:firstRow="1" w:lastRow="0" w:firstColumn="1" w:lastColumn="0" w:noHBand="0" w:noVBand="1"/>
        </w:tblPrEx>
        <w:tc>
          <w:tcPr>
            <w:tcW w:w="2628" w:type="dxa"/>
            <w:shd w:val="clear" w:color="auto" w:fill="auto"/>
          </w:tcPr>
          <w:p w14:paraId="75E576B9"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6BA" w14:textId="77777777" w:rsidR="003D5D58" w:rsidRPr="00B6148C"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6BB" w14:textId="63E82C6A" w:rsidR="003D5D58" w:rsidRPr="00B6148C" w:rsidRDefault="00B6148C"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B6148C">
              <w:rPr>
                <w:rFonts w:ascii="Times New Roman" w:eastAsia="Times New Roman" w:hAnsi="Times New Roman"/>
              </w:rPr>
              <w:t>(Same as in person housing unit respondent)</w:t>
            </w:r>
          </w:p>
        </w:tc>
      </w:tr>
      <w:tr w:rsidR="002A064F" w:rsidRPr="000902A9" w14:paraId="75E576BF" w14:textId="77777777" w:rsidTr="003D5D58">
        <w:tblPrEx>
          <w:tblLook w:val="04A0" w:firstRow="1" w:lastRow="0" w:firstColumn="1" w:lastColumn="0" w:noHBand="0" w:noVBand="1"/>
        </w:tblPrEx>
        <w:tc>
          <w:tcPr>
            <w:tcW w:w="2628" w:type="dxa"/>
            <w:shd w:val="clear" w:color="auto" w:fill="auto"/>
          </w:tcPr>
          <w:p w14:paraId="75E576BD"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35CAC762" w14:textId="38B84C0D" w:rsidR="00580F67" w:rsidRPr="00E878DE" w:rsidRDefault="00664EBE"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878DE">
              <w:rPr>
                <w:rFonts w:ascii="Times New Roman" w:eastAsia="Times New Roman" w:hAnsi="Times New Roman" w:cs="Times New Roman"/>
              </w:rPr>
              <w:t>N/A</w:t>
            </w:r>
          </w:p>
          <w:p w14:paraId="75E576BE" w14:textId="721ADA3D" w:rsidR="00580F67" w:rsidRPr="000902A9" w:rsidRDefault="00580F67" w:rsidP="003D5D58">
            <w:pPr>
              <w:widowControl w:val="0"/>
              <w:autoSpaceDE w:val="0"/>
              <w:autoSpaceDN w:val="0"/>
              <w:adjustRightInd w:val="0"/>
              <w:spacing w:after="0" w:line="240" w:lineRule="auto"/>
              <w:contextualSpacing/>
              <w:rPr>
                <w:rFonts w:ascii="Times New Roman" w:eastAsia="Times New Roman" w:hAnsi="Times New Roman" w:cs="Times New Roman"/>
                <w:b/>
              </w:rPr>
            </w:pPr>
          </w:p>
        </w:tc>
      </w:tr>
      <w:tr w:rsidR="002A064F" w:rsidRPr="000902A9" w14:paraId="75E576C3" w14:textId="77777777" w:rsidTr="003D5D58">
        <w:tblPrEx>
          <w:tblLook w:val="04A0" w:firstRow="1" w:lastRow="0" w:firstColumn="1" w:lastColumn="0" w:noHBand="0" w:noVBand="1"/>
        </w:tblPrEx>
        <w:trPr>
          <w:trHeight w:val="70"/>
        </w:trPr>
        <w:tc>
          <w:tcPr>
            <w:tcW w:w="2628" w:type="dxa"/>
            <w:shd w:val="clear" w:color="auto" w:fill="auto"/>
          </w:tcPr>
          <w:p w14:paraId="75E576C0"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75E576C1"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6C2" w14:textId="335E4363" w:rsidR="003D5D58" w:rsidRPr="000902A9" w:rsidRDefault="00664EBE" w:rsidP="00940E13">
            <w:pPr>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N/A</w:t>
            </w:r>
          </w:p>
        </w:tc>
      </w:tr>
      <w:tr w:rsidR="00FC1A54" w:rsidRPr="000902A9" w14:paraId="0DDD13D7" w14:textId="77777777" w:rsidTr="00C75631">
        <w:tc>
          <w:tcPr>
            <w:tcW w:w="2628" w:type="dxa"/>
            <w:tcBorders>
              <w:top w:val="single" w:sz="4" w:space="0" w:color="auto"/>
              <w:left w:val="single" w:sz="4" w:space="0" w:color="auto"/>
              <w:bottom w:val="single" w:sz="4" w:space="0" w:color="auto"/>
              <w:right w:val="single" w:sz="4" w:space="0" w:color="auto"/>
            </w:tcBorders>
            <w:shd w:val="clear" w:color="auto" w:fill="auto"/>
          </w:tcPr>
          <w:p w14:paraId="0BB538DD" w14:textId="6BF16FCC" w:rsidR="00FC1A54" w:rsidRPr="000902A9" w:rsidRDefault="00FC1A54" w:rsidP="00C75631">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25339CC" w14:textId="3BAE94C5" w:rsidR="00FC1A54" w:rsidRPr="000902A9" w:rsidRDefault="00FC1A54" w:rsidP="00C75631">
            <w:pPr>
              <w:spacing w:before="100" w:beforeAutospacing="1" w:after="100" w:afterAutospacing="1" w:line="240" w:lineRule="auto"/>
              <w:rPr>
                <w:rFonts w:ascii="Times New Roman" w:eastAsia="Calibri" w:hAnsi="Times New Roman" w:cs="Times New Roman"/>
              </w:rPr>
            </w:pPr>
            <w:r>
              <w:rPr>
                <w:rFonts w:ascii="Times New Roman" w:eastAsia="Calibri" w:hAnsi="Times New Roman" w:cs="Times New Roman"/>
              </w:rPr>
              <w:t>16-38</w:t>
            </w:r>
            <w:r w:rsidR="00EC3F8F">
              <w:rPr>
                <w:rFonts w:ascii="Times New Roman" w:eastAsia="Calibri" w:hAnsi="Times New Roman" w:cs="Times New Roman"/>
              </w:rPr>
              <w:t>, 16-125</w:t>
            </w:r>
            <w:r w:rsidR="00933256">
              <w:rPr>
                <w:rFonts w:ascii="Times New Roman" w:eastAsia="Calibri" w:hAnsi="Times New Roman" w:cs="Times New Roman"/>
              </w:rPr>
              <w:t>, 16-200</w:t>
            </w:r>
            <w:r w:rsidR="00940E13">
              <w:rPr>
                <w:rFonts w:ascii="Times New Roman" w:eastAsia="Calibri" w:hAnsi="Times New Roman" w:cs="Times New Roman"/>
              </w:rPr>
              <w:t>, 16-209</w:t>
            </w:r>
            <w:r w:rsidR="00500A25">
              <w:rPr>
                <w:rFonts w:ascii="Times New Roman" w:eastAsia="Calibri" w:hAnsi="Times New Roman" w:cs="Times New Roman"/>
              </w:rPr>
              <w:t>, 16-40</w:t>
            </w:r>
            <w:r w:rsidR="00B6148C">
              <w:rPr>
                <w:rFonts w:ascii="Times New Roman" w:eastAsia="Calibri" w:hAnsi="Times New Roman" w:cs="Times New Roman"/>
              </w:rPr>
              <w:t>, 18-593</w:t>
            </w:r>
            <w:r w:rsidR="00EB6A01">
              <w:rPr>
                <w:rFonts w:ascii="Times New Roman" w:eastAsia="Calibri" w:hAnsi="Times New Roman" w:cs="Times New Roman"/>
              </w:rPr>
              <w:t>, 18-674</w:t>
            </w:r>
          </w:p>
        </w:tc>
      </w:tr>
      <w:tr w:rsidR="002A064F" w:rsidRPr="000902A9" w14:paraId="1E2F80AA" w14:textId="77777777" w:rsidTr="003D5D58">
        <w:tblPrEx>
          <w:tblLook w:val="04A0" w:firstRow="1" w:lastRow="0" w:firstColumn="1" w:lastColumn="0" w:noHBand="0" w:noVBand="1"/>
        </w:tblPrEx>
        <w:tc>
          <w:tcPr>
            <w:tcW w:w="2628" w:type="dxa"/>
            <w:shd w:val="clear" w:color="auto" w:fill="auto"/>
          </w:tcPr>
          <w:p w14:paraId="7FF93137" w14:textId="6AF15FFD" w:rsidR="000661B2" w:rsidRPr="000902A9" w:rsidRDefault="000661B2"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15E21AEC" w14:textId="4B827A7D" w:rsidR="000661B2" w:rsidRPr="000902A9" w:rsidRDefault="000661B2" w:rsidP="003D5D58">
            <w:pPr>
              <w:widowControl w:val="0"/>
              <w:autoSpaceDE w:val="0"/>
              <w:autoSpaceDN w:val="0"/>
              <w:adjustRightInd w:val="0"/>
              <w:spacing w:after="0" w:line="240" w:lineRule="auto"/>
              <w:rPr>
                <w:rFonts w:ascii="Times New Roman" w:eastAsia="Times New Roman" w:hAnsi="Times New Roman" w:cs="Times New Roman"/>
              </w:rPr>
            </w:pPr>
          </w:p>
        </w:tc>
      </w:tr>
    </w:tbl>
    <w:p w14:paraId="101312DF" w14:textId="77777777" w:rsidR="00C4326B" w:rsidRDefault="00C4326B" w:rsidP="003D5D58">
      <w:pPr>
        <w:rPr>
          <w:rFonts w:ascii="Calibri" w:eastAsia="Times New Roman" w:hAnsi="Calibri" w:cs="Times New Roman"/>
        </w:rPr>
      </w:pPr>
    </w:p>
    <w:p w14:paraId="5FFFF584" w14:textId="1CD5743A" w:rsidR="00C4326B" w:rsidRDefault="00C4326B">
      <w:pPr>
        <w:rPr>
          <w:rFonts w:ascii="Times New Roman" w:eastAsia="Times New Roman" w:hAnsi="Times New Roman" w:cs="Times New Roman"/>
        </w:rPr>
      </w:pPr>
      <w:r>
        <w:rPr>
          <w:rFonts w:ascii="Times New Roman" w:eastAsia="Times New Roman" w:hAnsi="Times New Roman" w:cs="Times New Roman"/>
        </w:rPr>
        <w:br w:type="page"/>
      </w:r>
    </w:p>
    <w:p w14:paraId="43D8967C" w14:textId="77777777" w:rsidR="00C4326B" w:rsidRPr="002A064F" w:rsidRDefault="00C4326B" w:rsidP="00C4326B">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C4326B" w:rsidRPr="000902A9" w14:paraId="58366846" w14:textId="77777777" w:rsidTr="00A76D25">
        <w:tc>
          <w:tcPr>
            <w:tcW w:w="2628" w:type="dxa"/>
          </w:tcPr>
          <w:p w14:paraId="797AC5C8"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76027B05" w14:textId="77777777" w:rsidR="00C4326B" w:rsidRPr="000902A9" w:rsidRDefault="00C4326B" w:rsidP="00A76D25">
            <w:pPr>
              <w:pStyle w:val="Heading3"/>
            </w:pPr>
            <w:bookmarkStart w:id="35" w:name="OTHERVACANT"/>
            <w:r>
              <w:t>OTHER VACANT</w:t>
            </w:r>
            <w:bookmarkEnd w:id="35"/>
          </w:p>
        </w:tc>
      </w:tr>
      <w:tr w:rsidR="00C4326B" w:rsidRPr="000902A9" w14:paraId="188A8658" w14:textId="77777777" w:rsidTr="00A76D25">
        <w:tc>
          <w:tcPr>
            <w:tcW w:w="2628" w:type="dxa"/>
          </w:tcPr>
          <w:p w14:paraId="3A4B3034"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71850E82" w14:textId="6ADFC2C5" w:rsidR="00C4326B" w:rsidRPr="004C0D01" w:rsidRDefault="00A250A2" w:rsidP="00A76D25">
            <w:pPr>
              <w:widowControl w:val="0"/>
              <w:autoSpaceDE w:val="0"/>
              <w:autoSpaceDN w:val="0"/>
              <w:adjustRightInd w:val="0"/>
              <w:spacing w:after="0" w:line="240" w:lineRule="auto"/>
              <w:rPr>
                <w:rFonts w:ascii="Times New Roman" w:eastAsia="Times New Roman" w:hAnsi="Times New Roman" w:cs="Times New Roman"/>
              </w:rPr>
            </w:pPr>
            <w:hyperlink w:anchor="VACANTDESCRIPTION" w:history="1">
              <w:r w:rsidR="00C4326B" w:rsidRPr="004C0D01">
                <w:rPr>
                  <w:rStyle w:val="Hyperlink"/>
                  <w:rFonts w:ascii="Times New Roman" w:eastAsia="Times New Roman" w:hAnsi="Times New Roman" w:cs="Times New Roman"/>
                  <w:color w:val="auto"/>
                  <w:u w:val="none"/>
                </w:rPr>
                <w:t>VACANT DESCRIPTION</w:t>
              </w:r>
            </w:hyperlink>
            <w:r w:rsidR="00C4326B" w:rsidRPr="004C0D01">
              <w:rPr>
                <w:rFonts w:ascii="Times New Roman" w:eastAsia="Times New Roman" w:hAnsi="Times New Roman" w:cs="Times New Roman"/>
              </w:rPr>
              <w:t xml:space="preserve"> = Other</w:t>
            </w:r>
          </w:p>
        </w:tc>
      </w:tr>
      <w:tr w:rsidR="00C4326B" w:rsidRPr="000902A9" w14:paraId="1E520EA2" w14:textId="77777777" w:rsidTr="00A76D25">
        <w:tc>
          <w:tcPr>
            <w:tcW w:w="2628" w:type="dxa"/>
          </w:tcPr>
          <w:p w14:paraId="15508DDA"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4E5E9A4B" w14:textId="77777777" w:rsidR="00C4326B" w:rsidRPr="000902A9"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r w:rsidRPr="00B6148C">
              <w:rPr>
                <w:rFonts w:ascii="Times New Roman" w:eastAsia="Times New Roman" w:hAnsi="Times New Roman"/>
              </w:rPr>
              <w:t>Why was &lt;PARTIAL CENSUS ADDRESS&gt; vacant on &lt;CENSUS DAY&gt;?</w:t>
            </w:r>
          </w:p>
        </w:tc>
      </w:tr>
      <w:tr w:rsidR="00C4326B" w:rsidRPr="000902A9" w14:paraId="233D9F64" w14:textId="77777777" w:rsidTr="00A76D25">
        <w:trPr>
          <w:trHeight w:val="179"/>
        </w:trPr>
        <w:tc>
          <w:tcPr>
            <w:tcW w:w="2628" w:type="dxa"/>
          </w:tcPr>
          <w:p w14:paraId="4D081918"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4AB7890E" w14:textId="77777777" w:rsidR="00C4326B" w:rsidRPr="000902A9" w:rsidRDefault="00C4326B" w:rsidP="00A76D25">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E11C808" w14:textId="77777777" w:rsidR="00C4326B" w:rsidRPr="000902A9"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w:t>
            </w:r>
            <w:r>
              <w:rPr>
                <w:rFonts w:ascii="Times New Roman" w:eastAsia="Times New Roman" w:hAnsi="Times New Roman" w:cs="Times New Roman"/>
              </w:rPr>
              <w:t>eclosure</w:t>
            </w:r>
            <w:r w:rsidRPr="000902A9">
              <w:rPr>
                <w:rFonts w:ascii="Times New Roman" w:eastAsia="Times New Roman" w:hAnsi="Times New Roman" w:cs="Times New Roman"/>
              </w:rPr>
              <w:t xml:space="preserve"> </w:t>
            </w:r>
          </w:p>
          <w:p w14:paraId="0B33D4F8"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Personal/family reasons</w:t>
            </w:r>
          </w:p>
          <w:p w14:paraId="5E7DDD86"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Legal proceedings</w:t>
            </w:r>
          </w:p>
          <w:p w14:paraId="1DA836B2"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Preparing to rent/sell</w:t>
            </w:r>
          </w:p>
          <w:p w14:paraId="59471C69"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Held for storage of household furniture</w:t>
            </w:r>
          </w:p>
          <w:p w14:paraId="1819C881"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Needs repairs</w:t>
            </w:r>
          </w:p>
          <w:p w14:paraId="302DC6F8"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Currently being repaired/renovated</w:t>
            </w:r>
          </w:p>
          <w:p w14:paraId="6736E438"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Specific use housing</w:t>
            </w:r>
          </w:p>
          <w:p w14:paraId="3FDE272A"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Extended absence</w:t>
            </w:r>
          </w:p>
          <w:p w14:paraId="48914289"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Abandoned/possibly to be demolished/possibly condemned</w:t>
            </w:r>
          </w:p>
          <w:p w14:paraId="07B2582A" w14:textId="77777777" w:rsidR="00C4326B" w:rsidRDefault="00C4326B" w:rsidP="00A76D25">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Other</w:t>
            </w:r>
          </w:p>
          <w:p w14:paraId="5FED074B" w14:textId="77777777" w:rsidR="00C4326B" w:rsidRPr="000902A9" w:rsidRDefault="00C4326B" w:rsidP="00A76D25">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C4326B" w:rsidRPr="000902A9" w14:paraId="1F0CB6D6" w14:textId="77777777" w:rsidTr="00A76D25">
        <w:tc>
          <w:tcPr>
            <w:tcW w:w="2628" w:type="dxa"/>
          </w:tcPr>
          <w:p w14:paraId="0E187C53"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5C662A15" w14:textId="77777777" w:rsidR="00C4326B" w:rsidRPr="00CD0596" w:rsidRDefault="00C4326B" w:rsidP="00A76D25">
            <w:pPr>
              <w:widowControl w:val="0"/>
              <w:autoSpaceDE w:val="0"/>
              <w:autoSpaceDN w:val="0"/>
              <w:adjustRightInd w:val="0"/>
              <w:spacing w:after="0" w:line="240" w:lineRule="auto"/>
              <w:contextualSpacing/>
              <w:rPr>
                <w:rFonts w:ascii="Times New Roman" w:eastAsia="Times New Roman" w:hAnsi="Times New Roman"/>
              </w:rPr>
            </w:pPr>
            <w:r w:rsidRPr="00CD0596">
              <w:rPr>
                <w:rFonts w:ascii="Times New Roman" w:eastAsia="Times New Roman" w:hAnsi="Times New Roman"/>
              </w:rPr>
              <w:t>If RESPTYPE_PROD=proxy, go to GOOD BYE</w:t>
            </w:r>
          </w:p>
          <w:p w14:paraId="56694EBB" w14:textId="77777777" w:rsidR="00C4326B" w:rsidRPr="00CD0596" w:rsidRDefault="00C4326B" w:rsidP="00A76D25">
            <w:pPr>
              <w:widowControl w:val="0"/>
              <w:autoSpaceDE w:val="0"/>
              <w:autoSpaceDN w:val="0"/>
              <w:adjustRightInd w:val="0"/>
              <w:spacing w:after="0" w:line="240" w:lineRule="auto"/>
              <w:contextualSpacing/>
              <w:rPr>
                <w:rFonts w:ascii="Times New Roman" w:eastAsia="Times New Roman" w:hAnsi="Times New Roman"/>
              </w:rPr>
            </w:pPr>
            <w:r w:rsidRPr="00CD0596">
              <w:rPr>
                <w:rFonts w:ascii="Times New Roman" w:eastAsia="Times New Roman" w:hAnsi="Times New Roman"/>
              </w:rPr>
              <w:t>Else, if RESPTYPE_PROD=HH and RI CONTACT RESP = Yes, go to GOOD BYE</w:t>
            </w:r>
          </w:p>
          <w:p w14:paraId="20FE3361" w14:textId="7290C16F" w:rsidR="00C4326B" w:rsidRPr="00CD0596"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r w:rsidRPr="00CD0596">
              <w:rPr>
                <w:rFonts w:ascii="Times New Roman" w:eastAsia="Times New Roman" w:hAnsi="Times New Roman"/>
              </w:rPr>
              <w:t xml:space="preserve">Else, </w:t>
            </w:r>
            <w:r w:rsidRPr="00CD0596">
              <w:rPr>
                <w:rFonts w:ascii="Times New Roman" w:eastAsia="Times New Roman" w:hAnsi="Times New Roman" w:cs="Times New Roman"/>
              </w:rPr>
              <w:t xml:space="preserve">go to </w:t>
            </w:r>
            <w:r w:rsidR="001C3B1C">
              <w:rPr>
                <w:rFonts w:ascii="Times New Roman" w:eastAsia="Times New Roman" w:hAnsi="Times New Roman" w:cs="Times New Roman"/>
              </w:rPr>
              <w:t>PROXY NAME</w:t>
            </w:r>
          </w:p>
          <w:p w14:paraId="5305C2BD" w14:textId="77777777" w:rsidR="00C4326B" w:rsidRPr="00CD0596"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r w:rsidRPr="00CD0596">
              <w:rPr>
                <w:rFonts w:ascii="Times New Roman" w:eastAsia="Times New Roman" w:hAnsi="Times New Roman"/>
              </w:rPr>
              <w:t>If Exit Survey is selected, go to NO COMPLETE</w:t>
            </w:r>
          </w:p>
        </w:tc>
      </w:tr>
      <w:tr w:rsidR="00C4326B" w:rsidRPr="000902A9" w14:paraId="386D131C" w14:textId="77777777" w:rsidTr="00A76D25">
        <w:tc>
          <w:tcPr>
            <w:tcW w:w="2628" w:type="dxa"/>
          </w:tcPr>
          <w:p w14:paraId="45CEF1FB"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2F25F38A" w14:textId="77777777" w:rsidR="00C4326B" w:rsidRPr="00CD0596"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r w:rsidRPr="00CD0596">
              <w:rPr>
                <w:rFonts w:ascii="Times New Roman" w:eastAsia="Times New Roman" w:hAnsi="Times New Roman" w:cs="Times New Roman"/>
              </w:rPr>
              <w:t>PARTIAL CENSUS ADDRESS</w:t>
            </w:r>
          </w:p>
          <w:p w14:paraId="5DFCC84D" w14:textId="77777777" w:rsidR="00C4326B" w:rsidRPr="00CD0596" w:rsidRDefault="00C4326B" w:rsidP="00A76D25">
            <w:pPr>
              <w:widowControl w:val="0"/>
              <w:autoSpaceDE w:val="0"/>
              <w:autoSpaceDN w:val="0"/>
              <w:adjustRightInd w:val="0"/>
              <w:spacing w:after="0" w:line="240" w:lineRule="auto"/>
              <w:contextualSpacing/>
              <w:rPr>
                <w:rFonts w:ascii="Times New Roman" w:eastAsia="Times New Roman" w:hAnsi="Times New Roman"/>
              </w:rPr>
            </w:pPr>
            <w:r w:rsidRPr="00CD0596">
              <w:rPr>
                <w:rFonts w:ascii="Times New Roman" w:eastAsia="Times New Roman" w:hAnsi="Times New Roman"/>
              </w:rPr>
              <w:t>RESPTYPE_PROD</w:t>
            </w:r>
          </w:p>
          <w:p w14:paraId="459D23A4" w14:textId="77777777" w:rsidR="00C4326B" w:rsidRPr="00CD0596"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r w:rsidRPr="00CD0596">
              <w:rPr>
                <w:rFonts w:ascii="Times New Roman" w:eastAsia="Times New Roman" w:hAnsi="Times New Roman"/>
              </w:rPr>
              <w:t>Response from RI CONTACT RESP</w:t>
            </w:r>
          </w:p>
        </w:tc>
      </w:tr>
      <w:tr w:rsidR="00C4326B" w:rsidRPr="000902A9" w14:paraId="26B526B6" w14:textId="77777777" w:rsidTr="00A76D25">
        <w:tc>
          <w:tcPr>
            <w:tcW w:w="2628" w:type="dxa"/>
          </w:tcPr>
          <w:p w14:paraId="4B82EC6B"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8B49724"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Foreclosure</w:t>
            </w:r>
            <w:r w:rsidRPr="00500A25">
              <w:rPr>
                <w:rFonts w:ascii="Times New Roman" w:eastAsia="Times New Roman" w:hAnsi="Times New Roman" w:cs="Times New Roman"/>
                <w:sz w:val="24"/>
                <w:szCs w:val="24"/>
              </w:rPr>
              <w:t xml:space="preserve"> - For units vacant because owners’ payments (mortgage, taxes, or loans) to their lending institution, city, or state, were no longer being made.  This includes units that were under foreclosure, bank owned, bankrupt, up for auction, sheriff’s sale, repossessed, had a lien, or taken for taxes. </w:t>
            </w:r>
          </w:p>
          <w:p w14:paraId="43172ADA"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Personal/family reasons</w:t>
            </w:r>
            <w:r w:rsidRPr="00500A25">
              <w:rPr>
                <w:rFonts w:ascii="Times New Roman" w:eastAsia="Times New Roman" w:hAnsi="Times New Roman" w:cs="Times New Roman"/>
                <w:sz w:val="24"/>
                <w:szCs w:val="24"/>
              </w:rPr>
              <w:t xml:space="preserve"> - For units vacant due to the owners’ preferences and/or personal situation.  This includes units where the owner did not want to rent/sell, owner was deciding what to do, owner was keeping for family use, owner was staying with family, or owner was in assisted living or other type of care situation. </w:t>
            </w:r>
          </w:p>
          <w:p w14:paraId="6AD3C0E3"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Legal proceedings</w:t>
            </w:r>
            <w:r w:rsidRPr="00500A25">
              <w:rPr>
                <w:rFonts w:ascii="Times New Roman" w:eastAsia="Times New Roman" w:hAnsi="Times New Roman" w:cs="Times New Roman"/>
                <w:sz w:val="24"/>
                <w:szCs w:val="24"/>
              </w:rPr>
              <w:t xml:space="preserve"> - For units vacant due to legal issues or disputes.  This includes units held for the settlement of estate, in probate, involved in divorce or eviction proceedings, or where the owner was deceased.  This also includes units with code violations. </w:t>
            </w:r>
          </w:p>
          <w:p w14:paraId="589BC08B"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Preparing to rent/sell</w:t>
            </w:r>
            <w:r w:rsidRPr="00500A25">
              <w:rPr>
                <w:rFonts w:ascii="Times New Roman" w:eastAsia="Times New Roman" w:hAnsi="Times New Roman" w:cs="Times New Roman"/>
                <w:sz w:val="24"/>
                <w:szCs w:val="24"/>
              </w:rPr>
              <w:t xml:space="preserve"> - The owner w</w:t>
            </w:r>
            <w:r>
              <w:rPr>
                <w:rFonts w:ascii="Times New Roman" w:eastAsia="Times New Roman" w:hAnsi="Times New Roman" w:cs="Times New Roman"/>
                <w:sz w:val="24"/>
                <w:szCs w:val="24"/>
              </w:rPr>
              <w:t>as preparing to rent or sell.</w:t>
            </w:r>
          </w:p>
          <w:p w14:paraId="6A368CE7"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lastRenderedPageBreak/>
              <w:t>Held for storage of household furniture</w:t>
            </w:r>
            <w:r w:rsidRPr="00500A25">
              <w:rPr>
                <w:rFonts w:ascii="Times New Roman" w:eastAsia="Times New Roman" w:hAnsi="Times New Roman" w:cs="Times New Roman"/>
                <w:sz w:val="24"/>
                <w:szCs w:val="24"/>
              </w:rPr>
              <w:t xml:space="preserve"> - The unit was used to store excess household furniture or other household items. </w:t>
            </w:r>
          </w:p>
          <w:p w14:paraId="49C87626" w14:textId="77777777" w:rsidR="00C4326B" w:rsidRPr="00500A25"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Needs repairs</w:t>
            </w:r>
            <w:r w:rsidRPr="00500A25">
              <w:rPr>
                <w:rFonts w:ascii="Times New Roman" w:eastAsia="Times New Roman" w:hAnsi="Times New Roman" w:cs="Times New Roman"/>
                <w:sz w:val="24"/>
                <w:szCs w:val="24"/>
              </w:rPr>
              <w:t xml:space="preserve"> - The unit was in need of repairs.  This includes units that were in need of repair, renovations, or cleaning, but were not being repaired, renovated, or </w:t>
            </w:r>
          </w:p>
          <w:p w14:paraId="2A696FCA"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sz w:val="24"/>
                <w:szCs w:val="24"/>
              </w:rPr>
              <w:t xml:space="preserve">cleaned. </w:t>
            </w:r>
          </w:p>
          <w:p w14:paraId="29F26603"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Currently being repaired/renovated</w:t>
            </w:r>
            <w:r w:rsidRPr="00500A25">
              <w:rPr>
                <w:rFonts w:ascii="Times New Roman" w:eastAsia="Times New Roman" w:hAnsi="Times New Roman" w:cs="Times New Roman"/>
                <w:sz w:val="24"/>
                <w:szCs w:val="24"/>
              </w:rPr>
              <w:t xml:space="preserve"> - The unit was undergoing repairs.  This includes units that were being repaired, renovated, refurbished, or cleaned. </w:t>
            </w:r>
          </w:p>
          <w:p w14:paraId="53403B75"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Specific use housing</w:t>
            </w:r>
            <w:r w:rsidRPr="00500A25">
              <w:rPr>
                <w:rFonts w:ascii="Times New Roman" w:eastAsia="Times New Roman" w:hAnsi="Times New Roman" w:cs="Times New Roman"/>
                <w:sz w:val="24"/>
                <w:szCs w:val="24"/>
              </w:rPr>
              <w:t xml:space="preserve"> - The unit is only used by a specific group of people at one or various times throughout the year.  This includes military housing, employee/corporate housing, transient quarters, units held by a church, model home/apartment, or guest house. </w:t>
            </w:r>
          </w:p>
          <w:p w14:paraId="6235E473"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Extended absence</w:t>
            </w:r>
            <w:r w:rsidRPr="00500A25">
              <w:rPr>
                <w:rFonts w:ascii="Times New Roman" w:eastAsia="Times New Roman" w:hAnsi="Times New Roman" w:cs="Times New Roman"/>
                <w:sz w:val="24"/>
                <w:szCs w:val="24"/>
              </w:rPr>
              <w:t xml:space="preserve"> - The unit was intended for year-round occupancy but was vacant for 6 months or more.  This includes units where the owner was on extended work or military assignment, temporarily out of the country, or in jail or other type of detention situation. </w:t>
            </w:r>
          </w:p>
          <w:p w14:paraId="4889EDAA" w14:textId="77777777" w:rsidR="00C4326B"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Abandoned/possibly to be demolished/possibly condemned</w:t>
            </w:r>
            <w:r w:rsidRPr="00500A25">
              <w:rPr>
                <w:rFonts w:ascii="Times New Roman" w:eastAsia="Times New Roman" w:hAnsi="Times New Roman" w:cs="Times New Roman"/>
                <w:sz w:val="24"/>
                <w:szCs w:val="24"/>
              </w:rPr>
              <w:t xml:space="preserve"> - The unit was abandoned.  This also includes units that are said to be demolished or condemned, but where there is no positive evidence such as a sign, notice, or mark on the house or in the block to indicate the unit is to be demolished or condemned. </w:t>
            </w:r>
          </w:p>
          <w:p w14:paraId="6E6F5D16" w14:textId="77777777" w:rsidR="00C4326B" w:rsidRPr="00500A25" w:rsidRDefault="00C4326B" w:rsidP="00A76D25">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Other</w:t>
            </w:r>
            <w:r w:rsidRPr="00500A25">
              <w:rPr>
                <w:rFonts w:ascii="Times New Roman" w:eastAsia="Times New Roman" w:hAnsi="Times New Roman" w:cs="Times New Roman"/>
                <w:sz w:val="24"/>
                <w:szCs w:val="24"/>
              </w:rPr>
              <w:t xml:space="preserve"> - The unit was vacant for reasons that do not fit into any of the above categories.   </w:t>
            </w:r>
          </w:p>
          <w:p w14:paraId="4152F606" w14:textId="77777777" w:rsidR="00C4326B" w:rsidRPr="000902A9" w:rsidRDefault="00C4326B" w:rsidP="00A76D25">
            <w:pPr>
              <w:spacing w:before="100" w:beforeAutospacing="1" w:after="100" w:afterAutospacing="1" w:line="240" w:lineRule="auto"/>
              <w:rPr>
                <w:rFonts w:ascii="Times New Roman" w:eastAsia="Calibri" w:hAnsi="Times New Roman" w:cs="Times New Roman"/>
              </w:rPr>
            </w:pPr>
          </w:p>
        </w:tc>
      </w:tr>
      <w:tr w:rsidR="00C4326B" w:rsidRPr="000902A9" w14:paraId="0FDE1139" w14:textId="77777777" w:rsidTr="00A76D25">
        <w:tc>
          <w:tcPr>
            <w:tcW w:w="2628" w:type="dxa"/>
            <w:tcBorders>
              <w:top w:val="single" w:sz="4" w:space="0" w:color="auto"/>
              <w:left w:val="single" w:sz="4" w:space="0" w:color="auto"/>
              <w:bottom w:val="single" w:sz="4" w:space="0" w:color="auto"/>
              <w:right w:val="single" w:sz="4" w:space="0" w:color="auto"/>
            </w:tcBorders>
            <w:shd w:val="clear" w:color="auto" w:fill="auto"/>
          </w:tcPr>
          <w:p w14:paraId="0E9AE87D"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7D5CB1D" w14:textId="77777777" w:rsidR="00C4326B" w:rsidRPr="000902A9" w:rsidRDefault="00C4326B" w:rsidP="00A76D25">
            <w:pPr>
              <w:spacing w:before="100" w:beforeAutospacing="1" w:after="100" w:afterAutospacing="1" w:line="240" w:lineRule="auto"/>
              <w:rPr>
                <w:rFonts w:ascii="Times New Roman" w:eastAsia="Calibri" w:hAnsi="Times New Roman" w:cs="Times New Roman"/>
              </w:rPr>
            </w:pPr>
          </w:p>
        </w:tc>
      </w:tr>
      <w:tr w:rsidR="00C4326B" w:rsidRPr="000902A9" w14:paraId="75E718A6" w14:textId="77777777" w:rsidTr="00A76D25">
        <w:tc>
          <w:tcPr>
            <w:tcW w:w="2628" w:type="dxa"/>
            <w:tcBorders>
              <w:top w:val="single" w:sz="4" w:space="0" w:color="auto"/>
              <w:left w:val="single" w:sz="4" w:space="0" w:color="auto"/>
              <w:bottom w:val="single" w:sz="4" w:space="0" w:color="auto"/>
              <w:right w:val="single" w:sz="4" w:space="0" w:color="auto"/>
            </w:tcBorders>
            <w:shd w:val="clear" w:color="auto" w:fill="auto"/>
          </w:tcPr>
          <w:p w14:paraId="55476A95"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FD0BCC8" w14:textId="77777777" w:rsidR="00C4326B" w:rsidRPr="000902A9" w:rsidRDefault="00C4326B" w:rsidP="00A76D25">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rPr>
              <w:t>For</w:t>
            </w:r>
            <w:r w:rsidRPr="000902A9">
              <w:rPr>
                <w:rFonts w:ascii="Times New Roman" w:eastAsia="Calibri" w:hAnsi="Times New Roman" w:cs="Times New Roman"/>
                <w:spacing w:val="-3"/>
              </w:rPr>
              <w:t xml:space="preserve"> </w:t>
            </w:r>
            <w:r w:rsidRPr="000902A9">
              <w:rPr>
                <w:rFonts w:ascii="Times New Roman" w:eastAsia="Calibri" w:hAnsi="Times New Roman" w:cs="Times New Roman"/>
              </w:rPr>
              <w:t>nonresponse:</w:t>
            </w:r>
            <w:r w:rsidRPr="000902A9">
              <w:rPr>
                <w:rFonts w:ascii="Times New Roman" w:eastAsia="Calibri" w:hAnsi="Times New Roman" w:cs="Times New Roman"/>
                <w:spacing w:val="-11"/>
              </w:rPr>
              <w:t xml:space="preserve"> </w:t>
            </w:r>
            <w:r w:rsidRPr="000902A9">
              <w:rPr>
                <w:rFonts w:ascii="Times New Roman" w:eastAsia="Calibri" w:hAnsi="Times New Roman" w:cs="Times New Roman"/>
              </w:rPr>
              <w:t>“Please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provide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an</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answer</w:t>
            </w:r>
            <w:r w:rsidRPr="000902A9">
              <w:rPr>
                <w:rFonts w:ascii="Times New Roman" w:eastAsia="Calibri" w:hAnsi="Times New Roman" w:cs="Times New Roman"/>
                <w:spacing w:val="-6"/>
              </w:rPr>
              <w:t xml:space="preserve"> </w:t>
            </w:r>
            <w:r w:rsidRPr="000902A9">
              <w:rPr>
                <w:rFonts w:ascii="Times New Roman" w:eastAsia="Calibri" w:hAnsi="Times New Roman" w:cs="Times New Roman"/>
                <w:spacing w:val="1"/>
              </w:rPr>
              <w:t>t</w:t>
            </w:r>
            <w:r w:rsidRPr="000902A9">
              <w:rPr>
                <w:rFonts w:ascii="Times New Roman" w:eastAsia="Calibri" w:hAnsi="Times New Roman" w:cs="Times New Roman"/>
              </w:rPr>
              <w:t>o the</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question.”</w:t>
            </w:r>
          </w:p>
        </w:tc>
      </w:tr>
      <w:tr w:rsidR="00C4326B" w:rsidRPr="000902A9" w14:paraId="48F09C44" w14:textId="77777777" w:rsidTr="00A76D25">
        <w:tc>
          <w:tcPr>
            <w:tcW w:w="2628" w:type="dxa"/>
          </w:tcPr>
          <w:p w14:paraId="3DA989E5"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7695" w:type="dxa"/>
          </w:tcPr>
          <w:p w14:paraId="2C1BFE1E" w14:textId="77777777" w:rsidR="00C4326B" w:rsidRPr="000902A9"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p>
        </w:tc>
      </w:tr>
      <w:tr w:rsidR="00C4326B" w:rsidRPr="000902A9" w14:paraId="03D4A69B" w14:textId="77777777" w:rsidTr="00A76D25">
        <w:tc>
          <w:tcPr>
            <w:tcW w:w="2628" w:type="dxa"/>
          </w:tcPr>
          <w:p w14:paraId="51A7AE99"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28E211E1" w14:textId="77777777" w:rsidR="00C4326B" w:rsidRPr="000902A9"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C4326B" w:rsidRPr="000902A9" w14:paraId="02D0539C" w14:textId="77777777" w:rsidTr="00A76D25">
        <w:tc>
          <w:tcPr>
            <w:tcW w:w="2628" w:type="dxa"/>
          </w:tcPr>
          <w:p w14:paraId="10082ED3"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Pr>
          <w:p w14:paraId="24F91611" w14:textId="77777777" w:rsidR="00C4326B" w:rsidRPr="000902A9"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C4326B" w:rsidRPr="000902A9" w14:paraId="7F0D706F" w14:textId="77777777" w:rsidTr="00A76D25">
        <w:tblPrEx>
          <w:tblLook w:val="04A0" w:firstRow="1" w:lastRow="0" w:firstColumn="1" w:lastColumn="0" w:noHBand="0" w:noVBand="1"/>
        </w:tblPrEx>
        <w:tc>
          <w:tcPr>
            <w:tcW w:w="2628" w:type="dxa"/>
            <w:shd w:val="clear" w:color="auto" w:fill="auto"/>
          </w:tcPr>
          <w:p w14:paraId="0D243B73"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420971F6" w14:textId="77777777" w:rsidR="00C4326B" w:rsidRPr="00B6148C"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p>
          <w:p w14:paraId="7F65CA43" w14:textId="77777777" w:rsidR="00C4326B" w:rsidRPr="00B6148C"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b/>
              </w:rPr>
            </w:pPr>
            <w:r w:rsidRPr="00B6148C">
              <w:rPr>
                <w:rFonts w:ascii="Times New Roman" w:eastAsia="Times New Roman" w:hAnsi="Times New Roman"/>
              </w:rPr>
              <w:t>(Same as in person housing unit respondent)</w:t>
            </w:r>
          </w:p>
        </w:tc>
      </w:tr>
      <w:tr w:rsidR="00C4326B" w:rsidRPr="000902A9" w14:paraId="28AC4466" w14:textId="77777777" w:rsidTr="00A76D25">
        <w:tblPrEx>
          <w:tblLook w:val="04A0" w:firstRow="1" w:lastRow="0" w:firstColumn="1" w:lastColumn="0" w:noHBand="0" w:noVBand="1"/>
        </w:tblPrEx>
        <w:tc>
          <w:tcPr>
            <w:tcW w:w="2628" w:type="dxa"/>
            <w:shd w:val="clear" w:color="auto" w:fill="auto"/>
          </w:tcPr>
          <w:p w14:paraId="419F5B85"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1986C746" w14:textId="77777777" w:rsidR="00C4326B" w:rsidRPr="00690418"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r w:rsidRPr="00690418">
              <w:rPr>
                <w:rFonts w:ascii="Times New Roman" w:eastAsia="Times New Roman" w:hAnsi="Times New Roman" w:cs="Times New Roman"/>
              </w:rPr>
              <w:t xml:space="preserve"> </w:t>
            </w:r>
          </w:p>
          <w:p w14:paraId="6297869E" w14:textId="77777777" w:rsidR="00C4326B"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b/>
              </w:rPr>
            </w:pPr>
          </w:p>
          <w:p w14:paraId="6A145275" w14:textId="77777777" w:rsidR="00C4326B" w:rsidRPr="000902A9"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b/>
              </w:rPr>
            </w:pPr>
          </w:p>
        </w:tc>
      </w:tr>
      <w:tr w:rsidR="00C4326B" w:rsidRPr="000902A9" w14:paraId="616FB7CE" w14:textId="77777777" w:rsidTr="00A76D25">
        <w:tblPrEx>
          <w:tblLook w:val="04A0" w:firstRow="1" w:lastRow="0" w:firstColumn="1" w:lastColumn="0" w:noHBand="0" w:noVBand="1"/>
        </w:tblPrEx>
        <w:trPr>
          <w:trHeight w:val="70"/>
        </w:trPr>
        <w:tc>
          <w:tcPr>
            <w:tcW w:w="2628" w:type="dxa"/>
            <w:shd w:val="clear" w:color="auto" w:fill="auto"/>
          </w:tcPr>
          <w:p w14:paraId="73C8B420"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75B31CDE" w14:textId="77777777" w:rsidR="00C4326B" w:rsidRPr="000902A9"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rPr>
            </w:pPr>
          </w:p>
          <w:p w14:paraId="73676A8E" w14:textId="77777777" w:rsidR="00C4326B" w:rsidRPr="000902A9" w:rsidRDefault="00C4326B" w:rsidP="00A76D25">
            <w:pPr>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N/A</w:t>
            </w:r>
          </w:p>
        </w:tc>
      </w:tr>
      <w:tr w:rsidR="00C4326B" w:rsidRPr="000902A9" w14:paraId="333B35C6" w14:textId="77777777" w:rsidTr="00A76D25">
        <w:tc>
          <w:tcPr>
            <w:tcW w:w="2628" w:type="dxa"/>
            <w:tcBorders>
              <w:top w:val="single" w:sz="4" w:space="0" w:color="auto"/>
              <w:left w:val="single" w:sz="4" w:space="0" w:color="auto"/>
              <w:bottom w:val="single" w:sz="4" w:space="0" w:color="auto"/>
              <w:right w:val="single" w:sz="4" w:space="0" w:color="auto"/>
            </w:tcBorders>
            <w:shd w:val="clear" w:color="auto" w:fill="auto"/>
          </w:tcPr>
          <w:p w14:paraId="15EB3B2C"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lastRenderedPageBreak/>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C49B895" w14:textId="77777777" w:rsidR="00C4326B" w:rsidRPr="000902A9" w:rsidRDefault="00C4326B" w:rsidP="00A76D25">
            <w:pPr>
              <w:spacing w:before="100" w:beforeAutospacing="1" w:after="100" w:afterAutospacing="1" w:line="240" w:lineRule="auto"/>
              <w:rPr>
                <w:rFonts w:ascii="Times New Roman" w:eastAsia="Calibri" w:hAnsi="Times New Roman" w:cs="Times New Roman"/>
              </w:rPr>
            </w:pPr>
            <w:r>
              <w:rPr>
                <w:rFonts w:ascii="Times New Roman" w:eastAsia="Calibri" w:hAnsi="Times New Roman" w:cs="Times New Roman"/>
              </w:rPr>
              <w:t>16-40, 18-562, 18-590, 18-674</w:t>
            </w:r>
          </w:p>
        </w:tc>
      </w:tr>
      <w:tr w:rsidR="00C4326B" w:rsidRPr="000902A9" w14:paraId="24DC64B4" w14:textId="77777777" w:rsidTr="00A76D25">
        <w:tblPrEx>
          <w:tblLook w:val="04A0" w:firstRow="1" w:lastRow="0" w:firstColumn="1" w:lastColumn="0" w:noHBand="0" w:noVBand="1"/>
        </w:tblPrEx>
        <w:tc>
          <w:tcPr>
            <w:tcW w:w="2628" w:type="dxa"/>
            <w:shd w:val="clear" w:color="auto" w:fill="auto"/>
          </w:tcPr>
          <w:p w14:paraId="018ABA56" w14:textId="77777777" w:rsidR="00C4326B" w:rsidRPr="000902A9" w:rsidRDefault="00C4326B" w:rsidP="00A76D2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421B1AB5" w14:textId="77777777" w:rsidR="00C4326B" w:rsidRPr="000902A9" w:rsidRDefault="00C4326B" w:rsidP="00A76D25">
            <w:pPr>
              <w:widowControl w:val="0"/>
              <w:autoSpaceDE w:val="0"/>
              <w:autoSpaceDN w:val="0"/>
              <w:adjustRightInd w:val="0"/>
              <w:spacing w:after="0" w:line="240" w:lineRule="auto"/>
              <w:rPr>
                <w:rFonts w:ascii="Times New Roman" w:eastAsia="Times New Roman" w:hAnsi="Times New Roman" w:cs="Times New Roman"/>
              </w:rPr>
            </w:pPr>
          </w:p>
        </w:tc>
      </w:tr>
    </w:tbl>
    <w:p w14:paraId="36100F41" w14:textId="77777777" w:rsidR="00C4326B" w:rsidRPr="002A064F" w:rsidRDefault="00C4326B" w:rsidP="00C4326B">
      <w:pPr>
        <w:rPr>
          <w:rFonts w:ascii="Times New Roman" w:eastAsia="Times New Roman" w:hAnsi="Times New Roman" w:cs="Times New Roman"/>
        </w:rPr>
      </w:pPr>
    </w:p>
    <w:p w14:paraId="75E5772A" w14:textId="4BBC40E9"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2A064F" w:rsidRPr="00435BA5" w14:paraId="75E5772D"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B"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2C" w14:textId="77777777" w:rsidR="003D5D58" w:rsidRPr="00435BA5" w:rsidRDefault="003D5D58" w:rsidP="00DD23F5">
            <w:pPr>
              <w:pStyle w:val="Heading3"/>
            </w:pPr>
            <w:bookmarkStart w:id="36" w:name="_Ref326673512"/>
            <w:bookmarkStart w:id="37" w:name="WHO"/>
            <w:r w:rsidRPr="00435BA5">
              <w:t>WHO</w:t>
            </w:r>
            <w:bookmarkEnd w:id="36"/>
            <w:bookmarkEnd w:id="37"/>
          </w:p>
        </w:tc>
      </w:tr>
      <w:tr w:rsidR="002A064F" w:rsidRPr="00435BA5" w14:paraId="75E57731"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E"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Previous screen(s) and 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0" w14:textId="5D53755C"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_Ref326673491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A250A2" w:rsidRPr="00A250A2">
              <w:rPr>
                <w:rFonts w:ascii="Times New Roman" w:hAnsi="Times New Roman" w:cs="Times New Roman"/>
              </w:rPr>
              <w:t>ANYONE</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=YES</w:t>
            </w:r>
          </w:p>
        </w:tc>
      </w:tr>
      <w:tr w:rsidR="002A064F" w:rsidRPr="00435BA5" w14:paraId="75E57735"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2"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4" w14:textId="7F35B431" w:rsidR="007F5294" w:rsidRPr="00435BA5" w:rsidRDefault="007F5294" w:rsidP="007F5294">
            <w:pPr>
              <w:keepNext/>
              <w:keepLines/>
              <w:autoSpaceDE w:val="0"/>
              <w:autoSpaceDN w:val="0"/>
              <w:adjustRightInd w:val="0"/>
              <w:spacing w:after="0" w:line="240" w:lineRule="auto"/>
              <w:contextualSpacing/>
              <w:rPr>
                <w:rFonts w:ascii="Times New Roman" w:eastAsia="Times New Roman" w:hAnsi="Times New Roman" w:cs="Times New Roman"/>
              </w:rPr>
            </w:pPr>
            <w:r w:rsidRPr="007F5294">
              <w:rPr>
                <w:rFonts w:ascii="Times New Roman" w:eastAsia="Times New Roman" w:hAnsi="Times New Roman"/>
              </w:rPr>
              <w:t>Do you know any information about any person who lived at &lt;PARTIAL CENSUS ADDRESS&gt; on &lt;CENSUS DAY&gt;?</w:t>
            </w:r>
          </w:p>
        </w:tc>
      </w:tr>
      <w:tr w:rsidR="002A064F" w:rsidRPr="00435BA5" w14:paraId="75E5773A"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6"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7" w14:textId="77777777" w:rsidR="003D5D58" w:rsidRPr="00435BA5" w:rsidRDefault="003D5D58" w:rsidP="003D5D58">
            <w:pPr>
              <w:keepNext/>
              <w:keepLines/>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(Radio buttons)</w:t>
            </w:r>
          </w:p>
          <w:p w14:paraId="75E57738" w14:textId="77777777" w:rsidR="003D5D58" w:rsidRPr="00435BA5" w:rsidRDefault="003D5D58" w:rsidP="0061309E">
            <w:pPr>
              <w:keepNext/>
              <w:keepLines/>
              <w:numPr>
                <w:ilvl w:val="0"/>
                <w:numId w:val="29"/>
              </w:num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Yes</w:t>
            </w:r>
          </w:p>
          <w:p w14:paraId="51A5ED86" w14:textId="77777777" w:rsidR="003D5D58" w:rsidRDefault="003D5D58" w:rsidP="0061309E">
            <w:pPr>
              <w:keepNext/>
              <w:keepLines/>
              <w:numPr>
                <w:ilvl w:val="0"/>
                <w:numId w:val="29"/>
              </w:num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No</w:t>
            </w:r>
          </w:p>
          <w:p w14:paraId="75E57739" w14:textId="77777777" w:rsidR="00412B6C" w:rsidRPr="00435BA5" w:rsidRDefault="00412B6C" w:rsidP="00412B6C">
            <w:pPr>
              <w:keepNext/>
              <w:keepLines/>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685C2F" w14:paraId="75E57740"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B" w14:textId="77777777" w:rsidR="003D5D58" w:rsidRPr="00685C2F"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685C2F">
              <w:rPr>
                <w:rFonts w:ascii="Times New Roman" w:eastAsia="Times New Roman" w:hAnsi="Times New Roman" w:cs="Times New Roman"/>
              </w:rPr>
              <w:t>Branching</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C" w14:textId="613AED80" w:rsidR="003D5D58" w:rsidRPr="00685C2F"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685C2F">
              <w:rPr>
                <w:rFonts w:ascii="Times New Roman" w:eastAsia="Times New Roman" w:hAnsi="Times New Roman" w:cs="Times New Roman"/>
              </w:rPr>
              <w:t xml:space="preserve">If “Yes”, go to </w:t>
            </w:r>
            <w:r w:rsidR="00F902D0">
              <w:rPr>
                <w:rFonts w:ascii="Times New Roman" w:eastAsia="Times New Roman" w:hAnsi="Times New Roman" w:cs="Times New Roman"/>
              </w:rPr>
              <w:t>POPCOUNT</w:t>
            </w:r>
          </w:p>
          <w:p w14:paraId="3AF0EC19" w14:textId="65CA4201" w:rsidR="003D5D58" w:rsidRPr="00685C2F" w:rsidRDefault="003D5D58" w:rsidP="00567EAF">
            <w:pPr>
              <w:keepNext/>
              <w:keepLines/>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685C2F">
              <w:rPr>
                <w:rFonts w:ascii="Times New Roman" w:eastAsia="Times New Roman" w:hAnsi="Times New Roman" w:cs="Times New Roman"/>
              </w:rPr>
              <w:t>If (“No” or R</w:t>
            </w:r>
            <w:r w:rsidR="00F354ED" w:rsidRPr="00685C2F">
              <w:rPr>
                <w:rFonts w:ascii="Times New Roman" w:eastAsia="Times New Roman" w:hAnsi="Times New Roman" w:cs="Times New Roman"/>
              </w:rPr>
              <w:t xml:space="preserve">EF), go to </w:t>
            </w:r>
            <w:hyperlink w:anchor="EXITPOPSTATUS" w:history="1">
              <w:r w:rsidR="006E532E" w:rsidRPr="00685C2F">
                <w:rPr>
                  <w:rStyle w:val="Hyperlink"/>
                  <w:rFonts w:ascii="Times New Roman" w:eastAsia="Times New Roman" w:hAnsi="Times New Roman" w:cs="Times New Roman"/>
                  <w:color w:val="auto"/>
                  <w:u w:val="none"/>
                </w:rPr>
                <w:t>EXIT POP-STATUS</w:t>
              </w:r>
            </w:hyperlink>
          </w:p>
          <w:p w14:paraId="75E5773F" w14:textId="1B531CAC" w:rsidR="001C0708" w:rsidRPr="00685C2F" w:rsidRDefault="001C0708" w:rsidP="00567EAF">
            <w:pPr>
              <w:keepNext/>
              <w:keepLines/>
              <w:autoSpaceDE w:val="0"/>
              <w:autoSpaceDN w:val="0"/>
              <w:adjustRightInd w:val="0"/>
              <w:spacing w:after="0" w:line="240" w:lineRule="auto"/>
              <w:contextualSpacing/>
              <w:rPr>
                <w:rFonts w:ascii="Times New Roman" w:eastAsia="Times New Roman" w:hAnsi="Times New Roman" w:cs="Times New Roman"/>
              </w:rPr>
            </w:pPr>
            <w:r w:rsidRPr="00685C2F">
              <w:rPr>
                <w:rStyle w:val="Hyperlink"/>
                <w:rFonts w:ascii="Times New Roman" w:eastAsia="Times New Roman" w:hAnsi="Times New Roman" w:cs="Times New Roman"/>
                <w:u w:val="none"/>
              </w:rPr>
              <w:t>I</w:t>
            </w:r>
            <w:r w:rsidRPr="00685C2F">
              <w:rPr>
                <w:rStyle w:val="Hyperlink"/>
                <w:rFonts w:ascii="Times New Roman" w:eastAsia="Times New Roman" w:hAnsi="Times New Roman" w:cs="Times New Roman"/>
                <w:color w:val="auto"/>
                <w:u w:val="none"/>
              </w:rPr>
              <w:t xml:space="preserve">f “Exit Survey” is selected, go to </w:t>
            </w:r>
            <w:hyperlink w:anchor="EXITPOPSTATUS" w:history="1">
              <w:r w:rsidRPr="00685C2F">
                <w:rPr>
                  <w:rStyle w:val="Hyperlink"/>
                  <w:rFonts w:ascii="Times New Roman" w:eastAsia="Times New Roman" w:hAnsi="Times New Roman" w:cs="Times New Roman"/>
                  <w:color w:val="auto"/>
                  <w:u w:val="none"/>
                </w:rPr>
                <w:t>EXIT POP-STATUS</w:t>
              </w:r>
            </w:hyperlink>
          </w:p>
        </w:tc>
      </w:tr>
      <w:tr w:rsidR="002A064F" w:rsidRPr="00435BA5" w14:paraId="75E57743"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1"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Data needed</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57BE72A" w14:textId="4218A572" w:rsidR="003D5D58" w:rsidRPr="00435BA5" w:rsidRDefault="003D5D58" w:rsidP="00752AC5">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partial reference address </w:t>
            </w:r>
          </w:p>
          <w:p w14:paraId="1C6C795B" w14:textId="77777777" w:rsidR="00752AC5" w:rsidRDefault="00752AC5" w:rsidP="00752AC5">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Census Day</w:t>
            </w:r>
          </w:p>
          <w:p w14:paraId="75E57742" w14:textId="0D88AF52" w:rsidR="007F5294" w:rsidRPr="00435BA5" w:rsidRDefault="007F5294" w:rsidP="00752AC5">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PARTIAL CENSUS ADDRESS</w:t>
            </w:r>
          </w:p>
        </w:tc>
      </w:tr>
      <w:tr w:rsidR="002A064F" w:rsidRPr="00435BA5" w14:paraId="75E57746"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4"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Help text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2F31CF59" w14:textId="1816B955" w:rsidR="003D5D5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75E57745" w14:textId="24EC6499" w:rsidR="00DE7A5E" w:rsidRPr="00435BA5" w:rsidRDefault="00DE7A5E"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rPr>
              <w:t xml:space="preserve">Answer “yes” if you know something about </w:t>
            </w:r>
            <w:r>
              <w:rPr>
                <w:rFonts w:ascii="Times New Roman" w:eastAsia="Times New Roman" w:hAnsi="Times New Roman"/>
              </w:rPr>
              <w:t>any person</w:t>
            </w:r>
            <w:r w:rsidRPr="00435BA5">
              <w:rPr>
                <w:rFonts w:ascii="Times New Roman" w:eastAsia="Times New Roman" w:hAnsi="Times New Roman"/>
              </w:rPr>
              <w:t xml:space="preserve"> who lived at that address</w:t>
            </w:r>
            <w:r>
              <w:rPr>
                <w:rFonts w:ascii="Times New Roman" w:eastAsia="Times New Roman" w:hAnsi="Times New Roman"/>
              </w:rPr>
              <w:t xml:space="preserve"> on &lt;CENSUS DAY&gt;</w:t>
            </w:r>
            <w:r w:rsidRPr="00435BA5">
              <w:rPr>
                <w:rFonts w:ascii="Times New Roman" w:eastAsia="Times New Roman" w:hAnsi="Times New Roman"/>
              </w:rPr>
              <w:t>.   For example, their approximate age</w:t>
            </w:r>
            <w:r>
              <w:rPr>
                <w:rFonts w:ascii="Times New Roman" w:eastAsia="Times New Roman" w:hAnsi="Times New Roman"/>
              </w:rPr>
              <w:t>, whether they are male or female, or what their race or ethnicity is</w:t>
            </w:r>
            <w:r w:rsidRPr="00435BA5">
              <w:rPr>
                <w:rFonts w:ascii="Times New Roman" w:eastAsia="Times New Roman" w:hAnsi="Times New Roman"/>
              </w:rPr>
              <w:t>.</w:t>
            </w:r>
          </w:p>
        </w:tc>
      </w:tr>
      <w:tr w:rsidR="002A064F" w:rsidRPr="00435BA5" w14:paraId="75E57749"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7"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8"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74C"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A"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B"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nonresponse: “Please provide an answer to the question.”</w:t>
            </w:r>
          </w:p>
        </w:tc>
      </w:tr>
      <w:tr w:rsidR="002A064F" w:rsidRPr="00435BA5" w14:paraId="75E5774F"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D"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E"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None</w:t>
            </w:r>
          </w:p>
        </w:tc>
      </w:tr>
      <w:tr w:rsidR="002A064F" w:rsidRPr="00435BA5" w14:paraId="75E57752"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50"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51"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Only REF available</w:t>
            </w:r>
          </w:p>
        </w:tc>
      </w:tr>
      <w:tr w:rsidR="006422FA" w:rsidRPr="00435BA5" w14:paraId="719AC097"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2D7DC0C0" w14:textId="58DB57D7" w:rsidR="006422FA" w:rsidRPr="00435BA5" w:rsidRDefault="006422FA"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4C5846A3" w14:textId="71C5BE07" w:rsidR="006422FA" w:rsidRPr="00435BA5" w:rsidRDefault="006422FA"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75E57756" w14:textId="77777777" w:rsidTr="003D5D58">
        <w:tc>
          <w:tcPr>
            <w:tcW w:w="2358" w:type="dxa"/>
            <w:shd w:val="clear" w:color="auto" w:fill="auto"/>
          </w:tcPr>
          <w:p w14:paraId="75E57753"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965" w:type="dxa"/>
            <w:shd w:val="clear" w:color="auto" w:fill="auto"/>
          </w:tcPr>
          <w:p w14:paraId="75E57754"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55" w14:textId="71CBE112" w:rsidR="003D5D58" w:rsidRPr="00435BA5" w:rsidRDefault="007F5294" w:rsidP="00752AC5">
            <w:pPr>
              <w:widowControl w:val="0"/>
              <w:autoSpaceDE w:val="0"/>
              <w:autoSpaceDN w:val="0"/>
              <w:adjustRightInd w:val="0"/>
              <w:spacing w:after="0" w:line="240" w:lineRule="auto"/>
              <w:contextualSpacing/>
              <w:rPr>
                <w:rFonts w:ascii="Times New Roman" w:eastAsia="Times New Roman" w:hAnsi="Times New Roman" w:cs="Times New Roman"/>
              </w:rPr>
            </w:pPr>
            <w:r w:rsidRPr="007F5294">
              <w:rPr>
                <w:rFonts w:ascii="Times New Roman" w:eastAsia="Times New Roman" w:hAnsi="Times New Roman"/>
              </w:rPr>
              <w:t xml:space="preserve"> (Same as in person housing unit respondent)</w:t>
            </w:r>
          </w:p>
        </w:tc>
      </w:tr>
      <w:tr w:rsidR="002A064F" w:rsidRPr="00435BA5" w14:paraId="75E5775A" w14:textId="77777777" w:rsidTr="003D5D58">
        <w:tc>
          <w:tcPr>
            <w:tcW w:w="2358" w:type="dxa"/>
            <w:shd w:val="clear" w:color="auto" w:fill="auto"/>
          </w:tcPr>
          <w:p w14:paraId="75E57757"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965" w:type="dxa"/>
            <w:shd w:val="clear" w:color="auto" w:fill="auto"/>
          </w:tcPr>
          <w:p w14:paraId="75E57758" w14:textId="77777777" w:rsidR="003D5D58" w:rsidRPr="0069041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59" w14:textId="326D6FB0" w:rsidR="003D5D58" w:rsidRPr="00690418" w:rsidRDefault="00664EBE"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435BA5" w14:paraId="75E5775E" w14:textId="77777777" w:rsidTr="003D5D58">
        <w:trPr>
          <w:trHeight w:val="70"/>
        </w:trPr>
        <w:tc>
          <w:tcPr>
            <w:tcW w:w="2358" w:type="dxa"/>
            <w:shd w:val="clear" w:color="auto" w:fill="auto"/>
          </w:tcPr>
          <w:p w14:paraId="75E5775B"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965" w:type="dxa"/>
            <w:shd w:val="clear" w:color="auto" w:fill="auto"/>
          </w:tcPr>
          <w:p w14:paraId="75E5775C"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5D" w14:textId="3D57FEEE" w:rsidR="003D5D58" w:rsidRPr="00435BA5" w:rsidRDefault="00664EBE"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435BA5" w14:paraId="75E5777C" w14:textId="77777777" w:rsidTr="003D5D58">
        <w:tc>
          <w:tcPr>
            <w:tcW w:w="2358" w:type="dxa"/>
            <w:shd w:val="clear" w:color="auto" w:fill="auto"/>
          </w:tcPr>
          <w:p w14:paraId="75E5777A"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965" w:type="dxa"/>
            <w:shd w:val="clear" w:color="auto" w:fill="auto"/>
          </w:tcPr>
          <w:p w14:paraId="75E5777B" w14:textId="0AE569BF" w:rsidR="003D5D58" w:rsidRPr="00435BA5" w:rsidRDefault="00EC3F8F"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r w:rsidR="00F902D0">
              <w:rPr>
                <w:rFonts w:ascii="Times New Roman" w:eastAsia="Times New Roman" w:hAnsi="Times New Roman" w:cs="Times New Roman"/>
              </w:rPr>
              <w:t>, 17-114</w:t>
            </w:r>
            <w:r w:rsidR="00DE7A5E">
              <w:rPr>
                <w:rFonts w:ascii="Times New Roman" w:eastAsia="Times New Roman" w:hAnsi="Times New Roman" w:cs="Times New Roman"/>
              </w:rPr>
              <w:t>, 18-546</w:t>
            </w:r>
            <w:r w:rsidR="00BB02E2">
              <w:rPr>
                <w:rFonts w:ascii="Times New Roman" w:eastAsia="Times New Roman" w:hAnsi="Times New Roman" w:cs="Times New Roman"/>
              </w:rPr>
              <w:t>, 18-547</w:t>
            </w:r>
            <w:r w:rsidR="007F5294">
              <w:rPr>
                <w:rFonts w:ascii="Times New Roman" w:eastAsia="Times New Roman" w:hAnsi="Times New Roman" w:cs="Times New Roman"/>
              </w:rPr>
              <w:t>, 18-572</w:t>
            </w:r>
          </w:p>
        </w:tc>
      </w:tr>
      <w:tr w:rsidR="002A064F" w:rsidRPr="00435BA5" w14:paraId="75E5777F" w14:textId="77777777" w:rsidTr="003D5D58">
        <w:tc>
          <w:tcPr>
            <w:tcW w:w="2358" w:type="dxa"/>
            <w:shd w:val="clear" w:color="auto" w:fill="auto"/>
          </w:tcPr>
          <w:p w14:paraId="75E5777D"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965" w:type="dxa"/>
            <w:shd w:val="clear" w:color="auto" w:fill="auto"/>
          </w:tcPr>
          <w:p w14:paraId="75E5777E"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780" w14:textId="77777777" w:rsidR="003D5D58"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E32FE6" w:rsidRPr="00E32FE6" w14:paraId="2EDE9EA2" w14:textId="77777777" w:rsidTr="00E32FE6">
        <w:tc>
          <w:tcPr>
            <w:tcW w:w="2358" w:type="dxa"/>
            <w:shd w:val="clear" w:color="auto" w:fill="auto"/>
          </w:tcPr>
          <w:p w14:paraId="4FF163F5"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lastRenderedPageBreak/>
              <w:t>Screen name</w:t>
            </w:r>
          </w:p>
        </w:tc>
        <w:tc>
          <w:tcPr>
            <w:tcW w:w="7965" w:type="dxa"/>
            <w:shd w:val="clear" w:color="auto" w:fill="auto"/>
          </w:tcPr>
          <w:p w14:paraId="7A9485D1" w14:textId="77777777" w:rsidR="00E32FE6" w:rsidRPr="00E32FE6" w:rsidRDefault="00E32FE6" w:rsidP="00E32FE6">
            <w:pPr>
              <w:spacing w:before="100" w:beforeAutospacing="1" w:after="100" w:afterAutospacing="1" w:line="240" w:lineRule="auto"/>
              <w:outlineLvl w:val="2"/>
              <w:rPr>
                <w:rFonts w:ascii="Times New Roman" w:eastAsia="Calibri" w:hAnsi="Times New Roman" w:cs="Times New Roman"/>
                <w:b/>
                <w:bCs/>
                <w:sz w:val="27"/>
                <w:szCs w:val="27"/>
              </w:rPr>
            </w:pPr>
            <w:bookmarkStart w:id="38" w:name="POPCOUNT"/>
            <w:r w:rsidRPr="00E32FE6">
              <w:rPr>
                <w:rFonts w:ascii="Times New Roman" w:eastAsia="Calibri" w:hAnsi="Times New Roman" w:cs="Times New Roman"/>
                <w:b/>
                <w:bCs/>
                <w:sz w:val="27"/>
                <w:szCs w:val="27"/>
              </w:rPr>
              <w:t>POPCOUNT</w:t>
            </w:r>
            <w:bookmarkEnd w:id="38"/>
          </w:p>
        </w:tc>
      </w:tr>
      <w:tr w:rsidR="00E32FE6" w:rsidRPr="00E32FE6" w14:paraId="115C768B" w14:textId="77777777" w:rsidTr="00E32FE6">
        <w:tc>
          <w:tcPr>
            <w:tcW w:w="2358" w:type="dxa"/>
            <w:shd w:val="clear" w:color="auto" w:fill="auto"/>
          </w:tcPr>
          <w:p w14:paraId="2D78827F"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Previous</w:t>
            </w:r>
            <w:r w:rsidRPr="00E32FE6">
              <w:rPr>
                <w:rFonts w:ascii="Times New Roman" w:eastAsia="Times New Roman" w:hAnsi="Times New Roman" w:cs="Times New Roman"/>
                <w:spacing w:val="-13"/>
              </w:rPr>
              <w:t xml:space="preserve"> </w:t>
            </w:r>
            <w:r w:rsidRPr="00E32FE6">
              <w:rPr>
                <w:rFonts w:ascii="Times New Roman" w:eastAsia="Times New Roman" w:hAnsi="Times New Roman" w:cs="Times New Roman"/>
              </w:rPr>
              <w:t>screen(s) and response option(s)</w:t>
            </w:r>
          </w:p>
        </w:tc>
        <w:tc>
          <w:tcPr>
            <w:tcW w:w="7965" w:type="dxa"/>
            <w:shd w:val="clear" w:color="auto" w:fill="auto"/>
          </w:tcPr>
          <w:p w14:paraId="03330D38" w14:textId="552A2035"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RESP PHONE </w:t>
            </w:r>
          </w:p>
          <w:p w14:paraId="79F399B4" w14:textId="2A5D6320" w:rsidR="00E32FE6" w:rsidRPr="00E32FE6" w:rsidRDefault="00E32FE6" w:rsidP="00664EBE">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WHO </w:t>
            </w:r>
          </w:p>
        </w:tc>
      </w:tr>
      <w:tr w:rsidR="00E32FE6" w:rsidRPr="00E32FE6" w14:paraId="00FA337C" w14:textId="77777777" w:rsidTr="00E32FE6">
        <w:tc>
          <w:tcPr>
            <w:tcW w:w="2358" w:type="dxa"/>
            <w:shd w:val="clear" w:color="auto" w:fill="auto"/>
          </w:tcPr>
          <w:p w14:paraId="233C7868"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in person housing unit respondent</w:t>
            </w:r>
          </w:p>
        </w:tc>
        <w:tc>
          <w:tcPr>
            <w:tcW w:w="7965" w:type="dxa"/>
            <w:shd w:val="clear" w:color="auto" w:fill="auto"/>
          </w:tcPr>
          <w:p w14:paraId="1CD64F64" w14:textId="5B7D3FCE" w:rsidR="007F5294" w:rsidRPr="00A623E3"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A623E3">
              <w:rPr>
                <w:rFonts w:ascii="Times New Roman" w:eastAsia="Times New Roman" w:hAnsi="Times New Roman"/>
              </w:rPr>
              <w:t>If RESPTYPE_PROD=HH</w:t>
            </w:r>
            <w:r w:rsidR="00A623E3" w:rsidRPr="00A623E3">
              <w:rPr>
                <w:rFonts w:ascii="Times New Roman" w:eastAsia="Times New Roman" w:hAnsi="Times New Roman"/>
              </w:rPr>
              <w:t xml:space="preserve"> and ADDRESS=Yes</w:t>
            </w:r>
          </w:p>
          <w:p w14:paraId="64B075AF" w14:textId="77777777" w:rsidR="007F5294" w:rsidRPr="00A623E3"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A623E3">
              <w:rPr>
                <w:rFonts w:ascii="Times New Roman" w:eastAsia="Times New Roman" w:hAnsi="Times New Roman"/>
              </w:rPr>
              <w:t>For the next series of questions, please refer to the section of the Information Sheet I gave you labeled “WHO TO COUNT ON APRIL 1st.” Including yourself, how many people were living or staying at &lt;PARTIAL CENSUS ADDRESS&gt; on &lt;CENSUS DAY&gt;?</w:t>
            </w:r>
          </w:p>
          <w:p w14:paraId="609FA9EA" w14:textId="21CD17EA" w:rsidR="007F5294" w:rsidRPr="00A623E3"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A623E3">
              <w:rPr>
                <w:rFonts w:ascii="Times New Roman" w:eastAsia="Times New Roman" w:hAnsi="Times New Roman"/>
              </w:rPr>
              <w:t>If RESPTYPE_PROD=proxy</w:t>
            </w:r>
            <w:r w:rsidR="00A623E3" w:rsidRPr="00A623E3">
              <w:rPr>
                <w:rFonts w:ascii="Times New Roman" w:eastAsia="Times New Roman" w:hAnsi="Times New Roman"/>
              </w:rPr>
              <w:t xml:space="preserve"> or (RESPTYPE_PROD=HH and ADDRESS=No)</w:t>
            </w:r>
          </w:p>
          <w:p w14:paraId="61E3F350" w14:textId="1198C6DE" w:rsidR="007F5294" w:rsidRPr="00A623E3"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cs="Times New Roman"/>
              </w:rPr>
            </w:pPr>
            <w:r w:rsidRPr="00A623E3">
              <w:rPr>
                <w:rFonts w:ascii="Times New Roman" w:eastAsia="Times New Roman" w:hAnsi="Times New Roman"/>
              </w:rPr>
              <w:t>For the next series of questions, please refer to the section of the Information Sheet I gave you lab</w:t>
            </w:r>
            <w:r w:rsidR="00A623E3" w:rsidRPr="00A623E3">
              <w:rPr>
                <w:rFonts w:ascii="Times New Roman" w:eastAsia="Times New Roman" w:hAnsi="Times New Roman"/>
              </w:rPr>
              <w:t>e</w:t>
            </w:r>
            <w:r w:rsidRPr="00A623E3">
              <w:rPr>
                <w:rFonts w:ascii="Times New Roman" w:eastAsia="Times New Roman" w:hAnsi="Times New Roman"/>
              </w:rPr>
              <w:t>led “WHO TO COUNT ON APRIL 1st.”  How many people were living or staying at &lt;PARTIAL CENSUS ADDRESS&gt; on &lt;CENSUS DAY&gt;?</w:t>
            </w:r>
          </w:p>
        </w:tc>
      </w:tr>
      <w:tr w:rsidR="00E32FE6" w:rsidRPr="00E32FE6" w14:paraId="71AB8F02" w14:textId="77777777" w:rsidTr="00E32FE6">
        <w:tc>
          <w:tcPr>
            <w:tcW w:w="2358" w:type="dxa"/>
            <w:shd w:val="clear" w:color="auto" w:fill="auto"/>
          </w:tcPr>
          <w:p w14:paraId="1995D359"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Response</w:t>
            </w:r>
            <w:r w:rsidRPr="00E32FE6">
              <w:rPr>
                <w:rFonts w:ascii="Times New Roman" w:eastAsia="Times New Roman" w:hAnsi="Times New Roman" w:cs="Times New Roman"/>
                <w:spacing w:val="-13"/>
              </w:rPr>
              <w:t xml:space="preserve"> </w:t>
            </w:r>
            <w:r w:rsidRPr="00E32FE6">
              <w:rPr>
                <w:rFonts w:ascii="Times New Roman" w:eastAsia="Times New Roman" w:hAnsi="Times New Roman" w:cs="Times New Roman"/>
              </w:rPr>
              <w:t>options</w:t>
            </w:r>
          </w:p>
        </w:tc>
        <w:tc>
          <w:tcPr>
            <w:tcW w:w="7965" w:type="dxa"/>
            <w:shd w:val="clear" w:color="auto" w:fill="auto"/>
          </w:tcPr>
          <w:p w14:paraId="23D9B2C2"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A 2-digit numerical text box</w:t>
            </w:r>
          </w:p>
        </w:tc>
      </w:tr>
      <w:tr w:rsidR="00E32FE6" w:rsidRPr="00E32FE6" w14:paraId="7013EB69" w14:textId="77777777" w:rsidTr="00E32FE6">
        <w:tc>
          <w:tcPr>
            <w:tcW w:w="2358" w:type="dxa"/>
            <w:shd w:val="clear" w:color="auto" w:fill="auto"/>
          </w:tcPr>
          <w:p w14:paraId="5D9A2FB5"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Branching</w:t>
            </w:r>
          </w:p>
        </w:tc>
        <w:tc>
          <w:tcPr>
            <w:tcW w:w="7965" w:type="dxa"/>
            <w:shd w:val="clear" w:color="auto" w:fill="auto"/>
          </w:tcPr>
          <w:p w14:paraId="7F5D3027" w14:textId="77777777" w:rsidR="007F5294" w:rsidRPr="007F5294" w:rsidRDefault="007F5294" w:rsidP="007F5294">
            <w:pPr>
              <w:widowControl w:val="0"/>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If RESPTYPE_PROD=proxy and POPCOUNT_BOX=0 (after soft edit has already been displayed), go to NO COMPLETE.</w:t>
            </w:r>
          </w:p>
          <w:p w14:paraId="350D4C6B" w14:textId="77777777" w:rsidR="007F5294" w:rsidRPr="007F5294" w:rsidRDefault="007F5294" w:rsidP="007F5294">
            <w:pPr>
              <w:widowControl w:val="0"/>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If  RESPTYPE_PROD=proxy and POPCOUNT_BOX=1, go to PEOPLE.</w:t>
            </w:r>
          </w:p>
          <w:p w14:paraId="5A396F46" w14:textId="77777777" w:rsidR="007F5294" w:rsidRPr="007F5294" w:rsidRDefault="007F5294" w:rsidP="007F5294">
            <w:pPr>
              <w:widowControl w:val="0"/>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 xml:space="preserve">If  RESPTYPE_PROD=HH and POPCOUNT_BOX=0 (after soft edit has already been displayed), go to UNDERCOUNT. </w:t>
            </w:r>
          </w:p>
          <w:p w14:paraId="686EB86E" w14:textId="77777777" w:rsidR="007F5294" w:rsidRPr="007F5294" w:rsidRDefault="007F5294" w:rsidP="007F5294">
            <w:pPr>
              <w:widowControl w:val="0"/>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If  RESPTYPE_PROD=HH and POPCOUNT_BOX=1, go to UNDERCOUNT.</w:t>
            </w:r>
          </w:p>
          <w:p w14:paraId="7AA6324B" w14:textId="77777777" w:rsidR="007F5294" w:rsidRPr="007F5294" w:rsidRDefault="007F5294" w:rsidP="007F5294">
            <w:pPr>
              <w:widowControl w:val="0"/>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If  POPCOUNT_BOX=any number greater than 1, go to PEOPLE.</w:t>
            </w:r>
          </w:p>
          <w:p w14:paraId="54E45B62" w14:textId="77777777" w:rsidR="007F5294" w:rsidRPr="007F5294" w:rsidRDefault="007F5294" w:rsidP="007F5294">
            <w:pPr>
              <w:widowControl w:val="0"/>
              <w:autoSpaceDE w:val="0"/>
              <w:autoSpaceDN w:val="0"/>
              <w:adjustRightInd w:val="0"/>
              <w:spacing w:after="0" w:line="240" w:lineRule="auto"/>
              <w:contextualSpacing/>
              <w:rPr>
                <w:rFonts w:ascii="Times New Roman" w:eastAsia="Times New Roman" w:hAnsi="Times New Roman"/>
                <w:color w:val="0000FF" w:themeColor="hyperlink"/>
                <w:u w:val="single"/>
              </w:rPr>
            </w:pPr>
            <w:r w:rsidRPr="007F5294">
              <w:rPr>
                <w:rFonts w:ascii="Times New Roman" w:eastAsia="Times New Roman" w:hAnsi="Times New Roman"/>
              </w:rPr>
              <w:t>If  DK or REF, go to NO COMPLETE.</w:t>
            </w:r>
          </w:p>
          <w:p w14:paraId="5792AD6B" w14:textId="77777777" w:rsidR="007F5294" w:rsidRDefault="007F5294" w:rsidP="007F5294">
            <w:pPr>
              <w:widowControl w:val="0"/>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If “Exit Survey” is selected, go to NO COMPLETE.</w:t>
            </w:r>
          </w:p>
          <w:p w14:paraId="030EF685" w14:textId="77777777" w:rsidR="007F5294" w:rsidRPr="00E32FE6" w:rsidRDefault="007F5294" w:rsidP="00E32FE6">
            <w:pPr>
              <w:widowControl w:val="0"/>
              <w:autoSpaceDE w:val="0"/>
              <w:autoSpaceDN w:val="0"/>
              <w:adjustRightInd w:val="0"/>
              <w:spacing w:after="0" w:line="240" w:lineRule="auto"/>
              <w:contextualSpacing/>
              <w:rPr>
                <w:rFonts w:ascii="Times New Roman" w:eastAsia="Times New Roman" w:hAnsi="Times New Roman" w:cs="Times New Roman"/>
              </w:rPr>
            </w:pPr>
          </w:p>
        </w:tc>
      </w:tr>
      <w:tr w:rsidR="00E32FE6" w:rsidRPr="00E32FE6" w14:paraId="011333D8" w14:textId="77777777" w:rsidTr="00E32FE6">
        <w:tc>
          <w:tcPr>
            <w:tcW w:w="2358" w:type="dxa"/>
            <w:shd w:val="clear" w:color="auto" w:fill="auto"/>
          </w:tcPr>
          <w:p w14:paraId="473B0399"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Data</w:t>
            </w:r>
            <w:r w:rsidRPr="00E32FE6">
              <w:rPr>
                <w:rFonts w:ascii="Times New Roman" w:eastAsia="Times New Roman" w:hAnsi="Times New Roman" w:cs="Times New Roman"/>
                <w:spacing w:val="-9"/>
              </w:rPr>
              <w:t xml:space="preserve"> </w:t>
            </w:r>
            <w:r w:rsidRPr="00E32FE6">
              <w:rPr>
                <w:rFonts w:ascii="Times New Roman" w:eastAsia="Times New Roman" w:hAnsi="Times New Roman" w:cs="Times New Roman"/>
              </w:rPr>
              <w:t>needed</w:t>
            </w:r>
          </w:p>
        </w:tc>
        <w:tc>
          <w:tcPr>
            <w:tcW w:w="7965" w:type="dxa"/>
            <w:shd w:val="clear" w:color="auto" w:fill="auto"/>
          </w:tcPr>
          <w:p w14:paraId="3113D483" w14:textId="77777777" w:rsidR="00E32FE6" w:rsidRPr="00A623E3" w:rsidRDefault="00E32FE6" w:rsidP="00E32FE6">
            <w:pPr>
              <w:spacing w:after="0" w:line="240" w:lineRule="auto"/>
              <w:contextualSpacing/>
              <w:rPr>
                <w:rFonts w:ascii="Times New Roman" w:eastAsia="Times New Roman" w:hAnsi="Times New Roman" w:cs="Times New Roman"/>
              </w:rPr>
            </w:pPr>
            <w:r w:rsidRPr="00A623E3">
              <w:rPr>
                <w:rFonts w:ascii="Times New Roman" w:eastAsia="Times New Roman" w:hAnsi="Times New Roman" w:cs="Times New Roman"/>
              </w:rPr>
              <w:t>Address: Use the partial reference address (street address and apt/bldg number) from the input file.</w:t>
            </w:r>
          </w:p>
          <w:p w14:paraId="69999850" w14:textId="77777777" w:rsidR="007F5294" w:rsidRPr="00A623E3" w:rsidRDefault="007F5294" w:rsidP="00E32FE6">
            <w:pPr>
              <w:spacing w:after="0" w:line="240" w:lineRule="auto"/>
              <w:contextualSpacing/>
              <w:rPr>
                <w:rFonts w:ascii="Times New Roman" w:eastAsia="Times New Roman" w:hAnsi="Times New Roman" w:cs="Times New Roman"/>
              </w:rPr>
            </w:pPr>
            <w:r w:rsidRPr="00A623E3">
              <w:rPr>
                <w:rFonts w:ascii="Times New Roman" w:eastAsia="Times New Roman" w:hAnsi="Times New Roman" w:cs="Times New Roman"/>
              </w:rPr>
              <w:t>PARTIAL CENSUS ADDRESS</w:t>
            </w:r>
          </w:p>
          <w:p w14:paraId="71431265" w14:textId="77777777" w:rsidR="00A623E3" w:rsidRPr="00A623E3" w:rsidRDefault="00A623E3" w:rsidP="00A623E3">
            <w:pPr>
              <w:spacing w:after="0" w:line="240" w:lineRule="auto"/>
              <w:contextualSpacing/>
              <w:rPr>
                <w:rFonts w:ascii="Times New Roman" w:eastAsia="Times New Roman" w:hAnsi="Times New Roman"/>
              </w:rPr>
            </w:pPr>
            <w:r w:rsidRPr="00A623E3">
              <w:rPr>
                <w:rFonts w:ascii="Times New Roman" w:eastAsia="Times New Roman" w:hAnsi="Times New Roman"/>
              </w:rPr>
              <w:t>RESPTYPE_PROD</w:t>
            </w:r>
          </w:p>
          <w:p w14:paraId="3E05D6EE" w14:textId="35259332" w:rsidR="00A623E3" w:rsidRPr="00A623E3" w:rsidRDefault="00A623E3" w:rsidP="00A623E3">
            <w:pPr>
              <w:spacing w:after="0" w:line="240" w:lineRule="auto"/>
              <w:contextualSpacing/>
              <w:rPr>
                <w:rFonts w:ascii="Times New Roman" w:eastAsia="Times New Roman" w:hAnsi="Times New Roman" w:cs="Times New Roman"/>
              </w:rPr>
            </w:pPr>
            <w:r w:rsidRPr="00A623E3">
              <w:rPr>
                <w:rFonts w:ascii="Times New Roman" w:eastAsia="Times New Roman" w:hAnsi="Times New Roman"/>
              </w:rPr>
              <w:t>Response from ADDRESS</w:t>
            </w:r>
          </w:p>
        </w:tc>
      </w:tr>
      <w:tr w:rsidR="00E32FE6" w:rsidRPr="00E32FE6" w14:paraId="7133BA9E" w14:textId="77777777" w:rsidTr="00E32FE6">
        <w:tc>
          <w:tcPr>
            <w:tcW w:w="2358" w:type="dxa"/>
            <w:shd w:val="clear" w:color="auto" w:fill="auto"/>
          </w:tcPr>
          <w:p w14:paraId="58B88E9A"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Help</w:t>
            </w:r>
            <w:r w:rsidRPr="00E32FE6">
              <w:rPr>
                <w:rFonts w:ascii="Times New Roman" w:eastAsia="Times New Roman" w:hAnsi="Times New Roman" w:cs="Times New Roman"/>
                <w:spacing w:val="-9"/>
              </w:rPr>
              <w:t xml:space="preserve"> </w:t>
            </w:r>
            <w:r w:rsidRPr="00E32FE6">
              <w:rPr>
                <w:rFonts w:ascii="Times New Roman" w:eastAsia="Times New Roman" w:hAnsi="Times New Roman" w:cs="Times New Roman"/>
              </w:rPr>
              <w:t>text</w:t>
            </w:r>
          </w:p>
        </w:tc>
        <w:tc>
          <w:tcPr>
            <w:tcW w:w="7965" w:type="dxa"/>
            <w:shd w:val="clear" w:color="auto" w:fill="auto"/>
          </w:tcPr>
          <w:p w14:paraId="3B04F12C" w14:textId="68DC73C4" w:rsidR="00E32FE6" w:rsidRDefault="00E32FE6" w:rsidP="00E32FE6">
            <w:pPr>
              <w:spacing w:after="0" w:line="240" w:lineRule="auto"/>
              <w:contextualSpacing/>
              <w:rPr>
                <w:rFonts w:ascii="Times New Roman" w:eastAsia="Calibri" w:hAnsi="Times New Roman" w:cs="Times New Roman"/>
              </w:rPr>
            </w:pPr>
          </w:p>
          <w:p w14:paraId="47A4ED40"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FAQ’s</w:t>
            </w:r>
          </w:p>
          <w:p w14:paraId="1D2E8DB0" w14:textId="77777777" w:rsidR="00DE7A5E" w:rsidRDefault="00DE7A5E" w:rsidP="00DE7A5E">
            <w:pPr>
              <w:spacing w:after="0" w:line="240" w:lineRule="auto"/>
              <w:contextualSpacing/>
              <w:rPr>
                <w:rFonts w:ascii="Times New Roman" w:hAnsi="Times New Roman"/>
                <w:i/>
              </w:rPr>
            </w:pPr>
          </w:p>
          <w:p w14:paraId="1DFE5FD2" w14:textId="77777777" w:rsidR="00DE7A5E" w:rsidRPr="00A21694" w:rsidRDefault="00DE7A5E" w:rsidP="00DE7A5E">
            <w:pPr>
              <w:spacing w:after="0" w:line="240" w:lineRule="auto"/>
              <w:contextualSpacing/>
              <w:rPr>
                <w:rFonts w:ascii="Times New Roman" w:hAnsi="Times New Roman"/>
                <w:i/>
              </w:rPr>
            </w:pPr>
            <w:r w:rsidRPr="001E3F5B">
              <w:rPr>
                <w:rFonts w:ascii="Times New Roman" w:hAnsi="Times New Roman"/>
                <w:b/>
              </w:rPr>
              <w:t>Why are you asking about the people at this address?</w:t>
            </w:r>
            <w:r w:rsidRPr="00A21694">
              <w:rPr>
                <w:rFonts w:ascii="Times New Roman" w:hAnsi="Times New Roman"/>
                <w:i/>
              </w:rPr>
              <w:t xml:space="preserve">  </w:t>
            </w:r>
            <w:r w:rsidRPr="00A21694">
              <w:rPr>
                <w:rFonts w:ascii="Times New Roman" w:hAnsi="Times New Roman"/>
              </w:rPr>
              <w:t>Establishing an accurate count is cr</w:t>
            </w:r>
            <w:r>
              <w:rPr>
                <w:rFonts w:ascii="Times New Roman" w:hAnsi="Times New Roman"/>
              </w:rPr>
              <w:t>itical for determining how many</w:t>
            </w:r>
            <w:r w:rsidRPr="00A21694">
              <w:rPr>
                <w:rFonts w:ascii="Times New Roman" w:hAnsi="Times New Roman"/>
              </w:rPr>
              <w:t xml:space="preserve"> representatives </w:t>
            </w:r>
            <w:r>
              <w:rPr>
                <w:rFonts w:ascii="Times New Roman" w:hAnsi="Times New Roman"/>
              </w:rPr>
              <w:t>a state should have in Congress, a</w:t>
            </w:r>
            <w:r w:rsidRPr="00A21694">
              <w:rPr>
                <w:rFonts w:ascii="Times New Roman" w:hAnsi="Times New Roman"/>
              </w:rPr>
              <w:t>nd population counts are factored into the distribution of hundreds of billions of dollars from more than 100 federal programs.</w:t>
            </w:r>
          </w:p>
          <w:p w14:paraId="42AECEAF" w14:textId="77777777" w:rsidR="00DE7A5E" w:rsidRDefault="00DE7A5E" w:rsidP="00DE7A5E">
            <w:pPr>
              <w:spacing w:after="0" w:line="240" w:lineRule="auto"/>
              <w:contextualSpacing/>
              <w:rPr>
                <w:rFonts w:ascii="Times New Roman" w:hAnsi="Times New Roman"/>
              </w:rPr>
            </w:pPr>
          </w:p>
          <w:p w14:paraId="473BEFC8" w14:textId="77777777" w:rsidR="00DE7A5E" w:rsidRDefault="00DE7A5E" w:rsidP="00DE7A5E">
            <w:pPr>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Instructions</w:t>
            </w:r>
          </w:p>
          <w:p w14:paraId="616AAE2F" w14:textId="77777777" w:rsidR="00DE7A5E" w:rsidRDefault="00DE7A5E" w:rsidP="00DE7A5E">
            <w:pPr>
              <w:spacing w:after="0" w:line="240" w:lineRule="auto"/>
              <w:contextualSpacing/>
              <w:rPr>
                <w:rFonts w:ascii="Times New Roman" w:hAnsi="Times New Roman"/>
              </w:rPr>
            </w:pPr>
          </w:p>
          <w:p w14:paraId="54A93BCE" w14:textId="77777777" w:rsidR="00DE7A5E" w:rsidRDefault="00DE7A5E" w:rsidP="00DE7A5E">
            <w:pPr>
              <w:spacing w:after="0" w:line="240" w:lineRule="auto"/>
              <w:contextualSpacing/>
              <w:rPr>
                <w:rFonts w:ascii="Times New Roman" w:hAnsi="Times New Roman"/>
              </w:rPr>
            </w:pPr>
            <w:r w:rsidRPr="00166851">
              <w:rPr>
                <w:rFonts w:ascii="Times New Roman" w:hAnsi="Times New Roman"/>
              </w:rPr>
              <w:t xml:space="preserve">Please provide the number of people that were living or staying at the address most of the time, as of &lt;CENSUS DAY&gt;. </w:t>
            </w:r>
          </w:p>
          <w:p w14:paraId="7B683BE7" w14:textId="77777777" w:rsidR="00DE7A5E" w:rsidRPr="00166851" w:rsidRDefault="00DE7A5E" w:rsidP="00DE7A5E">
            <w:pPr>
              <w:spacing w:after="0" w:line="240" w:lineRule="auto"/>
              <w:contextualSpacing/>
              <w:rPr>
                <w:rFonts w:ascii="Times New Roman" w:hAnsi="Times New Roman"/>
              </w:rPr>
            </w:pPr>
          </w:p>
          <w:p w14:paraId="68CF0699"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Our goal is to count people once, only once, and in the right place, according to where they were living on &lt;CENSUS DAY&gt;.  Keeping this goal in mind, we ask you to use our guidelines to determine who to count at the address.</w:t>
            </w:r>
          </w:p>
          <w:p w14:paraId="693D1B2F"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Count people where they usually live and sleep.</w:t>
            </w:r>
          </w:p>
          <w:p w14:paraId="6848C0B9"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For people with more than one place to live, count them at the place where they sleep most of the time.</w:t>
            </w:r>
          </w:p>
          <w:p w14:paraId="4A167391"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For people who were moving from one residence to another, count them at the residence where they were living on &lt;CENSUS DAY&gt;.</w:t>
            </w:r>
          </w:p>
          <w:p w14:paraId="5A5C4CE7"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lastRenderedPageBreak/>
              <w:t>For people who do not have a usual residence, or who cannot determine a usual residence, count them where they were staying on &lt;CENSUS DAY&gt;.</w:t>
            </w:r>
          </w:p>
          <w:p w14:paraId="21FF21D8"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p>
          <w:p w14:paraId="53C232D6"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 xml:space="preserve">Using those guidelines, be sure to </w:t>
            </w:r>
            <w:r w:rsidRPr="00166851">
              <w:rPr>
                <w:rFonts w:ascii="Times New Roman" w:eastAsia="Times New Roman" w:hAnsi="Times New Roman"/>
                <w:u w:val="single"/>
              </w:rPr>
              <w:t>INCLUDE</w:t>
            </w:r>
            <w:r w:rsidRPr="00166851">
              <w:rPr>
                <w:rFonts w:ascii="Times New Roman" w:eastAsia="Times New Roman" w:hAnsi="Times New Roman"/>
              </w:rPr>
              <w:t xml:space="preserve"> the following types of people if they were living or staying at the address most of the time around &lt;CENSUS DAY&gt;:</w:t>
            </w:r>
          </w:p>
          <w:p w14:paraId="5C250DA3"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Babies and children of all ages (even newborns and infants), including biological, step, and adopted children, as well as grandchildren, foster children, and children in joint custody arrangements.</w:t>
            </w:r>
          </w:p>
          <w:p w14:paraId="14891483"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 xml:space="preserve">Any other close or extended family members living there, even partners, grandparents, cousins, in-laws, etc. </w:t>
            </w:r>
          </w:p>
          <w:p w14:paraId="69E4A773"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People who are not related to you, such as roommates, boarders, friends, or live-in employees.</w:t>
            </w:r>
          </w:p>
          <w:p w14:paraId="03F8DA05"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 xml:space="preserve">People who were staying at the address on &lt;CENSUS DAY&gt; for a short or indefinite period of time, without a permanent place to live. </w:t>
            </w:r>
          </w:p>
          <w:p w14:paraId="7CD0B33A" w14:textId="77777777" w:rsidR="00DE7A5E" w:rsidRPr="00166851" w:rsidRDefault="00DE7A5E" w:rsidP="00DE7A5E">
            <w:pPr>
              <w:spacing w:after="0" w:line="240" w:lineRule="auto"/>
              <w:contextualSpacing/>
              <w:rPr>
                <w:rFonts w:ascii="Times New Roman" w:eastAsia="Times New Roman" w:hAnsi="Times New Roman"/>
              </w:rPr>
            </w:pPr>
          </w:p>
          <w:p w14:paraId="6D78A7DC"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 xml:space="preserve">Do </w:t>
            </w:r>
            <w:r w:rsidRPr="00166851">
              <w:rPr>
                <w:rFonts w:ascii="Times New Roman" w:eastAsia="Times New Roman" w:hAnsi="Times New Roman"/>
                <w:u w:val="single"/>
              </w:rPr>
              <w:t>NOT</w:t>
            </w:r>
            <w:r w:rsidRPr="00166851">
              <w:rPr>
                <w:rFonts w:ascii="Times New Roman" w:eastAsia="Times New Roman" w:hAnsi="Times New Roman"/>
              </w:rPr>
              <w:t xml:space="preserve"> include:</w:t>
            </w:r>
          </w:p>
          <w:p w14:paraId="48CCA36C" w14:textId="77777777" w:rsidR="00DE7A5E" w:rsidRPr="00166851"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College students who live away from the address most of the year.</w:t>
            </w:r>
          </w:p>
          <w:p w14:paraId="6DA653DA" w14:textId="77777777" w:rsidR="00DE7A5E" w:rsidRPr="00166851"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Armed forces personnel who live away.</w:t>
            </w:r>
          </w:p>
          <w:p w14:paraId="20EBC86F" w14:textId="77777777" w:rsidR="00DE7A5E" w:rsidRPr="00166851"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People who, on &lt;CENSUS DAY&gt;, were in a nursing home, mental hospital, jail, prison, detention center, etc.</w:t>
            </w:r>
          </w:p>
          <w:p w14:paraId="10751614" w14:textId="77777777" w:rsidR="00DE7A5E"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 xml:space="preserve">People visiting the address on &lt;CENSUS DAY&gt; who usually live and sleep somewhere else.  </w:t>
            </w:r>
          </w:p>
          <w:p w14:paraId="6B4FD88E" w14:textId="0A2DDE66" w:rsidR="00DE7A5E" w:rsidRPr="00E32FE6" w:rsidRDefault="00DE7A5E" w:rsidP="00E32FE6">
            <w:pPr>
              <w:spacing w:after="0" w:line="240" w:lineRule="auto"/>
              <w:contextualSpacing/>
              <w:rPr>
                <w:rFonts w:ascii="Times New Roman" w:eastAsia="Times New Roman" w:hAnsi="Times New Roman" w:cs="Times New Roman"/>
              </w:rPr>
            </w:pPr>
          </w:p>
        </w:tc>
      </w:tr>
      <w:tr w:rsidR="00E32FE6" w:rsidRPr="00E32FE6" w14:paraId="21F50C6D" w14:textId="77777777" w:rsidTr="00E32FE6">
        <w:tc>
          <w:tcPr>
            <w:tcW w:w="2358" w:type="dxa"/>
            <w:tcBorders>
              <w:top w:val="single" w:sz="4" w:space="0" w:color="auto"/>
              <w:left w:val="single" w:sz="4" w:space="0" w:color="auto"/>
              <w:bottom w:val="single" w:sz="4" w:space="0" w:color="auto"/>
              <w:right w:val="single" w:sz="4" w:space="0" w:color="auto"/>
            </w:tcBorders>
            <w:shd w:val="clear" w:color="auto" w:fill="auto"/>
          </w:tcPr>
          <w:p w14:paraId="688B22FA"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lastRenderedPageBreak/>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411AF26" w14:textId="1D1F0669" w:rsidR="00E32FE6" w:rsidRPr="007C7780" w:rsidRDefault="00E32FE6" w:rsidP="00E32FE6">
            <w:pPr>
              <w:spacing w:after="0" w:line="240" w:lineRule="auto"/>
              <w:contextualSpacing/>
              <w:rPr>
                <w:rFonts w:ascii="Times New Roman" w:eastAsia="Calibri" w:hAnsi="Times New Roman" w:cs="Times New Roman"/>
              </w:rPr>
            </w:pPr>
            <w:r w:rsidRPr="007C7780">
              <w:rPr>
                <w:rFonts w:ascii="Times New Roman" w:eastAsia="Calibri" w:hAnsi="Times New Roman" w:cs="Times New Roman"/>
              </w:rPr>
              <w:t xml:space="preserve">If 0 is entered and </w:t>
            </w:r>
            <w:r w:rsidR="007C7780" w:rsidRPr="007C7780">
              <w:rPr>
                <w:rFonts w:ascii="Times New Roman" w:hAnsi="Times New Roman"/>
              </w:rPr>
              <w:t>RESPTYPE_PROD=HH</w:t>
            </w:r>
            <w:r w:rsidRPr="007C7780">
              <w:rPr>
                <w:rFonts w:ascii="Times New Roman" w:eastAsia="Calibri" w:hAnsi="Times New Roman" w:cs="Times New Roman"/>
              </w:rPr>
              <w:t>:  “Please include yourself when reporting the number of people.”</w:t>
            </w:r>
          </w:p>
          <w:p w14:paraId="65792E9A" w14:textId="77777777" w:rsidR="000B79F9" w:rsidRPr="007C7780" w:rsidRDefault="000B79F9" w:rsidP="00E32FE6">
            <w:pPr>
              <w:spacing w:after="0" w:line="240" w:lineRule="auto"/>
              <w:contextualSpacing/>
              <w:rPr>
                <w:rFonts w:ascii="Times New Roman" w:eastAsia="Calibri" w:hAnsi="Times New Roman" w:cs="Times New Roman"/>
              </w:rPr>
            </w:pPr>
          </w:p>
          <w:p w14:paraId="3CC9BA18" w14:textId="0BB43A11" w:rsidR="000B79F9" w:rsidRPr="007C7780" w:rsidRDefault="000B79F9" w:rsidP="00B217BA">
            <w:pPr>
              <w:spacing w:after="0" w:line="240" w:lineRule="auto"/>
              <w:contextualSpacing/>
              <w:rPr>
                <w:rFonts w:ascii="Times New Roman" w:eastAsia="Calibri" w:hAnsi="Times New Roman" w:cs="Times New Roman"/>
              </w:rPr>
            </w:pPr>
            <w:r w:rsidRPr="007C7780">
              <w:rPr>
                <w:rFonts w:ascii="Times New Roman" w:hAnsi="Times New Roman"/>
              </w:rPr>
              <w:t xml:space="preserve">If 0 is entered and </w:t>
            </w:r>
            <w:r w:rsidR="007C7780" w:rsidRPr="007C7780">
              <w:rPr>
                <w:rFonts w:ascii="Times New Roman" w:hAnsi="Times New Roman"/>
              </w:rPr>
              <w:t>RESPTYPE_PROD=</w:t>
            </w:r>
            <w:r w:rsidR="00B217BA">
              <w:rPr>
                <w:rFonts w:ascii="Times New Roman" w:hAnsi="Times New Roman"/>
              </w:rPr>
              <w:t>proxy</w:t>
            </w:r>
            <w:r w:rsidRPr="007C7780">
              <w:rPr>
                <w:rFonts w:ascii="Times New Roman" w:hAnsi="Times New Roman"/>
              </w:rPr>
              <w:t>:  “You previously stated that someone was living at this address on &lt;CENSUS DAY&gt;. Please include that person when reporting the number of people.”</w:t>
            </w:r>
          </w:p>
        </w:tc>
      </w:tr>
      <w:tr w:rsidR="00E32FE6" w:rsidRPr="00E32FE6" w14:paraId="56ADA291" w14:textId="77777777" w:rsidTr="00E32FE6">
        <w:tc>
          <w:tcPr>
            <w:tcW w:w="2358" w:type="dxa"/>
            <w:tcBorders>
              <w:top w:val="single" w:sz="4" w:space="0" w:color="auto"/>
              <w:left w:val="single" w:sz="4" w:space="0" w:color="auto"/>
              <w:bottom w:val="single" w:sz="4" w:space="0" w:color="auto"/>
              <w:right w:val="single" w:sz="4" w:space="0" w:color="auto"/>
            </w:tcBorders>
            <w:shd w:val="clear" w:color="auto" w:fill="auto"/>
          </w:tcPr>
          <w:p w14:paraId="50EA860B"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502522AC" w14:textId="77777777" w:rsidR="00E32FE6" w:rsidRPr="00E32FE6" w:rsidRDefault="00E32FE6" w:rsidP="00E32FE6">
            <w:p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For nonresponse: “Please provide an answer to the question.”</w:t>
            </w:r>
          </w:p>
          <w:p w14:paraId="3BAFEFAF" w14:textId="77777777" w:rsidR="00E32FE6" w:rsidRPr="00E32FE6" w:rsidRDefault="00E32FE6" w:rsidP="00E32FE6">
            <w:pPr>
              <w:spacing w:after="0" w:line="240" w:lineRule="auto"/>
              <w:contextualSpacing/>
              <w:rPr>
                <w:rFonts w:ascii="Times New Roman" w:eastAsia="Calibri" w:hAnsi="Times New Roman" w:cs="Times New Roman"/>
              </w:rPr>
            </w:pPr>
          </w:p>
          <w:p w14:paraId="678AE630" w14:textId="3BBA65D9" w:rsidR="00E32FE6" w:rsidRPr="00E32FE6" w:rsidRDefault="00E32FE6" w:rsidP="00E32FE6">
            <w:pPr>
              <w:spacing w:after="0" w:line="240" w:lineRule="auto"/>
              <w:contextualSpacing/>
              <w:rPr>
                <w:rFonts w:ascii="Times New Roman" w:eastAsia="Times New Roman" w:hAnsi="Times New Roman" w:cs="Times New Roman"/>
              </w:rPr>
            </w:pPr>
            <w:r w:rsidRPr="00E32FE6">
              <w:rPr>
                <w:rFonts w:ascii="Times New Roman" w:eastAsia="Calibri" w:hAnsi="Times New Roman" w:cs="Times New Roman"/>
              </w:rPr>
              <w:t xml:space="preserve">If any non-numeric characters are entered:  “Please enter a number between 1 and </w:t>
            </w:r>
            <w:r w:rsidR="000D092F">
              <w:rPr>
                <w:rFonts w:ascii="Times New Roman" w:eastAsia="Calibri" w:hAnsi="Times New Roman" w:cs="Times New Roman"/>
              </w:rPr>
              <w:t>9</w:t>
            </w:r>
            <w:r w:rsidRPr="00E32FE6">
              <w:rPr>
                <w:rFonts w:ascii="Times New Roman" w:eastAsia="Calibri" w:hAnsi="Times New Roman" w:cs="Times New Roman"/>
              </w:rPr>
              <w:t>9.”</w:t>
            </w:r>
          </w:p>
        </w:tc>
      </w:tr>
      <w:tr w:rsidR="00E32FE6" w:rsidRPr="00E32FE6" w14:paraId="5F6D6822" w14:textId="77777777" w:rsidTr="00E32FE6">
        <w:tc>
          <w:tcPr>
            <w:tcW w:w="2358" w:type="dxa"/>
            <w:shd w:val="clear" w:color="auto" w:fill="auto"/>
          </w:tcPr>
          <w:p w14:paraId="5E427A6D"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Special</w:t>
            </w:r>
            <w:r w:rsidRPr="00E32FE6">
              <w:rPr>
                <w:rFonts w:ascii="Times New Roman" w:eastAsia="Times New Roman" w:hAnsi="Times New Roman" w:cs="Times New Roman"/>
                <w:spacing w:val="-11"/>
              </w:rPr>
              <w:t xml:space="preserve"> </w:t>
            </w:r>
            <w:r w:rsidRPr="00E32FE6">
              <w:rPr>
                <w:rFonts w:ascii="Times New Roman" w:eastAsia="Times New Roman" w:hAnsi="Times New Roman" w:cs="Times New Roman"/>
              </w:rPr>
              <w:t>instructions</w:t>
            </w:r>
          </w:p>
        </w:tc>
        <w:tc>
          <w:tcPr>
            <w:tcW w:w="7965" w:type="dxa"/>
            <w:shd w:val="clear" w:color="auto" w:fill="auto"/>
          </w:tcPr>
          <w:p w14:paraId="375F9B10"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The response on the POPCOUNT screen creates an output variable called POPCOUNT_BOX that provides the number reported on this screen. The value of this POPCOUNT_BOX variable should </w:t>
            </w:r>
            <w:r w:rsidRPr="00E32FE6">
              <w:rPr>
                <w:rFonts w:ascii="Times New Roman" w:eastAsia="Times New Roman" w:hAnsi="Times New Roman" w:cs="Times New Roman"/>
                <w:b/>
              </w:rPr>
              <w:t>not</w:t>
            </w:r>
            <w:r w:rsidRPr="00E32FE6">
              <w:rPr>
                <w:rFonts w:ascii="Times New Roman" w:eastAsia="Times New Roman" w:hAnsi="Times New Roman" w:cs="Times New Roman"/>
              </w:rPr>
              <w:t xml:space="preserve"> be impacted by the number of names that are entered or deleted from the roster (defined elsewhere in the spec as POP_COUNT).</w:t>
            </w:r>
          </w:p>
          <w:p w14:paraId="69CC8B21"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6702546B"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If DK, REF, or “Exit Survey” are selected on this screen, then set EXIT_STATUS=occupied when swiping to next screen.</w:t>
            </w:r>
          </w:p>
        </w:tc>
      </w:tr>
      <w:tr w:rsidR="00E32FE6" w:rsidRPr="00E32FE6" w14:paraId="1A3A6103" w14:textId="77777777" w:rsidTr="00E32FE6">
        <w:tc>
          <w:tcPr>
            <w:tcW w:w="2358" w:type="dxa"/>
            <w:shd w:val="clear" w:color="auto" w:fill="auto"/>
          </w:tcPr>
          <w:p w14:paraId="0340C356"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DK/REF options</w:t>
            </w:r>
          </w:p>
        </w:tc>
        <w:tc>
          <w:tcPr>
            <w:tcW w:w="7965" w:type="dxa"/>
            <w:shd w:val="clear" w:color="auto" w:fill="auto"/>
          </w:tcPr>
          <w:p w14:paraId="66926BB1"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Available</w:t>
            </w:r>
          </w:p>
        </w:tc>
      </w:tr>
      <w:tr w:rsidR="006422FA" w:rsidRPr="00E32FE6" w14:paraId="55EE5FB6" w14:textId="77777777" w:rsidTr="00E32FE6">
        <w:tc>
          <w:tcPr>
            <w:tcW w:w="2358" w:type="dxa"/>
            <w:shd w:val="clear" w:color="auto" w:fill="auto"/>
          </w:tcPr>
          <w:p w14:paraId="51941A8F" w14:textId="414C357F" w:rsidR="006422FA" w:rsidRPr="00E32FE6" w:rsidRDefault="006422FA"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965" w:type="dxa"/>
            <w:shd w:val="clear" w:color="auto" w:fill="auto"/>
          </w:tcPr>
          <w:p w14:paraId="39CBAE66" w14:textId="447C0DBA" w:rsidR="006422FA" w:rsidRPr="00E32FE6" w:rsidRDefault="006422FA" w:rsidP="00E32FE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E32FE6" w:rsidRPr="00E32FE6" w14:paraId="267F2F64" w14:textId="77777777" w:rsidTr="00E32FE6">
        <w:tc>
          <w:tcPr>
            <w:tcW w:w="2358" w:type="dxa"/>
            <w:shd w:val="clear" w:color="auto" w:fill="auto"/>
          </w:tcPr>
          <w:p w14:paraId="4CA8764C"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telephone housing unit respondent</w:t>
            </w:r>
          </w:p>
        </w:tc>
        <w:tc>
          <w:tcPr>
            <w:tcW w:w="7965" w:type="dxa"/>
            <w:shd w:val="clear" w:color="auto" w:fill="auto"/>
          </w:tcPr>
          <w:p w14:paraId="17F32745" w14:textId="2CBD0873" w:rsidR="007F5294" w:rsidRPr="007F5294"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If RESPTYPE_PROD=HH</w:t>
            </w:r>
            <w:r w:rsidR="00123043">
              <w:rPr>
                <w:rFonts w:ascii="Times New Roman" w:eastAsia="Times New Roman" w:hAnsi="Times New Roman"/>
              </w:rPr>
              <w:t xml:space="preserve"> </w:t>
            </w:r>
            <w:r w:rsidR="00123043" w:rsidRPr="00123043">
              <w:rPr>
                <w:rFonts w:ascii="Times New Roman" w:eastAsia="Times New Roman" w:hAnsi="Times New Roman"/>
              </w:rPr>
              <w:t>and ADDRESS=Yes</w:t>
            </w:r>
          </w:p>
          <w:p w14:paraId="66365130" w14:textId="77777777" w:rsidR="007F5294" w:rsidRPr="007F5294" w:rsidRDefault="007F5294" w:rsidP="007F5294">
            <w:pPr>
              <w:spacing w:after="0" w:line="240" w:lineRule="auto"/>
              <w:rPr>
                <w:rFonts w:ascii="Times New Roman" w:eastAsia="Times New Roman" w:hAnsi="Times New Roman"/>
                <w:color w:val="4F81BD" w:themeColor="accent1"/>
              </w:rPr>
            </w:pPr>
            <w:r w:rsidRPr="007F5294">
              <w:rPr>
                <w:rFonts w:ascii="Times New Roman" w:eastAsia="Times New Roman" w:hAnsi="Times New Roman"/>
              </w:rPr>
              <w:t xml:space="preserve">Including yourself, how many people were living or staying at &lt;PARTIAL ADDRESS&gt; on &lt;CENSUS DAY&gt;?  </w:t>
            </w:r>
            <w:r w:rsidRPr="007F5294">
              <w:rPr>
                <w:rFonts w:ascii="Times New Roman" w:eastAsia="Times New Roman" w:hAnsi="Times New Roman"/>
                <w:color w:val="4F81BD" w:themeColor="accent1"/>
              </w:rPr>
              <w:t xml:space="preserve">We need to count people where they live and sleep most of the time. DO include babies and children, foster children, roommates, boarders, and people staying there on &lt;CENSUS DAY&gt; who have no permanent place to live. Do NOT include college students who live away from there most of the year, Armed Forces personnel who live away, or people in a nursing home, mental hospital, jail, prison, or detention facility on &lt;CENSUS DAY&gt;. </w:t>
            </w:r>
          </w:p>
          <w:p w14:paraId="4CD59772" w14:textId="77777777" w:rsidR="007F5294" w:rsidRPr="007F5294"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 xml:space="preserve"> </w:t>
            </w:r>
          </w:p>
          <w:p w14:paraId="391FD7AA" w14:textId="4519351C" w:rsidR="007F5294" w:rsidRPr="007F5294" w:rsidRDefault="007F5294" w:rsidP="007F5294">
            <w:pPr>
              <w:spacing w:after="0" w:line="240" w:lineRule="auto"/>
              <w:rPr>
                <w:rFonts w:ascii="Times New Roman" w:eastAsia="Times New Roman" w:hAnsi="Times New Roman"/>
                <w:color w:val="4F81BD" w:themeColor="accent1"/>
              </w:rPr>
            </w:pPr>
            <w:r w:rsidRPr="007F5294">
              <w:rPr>
                <w:rFonts w:ascii="Times New Roman" w:eastAsia="Times New Roman" w:hAnsi="Times New Roman"/>
                <w:color w:val="4F81BD" w:themeColor="accent1"/>
              </w:rPr>
              <w:lastRenderedPageBreak/>
              <w:t>If RESPTYPE_PROD=proxy</w:t>
            </w:r>
            <w:r w:rsidR="00123043">
              <w:rPr>
                <w:rFonts w:ascii="Times New Roman" w:eastAsia="Times New Roman" w:hAnsi="Times New Roman"/>
                <w:color w:val="4F81BD" w:themeColor="accent1"/>
              </w:rPr>
              <w:t xml:space="preserve"> </w:t>
            </w:r>
            <w:r w:rsidR="00123043" w:rsidRPr="00123043">
              <w:rPr>
                <w:rFonts w:ascii="Times New Roman" w:eastAsia="Times New Roman" w:hAnsi="Times New Roman"/>
                <w:color w:val="4F81BD" w:themeColor="accent1"/>
              </w:rPr>
              <w:t>or (RESPTYPE_PROD=HH and ADDRESS=No)</w:t>
            </w:r>
          </w:p>
          <w:p w14:paraId="75CF2303" w14:textId="15A17A24" w:rsidR="007F5294" w:rsidRPr="00E32FE6" w:rsidRDefault="007F5294" w:rsidP="007F5294">
            <w:pPr>
              <w:spacing w:after="0" w:line="240" w:lineRule="auto"/>
              <w:rPr>
                <w:rFonts w:ascii="Times New Roman" w:eastAsia="Times New Roman" w:hAnsi="Times New Roman" w:cs="Times New Roman"/>
              </w:rPr>
            </w:pPr>
            <w:r w:rsidRPr="007F5294">
              <w:rPr>
                <w:rFonts w:ascii="Times New Roman" w:eastAsia="Times New Roman" w:hAnsi="Times New Roman"/>
              </w:rPr>
              <w:t>How many people were living or staying at &lt;PARTIAL CENSUS ADDRESS&gt; on &lt;CENSUS DAY&gt;?</w:t>
            </w:r>
            <w:r w:rsidRPr="007F5294">
              <w:rPr>
                <w:rFonts w:eastAsia="Times New Roman"/>
              </w:rPr>
              <w:t xml:space="preserve">  </w:t>
            </w:r>
            <w:r w:rsidRPr="007F5294">
              <w:rPr>
                <w:rFonts w:ascii="Times New Roman" w:eastAsia="Times New Roman" w:hAnsi="Times New Roman"/>
                <w:color w:val="4F81BD" w:themeColor="accent1"/>
              </w:rPr>
              <w:t>We need to count people where they live and sleep most of the time. DO include babies and children, foster children, roommates, boarders, and people staying there on &lt;CENSUS DAY&gt; who have no permanent place to live. Do NOT include college students who live away from there most of the year, Armed Forces personnel who live away, or people in a nursing home, mental hospital, jail, prison, or detention facility on &lt;CENSUS DAY&gt;</w:t>
            </w:r>
            <w:r w:rsidRPr="007F5294">
              <w:rPr>
                <w:rFonts w:ascii="Times New Roman" w:eastAsia="Times New Roman" w:hAnsi="Times New Roman"/>
              </w:rPr>
              <w:t>.</w:t>
            </w:r>
          </w:p>
        </w:tc>
      </w:tr>
      <w:tr w:rsidR="00E32FE6" w:rsidRPr="00E32FE6" w14:paraId="750F8838" w14:textId="77777777" w:rsidTr="00E32FE6">
        <w:tc>
          <w:tcPr>
            <w:tcW w:w="2358" w:type="dxa"/>
            <w:shd w:val="clear" w:color="auto" w:fill="auto"/>
          </w:tcPr>
          <w:p w14:paraId="7849C832"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lastRenderedPageBreak/>
              <w:t>Question wording for in person proxy respondent</w:t>
            </w:r>
          </w:p>
        </w:tc>
        <w:tc>
          <w:tcPr>
            <w:tcW w:w="7965" w:type="dxa"/>
            <w:shd w:val="clear" w:color="auto" w:fill="auto"/>
          </w:tcPr>
          <w:p w14:paraId="41922132"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1E105EBF" w14:textId="48129562" w:rsidR="00E32FE6" w:rsidRPr="000B79F9" w:rsidRDefault="00664EBE" w:rsidP="00E32FE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E32FE6" w:rsidRPr="00E32FE6" w14:paraId="6ACCA69A" w14:textId="77777777" w:rsidTr="00E32FE6">
        <w:trPr>
          <w:trHeight w:val="70"/>
        </w:trPr>
        <w:tc>
          <w:tcPr>
            <w:tcW w:w="2358" w:type="dxa"/>
            <w:shd w:val="clear" w:color="auto" w:fill="auto"/>
          </w:tcPr>
          <w:p w14:paraId="6FE9CD71"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telephone proxy respondent</w:t>
            </w:r>
          </w:p>
        </w:tc>
        <w:tc>
          <w:tcPr>
            <w:tcW w:w="7965" w:type="dxa"/>
            <w:shd w:val="clear" w:color="auto" w:fill="auto"/>
          </w:tcPr>
          <w:p w14:paraId="777B670D"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542D596E" w14:textId="40E6B032" w:rsidR="00E32FE6" w:rsidRPr="00E32FE6" w:rsidRDefault="00664EBE" w:rsidP="00E32FE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E32FE6" w:rsidRPr="00E32FE6" w14:paraId="7BE22E3F" w14:textId="77777777" w:rsidTr="00E32FE6">
        <w:tc>
          <w:tcPr>
            <w:tcW w:w="2358" w:type="dxa"/>
            <w:shd w:val="clear" w:color="auto" w:fill="auto"/>
          </w:tcPr>
          <w:p w14:paraId="48205363"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User Story Number</w:t>
            </w:r>
          </w:p>
        </w:tc>
        <w:tc>
          <w:tcPr>
            <w:tcW w:w="7965" w:type="dxa"/>
            <w:shd w:val="clear" w:color="auto" w:fill="auto"/>
          </w:tcPr>
          <w:p w14:paraId="1B2BD6F5" w14:textId="78DEE24C"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17-71</w:t>
            </w:r>
            <w:r w:rsidR="000D092F">
              <w:rPr>
                <w:rFonts w:ascii="Times New Roman" w:eastAsia="Times New Roman" w:hAnsi="Times New Roman" w:cs="Times New Roman"/>
              </w:rPr>
              <w:t>, 17-145</w:t>
            </w:r>
            <w:r w:rsidR="00B412D3">
              <w:rPr>
                <w:rFonts w:ascii="Times New Roman" w:eastAsia="Times New Roman" w:hAnsi="Times New Roman" w:cs="Times New Roman"/>
              </w:rPr>
              <w:t>, 18-539</w:t>
            </w:r>
            <w:r w:rsidR="00DE7A5E">
              <w:rPr>
                <w:rFonts w:ascii="Times New Roman" w:eastAsia="Times New Roman" w:hAnsi="Times New Roman" w:cs="Times New Roman"/>
              </w:rPr>
              <w:t>, 18-544</w:t>
            </w:r>
            <w:r w:rsidR="007F5294">
              <w:rPr>
                <w:rFonts w:ascii="Times New Roman" w:eastAsia="Times New Roman" w:hAnsi="Times New Roman" w:cs="Times New Roman"/>
              </w:rPr>
              <w:t>, 18-570</w:t>
            </w:r>
            <w:r w:rsidR="007C7780">
              <w:rPr>
                <w:rFonts w:ascii="Times New Roman" w:eastAsia="Times New Roman" w:hAnsi="Times New Roman" w:cs="Times New Roman"/>
              </w:rPr>
              <w:t>, 18-714</w:t>
            </w:r>
            <w:r w:rsidR="00123043">
              <w:rPr>
                <w:rFonts w:ascii="Times New Roman" w:eastAsia="Times New Roman" w:hAnsi="Times New Roman" w:cs="Times New Roman"/>
              </w:rPr>
              <w:t>, 18-729</w:t>
            </w:r>
          </w:p>
        </w:tc>
      </w:tr>
      <w:tr w:rsidR="00E32FE6" w:rsidRPr="00E32FE6" w14:paraId="31A9518F" w14:textId="77777777" w:rsidTr="00E32FE6">
        <w:tc>
          <w:tcPr>
            <w:tcW w:w="2358" w:type="dxa"/>
            <w:shd w:val="clear" w:color="auto" w:fill="auto"/>
          </w:tcPr>
          <w:p w14:paraId="2F151E66" w14:textId="77777777" w:rsidR="00E32FE6" w:rsidRPr="00E32FE6" w:rsidRDefault="00E32FE6" w:rsidP="00E32FE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Future Suggested Changes</w:t>
            </w:r>
          </w:p>
        </w:tc>
        <w:tc>
          <w:tcPr>
            <w:tcW w:w="7965" w:type="dxa"/>
            <w:shd w:val="clear" w:color="auto" w:fill="auto"/>
          </w:tcPr>
          <w:p w14:paraId="583BFE1A"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Add more details to the help text in a future user story.  </w:t>
            </w:r>
          </w:p>
          <w:p w14:paraId="10901D7D"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03C8096C" w14:textId="00F90AA2"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Clarify how the POP_COUNT variable (count of roster names) is set/updated on RESP NAME, PEOPLE, </w:t>
            </w:r>
            <w:r w:rsidR="000008C0">
              <w:rPr>
                <w:rFonts w:ascii="Times New Roman" w:eastAsia="Times New Roman" w:hAnsi="Times New Roman" w:cs="Times New Roman"/>
              </w:rPr>
              <w:t xml:space="preserve"> UNDERCOUNT</w:t>
            </w:r>
            <w:r w:rsidRPr="00E32FE6">
              <w:rPr>
                <w:rFonts w:ascii="Times New Roman" w:eastAsia="Times New Roman" w:hAnsi="Times New Roman" w:cs="Times New Roman"/>
              </w:rPr>
              <w:t>, and ROSTER REVIEW screens.</w:t>
            </w:r>
          </w:p>
          <w:p w14:paraId="2C1E32E0"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1D928F86"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Add consistency checks and edit messages on PEOPLE screen for when POPCOUNT_BOX doesn’t match the number of names entered on the roster (POP_COUNT).</w:t>
            </w:r>
          </w:p>
          <w:p w14:paraId="1A98BA7C" w14:textId="77777777" w:rsidR="00E32FE6" w:rsidRPr="00E32FE6" w:rsidRDefault="00E32FE6" w:rsidP="00E32FE6">
            <w:pPr>
              <w:spacing w:after="0" w:line="240" w:lineRule="auto"/>
              <w:contextualSpacing/>
              <w:rPr>
                <w:rFonts w:ascii="Calibri" w:eastAsia="Calibri" w:hAnsi="Calibri" w:cs="Times New Roman"/>
              </w:rPr>
            </w:pPr>
          </w:p>
          <w:p w14:paraId="7036E05D"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Possibly change the branching of POPCOUNT so that when users select DK/REF on POPCOUNT, the instrument branches to some screen other than NO COMPLETE, such as PEOPLE or HOME (in which case, you would not set EXIT_STATUS=occupied).</w:t>
            </w:r>
          </w:p>
          <w:p w14:paraId="044A4E45" w14:textId="3D5423BC"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2873744A" w14:textId="77777777" w:rsidR="00E32FE6" w:rsidRDefault="00E32FE6" w:rsidP="003D5D58">
      <w:pPr>
        <w:rPr>
          <w:rFonts w:ascii="Calibri" w:eastAsia="Times New Roman" w:hAnsi="Calibri" w:cs="Times New Roman"/>
        </w:rPr>
      </w:pPr>
    </w:p>
    <w:p w14:paraId="704114F2" w14:textId="77777777" w:rsidR="00E32FE6" w:rsidRDefault="00E32FE6" w:rsidP="003D5D58">
      <w:pPr>
        <w:rPr>
          <w:rFonts w:ascii="Calibri" w:eastAsia="Times New Roman" w:hAnsi="Calibri" w:cs="Times New Roman"/>
        </w:rPr>
      </w:pPr>
    </w:p>
    <w:p w14:paraId="0BCD6E7F" w14:textId="77777777" w:rsidR="00E32FE6" w:rsidRDefault="00E32FE6" w:rsidP="003D5D58">
      <w:pPr>
        <w:rPr>
          <w:rFonts w:ascii="Calibri" w:eastAsia="Times New Roman" w:hAnsi="Calibri" w:cs="Times New Roman"/>
        </w:rPr>
      </w:pPr>
    </w:p>
    <w:p w14:paraId="6314A4DF" w14:textId="77777777" w:rsidR="00E32FE6" w:rsidRDefault="00E32FE6" w:rsidP="003D5D58">
      <w:pPr>
        <w:rPr>
          <w:rFonts w:ascii="Calibri" w:eastAsia="Times New Roman" w:hAnsi="Calibri" w:cs="Times New Roman"/>
        </w:rPr>
      </w:pPr>
    </w:p>
    <w:p w14:paraId="2A05FBB2" w14:textId="77777777" w:rsidR="00E32FE6" w:rsidRDefault="00E32FE6" w:rsidP="003D5D58">
      <w:pPr>
        <w:rPr>
          <w:rFonts w:ascii="Calibri" w:eastAsia="Times New Roman" w:hAnsi="Calibri" w:cs="Times New Roman"/>
        </w:rPr>
      </w:pPr>
    </w:p>
    <w:p w14:paraId="429598BB" w14:textId="77777777" w:rsidR="00E32FE6" w:rsidRDefault="00E32FE6" w:rsidP="003D5D58">
      <w:pPr>
        <w:rPr>
          <w:rFonts w:ascii="Calibri" w:eastAsia="Times New Roman" w:hAnsi="Calibri" w:cs="Times New Roman"/>
        </w:rPr>
      </w:pPr>
    </w:p>
    <w:p w14:paraId="00111933" w14:textId="77777777" w:rsidR="00E32FE6" w:rsidRDefault="00E32FE6" w:rsidP="003D5D58">
      <w:pPr>
        <w:rPr>
          <w:rFonts w:ascii="Calibri" w:eastAsia="Times New Roman" w:hAnsi="Calibri" w:cs="Times New Roman"/>
        </w:rPr>
      </w:pPr>
    </w:p>
    <w:p w14:paraId="2B007625" w14:textId="77777777" w:rsidR="00E32FE6" w:rsidRDefault="00E32FE6" w:rsidP="003D5D58">
      <w:pPr>
        <w:rPr>
          <w:rFonts w:ascii="Calibri" w:eastAsia="Times New Roman" w:hAnsi="Calibri" w:cs="Times New Roman"/>
        </w:rPr>
      </w:pPr>
    </w:p>
    <w:p w14:paraId="4BC14142" w14:textId="77777777" w:rsidR="00E32FE6" w:rsidRPr="002A064F" w:rsidRDefault="00E32FE6" w:rsidP="003D5D58">
      <w:pPr>
        <w:rPr>
          <w:rFonts w:ascii="Calibri" w:eastAsia="Times New Roman" w:hAnsi="Calibri" w:cs="Times New Roman"/>
        </w:rPr>
      </w:pPr>
    </w:p>
    <w:p w14:paraId="75E577DB" w14:textId="77777777" w:rsidR="003D5D58" w:rsidRDefault="003D5D58" w:rsidP="003D5D58">
      <w:pPr>
        <w:rPr>
          <w:rFonts w:ascii="Calibri" w:eastAsia="Times New Roman" w:hAnsi="Calibri" w:cs="Times New Roman"/>
        </w:rPr>
      </w:pPr>
    </w:p>
    <w:p w14:paraId="23AD14AB" w14:textId="77777777" w:rsidR="006422FA" w:rsidRPr="002A064F" w:rsidRDefault="006422FA" w:rsidP="003D5D58">
      <w:pPr>
        <w:rPr>
          <w:rFonts w:ascii="Calibri" w:eastAsia="Times New Roman" w:hAnsi="Calibri" w:cs="Times New Roman"/>
        </w:rPr>
      </w:pPr>
    </w:p>
    <w:p w14:paraId="75E578B1" w14:textId="1FD0CD18"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2A064F" w:rsidRPr="00435BA5" w14:paraId="75E578B4"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2"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3" w14:textId="77777777" w:rsidR="003D5D58" w:rsidRPr="00435BA5" w:rsidRDefault="003D5D58" w:rsidP="00DD23F5">
            <w:pPr>
              <w:pStyle w:val="Heading3"/>
            </w:pPr>
            <w:bookmarkStart w:id="39" w:name="_Ref326673528"/>
            <w:bookmarkStart w:id="40" w:name="_Ref401207509"/>
            <w:bookmarkStart w:id="41" w:name="PEOPLE"/>
            <w:r w:rsidRPr="00435BA5">
              <w:t>PEOPLE</w:t>
            </w:r>
            <w:bookmarkEnd w:id="39"/>
            <w:bookmarkEnd w:id="40"/>
            <w:bookmarkEnd w:id="41"/>
          </w:p>
        </w:tc>
      </w:tr>
      <w:tr w:rsidR="002A064F" w:rsidRPr="00435BA5" w14:paraId="75E578B8"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5"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C58E003" w14:textId="5FEBACCD" w:rsidR="003D5D58" w:rsidRDefault="000F5AEF"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POPCOUNT=any number </w:t>
            </w:r>
            <w:r w:rsidR="000B79F9">
              <w:rPr>
                <w:rFonts w:ascii="Times New Roman" w:eastAsia="Times New Roman" w:hAnsi="Times New Roman" w:cs="Times New Roman"/>
              </w:rPr>
              <w:t xml:space="preserve">greater </w:t>
            </w:r>
            <w:r>
              <w:rPr>
                <w:rFonts w:ascii="Times New Roman" w:eastAsia="Times New Roman" w:hAnsi="Times New Roman" w:cs="Times New Roman"/>
              </w:rPr>
              <w:t>than 1</w:t>
            </w:r>
          </w:p>
          <w:p w14:paraId="38969DCB" w14:textId="5E7FB312" w:rsidR="009251A3" w:rsidRPr="00685C2F" w:rsidRDefault="00A250A2" w:rsidP="009251A3">
            <w:pPr>
              <w:widowControl w:val="0"/>
              <w:autoSpaceDE w:val="0"/>
              <w:autoSpaceDN w:val="0"/>
              <w:adjustRightInd w:val="0"/>
              <w:spacing w:after="0" w:line="240" w:lineRule="auto"/>
              <w:contextualSpacing/>
              <w:rPr>
                <w:rFonts w:ascii="Times New Roman" w:eastAsia="Times New Roman" w:hAnsi="Times New Roman"/>
              </w:rPr>
            </w:pPr>
            <w:hyperlink w:anchor="RICOUNT" w:history="1">
              <w:r w:rsidR="009251A3" w:rsidRPr="00685C2F">
                <w:rPr>
                  <w:rStyle w:val="Hyperlink"/>
                  <w:rFonts w:ascii="Times New Roman" w:eastAsia="Times New Roman" w:hAnsi="Times New Roman"/>
                  <w:color w:val="auto"/>
                  <w:u w:val="none"/>
                </w:rPr>
                <w:t>RI COUNT</w:t>
              </w:r>
            </w:hyperlink>
            <w:r w:rsidR="009251A3" w:rsidRPr="00685C2F">
              <w:rPr>
                <w:rFonts w:ascii="Times New Roman" w:eastAsia="Times New Roman" w:hAnsi="Times New Roman"/>
              </w:rPr>
              <w:t xml:space="preserve"> = Occupied </w:t>
            </w:r>
          </w:p>
          <w:p w14:paraId="75E578B7" w14:textId="6405A968" w:rsidR="009251A3" w:rsidRPr="00435BA5" w:rsidRDefault="00A250A2" w:rsidP="009251A3">
            <w:pPr>
              <w:widowControl w:val="0"/>
              <w:autoSpaceDE w:val="0"/>
              <w:autoSpaceDN w:val="0"/>
              <w:adjustRightInd w:val="0"/>
              <w:spacing w:after="0" w:line="240" w:lineRule="auto"/>
              <w:contextualSpacing/>
              <w:rPr>
                <w:rFonts w:ascii="Times New Roman" w:eastAsia="Times New Roman" w:hAnsi="Times New Roman" w:cs="Times New Roman"/>
              </w:rPr>
            </w:pPr>
            <w:hyperlink w:anchor="RICOUNT" w:history="1">
              <w:r w:rsidR="009251A3" w:rsidRPr="00685C2F">
                <w:rPr>
                  <w:rStyle w:val="Hyperlink"/>
                  <w:rFonts w:ascii="Times New Roman" w:eastAsia="Times New Roman" w:hAnsi="Times New Roman"/>
                  <w:color w:val="auto"/>
                  <w:u w:val="none"/>
                </w:rPr>
                <w:t>RI COUNT</w:t>
              </w:r>
            </w:hyperlink>
            <w:r w:rsidR="009251A3" w:rsidRPr="00685C2F">
              <w:rPr>
                <w:rFonts w:ascii="Times New Roman" w:eastAsia="Times New Roman" w:hAnsi="Times New Roman"/>
              </w:rPr>
              <w:t xml:space="preserve"> = Number wheel selection of 1-</w:t>
            </w:r>
            <w:r w:rsidR="00FE57E8">
              <w:rPr>
                <w:rFonts w:ascii="Times New Roman" w:eastAsia="Times New Roman" w:hAnsi="Times New Roman"/>
              </w:rPr>
              <w:t>9</w:t>
            </w:r>
            <w:r w:rsidR="009251A3" w:rsidRPr="00685C2F">
              <w:rPr>
                <w:rFonts w:ascii="Times New Roman" w:eastAsia="Times New Roman" w:hAnsi="Times New Roman"/>
              </w:rPr>
              <w:t>9</w:t>
            </w:r>
          </w:p>
        </w:tc>
      </w:tr>
      <w:tr w:rsidR="002A064F" w:rsidRPr="00435BA5" w14:paraId="75E578BB"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9"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631A3D29" w14:textId="77777777" w:rsidR="00145BF0" w:rsidRDefault="00145BF0" w:rsidP="00954A57">
            <w:pPr>
              <w:widowControl w:val="0"/>
              <w:autoSpaceDE w:val="0"/>
              <w:autoSpaceDN w:val="0"/>
              <w:adjustRightInd w:val="0"/>
              <w:contextualSpacing/>
              <w:rPr>
                <w:rFonts w:ascii="Times New Roman" w:hAnsi="Times New Roman" w:cs="Times New Roman"/>
                <w:color w:val="FF0000"/>
              </w:rPr>
            </w:pPr>
          </w:p>
          <w:p w14:paraId="65837D1A" w14:textId="77777777" w:rsidR="009251A3" w:rsidRPr="009251A3" w:rsidRDefault="009251A3" w:rsidP="009251A3">
            <w:pPr>
              <w:widowControl w:val="0"/>
              <w:autoSpaceDE w:val="0"/>
              <w:autoSpaceDN w:val="0"/>
              <w:adjustRightInd w:val="0"/>
              <w:contextualSpacing/>
              <w:rPr>
                <w:rFonts w:ascii="Times New Roman" w:eastAsia="Times New Roman" w:hAnsi="Times New Roman"/>
              </w:rPr>
            </w:pPr>
            <w:r w:rsidRPr="009251A3">
              <w:rPr>
                <w:rFonts w:ascii="Times New Roman" w:eastAsia="Times New Roman" w:hAnsi="Times New Roman"/>
              </w:rPr>
              <w:t>First time screen is displayed:</w:t>
            </w:r>
          </w:p>
          <w:p w14:paraId="7BEFB1EE" w14:textId="77777777" w:rsidR="009251A3" w:rsidRPr="00AB6BF4" w:rsidRDefault="009251A3" w:rsidP="009251A3">
            <w:pPr>
              <w:widowControl w:val="0"/>
              <w:autoSpaceDE w:val="0"/>
              <w:autoSpaceDN w:val="0"/>
              <w:adjustRightInd w:val="0"/>
              <w:contextualSpacing/>
              <w:rPr>
                <w:rFonts w:ascii="Times New Roman" w:eastAsia="Times New Roman" w:hAnsi="Times New Roman"/>
                <w:b/>
                <w:i/>
              </w:rPr>
            </w:pPr>
          </w:p>
          <w:p w14:paraId="358A01A2" w14:textId="1BCF5F70" w:rsidR="009251A3" w:rsidRPr="009251A3" w:rsidRDefault="009251A3" w:rsidP="009251A3">
            <w:pPr>
              <w:widowControl w:val="0"/>
              <w:autoSpaceDE w:val="0"/>
              <w:autoSpaceDN w:val="0"/>
              <w:adjustRightInd w:val="0"/>
              <w:contextualSpacing/>
              <w:rPr>
                <w:rFonts w:ascii="Times New Roman" w:eastAsia="Times New Roman" w:hAnsi="Times New Roman"/>
                <w:b/>
              </w:rPr>
            </w:pPr>
            <w:r w:rsidRPr="00AB6BF4">
              <w:rPr>
                <w:rFonts w:ascii="Times New Roman" w:hAnsi="Times New Roman"/>
                <w:iCs/>
                <w:color w:val="000000"/>
              </w:rPr>
              <w:t xml:space="preserve">Let’s make a list of all those people.  Please start with the name of an owner or renter who was living </w:t>
            </w:r>
            <w:r w:rsidR="00555C03">
              <w:rPr>
                <w:rFonts w:ascii="Times New Roman" w:hAnsi="Times New Roman"/>
                <w:iCs/>
                <w:color w:val="000000"/>
              </w:rPr>
              <w:t xml:space="preserve">at &lt;PARTIAL </w:t>
            </w:r>
            <w:r w:rsidR="00681BCD">
              <w:rPr>
                <w:rFonts w:ascii="Times New Roman" w:hAnsi="Times New Roman"/>
                <w:iCs/>
                <w:color w:val="000000"/>
              </w:rPr>
              <w:t xml:space="preserve">CENSUS </w:t>
            </w:r>
            <w:r w:rsidR="00555C03">
              <w:rPr>
                <w:rFonts w:ascii="Times New Roman" w:hAnsi="Times New Roman"/>
                <w:iCs/>
                <w:color w:val="000000"/>
              </w:rPr>
              <w:t xml:space="preserve">ADDRESS&gt; </w:t>
            </w:r>
            <w:r w:rsidRPr="00AB6BF4">
              <w:rPr>
                <w:rFonts w:ascii="Times New Roman" w:hAnsi="Times New Roman"/>
                <w:iCs/>
                <w:color w:val="000000"/>
              </w:rPr>
              <w:t xml:space="preserve">on </w:t>
            </w:r>
            <w:r w:rsidR="00555C03">
              <w:rPr>
                <w:rFonts w:ascii="Times New Roman" w:hAnsi="Times New Roman"/>
                <w:iCs/>
                <w:color w:val="000000"/>
                <w:vertAlign w:val="superscript"/>
              </w:rPr>
              <w:t xml:space="preserve"> </w:t>
            </w:r>
            <w:r w:rsidR="00555C03">
              <w:rPr>
                <w:rFonts w:ascii="Times New Roman" w:hAnsi="Times New Roman"/>
                <w:iCs/>
                <w:color w:val="000000"/>
              </w:rPr>
              <w:t>&lt;CENSUS DAY&gt;</w:t>
            </w:r>
            <w:r w:rsidRPr="00317B64">
              <w:rPr>
                <w:rFonts w:ascii="Times New Roman" w:hAnsi="Times New Roman"/>
                <w:iCs/>
                <w:color w:val="000000"/>
              </w:rPr>
              <w:t>. Otherwise</w:t>
            </w:r>
            <w:r w:rsidRPr="009251A3">
              <w:rPr>
                <w:rFonts w:ascii="Times New Roman" w:hAnsi="Times New Roman"/>
                <w:iCs/>
                <w:color w:val="000000"/>
              </w:rPr>
              <w:t>, start with any adult living there.</w:t>
            </w:r>
          </w:p>
          <w:p w14:paraId="0A6D639E" w14:textId="77777777" w:rsidR="009251A3" w:rsidRPr="009251A3" w:rsidRDefault="009251A3" w:rsidP="009251A3">
            <w:pPr>
              <w:widowControl w:val="0"/>
              <w:autoSpaceDE w:val="0"/>
              <w:autoSpaceDN w:val="0"/>
              <w:adjustRightInd w:val="0"/>
              <w:contextualSpacing/>
              <w:rPr>
                <w:rFonts w:ascii="Times New Roman" w:eastAsia="Times New Roman" w:hAnsi="Times New Roman"/>
                <w:b/>
                <w:i/>
              </w:rPr>
            </w:pPr>
          </w:p>
          <w:p w14:paraId="21936DFB" w14:textId="77777777" w:rsidR="009251A3" w:rsidRPr="00C33A76" w:rsidRDefault="009251A3" w:rsidP="009251A3">
            <w:pPr>
              <w:widowControl w:val="0"/>
              <w:autoSpaceDE w:val="0"/>
              <w:autoSpaceDN w:val="0"/>
              <w:adjustRightInd w:val="0"/>
              <w:contextualSpacing/>
              <w:rPr>
                <w:rFonts w:ascii="Times New Roman" w:eastAsia="Times New Roman" w:hAnsi="Times New Roman"/>
              </w:rPr>
            </w:pPr>
            <w:r w:rsidRPr="00C33A76">
              <w:rPr>
                <w:rFonts w:ascii="Times New Roman" w:eastAsia="Times New Roman" w:hAnsi="Times New Roman"/>
              </w:rPr>
              <w:t>Subsequent times the screen is displayed:</w:t>
            </w:r>
          </w:p>
          <w:p w14:paraId="2FEEF7E6" w14:textId="7E90B053" w:rsidR="009251A3" w:rsidRPr="00C33A76" w:rsidRDefault="009251A3" w:rsidP="009251A3">
            <w:pPr>
              <w:shd w:val="clear" w:color="auto" w:fill="FFFFFF"/>
              <w:spacing w:after="0" w:line="240" w:lineRule="auto"/>
              <w:rPr>
                <w:rFonts w:ascii="Times New Roman" w:eastAsia="Times New Roman" w:hAnsi="Times New Roman"/>
              </w:rPr>
            </w:pPr>
            <w:r w:rsidRPr="00C33A76">
              <w:rPr>
                <w:rFonts w:ascii="Times New Roman" w:eastAsia="Times New Roman" w:hAnsi="Times New Roman"/>
                <w:i/>
                <w:color w:val="FF0000"/>
              </w:rPr>
              <w:t>(If necessary)</w:t>
            </w:r>
            <w:r w:rsidRPr="00C33A76">
              <w:rPr>
                <w:rFonts w:ascii="Times New Roman" w:eastAsia="Times New Roman" w:hAnsi="Times New Roman"/>
              </w:rPr>
              <w:t xml:space="preserve"> </w:t>
            </w:r>
            <w:r w:rsidR="000A3756" w:rsidRPr="00BB3034">
              <w:rPr>
                <w:rFonts w:ascii="Times New Roman" w:eastAsia="Times New Roman" w:hAnsi="Times New Roman" w:cs="Times New Roman"/>
              </w:rPr>
              <w:t>Anyone else</w:t>
            </w:r>
            <w:r w:rsidRPr="00C33A76">
              <w:rPr>
                <w:rFonts w:ascii="Times New Roman" w:eastAsia="Times New Roman" w:hAnsi="Times New Roman"/>
              </w:rPr>
              <w:t>?</w:t>
            </w:r>
          </w:p>
          <w:p w14:paraId="7DA8F17E" w14:textId="77777777" w:rsidR="009251A3" w:rsidRPr="009251A3" w:rsidRDefault="009251A3" w:rsidP="009251A3">
            <w:pPr>
              <w:shd w:val="clear" w:color="auto" w:fill="FFFFFF"/>
              <w:spacing w:after="0" w:line="240" w:lineRule="auto"/>
              <w:rPr>
                <w:rFonts w:ascii="Times New Roman" w:eastAsia="Times New Roman" w:hAnsi="Times New Roman"/>
              </w:rPr>
            </w:pPr>
          </w:p>
          <w:p w14:paraId="75E578BA" w14:textId="0FC967A0" w:rsidR="009251A3" w:rsidRPr="009251A3" w:rsidRDefault="009251A3" w:rsidP="00BB3034">
            <w:pPr>
              <w:widowControl w:val="0"/>
              <w:autoSpaceDE w:val="0"/>
              <w:autoSpaceDN w:val="0"/>
              <w:adjustRightInd w:val="0"/>
              <w:contextualSpacing/>
              <w:rPr>
                <w:rFonts w:ascii="Times New Roman" w:eastAsia="Times New Roman" w:hAnsi="Times New Roman" w:cs="Times New Roman"/>
                <w:b/>
              </w:rPr>
            </w:pPr>
            <w:r w:rsidRPr="00C33A76">
              <w:rPr>
                <w:rFonts w:ascii="Times New Roman" w:eastAsia="Times New Roman" w:hAnsi="Times New Roman"/>
                <w:i/>
                <w:iCs/>
                <w:color w:val="FF0000"/>
              </w:rPr>
              <w:t xml:space="preserve">Enter a name on each screen until </w:t>
            </w:r>
            <w:r w:rsidR="00CF7C89">
              <w:rPr>
                <w:rFonts w:ascii="Times New Roman" w:eastAsia="Times New Roman" w:hAnsi="Times New Roman"/>
                <w:i/>
                <w:iCs/>
                <w:color w:val="FF0000"/>
              </w:rPr>
              <w:t xml:space="preserve">the </w:t>
            </w:r>
            <w:r w:rsidRPr="00C33A76">
              <w:rPr>
                <w:rFonts w:ascii="Times New Roman" w:hAnsi="Times New Roman"/>
                <w:i/>
                <w:color w:val="FF0000"/>
              </w:rPr>
              <w:t>response to “</w:t>
            </w:r>
            <w:r w:rsidR="000A3756" w:rsidRPr="00274AE0">
              <w:rPr>
                <w:rFonts w:ascii="Times New Roman" w:eastAsia="Times New Roman" w:hAnsi="Times New Roman" w:cs="Times New Roman"/>
                <w:i/>
                <w:color w:val="FF0000"/>
              </w:rPr>
              <w:t>Anyone else</w:t>
            </w:r>
            <w:r w:rsidRPr="004A0D58">
              <w:rPr>
                <w:rFonts w:ascii="Times New Roman" w:hAnsi="Times New Roman"/>
                <w:i/>
                <w:color w:val="FF0000"/>
              </w:rPr>
              <w:t>?</w:t>
            </w:r>
            <w:r w:rsidRPr="00C33A76">
              <w:rPr>
                <w:rFonts w:ascii="Times New Roman" w:hAnsi="Times New Roman"/>
                <w:i/>
                <w:color w:val="FF0000"/>
              </w:rPr>
              <w:t>” is “No”.</w:t>
            </w:r>
          </w:p>
        </w:tc>
      </w:tr>
      <w:tr w:rsidR="002A064F" w:rsidRPr="00435BA5" w14:paraId="75E578C1"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C"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645FCE40" w14:textId="77777777" w:rsidR="00D759C8" w:rsidRPr="00435BA5" w:rsidRDefault="00D759C8" w:rsidP="00D759C8">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First time screen is displayed:</w:t>
            </w:r>
          </w:p>
          <w:p w14:paraId="75E578BD" w14:textId="135D7120" w:rsidR="003D5D58" w:rsidRPr="00435BA5" w:rsidRDefault="008B0FD9"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boxes</w:t>
            </w:r>
            <w:r w:rsidR="003D5D58" w:rsidRPr="00435BA5">
              <w:rPr>
                <w:rFonts w:ascii="Times New Roman" w:eastAsia="Times New Roman" w:hAnsi="Times New Roman" w:cs="Times New Roman"/>
              </w:rPr>
              <w:t>:</w:t>
            </w:r>
          </w:p>
          <w:p w14:paraId="75E578BE"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75E578BF"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0BC52563" w14:textId="0CE7F219" w:rsidR="008B0FD9" w:rsidRPr="00435BA5" w:rsidRDefault="003D5D58" w:rsidP="008B0FD9">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Last Name</w:t>
            </w:r>
            <w:r w:rsidR="00ED7E81">
              <w:rPr>
                <w:rFonts w:ascii="Times New Roman" w:eastAsia="Times New Roman" w:hAnsi="Times New Roman" w:cs="Times New Roman"/>
              </w:rPr>
              <w:t>(s)</w:t>
            </w:r>
            <w:r w:rsidRPr="00435BA5">
              <w:rPr>
                <w:rFonts w:ascii="Times New Roman" w:eastAsia="Times New Roman" w:hAnsi="Times New Roman" w:cs="Times New Roman"/>
              </w:rPr>
              <w:t>: 20-character text box</w:t>
            </w:r>
          </w:p>
          <w:p w14:paraId="0A69759F" w14:textId="77777777" w:rsidR="008B0FD9" w:rsidRPr="00435BA5" w:rsidRDefault="008B0FD9" w:rsidP="008D4E35">
            <w:pPr>
              <w:widowControl w:val="0"/>
              <w:autoSpaceDE w:val="0"/>
              <w:autoSpaceDN w:val="0"/>
              <w:adjustRightInd w:val="0"/>
              <w:spacing w:after="0" w:line="240" w:lineRule="auto"/>
              <w:rPr>
                <w:rFonts w:ascii="Times New Roman" w:hAnsi="Times New Roman" w:cs="Times New Roman"/>
              </w:rPr>
            </w:pPr>
          </w:p>
          <w:p w14:paraId="4E616DCA" w14:textId="77777777" w:rsidR="00D759C8" w:rsidRPr="00435BA5" w:rsidRDefault="00D759C8" w:rsidP="00D759C8">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Subsequent times the screen is displayed:</w:t>
            </w:r>
          </w:p>
          <w:p w14:paraId="075120BC"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Radio buttons:</w:t>
            </w:r>
          </w:p>
          <w:p w14:paraId="0ABDBFA5"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Yes</w:t>
            </w:r>
          </w:p>
          <w:p w14:paraId="0A8E39CF"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No</w:t>
            </w:r>
          </w:p>
          <w:p w14:paraId="4629EDC3"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p>
          <w:p w14:paraId="18ABA51B" w14:textId="73103860"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If “Yes” is selected, show Textboxes below:</w:t>
            </w:r>
          </w:p>
          <w:p w14:paraId="3C45FD5C" w14:textId="77777777" w:rsidR="000F6F40" w:rsidRDefault="00D759C8" w:rsidP="008D4E35">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27AD4F4B" w14:textId="77777777" w:rsidR="000F6F40" w:rsidRDefault="00D759C8" w:rsidP="008D4E35">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75E578C0" w14:textId="421B9D97" w:rsidR="005439FC" w:rsidRPr="00435BA5" w:rsidRDefault="00D759C8" w:rsidP="008D4E35">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Last Name</w:t>
            </w:r>
            <w:r w:rsidR="00ED7E81">
              <w:rPr>
                <w:rFonts w:ascii="Times New Roman" w:eastAsia="Times New Roman" w:hAnsi="Times New Roman" w:cs="Times New Roman"/>
              </w:rPr>
              <w:t>(s)</w:t>
            </w:r>
            <w:r w:rsidRPr="00435BA5">
              <w:rPr>
                <w:rFonts w:ascii="Times New Roman" w:eastAsia="Times New Roman" w:hAnsi="Times New Roman" w:cs="Times New Roman"/>
              </w:rPr>
              <w:t>: 20-character text box</w:t>
            </w:r>
          </w:p>
        </w:tc>
      </w:tr>
      <w:tr w:rsidR="002A064F" w:rsidRPr="00435BA5" w14:paraId="75E578C5"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C2" w14:textId="1C3C11DD"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Branching</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0719A6F6" w14:textId="77777777" w:rsidR="00145BF0" w:rsidRDefault="00145BF0" w:rsidP="00444E2B">
            <w:pPr>
              <w:autoSpaceDE w:val="0"/>
              <w:autoSpaceDN w:val="0"/>
              <w:adjustRightInd w:val="0"/>
              <w:spacing w:after="0" w:line="240" w:lineRule="auto"/>
              <w:contextualSpacing/>
              <w:rPr>
                <w:rFonts w:ascii="Times New Roman" w:eastAsia="Times New Roman" w:hAnsi="Times New Roman" w:cs="Times New Roman"/>
              </w:rPr>
            </w:pPr>
          </w:p>
          <w:p w14:paraId="0D816F4A" w14:textId="4840DBE3" w:rsidR="00444E2B" w:rsidRPr="00685C2F" w:rsidRDefault="00444E2B" w:rsidP="00444E2B">
            <w:pPr>
              <w:autoSpaceDE w:val="0"/>
              <w:autoSpaceDN w:val="0"/>
              <w:adjustRightInd w:val="0"/>
              <w:spacing w:after="0" w:line="240" w:lineRule="auto"/>
              <w:contextualSpacing/>
              <w:rPr>
                <w:rFonts w:ascii="Times New Roman" w:eastAsia="Times New Roman" w:hAnsi="Times New Roman" w:cs="Times New Roman"/>
              </w:rPr>
            </w:pPr>
            <w:r w:rsidRPr="00685C2F">
              <w:rPr>
                <w:rFonts w:ascii="Times New Roman" w:eastAsia="Times New Roman" w:hAnsi="Times New Roman" w:cs="Times New Roman"/>
              </w:rPr>
              <w:t xml:space="preserve">If Yes, and </w:t>
            </w:r>
            <w:r w:rsidR="00FE57E8">
              <w:rPr>
                <w:rFonts w:ascii="Times New Roman" w:eastAsia="Times New Roman" w:hAnsi="Times New Roman" w:cs="Times New Roman"/>
              </w:rPr>
              <w:t>9</w:t>
            </w:r>
            <w:r w:rsidRPr="00685C2F">
              <w:rPr>
                <w:rFonts w:ascii="Times New Roman" w:eastAsia="Times New Roman" w:hAnsi="Times New Roman" w:cs="Times New Roman"/>
              </w:rPr>
              <w:t xml:space="preserve">8 or fewer people on the roster, display </w:t>
            </w:r>
            <w:hyperlink w:anchor="PEOPLE" w:history="1">
              <w:r w:rsidRPr="00685C2F">
                <w:rPr>
                  <w:rStyle w:val="Hyperlink"/>
                  <w:rFonts w:ascii="Times New Roman" w:eastAsia="Times New Roman" w:hAnsi="Times New Roman" w:cs="Times New Roman"/>
                  <w:color w:val="auto"/>
                  <w:u w:val="none"/>
                </w:rPr>
                <w:t>PEOPLE</w:t>
              </w:r>
            </w:hyperlink>
            <w:r w:rsidRPr="00685C2F">
              <w:rPr>
                <w:rFonts w:ascii="Times New Roman" w:eastAsia="Times New Roman" w:hAnsi="Times New Roman" w:cs="Times New Roman"/>
              </w:rPr>
              <w:t xml:space="preserve"> again.</w:t>
            </w:r>
          </w:p>
          <w:p w14:paraId="3997230E" w14:textId="7B407CE3" w:rsidR="00444E2B" w:rsidRPr="00685C2F" w:rsidRDefault="00444E2B" w:rsidP="00444E2B">
            <w:pPr>
              <w:autoSpaceDE w:val="0"/>
              <w:autoSpaceDN w:val="0"/>
              <w:adjustRightInd w:val="0"/>
              <w:spacing w:after="0" w:line="240" w:lineRule="auto"/>
              <w:contextualSpacing/>
              <w:rPr>
                <w:rFonts w:ascii="Times New Roman" w:eastAsia="Times New Roman" w:hAnsi="Times New Roman" w:cs="Times New Roman"/>
              </w:rPr>
            </w:pPr>
            <w:r w:rsidRPr="00685C2F">
              <w:rPr>
                <w:rFonts w:ascii="Times New Roman" w:eastAsia="Times New Roman" w:hAnsi="Times New Roman" w:cs="Times New Roman"/>
              </w:rPr>
              <w:t xml:space="preserve">If Yes, and the user enters a </w:t>
            </w:r>
            <w:r w:rsidR="00FE57E8">
              <w:rPr>
                <w:rFonts w:ascii="Times New Roman" w:eastAsia="Times New Roman" w:hAnsi="Times New Roman" w:cs="Times New Roman"/>
              </w:rPr>
              <w:t>9</w:t>
            </w:r>
            <w:r w:rsidRPr="00685C2F">
              <w:rPr>
                <w:rFonts w:ascii="Times New Roman" w:eastAsia="Times New Roman" w:hAnsi="Times New Roman" w:cs="Times New Roman"/>
              </w:rPr>
              <w:t>9th person to the roster, (</w:t>
            </w:r>
            <w:r w:rsidR="00E31489" w:rsidRPr="00685C2F">
              <w:rPr>
                <w:rFonts w:ascii="Times New Roman" w:eastAsia="Times New Roman" w:hAnsi="Times New Roman" w:cs="Times New Roman"/>
              </w:rPr>
              <w:t xml:space="preserve">accept </w:t>
            </w:r>
            <w:r w:rsidRPr="00685C2F">
              <w:rPr>
                <w:rFonts w:ascii="Times New Roman" w:eastAsia="Times New Roman" w:hAnsi="Times New Roman" w:cs="Times New Roman"/>
              </w:rPr>
              <w:t xml:space="preserve">that </w:t>
            </w:r>
            <w:r w:rsidR="00FE57E8">
              <w:rPr>
                <w:rFonts w:ascii="Times New Roman" w:eastAsia="Times New Roman" w:hAnsi="Times New Roman" w:cs="Times New Roman"/>
              </w:rPr>
              <w:t>9</w:t>
            </w:r>
            <w:r w:rsidRPr="00685C2F">
              <w:rPr>
                <w:rFonts w:ascii="Times New Roman" w:eastAsia="Times New Roman" w:hAnsi="Times New Roman" w:cs="Times New Roman"/>
              </w:rPr>
              <w:t>9th name, display edit message</w:t>
            </w:r>
            <w:r w:rsidR="00E31489" w:rsidRPr="00685C2F">
              <w:rPr>
                <w:rFonts w:ascii="Times New Roman" w:eastAsia="Times New Roman" w:hAnsi="Times New Roman" w:cs="Times New Roman"/>
              </w:rPr>
              <w:t xml:space="preserve"> when the user tries to swipe to the next screen</w:t>
            </w:r>
            <w:r w:rsidRPr="00685C2F">
              <w:rPr>
                <w:rFonts w:ascii="Times New Roman" w:eastAsia="Times New Roman" w:hAnsi="Times New Roman" w:cs="Times New Roman"/>
              </w:rPr>
              <w:t xml:space="preserve">, and then) go to </w:t>
            </w:r>
            <w:hyperlink w:anchor="ROSTERREVIEW" w:history="1">
              <w:r w:rsidRPr="00685C2F">
                <w:rPr>
                  <w:rStyle w:val="Hyperlink"/>
                  <w:rFonts w:ascii="Times New Roman" w:eastAsia="Times New Roman" w:hAnsi="Times New Roman" w:cs="Times New Roman"/>
                  <w:color w:val="auto"/>
                  <w:u w:val="none"/>
                </w:rPr>
                <w:t>ROSTER REVIEW</w:t>
              </w:r>
            </w:hyperlink>
          </w:p>
          <w:p w14:paraId="76E1E434" w14:textId="27D3237D" w:rsidR="00CD7A4C" w:rsidRPr="00685C2F" w:rsidRDefault="00444E2B" w:rsidP="001270EA">
            <w:pPr>
              <w:widowControl w:val="0"/>
              <w:autoSpaceDE w:val="0"/>
              <w:autoSpaceDN w:val="0"/>
              <w:adjustRightInd w:val="0"/>
              <w:spacing w:after="0" w:line="240" w:lineRule="auto"/>
              <w:contextualSpacing/>
              <w:rPr>
                <w:rFonts w:ascii="Times New Roman" w:eastAsia="Times New Roman" w:hAnsi="Times New Roman" w:cs="Times New Roman"/>
              </w:rPr>
            </w:pPr>
            <w:r w:rsidRPr="00685C2F">
              <w:rPr>
                <w:rFonts w:ascii="Times New Roman" w:eastAsia="Times New Roman" w:hAnsi="Times New Roman" w:cs="Times New Roman"/>
              </w:rPr>
              <w:t xml:space="preserve">If No, and </w:t>
            </w:r>
            <w:r w:rsidR="00FE57E8">
              <w:rPr>
                <w:rFonts w:ascii="Times New Roman" w:eastAsia="Times New Roman" w:hAnsi="Times New Roman" w:cs="Times New Roman"/>
              </w:rPr>
              <w:t>9</w:t>
            </w:r>
            <w:r w:rsidRPr="00685C2F">
              <w:rPr>
                <w:rFonts w:ascii="Times New Roman" w:eastAsia="Times New Roman" w:hAnsi="Times New Roman" w:cs="Times New Roman"/>
              </w:rPr>
              <w:t xml:space="preserve">8 or fewer people on the roster, go to </w:t>
            </w:r>
            <w:r w:rsidR="000008C0">
              <w:rPr>
                <w:rFonts w:ascii="Times New Roman" w:eastAsia="Times New Roman" w:hAnsi="Times New Roman" w:cs="Times New Roman"/>
              </w:rPr>
              <w:t>UNDERCOUNT</w:t>
            </w:r>
            <w:r w:rsidR="005A1733">
              <w:rPr>
                <w:rFonts w:ascii="Times New Roman" w:eastAsia="Times New Roman" w:hAnsi="Times New Roman" w:cs="Times New Roman"/>
              </w:rPr>
              <w:t>.</w:t>
            </w:r>
          </w:p>
          <w:p w14:paraId="5DF1615D" w14:textId="77777777" w:rsidR="00B412D3" w:rsidRPr="00B412D3" w:rsidRDefault="00B412D3" w:rsidP="00B412D3">
            <w:pPr>
              <w:widowControl w:val="0"/>
              <w:autoSpaceDE w:val="0"/>
              <w:autoSpaceDN w:val="0"/>
              <w:adjustRightInd w:val="0"/>
              <w:spacing w:after="0" w:line="240" w:lineRule="auto"/>
              <w:contextualSpacing/>
              <w:rPr>
                <w:rFonts w:ascii="Times New Roman" w:eastAsia="Times New Roman" w:hAnsi="Times New Roman" w:cs="Times New Roman"/>
                <w:color w:val="0000FF" w:themeColor="hyperlink"/>
                <w:u w:val="single"/>
              </w:rPr>
            </w:pPr>
            <w:r w:rsidRPr="00B412D3">
              <w:rPr>
                <w:rFonts w:ascii="Times New Roman" w:eastAsia="Times New Roman" w:hAnsi="Times New Roman" w:cs="Times New Roman"/>
              </w:rPr>
              <w:t>Else if the user selects either DK or REF after the ‘DK/REF’ soft edit has already been displayed once, go to NO COMPLETE</w:t>
            </w:r>
          </w:p>
          <w:p w14:paraId="3DDA606C" w14:textId="7404001B" w:rsidR="001C0708" w:rsidRPr="00685C2F" w:rsidRDefault="001C0708" w:rsidP="001270EA">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685C2F">
              <w:rPr>
                <w:rStyle w:val="Hyperlink"/>
                <w:rFonts w:ascii="Times New Roman" w:eastAsia="Times New Roman" w:hAnsi="Times New Roman" w:cs="Times New Roman"/>
                <w:color w:val="auto"/>
                <w:u w:val="none"/>
              </w:rPr>
              <w:t xml:space="preserve">Else if “Exit Survey” is selected, go to </w:t>
            </w:r>
            <w:hyperlink w:anchor="EXITPOPSTATUS" w:history="1">
              <w:r w:rsidR="00AE2DD8">
                <w:rPr>
                  <w:rStyle w:val="Hyperlink"/>
                  <w:rFonts w:ascii="Times New Roman" w:eastAsia="Times New Roman" w:hAnsi="Times New Roman" w:cs="Times New Roman"/>
                  <w:color w:val="auto"/>
                  <w:u w:val="none"/>
                </w:rPr>
                <w:t>NO</w:t>
              </w:r>
            </w:hyperlink>
            <w:r w:rsidR="00AE2DD8">
              <w:rPr>
                <w:rStyle w:val="Hyperlink"/>
                <w:rFonts w:ascii="Times New Roman" w:eastAsia="Times New Roman" w:hAnsi="Times New Roman" w:cs="Times New Roman"/>
                <w:color w:val="auto"/>
                <w:u w:val="none"/>
              </w:rPr>
              <w:t xml:space="preserve"> COMPLETE</w:t>
            </w:r>
          </w:p>
          <w:p w14:paraId="7ABDD884" w14:textId="77777777" w:rsidR="00145BF0" w:rsidRDefault="00145BF0" w:rsidP="001270EA">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p>
          <w:p w14:paraId="75E578C4" w14:textId="61F69FCA" w:rsidR="00145BF0" w:rsidRPr="00435BA5" w:rsidRDefault="00145BF0" w:rsidP="00E3275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8C9"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C6" w14:textId="02B675C5"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Data needed</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9B35778" w14:textId="77777777" w:rsidR="00AE3100" w:rsidRDefault="00AE3100" w:rsidP="006623EF">
            <w:pPr>
              <w:numPr>
                <w:ilvl w:val="0"/>
                <w:numId w:val="4"/>
              </w:numPr>
              <w:autoSpaceDE w:val="0"/>
              <w:autoSpaceDN w:val="0"/>
              <w:adjustRightInd w:val="0"/>
              <w:spacing w:after="0" w:line="240" w:lineRule="auto"/>
              <w:ind w:left="252" w:hanging="252"/>
              <w:contextualSpacing/>
              <w:rPr>
                <w:rFonts w:ascii="Times New Roman" w:eastAsia="Times New Roman" w:hAnsi="Times New Roman" w:cs="Times New Roman"/>
              </w:rPr>
            </w:pPr>
            <w:r w:rsidRPr="00435BA5">
              <w:rPr>
                <w:rFonts w:ascii="Times New Roman" w:eastAsia="Times New Roman" w:hAnsi="Times New Roman" w:cs="Times New Roman"/>
              </w:rPr>
              <w:t>CENSUS DAY</w:t>
            </w:r>
          </w:p>
          <w:p w14:paraId="014FA361" w14:textId="0009F0B4" w:rsidR="00681BCD" w:rsidRDefault="00681BCD" w:rsidP="006623EF">
            <w:pPr>
              <w:numPr>
                <w:ilvl w:val="0"/>
                <w:numId w:val="4"/>
              </w:numPr>
              <w:autoSpaceDE w:val="0"/>
              <w:autoSpaceDN w:val="0"/>
              <w:adjustRightInd w:val="0"/>
              <w:spacing w:after="0" w:line="240" w:lineRule="auto"/>
              <w:ind w:left="252" w:hanging="252"/>
              <w:contextualSpacing/>
              <w:rPr>
                <w:rFonts w:ascii="Times New Roman" w:eastAsia="Times New Roman" w:hAnsi="Times New Roman" w:cs="Times New Roman"/>
              </w:rPr>
            </w:pPr>
            <w:r>
              <w:rPr>
                <w:rFonts w:ascii="Times New Roman" w:eastAsia="Times New Roman" w:hAnsi="Times New Roman" w:cs="Times New Roman"/>
              </w:rPr>
              <w:t>PARTIAL ADDRESS</w:t>
            </w:r>
          </w:p>
          <w:p w14:paraId="62C61AB8" w14:textId="28D15251" w:rsidR="00820B3E" w:rsidRDefault="00820B3E" w:rsidP="006623EF">
            <w:pPr>
              <w:numPr>
                <w:ilvl w:val="0"/>
                <w:numId w:val="4"/>
              </w:numPr>
              <w:autoSpaceDE w:val="0"/>
              <w:autoSpaceDN w:val="0"/>
              <w:adjustRightInd w:val="0"/>
              <w:spacing w:after="0" w:line="240" w:lineRule="auto"/>
              <w:ind w:left="252" w:hanging="252"/>
              <w:contextualSpacing/>
              <w:rPr>
                <w:rFonts w:ascii="Times New Roman" w:eastAsia="Times New Roman" w:hAnsi="Times New Roman" w:cs="Times New Roman"/>
              </w:rPr>
            </w:pPr>
            <w:r>
              <w:rPr>
                <w:rFonts w:ascii="Times New Roman" w:eastAsia="Times New Roman" w:hAnsi="Times New Roman" w:cs="Times New Roman"/>
              </w:rPr>
              <w:t xml:space="preserve">PARTIAL </w:t>
            </w:r>
            <w:r w:rsidR="00681BCD">
              <w:rPr>
                <w:rFonts w:ascii="Times New Roman" w:eastAsia="Times New Roman" w:hAnsi="Times New Roman" w:cs="Times New Roman"/>
              </w:rPr>
              <w:t xml:space="preserve">CENSUS </w:t>
            </w:r>
            <w:r>
              <w:rPr>
                <w:rFonts w:ascii="Times New Roman" w:eastAsia="Times New Roman" w:hAnsi="Times New Roman" w:cs="Times New Roman"/>
              </w:rPr>
              <w:t>ADDRESS</w:t>
            </w:r>
            <w:r w:rsidR="00CD7A4C">
              <w:rPr>
                <w:rFonts w:ascii="Times New Roman" w:eastAsia="Times New Roman" w:hAnsi="Times New Roman" w:cs="Times New Roman"/>
              </w:rPr>
              <w:t xml:space="preserve"> (for reinterview, this is the partial address of original respondent; this is not necessarily the RI assignment address. See US16-140 for details.)</w:t>
            </w:r>
          </w:p>
          <w:p w14:paraId="75E578C8" w14:textId="5BBD5B4E" w:rsidR="00444E2B" w:rsidRPr="00435BA5" w:rsidRDefault="00444E2B" w:rsidP="009A249B">
            <w:pPr>
              <w:numPr>
                <w:ilvl w:val="0"/>
                <w:numId w:val="4"/>
              </w:numPr>
              <w:autoSpaceDE w:val="0"/>
              <w:autoSpaceDN w:val="0"/>
              <w:adjustRightInd w:val="0"/>
              <w:spacing w:after="0" w:line="240" w:lineRule="auto"/>
              <w:ind w:left="252" w:hanging="252"/>
              <w:contextualSpacing/>
              <w:rPr>
                <w:rFonts w:ascii="Times New Roman" w:eastAsia="Times New Roman" w:hAnsi="Times New Roman" w:cs="Times New Roman"/>
              </w:rPr>
            </w:pPr>
            <w:r>
              <w:rPr>
                <w:rFonts w:ascii="Times New Roman" w:eastAsia="Times New Roman" w:hAnsi="Times New Roman" w:cs="Times New Roman"/>
              </w:rPr>
              <w:lastRenderedPageBreak/>
              <w:t>Number of people on roster (from RESP NAME</w:t>
            </w:r>
            <w:r w:rsidR="00CD7A4C">
              <w:rPr>
                <w:rFonts w:ascii="Times New Roman" w:eastAsia="Times New Roman" w:hAnsi="Times New Roman" w:cs="Times New Roman"/>
              </w:rPr>
              <w:t>, RI COUNT and PEOPLE</w:t>
            </w:r>
            <w:r>
              <w:rPr>
                <w:rFonts w:ascii="Times New Roman" w:eastAsia="Times New Roman" w:hAnsi="Times New Roman" w:cs="Times New Roman"/>
              </w:rPr>
              <w:t>)</w:t>
            </w:r>
          </w:p>
        </w:tc>
      </w:tr>
      <w:tr w:rsidR="002A064F" w:rsidRPr="00435BA5" w14:paraId="75E578D0"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CA"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Help text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373460B" w14:textId="11DB1E34" w:rsidR="003D5D58" w:rsidRDefault="003D5D58" w:rsidP="00610240">
            <w:pPr>
              <w:widowControl w:val="0"/>
              <w:autoSpaceDE w:val="0"/>
              <w:autoSpaceDN w:val="0"/>
              <w:adjustRightInd w:val="0"/>
              <w:spacing w:after="0" w:line="240" w:lineRule="auto"/>
              <w:contextualSpacing/>
              <w:rPr>
                <w:rFonts w:ascii="Times New Roman" w:eastAsia="Times New Roman" w:hAnsi="Times New Roman" w:cs="Times New Roman"/>
              </w:rPr>
            </w:pPr>
          </w:p>
          <w:p w14:paraId="285318C5"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FAQ’s</w:t>
            </w:r>
          </w:p>
          <w:p w14:paraId="16EA1250" w14:textId="77777777" w:rsidR="00DE7A5E" w:rsidRDefault="00DE7A5E" w:rsidP="00DE7A5E">
            <w:pPr>
              <w:autoSpaceDE w:val="0"/>
              <w:autoSpaceDN w:val="0"/>
              <w:adjustRightInd w:val="0"/>
              <w:spacing w:after="0" w:line="240" w:lineRule="auto"/>
              <w:contextualSpacing/>
              <w:rPr>
                <w:rFonts w:ascii="Times New Roman" w:eastAsia="Times New Roman" w:hAnsi="Times New Roman"/>
              </w:rPr>
            </w:pPr>
          </w:p>
          <w:p w14:paraId="2CCD4B40" w14:textId="77777777" w:rsidR="00DE7A5E" w:rsidRPr="00166851" w:rsidRDefault="00DE7A5E" w:rsidP="00DE7A5E">
            <w:pPr>
              <w:autoSpaceDE w:val="0"/>
              <w:autoSpaceDN w:val="0"/>
              <w:adjustRightInd w:val="0"/>
              <w:spacing w:after="0" w:line="240" w:lineRule="auto"/>
              <w:contextualSpacing/>
              <w:rPr>
                <w:rFonts w:ascii="Times New Roman" w:eastAsia="Times New Roman" w:hAnsi="Times New Roman"/>
              </w:rPr>
            </w:pPr>
            <w:r w:rsidRPr="00F2518D">
              <w:rPr>
                <w:rFonts w:ascii="Times New Roman" w:eastAsia="Times New Roman" w:hAnsi="Times New Roman"/>
                <w:b/>
              </w:rPr>
              <w:t>What if the respondent is uncomfortable providing a legal name?</w:t>
            </w:r>
            <w:r w:rsidRPr="00290608">
              <w:rPr>
                <w:rFonts w:ascii="Times New Roman" w:eastAsia="Times New Roman" w:hAnsi="Times New Roman"/>
              </w:rPr>
              <w:t xml:space="preserve"> E</w:t>
            </w:r>
            <w:r>
              <w:rPr>
                <w:rFonts w:ascii="Times New Roman" w:eastAsia="Times New Roman" w:hAnsi="Times New Roman"/>
              </w:rPr>
              <w:t xml:space="preserve">nter a nickname or unique </w:t>
            </w:r>
            <w:r w:rsidRPr="00290608">
              <w:rPr>
                <w:rFonts w:ascii="Times New Roman" w:eastAsia="Times New Roman" w:hAnsi="Times New Roman"/>
              </w:rPr>
              <w:t>description so that you will know who each question refers to.</w:t>
            </w:r>
          </w:p>
          <w:p w14:paraId="5ACC94F7" w14:textId="77777777" w:rsidR="00DE7A5E" w:rsidRPr="00A21694" w:rsidRDefault="00DE7A5E" w:rsidP="00DE7A5E">
            <w:pPr>
              <w:spacing w:after="0" w:line="240" w:lineRule="auto"/>
              <w:contextualSpacing/>
              <w:rPr>
                <w:rFonts w:ascii="Times New Roman" w:hAnsi="Times New Roman"/>
              </w:rPr>
            </w:pPr>
          </w:p>
          <w:p w14:paraId="757BA2D7" w14:textId="77777777" w:rsidR="00DE7A5E" w:rsidRPr="00A21694" w:rsidRDefault="00DE7A5E" w:rsidP="00DE7A5E">
            <w:pPr>
              <w:spacing w:after="0" w:line="240" w:lineRule="auto"/>
              <w:contextualSpacing/>
              <w:rPr>
                <w:rFonts w:ascii="Times New Roman" w:hAnsi="Times New Roman"/>
                <w:i/>
              </w:rPr>
            </w:pPr>
            <w:r w:rsidRPr="00F2518D">
              <w:rPr>
                <w:rFonts w:ascii="Times New Roman" w:hAnsi="Times New Roman"/>
                <w:b/>
              </w:rPr>
              <w:t xml:space="preserve">Why are you asking about the people at this address? </w:t>
            </w:r>
            <w:r w:rsidRPr="00A21694">
              <w:rPr>
                <w:rFonts w:ascii="Times New Roman" w:hAnsi="Times New Roman"/>
                <w:i/>
              </w:rPr>
              <w:t xml:space="preserve"> </w:t>
            </w:r>
            <w:r w:rsidRPr="00A21694">
              <w:rPr>
                <w:rFonts w:ascii="Times New Roman" w:hAnsi="Times New Roman"/>
              </w:rPr>
              <w:t>Establishing an accurate count is cr</w:t>
            </w:r>
            <w:r>
              <w:rPr>
                <w:rFonts w:ascii="Times New Roman" w:hAnsi="Times New Roman"/>
              </w:rPr>
              <w:t>itical for determining how many</w:t>
            </w:r>
            <w:r w:rsidRPr="00A21694">
              <w:rPr>
                <w:rFonts w:ascii="Times New Roman" w:hAnsi="Times New Roman"/>
              </w:rPr>
              <w:t xml:space="preserve"> representatives </w:t>
            </w:r>
            <w:r>
              <w:rPr>
                <w:rFonts w:ascii="Times New Roman" w:hAnsi="Times New Roman"/>
              </w:rPr>
              <w:t>a state should have in Congress, a</w:t>
            </w:r>
            <w:r w:rsidRPr="00A21694">
              <w:rPr>
                <w:rFonts w:ascii="Times New Roman" w:hAnsi="Times New Roman"/>
              </w:rPr>
              <w:t>nd population counts are factored into the distribution of hundreds of billions of dollars from more than 100 federal programs.</w:t>
            </w:r>
          </w:p>
          <w:p w14:paraId="23230D84" w14:textId="77777777" w:rsidR="00DE7A5E" w:rsidRDefault="00DE7A5E" w:rsidP="00DE7A5E">
            <w:pPr>
              <w:autoSpaceDE w:val="0"/>
              <w:autoSpaceDN w:val="0"/>
              <w:adjustRightInd w:val="0"/>
              <w:spacing w:after="0" w:line="240" w:lineRule="auto"/>
              <w:contextualSpacing/>
              <w:rPr>
                <w:rFonts w:ascii="Times New Roman" w:hAnsi="Times New Roman"/>
              </w:rPr>
            </w:pPr>
          </w:p>
          <w:p w14:paraId="12CA3ABA"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Instructions</w:t>
            </w:r>
          </w:p>
          <w:p w14:paraId="733BA6C4" w14:textId="77777777" w:rsidR="00DE7A5E" w:rsidRDefault="00DE7A5E" w:rsidP="00DE7A5E">
            <w:pPr>
              <w:autoSpaceDE w:val="0"/>
              <w:autoSpaceDN w:val="0"/>
              <w:adjustRightInd w:val="0"/>
              <w:spacing w:after="0" w:line="240" w:lineRule="auto"/>
              <w:contextualSpacing/>
              <w:rPr>
                <w:rFonts w:ascii="Times New Roman" w:hAnsi="Times New Roman"/>
              </w:rPr>
            </w:pPr>
          </w:p>
          <w:p w14:paraId="5279AC0E" w14:textId="77777777" w:rsidR="00DE7A5E" w:rsidRPr="008043A4" w:rsidRDefault="00DE7A5E" w:rsidP="00DE7A5E">
            <w:pPr>
              <w:autoSpaceDE w:val="0"/>
              <w:autoSpaceDN w:val="0"/>
              <w:adjustRightInd w:val="0"/>
              <w:spacing w:after="0" w:line="240" w:lineRule="auto"/>
              <w:contextualSpacing/>
              <w:rPr>
                <w:rFonts w:ascii="Times New Roman" w:hAnsi="Times New Roman"/>
              </w:rPr>
            </w:pPr>
            <w:r w:rsidRPr="00166851">
              <w:rPr>
                <w:rFonts w:ascii="Times New Roman" w:hAnsi="Times New Roman"/>
              </w:rPr>
              <w:t xml:space="preserve">Please provide the first, middle, and last name of every person who was living or staying at the address most of the time, as of &lt;CENSUS DAY&gt;.  </w:t>
            </w:r>
            <w:r w:rsidRPr="00166851">
              <w:rPr>
                <w:rFonts w:ascii="Times New Roman" w:eastAsia="Times New Roman" w:hAnsi="Times New Roman"/>
              </w:rPr>
              <w:t xml:space="preserve">Enter the person's legal name. If the person uses Junior or Senior, enter the last name and the suffix in the Last Name(s) field. </w:t>
            </w:r>
          </w:p>
          <w:p w14:paraId="20CA82DC" w14:textId="77777777" w:rsidR="00DE7A5E" w:rsidRPr="00166851" w:rsidRDefault="00DE7A5E" w:rsidP="00DE7A5E">
            <w:pPr>
              <w:autoSpaceDE w:val="0"/>
              <w:autoSpaceDN w:val="0"/>
              <w:adjustRightInd w:val="0"/>
              <w:spacing w:after="0" w:line="240" w:lineRule="auto"/>
              <w:contextualSpacing/>
              <w:rPr>
                <w:rFonts w:ascii="Times New Roman" w:hAnsi="Times New Roman"/>
              </w:rPr>
            </w:pPr>
          </w:p>
          <w:p w14:paraId="140AE95F"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Our goal is to count people once, only once, and in the right place, according to where they were living on &lt;CENSUS DAY&gt;.  Keeping this goal in mind, we ask you to use our guidelines to dete</w:t>
            </w:r>
            <w:r>
              <w:rPr>
                <w:rFonts w:ascii="Times New Roman" w:eastAsia="Times New Roman" w:hAnsi="Times New Roman"/>
              </w:rPr>
              <w:t>rmine who to count</w:t>
            </w:r>
            <w:r w:rsidRPr="00166851">
              <w:rPr>
                <w:rFonts w:ascii="Times New Roman" w:eastAsia="Times New Roman" w:hAnsi="Times New Roman"/>
              </w:rPr>
              <w:t xml:space="preserve"> at the address.</w:t>
            </w:r>
          </w:p>
          <w:p w14:paraId="01A7A4E0"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Count people where they usually live and sleep.</w:t>
            </w:r>
          </w:p>
          <w:p w14:paraId="176CE42B"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For people with more than one place to live, count them at the place where they sleep most of the time.</w:t>
            </w:r>
          </w:p>
          <w:p w14:paraId="477A0157"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For people who were moving from one residence to another, count them at the residence where they were living on &lt;CENSUS DAY&gt;.</w:t>
            </w:r>
          </w:p>
          <w:p w14:paraId="2E924308"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For people who do not have a usual residence, or who cannot determine a usual residence, count them where they were staying on &lt;CENSUS DAY&gt;.</w:t>
            </w:r>
          </w:p>
          <w:p w14:paraId="3C225296"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p>
          <w:p w14:paraId="0BC725AD"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 xml:space="preserve">Using those guidelines, be sure to </w:t>
            </w:r>
            <w:r w:rsidRPr="00166851">
              <w:rPr>
                <w:rFonts w:ascii="Times New Roman" w:eastAsia="Times New Roman" w:hAnsi="Times New Roman"/>
                <w:u w:val="single"/>
              </w:rPr>
              <w:t>INCLUDE</w:t>
            </w:r>
            <w:r w:rsidRPr="00166851">
              <w:rPr>
                <w:rFonts w:ascii="Times New Roman" w:eastAsia="Times New Roman" w:hAnsi="Times New Roman"/>
              </w:rPr>
              <w:t xml:space="preserve"> the following types of people if they were living or staying at the address most of the time around &lt;CENSUS DAY&gt;:</w:t>
            </w:r>
          </w:p>
          <w:p w14:paraId="71FD27E0"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Babies and children of all ages (even newborns and infants), including biological, step, and adopted children, as well as grandchildren, foster children, and children in joint custody arrangements.</w:t>
            </w:r>
          </w:p>
          <w:p w14:paraId="17EFA7E6"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 xml:space="preserve">Any other close or extended family members living there, even partners, grandparents, cousins, in-laws, etc. </w:t>
            </w:r>
          </w:p>
          <w:p w14:paraId="6008EF34"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People who are not related to you, such as roommates, boarders, friends, or live-in employees.</w:t>
            </w:r>
          </w:p>
          <w:p w14:paraId="51CD9720"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 xml:space="preserve">People who were staying at the address on &lt;CENSUS DAY&gt; for a short or indefinite period of time, without a permanent place to live. </w:t>
            </w:r>
          </w:p>
          <w:p w14:paraId="572B7C6B" w14:textId="77777777" w:rsidR="00DE7A5E" w:rsidRPr="00166851" w:rsidRDefault="00DE7A5E" w:rsidP="00DE7A5E">
            <w:pPr>
              <w:spacing w:after="0" w:line="240" w:lineRule="auto"/>
              <w:contextualSpacing/>
              <w:rPr>
                <w:rFonts w:ascii="Times New Roman" w:eastAsia="Times New Roman" w:hAnsi="Times New Roman"/>
              </w:rPr>
            </w:pPr>
          </w:p>
          <w:p w14:paraId="3A50EDE3"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 xml:space="preserve">Do </w:t>
            </w:r>
            <w:r w:rsidRPr="00166851">
              <w:rPr>
                <w:rFonts w:ascii="Times New Roman" w:eastAsia="Times New Roman" w:hAnsi="Times New Roman"/>
                <w:u w:val="single"/>
              </w:rPr>
              <w:t>NOT</w:t>
            </w:r>
            <w:r w:rsidRPr="00166851">
              <w:rPr>
                <w:rFonts w:ascii="Times New Roman" w:eastAsia="Times New Roman" w:hAnsi="Times New Roman"/>
              </w:rPr>
              <w:t xml:space="preserve"> include:</w:t>
            </w:r>
          </w:p>
          <w:p w14:paraId="4DC2EF36" w14:textId="77777777" w:rsidR="00DE7A5E" w:rsidRPr="00166851"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College students who live away from the address most of the year.</w:t>
            </w:r>
          </w:p>
          <w:p w14:paraId="4A5FCAFA" w14:textId="77777777" w:rsidR="00DE7A5E" w:rsidRPr="00166851"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Armed forces personnel who live away.</w:t>
            </w:r>
          </w:p>
          <w:p w14:paraId="6056ED19" w14:textId="77777777" w:rsidR="00DE7A5E"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People who, on &lt;CENSUS DAY&gt;, were in a nursing home, mental hospital, jail, prison, detention center, etc.</w:t>
            </w:r>
          </w:p>
          <w:p w14:paraId="75E578CF" w14:textId="01D2CDA6" w:rsidR="00DE7A5E" w:rsidRPr="00DE7A5E"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DE7A5E">
              <w:rPr>
                <w:rFonts w:ascii="Times New Roman" w:eastAsia="Times New Roman" w:hAnsi="Times New Roman"/>
              </w:rPr>
              <w:t>People visiting the address on &lt;CENSUS DAY&gt; who usually live and sleep somewhere else</w:t>
            </w:r>
          </w:p>
        </w:tc>
      </w:tr>
      <w:tr w:rsidR="002A064F" w:rsidRPr="00435BA5" w14:paraId="75E578D3"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1"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625A8D11" w14:textId="77777777" w:rsidR="00B412D3" w:rsidRPr="00B412D3" w:rsidRDefault="00B412D3" w:rsidP="00B412D3">
            <w:pPr>
              <w:widowControl w:val="0"/>
              <w:autoSpaceDE w:val="0"/>
              <w:autoSpaceDN w:val="0"/>
              <w:adjustRightInd w:val="0"/>
              <w:spacing w:after="0" w:line="240" w:lineRule="auto"/>
              <w:contextualSpacing/>
              <w:rPr>
                <w:rFonts w:ascii="Times New Roman" w:eastAsia="Times New Roman" w:hAnsi="Times New Roman" w:cs="Times New Roman"/>
              </w:rPr>
            </w:pPr>
            <w:r w:rsidRPr="00B412D3">
              <w:rPr>
                <w:rFonts w:ascii="Times New Roman" w:eastAsia="Times New Roman" w:hAnsi="Times New Roman" w:cs="Times New Roman"/>
              </w:rPr>
              <w:t xml:space="preserve">If the user selects either DK or REF for the first time, display the following ‘DK/REF’ </w:t>
            </w:r>
            <w:r w:rsidRPr="00B412D3">
              <w:rPr>
                <w:rFonts w:ascii="Times New Roman" w:eastAsia="Times New Roman" w:hAnsi="Times New Roman" w:cs="Times New Roman"/>
              </w:rPr>
              <w:lastRenderedPageBreak/>
              <w:t xml:space="preserve">soft edit: “If the respondent doesn’t know a name or is uncomfortable with providing a name, please probe for a nickname or unique description so that you will know who each question refers to.” </w:t>
            </w:r>
          </w:p>
          <w:p w14:paraId="01CE4C87" w14:textId="77777777" w:rsidR="00B412D3" w:rsidRDefault="00B412D3" w:rsidP="003D5D58">
            <w:pPr>
              <w:widowControl w:val="0"/>
              <w:autoSpaceDE w:val="0"/>
              <w:autoSpaceDN w:val="0"/>
              <w:adjustRightInd w:val="0"/>
              <w:spacing w:after="0" w:line="240" w:lineRule="auto"/>
              <w:contextualSpacing/>
              <w:rPr>
                <w:rFonts w:ascii="Times New Roman" w:eastAsia="Times New Roman" w:hAnsi="Times New Roman"/>
              </w:rPr>
            </w:pPr>
          </w:p>
          <w:p w14:paraId="4599D078" w14:textId="77777777" w:rsidR="003D5D58" w:rsidRDefault="007034AE" w:rsidP="003D5D58">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backwards navigation occurs to this screen, display: “You cannot make changes on this screen but you can do so when you navigate forward to the ROSTER REVIEW screen.”  </w:t>
            </w:r>
          </w:p>
          <w:p w14:paraId="38DF75B1" w14:textId="77777777" w:rsidR="00A627BA" w:rsidRDefault="00A627BA" w:rsidP="003D5D58">
            <w:pPr>
              <w:widowControl w:val="0"/>
              <w:autoSpaceDE w:val="0"/>
              <w:autoSpaceDN w:val="0"/>
              <w:adjustRightInd w:val="0"/>
              <w:spacing w:after="0" w:line="240" w:lineRule="auto"/>
              <w:contextualSpacing/>
              <w:rPr>
                <w:rFonts w:ascii="Times New Roman" w:eastAsia="Times New Roman" w:hAnsi="Times New Roman"/>
              </w:rPr>
            </w:pPr>
          </w:p>
          <w:p w14:paraId="5C3C5664" w14:textId="77777777" w:rsidR="00A627BA" w:rsidRPr="00A627BA" w:rsidRDefault="00A627BA" w:rsidP="00A627BA">
            <w:pPr>
              <w:rPr>
                <w:rFonts w:ascii="Times New Roman" w:hAnsi="Times New Roman"/>
              </w:rPr>
            </w:pPr>
            <w:r w:rsidRPr="00A627BA">
              <w:rPr>
                <w:rFonts w:ascii="Times New Roman" w:eastAsia="Times New Roman" w:hAnsi="Times New Roman"/>
              </w:rPr>
              <w:t>If the number entered on the POPCOUNT screen (POPCOUNT_BOX) does not  match the number of names entered on the roster (POP_COUNT) after selecting “No” on PEOPLE and swiping forward, display: “</w:t>
            </w:r>
            <w:r w:rsidRPr="00A627BA">
              <w:rPr>
                <w:rFonts w:ascii="Times New Roman" w:hAnsi="Times New Roman"/>
              </w:rPr>
              <w:t>Earlier, you said that the number of people living or staying at the address was  &lt;POPCOUNT_BOX&gt;, but you have listed a name for &lt;POP_COUNT&gt;&lt;FILL1&gt;. Please review the people you have listed.”</w:t>
            </w:r>
          </w:p>
          <w:p w14:paraId="11CB1778" w14:textId="77777777" w:rsidR="00A627BA" w:rsidRPr="00A627BA" w:rsidRDefault="00A627BA" w:rsidP="00A627BA">
            <w:pPr>
              <w:rPr>
                <w:rFonts w:ascii="Times New Roman" w:hAnsi="Times New Roman"/>
              </w:rPr>
            </w:pPr>
            <w:r w:rsidRPr="00A627BA">
              <w:rPr>
                <w:rFonts w:ascii="Times New Roman" w:hAnsi="Times New Roman"/>
              </w:rPr>
              <w:t>IF POP_COUNT=1 then &lt;FILL1&gt;=“person”</w:t>
            </w:r>
          </w:p>
          <w:p w14:paraId="75E578D2" w14:textId="135A54D4" w:rsidR="00A627BA" w:rsidRPr="00A627BA" w:rsidRDefault="00A627BA" w:rsidP="00A627BA">
            <w:pPr>
              <w:rPr>
                <w:rFonts w:ascii="Times New Roman" w:hAnsi="Times New Roman"/>
              </w:rPr>
            </w:pPr>
            <w:r w:rsidRPr="00A627BA">
              <w:rPr>
                <w:rFonts w:ascii="Times New Roman" w:hAnsi="Times New Roman"/>
              </w:rPr>
              <w:t>If POP_COUNT=(2-99), then &lt;FILL1&gt;=”people”</w:t>
            </w:r>
          </w:p>
        </w:tc>
      </w:tr>
      <w:tr w:rsidR="002A064F" w:rsidRPr="00435BA5" w14:paraId="75E578D8"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4"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1F17D01" w14:textId="056E1B96" w:rsidR="00933CC5" w:rsidRDefault="00933CC5"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8D5" w14:textId="16A76705" w:rsidR="003D5D58" w:rsidRPr="00435BA5" w:rsidRDefault="003D5D58" w:rsidP="009559AE">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nonresponse</w:t>
            </w:r>
            <w:r w:rsidR="00B412D3">
              <w:rPr>
                <w:rFonts w:ascii="Times New Roman" w:eastAsia="Times New Roman" w:hAnsi="Times New Roman" w:cs="Times New Roman"/>
              </w:rPr>
              <w:t xml:space="preserve"> to radio buttons</w:t>
            </w:r>
            <w:r w:rsidRPr="00435BA5">
              <w:rPr>
                <w:rFonts w:ascii="Times New Roman" w:eastAsia="Times New Roman" w:hAnsi="Times New Roman" w:cs="Times New Roman"/>
              </w:rPr>
              <w:t>: “Please provide an answer to the question</w:t>
            </w:r>
            <w:r w:rsidRPr="00B412D3">
              <w:rPr>
                <w:rFonts w:ascii="Times New Roman" w:eastAsia="Times New Roman" w:hAnsi="Times New Roman" w:cs="Times New Roman"/>
              </w:rPr>
              <w:t xml:space="preserve">.  </w:t>
            </w:r>
            <w:r w:rsidR="00B412D3" w:rsidRPr="00B412D3">
              <w:rPr>
                <w:rFonts w:ascii="Times New Roman" w:eastAsia="Times New Roman" w:hAnsi="Times New Roman"/>
              </w:rPr>
              <w:t>Answer “Yes” if anyone else should be added to the list of names.  Answer “No” if no one else should be added.</w:t>
            </w:r>
          </w:p>
          <w:p w14:paraId="75E578D6" w14:textId="64C6E835"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5FB5973E" w14:textId="3F131C81"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For </w:t>
            </w:r>
            <w:r w:rsidR="00B412D3">
              <w:rPr>
                <w:rFonts w:ascii="Times New Roman" w:eastAsia="Times New Roman" w:hAnsi="Times New Roman" w:cs="Times New Roman"/>
              </w:rPr>
              <w:t xml:space="preserve">nonresponse on </w:t>
            </w:r>
            <w:r w:rsidRPr="00435BA5">
              <w:rPr>
                <w:rFonts w:ascii="Times New Roman" w:eastAsia="Times New Roman" w:hAnsi="Times New Roman" w:cs="Times New Roman"/>
              </w:rPr>
              <w:t>name fields</w:t>
            </w:r>
            <w:r w:rsidR="00242B00" w:rsidRPr="00435BA5">
              <w:rPr>
                <w:rFonts w:ascii="Times New Roman" w:eastAsia="Times New Roman" w:hAnsi="Times New Roman" w:cs="Times New Roman"/>
              </w:rPr>
              <w:t xml:space="preserve">, </w:t>
            </w:r>
            <w:r w:rsidR="00B412D3">
              <w:rPr>
                <w:rFonts w:ascii="Times New Roman" w:eastAsia="Times New Roman" w:hAnsi="Times New Roman" w:cs="Times New Roman"/>
              </w:rPr>
              <w:t xml:space="preserve">or </w:t>
            </w:r>
            <w:r w:rsidR="00242B00" w:rsidRPr="00435BA5">
              <w:rPr>
                <w:rFonts w:ascii="Times New Roman" w:eastAsia="Times New Roman" w:hAnsi="Times New Roman" w:cs="Times New Roman"/>
              </w:rPr>
              <w:t>if &lt; 3 non-space characte</w:t>
            </w:r>
            <w:r w:rsidR="00242B00" w:rsidRPr="00B412D3">
              <w:rPr>
                <w:rFonts w:ascii="Times New Roman" w:eastAsia="Times New Roman" w:hAnsi="Times New Roman" w:cs="Times New Roman"/>
              </w:rPr>
              <w:t>rs between first and last name</w:t>
            </w:r>
            <w:r w:rsidRPr="00B412D3">
              <w:rPr>
                <w:rFonts w:ascii="Times New Roman" w:eastAsia="Times New Roman" w:hAnsi="Times New Roman" w:cs="Times New Roman"/>
              </w:rPr>
              <w:t>: “First and Last Name</w:t>
            </w:r>
            <w:r w:rsidR="00DF7A53" w:rsidRPr="00B412D3">
              <w:rPr>
                <w:rFonts w:ascii="Times New Roman" w:eastAsia="Times New Roman" w:hAnsi="Times New Roman" w:cs="Times New Roman"/>
              </w:rPr>
              <w:t>(s)</w:t>
            </w:r>
            <w:r w:rsidRPr="00B412D3">
              <w:rPr>
                <w:rFonts w:ascii="Times New Roman" w:eastAsia="Times New Roman" w:hAnsi="Times New Roman" w:cs="Times New Roman"/>
              </w:rPr>
              <w:t xml:space="preserve"> must have at least 3 characters total. </w:t>
            </w:r>
            <w:r w:rsidR="00B412D3" w:rsidRPr="00B412D3">
              <w:rPr>
                <w:rFonts w:ascii="Times New Roman" w:eastAsia="Times New Roman" w:hAnsi="Times New Roman"/>
              </w:rPr>
              <w:t xml:space="preserve">Including names helps to make sure that everyone in the household is included and no one is listed twice.  </w:t>
            </w:r>
            <w:r w:rsidRPr="00B412D3">
              <w:rPr>
                <w:rFonts w:ascii="Times New Roman" w:eastAsia="Times New Roman" w:hAnsi="Times New Roman" w:cs="Times New Roman"/>
              </w:rPr>
              <w:t>I</w:t>
            </w:r>
            <w:r w:rsidRPr="00435BA5">
              <w:rPr>
                <w:rFonts w:ascii="Times New Roman" w:eastAsia="Times New Roman" w:hAnsi="Times New Roman" w:cs="Times New Roman"/>
              </w:rPr>
              <w:t>f the resp</w:t>
            </w:r>
            <w:r w:rsidRPr="00B412D3">
              <w:rPr>
                <w:rFonts w:ascii="Times New Roman" w:eastAsia="Times New Roman" w:hAnsi="Times New Roman" w:cs="Times New Roman"/>
              </w:rPr>
              <w:t xml:space="preserve">ondent </w:t>
            </w:r>
            <w:r w:rsidR="00B412D3" w:rsidRPr="00B412D3">
              <w:rPr>
                <w:rFonts w:ascii="Times New Roman" w:eastAsia="Times New Roman" w:hAnsi="Times New Roman"/>
              </w:rPr>
              <w:t>doesn’t know a name or is uncomfortable with providing a name,</w:t>
            </w:r>
            <w:r w:rsidR="00B412D3" w:rsidRPr="00B412D3" w:rsidDel="00B412D3">
              <w:rPr>
                <w:rFonts w:ascii="Times New Roman" w:eastAsia="Times New Roman" w:hAnsi="Times New Roman" w:cs="Times New Roman"/>
              </w:rPr>
              <w:t xml:space="preserve"> </w:t>
            </w:r>
            <w:r w:rsidRPr="00435BA5">
              <w:rPr>
                <w:rFonts w:ascii="Times New Roman" w:eastAsia="Times New Roman" w:hAnsi="Times New Roman" w:cs="Times New Roman"/>
              </w:rPr>
              <w:t>please probe for a nickname or unique description so that you will know who each question refers to.”</w:t>
            </w:r>
          </w:p>
          <w:p w14:paraId="5477FE50" w14:textId="7087FDC4" w:rsidR="00AB3F21" w:rsidRDefault="00AB3F21"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0F163FCF" w14:textId="5253D3CB" w:rsidR="00AB3F21" w:rsidRDefault="00444E2B" w:rsidP="003D5D58">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 xml:space="preserve">If the user adds a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Pr>
                <w:rFonts w:ascii="Times New Roman" w:hAnsi="Times New Roman" w:cs="Times New Roman"/>
              </w:rPr>
              <w:t xml:space="preserve"> name to the roster, (accept that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p w14:paraId="338CB419" w14:textId="77777777" w:rsidR="004A0D58" w:rsidRDefault="004A0D58" w:rsidP="003D5D58">
            <w:pPr>
              <w:widowControl w:val="0"/>
              <w:autoSpaceDE w:val="0"/>
              <w:autoSpaceDN w:val="0"/>
              <w:adjustRightInd w:val="0"/>
              <w:spacing w:after="0" w:line="240" w:lineRule="auto"/>
              <w:contextualSpacing/>
              <w:rPr>
                <w:rFonts w:ascii="Times New Roman" w:hAnsi="Times New Roman" w:cs="Times New Roman"/>
              </w:rPr>
            </w:pPr>
          </w:p>
          <w:p w14:paraId="75E578D7" w14:textId="14F0E148" w:rsidR="00145BF0" w:rsidRPr="00435BA5" w:rsidRDefault="00145BF0" w:rsidP="00D76689">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8DC"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9" w14:textId="436BA00C"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BC5EA05" w14:textId="781D3D97" w:rsidR="00E13A95" w:rsidRDefault="00610240" w:rsidP="006623EF">
            <w:pPr>
              <w:numPr>
                <w:ilvl w:val="0"/>
                <w:numId w:val="3"/>
              </w:numPr>
              <w:autoSpaceDE w:val="0"/>
              <w:autoSpaceDN w:val="0"/>
              <w:adjustRightInd w:val="0"/>
              <w:spacing w:after="0" w:line="240" w:lineRule="auto"/>
              <w:contextualSpacing/>
              <w:rPr>
                <w:rFonts w:ascii="Times New Roman" w:hAnsi="Times New Roman" w:cs="Times New Roman"/>
              </w:rPr>
            </w:pPr>
            <w:r w:rsidRPr="00435BA5">
              <w:rPr>
                <w:rFonts w:ascii="Times New Roman" w:hAnsi="Times New Roman" w:cs="Times New Roman"/>
              </w:rPr>
              <w:t>If answer is “yes”, prompt respondent for another name. Repeat these steps until the response to “</w:t>
            </w:r>
            <w:r w:rsidR="006F2F52">
              <w:rPr>
                <w:rFonts w:ascii="Times New Roman" w:hAnsi="Times New Roman" w:cs="Times New Roman"/>
              </w:rPr>
              <w:t xml:space="preserve">Anyone else?” </w:t>
            </w:r>
            <w:r w:rsidRPr="00435BA5">
              <w:rPr>
                <w:rFonts w:ascii="Times New Roman" w:hAnsi="Times New Roman" w:cs="Times New Roman"/>
              </w:rPr>
              <w:t>is “No”</w:t>
            </w:r>
          </w:p>
          <w:p w14:paraId="4C43E3C9" w14:textId="5D3A7F6D" w:rsidR="00444E2B" w:rsidRPr="00435BA5" w:rsidRDefault="00444E2B" w:rsidP="00444E2B">
            <w:pPr>
              <w:numPr>
                <w:ilvl w:val="0"/>
                <w:numId w:val="3"/>
              </w:num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 xml:space="preserve">If the user adds a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Pr>
                <w:rFonts w:ascii="Times New Roman" w:hAnsi="Times New Roman" w:cs="Times New Roman"/>
              </w:rPr>
              <w:t xml:space="preserve"> name to the roster, accept that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r>
              <w:rPr>
                <w:rFonts w:ascii="Times New Roman" w:eastAsia="Times New Roman" w:hAnsi="Times New Roman" w:cs="Times New Roman"/>
              </w:rPr>
              <w:t>.</w:t>
            </w:r>
          </w:p>
          <w:p w14:paraId="59AAF4A0" w14:textId="77777777" w:rsidR="00242B00" w:rsidRPr="00435BA5" w:rsidRDefault="00242B00" w:rsidP="00112739">
            <w:pPr>
              <w:autoSpaceDE w:val="0"/>
              <w:autoSpaceDN w:val="0"/>
              <w:adjustRightInd w:val="0"/>
              <w:spacing w:after="0" w:line="240" w:lineRule="auto"/>
              <w:contextualSpacing/>
              <w:rPr>
                <w:rFonts w:ascii="Times New Roman" w:hAnsi="Times New Roman" w:cs="Times New Roman"/>
              </w:rPr>
            </w:pPr>
          </w:p>
          <w:p w14:paraId="75E578DB" w14:textId="30770C72" w:rsidR="00AB3F21" w:rsidRPr="00AB3F21" w:rsidRDefault="00242B00" w:rsidP="00112739">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entered in name fields will be upper-case</w:t>
            </w:r>
          </w:p>
        </w:tc>
      </w:tr>
      <w:tr w:rsidR="002A064F" w:rsidRPr="00435BA5" w14:paraId="75E578E0"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D"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DE" w14:textId="77777777" w:rsidR="003D5D58" w:rsidRPr="00435BA5" w:rsidRDefault="003D5D58"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 Available</w:t>
            </w:r>
          </w:p>
          <w:p w14:paraId="75E578DF" w14:textId="77777777" w:rsidR="003D5D58" w:rsidRPr="00435BA5" w:rsidRDefault="003D5D58"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Name fields: Not available</w:t>
            </w:r>
          </w:p>
        </w:tc>
      </w:tr>
      <w:tr w:rsidR="006422FA" w:rsidRPr="00435BA5" w14:paraId="45F50352"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620063C1" w14:textId="638D3528" w:rsidR="006422FA" w:rsidRPr="00435BA5" w:rsidRDefault="006422FA" w:rsidP="006F5554">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43FFC352" w14:textId="3B3D2D9A" w:rsidR="006422FA" w:rsidRPr="00435BA5" w:rsidRDefault="006422FA" w:rsidP="003D5D58">
            <w:p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75E578E4" w14:textId="77777777" w:rsidTr="003D5D58">
        <w:tc>
          <w:tcPr>
            <w:tcW w:w="2358" w:type="dxa"/>
            <w:shd w:val="clear" w:color="auto" w:fill="auto"/>
          </w:tcPr>
          <w:p w14:paraId="75E578E1"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965" w:type="dxa"/>
            <w:shd w:val="clear" w:color="auto" w:fill="auto"/>
          </w:tcPr>
          <w:p w14:paraId="00CFFD08" w14:textId="77777777" w:rsidR="007F5294" w:rsidRPr="007F5294" w:rsidRDefault="007F5294" w:rsidP="007F5294">
            <w:pPr>
              <w:widowControl w:val="0"/>
              <w:autoSpaceDE w:val="0"/>
              <w:autoSpaceDN w:val="0"/>
              <w:adjustRightInd w:val="0"/>
              <w:contextualSpacing/>
              <w:rPr>
                <w:rFonts w:ascii="Times New Roman" w:eastAsia="Times New Roman" w:hAnsi="Times New Roman"/>
              </w:rPr>
            </w:pPr>
            <w:r w:rsidRPr="007F5294">
              <w:rPr>
                <w:rFonts w:ascii="Times New Roman" w:eastAsia="Times New Roman" w:hAnsi="Times New Roman"/>
              </w:rPr>
              <w:t>First time screen is displayed:</w:t>
            </w:r>
          </w:p>
          <w:p w14:paraId="462ABBAD" w14:textId="77777777" w:rsidR="007F5294" w:rsidRPr="007F5294" w:rsidRDefault="007F5294" w:rsidP="007F5294">
            <w:pPr>
              <w:widowControl w:val="0"/>
              <w:autoSpaceDE w:val="0"/>
              <w:autoSpaceDN w:val="0"/>
              <w:adjustRightInd w:val="0"/>
              <w:contextualSpacing/>
              <w:rPr>
                <w:rFonts w:ascii="Times New Roman" w:eastAsia="Times New Roman" w:hAnsi="Times New Roman"/>
                <w:b/>
                <w:i/>
              </w:rPr>
            </w:pPr>
          </w:p>
          <w:p w14:paraId="706EB649" w14:textId="77777777" w:rsidR="007F5294" w:rsidRPr="007F5294" w:rsidRDefault="007F5294" w:rsidP="007F5294">
            <w:pPr>
              <w:widowControl w:val="0"/>
              <w:autoSpaceDE w:val="0"/>
              <w:autoSpaceDN w:val="0"/>
              <w:adjustRightInd w:val="0"/>
              <w:contextualSpacing/>
              <w:rPr>
                <w:rFonts w:ascii="Times New Roman" w:eastAsia="Times New Roman" w:hAnsi="Times New Roman"/>
                <w:b/>
              </w:rPr>
            </w:pPr>
            <w:r w:rsidRPr="007F5294">
              <w:rPr>
                <w:rFonts w:ascii="Times New Roman" w:hAnsi="Times New Roman"/>
                <w:iCs/>
                <w:color w:val="000000"/>
              </w:rPr>
              <w:t xml:space="preserve">Let’s make a list of all those people.  Please start with the name of an owner or renter </w:t>
            </w:r>
            <w:r w:rsidRPr="007F5294">
              <w:rPr>
                <w:rFonts w:ascii="Times New Roman" w:hAnsi="Times New Roman"/>
                <w:iCs/>
                <w:color w:val="000000"/>
              </w:rPr>
              <w:lastRenderedPageBreak/>
              <w:t xml:space="preserve">who was living at &lt;PARTIAL CENSUS ADDRESS&gt;  on </w:t>
            </w:r>
            <w:r w:rsidRPr="007F5294">
              <w:rPr>
                <w:rFonts w:ascii="Times New Roman" w:hAnsi="Times New Roman"/>
                <w:iCs/>
                <w:color w:val="000000"/>
                <w:vertAlign w:val="superscript"/>
              </w:rPr>
              <w:t xml:space="preserve"> </w:t>
            </w:r>
            <w:r w:rsidRPr="007F5294">
              <w:rPr>
                <w:rFonts w:ascii="Times New Roman" w:hAnsi="Times New Roman"/>
                <w:iCs/>
                <w:color w:val="000000"/>
              </w:rPr>
              <w:t>&lt;CENSUS DAY&gt;. Otherwise, start with any adult living there.</w:t>
            </w:r>
          </w:p>
          <w:p w14:paraId="6253FD09" w14:textId="77777777" w:rsidR="007F5294" w:rsidRPr="007F5294" w:rsidRDefault="007F5294" w:rsidP="007F5294">
            <w:pPr>
              <w:widowControl w:val="0"/>
              <w:autoSpaceDE w:val="0"/>
              <w:autoSpaceDN w:val="0"/>
              <w:adjustRightInd w:val="0"/>
              <w:contextualSpacing/>
              <w:rPr>
                <w:rFonts w:ascii="Times New Roman" w:eastAsia="Times New Roman" w:hAnsi="Times New Roman"/>
                <w:b/>
                <w:i/>
              </w:rPr>
            </w:pPr>
          </w:p>
          <w:p w14:paraId="4B1F3F79" w14:textId="77777777" w:rsidR="007F5294" w:rsidRPr="007F5294" w:rsidRDefault="007F5294" w:rsidP="007F5294">
            <w:pPr>
              <w:widowControl w:val="0"/>
              <w:autoSpaceDE w:val="0"/>
              <w:autoSpaceDN w:val="0"/>
              <w:adjustRightInd w:val="0"/>
              <w:contextualSpacing/>
              <w:rPr>
                <w:rFonts w:ascii="Times New Roman" w:eastAsia="Times New Roman" w:hAnsi="Times New Roman"/>
              </w:rPr>
            </w:pPr>
            <w:r w:rsidRPr="007F5294">
              <w:rPr>
                <w:rFonts w:ascii="Times New Roman" w:eastAsia="Times New Roman" w:hAnsi="Times New Roman"/>
              </w:rPr>
              <w:t>Subsequent times the screen is displayed:</w:t>
            </w:r>
          </w:p>
          <w:p w14:paraId="08D2F2CE" w14:textId="77777777" w:rsidR="007F5294" w:rsidRPr="007F5294" w:rsidRDefault="007F5294" w:rsidP="007F5294">
            <w:pPr>
              <w:shd w:val="clear" w:color="auto" w:fill="FFFFFF"/>
              <w:spacing w:after="0" w:line="240" w:lineRule="auto"/>
              <w:rPr>
                <w:rFonts w:ascii="Times New Roman" w:eastAsia="Times New Roman" w:hAnsi="Times New Roman"/>
              </w:rPr>
            </w:pPr>
            <w:r w:rsidRPr="007F5294">
              <w:rPr>
                <w:rFonts w:ascii="Times New Roman" w:eastAsia="Times New Roman" w:hAnsi="Times New Roman"/>
                <w:i/>
                <w:color w:val="FF0000"/>
              </w:rPr>
              <w:t>(If necessary)</w:t>
            </w:r>
            <w:r w:rsidRPr="007F5294">
              <w:rPr>
                <w:rFonts w:ascii="Times New Roman" w:eastAsia="Times New Roman" w:hAnsi="Times New Roman"/>
              </w:rPr>
              <w:t xml:space="preserve"> Anyone else?</w:t>
            </w:r>
          </w:p>
          <w:p w14:paraId="1FB98741" w14:textId="77777777" w:rsidR="007F5294" w:rsidRPr="007F5294" w:rsidRDefault="007F5294" w:rsidP="007F5294">
            <w:pPr>
              <w:shd w:val="clear" w:color="auto" w:fill="FFFFFF"/>
              <w:spacing w:after="0" w:line="240" w:lineRule="auto"/>
              <w:rPr>
                <w:rFonts w:ascii="Times New Roman" w:eastAsia="Times New Roman" w:hAnsi="Times New Roman"/>
              </w:rPr>
            </w:pPr>
          </w:p>
          <w:p w14:paraId="75E578E3" w14:textId="2B8687DB" w:rsidR="007F5294" w:rsidRPr="00435BA5" w:rsidRDefault="007F5294" w:rsidP="007F5294">
            <w:pPr>
              <w:spacing w:after="0" w:line="240" w:lineRule="auto"/>
              <w:rPr>
                <w:rFonts w:ascii="Times New Roman" w:eastAsia="Times New Roman" w:hAnsi="Times New Roman" w:cs="Times New Roman"/>
                <w:b/>
              </w:rPr>
            </w:pPr>
            <w:r w:rsidRPr="007F5294">
              <w:rPr>
                <w:rFonts w:ascii="Times New Roman" w:eastAsia="Times New Roman" w:hAnsi="Times New Roman"/>
                <w:i/>
                <w:iCs/>
                <w:color w:val="FF0000"/>
              </w:rPr>
              <w:t xml:space="preserve">Enter a name on each screen until the </w:t>
            </w:r>
            <w:r w:rsidRPr="007F5294">
              <w:rPr>
                <w:rFonts w:ascii="Times New Roman" w:hAnsi="Times New Roman"/>
                <w:i/>
                <w:color w:val="FF0000"/>
              </w:rPr>
              <w:t>response to “</w:t>
            </w:r>
            <w:r w:rsidRPr="007F5294">
              <w:rPr>
                <w:rFonts w:ascii="Times New Roman" w:eastAsia="Times New Roman" w:hAnsi="Times New Roman"/>
                <w:i/>
                <w:color w:val="FF0000"/>
              </w:rPr>
              <w:t>Anyone else</w:t>
            </w:r>
            <w:r w:rsidRPr="007F5294">
              <w:rPr>
                <w:rFonts w:ascii="Times New Roman" w:hAnsi="Times New Roman"/>
                <w:i/>
                <w:color w:val="FF0000"/>
              </w:rPr>
              <w:t>?” is “No”.</w:t>
            </w:r>
          </w:p>
        </w:tc>
      </w:tr>
      <w:tr w:rsidR="002A064F" w:rsidRPr="00435BA5" w14:paraId="75E578E8" w14:textId="77777777" w:rsidTr="003D5D58">
        <w:tc>
          <w:tcPr>
            <w:tcW w:w="2358" w:type="dxa"/>
            <w:shd w:val="clear" w:color="auto" w:fill="auto"/>
          </w:tcPr>
          <w:p w14:paraId="75E578E5"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Question wording for in person proxy respondent</w:t>
            </w:r>
          </w:p>
        </w:tc>
        <w:tc>
          <w:tcPr>
            <w:tcW w:w="7965" w:type="dxa"/>
            <w:shd w:val="clear" w:color="auto" w:fill="auto"/>
          </w:tcPr>
          <w:p w14:paraId="75E578E7" w14:textId="3E3CF707" w:rsidR="004A0D58" w:rsidRPr="009A249B" w:rsidRDefault="009A249B" w:rsidP="004A0D58">
            <w:pPr>
              <w:shd w:val="clear" w:color="auto" w:fill="FFFFFF"/>
              <w:spacing w:after="0" w:line="240" w:lineRule="auto"/>
              <w:rPr>
                <w:rFonts w:ascii="Times New Roman" w:eastAsia="Times New Roman" w:hAnsi="Times New Roman" w:cs="Times New Roman"/>
              </w:rPr>
            </w:pPr>
            <w:r w:rsidRPr="009A249B">
              <w:rPr>
                <w:rFonts w:ascii="Times New Roman" w:eastAsia="Times New Roman" w:hAnsi="Times New Roman" w:cs="Times New Roman"/>
              </w:rPr>
              <w:t>N/A</w:t>
            </w:r>
          </w:p>
        </w:tc>
      </w:tr>
      <w:tr w:rsidR="002A064F" w:rsidRPr="00435BA5" w14:paraId="75E578EC" w14:textId="77777777" w:rsidTr="003D5D58">
        <w:trPr>
          <w:trHeight w:val="70"/>
        </w:trPr>
        <w:tc>
          <w:tcPr>
            <w:tcW w:w="2358" w:type="dxa"/>
            <w:shd w:val="clear" w:color="auto" w:fill="auto"/>
          </w:tcPr>
          <w:p w14:paraId="75E578E9" w14:textId="0DEA14C6"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965" w:type="dxa"/>
            <w:shd w:val="clear" w:color="auto" w:fill="auto"/>
          </w:tcPr>
          <w:p w14:paraId="75E578EB" w14:textId="36837AD7" w:rsidR="00896BFE" w:rsidRPr="00435BA5" w:rsidRDefault="009A249B" w:rsidP="000B79F9">
            <w:pPr>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r>
      <w:tr w:rsidR="002A064F" w:rsidRPr="00435BA5" w14:paraId="75E5790E" w14:textId="77777777" w:rsidTr="003D5D58">
        <w:tc>
          <w:tcPr>
            <w:tcW w:w="2358" w:type="dxa"/>
            <w:shd w:val="clear" w:color="auto" w:fill="auto"/>
          </w:tcPr>
          <w:p w14:paraId="75E5790C" w14:textId="39F6AE53"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965" w:type="dxa"/>
            <w:shd w:val="clear" w:color="auto" w:fill="auto"/>
          </w:tcPr>
          <w:p w14:paraId="75E5790D" w14:textId="7B8FADDB" w:rsidR="003D5D58" w:rsidRPr="00435BA5" w:rsidRDefault="0072600B"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16-101</w:t>
            </w:r>
            <w:r w:rsidR="001B58F6">
              <w:rPr>
                <w:rFonts w:ascii="Times New Roman" w:eastAsia="Times New Roman" w:hAnsi="Times New Roman" w:cs="Times New Roman"/>
              </w:rPr>
              <w:t>, 16-118</w:t>
            </w:r>
            <w:r w:rsidR="00EB1E4F">
              <w:rPr>
                <w:rFonts w:ascii="Times New Roman" w:eastAsia="Times New Roman" w:hAnsi="Times New Roman" w:cs="Times New Roman"/>
              </w:rPr>
              <w:t>, 16-121</w:t>
            </w:r>
            <w:r w:rsidR="00EC3F8F">
              <w:rPr>
                <w:rFonts w:ascii="Times New Roman" w:eastAsia="Times New Roman" w:hAnsi="Times New Roman" w:cs="Times New Roman"/>
              </w:rPr>
              <w:t>, 16-125</w:t>
            </w:r>
            <w:r w:rsidR="009F0E07">
              <w:rPr>
                <w:rFonts w:ascii="Times New Roman" w:eastAsia="Times New Roman" w:hAnsi="Times New Roman" w:cs="Times New Roman"/>
              </w:rPr>
              <w:t>, 16-128</w:t>
            </w:r>
            <w:r w:rsidR="00C01614">
              <w:rPr>
                <w:rFonts w:ascii="Times New Roman" w:eastAsia="Times New Roman" w:hAnsi="Times New Roman" w:cs="Times New Roman"/>
              </w:rPr>
              <w:t>, 16-R144</w:t>
            </w:r>
            <w:r w:rsidR="00896BFE">
              <w:rPr>
                <w:rFonts w:ascii="Times New Roman" w:eastAsia="Times New Roman" w:hAnsi="Times New Roman" w:cs="Times New Roman"/>
              </w:rPr>
              <w:t>, 16-183</w:t>
            </w:r>
            <w:r w:rsidR="00CD7A4C">
              <w:rPr>
                <w:rFonts w:ascii="Times New Roman" w:eastAsia="Times New Roman" w:hAnsi="Times New Roman" w:cs="Times New Roman"/>
              </w:rPr>
              <w:t>, 16-R172</w:t>
            </w:r>
            <w:r w:rsidR="00804AF0">
              <w:rPr>
                <w:rFonts w:ascii="Times New Roman" w:eastAsia="Times New Roman" w:hAnsi="Times New Roman" w:cs="Times New Roman"/>
              </w:rPr>
              <w:t>, 16-R172.1</w:t>
            </w:r>
            <w:r w:rsidR="007034AE">
              <w:rPr>
                <w:rFonts w:ascii="Times New Roman" w:eastAsia="Times New Roman" w:hAnsi="Times New Roman" w:cs="Times New Roman"/>
              </w:rPr>
              <w:t>, 16-233</w:t>
            </w:r>
            <w:r w:rsidR="00FD2D3B">
              <w:rPr>
                <w:rFonts w:ascii="Times New Roman" w:eastAsia="Times New Roman" w:hAnsi="Times New Roman" w:cs="Times New Roman"/>
              </w:rPr>
              <w:t>, 17-82</w:t>
            </w:r>
            <w:r w:rsidR="000F5AEF">
              <w:rPr>
                <w:rFonts w:ascii="Times New Roman" w:eastAsia="Times New Roman" w:hAnsi="Times New Roman" w:cs="Times New Roman"/>
              </w:rPr>
              <w:t>, 17-119</w:t>
            </w:r>
            <w:r w:rsidR="00FE57E8">
              <w:rPr>
                <w:rFonts w:ascii="Times New Roman" w:eastAsia="Times New Roman" w:hAnsi="Times New Roman" w:cs="Times New Roman"/>
              </w:rPr>
              <w:t>, 17-145</w:t>
            </w:r>
            <w:r w:rsidR="00A627BA">
              <w:rPr>
                <w:rFonts w:ascii="Times New Roman" w:eastAsia="Times New Roman" w:hAnsi="Times New Roman" w:cs="Times New Roman"/>
              </w:rPr>
              <w:t>, 17-148</w:t>
            </w:r>
            <w:r w:rsidR="00AE2DD8">
              <w:rPr>
                <w:rFonts w:ascii="Times New Roman" w:eastAsia="Times New Roman" w:hAnsi="Times New Roman" w:cs="Times New Roman"/>
              </w:rPr>
              <w:t>, 17-158</w:t>
            </w:r>
            <w:r w:rsidR="00F803F4">
              <w:rPr>
                <w:rFonts w:ascii="Times New Roman" w:eastAsia="Times New Roman" w:hAnsi="Times New Roman" w:cs="Times New Roman"/>
              </w:rPr>
              <w:t>, 17-437</w:t>
            </w:r>
            <w:r w:rsidR="00B412D3">
              <w:rPr>
                <w:rFonts w:ascii="Times New Roman" w:eastAsia="Times New Roman" w:hAnsi="Times New Roman" w:cs="Times New Roman"/>
              </w:rPr>
              <w:t>, 18-538</w:t>
            </w:r>
            <w:r w:rsidR="00DE7A5E">
              <w:rPr>
                <w:rFonts w:ascii="Times New Roman" w:eastAsia="Times New Roman" w:hAnsi="Times New Roman" w:cs="Times New Roman"/>
              </w:rPr>
              <w:t>, 18-543</w:t>
            </w:r>
            <w:r w:rsidR="007F5294">
              <w:rPr>
                <w:rFonts w:ascii="Times New Roman" w:eastAsia="Times New Roman" w:hAnsi="Times New Roman" w:cs="Times New Roman"/>
              </w:rPr>
              <w:t>, 18-569</w:t>
            </w:r>
            <w:r w:rsidR="009A249B">
              <w:rPr>
                <w:rFonts w:ascii="Times New Roman" w:eastAsia="Times New Roman" w:hAnsi="Times New Roman" w:cs="Times New Roman"/>
              </w:rPr>
              <w:t>, 18-670</w:t>
            </w:r>
          </w:p>
        </w:tc>
      </w:tr>
      <w:tr w:rsidR="002A064F" w:rsidRPr="00435BA5" w14:paraId="75E5791F" w14:textId="77777777" w:rsidTr="003D5D58">
        <w:tc>
          <w:tcPr>
            <w:tcW w:w="2358" w:type="dxa"/>
            <w:shd w:val="clear" w:color="auto" w:fill="auto"/>
          </w:tcPr>
          <w:p w14:paraId="75E5790F"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965" w:type="dxa"/>
            <w:shd w:val="clear" w:color="auto" w:fill="auto"/>
          </w:tcPr>
          <w:p w14:paraId="75E57918"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trike/>
              </w:rPr>
            </w:pPr>
          </w:p>
          <w:p w14:paraId="75E5791E" w14:textId="769936A9"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 </w:t>
            </w:r>
          </w:p>
        </w:tc>
      </w:tr>
    </w:tbl>
    <w:p w14:paraId="75E5792A" w14:textId="2E42F1C6" w:rsidR="003D5D58" w:rsidRDefault="003D5D58" w:rsidP="003D5D58">
      <w:pPr>
        <w:rPr>
          <w:rFonts w:ascii="Times New Roman" w:eastAsia="Times New Roman" w:hAnsi="Times New Roman" w:cs="Times New Roman"/>
          <w:b/>
        </w:rPr>
      </w:pPr>
    </w:p>
    <w:p w14:paraId="6AAAB10F" w14:textId="77777777" w:rsidR="003D5D19" w:rsidRDefault="003D5D19" w:rsidP="003D5D58">
      <w:pPr>
        <w:rPr>
          <w:rFonts w:ascii="Times New Roman" w:eastAsia="Times New Roman" w:hAnsi="Times New Roman" w:cs="Times New Roman"/>
          <w:b/>
        </w:rPr>
      </w:pPr>
    </w:p>
    <w:p w14:paraId="25260C1A" w14:textId="77777777" w:rsidR="007034AE" w:rsidRDefault="007034AE" w:rsidP="003D5D58">
      <w:pPr>
        <w:rPr>
          <w:rFonts w:ascii="Times New Roman" w:eastAsia="Times New Roman" w:hAnsi="Times New Roman" w:cs="Times New Roman"/>
          <w:b/>
        </w:rPr>
      </w:pPr>
    </w:p>
    <w:p w14:paraId="75E5792B" w14:textId="77777777" w:rsidR="003D5D58" w:rsidRPr="002A064F" w:rsidRDefault="003D5D58" w:rsidP="003D5D58">
      <w:pPr>
        <w:rPr>
          <w:rFonts w:ascii="Times New Roman" w:eastAsia="Times New Roman" w:hAnsi="Times New Roman" w:cs="Times New Roman"/>
          <w:b/>
        </w:rPr>
      </w:pPr>
      <w:r w:rsidRPr="002A064F">
        <w:rPr>
          <w:rFonts w:ascii="Times New Roman" w:eastAsia="Times New Roman" w:hAnsi="Times New Roman" w:cs="Times New Roman"/>
          <w:b/>
        </w:rPr>
        <w:t>4.   Undercount Screens</w:t>
      </w:r>
    </w:p>
    <w:p w14:paraId="3B9D808A" w14:textId="18BA93D0" w:rsidR="00EB7DB2" w:rsidRPr="00984578" w:rsidRDefault="003D5D58" w:rsidP="00EB7DB2">
      <w:pPr>
        <w:keepNext/>
        <w:keepLines/>
        <w:autoSpaceDE w:val="0"/>
        <w:autoSpaceDN w:val="0"/>
        <w:adjustRightInd w:val="0"/>
        <w:contextualSpacing/>
        <w:rPr>
          <w:rFonts w:ascii="Times New Roman" w:eastAsia="Times New Roman" w:hAnsi="Times New Roman" w:cs="Times New Roman"/>
        </w:rPr>
      </w:pPr>
      <w:r w:rsidRPr="00984578">
        <w:rPr>
          <w:rFonts w:ascii="Times New Roman" w:eastAsia="Times New Roman" w:hAnsi="Times New Roman" w:cs="Times New Roman"/>
        </w:rPr>
        <w:t xml:space="preserve">The undercount screens are used to alert respondents to people who are generally left off rosters, such as babies and unrelated household members. </w:t>
      </w:r>
      <w:r w:rsidR="00CF4C4D">
        <w:rPr>
          <w:rFonts w:ascii="Times New Roman" w:eastAsia="Times New Roman" w:hAnsi="Times New Roman" w:cs="Times New Roman"/>
        </w:rPr>
        <w:t xml:space="preserve">The </w:t>
      </w:r>
      <w:r w:rsidR="000008C0">
        <w:rPr>
          <w:rFonts w:ascii="Times New Roman" w:eastAsia="Times New Roman" w:hAnsi="Times New Roman" w:cs="Times New Roman"/>
        </w:rPr>
        <w:t xml:space="preserve"> UNDERCOUNT</w:t>
      </w:r>
      <w:r w:rsidR="00013BA3">
        <w:rPr>
          <w:rFonts w:ascii="Times New Roman" w:eastAsia="Times New Roman" w:hAnsi="Times New Roman" w:cs="Times New Roman"/>
        </w:rPr>
        <w:t xml:space="preserve"> </w:t>
      </w:r>
      <w:r w:rsidR="00CF4C4D">
        <w:rPr>
          <w:rFonts w:ascii="Times New Roman" w:eastAsia="Times New Roman" w:hAnsi="Times New Roman" w:cs="Times New Roman"/>
        </w:rPr>
        <w:t>screen</w:t>
      </w:r>
      <w:r w:rsidR="00EB7DB2" w:rsidRPr="00984578">
        <w:rPr>
          <w:rFonts w:ascii="Times New Roman" w:eastAsia="Times New Roman" w:hAnsi="Times New Roman" w:cs="Times New Roman"/>
        </w:rPr>
        <w:t xml:space="preserve"> asks detailed probes, collecting names along the way.</w:t>
      </w:r>
    </w:p>
    <w:p w14:paraId="24590B92" w14:textId="77777777" w:rsidR="00EB7DB2" w:rsidRPr="002A064F" w:rsidRDefault="00EB7DB2" w:rsidP="00EB7DB2">
      <w:pPr>
        <w:widowControl w:val="0"/>
        <w:autoSpaceDE w:val="0"/>
        <w:autoSpaceDN w:val="0"/>
        <w:adjustRightInd w:val="0"/>
        <w:contextualSpacing/>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2A064F" w:rsidRPr="00435BA5" w14:paraId="75E57937" w14:textId="77777777" w:rsidTr="003D5D58">
        <w:tc>
          <w:tcPr>
            <w:tcW w:w="2268" w:type="dxa"/>
            <w:shd w:val="clear" w:color="auto" w:fill="auto"/>
          </w:tcPr>
          <w:p w14:paraId="75E57935" w14:textId="77777777" w:rsidR="003D5D58" w:rsidRPr="00435BA5" w:rsidRDefault="003D5D58" w:rsidP="0052574F">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Screen name</w:t>
            </w:r>
          </w:p>
        </w:tc>
        <w:tc>
          <w:tcPr>
            <w:tcW w:w="8055" w:type="dxa"/>
            <w:shd w:val="clear" w:color="auto" w:fill="auto"/>
          </w:tcPr>
          <w:p w14:paraId="75E57936" w14:textId="48C53ED8" w:rsidR="003D5D58" w:rsidRPr="00435BA5" w:rsidRDefault="000008C0" w:rsidP="00DD23F5">
            <w:pPr>
              <w:pStyle w:val="Heading3"/>
            </w:pPr>
            <w:r>
              <w:t xml:space="preserve"> </w:t>
            </w:r>
            <w:bookmarkStart w:id="42" w:name="UNDERCOUNT"/>
            <w:r>
              <w:t>UNDERCOUNT</w:t>
            </w:r>
            <w:bookmarkEnd w:id="42"/>
          </w:p>
        </w:tc>
      </w:tr>
      <w:tr w:rsidR="002A064F" w:rsidRPr="00435BA5" w14:paraId="75E5793B" w14:textId="77777777" w:rsidTr="003D5D58">
        <w:tc>
          <w:tcPr>
            <w:tcW w:w="2268" w:type="dxa"/>
            <w:shd w:val="clear" w:color="auto" w:fill="auto"/>
          </w:tcPr>
          <w:p w14:paraId="75E57938"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8055" w:type="dxa"/>
            <w:shd w:val="clear" w:color="auto" w:fill="auto"/>
          </w:tcPr>
          <w:p w14:paraId="75E57939" w14:textId="293FD50E"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_Ref326673528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A250A2" w:rsidRPr="00A250A2">
              <w:rPr>
                <w:rFonts w:ascii="Times New Roman" w:hAnsi="Times New Roman" w:cs="Times New Roman"/>
              </w:rPr>
              <w:t>PEOPLE</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 xml:space="preserve"> (If </w:t>
            </w:r>
            <w:r w:rsidR="00D02503" w:rsidRPr="00435BA5">
              <w:rPr>
                <w:rFonts w:ascii="Times New Roman" w:eastAsia="Times New Roman" w:hAnsi="Times New Roman" w:cs="Times New Roman"/>
              </w:rPr>
              <w:t>not DK/REF</w:t>
            </w:r>
            <w:r w:rsidR="008C5DB3">
              <w:rPr>
                <w:rFonts w:ascii="Times New Roman" w:eastAsia="Times New Roman" w:hAnsi="Times New Roman" w:cs="Times New Roman"/>
              </w:rPr>
              <w:t xml:space="preserve"> and number of roster members is less than </w:t>
            </w:r>
            <w:r w:rsidR="00FE57E8">
              <w:rPr>
                <w:rFonts w:ascii="Times New Roman" w:eastAsia="Times New Roman" w:hAnsi="Times New Roman" w:cs="Times New Roman"/>
              </w:rPr>
              <w:t>9</w:t>
            </w:r>
            <w:r w:rsidR="008C5DB3">
              <w:rPr>
                <w:rFonts w:ascii="Times New Roman" w:eastAsia="Times New Roman" w:hAnsi="Times New Roman" w:cs="Times New Roman"/>
              </w:rPr>
              <w:t>9</w:t>
            </w:r>
            <w:r w:rsidRPr="00435BA5">
              <w:rPr>
                <w:rFonts w:ascii="Times New Roman" w:eastAsia="Times New Roman" w:hAnsi="Times New Roman" w:cs="Times New Roman"/>
              </w:rPr>
              <w:t xml:space="preserve">).  </w:t>
            </w:r>
          </w:p>
          <w:p w14:paraId="75E5793A" w14:textId="1A73AB8C" w:rsidR="003D5D58" w:rsidRPr="00435BA5" w:rsidRDefault="000F5618" w:rsidP="00242B00">
            <w:pPr>
              <w:keepNext/>
              <w:keepLines/>
              <w:autoSpaceDE w:val="0"/>
              <w:autoSpaceDN w:val="0"/>
              <w:adjustRightInd w:val="0"/>
              <w:spacing w:after="0" w:line="240" w:lineRule="auto"/>
              <w:contextualSpacing/>
              <w:rPr>
                <w:rFonts w:ascii="Times New Roman" w:eastAsia="Times New Roman" w:hAnsi="Times New Roman" w:cs="Times New Roman"/>
                <w:i/>
              </w:rPr>
            </w:pPr>
            <w:r>
              <w:rPr>
                <w:rFonts w:ascii="Times New Roman" w:eastAsia="Times New Roman" w:hAnsi="Times New Roman" w:cs="Times New Roman"/>
              </w:rPr>
              <w:t>POPCOUNT=</w:t>
            </w:r>
            <w:r w:rsidR="000B79F9">
              <w:rPr>
                <w:rFonts w:ascii="Times New Roman" w:eastAsia="Times New Roman" w:hAnsi="Times New Roman" w:cs="Times New Roman"/>
              </w:rPr>
              <w:t xml:space="preserve">0 or </w:t>
            </w:r>
            <w:r>
              <w:rPr>
                <w:rFonts w:ascii="Times New Roman" w:eastAsia="Times New Roman" w:hAnsi="Times New Roman" w:cs="Times New Roman"/>
              </w:rPr>
              <w:t>1</w:t>
            </w:r>
          </w:p>
        </w:tc>
      </w:tr>
      <w:tr w:rsidR="002A064F" w:rsidRPr="00435BA5" w14:paraId="75E57941" w14:textId="77777777" w:rsidTr="003D5D58">
        <w:tc>
          <w:tcPr>
            <w:tcW w:w="2268" w:type="dxa"/>
            <w:shd w:val="clear" w:color="auto" w:fill="auto"/>
          </w:tcPr>
          <w:p w14:paraId="75E5793C"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8055" w:type="dxa"/>
            <w:shd w:val="clear" w:color="auto" w:fill="auto"/>
          </w:tcPr>
          <w:p w14:paraId="6BE0A11F" w14:textId="77777777" w:rsidR="006B1006" w:rsidRPr="00C848A9" w:rsidRDefault="006B1006" w:rsidP="006B1006">
            <w:pPr>
              <w:widowControl w:val="0"/>
              <w:autoSpaceDE w:val="0"/>
              <w:autoSpaceDN w:val="0"/>
              <w:adjustRightInd w:val="0"/>
              <w:contextualSpacing/>
              <w:rPr>
                <w:rFonts w:ascii="Times New Roman" w:eastAsia="Times New Roman" w:hAnsi="Times New Roman" w:cs="Times New Roman"/>
              </w:rPr>
            </w:pPr>
            <w:r w:rsidRPr="00C848A9">
              <w:rPr>
                <w:rFonts w:ascii="Times New Roman" w:eastAsia="Times New Roman" w:hAnsi="Times New Roman" w:cs="Times New Roman"/>
              </w:rPr>
              <w:t>First time screen is displayed:</w:t>
            </w:r>
          </w:p>
          <w:p w14:paraId="430A12C9" w14:textId="77777777" w:rsidR="007904E5" w:rsidRPr="00C848A9" w:rsidRDefault="007904E5" w:rsidP="007904E5">
            <w:pPr>
              <w:keepNext/>
              <w:keepLines/>
              <w:contextualSpacing/>
              <w:rPr>
                <w:rFonts w:ascii="Times New Roman" w:eastAsia="Times New Roman" w:hAnsi="Times New Roman"/>
                <w:color w:val="4F81BD" w:themeColor="accent1"/>
              </w:rPr>
            </w:pPr>
            <w:r w:rsidRPr="00C848A9">
              <w:rPr>
                <w:rFonts w:ascii="Times New Roman" w:eastAsia="Times New Roman" w:hAnsi="Times New Roman"/>
                <w:color w:val="4F81BD" w:themeColor="accent1"/>
              </w:rPr>
              <w:t>So far you have told me about the following people:</w:t>
            </w:r>
          </w:p>
          <w:p w14:paraId="747F7B83" w14:textId="77777777" w:rsidR="007904E5" w:rsidRPr="00C848A9" w:rsidRDefault="007904E5" w:rsidP="007904E5">
            <w:pPr>
              <w:keepNext/>
              <w:keepLines/>
              <w:spacing w:after="0" w:line="240" w:lineRule="auto"/>
              <w:contextualSpacing/>
              <w:rPr>
                <w:rFonts w:ascii="Times New Roman" w:eastAsia="Times New Roman" w:hAnsi="Times New Roman"/>
                <w:color w:val="4F81BD" w:themeColor="accent1"/>
              </w:rPr>
            </w:pPr>
            <w:r w:rsidRPr="00C848A9">
              <w:rPr>
                <w:rFonts w:ascii="Times New Roman" w:eastAsia="Times New Roman" w:hAnsi="Times New Roman"/>
                <w:color w:val="4F81BD" w:themeColor="accent1"/>
              </w:rPr>
              <w:t>&lt;</w:t>
            </w:r>
            <w:r w:rsidRPr="00C848A9">
              <w:rPr>
                <w:rFonts w:ascii="Times New Roman" w:eastAsia="Times New Roman" w:hAnsi="Times New Roman"/>
                <w:b/>
                <w:color w:val="4F81BD" w:themeColor="accent1"/>
              </w:rPr>
              <w:t>List of names</w:t>
            </w:r>
            <w:r w:rsidRPr="00C848A9">
              <w:rPr>
                <w:rFonts w:ascii="Times New Roman" w:eastAsia="Times New Roman" w:hAnsi="Times New Roman"/>
                <w:color w:val="4F81BD" w:themeColor="accent1"/>
              </w:rPr>
              <w:t xml:space="preserve"> (separated by comma)&gt;</w:t>
            </w:r>
          </w:p>
          <w:p w14:paraId="64FFC3DE" w14:textId="77777777" w:rsidR="007904E5" w:rsidRPr="00C848A9" w:rsidRDefault="007904E5" w:rsidP="006B1006">
            <w:pPr>
              <w:widowControl w:val="0"/>
              <w:autoSpaceDE w:val="0"/>
              <w:autoSpaceDN w:val="0"/>
              <w:adjustRightInd w:val="0"/>
              <w:contextualSpacing/>
              <w:rPr>
                <w:rFonts w:ascii="Times New Roman" w:eastAsia="Times New Roman" w:hAnsi="Times New Roman" w:cs="Times New Roman"/>
              </w:rPr>
            </w:pPr>
          </w:p>
          <w:p w14:paraId="6924A792" w14:textId="5208CBB8" w:rsidR="009C2C26" w:rsidRPr="00C848A9" w:rsidRDefault="00820B3E" w:rsidP="009C2C26">
            <w:pPr>
              <w:keepNext/>
              <w:keepLines/>
              <w:contextualSpacing/>
              <w:rPr>
                <w:rFonts w:ascii="Times New Roman" w:eastAsia="Times New Roman" w:hAnsi="Times New Roman" w:cs="Times New Roman"/>
              </w:rPr>
            </w:pPr>
            <w:r w:rsidRPr="00C848A9">
              <w:rPr>
                <w:rFonts w:ascii="Times New Roman" w:eastAsia="Times New Roman" w:hAnsi="Times New Roman" w:cs="Times New Roman"/>
              </w:rPr>
              <w:t xml:space="preserve">We do not want to miss any people </w:t>
            </w:r>
            <w:r w:rsidR="007904E5" w:rsidRPr="00C848A9">
              <w:rPr>
                <w:rFonts w:ascii="Times New Roman" w:eastAsia="Times New Roman" w:hAnsi="Times New Roman"/>
              </w:rPr>
              <w:t xml:space="preserve">, such as babies, </w:t>
            </w:r>
            <w:r w:rsidR="002B7F1F" w:rsidRPr="00C848A9">
              <w:rPr>
                <w:rFonts w:ascii="Times New Roman" w:eastAsia="Times New Roman" w:hAnsi="Times New Roman"/>
              </w:rPr>
              <w:t xml:space="preserve">children, grandchildren, foster children, nonrelatives, roommates, </w:t>
            </w:r>
            <w:r w:rsidR="007904E5" w:rsidRPr="00C848A9">
              <w:rPr>
                <w:rFonts w:ascii="Times New Roman" w:eastAsia="Times New Roman" w:hAnsi="Times New Roman"/>
              </w:rPr>
              <w:t>or any people without a permanent place to live.</w:t>
            </w:r>
            <w:r w:rsidR="00FF0014" w:rsidRPr="00C848A9">
              <w:rPr>
                <w:rFonts w:ascii="Times New Roman" w:eastAsia="Times New Roman" w:hAnsi="Times New Roman"/>
              </w:rPr>
              <w:t xml:space="preserve"> </w:t>
            </w:r>
            <w:r w:rsidRPr="00C848A9">
              <w:rPr>
                <w:rFonts w:ascii="Times New Roman" w:eastAsia="Times New Roman" w:hAnsi="Times New Roman" w:cs="Times New Roman"/>
              </w:rPr>
              <w:t xml:space="preserve">Were there any </w:t>
            </w:r>
            <w:r w:rsidR="002B7F1F" w:rsidRPr="00C848A9">
              <w:rPr>
                <w:rFonts w:ascii="Times New Roman" w:eastAsia="Times New Roman" w:hAnsi="Times New Roman" w:cs="Times New Roman"/>
              </w:rPr>
              <w:t xml:space="preserve">ADDITIONAL </w:t>
            </w:r>
            <w:r w:rsidRPr="00C848A9">
              <w:rPr>
                <w:rFonts w:ascii="Times New Roman" w:eastAsia="Times New Roman" w:hAnsi="Times New Roman" w:cs="Times New Roman"/>
              </w:rPr>
              <w:t>people</w:t>
            </w:r>
            <w:r w:rsidR="006F2F52" w:rsidRPr="00C848A9">
              <w:rPr>
                <w:rFonts w:ascii="Times New Roman" w:eastAsia="Times New Roman" w:hAnsi="Times New Roman" w:cs="Times New Roman"/>
              </w:rPr>
              <w:t xml:space="preserve"> </w:t>
            </w:r>
            <w:r w:rsidR="002B7F1F" w:rsidRPr="00C848A9">
              <w:rPr>
                <w:rFonts w:ascii="Times New Roman" w:eastAsia="Times New Roman" w:hAnsi="Times New Roman" w:cs="Times New Roman"/>
              </w:rPr>
              <w:t xml:space="preserve">that </w:t>
            </w:r>
            <w:r w:rsidR="009C2C26" w:rsidRPr="00C848A9">
              <w:rPr>
                <w:rFonts w:ascii="Times New Roman" w:eastAsia="Times New Roman" w:hAnsi="Times New Roman" w:cs="Times New Roman"/>
              </w:rPr>
              <w:t xml:space="preserve">you did not mention yet?  </w:t>
            </w:r>
            <w:r w:rsidR="000E5313" w:rsidRPr="00C848A9">
              <w:rPr>
                <w:rFonts w:ascii="Times New Roman" w:eastAsia="Times New Roman" w:hAnsi="Times New Roman"/>
                <w:color w:val="4F81BD" w:themeColor="accent1"/>
              </w:rPr>
              <w:t>Please refer to the section of the Information Sheet I gave you labeled “WHO TO COUNT ON APRIL 1</w:t>
            </w:r>
            <w:r w:rsidR="00F803F4" w:rsidRPr="00C848A9">
              <w:rPr>
                <w:rFonts w:ascii="Times New Roman" w:eastAsia="Times New Roman" w:hAnsi="Times New Roman"/>
                <w:color w:val="4F81BD" w:themeColor="accent1"/>
              </w:rPr>
              <w:t>st</w:t>
            </w:r>
            <w:r w:rsidR="00FE57E8" w:rsidRPr="00C848A9">
              <w:rPr>
                <w:rFonts w:ascii="Times New Roman" w:eastAsia="Times New Roman" w:hAnsi="Times New Roman"/>
                <w:color w:val="4F81BD" w:themeColor="accent1"/>
                <w:sz w:val="24"/>
                <w:vertAlign w:val="subscript"/>
              </w:rPr>
              <w:t>.</w:t>
            </w:r>
            <w:r w:rsidR="000E5313" w:rsidRPr="00C848A9">
              <w:rPr>
                <w:rFonts w:ascii="Times New Roman" w:eastAsia="Times New Roman" w:hAnsi="Times New Roman"/>
                <w:color w:val="4F81BD" w:themeColor="accent1"/>
              </w:rPr>
              <w:t>”</w:t>
            </w:r>
            <w:r w:rsidR="000E5313" w:rsidRPr="00C848A9">
              <w:rPr>
                <w:rFonts w:ascii="Times New Roman" w:eastAsia="Times New Roman" w:hAnsi="Times New Roman"/>
                <w:b/>
                <w:i/>
              </w:rPr>
              <w:t xml:space="preserve">  </w:t>
            </w:r>
          </w:p>
          <w:p w14:paraId="3E3D7FBB" w14:textId="77777777" w:rsidR="009C2C26" w:rsidRPr="00C848A9" w:rsidRDefault="009C2C26" w:rsidP="009C2C26">
            <w:pPr>
              <w:keepNext/>
              <w:keepLines/>
              <w:contextualSpacing/>
              <w:rPr>
                <w:rFonts w:ascii="Times New Roman" w:eastAsia="Times New Roman" w:hAnsi="Times New Roman" w:cs="Times New Roman"/>
                <w:b/>
              </w:rPr>
            </w:pPr>
          </w:p>
          <w:p w14:paraId="3C383B8E" w14:textId="77777777" w:rsidR="009C2C26" w:rsidRPr="00C848A9" w:rsidRDefault="009C2C26" w:rsidP="009C2C26">
            <w:pPr>
              <w:keepNext/>
              <w:keepLines/>
              <w:spacing w:after="0" w:line="240" w:lineRule="auto"/>
              <w:contextualSpacing/>
              <w:rPr>
                <w:rFonts w:ascii="Times New Roman" w:eastAsia="Times New Roman" w:hAnsi="Times New Roman" w:cs="Times New Roman"/>
              </w:rPr>
            </w:pPr>
          </w:p>
          <w:p w14:paraId="37AE60B8" w14:textId="6E89C95A" w:rsidR="00913768" w:rsidRPr="00C848A9" w:rsidRDefault="00913768" w:rsidP="00913768">
            <w:pPr>
              <w:widowControl w:val="0"/>
              <w:autoSpaceDE w:val="0"/>
              <w:autoSpaceDN w:val="0"/>
              <w:adjustRightInd w:val="0"/>
              <w:contextualSpacing/>
              <w:rPr>
                <w:rFonts w:ascii="Times New Roman" w:eastAsia="Times New Roman" w:hAnsi="Times New Roman" w:cs="Times New Roman"/>
              </w:rPr>
            </w:pPr>
            <w:r w:rsidRPr="00C848A9">
              <w:rPr>
                <w:rFonts w:ascii="Times New Roman" w:eastAsia="Times New Roman" w:hAnsi="Times New Roman" w:cs="Times New Roman"/>
              </w:rPr>
              <w:t>Subsequent times the screen is displayed:</w:t>
            </w:r>
          </w:p>
          <w:p w14:paraId="2A6C142D" w14:textId="77777777" w:rsidR="00C848A9" w:rsidRPr="00C848A9" w:rsidRDefault="00C848A9" w:rsidP="00C848A9">
            <w:pPr>
              <w:keepNext/>
              <w:keepLines/>
              <w:contextualSpacing/>
              <w:rPr>
                <w:rFonts w:ascii="Times New Roman" w:eastAsia="Times New Roman" w:hAnsi="Times New Roman"/>
                <w:color w:val="4F81BD" w:themeColor="accent1"/>
              </w:rPr>
            </w:pPr>
            <w:r w:rsidRPr="00C848A9">
              <w:rPr>
                <w:rFonts w:ascii="Times New Roman" w:eastAsia="Times New Roman" w:hAnsi="Times New Roman"/>
                <w:color w:val="4F81BD" w:themeColor="accent1"/>
              </w:rPr>
              <w:t>So far you have told me about the following people:</w:t>
            </w:r>
          </w:p>
          <w:p w14:paraId="36FE802D" w14:textId="1BE1C860" w:rsidR="00C848A9" w:rsidRPr="00C848A9" w:rsidRDefault="00C848A9" w:rsidP="00C848A9">
            <w:pPr>
              <w:widowControl w:val="0"/>
              <w:autoSpaceDE w:val="0"/>
              <w:autoSpaceDN w:val="0"/>
              <w:adjustRightInd w:val="0"/>
              <w:contextualSpacing/>
              <w:rPr>
                <w:rFonts w:ascii="Times New Roman" w:eastAsia="Times New Roman" w:hAnsi="Times New Roman"/>
                <w:color w:val="4F81BD" w:themeColor="accent1"/>
              </w:rPr>
            </w:pPr>
            <w:r w:rsidRPr="00C848A9">
              <w:rPr>
                <w:rFonts w:ascii="Times New Roman" w:eastAsia="Times New Roman" w:hAnsi="Times New Roman"/>
                <w:color w:val="4F81BD" w:themeColor="accent1"/>
              </w:rPr>
              <w:t>&lt;</w:t>
            </w:r>
            <w:r w:rsidRPr="00C848A9">
              <w:rPr>
                <w:rFonts w:ascii="Times New Roman" w:eastAsia="Times New Roman" w:hAnsi="Times New Roman"/>
                <w:b/>
                <w:color w:val="4F81BD" w:themeColor="accent1"/>
              </w:rPr>
              <w:t>List of names</w:t>
            </w:r>
            <w:r w:rsidRPr="00C848A9">
              <w:rPr>
                <w:rFonts w:ascii="Times New Roman" w:eastAsia="Times New Roman" w:hAnsi="Times New Roman"/>
                <w:color w:val="4F81BD" w:themeColor="accent1"/>
              </w:rPr>
              <w:t xml:space="preserve"> (separated by comma)&gt;</w:t>
            </w:r>
          </w:p>
          <w:p w14:paraId="3FD0C70B" w14:textId="77777777" w:rsidR="00C848A9" w:rsidRPr="00C848A9" w:rsidRDefault="00C848A9" w:rsidP="00C848A9">
            <w:pPr>
              <w:widowControl w:val="0"/>
              <w:autoSpaceDE w:val="0"/>
              <w:autoSpaceDN w:val="0"/>
              <w:adjustRightInd w:val="0"/>
              <w:contextualSpacing/>
              <w:rPr>
                <w:rFonts w:ascii="Times New Roman" w:eastAsia="Times New Roman" w:hAnsi="Times New Roman" w:cs="Times New Roman"/>
              </w:rPr>
            </w:pPr>
          </w:p>
          <w:p w14:paraId="75E57940" w14:textId="6A55EE48" w:rsidR="009C2C26" w:rsidRPr="00C848A9" w:rsidRDefault="0072600B" w:rsidP="003D5D58">
            <w:pPr>
              <w:keepNext/>
              <w:keepLines/>
              <w:spacing w:after="0" w:line="240" w:lineRule="auto"/>
              <w:contextualSpacing/>
              <w:rPr>
                <w:rFonts w:ascii="Times New Roman" w:eastAsia="Times New Roman" w:hAnsi="Times New Roman" w:cs="Times New Roman"/>
              </w:rPr>
            </w:pPr>
            <w:r w:rsidRPr="00C848A9">
              <w:rPr>
                <w:rFonts w:ascii="Times New Roman" w:eastAsia="Times New Roman" w:hAnsi="Times New Roman" w:cs="Times New Roman"/>
                <w:i/>
                <w:color w:val="FF0000"/>
              </w:rPr>
              <w:t>(If necessary)</w:t>
            </w:r>
            <w:r w:rsidRPr="00C848A9">
              <w:rPr>
                <w:rFonts w:ascii="Times New Roman" w:eastAsia="Times New Roman" w:hAnsi="Times New Roman" w:cs="Times New Roman"/>
                <w:b/>
                <w:color w:val="FF0000"/>
              </w:rPr>
              <w:t xml:space="preserve"> </w:t>
            </w:r>
            <w:r w:rsidRPr="00C848A9">
              <w:rPr>
                <w:rFonts w:ascii="Times New Roman" w:hAnsi="Times New Roman" w:cs="Times New Roman"/>
              </w:rPr>
              <w:t>Anyone else?</w:t>
            </w:r>
          </w:p>
        </w:tc>
      </w:tr>
      <w:tr w:rsidR="002A064F" w:rsidRPr="00435BA5" w14:paraId="75E57950" w14:textId="77777777" w:rsidTr="003D5D58">
        <w:tc>
          <w:tcPr>
            <w:tcW w:w="2268" w:type="dxa"/>
            <w:shd w:val="clear" w:color="auto" w:fill="auto"/>
          </w:tcPr>
          <w:p w14:paraId="75E57942" w14:textId="145F41C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Response</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options</w:t>
            </w:r>
          </w:p>
        </w:tc>
        <w:tc>
          <w:tcPr>
            <w:tcW w:w="8055" w:type="dxa"/>
            <w:shd w:val="clear" w:color="auto" w:fill="auto"/>
          </w:tcPr>
          <w:p w14:paraId="75E57943"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w:t>
            </w:r>
          </w:p>
          <w:p w14:paraId="75E57944"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Yes</w:t>
            </w:r>
          </w:p>
          <w:p w14:paraId="75E57945"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No</w:t>
            </w:r>
          </w:p>
          <w:p w14:paraId="75E57946"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947"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If “Yes”, prompt respondent for a name.  </w:t>
            </w:r>
          </w:p>
          <w:p w14:paraId="75E57948"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boxes:</w:t>
            </w:r>
          </w:p>
          <w:p w14:paraId="75E57949"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75E5794A"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75E5794B" w14:textId="393F610E"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Last Name</w:t>
            </w:r>
            <w:r w:rsidR="00ED7E81">
              <w:rPr>
                <w:rFonts w:ascii="Times New Roman" w:eastAsia="Times New Roman" w:hAnsi="Times New Roman" w:cs="Times New Roman"/>
              </w:rPr>
              <w:t>(s)</w:t>
            </w:r>
            <w:r w:rsidRPr="00435BA5">
              <w:rPr>
                <w:rFonts w:ascii="Times New Roman" w:eastAsia="Times New Roman" w:hAnsi="Times New Roman" w:cs="Times New Roman"/>
              </w:rPr>
              <w:t>: 20-character text box</w:t>
            </w:r>
          </w:p>
          <w:p w14:paraId="75E5794F" w14:textId="58F7976B"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953" w14:textId="77777777" w:rsidTr="003D5D58">
        <w:tc>
          <w:tcPr>
            <w:tcW w:w="2268" w:type="dxa"/>
            <w:shd w:val="clear" w:color="auto" w:fill="auto"/>
          </w:tcPr>
          <w:p w14:paraId="75E57951"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Branching</w:t>
            </w:r>
          </w:p>
        </w:tc>
        <w:tc>
          <w:tcPr>
            <w:tcW w:w="8055" w:type="dxa"/>
            <w:shd w:val="clear" w:color="auto" w:fill="auto"/>
          </w:tcPr>
          <w:p w14:paraId="25F63CE5" w14:textId="47ABFB7A" w:rsidR="008C5DB3" w:rsidRPr="00DB4BE1" w:rsidRDefault="008C5DB3" w:rsidP="008C5DB3">
            <w:pPr>
              <w:autoSpaceDE w:val="0"/>
              <w:autoSpaceDN w:val="0"/>
              <w:adjustRightInd w:val="0"/>
              <w:spacing w:after="0" w:line="240" w:lineRule="auto"/>
              <w:contextualSpacing/>
              <w:rPr>
                <w:rFonts w:ascii="Times New Roman" w:eastAsia="Times New Roman" w:hAnsi="Times New Roman" w:cs="Times New Roman"/>
              </w:rPr>
            </w:pPr>
            <w:r w:rsidRPr="00DB4BE1">
              <w:rPr>
                <w:rFonts w:ascii="Times New Roman" w:eastAsia="Times New Roman" w:hAnsi="Times New Roman" w:cs="Times New Roman"/>
              </w:rPr>
              <w:t xml:space="preserve">If Yes, and </w:t>
            </w:r>
            <w:r w:rsidR="00FE57E8">
              <w:rPr>
                <w:rFonts w:ascii="Times New Roman" w:eastAsia="Times New Roman" w:hAnsi="Times New Roman" w:cs="Times New Roman"/>
              </w:rPr>
              <w:t>9</w:t>
            </w:r>
            <w:r w:rsidRPr="00DB4BE1">
              <w:rPr>
                <w:rFonts w:ascii="Times New Roman" w:eastAsia="Times New Roman" w:hAnsi="Times New Roman" w:cs="Times New Roman"/>
              </w:rPr>
              <w:t>8 or fewer people on the roster, display</w:t>
            </w:r>
            <w:r w:rsidR="001A780C">
              <w:rPr>
                <w:rStyle w:val="Hyperlink"/>
              </w:rPr>
              <w:t xml:space="preserve"> </w:t>
            </w:r>
            <w:r w:rsidR="000008C0">
              <w:rPr>
                <w:rFonts w:ascii="Times New Roman" w:eastAsia="Times New Roman" w:hAnsi="Times New Roman" w:cs="Times New Roman"/>
              </w:rPr>
              <w:t xml:space="preserve">UNDERCOUNT </w:t>
            </w:r>
            <w:r w:rsidRPr="00DB4BE1">
              <w:rPr>
                <w:rFonts w:ascii="Times New Roman" w:eastAsia="Times New Roman" w:hAnsi="Times New Roman" w:cs="Times New Roman"/>
              </w:rPr>
              <w:t>again.</w:t>
            </w:r>
          </w:p>
          <w:p w14:paraId="728AF082" w14:textId="10DD3F6F" w:rsidR="008C5DB3" w:rsidRPr="00DB4BE1" w:rsidRDefault="008C5DB3" w:rsidP="008C5DB3">
            <w:pPr>
              <w:keepNext/>
              <w:keepLines/>
              <w:autoSpaceDE w:val="0"/>
              <w:autoSpaceDN w:val="0"/>
              <w:adjustRightInd w:val="0"/>
              <w:spacing w:after="0" w:line="240" w:lineRule="auto"/>
              <w:contextualSpacing/>
              <w:rPr>
                <w:rFonts w:ascii="Times New Roman" w:eastAsia="Times New Roman" w:hAnsi="Times New Roman" w:cs="Times New Roman"/>
              </w:rPr>
            </w:pPr>
            <w:r w:rsidRPr="00DB4BE1">
              <w:rPr>
                <w:rFonts w:ascii="Times New Roman" w:eastAsia="Times New Roman" w:hAnsi="Times New Roman" w:cs="Times New Roman"/>
              </w:rPr>
              <w:t xml:space="preserve">If Yes, and the user enters a </w:t>
            </w:r>
            <w:r w:rsidR="00FE57E8">
              <w:rPr>
                <w:rFonts w:ascii="Times New Roman" w:eastAsia="Times New Roman" w:hAnsi="Times New Roman" w:cs="Times New Roman"/>
              </w:rPr>
              <w:t>9</w:t>
            </w:r>
            <w:r w:rsidRPr="00DB4BE1">
              <w:rPr>
                <w:rFonts w:ascii="Times New Roman" w:eastAsia="Times New Roman" w:hAnsi="Times New Roman" w:cs="Times New Roman"/>
              </w:rPr>
              <w:t>9th person to the roster, (</w:t>
            </w:r>
            <w:r w:rsidR="00E31489" w:rsidRPr="00DB4BE1">
              <w:rPr>
                <w:rFonts w:ascii="Times New Roman" w:eastAsia="Times New Roman" w:hAnsi="Times New Roman" w:cs="Times New Roman"/>
              </w:rPr>
              <w:t xml:space="preserve">accept </w:t>
            </w:r>
            <w:r w:rsidRPr="00DB4BE1">
              <w:rPr>
                <w:rFonts w:ascii="Times New Roman" w:eastAsia="Times New Roman" w:hAnsi="Times New Roman" w:cs="Times New Roman"/>
              </w:rPr>
              <w:t xml:space="preserve">that </w:t>
            </w:r>
            <w:r w:rsidR="00FE57E8">
              <w:rPr>
                <w:rFonts w:ascii="Times New Roman" w:eastAsia="Times New Roman" w:hAnsi="Times New Roman" w:cs="Times New Roman"/>
              </w:rPr>
              <w:t>9</w:t>
            </w:r>
            <w:r w:rsidRPr="00DB4BE1">
              <w:rPr>
                <w:rFonts w:ascii="Times New Roman" w:eastAsia="Times New Roman" w:hAnsi="Times New Roman" w:cs="Times New Roman"/>
              </w:rPr>
              <w:t>9th name, display edit message</w:t>
            </w:r>
            <w:r w:rsidR="00E31489" w:rsidRPr="00DB4BE1">
              <w:rPr>
                <w:rFonts w:ascii="Times New Roman" w:eastAsia="Times New Roman" w:hAnsi="Times New Roman" w:cs="Times New Roman"/>
              </w:rPr>
              <w:t xml:space="preserve"> when the user tries to swipe to the next screen</w:t>
            </w:r>
            <w:r w:rsidRPr="00DB4BE1">
              <w:rPr>
                <w:rFonts w:ascii="Times New Roman" w:eastAsia="Times New Roman" w:hAnsi="Times New Roman" w:cs="Times New Roman"/>
              </w:rPr>
              <w:t xml:space="preserve">, and then) go to </w:t>
            </w:r>
            <w:hyperlink w:anchor="ROSTERREVIEW" w:history="1">
              <w:r w:rsidRPr="00DB4BE1">
                <w:rPr>
                  <w:rStyle w:val="Hyperlink"/>
                  <w:rFonts w:ascii="Times New Roman" w:eastAsia="Times New Roman" w:hAnsi="Times New Roman" w:cs="Times New Roman"/>
                  <w:color w:val="auto"/>
                  <w:u w:val="none"/>
                </w:rPr>
                <w:t>ROSTER REVIEW.</w:t>
              </w:r>
            </w:hyperlink>
          </w:p>
          <w:p w14:paraId="0219AAFE" w14:textId="12D75025" w:rsidR="003D5D58" w:rsidRDefault="00C3750A" w:rsidP="007904E5">
            <w:pPr>
              <w:keepNext/>
              <w:keepLines/>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DB4BE1">
              <w:rPr>
                <w:rFonts w:ascii="Times New Roman" w:hAnsi="Times New Roman" w:cs="Times New Roman"/>
              </w:rPr>
              <w:t xml:space="preserve">Else, go to </w:t>
            </w:r>
            <w:hyperlink w:anchor="NOPERMANENTPLACE" w:history="1">
              <w:r w:rsidR="007904E5">
                <w:rPr>
                  <w:rStyle w:val="Hyperlink"/>
                  <w:rFonts w:ascii="Times New Roman" w:eastAsia="Times New Roman" w:hAnsi="Times New Roman" w:cs="Times New Roman"/>
                  <w:color w:val="auto"/>
                  <w:u w:val="none"/>
                </w:rPr>
                <w:t>ROSTER</w:t>
              </w:r>
            </w:hyperlink>
            <w:r w:rsidR="007904E5">
              <w:rPr>
                <w:rStyle w:val="Hyperlink"/>
                <w:rFonts w:ascii="Times New Roman" w:eastAsia="Times New Roman" w:hAnsi="Times New Roman" w:cs="Times New Roman"/>
                <w:color w:val="auto"/>
                <w:u w:val="none"/>
              </w:rPr>
              <w:t xml:space="preserve"> REVIEW</w:t>
            </w:r>
          </w:p>
          <w:p w14:paraId="75E57952" w14:textId="2DC186A6" w:rsidR="00BB6FC8" w:rsidRPr="008B73D1" w:rsidRDefault="00BB6FC8" w:rsidP="007904E5">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435BA5" w14:paraId="75E57957" w14:textId="77777777" w:rsidTr="003D5D58">
        <w:tc>
          <w:tcPr>
            <w:tcW w:w="2268" w:type="dxa"/>
            <w:shd w:val="clear" w:color="auto" w:fill="auto"/>
          </w:tcPr>
          <w:p w14:paraId="75E57954"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Data</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needed</w:t>
            </w:r>
          </w:p>
        </w:tc>
        <w:tc>
          <w:tcPr>
            <w:tcW w:w="8055" w:type="dxa"/>
            <w:shd w:val="clear" w:color="auto" w:fill="auto"/>
          </w:tcPr>
          <w:p w14:paraId="75E57955" w14:textId="166057C6" w:rsidR="003D5D58" w:rsidRPr="008B73D1" w:rsidRDefault="003D5D58" w:rsidP="006623EF">
            <w:pPr>
              <w:keepNext/>
              <w:keepLines/>
              <w:numPr>
                <w:ilvl w:val="0"/>
                <w:numId w:val="5"/>
              </w:numPr>
              <w:autoSpaceDE w:val="0"/>
              <w:autoSpaceDN w:val="0"/>
              <w:adjustRightInd w:val="0"/>
              <w:spacing w:after="0" w:line="240" w:lineRule="auto"/>
              <w:ind w:left="283" w:hanging="270"/>
              <w:contextualSpacing/>
              <w:rPr>
                <w:rFonts w:ascii="Times New Roman" w:eastAsia="Times New Roman" w:hAnsi="Times New Roman" w:cs="Times New Roman"/>
              </w:rPr>
            </w:pPr>
            <w:r w:rsidRPr="008B73D1">
              <w:rPr>
                <w:rFonts w:ascii="Times New Roman" w:eastAsia="Times New Roman" w:hAnsi="Times New Roman" w:cs="Times New Roman"/>
              </w:rPr>
              <w:t xml:space="preserve">Roster (all names from </w:t>
            </w:r>
            <w:hyperlink w:anchor="RESPNAME" w:history="1">
              <w:r w:rsidR="00913768" w:rsidRPr="008B73D1">
                <w:rPr>
                  <w:rStyle w:val="Hyperlink"/>
                  <w:rFonts w:ascii="Times New Roman" w:eastAsia="Times New Roman" w:hAnsi="Times New Roman" w:cs="Times New Roman"/>
                  <w:color w:val="auto"/>
                  <w:u w:val="none"/>
                </w:rPr>
                <w:t>RESP NAME</w:t>
              </w:r>
            </w:hyperlink>
            <w:r w:rsidR="00913768" w:rsidRPr="008B73D1">
              <w:rPr>
                <w:rFonts w:ascii="Times New Roman" w:eastAsia="Times New Roman" w:hAnsi="Times New Roman" w:cs="Times New Roman"/>
              </w:rPr>
              <w:t xml:space="preserve"> and </w:t>
            </w:r>
            <w:hyperlink w:anchor="PEOPLE" w:history="1">
              <w:r w:rsidRPr="008B73D1">
                <w:rPr>
                  <w:rStyle w:val="Hyperlink"/>
                  <w:rFonts w:ascii="Times New Roman" w:eastAsia="Times New Roman" w:hAnsi="Times New Roman" w:cs="Times New Roman"/>
                  <w:color w:val="auto"/>
                  <w:u w:val="none"/>
                </w:rPr>
                <w:t>PEOPLE</w:t>
              </w:r>
            </w:hyperlink>
            <w:r w:rsidR="009269EE" w:rsidRPr="008B73D1">
              <w:rPr>
                <w:rFonts w:ascii="Times New Roman" w:eastAsia="Times New Roman" w:hAnsi="Times New Roman" w:cs="Times New Roman"/>
              </w:rPr>
              <w:t>)</w:t>
            </w:r>
          </w:p>
          <w:p w14:paraId="702AA7AF" w14:textId="77777777" w:rsidR="00913768" w:rsidRDefault="00913768" w:rsidP="006623EF">
            <w:pPr>
              <w:keepNext/>
              <w:keepLines/>
              <w:numPr>
                <w:ilvl w:val="0"/>
                <w:numId w:val="5"/>
              </w:numPr>
              <w:autoSpaceDE w:val="0"/>
              <w:autoSpaceDN w:val="0"/>
              <w:adjustRightInd w:val="0"/>
              <w:spacing w:after="0" w:line="240" w:lineRule="auto"/>
              <w:ind w:left="283" w:hanging="270"/>
              <w:contextualSpacing/>
              <w:rPr>
                <w:rFonts w:ascii="Times New Roman" w:eastAsia="Times New Roman" w:hAnsi="Times New Roman" w:cs="Times New Roman"/>
              </w:rPr>
            </w:pPr>
            <w:r w:rsidRPr="008B73D1">
              <w:rPr>
                <w:rFonts w:ascii="Times New Roman" w:eastAsia="Times New Roman" w:hAnsi="Times New Roman" w:cs="Times New Roman"/>
              </w:rPr>
              <w:t>Census Day</w:t>
            </w:r>
          </w:p>
          <w:p w14:paraId="5DF6D22B" w14:textId="77777777" w:rsidR="00820B3E" w:rsidRDefault="00820B3E" w:rsidP="006623EF">
            <w:pPr>
              <w:keepNext/>
              <w:keepLines/>
              <w:numPr>
                <w:ilvl w:val="0"/>
                <w:numId w:val="5"/>
              </w:numPr>
              <w:autoSpaceDE w:val="0"/>
              <w:autoSpaceDN w:val="0"/>
              <w:adjustRightInd w:val="0"/>
              <w:spacing w:after="0" w:line="240" w:lineRule="auto"/>
              <w:ind w:left="283" w:hanging="270"/>
              <w:contextualSpacing/>
              <w:rPr>
                <w:rFonts w:ascii="Times New Roman" w:eastAsia="Times New Roman" w:hAnsi="Times New Roman" w:cs="Times New Roman"/>
              </w:rPr>
            </w:pPr>
            <w:r>
              <w:rPr>
                <w:rFonts w:ascii="Times New Roman" w:eastAsia="Times New Roman" w:hAnsi="Times New Roman" w:cs="Times New Roman"/>
              </w:rPr>
              <w:t>Partial Address</w:t>
            </w:r>
          </w:p>
          <w:p w14:paraId="75E57956" w14:textId="565F5654" w:rsidR="008C5DB3" w:rsidRPr="008B73D1" w:rsidRDefault="008C5DB3" w:rsidP="000008C0">
            <w:pPr>
              <w:keepNext/>
              <w:keepLines/>
              <w:numPr>
                <w:ilvl w:val="0"/>
                <w:numId w:val="5"/>
              </w:numPr>
              <w:autoSpaceDE w:val="0"/>
              <w:autoSpaceDN w:val="0"/>
              <w:adjustRightInd w:val="0"/>
              <w:spacing w:after="0" w:line="240" w:lineRule="auto"/>
              <w:ind w:left="283" w:hanging="270"/>
              <w:contextualSpacing/>
              <w:rPr>
                <w:rFonts w:ascii="Times New Roman" w:eastAsia="Times New Roman" w:hAnsi="Times New Roman" w:cs="Times New Roman"/>
              </w:rPr>
            </w:pPr>
            <w:r>
              <w:rPr>
                <w:rFonts w:ascii="Times New Roman" w:eastAsia="Times New Roman" w:hAnsi="Times New Roman" w:cs="Times New Roman"/>
              </w:rPr>
              <w:t>Number of people on roster (from RESP NAME, PEOPLE and</w:t>
            </w:r>
            <w:r w:rsidR="000008C0">
              <w:rPr>
                <w:rFonts w:ascii="Times New Roman" w:eastAsia="Times New Roman" w:hAnsi="Times New Roman" w:cs="Times New Roman"/>
              </w:rPr>
              <w:t xml:space="preserve"> UNDERCOUNT</w:t>
            </w:r>
            <w:r>
              <w:rPr>
                <w:rFonts w:ascii="Times New Roman" w:eastAsia="Times New Roman" w:hAnsi="Times New Roman" w:cs="Times New Roman"/>
              </w:rPr>
              <w:t>)</w:t>
            </w:r>
          </w:p>
        </w:tc>
      </w:tr>
      <w:tr w:rsidR="002A064F" w:rsidRPr="00435BA5" w14:paraId="75E5795E" w14:textId="77777777" w:rsidTr="003D5D58">
        <w:tc>
          <w:tcPr>
            <w:tcW w:w="2268" w:type="dxa"/>
            <w:shd w:val="clear" w:color="auto" w:fill="auto"/>
          </w:tcPr>
          <w:p w14:paraId="75E57958"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Help</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text</w:t>
            </w:r>
          </w:p>
        </w:tc>
        <w:tc>
          <w:tcPr>
            <w:tcW w:w="8055" w:type="dxa"/>
            <w:shd w:val="clear" w:color="auto" w:fill="auto"/>
          </w:tcPr>
          <w:p w14:paraId="564182D8"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FAQ’s</w:t>
            </w:r>
          </w:p>
          <w:p w14:paraId="2A456BB7" w14:textId="77777777" w:rsidR="00DE7A5E" w:rsidRDefault="00DE7A5E" w:rsidP="00DE7A5E">
            <w:pPr>
              <w:autoSpaceDE w:val="0"/>
              <w:autoSpaceDN w:val="0"/>
              <w:adjustRightInd w:val="0"/>
              <w:spacing w:after="0" w:line="240" w:lineRule="auto"/>
              <w:contextualSpacing/>
              <w:rPr>
                <w:rFonts w:ascii="Times New Roman" w:eastAsia="Times New Roman" w:hAnsi="Times New Roman"/>
              </w:rPr>
            </w:pPr>
          </w:p>
          <w:p w14:paraId="44421DC0" w14:textId="77777777" w:rsidR="00DE7A5E" w:rsidRPr="00166851" w:rsidRDefault="00DE7A5E" w:rsidP="00DE7A5E">
            <w:pPr>
              <w:autoSpaceDE w:val="0"/>
              <w:autoSpaceDN w:val="0"/>
              <w:adjustRightInd w:val="0"/>
              <w:spacing w:after="0" w:line="240" w:lineRule="auto"/>
              <w:contextualSpacing/>
              <w:rPr>
                <w:rFonts w:ascii="Times New Roman" w:eastAsia="Times New Roman" w:hAnsi="Times New Roman"/>
              </w:rPr>
            </w:pPr>
            <w:r w:rsidRPr="00664ECD">
              <w:rPr>
                <w:rFonts w:ascii="Times New Roman" w:eastAsia="Times New Roman" w:hAnsi="Times New Roman"/>
                <w:b/>
              </w:rPr>
              <w:t>What if the respondent is uncomfortable providing a legal name?</w:t>
            </w:r>
            <w:r w:rsidRPr="00290608">
              <w:rPr>
                <w:rFonts w:ascii="Times New Roman" w:eastAsia="Times New Roman" w:hAnsi="Times New Roman"/>
              </w:rPr>
              <w:t xml:space="preserve"> E</w:t>
            </w:r>
            <w:r>
              <w:rPr>
                <w:rFonts w:ascii="Times New Roman" w:eastAsia="Times New Roman" w:hAnsi="Times New Roman"/>
              </w:rPr>
              <w:t xml:space="preserve">nter a nickname or unique </w:t>
            </w:r>
            <w:r w:rsidRPr="00290608">
              <w:rPr>
                <w:rFonts w:ascii="Times New Roman" w:eastAsia="Times New Roman" w:hAnsi="Times New Roman"/>
              </w:rPr>
              <w:t>description so that you will know who each question refers to.</w:t>
            </w:r>
          </w:p>
          <w:p w14:paraId="377C3986" w14:textId="77777777" w:rsidR="00DE7A5E" w:rsidRDefault="00DE7A5E" w:rsidP="00DE7A5E">
            <w:pPr>
              <w:autoSpaceDE w:val="0"/>
              <w:autoSpaceDN w:val="0"/>
              <w:adjustRightInd w:val="0"/>
              <w:spacing w:after="0" w:line="240" w:lineRule="auto"/>
              <w:contextualSpacing/>
              <w:rPr>
                <w:rFonts w:ascii="Times New Roman" w:hAnsi="Times New Roman"/>
              </w:rPr>
            </w:pPr>
          </w:p>
          <w:p w14:paraId="33B79D4D"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Instructions</w:t>
            </w:r>
          </w:p>
          <w:p w14:paraId="261A61B9" w14:textId="77777777" w:rsidR="00DE7A5E" w:rsidRDefault="00DE7A5E" w:rsidP="00DE7A5E">
            <w:pPr>
              <w:autoSpaceDE w:val="0"/>
              <w:autoSpaceDN w:val="0"/>
              <w:adjustRightInd w:val="0"/>
              <w:spacing w:after="0" w:line="240" w:lineRule="auto"/>
              <w:contextualSpacing/>
              <w:rPr>
                <w:rFonts w:ascii="Times New Roman" w:hAnsi="Times New Roman"/>
              </w:rPr>
            </w:pPr>
          </w:p>
          <w:p w14:paraId="5D23CC60" w14:textId="77777777" w:rsidR="00DE7A5E" w:rsidRDefault="00DE7A5E" w:rsidP="00DE7A5E">
            <w:pPr>
              <w:autoSpaceDE w:val="0"/>
              <w:autoSpaceDN w:val="0"/>
              <w:adjustRightInd w:val="0"/>
              <w:spacing w:after="0" w:line="240" w:lineRule="auto"/>
              <w:contextualSpacing/>
              <w:rPr>
                <w:rFonts w:ascii="Times New Roman" w:eastAsia="Times New Roman" w:hAnsi="Times New Roman"/>
              </w:rPr>
            </w:pPr>
            <w:r w:rsidRPr="00166851">
              <w:rPr>
                <w:rFonts w:ascii="Times New Roman" w:hAnsi="Times New Roman"/>
              </w:rPr>
              <w:t xml:space="preserve">The purpose of this question is to collect the name(s) of people living or staying at the address who you have NOT already listed.  Answer “Yes” if someone should be added.  Please provide the first, middle, and last name of the person(s) who should be added.  </w:t>
            </w:r>
            <w:r w:rsidRPr="00166851">
              <w:rPr>
                <w:rFonts w:ascii="Times New Roman" w:eastAsia="Times New Roman" w:hAnsi="Times New Roman"/>
              </w:rPr>
              <w:t xml:space="preserve">Enter the person's legal name. If the person uses Junior or Senior, enter the last name and the suffix in the Last Name(s) field. </w:t>
            </w:r>
          </w:p>
          <w:p w14:paraId="4164545E" w14:textId="77777777" w:rsidR="00DE7A5E" w:rsidRDefault="00DE7A5E" w:rsidP="00DE7A5E">
            <w:pPr>
              <w:spacing w:after="0" w:line="240" w:lineRule="auto"/>
              <w:contextualSpacing/>
              <w:rPr>
                <w:rFonts w:ascii="Times New Roman" w:eastAsia="Times New Roman" w:hAnsi="Times New Roman"/>
              </w:rPr>
            </w:pPr>
          </w:p>
          <w:p w14:paraId="41057DA7"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Our goal is to count people once, only once, and in the right place, according to where they were living on &lt;CENSUS DAY&gt;.  Keeping this goal in mind, we ask you to use our guidelines to determine who to count  at the address.</w:t>
            </w:r>
          </w:p>
          <w:p w14:paraId="0AB251E7"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Count people where they usually live and sleep.</w:t>
            </w:r>
          </w:p>
          <w:p w14:paraId="75FCC369"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For people with more than one place to live, count them at the place where they sleep most of the time.</w:t>
            </w:r>
          </w:p>
          <w:p w14:paraId="7CE191B2"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For people who were  moving from one residence to another, count them at the residence where they were living on &lt;CENSUS DAY&gt;.</w:t>
            </w:r>
          </w:p>
          <w:p w14:paraId="749F51EC" w14:textId="77777777" w:rsidR="00DE7A5E" w:rsidRPr="00166851" w:rsidRDefault="00DE7A5E" w:rsidP="0061309E">
            <w:pPr>
              <w:numPr>
                <w:ilvl w:val="0"/>
                <w:numId w:val="125"/>
              </w:numPr>
              <w:spacing w:after="0" w:line="240" w:lineRule="auto"/>
              <w:contextualSpacing/>
              <w:rPr>
                <w:rFonts w:ascii="Times New Roman" w:eastAsia="Times New Roman" w:hAnsi="Times New Roman"/>
              </w:rPr>
            </w:pPr>
            <w:r w:rsidRPr="00166851">
              <w:rPr>
                <w:rFonts w:ascii="Times New Roman" w:eastAsia="Times New Roman" w:hAnsi="Times New Roman"/>
              </w:rPr>
              <w:t>For people who do not have a usual residence, or who cannot determine a usual residence, count them where they were staying on &lt;CENSUS DAY&gt;.</w:t>
            </w:r>
          </w:p>
          <w:p w14:paraId="1F16B91B"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p>
          <w:p w14:paraId="45C809B7"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 xml:space="preserve">Using those guidelines, be sure to </w:t>
            </w:r>
            <w:r w:rsidRPr="00166851">
              <w:rPr>
                <w:rFonts w:ascii="Times New Roman" w:eastAsia="Times New Roman" w:hAnsi="Times New Roman"/>
                <w:u w:val="single"/>
              </w:rPr>
              <w:t>INCLUDE</w:t>
            </w:r>
            <w:r w:rsidRPr="00166851">
              <w:rPr>
                <w:rFonts w:ascii="Times New Roman" w:eastAsia="Times New Roman" w:hAnsi="Times New Roman"/>
              </w:rPr>
              <w:t xml:space="preserve"> the following types of people if they were living or staying at the address most of the time around &lt;CENSUS DAY&gt;:</w:t>
            </w:r>
          </w:p>
          <w:p w14:paraId="26298135"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Babies and children of all ages (even newborns and infants), including biological, step, and adopted children, as well as grandchildren, foster children, and children in joint custody arrangements.</w:t>
            </w:r>
          </w:p>
          <w:p w14:paraId="214E8BEC"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 xml:space="preserve">Any other close or extended family members living there, even partners, grandparents, cousins, in-laws, etc. </w:t>
            </w:r>
          </w:p>
          <w:p w14:paraId="5D5AA304"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People who are not related to you, such as roommates, boarders, friends, or live-in employees.</w:t>
            </w:r>
          </w:p>
          <w:p w14:paraId="792CB8D3" w14:textId="77777777" w:rsidR="00DE7A5E" w:rsidRPr="00166851" w:rsidRDefault="00DE7A5E" w:rsidP="0061309E">
            <w:pPr>
              <w:pStyle w:val="ListParagraph"/>
              <w:numPr>
                <w:ilvl w:val="0"/>
                <w:numId w:val="126"/>
              </w:numPr>
              <w:spacing w:after="0" w:line="240" w:lineRule="auto"/>
              <w:rPr>
                <w:rFonts w:ascii="Times New Roman" w:hAnsi="Times New Roman"/>
              </w:rPr>
            </w:pPr>
            <w:r w:rsidRPr="00166851">
              <w:rPr>
                <w:rFonts w:ascii="Times New Roman" w:hAnsi="Times New Roman"/>
              </w:rPr>
              <w:t xml:space="preserve">People who were staying at the address on &lt;CENSUS DAY&gt; for a short or indefinite period of time, without a permanent place to live. </w:t>
            </w:r>
          </w:p>
          <w:p w14:paraId="43BB77D4" w14:textId="77777777" w:rsidR="00DE7A5E" w:rsidRPr="00166851" w:rsidRDefault="00DE7A5E" w:rsidP="00DE7A5E">
            <w:pPr>
              <w:spacing w:after="0" w:line="240" w:lineRule="auto"/>
              <w:contextualSpacing/>
              <w:rPr>
                <w:rFonts w:ascii="Times New Roman" w:eastAsia="Times New Roman" w:hAnsi="Times New Roman"/>
              </w:rPr>
            </w:pPr>
          </w:p>
          <w:p w14:paraId="09F0DF8E"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 xml:space="preserve">Do </w:t>
            </w:r>
            <w:r w:rsidRPr="00166851">
              <w:rPr>
                <w:rFonts w:ascii="Times New Roman" w:eastAsia="Times New Roman" w:hAnsi="Times New Roman"/>
                <w:u w:val="single"/>
              </w:rPr>
              <w:t>NOT</w:t>
            </w:r>
            <w:r w:rsidRPr="00166851">
              <w:rPr>
                <w:rFonts w:ascii="Times New Roman" w:eastAsia="Times New Roman" w:hAnsi="Times New Roman"/>
              </w:rPr>
              <w:t xml:space="preserve"> include:</w:t>
            </w:r>
          </w:p>
          <w:p w14:paraId="78BCEE66" w14:textId="77777777" w:rsidR="00DE7A5E" w:rsidRPr="00166851"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College students who live away from the address most of the year.</w:t>
            </w:r>
          </w:p>
          <w:p w14:paraId="0312B884" w14:textId="77777777" w:rsidR="00DE7A5E" w:rsidRPr="00166851"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Armed forces personnel who live away.</w:t>
            </w:r>
          </w:p>
          <w:p w14:paraId="099313A0" w14:textId="77777777" w:rsidR="00DE7A5E"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People who, on &lt;CENSUS DAY&gt;, were in a nursing home, mental hospital, jail, prison, detention center, etc.</w:t>
            </w:r>
          </w:p>
          <w:p w14:paraId="75E5795D" w14:textId="6A64A755" w:rsidR="003D5D58" w:rsidRPr="00DE7A5E" w:rsidRDefault="00DE7A5E" w:rsidP="0061309E">
            <w:pPr>
              <w:widowControl w:val="0"/>
              <w:numPr>
                <w:ilvl w:val="0"/>
                <w:numId w:val="127"/>
              </w:numPr>
              <w:autoSpaceDE w:val="0"/>
              <w:autoSpaceDN w:val="0"/>
              <w:adjustRightInd w:val="0"/>
              <w:spacing w:after="0" w:line="240" w:lineRule="auto"/>
              <w:contextualSpacing/>
              <w:rPr>
                <w:rFonts w:ascii="Times New Roman" w:eastAsia="Times New Roman" w:hAnsi="Times New Roman"/>
              </w:rPr>
            </w:pPr>
            <w:r w:rsidRPr="00DE7A5E">
              <w:rPr>
                <w:rFonts w:ascii="Times New Roman" w:eastAsia="Times New Roman" w:hAnsi="Times New Roman"/>
              </w:rPr>
              <w:t xml:space="preserve">People visiting the address on &lt;CENSUS DAY&gt; who usually live and sleep somewhere else.  </w:t>
            </w:r>
          </w:p>
        </w:tc>
      </w:tr>
      <w:tr w:rsidR="002A064F" w:rsidRPr="00435BA5" w14:paraId="75E57961" w14:textId="77777777" w:rsidTr="003D5D58">
        <w:tc>
          <w:tcPr>
            <w:tcW w:w="2268" w:type="dxa"/>
            <w:tcBorders>
              <w:top w:val="single" w:sz="4" w:space="0" w:color="auto"/>
              <w:left w:val="single" w:sz="4" w:space="0" w:color="auto"/>
              <w:bottom w:val="single" w:sz="4" w:space="0" w:color="auto"/>
              <w:right w:val="single" w:sz="4" w:space="0" w:color="auto"/>
            </w:tcBorders>
            <w:shd w:val="clear" w:color="auto" w:fill="auto"/>
          </w:tcPr>
          <w:p w14:paraId="75E5795F"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8055" w:type="dxa"/>
            <w:tcBorders>
              <w:top w:val="single" w:sz="4" w:space="0" w:color="auto"/>
              <w:left w:val="single" w:sz="4" w:space="0" w:color="auto"/>
              <w:bottom w:val="single" w:sz="4" w:space="0" w:color="auto"/>
              <w:right w:val="single" w:sz="4" w:space="0" w:color="auto"/>
            </w:tcBorders>
            <w:shd w:val="clear" w:color="auto" w:fill="auto"/>
          </w:tcPr>
          <w:p w14:paraId="75E57960" w14:textId="7C93BA86" w:rsidR="003D5D58" w:rsidRPr="00435BA5" w:rsidRDefault="007034AE" w:rsidP="003D5D58">
            <w:pPr>
              <w:keepNext/>
              <w:keepLines/>
              <w:spacing w:after="0" w:line="240" w:lineRule="auto"/>
              <w:contextualSpacing/>
              <w:rPr>
                <w:rFonts w:ascii="Times New Roman" w:eastAsia="Times New Roman" w:hAnsi="Times New Roman" w:cs="Times New Roman"/>
              </w:rPr>
            </w:pPr>
            <w:r>
              <w:rPr>
                <w:rFonts w:ascii="Times New Roman" w:eastAsia="Times New Roman" w:hAnsi="Times New Roman"/>
              </w:rPr>
              <w:t xml:space="preserve">If backwards navigation occurs to this screen, display: “You cannot make changes on this screen but you can do so when you navigate forward to the ROSTER REVIEW screen.”  </w:t>
            </w:r>
          </w:p>
        </w:tc>
      </w:tr>
      <w:tr w:rsidR="002A064F" w:rsidRPr="00435BA5" w14:paraId="75E57968" w14:textId="77777777" w:rsidTr="003D5D58">
        <w:tc>
          <w:tcPr>
            <w:tcW w:w="2268" w:type="dxa"/>
            <w:tcBorders>
              <w:top w:val="single" w:sz="4" w:space="0" w:color="auto"/>
              <w:left w:val="single" w:sz="4" w:space="0" w:color="auto"/>
              <w:bottom w:val="single" w:sz="4" w:space="0" w:color="auto"/>
              <w:right w:val="single" w:sz="4" w:space="0" w:color="auto"/>
            </w:tcBorders>
            <w:shd w:val="clear" w:color="auto" w:fill="auto"/>
          </w:tcPr>
          <w:p w14:paraId="75E57962"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Hard Edit</w:t>
            </w:r>
          </w:p>
        </w:tc>
        <w:tc>
          <w:tcPr>
            <w:tcW w:w="8055" w:type="dxa"/>
            <w:tcBorders>
              <w:top w:val="single" w:sz="4" w:space="0" w:color="auto"/>
              <w:left w:val="single" w:sz="4" w:space="0" w:color="auto"/>
              <w:bottom w:val="single" w:sz="4" w:space="0" w:color="auto"/>
              <w:right w:val="single" w:sz="4" w:space="0" w:color="auto"/>
            </w:tcBorders>
            <w:shd w:val="clear" w:color="auto" w:fill="auto"/>
          </w:tcPr>
          <w:p w14:paraId="75E57963" w14:textId="0432F10D" w:rsidR="003D5D58" w:rsidRPr="00435BA5" w:rsidRDefault="00820B3E" w:rsidP="003D5D58">
            <w:pPr>
              <w:keepNext/>
              <w:keepLine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For</w:t>
            </w:r>
            <w:r w:rsidR="003D5D58" w:rsidRPr="00435BA5">
              <w:rPr>
                <w:rFonts w:ascii="Times New Roman" w:eastAsia="Times New Roman" w:hAnsi="Times New Roman" w:cs="Times New Roman"/>
              </w:rPr>
              <w:t xml:space="preserve"> nonresponse</w:t>
            </w:r>
            <w:r w:rsidR="00B412D3">
              <w:rPr>
                <w:rFonts w:ascii="Times New Roman" w:eastAsia="Times New Roman" w:hAnsi="Times New Roman" w:cs="Times New Roman"/>
              </w:rPr>
              <w:t xml:space="preserve"> to radio buttons</w:t>
            </w:r>
            <w:r w:rsidR="003D5D58" w:rsidRPr="00435BA5">
              <w:rPr>
                <w:rFonts w:ascii="Times New Roman" w:eastAsia="Times New Roman" w:hAnsi="Times New Roman" w:cs="Times New Roman"/>
              </w:rPr>
              <w:t>: “Please provide a</w:t>
            </w:r>
            <w:r w:rsidR="007D29B3" w:rsidRPr="00435BA5">
              <w:rPr>
                <w:rFonts w:ascii="Times New Roman" w:eastAsia="Times New Roman" w:hAnsi="Times New Roman" w:cs="Times New Roman"/>
              </w:rPr>
              <w:t>n answer to the question</w:t>
            </w:r>
            <w:r w:rsidR="00B412D3">
              <w:rPr>
                <w:rFonts w:ascii="Times New Roman" w:eastAsia="Times New Roman" w:hAnsi="Times New Roman" w:cs="Times New Roman"/>
              </w:rPr>
              <w:t xml:space="preserve">. </w:t>
            </w:r>
            <w:r w:rsidR="00B412D3" w:rsidRPr="00B718B2">
              <w:rPr>
                <w:rFonts w:ascii="Times New Roman" w:eastAsia="Times New Roman" w:hAnsi="Times New Roman"/>
              </w:rPr>
              <w:t>Answer “Yes” if anyone else should be added to the list of names.  Answer “No” if no one else should be added.”</w:t>
            </w:r>
            <w:r w:rsidR="00B412D3" w:rsidRPr="00435BA5">
              <w:rPr>
                <w:rFonts w:ascii="Times New Roman" w:eastAsia="Times New Roman" w:hAnsi="Times New Roman"/>
              </w:rPr>
              <w:t xml:space="preserve">  </w:t>
            </w:r>
            <w:r w:rsidR="003D5D58" w:rsidRPr="00435BA5">
              <w:rPr>
                <w:rFonts w:ascii="Times New Roman" w:eastAsia="Times New Roman" w:hAnsi="Times New Roman" w:cs="Times New Roman"/>
              </w:rPr>
              <w:t xml:space="preserve"> </w:t>
            </w:r>
          </w:p>
          <w:p w14:paraId="75E57964" w14:textId="77777777" w:rsidR="003D5D58" w:rsidRPr="00435BA5" w:rsidRDefault="003D5D58" w:rsidP="003D5D58">
            <w:pPr>
              <w:keepNext/>
              <w:keepLines/>
              <w:spacing w:after="0" w:line="240" w:lineRule="auto"/>
              <w:contextualSpacing/>
              <w:rPr>
                <w:rFonts w:ascii="Times New Roman" w:eastAsia="Times New Roman" w:hAnsi="Times New Roman" w:cs="Times New Roman"/>
              </w:rPr>
            </w:pPr>
          </w:p>
          <w:p w14:paraId="41748F74" w14:textId="764964BE" w:rsidR="003D5D58" w:rsidRDefault="003D5D58" w:rsidP="003D5D58">
            <w:pPr>
              <w:keepNext/>
              <w:keepLines/>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For </w:t>
            </w:r>
            <w:r w:rsidR="00B718B2">
              <w:rPr>
                <w:rFonts w:ascii="Times New Roman" w:eastAsia="Times New Roman" w:hAnsi="Times New Roman" w:cs="Times New Roman"/>
              </w:rPr>
              <w:t xml:space="preserve">nonresponse on </w:t>
            </w:r>
            <w:r w:rsidRPr="00435BA5">
              <w:rPr>
                <w:rFonts w:ascii="Times New Roman" w:eastAsia="Times New Roman" w:hAnsi="Times New Roman" w:cs="Times New Roman"/>
              </w:rPr>
              <w:t>name fields</w:t>
            </w:r>
            <w:r w:rsidR="007D29B3" w:rsidRPr="00435BA5">
              <w:rPr>
                <w:rFonts w:ascii="Times New Roman" w:eastAsia="Times New Roman" w:hAnsi="Times New Roman" w:cs="Times New Roman"/>
              </w:rPr>
              <w:t xml:space="preserve">, </w:t>
            </w:r>
            <w:r w:rsidR="00B718B2">
              <w:rPr>
                <w:rFonts w:ascii="Times New Roman" w:eastAsia="Times New Roman" w:hAnsi="Times New Roman" w:cs="Times New Roman"/>
              </w:rPr>
              <w:t xml:space="preserve">or </w:t>
            </w:r>
            <w:r w:rsidR="007D29B3" w:rsidRPr="00435BA5">
              <w:rPr>
                <w:rFonts w:ascii="Times New Roman" w:eastAsia="Times New Roman" w:hAnsi="Times New Roman" w:cs="Times New Roman"/>
              </w:rPr>
              <w:t>if &lt; 3 non-space characters between first and last name</w:t>
            </w:r>
            <w:r w:rsidRPr="00435BA5">
              <w:rPr>
                <w:rFonts w:ascii="Times New Roman" w:eastAsia="Times New Roman" w:hAnsi="Times New Roman" w:cs="Times New Roman"/>
              </w:rPr>
              <w:t>: “First and Last Name</w:t>
            </w:r>
            <w:r w:rsidR="00DF7A53">
              <w:rPr>
                <w:rFonts w:ascii="Times New Roman" w:eastAsia="Times New Roman" w:hAnsi="Times New Roman" w:cs="Times New Roman"/>
              </w:rPr>
              <w:t>(s)</w:t>
            </w:r>
            <w:r w:rsidRPr="00435BA5">
              <w:rPr>
                <w:rFonts w:ascii="Times New Roman" w:eastAsia="Times New Roman" w:hAnsi="Times New Roman" w:cs="Times New Roman"/>
              </w:rPr>
              <w:t xml:space="preserve"> must have at least 3 characters total. If the respondent </w:t>
            </w:r>
            <w:r w:rsidR="00B718B2" w:rsidRPr="00B718B2">
              <w:rPr>
                <w:rFonts w:ascii="Times New Roman" w:eastAsia="Times New Roman" w:hAnsi="Times New Roman"/>
              </w:rPr>
              <w:t>doesn’t know a name or is uncomfortable with providing a name,</w:t>
            </w:r>
            <w:r w:rsidRPr="00435BA5">
              <w:rPr>
                <w:rFonts w:ascii="Times New Roman" w:eastAsia="Times New Roman" w:hAnsi="Times New Roman" w:cs="Times New Roman"/>
              </w:rPr>
              <w:t xml:space="preserve"> please probe for a nickname or unique description so that you will know who each question refers to.”</w:t>
            </w:r>
          </w:p>
          <w:p w14:paraId="2FB02F35" w14:textId="77777777" w:rsidR="00C3750A" w:rsidRDefault="00C3750A" w:rsidP="003D5D58">
            <w:pPr>
              <w:keepNext/>
              <w:keepLines/>
              <w:spacing w:after="0" w:line="240" w:lineRule="auto"/>
              <w:contextualSpacing/>
              <w:rPr>
                <w:rFonts w:ascii="Times New Roman" w:eastAsia="Times New Roman" w:hAnsi="Times New Roman" w:cs="Times New Roman"/>
              </w:rPr>
            </w:pPr>
          </w:p>
          <w:p w14:paraId="75E57967" w14:textId="2403F16F" w:rsidR="00C3750A" w:rsidRPr="00435BA5" w:rsidRDefault="008C5DB3" w:rsidP="00C3750A">
            <w:pPr>
              <w:keepNext/>
              <w:keepLines/>
              <w:spacing w:after="0" w:line="240" w:lineRule="auto"/>
              <w:contextualSpacing/>
              <w:rPr>
                <w:rFonts w:ascii="Times New Roman" w:eastAsia="Times New Roman" w:hAnsi="Times New Roman" w:cs="Times New Roman"/>
              </w:rPr>
            </w:pPr>
            <w:r>
              <w:rPr>
                <w:rFonts w:ascii="Times New Roman" w:hAnsi="Times New Roman" w:cs="Times New Roman"/>
              </w:rPr>
              <w:t xml:space="preserve">If the user adds a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Pr>
                <w:rFonts w:ascii="Times New Roman" w:hAnsi="Times New Roman" w:cs="Times New Roman"/>
              </w:rPr>
              <w:t xml:space="preserve"> name to the roster, (accept that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tc>
      </w:tr>
      <w:tr w:rsidR="002A064F" w:rsidRPr="00435BA5" w14:paraId="75E5796C" w14:textId="77777777" w:rsidTr="003D5D58">
        <w:tc>
          <w:tcPr>
            <w:tcW w:w="2268" w:type="dxa"/>
            <w:shd w:val="clear" w:color="auto" w:fill="auto"/>
          </w:tcPr>
          <w:p w14:paraId="75E57969"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8055" w:type="dxa"/>
            <w:shd w:val="clear" w:color="auto" w:fill="auto"/>
          </w:tcPr>
          <w:p w14:paraId="443AA026" w14:textId="7714A731" w:rsidR="00913768" w:rsidRPr="00435BA5" w:rsidRDefault="00913768" w:rsidP="0091376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Then ask “</w:t>
            </w:r>
            <w:r w:rsidR="00820B3E">
              <w:rPr>
                <w:rFonts w:ascii="Times New Roman" w:eastAsia="Times New Roman" w:hAnsi="Times New Roman" w:cs="Times New Roman"/>
              </w:rPr>
              <w:t>Anyone else</w:t>
            </w:r>
            <w:r w:rsidRPr="00435BA5">
              <w:rPr>
                <w:rFonts w:ascii="Times New Roman" w:eastAsia="Times New Roman" w:hAnsi="Times New Roman" w:cs="Times New Roman"/>
              </w:rPr>
              <w:t xml:space="preserve">?”  If yes, prompt respondent for another name.  </w:t>
            </w:r>
          </w:p>
          <w:p w14:paraId="59BB64B3" w14:textId="6E5EF477" w:rsidR="00913768" w:rsidRPr="00435BA5" w:rsidRDefault="00913768" w:rsidP="00357F6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Ask for another name until the response to “Any</w:t>
            </w:r>
            <w:r w:rsidR="00820B3E">
              <w:rPr>
                <w:rFonts w:ascii="Times New Roman" w:eastAsia="Times New Roman" w:hAnsi="Times New Roman" w:cs="Times New Roman"/>
              </w:rPr>
              <w:t>one else</w:t>
            </w:r>
            <w:r w:rsidRPr="00435BA5">
              <w:rPr>
                <w:rFonts w:ascii="Times New Roman" w:eastAsia="Times New Roman" w:hAnsi="Times New Roman" w:cs="Times New Roman"/>
              </w:rPr>
              <w:t>?”  is “No”</w:t>
            </w:r>
          </w:p>
          <w:p w14:paraId="38474EC1" w14:textId="77777777" w:rsidR="00955CCC" w:rsidRDefault="00955CCC" w:rsidP="008C5DB3">
            <w:pPr>
              <w:keepNext/>
              <w:keepLines/>
              <w:autoSpaceDE w:val="0"/>
              <w:autoSpaceDN w:val="0"/>
              <w:adjustRightInd w:val="0"/>
              <w:spacing w:after="0" w:line="240" w:lineRule="auto"/>
              <w:contextualSpacing/>
              <w:rPr>
                <w:rFonts w:ascii="Times New Roman" w:eastAsia="Times New Roman" w:hAnsi="Times New Roman" w:cs="Times New Roman"/>
              </w:rPr>
            </w:pPr>
          </w:p>
          <w:p w14:paraId="75E5796B" w14:textId="540863FF" w:rsidR="008C5DB3" w:rsidRPr="00435BA5" w:rsidRDefault="008C5DB3" w:rsidP="008C5DB3">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 xml:space="preserve">If the user adds a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Pr>
                <w:rFonts w:ascii="Times New Roman" w:hAnsi="Times New Roman" w:cs="Times New Roman"/>
              </w:rPr>
              <w:t xml:space="preserve"> name to the roster, accept that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tc>
      </w:tr>
      <w:tr w:rsidR="002A064F" w:rsidRPr="00435BA5" w14:paraId="75E57970" w14:textId="77777777" w:rsidTr="003D5D58">
        <w:tc>
          <w:tcPr>
            <w:tcW w:w="2268" w:type="dxa"/>
            <w:shd w:val="clear" w:color="auto" w:fill="auto"/>
          </w:tcPr>
          <w:p w14:paraId="75E5796D"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8055" w:type="dxa"/>
            <w:shd w:val="clear" w:color="auto" w:fill="auto"/>
          </w:tcPr>
          <w:p w14:paraId="75E5796E" w14:textId="77777777" w:rsidR="003D5D58" w:rsidRPr="00435BA5" w:rsidRDefault="003D5D58"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 Available</w:t>
            </w:r>
          </w:p>
          <w:p w14:paraId="75E5796F"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Name fields: Not available</w:t>
            </w:r>
          </w:p>
        </w:tc>
      </w:tr>
      <w:tr w:rsidR="00BB6FC8" w:rsidRPr="00435BA5" w14:paraId="15006035" w14:textId="77777777" w:rsidTr="003D5D58">
        <w:tc>
          <w:tcPr>
            <w:tcW w:w="2268" w:type="dxa"/>
            <w:shd w:val="clear" w:color="auto" w:fill="auto"/>
          </w:tcPr>
          <w:p w14:paraId="7E1DD54E" w14:textId="4A779D61" w:rsidR="00BB6FC8" w:rsidRPr="00435BA5" w:rsidRDefault="00BB6FC8" w:rsidP="006F5554">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8055" w:type="dxa"/>
            <w:shd w:val="clear" w:color="auto" w:fill="auto"/>
          </w:tcPr>
          <w:p w14:paraId="598D18E1" w14:textId="69DD810E" w:rsidR="00BB6FC8" w:rsidRPr="00435BA5" w:rsidRDefault="00BB6FC8" w:rsidP="003D5D58">
            <w:p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75E57974" w14:textId="77777777" w:rsidTr="003D5D58">
        <w:tc>
          <w:tcPr>
            <w:tcW w:w="2268" w:type="dxa"/>
            <w:shd w:val="clear" w:color="auto" w:fill="auto"/>
          </w:tcPr>
          <w:p w14:paraId="75E57971"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8055" w:type="dxa"/>
            <w:shd w:val="clear" w:color="auto" w:fill="auto"/>
          </w:tcPr>
          <w:p w14:paraId="0D12EAD2" w14:textId="77777777" w:rsidR="007904E5" w:rsidRPr="00C848A9" w:rsidRDefault="00BD1AC6" w:rsidP="00BD1AC6">
            <w:pPr>
              <w:spacing w:before="100" w:beforeAutospacing="1" w:after="100" w:afterAutospacing="1" w:line="240" w:lineRule="auto"/>
              <w:rPr>
                <w:rFonts w:ascii="Times New Roman" w:eastAsia="Times New Roman" w:hAnsi="Times New Roman" w:cs="Times New Roman"/>
              </w:rPr>
            </w:pPr>
            <w:r w:rsidRPr="00C848A9">
              <w:rPr>
                <w:rFonts w:ascii="Times New Roman" w:eastAsia="Times New Roman" w:hAnsi="Times New Roman" w:cs="Times New Roman"/>
              </w:rPr>
              <w:t xml:space="preserve">First time screen is displayed: </w:t>
            </w:r>
          </w:p>
          <w:p w14:paraId="595F6A9A" w14:textId="77777777" w:rsidR="007904E5" w:rsidRPr="00C848A9" w:rsidRDefault="007904E5" w:rsidP="007904E5">
            <w:pPr>
              <w:keepNext/>
              <w:keepLines/>
              <w:spacing w:after="0" w:line="240" w:lineRule="auto"/>
              <w:contextualSpacing/>
              <w:rPr>
                <w:rFonts w:ascii="Times New Roman" w:eastAsia="Times New Roman" w:hAnsi="Times New Roman"/>
                <w:color w:val="4F81BD" w:themeColor="accent1"/>
              </w:rPr>
            </w:pPr>
            <w:r w:rsidRPr="00C848A9">
              <w:rPr>
                <w:rFonts w:ascii="Times New Roman" w:eastAsia="Times New Roman" w:hAnsi="Times New Roman"/>
              </w:rPr>
              <w:t xml:space="preserve">(Note: Optional blue-regular text) </w:t>
            </w:r>
            <w:r w:rsidRPr="00C848A9">
              <w:rPr>
                <w:rFonts w:ascii="Times New Roman" w:eastAsia="Times New Roman" w:hAnsi="Times New Roman"/>
                <w:color w:val="4F81BD" w:themeColor="accent1"/>
              </w:rPr>
              <w:t>So far you have told me about the following people:</w:t>
            </w:r>
          </w:p>
          <w:p w14:paraId="5B896EF9" w14:textId="0D25E084" w:rsidR="007904E5" w:rsidRPr="00C848A9" w:rsidRDefault="007904E5" w:rsidP="007904E5">
            <w:pPr>
              <w:keepNext/>
              <w:keepLines/>
              <w:spacing w:after="0" w:line="240" w:lineRule="auto"/>
              <w:contextualSpacing/>
              <w:rPr>
                <w:rFonts w:ascii="Times New Roman" w:eastAsia="Times New Roman" w:hAnsi="Times New Roman"/>
                <w:color w:val="4F81BD" w:themeColor="accent1"/>
              </w:rPr>
            </w:pPr>
            <w:r w:rsidRPr="00C848A9">
              <w:rPr>
                <w:rFonts w:ascii="Times New Roman" w:eastAsia="Times New Roman" w:hAnsi="Times New Roman"/>
                <w:color w:val="4F81BD" w:themeColor="accent1"/>
              </w:rPr>
              <w:t>&lt;</w:t>
            </w:r>
            <w:r w:rsidRPr="00C848A9">
              <w:rPr>
                <w:rFonts w:ascii="Times New Roman" w:eastAsia="Times New Roman" w:hAnsi="Times New Roman"/>
                <w:b/>
                <w:color w:val="4F81BD" w:themeColor="accent1"/>
              </w:rPr>
              <w:t>List of names</w:t>
            </w:r>
            <w:r w:rsidRPr="00C848A9">
              <w:rPr>
                <w:rFonts w:ascii="Times New Roman" w:eastAsia="Times New Roman" w:hAnsi="Times New Roman"/>
                <w:color w:val="4F81BD" w:themeColor="accent1"/>
              </w:rPr>
              <w:t xml:space="preserve"> (separated by comma)&gt;</w:t>
            </w:r>
          </w:p>
          <w:p w14:paraId="43C77921" w14:textId="1ABE1B95" w:rsidR="00BD1AC6" w:rsidRPr="00C848A9" w:rsidRDefault="00BD1AC6" w:rsidP="00BD1AC6">
            <w:pPr>
              <w:spacing w:before="100" w:beforeAutospacing="1" w:after="100" w:afterAutospacing="1" w:line="240" w:lineRule="auto"/>
              <w:rPr>
                <w:rFonts w:ascii="Times New Roman" w:eastAsia="Times New Roman" w:hAnsi="Times New Roman" w:cs="Times New Roman"/>
              </w:rPr>
            </w:pPr>
            <w:r w:rsidRPr="00C848A9">
              <w:rPr>
                <w:rFonts w:ascii="Times New Roman" w:eastAsia="Times New Roman" w:hAnsi="Times New Roman" w:cs="Times New Roman"/>
              </w:rPr>
              <w:t xml:space="preserve">We do not want to miss any people </w:t>
            </w:r>
            <w:r w:rsidR="007904E5" w:rsidRPr="00C848A9">
              <w:rPr>
                <w:rFonts w:ascii="Times New Roman" w:eastAsia="Times New Roman" w:hAnsi="Times New Roman"/>
              </w:rPr>
              <w:t xml:space="preserve">, such as babies, </w:t>
            </w:r>
            <w:r w:rsidR="001D7476" w:rsidRPr="00C848A9">
              <w:rPr>
                <w:rFonts w:ascii="Times New Roman" w:eastAsia="Times New Roman" w:hAnsi="Times New Roman"/>
              </w:rPr>
              <w:t xml:space="preserve">children, grandchildren, foster children, nonrelatives, roommates, </w:t>
            </w:r>
            <w:r w:rsidR="007904E5" w:rsidRPr="00C848A9">
              <w:rPr>
                <w:rFonts w:ascii="Times New Roman" w:eastAsia="Times New Roman" w:hAnsi="Times New Roman"/>
              </w:rPr>
              <w:t xml:space="preserve">or any people without a permanent place to live. </w:t>
            </w:r>
            <w:r w:rsidRPr="00C848A9">
              <w:rPr>
                <w:rFonts w:ascii="Times New Roman" w:eastAsia="Times New Roman" w:hAnsi="Times New Roman" w:cs="Times New Roman"/>
              </w:rPr>
              <w:t xml:space="preserve">Were there any </w:t>
            </w:r>
            <w:r w:rsidR="001D7476" w:rsidRPr="00C848A9">
              <w:rPr>
                <w:rFonts w:ascii="Times New Roman" w:eastAsia="Times New Roman" w:hAnsi="Times New Roman" w:cs="Times New Roman"/>
              </w:rPr>
              <w:t xml:space="preserve">ADDITIONAL </w:t>
            </w:r>
            <w:r w:rsidRPr="00C848A9">
              <w:rPr>
                <w:rFonts w:ascii="Times New Roman" w:eastAsia="Times New Roman" w:hAnsi="Times New Roman" w:cs="Times New Roman"/>
              </w:rPr>
              <w:t xml:space="preserve">people </w:t>
            </w:r>
            <w:r w:rsidR="001D7476" w:rsidRPr="00C848A9">
              <w:rPr>
                <w:rFonts w:ascii="Times New Roman" w:eastAsia="Times New Roman" w:hAnsi="Times New Roman" w:cs="Times New Roman"/>
              </w:rPr>
              <w:t xml:space="preserve">that </w:t>
            </w:r>
            <w:r w:rsidRPr="00C848A9">
              <w:rPr>
                <w:rFonts w:ascii="Times New Roman" w:eastAsia="Times New Roman" w:hAnsi="Times New Roman" w:cs="Times New Roman"/>
              </w:rPr>
              <w:t xml:space="preserve">you did not mention yet  </w:t>
            </w:r>
            <w:r w:rsidRPr="00C848A9">
              <w:rPr>
                <w:rFonts w:ascii="Times New Roman" w:eastAsia="Times New Roman" w:hAnsi="Times New Roman" w:cs="Times New Roman"/>
                <w:color w:val="4F81BD" w:themeColor="accent1"/>
              </w:rPr>
              <w:t>We need to count people where they live and sleep most of the time. DO include babies and children , foster children, roommates, boarders, and people staying there on &lt;CENSUS DAY&gt; who have no permanent place to live.</w:t>
            </w:r>
            <w:r w:rsidR="00C848A9">
              <w:rPr>
                <w:rFonts w:ascii="Times New Roman" w:eastAsia="Times New Roman" w:hAnsi="Times New Roman" w:cs="Times New Roman"/>
                <w:color w:val="4F81BD" w:themeColor="accent1"/>
              </w:rPr>
              <w:t xml:space="preserve"> </w:t>
            </w:r>
            <w:r w:rsidR="00C848A9" w:rsidRPr="00C848A9">
              <w:rPr>
                <w:rFonts w:ascii="Times New Roman" w:eastAsia="Times New Roman" w:hAnsi="Times New Roman" w:cs="Times New Roman"/>
                <w:color w:val="4F81BD" w:themeColor="accent1"/>
              </w:rPr>
              <w:t>Do NOT include college students who live away from there  most of the year, Armed Forces personnel who live away, or people in a nursing home, mental hospital, jail, prison, or detention facility on &lt;CENSUS DAY&gt;.</w:t>
            </w:r>
          </w:p>
          <w:p w14:paraId="3DBFE223" w14:textId="77777777" w:rsidR="002D1914" w:rsidRPr="00C848A9" w:rsidRDefault="002D1914" w:rsidP="002D1914">
            <w:pPr>
              <w:keepNext/>
              <w:keepLines/>
              <w:spacing w:after="0" w:line="240" w:lineRule="auto"/>
              <w:contextualSpacing/>
              <w:rPr>
                <w:rFonts w:ascii="Times New Roman" w:eastAsia="Times New Roman" w:hAnsi="Times New Roman" w:cs="Times New Roman"/>
              </w:rPr>
            </w:pPr>
          </w:p>
          <w:p w14:paraId="05531DE1" w14:textId="2FA329AE" w:rsidR="002D1914" w:rsidRPr="00C848A9" w:rsidRDefault="002D1914" w:rsidP="002D1914">
            <w:pPr>
              <w:widowControl w:val="0"/>
              <w:autoSpaceDE w:val="0"/>
              <w:autoSpaceDN w:val="0"/>
              <w:adjustRightInd w:val="0"/>
              <w:contextualSpacing/>
              <w:rPr>
                <w:rFonts w:ascii="Times New Roman" w:eastAsia="Times New Roman" w:hAnsi="Times New Roman" w:cs="Times New Roman"/>
              </w:rPr>
            </w:pPr>
            <w:r w:rsidRPr="00C848A9">
              <w:rPr>
                <w:rFonts w:ascii="Times New Roman" w:eastAsia="Times New Roman" w:hAnsi="Times New Roman" w:cs="Times New Roman"/>
              </w:rPr>
              <w:t>Subsequent times the screen is displayed:</w:t>
            </w:r>
          </w:p>
          <w:p w14:paraId="5231B3B6" w14:textId="77777777" w:rsidR="00C848A9" w:rsidRPr="00C848A9" w:rsidRDefault="00C848A9" w:rsidP="00C848A9">
            <w:pPr>
              <w:keepNext/>
              <w:keepLines/>
              <w:contextualSpacing/>
              <w:rPr>
                <w:rFonts w:ascii="Times New Roman" w:eastAsia="Times New Roman" w:hAnsi="Times New Roman"/>
                <w:color w:val="4F81BD" w:themeColor="accent1"/>
              </w:rPr>
            </w:pPr>
            <w:r w:rsidRPr="00C848A9">
              <w:rPr>
                <w:rFonts w:ascii="Times New Roman" w:eastAsia="Times New Roman" w:hAnsi="Times New Roman"/>
                <w:color w:val="4F81BD" w:themeColor="accent1"/>
              </w:rPr>
              <w:t>So far you have told me about the following people:</w:t>
            </w:r>
          </w:p>
          <w:p w14:paraId="2182C1CC" w14:textId="6A35C950" w:rsidR="00C848A9" w:rsidRPr="00C848A9" w:rsidRDefault="00C848A9" w:rsidP="00C848A9">
            <w:pPr>
              <w:widowControl w:val="0"/>
              <w:autoSpaceDE w:val="0"/>
              <w:autoSpaceDN w:val="0"/>
              <w:adjustRightInd w:val="0"/>
              <w:contextualSpacing/>
              <w:rPr>
                <w:rFonts w:ascii="Times New Roman" w:eastAsia="Times New Roman" w:hAnsi="Times New Roman"/>
                <w:color w:val="4F81BD" w:themeColor="accent1"/>
              </w:rPr>
            </w:pPr>
            <w:r w:rsidRPr="00C848A9">
              <w:rPr>
                <w:rFonts w:ascii="Times New Roman" w:eastAsia="Times New Roman" w:hAnsi="Times New Roman"/>
                <w:color w:val="4F81BD" w:themeColor="accent1"/>
              </w:rPr>
              <w:t>&lt;</w:t>
            </w:r>
            <w:r w:rsidRPr="00C848A9">
              <w:rPr>
                <w:rFonts w:ascii="Times New Roman" w:eastAsia="Times New Roman" w:hAnsi="Times New Roman"/>
                <w:b/>
                <w:color w:val="4F81BD" w:themeColor="accent1"/>
              </w:rPr>
              <w:t>List of names</w:t>
            </w:r>
            <w:r w:rsidRPr="00C848A9">
              <w:rPr>
                <w:rFonts w:ascii="Times New Roman" w:eastAsia="Times New Roman" w:hAnsi="Times New Roman"/>
                <w:color w:val="4F81BD" w:themeColor="accent1"/>
              </w:rPr>
              <w:t xml:space="preserve"> (separated by comma)&gt;</w:t>
            </w:r>
          </w:p>
          <w:p w14:paraId="2C78E8CA" w14:textId="77777777" w:rsidR="00C848A9" w:rsidRPr="00C848A9" w:rsidRDefault="00C848A9" w:rsidP="00C848A9">
            <w:pPr>
              <w:widowControl w:val="0"/>
              <w:autoSpaceDE w:val="0"/>
              <w:autoSpaceDN w:val="0"/>
              <w:adjustRightInd w:val="0"/>
              <w:contextualSpacing/>
              <w:rPr>
                <w:rFonts w:ascii="Times New Roman" w:eastAsia="Times New Roman" w:hAnsi="Times New Roman" w:cs="Times New Roman"/>
              </w:rPr>
            </w:pPr>
          </w:p>
          <w:p w14:paraId="0A81EA8C" w14:textId="77777777" w:rsidR="002D1914" w:rsidRPr="00C848A9" w:rsidRDefault="002D1914" w:rsidP="002D1914">
            <w:pPr>
              <w:spacing w:before="100" w:beforeAutospacing="1" w:after="100" w:afterAutospacing="1" w:line="240" w:lineRule="auto"/>
              <w:rPr>
                <w:rFonts w:ascii="Times New Roman" w:hAnsi="Times New Roman" w:cs="Times New Roman"/>
              </w:rPr>
            </w:pPr>
            <w:r w:rsidRPr="00C848A9">
              <w:rPr>
                <w:rFonts w:ascii="Times New Roman" w:eastAsia="Times New Roman" w:hAnsi="Times New Roman" w:cs="Times New Roman"/>
                <w:i/>
                <w:color w:val="FF0000"/>
              </w:rPr>
              <w:t>(If necessary)</w:t>
            </w:r>
            <w:r w:rsidRPr="00C848A9">
              <w:rPr>
                <w:rFonts w:ascii="Times New Roman" w:eastAsia="Times New Roman" w:hAnsi="Times New Roman" w:cs="Times New Roman"/>
                <w:b/>
                <w:color w:val="FF0000"/>
              </w:rPr>
              <w:t xml:space="preserve"> </w:t>
            </w:r>
            <w:r w:rsidRPr="00C848A9">
              <w:rPr>
                <w:rFonts w:ascii="Times New Roman" w:hAnsi="Times New Roman" w:cs="Times New Roman"/>
              </w:rPr>
              <w:t>Anyone else?</w:t>
            </w:r>
          </w:p>
          <w:p w14:paraId="5A583E4B" w14:textId="6248F076" w:rsidR="00820B3E" w:rsidRPr="00C848A9" w:rsidRDefault="00820B3E" w:rsidP="00820B3E">
            <w:pPr>
              <w:widowControl w:val="0"/>
              <w:autoSpaceDE w:val="0"/>
              <w:autoSpaceDN w:val="0"/>
              <w:adjustRightInd w:val="0"/>
              <w:contextualSpacing/>
              <w:rPr>
                <w:rFonts w:ascii="Times New Roman" w:eastAsia="Times New Roman" w:hAnsi="Times New Roman" w:cs="Times New Roman"/>
              </w:rPr>
            </w:pPr>
          </w:p>
          <w:p w14:paraId="75E57973" w14:textId="6F8DCA93" w:rsidR="003D5D58" w:rsidRPr="00C848A9" w:rsidRDefault="00820B3E" w:rsidP="009269EE">
            <w:pPr>
              <w:widowControl w:val="0"/>
              <w:autoSpaceDE w:val="0"/>
              <w:autoSpaceDN w:val="0"/>
              <w:adjustRightInd w:val="0"/>
              <w:spacing w:after="0" w:line="240" w:lineRule="auto"/>
              <w:contextualSpacing/>
              <w:rPr>
                <w:rFonts w:ascii="Times New Roman" w:eastAsia="Times New Roman" w:hAnsi="Times New Roman" w:cs="Times New Roman"/>
              </w:rPr>
            </w:pPr>
            <w:r w:rsidRPr="00C848A9" w:rsidDel="00820B3E">
              <w:rPr>
                <w:rFonts w:ascii="Times New Roman" w:eastAsia="Times New Roman" w:hAnsi="Times New Roman" w:cs="Times New Roman"/>
              </w:rPr>
              <w:t xml:space="preserve"> </w:t>
            </w:r>
          </w:p>
        </w:tc>
      </w:tr>
      <w:tr w:rsidR="002A064F" w:rsidRPr="00435BA5" w14:paraId="75E57978" w14:textId="77777777" w:rsidTr="003D5D58">
        <w:tc>
          <w:tcPr>
            <w:tcW w:w="2268" w:type="dxa"/>
            <w:shd w:val="clear" w:color="auto" w:fill="auto"/>
          </w:tcPr>
          <w:p w14:paraId="75E57975"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8055" w:type="dxa"/>
            <w:shd w:val="clear" w:color="auto" w:fill="auto"/>
          </w:tcPr>
          <w:p w14:paraId="75E57977" w14:textId="7BD4B835" w:rsidR="003D5D58" w:rsidRPr="00435BA5" w:rsidRDefault="00FF32E8" w:rsidP="00AF2F7D">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435BA5" w14:paraId="75E5797C" w14:textId="77777777" w:rsidTr="003D5D58">
        <w:trPr>
          <w:trHeight w:val="70"/>
        </w:trPr>
        <w:tc>
          <w:tcPr>
            <w:tcW w:w="2268" w:type="dxa"/>
            <w:shd w:val="clear" w:color="auto" w:fill="auto"/>
          </w:tcPr>
          <w:p w14:paraId="75E57979"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Question wording for telephone proxy </w:t>
            </w:r>
            <w:r w:rsidRPr="00435BA5">
              <w:rPr>
                <w:rFonts w:ascii="Times New Roman" w:eastAsia="Times New Roman" w:hAnsi="Times New Roman" w:cs="Times New Roman"/>
              </w:rPr>
              <w:lastRenderedPageBreak/>
              <w:t>respondent</w:t>
            </w:r>
          </w:p>
        </w:tc>
        <w:tc>
          <w:tcPr>
            <w:tcW w:w="8055" w:type="dxa"/>
            <w:shd w:val="clear" w:color="auto" w:fill="auto"/>
          </w:tcPr>
          <w:p w14:paraId="75E5797A"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97B" w14:textId="1EE5E444" w:rsidR="003D5D58" w:rsidRPr="00435BA5" w:rsidRDefault="00FF32E8" w:rsidP="00271A1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rPr>
              <w:lastRenderedPageBreak/>
              <w:t>N/A</w:t>
            </w:r>
          </w:p>
        </w:tc>
      </w:tr>
      <w:tr w:rsidR="002A064F" w:rsidRPr="00435BA5" w14:paraId="75E579AA" w14:textId="77777777" w:rsidTr="003D5D58">
        <w:tc>
          <w:tcPr>
            <w:tcW w:w="2268" w:type="dxa"/>
            <w:shd w:val="clear" w:color="auto" w:fill="auto"/>
          </w:tcPr>
          <w:p w14:paraId="75E579A8"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User Story Number</w:t>
            </w:r>
          </w:p>
        </w:tc>
        <w:tc>
          <w:tcPr>
            <w:tcW w:w="8055" w:type="dxa"/>
            <w:shd w:val="clear" w:color="auto" w:fill="auto"/>
          </w:tcPr>
          <w:p w14:paraId="75E579A9" w14:textId="672FE30B" w:rsidR="003D5D58" w:rsidRPr="00435BA5" w:rsidRDefault="00DF5EC0" w:rsidP="003D5D58">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72600B">
              <w:rPr>
                <w:rFonts w:ascii="Times New Roman" w:eastAsia="Times New Roman" w:hAnsi="Times New Roman" w:cs="Times New Roman"/>
              </w:rPr>
              <w:t>, 16-101</w:t>
            </w:r>
            <w:r w:rsidR="0079117F">
              <w:rPr>
                <w:rFonts w:ascii="Times New Roman" w:eastAsia="Times New Roman" w:hAnsi="Times New Roman" w:cs="Times New Roman"/>
              </w:rPr>
              <w:t>, 16-102</w:t>
            </w:r>
            <w:r w:rsidR="00FA4943">
              <w:rPr>
                <w:rFonts w:ascii="Times New Roman" w:eastAsia="Times New Roman" w:hAnsi="Times New Roman" w:cs="Times New Roman"/>
              </w:rPr>
              <w:t>, 16-121</w:t>
            </w:r>
            <w:r w:rsidR="00EC3F8F">
              <w:rPr>
                <w:rFonts w:ascii="Times New Roman" w:eastAsia="Times New Roman" w:hAnsi="Times New Roman" w:cs="Times New Roman"/>
              </w:rPr>
              <w:t>, 16-125</w:t>
            </w:r>
            <w:r w:rsidR="009F0E07">
              <w:rPr>
                <w:rFonts w:ascii="Times New Roman" w:eastAsia="Times New Roman" w:hAnsi="Times New Roman" w:cs="Times New Roman"/>
              </w:rPr>
              <w:t>, 16-128</w:t>
            </w:r>
            <w:r w:rsidR="000747C1">
              <w:rPr>
                <w:rFonts w:ascii="Times New Roman" w:eastAsia="Times New Roman" w:hAnsi="Times New Roman" w:cs="Times New Roman"/>
              </w:rPr>
              <w:t>, 16-181</w:t>
            </w:r>
            <w:r w:rsidR="007034AE">
              <w:rPr>
                <w:rFonts w:ascii="Times New Roman" w:eastAsia="Times New Roman" w:hAnsi="Times New Roman" w:cs="Times New Roman"/>
              </w:rPr>
              <w:t>, 16-233</w:t>
            </w:r>
            <w:r w:rsidR="00BA1374">
              <w:rPr>
                <w:rFonts w:ascii="Times New Roman" w:eastAsia="Times New Roman" w:hAnsi="Times New Roman" w:cs="Times New Roman"/>
              </w:rPr>
              <w:t>, 16-284</w:t>
            </w:r>
            <w:r w:rsidR="007904E5">
              <w:rPr>
                <w:rFonts w:ascii="Times New Roman" w:eastAsia="Times New Roman" w:hAnsi="Times New Roman" w:cs="Times New Roman"/>
              </w:rPr>
              <w:t>, 17-63</w:t>
            </w:r>
            <w:r w:rsidR="002B7F1F">
              <w:rPr>
                <w:rFonts w:ascii="Times New Roman" w:eastAsia="Times New Roman" w:hAnsi="Times New Roman" w:cs="Times New Roman"/>
              </w:rPr>
              <w:t>, 17-110</w:t>
            </w:r>
            <w:r w:rsidR="000F5618">
              <w:rPr>
                <w:rFonts w:ascii="Times New Roman" w:eastAsia="Times New Roman" w:hAnsi="Times New Roman" w:cs="Times New Roman"/>
              </w:rPr>
              <w:t>, 17-118</w:t>
            </w:r>
            <w:r w:rsidR="00FE57E8">
              <w:rPr>
                <w:rFonts w:ascii="Times New Roman" w:eastAsia="Times New Roman" w:hAnsi="Times New Roman" w:cs="Times New Roman"/>
              </w:rPr>
              <w:t>, 17-145</w:t>
            </w:r>
            <w:r w:rsidR="00F803F4">
              <w:rPr>
                <w:rFonts w:ascii="Times New Roman" w:eastAsia="Times New Roman" w:hAnsi="Times New Roman" w:cs="Times New Roman"/>
              </w:rPr>
              <w:t>, 17-437</w:t>
            </w:r>
            <w:r w:rsidR="00B718B2">
              <w:rPr>
                <w:rFonts w:ascii="Times New Roman" w:eastAsia="Times New Roman" w:hAnsi="Times New Roman" w:cs="Times New Roman"/>
              </w:rPr>
              <w:t>, 18-540</w:t>
            </w:r>
            <w:r w:rsidR="00DE7A5E">
              <w:rPr>
                <w:rFonts w:ascii="Times New Roman" w:eastAsia="Times New Roman" w:hAnsi="Times New Roman" w:cs="Times New Roman"/>
              </w:rPr>
              <w:t>, 18-545</w:t>
            </w:r>
            <w:r w:rsidR="00C848A9">
              <w:rPr>
                <w:rFonts w:ascii="Times New Roman" w:eastAsia="Times New Roman" w:hAnsi="Times New Roman" w:cs="Times New Roman"/>
              </w:rPr>
              <w:t>, 18-705</w:t>
            </w:r>
          </w:p>
        </w:tc>
      </w:tr>
      <w:tr w:rsidR="002A064F" w:rsidRPr="00435BA5" w14:paraId="75E579BD" w14:textId="77777777" w:rsidTr="003D5D58">
        <w:tc>
          <w:tcPr>
            <w:tcW w:w="2268" w:type="dxa"/>
            <w:shd w:val="clear" w:color="auto" w:fill="auto"/>
          </w:tcPr>
          <w:p w14:paraId="75E579AB"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8055" w:type="dxa"/>
            <w:shd w:val="clear" w:color="auto" w:fill="auto"/>
          </w:tcPr>
          <w:p w14:paraId="75E579BC" w14:textId="476A07DC" w:rsidR="003D5D58" w:rsidRPr="00435BA5" w:rsidRDefault="003D5D58" w:rsidP="003D5D58">
            <w:pPr>
              <w:keepNext/>
              <w:keepLines/>
              <w:spacing w:before="100" w:beforeAutospacing="1" w:after="0" w:line="240" w:lineRule="auto"/>
              <w:contextualSpacing/>
              <w:rPr>
                <w:rFonts w:ascii="Times New Roman" w:eastAsia="Times New Roman" w:hAnsi="Times New Roman" w:cs="Times New Roman"/>
              </w:rPr>
            </w:pPr>
          </w:p>
        </w:tc>
      </w:tr>
    </w:tbl>
    <w:p w14:paraId="75E579CB" w14:textId="77777777" w:rsidR="003D5D58" w:rsidRPr="002A064F" w:rsidRDefault="003D5D58" w:rsidP="003D5D58">
      <w:pPr>
        <w:rPr>
          <w:rFonts w:ascii="Calibri" w:eastAsia="Times New Roman" w:hAnsi="Calibri" w:cs="Times New Roman"/>
        </w:rPr>
      </w:pPr>
    </w:p>
    <w:p w14:paraId="75E57B5E" w14:textId="77777777" w:rsidR="003D5D58" w:rsidRPr="002A064F" w:rsidRDefault="003D5D58" w:rsidP="003D5D58">
      <w:pPr>
        <w:rPr>
          <w:rFonts w:ascii="Calibri" w:eastAsia="Times New Roman" w:hAnsi="Calibri" w:cs="Times New Roman"/>
          <w:lang w:val="es-ES"/>
        </w:rPr>
      </w:pPr>
    </w:p>
    <w:p w14:paraId="683DDEE2" w14:textId="77777777" w:rsidR="00365BA4" w:rsidRPr="002A064F" w:rsidRDefault="00365BA4">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435BA5" w14:paraId="2B755427" w14:textId="77777777" w:rsidTr="00224D52">
        <w:tc>
          <w:tcPr>
            <w:tcW w:w="2628" w:type="dxa"/>
            <w:shd w:val="clear" w:color="auto" w:fill="auto"/>
          </w:tcPr>
          <w:p w14:paraId="59A35DC6" w14:textId="3BF01EEE" w:rsidR="00224D52" w:rsidRPr="00435BA5" w:rsidRDefault="00D93797"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lastRenderedPageBreak/>
              <w:t>Screen name</w:t>
            </w:r>
          </w:p>
        </w:tc>
        <w:tc>
          <w:tcPr>
            <w:tcW w:w="7695" w:type="dxa"/>
            <w:shd w:val="clear" w:color="auto" w:fill="auto"/>
          </w:tcPr>
          <w:p w14:paraId="6B515D4D" w14:textId="77777777" w:rsidR="00224D52" w:rsidRPr="00435BA5" w:rsidRDefault="00224D52" w:rsidP="00224D52">
            <w:pPr>
              <w:pStyle w:val="Heading3"/>
            </w:pPr>
            <w:bookmarkStart w:id="43" w:name="_Ref404691552"/>
            <w:bookmarkStart w:id="44" w:name="ROSTERREVIEW"/>
            <w:r w:rsidRPr="00435BA5">
              <w:t>ROSTER REVIEW</w:t>
            </w:r>
            <w:bookmarkEnd w:id="43"/>
            <w:bookmarkEnd w:id="44"/>
          </w:p>
        </w:tc>
      </w:tr>
      <w:tr w:rsidR="002A064F" w:rsidRPr="00435BA5" w14:paraId="2D6A161E" w14:textId="77777777" w:rsidTr="00224D52">
        <w:tc>
          <w:tcPr>
            <w:tcW w:w="2628" w:type="dxa"/>
            <w:shd w:val="clear" w:color="auto" w:fill="auto"/>
          </w:tcPr>
          <w:p w14:paraId="4F2A1556"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Previous screen(s) and response option(s)</w:t>
            </w:r>
          </w:p>
        </w:tc>
        <w:tc>
          <w:tcPr>
            <w:tcW w:w="7695" w:type="dxa"/>
            <w:shd w:val="clear" w:color="auto" w:fill="auto"/>
          </w:tcPr>
          <w:p w14:paraId="1D8BC495" w14:textId="21ED2934" w:rsidR="008C5DB3" w:rsidRPr="00DB4BE1" w:rsidRDefault="000008C0" w:rsidP="008C5DB3">
            <w:pPr>
              <w:spacing w:after="0" w:line="240" w:lineRule="auto"/>
              <w:rPr>
                <w:rFonts w:ascii="Times New Roman" w:eastAsia="Times New Roman" w:hAnsi="Times New Roman"/>
              </w:rPr>
            </w:pPr>
            <w:r>
              <w:rPr>
                <w:rFonts w:ascii="Times New Roman" w:eastAsia="Times New Roman" w:hAnsi="Times New Roman"/>
              </w:rPr>
              <w:t>UNDERCOUNT</w:t>
            </w:r>
          </w:p>
          <w:p w14:paraId="1C8174C9" w14:textId="091416CF" w:rsidR="008C5DB3" w:rsidRPr="00435BA5" w:rsidRDefault="00A250A2" w:rsidP="008C5DB3">
            <w:pPr>
              <w:spacing w:after="0" w:line="240" w:lineRule="auto"/>
              <w:rPr>
                <w:rFonts w:ascii="Times New Roman" w:eastAsia="Times New Roman" w:hAnsi="Times New Roman" w:cs="Times New Roman"/>
              </w:rPr>
            </w:pPr>
            <w:hyperlink w:anchor="PEOPLE" w:history="1">
              <w:r w:rsidR="008C5DB3" w:rsidRPr="00DB4BE1">
                <w:rPr>
                  <w:rStyle w:val="Hyperlink"/>
                  <w:rFonts w:ascii="Times New Roman" w:eastAsia="Times New Roman" w:hAnsi="Times New Roman"/>
                  <w:color w:val="auto"/>
                  <w:u w:val="none"/>
                </w:rPr>
                <w:t>PEOPLE</w:t>
              </w:r>
            </w:hyperlink>
            <w:r w:rsidR="008C5DB3" w:rsidRPr="00DB4BE1">
              <w:rPr>
                <w:rFonts w:ascii="Times New Roman" w:eastAsia="Times New Roman" w:hAnsi="Times New Roman"/>
              </w:rPr>
              <w:t xml:space="preserve"> (if </w:t>
            </w:r>
            <w:r w:rsidR="00FE57E8">
              <w:rPr>
                <w:rFonts w:ascii="Times New Roman" w:eastAsia="Times New Roman" w:hAnsi="Times New Roman"/>
              </w:rPr>
              <w:t>9</w:t>
            </w:r>
            <w:r w:rsidR="008C5DB3" w:rsidRPr="00DB4BE1">
              <w:rPr>
                <w:rFonts w:ascii="Times New Roman" w:eastAsia="Times New Roman" w:hAnsi="Times New Roman"/>
              </w:rPr>
              <w:t>9 people on the roster)</w:t>
            </w:r>
          </w:p>
        </w:tc>
      </w:tr>
      <w:tr w:rsidR="002A064F" w:rsidRPr="00435BA5" w14:paraId="21F3C0FB" w14:textId="77777777" w:rsidTr="00224D52">
        <w:trPr>
          <w:trHeight w:val="3203"/>
        </w:trPr>
        <w:tc>
          <w:tcPr>
            <w:tcW w:w="2628" w:type="dxa"/>
            <w:shd w:val="clear" w:color="auto" w:fill="auto"/>
          </w:tcPr>
          <w:p w14:paraId="59DF413B"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695" w:type="dxa"/>
            <w:shd w:val="clear" w:color="auto" w:fill="auto"/>
          </w:tcPr>
          <w:p w14:paraId="64D66772" w14:textId="77777777" w:rsidR="00224D52" w:rsidRPr="00C465EE" w:rsidRDefault="00224D52" w:rsidP="00224D52">
            <w:pPr>
              <w:spacing w:after="0" w:line="240" w:lineRule="auto"/>
              <w:rPr>
                <w:rFonts w:ascii="Times New Roman" w:hAnsi="Times New Roman" w:cs="Times New Roman"/>
              </w:rPr>
            </w:pPr>
            <w:r w:rsidRPr="00C465EE">
              <w:rPr>
                <w:rFonts w:ascii="Times New Roman" w:hAnsi="Times New Roman" w:cs="Times New Roman"/>
              </w:rPr>
              <w:t>Based on what you’ve told me so far, the names I have listed are:</w:t>
            </w:r>
          </w:p>
          <w:p w14:paraId="104B79A7" w14:textId="77777777" w:rsidR="00224D52" w:rsidRPr="00435BA5" w:rsidRDefault="00224D52" w:rsidP="00224D52">
            <w:pPr>
              <w:spacing w:after="0" w:line="240" w:lineRule="auto"/>
              <w:rPr>
                <w:rFonts w:ascii="Times New Roman" w:hAnsi="Times New Roman" w:cs="Times New Roman"/>
                <w:i/>
                <w:color w:val="FF0000"/>
              </w:rPr>
            </w:pPr>
            <w:r w:rsidRPr="00435BA5">
              <w:rPr>
                <w:rFonts w:ascii="Times New Roman" w:hAnsi="Times New Roman" w:cs="Times New Roman"/>
                <w:i/>
                <w:color w:val="FF0000"/>
              </w:rPr>
              <w:t>(Read names aloud to respondent.)</w:t>
            </w:r>
          </w:p>
          <w:p w14:paraId="3A86AB19" w14:textId="77777777" w:rsidR="00224D52" w:rsidRPr="00435BA5" w:rsidRDefault="00224D52" w:rsidP="00224D52">
            <w:pPr>
              <w:spacing w:after="0" w:line="240" w:lineRule="auto"/>
              <w:rPr>
                <w:rFonts w:ascii="Times New Roman" w:hAnsi="Times New Roman" w:cs="Times New Roman"/>
                <w:i/>
              </w:rPr>
            </w:pPr>
          </w:p>
          <w:p w14:paraId="5B5EB718" w14:textId="10C55653" w:rsidR="00224D52" w:rsidRPr="00C465EE" w:rsidRDefault="00E65B3D" w:rsidP="00224D52">
            <w:pPr>
              <w:spacing w:after="0" w:line="240" w:lineRule="auto"/>
              <w:rPr>
                <w:rFonts w:ascii="Times New Roman" w:hAnsi="Times New Roman" w:cs="Times New Roman"/>
              </w:rPr>
            </w:pPr>
            <w:r>
              <w:rPr>
                <w:rFonts w:ascii="Times New Roman" w:hAnsi="Times New Roman" w:cs="Times New Roman"/>
              </w:rPr>
              <w:t xml:space="preserve">You will not be able to change this list of names later in the interview. </w:t>
            </w:r>
            <w:r w:rsidR="00224D52" w:rsidRPr="00C465EE">
              <w:rPr>
                <w:rFonts w:ascii="Times New Roman" w:hAnsi="Times New Roman" w:cs="Times New Roman"/>
              </w:rPr>
              <w:t>Do you need to change spelling, add more people, or remove names from the list?</w:t>
            </w:r>
            <w:r w:rsidR="003967C4" w:rsidRPr="00C465EE">
              <w:rPr>
                <w:rFonts w:ascii="Times New Roman" w:hAnsi="Times New Roman" w:cs="Times New Roman"/>
              </w:rPr>
              <w:t xml:space="preserve"> </w:t>
            </w:r>
          </w:p>
          <w:p w14:paraId="0BFD1C3B" w14:textId="77777777" w:rsidR="00224D52" w:rsidRDefault="00224D52" w:rsidP="00224D52">
            <w:pPr>
              <w:spacing w:after="0" w:line="240" w:lineRule="auto"/>
              <w:rPr>
                <w:rFonts w:ascii="Times New Roman" w:hAnsi="Times New Roman" w:cs="Times New Roman"/>
                <w:i/>
                <w:color w:val="FF0000"/>
              </w:rPr>
            </w:pPr>
            <w:r w:rsidRPr="00435BA5">
              <w:rPr>
                <w:rFonts w:ascii="Times New Roman" w:hAnsi="Times New Roman" w:cs="Times New Roman"/>
                <w:i/>
                <w:color w:val="FF0000"/>
              </w:rPr>
              <w:t>(Show names to respondent to check spelling.)</w:t>
            </w:r>
          </w:p>
          <w:p w14:paraId="1909A460" w14:textId="19E00D3F" w:rsidR="000E5313" w:rsidRPr="00435BA5" w:rsidRDefault="000E5313" w:rsidP="00FE57E8">
            <w:pPr>
              <w:spacing w:after="0" w:line="240" w:lineRule="auto"/>
              <w:rPr>
                <w:rFonts w:ascii="Times New Roman" w:hAnsi="Times New Roman" w:cs="Times New Roman"/>
                <w:i/>
              </w:rPr>
            </w:pPr>
            <w:r w:rsidRPr="009D7C03">
              <w:rPr>
                <w:rFonts w:ascii="Times New Roman" w:eastAsia="Times New Roman" w:hAnsi="Times New Roman"/>
                <w:color w:val="4F81BD" w:themeColor="accent1"/>
              </w:rPr>
              <w:t>Please refer to the section of the Information Sheet I gave you labeled “WHO TO COUNT ON APRIL</w:t>
            </w:r>
            <w:r w:rsidR="00FE57E8">
              <w:rPr>
                <w:rFonts w:ascii="Times New Roman" w:eastAsia="Times New Roman" w:hAnsi="Times New Roman"/>
                <w:color w:val="4F81BD" w:themeColor="accent1"/>
                <w:vertAlign w:val="subscript"/>
              </w:rPr>
              <w:t xml:space="preserve"> </w:t>
            </w:r>
            <w:r w:rsidR="00FE57E8">
              <w:rPr>
                <w:rFonts w:ascii="Times New Roman" w:eastAsia="Times New Roman" w:hAnsi="Times New Roman"/>
                <w:color w:val="4F81BD" w:themeColor="accent1"/>
              </w:rPr>
              <w:t>1</w:t>
            </w:r>
            <w:r w:rsidR="00F803F4">
              <w:rPr>
                <w:rFonts w:ascii="Times New Roman" w:eastAsia="Times New Roman" w:hAnsi="Times New Roman"/>
                <w:color w:val="4F81BD" w:themeColor="accent1"/>
              </w:rPr>
              <w:t>st</w:t>
            </w:r>
            <w:r w:rsidR="00FE57E8">
              <w:rPr>
                <w:rFonts w:ascii="Times New Roman" w:eastAsia="Times New Roman" w:hAnsi="Times New Roman"/>
                <w:color w:val="4F81BD" w:themeColor="accent1"/>
              </w:rPr>
              <w:t>.</w:t>
            </w:r>
            <w:r w:rsidRPr="009D7C03">
              <w:rPr>
                <w:rFonts w:ascii="Times New Roman" w:eastAsia="Times New Roman" w:hAnsi="Times New Roman"/>
                <w:color w:val="4F81BD" w:themeColor="accent1"/>
              </w:rPr>
              <w:t>”</w:t>
            </w:r>
            <w:r w:rsidRPr="009D7C03">
              <w:rPr>
                <w:rFonts w:ascii="Times New Roman" w:eastAsia="Times New Roman" w:hAnsi="Times New Roman"/>
                <w:b/>
              </w:rPr>
              <w:t xml:space="preserve">  </w:t>
            </w:r>
          </w:p>
        </w:tc>
      </w:tr>
      <w:tr w:rsidR="002A064F" w:rsidRPr="00435BA5" w14:paraId="5BE72A45" w14:textId="77777777" w:rsidTr="00224D52">
        <w:trPr>
          <w:trHeight w:val="179"/>
        </w:trPr>
        <w:tc>
          <w:tcPr>
            <w:tcW w:w="2628" w:type="dxa"/>
            <w:shd w:val="clear" w:color="auto" w:fill="auto"/>
          </w:tcPr>
          <w:p w14:paraId="1F3F2950"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Response options</w:t>
            </w:r>
          </w:p>
        </w:tc>
        <w:tc>
          <w:tcPr>
            <w:tcW w:w="7695" w:type="dxa"/>
            <w:shd w:val="clear" w:color="auto" w:fill="auto"/>
          </w:tcPr>
          <w:p w14:paraId="5520AA84"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Radio buttons</w:t>
            </w:r>
          </w:p>
          <w:p w14:paraId="613A7C97" w14:textId="77777777" w:rsidR="00224D52" w:rsidRPr="00435BA5" w:rsidRDefault="00224D52" w:rsidP="0061309E">
            <w:pPr>
              <w:pStyle w:val="ListParagraph"/>
              <w:numPr>
                <w:ilvl w:val="0"/>
                <w:numId w:val="58"/>
              </w:numPr>
              <w:spacing w:after="0" w:line="240" w:lineRule="auto"/>
              <w:rPr>
                <w:rFonts w:ascii="Times New Roman" w:hAnsi="Times New Roman"/>
              </w:rPr>
            </w:pPr>
            <w:r w:rsidRPr="00435BA5">
              <w:rPr>
                <w:rFonts w:ascii="Times New Roman" w:hAnsi="Times New Roman"/>
              </w:rPr>
              <w:t>&lt;FIRST, MIDDLE, LAST NAME for person 1&gt;</w:t>
            </w:r>
          </w:p>
          <w:p w14:paraId="1BCAA99D" w14:textId="77777777" w:rsidR="00224D52" w:rsidRPr="00435BA5" w:rsidRDefault="00224D52" w:rsidP="0061309E">
            <w:pPr>
              <w:pStyle w:val="ListParagraph"/>
              <w:numPr>
                <w:ilvl w:val="0"/>
                <w:numId w:val="58"/>
              </w:numPr>
              <w:spacing w:after="0" w:line="240" w:lineRule="auto"/>
              <w:rPr>
                <w:rFonts w:ascii="Times New Roman" w:hAnsi="Times New Roman"/>
              </w:rPr>
            </w:pPr>
            <w:r w:rsidRPr="00435BA5">
              <w:rPr>
                <w:rFonts w:ascii="Times New Roman" w:hAnsi="Times New Roman"/>
              </w:rPr>
              <w:t>&lt;FIRST, MIDDLE, LAST NAME for person 2&gt;</w:t>
            </w:r>
          </w:p>
          <w:p w14:paraId="48D9B012" w14:textId="77777777" w:rsidR="00224D52" w:rsidRPr="00435BA5" w:rsidRDefault="00224D52" w:rsidP="0061309E">
            <w:pPr>
              <w:pStyle w:val="ListParagraph"/>
              <w:numPr>
                <w:ilvl w:val="0"/>
                <w:numId w:val="58"/>
              </w:numPr>
              <w:spacing w:after="0" w:line="240" w:lineRule="auto"/>
              <w:rPr>
                <w:rFonts w:ascii="Times New Roman" w:hAnsi="Times New Roman"/>
              </w:rPr>
            </w:pPr>
            <w:r w:rsidRPr="00435BA5">
              <w:rPr>
                <w:rFonts w:ascii="Times New Roman" w:hAnsi="Times New Roman"/>
              </w:rPr>
              <w:t>&lt;FIRST, MIDDLE, LAST NAME for person X&gt;</w:t>
            </w:r>
          </w:p>
          <w:p w14:paraId="624479AE" w14:textId="5B5DBBCD" w:rsidR="00224D52" w:rsidRPr="00435BA5" w:rsidRDefault="00224D52" w:rsidP="0061309E">
            <w:pPr>
              <w:pStyle w:val="ListParagraph"/>
              <w:numPr>
                <w:ilvl w:val="0"/>
                <w:numId w:val="58"/>
              </w:numPr>
              <w:spacing w:after="0" w:line="240" w:lineRule="auto"/>
              <w:rPr>
                <w:rFonts w:ascii="Times New Roman" w:hAnsi="Times New Roman"/>
              </w:rPr>
            </w:pPr>
            <w:r w:rsidRPr="00435BA5">
              <w:rPr>
                <w:rFonts w:ascii="Times New Roman" w:hAnsi="Times New Roman"/>
              </w:rPr>
              <w:t xml:space="preserve">Add </w:t>
            </w:r>
            <w:r w:rsidR="002F5181">
              <w:rPr>
                <w:rFonts w:ascii="Times New Roman" w:hAnsi="Times New Roman"/>
              </w:rPr>
              <w:t>a</w:t>
            </w:r>
            <w:r w:rsidRPr="00435BA5">
              <w:rPr>
                <w:rFonts w:ascii="Times New Roman" w:hAnsi="Times New Roman"/>
              </w:rPr>
              <w:t xml:space="preserve">nother </w:t>
            </w:r>
            <w:r w:rsidR="002F5181">
              <w:rPr>
                <w:rFonts w:ascii="Times New Roman" w:hAnsi="Times New Roman"/>
              </w:rPr>
              <w:t>p</w:t>
            </w:r>
            <w:r w:rsidRPr="00435BA5">
              <w:rPr>
                <w:rFonts w:ascii="Times New Roman" w:hAnsi="Times New Roman"/>
              </w:rPr>
              <w:t>erson</w:t>
            </w:r>
          </w:p>
          <w:p w14:paraId="77FCEB90" w14:textId="6A3EFDB1" w:rsidR="00224D52" w:rsidRPr="00435BA5" w:rsidRDefault="00224D52" w:rsidP="0061309E">
            <w:pPr>
              <w:pStyle w:val="ListParagraph"/>
              <w:numPr>
                <w:ilvl w:val="0"/>
                <w:numId w:val="58"/>
              </w:numPr>
              <w:spacing w:after="0" w:line="240" w:lineRule="auto"/>
              <w:rPr>
                <w:rFonts w:ascii="Times New Roman" w:hAnsi="Times New Roman"/>
              </w:rPr>
            </w:pPr>
            <w:r w:rsidRPr="00435BA5">
              <w:rPr>
                <w:rFonts w:ascii="Times New Roman" w:hAnsi="Times New Roman"/>
              </w:rPr>
              <w:t xml:space="preserve">No </w:t>
            </w:r>
            <w:r w:rsidR="002F5181">
              <w:rPr>
                <w:rFonts w:ascii="Times New Roman" w:hAnsi="Times New Roman"/>
              </w:rPr>
              <w:t>c</w:t>
            </w:r>
            <w:r w:rsidRPr="00435BA5">
              <w:rPr>
                <w:rFonts w:ascii="Times New Roman" w:hAnsi="Times New Roman"/>
              </w:rPr>
              <w:t xml:space="preserve">hange </w:t>
            </w:r>
            <w:r w:rsidR="002F5181">
              <w:rPr>
                <w:rFonts w:ascii="Times New Roman" w:hAnsi="Times New Roman"/>
              </w:rPr>
              <w:t>n</w:t>
            </w:r>
            <w:r w:rsidRPr="00435BA5">
              <w:rPr>
                <w:rFonts w:ascii="Times New Roman" w:hAnsi="Times New Roman"/>
              </w:rPr>
              <w:t>ecessary</w:t>
            </w:r>
          </w:p>
          <w:p w14:paraId="3CE5EDF8" w14:textId="77777777" w:rsidR="00224D52" w:rsidRPr="00435BA5" w:rsidRDefault="00224D52" w:rsidP="00224D52">
            <w:pPr>
              <w:spacing w:after="0" w:line="240" w:lineRule="auto"/>
              <w:rPr>
                <w:rFonts w:ascii="Times New Roman" w:eastAsia="Times New Roman" w:hAnsi="Times New Roman" w:cs="Times New Roman"/>
                <w:b/>
              </w:rPr>
            </w:pPr>
          </w:p>
        </w:tc>
      </w:tr>
      <w:tr w:rsidR="002A064F" w:rsidRPr="00435BA5" w14:paraId="7D7FA713" w14:textId="77777777" w:rsidTr="00224D52">
        <w:tc>
          <w:tcPr>
            <w:tcW w:w="2628" w:type="dxa"/>
            <w:shd w:val="clear" w:color="auto" w:fill="auto"/>
          </w:tcPr>
          <w:p w14:paraId="4E4D777A"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Branching/Skip Patterns</w:t>
            </w:r>
          </w:p>
        </w:tc>
        <w:tc>
          <w:tcPr>
            <w:tcW w:w="7695" w:type="dxa"/>
            <w:shd w:val="clear" w:color="auto" w:fill="auto"/>
          </w:tcPr>
          <w:p w14:paraId="0CED5811" w14:textId="24826E75"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If Change Spelling is selected on the popup, go to </w:t>
            </w:r>
            <w:r w:rsidR="00DD20BF" w:rsidRPr="00435BA5">
              <w:rPr>
                <w:rFonts w:ascii="Times New Roman" w:eastAsia="Times New Roman" w:hAnsi="Times New Roman" w:cs="Times New Roman"/>
              </w:rPr>
              <w:fldChar w:fldCharType="begin"/>
            </w:r>
            <w:r w:rsidR="00DD20BF" w:rsidRPr="00435BA5">
              <w:rPr>
                <w:rFonts w:ascii="Times New Roman" w:eastAsia="Times New Roman" w:hAnsi="Times New Roman" w:cs="Times New Roman"/>
              </w:rPr>
              <w:instrText xml:space="preserve"> REF _Ref404691497 \h </w:instrText>
            </w:r>
            <w:r w:rsidR="002A064F" w:rsidRPr="00435BA5">
              <w:rPr>
                <w:rFonts w:ascii="Times New Roman" w:eastAsia="Times New Roman" w:hAnsi="Times New Roman" w:cs="Times New Roman"/>
              </w:rPr>
              <w:instrText xml:space="preserve"> \* MERGEFORMAT </w:instrText>
            </w:r>
            <w:r w:rsidR="00DD20BF" w:rsidRPr="00435BA5">
              <w:rPr>
                <w:rFonts w:ascii="Times New Roman" w:eastAsia="Times New Roman" w:hAnsi="Times New Roman" w:cs="Times New Roman"/>
              </w:rPr>
            </w:r>
            <w:r w:rsidR="00DD20BF" w:rsidRPr="00435BA5">
              <w:rPr>
                <w:rFonts w:ascii="Times New Roman" w:eastAsia="Times New Roman" w:hAnsi="Times New Roman" w:cs="Times New Roman"/>
              </w:rPr>
              <w:fldChar w:fldCharType="separate"/>
            </w:r>
            <w:r w:rsidR="00A250A2" w:rsidRPr="00A250A2">
              <w:rPr>
                <w:rFonts w:ascii="Times New Roman" w:hAnsi="Times New Roman" w:cs="Times New Roman"/>
              </w:rPr>
              <w:t>ROSTER EDIT</w:t>
            </w:r>
            <w:r w:rsidR="00DD20BF" w:rsidRPr="00435BA5">
              <w:rPr>
                <w:rFonts w:ascii="Times New Roman" w:eastAsia="Times New Roman" w:hAnsi="Times New Roman" w:cs="Times New Roman"/>
              </w:rPr>
              <w:fldChar w:fldCharType="end"/>
            </w:r>
            <w:r w:rsidR="00DD20BF" w:rsidRPr="00435BA5">
              <w:rPr>
                <w:rFonts w:ascii="Times New Roman" w:eastAsia="Times New Roman" w:hAnsi="Times New Roman" w:cs="Times New Roman"/>
              </w:rPr>
              <w:t xml:space="preserve"> </w:t>
            </w:r>
            <w:r w:rsidRPr="00435BA5">
              <w:rPr>
                <w:rFonts w:ascii="Times New Roman" w:eastAsia="Times New Roman" w:hAnsi="Times New Roman" w:cs="Times New Roman"/>
              </w:rPr>
              <w:t>for that person.</w:t>
            </w:r>
          </w:p>
          <w:p w14:paraId="2EBA8A20" w14:textId="25D03D0D" w:rsidR="00FA4943"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If Remove Name is selected on the popup, display the confirmation for removing a person.</w:t>
            </w:r>
          </w:p>
          <w:p w14:paraId="3DDCD680" w14:textId="36933549" w:rsidR="00224D52"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If Add </w:t>
            </w:r>
            <w:r w:rsidR="002F5181">
              <w:rPr>
                <w:rFonts w:ascii="Times New Roman" w:eastAsia="Times New Roman" w:hAnsi="Times New Roman" w:cs="Times New Roman"/>
              </w:rPr>
              <w:t>a</w:t>
            </w:r>
            <w:r w:rsidRPr="00435BA5">
              <w:rPr>
                <w:rFonts w:ascii="Times New Roman" w:eastAsia="Times New Roman" w:hAnsi="Times New Roman" w:cs="Times New Roman"/>
              </w:rPr>
              <w:t xml:space="preserve">nother </w:t>
            </w:r>
            <w:r w:rsidR="002F5181">
              <w:rPr>
                <w:rFonts w:ascii="Times New Roman" w:eastAsia="Times New Roman" w:hAnsi="Times New Roman" w:cs="Times New Roman"/>
              </w:rPr>
              <w:t>p</w:t>
            </w:r>
            <w:r w:rsidRPr="00435BA5">
              <w:rPr>
                <w:rFonts w:ascii="Times New Roman" w:eastAsia="Times New Roman" w:hAnsi="Times New Roman" w:cs="Times New Roman"/>
              </w:rPr>
              <w:t>erson,</w:t>
            </w:r>
            <w:r w:rsidR="008C5DB3">
              <w:rPr>
                <w:rFonts w:ascii="Times New Roman" w:eastAsia="Times New Roman" w:hAnsi="Times New Roman" w:cs="Times New Roman"/>
              </w:rPr>
              <w:t xml:space="preserve"> and </w:t>
            </w:r>
            <w:r w:rsidR="00FE57E8">
              <w:rPr>
                <w:rFonts w:ascii="Times New Roman" w:eastAsia="Times New Roman" w:hAnsi="Times New Roman" w:cs="Times New Roman"/>
              </w:rPr>
              <w:t>9</w:t>
            </w:r>
            <w:r w:rsidR="008C5DB3">
              <w:rPr>
                <w:rFonts w:ascii="Times New Roman" w:eastAsia="Times New Roman" w:hAnsi="Times New Roman" w:cs="Times New Roman"/>
              </w:rPr>
              <w:t>8 or fewer people on the roster,</w:t>
            </w:r>
            <w:r w:rsidRPr="00435BA5">
              <w:rPr>
                <w:rFonts w:ascii="Times New Roman" w:eastAsia="Times New Roman" w:hAnsi="Times New Roman" w:cs="Times New Roman"/>
              </w:rPr>
              <w:t xml:space="preserve"> go to </w:t>
            </w:r>
            <w:r w:rsidR="00DD20BF" w:rsidRPr="00435BA5">
              <w:rPr>
                <w:rFonts w:ascii="Times New Roman" w:eastAsia="Times New Roman" w:hAnsi="Times New Roman" w:cs="Times New Roman"/>
              </w:rPr>
              <w:fldChar w:fldCharType="begin"/>
            </w:r>
            <w:r w:rsidR="00DD20BF" w:rsidRPr="00435BA5">
              <w:rPr>
                <w:rFonts w:ascii="Times New Roman" w:eastAsia="Times New Roman" w:hAnsi="Times New Roman" w:cs="Times New Roman"/>
              </w:rPr>
              <w:instrText xml:space="preserve"> REF _Ref404691516 \h </w:instrText>
            </w:r>
            <w:r w:rsidR="002A064F" w:rsidRPr="00435BA5">
              <w:rPr>
                <w:rFonts w:ascii="Times New Roman" w:eastAsia="Times New Roman" w:hAnsi="Times New Roman" w:cs="Times New Roman"/>
              </w:rPr>
              <w:instrText xml:space="preserve"> \* MERGEFORMAT </w:instrText>
            </w:r>
            <w:r w:rsidR="00DD20BF" w:rsidRPr="00435BA5">
              <w:rPr>
                <w:rFonts w:ascii="Times New Roman" w:eastAsia="Times New Roman" w:hAnsi="Times New Roman" w:cs="Times New Roman"/>
              </w:rPr>
            </w:r>
            <w:r w:rsidR="00DD20BF" w:rsidRPr="00435BA5">
              <w:rPr>
                <w:rFonts w:ascii="Times New Roman" w:eastAsia="Times New Roman" w:hAnsi="Times New Roman" w:cs="Times New Roman"/>
              </w:rPr>
              <w:fldChar w:fldCharType="separate"/>
            </w:r>
            <w:r w:rsidR="00A250A2" w:rsidRPr="00A250A2">
              <w:rPr>
                <w:rFonts w:ascii="Times New Roman" w:hAnsi="Times New Roman" w:cs="Times New Roman"/>
              </w:rPr>
              <w:t>ROSTER ADD</w:t>
            </w:r>
            <w:r w:rsidR="00DD20BF"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w:t>
            </w:r>
          </w:p>
          <w:p w14:paraId="3FFD8445" w14:textId="14311A63" w:rsidR="008C5DB3" w:rsidRPr="00435BA5" w:rsidRDefault="008C5DB3" w:rsidP="00224D52">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 xml:space="preserve">If Add </w:t>
            </w:r>
            <w:r w:rsidR="002F5181">
              <w:rPr>
                <w:rFonts w:ascii="Times New Roman" w:eastAsia="Times New Roman" w:hAnsi="Times New Roman" w:cs="Times New Roman"/>
              </w:rPr>
              <w:t>a</w:t>
            </w:r>
            <w:r w:rsidRPr="00435BA5">
              <w:rPr>
                <w:rFonts w:ascii="Times New Roman" w:eastAsia="Times New Roman" w:hAnsi="Times New Roman" w:cs="Times New Roman"/>
              </w:rPr>
              <w:t xml:space="preserve">nother </w:t>
            </w:r>
            <w:r w:rsidR="002F5181">
              <w:rPr>
                <w:rFonts w:ascii="Times New Roman" w:eastAsia="Times New Roman" w:hAnsi="Times New Roman" w:cs="Times New Roman"/>
              </w:rPr>
              <w:t>p</w:t>
            </w:r>
            <w:r w:rsidRPr="00435BA5">
              <w:rPr>
                <w:rFonts w:ascii="Times New Roman" w:eastAsia="Times New Roman" w:hAnsi="Times New Roman" w:cs="Times New Roman"/>
              </w:rPr>
              <w:t xml:space="preserve">erson, </w:t>
            </w:r>
            <w:r>
              <w:rPr>
                <w:rFonts w:ascii="Times New Roman" w:eastAsia="Times New Roman" w:hAnsi="Times New Roman" w:cs="Times New Roman"/>
              </w:rPr>
              <w:t xml:space="preserve">and </w:t>
            </w:r>
            <w:r w:rsidR="00FE57E8">
              <w:rPr>
                <w:rFonts w:ascii="Times New Roman" w:eastAsia="Times New Roman" w:hAnsi="Times New Roman" w:cs="Times New Roman"/>
              </w:rPr>
              <w:t>9</w:t>
            </w:r>
            <w:r>
              <w:rPr>
                <w:rFonts w:ascii="Times New Roman" w:eastAsia="Times New Roman" w:hAnsi="Times New Roman" w:cs="Times New Roman"/>
              </w:rPr>
              <w:t>9 people on the roster, display edit message.)</w:t>
            </w:r>
          </w:p>
          <w:p w14:paraId="7D42A5F5" w14:textId="04393E72" w:rsidR="00224D52" w:rsidRDefault="00224D52" w:rsidP="00DD20BF">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If </w:t>
            </w:r>
            <w:r w:rsidR="00123043" w:rsidRPr="00123043">
              <w:rPr>
                <w:rFonts w:ascii="Times New Roman" w:eastAsia="Times New Roman" w:hAnsi="Times New Roman"/>
              </w:rPr>
              <w:t>RI CONTACT RESP = (No or Don’t Know) and Roster Review=</w:t>
            </w:r>
            <w:r w:rsidRPr="00435BA5">
              <w:rPr>
                <w:rFonts w:ascii="Times New Roman" w:eastAsia="Times New Roman" w:hAnsi="Times New Roman" w:cs="Times New Roman"/>
              </w:rPr>
              <w:t xml:space="preserve">No </w:t>
            </w:r>
            <w:r w:rsidR="002F5181">
              <w:rPr>
                <w:rFonts w:ascii="Times New Roman" w:eastAsia="Times New Roman" w:hAnsi="Times New Roman" w:cs="Times New Roman"/>
              </w:rPr>
              <w:t>c</w:t>
            </w:r>
            <w:r w:rsidRPr="00435BA5">
              <w:rPr>
                <w:rFonts w:ascii="Times New Roman" w:eastAsia="Times New Roman" w:hAnsi="Times New Roman" w:cs="Times New Roman"/>
              </w:rPr>
              <w:t xml:space="preserve">hange </w:t>
            </w:r>
            <w:r w:rsidR="002F5181">
              <w:rPr>
                <w:rFonts w:ascii="Times New Roman" w:eastAsia="Times New Roman" w:hAnsi="Times New Roman" w:cs="Times New Roman"/>
              </w:rPr>
              <w:t>n</w:t>
            </w:r>
            <w:r w:rsidRPr="00435BA5">
              <w:rPr>
                <w:rFonts w:ascii="Times New Roman" w:eastAsia="Times New Roman" w:hAnsi="Times New Roman" w:cs="Times New Roman"/>
              </w:rPr>
              <w:t>ecessary,</w:t>
            </w:r>
            <w:r w:rsidR="00231E58" w:rsidRPr="00435BA5">
              <w:rPr>
                <w:rFonts w:ascii="Times New Roman" w:eastAsia="Times New Roman" w:hAnsi="Times New Roman" w:cs="Times New Roman"/>
              </w:rPr>
              <w:t xml:space="preserve"> DK, or REF</w:t>
            </w:r>
            <w:r w:rsidRPr="00435BA5">
              <w:rPr>
                <w:rFonts w:ascii="Times New Roman" w:eastAsia="Times New Roman" w:hAnsi="Times New Roman" w:cs="Times New Roman"/>
              </w:rPr>
              <w:t xml:space="preserve"> go to </w:t>
            </w:r>
            <w:r w:rsidR="00DD20BF" w:rsidRPr="00435BA5">
              <w:rPr>
                <w:rFonts w:ascii="Times New Roman" w:eastAsia="Times New Roman" w:hAnsi="Times New Roman" w:cs="Times New Roman"/>
              </w:rPr>
              <w:fldChar w:fldCharType="begin"/>
            </w:r>
            <w:r w:rsidR="00DD20BF" w:rsidRPr="00435BA5">
              <w:rPr>
                <w:rFonts w:ascii="Times New Roman" w:eastAsia="Times New Roman" w:hAnsi="Times New Roman" w:cs="Times New Roman"/>
              </w:rPr>
              <w:instrText xml:space="preserve"> REF _Ref326673549 \h </w:instrText>
            </w:r>
            <w:r w:rsidR="002A064F" w:rsidRPr="00435BA5">
              <w:rPr>
                <w:rFonts w:ascii="Times New Roman" w:eastAsia="Times New Roman" w:hAnsi="Times New Roman" w:cs="Times New Roman"/>
              </w:rPr>
              <w:instrText xml:space="preserve"> \* MERGEFORMAT </w:instrText>
            </w:r>
            <w:r w:rsidR="00DD20BF" w:rsidRPr="00435BA5">
              <w:rPr>
                <w:rFonts w:ascii="Times New Roman" w:eastAsia="Times New Roman" w:hAnsi="Times New Roman" w:cs="Times New Roman"/>
              </w:rPr>
            </w:r>
            <w:r w:rsidR="00DD20BF" w:rsidRPr="00435BA5">
              <w:rPr>
                <w:rFonts w:ascii="Times New Roman" w:eastAsia="Times New Roman" w:hAnsi="Times New Roman" w:cs="Times New Roman"/>
              </w:rPr>
              <w:fldChar w:fldCharType="separate"/>
            </w:r>
            <w:r w:rsidR="00A250A2" w:rsidRPr="00A250A2">
              <w:rPr>
                <w:rFonts w:ascii="Times New Roman" w:hAnsi="Times New Roman" w:cs="Times New Roman"/>
              </w:rPr>
              <w:t>HOME</w:t>
            </w:r>
            <w:r w:rsidR="00DD20BF"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w:t>
            </w:r>
          </w:p>
          <w:p w14:paraId="71ACE8B9" w14:textId="2D5B84E0" w:rsidR="00BB6FC8" w:rsidRDefault="00BB6FC8" w:rsidP="00DD20BF">
            <w:pPr>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p w14:paraId="00E5A4B0" w14:textId="77777777" w:rsidR="009B7948" w:rsidRDefault="009B7948" w:rsidP="00DD20BF">
            <w:pPr>
              <w:spacing w:after="0" w:line="240" w:lineRule="auto"/>
              <w:rPr>
                <w:rFonts w:ascii="Times New Roman" w:eastAsia="Times New Roman" w:hAnsi="Times New Roman" w:cs="Times New Roman"/>
              </w:rPr>
            </w:pPr>
          </w:p>
          <w:p w14:paraId="2B055819" w14:textId="231D5A81" w:rsidR="009B7948" w:rsidRDefault="009B7948" w:rsidP="009B7948">
            <w:pPr>
              <w:spacing w:after="0" w:line="240" w:lineRule="auto"/>
              <w:rPr>
                <w:rFonts w:ascii="Times New Roman" w:eastAsia="Times New Roman" w:hAnsi="Times New Roman" w:cs="Times New Roman"/>
                <w:szCs w:val="24"/>
              </w:rPr>
            </w:pPr>
            <w:r w:rsidRPr="009B7948">
              <w:rPr>
                <w:rFonts w:ascii="Times New Roman" w:eastAsia="Times New Roman" w:hAnsi="Times New Roman" w:cs="Times New Roman"/>
                <w:szCs w:val="24"/>
              </w:rPr>
              <w:t>If RI CONTACT RESP = Yes and ROSTER REVIEW =  No change necessary</w:t>
            </w:r>
            <w:r w:rsidR="00E776BD">
              <w:rPr>
                <w:rFonts w:ascii="Times New Roman" w:eastAsia="Times New Roman" w:hAnsi="Times New Roman" w:cs="Times New Roman"/>
                <w:szCs w:val="24"/>
              </w:rPr>
              <w:t>, DK or REF</w:t>
            </w:r>
            <w:r w:rsidRPr="009B7948">
              <w:rPr>
                <w:rFonts w:ascii="Times New Roman" w:eastAsia="Times New Roman" w:hAnsi="Times New Roman" w:cs="Times New Roman"/>
                <w:szCs w:val="24"/>
              </w:rPr>
              <w:t xml:space="preserve">, then go to </w:t>
            </w:r>
            <w:hyperlink w:anchor="GOODBYE" w:history="1">
              <w:r w:rsidRPr="00DB4BE1">
                <w:rPr>
                  <w:rStyle w:val="Hyperlink"/>
                  <w:rFonts w:ascii="Times New Roman" w:eastAsia="Times New Roman" w:hAnsi="Times New Roman" w:cs="Times New Roman"/>
                  <w:color w:val="auto"/>
                  <w:szCs w:val="24"/>
                  <w:u w:val="none"/>
                </w:rPr>
                <w:t>GOOD BYE</w:t>
              </w:r>
            </w:hyperlink>
            <w:r w:rsidRPr="00DB4BE1">
              <w:rPr>
                <w:rFonts w:ascii="Times New Roman" w:eastAsia="Times New Roman" w:hAnsi="Times New Roman" w:cs="Times New Roman"/>
                <w:szCs w:val="24"/>
              </w:rPr>
              <w:t xml:space="preserve"> </w:t>
            </w:r>
          </w:p>
          <w:p w14:paraId="5C1DC79D" w14:textId="07117EF1" w:rsidR="00BB6FC8" w:rsidRPr="009B7948" w:rsidRDefault="00BB6FC8" w:rsidP="009B7948">
            <w:pPr>
              <w:spacing w:after="0" w:line="240" w:lineRule="auto"/>
              <w:rPr>
                <w:rFonts w:ascii="Times New Roman" w:eastAsia="Times New Roman" w:hAnsi="Times New Roman" w:cs="Times New Roman"/>
                <w:szCs w:val="24"/>
              </w:rPr>
            </w:pPr>
            <w:r>
              <w:rPr>
                <w:rFonts w:ascii="Times New Roman" w:eastAsia="Times New Roman" w:hAnsi="Times New Roman"/>
              </w:rPr>
              <w:t>If Exit Survey is selected, go to NO COMPLETE</w:t>
            </w:r>
          </w:p>
        </w:tc>
      </w:tr>
      <w:tr w:rsidR="002A064F" w:rsidRPr="00435BA5" w14:paraId="5E7E89FF" w14:textId="77777777" w:rsidTr="00224D52">
        <w:tc>
          <w:tcPr>
            <w:tcW w:w="2628" w:type="dxa"/>
            <w:shd w:val="clear" w:color="auto" w:fill="auto"/>
          </w:tcPr>
          <w:p w14:paraId="25398A53"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Data needed</w:t>
            </w:r>
          </w:p>
        </w:tc>
        <w:tc>
          <w:tcPr>
            <w:tcW w:w="7695" w:type="dxa"/>
            <w:shd w:val="clear" w:color="auto" w:fill="auto"/>
          </w:tcPr>
          <w:p w14:paraId="2022304D" w14:textId="1FD3EEF2" w:rsidR="00224D52" w:rsidRPr="008C5DB3" w:rsidRDefault="00224D52" w:rsidP="0061309E">
            <w:pPr>
              <w:pStyle w:val="ListParagraph"/>
              <w:numPr>
                <w:ilvl w:val="0"/>
                <w:numId w:val="84"/>
              </w:numPr>
              <w:spacing w:after="0" w:line="240" w:lineRule="auto"/>
              <w:rPr>
                <w:rStyle w:val="Hyperlink"/>
                <w:rFonts w:ascii="Times New Roman" w:eastAsiaTheme="minorHAnsi" w:hAnsi="Times New Roman" w:cstheme="minorBidi"/>
                <w:color w:val="auto"/>
                <w:u w:val="none"/>
              </w:rPr>
            </w:pPr>
            <w:r w:rsidRPr="008C5DB3">
              <w:rPr>
                <w:rFonts w:ascii="Times New Roman" w:hAnsi="Times New Roman"/>
              </w:rPr>
              <w:t xml:space="preserve">First, Middle, and Last Name from each person added on </w:t>
            </w:r>
            <w:hyperlink w:anchor="RESPNAME" w:history="1">
              <w:r w:rsidRPr="008C5DB3">
                <w:rPr>
                  <w:rStyle w:val="Hyperlink"/>
                  <w:rFonts w:ascii="Times New Roman" w:hAnsi="Times New Roman"/>
                  <w:color w:val="auto"/>
                  <w:u w:val="none"/>
                </w:rPr>
                <w:t>RESP NAME,</w:t>
              </w:r>
            </w:hyperlink>
            <w:r w:rsidRPr="008C5DB3">
              <w:rPr>
                <w:rFonts w:ascii="Times New Roman" w:hAnsi="Times New Roman"/>
              </w:rPr>
              <w:t xml:space="preserve"> </w:t>
            </w:r>
            <w:hyperlink w:anchor="PEOPLE" w:history="1">
              <w:r w:rsidRPr="008C5DB3">
                <w:rPr>
                  <w:rStyle w:val="Hyperlink"/>
                  <w:rFonts w:ascii="Times New Roman" w:hAnsi="Times New Roman"/>
                  <w:color w:val="auto"/>
                  <w:u w:val="none"/>
                </w:rPr>
                <w:t>PEOPLE</w:t>
              </w:r>
            </w:hyperlink>
            <w:r w:rsidRPr="008C5DB3">
              <w:rPr>
                <w:rFonts w:ascii="Times New Roman" w:hAnsi="Times New Roman"/>
              </w:rPr>
              <w:t xml:space="preserve">, </w:t>
            </w:r>
            <w:r w:rsidR="000008C0">
              <w:rPr>
                <w:rFonts w:ascii="Times New Roman" w:hAnsi="Times New Roman"/>
              </w:rPr>
              <w:t>UNDERCOUNT</w:t>
            </w:r>
          </w:p>
          <w:p w14:paraId="2B7C66BF" w14:textId="2BDB299C" w:rsidR="008C5DB3" w:rsidRPr="008C5DB3" w:rsidRDefault="008C5DB3" w:rsidP="0061309E">
            <w:pPr>
              <w:pStyle w:val="ListParagraph"/>
              <w:numPr>
                <w:ilvl w:val="0"/>
                <w:numId w:val="84"/>
              </w:numPr>
              <w:spacing w:after="0" w:line="240" w:lineRule="auto"/>
              <w:rPr>
                <w:rFonts w:ascii="Times New Roman" w:hAnsi="Times New Roman"/>
              </w:rPr>
            </w:pPr>
            <w:r w:rsidRPr="008C5DB3">
              <w:rPr>
                <w:rFonts w:ascii="Times New Roman" w:hAnsi="Times New Roman"/>
              </w:rPr>
              <w:t xml:space="preserve">Number of people on roster (from RESP NAME, PEOPLE, </w:t>
            </w:r>
            <w:r w:rsidR="000008C0">
              <w:rPr>
                <w:rFonts w:ascii="Times New Roman" w:hAnsi="Times New Roman"/>
              </w:rPr>
              <w:t xml:space="preserve"> UNDERCOUNT</w:t>
            </w:r>
            <w:r w:rsidRPr="008C5DB3">
              <w:rPr>
                <w:rFonts w:ascii="Times New Roman" w:hAnsi="Times New Roman"/>
              </w:rPr>
              <w:t>,  and ROSTER ADD)</w:t>
            </w:r>
          </w:p>
        </w:tc>
      </w:tr>
      <w:tr w:rsidR="002A064F" w:rsidRPr="00435BA5" w14:paraId="5E01693D" w14:textId="77777777" w:rsidTr="00224D52">
        <w:tc>
          <w:tcPr>
            <w:tcW w:w="2628" w:type="dxa"/>
            <w:shd w:val="clear" w:color="auto" w:fill="auto"/>
          </w:tcPr>
          <w:p w14:paraId="3780E8F5"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Help text</w:t>
            </w:r>
          </w:p>
        </w:tc>
        <w:tc>
          <w:tcPr>
            <w:tcW w:w="7695" w:type="dxa"/>
            <w:shd w:val="clear" w:color="auto" w:fill="auto"/>
          </w:tcPr>
          <w:p w14:paraId="6775D95E" w14:textId="7285B851"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 xml:space="preserve">If you need to edit the spelling of a name, or remove a name from the list, select the name that you need to edit or </w:t>
            </w:r>
            <w:r w:rsidR="00D70AA7">
              <w:rPr>
                <w:rFonts w:ascii="Times New Roman" w:hAnsi="Times New Roman" w:cs="Times New Roman"/>
              </w:rPr>
              <w:t>remove</w:t>
            </w:r>
            <w:r w:rsidRPr="00435BA5">
              <w:rPr>
                <w:rFonts w:ascii="Times New Roman" w:hAnsi="Times New Roman" w:cs="Times New Roman"/>
              </w:rPr>
              <w:t>. If you need to add more people to the list, select “Add Another Person.”</w:t>
            </w:r>
          </w:p>
          <w:p w14:paraId="2F20C73D" w14:textId="77777777" w:rsidR="00224D52" w:rsidRPr="00435BA5" w:rsidRDefault="00224D52" w:rsidP="00224D52">
            <w:pPr>
              <w:spacing w:after="0" w:line="240" w:lineRule="auto"/>
              <w:rPr>
                <w:rFonts w:ascii="Times New Roman" w:hAnsi="Times New Roman" w:cs="Times New Roman"/>
              </w:rPr>
            </w:pPr>
          </w:p>
          <w:p w14:paraId="17882BB4" w14:textId="75E6A1BE" w:rsidR="00FA4943"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If the list is correct, and you do not need to make changes, select “No Change Necessary.”  You will not be able to make changes to this list later.</w:t>
            </w:r>
          </w:p>
        </w:tc>
      </w:tr>
      <w:tr w:rsidR="002A064F" w:rsidRPr="00435BA5" w14:paraId="2C4DF67F" w14:textId="77777777" w:rsidTr="00224D52">
        <w:tc>
          <w:tcPr>
            <w:tcW w:w="2628" w:type="dxa"/>
            <w:tcBorders>
              <w:top w:val="single" w:sz="4" w:space="0" w:color="auto"/>
              <w:left w:val="single" w:sz="4" w:space="0" w:color="auto"/>
              <w:bottom w:val="single" w:sz="4" w:space="0" w:color="auto"/>
              <w:right w:val="single" w:sz="4" w:space="0" w:color="auto"/>
            </w:tcBorders>
            <w:shd w:val="clear" w:color="auto" w:fill="auto"/>
          </w:tcPr>
          <w:p w14:paraId="772F229F"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6502951"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35005DAD" w14:textId="77777777" w:rsidTr="00224D52">
        <w:tc>
          <w:tcPr>
            <w:tcW w:w="2628" w:type="dxa"/>
            <w:tcBorders>
              <w:top w:val="single" w:sz="4" w:space="0" w:color="auto"/>
              <w:left w:val="single" w:sz="4" w:space="0" w:color="auto"/>
              <w:bottom w:val="single" w:sz="4" w:space="0" w:color="auto"/>
              <w:right w:val="single" w:sz="4" w:space="0" w:color="auto"/>
            </w:tcBorders>
            <w:shd w:val="clear" w:color="auto" w:fill="auto"/>
          </w:tcPr>
          <w:p w14:paraId="45F63975"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80AD5EE"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For</w:t>
            </w:r>
            <w:r w:rsidRPr="00435BA5">
              <w:rPr>
                <w:rFonts w:ascii="Times New Roman" w:eastAsia="Times New Roman" w:hAnsi="Times New Roman" w:cs="Times New Roman"/>
                <w:spacing w:val="-3"/>
              </w:rPr>
              <w:t xml:space="preserve"> </w:t>
            </w:r>
            <w:r w:rsidRPr="00435BA5">
              <w:rPr>
                <w:rFonts w:ascii="Times New Roman" w:eastAsia="Times New Roman" w:hAnsi="Times New Roman" w:cs="Times New Roman"/>
              </w:rPr>
              <w:t>nonresponse:</w:t>
            </w:r>
            <w:r w:rsidRPr="00435BA5">
              <w:rPr>
                <w:rFonts w:ascii="Times New Roman" w:eastAsia="Times New Roman" w:hAnsi="Times New Roman" w:cs="Times New Roman"/>
                <w:spacing w:val="-11"/>
              </w:rPr>
              <w:t xml:space="preserve"> </w:t>
            </w:r>
            <w:r w:rsidRPr="00435BA5">
              <w:rPr>
                <w:rFonts w:ascii="Times New Roman" w:eastAsia="Times New Roman" w:hAnsi="Times New Roman" w:cs="Times New Roman"/>
              </w:rPr>
              <w:t>“Please</w:t>
            </w:r>
            <w:r w:rsidRPr="00435BA5">
              <w:rPr>
                <w:rFonts w:ascii="Times New Roman" w:eastAsia="Times New Roman" w:hAnsi="Times New Roman" w:cs="Times New Roman"/>
                <w:spacing w:val="-6"/>
              </w:rPr>
              <w:t xml:space="preserve"> </w:t>
            </w:r>
            <w:r w:rsidRPr="00435BA5">
              <w:rPr>
                <w:rFonts w:ascii="Times New Roman" w:eastAsia="Times New Roman" w:hAnsi="Times New Roman" w:cs="Times New Roman"/>
              </w:rPr>
              <w:t>provide</w:t>
            </w:r>
            <w:r w:rsidRPr="00435BA5">
              <w:rPr>
                <w:rFonts w:ascii="Times New Roman" w:eastAsia="Times New Roman" w:hAnsi="Times New Roman" w:cs="Times New Roman"/>
                <w:spacing w:val="-6"/>
              </w:rPr>
              <w:t xml:space="preserve"> </w:t>
            </w:r>
            <w:r w:rsidRPr="00435BA5">
              <w:rPr>
                <w:rFonts w:ascii="Times New Roman" w:eastAsia="Times New Roman" w:hAnsi="Times New Roman" w:cs="Times New Roman"/>
              </w:rPr>
              <w:t>an</w:t>
            </w:r>
            <w:r w:rsidRPr="00435BA5">
              <w:rPr>
                <w:rFonts w:ascii="Times New Roman" w:eastAsia="Times New Roman" w:hAnsi="Times New Roman" w:cs="Times New Roman"/>
                <w:spacing w:val="-2"/>
              </w:rPr>
              <w:t xml:space="preserve"> </w:t>
            </w:r>
            <w:r w:rsidRPr="00435BA5">
              <w:rPr>
                <w:rFonts w:ascii="Times New Roman" w:eastAsia="Times New Roman" w:hAnsi="Times New Roman" w:cs="Times New Roman"/>
              </w:rPr>
              <w:t>answer</w:t>
            </w:r>
            <w:r w:rsidRPr="00435BA5">
              <w:rPr>
                <w:rFonts w:ascii="Times New Roman" w:eastAsia="Times New Roman" w:hAnsi="Times New Roman" w:cs="Times New Roman"/>
                <w:spacing w:val="-6"/>
              </w:rPr>
              <w:t xml:space="preserve"> </w:t>
            </w:r>
            <w:r w:rsidRPr="00435BA5">
              <w:rPr>
                <w:rFonts w:ascii="Times New Roman" w:eastAsia="Times New Roman" w:hAnsi="Times New Roman" w:cs="Times New Roman"/>
                <w:spacing w:val="1"/>
              </w:rPr>
              <w:t>t</w:t>
            </w:r>
            <w:r w:rsidRPr="00435BA5">
              <w:rPr>
                <w:rFonts w:ascii="Times New Roman" w:eastAsia="Times New Roman" w:hAnsi="Times New Roman" w:cs="Times New Roman"/>
              </w:rPr>
              <w:t>o the</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question.”</w:t>
            </w:r>
          </w:p>
          <w:p w14:paraId="22BDC7C8" w14:textId="77777777" w:rsidR="0098038A" w:rsidRPr="00435BA5" w:rsidRDefault="0098038A" w:rsidP="00224D52">
            <w:pPr>
              <w:spacing w:after="0" w:line="240" w:lineRule="auto"/>
              <w:rPr>
                <w:rFonts w:ascii="Times New Roman" w:eastAsia="Times New Roman" w:hAnsi="Times New Roman" w:cs="Times New Roman"/>
              </w:rPr>
            </w:pPr>
          </w:p>
          <w:p w14:paraId="2BD7E179" w14:textId="77777777" w:rsidR="0098038A" w:rsidRDefault="0098038A" w:rsidP="00224D52">
            <w:pPr>
              <w:spacing w:after="0" w:line="240" w:lineRule="auto"/>
              <w:rPr>
                <w:rFonts w:ascii="Times New Roman" w:hAnsi="Times New Roman" w:cs="Times New Roman"/>
              </w:rPr>
            </w:pPr>
            <w:r w:rsidRPr="00435BA5">
              <w:rPr>
                <w:rFonts w:ascii="Times New Roman" w:eastAsia="Times New Roman" w:hAnsi="Times New Roman" w:cs="Times New Roman"/>
              </w:rPr>
              <w:t>If user attempts to navigate backwards: “</w:t>
            </w:r>
            <w:r w:rsidRPr="00435BA5">
              <w:rPr>
                <w:rFonts w:ascii="Times New Roman" w:hAnsi="Times New Roman" w:cs="Times New Roman"/>
              </w:rPr>
              <w:t>You cannot go backwards to change the name(s) on the roster.”</w:t>
            </w:r>
          </w:p>
          <w:p w14:paraId="13F1A4B8" w14:textId="77777777" w:rsidR="00FA4943" w:rsidRDefault="00FA4943" w:rsidP="00224D52">
            <w:pPr>
              <w:spacing w:after="0" w:line="240" w:lineRule="auto"/>
              <w:rPr>
                <w:rFonts w:ascii="Times New Roman" w:hAnsi="Times New Roman" w:cs="Times New Roman"/>
              </w:rPr>
            </w:pPr>
          </w:p>
          <w:p w14:paraId="120716BF" w14:textId="3ACE0AE0" w:rsidR="00FA4943" w:rsidRPr="00FA4943" w:rsidRDefault="008C5DB3" w:rsidP="00224D52">
            <w:pPr>
              <w:spacing w:after="0" w:line="240" w:lineRule="auto"/>
              <w:rPr>
                <w:rFonts w:ascii="Times New Roman" w:eastAsia="Times New Roman" w:hAnsi="Times New Roman" w:cs="Times New Roman"/>
              </w:rPr>
            </w:pPr>
            <w:r>
              <w:rPr>
                <w:rFonts w:ascii="Times New Roman" w:hAnsi="Times New Roman" w:cs="Times New Roman"/>
              </w:rPr>
              <w:t xml:space="preserve">If there are </w:t>
            </w:r>
            <w:r w:rsidR="00FE57E8">
              <w:rPr>
                <w:rFonts w:ascii="Times New Roman" w:hAnsi="Times New Roman" w:cs="Times New Roman"/>
              </w:rPr>
              <w:t>9</w:t>
            </w:r>
            <w:r>
              <w:rPr>
                <w:rFonts w:ascii="Times New Roman" w:hAnsi="Times New Roman" w:cs="Times New Roman"/>
              </w:rPr>
              <w:t xml:space="preserve">9 people on the roster, and the user clicks on “Add Another Person”, (do </w:t>
            </w:r>
            <w:r w:rsidRPr="00473214">
              <w:rPr>
                <w:rFonts w:ascii="Times New Roman" w:hAnsi="Times New Roman" w:cs="Times New Roman"/>
                <w:u w:val="single"/>
              </w:rPr>
              <w:t>not</w:t>
            </w:r>
            <w:r>
              <w:rPr>
                <w:rFonts w:ascii="Times New Roman" w:hAnsi="Times New Roman" w:cs="Times New Roman"/>
              </w:rPr>
              <w:t xml:space="preserve"> branch to ROSTER ADD, and) display the following edit message: “You cannot add any more people.”</w:t>
            </w:r>
          </w:p>
        </w:tc>
      </w:tr>
      <w:tr w:rsidR="002A064F" w:rsidRPr="00435BA5" w14:paraId="7E03D1D2" w14:textId="77777777" w:rsidTr="00224D52">
        <w:tc>
          <w:tcPr>
            <w:tcW w:w="2628" w:type="dxa"/>
            <w:shd w:val="clear" w:color="auto" w:fill="auto"/>
          </w:tcPr>
          <w:p w14:paraId="6A1689D7"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lastRenderedPageBreak/>
              <w:t>Special instructions</w:t>
            </w:r>
          </w:p>
        </w:tc>
        <w:tc>
          <w:tcPr>
            <w:tcW w:w="7695" w:type="dxa"/>
            <w:shd w:val="clear" w:color="auto" w:fill="auto"/>
          </w:tcPr>
          <w:p w14:paraId="7DB2EEB1"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If a person on the roster is selected, then display a popup window with the following information:</w:t>
            </w:r>
          </w:p>
          <w:p w14:paraId="547C0A97" w14:textId="77777777" w:rsidR="00224D52" w:rsidRPr="00435BA5" w:rsidRDefault="00224D52" w:rsidP="00224D52">
            <w:pPr>
              <w:spacing w:after="0" w:line="240" w:lineRule="auto"/>
              <w:rPr>
                <w:rFonts w:ascii="Times New Roman" w:eastAsia="Times New Roman" w:hAnsi="Times New Roman" w:cs="Times New Roman"/>
                <w:u w:val="single"/>
              </w:rPr>
            </w:pPr>
            <w:r w:rsidRPr="00435BA5">
              <w:rPr>
                <w:rFonts w:ascii="Times New Roman" w:eastAsia="Times New Roman" w:hAnsi="Times New Roman" w:cs="Times New Roman"/>
                <w:u w:val="single"/>
              </w:rPr>
              <w:t>Wording</w:t>
            </w:r>
          </w:p>
          <w:p w14:paraId="35AF1A4C" w14:textId="210CA330"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Do you need to change the spelling or remove &lt;name&gt; from the roster?</w:t>
            </w:r>
          </w:p>
          <w:p w14:paraId="1990AE7A" w14:textId="77777777" w:rsidR="00224D52" w:rsidRPr="00435BA5" w:rsidRDefault="00224D52" w:rsidP="00224D52">
            <w:pPr>
              <w:spacing w:after="0" w:line="240" w:lineRule="auto"/>
              <w:rPr>
                <w:rFonts w:ascii="Times New Roman" w:eastAsia="Times New Roman" w:hAnsi="Times New Roman" w:cs="Times New Roman"/>
              </w:rPr>
            </w:pPr>
          </w:p>
          <w:p w14:paraId="5E824221" w14:textId="77777777" w:rsidR="00224D52" w:rsidRPr="00435BA5" w:rsidRDefault="00224D52" w:rsidP="00224D52">
            <w:pPr>
              <w:spacing w:after="0" w:line="240" w:lineRule="auto"/>
              <w:rPr>
                <w:rFonts w:ascii="Times New Roman" w:eastAsia="Times New Roman" w:hAnsi="Times New Roman" w:cs="Times New Roman"/>
                <w:u w:val="single"/>
              </w:rPr>
            </w:pPr>
            <w:r w:rsidRPr="00435BA5">
              <w:rPr>
                <w:rFonts w:ascii="Times New Roman" w:eastAsia="Times New Roman" w:hAnsi="Times New Roman" w:cs="Times New Roman"/>
                <w:u w:val="single"/>
              </w:rPr>
              <w:t>Options</w:t>
            </w:r>
          </w:p>
          <w:p w14:paraId="462FD497"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Change Spelling</w:t>
            </w:r>
          </w:p>
          <w:p w14:paraId="33FB6E36"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Remove Name</w:t>
            </w:r>
          </w:p>
          <w:p w14:paraId="4FBFE0C9" w14:textId="77777777" w:rsidR="00224D52" w:rsidRDefault="00224D52" w:rsidP="00224D52">
            <w:pPr>
              <w:spacing w:after="0" w:line="240" w:lineRule="auto"/>
              <w:rPr>
                <w:rFonts w:ascii="Times New Roman" w:hAnsi="Times New Roman" w:cs="Times New Roman"/>
              </w:rPr>
            </w:pPr>
            <w:r w:rsidRPr="00435BA5">
              <w:rPr>
                <w:rFonts w:ascii="Times New Roman" w:hAnsi="Times New Roman" w:cs="Times New Roman"/>
              </w:rPr>
              <w:t>Cancel</w:t>
            </w:r>
          </w:p>
          <w:p w14:paraId="6BF6ABE4" w14:textId="77777777" w:rsidR="00CD0543" w:rsidRDefault="00CD0543" w:rsidP="00224D52">
            <w:pPr>
              <w:spacing w:after="0" w:line="240" w:lineRule="auto"/>
              <w:rPr>
                <w:rFonts w:ascii="Times New Roman" w:hAnsi="Times New Roman" w:cs="Times New Roman"/>
              </w:rPr>
            </w:pPr>
          </w:p>
          <w:p w14:paraId="0F1F70B0" w14:textId="77777777" w:rsidR="00224D52" w:rsidRPr="00435BA5" w:rsidRDefault="00224D52" w:rsidP="00224D52">
            <w:pPr>
              <w:spacing w:after="0" w:line="240" w:lineRule="auto"/>
              <w:rPr>
                <w:rFonts w:ascii="Times New Roman" w:hAnsi="Times New Roman" w:cs="Times New Roman"/>
              </w:rPr>
            </w:pPr>
          </w:p>
          <w:p w14:paraId="4432D878" w14:textId="43B127C4"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If Remove Name is selected on the initial popup, then display another popup window with the following information:</w:t>
            </w:r>
          </w:p>
          <w:p w14:paraId="6DA746D6" w14:textId="77777777" w:rsidR="00224D52" w:rsidRPr="00435BA5" w:rsidRDefault="00224D52" w:rsidP="00224D52">
            <w:pPr>
              <w:spacing w:after="0" w:line="240" w:lineRule="auto"/>
              <w:rPr>
                <w:rFonts w:ascii="Times New Roman" w:hAnsi="Times New Roman" w:cs="Times New Roman"/>
                <w:u w:val="single"/>
              </w:rPr>
            </w:pPr>
            <w:r w:rsidRPr="00435BA5">
              <w:rPr>
                <w:rFonts w:ascii="Times New Roman" w:hAnsi="Times New Roman" w:cs="Times New Roman"/>
                <w:u w:val="single"/>
              </w:rPr>
              <w:t>Wording</w:t>
            </w:r>
          </w:p>
          <w:p w14:paraId="45557860" w14:textId="0EFCE168"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 xml:space="preserve">You are about to </w:t>
            </w:r>
            <w:r w:rsidR="00D70AA7">
              <w:rPr>
                <w:rFonts w:ascii="Times New Roman" w:hAnsi="Times New Roman" w:cs="Times New Roman"/>
              </w:rPr>
              <w:t>remove</w:t>
            </w:r>
            <w:r w:rsidR="00D70AA7" w:rsidRPr="00435BA5">
              <w:rPr>
                <w:rFonts w:ascii="Times New Roman" w:hAnsi="Times New Roman" w:cs="Times New Roman"/>
              </w:rPr>
              <w:t xml:space="preserve"> </w:t>
            </w:r>
            <w:r w:rsidRPr="00435BA5">
              <w:rPr>
                <w:rFonts w:ascii="Times New Roman" w:hAnsi="Times New Roman" w:cs="Times New Roman"/>
              </w:rPr>
              <w:t>&lt;name&gt; from the roster. Please confirm whether you want to proceed.</w:t>
            </w:r>
          </w:p>
          <w:p w14:paraId="7AF7E5A5" w14:textId="77777777" w:rsidR="00224D52" w:rsidRPr="00435BA5" w:rsidRDefault="00224D52" w:rsidP="00224D52">
            <w:pPr>
              <w:spacing w:after="0" w:line="240" w:lineRule="auto"/>
              <w:rPr>
                <w:rFonts w:ascii="Times New Roman" w:hAnsi="Times New Roman" w:cs="Times New Roman"/>
              </w:rPr>
            </w:pPr>
          </w:p>
          <w:p w14:paraId="1331E4ED"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u w:val="single"/>
              </w:rPr>
              <w:t>Options</w:t>
            </w:r>
            <w:r w:rsidRPr="00435BA5">
              <w:rPr>
                <w:rFonts w:ascii="Times New Roman" w:hAnsi="Times New Roman" w:cs="Times New Roman"/>
              </w:rPr>
              <w:t xml:space="preserve"> (horizontal buttons)</w:t>
            </w:r>
          </w:p>
          <w:p w14:paraId="7C2826D8" w14:textId="16600E81" w:rsidR="00224D52" w:rsidRPr="00435BA5" w:rsidRDefault="00D70AA7" w:rsidP="00224D52">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Remove </w:t>
            </w:r>
            <w:r w:rsidR="00224D52" w:rsidRPr="00435BA5">
              <w:rPr>
                <w:rFonts w:ascii="Times New Roman" w:eastAsia="Times New Roman" w:hAnsi="Times New Roman" w:cs="Times New Roman"/>
              </w:rPr>
              <w:t>Name (left side)</w:t>
            </w:r>
          </w:p>
          <w:p w14:paraId="2B672900" w14:textId="77777777" w:rsidR="00224D52" w:rsidRPr="00435BA5" w:rsidRDefault="00224D52" w:rsidP="00224D52">
            <w:pPr>
              <w:spacing w:after="0" w:line="240" w:lineRule="auto"/>
              <w:rPr>
                <w:rFonts w:ascii="Times New Roman" w:hAnsi="Times New Roman" w:cs="Times New Roman"/>
              </w:rPr>
            </w:pPr>
            <w:r w:rsidRPr="00435BA5">
              <w:rPr>
                <w:rFonts w:ascii="Times New Roman" w:eastAsia="Times New Roman" w:hAnsi="Times New Roman" w:cs="Times New Roman"/>
              </w:rPr>
              <w:t>Cancel (right side)</w:t>
            </w:r>
          </w:p>
          <w:p w14:paraId="2F9CBA7F" w14:textId="77777777" w:rsidR="00224D52" w:rsidRPr="00435BA5" w:rsidRDefault="00224D52" w:rsidP="00224D52">
            <w:pPr>
              <w:spacing w:after="0" w:line="240" w:lineRule="auto"/>
              <w:rPr>
                <w:rFonts w:ascii="Times New Roman" w:hAnsi="Times New Roman" w:cs="Times New Roman"/>
              </w:rPr>
            </w:pPr>
          </w:p>
          <w:p w14:paraId="2AAB5748" w14:textId="2082757C"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 xml:space="preserve">NOTE: User should be prevented from removing the name from </w:t>
            </w:r>
            <w:hyperlink w:anchor="RESPNAME" w:history="1">
              <w:r w:rsidRPr="00DB58BB">
                <w:rPr>
                  <w:rStyle w:val="Hyperlink"/>
                  <w:rFonts w:ascii="Times New Roman" w:hAnsi="Times New Roman" w:cs="Times New Roman"/>
                  <w:color w:val="auto"/>
                  <w:u w:val="none"/>
                </w:rPr>
                <w:t>RESP NAME</w:t>
              </w:r>
            </w:hyperlink>
            <w:r w:rsidRPr="00DB58BB">
              <w:rPr>
                <w:rFonts w:ascii="Times New Roman" w:hAnsi="Times New Roman" w:cs="Times New Roman"/>
              </w:rPr>
              <w:t xml:space="preserve"> </w:t>
            </w:r>
            <w:r w:rsidRPr="00435BA5">
              <w:rPr>
                <w:rFonts w:ascii="Times New Roman" w:hAnsi="Times New Roman" w:cs="Times New Roman"/>
              </w:rPr>
              <w:t>and prevented from deleting every person on the roster.  The Remove Name button should not be selectable on the popup if the user attempts to do this.</w:t>
            </w:r>
          </w:p>
          <w:p w14:paraId="7A5D35B3" w14:textId="77777777" w:rsidR="00B41A45" w:rsidRPr="00435BA5" w:rsidRDefault="00B41A45" w:rsidP="00224D52">
            <w:pPr>
              <w:spacing w:after="0" w:line="240" w:lineRule="auto"/>
              <w:rPr>
                <w:rFonts w:ascii="Times New Roman" w:hAnsi="Times New Roman" w:cs="Times New Roman"/>
              </w:rPr>
            </w:pPr>
          </w:p>
          <w:p w14:paraId="64E21520" w14:textId="77777777" w:rsidR="00B41A45" w:rsidRPr="00435BA5" w:rsidRDefault="00B41A45" w:rsidP="00224D52">
            <w:pPr>
              <w:spacing w:after="0" w:line="240" w:lineRule="auto"/>
              <w:rPr>
                <w:rFonts w:ascii="Times New Roman" w:hAnsi="Times New Roman" w:cs="Times New Roman"/>
              </w:rPr>
            </w:pPr>
            <w:r w:rsidRPr="00435BA5">
              <w:rPr>
                <w:rFonts w:ascii="Times New Roman" w:hAnsi="Times New Roman" w:cs="Times New Roman"/>
              </w:rPr>
              <w:t>If the user adds a person, POP_COUNT should be incremented by 1.</w:t>
            </w:r>
          </w:p>
          <w:p w14:paraId="50516BA1" w14:textId="7E19156B" w:rsidR="00B41A45" w:rsidRPr="00435BA5" w:rsidRDefault="00B41A45" w:rsidP="00224D52">
            <w:pPr>
              <w:spacing w:after="0" w:line="240" w:lineRule="auto"/>
              <w:rPr>
                <w:rFonts w:ascii="Times New Roman" w:hAnsi="Times New Roman" w:cs="Times New Roman"/>
              </w:rPr>
            </w:pPr>
            <w:r w:rsidRPr="00435BA5">
              <w:rPr>
                <w:rFonts w:ascii="Times New Roman" w:hAnsi="Times New Roman" w:cs="Times New Roman"/>
              </w:rPr>
              <w:t xml:space="preserve">If the user </w:t>
            </w:r>
            <w:r w:rsidR="00D70AA7">
              <w:rPr>
                <w:rFonts w:ascii="Times New Roman" w:hAnsi="Times New Roman" w:cs="Times New Roman"/>
              </w:rPr>
              <w:t>removes</w:t>
            </w:r>
            <w:r w:rsidR="00D70AA7" w:rsidRPr="00435BA5">
              <w:rPr>
                <w:rFonts w:ascii="Times New Roman" w:hAnsi="Times New Roman" w:cs="Times New Roman"/>
              </w:rPr>
              <w:t xml:space="preserve"> </w:t>
            </w:r>
            <w:r w:rsidRPr="00435BA5">
              <w:rPr>
                <w:rFonts w:ascii="Times New Roman" w:hAnsi="Times New Roman" w:cs="Times New Roman"/>
              </w:rPr>
              <w:t>a person, POP_COUNT should decrease by 1.</w:t>
            </w:r>
          </w:p>
          <w:p w14:paraId="0A402107" w14:textId="77777777" w:rsidR="00224D52" w:rsidRPr="00435BA5" w:rsidRDefault="00224D52" w:rsidP="00224D52">
            <w:pPr>
              <w:spacing w:after="0" w:line="240" w:lineRule="auto"/>
              <w:rPr>
                <w:rFonts w:ascii="Times New Roman" w:hAnsi="Times New Roman" w:cs="Times New Roman"/>
              </w:rPr>
            </w:pPr>
          </w:p>
          <w:p w14:paraId="5321F2AF" w14:textId="77777777" w:rsidR="00224D52" w:rsidRDefault="00224D52" w:rsidP="00224D52">
            <w:pPr>
              <w:spacing w:after="0" w:line="240" w:lineRule="auto"/>
              <w:rPr>
                <w:rFonts w:ascii="Times New Roman" w:hAnsi="Times New Roman" w:cs="Times New Roman"/>
              </w:rPr>
            </w:pPr>
            <w:r w:rsidRPr="00435BA5">
              <w:rPr>
                <w:rFonts w:ascii="Times New Roman" w:hAnsi="Times New Roman" w:cs="Times New Roman"/>
              </w:rPr>
              <w:t>**User should not be able to swipe backward on this screen.</w:t>
            </w:r>
          </w:p>
          <w:p w14:paraId="58681278" w14:textId="77777777" w:rsidR="008C5DB3" w:rsidRDefault="008C5DB3" w:rsidP="00224D52">
            <w:pPr>
              <w:spacing w:after="0" w:line="240" w:lineRule="auto"/>
              <w:rPr>
                <w:rFonts w:ascii="Times New Roman" w:hAnsi="Times New Roman" w:cs="Times New Roman"/>
              </w:rPr>
            </w:pPr>
          </w:p>
          <w:p w14:paraId="2B9958D7" w14:textId="0D841516" w:rsidR="008C5DB3" w:rsidRDefault="008C5DB3" w:rsidP="008C5DB3">
            <w:pPr>
              <w:spacing w:after="0" w:line="240" w:lineRule="auto"/>
              <w:rPr>
                <w:rFonts w:ascii="Times New Roman" w:hAnsi="Times New Roman" w:cs="Times New Roman"/>
              </w:rPr>
            </w:pPr>
            <w:r>
              <w:rPr>
                <w:rFonts w:ascii="Times New Roman" w:hAnsi="Times New Roman" w:cs="Times New Roman"/>
              </w:rPr>
              <w:t xml:space="preserve">If there are </w:t>
            </w:r>
            <w:r w:rsidR="00FE57E8">
              <w:rPr>
                <w:rFonts w:ascii="Times New Roman" w:hAnsi="Times New Roman" w:cs="Times New Roman"/>
              </w:rPr>
              <w:t>9</w:t>
            </w:r>
            <w:r>
              <w:rPr>
                <w:rFonts w:ascii="Times New Roman" w:hAnsi="Times New Roman" w:cs="Times New Roman"/>
              </w:rPr>
              <w:t xml:space="preserve">9 people on the roster, and the user clicks on “Add Another Person”, do </w:t>
            </w:r>
            <w:r w:rsidRPr="00473214">
              <w:rPr>
                <w:rFonts w:ascii="Times New Roman" w:hAnsi="Times New Roman" w:cs="Times New Roman"/>
                <w:u w:val="single"/>
              </w:rPr>
              <w:t>not</w:t>
            </w:r>
            <w:r>
              <w:rPr>
                <w:rFonts w:ascii="Times New Roman" w:hAnsi="Times New Roman" w:cs="Times New Roman"/>
              </w:rPr>
              <w:t xml:space="preserve"> branch to ROSTER ADD, and display the edit message: “You cannot add any more people.” </w:t>
            </w:r>
          </w:p>
          <w:p w14:paraId="34F20261" w14:textId="77777777" w:rsidR="008C5DB3" w:rsidRDefault="008C5DB3" w:rsidP="008C5DB3">
            <w:pPr>
              <w:spacing w:after="0" w:line="240" w:lineRule="auto"/>
              <w:rPr>
                <w:rFonts w:ascii="Times New Roman" w:hAnsi="Times New Roman" w:cs="Times New Roman"/>
              </w:rPr>
            </w:pPr>
          </w:p>
          <w:p w14:paraId="0F8ED0BD" w14:textId="2357B0AB" w:rsidR="008C5DB3" w:rsidRDefault="008C5DB3" w:rsidP="008C5DB3">
            <w:pPr>
              <w:spacing w:after="0" w:line="240" w:lineRule="auto"/>
              <w:rPr>
                <w:rFonts w:ascii="Times New Roman" w:hAnsi="Times New Roman" w:cs="Times New Roman"/>
              </w:rPr>
            </w:pPr>
            <w:r w:rsidRPr="00CA1EC9">
              <w:rPr>
                <w:rFonts w:ascii="Times New Roman" w:hAnsi="Times New Roman" w:cs="Times New Roman"/>
              </w:rPr>
              <w:t xml:space="preserve">NOTE: If there are </w:t>
            </w:r>
            <w:r w:rsidR="00FE57E8">
              <w:rPr>
                <w:rFonts w:ascii="Times New Roman" w:hAnsi="Times New Roman" w:cs="Times New Roman"/>
              </w:rPr>
              <w:t>9</w:t>
            </w:r>
            <w:r w:rsidRPr="00CA1EC9">
              <w:rPr>
                <w:rFonts w:ascii="Times New Roman" w:hAnsi="Times New Roman" w:cs="Times New Roman"/>
              </w:rPr>
              <w:t xml:space="preserve">9 people on the roster (which disables the ability to add more people), and then the respondent </w:t>
            </w:r>
            <w:r w:rsidR="00D70AA7">
              <w:rPr>
                <w:rFonts w:ascii="Times New Roman" w:hAnsi="Times New Roman" w:cs="Times New Roman"/>
              </w:rPr>
              <w:t xml:space="preserve">removes </w:t>
            </w:r>
            <w:r w:rsidRPr="00CA1EC9">
              <w:rPr>
                <w:rFonts w:ascii="Times New Roman" w:hAnsi="Times New Roman" w:cs="Times New Roman"/>
              </w:rPr>
              <w:t xml:space="preserve">a name (or multiple names), then the ability to add more people should be reactivated again. At that point, if the user adds enough names to reach the maximum of </w:t>
            </w:r>
            <w:r w:rsidR="00FE57E8">
              <w:rPr>
                <w:rFonts w:ascii="Times New Roman" w:hAnsi="Times New Roman" w:cs="Times New Roman"/>
              </w:rPr>
              <w:t>9</w:t>
            </w:r>
            <w:r w:rsidRPr="00CA1EC9">
              <w:rPr>
                <w:rFonts w:ascii="Times New Roman" w:hAnsi="Times New Roman" w:cs="Times New Roman"/>
              </w:rPr>
              <w:t xml:space="preserve">9 </w:t>
            </w:r>
            <w:r>
              <w:rPr>
                <w:rFonts w:ascii="Times New Roman" w:hAnsi="Times New Roman" w:cs="Times New Roman"/>
              </w:rPr>
              <w:t xml:space="preserve">people </w:t>
            </w:r>
            <w:r w:rsidRPr="00CA1EC9">
              <w:rPr>
                <w:rFonts w:ascii="Times New Roman" w:hAnsi="Times New Roman" w:cs="Times New Roman"/>
              </w:rPr>
              <w:t>on the roster again, then the ability to add more people should be disabled again.</w:t>
            </w:r>
          </w:p>
          <w:p w14:paraId="74EA8B7E" w14:textId="77777777" w:rsidR="00A97AFC" w:rsidRDefault="00A97AFC" w:rsidP="008C5DB3">
            <w:pPr>
              <w:spacing w:after="0" w:line="240" w:lineRule="auto"/>
              <w:rPr>
                <w:rFonts w:ascii="Times New Roman" w:hAnsi="Times New Roman" w:cs="Times New Roman"/>
              </w:rPr>
            </w:pPr>
          </w:p>
          <w:p w14:paraId="3D533DE2" w14:textId="77777777" w:rsidR="00EF2184" w:rsidRPr="0089495D" w:rsidRDefault="00EF2184" w:rsidP="00EF218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ROSTER REVIEW=”No change necessary,” REF, or DK, the</w:t>
            </w:r>
            <w:r w:rsidRPr="0089495D">
              <w:rPr>
                <w:rFonts w:ascii="Times New Roman" w:eastAsia="Times New Roman" w:hAnsi="Times New Roman"/>
              </w:rPr>
              <w:t xml:space="preserve"> instrument attempts to collect a GPS coordinate.  If unable to collect </w:t>
            </w:r>
            <w:r>
              <w:rPr>
                <w:rFonts w:ascii="Times New Roman" w:eastAsia="Times New Roman" w:hAnsi="Times New Roman"/>
              </w:rPr>
              <w:t xml:space="preserve">a </w:t>
            </w:r>
            <w:r w:rsidRPr="0089495D">
              <w:rPr>
                <w:rFonts w:ascii="Times New Roman" w:eastAsia="Times New Roman" w:hAnsi="Times New Roman"/>
              </w:rPr>
              <w:t>GP</w:t>
            </w:r>
            <w:r>
              <w:rPr>
                <w:rFonts w:ascii="Times New Roman" w:eastAsia="Times New Roman" w:hAnsi="Times New Roman"/>
              </w:rPr>
              <w:t>S coordinate</w:t>
            </w:r>
            <w:r w:rsidRPr="0089495D">
              <w:rPr>
                <w:rFonts w:ascii="Times New Roman" w:eastAsia="Times New Roman" w:hAnsi="Times New Roman"/>
              </w:rPr>
              <w:t>, set a flag indicating no GPS.</w:t>
            </w:r>
          </w:p>
          <w:p w14:paraId="593FC20A" w14:textId="435207A6" w:rsidR="00A97AFC" w:rsidRPr="00435BA5" w:rsidRDefault="00A97AFC" w:rsidP="00EF2184">
            <w:pPr>
              <w:keepNext/>
              <w:keepLines/>
              <w:widowControl w:val="0"/>
              <w:autoSpaceDE w:val="0"/>
              <w:autoSpaceDN w:val="0"/>
              <w:adjustRightInd w:val="0"/>
              <w:spacing w:after="0" w:line="240" w:lineRule="auto"/>
              <w:contextualSpacing/>
              <w:rPr>
                <w:rFonts w:ascii="Times New Roman" w:hAnsi="Times New Roman" w:cs="Times New Roman"/>
              </w:rPr>
            </w:pPr>
          </w:p>
        </w:tc>
      </w:tr>
      <w:tr w:rsidR="002A064F" w:rsidRPr="00435BA5" w14:paraId="79A30093" w14:textId="77777777" w:rsidTr="00224D52">
        <w:tc>
          <w:tcPr>
            <w:tcW w:w="2628" w:type="dxa"/>
            <w:shd w:val="clear" w:color="auto" w:fill="auto"/>
          </w:tcPr>
          <w:p w14:paraId="73955D79" w14:textId="5E9AD4C1"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695" w:type="dxa"/>
            <w:shd w:val="clear" w:color="auto" w:fill="auto"/>
          </w:tcPr>
          <w:p w14:paraId="442FD249" w14:textId="77777777" w:rsidR="00224D52" w:rsidRPr="00435BA5" w:rsidRDefault="00224D52" w:rsidP="00224D52">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Available</w:t>
            </w:r>
          </w:p>
        </w:tc>
      </w:tr>
      <w:tr w:rsidR="00BB6FC8" w:rsidRPr="00435BA5" w14:paraId="5B95B5F1" w14:textId="77777777" w:rsidTr="00224D52">
        <w:tc>
          <w:tcPr>
            <w:tcW w:w="2628" w:type="dxa"/>
            <w:shd w:val="clear" w:color="auto" w:fill="auto"/>
          </w:tcPr>
          <w:p w14:paraId="1DB63F8C" w14:textId="1971CA3A" w:rsidR="00BB6FC8" w:rsidRPr="00435BA5" w:rsidRDefault="00BB6FC8"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73B0AACF" w14:textId="3D67C739" w:rsidR="00BB6FC8" w:rsidRPr="00435BA5" w:rsidRDefault="00BB6FC8" w:rsidP="00224D5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182509E6" w14:textId="77777777" w:rsidTr="00224D52">
        <w:tc>
          <w:tcPr>
            <w:tcW w:w="2628" w:type="dxa"/>
            <w:shd w:val="clear" w:color="auto" w:fill="auto"/>
          </w:tcPr>
          <w:p w14:paraId="7D5A013B"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Question wording for telephone housing unit respondent</w:t>
            </w:r>
          </w:p>
        </w:tc>
        <w:tc>
          <w:tcPr>
            <w:tcW w:w="7695" w:type="dxa"/>
            <w:shd w:val="clear" w:color="auto" w:fill="auto"/>
          </w:tcPr>
          <w:p w14:paraId="00EE41FA" w14:textId="77777777" w:rsidR="00224D52" w:rsidRPr="00C465EE" w:rsidRDefault="00224D52" w:rsidP="00224D52">
            <w:pPr>
              <w:spacing w:after="0" w:line="240" w:lineRule="auto"/>
              <w:rPr>
                <w:rFonts w:ascii="Times New Roman" w:hAnsi="Times New Roman" w:cs="Times New Roman"/>
              </w:rPr>
            </w:pPr>
            <w:r w:rsidRPr="00C465EE">
              <w:rPr>
                <w:rFonts w:ascii="Times New Roman" w:hAnsi="Times New Roman" w:cs="Times New Roman"/>
              </w:rPr>
              <w:t>Based on what you’ve told me so far, the names I have listed are:</w:t>
            </w:r>
          </w:p>
          <w:p w14:paraId="4F65CBF1" w14:textId="77777777" w:rsidR="00224D52" w:rsidRPr="00435BA5" w:rsidRDefault="00224D52" w:rsidP="00224D52">
            <w:pPr>
              <w:spacing w:after="0" w:line="240" w:lineRule="auto"/>
              <w:rPr>
                <w:rFonts w:ascii="Times New Roman" w:hAnsi="Times New Roman" w:cs="Times New Roman"/>
                <w:i/>
                <w:color w:val="FF0000"/>
              </w:rPr>
            </w:pPr>
            <w:r w:rsidRPr="00435BA5">
              <w:rPr>
                <w:rFonts w:ascii="Times New Roman" w:hAnsi="Times New Roman" w:cs="Times New Roman"/>
                <w:i/>
                <w:color w:val="FF0000"/>
              </w:rPr>
              <w:t>(Read names aloud to respondent.)</w:t>
            </w:r>
          </w:p>
          <w:p w14:paraId="0F4DB844" w14:textId="77777777" w:rsidR="00224D52" w:rsidRPr="00435BA5" w:rsidRDefault="00224D52" w:rsidP="00224D52">
            <w:pPr>
              <w:spacing w:after="0" w:line="240" w:lineRule="auto"/>
              <w:rPr>
                <w:rFonts w:ascii="Times New Roman" w:hAnsi="Times New Roman" w:cs="Times New Roman"/>
                <w:b/>
              </w:rPr>
            </w:pPr>
          </w:p>
          <w:p w14:paraId="51F2B992" w14:textId="77777777" w:rsidR="00224D52" w:rsidRDefault="00E65B3D" w:rsidP="00B4255E">
            <w:pPr>
              <w:pStyle w:val="NormalWeb"/>
              <w:spacing w:before="0" w:beforeAutospacing="0" w:after="0" w:afterAutospacing="0"/>
              <w:rPr>
                <w:rFonts w:eastAsia="Times New Roman"/>
                <w:sz w:val="22"/>
              </w:rPr>
            </w:pPr>
            <w:r w:rsidRPr="00B4255E">
              <w:rPr>
                <w:sz w:val="22"/>
              </w:rPr>
              <w:t xml:space="preserve">You will not be able to change this list of names later in the interview. </w:t>
            </w:r>
            <w:r w:rsidR="00224D52" w:rsidRPr="00B4255E">
              <w:rPr>
                <w:sz w:val="22"/>
              </w:rPr>
              <w:t>Do you need to change spelling, add more people, or remove names from the list?</w:t>
            </w:r>
            <w:r w:rsidR="00CC5D5B" w:rsidRPr="00B4255E">
              <w:rPr>
                <w:sz w:val="22"/>
              </w:rPr>
              <w:t xml:space="preserve"> </w:t>
            </w:r>
            <w:r w:rsidR="00B4255E" w:rsidRPr="00B25328">
              <w:rPr>
                <w:rFonts w:eastAsia="Times New Roman"/>
                <w:color w:val="4F81BD" w:themeColor="accent1"/>
                <w:sz w:val="22"/>
              </w:rPr>
              <w:t>We need to count people where they live and sleep most of the time. Do NOT include college students who live away from &lt;PARTIAL ADDRESS&gt; most of the year, Armed Forces personnel who live away, or people in a nursing home, mental hospital, jail, prison, or detention facility on &lt;CENSUS DAY&gt;. DO include babies and children living at &lt;PARTIAL ADDRESS&gt;, foster children, roommates, boarders, and people staying there on &lt;CENSUS DAY&gt; who have no permanent place to live.</w:t>
            </w:r>
          </w:p>
          <w:p w14:paraId="08B4B8DF" w14:textId="06A3B8BC" w:rsidR="00B4255E" w:rsidRPr="00B4255E" w:rsidRDefault="00B4255E" w:rsidP="00B4255E">
            <w:pPr>
              <w:pStyle w:val="NormalWeb"/>
              <w:spacing w:before="0" w:beforeAutospacing="0" w:after="0" w:afterAutospacing="0"/>
              <w:rPr>
                <w:rFonts w:eastAsia="Times New Roman"/>
                <w:sz w:val="22"/>
              </w:rPr>
            </w:pPr>
          </w:p>
        </w:tc>
      </w:tr>
      <w:tr w:rsidR="002A064F" w:rsidRPr="00435BA5" w14:paraId="0AB3D890" w14:textId="77777777" w:rsidTr="00224D52">
        <w:tc>
          <w:tcPr>
            <w:tcW w:w="2628" w:type="dxa"/>
            <w:shd w:val="clear" w:color="auto" w:fill="auto"/>
          </w:tcPr>
          <w:p w14:paraId="5FF96996"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695" w:type="dxa"/>
            <w:shd w:val="clear" w:color="auto" w:fill="auto"/>
          </w:tcPr>
          <w:p w14:paraId="118FA542" w14:textId="77777777" w:rsidR="00412B6C" w:rsidRDefault="00412B6C" w:rsidP="00224D52">
            <w:pPr>
              <w:spacing w:after="0" w:line="240" w:lineRule="auto"/>
              <w:rPr>
                <w:rFonts w:ascii="Times New Roman" w:hAnsi="Times New Roman" w:cs="Times New Roman"/>
              </w:rPr>
            </w:pPr>
          </w:p>
          <w:p w14:paraId="7E547FB2" w14:textId="3E8E6836" w:rsidR="00412B6C" w:rsidRPr="00435BA5" w:rsidRDefault="00FF32E8" w:rsidP="00224D52">
            <w:pPr>
              <w:spacing w:after="0" w:line="240" w:lineRule="auto"/>
              <w:rPr>
                <w:rFonts w:ascii="Times New Roman" w:hAnsi="Times New Roman" w:cs="Times New Roman"/>
                <w:i/>
              </w:rPr>
            </w:pPr>
            <w:r>
              <w:rPr>
                <w:rFonts w:ascii="Times New Roman" w:hAnsi="Times New Roman" w:cs="Times New Roman"/>
              </w:rPr>
              <w:t>N/A</w:t>
            </w:r>
          </w:p>
        </w:tc>
      </w:tr>
      <w:tr w:rsidR="002A064F" w:rsidRPr="00435BA5" w14:paraId="2EEA7C59" w14:textId="77777777" w:rsidTr="00224D52">
        <w:trPr>
          <w:trHeight w:val="70"/>
        </w:trPr>
        <w:tc>
          <w:tcPr>
            <w:tcW w:w="2628" w:type="dxa"/>
            <w:shd w:val="clear" w:color="auto" w:fill="auto"/>
          </w:tcPr>
          <w:p w14:paraId="3087BA65"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695" w:type="dxa"/>
            <w:shd w:val="clear" w:color="auto" w:fill="auto"/>
          </w:tcPr>
          <w:p w14:paraId="3D6AE66B" w14:textId="77777777" w:rsidR="00412B6C" w:rsidRDefault="00412B6C" w:rsidP="00224D52">
            <w:pPr>
              <w:widowControl w:val="0"/>
              <w:autoSpaceDE w:val="0"/>
              <w:autoSpaceDN w:val="0"/>
              <w:adjustRightInd w:val="0"/>
              <w:spacing w:after="0" w:line="240" w:lineRule="auto"/>
              <w:contextualSpacing/>
              <w:rPr>
                <w:rFonts w:ascii="Times New Roman" w:eastAsia="Times New Roman" w:hAnsi="Times New Roman" w:cs="Times New Roman"/>
              </w:rPr>
            </w:pPr>
          </w:p>
          <w:p w14:paraId="6206835D" w14:textId="5278AAEE" w:rsidR="00224D52" w:rsidRPr="00435BA5" w:rsidRDefault="00FF32E8" w:rsidP="00224D5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435BA5" w14:paraId="19825577" w14:textId="77777777" w:rsidTr="00224D52">
        <w:tc>
          <w:tcPr>
            <w:tcW w:w="2628" w:type="dxa"/>
            <w:shd w:val="clear" w:color="auto" w:fill="auto"/>
          </w:tcPr>
          <w:p w14:paraId="225718CD"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695" w:type="dxa"/>
            <w:shd w:val="clear" w:color="auto" w:fill="auto"/>
          </w:tcPr>
          <w:p w14:paraId="025F3509" w14:textId="701E6299" w:rsidR="00224D52" w:rsidRPr="00435BA5" w:rsidRDefault="00805E1A" w:rsidP="00224D5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16-105, </w:t>
            </w:r>
            <w:r w:rsidR="003733AE">
              <w:rPr>
                <w:rFonts w:ascii="Times New Roman" w:eastAsia="Times New Roman" w:hAnsi="Times New Roman" w:cs="Times New Roman"/>
              </w:rPr>
              <w:t>16-121</w:t>
            </w:r>
            <w:r w:rsidR="009F0E07">
              <w:rPr>
                <w:rFonts w:ascii="Times New Roman" w:eastAsia="Times New Roman" w:hAnsi="Times New Roman" w:cs="Times New Roman"/>
              </w:rPr>
              <w:t>, 16-128</w:t>
            </w:r>
            <w:r w:rsidR="00B4255E">
              <w:rPr>
                <w:rFonts w:ascii="Times New Roman" w:eastAsia="Times New Roman" w:hAnsi="Times New Roman" w:cs="Times New Roman"/>
              </w:rPr>
              <w:t>, 16-184</w:t>
            </w:r>
            <w:r w:rsidR="009B7948">
              <w:rPr>
                <w:rFonts w:ascii="Times New Roman" w:eastAsia="Times New Roman" w:hAnsi="Times New Roman" w:cs="Times New Roman"/>
              </w:rPr>
              <w:t>, 16-R255</w:t>
            </w:r>
            <w:r w:rsidR="0088089D">
              <w:rPr>
                <w:rFonts w:ascii="Times New Roman" w:eastAsia="Times New Roman" w:hAnsi="Times New Roman" w:cs="Times New Roman"/>
              </w:rPr>
              <w:t>, 16-243</w:t>
            </w:r>
            <w:r w:rsidR="00DE7AEB">
              <w:rPr>
                <w:rFonts w:ascii="Times New Roman" w:eastAsia="Times New Roman" w:hAnsi="Times New Roman" w:cs="Times New Roman"/>
              </w:rPr>
              <w:t>, 16-283</w:t>
            </w:r>
            <w:r w:rsidR="00A97AFC">
              <w:rPr>
                <w:rFonts w:ascii="Times New Roman" w:eastAsia="Times New Roman" w:hAnsi="Times New Roman" w:cs="Times New Roman"/>
              </w:rPr>
              <w:t>, 17-13</w:t>
            </w:r>
            <w:r w:rsidR="00FE57E8">
              <w:rPr>
                <w:rFonts w:ascii="Times New Roman" w:eastAsia="Times New Roman" w:hAnsi="Times New Roman" w:cs="Times New Roman"/>
              </w:rPr>
              <w:t>, 17-145</w:t>
            </w:r>
            <w:r w:rsidR="00F803F4">
              <w:rPr>
                <w:rFonts w:ascii="Times New Roman" w:eastAsia="Times New Roman" w:hAnsi="Times New Roman" w:cs="Times New Roman"/>
              </w:rPr>
              <w:t>, 17-437</w:t>
            </w:r>
            <w:r w:rsidR="00D70AA7">
              <w:rPr>
                <w:rFonts w:ascii="Times New Roman" w:eastAsia="Times New Roman" w:hAnsi="Times New Roman" w:cs="Times New Roman"/>
              </w:rPr>
              <w:t>, 17-487</w:t>
            </w:r>
            <w:r w:rsidR="00123043">
              <w:rPr>
                <w:rFonts w:ascii="Times New Roman" w:eastAsia="Times New Roman" w:hAnsi="Times New Roman" w:cs="Times New Roman"/>
              </w:rPr>
              <w:t>, 18-729</w:t>
            </w:r>
          </w:p>
        </w:tc>
      </w:tr>
      <w:tr w:rsidR="00224D52" w:rsidRPr="00435BA5" w14:paraId="0209B584" w14:textId="77777777" w:rsidTr="00224D52">
        <w:tc>
          <w:tcPr>
            <w:tcW w:w="2628" w:type="dxa"/>
            <w:shd w:val="clear" w:color="auto" w:fill="auto"/>
          </w:tcPr>
          <w:p w14:paraId="38157CBE"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695" w:type="dxa"/>
            <w:shd w:val="clear" w:color="auto" w:fill="auto"/>
          </w:tcPr>
          <w:p w14:paraId="2B5F4C95" w14:textId="77777777" w:rsidR="00224D52" w:rsidRPr="00435BA5" w:rsidRDefault="00224D52" w:rsidP="00224D52">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92E7D18" w14:textId="77777777" w:rsidR="00841891" w:rsidRPr="002A064F" w:rsidRDefault="00841891"/>
    <w:p w14:paraId="00E1748F" w14:textId="77777777" w:rsidR="00556A2B" w:rsidRPr="002A064F" w:rsidRDefault="00556A2B">
      <w:pPr>
        <w:rPr>
          <w:rFonts w:ascii="Times New Roman" w:eastAsia="Times New Roman" w:hAnsi="Times New Roman" w:cs="Times New Roman"/>
          <w:b/>
        </w:rPr>
      </w:pPr>
      <w:r w:rsidRPr="002A064F">
        <w:rPr>
          <w:rFonts w:ascii="Times New Roman" w:eastAsia="Times New Roman" w:hAnsi="Times New Roman"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435BA5" w14:paraId="3C8E5992" w14:textId="77777777" w:rsidTr="00841891">
        <w:tc>
          <w:tcPr>
            <w:tcW w:w="2628" w:type="dxa"/>
            <w:shd w:val="clear" w:color="auto" w:fill="auto"/>
          </w:tcPr>
          <w:p w14:paraId="507C6865" w14:textId="64999930" w:rsidR="00841891" w:rsidRPr="00435BA5" w:rsidRDefault="00D93797"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lastRenderedPageBreak/>
              <w:t>Screen name</w:t>
            </w:r>
          </w:p>
        </w:tc>
        <w:tc>
          <w:tcPr>
            <w:tcW w:w="7695" w:type="dxa"/>
            <w:shd w:val="clear" w:color="auto" w:fill="auto"/>
          </w:tcPr>
          <w:p w14:paraId="4FBDB9D1" w14:textId="77777777" w:rsidR="00841891" w:rsidRPr="00435BA5" w:rsidRDefault="00841891" w:rsidP="00841891">
            <w:pPr>
              <w:pStyle w:val="Heading3"/>
              <w:spacing w:before="0" w:beforeAutospacing="0" w:after="0" w:afterAutospacing="0"/>
            </w:pPr>
            <w:bookmarkStart w:id="45" w:name="_Ref404691497"/>
            <w:bookmarkStart w:id="46" w:name="ROSTEREDIT"/>
            <w:r w:rsidRPr="00435BA5">
              <w:t>ROSTER EDIT</w:t>
            </w:r>
            <w:bookmarkEnd w:id="45"/>
            <w:bookmarkEnd w:id="46"/>
          </w:p>
        </w:tc>
      </w:tr>
      <w:tr w:rsidR="002A064F" w:rsidRPr="00435BA5" w14:paraId="757C2BF6" w14:textId="77777777" w:rsidTr="00841891">
        <w:tc>
          <w:tcPr>
            <w:tcW w:w="2628" w:type="dxa"/>
            <w:shd w:val="clear" w:color="auto" w:fill="auto"/>
          </w:tcPr>
          <w:p w14:paraId="3C0F1D4A"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7695" w:type="dxa"/>
            <w:shd w:val="clear" w:color="auto" w:fill="auto"/>
          </w:tcPr>
          <w:p w14:paraId="2AE38543" w14:textId="47E1D908" w:rsidR="00841891" w:rsidRPr="00435BA5" w:rsidRDefault="00A250A2" w:rsidP="00841891">
            <w:pPr>
              <w:widowControl w:val="0"/>
              <w:autoSpaceDE w:val="0"/>
              <w:autoSpaceDN w:val="0"/>
              <w:adjustRightInd w:val="0"/>
              <w:spacing w:after="0" w:line="240" w:lineRule="auto"/>
              <w:rPr>
                <w:rFonts w:ascii="Times New Roman" w:eastAsia="Times New Roman" w:hAnsi="Times New Roman" w:cs="Times New Roman"/>
                <w:iCs/>
              </w:rPr>
            </w:pPr>
            <w:hyperlink w:anchor="ROSTERREVIEW" w:history="1">
              <w:r w:rsidR="00841891" w:rsidRPr="00DB58BB">
                <w:rPr>
                  <w:rStyle w:val="Hyperlink"/>
                  <w:rFonts w:ascii="Times New Roman" w:eastAsia="Times New Roman" w:hAnsi="Times New Roman" w:cs="Times New Roman"/>
                  <w:iCs/>
                  <w:color w:val="auto"/>
                  <w:u w:val="none"/>
                </w:rPr>
                <w:t>ROSTER REVIEW</w:t>
              </w:r>
            </w:hyperlink>
            <w:r w:rsidR="00841891" w:rsidRPr="00435BA5">
              <w:rPr>
                <w:rFonts w:ascii="Times New Roman" w:eastAsia="Times New Roman" w:hAnsi="Times New Roman" w:cs="Times New Roman"/>
                <w:iCs/>
              </w:rPr>
              <w:t xml:space="preserve"> = Change Spelling</w:t>
            </w:r>
          </w:p>
        </w:tc>
      </w:tr>
      <w:tr w:rsidR="002A064F" w:rsidRPr="00435BA5" w14:paraId="12688C6F" w14:textId="77777777" w:rsidTr="00841891">
        <w:tc>
          <w:tcPr>
            <w:tcW w:w="2628" w:type="dxa"/>
            <w:shd w:val="clear" w:color="auto" w:fill="auto"/>
          </w:tcPr>
          <w:p w14:paraId="37AF674A"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695" w:type="dxa"/>
            <w:shd w:val="clear" w:color="auto" w:fill="auto"/>
          </w:tcPr>
          <w:p w14:paraId="5F1A6383" w14:textId="51A73561"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i/>
              </w:rPr>
            </w:pPr>
            <w:r w:rsidRPr="00C465EE">
              <w:rPr>
                <w:rFonts w:ascii="Times New Roman" w:hAnsi="Times New Roman" w:cs="Times New Roman"/>
              </w:rPr>
              <w:t>What is the correct spelling of</w:t>
            </w:r>
            <w:r w:rsidRPr="00435BA5">
              <w:rPr>
                <w:rFonts w:ascii="Times New Roman" w:hAnsi="Times New Roman" w:cs="Times New Roman"/>
                <w:b/>
              </w:rPr>
              <w:t xml:space="preserve"> </w:t>
            </w:r>
            <w:r w:rsidR="00BB4EEA">
              <w:rPr>
                <w:rFonts w:ascii="Times New Roman" w:hAnsi="Times New Roman" w:cs="Times New Roman"/>
                <w:b/>
              </w:rPr>
              <w:t>“</w:t>
            </w:r>
            <w:r w:rsidRPr="00AA6D03">
              <w:rPr>
                <w:rFonts w:ascii="Times New Roman" w:hAnsi="Times New Roman" w:cs="Times New Roman"/>
              </w:rPr>
              <w:t>&lt;name&gt;</w:t>
            </w:r>
            <w:r w:rsidR="00BB4EEA">
              <w:rPr>
                <w:rFonts w:ascii="Times New Roman" w:hAnsi="Times New Roman" w:cs="Times New Roman"/>
              </w:rPr>
              <w:t>”</w:t>
            </w:r>
            <w:r w:rsidRPr="00AA6D03">
              <w:rPr>
                <w:rFonts w:ascii="Times New Roman" w:hAnsi="Times New Roman" w:cs="Times New Roman"/>
              </w:rPr>
              <w:t>?</w:t>
            </w:r>
          </w:p>
        </w:tc>
      </w:tr>
      <w:tr w:rsidR="002A064F" w:rsidRPr="00435BA5" w14:paraId="45460AA9" w14:textId="77777777" w:rsidTr="00841891">
        <w:trPr>
          <w:trHeight w:val="179"/>
        </w:trPr>
        <w:tc>
          <w:tcPr>
            <w:tcW w:w="2628" w:type="dxa"/>
            <w:shd w:val="clear" w:color="auto" w:fill="auto"/>
          </w:tcPr>
          <w:p w14:paraId="4FE02AC2"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Response</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options</w:t>
            </w:r>
          </w:p>
        </w:tc>
        <w:tc>
          <w:tcPr>
            <w:tcW w:w="7695" w:type="dxa"/>
            <w:shd w:val="clear" w:color="auto" w:fill="auto"/>
          </w:tcPr>
          <w:p w14:paraId="65D5234D" w14:textId="3E4FF095" w:rsidR="00841891" w:rsidRPr="00DB58BB"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Textboxes prefilled with the information for the person selected on </w:t>
            </w:r>
            <w:hyperlink w:anchor="ROSTERREVIEW" w:history="1">
              <w:r w:rsidRPr="00DB58BB">
                <w:rPr>
                  <w:rStyle w:val="Hyperlink"/>
                  <w:rFonts w:ascii="Times New Roman" w:eastAsia="Times New Roman" w:hAnsi="Times New Roman" w:cs="Times New Roman"/>
                  <w:color w:val="auto"/>
                  <w:u w:val="none"/>
                </w:rPr>
                <w:t>ROSTER REVIEW</w:t>
              </w:r>
            </w:hyperlink>
          </w:p>
          <w:p w14:paraId="3CB81E1C" w14:textId="493CD4EA" w:rsidR="00841891" w:rsidRPr="00DB58BB" w:rsidRDefault="00841891" w:rsidP="00BB4EEA">
            <w:pPr>
              <w:keepNext/>
              <w:keepLines/>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First Name: 20-character text box</w:t>
            </w:r>
          </w:p>
          <w:p w14:paraId="7E67E98A" w14:textId="77777777" w:rsidR="00841891" w:rsidRPr="00435BA5"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73775D5F" w14:textId="11B800E0" w:rsidR="00841891" w:rsidRPr="00435BA5"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Last Name</w:t>
            </w:r>
            <w:r w:rsidR="00AD242A">
              <w:rPr>
                <w:rFonts w:ascii="Times New Roman" w:eastAsia="Times New Roman" w:hAnsi="Times New Roman" w:cs="Times New Roman"/>
              </w:rPr>
              <w:t>(s)</w:t>
            </w:r>
            <w:r w:rsidRPr="00435BA5">
              <w:rPr>
                <w:rFonts w:ascii="Times New Roman" w:eastAsia="Times New Roman" w:hAnsi="Times New Roman" w:cs="Times New Roman"/>
              </w:rPr>
              <w:t>: 20-character text box</w:t>
            </w:r>
          </w:p>
        </w:tc>
      </w:tr>
      <w:tr w:rsidR="002A064F" w:rsidRPr="00435BA5" w14:paraId="76CA6772" w14:textId="77777777" w:rsidTr="00841891">
        <w:tc>
          <w:tcPr>
            <w:tcW w:w="2628" w:type="dxa"/>
            <w:shd w:val="clear" w:color="auto" w:fill="auto"/>
          </w:tcPr>
          <w:p w14:paraId="2B13C6B1"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Branching/Skip Patterns</w:t>
            </w:r>
          </w:p>
        </w:tc>
        <w:tc>
          <w:tcPr>
            <w:tcW w:w="7695" w:type="dxa"/>
            <w:shd w:val="clear" w:color="auto" w:fill="auto"/>
          </w:tcPr>
          <w:p w14:paraId="5152995E" w14:textId="432607B1" w:rsidR="00841891" w:rsidRDefault="00DD20BF" w:rsidP="00841891">
            <w:pPr>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_Ref404691552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A250A2" w:rsidRPr="00A250A2">
              <w:rPr>
                <w:rFonts w:ascii="Times New Roman" w:hAnsi="Times New Roman" w:cs="Times New Roman"/>
              </w:rPr>
              <w:t>ROSTER REVIEW</w:t>
            </w:r>
            <w:r w:rsidRPr="00435BA5">
              <w:rPr>
                <w:rFonts w:ascii="Times New Roman" w:eastAsia="Times New Roman" w:hAnsi="Times New Roman" w:cs="Times New Roman"/>
              </w:rPr>
              <w:fldChar w:fldCharType="end"/>
            </w:r>
            <w:r w:rsidR="001B0320" w:rsidRPr="00435BA5">
              <w:rPr>
                <w:rFonts w:ascii="Times New Roman" w:eastAsia="Times New Roman" w:hAnsi="Times New Roman" w:cs="Times New Roman"/>
              </w:rPr>
              <w:t xml:space="preserve"> </w:t>
            </w:r>
            <w:r w:rsidR="00841891" w:rsidRPr="00435BA5">
              <w:rPr>
                <w:rFonts w:ascii="Times New Roman" w:eastAsia="Times New Roman" w:hAnsi="Times New Roman" w:cs="Times New Roman"/>
              </w:rPr>
              <w:t>with updated data</w:t>
            </w:r>
          </w:p>
          <w:p w14:paraId="30BA5137" w14:textId="68D285CF" w:rsidR="00BB6FC8" w:rsidRPr="00435BA5" w:rsidRDefault="00BB6FC8" w:rsidP="00841891">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435BA5" w14:paraId="24211438" w14:textId="77777777" w:rsidTr="00841891">
        <w:tc>
          <w:tcPr>
            <w:tcW w:w="2628" w:type="dxa"/>
            <w:shd w:val="clear" w:color="auto" w:fill="auto"/>
          </w:tcPr>
          <w:p w14:paraId="4DEF70A8"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Data</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needed</w:t>
            </w:r>
          </w:p>
        </w:tc>
        <w:tc>
          <w:tcPr>
            <w:tcW w:w="7695" w:type="dxa"/>
            <w:shd w:val="clear" w:color="auto" w:fill="auto"/>
          </w:tcPr>
          <w:p w14:paraId="75C1BA9D" w14:textId="2501F64E"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First, middle, and last name for person selected on</w:t>
            </w:r>
            <w:r w:rsidRPr="00DB58BB">
              <w:rPr>
                <w:rFonts w:ascii="Times New Roman" w:eastAsia="Times New Roman" w:hAnsi="Times New Roman" w:cs="Times New Roman"/>
              </w:rPr>
              <w:t xml:space="preserve"> </w:t>
            </w:r>
            <w:hyperlink w:anchor="ROSTERREVIEW" w:history="1">
              <w:r w:rsidRPr="00DB58BB">
                <w:rPr>
                  <w:rStyle w:val="Hyperlink"/>
                  <w:rFonts w:ascii="Times New Roman" w:eastAsia="Times New Roman" w:hAnsi="Times New Roman" w:cs="Times New Roman"/>
                  <w:color w:val="auto"/>
                  <w:u w:val="none"/>
                </w:rPr>
                <w:t>ROSTER REVIEW</w:t>
              </w:r>
            </w:hyperlink>
          </w:p>
        </w:tc>
      </w:tr>
      <w:tr w:rsidR="002A064F" w:rsidRPr="00435BA5" w14:paraId="503B9BBF" w14:textId="77777777" w:rsidTr="00841891">
        <w:tc>
          <w:tcPr>
            <w:tcW w:w="2628" w:type="dxa"/>
            <w:shd w:val="clear" w:color="auto" w:fill="auto"/>
          </w:tcPr>
          <w:p w14:paraId="24117380"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Help</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text</w:t>
            </w:r>
          </w:p>
        </w:tc>
        <w:tc>
          <w:tcPr>
            <w:tcW w:w="7695" w:type="dxa"/>
            <w:shd w:val="clear" w:color="auto" w:fill="auto"/>
          </w:tcPr>
          <w:p w14:paraId="4C88B018" w14:textId="77777777" w:rsidR="00841891" w:rsidRPr="00435BA5" w:rsidRDefault="00841891" w:rsidP="00841891">
            <w:pPr>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 xml:space="preserve">In the spaces provided, edit the spelling of the name (first, middle, and last).  </w:t>
            </w:r>
          </w:p>
          <w:p w14:paraId="32D86435" w14:textId="77777777" w:rsidR="00841891" w:rsidRPr="00435BA5" w:rsidRDefault="00841891" w:rsidP="00841891">
            <w:pPr>
              <w:autoSpaceDE w:val="0"/>
              <w:autoSpaceDN w:val="0"/>
              <w:adjustRightInd w:val="0"/>
              <w:spacing w:after="0" w:line="240" w:lineRule="auto"/>
              <w:rPr>
                <w:rFonts w:ascii="Times New Roman" w:hAnsi="Times New Roman" w:cs="Times New Roman"/>
              </w:rPr>
            </w:pPr>
          </w:p>
          <w:p w14:paraId="328916C7" w14:textId="3EE4DA0E" w:rsidR="00841891" w:rsidRPr="00435BA5" w:rsidRDefault="00841891" w:rsidP="00841891">
            <w:pPr>
              <w:spacing w:after="0" w:line="240" w:lineRule="auto"/>
              <w:rPr>
                <w:rFonts w:ascii="Times New Roman" w:hAnsi="Times New Roman" w:cs="Times New Roman"/>
              </w:rPr>
            </w:pPr>
            <w:r w:rsidRPr="00435BA5">
              <w:rPr>
                <w:rFonts w:ascii="Times New Roman" w:hAnsi="Times New Roman" w:cs="Times New Roman"/>
              </w:rPr>
              <w:t>Enter the person’s legal name. If the person uses Junior or Senior, enter the last name and the suffix in the Last Name</w:t>
            </w:r>
            <w:r w:rsidR="00AD242A">
              <w:rPr>
                <w:rFonts w:ascii="Times New Roman" w:hAnsi="Times New Roman" w:cs="Times New Roman"/>
              </w:rPr>
              <w:t>(s)</w:t>
            </w:r>
            <w:r w:rsidRPr="00435BA5">
              <w:rPr>
                <w:rFonts w:ascii="Times New Roman" w:hAnsi="Times New Roman" w:cs="Times New Roman"/>
              </w:rPr>
              <w:t xml:space="preserve"> field.</w:t>
            </w:r>
          </w:p>
        </w:tc>
      </w:tr>
      <w:tr w:rsidR="002A064F" w:rsidRPr="00435BA5" w14:paraId="5D0BF755" w14:textId="77777777" w:rsidTr="00841891">
        <w:tc>
          <w:tcPr>
            <w:tcW w:w="2628" w:type="dxa"/>
            <w:tcBorders>
              <w:top w:val="single" w:sz="4" w:space="0" w:color="auto"/>
              <w:left w:val="single" w:sz="4" w:space="0" w:color="auto"/>
              <w:bottom w:val="single" w:sz="4" w:space="0" w:color="auto"/>
              <w:right w:val="single" w:sz="4" w:space="0" w:color="auto"/>
            </w:tcBorders>
            <w:shd w:val="clear" w:color="auto" w:fill="auto"/>
          </w:tcPr>
          <w:p w14:paraId="19D2C4DB"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5D6D090" w14:textId="77777777"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27FC27E9" w14:textId="77777777" w:rsidTr="00841891">
        <w:tc>
          <w:tcPr>
            <w:tcW w:w="2628" w:type="dxa"/>
            <w:tcBorders>
              <w:top w:val="single" w:sz="4" w:space="0" w:color="auto"/>
              <w:left w:val="single" w:sz="4" w:space="0" w:color="auto"/>
              <w:bottom w:val="single" w:sz="4" w:space="0" w:color="auto"/>
              <w:right w:val="single" w:sz="4" w:space="0" w:color="auto"/>
            </w:tcBorders>
            <w:shd w:val="clear" w:color="auto" w:fill="auto"/>
          </w:tcPr>
          <w:p w14:paraId="2F1C5B9C"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DF34071" w14:textId="36C7D813" w:rsidR="00841891" w:rsidRPr="00435BA5" w:rsidRDefault="001B0320" w:rsidP="00841891">
            <w:pPr>
              <w:widowControl w:val="0"/>
              <w:autoSpaceDE w:val="0"/>
              <w:autoSpaceDN w:val="0"/>
              <w:adjustRightInd w:val="0"/>
              <w:spacing w:after="0" w:line="240" w:lineRule="auto"/>
              <w:contextualSpacing/>
              <w:rPr>
                <w:rFonts w:ascii="Times New Roman" w:eastAsia="Times New Roman" w:hAnsi="Times New Roman" w:cs="Times New Roman"/>
                <w:b/>
              </w:rPr>
            </w:pPr>
            <w:r w:rsidRPr="00435BA5">
              <w:rPr>
                <w:rFonts w:ascii="Times New Roman" w:eastAsia="Times New Roman" w:hAnsi="Times New Roman" w:cs="Times New Roman"/>
              </w:rPr>
              <w:t>For name fields, if &lt; 3 non-space characters between first and last name: “First and Last Name</w:t>
            </w:r>
            <w:r w:rsidR="00DF7A53">
              <w:rPr>
                <w:rFonts w:ascii="Times New Roman" w:eastAsia="Times New Roman" w:hAnsi="Times New Roman" w:cs="Times New Roman"/>
              </w:rPr>
              <w:t>(s)</w:t>
            </w:r>
            <w:r w:rsidRPr="00435BA5">
              <w:rPr>
                <w:rFonts w:ascii="Times New Roman" w:eastAsia="Times New Roman" w:hAnsi="Times New Roman" w:cs="Times New Roman"/>
              </w:rPr>
              <w:t xml:space="preserve"> must have at least 3 characters total. If the respondent </w:t>
            </w:r>
            <w:r w:rsidR="00BB02E2" w:rsidRPr="00BB02E2">
              <w:rPr>
                <w:rFonts w:ascii="Times New Roman" w:eastAsia="Times New Roman" w:hAnsi="Times New Roman"/>
              </w:rPr>
              <w:t>doesn’t know a name or is uncomfortable with providing a name</w:t>
            </w:r>
            <w:r w:rsidRPr="00435BA5">
              <w:rPr>
                <w:rFonts w:ascii="Times New Roman" w:eastAsia="Times New Roman" w:hAnsi="Times New Roman" w:cs="Times New Roman"/>
              </w:rPr>
              <w:t>, please probe for a nickname or unique description so that you will know who each question refers to.”</w:t>
            </w:r>
          </w:p>
        </w:tc>
      </w:tr>
      <w:tr w:rsidR="002A064F" w:rsidRPr="00435BA5" w14:paraId="4CA7A5E4" w14:textId="77777777" w:rsidTr="00841891">
        <w:tc>
          <w:tcPr>
            <w:tcW w:w="2628" w:type="dxa"/>
            <w:shd w:val="clear" w:color="auto" w:fill="auto"/>
          </w:tcPr>
          <w:p w14:paraId="0F93EF0A"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Special</w:t>
            </w:r>
            <w:r w:rsidRPr="00435BA5">
              <w:rPr>
                <w:rFonts w:ascii="Times New Roman" w:eastAsia="Times New Roman" w:hAnsi="Times New Roman" w:cs="Times New Roman"/>
                <w:spacing w:val="-11"/>
              </w:rPr>
              <w:t xml:space="preserve"> </w:t>
            </w:r>
            <w:r w:rsidRPr="00435BA5">
              <w:rPr>
                <w:rFonts w:ascii="Times New Roman" w:eastAsia="Times New Roman" w:hAnsi="Times New Roman" w:cs="Times New Roman"/>
              </w:rPr>
              <w:t>instructions</w:t>
            </w:r>
          </w:p>
        </w:tc>
        <w:tc>
          <w:tcPr>
            <w:tcW w:w="7695" w:type="dxa"/>
            <w:shd w:val="clear" w:color="auto" w:fill="auto"/>
          </w:tcPr>
          <w:p w14:paraId="3945FA7F" w14:textId="77777777"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D12295C" w14:textId="77777777" w:rsidTr="00841891">
        <w:tc>
          <w:tcPr>
            <w:tcW w:w="2628" w:type="dxa"/>
            <w:shd w:val="clear" w:color="auto" w:fill="auto"/>
          </w:tcPr>
          <w:p w14:paraId="5693E7CE"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695" w:type="dxa"/>
            <w:shd w:val="clear" w:color="auto" w:fill="auto"/>
          </w:tcPr>
          <w:p w14:paraId="0330AAB9" w14:textId="77777777"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BB6FC8" w:rsidRPr="00435BA5" w14:paraId="3F489F25" w14:textId="77777777" w:rsidTr="00841891">
        <w:tc>
          <w:tcPr>
            <w:tcW w:w="2628" w:type="dxa"/>
            <w:shd w:val="clear" w:color="auto" w:fill="auto"/>
          </w:tcPr>
          <w:p w14:paraId="76FDEEC5" w14:textId="600E2069" w:rsidR="00BB6FC8" w:rsidRPr="00435BA5" w:rsidRDefault="00BB6FC8"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06BDED63" w14:textId="18FE5169" w:rsidR="00BB6FC8" w:rsidRPr="00435BA5" w:rsidRDefault="00BB6FC8"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438616EB" w14:textId="77777777" w:rsidTr="00841891">
        <w:tc>
          <w:tcPr>
            <w:tcW w:w="2628" w:type="dxa"/>
            <w:shd w:val="clear" w:color="auto" w:fill="auto"/>
          </w:tcPr>
          <w:p w14:paraId="3CC9AA6E"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695" w:type="dxa"/>
            <w:shd w:val="clear" w:color="auto" w:fill="auto"/>
          </w:tcPr>
          <w:p w14:paraId="429D9974" w14:textId="77777777" w:rsidR="005E4FAC"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p w14:paraId="1F9C200B" w14:textId="0BB5DBB5" w:rsidR="00841891" w:rsidRPr="00435BA5" w:rsidRDefault="006F555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00841891"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435BA5" w14:paraId="2D93C2A7" w14:textId="77777777" w:rsidTr="00841891">
        <w:tc>
          <w:tcPr>
            <w:tcW w:w="2628" w:type="dxa"/>
            <w:shd w:val="clear" w:color="auto" w:fill="auto"/>
          </w:tcPr>
          <w:p w14:paraId="0A2A15CF" w14:textId="77777777" w:rsidR="006F5554" w:rsidRPr="00435BA5" w:rsidRDefault="006F5554"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695" w:type="dxa"/>
            <w:shd w:val="clear" w:color="auto" w:fill="auto"/>
          </w:tcPr>
          <w:p w14:paraId="3314DCD2" w14:textId="77777777" w:rsidR="005E4FAC"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p w14:paraId="42682A6C" w14:textId="77777777" w:rsidR="006F5554" w:rsidRDefault="006F555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p w14:paraId="0B9350E9" w14:textId="2A598DA7" w:rsidR="005E4FAC" w:rsidRPr="00435BA5"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6F5554" w:rsidRPr="00435BA5" w14:paraId="1952B1C4" w14:textId="77777777" w:rsidTr="00841891">
        <w:trPr>
          <w:trHeight w:val="70"/>
        </w:trPr>
        <w:tc>
          <w:tcPr>
            <w:tcW w:w="2628" w:type="dxa"/>
            <w:shd w:val="clear" w:color="auto" w:fill="auto"/>
          </w:tcPr>
          <w:p w14:paraId="189F4980" w14:textId="77777777" w:rsidR="006F5554" w:rsidRPr="00435BA5" w:rsidRDefault="006F5554"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695" w:type="dxa"/>
            <w:shd w:val="clear" w:color="auto" w:fill="auto"/>
          </w:tcPr>
          <w:p w14:paraId="31304BAD" w14:textId="77777777" w:rsidR="005E4FAC"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p w14:paraId="31D37C42" w14:textId="465D1FB1" w:rsidR="006F5554" w:rsidRPr="00435BA5" w:rsidRDefault="006F555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435BA5" w14:paraId="2483378B" w14:textId="77777777" w:rsidTr="00841891">
        <w:tc>
          <w:tcPr>
            <w:tcW w:w="2628" w:type="dxa"/>
            <w:shd w:val="clear" w:color="auto" w:fill="auto"/>
          </w:tcPr>
          <w:p w14:paraId="4042BC51" w14:textId="77777777" w:rsidR="006F5554" w:rsidRPr="00435BA5" w:rsidRDefault="006F5554"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695" w:type="dxa"/>
            <w:shd w:val="clear" w:color="auto" w:fill="auto"/>
          </w:tcPr>
          <w:p w14:paraId="5B3F3FE6" w14:textId="23BFE9D6" w:rsidR="006F5554" w:rsidRPr="00435BA5" w:rsidRDefault="00BB02E2" w:rsidP="00841891">
            <w:pPr>
              <w:keepLines/>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18-550</w:t>
            </w:r>
          </w:p>
        </w:tc>
      </w:tr>
      <w:tr w:rsidR="006F5554" w:rsidRPr="00435BA5" w14:paraId="03705218" w14:textId="77777777" w:rsidTr="00841891">
        <w:tc>
          <w:tcPr>
            <w:tcW w:w="2628" w:type="dxa"/>
            <w:shd w:val="clear" w:color="auto" w:fill="auto"/>
          </w:tcPr>
          <w:p w14:paraId="58F692EE" w14:textId="77777777" w:rsidR="006F5554" w:rsidRPr="00435BA5" w:rsidRDefault="006F5554"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695" w:type="dxa"/>
            <w:shd w:val="clear" w:color="auto" w:fill="auto"/>
          </w:tcPr>
          <w:p w14:paraId="066FA096" w14:textId="77777777" w:rsidR="006F5554" w:rsidRPr="00435BA5" w:rsidRDefault="006F5554" w:rsidP="00841891">
            <w:pPr>
              <w:widowControl w:val="0"/>
              <w:adjustRightInd w:val="0"/>
              <w:spacing w:after="0" w:line="240" w:lineRule="auto"/>
              <w:contextualSpacing/>
              <w:rPr>
                <w:rFonts w:ascii="Times New Roman" w:eastAsia="Times New Roman" w:hAnsi="Times New Roman" w:cs="Times New Roman"/>
                <w:i/>
              </w:rPr>
            </w:pPr>
          </w:p>
        </w:tc>
      </w:tr>
    </w:tbl>
    <w:p w14:paraId="51DCAF1B" w14:textId="77777777" w:rsidR="001F34EC" w:rsidRPr="002A064F" w:rsidRDefault="001F34EC">
      <w:r w:rsidRPr="002A064F">
        <w:br w:type="page"/>
      </w:r>
    </w:p>
    <w:tbl>
      <w:tblPr>
        <w:tblStyle w:val="TableGrid"/>
        <w:tblW w:w="9558" w:type="dxa"/>
        <w:tblLook w:val="04A0" w:firstRow="1" w:lastRow="0" w:firstColumn="1" w:lastColumn="0" w:noHBand="0" w:noVBand="1"/>
      </w:tblPr>
      <w:tblGrid>
        <w:gridCol w:w="2628"/>
        <w:gridCol w:w="6930"/>
      </w:tblGrid>
      <w:tr w:rsidR="002A064F" w:rsidRPr="00A7667F" w14:paraId="3646216B" w14:textId="77777777" w:rsidTr="00841891">
        <w:tc>
          <w:tcPr>
            <w:tcW w:w="2628" w:type="dxa"/>
          </w:tcPr>
          <w:p w14:paraId="3BA1692F" w14:textId="798EBBE9" w:rsidR="00841891" w:rsidRPr="00A7667F" w:rsidRDefault="00D93797"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lastRenderedPageBreak/>
              <w:t>Screen name</w:t>
            </w:r>
          </w:p>
        </w:tc>
        <w:tc>
          <w:tcPr>
            <w:tcW w:w="6930" w:type="dxa"/>
          </w:tcPr>
          <w:p w14:paraId="3A4CFB01" w14:textId="77777777" w:rsidR="00841891" w:rsidRPr="00A7667F" w:rsidRDefault="00841891" w:rsidP="00841891">
            <w:pPr>
              <w:pStyle w:val="Heading3"/>
              <w:spacing w:before="0" w:beforeAutospacing="0" w:after="0" w:afterAutospacing="0"/>
              <w:outlineLvl w:val="2"/>
            </w:pPr>
            <w:bookmarkStart w:id="47" w:name="_Ref404691516"/>
            <w:bookmarkStart w:id="48" w:name="ROSTERADD"/>
            <w:r w:rsidRPr="00A7667F">
              <w:t>ROSTER ADD</w:t>
            </w:r>
            <w:bookmarkEnd w:id="47"/>
            <w:bookmarkEnd w:id="48"/>
          </w:p>
        </w:tc>
      </w:tr>
      <w:tr w:rsidR="002A064F" w:rsidRPr="00A7667F" w14:paraId="336F224F" w14:textId="77777777" w:rsidTr="00841891">
        <w:tc>
          <w:tcPr>
            <w:tcW w:w="2628" w:type="dxa"/>
          </w:tcPr>
          <w:p w14:paraId="3B7CC75C"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Previous</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screen(s) and response option(s)</w:t>
            </w:r>
          </w:p>
        </w:tc>
        <w:tc>
          <w:tcPr>
            <w:tcW w:w="6930" w:type="dxa"/>
          </w:tcPr>
          <w:p w14:paraId="3CF8E4D2" w14:textId="5752E27B" w:rsidR="00841891" w:rsidRPr="00DB58BB" w:rsidRDefault="00A250A2" w:rsidP="00841891">
            <w:pPr>
              <w:widowControl w:val="0"/>
              <w:autoSpaceDE w:val="0"/>
              <w:autoSpaceDN w:val="0"/>
              <w:adjustRightInd w:val="0"/>
              <w:rPr>
                <w:rFonts w:ascii="Times New Roman" w:eastAsia="Times New Roman" w:hAnsi="Times New Roman" w:cs="Times New Roman"/>
                <w:iCs/>
              </w:rPr>
            </w:pPr>
            <w:hyperlink w:anchor="ROSTERREVIEW" w:history="1">
              <w:r w:rsidR="00841891" w:rsidRPr="00DB58BB">
                <w:rPr>
                  <w:rStyle w:val="Hyperlink"/>
                  <w:rFonts w:ascii="Times New Roman" w:eastAsia="Times New Roman" w:hAnsi="Times New Roman" w:cs="Times New Roman"/>
                  <w:iCs/>
                  <w:color w:val="auto"/>
                  <w:u w:val="none"/>
                </w:rPr>
                <w:t>ROSTER REVIEW</w:t>
              </w:r>
            </w:hyperlink>
            <w:r w:rsidR="00841891" w:rsidRPr="00DB58BB">
              <w:rPr>
                <w:rFonts w:ascii="Times New Roman" w:eastAsia="Times New Roman" w:hAnsi="Times New Roman" w:cs="Times New Roman"/>
                <w:iCs/>
              </w:rPr>
              <w:t xml:space="preserve"> = Add Another Person</w:t>
            </w:r>
          </w:p>
        </w:tc>
      </w:tr>
      <w:tr w:rsidR="002A064F" w:rsidRPr="00A7667F" w14:paraId="7E21C7E6" w14:textId="77777777" w:rsidTr="00841891">
        <w:tc>
          <w:tcPr>
            <w:tcW w:w="2628" w:type="dxa"/>
          </w:tcPr>
          <w:p w14:paraId="4983F841"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housing unit respondent</w:t>
            </w:r>
          </w:p>
        </w:tc>
        <w:tc>
          <w:tcPr>
            <w:tcW w:w="6930" w:type="dxa"/>
          </w:tcPr>
          <w:p w14:paraId="66D7C15C" w14:textId="77777777" w:rsidR="00841891" w:rsidRPr="00C465EE" w:rsidRDefault="00841891" w:rsidP="00841891">
            <w:pPr>
              <w:widowControl w:val="0"/>
              <w:autoSpaceDE w:val="0"/>
              <w:autoSpaceDN w:val="0"/>
              <w:adjustRightInd w:val="0"/>
              <w:contextualSpacing/>
              <w:rPr>
                <w:rFonts w:ascii="Times New Roman" w:eastAsia="Times New Roman" w:hAnsi="Times New Roman" w:cs="Times New Roman"/>
                <w:i/>
              </w:rPr>
            </w:pPr>
            <w:r w:rsidRPr="00C465EE">
              <w:rPr>
                <w:rFonts w:ascii="Times New Roman" w:hAnsi="Times New Roman" w:cs="Times New Roman"/>
              </w:rPr>
              <w:t>What is the name of the person you want to add?</w:t>
            </w:r>
          </w:p>
        </w:tc>
      </w:tr>
      <w:tr w:rsidR="002A064F" w:rsidRPr="00A7667F" w14:paraId="2BFB88A3" w14:textId="77777777" w:rsidTr="00841891">
        <w:trPr>
          <w:trHeight w:val="179"/>
        </w:trPr>
        <w:tc>
          <w:tcPr>
            <w:tcW w:w="2628" w:type="dxa"/>
          </w:tcPr>
          <w:p w14:paraId="70FECED1"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Response</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options</w:t>
            </w:r>
          </w:p>
        </w:tc>
        <w:tc>
          <w:tcPr>
            <w:tcW w:w="6930" w:type="dxa"/>
          </w:tcPr>
          <w:p w14:paraId="7A512953"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Textboxes</w:t>
            </w:r>
          </w:p>
          <w:p w14:paraId="16AB49AB"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First Name: 20-character text box</w:t>
            </w:r>
          </w:p>
          <w:p w14:paraId="4435E9FB"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Middle Name: 20-character text box</w:t>
            </w:r>
          </w:p>
          <w:p w14:paraId="635E1940" w14:textId="5B065B8D"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Last Name</w:t>
            </w:r>
            <w:r w:rsidR="00AD242A">
              <w:rPr>
                <w:rFonts w:ascii="Times New Roman" w:eastAsia="Times New Roman" w:hAnsi="Times New Roman" w:cs="Times New Roman"/>
              </w:rPr>
              <w:t>(s)</w:t>
            </w:r>
            <w:r w:rsidRPr="00A7667F">
              <w:rPr>
                <w:rFonts w:ascii="Times New Roman" w:eastAsia="Times New Roman" w:hAnsi="Times New Roman" w:cs="Times New Roman"/>
              </w:rPr>
              <w:t>: 20-character text box</w:t>
            </w:r>
          </w:p>
        </w:tc>
      </w:tr>
      <w:tr w:rsidR="002A064F" w:rsidRPr="00A7667F" w14:paraId="3BF07905" w14:textId="77777777" w:rsidTr="00841891">
        <w:tc>
          <w:tcPr>
            <w:tcW w:w="2628" w:type="dxa"/>
          </w:tcPr>
          <w:p w14:paraId="6BB5ADA1"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Branching/Skip Patterns</w:t>
            </w:r>
          </w:p>
        </w:tc>
        <w:tc>
          <w:tcPr>
            <w:tcW w:w="6930" w:type="dxa"/>
          </w:tcPr>
          <w:p w14:paraId="6F85E6E2" w14:textId="22CE0665" w:rsidR="00841891" w:rsidRDefault="00DD20BF" w:rsidP="00841891">
            <w:pPr>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fldChar w:fldCharType="begin"/>
            </w:r>
            <w:r w:rsidRPr="00A7667F">
              <w:rPr>
                <w:rFonts w:ascii="Times New Roman" w:eastAsia="Times New Roman" w:hAnsi="Times New Roman" w:cs="Times New Roman"/>
              </w:rPr>
              <w:instrText xml:space="preserve"> REF _Ref404691552 \h </w:instrText>
            </w:r>
            <w:r w:rsidR="002A064F" w:rsidRPr="00A7667F">
              <w:rPr>
                <w:rFonts w:ascii="Times New Roman" w:eastAsia="Times New Roman" w:hAnsi="Times New Roman" w:cs="Times New Roman"/>
              </w:rPr>
              <w:instrText xml:space="preserve"> \* MERGEFORMAT </w:instrText>
            </w:r>
            <w:r w:rsidRPr="00A7667F">
              <w:rPr>
                <w:rFonts w:ascii="Times New Roman" w:eastAsia="Times New Roman" w:hAnsi="Times New Roman" w:cs="Times New Roman"/>
              </w:rPr>
            </w:r>
            <w:r w:rsidRPr="00A7667F">
              <w:rPr>
                <w:rFonts w:ascii="Times New Roman" w:eastAsia="Times New Roman" w:hAnsi="Times New Roman" w:cs="Times New Roman"/>
              </w:rPr>
              <w:fldChar w:fldCharType="separate"/>
            </w:r>
            <w:r w:rsidR="00A250A2" w:rsidRPr="00A250A2">
              <w:rPr>
                <w:rFonts w:ascii="Times New Roman" w:hAnsi="Times New Roman" w:cs="Times New Roman"/>
              </w:rPr>
              <w:t>ROSTER REVIEW</w:t>
            </w:r>
            <w:r w:rsidRPr="00A7667F">
              <w:rPr>
                <w:rFonts w:ascii="Times New Roman" w:eastAsia="Times New Roman" w:hAnsi="Times New Roman" w:cs="Times New Roman"/>
              </w:rPr>
              <w:fldChar w:fldCharType="end"/>
            </w:r>
            <w:r w:rsidRPr="00A7667F">
              <w:rPr>
                <w:rFonts w:ascii="Times New Roman" w:eastAsia="Times New Roman" w:hAnsi="Times New Roman" w:cs="Times New Roman"/>
              </w:rPr>
              <w:t xml:space="preserve"> </w:t>
            </w:r>
            <w:r w:rsidR="00841891" w:rsidRPr="00A7667F">
              <w:rPr>
                <w:rFonts w:ascii="Times New Roman" w:eastAsia="Times New Roman" w:hAnsi="Times New Roman" w:cs="Times New Roman"/>
              </w:rPr>
              <w:t>with updated data</w:t>
            </w:r>
          </w:p>
          <w:p w14:paraId="33D2E037" w14:textId="7EF75FB6" w:rsidR="00BB6FC8" w:rsidRPr="00A7667F" w:rsidRDefault="00BB6FC8" w:rsidP="00841891">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A7667F" w14:paraId="2E56A5F3" w14:textId="77777777" w:rsidTr="00841891">
        <w:tc>
          <w:tcPr>
            <w:tcW w:w="2628" w:type="dxa"/>
          </w:tcPr>
          <w:p w14:paraId="135F82E5"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Data</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needed</w:t>
            </w:r>
          </w:p>
        </w:tc>
        <w:tc>
          <w:tcPr>
            <w:tcW w:w="6930" w:type="dxa"/>
          </w:tcPr>
          <w:p w14:paraId="522D4902"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p>
        </w:tc>
      </w:tr>
      <w:tr w:rsidR="002A064F" w:rsidRPr="00A7667F" w14:paraId="212FAC43" w14:textId="77777777" w:rsidTr="00841891">
        <w:tc>
          <w:tcPr>
            <w:tcW w:w="2628" w:type="dxa"/>
          </w:tcPr>
          <w:p w14:paraId="4D29150C"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Help</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text</w:t>
            </w:r>
          </w:p>
        </w:tc>
        <w:tc>
          <w:tcPr>
            <w:tcW w:w="6930" w:type="dxa"/>
          </w:tcPr>
          <w:p w14:paraId="3C1948EC" w14:textId="77777777" w:rsidR="00841891" w:rsidRPr="00A7667F" w:rsidRDefault="00841891" w:rsidP="00841891">
            <w:pPr>
              <w:autoSpaceDE w:val="0"/>
              <w:autoSpaceDN w:val="0"/>
              <w:adjustRightInd w:val="0"/>
              <w:rPr>
                <w:rFonts w:ascii="Times New Roman" w:hAnsi="Times New Roman" w:cs="Times New Roman"/>
              </w:rPr>
            </w:pPr>
            <w:r w:rsidRPr="00A7667F">
              <w:rPr>
                <w:rFonts w:ascii="Times New Roman" w:hAnsi="Times New Roman" w:cs="Times New Roman"/>
              </w:rPr>
              <w:t xml:space="preserve">In the spaces provided, type in the person’s name (first, middle, and last).  </w:t>
            </w:r>
          </w:p>
          <w:p w14:paraId="310F5E3A" w14:textId="77777777" w:rsidR="00841891" w:rsidRPr="00A7667F" w:rsidRDefault="00841891" w:rsidP="00841891">
            <w:pPr>
              <w:autoSpaceDE w:val="0"/>
              <w:autoSpaceDN w:val="0"/>
              <w:adjustRightInd w:val="0"/>
              <w:rPr>
                <w:rFonts w:ascii="Times New Roman" w:hAnsi="Times New Roman" w:cs="Times New Roman"/>
              </w:rPr>
            </w:pPr>
          </w:p>
          <w:p w14:paraId="359E9E67" w14:textId="6447D6B8" w:rsidR="00841891" w:rsidRPr="00A7667F" w:rsidRDefault="00841891" w:rsidP="00841891">
            <w:pPr>
              <w:rPr>
                <w:rFonts w:ascii="Times New Roman" w:hAnsi="Times New Roman" w:cs="Times New Roman"/>
              </w:rPr>
            </w:pPr>
            <w:r w:rsidRPr="00A7667F">
              <w:rPr>
                <w:rFonts w:ascii="Times New Roman" w:hAnsi="Times New Roman" w:cs="Times New Roman"/>
              </w:rPr>
              <w:t>Enter the person’s legal name. If the person uses Junior or Senior, enter the last name and the suffix in the Last Name</w:t>
            </w:r>
            <w:r w:rsidR="008D20CF">
              <w:rPr>
                <w:rFonts w:ascii="Times New Roman" w:hAnsi="Times New Roman" w:cs="Times New Roman"/>
              </w:rPr>
              <w:t>(s)</w:t>
            </w:r>
            <w:r w:rsidRPr="00A7667F">
              <w:rPr>
                <w:rFonts w:ascii="Times New Roman" w:hAnsi="Times New Roman" w:cs="Times New Roman"/>
              </w:rPr>
              <w:t xml:space="preserve"> field.</w:t>
            </w:r>
          </w:p>
        </w:tc>
      </w:tr>
      <w:tr w:rsidR="002A064F" w:rsidRPr="00A7667F" w14:paraId="4480AFC7" w14:textId="77777777" w:rsidTr="00841891">
        <w:tc>
          <w:tcPr>
            <w:tcW w:w="2628" w:type="dxa"/>
          </w:tcPr>
          <w:p w14:paraId="3CF04DD2"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Soft Edit</w:t>
            </w:r>
          </w:p>
        </w:tc>
        <w:tc>
          <w:tcPr>
            <w:tcW w:w="6930" w:type="dxa"/>
          </w:tcPr>
          <w:p w14:paraId="69E65611"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r w:rsidRPr="00A7667F">
              <w:rPr>
                <w:rFonts w:ascii="Times New Roman" w:eastAsia="Times New Roman" w:hAnsi="Times New Roman" w:cs="Times New Roman"/>
              </w:rPr>
              <w:t>N/A</w:t>
            </w:r>
          </w:p>
        </w:tc>
      </w:tr>
      <w:tr w:rsidR="002A064F" w:rsidRPr="00A7667F" w14:paraId="11ECBF84" w14:textId="77777777" w:rsidTr="00841891">
        <w:tc>
          <w:tcPr>
            <w:tcW w:w="2628" w:type="dxa"/>
          </w:tcPr>
          <w:p w14:paraId="17E44AD3"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Hard Edit</w:t>
            </w:r>
          </w:p>
        </w:tc>
        <w:tc>
          <w:tcPr>
            <w:tcW w:w="6930" w:type="dxa"/>
          </w:tcPr>
          <w:p w14:paraId="2C1738DA" w14:textId="63C87980" w:rsidR="00841891" w:rsidRPr="00A7667F" w:rsidRDefault="0098038A" w:rsidP="00BB02E2">
            <w:pPr>
              <w:widowControl w:val="0"/>
              <w:autoSpaceDE w:val="0"/>
              <w:autoSpaceDN w:val="0"/>
              <w:adjustRightInd w:val="0"/>
              <w:contextualSpacing/>
              <w:rPr>
                <w:rFonts w:ascii="Times New Roman" w:eastAsia="Times New Roman" w:hAnsi="Times New Roman" w:cs="Times New Roman"/>
                <w:b/>
              </w:rPr>
            </w:pPr>
            <w:r w:rsidRPr="00A7667F">
              <w:rPr>
                <w:rFonts w:ascii="Times New Roman" w:eastAsia="Times New Roman" w:hAnsi="Times New Roman" w:cs="Times New Roman"/>
              </w:rPr>
              <w:t>For name fields, if &lt; 3 non-space characters between first and last name: “</w:t>
            </w:r>
            <w:r w:rsidR="00841891" w:rsidRPr="00A7667F">
              <w:rPr>
                <w:rFonts w:ascii="Times New Roman" w:eastAsia="Times New Roman" w:hAnsi="Times New Roman" w:cs="Times New Roman"/>
              </w:rPr>
              <w:t>First and Last Name</w:t>
            </w:r>
            <w:r w:rsidR="00DF7A53">
              <w:rPr>
                <w:rFonts w:ascii="Times New Roman" w:eastAsia="Times New Roman" w:hAnsi="Times New Roman" w:cs="Times New Roman"/>
              </w:rPr>
              <w:t>(s)</w:t>
            </w:r>
            <w:r w:rsidR="00841891" w:rsidRPr="00A7667F">
              <w:rPr>
                <w:rFonts w:ascii="Times New Roman" w:eastAsia="Times New Roman" w:hAnsi="Times New Roman" w:cs="Times New Roman"/>
              </w:rPr>
              <w:t xml:space="preserve"> must have at least 3 characters total. If the respondent </w:t>
            </w:r>
            <w:r w:rsidR="00BB02E2" w:rsidRPr="00BB02E2">
              <w:rPr>
                <w:rFonts w:ascii="Times New Roman" w:eastAsia="Times New Roman" w:hAnsi="Times New Roman"/>
              </w:rPr>
              <w:t>doesn’t know a name or is uncomfortable with providing a name</w:t>
            </w:r>
            <w:r w:rsidR="00841891" w:rsidRPr="00A7667F">
              <w:rPr>
                <w:rFonts w:ascii="Times New Roman" w:eastAsia="Times New Roman" w:hAnsi="Times New Roman" w:cs="Times New Roman"/>
              </w:rPr>
              <w:t>, please probe for a nickname or unique description so that you will know who each question refers to.</w:t>
            </w:r>
            <w:r w:rsidRPr="00A7667F">
              <w:rPr>
                <w:rFonts w:ascii="Times New Roman" w:eastAsia="Times New Roman" w:hAnsi="Times New Roman" w:cs="Times New Roman"/>
              </w:rPr>
              <w:t>”</w:t>
            </w:r>
          </w:p>
        </w:tc>
      </w:tr>
      <w:tr w:rsidR="002A064F" w:rsidRPr="00A7667F" w14:paraId="437424E3" w14:textId="77777777" w:rsidTr="00841891">
        <w:tc>
          <w:tcPr>
            <w:tcW w:w="2628" w:type="dxa"/>
          </w:tcPr>
          <w:p w14:paraId="427BE6E5"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Special</w:t>
            </w:r>
            <w:r w:rsidRPr="00A7667F">
              <w:rPr>
                <w:rFonts w:ascii="Times New Roman" w:eastAsia="Times New Roman" w:hAnsi="Times New Roman" w:cs="Times New Roman"/>
                <w:spacing w:val="-11"/>
              </w:rPr>
              <w:t xml:space="preserve"> </w:t>
            </w:r>
            <w:r w:rsidRPr="00A7667F">
              <w:rPr>
                <w:rFonts w:ascii="Times New Roman" w:eastAsia="Times New Roman" w:hAnsi="Times New Roman" w:cs="Times New Roman"/>
              </w:rPr>
              <w:t>instructions</w:t>
            </w:r>
          </w:p>
        </w:tc>
        <w:tc>
          <w:tcPr>
            <w:tcW w:w="6930" w:type="dxa"/>
          </w:tcPr>
          <w:p w14:paraId="2655C505"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p>
        </w:tc>
      </w:tr>
      <w:tr w:rsidR="002A064F" w:rsidRPr="00A7667F" w14:paraId="73493144" w14:textId="77777777" w:rsidTr="00841891">
        <w:tc>
          <w:tcPr>
            <w:tcW w:w="2628" w:type="dxa"/>
          </w:tcPr>
          <w:p w14:paraId="59B7EAA9"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DK/REF options</w:t>
            </w:r>
          </w:p>
        </w:tc>
        <w:tc>
          <w:tcPr>
            <w:tcW w:w="6930" w:type="dxa"/>
          </w:tcPr>
          <w:p w14:paraId="7FB23932"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r w:rsidRPr="00A7667F">
              <w:rPr>
                <w:rFonts w:ascii="Times New Roman" w:eastAsia="Times New Roman" w:hAnsi="Times New Roman" w:cs="Times New Roman"/>
              </w:rPr>
              <w:t>N/A</w:t>
            </w:r>
          </w:p>
        </w:tc>
      </w:tr>
      <w:tr w:rsidR="00BB6FC8" w:rsidRPr="00A7667F" w14:paraId="7C102A65" w14:textId="77777777" w:rsidTr="00841891">
        <w:tc>
          <w:tcPr>
            <w:tcW w:w="2628" w:type="dxa"/>
          </w:tcPr>
          <w:p w14:paraId="4E1DF0E5" w14:textId="13374C78" w:rsidR="00BB6FC8" w:rsidRPr="00A7667F" w:rsidRDefault="00BB6FC8" w:rsidP="00841891">
            <w:pPr>
              <w:widowControl w:val="0"/>
              <w:autoSpaceDE w:val="0"/>
              <w:autoSpaceDN w:val="0"/>
              <w:adjustRightInd w:val="0"/>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6930" w:type="dxa"/>
          </w:tcPr>
          <w:p w14:paraId="6DAF6059" w14:textId="4B7D6119" w:rsidR="00BB6FC8" w:rsidRPr="00A7667F" w:rsidRDefault="00BB6FC8"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6F5554" w:rsidRPr="00A7667F" w14:paraId="17273086" w14:textId="77777777" w:rsidTr="00841891">
        <w:tc>
          <w:tcPr>
            <w:tcW w:w="2628" w:type="dxa"/>
          </w:tcPr>
          <w:p w14:paraId="59F3F284"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housing unit respondent</w:t>
            </w:r>
          </w:p>
        </w:tc>
        <w:tc>
          <w:tcPr>
            <w:tcW w:w="6930" w:type="dxa"/>
          </w:tcPr>
          <w:p w14:paraId="7B4F80D8" w14:textId="77777777" w:rsidR="005E4FAC" w:rsidRDefault="005E4FAC" w:rsidP="00841891">
            <w:pPr>
              <w:widowControl w:val="0"/>
              <w:autoSpaceDE w:val="0"/>
              <w:autoSpaceDN w:val="0"/>
              <w:adjustRightInd w:val="0"/>
              <w:contextualSpacing/>
              <w:rPr>
                <w:rFonts w:ascii="Times New Roman" w:eastAsia="Times New Roman" w:hAnsi="Times New Roman" w:cs="Times New Roman"/>
              </w:rPr>
            </w:pPr>
          </w:p>
          <w:p w14:paraId="7EAB92AF" w14:textId="02CE8FDD" w:rsidR="006F5554" w:rsidRPr="00A7667F" w:rsidRDefault="006F555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A7667F" w14:paraId="584D8260" w14:textId="77777777" w:rsidTr="00841891">
        <w:tc>
          <w:tcPr>
            <w:tcW w:w="2628" w:type="dxa"/>
          </w:tcPr>
          <w:p w14:paraId="557D3C33"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proxy respondent</w:t>
            </w:r>
          </w:p>
        </w:tc>
        <w:tc>
          <w:tcPr>
            <w:tcW w:w="6930" w:type="dxa"/>
          </w:tcPr>
          <w:p w14:paraId="340ECE56" w14:textId="77777777" w:rsidR="005E4FAC" w:rsidRDefault="005E4FAC" w:rsidP="00841891">
            <w:pPr>
              <w:widowControl w:val="0"/>
              <w:autoSpaceDE w:val="0"/>
              <w:autoSpaceDN w:val="0"/>
              <w:adjustRightInd w:val="0"/>
              <w:contextualSpacing/>
              <w:rPr>
                <w:rFonts w:ascii="Times New Roman" w:eastAsia="Times New Roman" w:hAnsi="Times New Roman" w:cs="Times New Roman"/>
              </w:rPr>
            </w:pPr>
          </w:p>
          <w:p w14:paraId="370E9A6D" w14:textId="77777777" w:rsidR="006F5554" w:rsidRDefault="006F555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p w14:paraId="407B6138" w14:textId="748707F9" w:rsidR="005E4FAC" w:rsidRPr="00A7667F" w:rsidRDefault="005E4FAC" w:rsidP="00841891">
            <w:pPr>
              <w:widowControl w:val="0"/>
              <w:autoSpaceDE w:val="0"/>
              <w:autoSpaceDN w:val="0"/>
              <w:adjustRightInd w:val="0"/>
              <w:contextualSpacing/>
              <w:rPr>
                <w:rFonts w:ascii="Times New Roman" w:eastAsia="Times New Roman" w:hAnsi="Times New Roman" w:cs="Times New Roman"/>
              </w:rPr>
            </w:pPr>
          </w:p>
        </w:tc>
      </w:tr>
      <w:tr w:rsidR="006F5554" w:rsidRPr="00A7667F" w14:paraId="10486EFD" w14:textId="77777777" w:rsidTr="00841891">
        <w:trPr>
          <w:trHeight w:val="70"/>
        </w:trPr>
        <w:tc>
          <w:tcPr>
            <w:tcW w:w="2628" w:type="dxa"/>
          </w:tcPr>
          <w:p w14:paraId="308F7F55"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proxy respondent</w:t>
            </w:r>
          </w:p>
        </w:tc>
        <w:tc>
          <w:tcPr>
            <w:tcW w:w="6930" w:type="dxa"/>
          </w:tcPr>
          <w:p w14:paraId="464711A0" w14:textId="77777777" w:rsidR="005E4FAC" w:rsidRDefault="005E4FAC" w:rsidP="00841891">
            <w:pPr>
              <w:widowControl w:val="0"/>
              <w:autoSpaceDE w:val="0"/>
              <w:autoSpaceDN w:val="0"/>
              <w:adjustRightInd w:val="0"/>
              <w:contextualSpacing/>
              <w:rPr>
                <w:rFonts w:ascii="Times New Roman" w:eastAsia="Times New Roman" w:hAnsi="Times New Roman" w:cs="Times New Roman"/>
              </w:rPr>
            </w:pPr>
          </w:p>
          <w:p w14:paraId="0C14AD49" w14:textId="684B02D3" w:rsidR="006F5554" w:rsidRPr="00A7667F" w:rsidRDefault="006F555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A7667F" w14:paraId="55017520" w14:textId="77777777" w:rsidTr="00841891">
        <w:tc>
          <w:tcPr>
            <w:tcW w:w="2628" w:type="dxa"/>
          </w:tcPr>
          <w:p w14:paraId="4A535B8E"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User Story Number</w:t>
            </w:r>
          </w:p>
        </w:tc>
        <w:tc>
          <w:tcPr>
            <w:tcW w:w="6930" w:type="dxa"/>
          </w:tcPr>
          <w:p w14:paraId="7AEC4434" w14:textId="5B989E07" w:rsidR="006F5554" w:rsidRPr="00BB02E2" w:rsidRDefault="00BB02E2" w:rsidP="00841891">
            <w:pPr>
              <w:widowControl w:val="0"/>
              <w:adjustRightInd w:val="0"/>
              <w:contextualSpacing/>
              <w:rPr>
                <w:rFonts w:ascii="Times New Roman" w:eastAsia="Times New Roman" w:hAnsi="Times New Roman" w:cs="Times New Roman"/>
              </w:rPr>
            </w:pPr>
            <w:r>
              <w:rPr>
                <w:rFonts w:ascii="Times New Roman" w:eastAsia="Times New Roman" w:hAnsi="Times New Roman" w:cs="Times New Roman"/>
              </w:rPr>
              <w:t>18-549</w:t>
            </w:r>
          </w:p>
        </w:tc>
      </w:tr>
      <w:tr w:rsidR="006F5554" w:rsidRPr="00A7667F" w14:paraId="54A1CC1A" w14:textId="77777777" w:rsidTr="00841891">
        <w:tc>
          <w:tcPr>
            <w:tcW w:w="2628" w:type="dxa"/>
          </w:tcPr>
          <w:p w14:paraId="33F73E98"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Future Suggested Changes</w:t>
            </w:r>
          </w:p>
        </w:tc>
        <w:tc>
          <w:tcPr>
            <w:tcW w:w="6930" w:type="dxa"/>
          </w:tcPr>
          <w:p w14:paraId="2F290B43" w14:textId="77777777" w:rsidR="006F5554" w:rsidRPr="00A7667F" w:rsidRDefault="006F5554" w:rsidP="00841891">
            <w:pPr>
              <w:widowControl w:val="0"/>
              <w:autoSpaceDE w:val="0"/>
              <w:autoSpaceDN w:val="0"/>
              <w:adjustRightInd w:val="0"/>
              <w:contextualSpacing/>
              <w:rPr>
                <w:rFonts w:ascii="Times New Roman" w:eastAsia="Times New Roman" w:hAnsi="Times New Roman" w:cs="Times New Roman"/>
              </w:rPr>
            </w:pPr>
          </w:p>
        </w:tc>
      </w:tr>
    </w:tbl>
    <w:p w14:paraId="3D15BC99" w14:textId="77777777" w:rsidR="00841891" w:rsidRPr="002A064F" w:rsidRDefault="00841891">
      <w:pPr>
        <w:rPr>
          <w:rFonts w:ascii="Times New Roman" w:eastAsia="Times New Roman" w:hAnsi="Times New Roman" w:cs="Times New Roman"/>
          <w:b/>
        </w:rPr>
      </w:pPr>
    </w:p>
    <w:p w14:paraId="70762BE0" w14:textId="77777777" w:rsidR="003D5D58" w:rsidRPr="002A064F" w:rsidRDefault="003D5D58" w:rsidP="003D5D58">
      <w:pPr>
        <w:rPr>
          <w:rFonts w:ascii="Times New Roman" w:eastAsia="Times New Roman" w:hAnsi="Times New Roman" w:cs="Times New Roman"/>
          <w:b/>
        </w:rPr>
      </w:pPr>
    </w:p>
    <w:p w14:paraId="185FE16A" w14:textId="77777777" w:rsidR="008C3A48" w:rsidRPr="002A064F" w:rsidRDefault="008C3A48">
      <w:pPr>
        <w:rPr>
          <w:rFonts w:ascii="Times New Roman" w:eastAsia="Times New Roman" w:hAnsi="Times New Roman" w:cs="Times New Roman"/>
          <w:b/>
        </w:rPr>
      </w:pPr>
      <w:r w:rsidRPr="002A064F">
        <w:rPr>
          <w:rFonts w:ascii="Times New Roman" w:eastAsia="Times New Roman" w:hAnsi="Times New Roman" w:cs="Times New Roman"/>
          <w:b/>
        </w:rPr>
        <w:br w:type="page"/>
      </w:r>
    </w:p>
    <w:p w14:paraId="75E57C53" w14:textId="359E639A" w:rsidR="003D5D58" w:rsidRPr="002A064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2A064F">
        <w:rPr>
          <w:rFonts w:ascii="Times New Roman" w:eastAsia="Times New Roman" w:hAnsi="Times New Roman" w:cs="Times New Roman"/>
          <w:b/>
        </w:rPr>
        <w:lastRenderedPageBreak/>
        <w:t>5.  Demographic Screens</w:t>
      </w:r>
    </w:p>
    <w:p w14:paraId="75E57C54" w14:textId="77777777" w:rsidR="003D5D58" w:rsidRPr="002A064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t xml:space="preserve">The demographic screens include two household-level questions, determining if the home is owned or rented and, if so, who owns or rents the home.  Following the household-level screens are person-level screens asking for relationship, sex, age, and race/origin of each person on the roster.  </w:t>
      </w:r>
    </w:p>
    <w:p w14:paraId="75E57C55" w14:textId="77777777" w:rsidR="003D5D58" w:rsidRPr="002A064F" w:rsidRDefault="003D5D58" w:rsidP="003D5D58">
      <w:pPr>
        <w:jc w:val="center"/>
        <w:rPr>
          <w:rFonts w:ascii="Calibri" w:eastAsia="Times New Roman" w:hAnsi="Calibri" w:cs="Times New Roman"/>
        </w:rPr>
      </w:pPr>
    </w:p>
    <w:p w14:paraId="75E57C56" w14:textId="54D815C6" w:rsidR="003D5D58" w:rsidRPr="00200A26" w:rsidRDefault="004E55F6" w:rsidP="003D5D58">
      <w:pPr>
        <w:rPr>
          <w:rFonts w:ascii="Times New Roman" w:eastAsia="Times New Roman" w:hAnsi="Times New Roman" w:cs="Times New Roman"/>
        </w:rPr>
      </w:pPr>
      <w:r w:rsidRPr="00984578">
        <w:rPr>
          <w:rFonts w:ascii="Times New Roman" w:eastAsia="Times New Roman" w:hAnsi="Times New Roman" w:cs="Times New Roman"/>
        </w:rPr>
        <w:t xml:space="preserve">Note: Exclude people removed from the </w:t>
      </w:r>
      <w:hyperlink w:anchor="ROSTEREDIT" w:history="1">
        <w:r w:rsidR="003237A8" w:rsidRPr="00271A1B">
          <w:rPr>
            <w:rStyle w:val="Hyperlink"/>
            <w:rFonts w:ascii="Times New Roman" w:eastAsia="Times New Roman" w:hAnsi="Times New Roman" w:cs="Times New Roman"/>
            <w:color w:val="auto"/>
            <w:u w:val="none"/>
          </w:rPr>
          <w:t>ROSTER</w:t>
        </w:r>
        <w:r w:rsidR="00271A1B" w:rsidRPr="00271A1B">
          <w:rPr>
            <w:rStyle w:val="Hyperlink"/>
            <w:rFonts w:ascii="Times New Roman" w:eastAsia="Times New Roman" w:hAnsi="Times New Roman" w:cs="Times New Roman"/>
            <w:color w:val="auto"/>
            <w:u w:val="none"/>
          </w:rPr>
          <w:t xml:space="preserve"> </w:t>
        </w:r>
        <w:r w:rsidR="003237A8" w:rsidRPr="00271A1B">
          <w:rPr>
            <w:rStyle w:val="Hyperlink"/>
            <w:rFonts w:ascii="Times New Roman" w:eastAsia="Times New Roman" w:hAnsi="Times New Roman" w:cs="Times New Roman"/>
            <w:color w:val="auto"/>
            <w:u w:val="none"/>
          </w:rPr>
          <w:t>EDIT</w:t>
        </w:r>
      </w:hyperlink>
      <w:r w:rsidRPr="00984578">
        <w:rPr>
          <w:rFonts w:ascii="Times New Roman" w:eastAsia="Times New Roman" w:hAnsi="Times New Roman" w:cs="Times New Roman"/>
        </w:rPr>
        <w:t xml:space="preserve"> screen from this section.</w:t>
      </w:r>
      <w:r w:rsidR="003D5D58" w:rsidRPr="00984578">
        <w:rPr>
          <w:rFonts w:ascii="Times New Roman" w:eastAsia="Times New Roman" w:hAnsi="Times New Roman" w:cs="Times New Roman"/>
        </w:rPr>
        <w:br w:type="page"/>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974"/>
      </w:tblGrid>
      <w:tr w:rsidR="002A064F" w:rsidRPr="00A7667F" w14:paraId="75E57C59" w14:textId="77777777" w:rsidTr="003D5D58">
        <w:tc>
          <w:tcPr>
            <w:tcW w:w="2178" w:type="dxa"/>
            <w:shd w:val="clear" w:color="auto" w:fill="auto"/>
          </w:tcPr>
          <w:p w14:paraId="75E57C57"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lastRenderedPageBreak/>
              <w:t>Screen name</w:t>
            </w:r>
          </w:p>
        </w:tc>
        <w:tc>
          <w:tcPr>
            <w:tcW w:w="7974" w:type="dxa"/>
            <w:shd w:val="clear" w:color="auto" w:fill="auto"/>
          </w:tcPr>
          <w:p w14:paraId="75E57C58" w14:textId="77777777" w:rsidR="003D5D58" w:rsidRPr="00A7667F" w:rsidRDefault="003D5D58" w:rsidP="00DD23F5">
            <w:pPr>
              <w:pStyle w:val="Heading3"/>
            </w:pPr>
            <w:bookmarkStart w:id="49" w:name="_Ref326673549"/>
            <w:bookmarkStart w:id="50" w:name="HOME"/>
            <w:r w:rsidRPr="00A7667F">
              <w:t>HOME</w:t>
            </w:r>
            <w:bookmarkEnd w:id="49"/>
            <w:bookmarkEnd w:id="50"/>
          </w:p>
        </w:tc>
      </w:tr>
      <w:tr w:rsidR="002A064F" w:rsidRPr="00A7667F" w14:paraId="75E57C5C" w14:textId="77777777" w:rsidTr="003D5D58">
        <w:tc>
          <w:tcPr>
            <w:tcW w:w="2178" w:type="dxa"/>
            <w:shd w:val="clear" w:color="auto" w:fill="auto"/>
          </w:tcPr>
          <w:p w14:paraId="75E57C5A"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Previous</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screen(s) and response option(s)</w:t>
            </w:r>
          </w:p>
        </w:tc>
        <w:tc>
          <w:tcPr>
            <w:tcW w:w="7974" w:type="dxa"/>
            <w:shd w:val="clear" w:color="auto" w:fill="auto"/>
          </w:tcPr>
          <w:p w14:paraId="527F2C2E" w14:textId="00C838E8" w:rsidR="004E55F6" w:rsidRPr="00DB58BB" w:rsidRDefault="00A250A2" w:rsidP="004E55F6">
            <w:pPr>
              <w:widowControl w:val="0"/>
              <w:autoSpaceDE w:val="0"/>
              <w:autoSpaceDN w:val="0"/>
              <w:adjustRightInd w:val="0"/>
              <w:spacing w:after="0" w:line="240" w:lineRule="auto"/>
              <w:contextualSpacing/>
              <w:rPr>
                <w:rFonts w:ascii="Times New Roman" w:eastAsia="Times New Roman" w:hAnsi="Times New Roman" w:cs="Times New Roman"/>
              </w:rPr>
            </w:pPr>
            <w:hyperlink w:anchor="ROSTERREVIEW" w:history="1">
              <w:r w:rsidR="004E55F6" w:rsidRPr="00DB58BB">
                <w:rPr>
                  <w:rStyle w:val="Hyperlink"/>
                  <w:rFonts w:ascii="Times New Roman" w:eastAsia="Times New Roman" w:hAnsi="Times New Roman" w:cs="Times New Roman"/>
                  <w:color w:val="auto"/>
                  <w:u w:val="none"/>
                </w:rPr>
                <w:t>ROSTER REVIEW</w:t>
              </w:r>
            </w:hyperlink>
            <w:r w:rsidR="004E55F6" w:rsidRPr="00DB58BB">
              <w:rPr>
                <w:rFonts w:ascii="Times New Roman" w:eastAsia="Times New Roman" w:hAnsi="Times New Roman" w:cs="Times New Roman"/>
              </w:rPr>
              <w:t xml:space="preserve"> = </w:t>
            </w:r>
            <w:r w:rsidR="00841891" w:rsidRPr="00DB58BB">
              <w:rPr>
                <w:rFonts w:ascii="Times New Roman" w:eastAsia="Times New Roman" w:hAnsi="Times New Roman" w:cs="Times New Roman"/>
              </w:rPr>
              <w:t>No Change Necessary</w:t>
            </w:r>
            <w:r w:rsidR="00E1074F">
              <w:rPr>
                <w:rFonts w:ascii="Times New Roman" w:eastAsia="Times New Roman" w:hAnsi="Times New Roman" w:cs="Times New Roman"/>
              </w:rPr>
              <w:t>, DK or RF</w:t>
            </w:r>
          </w:p>
          <w:p w14:paraId="75E57C5B" w14:textId="5C5B1A64" w:rsidR="003D5D58" w:rsidRPr="00A7667F" w:rsidRDefault="003D5D58" w:rsidP="00F25D22">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7667F" w14:paraId="75E57C5F" w14:textId="77777777" w:rsidTr="003D5D58">
        <w:tc>
          <w:tcPr>
            <w:tcW w:w="2178" w:type="dxa"/>
            <w:shd w:val="clear" w:color="auto" w:fill="auto"/>
          </w:tcPr>
          <w:p w14:paraId="75E57C5D" w14:textId="7493B31D"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housing unit respondent</w:t>
            </w:r>
          </w:p>
        </w:tc>
        <w:tc>
          <w:tcPr>
            <w:tcW w:w="7974" w:type="dxa"/>
            <w:shd w:val="clear" w:color="auto" w:fill="auto"/>
          </w:tcPr>
          <w:p w14:paraId="46A1B23B" w14:textId="77777777" w:rsidR="000B1B88" w:rsidRPr="000B1B88" w:rsidRDefault="000B1B88" w:rsidP="000B1B88">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0B1B88">
              <w:rPr>
                <w:rFonts w:ascii="Times New Roman" w:eastAsia="Times New Roman" w:hAnsi="Times New Roman"/>
              </w:rPr>
              <w:t>If RESPTYPE_PROD=HH</w:t>
            </w:r>
          </w:p>
          <w:p w14:paraId="443F5BF2" w14:textId="77777777" w:rsidR="000B1B88" w:rsidRPr="000B1B88" w:rsidRDefault="000B1B88" w:rsidP="000B1B88">
            <w:pPr>
              <w:spacing w:after="0" w:line="240" w:lineRule="auto"/>
              <w:rPr>
                <w:rFonts w:ascii="Times New Roman" w:eastAsia="Times New Roman" w:hAnsi="Times New Roman"/>
              </w:rPr>
            </w:pPr>
            <w:r w:rsidRPr="000B1B88">
              <w:rPr>
                <w:rFonts w:ascii="Times New Roman" w:eastAsia="Times New Roman" w:hAnsi="Times New Roman"/>
              </w:rPr>
              <w:t>Do you or does someone in this household own this house, apartment, or mobile home with a mortgage or loan (including home equity loans), own it free and clear, rent it, or occupy it without having to pay rent?</w:t>
            </w:r>
          </w:p>
          <w:p w14:paraId="4DB73CF0" w14:textId="77777777" w:rsidR="000B1B88" w:rsidRPr="000B1B88" w:rsidRDefault="000B1B88" w:rsidP="000B1B88">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0B1B88">
              <w:rPr>
                <w:rFonts w:ascii="Times New Roman" w:eastAsia="Times New Roman" w:hAnsi="Times New Roman"/>
              </w:rPr>
              <w:t xml:space="preserve"> </w:t>
            </w:r>
          </w:p>
          <w:p w14:paraId="09A99DDB" w14:textId="77777777" w:rsidR="000B1B88" w:rsidRPr="000B1B88" w:rsidRDefault="000B1B88" w:rsidP="000B1B88">
            <w:pPr>
              <w:spacing w:after="0" w:line="240" w:lineRule="auto"/>
              <w:rPr>
                <w:rFonts w:ascii="Times New Roman" w:eastAsia="Times New Roman" w:hAnsi="Times New Roman"/>
              </w:rPr>
            </w:pPr>
            <w:r w:rsidRPr="000B1B88">
              <w:rPr>
                <w:rFonts w:ascii="Times New Roman" w:eastAsia="Times New Roman" w:hAnsi="Times New Roman"/>
              </w:rPr>
              <w:t>If RESPTYPE_PROD=proxy</w:t>
            </w:r>
          </w:p>
          <w:p w14:paraId="4B1985CB" w14:textId="77777777" w:rsidR="000B1B88" w:rsidRPr="000B1B88" w:rsidRDefault="000B1B88" w:rsidP="000B1B88">
            <w:pPr>
              <w:spacing w:after="0" w:line="240" w:lineRule="auto"/>
              <w:rPr>
                <w:rFonts w:ascii="Times New Roman" w:eastAsia="Times New Roman" w:hAnsi="Times New Roman"/>
              </w:rPr>
            </w:pPr>
            <w:r w:rsidRPr="000B1B88">
              <w:rPr>
                <w:rFonts w:ascii="Times New Roman" w:eastAsia="Times New Roman" w:hAnsi="Times New Roman"/>
              </w:rPr>
              <w:t>Does someone in that household own the house, apartment, or mobile home with a mortgage or loan (including home equity loans), own it free and clear, rent it, or occupy it without having to pay rent?</w:t>
            </w:r>
          </w:p>
          <w:p w14:paraId="75E57C5E" w14:textId="7892A201" w:rsidR="000B1B88" w:rsidRPr="00C465EE" w:rsidRDefault="000B1B88" w:rsidP="000B1B88">
            <w:pPr>
              <w:spacing w:after="0" w:line="240" w:lineRule="auto"/>
              <w:rPr>
                <w:rFonts w:ascii="Times New Roman" w:eastAsia="Times New Roman" w:hAnsi="Times New Roman" w:cs="Times New Roman"/>
              </w:rPr>
            </w:pPr>
          </w:p>
        </w:tc>
      </w:tr>
      <w:tr w:rsidR="002A064F" w:rsidRPr="00A7667F" w14:paraId="75E57C66" w14:textId="77777777" w:rsidTr="003D5D58">
        <w:trPr>
          <w:trHeight w:val="224"/>
        </w:trPr>
        <w:tc>
          <w:tcPr>
            <w:tcW w:w="2178" w:type="dxa"/>
            <w:shd w:val="clear" w:color="auto" w:fill="auto"/>
          </w:tcPr>
          <w:p w14:paraId="75E57C60"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Response</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options</w:t>
            </w:r>
          </w:p>
        </w:tc>
        <w:tc>
          <w:tcPr>
            <w:tcW w:w="7974" w:type="dxa"/>
            <w:shd w:val="clear" w:color="auto" w:fill="auto"/>
          </w:tcPr>
          <w:p w14:paraId="327B48BA" w14:textId="237A7B19" w:rsidR="000E6F2B" w:rsidRPr="000E6F2B" w:rsidRDefault="000E6F2B" w:rsidP="003D5D58">
            <w:pPr>
              <w:widowControl w:val="0"/>
              <w:autoSpaceDE w:val="0"/>
              <w:autoSpaceDN w:val="0"/>
              <w:adjustRightInd w:val="0"/>
              <w:spacing w:after="0" w:line="240" w:lineRule="auto"/>
              <w:rPr>
                <w:rFonts w:ascii="Times New Roman" w:eastAsia="Times New Roman" w:hAnsi="Times New Roman" w:cs="Times New Roman"/>
              </w:rPr>
            </w:pPr>
            <w:r w:rsidRPr="000E6F2B">
              <w:rPr>
                <w:rFonts w:ascii="Times New Roman" w:eastAsia="Times New Roman" w:hAnsi="Times New Roman"/>
              </w:rPr>
              <w:t>If RESPTYPE_PROD=HH</w:t>
            </w:r>
          </w:p>
          <w:p w14:paraId="75E57C61" w14:textId="34E78F90" w:rsidR="003D5D58" w:rsidRPr="000E6F2B"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E6F2B">
              <w:rPr>
                <w:rFonts w:ascii="Times New Roman" w:eastAsia="Times New Roman" w:hAnsi="Times New Roman" w:cs="Times New Roman"/>
              </w:rPr>
              <w:t>(Radio buttons)</w:t>
            </w:r>
          </w:p>
          <w:p w14:paraId="75E57C62" w14:textId="4F8D5B35" w:rsidR="003D5D58" w:rsidRPr="000E6F2B" w:rsidRDefault="003D5D58" w:rsidP="0061309E">
            <w:pPr>
              <w:widowControl w:val="0"/>
              <w:numPr>
                <w:ilvl w:val="0"/>
                <w:numId w:val="30"/>
              </w:numPr>
              <w:autoSpaceDE w:val="0"/>
              <w:autoSpaceDN w:val="0"/>
              <w:adjustRightInd w:val="0"/>
              <w:spacing w:after="0" w:line="240" w:lineRule="auto"/>
              <w:contextualSpacing/>
              <w:rPr>
                <w:rFonts w:ascii="Times New Roman" w:eastAsia="Times New Roman" w:hAnsi="Times New Roman" w:cs="Times New Roman"/>
              </w:rPr>
            </w:pPr>
            <w:r w:rsidRPr="000E6F2B">
              <w:rPr>
                <w:rFonts w:ascii="Times New Roman" w:eastAsia="Times New Roman" w:hAnsi="Times New Roman" w:cs="Times New Roman"/>
              </w:rPr>
              <w:t>Owned by you or someone in this household with a mortgage or loan</w:t>
            </w:r>
            <w:r w:rsidR="00E3170A" w:rsidRPr="000E6F2B">
              <w:rPr>
                <w:rFonts w:ascii="Times New Roman" w:eastAsia="Times New Roman" w:hAnsi="Times New Roman" w:cs="Times New Roman"/>
              </w:rPr>
              <w:t>.</w:t>
            </w:r>
            <w:r w:rsidR="0009002F" w:rsidRPr="000E6F2B">
              <w:rPr>
                <w:rFonts w:ascii="Times New Roman" w:eastAsia="Times New Roman" w:hAnsi="Times New Roman" w:cs="Times New Roman"/>
              </w:rPr>
              <w:t xml:space="preserve"> </w:t>
            </w:r>
            <w:r w:rsidRPr="000E6F2B">
              <w:rPr>
                <w:rFonts w:ascii="Times New Roman" w:eastAsia="Times New Roman" w:hAnsi="Times New Roman" w:cs="Times New Roman"/>
              </w:rPr>
              <w:t>Include home equity loans</w:t>
            </w:r>
          </w:p>
          <w:p w14:paraId="75E57C63" w14:textId="7CF0DC7D" w:rsidR="003D5D58" w:rsidRPr="000E6F2B" w:rsidRDefault="003D5D58" w:rsidP="0061309E">
            <w:pPr>
              <w:widowControl w:val="0"/>
              <w:numPr>
                <w:ilvl w:val="0"/>
                <w:numId w:val="30"/>
              </w:numPr>
              <w:autoSpaceDE w:val="0"/>
              <w:autoSpaceDN w:val="0"/>
              <w:adjustRightInd w:val="0"/>
              <w:spacing w:after="0" w:line="240" w:lineRule="auto"/>
              <w:contextualSpacing/>
              <w:rPr>
                <w:rFonts w:ascii="Times New Roman" w:eastAsia="Times New Roman" w:hAnsi="Times New Roman" w:cs="Times New Roman"/>
              </w:rPr>
            </w:pPr>
            <w:r w:rsidRPr="000E6F2B">
              <w:rPr>
                <w:rFonts w:ascii="Times New Roman" w:eastAsia="Times New Roman" w:hAnsi="Times New Roman" w:cs="Times New Roman"/>
              </w:rPr>
              <w:t>Owned by you or someone in this household free and clear (without a mortgage or loan)</w:t>
            </w:r>
          </w:p>
          <w:p w14:paraId="75E57C64" w14:textId="3F479841" w:rsidR="003D5D58" w:rsidRPr="000E6F2B" w:rsidRDefault="003D5D58" w:rsidP="0061309E">
            <w:pPr>
              <w:widowControl w:val="0"/>
              <w:numPr>
                <w:ilvl w:val="0"/>
                <w:numId w:val="30"/>
              </w:numPr>
              <w:autoSpaceDE w:val="0"/>
              <w:autoSpaceDN w:val="0"/>
              <w:adjustRightInd w:val="0"/>
              <w:spacing w:after="0" w:line="240" w:lineRule="auto"/>
              <w:contextualSpacing/>
              <w:rPr>
                <w:rFonts w:ascii="Times New Roman" w:eastAsia="Times New Roman" w:hAnsi="Times New Roman" w:cs="Times New Roman"/>
              </w:rPr>
            </w:pPr>
            <w:r w:rsidRPr="000E6F2B">
              <w:rPr>
                <w:rFonts w:ascii="Times New Roman" w:eastAsia="Times New Roman" w:hAnsi="Times New Roman" w:cs="Times New Roman"/>
              </w:rPr>
              <w:t>Rented</w:t>
            </w:r>
          </w:p>
          <w:p w14:paraId="1FA3F5C2" w14:textId="3C9C044D" w:rsidR="003D5D58" w:rsidRPr="000E6F2B" w:rsidRDefault="003D5D58" w:rsidP="0061309E">
            <w:pPr>
              <w:widowControl w:val="0"/>
              <w:numPr>
                <w:ilvl w:val="0"/>
                <w:numId w:val="30"/>
              </w:numPr>
              <w:autoSpaceDE w:val="0"/>
              <w:autoSpaceDN w:val="0"/>
              <w:adjustRightInd w:val="0"/>
              <w:spacing w:after="0" w:line="240" w:lineRule="auto"/>
              <w:contextualSpacing/>
              <w:rPr>
                <w:rFonts w:ascii="Times New Roman" w:eastAsia="Times New Roman" w:hAnsi="Times New Roman" w:cs="Times New Roman"/>
              </w:rPr>
            </w:pPr>
            <w:r w:rsidRPr="000E6F2B">
              <w:rPr>
                <w:rFonts w:ascii="Times New Roman" w:eastAsia="Times New Roman" w:hAnsi="Times New Roman" w:cs="Times New Roman"/>
              </w:rPr>
              <w:t>Occupied without payment of rent</w:t>
            </w:r>
          </w:p>
          <w:p w14:paraId="2446805B" w14:textId="77777777" w:rsidR="006F5554" w:rsidRPr="000E6F2B" w:rsidRDefault="006F5554" w:rsidP="006F5554">
            <w:pPr>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3FB6F4A8" w14:textId="0A34F375" w:rsidR="00B106F9" w:rsidRPr="000E6F2B" w:rsidRDefault="000E6F2B" w:rsidP="00B106F9">
            <w:pPr>
              <w:widowControl w:val="0"/>
              <w:autoSpaceDE w:val="0"/>
              <w:autoSpaceDN w:val="0"/>
              <w:adjustRightInd w:val="0"/>
              <w:spacing w:after="0" w:line="240" w:lineRule="auto"/>
              <w:contextualSpacing/>
              <w:rPr>
                <w:rFonts w:ascii="Times New Roman" w:eastAsia="Times New Roman" w:hAnsi="Times New Roman" w:cs="Times New Roman"/>
              </w:rPr>
            </w:pPr>
            <w:r w:rsidRPr="000E6F2B">
              <w:rPr>
                <w:rFonts w:ascii="Times New Roman" w:eastAsia="Times New Roman" w:hAnsi="Times New Roman"/>
              </w:rPr>
              <w:t>If RESPTYPE_PROD=proxy</w:t>
            </w:r>
          </w:p>
          <w:p w14:paraId="591B65C9" w14:textId="77777777" w:rsidR="00B106F9" w:rsidRPr="000E6F2B" w:rsidRDefault="00B106F9" w:rsidP="00B106F9">
            <w:pPr>
              <w:widowControl w:val="0"/>
              <w:autoSpaceDE w:val="0"/>
              <w:autoSpaceDN w:val="0"/>
              <w:adjustRightInd w:val="0"/>
              <w:spacing w:after="0" w:line="240" w:lineRule="auto"/>
              <w:rPr>
                <w:rFonts w:ascii="Times New Roman" w:eastAsia="Times New Roman" w:hAnsi="Times New Roman" w:cs="Times New Roman"/>
              </w:rPr>
            </w:pPr>
            <w:r w:rsidRPr="000E6F2B">
              <w:rPr>
                <w:rFonts w:ascii="Times New Roman" w:eastAsia="Times New Roman" w:hAnsi="Times New Roman" w:cs="Times New Roman"/>
              </w:rPr>
              <w:t>(Radio buttons)</w:t>
            </w:r>
          </w:p>
          <w:p w14:paraId="338D2350" w14:textId="77777777" w:rsidR="00B106F9" w:rsidRPr="000E6F2B" w:rsidRDefault="00B106F9" w:rsidP="0061309E">
            <w:pPr>
              <w:pStyle w:val="ListParagraph"/>
              <w:widowControl w:val="0"/>
              <w:numPr>
                <w:ilvl w:val="0"/>
                <w:numId w:val="83"/>
              </w:numPr>
              <w:autoSpaceDE w:val="0"/>
              <w:autoSpaceDN w:val="0"/>
              <w:adjustRightInd w:val="0"/>
              <w:spacing w:after="0" w:line="240" w:lineRule="auto"/>
              <w:rPr>
                <w:rFonts w:ascii="Times New Roman" w:hAnsi="Times New Roman"/>
              </w:rPr>
            </w:pPr>
            <w:r w:rsidRPr="000E6F2B">
              <w:rPr>
                <w:rFonts w:ascii="Times New Roman" w:hAnsi="Times New Roman"/>
              </w:rPr>
              <w:t>Owned by someone in that household with a mortgage or loan. Include home equity loans</w:t>
            </w:r>
          </w:p>
          <w:p w14:paraId="489084AF" w14:textId="77777777" w:rsidR="00B106F9" w:rsidRPr="000E6F2B" w:rsidRDefault="00B106F9" w:rsidP="0061309E">
            <w:pPr>
              <w:pStyle w:val="ListParagraph"/>
              <w:widowControl w:val="0"/>
              <w:numPr>
                <w:ilvl w:val="0"/>
                <w:numId w:val="83"/>
              </w:numPr>
              <w:autoSpaceDE w:val="0"/>
              <w:autoSpaceDN w:val="0"/>
              <w:adjustRightInd w:val="0"/>
              <w:spacing w:after="0" w:line="240" w:lineRule="auto"/>
              <w:rPr>
                <w:rFonts w:ascii="Times New Roman" w:hAnsi="Times New Roman"/>
              </w:rPr>
            </w:pPr>
            <w:r w:rsidRPr="000E6F2B">
              <w:rPr>
                <w:rFonts w:ascii="Times New Roman" w:hAnsi="Times New Roman"/>
              </w:rPr>
              <w:t>Owned by someone in that household free and clear (without a mortgage or loan)</w:t>
            </w:r>
          </w:p>
          <w:p w14:paraId="6B3F187F" w14:textId="77777777" w:rsidR="00B106F9" w:rsidRPr="000E6F2B" w:rsidRDefault="00B106F9" w:rsidP="0061309E">
            <w:pPr>
              <w:pStyle w:val="ListParagraph"/>
              <w:widowControl w:val="0"/>
              <w:numPr>
                <w:ilvl w:val="0"/>
                <w:numId w:val="83"/>
              </w:numPr>
              <w:autoSpaceDE w:val="0"/>
              <w:autoSpaceDN w:val="0"/>
              <w:adjustRightInd w:val="0"/>
              <w:spacing w:after="0" w:line="240" w:lineRule="auto"/>
              <w:rPr>
                <w:rFonts w:ascii="Times New Roman" w:hAnsi="Times New Roman"/>
              </w:rPr>
            </w:pPr>
            <w:r w:rsidRPr="000E6F2B">
              <w:rPr>
                <w:rFonts w:ascii="Times New Roman" w:hAnsi="Times New Roman"/>
              </w:rPr>
              <w:t>Rented</w:t>
            </w:r>
          </w:p>
          <w:p w14:paraId="6E9BA1B1" w14:textId="77777777" w:rsidR="00B106F9" w:rsidRPr="000E6F2B" w:rsidRDefault="00B106F9" w:rsidP="0061309E">
            <w:pPr>
              <w:pStyle w:val="ListParagraph"/>
              <w:widowControl w:val="0"/>
              <w:numPr>
                <w:ilvl w:val="0"/>
                <w:numId w:val="83"/>
              </w:numPr>
              <w:autoSpaceDE w:val="0"/>
              <w:autoSpaceDN w:val="0"/>
              <w:adjustRightInd w:val="0"/>
              <w:spacing w:after="0" w:line="240" w:lineRule="auto"/>
              <w:rPr>
                <w:rFonts w:ascii="Times New Roman" w:hAnsi="Times New Roman"/>
              </w:rPr>
            </w:pPr>
            <w:r w:rsidRPr="000E6F2B">
              <w:rPr>
                <w:rFonts w:ascii="Times New Roman" w:hAnsi="Times New Roman"/>
              </w:rPr>
              <w:t>Occupied without payment of rent</w:t>
            </w:r>
          </w:p>
          <w:p w14:paraId="75E57C65" w14:textId="095F493A" w:rsidR="00B106F9" w:rsidRPr="000E6F2B" w:rsidRDefault="00B106F9" w:rsidP="00B106F9">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7667F" w14:paraId="75E57C6D" w14:textId="77777777" w:rsidTr="003D5D58">
        <w:tc>
          <w:tcPr>
            <w:tcW w:w="2178" w:type="dxa"/>
            <w:shd w:val="clear" w:color="auto" w:fill="auto"/>
          </w:tcPr>
          <w:p w14:paraId="75E57C67" w14:textId="68D4A373"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Branching</w:t>
            </w:r>
          </w:p>
        </w:tc>
        <w:tc>
          <w:tcPr>
            <w:tcW w:w="7974" w:type="dxa"/>
            <w:shd w:val="clear" w:color="auto" w:fill="auto"/>
          </w:tcPr>
          <w:p w14:paraId="7C20870F" w14:textId="1C3BC5F2" w:rsidR="00372AC0" w:rsidRPr="00DB58BB" w:rsidRDefault="00372AC0"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 xml:space="preserve">If a one-person household </w:t>
            </w:r>
            <w:r w:rsidR="00362FF2" w:rsidRPr="00A7667F">
              <w:rPr>
                <w:rFonts w:ascii="Times New Roman" w:eastAsia="Times New Roman" w:hAnsi="Times New Roman" w:cs="Times New Roman"/>
              </w:rPr>
              <w:t>go</w:t>
            </w:r>
            <w:r w:rsidRPr="00A7667F">
              <w:rPr>
                <w:rFonts w:ascii="Times New Roman" w:eastAsia="Times New Roman" w:hAnsi="Times New Roman" w:cs="Times New Roman"/>
              </w:rPr>
              <w:t xml:space="preserve"> </w:t>
            </w:r>
            <w:r w:rsidRPr="00DB58BB">
              <w:rPr>
                <w:rFonts w:ascii="Times New Roman" w:eastAsia="Times New Roman" w:hAnsi="Times New Roman" w:cs="Times New Roman"/>
              </w:rPr>
              <w:t xml:space="preserve">to </w:t>
            </w:r>
            <w:hyperlink w:anchor="SEX" w:history="1">
              <w:r w:rsidRPr="00DB58BB">
                <w:rPr>
                  <w:rStyle w:val="Hyperlink"/>
                  <w:rFonts w:ascii="Times New Roman" w:eastAsia="Times New Roman" w:hAnsi="Times New Roman" w:cs="Times New Roman"/>
                  <w:color w:val="auto"/>
                  <w:u w:val="none"/>
                </w:rPr>
                <w:t>SEX</w:t>
              </w:r>
            </w:hyperlink>
          </w:p>
          <w:p w14:paraId="17CFE3CA" w14:textId="01E8D307" w:rsidR="00362FF2" w:rsidRPr="00DB58BB" w:rsidRDefault="00362FF2" w:rsidP="00522A9F">
            <w:pPr>
              <w:widowControl w:val="0"/>
              <w:autoSpaceDE w:val="0"/>
              <w:autoSpaceDN w:val="0"/>
              <w:adjustRightInd w:val="0"/>
              <w:spacing w:after="0" w:line="240" w:lineRule="auto"/>
              <w:contextualSpacing/>
              <w:rPr>
                <w:rFonts w:ascii="Times New Roman" w:eastAsia="Times New Roman" w:hAnsi="Times New Roman" w:cs="Times New Roman"/>
              </w:rPr>
            </w:pPr>
            <w:r w:rsidRPr="00DB58BB">
              <w:rPr>
                <w:rFonts w:ascii="Times New Roman" w:eastAsia="Times New Roman" w:hAnsi="Times New Roman" w:cs="Times New Roman"/>
              </w:rPr>
              <w:t xml:space="preserve">Else if ( Owned by you or someone in this household with a mortgage or loan.  Include home equity loans or Owned by you or someone in this household free and clear (without a mortgage or loan)), then go to </w:t>
            </w:r>
            <w:r w:rsidR="00DD20BF" w:rsidRPr="00DB58BB">
              <w:rPr>
                <w:rFonts w:ascii="Times New Roman" w:eastAsia="Times New Roman" w:hAnsi="Times New Roman" w:cs="Times New Roman"/>
              </w:rPr>
              <w:fldChar w:fldCharType="begin"/>
            </w:r>
            <w:r w:rsidR="00DD20BF" w:rsidRPr="00DB58BB">
              <w:rPr>
                <w:rFonts w:ascii="Times New Roman" w:eastAsia="Times New Roman" w:hAnsi="Times New Roman" w:cs="Times New Roman"/>
              </w:rPr>
              <w:instrText xml:space="preserve"> REF _Ref326673552 \h </w:instrText>
            </w:r>
            <w:r w:rsidR="002A064F" w:rsidRPr="00DB58BB">
              <w:rPr>
                <w:rFonts w:ascii="Times New Roman" w:eastAsia="Times New Roman" w:hAnsi="Times New Roman" w:cs="Times New Roman"/>
              </w:rPr>
              <w:instrText xml:space="preserve"> \* MERGEFORMAT </w:instrText>
            </w:r>
            <w:r w:rsidR="00DD20BF" w:rsidRPr="00DB58BB">
              <w:rPr>
                <w:rFonts w:ascii="Times New Roman" w:eastAsia="Times New Roman" w:hAnsi="Times New Roman" w:cs="Times New Roman"/>
              </w:rPr>
            </w:r>
            <w:r w:rsidR="00DD20BF" w:rsidRPr="00DB58BB">
              <w:rPr>
                <w:rFonts w:ascii="Times New Roman" w:eastAsia="Times New Roman" w:hAnsi="Times New Roman" w:cs="Times New Roman"/>
              </w:rPr>
              <w:fldChar w:fldCharType="separate"/>
            </w:r>
            <w:r w:rsidR="00A250A2" w:rsidRPr="00A250A2">
              <w:rPr>
                <w:rFonts w:ascii="Times New Roman" w:hAnsi="Times New Roman" w:cs="Times New Roman"/>
              </w:rPr>
              <w:t>OWNER</w:t>
            </w:r>
            <w:r w:rsidR="00DD20BF" w:rsidRPr="00DB58BB">
              <w:rPr>
                <w:rFonts w:ascii="Times New Roman" w:eastAsia="Times New Roman" w:hAnsi="Times New Roman" w:cs="Times New Roman"/>
              </w:rPr>
              <w:fldChar w:fldCharType="end"/>
            </w:r>
          </w:p>
          <w:p w14:paraId="2C64903B" w14:textId="5BF4690A" w:rsidR="00362FF2" w:rsidRPr="00DB58BB" w:rsidRDefault="00362FF2" w:rsidP="00522A9F">
            <w:pPr>
              <w:widowControl w:val="0"/>
              <w:autoSpaceDE w:val="0"/>
              <w:autoSpaceDN w:val="0"/>
              <w:adjustRightInd w:val="0"/>
              <w:spacing w:after="0" w:line="240" w:lineRule="auto"/>
              <w:contextualSpacing/>
              <w:rPr>
                <w:rFonts w:ascii="Times New Roman" w:eastAsia="Times New Roman" w:hAnsi="Times New Roman" w:cs="Times New Roman"/>
              </w:rPr>
            </w:pPr>
            <w:r w:rsidRPr="00DB58BB">
              <w:rPr>
                <w:rFonts w:ascii="Times New Roman" w:eastAsia="Times New Roman" w:hAnsi="Times New Roman" w:cs="Times New Roman"/>
              </w:rPr>
              <w:t xml:space="preserve">Else if Rented, go to </w:t>
            </w:r>
            <w:hyperlink w:anchor="RENTER" w:history="1">
              <w:r w:rsidRPr="00DB58BB">
                <w:rPr>
                  <w:rStyle w:val="Hyperlink"/>
                  <w:rFonts w:ascii="Times New Roman" w:eastAsia="Times New Roman" w:hAnsi="Times New Roman" w:cs="Times New Roman"/>
                  <w:color w:val="auto"/>
                  <w:u w:val="none"/>
                </w:rPr>
                <w:t>RENTER</w:t>
              </w:r>
            </w:hyperlink>
          </w:p>
          <w:p w14:paraId="33F6BDEF" w14:textId="5E3C6483" w:rsidR="00362FF2" w:rsidRPr="00A7667F" w:rsidRDefault="00362FF2" w:rsidP="00522A9F">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Else if Occupied without payment of rent</w:t>
            </w:r>
            <w:r w:rsidR="001230DE" w:rsidRPr="00A7667F">
              <w:rPr>
                <w:rFonts w:ascii="Times New Roman" w:eastAsia="Times New Roman" w:hAnsi="Times New Roman" w:cs="Times New Roman"/>
              </w:rPr>
              <w:t xml:space="preserve"> or DK/REF and</w:t>
            </w:r>
            <w:r w:rsidR="0098038A" w:rsidRPr="00A7667F">
              <w:rPr>
                <w:rFonts w:ascii="Times New Roman" w:eastAsia="Times New Roman" w:hAnsi="Times New Roman" w:cs="Times New Roman"/>
              </w:rPr>
              <w:t>ADDRESS=Yes</w:t>
            </w:r>
            <w:r w:rsidR="001230DE" w:rsidRPr="00A7667F">
              <w:rPr>
                <w:rFonts w:ascii="Times New Roman" w:eastAsia="Times New Roman" w:hAnsi="Times New Roman" w:cs="Times New Roman"/>
              </w:rPr>
              <w:t xml:space="preserve">, go to </w:t>
            </w:r>
            <w:r w:rsidR="005C7779">
              <w:rPr>
                <w:rFonts w:ascii="Times New Roman" w:eastAsia="Times New Roman" w:hAnsi="Times New Roman" w:cs="Times New Roman"/>
              </w:rPr>
              <w:t>RELATIONSHIP RESP</w:t>
            </w:r>
          </w:p>
          <w:p w14:paraId="2402DD31" w14:textId="582F9839" w:rsidR="003D5D58" w:rsidRDefault="001230DE"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 xml:space="preserve">Else if Occupied without payment of rent or DK/REF and </w:t>
            </w:r>
            <w:r w:rsidR="0098038A" w:rsidRPr="00A7667F">
              <w:rPr>
                <w:rFonts w:ascii="Times New Roman" w:eastAsia="Times New Roman" w:hAnsi="Times New Roman" w:cs="Times New Roman"/>
              </w:rPr>
              <w:t>ADDRESS≠Yes</w:t>
            </w:r>
            <w:r w:rsidRPr="00A7667F">
              <w:rPr>
                <w:rFonts w:ascii="Times New Roman" w:eastAsia="Times New Roman" w:hAnsi="Times New Roman" w:cs="Times New Roman"/>
              </w:rPr>
              <w:t xml:space="preserve">, go to </w:t>
            </w:r>
            <w:r w:rsidR="005C7779">
              <w:rPr>
                <w:rFonts w:ascii="Times New Roman" w:eastAsia="Times New Roman" w:hAnsi="Times New Roman" w:cs="Times New Roman"/>
              </w:rPr>
              <w:t>RELATIONSHIP OTHER</w:t>
            </w:r>
          </w:p>
          <w:p w14:paraId="75E57C6C" w14:textId="1CEC63DD" w:rsidR="00BB6FC8" w:rsidRPr="00A7667F" w:rsidRDefault="00BB6F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A7667F" w14:paraId="75E57C70" w14:textId="77777777" w:rsidTr="006F5554">
        <w:trPr>
          <w:trHeight w:val="341"/>
        </w:trPr>
        <w:tc>
          <w:tcPr>
            <w:tcW w:w="2178" w:type="dxa"/>
            <w:shd w:val="clear" w:color="auto" w:fill="auto"/>
          </w:tcPr>
          <w:p w14:paraId="75E57C6E" w14:textId="1BE13EC3"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Data</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needed</w:t>
            </w:r>
          </w:p>
        </w:tc>
        <w:tc>
          <w:tcPr>
            <w:tcW w:w="7974" w:type="dxa"/>
            <w:shd w:val="clear" w:color="auto" w:fill="auto"/>
          </w:tcPr>
          <w:p w14:paraId="75E57C6F" w14:textId="18186BCC" w:rsidR="001230DE" w:rsidRPr="00A7667F" w:rsidRDefault="00123043" w:rsidP="0098038A">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RESPTYPE_PROD</w:t>
            </w:r>
          </w:p>
        </w:tc>
      </w:tr>
      <w:tr w:rsidR="002A064F" w:rsidRPr="00A7667F" w14:paraId="75E57C7D" w14:textId="77777777" w:rsidTr="003D5D58">
        <w:tc>
          <w:tcPr>
            <w:tcW w:w="2178" w:type="dxa"/>
            <w:shd w:val="clear" w:color="auto" w:fill="auto"/>
          </w:tcPr>
          <w:p w14:paraId="75E57C71" w14:textId="2FE256F8"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Help</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text</w:t>
            </w:r>
          </w:p>
        </w:tc>
        <w:tc>
          <w:tcPr>
            <w:tcW w:w="7974" w:type="dxa"/>
            <w:shd w:val="clear" w:color="auto" w:fill="auto"/>
          </w:tcPr>
          <w:p w14:paraId="2B7AB8AA" w14:textId="77777777" w:rsidR="00B30242" w:rsidRPr="00B30242" w:rsidRDefault="00B30242" w:rsidP="00B30242">
            <w:pPr>
              <w:spacing w:after="0" w:line="240" w:lineRule="auto"/>
              <w:rPr>
                <w:rFonts w:ascii="Times New Roman" w:hAnsi="Times New Roman"/>
                <w:b/>
                <w:u w:val="single"/>
              </w:rPr>
            </w:pPr>
            <w:r w:rsidRPr="00B30242">
              <w:rPr>
                <w:rFonts w:ascii="Times New Roman" w:hAnsi="Times New Roman"/>
                <w:b/>
                <w:u w:val="single"/>
              </w:rPr>
              <w:t>FAQ’s</w:t>
            </w:r>
          </w:p>
          <w:p w14:paraId="1E0B1040" w14:textId="77777777" w:rsidR="00B30242" w:rsidRDefault="00B30242" w:rsidP="00B30242">
            <w:pPr>
              <w:spacing w:after="0" w:line="240" w:lineRule="auto"/>
              <w:rPr>
                <w:rFonts w:ascii="Times New Roman" w:hAnsi="Times New Roman"/>
                <w:b/>
              </w:rPr>
            </w:pPr>
          </w:p>
          <w:p w14:paraId="297B2D76" w14:textId="77777777" w:rsidR="00B30242" w:rsidRDefault="00B30242" w:rsidP="00B30242">
            <w:pPr>
              <w:spacing w:after="0" w:line="240" w:lineRule="auto"/>
              <w:rPr>
                <w:rFonts w:ascii="Times New Roman" w:hAnsi="Times New Roman"/>
                <w:b/>
              </w:rPr>
            </w:pPr>
            <w:r w:rsidRPr="0084225B">
              <w:rPr>
                <w:rFonts w:ascii="Times New Roman" w:hAnsi="Times New Roman"/>
                <w:b/>
              </w:rPr>
              <w:t>How is homeownership data used</w:t>
            </w:r>
            <w:r w:rsidRPr="00B30242">
              <w:rPr>
                <w:rFonts w:ascii="Times New Roman" w:hAnsi="Times New Roman"/>
                <w:b/>
                <w:i/>
              </w:rPr>
              <w:t>?</w:t>
            </w:r>
            <w:r w:rsidRPr="00B30242">
              <w:rPr>
                <w:rFonts w:ascii="Times New Roman" w:hAnsi="Times New Roman"/>
                <w:b/>
              </w:rPr>
              <w:t xml:space="preserve">  </w:t>
            </w:r>
          </w:p>
          <w:p w14:paraId="758BC2E8" w14:textId="77777777" w:rsidR="00B30242" w:rsidRDefault="00B30242" w:rsidP="00B30242">
            <w:pPr>
              <w:spacing w:after="0" w:line="240" w:lineRule="auto"/>
              <w:rPr>
                <w:rFonts w:ascii="Times New Roman" w:hAnsi="Times New Roman"/>
              </w:rPr>
            </w:pPr>
            <w:r w:rsidRPr="00B30242">
              <w:rPr>
                <w:rFonts w:ascii="Times New Roman" w:hAnsi="Times New Roman"/>
              </w:rPr>
              <w:t>The answer to this question helps local state, tribal, and federal governments make decisions about housing programs and planning.  In addition, homeownership rates are an indicator of the</w:t>
            </w:r>
            <w:r>
              <w:rPr>
                <w:rFonts w:ascii="Times New Roman" w:hAnsi="Times New Roman"/>
              </w:rPr>
              <w:t xml:space="preserve"> state of the nations’ economy.</w:t>
            </w:r>
          </w:p>
          <w:p w14:paraId="0DC14395" w14:textId="77777777" w:rsidR="00B30242" w:rsidRDefault="00B30242" w:rsidP="00B30242">
            <w:pPr>
              <w:spacing w:after="0" w:line="240" w:lineRule="auto"/>
              <w:rPr>
                <w:rFonts w:ascii="Times New Roman" w:hAnsi="Times New Roman"/>
              </w:rPr>
            </w:pPr>
          </w:p>
          <w:p w14:paraId="4A4A6400" w14:textId="77777777" w:rsidR="00B30242" w:rsidRPr="00B30242" w:rsidRDefault="00B30242" w:rsidP="00B30242">
            <w:pPr>
              <w:spacing w:after="0" w:line="240" w:lineRule="auto"/>
              <w:rPr>
                <w:rFonts w:ascii="Times New Roman" w:hAnsi="Times New Roman"/>
                <w:b/>
                <w:u w:val="single"/>
              </w:rPr>
            </w:pPr>
            <w:r w:rsidRPr="00B30242">
              <w:rPr>
                <w:rFonts w:ascii="Times New Roman" w:hAnsi="Times New Roman"/>
                <w:b/>
                <w:u w:val="single"/>
              </w:rPr>
              <w:t>Instructions</w:t>
            </w:r>
          </w:p>
          <w:p w14:paraId="22EB28AC" w14:textId="77777777" w:rsidR="00B30242" w:rsidRDefault="00B30242"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p>
          <w:p w14:paraId="75E57C72"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A7667F">
              <w:rPr>
                <w:rFonts w:ascii="Times New Roman" w:eastAsia="Times New Roman" w:hAnsi="Times New Roman" w:cs="Times New Roman"/>
                <w:b/>
                <w:bCs/>
              </w:rPr>
              <w:t>Owned</w:t>
            </w:r>
            <w:r w:rsidRPr="00A7667F">
              <w:rPr>
                <w:rFonts w:ascii="Times New Roman" w:eastAsia="Times New Roman" w:hAnsi="Times New Roman" w:cs="Times New Roman"/>
                <w:b/>
                <w:bCs/>
                <w:spacing w:val="-12"/>
              </w:rPr>
              <w:t xml:space="preserve"> </w:t>
            </w:r>
            <w:r w:rsidRPr="00A7667F">
              <w:rPr>
                <w:rFonts w:ascii="Times New Roman" w:eastAsia="Times New Roman" w:hAnsi="Times New Roman" w:cs="Times New Roman"/>
                <w:b/>
                <w:bCs/>
              </w:rPr>
              <w:t>by</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you</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or</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so</w:t>
            </w:r>
            <w:r w:rsidRPr="00A7667F">
              <w:rPr>
                <w:rFonts w:ascii="Times New Roman" w:eastAsia="Times New Roman" w:hAnsi="Times New Roman" w:cs="Times New Roman"/>
                <w:b/>
                <w:bCs/>
                <w:spacing w:val="-1"/>
              </w:rPr>
              <w:t>m</w:t>
            </w:r>
            <w:r w:rsidRPr="00A7667F">
              <w:rPr>
                <w:rFonts w:ascii="Times New Roman" w:eastAsia="Times New Roman" w:hAnsi="Times New Roman" w:cs="Times New Roman"/>
                <w:b/>
                <w:bCs/>
              </w:rPr>
              <w:t>eone</w:t>
            </w:r>
            <w:r w:rsidRPr="00A7667F">
              <w:rPr>
                <w:rFonts w:ascii="Times New Roman" w:eastAsia="Times New Roman" w:hAnsi="Times New Roman" w:cs="Times New Roman"/>
                <w:b/>
                <w:bCs/>
                <w:spacing w:val="-5"/>
              </w:rPr>
              <w:t xml:space="preserve"> </w:t>
            </w:r>
            <w:r w:rsidRPr="00A7667F">
              <w:rPr>
                <w:rFonts w:ascii="Times New Roman" w:eastAsia="Times New Roman" w:hAnsi="Times New Roman" w:cs="Times New Roman"/>
                <w:b/>
                <w:bCs/>
              </w:rPr>
              <w:t>in</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this</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household</w:t>
            </w:r>
            <w:r w:rsidRPr="00A7667F">
              <w:rPr>
                <w:rFonts w:ascii="Times New Roman" w:eastAsia="Times New Roman" w:hAnsi="Times New Roman" w:cs="Times New Roman"/>
                <w:b/>
                <w:bCs/>
                <w:spacing w:val="-9"/>
              </w:rPr>
              <w:t xml:space="preserve"> </w:t>
            </w:r>
            <w:r w:rsidRPr="00A7667F">
              <w:rPr>
                <w:rFonts w:ascii="Times New Roman" w:eastAsia="Times New Roman" w:hAnsi="Times New Roman" w:cs="Times New Roman"/>
                <w:b/>
                <w:bCs/>
              </w:rPr>
              <w:t>with</w:t>
            </w:r>
            <w:r w:rsidRPr="00A7667F">
              <w:rPr>
                <w:rFonts w:ascii="Times New Roman" w:eastAsia="Times New Roman" w:hAnsi="Times New Roman" w:cs="Times New Roman"/>
                <w:b/>
                <w:bCs/>
                <w:spacing w:val="-4"/>
              </w:rPr>
              <w:t xml:space="preserve"> </w:t>
            </w:r>
            <w:r w:rsidRPr="00A7667F">
              <w:rPr>
                <w:rFonts w:ascii="Times New Roman" w:eastAsia="Times New Roman" w:hAnsi="Times New Roman" w:cs="Times New Roman"/>
                <w:b/>
                <w:bCs/>
              </w:rPr>
              <w:t>a</w:t>
            </w:r>
            <w:r w:rsidRPr="00A7667F">
              <w:rPr>
                <w:rFonts w:ascii="Times New Roman" w:eastAsia="Times New Roman" w:hAnsi="Times New Roman" w:cs="Times New Roman"/>
                <w:b/>
                <w:bCs/>
                <w:spacing w:val="-1"/>
              </w:rPr>
              <w:t xml:space="preserve"> m</w:t>
            </w:r>
            <w:r w:rsidRPr="00A7667F">
              <w:rPr>
                <w:rFonts w:ascii="Times New Roman" w:eastAsia="Times New Roman" w:hAnsi="Times New Roman" w:cs="Times New Roman"/>
                <w:b/>
                <w:bCs/>
                <w:spacing w:val="1"/>
              </w:rPr>
              <w:t>o</w:t>
            </w:r>
            <w:r w:rsidRPr="00A7667F">
              <w:rPr>
                <w:rFonts w:ascii="Times New Roman" w:eastAsia="Times New Roman" w:hAnsi="Times New Roman" w:cs="Times New Roman"/>
                <w:b/>
                <w:bCs/>
              </w:rPr>
              <w:t>rtgage</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or</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loan</w:t>
            </w:r>
          </w:p>
          <w:p w14:paraId="75E57C73" w14:textId="77777777" w:rsidR="003D5D58" w:rsidRPr="00A7667F" w:rsidRDefault="003D5D58" w:rsidP="003D5D58">
            <w:pPr>
              <w:widowControl w:val="0"/>
              <w:autoSpaceDE w:val="0"/>
              <w:autoSpaceDN w:val="0"/>
              <w:adjustRightInd w:val="0"/>
              <w:spacing w:after="0" w:line="240" w:lineRule="auto"/>
              <w:ind w:right="63"/>
              <w:contextualSpacing/>
              <w:jc w:val="both"/>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w:t>
            </w:r>
            <w:r w:rsidRPr="00A7667F">
              <w:rPr>
                <w:rFonts w:ascii="Times New Roman" w:eastAsia="Times New Roman" w:hAnsi="Times New Roman" w:cs="Times New Roman"/>
                <w:spacing w:val="1"/>
              </w:rPr>
              <w:t>s</w:t>
            </w:r>
            <w:r w:rsidRPr="00A7667F">
              <w:rPr>
                <w:rFonts w:ascii="Times New Roman" w:eastAsia="Times New Roman" w:hAnsi="Times New Roman" w:cs="Times New Roman"/>
              </w:rPr>
              <w:t>ponse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option</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describe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any</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h</w:t>
            </w:r>
            <w:r w:rsidRPr="00A7667F">
              <w:rPr>
                <w:rFonts w:ascii="Times New Roman" w:eastAsia="Times New Roman" w:hAnsi="Times New Roman" w:cs="Times New Roman"/>
                <w:spacing w:val="-2"/>
              </w:rPr>
              <w:t>o</w:t>
            </w:r>
            <w:r w:rsidRPr="00A7667F">
              <w:rPr>
                <w:rFonts w:ascii="Times New Roman" w:eastAsia="Times New Roman" w:hAnsi="Times New Roman" w:cs="Times New Roman"/>
              </w:rPr>
              <w:t>use,</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apartment,</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m</w:t>
            </w:r>
            <w:r w:rsidRPr="00A7667F">
              <w:rPr>
                <w:rFonts w:ascii="Times New Roman" w:eastAsia="Times New Roman" w:hAnsi="Times New Roman" w:cs="Times New Roman"/>
                <w:spacing w:val="1"/>
              </w:rPr>
              <w:t>o</w:t>
            </w:r>
            <w:r w:rsidRPr="00A7667F">
              <w:rPr>
                <w:rFonts w:ascii="Times New Roman" w:eastAsia="Times New Roman" w:hAnsi="Times New Roman" w:cs="Times New Roman"/>
                <w:spacing w:val="2"/>
              </w:rPr>
              <w:t>b</w:t>
            </w:r>
            <w:r w:rsidRPr="00A7667F">
              <w:rPr>
                <w:rFonts w:ascii="Times New Roman" w:eastAsia="Times New Roman" w:hAnsi="Times New Roman" w:cs="Times New Roman"/>
              </w:rPr>
              <w:t>ile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that</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has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any</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w:t>
            </w:r>
            <w:r w:rsidRPr="00A7667F">
              <w:rPr>
                <w:rFonts w:ascii="Times New Roman" w:eastAsia="Times New Roman" w:hAnsi="Times New Roman" w:cs="Times New Roman"/>
                <w:spacing w:val="2"/>
              </w:rPr>
              <w:t>y</w:t>
            </w:r>
            <w:r w:rsidRPr="00A7667F">
              <w:rPr>
                <w:rFonts w:ascii="Times New Roman" w:eastAsia="Times New Roman" w:hAnsi="Times New Roman" w:cs="Times New Roman"/>
              </w:rPr>
              <w:t>pe of</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loan</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secured</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by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real esta</w:t>
            </w:r>
            <w:r w:rsidRPr="00A7667F">
              <w:rPr>
                <w:rFonts w:ascii="Times New Roman" w:eastAsia="Times New Roman" w:hAnsi="Times New Roman" w:cs="Times New Roman"/>
                <w:spacing w:val="1"/>
              </w:rPr>
              <w:t>t</w:t>
            </w:r>
            <w:r w:rsidRPr="00A7667F">
              <w:rPr>
                <w:rFonts w:ascii="Times New Roman" w:eastAsia="Times New Roman" w:hAnsi="Times New Roman" w:cs="Times New Roman"/>
              </w:rPr>
              <w:t>e.</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These</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liens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m</w:t>
            </w:r>
            <w:r w:rsidRPr="00A7667F">
              <w:rPr>
                <w:rFonts w:ascii="Times New Roman" w:eastAsia="Times New Roman" w:hAnsi="Times New Roman" w:cs="Times New Roman"/>
                <w:spacing w:val="1"/>
              </w:rPr>
              <w:t>a</w:t>
            </w:r>
            <w:r w:rsidRPr="00A7667F">
              <w:rPr>
                <w:rFonts w:ascii="Times New Roman" w:eastAsia="Times New Roman" w:hAnsi="Times New Roman" w:cs="Times New Roman"/>
              </w:rPr>
              <w:t>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be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called mortgages,</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deeds</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of</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trust, trust</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d</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eds, 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contracts</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pu</w:t>
            </w:r>
            <w:r w:rsidRPr="00A7667F">
              <w:rPr>
                <w:rFonts w:ascii="Times New Roman" w:eastAsia="Times New Roman" w:hAnsi="Times New Roman" w:cs="Times New Roman"/>
                <w:spacing w:val="-1"/>
              </w:rPr>
              <w:t>r</w:t>
            </w:r>
            <w:r w:rsidRPr="00A7667F">
              <w:rPr>
                <w:rFonts w:ascii="Times New Roman" w:eastAsia="Times New Roman" w:hAnsi="Times New Roman" w:cs="Times New Roman"/>
              </w:rPr>
              <w:t>chase.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Owner-oc</w:t>
            </w:r>
            <w:r w:rsidRPr="00A7667F">
              <w:rPr>
                <w:rFonts w:ascii="Times New Roman" w:eastAsia="Times New Roman" w:hAnsi="Times New Roman" w:cs="Times New Roman"/>
                <w:spacing w:val="1"/>
              </w:rPr>
              <w:t>c</w:t>
            </w:r>
            <w:r w:rsidRPr="00A7667F">
              <w:rPr>
                <w:rFonts w:ascii="Times New Roman" w:eastAsia="Times New Roman" w:hAnsi="Times New Roman" w:cs="Times New Roman"/>
              </w:rPr>
              <w:t>upied</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units</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with</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 xml:space="preserve">reverse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rtgag</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s</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w:t>
            </w:r>
            <w:r w:rsidRPr="00A7667F">
              <w:rPr>
                <w:rFonts w:ascii="Times New Roman" w:eastAsia="Times New Roman" w:hAnsi="Times New Roman" w:cs="Times New Roman"/>
                <w:spacing w:val="2"/>
              </w:rPr>
              <w:t>n</w:t>
            </w:r>
            <w:r w:rsidRPr="00A7667F">
              <w:rPr>
                <w:rFonts w:ascii="Times New Roman" w:eastAsia="Times New Roman" w:hAnsi="Times New Roman" w:cs="Times New Roman"/>
              </w:rPr>
              <w:t>d</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ho</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equity</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loans</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are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considered</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be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"owned</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with</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 xml:space="preserve">a </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rtgage or loan"</w:t>
            </w:r>
            <w:r w:rsidRPr="00A7667F">
              <w:rPr>
                <w:rFonts w:ascii="Times New Roman" w:eastAsia="Times New Roman" w:hAnsi="Times New Roman" w:cs="Times New Roman"/>
                <w:spacing w:val="-10"/>
              </w:rPr>
              <w:t xml:space="preserve"> </w:t>
            </w:r>
            <w:r w:rsidRPr="00A7667F">
              <w:rPr>
                <w:rFonts w:ascii="Times New Roman" w:eastAsia="Times New Roman" w:hAnsi="Times New Roman" w:cs="Times New Roman"/>
              </w:rPr>
              <w:t>as</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are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owner-occupi</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d</w:t>
            </w:r>
            <w:r w:rsidRPr="00A7667F">
              <w:rPr>
                <w:rFonts w:ascii="Times New Roman" w:eastAsia="Times New Roman" w:hAnsi="Times New Roman" w:cs="Times New Roman"/>
                <w:spacing w:val="-10"/>
              </w:rPr>
              <w:t xml:space="preserv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obile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homes</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with</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installment</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loans.</w:t>
            </w:r>
          </w:p>
          <w:p w14:paraId="75E57C74"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75" w14:textId="2CFFE595" w:rsidR="003D5D58" w:rsidRPr="00A7667F" w:rsidRDefault="003D5D58" w:rsidP="003D5D58">
            <w:pPr>
              <w:widowControl w:val="0"/>
              <w:autoSpaceDE w:val="0"/>
              <w:autoSpaceDN w:val="0"/>
              <w:adjustRightInd w:val="0"/>
              <w:spacing w:after="0" w:line="240" w:lineRule="auto"/>
              <w:ind w:right="194"/>
              <w:contextualSpacing/>
              <w:rPr>
                <w:rFonts w:ascii="Times New Roman" w:eastAsia="Times New Roman" w:hAnsi="Times New Roman" w:cs="Times New Roman"/>
                <w:b/>
              </w:rPr>
            </w:pPr>
            <w:r w:rsidRPr="00A7667F">
              <w:rPr>
                <w:rFonts w:ascii="Times New Roman" w:eastAsia="Times New Roman" w:hAnsi="Times New Roman" w:cs="Times New Roman"/>
                <w:b/>
                <w:bCs/>
              </w:rPr>
              <w:t>Owned</w:t>
            </w:r>
            <w:r w:rsidRPr="00A7667F">
              <w:rPr>
                <w:rFonts w:ascii="Times New Roman" w:eastAsia="Times New Roman" w:hAnsi="Times New Roman" w:cs="Times New Roman"/>
                <w:b/>
                <w:bCs/>
                <w:spacing w:val="-12"/>
              </w:rPr>
              <w:t xml:space="preserve"> </w:t>
            </w:r>
            <w:r w:rsidRPr="00A7667F">
              <w:rPr>
                <w:rFonts w:ascii="Times New Roman" w:eastAsia="Times New Roman" w:hAnsi="Times New Roman" w:cs="Times New Roman"/>
                <w:b/>
                <w:bCs/>
              </w:rPr>
              <w:t>by</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you</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or</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someone</w:t>
            </w:r>
            <w:r w:rsidRPr="00A7667F">
              <w:rPr>
                <w:rFonts w:ascii="Times New Roman" w:eastAsia="Times New Roman" w:hAnsi="Times New Roman" w:cs="Times New Roman"/>
                <w:b/>
                <w:bCs/>
                <w:spacing w:val="-7"/>
              </w:rPr>
              <w:t xml:space="preserve"> </w:t>
            </w:r>
            <w:r w:rsidRPr="00A7667F">
              <w:rPr>
                <w:rFonts w:ascii="Times New Roman" w:eastAsia="Times New Roman" w:hAnsi="Times New Roman" w:cs="Times New Roman"/>
                <w:b/>
                <w:bCs/>
              </w:rPr>
              <w:t>in</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this</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household</w:t>
            </w:r>
            <w:r w:rsidRPr="00A7667F">
              <w:rPr>
                <w:rFonts w:ascii="Times New Roman" w:eastAsia="Times New Roman" w:hAnsi="Times New Roman" w:cs="Times New Roman"/>
                <w:b/>
                <w:bCs/>
                <w:spacing w:val="-9"/>
              </w:rPr>
              <w:t xml:space="preserve"> </w:t>
            </w:r>
            <w:r w:rsidRPr="00A7667F">
              <w:rPr>
                <w:rFonts w:ascii="Times New Roman" w:eastAsia="Times New Roman" w:hAnsi="Times New Roman" w:cs="Times New Roman"/>
                <w:b/>
                <w:bCs/>
              </w:rPr>
              <w:t>free</w:t>
            </w:r>
            <w:r w:rsidRPr="00A7667F">
              <w:rPr>
                <w:rFonts w:ascii="Times New Roman" w:eastAsia="Times New Roman" w:hAnsi="Times New Roman" w:cs="Times New Roman"/>
                <w:b/>
                <w:bCs/>
                <w:spacing w:val="-1"/>
              </w:rPr>
              <w:t xml:space="preserve"> </w:t>
            </w:r>
            <w:r w:rsidRPr="00A7667F">
              <w:rPr>
                <w:rFonts w:ascii="Times New Roman" w:eastAsia="Times New Roman" w:hAnsi="Times New Roman" w:cs="Times New Roman"/>
                <w:b/>
                <w:bCs/>
              </w:rPr>
              <w:t>and</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clear (without</w:t>
            </w:r>
            <w:r w:rsidRPr="00A7667F">
              <w:rPr>
                <w:rFonts w:ascii="Times New Roman" w:eastAsia="Times New Roman" w:hAnsi="Times New Roman" w:cs="Times New Roman"/>
                <w:b/>
                <w:bCs/>
                <w:spacing w:val="-7"/>
              </w:rPr>
              <w:t xml:space="preserve"> </w:t>
            </w:r>
            <w:r w:rsidRPr="00A7667F">
              <w:rPr>
                <w:rFonts w:ascii="Times New Roman" w:eastAsia="Times New Roman" w:hAnsi="Times New Roman" w:cs="Times New Roman"/>
                <w:b/>
                <w:bCs/>
              </w:rPr>
              <w:t>a</w:t>
            </w:r>
            <w:r w:rsidRPr="00A7667F">
              <w:rPr>
                <w:rFonts w:ascii="Times New Roman" w:eastAsia="Times New Roman" w:hAnsi="Times New Roman" w:cs="Times New Roman"/>
                <w:b/>
                <w:bCs/>
                <w:spacing w:val="-1"/>
              </w:rPr>
              <w:t xml:space="preserve"> </w:t>
            </w:r>
            <w:r w:rsidRPr="00A7667F">
              <w:rPr>
                <w:rFonts w:ascii="Times New Roman" w:eastAsia="Times New Roman" w:hAnsi="Times New Roman" w:cs="Times New Roman"/>
                <w:b/>
                <w:bCs/>
              </w:rPr>
              <w:t>mortgage</w:t>
            </w:r>
            <w:r w:rsidRPr="00A7667F">
              <w:rPr>
                <w:rFonts w:ascii="Times New Roman" w:eastAsia="Times New Roman" w:hAnsi="Times New Roman" w:cs="Times New Roman"/>
                <w:b/>
                <w:bCs/>
                <w:spacing w:val="-8"/>
              </w:rPr>
              <w:t xml:space="preserve"> </w:t>
            </w:r>
            <w:r w:rsidR="00A7667F">
              <w:rPr>
                <w:rFonts w:ascii="Times New Roman" w:eastAsia="Times New Roman" w:hAnsi="Times New Roman" w:cs="Times New Roman"/>
                <w:b/>
                <w:bCs/>
                <w:spacing w:val="-8"/>
              </w:rPr>
              <w:t>or loan)</w:t>
            </w:r>
          </w:p>
          <w:p w14:paraId="75E57C76" w14:textId="77777777" w:rsidR="003D5D58" w:rsidRPr="00A7667F" w:rsidRDefault="003D5D58" w:rsidP="003D5D58">
            <w:pPr>
              <w:widowControl w:val="0"/>
              <w:autoSpaceDE w:val="0"/>
              <w:autoSpaceDN w:val="0"/>
              <w:adjustRightInd w:val="0"/>
              <w:spacing w:after="0" w:line="240" w:lineRule="auto"/>
              <w:ind w:right="241"/>
              <w:contextualSpacing/>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response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opt</w:t>
            </w:r>
            <w:r w:rsidRPr="00A7667F">
              <w:rPr>
                <w:rFonts w:ascii="Times New Roman" w:eastAsia="Times New Roman" w:hAnsi="Times New Roman" w:cs="Times New Roman"/>
                <w:spacing w:val="-1"/>
              </w:rPr>
              <w:t>i</w:t>
            </w:r>
            <w:r w:rsidRPr="00A7667F">
              <w:rPr>
                <w:rFonts w:ascii="Times New Roman" w:eastAsia="Times New Roman" w:hAnsi="Times New Roman" w:cs="Times New Roman"/>
              </w:rPr>
              <w:t>on</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describe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owner-occupied</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properties</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without</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any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spacing w:val="-1"/>
              </w:rPr>
              <w:t>l</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ans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secured by r</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al</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estate.</w:t>
            </w:r>
          </w:p>
          <w:p w14:paraId="75E57C77"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78"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A7667F">
              <w:rPr>
                <w:rFonts w:ascii="Times New Roman" w:eastAsia="Times New Roman" w:hAnsi="Times New Roman" w:cs="Times New Roman"/>
                <w:b/>
                <w:bCs/>
              </w:rPr>
              <w:t>Rented</w:t>
            </w:r>
          </w:p>
          <w:p w14:paraId="75E57C79"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w:t>
            </w:r>
            <w:r w:rsidRPr="00A7667F">
              <w:rPr>
                <w:rFonts w:ascii="Times New Roman" w:eastAsia="Times New Roman" w:hAnsi="Times New Roman" w:cs="Times New Roman"/>
                <w:spacing w:val="1"/>
              </w:rPr>
              <w:t>s</w:t>
            </w:r>
            <w:r w:rsidRPr="00A7667F">
              <w:rPr>
                <w:rFonts w:ascii="Times New Roman" w:eastAsia="Times New Roman" w:hAnsi="Times New Roman" w:cs="Times New Roman"/>
              </w:rPr>
              <w:t>ponse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option</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describe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units</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where</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mon</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rent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paid</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contracted.</w:t>
            </w:r>
          </w:p>
          <w:p w14:paraId="4FF88312" w14:textId="4EFC5230" w:rsidR="00161776" w:rsidRPr="00A7667F" w:rsidRDefault="00E3170A"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w:t>
            </w:r>
            <w:r w:rsidR="00161776" w:rsidRPr="00A7667F">
              <w:rPr>
                <w:rFonts w:ascii="Times New Roman" w:eastAsia="Times New Roman" w:hAnsi="Times New Roman" w:cs="Times New Roman"/>
              </w:rPr>
              <w:t>Continuing care</w:t>
            </w:r>
            <w:r w:rsidR="00156339" w:rsidRPr="00A7667F">
              <w:rPr>
                <w:rFonts w:ascii="Times New Roman" w:eastAsia="Times New Roman" w:hAnsi="Times New Roman" w:cs="Times New Roman"/>
              </w:rPr>
              <w:t>,</w:t>
            </w:r>
            <w:r w:rsidRPr="00A7667F">
              <w:rPr>
                <w:rFonts w:ascii="Times New Roman" w:eastAsia="Times New Roman" w:hAnsi="Times New Roman" w:cs="Times New Roman"/>
              </w:rPr>
              <w:t>’</w:t>
            </w:r>
            <w:r w:rsidR="00161776" w:rsidRPr="00A7667F">
              <w:rPr>
                <w:rFonts w:ascii="Times New Roman" w:eastAsia="Times New Roman" w:hAnsi="Times New Roman" w:cs="Times New Roman"/>
              </w:rPr>
              <w:t xml:space="preserve"> sometimes called life care, is a contract between an individual and housing services provider. The contract requires that shelter, usually a house or apartment, and services such as meals or transportation to shopping or recreation, be provided. For these kinds of living arrangements, mark the 'Rented' box.</w:t>
            </w:r>
          </w:p>
          <w:p w14:paraId="75E57C7A"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7B" w14:textId="306FA80B"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A7667F">
              <w:rPr>
                <w:rFonts w:ascii="Times New Roman" w:eastAsia="Times New Roman" w:hAnsi="Times New Roman" w:cs="Times New Roman"/>
                <w:b/>
                <w:bCs/>
              </w:rPr>
              <w:t>Occup</w:t>
            </w:r>
            <w:r w:rsidRPr="00A7667F">
              <w:rPr>
                <w:rFonts w:ascii="Times New Roman" w:eastAsia="Times New Roman" w:hAnsi="Times New Roman" w:cs="Times New Roman"/>
                <w:b/>
                <w:bCs/>
                <w:spacing w:val="1"/>
              </w:rPr>
              <w:t>i</w:t>
            </w:r>
            <w:r w:rsidRPr="00A7667F">
              <w:rPr>
                <w:rFonts w:ascii="Times New Roman" w:eastAsia="Times New Roman" w:hAnsi="Times New Roman" w:cs="Times New Roman"/>
                <w:b/>
                <w:bCs/>
              </w:rPr>
              <w:t>ed</w:t>
            </w:r>
            <w:r w:rsidRPr="00A7667F">
              <w:rPr>
                <w:rFonts w:ascii="Times New Roman" w:eastAsia="Times New Roman" w:hAnsi="Times New Roman" w:cs="Times New Roman"/>
                <w:b/>
                <w:bCs/>
                <w:spacing w:val="-6"/>
              </w:rPr>
              <w:t xml:space="preserve"> </w:t>
            </w:r>
            <w:r w:rsidRPr="00A7667F">
              <w:rPr>
                <w:rFonts w:ascii="Times New Roman" w:eastAsia="Times New Roman" w:hAnsi="Times New Roman" w:cs="Times New Roman"/>
                <w:b/>
                <w:bCs/>
              </w:rPr>
              <w:t>w</w:t>
            </w:r>
            <w:r w:rsidRPr="00A7667F">
              <w:rPr>
                <w:rFonts w:ascii="Times New Roman" w:eastAsia="Times New Roman" w:hAnsi="Times New Roman" w:cs="Times New Roman"/>
                <w:b/>
                <w:bCs/>
                <w:spacing w:val="1"/>
              </w:rPr>
              <w:t>i</w:t>
            </w:r>
            <w:r w:rsidRPr="00A7667F">
              <w:rPr>
                <w:rFonts w:ascii="Times New Roman" w:eastAsia="Times New Roman" w:hAnsi="Times New Roman" w:cs="Times New Roman"/>
                <w:b/>
                <w:bCs/>
              </w:rPr>
              <w:t>thout</w:t>
            </w:r>
            <w:r w:rsidRPr="00A7667F">
              <w:rPr>
                <w:rFonts w:ascii="Times New Roman" w:eastAsia="Times New Roman" w:hAnsi="Times New Roman" w:cs="Times New Roman"/>
                <w:b/>
                <w:bCs/>
                <w:spacing w:val="-1"/>
              </w:rPr>
              <w:t xml:space="preserve"> </w:t>
            </w:r>
            <w:r w:rsidRPr="00A7667F">
              <w:rPr>
                <w:rFonts w:ascii="Times New Roman" w:eastAsia="Times New Roman" w:hAnsi="Times New Roman" w:cs="Times New Roman"/>
                <w:b/>
                <w:bCs/>
              </w:rPr>
              <w:t>payment</w:t>
            </w:r>
            <w:r w:rsidRPr="00A7667F">
              <w:rPr>
                <w:rFonts w:ascii="Times New Roman" w:eastAsia="Times New Roman" w:hAnsi="Times New Roman" w:cs="Times New Roman"/>
                <w:b/>
                <w:bCs/>
                <w:spacing w:val="-7"/>
              </w:rPr>
              <w:t xml:space="preserve"> </w:t>
            </w:r>
            <w:r w:rsidRPr="00A7667F">
              <w:rPr>
                <w:rFonts w:ascii="Times New Roman" w:eastAsia="Times New Roman" w:hAnsi="Times New Roman" w:cs="Times New Roman"/>
                <w:b/>
                <w:bCs/>
              </w:rPr>
              <w:t>o</w:t>
            </w:r>
            <w:r w:rsidR="00522A9F" w:rsidRPr="00A7667F">
              <w:rPr>
                <w:rFonts w:ascii="Times New Roman" w:eastAsia="Times New Roman" w:hAnsi="Times New Roman" w:cs="Times New Roman"/>
                <w:b/>
                <w:bCs/>
              </w:rPr>
              <w:t>f</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rent</w:t>
            </w:r>
          </w:p>
          <w:p w14:paraId="175F96B5" w14:textId="77777777" w:rsidR="003D5D58" w:rsidRDefault="003D5D58" w:rsidP="00372AC0">
            <w:pPr>
              <w:widowControl w:val="0"/>
              <w:autoSpaceDE w:val="0"/>
              <w:autoSpaceDN w:val="0"/>
              <w:adjustRightInd w:val="0"/>
              <w:spacing w:after="0" w:line="240" w:lineRule="auto"/>
              <w:ind w:right="101"/>
              <w:contextualSpacing/>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response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opt</w:t>
            </w:r>
            <w:r w:rsidRPr="00A7667F">
              <w:rPr>
                <w:rFonts w:ascii="Times New Roman" w:eastAsia="Times New Roman" w:hAnsi="Times New Roman" w:cs="Times New Roman"/>
                <w:spacing w:val="-1"/>
              </w:rPr>
              <w:t>i</w:t>
            </w:r>
            <w:r w:rsidRPr="00A7667F">
              <w:rPr>
                <w:rFonts w:ascii="Times New Roman" w:eastAsia="Times New Roman" w:hAnsi="Times New Roman" w:cs="Times New Roman"/>
              </w:rPr>
              <w:t>on</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if</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the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house</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r</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apart</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ent</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not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owned</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being</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spacing w:val="-1"/>
              </w:rPr>
              <w:t>b</w:t>
            </w:r>
            <w:r w:rsidRPr="00A7667F">
              <w:rPr>
                <w:rFonts w:ascii="Times New Roman" w:eastAsia="Times New Roman" w:hAnsi="Times New Roman" w:cs="Times New Roman"/>
              </w:rPr>
              <w:t>ou</w:t>
            </w:r>
            <w:r w:rsidRPr="00A7667F">
              <w:rPr>
                <w:rFonts w:ascii="Times New Roman" w:eastAsia="Times New Roman" w:hAnsi="Times New Roman" w:cs="Times New Roman"/>
                <w:spacing w:val="-1"/>
              </w:rPr>
              <w:t>g</w:t>
            </w:r>
            <w:r w:rsidRPr="00A7667F">
              <w:rPr>
                <w:rFonts w:ascii="Times New Roman" w:eastAsia="Times New Roman" w:hAnsi="Times New Roman" w:cs="Times New Roman"/>
              </w:rPr>
              <w:t>ht</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spacing w:val="-1"/>
              </w:rPr>
              <w:t>b</w:t>
            </w:r>
            <w:r w:rsidRPr="00A7667F">
              <w:rPr>
                <w:rFonts w:ascii="Times New Roman" w:eastAsia="Times New Roman" w:hAnsi="Times New Roman" w:cs="Times New Roman"/>
              </w:rPr>
              <w:t>y</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1"/>
              </w:rPr>
              <w:t>e</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2"/>
              </w:rPr>
              <w:t>b</w:t>
            </w:r>
            <w:r w:rsidRPr="00A7667F">
              <w:rPr>
                <w:rFonts w:ascii="Times New Roman" w:eastAsia="Times New Roman" w:hAnsi="Times New Roman" w:cs="Times New Roman"/>
              </w:rPr>
              <w:t>er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of</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the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househo</w:t>
            </w:r>
            <w:r w:rsidRPr="00A7667F">
              <w:rPr>
                <w:rFonts w:ascii="Times New Roman" w:eastAsia="Times New Roman" w:hAnsi="Times New Roman" w:cs="Times New Roman"/>
                <w:spacing w:val="-1"/>
              </w:rPr>
              <w:t>l</w:t>
            </w:r>
            <w:r w:rsidRPr="00A7667F">
              <w:rPr>
                <w:rFonts w:ascii="Times New Roman" w:eastAsia="Times New Roman" w:hAnsi="Times New Roman" w:cs="Times New Roman"/>
              </w:rPr>
              <w:t>d</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and</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if</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oney</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rent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not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pa</w:t>
            </w:r>
            <w:r w:rsidRPr="00A7667F">
              <w:rPr>
                <w:rFonts w:ascii="Times New Roman" w:eastAsia="Times New Roman" w:hAnsi="Times New Roman" w:cs="Times New Roman"/>
                <w:spacing w:val="-1"/>
              </w:rPr>
              <w:t>i</w:t>
            </w:r>
            <w:r w:rsidRPr="00A7667F">
              <w:rPr>
                <w:rFonts w:ascii="Times New Roman" w:eastAsia="Times New Roman" w:hAnsi="Times New Roman" w:cs="Times New Roman"/>
              </w:rPr>
              <w:t>d</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contracted.</w:t>
            </w:r>
            <w:r w:rsidRPr="00A7667F">
              <w:rPr>
                <w:rFonts w:ascii="Times New Roman" w:eastAsia="Times New Roman" w:hAnsi="Times New Roman" w:cs="Times New Roman"/>
                <w:spacing w:val="-9"/>
              </w:rPr>
              <w:t xml:space="preserve"> </w:t>
            </w:r>
            <w:r w:rsidR="00372AC0" w:rsidRPr="00A7667F">
              <w:rPr>
                <w:rFonts w:ascii="Times New Roman" w:eastAsia="Times New Roman" w:hAnsi="Times New Roman" w:cs="Times New Roman"/>
                <w:spacing w:val="-9"/>
              </w:rPr>
              <w:t>(</w:t>
            </w:r>
            <w:r w:rsidRPr="00A7667F">
              <w:rPr>
                <w:rFonts w:ascii="Times New Roman" w:eastAsia="Times New Roman" w:hAnsi="Times New Roman" w:cs="Times New Roman"/>
              </w:rPr>
              <w:t>For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exa</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ple</w:t>
            </w:r>
            <w:r w:rsidR="00372AC0" w:rsidRPr="00A7667F">
              <w:rPr>
                <w:rFonts w:ascii="Times New Roman" w:eastAsia="Times New Roman" w:hAnsi="Times New Roman" w:cs="Times New Roman"/>
              </w:rPr>
              <w: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 house</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or a</w:t>
            </w:r>
            <w:r w:rsidRPr="00A7667F">
              <w:rPr>
                <w:rFonts w:ascii="Times New Roman" w:eastAsia="Times New Roman" w:hAnsi="Times New Roman" w:cs="Times New Roman"/>
                <w:spacing w:val="-1"/>
              </w:rPr>
              <w:t>p</w:t>
            </w:r>
            <w:r w:rsidRPr="00A7667F">
              <w:rPr>
                <w:rFonts w:ascii="Times New Roman" w:eastAsia="Times New Roman" w:hAnsi="Times New Roman" w:cs="Times New Roman"/>
              </w:rPr>
              <w:t>art</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ent</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that 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provided</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fr</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e</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 janitor,</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caretaker,</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superintendent</w:t>
            </w:r>
            <w:r w:rsidRPr="00A7667F">
              <w:rPr>
                <w:rFonts w:ascii="Times New Roman" w:eastAsia="Times New Roman" w:hAnsi="Times New Roman" w:cs="Times New Roman"/>
                <w:spacing w:val="-12"/>
              </w:rPr>
              <w:t xml:space="preserve"> </w:t>
            </w:r>
            <w:r w:rsidRPr="00A7667F">
              <w:rPr>
                <w:rFonts w:ascii="Times New Roman" w:eastAsia="Times New Roman" w:hAnsi="Times New Roman" w:cs="Times New Roman"/>
              </w:rPr>
              <w:t>in</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exchange for services.</w:t>
            </w:r>
            <w:r w:rsidR="00372AC0" w:rsidRPr="00A7667F">
              <w:rPr>
                <w:rFonts w:ascii="Times New Roman" w:eastAsia="Times New Roman" w:hAnsi="Times New Roman" w:cs="Times New Roman"/>
              </w:rPr>
              <w:t>)</w:t>
            </w:r>
          </w:p>
          <w:p w14:paraId="49255D71" w14:textId="77777777" w:rsidR="00A97AFC" w:rsidRDefault="00A97AFC" w:rsidP="00372AC0">
            <w:pPr>
              <w:widowControl w:val="0"/>
              <w:autoSpaceDE w:val="0"/>
              <w:autoSpaceDN w:val="0"/>
              <w:adjustRightInd w:val="0"/>
              <w:spacing w:after="0" w:line="240" w:lineRule="auto"/>
              <w:ind w:right="101"/>
              <w:contextualSpacing/>
              <w:rPr>
                <w:rFonts w:ascii="Times New Roman" w:eastAsia="Times New Roman" w:hAnsi="Times New Roman" w:cs="Times New Roman"/>
              </w:rPr>
            </w:pPr>
          </w:p>
          <w:p w14:paraId="398C26B6" w14:textId="77777777" w:rsidR="00A97AFC" w:rsidRPr="00A97AFC" w:rsidRDefault="00A97AFC" w:rsidP="00A97AFC">
            <w:pPr>
              <w:tabs>
                <w:tab w:val="left" w:pos="720"/>
              </w:tabs>
              <w:spacing w:after="0" w:line="240" w:lineRule="auto"/>
              <w:rPr>
                <w:rFonts w:ascii="Times New Roman" w:hAnsi="Times New Roman"/>
                <w:lang w:val="en"/>
              </w:rPr>
            </w:pPr>
            <w:r w:rsidRPr="00A97AFC">
              <w:rPr>
                <w:rFonts w:ascii="Times New Roman" w:hAnsi="Times New Roman"/>
                <w:b/>
                <w:lang w:val="en"/>
              </w:rPr>
              <w:t>Landlord-tenant -  Multiple single-family detached homes on one property</w:t>
            </w:r>
            <w:r w:rsidRPr="00A97AFC">
              <w:rPr>
                <w:rFonts w:ascii="Times New Roman" w:hAnsi="Times New Roman"/>
                <w:lang w:val="en"/>
              </w:rPr>
              <w:t xml:space="preserve"> </w:t>
            </w:r>
          </w:p>
          <w:p w14:paraId="50B5F393" w14:textId="77777777" w:rsidR="00A97AFC" w:rsidRPr="00A97AFC" w:rsidRDefault="00A97AFC" w:rsidP="00A97AFC">
            <w:pPr>
              <w:tabs>
                <w:tab w:val="left" w:pos="720"/>
              </w:tabs>
              <w:spacing w:after="0" w:line="240" w:lineRule="auto"/>
              <w:rPr>
                <w:rFonts w:ascii="Times New Roman" w:hAnsi="Times New Roman"/>
                <w:lang w:val="en"/>
              </w:rPr>
            </w:pPr>
            <w:r w:rsidRPr="00A97AFC">
              <w:rPr>
                <w:rFonts w:ascii="Times New Roman" w:hAnsi="Times New Roman"/>
                <w:lang w:val="en"/>
              </w:rPr>
              <w:t xml:space="preserve">You may have an address on your case list that is a  single family home which is a guest house (or other separate housing unit) that has another home on the property that is occupied by the owner. If you are interviewing the guest house (or other separate housing unit), it is the tenure of the guest house (or other separate housing unit) in which you are interested.  If the respondent at the guest house – or someone on the respondent’s behalf - pays rent to the owner, then the answer would be rented;  and if neither the respondent at the guest house – nor someone on the respondent’s behalf - pays rent to the owner, then the answer would be occupied without payment of rent.  If the other house occupied by the owner is on your case list, interview it as well.  The answer for this home would be owned with or without a mortgage, depending on what the respondent at this home said.  </w:t>
            </w:r>
          </w:p>
          <w:p w14:paraId="6F4E37F9" w14:textId="77777777" w:rsidR="00A97AFC" w:rsidRPr="00A97AFC" w:rsidRDefault="00A97AFC" w:rsidP="00A97AFC">
            <w:pPr>
              <w:tabs>
                <w:tab w:val="left" w:pos="720"/>
              </w:tabs>
              <w:spacing w:after="0"/>
              <w:rPr>
                <w:rFonts w:ascii="Times New Roman" w:hAnsi="Times New Roman"/>
                <w:lang w:val="en"/>
              </w:rPr>
            </w:pPr>
          </w:p>
          <w:p w14:paraId="26C6490A" w14:textId="77777777" w:rsidR="00A97AFC" w:rsidRPr="00A97AFC" w:rsidRDefault="00A97AFC" w:rsidP="00A97AFC">
            <w:pPr>
              <w:widowControl w:val="0"/>
              <w:autoSpaceDE w:val="0"/>
              <w:autoSpaceDN w:val="0"/>
              <w:adjustRightInd w:val="0"/>
              <w:spacing w:after="0" w:line="240" w:lineRule="auto"/>
              <w:contextualSpacing/>
              <w:rPr>
                <w:rFonts w:ascii="Times New Roman" w:hAnsi="Times New Roman"/>
                <w:b/>
                <w:lang w:val="en"/>
              </w:rPr>
            </w:pPr>
            <w:r w:rsidRPr="00A97AFC">
              <w:rPr>
                <w:rFonts w:ascii="Times New Roman" w:hAnsi="Times New Roman"/>
                <w:b/>
                <w:lang w:val="en"/>
              </w:rPr>
              <w:t>Landlord- tenant - Duplexes and other small apartment buildings</w:t>
            </w:r>
          </w:p>
          <w:p w14:paraId="1FECC898" w14:textId="77777777" w:rsidR="00A97AFC" w:rsidRPr="00EA4F8D" w:rsidRDefault="00A97AFC" w:rsidP="00A97AFC">
            <w:pPr>
              <w:widowControl w:val="0"/>
              <w:autoSpaceDE w:val="0"/>
              <w:autoSpaceDN w:val="0"/>
              <w:adjustRightInd w:val="0"/>
              <w:spacing w:after="0" w:line="240" w:lineRule="auto"/>
              <w:contextualSpacing/>
              <w:rPr>
                <w:rFonts w:ascii="Times New Roman" w:eastAsia="Times New Roman" w:hAnsi="Times New Roman"/>
              </w:rPr>
            </w:pPr>
            <w:r w:rsidRPr="00A97AFC">
              <w:rPr>
                <w:rFonts w:ascii="Times New Roman" w:hAnsi="Times New Roman"/>
                <w:lang w:val="en"/>
              </w:rPr>
              <w:t xml:space="preserve">You may have an address on your case list that is a housing unit within a duplex or other small apartment building in which the owner lives in one of the housing units. It is the tenure of the housing unit/apartment – not the entire building -  in which you are interested.  So if you are interviewing at a housing unit not occupied by the building owner then the answer will be either rented, if the respondent – or someone on the respondent’s behalf - pays rent to the owner, or occupied without payment of rent  if neither the respondent – nor someone on the respondent’s behalf - pays rent to the owner.  If the housing unit/apartment occupied by the owner is on your caselist, the answer would be owned with or without a mortgage, depending on what the building </w:t>
            </w:r>
            <w:r w:rsidRPr="00A97AFC">
              <w:rPr>
                <w:rFonts w:ascii="Times New Roman" w:hAnsi="Times New Roman"/>
                <w:lang w:val="en"/>
              </w:rPr>
              <w:lastRenderedPageBreak/>
              <w:t>owner said.</w:t>
            </w:r>
            <w:r w:rsidRPr="00EA4F8D">
              <w:rPr>
                <w:rFonts w:ascii="Times New Roman" w:hAnsi="Times New Roman"/>
                <w:lang w:val="en"/>
              </w:rPr>
              <w:t xml:space="preserve">  </w:t>
            </w:r>
          </w:p>
          <w:p w14:paraId="59D83F64" w14:textId="77777777" w:rsidR="00A97AFC" w:rsidRDefault="00A97AFC" w:rsidP="00A97AFC">
            <w:pPr>
              <w:widowControl w:val="0"/>
              <w:autoSpaceDE w:val="0"/>
              <w:autoSpaceDN w:val="0"/>
              <w:adjustRightInd w:val="0"/>
              <w:spacing w:after="0" w:line="240" w:lineRule="auto"/>
              <w:ind w:right="101"/>
              <w:contextualSpacing/>
              <w:rPr>
                <w:rFonts w:ascii="Times New Roman" w:eastAsia="Times New Roman" w:hAnsi="Times New Roman"/>
              </w:rPr>
            </w:pPr>
          </w:p>
          <w:p w14:paraId="75E57C7C" w14:textId="1DD42E79" w:rsidR="00A97AFC" w:rsidRPr="00A7667F" w:rsidRDefault="00A97AFC" w:rsidP="00372AC0">
            <w:pPr>
              <w:widowControl w:val="0"/>
              <w:autoSpaceDE w:val="0"/>
              <w:autoSpaceDN w:val="0"/>
              <w:adjustRightInd w:val="0"/>
              <w:spacing w:after="0" w:line="240" w:lineRule="auto"/>
              <w:ind w:right="101"/>
              <w:contextualSpacing/>
              <w:rPr>
                <w:rFonts w:ascii="Times New Roman" w:eastAsia="Times New Roman" w:hAnsi="Times New Roman" w:cs="Times New Roman"/>
              </w:rPr>
            </w:pPr>
          </w:p>
        </w:tc>
      </w:tr>
      <w:tr w:rsidR="002A064F" w:rsidRPr="00A7667F" w14:paraId="75E57C80" w14:textId="77777777" w:rsidTr="003D5D58">
        <w:tc>
          <w:tcPr>
            <w:tcW w:w="2178" w:type="dxa"/>
            <w:tcBorders>
              <w:top w:val="single" w:sz="4" w:space="0" w:color="auto"/>
              <w:left w:val="single" w:sz="4" w:space="0" w:color="auto"/>
              <w:bottom w:val="single" w:sz="4" w:space="0" w:color="auto"/>
              <w:right w:val="single" w:sz="4" w:space="0" w:color="auto"/>
            </w:tcBorders>
            <w:shd w:val="clear" w:color="auto" w:fill="auto"/>
          </w:tcPr>
          <w:p w14:paraId="75E57C7E"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lastRenderedPageBreak/>
              <w:t>Soft Edit</w:t>
            </w:r>
          </w:p>
        </w:tc>
        <w:tc>
          <w:tcPr>
            <w:tcW w:w="7974" w:type="dxa"/>
            <w:tcBorders>
              <w:top w:val="single" w:sz="4" w:space="0" w:color="auto"/>
              <w:left w:val="single" w:sz="4" w:space="0" w:color="auto"/>
              <w:bottom w:val="single" w:sz="4" w:space="0" w:color="auto"/>
              <w:right w:val="single" w:sz="4" w:space="0" w:color="auto"/>
            </w:tcBorders>
            <w:shd w:val="clear" w:color="auto" w:fill="auto"/>
          </w:tcPr>
          <w:p w14:paraId="75E57C7F"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A7667F">
              <w:rPr>
                <w:rFonts w:ascii="Times New Roman" w:eastAsia="Times New Roman" w:hAnsi="Times New Roman" w:cs="Times New Roman"/>
              </w:rPr>
              <w:t>N/A</w:t>
            </w:r>
          </w:p>
        </w:tc>
      </w:tr>
      <w:tr w:rsidR="002A064F" w:rsidRPr="00A7667F" w14:paraId="75E57C83" w14:textId="77777777" w:rsidTr="003D5D58">
        <w:tc>
          <w:tcPr>
            <w:tcW w:w="2178" w:type="dxa"/>
            <w:tcBorders>
              <w:top w:val="single" w:sz="4" w:space="0" w:color="auto"/>
              <w:left w:val="single" w:sz="4" w:space="0" w:color="auto"/>
              <w:bottom w:val="single" w:sz="4" w:space="0" w:color="auto"/>
              <w:right w:val="single" w:sz="4" w:space="0" w:color="auto"/>
            </w:tcBorders>
            <w:shd w:val="clear" w:color="auto" w:fill="auto"/>
          </w:tcPr>
          <w:p w14:paraId="75E57C81"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Hard Edit</w:t>
            </w:r>
          </w:p>
        </w:tc>
        <w:tc>
          <w:tcPr>
            <w:tcW w:w="7974" w:type="dxa"/>
            <w:tcBorders>
              <w:top w:val="single" w:sz="4" w:space="0" w:color="auto"/>
              <w:left w:val="single" w:sz="4" w:space="0" w:color="auto"/>
              <w:bottom w:val="single" w:sz="4" w:space="0" w:color="auto"/>
              <w:right w:val="single" w:sz="4" w:space="0" w:color="auto"/>
            </w:tcBorders>
            <w:shd w:val="clear" w:color="auto" w:fill="auto"/>
          </w:tcPr>
          <w:p w14:paraId="65BEFD93"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For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nonresponse:</w:t>
            </w:r>
            <w:r w:rsidRPr="00A7667F">
              <w:rPr>
                <w:rFonts w:ascii="Times New Roman" w:eastAsia="Times New Roman" w:hAnsi="Times New Roman" w:cs="Times New Roman"/>
                <w:spacing w:val="-11"/>
              </w:rPr>
              <w:t xml:space="preserve"> </w:t>
            </w:r>
            <w:r w:rsidRPr="00A7667F">
              <w:rPr>
                <w:rFonts w:ascii="Times New Roman" w:eastAsia="Times New Roman" w:hAnsi="Times New Roman" w:cs="Times New Roman"/>
              </w:rPr>
              <w:t>“Please</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provide</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an</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answer</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spacing w:val="1"/>
              </w:rPr>
              <w:t>t</w:t>
            </w:r>
            <w:r w:rsidRPr="00A7667F">
              <w:rPr>
                <w:rFonts w:ascii="Times New Roman" w:eastAsia="Times New Roman" w:hAnsi="Times New Roman" w:cs="Times New Roman"/>
              </w:rPr>
              <w:t>o the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question.”</w:t>
            </w:r>
          </w:p>
          <w:p w14:paraId="6B12EFEE" w14:textId="77777777" w:rsidR="001230DE" w:rsidRPr="00A7667F" w:rsidRDefault="001230DE"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82" w14:textId="0B785502" w:rsidR="001230DE" w:rsidRPr="00A7667F" w:rsidRDefault="001230DE"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A7667F">
              <w:rPr>
                <w:rFonts w:ascii="Times New Roman" w:eastAsia="Times New Roman" w:hAnsi="Times New Roman" w:cs="Times New Roman"/>
              </w:rPr>
              <w:t>If user attempts to navigate backwards: “</w:t>
            </w:r>
            <w:r w:rsidRPr="00A7667F">
              <w:rPr>
                <w:rFonts w:ascii="Times New Roman" w:hAnsi="Times New Roman" w:cs="Times New Roman"/>
              </w:rPr>
              <w:t>You cannot go backwards to change the name(s) on the roster.”</w:t>
            </w:r>
          </w:p>
        </w:tc>
      </w:tr>
      <w:tr w:rsidR="002A064F" w:rsidRPr="00A7667F" w14:paraId="75E57C88" w14:textId="77777777" w:rsidTr="003D5D58">
        <w:tc>
          <w:tcPr>
            <w:tcW w:w="2178" w:type="dxa"/>
            <w:shd w:val="clear" w:color="auto" w:fill="auto"/>
          </w:tcPr>
          <w:p w14:paraId="75E57C84"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Special</w:t>
            </w:r>
            <w:r w:rsidRPr="00A7667F">
              <w:rPr>
                <w:rFonts w:ascii="Times New Roman" w:eastAsia="Times New Roman" w:hAnsi="Times New Roman" w:cs="Times New Roman"/>
                <w:spacing w:val="-11"/>
              </w:rPr>
              <w:t xml:space="preserve"> </w:t>
            </w:r>
            <w:r w:rsidRPr="00A7667F">
              <w:rPr>
                <w:rFonts w:ascii="Times New Roman" w:eastAsia="Times New Roman" w:hAnsi="Times New Roman" w:cs="Times New Roman"/>
              </w:rPr>
              <w:t>instructions</w:t>
            </w:r>
          </w:p>
        </w:tc>
        <w:tc>
          <w:tcPr>
            <w:tcW w:w="7974" w:type="dxa"/>
            <w:shd w:val="clear" w:color="auto" w:fill="auto"/>
          </w:tcPr>
          <w:p w14:paraId="2BD66C83" w14:textId="77777777" w:rsidR="003D5D58" w:rsidRPr="00DB58BB" w:rsidRDefault="001230DE" w:rsidP="00357F64">
            <w:pPr>
              <w:widowControl w:val="0"/>
              <w:tabs>
                <w:tab w:val="left" w:pos="723"/>
              </w:tabs>
              <w:autoSpaceDE w:val="0"/>
              <w:autoSpaceDN w:val="0"/>
              <w:adjustRightInd w:val="0"/>
              <w:spacing w:after="0" w:line="240" w:lineRule="auto"/>
              <w:ind w:right="223"/>
              <w:contextualSpacing/>
              <w:rPr>
                <w:rFonts w:ascii="Times New Roman" w:eastAsia="Times New Roman" w:hAnsi="Times New Roman" w:cs="Times New Roman"/>
              </w:rPr>
            </w:pPr>
            <w:r w:rsidRPr="00A7667F">
              <w:rPr>
                <w:rFonts w:ascii="Times New Roman" w:eastAsia="Times New Roman" w:hAnsi="Times New Roman" w:cs="Times New Roman"/>
              </w:rPr>
              <w:t xml:space="preserve">If </w:t>
            </w:r>
            <w:r w:rsidRPr="00DB58BB">
              <w:rPr>
                <w:rFonts w:ascii="Times New Roman" w:eastAsia="Times New Roman" w:hAnsi="Times New Roman" w:cs="Times New Roman"/>
              </w:rPr>
              <w:t>one person household, flag that person as the reference person.</w:t>
            </w:r>
          </w:p>
          <w:p w14:paraId="75E57C87" w14:textId="4A6E9900" w:rsidR="004B6609" w:rsidRPr="00A7667F" w:rsidRDefault="001230DE" w:rsidP="00D546DF">
            <w:pPr>
              <w:widowControl w:val="0"/>
              <w:tabs>
                <w:tab w:val="left" w:pos="723"/>
              </w:tabs>
              <w:autoSpaceDE w:val="0"/>
              <w:autoSpaceDN w:val="0"/>
              <w:adjustRightInd w:val="0"/>
              <w:spacing w:after="0" w:line="240" w:lineRule="auto"/>
              <w:ind w:right="223"/>
              <w:contextualSpacing/>
              <w:rPr>
                <w:rFonts w:ascii="Times New Roman" w:eastAsia="Times New Roman" w:hAnsi="Times New Roman" w:cs="Times New Roman"/>
              </w:rPr>
            </w:pPr>
            <w:r w:rsidRPr="00DB58BB">
              <w:rPr>
                <w:rFonts w:ascii="Times New Roman" w:eastAsia="Times New Roman" w:hAnsi="Times New Roman" w:cs="Times New Roman"/>
              </w:rPr>
              <w:t xml:space="preserve">If multiple person household </w:t>
            </w:r>
            <w:r w:rsidR="00D546DF" w:rsidRPr="00DB58BB">
              <w:rPr>
                <w:rFonts w:ascii="Times New Roman" w:eastAsia="Times New Roman" w:hAnsi="Times New Roman" w:cs="Times New Roman"/>
              </w:rPr>
              <w:t xml:space="preserve">and </w:t>
            </w:r>
            <w:hyperlink w:anchor="HOME" w:history="1">
              <w:r w:rsidR="00D546DF" w:rsidRPr="00DB58BB">
                <w:rPr>
                  <w:rStyle w:val="Hyperlink"/>
                  <w:rFonts w:ascii="Times New Roman" w:eastAsia="Times New Roman" w:hAnsi="Times New Roman" w:cs="Times New Roman"/>
                  <w:color w:val="auto"/>
                  <w:u w:val="none"/>
                </w:rPr>
                <w:t>HOME</w:t>
              </w:r>
            </w:hyperlink>
            <w:r w:rsidR="00D546DF" w:rsidRPr="00DB58BB">
              <w:rPr>
                <w:rFonts w:ascii="Times New Roman" w:eastAsia="Times New Roman" w:hAnsi="Times New Roman" w:cs="Times New Roman"/>
              </w:rPr>
              <w:t xml:space="preserve">=Occupied without payment of rent </w:t>
            </w:r>
            <w:r w:rsidRPr="00DB58BB">
              <w:rPr>
                <w:rFonts w:ascii="Times New Roman" w:eastAsia="Times New Roman" w:hAnsi="Times New Roman" w:cs="Times New Roman"/>
              </w:rPr>
              <w:t>or DK/REF, then flag the first person listed as the reference person.</w:t>
            </w:r>
          </w:p>
        </w:tc>
      </w:tr>
      <w:tr w:rsidR="002A064F" w:rsidRPr="00A7667F" w14:paraId="75E57C8B" w14:textId="77777777" w:rsidTr="003D5D58">
        <w:tc>
          <w:tcPr>
            <w:tcW w:w="2178" w:type="dxa"/>
            <w:shd w:val="clear" w:color="auto" w:fill="auto"/>
          </w:tcPr>
          <w:p w14:paraId="75E57C89" w14:textId="5C0DA692"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DK/REF options</w:t>
            </w:r>
          </w:p>
        </w:tc>
        <w:tc>
          <w:tcPr>
            <w:tcW w:w="7974" w:type="dxa"/>
            <w:shd w:val="clear" w:color="auto" w:fill="auto"/>
          </w:tcPr>
          <w:p w14:paraId="75E57C8A"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Available</w:t>
            </w:r>
          </w:p>
        </w:tc>
      </w:tr>
      <w:tr w:rsidR="00BB6FC8" w:rsidRPr="00A7667F" w14:paraId="54627B46" w14:textId="77777777" w:rsidTr="003D5D58">
        <w:tc>
          <w:tcPr>
            <w:tcW w:w="2178" w:type="dxa"/>
            <w:shd w:val="clear" w:color="auto" w:fill="auto"/>
          </w:tcPr>
          <w:p w14:paraId="0128832B" w14:textId="61201ECE" w:rsidR="00BB6FC8" w:rsidRPr="00A7667F" w:rsidRDefault="00BB6FC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974" w:type="dxa"/>
            <w:shd w:val="clear" w:color="auto" w:fill="auto"/>
          </w:tcPr>
          <w:p w14:paraId="0A3CAA6B" w14:textId="284ABC6C" w:rsidR="00BB6FC8" w:rsidRPr="00A7667F" w:rsidRDefault="00BB6F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A7667F" w14:paraId="75E57C8F" w14:textId="77777777" w:rsidTr="003D5D58">
        <w:tc>
          <w:tcPr>
            <w:tcW w:w="2178" w:type="dxa"/>
            <w:shd w:val="clear" w:color="auto" w:fill="auto"/>
          </w:tcPr>
          <w:p w14:paraId="75E57C8C"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housing unit respondent</w:t>
            </w:r>
          </w:p>
        </w:tc>
        <w:tc>
          <w:tcPr>
            <w:tcW w:w="7974" w:type="dxa"/>
            <w:shd w:val="clear" w:color="auto" w:fill="auto"/>
          </w:tcPr>
          <w:p w14:paraId="75E57C8D"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8E"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(Same as in person housing unit respondent)</w:t>
            </w:r>
          </w:p>
        </w:tc>
      </w:tr>
      <w:tr w:rsidR="002A064F" w:rsidRPr="00A7667F" w14:paraId="75E57C92" w14:textId="77777777" w:rsidTr="003D5D58">
        <w:tc>
          <w:tcPr>
            <w:tcW w:w="2178" w:type="dxa"/>
            <w:shd w:val="clear" w:color="auto" w:fill="auto"/>
          </w:tcPr>
          <w:p w14:paraId="75E57C90"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proxy respondent</w:t>
            </w:r>
          </w:p>
        </w:tc>
        <w:tc>
          <w:tcPr>
            <w:tcW w:w="7974" w:type="dxa"/>
            <w:shd w:val="clear" w:color="auto" w:fill="auto"/>
          </w:tcPr>
          <w:p w14:paraId="75E57C91" w14:textId="12ABCDE6" w:rsidR="003D5D58" w:rsidRPr="00C465EE" w:rsidRDefault="00FF32E8" w:rsidP="002640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A7667F" w14:paraId="75E57C96" w14:textId="77777777" w:rsidTr="003D5D58">
        <w:trPr>
          <w:trHeight w:val="70"/>
        </w:trPr>
        <w:tc>
          <w:tcPr>
            <w:tcW w:w="2178" w:type="dxa"/>
            <w:shd w:val="clear" w:color="auto" w:fill="auto"/>
          </w:tcPr>
          <w:p w14:paraId="75E57C93"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proxy respondent</w:t>
            </w:r>
          </w:p>
        </w:tc>
        <w:tc>
          <w:tcPr>
            <w:tcW w:w="7974" w:type="dxa"/>
            <w:shd w:val="clear" w:color="auto" w:fill="auto"/>
          </w:tcPr>
          <w:p w14:paraId="75E57C94"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95" w14:textId="0AEE7D7A" w:rsidR="003D5D58" w:rsidRPr="00A7667F" w:rsidRDefault="00FF32E8" w:rsidP="00940E1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A7667F" w14:paraId="75E57CB4" w14:textId="77777777" w:rsidTr="003D5D58">
        <w:tc>
          <w:tcPr>
            <w:tcW w:w="2178" w:type="dxa"/>
            <w:shd w:val="clear" w:color="auto" w:fill="auto"/>
          </w:tcPr>
          <w:p w14:paraId="75E57CB2"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User Story Number</w:t>
            </w:r>
          </w:p>
        </w:tc>
        <w:tc>
          <w:tcPr>
            <w:tcW w:w="7974" w:type="dxa"/>
            <w:shd w:val="clear" w:color="auto" w:fill="auto"/>
          </w:tcPr>
          <w:p w14:paraId="75E57CB3" w14:textId="4E5D0F7F" w:rsidR="003D5D58" w:rsidRPr="00A7667F" w:rsidRDefault="002B312F" w:rsidP="003D5D58">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16-115</w:t>
            </w:r>
            <w:r w:rsidR="00940E13">
              <w:rPr>
                <w:rFonts w:ascii="Times New Roman" w:eastAsia="Times New Roman" w:hAnsi="Times New Roman" w:cs="Times New Roman"/>
              </w:rPr>
              <w:t>, 16-206</w:t>
            </w:r>
            <w:r w:rsidR="00A97AFC">
              <w:rPr>
                <w:rFonts w:ascii="Times New Roman" w:eastAsia="Times New Roman" w:hAnsi="Times New Roman" w:cs="Times New Roman"/>
              </w:rPr>
              <w:t>, 17-58</w:t>
            </w:r>
            <w:r w:rsidR="000B1B88">
              <w:rPr>
                <w:rFonts w:ascii="Times New Roman" w:eastAsia="Times New Roman" w:hAnsi="Times New Roman" w:cs="Times New Roman"/>
              </w:rPr>
              <w:t>, 18-566</w:t>
            </w:r>
            <w:r w:rsidR="00B30242">
              <w:rPr>
                <w:rFonts w:ascii="Times New Roman" w:eastAsia="Times New Roman" w:hAnsi="Times New Roman" w:cs="Times New Roman"/>
              </w:rPr>
              <w:t>, 18-579</w:t>
            </w:r>
            <w:r w:rsidR="000E6F2B">
              <w:rPr>
                <w:rFonts w:ascii="Times New Roman" w:eastAsia="Times New Roman" w:hAnsi="Times New Roman" w:cs="Times New Roman"/>
              </w:rPr>
              <w:t>, 18-702</w:t>
            </w:r>
            <w:r w:rsidR="00123043">
              <w:rPr>
                <w:rFonts w:ascii="Times New Roman" w:eastAsia="Times New Roman" w:hAnsi="Times New Roman" w:cs="Times New Roman"/>
              </w:rPr>
              <w:t>, 18-729</w:t>
            </w:r>
          </w:p>
        </w:tc>
      </w:tr>
      <w:tr w:rsidR="002A064F" w:rsidRPr="004457BA" w14:paraId="75E57CB7" w14:textId="77777777" w:rsidTr="003D5D58">
        <w:tc>
          <w:tcPr>
            <w:tcW w:w="2178" w:type="dxa"/>
            <w:shd w:val="clear" w:color="auto" w:fill="auto"/>
          </w:tcPr>
          <w:p w14:paraId="75E57CB5"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Future Suggested Changes</w:t>
            </w:r>
          </w:p>
        </w:tc>
        <w:tc>
          <w:tcPr>
            <w:tcW w:w="7974" w:type="dxa"/>
            <w:shd w:val="clear" w:color="auto" w:fill="auto"/>
          </w:tcPr>
          <w:p w14:paraId="75E57CB6" w14:textId="51C1B4AD" w:rsidR="00244F8D" w:rsidRPr="00A7667F" w:rsidRDefault="00244F8D" w:rsidP="003C6E38">
            <w:pPr>
              <w:widowControl w:val="0"/>
              <w:autoSpaceDE w:val="0"/>
              <w:autoSpaceDN w:val="0"/>
              <w:adjustRightInd w:val="0"/>
              <w:spacing w:after="0" w:line="240" w:lineRule="auto"/>
              <w:contextualSpacing/>
              <w:rPr>
                <w:rFonts w:ascii="Times New Roman" w:eastAsia="Times New Roman" w:hAnsi="Times New Roman" w:cs="Times New Roman"/>
                <w:lang w:val="es-ES"/>
              </w:rPr>
            </w:pPr>
          </w:p>
        </w:tc>
      </w:tr>
    </w:tbl>
    <w:p w14:paraId="75E57CB8" w14:textId="3D0D023E" w:rsidR="003D5D58" w:rsidRPr="002A064F" w:rsidRDefault="003D5D58" w:rsidP="003D5D58">
      <w:pPr>
        <w:rPr>
          <w:rFonts w:ascii="Calibri" w:eastAsia="Times New Roman" w:hAnsi="Calibri" w:cs="Times New Roman"/>
          <w:lang w:val="es-ES"/>
        </w:rPr>
      </w:pPr>
      <w:r w:rsidRPr="002A064F">
        <w:rPr>
          <w:rFonts w:ascii="Calibri" w:eastAsia="Times New Roman" w:hAnsi="Calibri" w:cs="Times New Roman"/>
          <w:lang w:val="es-ES"/>
        </w:rPr>
        <w:br w:type="page"/>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05"/>
      </w:tblGrid>
      <w:tr w:rsidR="002A064F" w:rsidRPr="0009002F" w14:paraId="75E57CBB" w14:textId="77777777" w:rsidTr="003D5D58">
        <w:tc>
          <w:tcPr>
            <w:tcW w:w="2147" w:type="dxa"/>
            <w:shd w:val="clear" w:color="auto" w:fill="auto"/>
          </w:tcPr>
          <w:p w14:paraId="75E57CB9"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lastRenderedPageBreak/>
              <w:t>Screen name</w:t>
            </w:r>
          </w:p>
        </w:tc>
        <w:tc>
          <w:tcPr>
            <w:tcW w:w="8005" w:type="dxa"/>
            <w:shd w:val="clear" w:color="auto" w:fill="auto"/>
          </w:tcPr>
          <w:p w14:paraId="75E57CBA" w14:textId="77777777" w:rsidR="003D5D58" w:rsidRPr="0009002F" w:rsidRDefault="003D5D58" w:rsidP="00DD23F5">
            <w:pPr>
              <w:pStyle w:val="Heading3"/>
            </w:pPr>
            <w:bookmarkStart w:id="51" w:name="_Ref326673552"/>
            <w:bookmarkStart w:id="52" w:name="OWNER"/>
            <w:r w:rsidRPr="0009002F">
              <w:t>OWNER</w:t>
            </w:r>
            <w:bookmarkEnd w:id="51"/>
            <w:bookmarkEnd w:id="52"/>
          </w:p>
        </w:tc>
      </w:tr>
      <w:tr w:rsidR="002A064F" w:rsidRPr="0009002F" w14:paraId="75E57CBE" w14:textId="77777777" w:rsidTr="003D5D58">
        <w:tc>
          <w:tcPr>
            <w:tcW w:w="2147" w:type="dxa"/>
            <w:shd w:val="clear" w:color="auto" w:fill="auto"/>
          </w:tcPr>
          <w:p w14:paraId="75E57CBC"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Previous</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screen(s) and response option(s)</w:t>
            </w:r>
          </w:p>
        </w:tc>
        <w:tc>
          <w:tcPr>
            <w:tcW w:w="8005" w:type="dxa"/>
            <w:shd w:val="clear" w:color="auto" w:fill="auto"/>
          </w:tcPr>
          <w:p w14:paraId="6E35D70B" w14:textId="5BFA3D5B" w:rsidR="00A5215D" w:rsidRPr="0009002F" w:rsidRDefault="003D5D58" w:rsidP="009D7BE5">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fldChar w:fldCharType="begin"/>
            </w:r>
            <w:r w:rsidRPr="0009002F">
              <w:rPr>
                <w:rFonts w:ascii="Times New Roman" w:eastAsia="Times New Roman" w:hAnsi="Times New Roman" w:cs="Times New Roman"/>
                <w:spacing w:val="2"/>
              </w:rPr>
              <w:instrText xml:space="preserve"> REF _Ref326673549 \h </w:instrText>
            </w:r>
            <w:r w:rsidR="002A064F" w:rsidRPr="0009002F">
              <w:rPr>
                <w:rFonts w:ascii="Times New Roman" w:eastAsia="Times New Roman" w:hAnsi="Times New Roman" w:cs="Times New Roman"/>
              </w:rPr>
              <w:instrText xml:space="preserve"> \* MERGEFORMAT </w:instrText>
            </w:r>
            <w:r w:rsidRPr="0009002F">
              <w:rPr>
                <w:rFonts w:ascii="Times New Roman" w:eastAsia="Times New Roman" w:hAnsi="Times New Roman" w:cs="Times New Roman"/>
              </w:rPr>
            </w:r>
            <w:r w:rsidRPr="0009002F">
              <w:rPr>
                <w:rFonts w:ascii="Times New Roman" w:eastAsia="Times New Roman" w:hAnsi="Times New Roman" w:cs="Times New Roman"/>
              </w:rPr>
              <w:fldChar w:fldCharType="separate"/>
            </w:r>
            <w:r w:rsidR="00A250A2" w:rsidRPr="00A250A2">
              <w:rPr>
                <w:rFonts w:ascii="Times New Roman" w:hAnsi="Times New Roman" w:cs="Times New Roman"/>
              </w:rPr>
              <w:t>HOME</w:t>
            </w:r>
            <w:r w:rsidRPr="0009002F">
              <w:rPr>
                <w:rFonts w:ascii="Times New Roman" w:eastAsia="Times New Roman" w:hAnsi="Times New Roman" w:cs="Times New Roman"/>
              </w:rPr>
              <w:fldChar w:fldCharType="end"/>
            </w:r>
            <w:r w:rsidRPr="0009002F">
              <w:rPr>
                <w:rFonts w:ascii="Times New Roman" w:eastAsia="Times New Roman" w:hAnsi="Times New Roman" w:cs="Times New Roman"/>
                <w:spacing w:val="2"/>
              </w:rPr>
              <w:t>=</w:t>
            </w:r>
            <w:r w:rsidR="00A5215D" w:rsidRPr="0009002F">
              <w:rPr>
                <w:rFonts w:ascii="Times New Roman" w:eastAsia="Times New Roman" w:hAnsi="Times New Roman" w:cs="Times New Roman"/>
              </w:rPr>
              <w:t>(Owned by you or someone in this household with a mortgage or loan.  Include home equity loans or Owned by you or someone in this household free and clear (without a mortgage or loan))</w:t>
            </w:r>
          </w:p>
          <w:p w14:paraId="035C9AC3" w14:textId="0450AC8D"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pacing w:val="2"/>
              </w:rPr>
            </w:pPr>
          </w:p>
          <w:p w14:paraId="75E57CBD" w14:textId="5FFBC603" w:rsidR="008D75A1" w:rsidRPr="0009002F" w:rsidRDefault="008D75A1" w:rsidP="008D75A1">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spacing w:val="2"/>
              </w:rPr>
              <w:t>AND 2 or more people on roster</w:t>
            </w:r>
          </w:p>
        </w:tc>
      </w:tr>
      <w:tr w:rsidR="002A064F" w:rsidRPr="0009002F" w14:paraId="75E57CC2" w14:textId="77777777" w:rsidTr="003D5D58">
        <w:tc>
          <w:tcPr>
            <w:tcW w:w="2147" w:type="dxa"/>
            <w:shd w:val="clear" w:color="auto" w:fill="auto"/>
          </w:tcPr>
          <w:p w14:paraId="75E57CB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housing unit respondent</w:t>
            </w:r>
          </w:p>
        </w:tc>
        <w:tc>
          <w:tcPr>
            <w:tcW w:w="8005" w:type="dxa"/>
            <w:shd w:val="clear" w:color="auto" w:fill="auto"/>
          </w:tcPr>
          <w:p w14:paraId="2E3143FD" w14:textId="77777777" w:rsidR="000B1B88" w:rsidRDefault="000B1B8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223BB142" w14:textId="77777777" w:rsidR="000B1B88" w:rsidRDefault="000B1B88" w:rsidP="000B1B88">
            <w:pPr>
              <w:widowControl w:val="0"/>
              <w:autoSpaceDE w:val="0"/>
              <w:autoSpaceDN w:val="0"/>
              <w:adjustRightInd w:val="0"/>
              <w:spacing w:after="0" w:line="240" w:lineRule="auto"/>
              <w:contextualSpacing/>
              <w:rPr>
                <w:rFonts w:ascii="Times New Roman" w:eastAsia="Times New Roman" w:hAnsi="Times New Roman"/>
              </w:rPr>
            </w:pPr>
            <w:r w:rsidRPr="000B1B88">
              <w:rPr>
                <w:rFonts w:ascii="Times New Roman" w:eastAsia="Times New Roman" w:hAnsi="Times New Roman"/>
              </w:rPr>
              <w:t>Of the people who lived at &lt;PARTIAL CENSUS ADDRESS&gt;, who owned the house, apartment, or mobile home on &lt;CENSUSDAY&gt;?</w:t>
            </w:r>
          </w:p>
          <w:p w14:paraId="75E57CC1" w14:textId="729D332C" w:rsidR="000B1B88" w:rsidRPr="00C465EE" w:rsidRDefault="000B1B8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02F" w14:paraId="75E57CC9" w14:textId="77777777" w:rsidTr="003D5D58">
        <w:trPr>
          <w:trHeight w:val="422"/>
        </w:trPr>
        <w:tc>
          <w:tcPr>
            <w:tcW w:w="2147" w:type="dxa"/>
            <w:shd w:val="clear" w:color="auto" w:fill="auto"/>
          </w:tcPr>
          <w:p w14:paraId="75E57CC3"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Response</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options</w:t>
            </w:r>
          </w:p>
        </w:tc>
        <w:tc>
          <w:tcPr>
            <w:tcW w:w="8005" w:type="dxa"/>
            <w:shd w:val="clear" w:color="auto" w:fill="auto"/>
          </w:tcPr>
          <w:p w14:paraId="7DE09120" w14:textId="77777777" w:rsidR="00A5215D" w:rsidRPr="0009002F" w:rsidRDefault="003D5D58" w:rsidP="00112739">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Check</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 xml:space="preserve">boxes </w:t>
            </w:r>
            <w:r w:rsidR="00611FE0" w:rsidRPr="0009002F">
              <w:rPr>
                <w:rFonts w:ascii="Times New Roman" w:eastAsia="Times New Roman" w:hAnsi="Times New Roman" w:cs="Times New Roman"/>
              </w:rPr>
              <w:t>for each person on the roster:</w:t>
            </w:r>
          </w:p>
          <w:p w14:paraId="75E57CC6" w14:textId="2B2C7921" w:rsidR="003D5D58" w:rsidRPr="0009002F" w:rsidRDefault="003D5D58" w:rsidP="0061309E">
            <w:pPr>
              <w:widowControl w:val="0"/>
              <w:numPr>
                <w:ilvl w:val="0"/>
                <w:numId w:val="3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1&gt;</w:t>
            </w:r>
          </w:p>
          <w:p w14:paraId="75E57CC7" w14:textId="7C7E45D5" w:rsidR="003D5D58" w:rsidRPr="0009002F" w:rsidRDefault="003D5D58" w:rsidP="0061309E">
            <w:pPr>
              <w:widowControl w:val="0"/>
              <w:numPr>
                <w:ilvl w:val="0"/>
                <w:numId w:val="3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2&gt;</w:t>
            </w:r>
          </w:p>
          <w:p w14:paraId="7BB05717" w14:textId="3709FB6D" w:rsidR="00611FE0" w:rsidRPr="0009002F" w:rsidRDefault="00611FE0" w:rsidP="0061309E">
            <w:pPr>
              <w:widowControl w:val="0"/>
              <w:numPr>
                <w:ilvl w:val="0"/>
                <w:numId w:val="3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X&gt;</w:t>
            </w:r>
          </w:p>
          <w:p w14:paraId="7017C933" w14:textId="77777777" w:rsidR="003D5D58" w:rsidRDefault="003D5D58" w:rsidP="0061309E">
            <w:pPr>
              <w:widowControl w:val="0"/>
              <w:numPr>
                <w:ilvl w:val="0"/>
                <w:numId w:val="3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None of the above</w:t>
            </w:r>
          </w:p>
          <w:p w14:paraId="75E57CC8" w14:textId="77777777" w:rsidR="006F5554" w:rsidRPr="0009002F" w:rsidRDefault="006F5554" w:rsidP="006F5554">
            <w:pPr>
              <w:widowControl w:val="0"/>
              <w:autoSpaceDE w:val="0"/>
              <w:autoSpaceDN w:val="0"/>
              <w:adjustRightInd w:val="0"/>
              <w:spacing w:after="0" w:line="240" w:lineRule="auto"/>
              <w:ind w:left="1273"/>
              <w:contextualSpacing/>
              <w:rPr>
                <w:rFonts w:ascii="Times New Roman" w:eastAsia="Times New Roman" w:hAnsi="Times New Roman" w:cs="Times New Roman"/>
              </w:rPr>
            </w:pPr>
          </w:p>
        </w:tc>
      </w:tr>
      <w:tr w:rsidR="002A064F" w:rsidRPr="0009002F" w14:paraId="75E57CCE" w14:textId="77777777" w:rsidTr="003D5D58">
        <w:tc>
          <w:tcPr>
            <w:tcW w:w="2147" w:type="dxa"/>
            <w:shd w:val="clear" w:color="auto" w:fill="auto"/>
          </w:tcPr>
          <w:p w14:paraId="75E57CCA"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Branching</w:t>
            </w:r>
          </w:p>
        </w:tc>
        <w:tc>
          <w:tcPr>
            <w:tcW w:w="8005" w:type="dxa"/>
            <w:shd w:val="clear" w:color="auto" w:fill="auto"/>
          </w:tcPr>
          <w:p w14:paraId="06030975" w14:textId="77777777" w:rsidR="000B1B88" w:rsidRPr="000B1B88" w:rsidRDefault="000B1B88" w:rsidP="000B1B88">
            <w:pPr>
              <w:widowControl w:val="0"/>
              <w:autoSpaceDE w:val="0"/>
              <w:autoSpaceDN w:val="0"/>
              <w:adjustRightInd w:val="0"/>
              <w:spacing w:after="0" w:line="240" w:lineRule="auto"/>
              <w:rPr>
                <w:rFonts w:ascii="Times New Roman" w:eastAsia="Times New Roman" w:hAnsi="Times New Roman"/>
              </w:rPr>
            </w:pPr>
            <w:r w:rsidRPr="000B1B88">
              <w:rPr>
                <w:rFonts w:ascii="Times New Roman" w:eastAsia="Times New Roman" w:hAnsi="Times New Roman"/>
              </w:rPr>
              <w:t>If RESPTYPE_PROD=HH,</w:t>
            </w:r>
          </w:p>
          <w:p w14:paraId="3D8E919D" w14:textId="346CAB1F" w:rsidR="000B1B88" w:rsidRPr="000B1B88" w:rsidRDefault="000B1B88" w:rsidP="000B1B88">
            <w:pPr>
              <w:widowControl w:val="0"/>
              <w:autoSpaceDE w:val="0"/>
              <w:autoSpaceDN w:val="0"/>
              <w:adjustRightInd w:val="0"/>
              <w:spacing w:after="0" w:line="240" w:lineRule="auto"/>
              <w:rPr>
                <w:rFonts w:ascii="Times New Roman" w:eastAsia="Times New Roman" w:hAnsi="Times New Roman"/>
                <w:i/>
                <w:iCs/>
              </w:rPr>
            </w:pPr>
            <w:r w:rsidRPr="000B1B88">
              <w:rPr>
                <w:rFonts w:ascii="Times New Roman" w:eastAsia="Times New Roman" w:hAnsi="Times New Roman"/>
                <w:spacing w:val="-5"/>
              </w:rPr>
              <w:t xml:space="preserve">If  the respondent is also the reference person, </w:t>
            </w:r>
            <w:r w:rsidRPr="000B1B88">
              <w:rPr>
                <w:rFonts w:ascii="Times New Roman" w:eastAsia="Times New Roman" w:hAnsi="Times New Roman"/>
              </w:rPr>
              <w:t>dis</w:t>
            </w:r>
            <w:r w:rsidRPr="000B1B88">
              <w:rPr>
                <w:rFonts w:ascii="Times New Roman" w:eastAsia="Times New Roman" w:hAnsi="Times New Roman"/>
                <w:spacing w:val="-1"/>
              </w:rPr>
              <w:t>p</w:t>
            </w:r>
            <w:r w:rsidRPr="000B1B88">
              <w:rPr>
                <w:rFonts w:ascii="Times New Roman" w:eastAsia="Times New Roman" w:hAnsi="Times New Roman"/>
              </w:rPr>
              <w:t>lay</w:t>
            </w:r>
            <w:r w:rsidRPr="000B1B88">
              <w:rPr>
                <w:rFonts w:ascii="Times New Roman" w:eastAsia="Times New Roman" w:hAnsi="Times New Roman"/>
                <w:spacing w:val="-2"/>
              </w:rPr>
              <w:t xml:space="preserve"> </w:t>
            </w:r>
            <w:r w:rsidR="001866C4" w:rsidRPr="003B0360">
              <w:rPr>
                <w:rFonts w:ascii="Times New Roman" w:hAnsi="Times New Roman"/>
              </w:rPr>
              <w:t>ELATIONSHIP RESP</w:t>
            </w:r>
          </w:p>
          <w:p w14:paraId="21751226" w14:textId="6825BBBD" w:rsidR="000B1B88" w:rsidRPr="000B1B88" w:rsidRDefault="000B1B88" w:rsidP="000B1B88">
            <w:pPr>
              <w:widowControl w:val="0"/>
              <w:autoSpaceDE w:val="0"/>
              <w:autoSpaceDN w:val="0"/>
              <w:adjustRightInd w:val="0"/>
              <w:spacing w:after="0" w:line="240" w:lineRule="auto"/>
              <w:rPr>
                <w:rFonts w:ascii="Times New Roman" w:eastAsia="Times New Roman" w:hAnsi="Times New Roman"/>
                <w:iCs/>
              </w:rPr>
            </w:pPr>
            <w:r w:rsidRPr="000B1B88">
              <w:rPr>
                <w:rFonts w:ascii="Times New Roman" w:eastAsia="Times New Roman" w:hAnsi="Times New Roman"/>
                <w:iCs/>
              </w:rPr>
              <w:t xml:space="preserve">If the respondent is not the reference person, display </w:t>
            </w:r>
            <w:r w:rsidR="00C24D30">
              <w:rPr>
                <w:rFonts w:ascii="Times New Roman" w:eastAsia="Times New Roman" w:hAnsi="Times New Roman"/>
                <w:iCs/>
              </w:rPr>
              <w:t>R</w:t>
            </w:r>
            <w:r w:rsidR="005C7779" w:rsidRPr="003B0360">
              <w:rPr>
                <w:rFonts w:ascii="Times New Roman" w:hAnsi="Times New Roman"/>
              </w:rPr>
              <w:t xml:space="preserve">ELATIONSHIP </w:t>
            </w:r>
            <w:r w:rsidR="005C7779">
              <w:rPr>
                <w:rFonts w:ascii="Times New Roman" w:hAnsi="Times New Roman"/>
              </w:rPr>
              <w:t>OTHER</w:t>
            </w:r>
          </w:p>
          <w:p w14:paraId="2345F4AD" w14:textId="77777777" w:rsidR="000B1B88" w:rsidRPr="000B1B88" w:rsidRDefault="000B1B88" w:rsidP="000B1B88">
            <w:pPr>
              <w:widowControl w:val="0"/>
              <w:autoSpaceDE w:val="0"/>
              <w:autoSpaceDN w:val="0"/>
              <w:adjustRightInd w:val="0"/>
              <w:spacing w:after="0" w:line="240" w:lineRule="auto"/>
              <w:rPr>
                <w:rFonts w:ascii="Times New Roman" w:eastAsia="Times New Roman" w:hAnsi="Times New Roman"/>
                <w:iCs/>
              </w:rPr>
            </w:pPr>
            <w:r w:rsidRPr="000B1B88">
              <w:rPr>
                <w:rFonts w:ascii="Times New Roman" w:eastAsia="Times New Roman" w:hAnsi="Times New Roman"/>
                <w:iCs/>
              </w:rPr>
              <w:t>If RESPTYPE</w:t>
            </w:r>
            <w:r w:rsidRPr="000B1B88">
              <w:rPr>
                <w:rFonts w:ascii="Times New Roman" w:eastAsia="Times New Roman" w:hAnsi="Times New Roman"/>
                <w:iCs/>
              </w:rPr>
              <w:softHyphen/>
              <w:t xml:space="preserve">_PROD=proxy, </w:t>
            </w:r>
          </w:p>
          <w:p w14:paraId="4DC86584" w14:textId="468C0BE6" w:rsidR="000B1B88" w:rsidRPr="000B1B88" w:rsidRDefault="000B1B88" w:rsidP="000B1B88">
            <w:pPr>
              <w:widowControl w:val="0"/>
              <w:autoSpaceDE w:val="0"/>
              <w:autoSpaceDN w:val="0"/>
              <w:adjustRightInd w:val="0"/>
              <w:spacing w:after="0" w:line="240" w:lineRule="auto"/>
              <w:rPr>
                <w:rFonts w:ascii="Times New Roman" w:eastAsia="Times New Roman" w:hAnsi="Times New Roman"/>
                <w:iCs/>
              </w:rPr>
            </w:pPr>
            <w:r w:rsidRPr="000B1B88">
              <w:rPr>
                <w:rFonts w:ascii="Times New Roman" w:eastAsia="Times New Roman" w:hAnsi="Times New Roman"/>
                <w:iCs/>
              </w:rPr>
              <w:t xml:space="preserve">display </w:t>
            </w:r>
            <w:r w:rsidR="00C24D30">
              <w:rPr>
                <w:rFonts w:ascii="Times New Roman" w:eastAsia="Times New Roman" w:hAnsi="Times New Roman"/>
                <w:iCs/>
              </w:rPr>
              <w:t>R</w:t>
            </w:r>
            <w:r w:rsidR="00C24D30" w:rsidRPr="003B0360">
              <w:rPr>
                <w:rFonts w:ascii="Times New Roman" w:hAnsi="Times New Roman"/>
              </w:rPr>
              <w:t xml:space="preserve">ELATIONSHIP </w:t>
            </w:r>
            <w:r w:rsidR="00C24D30">
              <w:rPr>
                <w:rFonts w:ascii="Times New Roman" w:hAnsi="Times New Roman"/>
              </w:rPr>
              <w:t>OTHER</w:t>
            </w:r>
          </w:p>
          <w:p w14:paraId="1BEB5C89" w14:textId="77777777" w:rsidR="000B1B88" w:rsidRPr="000B1B88" w:rsidRDefault="000B1B88" w:rsidP="000B1B88">
            <w:pPr>
              <w:widowControl w:val="0"/>
              <w:autoSpaceDE w:val="0"/>
              <w:autoSpaceDN w:val="0"/>
              <w:adjustRightInd w:val="0"/>
              <w:spacing w:after="0" w:line="240" w:lineRule="auto"/>
              <w:rPr>
                <w:rFonts w:ascii="Times New Roman" w:eastAsia="Times New Roman" w:hAnsi="Times New Roman"/>
              </w:rPr>
            </w:pPr>
            <w:r w:rsidRPr="000B1B88">
              <w:rPr>
                <w:rFonts w:ascii="Times New Roman" w:eastAsia="Times New Roman" w:hAnsi="Times New Roman"/>
              </w:rPr>
              <w:t>If Exit Survey is selected, go to NO COMPLETE</w:t>
            </w:r>
          </w:p>
          <w:p w14:paraId="75E57CCD" w14:textId="4D716289" w:rsidR="000B1B88" w:rsidRPr="0009002F" w:rsidRDefault="000B1B88" w:rsidP="000B1B88">
            <w:pPr>
              <w:widowControl w:val="0"/>
              <w:autoSpaceDE w:val="0"/>
              <w:autoSpaceDN w:val="0"/>
              <w:adjustRightInd w:val="0"/>
              <w:spacing w:after="0" w:line="240" w:lineRule="auto"/>
              <w:rPr>
                <w:rFonts w:ascii="Times New Roman" w:eastAsia="Times New Roman" w:hAnsi="Times New Roman" w:cs="Times New Roman"/>
              </w:rPr>
            </w:pPr>
          </w:p>
        </w:tc>
      </w:tr>
      <w:tr w:rsidR="002A064F" w:rsidRPr="0009002F" w14:paraId="75E57CD2" w14:textId="77777777" w:rsidTr="003D5D58">
        <w:tc>
          <w:tcPr>
            <w:tcW w:w="2147" w:type="dxa"/>
            <w:shd w:val="clear" w:color="auto" w:fill="auto"/>
          </w:tcPr>
          <w:p w14:paraId="75E57CC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Data</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needed</w:t>
            </w:r>
          </w:p>
        </w:tc>
        <w:tc>
          <w:tcPr>
            <w:tcW w:w="8005" w:type="dxa"/>
            <w:shd w:val="clear" w:color="auto" w:fill="auto"/>
          </w:tcPr>
          <w:p w14:paraId="75E57CD0" w14:textId="1C245759" w:rsidR="003D5D58" w:rsidRPr="0009002F" w:rsidRDefault="00683986" w:rsidP="00C94026">
            <w:pPr>
              <w:widowControl w:val="0"/>
              <w:numPr>
                <w:ilvl w:val="0"/>
                <w:numId w:val="8"/>
              </w:numPr>
              <w:autoSpaceDE w:val="0"/>
              <w:autoSpaceDN w:val="0"/>
              <w:adjustRightInd w:val="0"/>
              <w:spacing w:after="0" w:line="240" w:lineRule="auto"/>
              <w:ind w:left="262" w:hanging="262"/>
              <w:contextualSpacing/>
              <w:rPr>
                <w:rFonts w:ascii="Times New Roman" w:eastAsia="Times New Roman" w:hAnsi="Times New Roman" w:cs="Times New Roman"/>
              </w:rPr>
            </w:pPr>
            <w:r>
              <w:rPr>
                <w:rFonts w:ascii="Times New Roman" w:eastAsia="Times New Roman" w:hAnsi="Times New Roman" w:cs="Times New Roman"/>
              </w:rPr>
              <w:t>RESPTYPE_PROD</w:t>
            </w:r>
          </w:p>
          <w:p w14:paraId="3D65D61D" w14:textId="11177288" w:rsidR="003D5D58" w:rsidRPr="00DB58BB" w:rsidRDefault="003D5D58" w:rsidP="00C94026">
            <w:pPr>
              <w:widowControl w:val="0"/>
              <w:numPr>
                <w:ilvl w:val="0"/>
                <w:numId w:val="8"/>
              </w:numPr>
              <w:autoSpaceDE w:val="0"/>
              <w:autoSpaceDN w:val="0"/>
              <w:adjustRightInd w:val="0"/>
              <w:spacing w:after="0" w:line="240" w:lineRule="auto"/>
              <w:ind w:left="262" w:hanging="262"/>
              <w:contextualSpacing/>
              <w:rPr>
                <w:rFonts w:ascii="Times New Roman" w:eastAsia="Times New Roman" w:hAnsi="Times New Roman" w:cs="Times New Roman"/>
              </w:rPr>
            </w:pPr>
            <w:r w:rsidRPr="00DB58BB">
              <w:rPr>
                <w:rFonts w:ascii="Times New Roman" w:eastAsia="Times New Roman" w:hAnsi="Times New Roman" w:cs="Times New Roman"/>
              </w:rPr>
              <w:t xml:space="preserve">Roster (all names from </w:t>
            </w:r>
            <w:hyperlink w:anchor="RESPNAME" w:history="1">
              <w:r w:rsidR="00611FE0" w:rsidRPr="00DB58BB">
                <w:rPr>
                  <w:rStyle w:val="Hyperlink"/>
                  <w:rFonts w:ascii="Times New Roman" w:eastAsia="Times New Roman" w:hAnsi="Times New Roman" w:cs="Times New Roman"/>
                  <w:color w:val="auto"/>
                  <w:u w:val="none"/>
                </w:rPr>
                <w:t>RESP NAME</w:t>
              </w:r>
            </w:hyperlink>
            <w:r w:rsidR="00611FE0" w:rsidRPr="00DB58BB">
              <w:rPr>
                <w:rFonts w:ascii="Times New Roman" w:eastAsia="Times New Roman" w:hAnsi="Times New Roman" w:cs="Times New Roman"/>
              </w:rPr>
              <w:t xml:space="preserve">, </w:t>
            </w:r>
            <w:hyperlink w:anchor="PEOPLE" w:history="1">
              <w:r w:rsidRPr="00DB58BB">
                <w:rPr>
                  <w:rStyle w:val="Hyperlink"/>
                  <w:rFonts w:ascii="Times New Roman" w:eastAsia="Times New Roman" w:hAnsi="Times New Roman" w:cs="Times New Roman"/>
                  <w:color w:val="auto"/>
                  <w:u w:val="none"/>
                </w:rPr>
                <w:t>PEOPLE</w:t>
              </w:r>
            </w:hyperlink>
            <w:r w:rsidR="00611FE0" w:rsidRPr="00DB58BB">
              <w:rPr>
                <w:rFonts w:ascii="Times New Roman" w:eastAsia="Times New Roman" w:hAnsi="Times New Roman" w:cs="Times New Roman"/>
              </w:rPr>
              <w:t>,</w:t>
            </w:r>
            <w:r w:rsidR="000008C0">
              <w:rPr>
                <w:rFonts w:ascii="Times New Roman" w:eastAsia="Times New Roman" w:hAnsi="Times New Roman" w:cs="Times New Roman"/>
              </w:rPr>
              <w:t>UNDERCOUNT</w:t>
            </w:r>
            <w:r w:rsidRPr="00DB58BB">
              <w:rPr>
                <w:rFonts w:ascii="Times New Roman" w:eastAsia="Times New Roman" w:hAnsi="Times New Roman" w:cs="Times New Roman"/>
              </w:rPr>
              <w:t>, or</w:t>
            </w:r>
            <w:r w:rsidR="00A5215D" w:rsidRPr="00DB58BB">
              <w:rPr>
                <w:rFonts w:ascii="Times New Roman" w:eastAsia="Times New Roman" w:hAnsi="Times New Roman" w:cs="Times New Roman"/>
              </w:rPr>
              <w:t xml:space="preserve"> </w:t>
            </w:r>
            <w:hyperlink w:anchor="ROSTERADD" w:history="1">
              <w:r w:rsidR="00611FE0" w:rsidRPr="00DB58BB">
                <w:rPr>
                  <w:rStyle w:val="Hyperlink"/>
                  <w:rFonts w:ascii="Times New Roman" w:eastAsia="Times New Roman" w:hAnsi="Times New Roman" w:cs="Times New Roman"/>
                  <w:color w:val="auto"/>
                  <w:u w:val="none"/>
                </w:rPr>
                <w:t>ROSTER ADD</w:t>
              </w:r>
            </w:hyperlink>
            <w:r w:rsidRPr="00DB58BB">
              <w:rPr>
                <w:rFonts w:ascii="Times New Roman" w:eastAsia="Times New Roman" w:hAnsi="Times New Roman" w:cs="Times New Roman"/>
              </w:rPr>
              <w:t>)</w:t>
            </w:r>
          </w:p>
          <w:p w14:paraId="24FFE5D2" w14:textId="77777777" w:rsidR="00611FE0" w:rsidRDefault="00611FE0" w:rsidP="0061309E">
            <w:pPr>
              <w:pStyle w:val="ListParagraph"/>
              <w:widowControl w:val="0"/>
              <w:numPr>
                <w:ilvl w:val="0"/>
                <w:numId w:val="84"/>
              </w:numPr>
              <w:autoSpaceDE w:val="0"/>
              <w:autoSpaceDN w:val="0"/>
              <w:adjustRightInd w:val="0"/>
              <w:spacing w:after="0" w:line="240" w:lineRule="auto"/>
              <w:rPr>
                <w:rFonts w:ascii="Times New Roman" w:hAnsi="Times New Roman"/>
              </w:rPr>
            </w:pPr>
            <w:r w:rsidRPr="000B1B88">
              <w:rPr>
                <w:rFonts w:ascii="Times New Roman" w:hAnsi="Times New Roman"/>
              </w:rPr>
              <w:t>Census Day</w:t>
            </w:r>
          </w:p>
          <w:p w14:paraId="75E57CD1" w14:textId="60BB2D06" w:rsidR="000B1B88" w:rsidRPr="000B1B88" w:rsidRDefault="000B1B88" w:rsidP="0061309E">
            <w:pPr>
              <w:pStyle w:val="ListParagraph"/>
              <w:widowControl w:val="0"/>
              <w:numPr>
                <w:ilvl w:val="0"/>
                <w:numId w:val="84"/>
              </w:numPr>
              <w:autoSpaceDE w:val="0"/>
              <w:autoSpaceDN w:val="0"/>
              <w:adjustRightInd w:val="0"/>
              <w:spacing w:after="0" w:line="240" w:lineRule="auto"/>
              <w:rPr>
                <w:rFonts w:ascii="Times New Roman" w:hAnsi="Times New Roman"/>
              </w:rPr>
            </w:pPr>
            <w:r>
              <w:rPr>
                <w:rFonts w:ascii="Times New Roman" w:hAnsi="Times New Roman"/>
              </w:rPr>
              <w:t>PARTIAL CENSUS ADDRESS</w:t>
            </w:r>
          </w:p>
        </w:tc>
      </w:tr>
      <w:tr w:rsidR="002A064F" w:rsidRPr="0009002F" w14:paraId="75E57CD7" w14:textId="77777777" w:rsidTr="003D5D58">
        <w:trPr>
          <w:trHeight w:val="845"/>
        </w:trPr>
        <w:tc>
          <w:tcPr>
            <w:tcW w:w="2147" w:type="dxa"/>
            <w:shd w:val="clear" w:color="auto" w:fill="auto"/>
          </w:tcPr>
          <w:p w14:paraId="75E57CD3"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Help</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text</w:t>
            </w:r>
          </w:p>
        </w:tc>
        <w:tc>
          <w:tcPr>
            <w:tcW w:w="8005" w:type="dxa"/>
            <w:shd w:val="clear" w:color="auto" w:fill="auto"/>
          </w:tcPr>
          <w:p w14:paraId="75E57CD4" w14:textId="77777777" w:rsidR="003D5D58" w:rsidRPr="0009002F" w:rsidRDefault="003D5D58" w:rsidP="003D5D58">
            <w:pPr>
              <w:widowControl w:val="0"/>
              <w:tabs>
                <w:tab w:val="left" w:pos="723"/>
              </w:tabs>
              <w:autoSpaceDE w:val="0"/>
              <w:autoSpaceDN w:val="0"/>
              <w:adjustRightInd w:val="0"/>
              <w:spacing w:after="0" w:line="240" w:lineRule="auto"/>
              <w:ind w:right="815"/>
              <w:contextualSpacing/>
              <w:rPr>
                <w:rFonts w:ascii="Times New Roman" w:eastAsia="Times New Roman" w:hAnsi="Times New Roman" w:cs="Times New Roman"/>
              </w:rPr>
            </w:pPr>
            <w:r w:rsidRPr="0009002F">
              <w:rPr>
                <w:rFonts w:ascii="Times New Roman" w:eastAsia="Times New Roman" w:hAnsi="Times New Roman" w:cs="Times New Roman"/>
              </w:rPr>
              <w:t>Please</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sel</w:t>
            </w:r>
            <w:r w:rsidRPr="0009002F">
              <w:rPr>
                <w:rFonts w:ascii="Times New Roman" w:eastAsia="Times New Roman" w:hAnsi="Times New Roman" w:cs="Times New Roman"/>
                <w:spacing w:val="1"/>
              </w:rPr>
              <w:t>e</w:t>
            </w:r>
            <w:r w:rsidRPr="0009002F">
              <w:rPr>
                <w:rFonts w:ascii="Times New Roman" w:eastAsia="Times New Roman" w:hAnsi="Times New Roman" w:cs="Times New Roman"/>
              </w:rPr>
              <w:t>ct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who</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owns</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rPr>
              <w:t>at t</w:t>
            </w:r>
            <w:r w:rsidRPr="0009002F">
              <w:rPr>
                <w:rFonts w:ascii="Times New Roman" w:eastAsia="Times New Roman" w:hAnsi="Times New Roman" w:cs="Times New Roman"/>
                <w:spacing w:val="2"/>
              </w:rPr>
              <w:t>h</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address</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this question.</w:t>
            </w:r>
          </w:p>
          <w:p w14:paraId="75E57CD5" w14:textId="77777777" w:rsidR="003D5D58" w:rsidRPr="0009002F" w:rsidRDefault="003D5D58" w:rsidP="003D5D58">
            <w:pPr>
              <w:widowControl w:val="0"/>
              <w:tabs>
                <w:tab w:val="left" w:pos="723"/>
              </w:tabs>
              <w:autoSpaceDE w:val="0"/>
              <w:autoSpaceDN w:val="0"/>
              <w:adjustRightInd w:val="0"/>
              <w:spacing w:after="0" w:line="240" w:lineRule="auto"/>
              <w:contextualSpacing/>
              <w:rPr>
                <w:rFonts w:ascii="Times New Roman" w:eastAsia="Times New Roman" w:hAnsi="Times New Roman" w:cs="Times New Roman"/>
              </w:rPr>
            </w:pPr>
          </w:p>
          <w:p w14:paraId="75E57CD6" w14:textId="77777777" w:rsidR="003D5D58" w:rsidRPr="0009002F" w:rsidRDefault="003D5D58" w:rsidP="00C94026">
            <w:pPr>
              <w:widowControl w:val="0"/>
              <w:numPr>
                <w:ilvl w:val="0"/>
                <w:numId w:val="7"/>
              </w:numPr>
              <w:tabs>
                <w:tab w:val="left" w:pos="723"/>
              </w:tabs>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o</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owns</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this</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spacing w:val="2"/>
              </w:rPr>
              <w:t>y</w:t>
            </w:r>
            <w:r w:rsidRPr="0009002F">
              <w:rPr>
                <w:rFonts w:ascii="Times New Roman" w:eastAsia="Times New Roman" w:hAnsi="Times New Roman" w:cs="Times New Roman"/>
                <w:spacing w:val="1"/>
              </w:rPr>
              <w:t>o</w:t>
            </w:r>
            <w:r w:rsidRPr="0009002F">
              <w:rPr>
                <w:rFonts w:ascii="Times New Roman" w:eastAsia="Times New Roman" w:hAnsi="Times New Roman" w:cs="Times New Roman"/>
              </w:rPr>
              <w:t>u</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ay</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select</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w:t>
            </w:r>
            <w:r w:rsidRPr="0009002F">
              <w:rPr>
                <w:rFonts w:ascii="Times New Roman" w:eastAsia="Times New Roman" w:hAnsi="Times New Roman" w:cs="Times New Roman"/>
                <w:spacing w:val="2"/>
              </w:rPr>
              <w:t>p</w:t>
            </w:r>
            <w:r w:rsidRPr="0009002F">
              <w:rPr>
                <w:rFonts w:ascii="Times New Roman" w:eastAsia="Times New Roman" w:hAnsi="Times New Roman" w:cs="Times New Roman"/>
              </w:rPr>
              <w:t>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p>
        </w:tc>
      </w:tr>
      <w:tr w:rsidR="002A064F" w:rsidRPr="0009002F" w14:paraId="75E57CDA"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CD8"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Soft Edit</w:t>
            </w:r>
          </w:p>
        </w:tc>
        <w:tc>
          <w:tcPr>
            <w:tcW w:w="8005" w:type="dxa"/>
            <w:tcBorders>
              <w:top w:val="single" w:sz="4" w:space="0" w:color="auto"/>
              <w:left w:val="single" w:sz="4" w:space="0" w:color="auto"/>
              <w:bottom w:val="single" w:sz="4" w:space="0" w:color="auto"/>
              <w:right w:val="single" w:sz="4" w:space="0" w:color="auto"/>
            </w:tcBorders>
            <w:shd w:val="clear" w:color="auto" w:fill="auto"/>
          </w:tcPr>
          <w:p w14:paraId="75E57CD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tc>
      </w:tr>
      <w:tr w:rsidR="002A064F" w:rsidRPr="0009002F" w14:paraId="75E57CDD"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CDB"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Hard Edit</w:t>
            </w:r>
          </w:p>
        </w:tc>
        <w:tc>
          <w:tcPr>
            <w:tcW w:w="8005" w:type="dxa"/>
            <w:tcBorders>
              <w:top w:val="single" w:sz="4" w:space="0" w:color="auto"/>
              <w:left w:val="single" w:sz="4" w:space="0" w:color="auto"/>
              <w:bottom w:val="single" w:sz="4" w:space="0" w:color="auto"/>
              <w:right w:val="single" w:sz="4" w:space="0" w:color="auto"/>
            </w:tcBorders>
            <w:shd w:val="clear" w:color="auto" w:fill="auto"/>
          </w:tcPr>
          <w:p w14:paraId="75E57CD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For</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nonresponse: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provide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an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answer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o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question.”</w:t>
            </w:r>
          </w:p>
        </w:tc>
      </w:tr>
      <w:tr w:rsidR="002A064F" w:rsidRPr="0009002F" w14:paraId="75E57CE3" w14:textId="77777777" w:rsidTr="003D5D58">
        <w:trPr>
          <w:trHeight w:val="1583"/>
        </w:trPr>
        <w:tc>
          <w:tcPr>
            <w:tcW w:w="2147" w:type="dxa"/>
            <w:shd w:val="clear" w:color="auto" w:fill="auto"/>
          </w:tcPr>
          <w:p w14:paraId="75E57CDE"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Special</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instructions</w:t>
            </w:r>
          </w:p>
        </w:tc>
        <w:tc>
          <w:tcPr>
            <w:tcW w:w="8005" w:type="dxa"/>
            <w:shd w:val="clear" w:color="auto" w:fill="auto"/>
          </w:tcPr>
          <w:p w14:paraId="75E57CDF"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question</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used</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to</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w:t>
            </w:r>
            <w:r w:rsidRPr="0009002F">
              <w:rPr>
                <w:rFonts w:ascii="Times New Roman" w:eastAsia="Times New Roman" w:hAnsi="Times New Roman" w:cs="Times New Roman"/>
                <w:spacing w:val="1"/>
              </w:rPr>
              <w:t>re</w:t>
            </w:r>
            <w:r w:rsidRPr="0009002F">
              <w:rPr>
                <w:rFonts w:ascii="Times New Roman" w:eastAsia="Times New Roman" w:hAnsi="Times New Roman" w:cs="Times New Roman"/>
              </w:rPr>
              <w:t>nce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per</w:t>
            </w:r>
            <w:r w:rsidRPr="0009002F">
              <w:rPr>
                <w:rFonts w:ascii="Times New Roman" w:eastAsia="Times New Roman" w:hAnsi="Times New Roman" w:cs="Times New Roman"/>
                <w:spacing w:val="-1"/>
              </w:rPr>
              <w:t>s</w:t>
            </w:r>
            <w:r w:rsidRPr="0009002F">
              <w:rPr>
                <w:rFonts w:ascii="Times New Roman" w:eastAsia="Times New Roman" w:hAnsi="Times New Roman" w:cs="Times New Roman"/>
              </w:rPr>
              <w:t>on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ainder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surve</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w:t>
            </w:r>
          </w:p>
          <w:p w14:paraId="75E57CE0" w14:textId="77777777" w:rsidR="003D5D58" w:rsidRPr="0009002F" w:rsidRDefault="003D5D58" w:rsidP="00C94026">
            <w:pPr>
              <w:widowControl w:val="0"/>
              <w:numPr>
                <w:ilvl w:val="0"/>
                <w:numId w:val="6"/>
              </w:numPr>
              <w:tabs>
                <w:tab w:val="left" w:pos="723"/>
              </w:tabs>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ed,</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that p</w:t>
            </w:r>
            <w:r w:rsidRPr="0009002F">
              <w:rPr>
                <w:rFonts w:ascii="Times New Roman" w:eastAsia="Times New Roman" w:hAnsi="Times New Roman" w:cs="Times New Roman"/>
                <w:spacing w:val="-2"/>
              </w:rPr>
              <w:t>e</w:t>
            </w:r>
            <w:r w:rsidRPr="0009002F">
              <w:rPr>
                <w:rFonts w:ascii="Times New Roman" w:eastAsia="Times New Roman" w:hAnsi="Times New Roman" w:cs="Times New Roman"/>
              </w:rPr>
              <w:t>rson</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reference</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person.</w:t>
            </w:r>
          </w:p>
          <w:p w14:paraId="26C6EB77" w14:textId="5153B244" w:rsidR="00D546DF" w:rsidRPr="0009002F" w:rsidRDefault="003D5D58" w:rsidP="00C94026">
            <w:pPr>
              <w:widowControl w:val="0"/>
              <w:numPr>
                <w:ilvl w:val="0"/>
                <w:numId w:val="6"/>
              </w:numPr>
              <w:tabs>
                <w:tab w:val="left" w:pos="723"/>
              </w:tabs>
              <w:autoSpaceDE w:val="0"/>
              <w:autoSpaceDN w:val="0"/>
              <w:adjustRightInd w:val="0"/>
              <w:spacing w:after="0" w:line="240" w:lineRule="auto"/>
              <w:ind w:right="637"/>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ltiple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are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selected</w:t>
            </w:r>
            <w:r w:rsidR="00D546DF" w:rsidRPr="0009002F">
              <w:rPr>
                <w:rFonts w:ascii="Times New Roman" w:eastAsia="Times New Roman" w:hAnsi="Times New Roman" w:cs="Times New Roman"/>
              </w:rPr>
              <w:t xml:space="preserve"> then first person </w:t>
            </w:r>
            <w:r w:rsidR="00251816" w:rsidRPr="0009002F">
              <w:rPr>
                <w:rFonts w:ascii="Times New Roman" w:eastAsia="Times New Roman" w:hAnsi="Times New Roman" w:cs="Times New Roman"/>
              </w:rPr>
              <w:t xml:space="preserve">listed of those selected people </w:t>
            </w:r>
            <w:r w:rsidR="00D546DF" w:rsidRPr="0009002F">
              <w:rPr>
                <w:rFonts w:ascii="Times New Roman" w:eastAsia="Times New Roman" w:hAnsi="Times New Roman" w:cs="Times New Roman"/>
              </w:rPr>
              <w:t>becomes the reference person</w:t>
            </w:r>
          </w:p>
          <w:p w14:paraId="6020B899" w14:textId="77777777" w:rsidR="00515247" w:rsidRDefault="00D546DF" w:rsidP="00515247">
            <w:pPr>
              <w:widowControl w:val="0"/>
              <w:numPr>
                <w:ilvl w:val="0"/>
                <w:numId w:val="6"/>
              </w:numPr>
              <w:tabs>
                <w:tab w:val="left" w:pos="723"/>
              </w:tabs>
              <w:autoSpaceDE w:val="0"/>
              <w:autoSpaceDN w:val="0"/>
              <w:adjustRightInd w:val="0"/>
              <w:spacing w:after="0" w:line="240" w:lineRule="auto"/>
              <w:ind w:right="637"/>
              <w:contextualSpacing/>
              <w:rPr>
                <w:rFonts w:ascii="Times New Roman" w:eastAsia="Times New Roman" w:hAnsi="Times New Roman" w:cs="Times New Roman"/>
              </w:rPr>
            </w:pPr>
            <w:r w:rsidRPr="0009002F">
              <w:rPr>
                <w:rFonts w:ascii="Times New Roman" w:eastAsia="Times New Roman" w:hAnsi="Times New Roman" w:cs="Times New Roman"/>
              </w:rPr>
              <w:t>If</w:t>
            </w:r>
            <w:r w:rsidR="00611FE0" w:rsidRPr="0009002F">
              <w:rPr>
                <w:rFonts w:ascii="Times New Roman" w:eastAsia="Times New Roman" w:hAnsi="Times New Roman" w:cs="Times New Roman"/>
              </w:rPr>
              <w:t>“None of the above”</w:t>
            </w:r>
            <w:r w:rsidRPr="0009002F">
              <w:rPr>
                <w:rFonts w:ascii="Times New Roman" w:eastAsia="Times New Roman" w:hAnsi="Times New Roman" w:cs="Times New Roman"/>
              </w:rPr>
              <w:t xml:space="preserve"> or DK/REF</w:t>
            </w:r>
            <w:r w:rsidR="003D5D58" w:rsidRPr="0009002F">
              <w:rPr>
                <w:rFonts w:ascii="Times New Roman" w:eastAsia="Times New Roman" w:hAnsi="Times New Roman" w:cs="Times New Roman"/>
              </w:rPr>
              <w:t>,</w:t>
            </w:r>
            <w:r w:rsidR="003D5D58" w:rsidRPr="0009002F">
              <w:rPr>
                <w:rFonts w:ascii="Times New Roman" w:eastAsia="Times New Roman" w:hAnsi="Times New Roman" w:cs="Times New Roman"/>
                <w:spacing w:val="-7"/>
              </w:rPr>
              <w:t xml:space="preserve"> </w:t>
            </w:r>
            <w:r w:rsidR="003D5D58" w:rsidRPr="0009002F">
              <w:rPr>
                <w:rFonts w:ascii="Times New Roman" w:eastAsia="Times New Roman" w:hAnsi="Times New Roman" w:cs="Times New Roman"/>
              </w:rPr>
              <w:t>the</w:t>
            </w:r>
            <w:r w:rsidR="003D5D58" w:rsidRPr="0009002F">
              <w:rPr>
                <w:rFonts w:ascii="Times New Roman" w:eastAsia="Times New Roman" w:hAnsi="Times New Roman" w:cs="Times New Roman"/>
                <w:spacing w:val="-2"/>
              </w:rPr>
              <w:t xml:space="preserve"> </w:t>
            </w:r>
            <w:r w:rsidR="003D5D58" w:rsidRPr="0009002F">
              <w:rPr>
                <w:rFonts w:ascii="Times New Roman" w:eastAsia="Times New Roman" w:hAnsi="Times New Roman" w:cs="Times New Roman"/>
              </w:rPr>
              <w:t>first</w:t>
            </w:r>
            <w:r w:rsidR="003D5D58" w:rsidRPr="0009002F">
              <w:rPr>
                <w:rFonts w:ascii="Times New Roman" w:eastAsia="Times New Roman" w:hAnsi="Times New Roman" w:cs="Times New Roman"/>
                <w:spacing w:val="-3"/>
              </w:rPr>
              <w:t xml:space="preserve"> </w:t>
            </w:r>
            <w:r w:rsidR="003D5D58" w:rsidRPr="0009002F">
              <w:rPr>
                <w:rFonts w:ascii="Times New Roman" w:eastAsia="Times New Roman" w:hAnsi="Times New Roman" w:cs="Times New Roman"/>
              </w:rPr>
              <w:t>person</w:t>
            </w:r>
            <w:r w:rsidR="00251816" w:rsidRPr="0009002F">
              <w:rPr>
                <w:rFonts w:ascii="Times New Roman" w:eastAsia="Times New Roman" w:hAnsi="Times New Roman" w:cs="Times New Roman"/>
              </w:rPr>
              <w:t xml:space="preserve"> on the roster becomes the reference person</w:t>
            </w:r>
            <w:r w:rsidR="003D5D58" w:rsidRPr="0009002F">
              <w:rPr>
                <w:rFonts w:ascii="Times New Roman" w:eastAsia="Times New Roman" w:hAnsi="Times New Roman" w:cs="Times New Roman"/>
              </w:rPr>
              <w:t>.</w:t>
            </w:r>
          </w:p>
          <w:p w14:paraId="6256A736" w14:textId="77777777" w:rsidR="00515247" w:rsidRDefault="00515247" w:rsidP="00515247">
            <w:pPr>
              <w:widowControl w:val="0"/>
              <w:tabs>
                <w:tab w:val="left" w:pos="723"/>
              </w:tabs>
              <w:autoSpaceDE w:val="0"/>
              <w:autoSpaceDN w:val="0"/>
              <w:adjustRightInd w:val="0"/>
              <w:spacing w:after="0" w:line="240" w:lineRule="auto"/>
              <w:ind w:left="720" w:right="637"/>
              <w:contextualSpacing/>
              <w:rPr>
                <w:rFonts w:ascii="Times New Roman" w:eastAsia="Times New Roman" w:hAnsi="Times New Roman" w:cs="Times New Roman"/>
              </w:rPr>
            </w:pPr>
          </w:p>
          <w:p w14:paraId="3159B675" w14:textId="77777777" w:rsidR="00515247" w:rsidRDefault="00515247" w:rsidP="00515247">
            <w:pPr>
              <w:widowControl w:val="0"/>
              <w:tabs>
                <w:tab w:val="left" w:pos="723"/>
              </w:tabs>
              <w:autoSpaceDE w:val="0"/>
              <w:autoSpaceDN w:val="0"/>
              <w:adjustRightInd w:val="0"/>
              <w:spacing w:after="0" w:line="240" w:lineRule="auto"/>
              <w:ind w:right="637"/>
              <w:contextualSpacing/>
              <w:rPr>
                <w:rFonts w:ascii="Times New Roman" w:eastAsia="Times New Roman" w:hAnsi="Times New Roman"/>
              </w:rPr>
            </w:pPr>
            <w:r>
              <w:rPr>
                <w:rFonts w:ascii="Times New Roman" w:eastAsia="Times New Roman" w:hAnsi="Times New Roman"/>
              </w:rPr>
              <w:t>Controls:</w:t>
            </w:r>
          </w:p>
          <w:p w14:paraId="347A5AC6" w14:textId="77777777" w:rsidR="00515247" w:rsidRDefault="00515247" w:rsidP="0061309E">
            <w:pPr>
              <w:pStyle w:val="ListParagraph"/>
              <w:widowControl w:val="0"/>
              <w:numPr>
                <w:ilvl w:val="0"/>
                <w:numId w:val="124"/>
              </w:numPr>
              <w:tabs>
                <w:tab w:val="left" w:pos="723"/>
              </w:tabs>
              <w:autoSpaceDE w:val="0"/>
              <w:autoSpaceDN w:val="0"/>
              <w:adjustRightInd w:val="0"/>
              <w:spacing w:after="0" w:line="240" w:lineRule="auto"/>
              <w:ind w:right="637"/>
              <w:rPr>
                <w:rFonts w:ascii="Times New Roman" w:hAnsi="Times New Roman"/>
              </w:rPr>
            </w:pPr>
            <w:r>
              <w:rPr>
                <w:rFonts w:ascii="Times New Roman" w:hAnsi="Times New Roman"/>
              </w:rPr>
              <w:t>If “None of the above” is selected, then other response option (names) checkboxes should be cleared</w:t>
            </w:r>
          </w:p>
          <w:p w14:paraId="75E57CE2" w14:textId="54F92AF4" w:rsidR="00515247" w:rsidRPr="00515247" w:rsidRDefault="00515247" w:rsidP="0061309E">
            <w:pPr>
              <w:pStyle w:val="ListParagraph"/>
              <w:widowControl w:val="0"/>
              <w:numPr>
                <w:ilvl w:val="0"/>
                <w:numId w:val="124"/>
              </w:numPr>
              <w:tabs>
                <w:tab w:val="left" w:pos="723"/>
              </w:tabs>
              <w:autoSpaceDE w:val="0"/>
              <w:autoSpaceDN w:val="0"/>
              <w:adjustRightInd w:val="0"/>
              <w:spacing w:after="0" w:line="240" w:lineRule="auto"/>
              <w:ind w:right="637"/>
              <w:rPr>
                <w:rFonts w:ascii="Times New Roman" w:hAnsi="Times New Roman"/>
              </w:rPr>
            </w:pPr>
            <w:r w:rsidRPr="00515247">
              <w:rPr>
                <w:rFonts w:ascii="Times New Roman" w:hAnsi="Times New Roman"/>
              </w:rPr>
              <w:t>If a roster name is selected, “None of the above” option checkbox should be cleared</w:t>
            </w:r>
          </w:p>
        </w:tc>
      </w:tr>
      <w:tr w:rsidR="002A064F" w:rsidRPr="0009002F" w14:paraId="75E57CE6" w14:textId="77777777" w:rsidTr="003D5D58">
        <w:trPr>
          <w:trHeight w:val="350"/>
        </w:trPr>
        <w:tc>
          <w:tcPr>
            <w:tcW w:w="2147" w:type="dxa"/>
            <w:shd w:val="clear" w:color="auto" w:fill="auto"/>
          </w:tcPr>
          <w:p w14:paraId="75E57CE4" w14:textId="384405AE"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DK/REF options</w:t>
            </w:r>
          </w:p>
        </w:tc>
        <w:tc>
          <w:tcPr>
            <w:tcW w:w="8005" w:type="dxa"/>
            <w:shd w:val="clear" w:color="auto" w:fill="auto"/>
          </w:tcPr>
          <w:p w14:paraId="75E57CE5"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Available</w:t>
            </w:r>
          </w:p>
        </w:tc>
      </w:tr>
      <w:tr w:rsidR="00BB6FC8" w:rsidRPr="0009002F" w14:paraId="0423A907" w14:textId="77777777" w:rsidTr="003D5D58">
        <w:trPr>
          <w:trHeight w:val="350"/>
        </w:trPr>
        <w:tc>
          <w:tcPr>
            <w:tcW w:w="2147" w:type="dxa"/>
            <w:shd w:val="clear" w:color="auto" w:fill="auto"/>
          </w:tcPr>
          <w:p w14:paraId="6D88DD7A" w14:textId="67181475" w:rsidR="00BB6FC8" w:rsidRPr="0009002F" w:rsidRDefault="00BB6FC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8005" w:type="dxa"/>
            <w:shd w:val="clear" w:color="auto" w:fill="auto"/>
          </w:tcPr>
          <w:p w14:paraId="36A5726E" w14:textId="21D5BF12" w:rsidR="00BB6FC8" w:rsidRPr="0009002F" w:rsidRDefault="00BB6F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02F" w14:paraId="75E57CEA" w14:textId="77777777" w:rsidTr="003D5D58">
        <w:tc>
          <w:tcPr>
            <w:tcW w:w="2147" w:type="dxa"/>
            <w:shd w:val="clear" w:color="auto" w:fill="auto"/>
          </w:tcPr>
          <w:p w14:paraId="75E57CE7"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lastRenderedPageBreak/>
              <w:t>Question wording for telephone housing unit respondent</w:t>
            </w:r>
          </w:p>
        </w:tc>
        <w:tc>
          <w:tcPr>
            <w:tcW w:w="8005" w:type="dxa"/>
            <w:shd w:val="clear" w:color="auto" w:fill="auto"/>
          </w:tcPr>
          <w:p w14:paraId="75E57CE8"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E9" w14:textId="244D423F" w:rsidR="003D5D58" w:rsidRPr="0009002F" w:rsidRDefault="00FF32E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09002F" w14:paraId="75E57CEE" w14:textId="77777777" w:rsidTr="003D5D58">
        <w:tc>
          <w:tcPr>
            <w:tcW w:w="2147" w:type="dxa"/>
            <w:shd w:val="clear" w:color="auto" w:fill="auto"/>
          </w:tcPr>
          <w:p w14:paraId="75E57CEB"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proxy respondent</w:t>
            </w:r>
          </w:p>
        </w:tc>
        <w:tc>
          <w:tcPr>
            <w:tcW w:w="8005" w:type="dxa"/>
            <w:shd w:val="clear" w:color="auto" w:fill="auto"/>
          </w:tcPr>
          <w:p w14:paraId="75E57CE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ED" w14:textId="29F3C5A8" w:rsidR="003D5D58" w:rsidRPr="0009002F" w:rsidRDefault="00FF32E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09002F" w14:paraId="75E57CF2" w14:textId="77777777" w:rsidTr="003D5D58">
        <w:trPr>
          <w:trHeight w:val="70"/>
        </w:trPr>
        <w:tc>
          <w:tcPr>
            <w:tcW w:w="2147" w:type="dxa"/>
            <w:shd w:val="clear" w:color="auto" w:fill="auto"/>
          </w:tcPr>
          <w:p w14:paraId="75E57CE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proxy respondent</w:t>
            </w:r>
          </w:p>
        </w:tc>
        <w:tc>
          <w:tcPr>
            <w:tcW w:w="8005" w:type="dxa"/>
            <w:shd w:val="clear" w:color="auto" w:fill="auto"/>
          </w:tcPr>
          <w:p w14:paraId="75E57CF0"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F1" w14:textId="48F0C843" w:rsidR="003D5D58" w:rsidRPr="0009002F" w:rsidRDefault="006F5554"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09002F">
              <w:rPr>
                <w:rFonts w:ascii="Times New Roman" w:eastAsia="Times New Roman" w:hAnsi="Times New Roman" w:cs="Times New Roman"/>
              </w:rPr>
              <w:t>ame as in person housing unit respondent)</w:t>
            </w:r>
          </w:p>
        </w:tc>
      </w:tr>
      <w:tr w:rsidR="002A064F" w:rsidRPr="0009002F" w14:paraId="75E57D14" w14:textId="77777777" w:rsidTr="003D5D58">
        <w:tc>
          <w:tcPr>
            <w:tcW w:w="2147" w:type="dxa"/>
            <w:shd w:val="clear" w:color="auto" w:fill="auto"/>
          </w:tcPr>
          <w:p w14:paraId="75E57D12"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User Story Number</w:t>
            </w:r>
          </w:p>
        </w:tc>
        <w:tc>
          <w:tcPr>
            <w:tcW w:w="8005" w:type="dxa"/>
            <w:shd w:val="clear" w:color="auto" w:fill="auto"/>
          </w:tcPr>
          <w:p w14:paraId="75E57D13" w14:textId="7F0409D2" w:rsidR="003D5D58" w:rsidRPr="0009002F" w:rsidRDefault="00EC3F8F" w:rsidP="003D5D58">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16-125</w:t>
            </w:r>
            <w:r w:rsidR="00515247">
              <w:rPr>
                <w:rFonts w:ascii="Times New Roman" w:eastAsia="Times New Roman" w:hAnsi="Times New Roman" w:cs="Times New Roman"/>
              </w:rPr>
              <w:t>, 18-502</w:t>
            </w:r>
            <w:r w:rsidR="0042125C">
              <w:rPr>
                <w:rFonts w:ascii="Times New Roman" w:eastAsia="Times New Roman" w:hAnsi="Times New Roman" w:cs="Times New Roman"/>
              </w:rPr>
              <w:t>, 18-559</w:t>
            </w:r>
            <w:r w:rsidR="000B1B88">
              <w:rPr>
                <w:rFonts w:ascii="Times New Roman" w:eastAsia="Times New Roman" w:hAnsi="Times New Roman" w:cs="Times New Roman"/>
              </w:rPr>
              <w:t>, 18-568</w:t>
            </w:r>
            <w:r w:rsidR="00683986">
              <w:rPr>
                <w:rFonts w:ascii="Times New Roman" w:eastAsia="Times New Roman" w:hAnsi="Times New Roman" w:cs="Times New Roman"/>
              </w:rPr>
              <w:t>, 18-729</w:t>
            </w:r>
          </w:p>
        </w:tc>
      </w:tr>
      <w:tr w:rsidR="002A064F" w:rsidRPr="0009002F" w14:paraId="75E57D17" w14:textId="77777777" w:rsidTr="003D5D58">
        <w:tc>
          <w:tcPr>
            <w:tcW w:w="2147" w:type="dxa"/>
            <w:shd w:val="clear" w:color="auto" w:fill="auto"/>
          </w:tcPr>
          <w:p w14:paraId="75E57D15"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Future Suggested Changes</w:t>
            </w:r>
          </w:p>
        </w:tc>
        <w:tc>
          <w:tcPr>
            <w:tcW w:w="8005" w:type="dxa"/>
            <w:shd w:val="clear" w:color="auto" w:fill="auto"/>
          </w:tcPr>
          <w:p w14:paraId="75E57D16"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D18"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41"/>
      </w:tblGrid>
      <w:tr w:rsidR="002A064F" w:rsidRPr="0009002F" w14:paraId="75E57D1B" w14:textId="77777777" w:rsidTr="003D5D58">
        <w:tc>
          <w:tcPr>
            <w:tcW w:w="2147" w:type="dxa"/>
            <w:shd w:val="clear" w:color="auto" w:fill="auto"/>
          </w:tcPr>
          <w:p w14:paraId="75E57D19"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lastRenderedPageBreak/>
              <w:t>Screen name</w:t>
            </w:r>
          </w:p>
        </w:tc>
        <w:tc>
          <w:tcPr>
            <w:tcW w:w="8041" w:type="dxa"/>
            <w:shd w:val="clear" w:color="auto" w:fill="auto"/>
          </w:tcPr>
          <w:p w14:paraId="75E57D1A" w14:textId="77777777" w:rsidR="003D5D58" w:rsidRPr="0009002F" w:rsidRDefault="003D5D58" w:rsidP="00DD23F5">
            <w:pPr>
              <w:pStyle w:val="Heading3"/>
            </w:pPr>
            <w:bookmarkStart w:id="53" w:name="_Ref326673557"/>
            <w:bookmarkStart w:id="54" w:name="RENTER"/>
            <w:r w:rsidRPr="0009002F">
              <w:t>RENTER</w:t>
            </w:r>
            <w:bookmarkEnd w:id="53"/>
            <w:bookmarkEnd w:id="54"/>
          </w:p>
        </w:tc>
      </w:tr>
      <w:tr w:rsidR="002A064F" w:rsidRPr="0009002F" w14:paraId="75E57D1E" w14:textId="77777777" w:rsidTr="003D5D58">
        <w:tc>
          <w:tcPr>
            <w:tcW w:w="2147" w:type="dxa"/>
            <w:shd w:val="clear" w:color="auto" w:fill="auto"/>
          </w:tcPr>
          <w:p w14:paraId="75E57D1C"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Previous</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screen(s) and response option(s)</w:t>
            </w:r>
          </w:p>
        </w:tc>
        <w:tc>
          <w:tcPr>
            <w:tcW w:w="8041" w:type="dxa"/>
            <w:shd w:val="clear" w:color="auto" w:fill="auto"/>
          </w:tcPr>
          <w:p w14:paraId="61EFB9B3" w14:textId="2007350A"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pacing w:val="2"/>
              </w:rPr>
            </w:pPr>
            <w:r w:rsidRPr="0009002F">
              <w:rPr>
                <w:rFonts w:ascii="Times New Roman" w:eastAsia="Times New Roman" w:hAnsi="Times New Roman" w:cs="Times New Roman"/>
              </w:rPr>
              <w:fldChar w:fldCharType="begin"/>
            </w:r>
            <w:r w:rsidRPr="0009002F">
              <w:rPr>
                <w:rFonts w:ascii="Times New Roman" w:eastAsia="Times New Roman" w:hAnsi="Times New Roman" w:cs="Times New Roman"/>
                <w:spacing w:val="2"/>
              </w:rPr>
              <w:instrText xml:space="preserve"> REF _Ref326673549 \h </w:instrText>
            </w:r>
            <w:r w:rsidR="002A064F" w:rsidRPr="0009002F">
              <w:rPr>
                <w:rFonts w:ascii="Times New Roman" w:eastAsia="Times New Roman" w:hAnsi="Times New Roman" w:cs="Times New Roman"/>
              </w:rPr>
              <w:instrText xml:space="preserve"> \* MERGEFORMAT </w:instrText>
            </w:r>
            <w:r w:rsidRPr="0009002F">
              <w:rPr>
                <w:rFonts w:ascii="Times New Roman" w:eastAsia="Times New Roman" w:hAnsi="Times New Roman" w:cs="Times New Roman"/>
              </w:rPr>
            </w:r>
            <w:r w:rsidRPr="0009002F">
              <w:rPr>
                <w:rFonts w:ascii="Times New Roman" w:eastAsia="Times New Roman" w:hAnsi="Times New Roman" w:cs="Times New Roman"/>
              </w:rPr>
              <w:fldChar w:fldCharType="separate"/>
            </w:r>
            <w:r w:rsidR="00A250A2" w:rsidRPr="00A250A2">
              <w:rPr>
                <w:rFonts w:ascii="Times New Roman" w:hAnsi="Times New Roman" w:cs="Times New Roman"/>
              </w:rPr>
              <w:t>HOME</w:t>
            </w:r>
            <w:r w:rsidRPr="0009002F">
              <w:rPr>
                <w:rFonts w:ascii="Times New Roman" w:eastAsia="Times New Roman" w:hAnsi="Times New Roman" w:cs="Times New Roman"/>
              </w:rPr>
              <w:fldChar w:fldCharType="end"/>
            </w:r>
            <w:r w:rsidRPr="0009002F">
              <w:rPr>
                <w:rFonts w:ascii="Times New Roman" w:eastAsia="Times New Roman" w:hAnsi="Times New Roman" w:cs="Times New Roman"/>
                <w:spacing w:val="2"/>
              </w:rPr>
              <w:t>= Renter</w:t>
            </w:r>
          </w:p>
          <w:p w14:paraId="75E57D1D" w14:textId="44B3E277" w:rsidR="008D75A1" w:rsidRPr="0009002F" w:rsidRDefault="008D75A1"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spacing w:val="2"/>
              </w:rPr>
              <w:t>AND 2 or more people on roster</w:t>
            </w:r>
          </w:p>
        </w:tc>
      </w:tr>
      <w:tr w:rsidR="002A064F" w:rsidRPr="0009002F" w14:paraId="75E57D22" w14:textId="77777777" w:rsidTr="003D5D58">
        <w:tc>
          <w:tcPr>
            <w:tcW w:w="2147" w:type="dxa"/>
            <w:shd w:val="clear" w:color="auto" w:fill="auto"/>
          </w:tcPr>
          <w:p w14:paraId="75E57D1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housing unit respondent</w:t>
            </w:r>
          </w:p>
        </w:tc>
        <w:tc>
          <w:tcPr>
            <w:tcW w:w="8041" w:type="dxa"/>
            <w:shd w:val="clear" w:color="auto" w:fill="auto"/>
          </w:tcPr>
          <w:p w14:paraId="2B70CD48" w14:textId="77777777" w:rsidR="007F5294" w:rsidRDefault="007F5294" w:rsidP="007F5294">
            <w:pPr>
              <w:widowControl w:val="0"/>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Of the people who lived at &lt;PARTIAL CENSUS ADDRESS&gt;, who rented the house, apartment, or mobile home on &lt;CENSUSDAY&gt;?</w:t>
            </w:r>
          </w:p>
          <w:p w14:paraId="75E57D21" w14:textId="6AF4341A" w:rsidR="007F5294" w:rsidRPr="00C465EE" w:rsidRDefault="007F5294"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02F" w14:paraId="75E57D29" w14:textId="77777777" w:rsidTr="003D5D58">
        <w:trPr>
          <w:trHeight w:val="2312"/>
        </w:trPr>
        <w:tc>
          <w:tcPr>
            <w:tcW w:w="2147" w:type="dxa"/>
            <w:shd w:val="clear" w:color="auto" w:fill="auto"/>
          </w:tcPr>
          <w:p w14:paraId="75E57D23"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Response</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options</w:t>
            </w:r>
          </w:p>
        </w:tc>
        <w:tc>
          <w:tcPr>
            <w:tcW w:w="8041" w:type="dxa"/>
            <w:shd w:val="clear" w:color="auto" w:fill="auto"/>
          </w:tcPr>
          <w:p w14:paraId="75E57D24" w14:textId="0C11965C" w:rsidR="003D5D58" w:rsidRPr="0009002F" w:rsidRDefault="003D5D58" w:rsidP="003D5D58">
            <w:pPr>
              <w:widowControl w:val="0"/>
              <w:autoSpaceDE w:val="0"/>
              <w:autoSpaceDN w:val="0"/>
              <w:adjustRightInd w:val="0"/>
              <w:spacing w:after="0" w:line="240" w:lineRule="auto"/>
              <w:ind w:left="13"/>
              <w:contextualSpacing/>
              <w:rPr>
                <w:rFonts w:ascii="Times New Roman" w:eastAsia="Times New Roman" w:hAnsi="Times New Roman" w:cs="Times New Roman"/>
              </w:rPr>
            </w:pPr>
            <w:r w:rsidRPr="0009002F">
              <w:rPr>
                <w:rFonts w:ascii="Times New Roman" w:eastAsia="Times New Roman" w:hAnsi="Times New Roman" w:cs="Times New Roman"/>
              </w:rPr>
              <w:t>Check</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 xml:space="preserve">boxes </w:t>
            </w:r>
            <w:r w:rsidR="00611FE0" w:rsidRPr="0009002F">
              <w:rPr>
                <w:rFonts w:ascii="Times New Roman" w:eastAsia="Times New Roman" w:hAnsi="Times New Roman" w:cs="Times New Roman"/>
              </w:rPr>
              <w:t>for each person on roster:</w:t>
            </w:r>
          </w:p>
          <w:p w14:paraId="75E57D25" w14:textId="77777777" w:rsidR="003D5D58" w:rsidRPr="0009002F" w:rsidRDefault="003D5D58" w:rsidP="003D5D58">
            <w:pPr>
              <w:widowControl w:val="0"/>
              <w:autoSpaceDE w:val="0"/>
              <w:autoSpaceDN w:val="0"/>
              <w:adjustRightInd w:val="0"/>
              <w:spacing w:after="0" w:line="240" w:lineRule="auto"/>
              <w:ind w:left="13"/>
              <w:contextualSpacing/>
              <w:rPr>
                <w:rFonts w:ascii="Times New Roman" w:eastAsia="Times New Roman" w:hAnsi="Times New Roman" w:cs="Times New Roman"/>
              </w:rPr>
            </w:pPr>
          </w:p>
          <w:p w14:paraId="75E57D26" w14:textId="77777777" w:rsidR="003D5D58" w:rsidRPr="0009002F" w:rsidRDefault="003D5D58" w:rsidP="0061309E">
            <w:pPr>
              <w:widowControl w:val="0"/>
              <w:numPr>
                <w:ilvl w:val="0"/>
                <w:numId w:val="50"/>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1&gt;</w:t>
            </w:r>
          </w:p>
          <w:p w14:paraId="75E57D27" w14:textId="19C1FBA6" w:rsidR="003D5D58" w:rsidRPr="0009002F" w:rsidRDefault="003D5D58" w:rsidP="0061309E">
            <w:pPr>
              <w:widowControl w:val="0"/>
              <w:numPr>
                <w:ilvl w:val="0"/>
                <w:numId w:val="50"/>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2&gt;</w:t>
            </w:r>
          </w:p>
          <w:p w14:paraId="26F41323" w14:textId="1100A986" w:rsidR="00611FE0" w:rsidRPr="0009002F" w:rsidRDefault="00611FE0" w:rsidP="0061309E">
            <w:pPr>
              <w:widowControl w:val="0"/>
              <w:numPr>
                <w:ilvl w:val="0"/>
                <w:numId w:val="50"/>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X&gt;</w:t>
            </w:r>
          </w:p>
          <w:p w14:paraId="75E57D28" w14:textId="77777777" w:rsidR="003D5D58" w:rsidRPr="0009002F" w:rsidRDefault="003D5D58" w:rsidP="0061309E">
            <w:pPr>
              <w:widowControl w:val="0"/>
              <w:numPr>
                <w:ilvl w:val="0"/>
                <w:numId w:val="50"/>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None of the above</w:t>
            </w:r>
          </w:p>
        </w:tc>
      </w:tr>
      <w:tr w:rsidR="002A064F" w:rsidRPr="0009002F" w14:paraId="75E57D2E" w14:textId="77777777" w:rsidTr="003D5D58">
        <w:tc>
          <w:tcPr>
            <w:tcW w:w="2147" w:type="dxa"/>
            <w:shd w:val="clear" w:color="auto" w:fill="auto"/>
          </w:tcPr>
          <w:p w14:paraId="75E57D2A"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Branching</w:t>
            </w:r>
          </w:p>
        </w:tc>
        <w:tc>
          <w:tcPr>
            <w:tcW w:w="8041" w:type="dxa"/>
            <w:shd w:val="clear" w:color="auto" w:fill="auto"/>
          </w:tcPr>
          <w:p w14:paraId="75E57D2B" w14:textId="258702BC"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i/>
                <w:iCs/>
              </w:rPr>
            </w:pPr>
            <w:r w:rsidRPr="0009002F">
              <w:rPr>
                <w:rFonts w:ascii="Times New Roman" w:eastAsia="Times New Roman" w:hAnsi="Times New Roman" w:cs="Times New Roman"/>
                <w:spacing w:val="-5"/>
              </w:rPr>
              <w:t xml:space="preserve">If the respondent is also the reference person, </w:t>
            </w:r>
            <w:r w:rsidRPr="0009002F">
              <w:rPr>
                <w:rFonts w:ascii="Times New Roman" w:eastAsia="Times New Roman" w:hAnsi="Times New Roman" w:cs="Times New Roman"/>
              </w:rPr>
              <w:t xml:space="preserve">display </w:t>
            </w:r>
            <w:r w:rsidR="000F3A6B">
              <w:rPr>
                <w:rFonts w:ascii="Times New Roman" w:eastAsia="Times New Roman" w:hAnsi="Times New Roman" w:cs="Times New Roman"/>
              </w:rPr>
              <w:t>RELATIOBSHIP RESP</w:t>
            </w:r>
          </w:p>
          <w:p w14:paraId="75E57D2C" w14:textId="66433D4E"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iCs/>
              </w:rPr>
            </w:pPr>
            <w:r w:rsidRPr="0009002F">
              <w:rPr>
                <w:rFonts w:ascii="Times New Roman" w:eastAsia="Times New Roman" w:hAnsi="Times New Roman" w:cs="Times New Roman"/>
                <w:iCs/>
              </w:rPr>
              <w:t xml:space="preserve">If the respondent is not the reference person, display </w:t>
            </w:r>
            <w:r w:rsidR="000F3A6B">
              <w:rPr>
                <w:rFonts w:ascii="Times New Roman" w:eastAsia="Times New Roman" w:hAnsi="Times New Roman" w:cs="Times New Roman"/>
                <w:iCs/>
              </w:rPr>
              <w:t>RELATIONSHIP OTHER</w:t>
            </w:r>
          </w:p>
          <w:p w14:paraId="75E57D2D" w14:textId="1CCF9FE4" w:rsidR="003D5D58" w:rsidRPr="0009002F" w:rsidRDefault="00BB6FC8"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09002F" w14:paraId="75E57D32" w14:textId="77777777" w:rsidTr="003D5D58">
        <w:tc>
          <w:tcPr>
            <w:tcW w:w="2147" w:type="dxa"/>
            <w:shd w:val="clear" w:color="auto" w:fill="auto"/>
          </w:tcPr>
          <w:p w14:paraId="75E57D2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Data</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needed</w:t>
            </w:r>
          </w:p>
        </w:tc>
        <w:tc>
          <w:tcPr>
            <w:tcW w:w="8041" w:type="dxa"/>
            <w:shd w:val="clear" w:color="auto" w:fill="auto"/>
          </w:tcPr>
          <w:p w14:paraId="75E57D30" w14:textId="545578EC" w:rsidR="003D5D58" w:rsidRPr="0009002F" w:rsidRDefault="003D5D58" w:rsidP="00C94026">
            <w:pPr>
              <w:widowControl w:val="0"/>
              <w:numPr>
                <w:ilvl w:val="0"/>
                <w:numId w:val="11"/>
              </w:numPr>
              <w:autoSpaceDE w:val="0"/>
              <w:autoSpaceDN w:val="0"/>
              <w:adjustRightInd w:val="0"/>
              <w:spacing w:after="0" w:line="240" w:lineRule="auto"/>
              <w:ind w:left="252" w:hanging="252"/>
              <w:contextualSpacing/>
              <w:rPr>
                <w:rFonts w:ascii="Times New Roman" w:eastAsia="Times New Roman" w:hAnsi="Times New Roman" w:cs="Times New Roman"/>
              </w:rPr>
            </w:pPr>
            <w:r w:rsidRPr="0009002F">
              <w:rPr>
                <w:rFonts w:ascii="Times New Roman" w:eastAsia="Times New Roman" w:hAnsi="Times New Roman" w:cs="Times New Roman"/>
              </w:rPr>
              <w:t>Partial address</w:t>
            </w:r>
          </w:p>
          <w:p w14:paraId="33D0271D" w14:textId="56F0E3F2" w:rsidR="003D5D58" w:rsidRPr="00DB58BB" w:rsidRDefault="003D5D58" w:rsidP="00C94026">
            <w:pPr>
              <w:widowControl w:val="0"/>
              <w:numPr>
                <w:ilvl w:val="0"/>
                <w:numId w:val="11"/>
              </w:numPr>
              <w:autoSpaceDE w:val="0"/>
              <w:autoSpaceDN w:val="0"/>
              <w:adjustRightInd w:val="0"/>
              <w:spacing w:after="0" w:line="240" w:lineRule="auto"/>
              <w:ind w:left="252" w:hanging="252"/>
              <w:contextualSpacing/>
              <w:rPr>
                <w:rFonts w:ascii="Times New Roman" w:eastAsia="Times New Roman" w:hAnsi="Times New Roman" w:cs="Times New Roman"/>
              </w:rPr>
            </w:pPr>
            <w:r w:rsidRPr="00DB58BB">
              <w:rPr>
                <w:rFonts w:ascii="Times New Roman" w:eastAsia="Times New Roman" w:hAnsi="Times New Roman" w:cs="Times New Roman"/>
              </w:rPr>
              <w:t xml:space="preserve">Roster (all names from </w:t>
            </w:r>
            <w:hyperlink w:anchor="RESPNAME" w:history="1">
              <w:r w:rsidR="00611FE0" w:rsidRPr="00DB58BB">
                <w:rPr>
                  <w:rStyle w:val="Hyperlink"/>
                  <w:rFonts w:ascii="Times New Roman" w:eastAsia="Times New Roman" w:hAnsi="Times New Roman" w:cs="Times New Roman"/>
                  <w:color w:val="auto"/>
                  <w:u w:val="none"/>
                </w:rPr>
                <w:t>RESP NAME</w:t>
              </w:r>
            </w:hyperlink>
            <w:r w:rsidR="00611FE0" w:rsidRPr="00DB58BB">
              <w:rPr>
                <w:rFonts w:ascii="Times New Roman" w:eastAsia="Times New Roman" w:hAnsi="Times New Roman" w:cs="Times New Roman"/>
              </w:rPr>
              <w:t xml:space="preserve">, </w:t>
            </w:r>
            <w:hyperlink w:anchor="PEOPLE" w:history="1">
              <w:r w:rsidRPr="00DB58BB">
                <w:rPr>
                  <w:rStyle w:val="Hyperlink"/>
                  <w:rFonts w:ascii="Times New Roman" w:eastAsia="Times New Roman" w:hAnsi="Times New Roman" w:cs="Times New Roman"/>
                  <w:color w:val="auto"/>
                  <w:u w:val="none"/>
                </w:rPr>
                <w:t>PEOPLE</w:t>
              </w:r>
            </w:hyperlink>
            <w:r w:rsidRPr="00DB58BB">
              <w:rPr>
                <w:rFonts w:ascii="Times New Roman" w:eastAsia="Times New Roman" w:hAnsi="Times New Roman" w:cs="Times New Roman"/>
              </w:rPr>
              <w:t xml:space="preserve"> </w:t>
            </w:r>
            <w:r w:rsidR="00611FE0" w:rsidRPr="00DB58BB">
              <w:rPr>
                <w:rFonts w:ascii="Times New Roman" w:eastAsia="Times New Roman" w:hAnsi="Times New Roman" w:cs="Times New Roman"/>
              </w:rPr>
              <w:t>,</w:t>
            </w:r>
            <w:r w:rsidRPr="00DB58BB">
              <w:rPr>
                <w:rFonts w:ascii="Times New Roman" w:eastAsia="Times New Roman" w:hAnsi="Times New Roman" w:cs="Times New Roman"/>
              </w:rPr>
              <w:t xml:space="preserve"> </w:t>
            </w:r>
            <w:r w:rsidR="000008C0">
              <w:rPr>
                <w:rStyle w:val="Hyperlink"/>
                <w:rFonts w:ascii="Times New Roman" w:eastAsia="Times New Roman" w:hAnsi="Times New Roman" w:cs="Times New Roman"/>
                <w:color w:val="auto"/>
                <w:u w:val="none"/>
              </w:rPr>
              <w:t>UNDERCOUNT</w:t>
            </w:r>
            <w:r w:rsidR="00CF4C4D">
              <w:rPr>
                <w:rFonts w:ascii="Times New Roman" w:eastAsia="Times New Roman" w:hAnsi="Times New Roman" w:cs="Times New Roman"/>
              </w:rPr>
              <w:t>,</w:t>
            </w:r>
            <w:r w:rsidRPr="00DB58BB">
              <w:rPr>
                <w:rFonts w:ascii="Times New Roman" w:eastAsia="Times New Roman" w:hAnsi="Times New Roman" w:cs="Times New Roman"/>
              </w:rPr>
              <w:t xml:space="preserve"> or</w:t>
            </w:r>
            <w:r w:rsidR="00153B95" w:rsidRPr="00DB58BB">
              <w:rPr>
                <w:rFonts w:ascii="Times New Roman" w:eastAsia="Times New Roman" w:hAnsi="Times New Roman" w:cs="Times New Roman"/>
              </w:rPr>
              <w:t xml:space="preserve"> </w:t>
            </w:r>
            <w:hyperlink w:anchor="ROSTERADD" w:history="1">
              <w:r w:rsidR="00DF1621" w:rsidRPr="00DB58BB">
                <w:rPr>
                  <w:rStyle w:val="Hyperlink"/>
                  <w:rFonts w:ascii="Times New Roman" w:eastAsia="Times New Roman" w:hAnsi="Times New Roman" w:cs="Times New Roman"/>
                  <w:color w:val="auto"/>
                  <w:u w:val="none"/>
                </w:rPr>
                <w:t>ROSTER ADD</w:t>
              </w:r>
              <w:r w:rsidRPr="00DB58BB">
                <w:rPr>
                  <w:rStyle w:val="Hyperlink"/>
                  <w:rFonts w:ascii="Times New Roman" w:eastAsia="Times New Roman" w:hAnsi="Times New Roman" w:cs="Times New Roman"/>
                  <w:color w:val="auto"/>
                  <w:u w:val="none"/>
                </w:rPr>
                <w:t>)</w:t>
              </w:r>
            </w:hyperlink>
          </w:p>
          <w:p w14:paraId="21800851" w14:textId="77777777" w:rsidR="00153B95" w:rsidRDefault="00DF1621" w:rsidP="00C94026">
            <w:pPr>
              <w:widowControl w:val="0"/>
              <w:numPr>
                <w:ilvl w:val="0"/>
                <w:numId w:val="11"/>
              </w:numPr>
              <w:autoSpaceDE w:val="0"/>
              <w:autoSpaceDN w:val="0"/>
              <w:adjustRightInd w:val="0"/>
              <w:spacing w:after="0" w:line="240" w:lineRule="auto"/>
              <w:ind w:left="252" w:hanging="252"/>
              <w:contextualSpacing/>
              <w:rPr>
                <w:rFonts w:ascii="Times New Roman" w:eastAsia="Times New Roman" w:hAnsi="Times New Roman" w:cs="Times New Roman"/>
              </w:rPr>
            </w:pPr>
            <w:r w:rsidRPr="00DB58BB">
              <w:rPr>
                <w:rFonts w:ascii="Times New Roman" w:eastAsia="Times New Roman" w:hAnsi="Times New Roman" w:cs="Times New Roman"/>
              </w:rPr>
              <w:t>Census Day</w:t>
            </w:r>
          </w:p>
          <w:p w14:paraId="75E57D31" w14:textId="47CBD801" w:rsidR="007F5294" w:rsidRPr="0009002F" w:rsidRDefault="007F5294" w:rsidP="00C94026">
            <w:pPr>
              <w:widowControl w:val="0"/>
              <w:numPr>
                <w:ilvl w:val="0"/>
                <w:numId w:val="11"/>
              </w:numPr>
              <w:autoSpaceDE w:val="0"/>
              <w:autoSpaceDN w:val="0"/>
              <w:adjustRightInd w:val="0"/>
              <w:spacing w:after="0" w:line="240" w:lineRule="auto"/>
              <w:ind w:left="252" w:hanging="252"/>
              <w:contextualSpacing/>
              <w:rPr>
                <w:rFonts w:ascii="Times New Roman" w:eastAsia="Times New Roman" w:hAnsi="Times New Roman" w:cs="Times New Roman"/>
              </w:rPr>
            </w:pPr>
            <w:r>
              <w:rPr>
                <w:rFonts w:ascii="Times New Roman" w:eastAsia="Times New Roman" w:hAnsi="Times New Roman" w:cs="Times New Roman"/>
              </w:rPr>
              <w:t>PARTIAL CENSUS ADDRESS</w:t>
            </w:r>
          </w:p>
        </w:tc>
      </w:tr>
      <w:tr w:rsidR="002A064F" w:rsidRPr="0009002F" w14:paraId="75E57D37" w14:textId="77777777" w:rsidTr="003D5D58">
        <w:tc>
          <w:tcPr>
            <w:tcW w:w="2147" w:type="dxa"/>
            <w:shd w:val="clear" w:color="auto" w:fill="auto"/>
          </w:tcPr>
          <w:p w14:paraId="75E57D33"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Help</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text</w:t>
            </w:r>
          </w:p>
        </w:tc>
        <w:tc>
          <w:tcPr>
            <w:tcW w:w="8041" w:type="dxa"/>
            <w:shd w:val="clear" w:color="auto" w:fill="auto"/>
          </w:tcPr>
          <w:p w14:paraId="75E57D35" w14:textId="0A0484D3"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Please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indica</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e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who</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w:t>
            </w:r>
            <w:r w:rsidRPr="0009002F">
              <w:rPr>
                <w:rFonts w:ascii="Times New Roman" w:eastAsia="Times New Roman" w:hAnsi="Times New Roman" w:cs="Times New Roman"/>
                <w:spacing w:val="-1"/>
              </w:rPr>
              <w:t>a</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rent</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rPr>
              <w:t>at the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address</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in</w:t>
            </w:r>
            <w:r w:rsidRPr="0009002F">
              <w:rPr>
                <w:rFonts w:ascii="Times New Roman" w:eastAsia="Times New Roman" w:hAnsi="Times New Roman" w:cs="Times New Roman"/>
                <w:spacing w:val="-2"/>
              </w:rPr>
              <w:t xml:space="preserve"> </w:t>
            </w:r>
            <w:r w:rsidR="005E4FAC">
              <w:rPr>
                <w:rFonts w:ascii="Times New Roman" w:eastAsia="Times New Roman" w:hAnsi="Times New Roman" w:cs="Times New Roman"/>
              </w:rPr>
              <w:t>this question.</w:t>
            </w:r>
          </w:p>
          <w:p w14:paraId="776B3715" w14:textId="77777777" w:rsidR="003D5D58" w:rsidRPr="0009002F" w:rsidRDefault="003D5D58" w:rsidP="00C94026">
            <w:pPr>
              <w:widowControl w:val="0"/>
              <w:numPr>
                <w:ilvl w:val="0"/>
                <w:numId w:val="9"/>
              </w:numPr>
              <w:tabs>
                <w:tab w:val="left" w:pos="723"/>
              </w:tabs>
              <w:autoSpaceDE w:val="0"/>
              <w:autoSpaceDN w:val="0"/>
              <w:adjustRightInd w:val="0"/>
              <w:spacing w:after="0" w:line="240" w:lineRule="auto"/>
              <w:ind w:right="21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o</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p</w:t>
            </w:r>
            <w:r w:rsidRPr="0009002F">
              <w:rPr>
                <w:rFonts w:ascii="Times New Roman" w:eastAsia="Times New Roman" w:hAnsi="Times New Roman" w:cs="Times New Roman"/>
                <w:spacing w:val="-1"/>
              </w:rPr>
              <w:t>a</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rent</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this</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place,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you</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ay</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select</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ltiple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p>
          <w:p w14:paraId="75E57D36" w14:textId="45F5E3B8" w:rsidR="00372AC0" w:rsidRPr="0009002F" w:rsidRDefault="00372AC0" w:rsidP="00C94026">
            <w:pPr>
              <w:widowControl w:val="0"/>
              <w:numPr>
                <w:ilvl w:val="0"/>
                <w:numId w:val="9"/>
              </w:numPr>
              <w:tabs>
                <w:tab w:val="left" w:pos="723"/>
              </w:tabs>
              <w:autoSpaceDE w:val="0"/>
              <w:autoSpaceDN w:val="0"/>
              <w:adjustRightInd w:val="0"/>
              <w:spacing w:after="0" w:line="240" w:lineRule="auto"/>
              <w:ind w:right="21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none</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spacing w:val="1"/>
              </w:rPr>
              <w:t>h</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people</w:t>
            </w:r>
            <w:r w:rsidRPr="0009002F">
              <w:rPr>
                <w:rFonts w:ascii="Times New Roman" w:eastAsia="Times New Roman" w:hAnsi="Times New Roman" w:cs="Times New Roman"/>
                <w:spacing w:val="-5"/>
              </w:rPr>
              <w:t xml:space="preserve"> o</w:t>
            </w:r>
            <w:r w:rsidRPr="0009002F">
              <w:rPr>
                <w:rFonts w:ascii="Times New Roman" w:eastAsia="Times New Roman" w:hAnsi="Times New Roman" w:cs="Times New Roman"/>
              </w:rPr>
              <w:t>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spacing w:val="1"/>
              </w:rPr>
              <w:t>h</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list pay rent for this 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select the “None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 above”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response</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opti</w:t>
            </w:r>
            <w:r w:rsidRPr="0009002F">
              <w:rPr>
                <w:rFonts w:ascii="Times New Roman" w:eastAsia="Times New Roman" w:hAnsi="Times New Roman" w:cs="Times New Roman"/>
                <w:spacing w:val="-1"/>
              </w:rPr>
              <w:t>on.</w:t>
            </w:r>
          </w:p>
        </w:tc>
      </w:tr>
      <w:tr w:rsidR="002A064F" w:rsidRPr="0009002F" w14:paraId="75E57D3A"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D38"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Soft Edit</w:t>
            </w:r>
          </w:p>
        </w:tc>
        <w:tc>
          <w:tcPr>
            <w:tcW w:w="8041" w:type="dxa"/>
            <w:tcBorders>
              <w:top w:val="single" w:sz="4" w:space="0" w:color="auto"/>
              <w:left w:val="single" w:sz="4" w:space="0" w:color="auto"/>
              <w:bottom w:val="single" w:sz="4" w:space="0" w:color="auto"/>
              <w:right w:val="single" w:sz="4" w:space="0" w:color="auto"/>
            </w:tcBorders>
            <w:shd w:val="clear" w:color="auto" w:fill="auto"/>
          </w:tcPr>
          <w:p w14:paraId="75E57D3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tc>
      </w:tr>
      <w:tr w:rsidR="002A064F" w:rsidRPr="0009002F" w14:paraId="75E57D3D"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D3B"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Hard Edit</w:t>
            </w:r>
          </w:p>
        </w:tc>
        <w:tc>
          <w:tcPr>
            <w:tcW w:w="8041" w:type="dxa"/>
            <w:tcBorders>
              <w:top w:val="single" w:sz="4" w:space="0" w:color="auto"/>
              <w:left w:val="single" w:sz="4" w:space="0" w:color="auto"/>
              <w:bottom w:val="single" w:sz="4" w:space="0" w:color="auto"/>
              <w:right w:val="single" w:sz="4" w:space="0" w:color="auto"/>
            </w:tcBorders>
            <w:shd w:val="clear" w:color="auto" w:fill="auto"/>
          </w:tcPr>
          <w:p w14:paraId="75E57D3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For</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nonresponse: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provide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an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answer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o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question.”</w:t>
            </w:r>
          </w:p>
        </w:tc>
      </w:tr>
      <w:tr w:rsidR="002A064F" w:rsidRPr="0009002F" w14:paraId="75E57D43" w14:textId="77777777" w:rsidTr="003D5D58">
        <w:tc>
          <w:tcPr>
            <w:tcW w:w="2147" w:type="dxa"/>
            <w:shd w:val="clear" w:color="auto" w:fill="auto"/>
          </w:tcPr>
          <w:p w14:paraId="75E57D3E"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Special</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instructions</w:t>
            </w:r>
          </w:p>
        </w:tc>
        <w:tc>
          <w:tcPr>
            <w:tcW w:w="8041" w:type="dxa"/>
            <w:shd w:val="clear" w:color="auto" w:fill="auto"/>
          </w:tcPr>
          <w:p w14:paraId="75E57D3F"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question</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used</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to</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w:t>
            </w:r>
            <w:r w:rsidRPr="0009002F">
              <w:rPr>
                <w:rFonts w:ascii="Times New Roman" w:eastAsia="Times New Roman" w:hAnsi="Times New Roman" w:cs="Times New Roman"/>
                <w:spacing w:val="1"/>
              </w:rPr>
              <w:t>re</w:t>
            </w:r>
            <w:r w:rsidRPr="0009002F">
              <w:rPr>
                <w:rFonts w:ascii="Times New Roman" w:eastAsia="Times New Roman" w:hAnsi="Times New Roman" w:cs="Times New Roman"/>
              </w:rPr>
              <w:t>nce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per</w:t>
            </w:r>
            <w:r w:rsidRPr="0009002F">
              <w:rPr>
                <w:rFonts w:ascii="Times New Roman" w:eastAsia="Times New Roman" w:hAnsi="Times New Roman" w:cs="Times New Roman"/>
                <w:spacing w:val="-1"/>
              </w:rPr>
              <w:t>s</w:t>
            </w:r>
            <w:r w:rsidRPr="0009002F">
              <w:rPr>
                <w:rFonts w:ascii="Times New Roman" w:eastAsia="Times New Roman" w:hAnsi="Times New Roman" w:cs="Times New Roman"/>
              </w:rPr>
              <w:t>on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ainder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surve</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w:t>
            </w:r>
          </w:p>
          <w:p w14:paraId="75E57D40" w14:textId="77777777" w:rsidR="003D5D58" w:rsidRPr="0009002F" w:rsidRDefault="003D5D58" w:rsidP="00C94026">
            <w:pPr>
              <w:widowControl w:val="0"/>
              <w:numPr>
                <w:ilvl w:val="0"/>
                <w:numId w:val="10"/>
              </w:numPr>
              <w:tabs>
                <w:tab w:val="left" w:pos="723"/>
              </w:tabs>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ed,</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that p</w:t>
            </w:r>
            <w:r w:rsidRPr="0009002F">
              <w:rPr>
                <w:rFonts w:ascii="Times New Roman" w:eastAsia="Times New Roman" w:hAnsi="Times New Roman" w:cs="Times New Roman"/>
                <w:spacing w:val="-2"/>
              </w:rPr>
              <w:t>e</w:t>
            </w:r>
            <w:r w:rsidRPr="0009002F">
              <w:rPr>
                <w:rFonts w:ascii="Times New Roman" w:eastAsia="Times New Roman" w:hAnsi="Times New Roman" w:cs="Times New Roman"/>
              </w:rPr>
              <w:t>rson</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reference</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person.</w:t>
            </w:r>
          </w:p>
          <w:p w14:paraId="75E57D41" w14:textId="5B5C446A" w:rsidR="003D5D58" w:rsidRPr="0009002F" w:rsidRDefault="003D5D58" w:rsidP="00C94026">
            <w:pPr>
              <w:widowControl w:val="0"/>
              <w:numPr>
                <w:ilvl w:val="0"/>
                <w:numId w:val="10"/>
              </w:numPr>
              <w:tabs>
                <w:tab w:val="left" w:pos="723"/>
              </w:tabs>
              <w:autoSpaceDE w:val="0"/>
              <w:autoSpaceDN w:val="0"/>
              <w:adjustRightInd w:val="0"/>
              <w:spacing w:after="0" w:line="240" w:lineRule="auto"/>
              <w:ind w:right="637"/>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ltiple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are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selected</w:t>
            </w:r>
            <w:r w:rsidR="00DF1621" w:rsidRPr="0009002F">
              <w:rPr>
                <w:rFonts w:ascii="Times New Roman" w:eastAsia="Times New Roman" w:hAnsi="Times New Roman" w:cs="Times New Roman"/>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first</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listed -</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those</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 xml:space="preserve">selected </w:t>
            </w:r>
            <w:r w:rsidRPr="0009002F">
              <w:rPr>
                <w:rFonts w:ascii="Times New Roman" w:eastAsia="Times New Roman" w:hAnsi="Times New Roman" w:cs="Times New Roman"/>
                <w:w w:val="99"/>
              </w:rPr>
              <w:t>people</w:t>
            </w:r>
            <w:r w:rsidRPr="0009002F">
              <w:rPr>
                <w:rFonts w:ascii="Times New Roman" w:eastAsia="Times New Roman" w:hAnsi="Times New Roman" w:cs="Times New Roman"/>
              </w:rPr>
              <w:t xml:space="preserve"> </w:t>
            </w:r>
            <w:r w:rsidRPr="0009002F">
              <w:rPr>
                <w:rFonts w:ascii="Times New Roman" w:eastAsia="Times New Roman" w:hAnsi="Times New Roman" w:cs="Times New Roman"/>
                <w:w w:val="99"/>
              </w:rPr>
              <w:t>-</w:t>
            </w:r>
            <w:r w:rsidRPr="0009002F">
              <w:rPr>
                <w:rFonts w:ascii="Times New Roman" w:eastAsia="Times New Roman" w:hAnsi="Times New Roman" w:cs="Times New Roman"/>
              </w:rPr>
              <w:t xml:space="preserve"> becomes</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w:t>
            </w:r>
            <w:r w:rsidRPr="0009002F">
              <w:rPr>
                <w:rFonts w:ascii="Times New Roman" w:eastAsia="Times New Roman" w:hAnsi="Times New Roman" w:cs="Times New Roman"/>
                <w:spacing w:val="1"/>
              </w:rPr>
              <w:t>f</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r</w:t>
            </w:r>
            <w:r w:rsidRPr="0009002F">
              <w:rPr>
                <w:rFonts w:ascii="Times New Roman" w:eastAsia="Times New Roman" w:hAnsi="Times New Roman" w:cs="Times New Roman"/>
              </w:rPr>
              <w:t>ence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person.</w:t>
            </w:r>
          </w:p>
          <w:p w14:paraId="3A8ED07A" w14:textId="77777777" w:rsidR="003D5D58" w:rsidRDefault="00251816" w:rsidP="00C94026">
            <w:pPr>
              <w:widowControl w:val="0"/>
              <w:numPr>
                <w:ilvl w:val="0"/>
                <w:numId w:val="10"/>
              </w:numPr>
              <w:tabs>
                <w:tab w:val="left" w:pos="723"/>
              </w:tabs>
              <w:autoSpaceDE w:val="0"/>
              <w:autoSpaceDN w:val="0"/>
              <w:adjustRightInd w:val="0"/>
              <w:spacing w:after="0" w:line="240" w:lineRule="auto"/>
              <w:ind w:right="362"/>
              <w:contextualSpacing/>
              <w:rPr>
                <w:rFonts w:ascii="Times New Roman" w:eastAsia="Times New Roman" w:hAnsi="Times New Roman" w:cs="Times New Roman"/>
              </w:rPr>
            </w:pPr>
            <w:r w:rsidRPr="0009002F">
              <w:rPr>
                <w:rFonts w:ascii="Times New Roman" w:eastAsia="Times New Roman" w:hAnsi="Times New Roman" w:cs="Times New Roman"/>
              </w:rPr>
              <w:t>If “None of the above” or DK/REF, then the first person on the roster becomes the reference person.</w:t>
            </w:r>
          </w:p>
          <w:p w14:paraId="13E0B875" w14:textId="77777777" w:rsidR="00515247" w:rsidRDefault="00515247" w:rsidP="00515247">
            <w:pPr>
              <w:widowControl w:val="0"/>
              <w:tabs>
                <w:tab w:val="left" w:pos="723"/>
              </w:tabs>
              <w:autoSpaceDE w:val="0"/>
              <w:autoSpaceDN w:val="0"/>
              <w:adjustRightInd w:val="0"/>
              <w:spacing w:after="0" w:line="240" w:lineRule="auto"/>
              <w:ind w:left="720" w:right="362"/>
              <w:contextualSpacing/>
              <w:rPr>
                <w:rFonts w:ascii="Times New Roman" w:eastAsia="Times New Roman" w:hAnsi="Times New Roman" w:cs="Times New Roman"/>
              </w:rPr>
            </w:pPr>
          </w:p>
          <w:p w14:paraId="2F1115B4" w14:textId="77777777" w:rsidR="00515247" w:rsidRDefault="00515247" w:rsidP="00515247">
            <w:pPr>
              <w:widowControl w:val="0"/>
              <w:tabs>
                <w:tab w:val="left" w:pos="723"/>
              </w:tabs>
              <w:autoSpaceDE w:val="0"/>
              <w:autoSpaceDN w:val="0"/>
              <w:adjustRightInd w:val="0"/>
              <w:spacing w:after="0" w:line="240" w:lineRule="auto"/>
              <w:ind w:right="637"/>
              <w:contextualSpacing/>
              <w:rPr>
                <w:rFonts w:ascii="Times New Roman" w:eastAsia="Times New Roman" w:hAnsi="Times New Roman"/>
              </w:rPr>
            </w:pPr>
            <w:r>
              <w:rPr>
                <w:rFonts w:ascii="Times New Roman" w:eastAsia="Times New Roman" w:hAnsi="Times New Roman"/>
              </w:rPr>
              <w:t>Controls:</w:t>
            </w:r>
          </w:p>
          <w:p w14:paraId="411A7D2B" w14:textId="77777777" w:rsidR="00515247" w:rsidRDefault="00515247" w:rsidP="0061309E">
            <w:pPr>
              <w:pStyle w:val="ListParagraph"/>
              <w:widowControl w:val="0"/>
              <w:numPr>
                <w:ilvl w:val="0"/>
                <w:numId w:val="124"/>
              </w:numPr>
              <w:tabs>
                <w:tab w:val="left" w:pos="723"/>
              </w:tabs>
              <w:autoSpaceDE w:val="0"/>
              <w:autoSpaceDN w:val="0"/>
              <w:adjustRightInd w:val="0"/>
              <w:spacing w:after="0" w:line="240" w:lineRule="auto"/>
              <w:ind w:right="637"/>
              <w:rPr>
                <w:rFonts w:ascii="Times New Roman" w:hAnsi="Times New Roman"/>
              </w:rPr>
            </w:pPr>
            <w:r>
              <w:rPr>
                <w:rFonts w:ascii="Times New Roman" w:hAnsi="Times New Roman"/>
              </w:rPr>
              <w:t>If “None of the above” is selected, then other response option (names) checkboxes should be cleared</w:t>
            </w:r>
          </w:p>
          <w:p w14:paraId="75E57D42" w14:textId="3040BD01" w:rsidR="00515247" w:rsidRPr="00515247" w:rsidRDefault="00515247" w:rsidP="0061309E">
            <w:pPr>
              <w:pStyle w:val="ListParagraph"/>
              <w:widowControl w:val="0"/>
              <w:numPr>
                <w:ilvl w:val="0"/>
                <w:numId w:val="124"/>
              </w:numPr>
              <w:tabs>
                <w:tab w:val="left" w:pos="723"/>
              </w:tabs>
              <w:autoSpaceDE w:val="0"/>
              <w:autoSpaceDN w:val="0"/>
              <w:adjustRightInd w:val="0"/>
              <w:spacing w:after="0" w:line="240" w:lineRule="auto"/>
              <w:ind w:right="637"/>
              <w:rPr>
                <w:rFonts w:ascii="Times New Roman" w:hAnsi="Times New Roman"/>
              </w:rPr>
            </w:pPr>
            <w:r w:rsidRPr="00515247">
              <w:rPr>
                <w:rFonts w:ascii="Times New Roman" w:hAnsi="Times New Roman"/>
              </w:rPr>
              <w:t>If a roster name is selected, “None of the above” option checkbox should be cleared</w:t>
            </w:r>
          </w:p>
        </w:tc>
      </w:tr>
      <w:tr w:rsidR="002A064F" w:rsidRPr="0009002F" w14:paraId="75E57D46" w14:textId="77777777" w:rsidTr="003D5D58">
        <w:tc>
          <w:tcPr>
            <w:tcW w:w="2147" w:type="dxa"/>
            <w:shd w:val="clear" w:color="auto" w:fill="auto"/>
          </w:tcPr>
          <w:p w14:paraId="75E57D44"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DK/REF options</w:t>
            </w:r>
          </w:p>
        </w:tc>
        <w:tc>
          <w:tcPr>
            <w:tcW w:w="8041" w:type="dxa"/>
            <w:shd w:val="clear" w:color="auto" w:fill="auto"/>
          </w:tcPr>
          <w:p w14:paraId="75E57D45"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Available</w:t>
            </w:r>
          </w:p>
        </w:tc>
      </w:tr>
      <w:tr w:rsidR="00BB6FC8" w:rsidRPr="0009002F" w14:paraId="1500E340" w14:textId="77777777" w:rsidTr="003D5D58">
        <w:tc>
          <w:tcPr>
            <w:tcW w:w="2147" w:type="dxa"/>
            <w:shd w:val="clear" w:color="auto" w:fill="auto"/>
          </w:tcPr>
          <w:p w14:paraId="51F1D399" w14:textId="5E1ADB0D" w:rsidR="00BB6FC8" w:rsidRPr="0009002F" w:rsidRDefault="00BB6FC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8041" w:type="dxa"/>
            <w:shd w:val="clear" w:color="auto" w:fill="auto"/>
          </w:tcPr>
          <w:p w14:paraId="454F79CF" w14:textId="47526288" w:rsidR="00BB6FC8" w:rsidRPr="0009002F" w:rsidRDefault="00BB6F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02F" w14:paraId="75E57D4A" w14:textId="77777777" w:rsidTr="003D5D58">
        <w:tc>
          <w:tcPr>
            <w:tcW w:w="2147" w:type="dxa"/>
            <w:shd w:val="clear" w:color="auto" w:fill="auto"/>
          </w:tcPr>
          <w:p w14:paraId="75E57D47"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 xml:space="preserve">Question wording for telephone </w:t>
            </w:r>
            <w:r w:rsidRPr="0009002F">
              <w:rPr>
                <w:rFonts w:ascii="Times New Roman" w:eastAsia="Times New Roman" w:hAnsi="Times New Roman" w:cs="Times New Roman"/>
              </w:rPr>
              <w:lastRenderedPageBreak/>
              <w:t>housing unit respondent</w:t>
            </w:r>
          </w:p>
        </w:tc>
        <w:tc>
          <w:tcPr>
            <w:tcW w:w="8041" w:type="dxa"/>
            <w:shd w:val="clear" w:color="auto" w:fill="auto"/>
          </w:tcPr>
          <w:p w14:paraId="6A683AD0" w14:textId="77777777" w:rsidR="005E4FAC" w:rsidRDefault="005E4FAC"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D4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(Same as in person housing unit respondent)</w:t>
            </w:r>
          </w:p>
        </w:tc>
      </w:tr>
      <w:tr w:rsidR="002A064F" w:rsidRPr="0009002F" w14:paraId="75E57D4E" w14:textId="77777777" w:rsidTr="003D5D58">
        <w:tc>
          <w:tcPr>
            <w:tcW w:w="2147" w:type="dxa"/>
            <w:shd w:val="clear" w:color="auto" w:fill="auto"/>
          </w:tcPr>
          <w:p w14:paraId="75E57D4B"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proxy respondent</w:t>
            </w:r>
          </w:p>
        </w:tc>
        <w:tc>
          <w:tcPr>
            <w:tcW w:w="8041" w:type="dxa"/>
            <w:shd w:val="clear" w:color="auto" w:fill="auto"/>
          </w:tcPr>
          <w:p w14:paraId="75E57D4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D4D" w14:textId="7785AE9F" w:rsidR="003D5D58" w:rsidRPr="0009002F" w:rsidRDefault="00497CF0"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09002F" w14:paraId="75E57D52" w14:textId="77777777" w:rsidTr="003D5D58">
        <w:trPr>
          <w:trHeight w:val="70"/>
        </w:trPr>
        <w:tc>
          <w:tcPr>
            <w:tcW w:w="2147" w:type="dxa"/>
            <w:shd w:val="clear" w:color="auto" w:fill="auto"/>
          </w:tcPr>
          <w:p w14:paraId="75E57D4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proxy respondent</w:t>
            </w:r>
          </w:p>
        </w:tc>
        <w:tc>
          <w:tcPr>
            <w:tcW w:w="8041" w:type="dxa"/>
            <w:shd w:val="clear" w:color="auto" w:fill="auto"/>
          </w:tcPr>
          <w:p w14:paraId="75E57D50"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D51" w14:textId="5A3B6522" w:rsidR="003D5D58" w:rsidRPr="0009002F" w:rsidRDefault="00497CF0"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09002F" w14:paraId="75E57D74" w14:textId="77777777" w:rsidTr="003D5D58">
        <w:tc>
          <w:tcPr>
            <w:tcW w:w="2147" w:type="dxa"/>
            <w:shd w:val="clear" w:color="auto" w:fill="auto"/>
          </w:tcPr>
          <w:p w14:paraId="75E57D72"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User Story Number</w:t>
            </w:r>
          </w:p>
        </w:tc>
        <w:tc>
          <w:tcPr>
            <w:tcW w:w="8041" w:type="dxa"/>
            <w:shd w:val="clear" w:color="auto" w:fill="auto"/>
          </w:tcPr>
          <w:p w14:paraId="75E57D73" w14:textId="722A6A43" w:rsidR="003D5D58" w:rsidRPr="0009002F" w:rsidRDefault="00EC3F8F" w:rsidP="003D5D58">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16-125</w:t>
            </w:r>
            <w:r w:rsidR="00515247">
              <w:rPr>
                <w:rFonts w:ascii="Times New Roman" w:eastAsia="Times New Roman" w:hAnsi="Times New Roman" w:cs="Times New Roman"/>
              </w:rPr>
              <w:t>, 18-502</w:t>
            </w:r>
            <w:r w:rsidR="007F5294">
              <w:rPr>
                <w:rFonts w:ascii="Times New Roman" w:eastAsia="Times New Roman" w:hAnsi="Times New Roman" w:cs="Times New Roman"/>
              </w:rPr>
              <w:t>, 18-571</w:t>
            </w:r>
          </w:p>
        </w:tc>
      </w:tr>
      <w:tr w:rsidR="003D5D58" w:rsidRPr="0009002F" w14:paraId="75E57D77" w14:textId="77777777" w:rsidTr="003D5D58">
        <w:tc>
          <w:tcPr>
            <w:tcW w:w="2147" w:type="dxa"/>
            <w:shd w:val="clear" w:color="auto" w:fill="auto"/>
          </w:tcPr>
          <w:p w14:paraId="75E57D75"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Future Suggested Changes</w:t>
            </w:r>
          </w:p>
        </w:tc>
        <w:tc>
          <w:tcPr>
            <w:tcW w:w="8041" w:type="dxa"/>
            <w:shd w:val="clear" w:color="auto" w:fill="auto"/>
          </w:tcPr>
          <w:p w14:paraId="75E57D76"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C8EFDE8" w14:textId="77777777" w:rsidR="00CB23CD" w:rsidRPr="002A064F" w:rsidRDefault="00CB23CD" w:rsidP="000D798D"/>
    <w:sectPr w:rsidR="00CB23CD" w:rsidRPr="002A064F">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535871" w:rsidRDefault="00535871" w:rsidP="00FA7C41">
      <w:pPr>
        <w:spacing w:after="0" w:line="240" w:lineRule="auto"/>
      </w:pPr>
      <w:r>
        <w:separator/>
      </w:r>
    </w:p>
  </w:endnote>
  <w:endnote w:type="continuationSeparator" w:id="0">
    <w:p w14:paraId="7889C7BC" w14:textId="77777777" w:rsidR="00535871" w:rsidRDefault="00535871"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63ADB" w14:textId="77777777" w:rsidR="00535871" w:rsidRDefault="00535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70EA" w14:textId="250D597A" w:rsidR="00535871" w:rsidRDefault="00535871">
    <w:pPr>
      <w:pStyle w:val="Footer"/>
    </w:pPr>
    <w:r>
      <w:t>Last updated 5/15/17</w:t>
    </w:r>
    <w:r>
      <w:tab/>
    </w:r>
    <w:r>
      <w:tab/>
      <w:t>Sprint 14</w:t>
    </w:r>
  </w:p>
  <w:p w14:paraId="75E5A8BF" w14:textId="77777777" w:rsidR="00535871" w:rsidRDefault="00535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ECD1" w14:textId="77777777" w:rsidR="00535871" w:rsidRDefault="005358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0" w14:textId="77777777" w:rsidR="00535871" w:rsidRDefault="00535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535871" w:rsidRDefault="00535871" w:rsidP="00FA7C41">
      <w:pPr>
        <w:spacing w:after="0" w:line="240" w:lineRule="auto"/>
      </w:pPr>
      <w:r>
        <w:separator/>
      </w:r>
    </w:p>
  </w:footnote>
  <w:footnote w:type="continuationSeparator" w:id="0">
    <w:p w14:paraId="25C1AE7A" w14:textId="77777777" w:rsidR="00535871" w:rsidRDefault="00535871"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F069" w14:textId="77777777" w:rsidR="00535871" w:rsidRDefault="00535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BB" w14:textId="26BD6ED6" w:rsidR="00535871" w:rsidRDefault="00A250A2">
    <w:pPr>
      <w:pStyle w:val="Header"/>
      <w:jc w:val="right"/>
    </w:pPr>
    <w:sdt>
      <w:sdtPr>
        <w:id w:val="1570764552"/>
        <w:docPartObj>
          <w:docPartGallery w:val="Page Numbers (Top of Page)"/>
          <w:docPartUnique/>
        </w:docPartObj>
      </w:sdtPr>
      <w:sdtEndPr>
        <w:rPr>
          <w:noProof/>
        </w:rPr>
      </w:sdtEndPr>
      <w:sdtContent>
        <w:r w:rsidR="00535871">
          <w:fldChar w:fldCharType="begin"/>
        </w:r>
        <w:r w:rsidR="00535871">
          <w:instrText xml:space="preserve"> PAGE   \* MERGEFORMAT </w:instrText>
        </w:r>
        <w:r w:rsidR="00535871">
          <w:fldChar w:fldCharType="separate"/>
        </w:r>
        <w:r>
          <w:rPr>
            <w:noProof/>
          </w:rPr>
          <w:t>1</w:t>
        </w:r>
        <w:r w:rsidR="00535871">
          <w:rPr>
            <w:noProof/>
          </w:rPr>
          <w:fldChar w:fldCharType="end"/>
        </w:r>
      </w:sdtContent>
    </w:sdt>
  </w:p>
  <w:p w14:paraId="75E5A8BC" w14:textId="77777777" w:rsidR="00535871" w:rsidRDefault="00535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E8E00" w14:textId="77777777" w:rsidR="00535871" w:rsidRDefault="005358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D" w14:textId="35143103" w:rsidR="00535871" w:rsidRDefault="005358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6221441C" w:rsidR="00535871" w:rsidRDefault="00A250A2" w:rsidP="000C5B02">
    <w:pPr>
      <w:pStyle w:val="Header"/>
      <w:jc w:val="right"/>
    </w:pPr>
    <w:sdt>
      <w:sdtPr>
        <w:id w:val="1495227735"/>
        <w:docPartObj>
          <w:docPartGallery w:val="Page Numbers (Top of Page)"/>
          <w:docPartUnique/>
        </w:docPartObj>
      </w:sdtPr>
      <w:sdtEndPr>
        <w:rPr>
          <w:noProof/>
        </w:rPr>
      </w:sdtEndPr>
      <w:sdtContent>
        <w:r w:rsidR="00535871">
          <w:fldChar w:fldCharType="begin"/>
        </w:r>
        <w:r w:rsidR="00535871">
          <w:instrText xml:space="preserve"> PAGE   \* MERGEFORMAT </w:instrText>
        </w:r>
        <w:r w:rsidR="00535871">
          <w:fldChar w:fldCharType="separate"/>
        </w:r>
        <w:r>
          <w:rPr>
            <w:noProof/>
          </w:rPr>
          <w:t>12</w:t>
        </w:r>
        <w:r w:rsidR="00535871">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1" w14:textId="3A71A6AE" w:rsidR="00535871" w:rsidRDefault="00535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4B06"/>
    <w:multiLevelType w:val="hybridMultilevel"/>
    <w:tmpl w:val="C0F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8" w15:restartNumberingAfterBreak="0">
    <w:nsid w:val="08171425"/>
    <w:multiLevelType w:val="hybridMultilevel"/>
    <w:tmpl w:val="267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6E20B0"/>
    <w:multiLevelType w:val="hybridMultilevel"/>
    <w:tmpl w:val="5E64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77B50"/>
    <w:multiLevelType w:val="hybridMultilevel"/>
    <w:tmpl w:val="1154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F7B9D"/>
    <w:multiLevelType w:val="hybridMultilevel"/>
    <w:tmpl w:val="11541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F4245"/>
    <w:multiLevelType w:val="hybridMultilevel"/>
    <w:tmpl w:val="20E8AAFA"/>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13558"/>
    <w:multiLevelType w:val="hybridMultilevel"/>
    <w:tmpl w:val="4C7A4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9C5EDE"/>
    <w:multiLevelType w:val="hybridMultilevel"/>
    <w:tmpl w:val="C608978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2"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3" w15:restartNumberingAfterBreak="0">
    <w:nsid w:val="16310F82"/>
    <w:multiLevelType w:val="hybridMultilevel"/>
    <w:tmpl w:val="5C0A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0E5234"/>
    <w:multiLevelType w:val="hybridMultilevel"/>
    <w:tmpl w:val="A2E4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9568D7"/>
    <w:multiLevelType w:val="hybridMultilevel"/>
    <w:tmpl w:val="8F2CF53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1EB54A63"/>
    <w:multiLevelType w:val="hybridMultilevel"/>
    <w:tmpl w:val="E3F4C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404970"/>
    <w:multiLevelType w:val="hybridMultilevel"/>
    <w:tmpl w:val="322AE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F83DC5"/>
    <w:multiLevelType w:val="hybridMultilevel"/>
    <w:tmpl w:val="01AED97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7" w15:restartNumberingAfterBreak="0">
    <w:nsid w:val="238E46AF"/>
    <w:multiLevelType w:val="hybridMultilevel"/>
    <w:tmpl w:val="9C46B53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8" w15:restartNumberingAfterBreak="0">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3C360E"/>
    <w:multiLevelType w:val="hybridMultilevel"/>
    <w:tmpl w:val="DAA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7E083C"/>
    <w:multiLevelType w:val="hybridMultilevel"/>
    <w:tmpl w:val="471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A603AC"/>
    <w:multiLevelType w:val="hybridMultilevel"/>
    <w:tmpl w:val="0A0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A9581F"/>
    <w:multiLevelType w:val="hybridMultilevel"/>
    <w:tmpl w:val="8E68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B051921"/>
    <w:multiLevelType w:val="hybridMultilevel"/>
    <w:tmpl w:val="B5D6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EEA0437"/>
    <w:multiLevelType w:val="hybridMultilevel"/>
    <w:tmpl w:val="B6B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810B7E"/>
    <w:multiLevelType w:val="hybridMultilevel"/>
    <w:tmpl w:val="292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AF7F4C"/>
    <w:multiLevelType w:val="hybridMultilevel"/>
    <w:tmpl w:val="0A4677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26105C"/>
    <w:multiLevelType w:val="hybridMultilevel"/>
    <w:tmpl w:val="8D326196"/>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9" w15:restartNumberingAfterBreak="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8E5952"/>
    <w:multiLevelType w:val="hybridMultilevel"/>
    <w:tmpl w:val="95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784989"/>
    <w:multiLevelType w:val="hybridMultilevel"/>
    <w:tmpl w:val="8DC2DDCE"/>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3FE32DCC"/>
    <w:multiLevelType w:val="hybridMultilevel"/>
    <w:tmpl w:val="33E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604949"/>
    <w:multiLevelType w:val="hybridMultilevel"/>
    <w:tmpl w:val="FF82E796"/>
    <w:lvl w:ilvl="0" w:tplc="E752FAA4">
      <w:start w:val="1"/>
      <w:numFmt w:val="bullet"/>
      <w:lvlText w:val=""/>
      <w:lvlJc w:val="left"/>
      <w:pPr>
        <w:ind w:left="720" w:hanging="360"/>
      </w:pPr>
      <w:rPr>
        <w:rFonts w:ascii="Symbol" w:hAnsi="Symbol" w:hint="default"/>
        <w:sz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1" w15:restartNumberingAfterBreak="0">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7" w15:restartNumberingAfterBreak="0">
    <w:nsid w:val="481C2B68"/>
    <w:multiLevelType w:val="hybridMultilevel"/>
    <w:tmpl w:val="F224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F85D42"/>
    <w:multiLevelType w:val="hybridMultilevel"/>
    <w:tmpl w:val="CF98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3" w15:restartNumberingAfterBreak="0">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8" w15:restartNumberingAfterBreak="0">
    <w:nsid w:val="4FBF28D4"/>
    <w:multiLevelType w:val="hybridMultilevel"/>
    <w:tmpl w:val="169E2DCA"/>
    <w:lvl w:ilvl="0" w:tplc="04090003">
      <w:start w:val="1"/>
      <w:numFmt w:val="bullet"/>
      <w:lvlText w:val="o"/>
      <w:lvlJc w:val="left"/>
      <w:pPr>
        <w:ind w:left="36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9" w15:restartNumberingAfterBreak="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186A71"/>
    <w:multiLevelType w:val="hybridMultilevel"/>
    <w:tmpl w:val="7DA46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1" w15:restartNumberingAfterBreak="0">
    <w:nsid w:val="513D541A"/>
    <w:multiLevelType w:val="hybridMultilevel"/>
    <w:tmpl w:val="6268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3" w15:restartNumberingAfterBreak="0">
    <w:nsid w:val="528A4228"/>
    <w:multiLevelType w:val="hybridMultilevel"/>
    <w:tmpl w:val="8954C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1207D8"/>
    <w:multiLevelType w:val="hybridMultilevel"/>
    <w:tmpl w:val="99A00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C4F0BC9"/>
    <w:multiLevelType w:val="hybridMultilevel"/>
    <w:tmpl w:val="CEDE9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577164"/>
    <w:multiLevelType w:val="hybridMultilevel"/>
    <w:tmpl w:val="B8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3A0B85"/>
    <w:multiLevelType w:val="hybridMultilevel"/>
    <w:tmpl w:val="62A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2" w15:restartNumberingAfterBreak="0">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7D0D0F"/>
    <w:multiLevelType w:val="hybridMultilevel"/>
    <w:tmpl w:val="7452D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7" w15:restartNumberingAfterBreak="0">
    <w:nsid w:val="678C40CD"/>
    <w:multiLevelType w:val="hybridMultilevel"/>
    <w:tmpl w:val="820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8653F92"/>
    <w:multiLevelType w:val="hybridMultilevel"/>
    <w:tmpl w:val="0A1052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9"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E7F5A4F"/>
    <w:multiLevelType w:val="hybridMultilevel"/>
    <w:tmpl w:val="8F50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4" w15:restartNumberingAfterBreak="0">
    <w:nsid w:val="6F875FEF"/>
    <w:multiLevelType w:val="hybridMultilevel"/>
    <w:tmpl w:val="AC2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008306D"/>
    <w:multiLevelType w:val="hybridMultilevel"/>
    <w:tmpl w:val="CECAC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8" w15:restartNumberingAfterBreak="0">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1"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69B6D41"/>
    <w:multiLevelType w:val="hybridMultilevel"/>
    <w:tmpl w:val="62A02B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5"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8" w15:restartNumberingAfterBreak="0">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EA66E7A"/>
    <w:multiLevelType w:val="multilevel"/>
    <w:tmpl w:val="FA6A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2E6D91"/>
    <w:multiLevelType w:val="hybridMultilevel"/>
    <w:tmpl w:val="28581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7"/>
  </w:num>
  <w:num w:numId="2">
    <w:abstractNumId w:val="80"/>
  </w:num>
  <w:num w:numId="3">
    <w:abstractNumId w:val="72"/>
  </w:num>
  <w:num w:numId="4">
    <w:abstractNumId w:val="113"/>
  </w:num>
  <w:num w:numId="5">
    <w:abstractNumId w:val="43"/>
  </w:num>
  <w:num w:numId="6">
    <w:abstractNumId w:val="122"/>
  </w:num>
  <w:num w:numId="7">
    <w:abstractNumId w:val="35"/>
  </w:num>
  <w:num w:numId="8">
    <w:abstractNumId w:val="100"/>
  </w:num>
  <w:num w:numId="9">
    <w:abstractNumId w:val="99"/>
  </w:num>
  <w:num w:numId="10">
    <w:abstractNumId w:val="2"/>
  </w:num>
  <w:num w:numId="11">
    <w:abstractNumId w:val="108"/>
  </w:num>
  <w:num w:numId="12">
    <w:abstractNumId w:val="34"/>
  </w:num>
  <w:num w:numId="13">
    <w:abstractNumId w:val="6"/>
  </w:num>
  <w:num w:numId="14">
    <w:abstractNumId w:val="13"/>
  </w:num>
  <w:num w:numId="15">
    <w:abstractNumId w:val="19"/>
  </w:num>
  <w:num w:numId="16">
    <w:abstractNumId w:val="136"/>
  </w:num>
  <w:num w:numId="17">
    <w:abstractNumId w:val="121"/>
  </w:num>
  <w:num w:numId="18">
    <w:abstractNumId w:val="79"/>
  </w:num>
  <w:num w:numId="19">
    <w:abstractNumId w:val="89"/>
  </w:num>
  <w:num w:numId="20">
    <w:abstractNumId w:val="128"/>
  </w:num>
  <w:num w:numId="21">
    <w:abstractNumId w:val="97"/>
  </w:num>
  <w:num w:numId="22">
    <w:abstractNumId w:val="57"/>
  </w:num>
  <w:num w:numId="23">
    <w:abstractNumId w:val="114"/>
  </w:num>
  <w:num w:numId="24">
    <w:abstractNumId w:val="17"/>
  </w:num>
  <w:num w:numId="25">
    <w:abstractNumId w:val="0"/>
  </w:num>
  <w:num w:numId="26">
    <w:abstractNumId w:val="85"/>
  </w:num>
  <w:num w:numId="27">
    <w:abstractNumId w:val="138"/>
  </w:num>
  <w:num w:numId="28">
    <w:abstractNumId w:val="71"/>
  </w:num>
  <w:num w:numId="29">
    <w:abstractNumId w:val="59"/>
  </w:num>
  <w:num w:numId="30">
    <w:abstractNumId w:val="126"/>
  </w:num>
  <w:num w:numId="31">
    <w:abstractNumId w:val="92"/>
  </w:num>
  <w:num w:numId="32">
    <w:abstractNumId w:val="106"/>
  </w:num>
  <w:num w:numId="33">
    <w:abstractNumId w:val="42"/>
  </w:num>
  <w:num w:numId="34">
    <w:abstractNumId w:val="26"/>
  </w:num>
  <w:num w:numId="35">
    <w:abstractNumId w:val="20"/>
  </w:num>
  <w:num w:numId="36">
    <w:abstractNumId w:val="16"/>
  </w:num>
  <w:num w:numId="37">
    <w:abstractNumId w:val="69"/>
  </w:num>
  <w:num w:numId="38">
    <w:abstractNumId w:val="107"/>
  </w:num>
  <w:num w:numId="39">
    <w:abstractNumId w:val="61"/>
  </w:num>
  <w:num w:numId="40">
    <w:abstractNumId w:val="44"/>
  </w:num>
  <w:num w:numId="41">
    <w:abstractNumId w:val="94"/>
  </w:num>
  <w:num w:numId="42">
    <w:abstractNumId w:val="30"/>
  </w:num>
  <w:num w:numId="43">
    <w:abstractNumId w:val="3"/>
  </w:num>
  <w:num w:numId="44">
    <w:abstractNumId w:val="5"/>
  </w:num>
  <w:num w:numId="45">
    <w:abstractNumId w:val="75"/>
  </w:num>
  <w:num w:numId="46">
    <w:abstractNumId w:val="24"/>
  </w:num>
  <w:num w:numId="47">
    <w:abstractNumId w:val="27"/>
  </w:num>
  <w:num w:numId="48">
    <w:abstractNumId w:val="46"/>
  </w:num>
  <w:num w:numId="49">
    <w:abstractNumId w:val="127"/>
  </w:num>
  <w:num w:numId="50">
    <w:abstractNumId w:val="134"/>
  </w:num>
  <w:num w:numId="51">
    <w:abstractNumId w:val="28"/>
  </w:num>
  <w:num w:numId="52">
    <w:abstractNumId w:val="95"/>
  </w:num>
  <w:num w:numId="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7"/>
  </w:num>
  <w:num w:numId="55">
    <w:abstractNumId w:val="67"/>
  </w:num>
  <w:num w:numId="56">
    <w:abstractNumId w:val="131"/>
  </w:num>
  <w:num w:numId="57">
    <w:abstractNumId w:val="7"/>
  </w:num>
  <w:num w:numId="58">
    <w:abstractNumId w:val="112"/>
  </w:num>
  <w:num w:numId="59">
    <w:abstractNumId w:val="135"/>
  </w:num>
  <w:num w:numId="60">
    <w:abstractNumId w:val="116"/>
  </w:num>
  <w:num w:numId="61">
    <w:abstractNumId w:val="22"/>
  </w:num>
  <w:num w:numId="62">
    <w:abstractNumId w:val="138"/>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8"/>
  </w:num>
  <w:num w:numId="65">
    <w:abstractNumId w:val="63"/>
  </w:num>
  <w:num w:numId="66">
    <w:abstractNumId w:val="65"/>
  </w:num>
  <w:num w:numId="67">
    <w:abstractNumId w:val="48"/>
  </w:num>
  <w:num w:numId="68">
    <w:abstractNumId w:val="38"/>
  </w:num>
  <w:num w:numId="69">
    <w:abstractNumId w:val="68"/>
  </w:num>
  <w:num w:numId="70">
    <w:abstractNumId w:val="23"/>
  </w:num>
  <w:num w:numId="71">
    <w:abstractNumId w:val="129"/>
  </w:num>
  <w:num w:numId="72">
    <w:abstractNumId w:val="56"/>
  </w:num>
  <w:num w:numId="73">
    <w:abstractNumId w:val="130"/>
  </w:num>
  <w:num w:numId="74">
    <w:abstractNumId w:val="74"/>
  </w:num>
  <w:num w:numId="75">
    <w:abstractNumId w:val="119"/>
  </w:num>
  <w:num w:numId="76">
    <w:abstractNumId w:val="55"/>
  </w:num>
  <w:num w:numId="77">
    <w:abstractNumId w:val="14"/>
  </w:num>
  <w:num w:numId="78">
    <w:abstractNumId w:val="50"/>
  </w:num>
  <w:num w:numId="79">
    <w:abstractNumId w:val="12"/>
  </w:num>
  <w:num w:numId="80">
    <w:abstractNumId w:val="110"/>
  </w:num>
  <w:num w:numId="81">
    <w:abstractNumId w:val="105"/>
  </w:num>
  <w:num w:numId="82">
    <w:abstractNumId w:val="83"/>
  </w:num>
  <w:num w:numId="83">
    <w:abstractNumId w:val="111"/>
  </w:num>
  <w:num w:numId="84">
    <w:abstractNumId w:val="36"/>
  </w:num>
  <w:num w:numId="85">
    <w:abstractNumId w:val="64"/>
  </w:num>
  <w:num w:numId="86">
    <w:abstractNumId w:val="101"/>
  </w:num>
  <w:num w:numId="87">
    <w:abstractNumId w:val="39"/>
  </w:num>
  <w:num w:numId="88">
    <w:abstractNumId w:val="132"/>
  </w:num>
  <w:num w:numId="89">
    <w:abstractNumId w:val="29"/>
  </w:num>
  <w:num w:numId="90">
    <w:abstractNumId w:val="103"/>
  </w:num>
  <w:num w:numId="91">
    <w:abstractNumId w:val="49"/>
  </w:num>
  <w:num w:numId="92">
    <w:abstractNumId w:val="117"/>
  </w:num>
  <w:num w:numId="93">
    <w:abstractNumId w:val="102"/>
  </w:num>
  <w:num w:numId="94">
    <w:abstractNumId w:val="52"/>
  </w:num>
  <w:num w:numId="95">
    <w:abstractNumId w:val="104"/>
  </w:num>
  <w:num w:numId="96">
    <w:abstractNumId w:val="4"/>
  </w:num>
  <w:num w:numId="97">
    <w:abstractNumId w:val="62"/>
  </w:num>
  <w:num w:numId="98">
    <w:abstractNumId w:val="40"/>
  </w:num>
  <w:num w:numId="99">
    <w:abstractNumId w:val="124"/>
  </w:num>
  <w:num w:numId="100">
    <w:abstractNumId w:val="90"/>
  </w:num>
  <w:num w:numId="101">
    <w:abstractNumId w:val="70"/>
  </w:num>
  <w:num w:numId="102">
    <w:abstractNumId w:val="98"/>
  </w:num>
  <w:num w:numId="103">
    <w:abstractNumId w:val="118"/>
  </w:num>
  <w:num w:numId="104">
    <w:abstractNumId w:val="45"/>
  </w:num>
  <w:num w:numId="105">
    <w:abstractNumId w:val="31"/>
  </w:num>
  <w:num w:numId="106">
    <w:abstractNumId w:val="54"/>
  </w:num>
  <w:num w:numId="107">
    <w:abstractNumId w:val="66"/>
  </w:num>
  <w:num w:numId="108">
    <w:abstractNumId w:val="10"/>
  </w:num>
  <w:num w:numId="109">
    <w:abstractNumId w:val="11"/>
  </w:num>
  <w:num w:numId="110">
    <w:abstractNumId w:val="18"/>
  </w:num>
  <w:num w:numId="111">
    <w:abstractNumId w:val="60"/>
  </w:num>
  <w:num w:numId="112">
    <w:abstractNumId w:val="84"/>
  </w:num>
  <w:num w:numId="113">
    <w:abstractNumId w:val="51"/>
  </w:num>
  <w:num w:numId="114">
    <w:abstractNumId w:val="73"/>
  </w:num>
  <w:num w:numId="115">
    <w:abstractNumId w:val="81"/>
  </w:num>
  <w:num w:numId="116">
    <w:abstractNumId w:val="33"/>
  </w:num>
  <w:num w:numId="117">
    <w:abstractNumId w:val="8"/>
  </w:num>
  <w:num w:numId="118">
    <w:abstractNumId w:val="1"/>
  </w:num>
  <w:num w:numId="119">
    <w:abstractNumId w:val="86"/>
  </w:num>
  <w:num w:numId="120">
    <w:abstractNumId w:val="58"/>
  </w:num>
  <w:num w:numId="121">
    <w:abstractNumId w:val="120"/>
  </w:num>
  <w:num w:numId="122">
    <w:abstractNumId w:val="109"/>
  </w:num>
  <w:num w:numId="123">
    <w:abstractNumId w:val="40"/>
  </w:num>
  <w:num w:numId="124">
    <w:abstractNumId w:val="53"/>
  </w:num>
  <w:num w:numId="125">
    <w:abstractNumId w:val="93"/>
  </w:num>
  <w:num w:numId="126">
    <w:abstractNumId w:val="123"/>
  </w:num>
  <w:num w:numId="127">
    <w:abstractNumId w:val="125"/>
  </w:num>
  <w:num w:numId="128">
    <w:abstractNumId w:val="133"/>
  </w:num>
  <w:num w:numId="129">
    <w:abstractNumId w:val="21"/>
  </w:num>
  <w:num w:numId="130">
    <w:abstractNumId w:val="88"/>
  </w:num>
  <w:num w:numId="131">
    <w:abstractNumId w:val="140"/>
  </w:num>
  <w:num w:numId="132">
    <w:abstractNumId w:val="15"/>
  </w:num>
  <w:num w:numId="133">
    <w:abstractNumId w:val="32"/>
  </w:num>
  <w:num w:numId="134">
    <w:abstractNumId w:val="91"/>
  </w:num>
  <w:num w:numId="135">
    <w:abstractNumId w:val="115"/>
  </w:num>
  <w:num w:numId="136">
    <w:abstractNumId w:val="37"/>
  </w:num>
  <w:num w:numId="137">
    <w:abstractNumId w:val="41"/>
  </w:num>
  <w:num w:numId="138">
    <w:abstractNumId w:val="96"/>
  </w:num>
  <w:num w:numId="139">
    <w:abstractNumId w:val="47"/>
  </w:num>
  <w:num w:numId="140">
    <w:abstractNumId w:val="77"/>
  </w:num>
  <w:num w:numId="141">
    <w:abstractNumId w:val="25"/>
  </w:num>
  <w:num w:numId="142">
    <w:abstractNumId w:val="9"/>
  </w:num>
  <w:num w:numId="143">
    <w:abstractNumId w:val="13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trackRevisions/>
  <w:doNotTrackFormatting/>
  <w:defaultTabStop w:val="720"/>
  <w:hyphenationZone w:val="425"/>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3D5D58"/>
    <w:rsid w:val="000008C0"/>
    <w:rsid w:val="000008CF"/>
    <w:rsid w:val="00000AA9"/>
    <w:rsid w:val="00000F9A"/>
    <w:rsid w:val="00001171"/>
    <w:rsid w:val="000018A2"/>
    <w:rsid w:val="00001A95"/>
    <w:rsid w:val="00001EB2"/>
    <w:rsid w:val="00002334"/>
    <w:rsid w:val="0000295B"/>
    <w:rsid w:val="00002F36"/>
    <w:rsid w:val="000030C2"/>
    <w:rsid w:val="000033DC"/>
    <w:rsid w:val="00004701"/>
    <w:rsid w:val="0000499A"/>
    <w:rsid w:val="00005612"/>
    <w:rsid w:val="000056DB"/>
    <w:rsid w:val="000059A2"/>
    <w:rsid w:val="00005E8C"/>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3BA3"/>
    <w:rsid w:val="000145F4"/>
    <w:rsid w:val="00014E08"/>
    <w:rsid w:val="00015228"/>
    <w:rsid w:val="0001540C"/>
    <w:rsid w:val="00015BD5"/>
    <w:rsid w:val="0002085A"/>
    <w:rsid w:val="00020F2A"/>
    <w:rsid w:val="00021C79"/>
    <w:rsid w:val="00022671"/>
    <w:rsid w:val="000229D5"/>
    <w:rsid w:val="000232F0"/>
    <w:rsid w:val="000233DA"/>
    <w:rsid w:val="000234CB"/>
    <w:rsid w:val="00023562"/>
    <w:rsid w:val="00023C4E"/>
    <w:rsid w:val="00023CBF"/>
    <w:rsid w:val="000240C0"/>
    <w:rsid w:val="0002428A"/>
    <w:rsid w:val="000242CF"/>
    <w:rsid w:val="000247B2"/>
    <w:rsid w:val="00024C3C"/>
    <w:rsid w:val="00024E8D"/>
    <w:rsid w:val="00025AF8"/>
    <w:rsid w:val="00025D68"/>
    <w:rsid w:val="000267E8"/>
    <w:rsid w:val="00026ADA"/>
    <w:rsid w:val="000277A6"/>
    <w:rsid w:val="00027CBF"/>
    <w:rsid w:val="000304B4"/>
    <w:rsid w:val="00031FBC"/>
    <w:rsid w:val="00032A40"/>
    <w:rsid w:val="000332EA"/>
    <w:rsid w:val="000340EE"/>
    <w:rsid w:val="00034BDB"/>
    <w:rsid w:val="00035429"/>
    <w:rsid w:val="0003577C"/>
    <w:rsid w:val="00035929"/>
    <w:rsid w:val="0003593B"/>
    <w:rsid w:val="000364F7"/>
    <w:rsid w:val="00036AE0"/>
    <w:rsid w:val="00036F62"/>
    <w:rsid w:val="00037F16"/>
    <w:rsid w:val="000410D9"/>
    <w:rsid w:val="00042714"/>
    <w:rsid w:val="000428E9"/>
    <w:rsid w:val="00042B40"/>
    <w:rsid w:val="00043997"/>
    <w:rsid w:val="000439E4"/>
    <w:rsid w:val="00044269"/>
    <w:rsid w:val="00044727"/>
    <w:rsid w:val="0004528C"/>
    <w:rsid w:val="000459E7"/>
    <w:rsid w:val="00045E32"/>
    <w:rsid w:val="00046FEF"/>
    <w:rsid w:val="000471A6"/>
    <w:rsid w:val="00047278"/>
    <w:rsid w:val="000472E1"/>
    <w:rsid w:val="00047791"/>
    <w:rsid w:val="0004791C"/>
    <w:rsid w:val="000519CB"/>
    <w:rsid w:val="00051A68"/>
    <w:rsid w:val="00052C8C"/>
    <w:rsid w:val="00053568"/>
    <w:rsid w:val="00055834"/>
    <w:rsid w:val="000566B2"/>
    <w:rsid w:val="00057077"/>
    <w:rsid w:val="000576A1"/>
    <w:rsid w:val="00057C45"/>
    <w:rsid w:val="000611EE"/>
    <w:rsid w:val="00061C96"/>
    <w:rsid w:val="00062525"/>
    <w:rsid w:val="00062DC8"/>
    <w:rsid w:val="00062E68"/>
    <w:rsid w:val="00062E87"/>
    <w:rsid w:val="000648CC"/>
    <w:rsid w:val="00064F0E"/>
    <w:rsid w:val="00064F4C"/>
    <w:rsid w:val="00065085"/>
    <w:rsid w:val="0006560A"/>
    <w:rsid w:val="000661B2"/>
    <w:rsid w:val="00066A39"/>
    <w:rsid w:val="00067AFE"/>
    <w:rsid w:val="00070197"/>
    <w:rsid w:val="00070805"/>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603"/>
    <w:rsid w:val="0007766B"/>
    <w:rsid w:val="00080B38"/>
    <w:rsid w:val="000810AB"/>
    <w:rsid w:val="00081294"/>
    <w:rsid w:val="000816D5"/>
    <w:rsid w:val="00081DDF"/>
    <w:rsid w:val="00081EC2"/>
    <w:rsid w:val="000821D0"/>
    <w:rsid w:val="00082A6A"/>
    <w:rsid w:val="00082AE0"/>
    <w:rsid w:val="00082D80"/>
    <w:rsid w:val="00083279"/>
    <w:rsid w:val="00083419"/>
    <w:rsid w:val="000835C1"/>
    <w:rsid w:val="00083CE1"/>
    <w:rsid w:val="000840A3"/>
    <w:rsid w:val="00084C32"/>
    <w:rsid w:val="0008511D"/>
    <w:rsid w:val="00085DA4"/>
    <w:rsid w:val="00085E47"/>
    <w:rsid w:val="000875F8"/>
    <w:rsid w:val="00087793"/>
    <w:rsid w:val="00087C9D"/>
    <w:rsid w:val="0009002F"/>
    <w:rsid w:val="000902A9"/>
    <w:rsid w:val="00091803"/>
    <w:rsid w:val="00091A13"/>
    <w:rsid w:val="00092FC1"/>
    <w:rsid w:val="00092FF3"/>
    <w:rsid w:val="00093027"/>
    <w:rsid w:val="00093066"/>
    <w:rsid w:val="00093F4C"/>
    <w:rsid w:val="00093F72"/>
    <w:rsid w:val="00094072"/>
    <w:rsid w:val="000945EB"/>
    <w:rsid w:val="00094B13"/>
    <w:rsid w:val="000959BC"/>
    <w:rsid w:val="00095A0B"/>
    <w:rsid w:val="00095DBA"/>
    <w:rsid w:val="00096237"/>
    <w:rsid w:val="00096E09"/>
    <w:rsid w:val="00097171"/>
    <w:rsid w:val="00097D6F"/>
    <w:rsid w:val="000A03D6"/>
    <w:rsid w:val="000A0F94"/>
    <w:rsid w:val="000A1597"/>
    <w:rsid w:val="000A1FF1"/>
    <w:rsid w:val="000A2338"/>
    <w:rsid w:val="000A303F"/>
    <w:rsid w:val="000A3083"/>
    <w:rsid w:val="000A3756"/>
    <w:rsid w:val="000A4585"/>
    <w:rsid w:val="000A45E2"/>
    <w:rsid w:val="000A478F"/>
    <w:rsid w:val="000A4C25"/>
    <w:rsid w:val="000A5A79"/>
    <w:rsid w:val="000A6915"/>
    <w:rsid w:val="000A6BF8"/>
    <w:rsid w:val="000A70CB"/>
    <w:rsid w:val="000A7251"/>
    <w:rsid w:val="000A72EA"/>
    <w:rsid w:val="000A788D"/>
    <w:rsid w:val="000A7D73"/>
    <w:rsid w:val="000B1B88"/>
    <w:rsid w:val="000B2934"/>
    <w:rsid w:val="000B32E7"/>
    <w:rsid w:val="000B354E"/>
    <w:rsid w:val="000B3C29"/>
    <w:rsid w:val="000B44B9"/>
    <w:rsid w:val="000B5FF9"/>
    <w:rsid w:val="000B6804"/>
    <w:rsid w:val="000B70C8"/>
    <w:rsid w:val="000B7268"/>
    <w:rsid w:val="000B79F9"/>
    <w:rsid w:val="000C0103"/>
    <w:rsid w:val="000C0A8B"/>
    <w:rsid w:val="000C0B30"/>
    <w:rsid w:val="000C248B"/>
    <w:rsid w:val="000C24FB"/>
    <w:rsid w:val="000C27C6"/>
    <w:rsid w:val="000C2A38"/>
    <w:rsid w:val="000C2A8D"/>
    <w:rsid w:val="000C34D5"/>
    <w:rsid w:val="000C3F44"/>
    <w:rsid w:val="000C4320"/>
    <w:rsid w:val="000C45B5"/>
    <w:rsid w:val="000C57F3"/>
    <w:rsid w:val="000C5828"/>
    <w:rsid w:val="000C5B02"/>
    <w:rsid w:val="000C600C"/>
    <w:rsid w:val="000C7D0E"/>
    <w:rsid w:val="000C7D65"/>
    <w:rsid w:val="000C7E89"/>
    <w:rsid w:val="000D092F"/>
    <w:rsid w:val="000D0AD6"/>
    <w:rsid w:val="000D10A3"/>
    <w:rsid w:val="000D1192"/>
    <w:rsid w:val="000D134A"/>
    <w:rsid w:val="000D2DA9"/>
    <w:rsid w:val="000D319E"/>
    <w:rsid w:val="000D3E2E"/>
    <w:rsid w:val="000D441B"/>
    <w:rsid w:val="000D6781"/>
    <w:rsid w:val="000D678F"/>
    <w:rsid w:val="000D6912"/>
    <w:rsid w:val="000D6AF7"/>
    <w:rsid w:val="000D6DF6"/>
    <w:rsid w:val="000D798D"/>
    <w:rsid w:val="000D7F4D"/>
    <w:rsid w:val="000D7F55"/>
    <w:rsid w:val="000E039A"/>
    <w:rsid w:val="000E0DC5"/>
    <w:rsid w:val="000E0EEB"/>
    <w:rsid w:val="000E0F7F"/>
    <w:rsid w:val="000E1201"/>
    <w:rsid w:val="000E2478"/>
    <w:rsid w:val="000E2B8E"/>
    <w:rsid w:val="000E2BB5"/>
    <w:rsid w:val="000E3852"/>
    <w:rsid w:val="000E3E07"/>
    <w:rsid w:val="000E40C9"/>
    <w:rsid w:val="000E42AF"/>
    <w:rsid w:val="000E44C4"/>
    <w:rsid w:val="000E5313"/>
    <w:rsid w:val="000E6668"/>
    <w:rsid w:val="000E6F2B"/>
    <w:rsid w:val="000E71CF"/>
    <w:rsid w:val="000F0786"/>
    <w:rsid w:val="000F09B6"/>
    <w:rsid w:val="000F0AD3"/>
    <w:rsid w:val="000F1E77"/>
    <w:rsid w:val="000F242B"/>
    <w:rsid w:val="000F2ABE"/>
    <w:rsid w:val="000F3644"/>
    <w:rsid w:val="000F3A6B"/>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072A"/>
    <w:rsid w:val="0010156C"/>
    <w:rsid w:val="0010191A"/>
    <w:rsid w:val="00101B02"/>
    <w:rsid w:val="00101BFF"/>
    <w:rsid w:val="001031FF"/>
    <w:rsid w:val="00103681"/>
    <w:rsid w:val="0010373B"/>
    <w:rsid w:val="00104F76"/>
    <w:rsid w:val="00105238"/>
    <w:rsid w:val="0010592C"/>
    <w:rsid w:val="0010647B"/>
    <w:rsid w:val="00106E6E"/>
    <w:rsid w:val="00107614"/>
    <w:rsid w:val="00110F1E"/>
    <w:rsid w:val="0011140B"/>
    <w:rsid w:val="00111A92"/>
    <w:rsid w:val="00111B01"/>
    <w:rsid w:val="00111C52"/>
    <w:rsid w:val="00112274"/>
    <w:rsid w:val="00112739"/>
    <w:rsid w:val="001138F3"/>
    <w:rsid w:val="00113C24"/>
    <w:rsid w:val="001144EA"/>
    <w:rsid w:val="00114720"/>
    <w:rsid w:val="00114F60"/>
    <w:rsid w:val="0011525F"/>
    <w:rsid w:val="0011534B"/>
    <w:rsid w:val="00115729"/>
    <w:rsid w:val="00115FA0"/>
    <w:rsid w:val="00116116"/>
    <w:rsid w:val="00116741"/>
    <w:rsid w:val="00116B6B"/>
    <w:rsid w:val="00116CF8"/>
    <w:rsid w:val="00116EAD"/>
    <w:rsid w:val="001225A9"/>
    <w:rsid w:val="00122C4E"/>
    <w:rsid w:val="00122C66"/>
    <w:rsid w:val="00123043"/>
    <w:rsid w:val="001230DE"/>
    <w:rsid w:val="00123554"/>
    <w:rsid w:val="00123B2C"/>
    <w:rsid w:val="00125792"/>
    <w:rsid w:val="00126061"/>
    <w:rsid w:val="001270EA"/>
    <w:rsid w:val="0012727B"/>
    <w:rsid w:val="001273F4"/>
    <w:rsid w:val="00127637"/>
    <w:rsid w:val="00127B7A"/>
    <w:rsid w:val="00130186"/>
    <w:rsid w:val="00131724"/>
    <w:rsid w:val="001317BA"/>
    <w:rsid w:val="00132310"/>
    <w:rsid w:val="001327F2"/>
    <w:rsid w:val="001329EE"/>
    <w:rsid w:val="00133013"/>
    <w:rsid w:val="0013366B"/>
    <w:rsid w:val="0013409D"/>
    <w:rsid w:val="00134A98"/>
    <w:rsid w:val="00134D1C"/>
    <w:rsid w:val="00136296"/>
    <w:rsid w:val="00136C61"/>
    <w:rsid w:val="00136D0C"/>
    <w:rsid w:val="00137A37"/>
    <w:rsid w:val="00140FCD"/>
    <w:rsid w:val="00141ABE"/>
    <w:rsid w:val="001423A1"/>
    <w:rsid w:val="00142F15"/>
    <w:rsid w:val="00143FA9"/>
    <w:rsid w:val="001444E2"/>
    <w:rsid w:val="00144749"/>
    <w:rsid w:val="00145186"/>
    <w:rsid w:val="00145A29"/>
    <w:rsid w:val="00145BF0"/>
    <w:rsid w:val="001466AD"/>
    <w:rsid w:val="00146B3C"/>
    <w:rsid w:val="001472DA"/>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1F8"/>
    <w:rsid w:val="0015532E"/>
    <w:rsid w:val="00156339"/>
    <w:rsid w:val="001564DE"/>
    <w:rsid w:val="001565B5"/>
    <w:rsid w:val="00156648"/>
    <w:rsid w:val="00156758"/>
    <w:rsid w:val="00156956"/>
    <w:rsid w:val="00156DB6"/>
    <w:rsid w:val="00157803"/>
    <w:rsid w:val="00157931"/>
    <w:rsid w:val="00157B98"/>
    <w:rsid w:val="001604C1"/>
    <w:rsid w:val="00160DAF"/>
    <w:rsid w:val="001616D7"/>
    <w:rsid w:val="00161776"/>
    <w:rsid w:val="0016398D"/>
    <w:rsid w:val="00163C2A"/>
    <w:rsid w:val="00164925"/>
    <w:rsid w:val="00164D65"/>
    <w:rsid w:val="001650C5"/>
    <w:rsid w:val="0016589D"/>
    <w:rsid w:val="00166A1A"/>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23D"/>
    <w:rsid w:val="0017383C"/>
    <w:rsid w:val="00175815"/>
    <w:rsid w:val="0017586F"/>
    <w:rsid w:val="001759CB"/>
    <w:rsid w:val="00176C81"/>
    <w:rsid w:val="00176E23"/>
    <w:rsid w:val="00180407"/>
    <w:rsid w:val="0018052A"/>
    <w:rsid w:val="00181000"/>
    <w:rsid w:val="001822C4"/>
    <w:rsid w:val="001841B4"/>
    <w:rsid w:val="00184EB2"/>
    <w:rsid w:val="00185182"/>
    <w:rsid w:val="001859AC"/>
    <w:rsid w:val="00185C1D"/>
    <w:rsid w:val="00185FF5"/>
    <w:rsid w:val="001866C4"/>
    <w:rsid w:val="00186F27"/>
    <w:rsid w:val="0018735E"/>
    <w:rsid w:val="0018739B"/>
    <w:rsid w:val="001876DF"/>
    <w:rsid w:val="0018770E"/>
    <w:rsid w:val="0018786E"/>
    <w:rsid w:val="00187AF2"/>
    <w:rsid w:val="00190463"/>
    <w:rsid w:val="001904E0"/>
    <w:rsid w:val="00190502"/>
    <w:rsid w:val="00190745"/>
    <w:rsid w:val="00191279"/>
    <w:rsid w:val="00192EFD"/>
    <w:rsid w:val="00193B24"/>
    <w:rsid w:val="00194079"/>
    <w:rsid w:val="001945FD"/>
    <w:rsid w:val="00194DB9"/>
    <w:rsid w:val="001953E1"/>
    <w:rsid w:val="00195BA9"/>
    <w:rsid w:val="00195FB3"/>
    <w:rsid w:val="00196008"/>
    <w:rsid w:val="00196055"/>
    <w:rsid w:val="001962BA"/>
    <w:rsid w:val="001968E7"/>
    <w:rsid w:val="001975B0"/>
    <w:rsid w:val="001A0EF3"/>
    <w:rsid w:val="001A1F09"/>
    <w:rsid w:val="001A241A"/>
    <w:rsid w:val="001A2507"/>
    <w:rsid w:val="001A32A1"/>
    <w:rsid w:val="001A37BB"/>
    <w:rsid w:val="001A3BB0"/>
    <w:rsid w:val="001A55A2"/>
    <w:rsid w:val="001A62D0"/>
    <w:rsid w:val="001A64E1"/>
    <w:rsid w:val="001A780C"/>
    <w:rsid w:val="001A7AB4"/>
    <w:rsid w:val="001A7F00"/>
    <w:rsid w:val="001B0320"/>
    <w:rsid w:val="001B0801"/>
    <w:rsid w:val="001B0FBA"/>
    <w:rsid w:val="001B1270"/>
    <w:rsid w:val="001B38BF"/>
    <w:rsid w:val="001B420F"/>
    <w:rsid w:val="001B44A9"/>
    <w:rsid w:val="001B4A88"/>
    <w:rsid w:val="001B50B8"/>
    <w:rsid w:val="001B521E"/>
    <w:rsid w:val="001B58F6"/>
    <w:rsid w:val="001B63D4"/>
    <w:rsid w:val="001C0708"/>
    <w:rsid w:val="001C089B"/>
    <w:rsid w:val="001C0DD2"/>
    <w:rsid w:val="001C205D"/>
    <w:rsid w:val="001C22FC"/>
    <w:rsid w:val="001C26EC"/>
    <w:rsid w:val="001C2A43"/>
    <w:rsid w:val="001C3B1C"/>
    <w:rsid w:val="001C528D"/>
    <w:rsid w:val="001C5801"/>
    <w:rsid w:val="001C5D69"/>
    <w:rsid w:val="001C6E11"/>
    <w:rsid w:val="001C7189"/>
    <w:rsid w:val="001C720E"/>
    <w:rsid w:val="001C7E47"/>
    <w:rsid w:val="001D02D6"/>
    <w:rsid w:val="001D1799"/>
    <w:rsid w:val="001D1CD0"/>
    <w:rsid w:val="001D24D8"/>
    <w:rsid w:val="001D34DE"/>
    <w:rsid w:val="001D46D5"/>
    <w:rsid w:val="001D4928"/>
    <w:rsid w:val="001D51B6"/>
    <w:rsid w:val="001D524F"/>
    <w:rsid w:val="001D53F1"/>
    <w:rsid w:val="001D66F2"/>
    <w:rsid w:val="001D6789"/>
    <w:rsid w:val="001D680A"/>
    <w:rsid w:val="001D6A42"/>
    <w:rsid w:val="001D6EF1"/>
    <w:rsid w:val="001D7476"/>
    <w:rsid w:val="001D79A6"/>
    <w:rsid w:val="001D7B4D"/>
    <w:rsid w:val="001E0267"/>
    <w:rsid w:val="001E0786"/>
    <w:rsid w:val="001E176F"/>
    <w:rsid w:val="001E1B4B"/>
    <w:rsid w:val="001E2A9D"/>
    <w:rsid w:val="001E2CC4"/>
    <w:rsid w:val="001E38F1"/>
    <w:rsid w:val="001E399B"/>
    <w:rsid w:val="001E4675"/>
    <w:rsid w:val="001E5001"/>
    <w:rsid w:val="001E69DC"/>
    <w:rsid w:val="001E6C17"/>
    <w:rsid w:val="001E6F49"/>
    <w:rsid w:val="001E73E9"/>
    <w:rsid w:val="001E7CB5"/>
    <w:rsid w:val="001F0CD5"/>
    <w:rsid w:val="001F0DF8"/>
    <w:rsid w:val="001F0F51"/>
    <w:rsid w:val="001F151D"/>
    <w:rsid w:val="001F1C88"/>
    <w:rsid w:val="001F209C"/>
    <w:rsid w:val="001F2168"/>
    <w:rsid w:val="001F27F2"/>
    <w:rsid w:val="001F2AAA"/>
    <w:rsid w:val="001F34EC"/>
    <w:rsid w:val="001F39E2"/>
    <w:rsid w:val="001F45B4"/>
    <w:rsid w:val="001F4CE1"/>
    <w:rsid w:val="001F51B6"/>
    <w:rsid w:val="001F6BD5"/>
    <w:rsid w:val="001F6EEB"/>
    <w:rsid w:val="001F6FA3"/>
    <w:rsid w:val="001F7086"/>
    <w:rsid w:val="001F7B76"/>
    <w:rsid w:val="001F7CEA"/>
    <w:rsid w:val="00200320"/>
    <w:rsid w:val="00200615"/>
    <w:rsid w:val="00200A26"/>
    <w:rsid w:val="00201190"/>
    <w:rsid w:val="00201BA4"/>
    <w:rsid w:val="00201F1C"/>
    <w:rsid w:val="00202B72"/>
    <w:rsid w:val="00203214"/>
    <w:rsid w:val="00203DBB"/>
    <w:rsid w:val="00203FDA"/>
    <w:rsid w:val="00204941"/>
    <w:rsid w:val="002056AD"/>
    <w:rsid w:val="0020602A"/>
    <w:rsid w:val="00206BED"/>
    <w:rsid w:val="00207213"/>
    <w:rsid w:val="00207945"/>
    <w:rsid w:val="002104DE"/>
    <w:rsid w:val="0021099F"/>
    <w:rsid w:val="0021128D"/>
    <w:rsid w:val="002115BD"/>
    <w:rsid w:val="002119BE"/>
    <w:rsid w:val="00211FC3"/>
    <w:rsid w:val="002123C2"/>
    <w:rsid w:val="002125E2"/>
    <w:rsid w:val="00213041"/>
    <w:rsid w:val="002130CD"/>
    <w:rsid w:val="00213D5D"/>
    <w:rsid w:val="0021411B"/>
    <w:rsid w:val="0021535E"/>
    <w:rsid w:val="002160D6"/>
    <w:rsid w:val="002160E3"/>
    <w:rsid w:val="00216AF9"/>
    <w:rsid w:val="00217006"/>
    <w:rsid w:val="0021723F"/>
    <w:rsid w:val="00217326"/>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FAC"/>
    <w:rsid w:val="0022620D"/>
    <w:rsid w:val="00226343"/>
    <w:rsid w:val="00226443"/>
    <w:rsid w:val="00226D8F"/>
    <w:rsid w:val="002273FA"/>
    <w:rsid w:val="00227446"/>
    <w:rsid w:val="00227A4C"/>
    <w:rsid w:val="00227C06"/>
    <w:rsid w:val="00227ED9"/>
    <w:rsid w:val="00230ABA"/>
    <w:rsid w:val="00230C24"/>
    <w:rsid w:val="00231E58"/>
    <w:rsid w:val="0023202B"/>
    <w:rsid w:val="002321E1"/>
    <w:rsid w:val="00232E9C"/>
    <w:rsid w:val="00233174"/>
    <w:rsid w:val="002333F6"/>
    <w:rsid w:val="00233DD8"/>
    <w:rsid w:val="00233F4F"/>
    <w:rsid w:val="00234046"/>
    <w:rsid w:val="002340FC"/>
    <w:rsid w:val="00234481"/>
    <w:rsid w:val="00234CF3"/>
    <w:rsid w:val="00235CE3"/>
    <w:rsid w:val="0023624A"/>
    <w:rsid w:val="0023632D"/>
    <w:rsid w:val="00236ACA"/>
    <w:rsid w:val="0023786B"/>
    <w:rsid w:val="00240A4F"/>
    <w:rsid w:val="00240D34"/>
    <w:rsid w:val="00241947"/>
    <w:rsid w:val="00242B00"/>
    <w:rsid w:val="00242E84"/>
    <w:rsid w:val="00243883"/>
    <w:rsid w:val="00244445"/>
    <w:rsid w:val="00244BE6"/>
    <w:rsid w:val="00244D9F"/>
    <w:rsid w:val="00244F8D"/>
    <w:rsid w:val="002454DD"/>
    <w:rsid w:val="00245DCE"/>
    <w:rsid w:val="002463DA"/>
    <w:rsid w:val="002468FF"/>
    <w:rsid w:val="00247CBA"/>
    <w:rsid w:val="00250521"/>
    <w:rsid w:val="00251176"/>
    <w:rsid w:val="002511D8"/>
    <w:rsid w:val="002513C2"/>
    <w:rsid w:val="00251816"/>
    <w:rsid w:val="00251920"/>
    <w:rsid w:val="00252645"/>
    <w:rsid w:val="00252C2F"/>
    <w:rsid w:val="002551F8"/>
    <w:rsid w:val="00255349"/>
    <w:rsid w:val="002554E5"/>
    <w:rsid w:val="00255991"/>
    <w:rsid w:val="002562D7"/>
    <w:rsid w:val="0025726B"/>
    <w:rsid w:val="002579E6"/>
    <w:rsid w:val="002603E2"/>
    <w:rsid w:val="002607D1"/>
    <w:rsid w:val="00260928"/>
    <w:rsid w:val="00260BCD"/>
    <w:rsid w:val="00260D0B"/>
    <w:rsid w:val="0026119B"/>
    <w:rsid w:val="002612B4"/>
    <w:rsid w:val="00261B0D"/>
    <w:rsid w:val="00262CBD"/>
    <w:rsid w:val="00264071"/>
    <w:rsid w:val="0026482E"/>
    <w:rsid w:val="00264AC2"/>
    <w:rsid w:val="00264BB3"/>
    <w:rsid w:val="002657E5"/>
    <w:rsid w:val="00265B5E"/>
    <w:rsid w:val="00266B27"/>
    <w:rsid w:val="002670F3"/>
    <w:rsid w:val="002673B8"/>
    <w:rsid w:val="002675C0"/>
    <w:rsid w:val="00270C96"/>
    <w:rsid w:val="00270D77"/>
    <w:rsid w:val="00270E64"/>
    <w:rsid w:val="00271002"/>
    <w:rsid w:val="0027107E"/>
    <w:rsid w:val="00271A1B"/>
    <w:rsid w:val="00271C7C"/>
    <w:rsid w:val="00272126"/>
    <w:rsid w:val="00272D17"/>
    <w:rsid w:val="00273A45"/>
    <w:rsid w:val="002744C7"/>
    <w:rsid w:val="002745B8"/>
    <w:rsid w:val="00274AE0"/>
    <w:rsid w:val="00274F01"/>
    <w:rsid w:val="00276586"/>
    <w:rsid w:val="00277011"/>
    <w:rsid w:val="00277437"/>
    <w:rsid w:val="00277D05"/>
    <w:rsid w:val="0028015C"/>
    <w:rsid w:val="002802C5"/>
    <w:rsid w:val="00280E92"/>
    <w:rsid w:val="00281394"/>
    <w:rsid w:val="002813F3"/>
    <w:rsid w:val="002822E4"/>
    <w:rsid w:val="002826B0"/>
    <w:rsid w:val="00282D67"/>
    <w:rsid w:val="00283875"/>
    <w:rsid w:val="002856AF"/>
    <w:rsid w:val="00285832"/>
    <w:rsid w:val="00285A15"/>
    <w:rsid w:val="00286520"/>
    <w:rsid w:val="002869C4"/>
    <w:rsid w:val="00286D00"/>
    <w:rsid w:val="002875F3"/>
    <w:rsid w:val="00291065"/>
    <w:rsid w:val="002913EA"/>
    <w:rsid w:val="002919D1"/>
    <w:rsid w:val="00291CA1"/>
    <w:rsid w:val="00292162"/>
    <w:rsid w:val="00292580"/>
    <w:rsid w:val="00292F26"/>
    <w:rsid w:val="002932E1"/>
    <w:rsid w:val="00293718"/>
    <w:rsid w:val="002937AA"/>
    <w:rsid w:val="0029411B"/>
    <w:rsid w:val="0029426B"/>
    <w:rsid w:val="002942B1"/>
    <w:rsid w:val="00294345"/>
    <w:rsid w:val="002956A7"/>
    <w:rsid w:val="002978A3"/>
    <w:rsid w:val="00297ACD"/>
    <w:rsid w:val="00297B0F"/>
    <w:rsid w:val="002A03A9"/>
    <w:rsid w:val="002A0425"/>
    <w:rsid w:val="002A064F"/>
    <w:rsid w:val="002A0C07"/>
    <w:rsid w:val="002A127A"/>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96"/>
    <w:rsid w:val="002B0B0F"/>
    <w:rsid w:val="002B11FB"/>
    <w:rsid w:val="002B1DD8"/>
    <w:rsid w:val="002B250F"/>
    <w:rsid w:val="002B308E"/>
    <w:rsid w:val="002B310A"/>
    <w:rsid w:val="002B312F"/>
    <w:rsid w:val="002B3280"/>
    <w:rsid w:val="002B32E6"/>
    <w:rsid w:val="002B33F7"/>
    <w:rsid w:val="002B3D8D"/>
    <w:rsid w:val="002B40A5"/>
    <w:rsid w:val="002B447D"/>
    <w:rsid w:val="002B46BC"/>
    <w:rsid w:val="002B4BCE"/>
    <w:rsid w:val="002B6723"/>
    <w:rsid w:val="002B6A2C"/>
    <w:rsid w:val="002B6B3D"/>
    <w:rsid w:val="002B75A9"/>
    <w:rsid w:val="002B7AD5"/>
    <w:rsid w:val="002B7F1F"/>
    <w:rsid w:val="002C0E02"/>
    <w:rsid w:val="002C0E18"/>
    <w:rsid w:val="002C1022"/>
    <w:rsid w:val="002C1507"/>
    <w:rsid w:val="002C16D0"/>
    <w:rsid w:val="002C17AC"/>
    <w:rsid w:val="002C1961"/>
    <w:rsid w:val="002C1DB8"/>
    <w:rsid w:val="002C248E"/>
    <w:rsid w:val="002C3281"/>
    <w:rsid w:val="002C3E7D"/>
    <w:rsid w:val="002C4007"/>
    <w:rsid w:val="002C429B"/>
    <w:rsid w:val="002C4BBC"/>
    <w:rsid w:val="002C4FCC"/>
    <w:rsid w:val="002C5508"/>
    <w:rsid w:val="002C5681"/>
    <w:rsid w:val="002C5D0A"/>
    <w:rsid w:val="002C65BB"/>
    <w:rsid w:val="002C6CAB"/>
    <w:rsid w:val="002C724D"/>
    <w:rsid w:val="002C780D"/>
    <w:rsid w:val="002C7B45"/>
    <w:rsid w:val="002D0807"/>
    <w:rsid w:val="002D0B84"/>
    <w:rsid w:val="002D0DDB"/>
    <w:rsid w:val="002D114C"/>
    <w:rsid w:val="002D16B6"/>
    <w:rsid w:val="002D1914"/>
    <w:rsid w:val="002D1D50"/>
    <w:rsid w:val="002D207B"/>
    <w:rsid w:val="002D20A0"/>
    <w:rsid w:val="002D210B"/>
    <w:rsid w:val="002D261C"/>
    <w:rsid w:val="002D3717"/>
    <w:rsid w:val="002D4099"/>
    <w:rsid w:val="002D52A9"/>
    <w:rsid w:val="002D52C4"/>
    <w:rsid w:val="002D5311"/>
    <w:rsid w:val="002D55B9"/>
    <w:rsid w:val="002D594B"/>
    <w:rsid w:val="002D6544"/>
    <w:rsid w:val="002D6CA6"/>
    <w:rsid w:val="002D6D2D"/>
    <w:rsid w:val="002D7B32"/>
    <w:rsid w:val="002D7D77"/>
    <w:rsid w:val="002E00AF"/>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72F"/>
    <w:rsid w:val="002F4C9B"/>
    <w:rsid w:val="002F5181"/>
    <w:rsid w:val="002F5D3D"/>
    <w:rsid w:val="002F5F1B"/>
    <w:rsid w:val="002F7554"/>
    <w:rsid w:val="00300528"/>
    <w:rsid w:val="00301E0E"/>
    <w:rsid w:val="0030225B"/>
    <w:rsid w:val="00302555"/>
    <w:rsid w:val="0030297E"/>
    <w:rsid w:val="00303D84"/>
    <w:rsid w:val="0030474D"/>
    <w:rsid w:val="00305D8B"/>
    <w:rsid w:val="00305FBC"/>
    <w:rsid w:val="003064A6"/>
    <w:rsid w:val="00306BCC"/>
    <w:rsid w:val="003078B8"/>
    <w:rsid w:val="003104E3"/>
    <w:rsid w:val="003109AB"/>
    <w:rsid w:val="003110D0"/>
    <w:rsid w:val="0031177E"/>
    <w:rsid w:val="00311C25"/>
    <w:rsid w:val="00311F6A"/>
    <w:rsid w:val="00312094"/>
    <w:rsid w:val="003130DF"/>
    <w:rsid w:val="003134C6"/>
    <w:rsid w:val="003137F1"/>
    <w:rsid w:val="00315018"/>
    <w:rsid w:val="00315961"/>
    <w:rsid w:val="00315C9F"/>
    <w:rsid w:val="003166C3"/>
    <w:rsid w:val="00316F2A"/>
    <w:rsid w:val="00316F4B"/>
    <w:rsid w:val="00317B64"/>
    <w:rsid w:val="003203E9"/>
    <w:rsid w:val="003210E6"/>
    <w:rsid w:val="00321A4F"/>
    <w:rsid w:val="00322046"/>
    <w:rsid w:val="0032254C"/>
    <w:rsid w:val="003225B6"/>
    <w:rsid w:val="003237A8"/>
    <w:rsid w:val="003237B0"/>
    <w:rsid w:val="00323A52"/>
    <w:rsid w:val="0032487C"/>
    <w:rsid w:val="003257A9"/>
    <w:rsid w:val="00325991"/>
    <w:rsid w:val="00325E58"/>
    <w:rsid w:val="003263C9"/>
    <w:rsid w:val="00326A96"/>
    <w:rsid w:val="003273A6"/>
    <w:rsid w:val="003273E4"/>
    <w:rsid w:val="00327627"/>
    <w:rsid w:val="003279E0"/>
    <w:rsid w:val="00327D06"/>
    <w:rsid w:val="0033031D"/>
    <w:rsid w:val="00330530"/>
    <w:rsid w:val="0033064B"/>
    <w:rsid w:val="0033084C"/>
    <w:rsid w:val="00332070"/>
    <w:rsid w:val="003335E7"/>
    <w:rsid w:val="00333A62"/>
    <w:rsid w:val="0033436E"/>
    <w:rsid w:val="003346D8"/>
    <w:rsid w:val="003347A1"/>
    <w:rsid w:val="0033484A"/>
    <w:rsid w:val="0033495B"/>
    <w:rsid w:val="00335101"/>
    <w:rsid w:val="003353CE"/>
    <w:rsid w:val="00335B42"/>
    <w:rsid w:val="00336484"/>
    <w:rsid w:val="00340D6A"/>
    <w:rsid w:val="00341035"/>
    <w:rsid w:val="00341473"/>
    <w:rsid w:val="003416BE"/>
    <w:rsid w:val="003418B8"/>
    <w:rsid w:val="003431F3"/>
    <w:rsid w:val="00343CAA"/>
    <w:rsid w:val="0034443D"/>
    <w:rsid w:val="00344C29"/>
    <w:rsid w:val="00346532"/>
    <w:rsid w:val="00346DC6"/>
    <w:rsid w:val="0034749E"/>
    <w:rsid w:val="00347C03"/>
    <w:rsid w:val="00347D0C"/>
    <w:rsid w:val="0035204C"/>
    <w:rsid w:val="003520AB"/>
    <w:rsid w:val="003522AA"/>
    <w:rsid w:val="0035384E"/>
    <w:rsid w:val="00353DC4"/>
    <w:rsid w:val="00354319"/>
    <w:rsid w:val="00354DFD"/>
    <w:rsid w:val="003557E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FF2"/>
    <w:rsid w:val="00363328"/>
    <w:rsid w:val="003638BE"/>
    <w:rsid w:val="003639ED"/>
    <w:rsid w:val="00365307"/>
    <w:rsid w:val="00365B47"/>
    <w:rsid w:val="00365BA4"/>
    <w:rsid w:val="003663A1"/>
    <w:rsid w:val="003665A3"/>
    <w:rsid w:val="0036698D"/>
    <w:rsid w:val="00366D29"/>
    <w:rsid w:val="00366F9C"/>
    <w:rsid w:val="00370BF7"/>
    <w:rsid w:val="00372815"/>
    <w:rsid w:val="00372AC0"/>
    <w:rsid w:val="00372AF0"/>
    <w:rsid w:val="00372C38"/>
    <w:rsid w:val="00372D0A"/>
    <w:rsid w:val="003733AE"/>
    <w:rsid w:val="003734F5"/>
    <w:rsid w:val="003735AC"/>
    <w:rsid w:val="00374899"/>
    <w:rsid w:val="00374A03"/>
    <w:rsid w:val="00374D0F"/>
    <w:rsid w:val="00374DA4"/>
    <w:rsid w:val="00375889"/>
    <w:rsid w:val="00375BA1"/>
    <w:rsid w:val="00375E43"/>
    <w:rsid w:val="00375E82"/>
    <w:rsid w:val="0037685D"/>
    <w:rsid w:val="00376AC2"/>
    <w:rsid w:val="003772C2"/>
    <w:rsid w:val="00377861"/>
    <w:rsid w:val="00377D94"/>
    <w:rsid w:val="00380D56"/>
    <w:rsid w:val="00381299"/>
    <w:rsid w:val="00382754"/>
    <w:rsid w:val="00382F95"/>
    <w:rsid w:val="00383197"/>
    <w:rsid w:val="00383368"/>
    <w:rsid w:val="00383633"/>
    <w:rsid w:val="00383B55"/>
    <w:rsid w:val="00383F88"/>
    <w:rsid w:val="00384928"/>
    <w:rsid w:val="00384A41"/>
    <w:rsid w:val="00384A73"/>
    <w:rsid w:val="00385516"/>
    <w:rsid w:val="00385FCF"/>
    <w:rsid w:val="00386722"/>
    <w:rsid w:val="00386C0C"/>
    <w:rsid w:val="00387529"/>
    <w:rsid w:val="003902E9"/>
    <w:rsid w:val="00391857"/>
    <w:rsid w:val="003919A8"/>
    <w:rsid w:val="003928FB"/>
    <w:rsid w:val="00392C0D"/>
    <w:rsid w:val="00392DFD"/>
    <w:rsid w:val="00392FFB"/>
    <w:rsid w:val="003932A4"/>
    <w:rsid w:val="00393447"/>
    <w:rsid w:val="00393A1C"/>
    <w:rsid w:val="00393B4F"/>
    <w:rsid w:val="00393F17"/>
    <w:rsid w:val="00395109"/>
    <w:rsid w:val="00395A2A"/>
    <w:rsid w:val="003964E6"/>
    <w:rsid w:val="003967C4"/>
    <w:rsid w:val="00397402"/>
    <w:rsid w:val="00397655"/>
    <w:rsid w:val="00397719"/>
    <w:rsid w:val="003978B4"/>
    <w:rsid w:val="003A0272"/>
    <w:rsid w:val="003A0379"/>
    <w:rsid w:val="003A055D"/>
    <w:rsid w:val="003A0B26"/>
    <w:rsid w:val="003A1561"/>
    <w:rsid w:val="003A1B4C"/>
    <w:rsid w:val="003A25EE"/>
    <w:rsid w:val="003A34C9"/>
    <w:rsid w:val="003A365E"/>
    <w:rsid w:val="003A5503"/>
    <w:rsid w:val="003A60A4"/>
    <w:rsid w:val="003A755E"/>
    <w:rsid w:val="003A7C36"/>
    <w:rsid w:val="003B0360"/>
    <w:rsid w:val="003B0A96"/>
    <w:rsid w:val="003B1D32"/>
    <w:rsid w:val="003B1EE2"/>
    <w:rsid w:val="003B2018"/>
    <w:rsid w:val="003B29C9"/>
    <w:rsid w:val="003B2CDE"/>
    <w:rsid w:val="003B3122"/>
    <w:rsid w:val="003B33F2"/>
    <w:rsid w:val="003B3406"/>
    <w:rsid w:val="003B391B"/>
    <w:rsid w:val="003B3CFE"/>
    <w:rsid w:val="003B40D3"/>
    <w:rsid w:val="003B56AD"/>
    <w:rsid w:val="003B56B2"/>
    <w:rsid w:val="003B5F4C"/>
    <w:rsid w:val="003B6382"/>
    <w:rsid w:val="003B64ED"/>
    <w:rsid w:val="003B6744"/>
    <w:rsid w:val="003B6E15"/>
    <w:rsid w:val="003B6E5D"/>
    <w:rsid w:val="003B771A"/>
    <w:rsid w:val="003B7CEB"/>
    <w:rsid w:val="003C0B01"/>
    <w:rsid w:val="003C0F91"/>
    <w:rsid w:val="003C1940"/>
    <w:rsid w:val="003C22DF"/>
    <w:rsid w:val="003C4391"/>
    <w:rsid w:val="003C4714"/>
    <w:rsid w:val="003C4B21"/>
    <w:rsid w:val="003C4EBC"/>
    <w:rsid w:val="003C5EF1"/>
    <w:rsid w:val="003C5F1C"/>
    <w:rsid w:val="003C63C6"/>
    <w:rsid w:val="003C65FC"/>
    <w:rsid w:val="003C6AA9"/>
    <w:rsid w:val="003C6E38"/>
    <w:rsid w:val="003C78D1"/>
    <w:rsid w:val="003C78D4"/>
    <w:rsid w:val="003D031F"/>
    <w:rsid w:val="003D04DF"/>
    <w:rsid w:val="003D1868"/>
    <w:rsid w:val="003D1936"/>
    <w:rsid w:val="003D1DC3"/>
    <w:rsid w:val="003D2133"/>
    <w:rsid w:val="003D219B"/>
    <w:rsid w:val="003D2E2E"/>
    <w:rsid w:val="003D2F0A"/>
    <w:rsid w:val="003D3171"/>
    <w:rsid w:val="003D4647"/>
    <w:rsid w:val="003D58E7"/>
    <w:rsid w:val="003D5D19"/>
    <w:rsid w:val="003D5D58"/>
    <w:rsid w:val="003D625D"/>
    <w:rsid w:val="003D63FE"/>
    <w:rsid w:val="003D6F1C"/>
    <w:rsid w:val="003D6FD4"/>
    <w:rsid w:val="003D738D"/>
    <w:rsid w:val="003D7726"/>
    <w:rsid w:val="003D7FB6"/>
    <w:rsid w:val="003E0CCF"/>
    <w:rsid w:val="003E13E9"/>
    <w:rsid w:val="003E3168"/>
    <w:rsid w:val="003E3346"/>
    <w:rsid w:val="003E39D4"/>
    <w:rsid w:val="003E3E39"/>
    <w:rsid w:val="003E58BC"/>
    <w:rsid w:val="003E5C47"/>
    <w:rsid w:val="003E60D4"/>
    <w:rsid w:val="003E620F"/>
    <w:rsid w:val="003E6A66"/>
    <w:rsid w:val="003E6C98"/>
    <w:rsid w:val="003E7856"/>
    <w:rsid w:val="003E7B75"/>
    <w:rsid w:val="003F014E"/>
    <w:rsid w:val="003F0385"/>
    <w:rsid w:val="003F0A27"/>
    <w:rsid w:val="003F0DD8"/>
    <w:rsid w:val="003F105F"/>
    <w:rsid w:val="003F1466"/>
    <w:rsid w:val="003F1565"/>
    <w:rsid w:val="003F22AE"/>
    <w:rsid w:val="003F3597"/>
    <w:rsid w:val="003F35AF"/>
    <w:rsid w:val="003F3D87"/>
    <w:rsid w:val="003F3E23"/>
    <w:rsid w:val="003F4A81"/>
    <w:rsid w:val="003F4C72"/>
    <w:rsid w:val="003F569D"/>
    <w:rsid w:val="003F58AD"/>
    <w:rsid w:val="003F69DF"/>
    <w:rsid w:val="003F6A0C"/>
    <w:rsid w:val="003F6AF8"/>
    <w:rsid w:val="003F6F7E"/>
    <w:rsid w:val="003F71C5"/>
    <w:rsid w:val="003F7A34"/>
    <w:rsid w:val="004005E7"/>
    <w:rsid w:val="00400FF2"/>
    <w:rsid w:val="00400FF5"/>
    <w:rsid w:val="004020AD"/>
    <w:rsid w:val="004023B8"/>
    <w:rsid w:val="00402481"/>
    <w:rsid w:val="00402F78"/>
    <w:rsid w:val="0040322C"/>
    <w:rsid w:val="004035F6"/>
    <w:rsid w:val="00403896"/>
    <w:rsid w:val="00403BAC"/>
    <w:rsid w:val="0040472C"/>
    <w:rsid w:val="004051BA"/>
    <w:rsid w:val="00405572"/>
    <w:rsid w:val="00405993"/>
    <w:rsid w:val="004063D7"/>
    <w:rsid w:val="00406C1E"/>
    <w:rsid w:val="0040722E"/>
    <w:rsid w:val="00407B20"/>
    <w:rsid w:val="0041003E"/>
    <w:rsid w:val="0041193B"/>
    <w:rsid w:val="004119A2"/>
    <w:rsid w:val="00411A23"/>
    <w:rsid w:val="0041200A"/>
    <w:rsid w:val="00412B6C"/>
    <w:rsid w:val="00412D38"/>
    <w:rsid w:val="00412F23"/>
    <w:rsid w:val="00413BDC"/>
    <w:rsid w:val="0041508C"/>
    <w:rsid w:val="00415416"/>
    <w:rsid w:val="004154DE"/>
    <w:rsid w:val="00415A33"/>
    <w:rsid w:val="00415AB3"/>
    <w:rsid w:val="00415EB4"/>
    <w:rsid w:val="00416727"/>
    <w:rsid w:val="00416BD9"/>
    <w:rsid w:val="004170A1"/>
    <w:rsid w:val="00420637"/>
    <w:rsid w:val="0042125C"/>
    <w:rsid w:val="0042129C"/>
    <w:rsid w:val="00422391"/>
    <w:rsid w:val="0042567F"/>
    <w:rsid w:val="0042621F"/>
    <w:rsid w:val="00426606"/>
    <w:rsid w:val="00426B8C"/>
    <w:rsid w:val="004278E4"/>
    <w:rsid w:val="00427B90"/>
    <w:rsid w:val="00427CC5"/>
    <w:rsid w:val="004307A1"/>
    <w:rsid w:val="004308AB"/>
    <w:rsid w:val="00430C86"/>
    <w:rsid w:val="0043162A"/>
    <w:rsid w:val="004317E7"/>
    <w:rsid w:val="00431C88"/>
    <w:rsid w:val="00431D77"/>
    <w:rsid w:val="00431E16"/>
    <w:rsid w:val="00431FD2"/>
    <w:rsid w:val="00432714"/>
    <w:rsid w:val="00432BBD"/>
    <w:rsid w:val="00432C9A"/>
    <w:rsid w:val="00432CCD"/>
    <w:rsid w:val="00432E46"/>
    <w:rsid w:val="004340DC"/>
    <w:rsid w:val="004351BC"/>
    <w:rsid w:val="00435934"/>
    <w:rsid w:val="00435BA5"/>
    <w:rsid w:val="00435FFB"/>
    <w:rsid w:val="0043606B"/>
    <w:rsid w:val="00436E7D"/>
    <w:rsid w:val="0043740C"/>
    <w:rsid w:val="00437C29"/>
    <w:rsid w:val="00437F14"/>
    <w:rsid w:val="00440233"/>
    <w:rsid w:val="004406B8"/>
    <w:rsid w:val="00440C83"/>
    <w:rsid w:val="004415C1"/>
    <w:rsid w:val="00441AE2"/>
    <w:rsid w:val="00441CEF"/>
    <w:rsid w:val="00441D1E"/>
    <w:rsid w:val="00442818"/>
    <w:rsid w:val="00442AD6"/>
    <w:rsid w:val="00442EC7"/>
    <w:rsid w:val="00442F1F"/>
    <w:rsid w:val="00443CCC"/>
    <w:rsid w:val="004440EB"/>
    <w:rsid w:val="004442A9"/>
    <w:rsid w:val="00444E2B"/>
    <w:rsid w:val="00445541"/>
    <w:rsid w:val="004457BA"/>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FA"/>
    <w:rsid w:val="00453E4A"/>
    <w:rsid w:val="00455135"/>
    <w:rsid w:val="00455883"/>
    <w:rsid w:val="00455B7B"/>
    <w:rsid w:val="00456AAD"/>
    <w:rsid w:val="004600B8"/>
    <w:rsid w:val="00460135"/>
    <w:rsid w:val="00460489"/>
    <w:rsid w:val="004606F5"/>
    <w:rsid w:val="00460FCE"/>
    <w:rsid w:val="00461771"/>
    <w:rsid w:val="00461962"/>
    <w:rsid w:val="0046265B"/>
    <w:rsid w:val="0046279D"/>
    <w:rsid w:val="0046297B"/>
    <w:rsid w:val="0046374D"/>
    <w:rsid w:val="00463A37"/>
    <w:rsid w:val="00463E61"/>
    <w:rsid w:val="00463FEC"/>
    <w:rsid w:val="00464580"/>
    <w:rsid w:val="004646A3"/>
    <w:rsid w:val="0046521E"/>
    <w:rsid w:val="00465A20"/>
    <w:rsid w:val="00467142"/>
    <w:rsid w:val="00470970"/>
    <w:rsid w:val="004712C2"/>
    <w:rsid w:val="004714DA"/>
    <w:rsid w:val="004719C6"/>
    <w:rsid w:val="00471C1B"/>
    <w:rsid w:val="004726B0"/>
    <w:rsid w:val="00472868"/>
    <w:rsid w:val="00473FF6"/>
    <w:rsid w:val="004743FF"/>
    <w:rsid w:val="0047511A"/>
    <w:rsid w:val="00475F61"/>
    <w:rsid w:val="004760B1"/>
    <w:rsid w:val="00476228"/>
    <w:rsid w:val="00476519"/>
    <w:rsid w:val="00476673"/>
    <w:rsid w:val="00476815"/>
    <w:rsid w:val="004775FA"/>
    <w:rsid w:val="004815E5"/>
    <w:rsid w:val="004825A6"/>
    <w:rsid w:val="00482A09"/>
    <w:rsid w:val="0048335D"/>
    <w:rsid w:val="004833DF"/>
    <w:rsid w:val="00484715"/>
    <w:rsid w:val="00485A5B"/>
    <w:rsid w:val="004865F4"/>
    <w:rsid w:val="00486621"/>
    <w:rsid w:val="00486951"/>
    <w:rsid w:val="00487281"/>
    <w:rsid w:val="004875BE"/>
    <w:rsid w:val="0048782C"/>
    <w:rsid w:val="00490117"/>
    <w:rsid w:val="00490C01"/>
    <w:rsid w:val="004910C9"/>
    <w:rsid w:val="004918A3"/>
    <w:rsid w:val="004923C3"/>
    <w:rsid w:val="004928DD"/>
    <w:rsid w:val="00492EED"/>
    <w:rsid w:val="0049338E"/>
    <w:rsid w:val="00494188"/>
    <w:rsid w:val="00494FCD"/>
    <w:rsid w:val="004955A8"/>
    <w:rsid w:val="004959B9"/>
    <w:rsid w:val="00495AFC"/>
    <w:rsid w:val="00495BFE"/>
    <w:rsid w:val="00495F33"/>
    <w:rsid w:val="00497CF0"/>
    <w:rsid w:val="00497F9F"/>
    <w:rsid w:val="004A02AF"/>
    <w:rsid w:val="004A0D58"/>
    <w:rsid w:val="004A0FF2"/>
    <w:rsid w:val="004A10E4"/>
    <w:rsid w:val="004A135C"/>
    <w:rsid w:val="004A1E3B"/>
    <w:rsid w:val="004A23FE"/>
    <w:rsid w:val="004A2650"/>
    <w:rsid w:val="004A3318"/>
    <w:rsid w:val="004A3857"/>
    <w:rsid w:val="004A3B44"/>
    <w:rsid w:val="004A5408"/>
    <w:rsid w:val="004A5628"/>
    <w:rsid w:val="004A5757"/>
    <w:rsid w:val="004A5D97"/>
    <w:rsid w:val="004A5DDE"/>
    <w:rsid w:val="004A7150"/>
    <w:rsid w:val="004A7CD8"/>
    <w:rsid w:val="004B0459"/>
    <w:rsid w:val="004B0753"/>
    <w:rsid w:val="004B0D20"/>
    <w:rsid w:val="004B171E"/>
    <w:rsid w:val="004B21FA"/>
    <w:rsid w:val="004B2C35"/>
    <w:rsid w:val="004B31FD"/>
    <w:rsid w:val="004B4661"/>
    <w:rsid w:val="004B46FA"/>
    <w:rsid w:val="004B4DEB"/>
    <w:rsid w:val="004B5B4D"/>
    <w:rsid w:val="004B5ED5"/>
    <w:rsid w:val="004B6609"/>
    <w:rsid w:val="004B6DEE"/>
    <w:rsid w:val="004B728F"/>
    <w:rsid w:val="004C0563"/>
    <w:rsid w:val="004C0927"/>
    <w:rsid w:val="004C0D01"/>
    <w:rsid w:val="004C195F"/>
    <w:rsid w:val="004C2A82"/>
    <w:rsid w:val="004C319D"/>
    <w:rsid w:val="004C31E9"/>
    <w:rsid w:val="004C37EF"/>
    <w:rsid w:val="004C3CDD"/>
    <w:rsid w:val="004C3E7C"/>
    <w:rsid w:val="004C3ED1"/>
    <w:rsid w:val="004C452D"/>
    <w:rsid w:val="004C5768"/>
    <w:rsid w:val="004C5FA9"/>
    <w:rsid w:val="004C62F1"/>
    <w:rsid w:val="004C78D0"/>
    <w:rsid w:val="004C7C08"/>
    <w:rsid w:val="004D0572"/>
    <w:rsid w:val="004D0B49"/>
    <w:rsid w:val="004D0CB4"/>
    <w:rsid w:val="004D190F"/>
    <w:rsid w:val="004D1A64"/>
    <w:rsid w:val="004D1B3E"/>
    <w:rsid w:val="004D1BA9"/>
    <w:rsid w:val="004D2095"/>
    <w:rsid w:val="004D2527"/>
    <w:rsid w:val="004D2F59"/>
    <w:rsid w:val="004D31B0"/>
    <w:rsid w:val="004D32C5"/>
    <w:rsid w:val="004D3E9F"/>
    <w:rsid w:val="004D406E"/>
    <w:rsid w:val="004D448E"/>
    <w:rsid w:val="004D4663"/>
    <w:rsid w:val="004D49F0"/>
    <w:rsid w:val="004D66C3"/>
    <w:rsid w:val="004D6710"/>
    <w:rsid w:val="004D732C"/>
    <w:rsid w:val="004D758D"/>
    <w:rsid w:val="004D75AA"/>
    <w:rsid w:val="004D79E6"/>
    <w:rsid w:val="004D7F34"/>
    <w:rsid w:val="004E0038"/>
    <w:rsid w:val="004E01CA"/>
    <w:rsid w:val="004E10B5"/>
    <w:rsid w:val="004E1B44"/>
    <w:rsid w:val="004E1F08"/>
    <w:rsid w:val="004E239E"/>
    <w:rsid w:val="004E273D"/>
    <w:rsid w:val="004E3E3B"/>
    <w:rsid w:val="004E53D0"/>
    <w:rsid w:val="004E55F6"/>
    <w:rsid w:val="004E5B24"/>
    <w:rsid w:val="004E640A"/>
    <w:rsid w:val="004E69C0"/>
    <w:rsid w:val="004E6C9A"/>
    <w:rsid w:val="004E6DD9"/>
    <w:rsid w:val="004E6E8D"/>
    <w:rsid w:val="004E777E"/>
    <w:rsid w:val="004E7820"/>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BDB"/>
    <w:rsid w:val="00500A25"/>
    <w:rsid w:val="00501211"/>
    <w:rsid w:val="00501BA2"/>
    <w:rsid w:val="00503940"/>
    <w:rsid w:val="00503C37"/>
    <w:rsid w:val="00504DD8"/>
    <w:rsid w:val="00505380"/>
    <w:rsid w:val="00505382"/>
    <w:rsid w:val="0050598F"/>
    <w:rsid w:val="00505D4F"/>
    <w:rsid w:val="00506177"/>
    <w:rsid w:val="005064ED"/>
    <w:rsid w:val="00506B0D"/>
    <w:rsid w:val="0051018D"/>
    <w:rsid w:val="00510458"/>
    <w:rsid w:val="00510643"/>
    <w:rsid w:val="005125BD"/>
    <w:rsid w:val="00512A86"/>
    <w:rsid w:val="00513474"/>
    <w:rsid w:val="00514071"/>
    <w:rsid w:val="00515081"/>
    <w:rsid w:val="00515247"/>
    <w:rsid w:val="005165D8"/>
    <w:rsid w:val="00516E77"/>
    <w:rsid w:val="00516E7A"/>
    <w:rsid w:val="00516EE6"/>
    <w:rsid w:val="0051703A"/>
    <w:rsid w:val="00517548"/>
    <w:rsid w:val="00520005"/>
    <w:rsid w:val="00520491"/>
    <w:rsid w:val="005207D9"/>
    <w:rsid w:val="00521119"/>
    <w:rsid w:val="00521238"/>
    <w:rsid w:val="005222B1"/>
    <w:rsid w:val="005222DB"/>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F17"/>
    <w:rsid w:val="005323EE"/>
    <w:rsid w:val="005334AD"/>
    <w:rsid w:val="00534A9F"/>
    <w:rsid w:val="00535871"/>
    <w:rsid w:val="00537219"/>
    <w:rsid w:val="0053729D"/>
    <w:rsid w:val="00540C92"/>
    <w:rsid w:val="00541CEB"/>
    <w:rsid w:val="005423EC"/>
    <w:rsid w:val="00542935"/>
    <w:rsid w:val="005435F6"/>
    <w:rsid w:val="005439FC"/>
    <w:rsid w:val="005442D1"/>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3E92"/>
    <w:rsid w:val="00553FEA"/>
    <w:rsid w:val="00554C49"/>
    <w:rsid w:val="00555C03"/>
    <w:rsid w:val="00556A2B"/>
    <w:rsid w:val="00556BC2"/>
    <w:rsid w:val="005575CE"/>
    <w:rsid w:val="00557BD9"/>
    <w:rsid w:val="005613AC"/>
    <w:rsid w:val="00561544"/>
    <w:rsid w:val="005615DD"/>
    <w:rsid w:val="00561695"/>
    <w:rsid w:val="005619CF"/>
    <w:rsid w:val="00561A5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D4C"/>
    <w:rsid w:val="00570F4E"/>
    <w:rsid w:val="0057114D"/>
    <w:rsid w:val="00571B5A"/>
    <w:rsid w:val="00572847"/>
    <w:rsid w:val="00572AA4"/>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9075B"/>
    <w:rsid w:val="00590867"/>
    <w:rsid w:val="00591231"/>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D3B"/>
    <w:rsid w:val="005A705E"/>
    <w:rsid w:val="005A7551"/>
    <w:rsid w:val="005A7703"/>
    <w:rsid w:val="005B07EF"/>
    <w:rsid w:val="005B0988"/>
    <w:rsid w:val="005B157C"/>
    <w:rsid w:val="005B18F6"/>
    <w:rsid w:val="005B1E7E"/>
    <w:rsid w:val="005B1F54"/>
    <w:rsid w:val="005B1FFF"/>
    <w:rsid w:val="005B256D"/>
    <w:rsid w:val="005B2616"/>
    <w:rsid w:val="005B2BB2"/>
    <w:rsid w:val="005B40FD"/>
    <w:rsid w:val="005B5055"/>
    <w:rsid w:val="005B5259"/>
    <w:rsid w:val="005B52D4"/>
    <w:rsid w:val="005B6460"/>
    <w:rsid w:val="005B71E2"/>
    <w:rsid w:val="005B72BB"/>
    <w:rsid w:val="005B74FF"/>
    <w:rsid w:val="005B7620"/>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C7779"/>
    <w:rsid w:val="005D024E"/>
    <w:rsid w:val="005D03EC"/>
    <w:rsid w:val="005D07D1"/>
    <w:rsid w:val="005D1A1C"/>
    <w:rsid w:val="005D2907"/>
    <w:rsid w:val="005D2920"/>
    <w:rsid w:val="005D37A6"/>
    <w:rsid w:val="005D3EA7"/>
    <w:rsid w:val="005D4134"/>
    <w:rsid w:val="005D5835"/>
    <w:rsid w:val="005D5FA7"/>
    <w:rsid w:val="005D653A"/>
    <w:rsid w:val="005D6E25"/>
    <w:rsid w:val="005D70B4"/>
    <w:rsid w:val="005D7ACC"/>
    <w:rsid w:val="005E0400"/>
    <w:rsid w:val="005E0772"/>
    <w:rsid w:val="005E0B77"/>
    <w:rsid w:val="005E19AC"/>
    <w:rsid w:val="005E33C6"/>
    <w:rsid w:val="005E360D"/>
    <w:rsid w:val="005E4519"/>
    <w:rsid w:val="005E4873"/>
    <w:rsid w:val="005E4D84"/>
    <w:rsid w:val="005E4F3E"/>
    <w:rsid w:val="005E4FAC"/>
    <w:rsid w:val="005E626C"/>
    <w:rsid w:val="005E6A39"/>
    <w:rsid w:val="005E6D0B"/>
    <w:rsid w:val="005E7092"/>
    <w:rsid w:val="005E7E95"/>
    <w:rsid w:val="005F1525"/>
    <w:rsid w:val="005F1B89"/>
    <w:rsid w:val="005F2AC5"/>
    <w:rsid w:val="005F39FE"/>
    <w:rsid w:val="005F4D7B"/>
    <w:rsid w:val="005F4E90"/>
    <w:rsid w:val="005F55F2"/>
    <w:rsid w:val="005F57FB"/>
    <w:rsid w:val="005F5A02"/>
    <w:rsid w:val="005F5C1A"/>
    <w:rsid w:val="005F5F4A"/>
    <w:rsid w:val="005F6014"/>
    <w:rsid w:val="005F70D1"/>
    <w:rsid w:val="005F7683"/>
    <w:rsid w:val="005F7FCC"/>
    <w:rsid w:val="006000F5"/>
    <w:rsid w:val="00601476"/>
    <w:rsid w:val="00601E50"/>
    <w:rsid w:val="00603E09"/>
    <w:rsid w:val="00604364"/>
    <w:rsid w:val="006045FB"/>
    <w:rsid w:val="00604A54"/>
    <w:rsid w:val="00604E24"/>
    <w:rsid w:val="00604E68"/>
    <w:rsid w:val="0060616A"/>
    <w:rsid w:val="00610240"/>
    <w:rsid w:val="006102E0"/>
    <w:rsid w:val="006108EF"/>
    <w:rsid w:val="00610BDF"/>
    <w:rsid w:val="006110D7"/>
    <w:rsid w:val="00611578"/>
    <w:rsid w:val="00611941"/>
    <w:rsid w:val="00611E42"/>
    <w:rsid w:val="00611FE0"/>
    <w:rsid w:val="0061235E"/>
    <w:rsid w:val="00612421"/>
    <w:rsid w:val="00612A71"/>
    <w:rsid w:val="00612F9C"/>
    <w:rsid w:val="0061303B"/>
    <w:rsid w:val="0061309E"/>
    <w:rsid w:val="00613178"/>
    <w:rsid w:val="0061600C"/>
    <w:rsid w:val="0061611C"/>
    <w:rsid w:val="006166D4"/>
    <w:rsid w:val="006168AD"/>
    <w:rsid w:val="00617E48"/>
    <w:rsid w:val="00620E3D"/>
    <w:rsid w:val="00622084"/>
    <w:rsid w:val="00622851"/>
    <w:rsid w:val="00622937"/>
    <w:rsid w:val="00622B97"/>
    <w:rsid w:val="00622E47"/>
    <w:rsid w:val="006232C0"/>
    <w:rsid w:val="0062346B"/>
    <w:rsid w:val="006241C4"/>
    <w:rsid w:val="0062530F"/>
    <w:rsid w:val="00625403"/>
    <w:rsid w:val="006258E9"/>
    <w:rsid w:val="00625A18"/>
    <w:rsid w:val="00625D83"/>
    <w:rsid w:val="00625F3F"/>
    <w:rsid w:val="006266B0"/>
    <w:rsid w:val="00626947"/>
    <w:rsid w:val="00627338"/>
    <w:rsid w:val="006306CB"/>
    <w:rsid w:val="00630A6A"/>
    <w:rsid w:val="00630C45"/>
    <w:rsid w:val="00630CA4"/>
    <w:rsid w:val="00631AF0"/>
    <w:rsid w:val="00632233"/>
    <w:rsid w:val="0063250D"/>
    <w:rsid w:val="006326AD"/>
    <w:rsid w:val="0063316C"/>
    <w:rsid w:val="00633691"/>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648"/>
    <w:rsid w:val="006479D5"/>
    <w:rsid w:val="00647BCE"/>
    <w:rsid w:val="00651160"/>
    <w:rsid w:val="006513DA"/>
    <w:rsid w:val="00651408"/>
    <w:rsid w:val="0065191E"/>
    <w:rsid w:val="006520A7"/>
    <w:rsid w:val="0065220E"/>
    <w:rsid w:val="006523C5"/>
    <w:rsid w:val="006529DA"/>
    <w:rsid w:val="00652D77"/>
    <w:rsid w:val="00653E90"/>
    <w:rsid w:val="00654F96"/>
    <w:rsid w:val="006554C6"/>
    <w:rsid w:val="00655B71"/>
    <w:rsid w:val="00655E4A"/>
    <w:rsid w:val="00656006"/>
    <w:rsid w:val="006563FB"/>
    <w:rsid w:val="006564DC"/>
    <w:rsid w:val="00656D95"/>
    <w:rsid w:val="00656E53"/>
    <w:rsid w:val="006570AA"/>
    <w:rsid w:val="00657A38"/>
    <w:rsid w:val="006601D2"/>
    <w:rsid w:val="00661322"/>
    <w:rsid w:val="006613A8"/>
    <w:rsid w:val="006622CF"/>
    <w:rsid w:val="006623CF"/>
    <w:rsid w:val="006623EF"/>
    <w:rsid w:val="00663FF3"/>
    <w:rsid w:val="006644A4"/>
    <w:rsid w:val="00664EBE"/>
    <w:rsid w:val="00665019"/>
    <w:rsid w:val="006650F9"/>
    <w:rsid w:val="0066598E"/>
    <w:rsid w:val="00665B85"/>
    <w:rsid w:val="00666768"/>
    <w:rsid w:val="006667D2"/>
    <w:rsid w:val="00666A28"/>
    <w:rsid w:val="00666F66"/>
    <w:rsid w:val="00666FB9"/>
    <w:rsid w:val="006679BB"/>
    <w:rsid w:val="00670581"/>
    <w:rsid w:val="006705CD"/>
    <w:rsid w:val="0067277E"/>
    <w:rsid w:val="00673084"/>
    <w:rsid w:val="0067312C"/>
    <w:rsid w:val="0067348E"/>
    <w:rsid w:val="0067390D"/>
    <w:rsid w:val="00673A8C"/>
    <w:rsid w:val="00673B8C"/>
    <w:rsid w:val="006753F5"/>
    <w:rsid w:val="00675AA7"/>
    <w:rsid w:val="00675AC4"/>
    <w:rsid w:val="00675DB0"/>
    <w:rsid w:val="00675FAB"/>
    <w:rsid w:val="0067623A"/>
    <w:rsid w:val="0067637A"/>
    <w:rsid w:val="006778AF"/>
    <w:rsid w:val="00677A3F"/>
    <w:rsid w:val="00677B7A"/>
    <w:rsid w:val="00677BED"/>
    <w:rsid w:val="0068014F"/>
    <w:rsid w:val="006804C4"/>
    <w:rsid w:val="00680B55"/>
    <w:rsid w:val="00680F18"/>
    <w:rsid w:val="0068117B"/>
    <w:rsid w:val="00681BCD"/>
    <w:rsid w:val="0068238F"/>
    <w:rsid w:val="0068246B"/>
    <w:rsid w:val="006838BC"/>
    <w:rsid w:val="00683986"/>
    <w:rsid w:val="0068405D"/>
    <w:rsid w:val="00684A63"/>
    <w:rsid w:val="00684AEB"/>
    <w:rsid w:val="00685522"/>
    <w:rsid w:val="006858D0"/>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B6E"/>
    <w:rsid w:val="006A472C"/>
    <w:rsid w:val="006A4922"/>
    <w:rsid w:val="006A594A"/>
    <w:rsid w:val="006B060B"/>
    <w:rsid w:val="006B0729"/>
    <w:rsid w:val="006B0DBF"/>
    <w:rsid w:val="006B1006"/>
    <w:rsid w:val="006B10CB"/>
    <w:rsid w:val="006B24FF"/>
    <w:rsid w:val="006B29DC"/>
    <w:rsid w:val="006B2C01"/>
    <w:rsid w:val="006B2F96"/>
    <w:rsid w:val="006B36F0"/>
    <w:rsid w:val="006B3BA0"/>
    <w:rsid w:val="006B3C3C"/>
    <w:rsid w:val="006B3DA3"/>
    <w:rsid w:val="006B3FA6"/>
    <w:rsid w:val="006B4040"/>
    <w:rsid w:val="006B41A5"/>
    <w:rsid w:val="006B48E2"/>
    <w:rsid w:val="006B4D7F"/>
    <w:rsid w:val="006B4E1F"/>
    <w:rsid w:val="006B538E"/>
    <w:rsid w:val="006B55A1"/>
    <w:rsid w:val="006B62D3"/>
    <w:rsid w:val="006B6395"/>
    <w:rsid w:val="006B65B7"/>
    <w:rsid w:val="006B6D7D"/>
    <w:rsid w:val="006B7342"/>
    <w:rsid w:val="006B73BC"/>
    <w:rsid w:val="006B7C88"/>
    <w:rsid w:val="006C02FC"/>
    <w:rsid w:val="006C0ECC"/>
    <w:rsid w:val="006C1273"/>
    <w:rsid w:val="006C38A8"/>
    <w:rsid w:val="006C516B"/>
    <w:rsid w:val="006C57A9"/>
    <w:rsid w:val="006C6031"/>
    <w:rsid w:val="006C622D"/>
    <w:rsid w:val="006C649E"/>
    <w:rsid w:val="006D001B"/>
    <w:rsid w:val="006D0E93"/>
    <w:rsid w:val="006D15CD"/>
    <w:rsid w:val="006D1B84"/>
    <w:rsid w:val="006D2395"/>
    <w:rsid w:val="006D26EE"/>
    <w:rsid w:val="006D29F5"/>
    <w:rsid w:val="006D2B1C"/>
    <w:rsid w:val="006D2D82"/>
    <w:rsid w:val="006D2E15"/>
    <w:rsid w:val="006D3466"/>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2190"/>
    <w:rsid w:val="006E304E"/>
    <w:rsid w:val="006E33D2"/>
    <w:rsid w:val="006E3514"/>
    <w:rsid w:val="006E365F"/>
    <w:rsid w:val="006E43C9"/>
    <w:rsid w:val="006E4708"/>
    <w:rsid w:val="006E4996"/>
    <w:rsid w:val="006E4A7D"/>
    <w:rsid w:val="006E532E"/>
    <w:rsid w:val="006E6085"/>
    <w:rsid w:val="006E61E9"/>
    <w:rsid w:val="006E6487"/>
    <w:rsid w:val="006E685B"/>
    <w:rsid w:val="006E6933"/>
    <w:rsid w:val="006E7017"/>
    <w:rsid w:val="006E758C"/>
    <w:rsid w:val="006F0ED4"/>
    <w:rsid w:val="006F1F12"/>
    <w:rsid w:val="006F1FD3"/>
    <w:rsid w:val="006F2CB6"/>
    <w:rsid w:val="006F2F52"/>
    <w:rsid w:val="006F30A2"/>
    <w:rsid w:val="006F3441"/>
    <w:rsid w:val="006F43A3"/>
    <w:rsid w:val="006F45A1"/>
    <w:rsid w:val="006F4D0C"/>
    <w:rsid w:val="006F4E16"/>
    <w:rsid w:val="006F4EA3"/>
    <w:rsid w:val="006F5488"/>
    <w:rsid w:val="006F549E"/>
    <w:rsid w:val="006F5554"/>
    <w:rsid w:val="006F5BB3"/>
    <w:rsid w:val="006F65D8"/>
    <w:rsid w:val="006F678E"/>
    <w:rsid w:val="007004E6"/>
    <w:rsid w:val="00700EC1"/>
    <w:rsid w:val="007012F3"/>
    <w:rsid w:val="00701364"/>
    <w:rsid w:val="00701424"/>
    <w:rsid w:val="007014FE"/>
    <w:rsid w:val="00701574"/>
    <w:rsid w:val="007015ED"/>
    <w:rsid w:val="00701E37"/>
    <w:rsid w:val="00701F26"/>
    <w:rsid w:val="00701F9A"/>
    <w:rsid w:val="007034AE"/>
    <w:rsid w:val="00703DAD"/>
    <w:rsid w:val="00704387"/>
    <w:rsid w:val="00704846"/>
    <w:rsid w:val="00704E29"/>
    <w:rsid w:val="007052AB"/>
    <w:rsid w:val="00705370"/>
    <w:rsid w:val="007053B1"/>
    <w:rsid w:val="007057DC"/>
    <w:rsid w:val="00706002"/>
    <w:rsid w:val="0070623C"/>
    <w:rsid w:val="00706508"/>
    <w:rsid w:val="0070653D"/>
    <w:rsid w:val="007066F8"/>
    <w:rsid w:val="00706A91"/>
    <w:rsid w:val="00706C70"/>
    <w:rsid w:val="00707485"/>
    <w:rsid w:val="00707866"/>
    <w:rsid w:val="00707FC5"/>
    <w:rsid w:val="00710445"/>
    <w:rsid w:val="00711500"/>
    <w:rsid w:val="00711EF8"/>
    <w:rsid w:val="007126A9"/>
    <w:rsid w:val="00713190"/>
    <w:rsid w:val="0071367A"/>
    <w:rsid w:val="007137AA"/>
    <w:rsid w:val="0071440C"/>
    <w:rsid w:val="007152E3"/>
    <w:rsid w:val="00715CEB"/>
    <w:rsid w:val="00716232"/>
    <w:rsid w:val="007174AC"/>
    <w:rsid w:val="0071750B"/>
    <w:rsid w:val="007176F9"/>
    <w:rsid w:val="00717896"/>
    <w:rsid w:val="00717FA3"/>
    <w:rsid w:val="00720BDA"/>
    <w:rsid w:val="007213F4"/>
    <w:rsid w:val="00721467"/>
    <w:rsid w:val="0072171F"/>
    <w:rsid w:val="00721733"/>
    <w:rsid w:val="007220E1"/>
    <w:rsid w:val="0072275B"/>
    <w:rsid w:val="007227C9"/>
    <w:rsid w:val="007230F1"/>
    <w:rsid w:val="007236F8"/>
    <w:rsid w:val="007245B8"/>
    <w:rsid w:val="00724601"/>
    <w:rsid w:val="007250D1"/>
    <w:rsid w:val="0072600B"/>
    <w:rsid w:val="00726BFA"/>
    <w:rsid w:val="00731026"/>
    <w:rsid w:val="007321A6"/>
    <w:rsid w:val="00732900"/>
    <w:rsid w:val="00733F3D"/>
    <w:rsid w:val="00734020"/>
    <w:rsid w:val="007349B6"/>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C0C"/>
    <w:rsid w:val="00747658"/>
    <w:rsid w:val="00747AAF"/>
    <w:rsid w:val="00750821"/>
    <w:rsid w:val="007509F4"/>
    <w:rsid w:val="00750C88"/>
    <w:rsid w:val="00751747"/>
    <w:rsid w:val="007528C2"/>
    <w:rsid w:val="00752AC5"/>
    <w:rsid w:val="00752E01"/>
    <w:rsid w:val="007533CF"/>
    <w:rsid w:val="00753512"/>
    <w:rsid w:val="00753DF7"/>
    <w:rsid w:val="00754281"/>
    <w:rsid w:val="00754438"/>
    <w:rsid w:val="00754C03"/>
    <w:rsid w:val="00755BBE"/>
    <w:rsid w:val="007564AF"/>
    <w:rsid w:val="0075699A"/>
    <w:rsid w:val="00756D9C"/>
    <w:rsid w:val="00756ED8"/>
    <w:rsid w:val="00756F02"/>
    <w:rsid w:val="00760420"/>
    <w:rsid w:val="00760868"/>
    <w:rsid w:val="007608FE"/>
    <w:rsid w:val="0076167C"/>
    <w:rsid w:val="0076214D"/>
    <w:rsid w:val="00762544"/>
    <w:rsid w:val="00763E46"/>
    <w:rsid w:val="007641D5"/>
    <w:rsid w:val="00764758"/>
    <w:rsid w:val="00764B95"/>
    <w:rsid w:val="007657BE"/>
    <w:rsid w:val="007661FE"/>
    <w:rsid w:val="00766406"/>
    <w:rsid w:val="0076668E"/>
    <w:rsid w:val="007668B8"/>
    <w:rsid w:val="00766FD9"/>
    <w:rsid w:val="00770023"/>
    <w:rsid w:val="0077020A"/>
    <w:rsid w:val="00770A8E"/>
    <w:rsid w:val="00770F1F"/>
    <w:rsid w:val="0077163B"/>
    <w:rsid w:val="0077165E"/>
    <w:rsid w:val="00771C5B"/>
    <w:rsid w:val="007722B5"/>
    <w:rsid w:val="007729EC"/>
    <w:rsid w:val="00772E8B"/>
    <w:rsid w:val="007738FE"/>
    <w:rsid w:val="00773A88"/>
    <w:rsid w:val="00774698"/>
    <w:rsid w:val="00774A80"/>
    <w:rsid w:val="007760E5"/>
    <w:rsid w:val="00776749"/>
    <w:rsid w:val="00776927"/>
    <w:rsid w:val="007769B1"/>
    <w:rsid w:val="00777075"/>
    <w:rsid w:val="0077708C"/>
    <w:rsid w:val="007775D9"/>
    <w:rsid w:val="00780CD9"/>
    <w:rsid w:val="00780EED"/>
    <w:rsid w:val="00784A39"/>
    <w:rsid w:val="0078630C"/>
    <w:rsid w:val="00786D9E"/>
    <w:rsid w:val="007875D3"/>
    <w:rsid w:val="007904E5"/>
    <w:rsid w:val="0079117F"/>
    <w:rsid w:val="007927B6"/>
    <w:rsid w:val="00792958"/>
    <w:rsid w:val="00793424"/>
    <w:rsid w:val="00793C5C"/>
    <w:rsid w:val="00793D36"/>
    <w:rsid w:val="00795A99"/>
    <w:rsid w:val="00796466"/>
    <w:rsid w:val="00796885"/>
    <w:rsid w:val="00796DF5"/>
    <w:rsid w:val="00797053"/>
    <w:rsid w:val="0079717D"/>
    <w:rsid w:val="00797661"/>
    <w:rsid w:val="0079771F"/>
    <w:rsid w:val="007A00AE"/>
    <w:rsid w:val="007A0137"/>
    <w:rsid w:val="007A0A59"/>
    <w:rsid w:val="007A1111"/>
    <w:rsid w:val="007A183C"/>
    <w:rsid w:val="007A28EA"/>
    <w:rsid w:val="007A2BED"/>
    <w:rsid w:val="007A2C61"/>
    <w:rsid w:val="007A4ED0"/>
    <w:rsid w:val="007A5A5B"/>
    <w:rsid w:val="007A62D8"/>
    <w:rsid w:val="007A709E"/>
    <w:rsid w:val="007A762F"/>
    <w:rsid w:val="007A7793"/>
    <w:rsid w:val="007A7ACD"/>
    <w:rsid w:val="007A7B40"/>
    <w:rsid w:val="007B0581"/>
    <w:rsid w:val="007B09BA"/>
    <w:rsid w:val="007B13DF"/>
    <w:rsid w:val="007B1FA6"/>
    <w:rsid w:val="007B29DC"/>
    <w:rsid w:val="007B33A0"/>
    <w:rsid w:val="007B3507"/>
    <w:rsid w:val="007B3BA3"/>
    <w:rsid w:val="007B4325"/>
    <w:rsid w:val="007B4C56"/>
    <w:rsid w:val="007B533B"/>
    <w:rsid w:val="007B568D"/>
    <w:rsid w:val="007B7D4B"/>
    <w:rsid w:val="007B7D84"/>
    <w:rsid w:val="007C0019"/>
    <w:rsid w:val="007C01D6"/>
    <w:rsid w:val="007C14FF"/>
    <w:rsid w:val="007C1F08"/>
    <w:rsid w:val="007C29EE"/>
    <w:rsid w:val="007C39FB"/>
    <w:rsid w:val="007C471F"/>
    <w:rsid w:val="007C4BAA"/>
    <w:rsid w:val="007C53BA"/>
    <w:rsid w:val="007C5483"/>
    <w:rsid w:val="007C5FF7"/>
    <w:rsid w:val="007C69CC"/>
    <w:rsid w:val="007C6B1F"/>
    <w:rsid w:val="007C6EB6"/>
    <w:rsid w:val="007C6FC9"/>
    <w:rsid w:val="007C7780"/>
    <w:rsid w:val="007C7F22"/>
    <w:rsid w:val="007D0BC2"/>
    <w:rsid w:val="007D12C2"/>
    <w:rsid w:val="007D194A"/>
    <w:rsid w:val="007D1AB7"/>
    <w:rsid w:val="007D22A8"/>
    <w:rsid w:val="007D28CA"/>
    <w:rsid w:val="007D29B3"/>
    <w:rsid w:val="007D34EA"/>
    <w:rsid w:val="007D3607"/>
    <w:rsid w:val="007D4C0C"/>
    <w:rsid w:val="007D53C4"/>
    <w:rsid w:val="007D565A"/>
    <w:rsid w:val="007D57BE"/>
    <w:rsid w:val="007D5A93"/>
    <w:rsid w:val="007D5B2F"/>
    <w:rsid w:val="007D7201"/>
    <w:rsid w:val="007D7807"/>
    <w:rsid w:val="007E017E"/>
    <w:rsid w:val="007E0ED9"/>
    <w:rsid w:val="007E12C6"/>
    <w:rsid w:val="007E161B"/>
    <w:rsid w:val="007E191F"/>
    <w:rsid w:val="007E19E3"/>
    <w:rsid w:val="007E2A8C"/>
    <w:rsid w:val="007E32A6"/>
    <w:rsid w:val="007E3D4A"/>
    <w:rsid w:val="007E4E1C"/>
    <w:rsid w:val="007E5523"/>
    <w:rsid w:val="007E5889"/>
    <w:rsid w:val="007E6B3E"/>
    <w:rsid w:val="007E6B7A"/>
    <w:rsid w:val="007E6C9A"/>
    <w:rsid w:val="007E78E7"/>
    <w:rsid w:val="007E7C9E"/>
    <w:rsid w:val="007F0481"/>
    <w:rsid w:val="007F0608"/>
    <w:rsid w:val="007F0786"/>
    <w:rsid w:val="007F0BD3"/>
    <w:rsid w:val="007F0D19"/>
    <w:rsid w:val="007F1CD6"/>
    <w:rsid w:val="007F22D4"/>
    <w:rsid w:val="007F2382"/>
    <w:rsid w:val="007F23A6"/>
    <w:rsid w:val="007F2437"/>
    <w:rsid w:val="007F320C"/>
    <w:rsid w:val="007F5294"/>
    <w:rsid w:val="007F553F"/>
    <w:rsid w:val="007F55BB"/>
    <w:rsid w:val="007F5FE1"/>
    <w:rsid w:val="007F699F"/>
    <w:rsid w:val="007F6BD5"/>
    <w:rsid w:val="007F6FF6"/>
    <w:rsid w:val="007F7680"/>
    <w:rsid w:val="007F76A3"/>
    <w:rsid w:val="007F791D"/>
    <w:rsid w:val="007F7A41"/>
    <w:rsid w:val="0080146C"/>
    <w:rsid w:val="00802101"/>
    <w:rsid w:val="008029B4"/>
    <w:rsid w:val="00802AB7"/>
    <w:rsid w:val="00803305"/>
    <w:rsid w:val="00804051"/>
    <w:rsid w:val="00804AF0"/>
    <w:rsid w:val="0080542E"/>
    <w:rsid w:val="0080579A"/>
    <w:rsid w:val="00805843"/>
    <w:rsid w:val="00805E1A"/>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721"/>
    <w:rsid w:val="00813E6B"/>
    <w:rsid w:val="008145B3"/>
    <w:rsid w:val="00814729"/>
    <w:rsid w:val="0081477F"/>
    <w:rsid w:val="008147EE"/>
    <w:rsid w:val="00814BB9"/>
    <w:rsid w:val="00815BEC"/>
    <w:rsid w:val="00816831"/>
    <w:rsid w:val="00816B9F"/>
    <w:rsid w:val="0081765B"/>
    <w:rsid w:val="00817BE0"/>
    <w:rsid w:val="008203BB"/>
    <w:rsid w:val="00820B3E"/>
    <w:rsid w:val="00821799"/>
    <w:rsid w:val="008221B4"/>
    <w:rsid w:val="008223C3"/>
    <w:rsid w:val="00822575"/>
    <w:rsid w:val="00822749"/>
    <w:rsid w:val="00823907"/>
    <w:rsid w:val="00824D4A"/>
    <w:rsid w:val="00824ECF"/>
    <w:rsid w:val="00824FCD"/>
    <w:rsid w:val="00825DBF"/>
    <w:rsid w:val="008261C3"/>
    <w:rsid w:val="008266CC"/>
    <w:rsid w:val="00826C46"/>
    <w:rsid w:val="0082795B"/>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222"/>
    <w:rsid w:val="008363C7"/>
    <w:rsid w:val="0083647B"/>
    <w:rsid w:val="008369B7"/>
    <w:rsid w:val="00836FC3"/>
    <w:rsid w:val="008370AA"/>
    <w:rsid w:val="0083746B"/>
    <w:rsid w:val="00837B1A"/>
    <w:rsid w:val="00840736"/>
    <w:rsid w:val="00841891"/>
    <w:rsid w:val="0084199E"/>
    <w:rsid w:val="00841A1C"/>
    <w:rsid w:val="008421B6"/>
    <w:rsid w:val="0084303E"/>
    <w:rsid w:val="0084359C"/>
    <w:rsid w:val="008446D2"/>
    <w:rsid w:val="00844B03"/>
    <w:rsid w:val="00845169"/>
    <w:rsid w:val="008457F9"/>
    <w:rsid w:val="00845882"/>
    <w:rsid w:val="00845B02"/>
    <w:rsid w:val="00846265"/>
    <w:rsid w:val="00846815"/>
    <w:rsid w:val="00846B19"/>
    <w:rsid w:val="008505AA"/>
    <w:rsid w:val="00850BD9"/>
    <w:rsid w:val="00850D86"/>
    <w:rsid w:val="00850E7B"/>
    <w:rsid w:val="00851BB6"/>
    <w:rsid w:val="0085206F"/>
    <w:rsid w:val="00852339"/>
    <w:rsid w:val="00853462"/>
    <w:rsid w:val="00853AC2"/>
    <w:rsid w:val="0085402F"/>
    <w:rsid w:val="00854390"/>
    <w:rsid w:val="00855728"/>
    <w:rsid w:val="008557F2"/>
    <w:rsid w:val="0085613A"/>
    <w:rsid w:val="008567B7"/>
    <w:rsid w:val="008570B3"/>
    <w:rsid w:val="0085759B"/>
    <w:rsid w:val="008606C6"/>
    <w:rsid w:val="00860A67"/>
    <w:rsid w:val="0086237D"/>
    <w:rsid w:val="00863A18"/>
    <w:rsid w:val="00863B95"/>
    <w:rsid w:val="00863DD0"/>
    <w:rsid w:val="00864B26"/>
    <w:rsid w:val="00864BFE"/>
    <w:rsid w:val="00864F85"/>
    <w:rsid w:val="0086503C"/>
    <w:rsid w:val="00865842"/>
    <w:rsid w:val="00867491"/>
    <w:rsid w:val="00870536"/>
    <w:rsid w:val="008707F8"/>
    <w:rsid w:val="00871CED"/>
    <w:rsid w:val="00872129"/>
    <w:rsid w:val="00872C03"/>
    <w:rsid w:val="00873ADA"/>
    <w:rsid w:val="00874546"/>
    <w:rsid w:val="00874913"/>
    <w:rsid w:val="00874E9E"/>
    <w:rsid w:val="00875544"/>
    <w:rsid w:val="0087567C"/>
    <w:rsid w:val="00876063"/>
    <w:rsid w:val="00876C6B"/>
    <w:rsid w:val="0088003F"/>
    <w:rsid w:val="0088089D"/>
    <w:rsid w:val="00881D70"/>
    <w:rsid w:val="0088266D"/>
    <w:rsid w:val="008830AC"/>
    <w:rsid w:val="008833DB"/>
    <w:rsid w:val="00883AB0"/>
    <w:rsid w:val="00883B37"/>
    <w:rsid w:val="00883B39"/>
    <w:rsid w:val="00884644"/>
    <w:rsid w:val="00884BF0"/>
    <w:rsid w:val="008851A9"/>
    <w:rsid w:val="00885516"/>
    <w:rsid w:val="008865D4"/>
    <w:rsid w:val="00886861"/>
    <w:rsid w:val="00886AE0"/>
    <w:rsid w:val="00886CBC"/>
    <w:rsid w:val="0088706D"/>
    <w:rsid w:val="00890AC1"/>
    <w:rsid w:val="0089119B"/>
    <w:rsid w:val="00892671"/>
    <w:rsid w:val="00893682"/>
    <w:rsid w:val="0089420A"/>
    <w:rsid w:val="0089495D"/>
    <w:rsid w:val="00894ACB"/>
    <w:rsid w:val="008956B5"/>
    <w:rsid w:val="008967FA"/>
    <w:rsid w:val="008968A0"/>
    <w:rsid w:val="00896BFE"/>
    <w:rsid w:val="00896D5B"/>
    <w:rsid w:val="0089760F"/>
    <w:rsid w:val="00897BC4"/>
    <w:rsid w:val="008A0071"/>
    <w:rsid w:val="008A00D9"/>
    <w:rsid w:val="008A01B7"/>
    <w:rsid w:val="008A0CFD"/>
    <w:rsid w:val="008A0F8E"/>
    <w:rsid w:val="008A122B"/>
    <w:rsid w:val="008A203E"/>
    <w:rsid w:val="008A2442"/>
    <w:rsid w:val="008A4F2F"/>
    <w:rsid w:val="008A5D63"/>
    <w:rsid w:val="008A5E3F"/>
    <w:rsid w:val="008A6F15"/>
    <w:rsid w:val="008A704C"/>
    <w:rsid w:val="008A78A6"/>
    <w:rsid w:val="008B049F"/>
    <w:rsid w:val="008B0723"/>
    <w:rsid w:val="008B0CC7"/>
    <w:rsid w:val="008B0E25"/>
    <w:rsid w:val="008B0FD9"/>
    <w:rsid w:val="008B1748"/>
    <w:rsid w:val="008B1B65"/>
    <w:rsid w:val="008B1CBE"/>
    <w:rsid w:val="008B25B4"/>
    <w:rsid w:val="008B3AFF"/>
    <w:rsid w:val="008B42E6"/>
    <w:rsid w:val="008B4E24"/>
    <w:rsid w:val="008B5A9E"/>
    <w:rsid w:val="008B69A6"/>
    <w:rsid w:val="008B6A61"/>
    <w:rsid w:val="008B73D1"/>
    <w:rsid w:val="008B7704"/>
    <w:rsid w:val="008C00DF"/>
    <w:rsid w:val="008C0461"/>
    <w:rsid w:val="008C235F"/>
    <w:rsid w:val="008C26A2"/>
    <w:rsid w:val="008C3257"/>
    <w:rsid w:val="008C3A48"/>
    <w:rsid w:val="008C3B8F"/>
    <w:rsid w:val="008C4687"/>
    <w:rsid w:val="008C4772"/>
    <w:rsid w:val="008C4B07"/>
    <w:rsid w:val="008C5424"/>
    <w:rsid w:val="008C57E7"/>
    <w:rsid w:val="008C5DB3"/>
    <w:rsid w:val="008C6ADB"/>
    <w:rsid w:val="008D0C6D"/>
    <w:rsid w:val="008D11F4"/>
    <w:rsid w:val="008D1683"/>
    <w:rsid w:val="008D1742"/>
    <w:rsid w:val="008D20CF"/>
    <w:rsid w:val="008D2A6B"/>
    <w:rsid w:val="008D2C5A"/>
    <w:rsid w:val="008D308E"/>
    <w:rsid w:val="008D4E35"/>
    <w:rsid w:val="008D4F4F"/>
    <w:rsid w:val="008D55A3"/>
    <w:rsid w:val="008D5717"/>
    <w:rsid w:val="008D5D3F"/>
    <w:rsid w:val="008D65EA"/>
    <w:rsid w:val="008D6C97"/>
    <w:rsid w:val="008D6F4B"/>
    <w:rsid w:val="008D74D6"/>
    <w:rsid w:val="008D75A1"/>
    <w:rsid w:val="008E0447"/>
    <w:rsid w:val="008E15A3"/>
    <w:rsid w:val="008E19CE"/>
    <w:rsid w:val="008E1BCF"/>
    <w:rsid w:val="008E2D72"/>
    <w:rsid w:val="008E35BC"/>
    <w:rsid w:val="008E4ECA"/>
    <w:rsid w:val="008E583F"/>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94B"/>
    <w:rsid w:val="008F3AA4"/>
    <w:rsid w:val="008F4BC2"/>
    <w:rsid w:val="008F5652"/>
    <w:rsid w:val="008F591E"/>
    <w:rsid w:val="008F622F"/>
    <w:rsid w:val="008F75CD"/>
    <w:rsid w:val="008F7BDA"/>
    <w:rsid w:val="008F7F73"/>
    <w:rsid w:val="009003E0"/>
    <w:rsid w:val="00900F76"/>
    <w:rsid w:val="00901AD5"/>
    <w:rsid w:val="0090221E"/>
    <w:rsid w:val="009023A1"/>
    <w:rsid w:val="00902724"/>
    <w:rsid w:val="00902D6E"/>
    <w:rsid w:val="0090313C"/>
    <w:rsid w:val="0090314D"/>
    <w:rsid w:val="00904C84"/>
    <w:rsid w:val="009063C8"/>
    <w:rsid w:val="0091072E"/>
    <w:rsid w:val="00910D6B"/>
    <w:rsid w:val="00911EAE"/>
    <w:rsid w:val="00912613"/>
    <w:rsid w:val="00912A2B"/>
    <w:rsid w:val="00912F9A"/>
    <w:rsid w:val="00913768"/>
    <w:rsid w:val="00913C8E"/>
    <w:rsid w:val="00913CF5"/>
    <w:rsid w:val="00914407"/>
    <w:rsid w:val="00914614"/>
    <w:rsid w:val="00914931"/>
    <w:rsid w:val="00914A6A"/>
    <w:rsid w:val="00914C57"/>
    <w:rsid w:val="00914C8E"/>
    <w:rsid w:val="00915031"/>
    <w:rsid w:val="00916800"/>
    <w:rsid w:val="00917046"/>
    <w:rsid w:val="009171EF"/>
    <w:rsid w:val="00917523"/>
    <w:rsid w:val="00920229"/>
    <w:rsid w:val="00920607"/>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BA0"/>
    <w:rsid w:val="00930706"/>
    <w:rsid w:val="009309EB"/>
    <w:rsid w:val="00930B36"/>
    <w:rsid w:val="00930BB2"/>
    <w:rsid w:val="00931BAD"/>
    <w:rsid w:val="00931BC5"/>
    <w:rsid w:val="009323C4"/>
    <w:rsid w:val="009326DE"/>
    <w:rsid w:val="0093298F"/>
    <w:rsid w:val="009329AC"/>
    <w:rsid w:val="009329FB"/>
    <w:rsid w:val="00932B2D"/>
    <w:rsid w:val="00932D04"/>
    <w:rsid w:val="00933256"/>
    <w:rsid w:val="009336D9"/>
    <w:rsid w:val="00933CC5"/>
    <w:rsid w:val="00934B0D"/>
    <w:rsid w:val="00934C4A"/>
    <w:rsid w:val="00935089"/>
    <w:rsid w:val="009360AE"/>
    <w:rsid w:val="00936647"/>
    <w:rsid w:val="00936CB9"/>
    <w:rsid w:val="00937419"/>
    <w:rsid w:val="009376FC"/>
    <w:rsid w:val="00940234"/>
    <w:rsid w:val="009403CD"/>
    <w:rsid w:val="009404D7"/>
    <w:rsid w:val="009405B9"/>
    <w:rsid w:val="00940D08"/>
    <w:rsid w:val="00940E13"/>
    <w:rsid w:val="00941282"/>
    <w:rsid w:val="00941644"/>
    <w:rsid w:val="00941703"/>
    <w:rsid w:val="00941B83"/>
    <w:rsid w:val="0094277E"/>
    <w:rsid w:val="009429A8"/>
    <w:rsid w:val="00942ECD"/>
    <w:rsid w:val="009437A2"/>
    <w:rsid w:val="009438C5"/>
    <w:rsid w:val="00943936"/>
    <w:rsid w:val="00945208"/>
    <w:rsid w:val="00945621"/>
    <w:rsid w:val="00945884"/>
    <w:rsid w:val="0094618E"/>
    <w:rsid w:val="009461EF"/>
    <w:rsid w:val="00946655"/>
    <w:rsid w:val="009469C2"/>
    <w:rsid w:val="0094740A"/>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65A"/>
    <w:rsid w:val="00957AF8"/>
    <w:rsid w:val="00957F07"/>
    <w:rsid w:val="009600AA"/>
    <w:rsid w:val="00960182"/>
    <w:rsid w:val="009606A9"/>
    <w:rsid w:val="00960DBF"/>
    <w:rsid w:val="009610B5"/>
    <w:rsid w:val="00962754"/>
    <w:rsid w:val="00962B4C"/>
    <w:rsid w:val="00962E5F"/>
    <w:rsid w:val="009630EC"/>
    <w:rsid w:val="009631A7"/>
    <w:rsid w:val="00963ABE"/>
    <w:rsid w:val="00963FEF"/>
    <w:rsid w:val="00964043"/>
    <w:rsid w:val="00964AD4"/>
    <w:rsid w:val="009651C1"/>
    <w:rsid w:val="0096560D"/>
    <w:rsid w:val="00965710"/>
    <w:rsid w:val="00965E47"/>
    <w:rsid w:val="00966BF4"/>
    <w:rsid w:val="00966EB5"/>
    <w:rsid w:val="00967709"/>
    <w:rsid w:val="00970835"/>
    <w:rsid w:val="009720A4"/>
    <w:rsid w:val="00972153"/>
    <w:rsid w:val="0097231C"/>
    <w:rsid w:val="009725F8"/>
    <w:rsid w:val="009728C2"/>
    <w:rsid w:val="00972CB1"/>
    <w:rsid w:val="0097306C"/>
    <w:rsid w:val="00973369"/>
    <w:rsid w:val="009754F9"/>
    <w:rsid w:val="00975AC0"/>
    <w:rsid w:val="00975B2F"/>
    <w:rsid w:val="00975BC8"/>
    <w:rsid w:val="009769FF"/>
    <w:rsid w:val="0098038A"/>
    <w:rsid w:val="009809E9"/>
    <w:rsid w:val="00980A98"/>
    <w:rsid w:val="00980CA4"/>
    <w:rsid w:val="0098178B"/>
    <w:rsid w:val="00981C56"/>
    <w:rsid w:val="00981CC1"/>
    <w:rsid w:val="009820F7"/>
    <w:rsid w:val="00982445"/>
    <w:rsid w:val="00983520"/>
    <w:rsid w:val="009839DE"/>
    <w:rsid w:val="00983AB1"/>
    <w:rsid w:val="00983EB8"/>
    <w:rsid w:val="00984578"/>
    <w:rsid w:val="009847AC"/>
    <w:rsid w:val="00984CD6"/>
    <w:rsid w:val="00984FCB"/>
    <w:rsid w:val="00985096"/>
    <w:rsid w:val="0098511F"/>
    <w:rsid w:val="0098609E"/>
    <w:rsid w:val="00986511"/>
    <w:rsid w:val="009867EC"/>
    <w:rsid w:val="00986874"/>
    <w:rsid w:val="00987D3E"/>
    <w:rsid w:val="00991680"/>
    <w:rsid w:val="00991763"/>
    <w:rsid w:val="009922D2"/>
    <w:rsid w:val="00992450"/>
    <w:rsid w:val="00992760"/>
    <w:rsid w:val="00992EF9"/>
    <w:rsid w:val="0099339A"/>
    <w:rsid w:val="0099360C"/>
    <w:rsid w:val="009952BC"/>
    <w:rsid w:val="00995A23"/>
    <w:rsid w:val="00997183"/>
    <w:rsid w:val="009972BF"/>
    <w:rsid w:val="00997CE8"/>
    <w:rsid w:val="00997D50"/>
    <w:rsid w:val="009A02A6"/>
    <w:rsid w:val="009A090D"/>
    <w:rsid w:val="009A249B"/>
    <w:rsid w:val="009A2527"/>
    <w:rsid w:val="009A3196"/>
    <w:rsid w:val="009A4B0E"/>
    <w:rsid w:val="009A4BF6"/>
    <w:rsid w:val="009A5A73"/>
    <w:rsid w:val="009A6093"/>
    <w:rsid w:val="009A6515"/>
    <w:rsid w:val="009A6EBE"/>
    <w:rsid w:val="009A7013"/>
    <w:rsid w:val="009A7DD2"/>
    <w:rsid w:val="009A7E02"/>
    <w:rsid w:val="009B1A2B"/>
    <w:rsid w:val="009B1BE8"/>
    <w:rsid w:val="009B1F0B"/>
    <w:rsid w:val="009B22E3"/>
    <w:rsid w:val="009B28A0"/>
    <w:rsid w:val="009B2BAB"/>
    <w:rsid w:val="009B3CE1"/>
    <w:rsid w:val="009B41A6"/>
    <w:rsid w:val="009B4A07"/>
    <w:rsid w:val="009B4CA6"/>
    <w:rsid w:val="009B568B"/>
    <w:rsid w:val="009B56DD"/>
    <w:rsid w:val="009B5E78"/>
    <w:rsid w:val="009B61C1"/>
    <w:rsid w:val="009B6876"/>
    <w:rsid w:val="009B7453"/>
    <w:rsid w:val="009B7513"/>
    <w:rsid w:val="009B75CA"/>
    <w:rsid w:val="009B78A8"/>
    <w:rsid w:val="009B7948"/>
    <w:rsid w:val="009B7C35"/>
    <w:rsid w:val="009C0489"/>
    <w:rsid w:val="009C0C2C"/>
    <w:rsid w:val="009C13CB"/>
    <w:rsid w:val="009C1D37"/>
    <w:rsid w:val="009C2376"/>
    <w:rsid w:val="009C2497"/>
    <w:rsid w:val="009C2588"/>
    <w:rsid w:val="009C2C26"/>
    <w:rsid w:val="009C2F99"/>
    <w:rsid w:val="009C3307"/>
    <w:rsid w:val="009C3F22"/>
    <w:rsid w:val="009C43BB"/>
    <w:rsid w:val="009C45F8"/>
    <w:rsid w:val="009C475C"/>
    <w:rsid w:val="009C4AF8"/>
    <w:rsid w:val="009C784D"/>
    <w:rsid w:val="009D04AB"/>
    <w:rsid w:val="009D14EF"/>
    <w:rsid w:val="009D17D3"/>
    <w:rsid w:val="009D18B5"/>
    <w:rsid w:val="009D1A57"/>
    <w:rsid w:val="009D1CF0"/>
    <w:rsid w:val="009D1D28"/>
    <w:rsid w:val="009D1D75"/>
    <w:rsid w:val="009D3F9F"/>
    <w:rsid w:val="009D419B"/>
    <w:rsid w:val="009D6547"/>
    <w:rsid w:val="009D761B"/>
    <w:rsid w:val="009D7B5F"/>
    <w:rsid w:val="009D7BE5"/>
    <w:rsid w:val="009D7C1E"/>
    <w:rsid w:val="009D7E40"/>
    <w:rsid w:val="009D7F10"/>
    <w:rsid w:val="009E0CE5"/>
    <w:rsid w:val="009E1101"/>
    <w:rsid w:val="009E140F"/>
    <w:rsid w:val="009E1897"/>
    <w:rsid w:val="009E1B38"/>
    <w:rsid w:val="009E2019"/>
    <w:rsid w:val="009E3055"/>
    <w:rsid w:val="009E349A"/>
    <w:rsid w:val="009E35F1"/>
    <w:rsid w:val="009E3B2D"/>
    <w:rsid w:val="009E44EE"/>
    <w:rsid w:val="009E474D"/>
    <w:rsid w:val="009E4CCF"/>
    <w:rsid w:val="009E4EAC"/>
    <w:rsid w:val="009E5CA6"/>
    <w:rsid w:val="009E615A"/>
    <w:rsid w:val="009E633C"/>
    <w:rsid w:val="009E63EE"/>
    <w:rsid w:val="009E6A57"/>
    <w:rsid w:val="009E6D37"/>
    <w:rsid w:val="009E706E"/>
    <w:rsid w:val="009E70C4"/>
    <w:rsid w:val="009E717B"/>
    <w:rsid w:val="009E7C0C"/>
    <w:rsid w:val="009E7CC7"/>
    <w:rsid w:val="009F0309"/>
    <w:rsid w:val="009F040C"/>
    <w:rsid w:val="009F05E9"/>
    <w:rsid w:val="009F0E07"/>
    <w:rsid w:val="009F123D"/>
    <w:rsid w:val="009F1B7C"/>
    <w:rsid w:val="009F2228"/>
    <w:rsid w:val="009F2479"/>
    <w:rsid w:val="009F2DAB"/>
    <w:rsid w:val="009F300A"/>
    <w:rsid w:val="009F313A"/>
    <w:rsid w:val="009F375C"/>
    <w:rsid w:val="009F38B0"/>
    <w:rsid w:val="009F4465"/>
    <w:rsid w:val="009F49CE"/>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501"/>
    <w:rsid w:val="00A03941"/>
    <w:rsid w:val="00A03F0B"/>
    <w:rsid w:val="00A05A45"/>
    <w:rsid w:val="00A05BA9"/>
    <w:rsid w:val="00A0653D"/>
    <w:rsid w:val="00A069F4"/>
    <w:rsid w:val="00A06FFF"/>
    <w:rsid w:val="00A0755C"/>
    <w:rsid w:val="00A07D86"/>
    <w:rsid w:val="00A1060F"/>
    <w:rsid w:val="00A10D24"/>
    <w:rsid w:val="00A1110A"/>
    <w:rsid w:val="00A11748"/>
    <w:rsid w:val="00A11FB4"/>
    <w:rsid w:val="00A11FC0"/>
    <w:rsid w:val="00A132E6"/>
    <w:rsid w:val="00A153C1"/>
    <w:rsid w:val="00A15698"/>
    <w:rsid w:val="00A1591E"/>
    <w:rsid w:val="00A171E0"/>
    <w:rsid w:val="00A17408"/>
    <w:rsid w:val="00A17940"/>
    <w:rsid w:val="00A2017B"/>
    <w:rsid w:val="00A21D15"/>
    <w:rsid w:val="00A22662"/>
    <w:rsid w:val="00A2276F"/>
    <w:rsid w:val="00A23254"/>
    <w:rsid w:val="00A2331D"/>
    <w:rsid w:val="00A23F05"/>
    <w:rsid w:val="00A23F1C"/>
    <w:rsid w:val="00A250A2"/>
    <w:rsid w:val="00A25513"/>
    <w:rsid w:val="00A26034"/>
    <w:rsid w:val="00A26087"/>
    <w:rsid w:val="00A2682A"/>
    <w:rsid w:val="00A26919"/>
    <w:rsid w:val="00A2769A"/>
    <w:rsid w:val="00A27935"/>
    <w:rsid w:val="00A27C63"/>
    <w:rsid w:val="00A27D3D"/>
    <w:rsid w:val="00A27F3B"/>
    <w:rsid w:val="00A30A76"/>
    <w:rsid w:val="00A30DDB"/>
    <w:rsid w:val="00A314C1"/>
    <w:rsid w:val="00A314D2"/>
    <w:rsid w:val="00A31788"/>
    <w:rsid w:val="00A318E3"/>
    <w:rsid w:val="00A326EB"/>
    <w:rsid w:val="00A32BDF"/>
    <w:rsid w:val="00A32CED"/>
    <w:rsid w:val="00A32FCB"/>
    <w:rsid w:val="00A33528"/>
    <w:rsid w:val="00A3418C"/>
    <w:rsid w:val="00A34D95"/>
    <w:rsid w:val="00A352E6"/>
    <w:rsid w:val="00A3583C"/>
    <w:rsid w:val="00A358F3"/>
    <w:rsid w:val="00A364FA"/>
    <w:rsid w:val="00A36FEB"/>
    <w:rsid w:val="00A3723C"/>
    <w:rsid w:val="00A372FA"/>
    <w:rsid w:val="00A373FF"/>
    <w:rsid w:val="00A37D1F"/>
    <w:rsid w:val="00A37ED0"/>
    <w:rsid w:val="00A41A8B"/>
    <w:rsid w:val="00A43A91"/>
    <w:rsid w:val="00A43C66"/>
    <w:rsid w:val="00A43F86"/>
    <w:rsid w:val="00A4490B"/>
    <w:rsid w:val="00A44CCF"/>
    <w:rsid w:val="00A45138"/>
    <w:rsid w:val="00A45F34"/>
    <w:rsid w:val="00A46057"/>
    <w:rsid w:val="00A46327"/>
    <w:rsid w:val="00A469A5"/>
    <w:rsid w:val="00A46FA9"/>
    <w:rsid w:val="00A47B42"/>
    <w:rsid w:val="00A47E3F"/>
    <w:rsid w:val="00A47ED0"/>
    <w:rsid w:val="00A5011A"/>
    <w:rsid w:val="00A50E27"/>
    <w:rsid w:val="00A50F95"/>
    <w:rsid w:val="00A51196"/>
    <w:rsid w:val="00A5119F"/>
    <w:rsid w:val="00A51CC7"/>
    <w:rsid w:val="00A5215D"/>
    <w:rsid w:val="00A521A9"/>
    <w:rsid w:val="00A52F76"/>
    <w:rsid w:val="00A532B8"/>
    <w:rsid w:val="00A53FF3"/>
    <w:rsid w:val="00A54A9D"/>
    <w:rsid w:val="00A54D3E"/>
    <w:rsid w:val="00A54FBA"/>
    <w:rsid w:val="00A5510B"/>
    <w:rsid w:val="00A55A4A"/>
    <w:rsid w:val="00A56A88"/>
    <w:rsid w:val="00A572A4"/>
    <w:rsid w:val="00A57D5A"/>
    <w:rsid w:val="00A600A9"/>
    <w:rsid w:val="00A602DF"/>
    <w:rsid w:val="00A61091"/>
    <w:rsid w:val="00A61A20"/>
    <w:rsid w:val="00A623E3"/>
    <w:rsid w:val="00A627BA"/>
    <w:rsid w:val="00A63694"/>
    <w:rsid w:val="00A64337"/>
    <w:rsid w:val="00A64C48"/>
    <w:rsid w:val="00A65040"/>
    <w:rsid w:val="00A65749"/>
    <w:rsid w:val="00A65771"/>
    <w:rsid w:val="00A65968"/>
    <w:rsid w:val="00A66281"/>
    <w:rsid w:val="00A6768D"/>
    <w:rsid w:val="00A67BDD"/>
    <w:rsid w:val="00A700D7"/>
    <w:rsid w:val="00A709E7"/>
    <w:rsid w:val="00A716FF"/>
    <w:rsid w:val="00A7188A"/>
    <w:rsid w:val="00A71A49"/>
    <w:rsid w:val="00A71D7D"/>
    <w:rsid w:val="00A71E04"/>
    <w:rsid w:val="00A72C9C"/>
    <w:rsid w:val="00A72CCD"/>
    <w:rsid w:val="00A736DF"/>
    <w:rsid w:val="00A73BA8"/>
    <w:rsid w:val="00A74020"/>
    <w:rsid w:val="00A7501D"/>
    <w:rsid w:val="00A751C9"/>
    <w:rsid w:val="00A7667F"/>
    <w:rsid w:val="00A768DB"/>
    <w:rsid w:val="00A76B64"/>
    <w:rsid w:val="00A76B9B"/>
    <w:rsid w:val="00A76D25"/>
    <w:rsid w:val="00A777E7"/>
    <w:rsid w:val="00A8015A"/>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516C"/>
    <w:rsid w:val="00A85784"/>
    <w:rsid w:val="00A8789F"/>
    <w:rsid w:val="00A87E0C"/>
    <w:rsid w:val="00A9005C"/>
    <w:rsid w:val="00A903B2"/>
    <w:rsid w:val="00A907F5"/>
    <w:rsid w:val="00A912C4"/>
    <w:rsid w:val="00A9142E"/>
    <w:rsid w:val="00A92206"/>
    <w:rsid w:val="00A92517"/>
    <w:rsid w:val="00A92CE6"/>
    <w:rsid w:val="00A92E81"/>
    <w:rsid w:val="00A95528"/>
    <w:rsid w:val="00A95F2B"/>
    <w:rsid w:val="00A96826"/>
    <w:rsid w:val="00A9714D"/>
    <w:rsid w:val="00A972E4"/>
    <w:rsid w:val="00A9782A"/>
    <w:rsid w:val="00A97AFC"/>
    <w:rsid w:val="00AA0DDC"/>
    <w:rsid w:val="00AA17CF"/>
    <w:rsid w:val="00AA23A6"/>
    <w:rsid w:val="00AA376C"/>
    <w:rsid w:val="00AA3E6B"/>
    <w:rsid w:val="00AA45DC"/>
    <w:rsid w:val="00AA47A1"/>
    <w:rsid w:val="00AA556B"/>
    <w:rsid w:val="00AA5683"/>
    <w:rsid w:val="00AA6193"/>
    <w:rsid w:val="00AA6D03"/>
    <w:rsid w:val="00AA758B"/>
    <w:rsid w:val="00AB03E2"/>
    <w:rsid w:val="00AB0603"/>
    <w:rsid w:val="00AB0E2E"/>
    <w:rsid w:val="00AB0FBB"/>
    <w:rsid w:val="00AB1C19"/>
    <w:rsid w:val="00AB1F13"/>
    <w:rsid w:val="00AB2622"/>
    <w:rsid w:val="00AB32A2"/>
    <w:rsid w:val="00AB34CE"/>
    <w:rsid w:val="00AB38D1"/>
    <w:rsid w:val="00AB3ACA"/>
    <w:rsid w:val="00AB3E80"/>
    <w:rsid w:val="00AB3EAD"/>
    <w:rsid w:val="00AB3F21"/>
    <w:rsid w:val="00AB4E3C"/>
    <w:rsid w:val="00AB5FE9"/>
    <w:rsid w:val="00AB67E6"/>
    <w:rsid w:val="00AB6BF4"/>
    <w:rsid w:val="00AB6F68"/>
    <w:rsid w:val="00AB7010"/>
    <w:rsid w:val="00AB71C4"/>
    <w:rsid w:val="00AB7226"/>
    <w:rsid w:val="00AB7D25"/>
    <w:rsid w:val="00AC1CC3"/>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3053"/>
    <w:rsid w:val="00AD3C6E"/>
    <w:rsid w:val="00AD41E7"/>
    <w:rsid w:val="00AD523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4D65"/>
    <w:rsid w:val="00AE509F"/>
    <w:rsid w:val="00AE5767"/>
    <w:rsid w:val="00AE5F36"/>
    <w:rsid w:val="00AE64E4"/>
    <w:rsid w:val="00AE6899"/>
    <w:rsid w:val="00AE689D"/>
    <w:rsid w:val="00AE6FC0"/>
    <w:rsid w:val="00AE71A6"/>
    <w:rsid w:val="00AF0211"/>
    <w:rsid w:val="00AF0516"/>
    <w:rsid w:val="00AF0A19"/>
    <w:rsid w:val="00AF0A39"/>
    <w:rsid w:val="00AF1519"/>
    <w:rsid w:val="00AF1A4A"/>
    <w:rsid w:val="00AF2063"/>
    <w:rsid w:val="00AF2818"/>
    <w:rsid w:val="00AF28C8"/>
    <w:rsid w:val="00AF2C47"/>
    <w:rsid w:val="00AF2F7D"/>
    <w:rsid w:val="00AF35CD"/>
    <w:rsid w:val="00AF399E"/>
    <w:rsid w:val="00AF4350"/>
    <w:rsid w:val="00AF4458"/>
    <w:rsid w:val="00AF48B9"/>
    <w:rsid w:val="00AF4918"/>
    <w:rsid w:val="00AF5211"/>
    <w:rsid w:val="00AF5316"/>
    <w:rsid w:val="00AF5B10"/>
    <w:rsid w:val="00AF6275"/>
    <w:rsid w:val="00AF6818"/>
    <w:rsid w:val="00AF6F69"/>
    <w:rsid w:val="00AF7099"/>
    <w:rsid w:val="00AF713B"/>
    <w:rsid w:val="00B00109"/>
    <w:rsid w:val="00B00135"/>
    <w:rsid w:val="00B007F2"/>
    <w:rsid w:val="00B013C7"/>
    <w:rsid w:val="00B015BA"/>
    <w:rsid w:val="00B018AF"/>
    <w:rsid w:val="00B0295F"/>
    <w:rsid w:val="00B02CD4"/>
    <w:rsid w:val="00B02D6C"/>
    <w:rsid w:val="00B02DBF"/>
    <w:rsid w:val="00B03B2F"/>
    <w:rsid w:val="00B0411F"/>
    <w:rsid w:val="00B042BC"/>
    <w:rsid w:val="00B05269"/>
    <w:rsid w:val="00B054FF"/>
    <w:rsid w:val="00B05B9C"/>
    <w:rsid w:val="00B0613F"/>
    <w:rsid w:val="00B06F2A"/>
    <w:rsid w:val="00B0742B"/>
    <w:rsid w:val="00B075DF"/>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A34"/>
    <w:rsid w:val="00B20ABA"/>
    <w:rsid w:val="00B20BF7"/>
    <w:rsid w:val="00B210A8"/>
    <w:rsid w:val="00B217BA"/>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607B"/>
    <w:rsid w:val="00B37029"/>
    <w:rsid w:val="00B37470"/>
    <w:rsid w:val="00B3755C"/>
    <w:rsid w:val="00B37A22"/>
    <w:rsid w:val="00B40FF7"/>
    <w:rsid w:val="00B412D3"/>
    <w:rsid w:val="00B41A45"/>
    <w:rsid w:val="00B41C41"/>
    <w:rsid w:val="00B420D5"/>
    <w:rsid w:val="00B4255E"/>
    <w:rsid w:val="00B42C04"/>
    <w:rsid w:val="00B4383A"/>
    <w:rsid w:val="00B44323"/>
    <w:rsid w:val="00B4461D"/>
    <w:rsid w:val="00B446EE"/>
    <w:rsid w:val="00B44842"/>
    <w:rsid w:val="00B44FA8"/>
    <w:rsid w:val="00B452F4"/>
    <w:rsid w:val="00B457CF"/>
    <w:rsid w:val="00B4697A"/>
    <w:rsid w:val="00B471AB"/>
    <w:rsid w:val="00B47221"/>
    <w:rsid w:val="00B472C0"/>
    <w:rsid w:val="00B479F4"/>
    <w:rsid w:val="00B47D85"/>
    <w:rsid w:val="00B5011B"/>
    <w:rsid w:val="00B504FF"/>
    <w:rsid w:val="00B508EA"/>
    <w:rsid w:val="00B50C75"/>
    <w:rsid w:val="00B5150C"/>
    <w:rsid w:val="00B5272D"/>
    <w:rsid w:val="00B539D5"/>
    <w:rsid w:val="00B544CA"/>
    <w:rsid w:val="00B546B1"/>
    <w:rsid w:val="00B548D5"/>
    <w:rsid w:val="00B5589A"/>
    <w:rsid w:val="00B55D59"/>
    <w:rsid w:val="00B5628D"/>
    <w:rsid w:val="00B56B59"/>
    <w:rsid w:val="00B575EF"/>
    <w:rsid w:val="00B57B81"/>
    <w:rsid w:val="00B57C54"/>
    <w:rsid w:val="00B60C4B"/>
    <w:rsid w:val="00B6148C"/>
    <w:rsid w:val="00B61D81"/>
    <w:rsid w:val="00B628B7"/>
    <w:rsid w:val="00B635EF"/>
    <w:rsid w:val="00B6370C"/>
    <w:rsid w:val="00B63808"/>
    <w:rsid w:val="00B64EC1"/>
    <w:rsid w:val="00B652EB"/>
    <w:rsid w:val="00B6548F"/>
    <w:rsid w:val="00B67596"/>
    <w:rsid w:val="00B67C0E"/>
    <w:rsid w:val="00B67D61"/>
    <w:rsid w:val="00B708FD"/>
    <w:rsid w:val="00B70C10"/>
    <w:rsid w:val="00B70C99"/>
    <w:rsid w:val="00B71356"/>
    <w:rsid w:val="00B718B2"/>
    <w:rsid w:val="00B719A2"/>
    <w:rsid w:val="00B721E5"/>
    <w:rsid w:val="00B72618"/>
    <w:rsid w:val="00B72814"/>
    <w:rsid w:val="00B72C8B"/>
    <w:rsid w:val="00B737D1"/>
    <w:rsid w:val="00B74E2E"/>
    <w:rsid w:val="00B75C38"/>
    <w:rsid w:val="00B75D5E"/>
    <w:rsid w:val="00B764E1"/>
    <w:rsid w:val="00B76542"/>
    <w:rsid w:val="00B76551"/>
    <w:rsid w:val="00B768F9"/>
    <w:rsid w:val="00B775D1"/>
    <w:rsid w:val="00B80F8E"/>
    <w:rsid w:val="00B819A0"/>
    <w:rsid w:val="00B82287"/>
    <w:rsid w:val="00B82427"/>
    <w:rsid w:val="00B8248C"/>
    <w:rsid w:val="00B83043"/>
    <w:rsid w:val="00B83F22"/>
    <w:rsid w:val="00B864F1"/>
    <w:rsid w:val="00B86D2A"/>
    <w:rsid w:val="00B8756A"/>
    <w:rsid w:val="00B87A61"/>
    <w:rsid w:val="00B87C4F"/>
    <w:rsid w:val="00B901BE"/>
    <w:rsid w:val="00B90A9B"/>
    <w:rsid w:val="00B91104"/>
    <w:rsid w:val="00B91ECA"/>
    <w:rsid w:val="00B928A6"/>
    <w:rsid w:val="00B928AF"/>
    <w:rsid w:val="00B92C66"/>
    <w:rsid w:val="00B93021"/>
    <w:rsid w:val="00B9441C"/>
    <w:rsid w:val="00B94AB6"/>
    <w:rsid w:val="00B952A1"/>
    <w:rsid w:val="00B952C4"/>
    <w:rsid w:val="00B95EDB"/>
    <w:rsid w:val="00B969EE"/>
    <w:rsid w:val="00B96A74"/>
    <w:rsid w:val="00B9772D"/>
    <w:rsid w:val="00BA0569"/>
    <w:rsid w:val="00BA0B58"/>
    <w:rsid w:val="00BA0DDC"/>
    <w:rsid w:val="00BA1374"/>
    <w:rsid w:val="00BA1DAE"/>
    <w:rsid w:val="00BA1E02"/>
    <w:rsid w:val="00BA2358"/>
    <w:rsid w:val="00BA296D"/>
    <w:rsid w:val="00BA3579"/>
    <w:rsid w:val="00BA3A2C"/>
    <w:rsid w:val="00BA44AF"/>
    <w:rsid w:val="00BA481C"/>
    <w:rsid w:val="00BA4F8B"/>
    <w:rsid w:val="00BA564F"/>
    <w:rsid w:val="00BA5D2D"/>
    <w:rsid w:val="00BA639C"/>
    <w:rsid w:val="00BA699E"/>
    <w:rsid w:val="00BA6E31"/>
    <w:rsid w:val="00BA6FAA"/>
    <w:rsid w:val="00BA75B6"/>
    <w:rsid w:val="00BA7C11"/>
    <w:rsid w:val="00BB02E2"/>
    <w:rsid w:val="00BB05CB"/>
    <w:rsid w:val="00BB092F"/>
    <w:rsid w:val="00BB20B7"/>
    <w:rsid w:val="00BB2A12"/>
    <w:rsid w:val="00BB2CFE"/>
    <w:rsid w:val="00BB2DB8"/>
    <w:rsid w:val="00BB3034"/>
    <w:rsid w:val="00BB32A9"/>
    <w:rsid w:val="00BB3559"/>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30A5"/>
    <w:rsid w:val="00BC4511"/>
    <w:rsid w:val="00BC5855"/>
    <w:rsid w:val="00BC597A"/>
    <w:rsid w:val="00BC5B51"/>
    <w:rsid w:val="00BC6F39"/>
    <w:rsid w:val="00BD0290"/>
    <w:rsid w:val="00BD0F4D"/>
    <w:rsid w:val="00BD1AC6"/>
    <w:rsid w:val="00BD2755"/>
    <w:rsid w:val="00BD27A2"/>
    <w:rsid w:val="00BD288F"/>
    <w:rsid w:val="00BD28B6"/>
    <w:rsid w:val="00BD3BF3"/>
    <w:rsid w:val="00BD3CA5"/>
    <w:rsid w:val="00BD56FD"/>
    <w:rsid w:val="00BD5750"/>
    <w:rsid w:val="00BD5D15"/>
    <w:rsid w:val="00BD62B9"/>
    <w:rsid w:val="00BD672A"/>
    <w:rsid w:val="00BD6C5C"/>
    <w:rsid w:val="00BD70E3"/>
    <w:rsid w:val="00BD72B5"/>
    <w:rsid w:val="00BD780D"/>
    <w:rsid w:val="00BE00FB"/>
    <w:rsid w:val="00BE08BC"/>
    <w:rsid w:val="00BE0AD2"/>
    <w:rsid w:val="00BE0B4D"/>
    <w:rsid w:val="00BE0B7D"/>
    <w:rsid w:val="00BE18EA"/>
    <w:rsid w:val="00BE1D84"/>
    <w:rsid w:val="00BE1EE7"/>
    <w:rsid w:val="00BE378C"/>
    <w:rsid w:val="00BE3DDB"/>
    <w:rsid w:val="00BE3F9F"/>
    <w:rsid w:val="00BE4257"/>
    <w:rsid w:val="00BE44DD"/>
    <w:rsid w:val="00BE49EE"/>
    <w:rsid w:val="00BE5761"/>
    <w:rsid w:val="00BE5F51"/>
    <w:rsid w:val="00BE60B4"/>
    <w:rsid w:val="00BE621E"/>
    <w:rsid w:val="00BE730B"/>
    <w:rsid w:val="00BE74F9"/>
    <w:rsid w:val="00BE791A"/>
    <w:rsid w:val="00BF0275"/>
    <w:rsid w:val="00BF0476"/>
    <w:rsid w:val="00BF064E"/>
    <w:rsid w:val="00BF13C7"/>
    <w:rsid w:val="00BF150D"/>
    <w:rsid w:val="00BF18A0"/>
    <w:rsid w:val="00BF193A"/>
    <w:rsid w:val="00BF1EA3"/>
    <w:rsid w:val="00BF1F37"/>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8DC"/>
    <w:rsid w:val="00C00464"/>
    <w:rsid w:val="00C00ACB"/>
    <w:rsid w:val="00C0131D"/>
    <w:rsid w:val="00C013D2"/>
    <w:rsid w:val="00C01565"/>
    <w:rsid w:val="00C01614"/>
    <w:rsid w:val="00C01624"/>
    <w:rsid w:val="00C01B06"/>
    <w:rsid w:val="00C02176"/>
    <w:rsid w:val="00C02BBA"/>
    <w:rsid w:val="00C03A90"/>
    <w:rsid w:val="00C03F9E"/>
    <w:rsid w:val="00C040A2"/>
    <w:rsid w:val="00C0475C"/>
    <w:rsid w:val="00C0492C"/>
    <w:rsid w:val="00C04DA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66C"/>
    <w:rsid w:val="00C13975"/>
    <w:rsid w:val="00C13C45"/>
    <w:rsid w:val="00C13FC0"/>
    <w:rsid w:val="00C1417F"/>
    <w:rsid w:val="00C15EEF"/>
    <w:rsid w:val="00C16980"/>
    <w:rsid w:val="00C1709D"/>
    <w:rsid w:val="00C1764D"/>
    <w:rsid w:val="00C17D84"/>
    <w:rsid w:val="00C20121"/>
    <w:rsid w:val="00C205F0"/>
    <w:rsid w:val="00C22017"/>
    <w:rsid w:val="00C22329"/>
    <w:rsid w:val="00C22AC3"/>
    <w:rsid w:val="00C22C54"/>
    <w:rsid w:val="00C22CD5"/>
    <w:rsid w:val="00C2447D"/>
    <w:rsid w:val="00C24AE6"/>
    <w:rsid w:val="00C24D30"/>
    <w:rsid w:val="00C24DD0"/>
    <w:rsid w:val="00C24FE5"/>
    <w:rsid w:val="00C25647"/>
    <w:rsid w:val="00C2617D"/>
    <w:rsid w:val="00C27C88"/>
    <w:rsid w:val="00C27CCE"/>
    <w:rsid w:val="00C30539"/>
    <w:rsid w:val="00C30544"/>
    <w:rsid w:val="00C3093A"/>
    <w:rsid w:val="00C30D59"/>
    <w:rsid w:val="00C31373"/>
    <w:rsid w:val="00C31FDC"/>
    <w:rsid w:val="00C32F5E"/>
    <w:rsid w:val="00C32F7E"/>
    <w:rsid w:val="00C3343A"/>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F8C"/>
    <w:rsid w:val="00C40FE1"/>
    <w:rsid w:val="00C412FB"/>
    <w:rsid w:val="00C41325"/>
    <w:rsid w:val="00C414BF"/>
    <w:rsid w:val="00C417CE"/>
    <w:rsid w:val="00C43195"/>
    <w:rsid w:val="00C4326B"/>
    <w:rsid w:val="00C43551"/>
    <w:rsid w:val="00C4398A"/>
    <w:rsid w:val="00C439B2"/>
    <w:rsid w:val="00C4461E"/>
    <w:rsid w:val="00C44D2F"/>
    <w:rsid w:val="00C45B78"/>
    <w:rsid w:val="00C465EE"/>
    <w:rsid w:val="00C466C1"/>
    <w:rsid w:val="00C46FA1"/>
    <w:rsid w:val="00C4710C"/>
    <w:rsid w:val="00C47F66"/>
    <w:rsid w:val="00C47F6A"/>
    <w:rsid w:val="00C50049"/>
    <w:rsid w:val="00C50790"/>
    <w:rsid w:val="00C50D3E"/>
    <w:rsid w:val="00C50FFF"/>
    <w:rsid w:val="00C51ED5"/>
    <w:rsid w:val="00C521A7"/>
    <w:rsid w:val="00C52564"/>
    <w:rsid w:val="00C52DD9"/>
    <w:rsid w:val="00C54152"/>
    <w:rsid w:val="00C549FF"/>
    <w:rsid w:val="00C54ACB"/>
    <w:rsid w:val="00C55745"/>
    <w:rsid w:val="00C557DE"/>
    <w:rsid w:val="00C561AD"/>
    <w:rsid w:val="00C567C7"/>
    <w:rsid w:val="00C56AB1"/>
    <w:rsid w:val="00C56BB7"/>
    <w:rsid w:val="00C572D3"/>
    <w:rsid w:val="00C575A1"/>
    <w:rsid w:val="00C605EB"/>
    <w:rsid w:val="00C60EF2"/>
    <w:rsid w:val="00C613E0"/>
    <w:rsid w:val="00C62245"/>
    <w:rsid w:val="00C633CA"/>
    <w:rsid w:val="00C64819"/>
    <w:rsid w:val="00C64F75"/>
    <w:rsid w:val="00C64FD7"/>
    <w:rsid w:val="00C65872"/>
    <w:rsid w:val="00C65A39"/>
    <w:rsid w:val="00C66D8D"/>
    <w:rsid w:val="00C671AA"/>
    <w:rsid w:val="00C67E07"/>
    <w:rsid w:val="00C713C4"/>
    <w:rsid w:val="00C71C17"/>
    <w:rsid w:val="00C732EB"/>
    <w:rsid w:val="00C73C12"/>
    <w:rsid w:val="00C73D18"/>
    <w:rsid w:val="00C75631"/>
    <w:rsid w:val="00C757B8"/>
    <w:rsid w:val="00C75BBF"/>
    <w:rsid w:val="00C76262"/>
    <w:rsid w:val="00C769FC"/>
    <w:rsid w:val="00C776CA"/>
    <w:rsid w:val="00C8012C"/>
    <w:rsid w:val="00C82519"/>
    <w:rsid w:val="00C82AEA"/>
    <w:rsid w:val="00C84461"/>
    <w:rsid w:val="00C84505"/>
    <w:rsid w:val="00C84660"/>
    <w:rsid w:val="00C848A9"/>
    <w:rsid w:val="00C849D6"/>
    <w:rsid w:val="00C84A72"/>
    <w:rsid w:val="00C863B0"/>
    <w:rsid w:val="00C86986"/>
    <w:rsid w:val="00C87583"/>
    <w:rsid w:val="00C876B9"/>
    <w:rsid w:val="00C9035F"/>
    <w:rsid w:val="00C903E0"/>
    <w:rsid w:val="00C906E5"/>
    <w:rsid w:val="00C91DE3"/>
    <w:rsid w:val="00C92AFC"/>
    <w:rsid w:val="00C93A9D"/>
    <w:rsid w:val="00C93BBA"/>
    <w:rsid w:val="00C93EEB"/>
    <w:rsid w:val="00C94026"/>
    <w:rsid w:val="00C96284"/>
    <w:rsid w:val="00C96BA9"/>
    <w:rsid w:val="00C97102"/>
    <w:rsid w:val="00C97321"/>
    <w:rsid w:val="00C976D6"/>
    <w:rsid w:val="00CA0438"/>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6962"/>
    <w:rsid w:val="00CA77A5"/>
    <w:rsid w:val="00CA7913"/>
    <w:rsid w:val="00CB00EA"/>
    <w:rsid w:val="00CB0BAA"/>
    <w:rsid w:val="00CB154C"/>
    <w:rsid w:val="00CB23CD"/>
    <w:rsid w:val="00CB3747"/>
    <w:rsid w:val="00CB4B74"/>
    <w:rsid w:val="00CB4FDB"/>
    <w:rsid w:val="00CB5326"/>
    <w:rsid w:val="00CB5C19"/>
    <w:rsid w:val="00CB640D"/>
    <w:rsid w:val="00CB6587"/>
    <w:rsid w:val="00CB6B02"/>
    <w:rsid w:val="00CB6E33"/>
    <w:rsid w:val="00CB735B"/>
    <w:rsid w:val="00CB7EF8"/>
    <w:rsid w:val="00CB7FE1"/>
    <w:rsid w:val="00CC02A8"/>
    <w:rsid w:val="00CC095C"/>
    <w:rsid w:val="00CC17E3"/>
    <w:rsid w:val="00CC18C6"/>
    <w:rsid w:val="00CC28EA"/>
    <w:rsid w:val="00CC3A41"/>
    <w:rsid w:val="00CC3B31"/>
    <w:rsid w:val="00CC4189"/>
    <w:rsid w:val="00CC42A5"/>
    <w:rsid w:val="00CC432F"/>
    <w:rsid w:val="00CC470D"/>
    <w:rsid w:val="00CC4DDB"/>
    <w:rsid w:val="00CC531A"/>
    <w:rsid w:val="00CC5362"/>
    <w:rsid w:val="00CC57D9"/>
    <w:rsid w:val="00CC5A00"/>
    <w:rsid w:val="00CC5A49"/>
    <w:rsid w:val="00CC5D5B"/>
    <w:rsid w:val="00CC6C9F"/>
    <w:rsid w:val="00CC6D41"/>
    <w:rsid w:val="00CC70BD"/>
    <w:rsid w:val="00CD0543"/>
    <w:rsid w:val="00CD0582"/>
    <w:rsid w:val="00CD0FA2"/>
    <w:rsid w:val="00CD1561"/>
    <w:rsid w:val="00CD2762"/>
    <w:rsid w:val="00CD2A69"/>
    <w:rsid w:val="00CD2A8E"/>
    <w:rsid w:val="00CD2E40"/>
    <w:rsid w:val="00CD3763"/>
    <w:rsid w:val="00CD436B"/>
    <w:rsid w:val="00CD43E0"/>
    <w:rsid w:val="00CD49DA"/>
    <w:rsid w:val="00CD55E7"/>
    <w:rsid w:val="00CD586D"/>
    <w:rsid w:val="00CD5C0E"/>
    <w:rsid w:val="00CD612A"/>
    <w:rsid w:val="00CD640D"/>
    <w:rsid w:val="00CD67C9"/>
    <w:rsid w:val="00CD704B"/>
    <w:rsid w:val="00CD7A4C"/>
    <w:rsid w:val="00CE0386"/>
    <w:rsid w:val="00CE0708"/>
    <w:rsid w:val="00CE0CBC"/>
    <w:rsid w:val="00CE0F8E"/>
    <w:rsid w:val="00CE116F"/>
    <w:rsid w:val="00CE1523"/>
    <w:rsid w:val="00CE232B"/>
    <w:rsid w:val="00CE2536"/>
    <w:rsid w:val="00CE38D0"/>
    <w:rsid w:val="00CE3BFE"/>
    <w:rsid w:val="00CE447C"/>
    <w:rsid w:val="00CE4948"/>
    <w:rsid w:val="00CE504C"/>
    <w:rsid w:val="00CE6741"/>
    <w:rsid w:val="00CE676D"/>
    <w:rsid w:val="00CF077C"/>
    <w:rsid w:val="00CF13CA"/>
    <w:rsid w:val="00CF14B7"/>
    <w:rsid w:val="00CF2B6D"/>
    <w:rsid w:val="00CF2C46"/>
    <w:rsid w:val="00CF3663"/>
    <w:rsid w:val="00CF3814"/>
    <w:rsid w:val="00CF3C0E"/>
    <w:rsid w:val="00CF3CE0"/>
    <w:rsid w:val="00CF4183"/>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EDC"/>
    <w:rsid w:val="00D02503"/>
    <w:rsid w:val="00D02BEA"/>
    <w:rsid w:val="00D02D3A"/>
    <w:rsid w:val="00D03C7A"/>
    <w:rsid w:val="00D04274"/>
    <w:rsid w:val="00D044BA"/>
    <w:rsid w:val="00D0486F"/>
    <w:rsid w:val="00D054B9"/>
    <w:rsid w:val="00D072A4"/>
    <w:rsid w:val="00D07463"/>
    <w:rsid w:val="00D07CD4"/>
    <w:rsid w:val="00D1098F"/>
    <w:rsid w:val="00D10DE3"/>
    <w:rsid w:val="00D112BD"/>
    <w:rsid w:val="00D12197"/>
    <w:rsid w:val="00D133DC"/>
    <w:rsid w:val="00D135D7"/>
    <w:rsid w:val="00D13E3C"/>
    <w:rsid w:val="00D1411B"/>
    <w:rsid w:val="00D14443"/>
    <w:rsid w:val="00D14539"/>
    <w:rsid w:val="00D145A0"/>
    <w:rsid w:val="00D149B3"/>
    <w:rsid w:val="00D16516"/>
    <w:rsid w:val="00D16D51"/>
    <w:rsid w:val="00D16FB2"/>
    <w:rsid w:val="00D17797"/>
    <w:rsid w:val="00D17E2E"/>
    <w:rsid w:val="00D20966"/>
    <w:rsid w:val="00D2111E"/>
    <w:rsid w:val="00D21F08"/>
    <w:rsid w:val="00D22B0F"/>
    <w:rsid w:val="00D22DD6"/>
    <w:rsid w:val="00D22E47"/>
    <w:rsid w:val="00D23273"/>
    <w:rsid w:val="00D238DF"/>
    <w:rsid w:val="00D23A2C"/>
    <w:rsid w:val="00D23CFB"/>
    <w:rsid w:val="00D23F39"/>
    <w:rsid w:val="00D2412F"/>
    <w:rsid w:val="00D2491C"/>
    <w:rsid w:val="00D249E2"/>
    <w:rsid w:val="00D257F2"/>
    <w:rsid w:val="00D25E28"/>
    <w:rsid w:val="00D2608F"/>
    <w:rsid w:val="00D262E1"/>
    <w:rsid w:val="00D26C7D"/>
    <w:rsid w:val="00D26F5D"/>
    <w:rsid w:val="00D27C9F"/>
    <w:rsid w:val="00D302E0"/>
    <w:rsid w:val="00D30EE9"/>
    <w:rsid w:val="00D31609"/>
    <w:rsid w:val="00D32509"/>
    <w:rsid w:val="00D32C85"/>
    <w:rsid w:val="00D32F79"/>
    <w:rsid w:val="00D33686"/>
    <w:rsid w:val="00D33A7D"/>
    <w:rsid w:val="00D341DF"/>
    <w:rsid w:val="00D3434B"/>
    <w:rsid w:val="00D34591"/>
    <w:rsid w:val="00D34C8D"/>
    <w:rsid w:val="00D34F70"/>
    <w:rsid w:val="00D35117"/>
    <w:rsid w:val="00D351E8"/>
    <w:rsid w:val="00D35A81"/>
    <w:rsid w:val="00D370D1"/>
    <w:rsid w:val="00D3774F"/>
    <w:rsid w:val="00D40811"/>
    <w:rsid w:val="00D40F5A"/>
    <w:rsid w:val="00D4107B"/>
    <w:rsid w:val="00D419C4"/>
    <w:rsid w:val="00D4234A"/>
    <w:rsid w:val="00D42B2A"/>
    <w:rsid w:val="00D43A25"/>
    <w:rsid w:val="00D440E0"/>
    <w:rsid w:val="00D445BC"/>
    <w:rsid w:val="00D44B6A"/>
    <w:rsid w:val="00D4559E"/>
    <w:rsid w:val="00D4601C"/>
    <w:rsid w:val="00D4626B"/>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2FB9"/>
    <w:rsid w:val="00D533E3"/>
    <w:rsid w:val="00D534BF"/>
    <w:rsid w:val="00D5398A"/>
    <w:rsid w:val="00D542B8"/>
    <w:rsid w:val="00D546DB"/>
    <w:rsid w:val="00D546DF"/>
    <w:rsid w:val="00D54925"/>
    <w:rsid w:val="00D556AD"/>
    <w:rsid w:val="00D5630A"/>
    <w:rsid w:val="00D56A8B"/>
    <w:rsid w:val="00D571F1"/>
    <w:rsid w:val="00D57BBD"/>
    <w:rsid w:val="00D60361"/>
    <w:rsid w:val="00D60C37"/>
    <w:rsid w:val="00D61CFA"/>
    <w:rsid w:val="00D62338"/>
    <w:rsid w:val="00D628A2"/>
    <w:rsid w:val="00D62C80"/>
    <w:rsid w:val="00D631EE"/>
    <w:rsid w:val="00D64AC9"/>
    <w:rsid w:val="00D65606"/>
    <w:rsid w:val="00D66B51"/>
    <w:rsid w:val="00D671CE"/>
    <w:rsid w:val="00D67841"/>
    <w:rsid w:val="00D67B84"/>
    <w:rsid w:val="00D7012F"/>
    <w:rsid w:val="00D70AA7"/>
    <w:rsid w:val="00D70C7F"/>
    <w:rsid w:val="00D712E3"/>
    <w:rsid w:val="00D71F11"/>
    <w:rsid w:val="00D72021"/>
    <w:rsid w:val="00D73007"/>
    <w:rsid w:val="00D730FD"/>
    <w:rsid w:val="00D7322B"/>
    <w:rsid w:val="00D740EA"/>
    <w:rsid w:val="00D7486E"/>
    <w:rsid w:val="00D74DC1"/>
    <w:rsid w:val="00D751E4"/>
    <w:rsid w:val="00D75486"/>
    <w:rsid w:val="00D75549"/>
    <w:rsid w:val="00D756CC"/>
    <w:rsid w:val="00D759C8"/>
    <w:rsid w:val="00D75B66"/>
    <w:rsid w:val="00D75D52"/>
    <w:rsid w:val="00D7621C"/>
    <w:rsid w:val="00D76689"/>
    <w:rsid w:val="00D76F44"/>
    <w:rsid w:val="00D81594"/>
    <w:rsid w:val="00D8351B"/>
    <w:rsid w:val="00D849EE"/>
    <w:rsid w:val="00D8624B"/>
    <w:rsid w:val="00D86823"/>
    <w:rsid w:val="00D87086"/>
    <w:rsid w:val="00D8797B"/>
    <w:rsid w:val="00D87ACF"/>
    <w:rsid w:val="00D90102"/>
    <w:rsid w:val="00D9042C"/>
    <w:rsid w:val="00D91A0A"/>
    <w:rsid w:val="00D91AE1"/>
    <w:rsid w:val="00D91FA9"/>
    <w:rsid w:val="00D92B53"/>
    <w:rsid w:val="00D92C1E"/>
    <w:rsid w:val="00D93797"/>
    <w:rsid w:val="00D93F2A"/>
    <w:rsid w:val="00D9404E"/>
    <w:rsid w:val="00D949BE"/>
    <w:rsid w:val="00D95075"/>
    <w:rsid w:val="00D950CA"/>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BD3"/>
    <w:rsid w:val="00DA4E24"/>
    <w:rsid w:val="00DA517E"/>
    <w:rsid w:val="00DA5869"/>
    <w:rsid w:val="00DA5AD1"/>
    <w:rsid w:val="00DA62A1"/>
    <w:rsid w:val="00DA6DC9"/>
    <w:rsid w:val="00DA7267"/>
    <w:rsid w:val="00DA76BF"/>
    <w:rsid w:val="00DA784E"/>
    <w:rsid w:val="00DA7FE1"/>
    <w:rsid w:val="00DB02C1"/>
    <w:rsid w:val="00DB052A"/>
    <w:rsid w:val="00DB09A8"/>
    <w:rsid w:val="00DB0B2C"/>
    <w:rsid w:val="00DB1035"/>
    <w:rsid w:val="00DB242A"/>
    <w:rsid w:val="00DB3381"/>
    <w:rsid w:val="00DB387C"/>
    <w:rsid w:val="00DB388C"/>
    <w:rsid w:val="00DB38BC"/>
    <w:rsid w:val="00DB4239"/>
    <w:rsid w:val="00DB47CB"/>
    <w:rsid w:val="00DB4BE1"/>
    <w:rsid w:val="00DB4BFB"/>
    <w:rsid w:val="00DB50AE"/>
    <w:rsid w:val="00DB51AD"/>
    <w:rsid w:val="00DB57BE"/>
    <w:rsid w:val="00DB58BB"/>
    <w:rsid w:val="00DB7041"/>
    <w:rsid w:val="00DB7820"/>
    <w:rsid w:val="00DB7AD5"/>
    <w:rsid w:val="00DC07CA"/>
    <w:rsid w:val="00DC0B46"/>
    <w:rsid w:val="00DC1046"/>
    <w:rsid w:val="00DC11C0"/>
    <w:rsid w:val="00DC145C"/>
    <w:rsid w:val="00DC14EB"/>
    <w:rsid w:val="00DC204F"/>
    <w:rsid w:val="00DC2805"/>
    <w:rsid w:val="00DC35B2"/>
    <w:rsid w:val="00DC4650"/>
    <w:rsid w:val="00DC564D"/>
    <w:rsid w:val="00DC5C1A"/>
    <w:rsid w:val="00DC648D"/>
    <w:rsid w:val="00DC7342"/>
    <w:rsid w:val="00DC7610"/>
    <w:rsid w:val="00DC766B"/>
    <w:rsid w:val="00DD078A"/>
    <w:rsid w:val="00DD094C"/>
    <w:rsid w:val="00DD0AA5"/>
    <w:rsid w:val="00DD0D5C"/>
    <w:rsid w:val="00DD1A48"/>
    <w:rsid w:val="00DD20BF"/>
    <w:rsid w:val="00DD23F5"/>
    <w:rsid w:val="00DD3893"/>
    <w:rsid w:val="00DD40CF"/>
    <w:rsid w:val="00DD4127"/>
    <w:rsid w:val="00DD4536"/>
    <w:rsid w:val="00DD4899"/>
    <w:rsid w:val="00DD58D4"/>
    <w:rsid w:val="00DD5EBF"/>
    <w:rsid w:val="00DD674D"/>
    <w:rsid w:val="00DD6991"/>
    <w:rsid w:val="00DD6A95"/>
    <w:rsid w:val="00DD722F"/>
    <w:rsid w:val="00DD7489"/>
    <w:rsid w:val="00DD7BC4"/>
    <w:rsid w:val="00DE0A13"/>
    <w:rsid w:val="00DE0C53"/>
    <w:rsid w:val="00DE0CC7"/>
    <w:rsid w:val="00DE0E84"/>
    <w:rsid w:val="00DE0E8E"/>
    <w:rsid w:val="00DE1190"/>
    <w:rsid w:val="00DE1A54"/>
    <w:rsid w:val="00DE2A9E"/>
    <w:rsid w:val="00DE34A9"/>
    <w:rsid w:val="00DE3E52"/>
    <w:rsid w:val="00DE3F80"/>
    <w:rsid w:val="00DE4F9A"/>
    <w:rsid w:val="00DE52E9"/>
    <w:rsid w:val="00DE559D"/>
    <w:rsid w:val="00DE56A4"/>
    <w:rsid w:val="00DE5780"/>
    <w:rsid w:val="00DE5AD2"/>
    <w:rsid w:val="00DE5B02"/>
    <w:rsid w:val="00DE63DB"/>
    <w:rsid w:val="00DE7A5E"/>
    <w:rsid w:val="00DE7AEB"/>
    <w:rsid w:val="00DE7CA9"/>
    <w:rsid w:val="00DF09DA"/>
    <w:rsid w:val="00DF1621"/>
    <w:rsid w:val="00DF1D16"/>
    <w:rsid w:val="00DF21CF"/>
    <w:rsid w:val="00DF2306"/>
    <w:rsid w:val="00DF256E"/>
    <w:rsid w:val="00DF2E2D"/>
    <w:rsid w:val="00DF3559"/>
    <w:rsid w:val="00DF4C0E"/>
    <w:rsid w:val="00DF4ED8"/>
    <w:rsid w:val="00DF540B"/>
    <w:rsid w:val="00DF5667"/>
    <w:rsid w:val="00DF5D58"/>
    <w:rsid w:val="00DF5EC0"/>
    <w:rsid w:val="00DF6637"/>
    <w:rsid w:val="00DF692A"/>
    <w:rsid w:val="00DF7360"/>
    <w:rsid w:val="00DF76B5"/>
    <w:rsid w:val="00DF7A53"/>
    <w:rsid w:val="00E002CB"/>
    <w:rsid w:val="00E00771"/>
    <w:rsid w:val="00E00A4C"/>
    <w:rsid w:val="00E00C13"/>
    <w:rsid w:val="00E011B8"/>
    <w:rsid w:val="00E01326"/>
    <w:rsid w:val="00E01F55"/>
    <w:rsid w:val="00E02512"/>
    <w:rsid w:val="00E0400E"/>
    <w:rsid w:val="00E0539D"/>
    <w:rsid w:val="00E06E1E"/>
    <w:rsid w:val="00E0744F"/>
    <w:rsid w:val="00E1074F"/>
    <w:rsid w:val="00E1181B"/>
    <w:rsid w:val="00E128D9"/>
    <w:rsid w:val="00E12D9A"/>
    <w:rsid w:val="00E135DD"/>
    <w:rsid w:val="00E136DE"/>
    <w:rsid w:val="00E13A95"/>
    <w:rsid w:val="00E14054"/>
    <w:rsid w:val="00E14A7D"/>
    <w:rsid w:val="00E15739"/>
    <w:rsid w:val="00E1591B"/>
    <w:rsid w:val="00E15B6F"/>
    <w:rsid w:val="00E15F8C"/>
    <w:rsid w:val="00E16ADF"/>
    <w:rsid w:val="00E17956"/>
    <w:rsid w:val="00E200CE"/>
    <w:rsid w:val="00E2072D"/>
    <w:rsid w:val="00E21C95"/>
    <w:rsid w:val="00E22789"/>
    <w:rsid w:val="00E2294F"/>
    <w:rsid w:val="00E229AD"/>
    <w:rsid w:val="00E22A77"/>
    <w:rsid w:val="00E22B27"/>
    <w:rsid w:val="00E2410D"/>
    <w:rsid w:val="00E241F3"/>
    <w:rsid w:val="00E24896"/>
    <w:rsid w:val="00E24C02"/>
    <w:rsid w:val="00E24EE5"/>
    <w:rsid w:val="00E269E8"/>
    <w:rsid w:val="00E26F84"/>
    <w:rsid w:val="00E27AD9"/>
    <w:rsid w:val="00E310E2"/>
    <w:rsid w:val="00E31489"/>
    <w:rsid w:val="00E3170A"/>
    <w:rsid w:val="00E318A1"/>
    <w:rsid w:val="00E319FE"/>
    <w:rsid w:val="00E31E73"/>
    <w:rsid w:val="00E32292"/>
    <w:rsid w:val="00E3275C"/>
    <w:rsid w:val="00E3278D"/>
    <w:rsid w:val="00E327D8"/>
    <w:rsid w:val="00E32B35"/>
    <w:rsid w:val="00E32FE6"/>
    <w:rsid w:val="00E33CC2"/>
    <w:rsid w:val="00E340FD"/>
    <w:rsid w:val="00E34356"/>
    <w:rsid w:val="00E354D1"/>
    <w:rsid w:val="00E3586D"/>
    <w:rsid w:val="00E375C7"/>
    <w:rsid w:val="00E375D5"/>
    <w:rsid w:val="00E40051"/>
    <w:rsid w:val="00E401C5"/>
    <w:rsid w:val="00E4068C"/>
    <w:rsid w:val="00E410B2"/>
    <w:rsid w:val="00E41292"/>
    <w:rsid w:val="00E41829"/>
    <w:rsid w:val="00E41B57"/>
    <w:rsid w:val="00E423A1"/>
    <w:rsid w:val="00E44A80"/>
    <w:rsid w:val="00E44D18"/>
    <w:rsid w:val="00E44F88"/>
    <w:rsid w:val="00E454E1"/>
    <w:rsid w:val="00E45562"/>
    <w:rsid w:val="00E45D0B"/>
    <w:rsid w:val="00E461CF"/>
    <w:rsid w:val="00E46525"/>
    <w:rsid w:val="00E4694D"/>
    <w:rsid w:val="00E47465"/>
    <w:rsid w:val="00E47821"/>
    <w:rsid w:val="00E4782D"/>
    <w:rsid w:val="00E47B66"/>
    <w:rsid w:val="00E47F74"/>
    <w:rsid w:val="00E50361"/>
    <w:rsid w:val="00E50588"/>
    <w:rsid w:val="00E517C8"/>
    <w:rsid w:val="00E51B18"/>
    <w:rsid w:val="00E521A2"/>
    <w:rsid w:val="00E524BB"/>
    <w:rsid w:val="00E52D7A"/>
    <w:rsid w:val="00E533E5"/>
    <w:rsid w:val="00E535BB"/>
    <w:rsid w:val="00E54667"/>
    <w:rsid w:val="00E56087"/>
    <w:rsid w:val="00E56E37"/>
    <w:rsid w:val="00E609B1"/>
    <w:rsid w:val="00E6136C"/>
    <w:rsid w:val="00E61FA5"/>
    <w:rsid w:val="00E62168"/>
    <w:rsid w:val="00E62286"/>
    <w:rsid w:val="00E626A1"/>
    <w:rsid w:val="00E62B5E"/>
    <w:rsid w:val="00E62EED"/>
    <w:rsid w:val="00E63BE6"/>
    <w:rsid w:val="00E64121"/>
    <w:rsid w:val="00E64BEE"/>
    <w:rsid w:val="00E64C5A"/>
    <w:rsid w:val="00E64F79"/>
    <w:rsid w:val="00E65B3D"/>
    <w:rsid w:val="00E665E4"/>
    <w:rsid w:val="00E66FB6"/>
    <w:rsid w:val="00E67DF1"/>
    <w:rsid w:val="00E7069C"/>
    <w:rsid w:val="00E70B0A"/>
    <w:rsid w:val="00E7149C"/>
    <w:rsid w:val="00E71740"/>
    <w:rsid w:val="00E7180D"/>
    <w:rsid w:val="00E71926"/>
    <w:rsid w:val="00E71FC2"/>
    <w:rsid w:val="00E7216B"/>
    <w:rsid w:val="00E72CCA"/>
    <w:rsid w:val="00E72D80"/>
    <w:rsid w:val="00E73349"/>
    <w:rsid w:val="00E73359"/>
    <w:rsid w:val="00E73EF9"/>
    <w:rsid w:val="00E74DFD"/>
    <w:rsid w:val="00E75546"/>
    <w:rsid w:val="00E75F69"/>
    <w:rsid w:val="00E75FD0"/>
    <w:rsid w:val="00E76790"/>
    <w:rsid w:val="00E76851"/>
    <w:rsid w:val="00E77135"/>
    <w:rsid w:val="00E776BD"/>
    <w:rsid w:val="00E80AD6"/>
    <w:rsid w:val="00E81A61"/>
    <w:rsid w:val="00E81B3C"/>
    <w:rsid w:val="00E81DE0"/>
    <w:rsid w:val="00E82314"/>
    <w:rsid w:val="00E824F7"/>
    <w:rsid w:val="00E825AF"/>
    <w:rsid w:val="00E83467"/>
    <w:rsid w:val="00E843F9"/>
    <w:rsid w:val="00E84E34"/>
    <w:rsid w:val="00E84E38"/>
    <w:rsid w:val="00E85192"/>
    <w:rsid w:val="00E863F7"/>
    <w:rsid w:val="00E8774A"/>
    <w:rsid w:val="00E877AE"/>
    <w:rsid w:val="00E878DE"/>
    <w:rsid w:val="00E901D2"/>
    <w:rsid w:val="00E9090A"/>
    <w:rsid w:val="00E9144F"/>
    <w:rsid w:val="00E91577"/>
    <w:rsid w:val="00E91BFF"/>
    <w:rsid w:val="00E91DD2"/>
    <w:rsid w:val="00E923E8"/>
    <w:rsid w:val="00E92A8A"/>
    <w:rsid w:val="00E9377D"/>
    <w:rsid w:val="00E93E7D"/>
    <w:rsid w:val="00E93F39"/>
    <w:rsid w:val="00E9490D"/>
    <w:rsid w:val="00E95C3C"/>
    <w:rsid w:val="00E96439"/>
    <w:rsid w:val="00E96737"/>
    <w:rsid w:val="00EA02D3"/>
    <w:rsid w:val="00EA03D7"/>
    <w:rsid w:val="00EA1189"/>
    <w:rsid w:val="00EA1884"/>
    <w:rsid w:val="00EA2415"/>
    <w:rsid w:val="00EA2711"/>
    <w:rsid w:val="00EA2D1C"/>
    <w:rsid w:val="00EA39DE"/>
    <w:rsid w:val="00EA3B52"/>
    <w:rsid w:val="00EA44AE"/>
    <w:rsid w:val="00EA49AF"/>
    <w:rsid w:val="00EA4F8F"/>
    <w:rsid w:val="00EA5953"/>
    <w:rsid w:val="00EA5C5D"/>
    <w:rsid w:val="00EA63FC"/>
    <w:rsid w:val="00EA6663"/>
    <w:rsid w:val="00EA6F29"/>
    <w:rsid w:val="00EA77D0"/>
    <w:rsid w:val="00EA7916"/>
    <w:rsid w:val="00EB0052"/>
    <w:rsid w:val="00EB037A"/>
    <w:rsid w:val="00EB0BD8"/>
    <w:rsid w:val="00EB11E4"/>
    <w:rsid w:val="00EB151E"/>
    <w:rsid w:val="00EB1C29"/>
    <w:rsid w:val="00EB1E4F"/>
    <w:rsid w:val="00EB21D8"/>
    <w:rsid w:val="00EB307C"/>
    <w:rsid w:val="00EB33CD"/>
    <w:rsid w:val="00EB381D"/>
    <w:rsid w:val="00EB4BDF"/>
    <w:rsid w:val="00EB4DED"/>
    <w:rsid w:val="00EB4FF3"/>
    <w:rsid w:val="00EB65AD"/>
    <w:rsid w:val="00EB6A01"/>
    <w:rsid w:val="00EB70A4"/>
    <w:rsid w:val="00EB7142"/>
    <w:rsid w:val="00EB7231"/>
    <w:rsid w:val="00EB7A1B"/>
    <w:rsid w:val="00EB7A78"/>
    <w:rsid w:val="00EB7DB2"/>
    <w:rsid w:val="00EC03A2"/>
    <w:rsid w:val="00EC0988"/>
    <w:rsid w:val="00EC0F9F"/>
    <w:rsid w:val="00EC2767"/>
    <w:rsid w:val="00EC276F"/>
    <w:rsid w:val="00EC349A"/>
    <w:rsid w:val="00EC3F8F"/>
    <w:rsid w:val="00EC4083"/>
    <w:rsid w:val="00EC4538"/>
    <w:rsid w:val="00EC4FF7"/>
    <w:rsid w:val="00EC5121"/>
    <w:rsid w:val="00EC6413"/>
    <w:rsid w:val="00EC6E31"/>
    <w:rsid w:val="00EC7963"/>
    <w:rsid w:val="00ED009D"/>
    <w:rsid w:val="00ED1B77"/>
    <w:rsid w:val="00ED1C69"/>
    <w:rsid w:val="00ED28F8"/>
    <w:rsid w:val="00ED347D"/>
    <w:rsid w:val="00ED484F"/>
    <w:rsid w:val="00ED4FAE"/>
    <w:rsid w:val="00ED576C"/>
    <w:rsid w:val="00ED5C05"/>
    <w:rsid w:val="00ED5D50"/>
    <w:rsid w:val="00ED670B"/>
    <w:rsid w:val="00ED6980"/>
    <w:rsid w:val="00ED6B60"/>
    <w:rsid w:val="00ED7D4E"/>
    <w:rsid w:val="00ED7E81"/>
    <w:rsid w:val="00EE054C"/>
    <w:rsid w:val="00EE0A5F"/>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8D9"/>
    <w:rsid w:val="00EF0CFD"/>
    <w:rsid w:val="00EF0EF0"/>
    <w:rsid w:val="00EF10CE"/>
    <w:rsid w:val="00EF160B"/>
    <w:rsid w:val="00EF192E"/>
    <w:rsid w:val="00EF1CC4"/>
    <w:rsid w:val="00EF2184"/>
    <w:rsid w:val="00EF2529"/>
    <w:rsid w:val="00EF3196"/>
    <w:rsid w:val="00EF32BD"/>
    <w:rsid w:val="00EF3E84"/>
    <w:rsid w:val="00EF46A5"/>
    <w:rsid w:val="00EF497B"/>
    <w:rsid w:val="00EF5435"/>
    <w:rsid w:val="00EF5BCF"/>
    <w:rsid w:val="00EF6923"/>
    <w:rsid w:val="00EF69B4"/>
    <w:rsid w:val="00EF7D3B"/>
    <w:rsid w:val="00EF7DC8"/>
    <w:rsid w:val="00F00EA7"/>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B6B"/>
    <w:rsid w:val="00F1215D"/>
    <w:rsid w:val="00F12884"/>
    <w:rsid w:val="00F12B8F"/>
    <w:rsid w:val="00F12BB6"/>
    <w:rsid w:val="00F13264"/>
    <w:rsid w:val="00F135D8"/>
    <w:rsid w:val="00F14006"/>
    <w:rsid w:val="00F14876"/>
    <w:rsid w:val="00F14935"/>
    <w:rsid w:val="00F14DB1"/>
    <w:rsid w:val="00F150DB"/>
    <w:rsid w:val="00F15C34"/>
    <w:rsid w:val="00F15D51"/>
    <w:rsid w:val="00F16796"/>
    <w:rsid w:val="00F16F1C"/>
    <w:rsid w:val="00F17E5A"/>
    <w:rsid w:val="00F2130D"/>
    <w:rsid w:val="00F225C1"/>
    <w:rsid w:val="00F24E82"/>
    <w:rsid w:val="00F2552A"/>
    <w:rsid w:val="00F25CA0"/>
    <w:rsid w:val="00F25D22"/>
    <w:rsid w:val="00F26D71"/>
    <w:rsid w:val="00F271C9"/>
    <w:rsid w:val="00F27806"/>
    <w:rsid w:val="00F27E92"/>
    <w:rsid w:val="00F303ED"/>
    <w:rsid w:val="00F31A6E"/>
    <w:rsid w:val="00F31BB7"/>
    <w:rsid w:val="00F31CE1"/>
    <w:rsid w:val="00F31EFD"/>
    <w:rsid w:val="00F323E4"/>
    <w:rsid w:val="00F32F44"/>
    <w:rsid w:val="00F33015"/>
    <w:rsid w:val="00F33913"/>
    <w:rsid w:val="00F339CD"/>
    <w:rsid w:val="00F33AE6"/>
    <w:rsid w:val="00F33FF8"/>
    <w:rsid w:val="00F34516"/>
    <w:rsid w:val="00F34900"/>
    <w:rsid w:val="00F35061"/>
    <w:rsid w:val="00F35496"/>
    <w:rsid w:val="00F354ED"/>
    <w:rsid w:val="00F35D0B"/>
    <w:rsid w:val="00F35F1D"/>
    <w:rsid w:val="00F36166"/>
    <w:rsid w:val="00F362C9"/>
    <w:rsid w:val="00F3646E"/>
    <w:rsid w:val="00F36809"/>
    <w:rsid w:val="00F36D65"/>
    <w:rsid w:val="00F37DAA"/>
    <w:rsid w:val="00F40138"/>
    <w:rsid w:val="00F40983"/>
    <w:rsid w:val="00F4150A"/>
    <w:rsid w:val="00F41FE6"/>
    <w:rsid w:val="00F42C07"/>
    <w:rsid w:val="00F4366A"/>
    <w:rsid w:val="00F43AE0"/>
    <w:rsid w:val="00F44350"/>
    <w:rsid w:val="00F45B58"/>
    <w:rsid w:val="00F46174"/>
    <w:rsid w:val="00F46DDC"/>
    <w:rsid w:val="00F46F2F"/>
    <w:rsid w:val="00F46F97"/>
    <w:rsid w:val="00F47F70"/>
    <w:rsid w:val="00F50E05"/>
    <w:rsid w:val="00F51203"/>
    <w:rsid w:val="00F518C6"/>
    <w:rsid w:val="00F5289D"/>
    <w:rsid w:val="00F528C5"/>
    <w:rsid w:val="00F52D93"/>
    <w:rsid w:val="00F52EEC"/>
    <w:rsid w:val="00F5411B"/>
    <w:rsid w:val="00F5421F"/>
    <w:rsid w:val="00F545A5"/>
    <w:rsid w:val="00F5472C"/>
    <w:rsid w:val="00F54B98"/>
    <w:rsid w:val="00F55112"/>
    <w:rsid w:val="00F55E93"/>
    <w:rsid w:val="00F56750"/>
    <w:rsid w:val="00F602A0"/>
    <w:rsid w:val="00F60944"/>
    <w:rsid w:val="00F60BCC"/>
    <w:rsid w:val="00F60DD8"/>
    <w:rsid w:val="00F624C3"/>
    <w:rsid w:val="00F625A3"/>
    <w:rsid w:val="00F63437"/>
    <w:rsid w:val="00F6454A"/>
    <w:rsid w:val="00F64BBB"/>
    <w:rsid w:val="00F64FC1"/>
    <w:rsid w:val="00F65169"/>
    <w:rsid w:val="00F65AB5"/>
    <w:rsid w:val="00F6735B"/>
    <w:rsid w:val="00F706E7"/>
    <w:rsid w:val="00F70BE5"/>
    <w:rsid w:val="00F7135B"/>
    <w:rsid w:val="00F71395"/>
    <w:rsid w:val="00F7248C"/>
    <w:rsid w:val="00F724AD"/>
    <w:rsid w:val="00F725DC"/>
    <w:rsid w:val="00F72C6E"/>
    <w:rsid w:val="00F72D1E"/>
    <w:rsid w:val="00F739FD"/>
    <w:rsid w:val="00F7405E"/>
    <w:rsid w:val="00F75B9C"/>
    <w:rsid w:val="00F75C9A"/>
    <w:rsid w:val="00F75DB0"/>
    <w:rsid w:val="00F75E2D"/>
    <w:rsid w:val="00F75FF9"/>
    <w:rsid w:val="00F7614A"/>
    <w:rsid w:val="00F76A77"/>
    <w:rsid w:val="00F76B91"/>
    <w:rsid w:val="00F7728E"/>
    <w:rsid w:val="00F77381"/>
    <w:rsid w:val="00F803F4"/>
    <w:rsid w:val="00F805D2"/>
    <w:rsid w:val="00F81120"/>
    <w:rsid w:val="00F81353"/>
    <w:rsid w:val="00F813CE"/>
    <w:rsid w:val="00F814A0"/>
    <w:rsid w:val="00F81A23"/>
    <w:rsid w:val="00F81BDF"/>
    <w:rsid w:val="00F82427"/>
    <w:rsid w:val="00F8384F"/>
    <w:rsid w:val="00F8477A"/>
    <w:rsid w:val="00F85616"/>
    <w:rsid w:val="00F85674"/>
    <w:rsid w:val="00F85ED6"/>
    <w:rsid w:val="00F86BA8"/>
    <w:rsid w:val="00F900DA"/>
    <w:rsid w:val="00F902D0"/>
    <w:rsid w:val="00F911E8"/>
    <w:rsid w:val="00F911F4"/>
    <w:rsid w:val="00F917E2"/>
    <w:rsid w:val="00F91B0B"/>
    <w:rsid w:val="00F91C82"/>
    <w:rsid w:val="00F91FFA"/>
    <w:rsid w:val="00F920F0"/>
    <w:rsid w:val="00F9263A"/>
    <w:rsid w:val="00F92905"/>
    <w:rsid w:val="00F9291F"/>
    <w:rsid w:val="00F92958"/>
    <w:rsid w:val="00F93591"/>
    <w:rsid w:val="00F94085"/>
    <w:rsid w:val="00F95349"/>
    <w:rsid w:val="00F95717"/>
    <w:rsid w:val="00F957FC"/>
    <w:rsid w:val="00F9646C"/>
    <w:rsid w:val="00F96A4D"/>
    <w:rsid w:val="00F96A4E"/>
    <w:rsid w:val="00F96BF3"/>
    <w:rsid w:val="00F97043"/>
    <w:rsid w:val="00FA095D"/>
    <w:rsid w:val="00FA0EBD"/>
    <w:rsid w:val="00FA1BA8"/>
    <w:rsid w:val="00FA1F01"/>
    <w:rsid w:val="00FA2ABC"/>
    <w:rsid w:val="00FA3994"/>
    <w:rsid w:val="00FA430F"/>
    <w:rsid w:val="00FA47D8"/>
    <w:rsid w:val="00FA4943"/>
    <w:rsid w:val="00FA4A5A"/>
    <w:rsid w:val="00FA4DAE"/>
    <w:rsid w:val="00FA5044"/>
    <w:rsid w:val="00FA59E6"/>
    <w:rsid w:val="00FA5E0B"/>
    <w:rsid w:val="00FA63D4"/>
    <w:rsid w:val="00FA6789"/>
    <w:rsid w:val="00FA6A81"/>
    <w:rsid w:val="00FA703E"/>
    <w:rsid w:val="00FA70F4"/>
    <w:rsid w:val="00FA7770"/>
    <w:rsid w:val="00FA7B00"/>
    <w:rsid w:val="00FA7C41"/>
    <w:rsid w:val="00FB01B3"/>
    <w:rsid w:val="00FB024B"/>
    <w:rsid w:val="00FB06B5"/>
    <w:rsid w:val="00FB0850"/>
    <w:rsid w:val="00FB087A"/>
    <w:rsid w:val="00FB12C0"/>
    <w:rsid w:val="00FB189E"/>
    <w:rsid w:val="00FB2173"/>
    <w:rsid w:val="00FB21A0"/>
    <w:rsid w:val="00FB2654"/>
    <w:rsid w:val="00FB2D08"/>
    <w:rsid w:val="00FB31A7"/>
    <w:rsid w:val="00FB383C"/>
    <w:rsid w:val="00FB3C8F"/>
    <w:rsid w:val="00FB4146"/>
    <w:rsid w:val="00FB4A52"/>
    <w:rsid w:val="00FB51D0"/>
    <w:rsid w:val="00FB5AD9"/>
    <w:rsid w:val="00FB6AEB"/>
    <w:rsid w:val="00FC0D82"/>
    <w:rsid w:val="00FC0E0B"/>
    <w:rsid w:val="00FC1A54"/>
    <w:rsid w:val="00FC1AF8"/>
    <w:rsid w:val="00FC1ED0"/>
    <w:rsid w:val="00FC240A"/>
    <w:rsid w:val="00FC2D0E"/>
    <w:rsid w:val="00FC3881"/>
    <w:rsid w:val="00FC3C81"/>
    <w:rsid w:val="00FC3E08"/>
    <w:rsid w:val="00FC5F1C"/>
    <w:rsid w:val="00FC674F"/>
    <w:rsid w:val="00FC6B7C"/>
    <w:rsid w:val="00FC6BF7"/>
    <w:rsid w:val="00FC742E"/>
    <w:rsid w:val="00FC7BB8"/>
    <w:rsid w:val="00FC7C69"/>
    <w:rsid w:val="00FC7FCA"/>
    <w:rsid w:val="00FD0992"/>
    <w:rsid w:val="00FD0B91"/>
    <w:rsid w:val="00FD140D"/>
    <w:rsid w:val="00FD1D29"/>
    <w:rsid w:val="00FD1EAC"/>
    <w:rsid w:val="00FD2396"/>
    <w:rsid w:val="00FD2476"/>
    <w:rsid w:val="00FD2662"/>
    <w:rsid w:val="00FD277E"/>
    <w:rsid w:val="00FD2AB4"/>
    <w:rsid w:val="00FD2D3B"/>
    <w:rsid w:val="00FD4259"/>
    <w:rsid w:val="00FD428F"/>
    <w:rsid w:val="00FD59AC"/>
    <w:rsid w:val="00FD66D1"/>
    <w:rsid w:val="00FD7D86"/>
    <w:rsid w:val="00FE06A7"/>
    <w:rsid w:val="00FE0FC4"/>
    <w:rsid w:val="00FE1D00"/>
    <w:rsid w:val="00FE280B"/>
    <w:rsid w:val="00FE289B"/>
    <w:rsid w:val="00FE2C02"/>
    <w:rsid w:val="00FE30F0"/>
    <w:rsid w:val="00FE318B"/>
    <w:rsid w:val="00FE3AF1"/>
    <w:rsid w:val="00FE3C11"/>
    <w:rsid w:val="00FE40BB"/>
    <w:rsid w:val="00FE4146"/>
    <w:rsid w:val="00FE4583"/>
    <w:rsid w:val="00FE575B"/>
    <w:rsid w:val="00FE57E8"/>
    <w:rsid w:val="00FE5EB6"/>
    <w:rsid w:val="00FE600E"/>
    <w:rsid w:val="00FE69B6"/>
    <w:rsid w:val="00FF0014"/>
    <w:rsid w:val="00FF0667"/>
    <w:rsid w:val="00FF0947"/>
    <w:rsid w:val="00FF0A4D"/>
    <w:rsid w:val="00FF1643"/>
    <w:rsid w:val="00FF1685"/>
    <w:rsid w:val="00FF1729"/>
    <w:rsid w:val="00FF1FC7"/>
    <w:rsid w:val="00FF211A"/>
    <w:rsid w:val="00FF23A6"/>
    <w:rsid w:val="00FF255E"/>
    <w:rsid w:val="00FF2693"/>
    <w:rsid w:val="00FF2F86"/>
    <w:rsid w:val="00FF32E8"/>
    <w:rsid w:val="00FF3387"/>
    <w:rsid w:val="00FF33F9"/>
    <w:rsid w:val="00FF3561"/>
    <w:rsid w:val="00FF53C2"/>
    <w:rsid w:val="00FF5499"/>
    <w:rsid w:val="00FF565D"/>
    <w:rsid w:val="00FF5A9C"/>
    <w:rsid w:val="00FF5DF7"/>
    <w:rsid w:val="00FF709F"/>
    <w:rsid w:val="00FF7355"/>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0161"/>
    <o:shapelayout v:ext="edit">
      <o:idmap v:ext="edit" data="1"/>
    </o:shapelayout>
  </w:shapeDefaults>
  <w:decimalSymbol w:val="."/>
  <w:listSeparator w:val=","/>
  <w14:docId w14:val="75E563BE"/>
  <w15:docId w15:val="{FC8888DE-9A57-40A8-B20B-E87A9B04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667781968">
      <w:bodyDiv w:val="1"/>
      <w:marLeft w:val="0"/>
      <w:marRight w:val="0"/>
      <w:marTop w:val="0"/>
      <w:marBottom w:val="0"/>
      <w:divBdr>
        <w:top w:val="none" w:sz="0" w:space="0" w:color="auto"/>
        <w:left w:val="none" w:sz="0" w:space="0" w:color="auto"/>
        <w:bottom w:val="none" w:sz="0" w:space="0" w:color="auto"/>
        <w:right w:val="none" w:sz="0" w:space="0" w:color="auto"/>
      </w:divBdr>
      <w:divsChild>
        <w:div w:id="338578597">
          <w:marLeft w:val="0"/>
          <w:marRight w:val="0"/>
          <w:marTop w:val="0"/>
          <w:marBottom w:val="0"/>
          <w:divBdr>
            <w:top w:val="none" w:sz="0" w:space="0" w:color="auto"/>
            <w:left w:val="none" w:sz="0" w:space="0" w:color="auto"/>
            <w:bottom w:val="none" w:sz="0" w:space="0" w:color="auto"/>
            <w:right w:val="none" w:sz="0" w:space="0" w:color="auto"/>
          </w:divBdr>
          <w:divsChild>
            <w:div w:id="1876429198">
              <w:marLeft w:val="0"/>
              <w:marRight w:val="0"/>
              <w:marTop w:val="0"/>
              <w:marBottom w:val="0"/>
              <w:divBdr>
                <w:top w:val="none" w:sz="0" w:space="0" w:color="auto"/>
                <w:left w:val="none" w:sz="0" w:space="0" w:color="auto"/>
                <w:bottom w:val="none" w:sz="0" w:space="0" w:color="auto"/>
                <w:right w:val="none" w:sz="0" w:space="0" w:color="auto"/>
              </w:divBdr>
              <w:divsChild>
                <w:div w:id="277414108">
                  <w:marLeft w:val="0"/>
                  <w:marRight w:val="0"/>
                  <w:marTop w:val="0"/>
                  <w:marBottom w:val="0"/>
                  <w:divBdr>
                    <w:top w:val="none" w:sz="0" w:space="0" w:color="auto"/>
                    <w:left w:val="none" w:sz="0" w:space="0" w:color="auto"/>
                    <w:bottom w:val="none" w:sz="0" w:space="0" w:color="auto"/>
                    <w:right w:val="none" w:sz="0" w:space="0" w:color="auto"/>
                  </w:divBdr>
                  <w:divsChild>
                    <w:div w:id="311518729">
                      <w:marLeft w:val="0"/>
                      <w:marRight w:val="0"/>
                      <w:marTop w:val="0"/>
                      <w:marBottom w:val="0"/>
                      <w:divBdr>
                        <w:top w:val="none" w:sz="0" w:space="0" w:color="auto"/>
                        <w:left w:val="none" w:sz="0" w:space="0" w:color="auto"/>
                        <w:bottom w:val="none" w:sz="0" w:space="0" w:color="auto"/>
                        <w:right w:val="none" w:sz="0" w:space="0" w:color="auto"/>
                      </w:divBdr>
                      <w:divsChild>
                        <w:div w:id="1710647113">
                          <w:marLeft w:val="0"/>
                          <w:marRight w:val="0"/>
                          <w:marTop w:val="0"/>
                          <w:marBottom w:val="0"/>
                          <w:divBdr>
                            <w:top w:val="none" w:sz="0" w:space="0" w:color="auto"/>
                            <w:left w:val="none" w:sz="0" w:space="0" w:color="auto"/>
                            <w:bottom w:val="none" w:sz="0" w:space="0" w:color="auto"/>
                            <w:right w:val="none" w:sz="0" w:space="0" w:color="auto"/>
                          </w:divBdr>
                          <w:divsChild>
                            <w:div w:id="1612467918">
                              <w:marLeft w:val="0"/>
                              <w:marRight w:val="0"/>
                              <w:marTop w:val="0"/>
                              <w:marBottom w:val="0"/>
                              <w:divBdr>
                                <w:top w:val="none" w:sz="0" w:space="0" w:color="auto"/>
                                <w:left w:val="none" w:sz="0" w:space="0" w:color="auto"/>
                                <w:bottom w:val="none" w:sz="0" w:space="0" w:color="auto"/>
                                <w:right w:val="none" w:sz="0" w:space="0" w:color="auto"/>
                              </w:divBdr>
                              <w:divsChild>
                                <w:div w:id="1769039171">
                                  <w:marLeft w:val="0"/>
                                  <w:marRight w:val="0"/>
                                  <w:marTop w:val="0"/>
                                  <w:marBottom w:val="0"/>
                                  <w:divBdr>
                                    <w:top w:val="none" w:sz="0" w:space="0" w:color="auto"/>
                                    <w:left w:val="none" w:sz="0" w:space="0" w:color="auto"/>
                                    <w:bottom w:val="none" w:sz="0" w:space="0" w:color="auto"/>
                                    <w:right w:val="none" w:sz="0" w:space="0" w:color="auto"/>
                                  </w:divBdr>
                                  <w:divsChild>
                                    <w:div w:id="1857234966">
                                      <w:marLeft w:val="0"/>
                                      <w:marRight w:val="0"/>
                                      <w:marTop w:val="0"/>
                                      <w:marBottom w:val="0"/>
                                      <w:divBdr>
                                        <w:top w:val="none" w:sz="0" w:space="0" w:color="auto"/>
                                        <w:left w:val="none" w:sz="0" w:space="0" w:color="auto"/>
                                        <w:bottom w:val="none" w:sz="0" w:space="0" w:color="auto"/>
                                        <w:right w:val="none" w:sz="0" w:space="0" w:color="auto"/>
                                      </w:divBdr>
                                      <w:divsChild>
                                        <w:div w:id="1566720608">
                                          <w:marLeft w:val="0"/>
                                          <w:marRight w:val="0"/>
                                          <w:marTop w:val="0"/>
                                          <w:marBottom w:val="0"/>
                                          <w:divBdr>
                                            <w:top w:val="none" w:sz="0" w:space="0" w:color="auto"/>
                                            <w:left w:val="none" w:sz="0" w:space="0" w:color="auto"/>
                                            <w:bottom w:val="none" w:sz="0" w:space="0" w:color="auto"/>
                                            <w:right w:val="none" w:sz="0" w:space="0" w:color="auto"/>
                                          </w:divBdr>
                                          <w:divsChild>
                                            <w:div w:id="245892953">
                                              <w:marLeft w:val="0"/>
                                              <w:marRight w:val="0"/>
                                              <w:marTop w:val="0"/>
                                              <w:marBottom w:val="0"/>
                                              <w:divBdr>
                                                <w:top w:val="none" w:sz="0" w:space="0" w:color="auto"/>
                                                <w:left w:val="none" w:sz="0" w:space="0" w:color="auto"/>
                                                <w:bottom w:val="none" w:sz="0" w:space="0" w:color="auto"/>
                                                <w:right w:val="none" w:sz="0" w:space="0" w:color="auto"/>
                                              </w:divBdr>
                                              <w:divsChild>
                                                <w:div w:id="1391154719">
                                                  <w:marLeft w:val="0"/>
                                                  <w:marRight w:val="195"/>
                                                  <w:marTop w:val="0"/>
                                                  <w:marBottom w:val="0"/>
                                                  <w:divBdr>
                                                    <w:top w:val="none" w:sz="0" w:space="0" w:color="auto"/>
                                                    <w:left w:val="none" w:sz="0" w:space="0" w:color="auto"/>
                                                    <w:bottom w:val="none" w:sz="0" w:space="0" w:color="auto"/>
                                                    <w:right w:val="none" w:sz="0" w:space="0" w:color="auto"/>
                                                  </w:divBdr>
                                                  <w:divsChild>
                                                    <w:div w:id="1601184896">
                                                      <w:marLeft w:val="0"/>
                                                      <w:marRight w:val="0"/>
                                                      <w:marTop w:val="0"/>
                                                      <w:marBottom w:val="0"/>
                                                      <w:divBdr>
                                                        <w:top w:val="none" w:sz="0" w:space="0" w:color="auto"/>
                                                        <w:left w:val="none" w:sz="0" w:space="0" w:color="auto"/>
                                                        <w:bottom w:val="none" w:sz="0" w:space="0" w:color="auto"/>
                                                        <w:right w:val="none" w:sz="0" w:space="0" w:color="auto"/>
                                                      </w:divBdr>
                                                      <w:divsChild>
                                                        <w:div w:id="669142464">
                                                          <w:marLeft w:val="0"/>
                                                          <w:marRight w:val="0"/>
                                                          <w:marTop w:val="0"/>
                                                          <w:marBottom w:val="0"/>
                                                          <w:divBdr>
                                                            <w:top w:val="none" w:sz="0" w:space="0" w:color="auto"/>
                                                            <w:left w:val="none" w:sz="0" w:space="0" w:color="auto"/>
                                                            <w:bottom w:val="none" w:sz="0" w:space="0" w:color="auto"/>
                                                            <w:right w:val="none" w:sz="0" w:space="0" w:color="auto"/>
                                                          </w:divBdr>
                                                          <w:divsChild>
                                                            <w:div w:id="1115372546">
                                                              <w:marLeft w:val="0"/>
                                                              <w:marRight w:val="0"/>
                                                              <w:marTop w:val="0"/>
                                                              <w:marBottom w:val="0"/>
                                                              <w:divBdr>
                                                                <w:top w:val="none" w:sz="0" w:space="0" w:color="auto"/>
                                                                <w:left w:val="none" w:sz="0" w:space="0" w:color="auto"/>
                                                                <w:bottom w:val="none" w:sz="0" w:space="0" w:color="auto"/>
                                                                <w:right w:val="none" w:sz="0" w:space="0" w:color="auto"/>
                                                              </w:divBdr>
                                                              <w:divsChild>
                                                                <w:div w:id="2086950489">
                                                                  <w:marLeft w:val="0"/>
                                                                  <w:marRight w:val="0"/>
                                                                  <w:marTop w:val="0"/>
                                                                  <w:marBottom w:val="0"/>
                                                                  <w:divBdr>
                                                                    <w:top w:val="none" w:sz="0" w:space="0" w:color="auto"/>
                                                                    <w:left w:val="none" w:sz="0" w:space="0" w:color="auto"/>
                                                                    <w:bottom w:val="none" w:sz="0" w:space="0" w:color="auto"/>
                                                                    <w:right w:val="none" w:sz="0" w:space="0" w:color="auto"/>
                                                                  </w:divBdr>
                                                                  <w:divsChild>
                                                                    <w:div w:id="1364285783">
                                                                      <w:marLeft w:val="405"/>
                                                                      <w:marRight w:val="0"/>
                                                                      <w:marTop w:val="0"/>
                                                                      <w:marBottom w:val="0"/>
                                                                      <w:divBdr>
                                                                        <w:top w:val="none" w:sz="0" w:space="0" w:color="auto"/>
                                                                        <w:left w:val="none" w:sz="0" w:space="0" w:color="auto"/>
                                                                        <w:bottom w:val="none" w:sz="0" w:space="0" w:color="auto"/>
                                                                        <w:right w:val="none" w:sz="0" w:space="0" w:color="auto"/>
                                                                      </w:divBdr>
                                                                      <w:divsChild>
                                                                        <w:div w:id="1610579785">
                                                                          <w:marLeft w:val="0"/>
                                                                          <w:marRight w:val="0"/>
                                                                          <w:marTop w:val="0"/>
                                                                          <w:marBottom w:val="0"/>
                                                                          <w:divBdr>
                                                                            <w:top w:val="none" w:sz="0" w:space="0" w:color="auto"/>
                                                                            <w:left w:val="none" w:sz="0" w:space="0" w:color="auto"/>
                                                                            <w:bottom w:val="none" w:sz="0" w:space="0" w:color="auto"/>
                                                                            <w:right w:val="none" w:sz="0" w:space="0" w:color="auto"/>
                                                                          </w:divBdr>
                                                                          <w:divsChild>
                                                                            <w:div w:id="128864154">
                                                                              <w:marLeft w:val="0"/>
                                                                              <w:marRight w:val="0"/>
                                                                              <w:marTop w:val="0"/>
                                                                              <w:marBottom w:val="0"/>
                                                                              <w:divBdr>
                                                                                <w:top w:val="none" w:sz="0" w:space="0" w:color="auto"/>
                                                                                <w:left w:val="none" w:sz="0" w:space="0" w:color="auto"/>
                                                                                <w:bottom w:val="none" w:sz="0" w:space="0" w:color="auto"/>
                                                                                <w:right w:val="none" w:sz="0" w:space="0" w:color="auto"/>
                                                                              </w:divBdr>
                                                                              <w:divsChild>
                                                                                <w:div w:id="648826028">
                                                                                  <w:marLeft w:val="0"/>
                                                                                  <w:marRight w:val="0"/>
                                                                                  <w:marTop w:val="0"/>
                                                                                  <w:marBottom w:val="0"/>
                                                                                  <w:divBdr>
                                                                                    <w:top w:val="none" w:sz="0" w:space="0" w:color="auto"/>
                                                                                    <w:left w:val="none" w:sz="0" w:space="0" w:color="auto"/>
                                                                                    <w:bottom w:val="none" w:sz="0" w:space="0" w:color="auto"/>
                                                                                    <w:right w:val="none" w:sz="0" w:space="0" w:color="auto"/>
                                                                                  </w:divBdr>
                                                                                  <w:divsChild>
                                                                                    <w:div w:id="1849951450">
                                                                                      <w:marLeft w:val="0"/>
                                                                                      <w:marRight w:val="0"/>
                                                                                      <w:marTop w:val="0"/>
                                                                                      <w:marBottom w:val="0"/>
                                                                                      <w:divBdr>
                                                                                        <w:top w:val="none" w:sz="0" w:space="0" w:color="auto"/>
                                                                                        <w:left w:val="none" w:sz="0" w:space="0" w:color="auto"/>
                                                                                        <w:bottom w:val="none" w:sz="0" w:space="0" w:color="auto"/>
                                                                                        <w:right w:val="none" w:sz="0" w:space="0" w:color="auto"/>
                                                                                      </w:divBdr>
                                                                                      <w:divsChild>
                                                                                        <w:div w:id="8526903">
                                                                                          <w:marLeft w:val="0"/>
                                                                                          <w:marRight w:val="0"/>
                                                                                          <w:marTop w:val="0"/>
                                                                                          <w:marBottom w:val="0"/>
                                                                                          <w:divBdr>
                                                                                            <w:top w:val="none" w:sz="0" w:space="0" w:color="auto"/>
                                                                                            <w:left w:val="none" w:sz="0" w:space="0" w:color="auto"/>
                                                                                            <w:bottom w:val="none" w:sz="0" w:space="0" w:color="auto"/>
                                                                                            <w:right w:val="none" w:sz="0" w:space="0" w:color="auto"/>
                                                                                          </w:divBdr>
                                                                                          <w:divsChild>
                                                                                            <w:div w:id="732847651">
                                                                                              <w:marLeft w:val="0"/>
                                                                                              <w:marRight w:val="0"/>
                                                                                              <w:marTop w:val="0"/>
                                                                                              <w:marBottom w:val="0"/>
                                                                                              <w:divBdr>
                                                                                                <w:top w:val="none" w:sz="0" w:space="0" w:color="auto"/>
                                                                                                <w:left w:val="none" w:sz="0" w:space="0" w:color="auto"/>
                                                                                                <w:bottom w:val="none" w:sz="0" w:space="0" w:color="auto"/>
                                                                                                <w:right w:val="none" w:sz="0" w:space="0" w:color="auto"/>
                                                                                              </w:divBdr>
                                                                                              <w:divsChild>
                                                                                                <w:div w:id="2036810147">
                                                                                                  <w:marLeft w:val="0"/>
                                                                                                  <w:marRight w:val="0"/>
                                                                                                  <w:marTop w:val="15"/>
                                                                                                  <w:marBottom w:val="0"/>
                                                                                                  <w:divBdr>
                                                                                                    <w:top w:val="none" w:sz="0" w:space="0" w:color="auto"/>
                                                                                                    <w:left w:val="none" w:sz="0" w:space="0" w:color="auto"/>
                                                                                                    <w:bottom w:val="single" w:sz="6" w:space="15" w:color="auto"/>
                                                                                                    <w:right w:val="none" w:sz="0" w:space="0" w:color="auto"/>
                                                                                                  </w:divBdr>
                                                                                                  <w:divsChild>
                                                                                                    <w:div w:id="131603047">
                                                                                                      <w:marLeft w:val="0"/>
                                                                                                      <w:marRight w:val="0"/>
                                                                                                      <w:marTop w:val="180"/>
                                                                                                      <w:marBottom w:val="0"/>
                                                                                                      <w:divBdr>
                                                                                                        <w:top w:val="none" w:sz="0" w:space="0" w:color="auto"/>
                                                                                                        <w:left w:val="none" w:sz="0" w:space="0" w:color="auto"/>
                                                                                                        <w:bottom w:val="none" w:sz="0" w:space="0" w:color="auto"/>
                                                                                                        <w:right w:val="none" w:sz="0" w:space="0" w:color="auto"/>
                                                                                                      </w:divBdr>
                                                                                                      <w:divsChild>
                                                                                                        <w:div w:id="1117485662">
                                                                                                          <w:marLeft w:val="0"/>
                                                                                                          <w:marRight w:val="0"/>
                                                                                                          <w:marTop w:val="0"/>
                                                                                                          <w:marBottom w:val="0"/>
                                                                                                          <w:divBdr>
                                                                                                            <w:top w:val="none" w:sz="0" w:space="0" w:color="auto"/>
                                                                                                            <w:left w:val="none" w:sz="0" w:space="0" w:color="auto"/>
                                                                                                            <w:bottom w:val="none" w:sz="0" w:space="0" w:color="auto"/>
                                                                                                            <w:right w:val="none" w:sz="0" w:space="0" w:color="auto"/>
                                                                                                          </w:divBdr>
                                                                                                          <w:divsChild>
                                                                                                            <w:div w:id="601232247">
                                                                                                              <w:marLeft w:val="0"/>
                                                                                                              <w:marRight w:val="0"/>
                                                                                                              <w:marTop w:val="0"/>
                                                                                                              <w:marBottom w:val="0"/>
                                                                                                              <w:divBdr>
                                                                                                                <w:top w:val="none" w:sz="0" w:space="0" w:color="auto"/>
                                                                                                                <w:left w:val="none" w:sz="0" w:space="0" w:color="auto"/>
                                                                                                                <w:bottom w:val="none" w:sz="0" w:space="0" w:color="auto"/>
                                                                                                                <w:right w:val="none" w:sz="0" w:space="0" w:color="auto"/>
                                                                                                              </w:divBdr>
                                                                                                              <w:divsChild>
                                                                                                                <w:div w:id="972709542">
                                                                                                                  <w:marLeft w:val="0"/>
                                                                                                                  <w:marRight w:val="0"/>
                                                                                                                  <w:marTop w:val="30"/>
                                                                                                                  <w:marBottom w:val="0"/>
                                                                                                                  <w:divBdr>
                                                                                                                    <w:top w:val="none" w:sz="0" w:space="0" w:color="auto"/>
                                                                                                                    <w:left w:val="none" w:sz="0" w:space="0" w:color="auto"/>
                                                                                                                    <w:bottom w:val="none" w:sz="0" w:space="0" w:color="auto"/>
                                                                                                                    <w:right w:val="none" w:sz="0" w:space="0" w:color="auto"/>
                                                                                                                  </w:divBdr>
                                                                                                                  <w:divsChild>
                                                                                                                    <w:div w:id="581645564">
                                                                                                                      <w:marLeft w:val="0"/>
                                                                                                                      <w:marRight w:val="0"/>
                                                                                                                      <w:marTop w:val="0"/>
                                                                                                                      <w:marBottom w:val="0"/>
                                                                                                                      <w:divBdr>
                                                                                                                        <w:top w:val="none" w:sz="0" w:space="0" w:color="auto"/>
                                                                                                                        <w:left w:val="none" w:sz="0" w:space="0" w:color="auto"/>
                                                                                                                        <w:bottom w:val="none" w:sz="0" w:space="0" w:color="auto"/>
                                                                                                                        <w:right w:val="none" w:sz="0" w:space="0" w:color="auto"/>
                                                                                                                      </w:divBdr>
                                                                                                                      <w:divsChild>
                                                                                                                        <w:div w:id="1789930036">
                                                                                                                          <w:marLeft w:val="0"/>
                                                                                                                          <w:marRight w:val="0"/>
                                                                                                                          <w:marTop w:val="0"/>
                                                                                                                          <w:marBottom w:val="0"/>
                                                                                                                          <w:divBdr>
                                                                                                                            <w:top w:val="none" w:sz="0" w:space="0" w:color="auto"/>
                                                                                                                            <w:left w:val="none" w:sz="0" w:space="0" w:color="auto"/>
                                                                                                                            <w:bottom w:val="none" w:sz="0" w:space="0" w:color="auto"/>
                                                                                                                            <w:right w:val="none" w:sz="0" w:space="0" w:color="auto"/>
                                                                                                                          </w:divBdr>
                                                                                                                          <w:divsChild>
                                                                                                                            <w:div w:id="854534890">
                                                                                                                              <w:marLeft w:val="0"/>
                                                                                                                              <w:marRight w:val="0"/>
                                                                                                                              <w:marTop w:val="0"/>
                                                                                                                              <w:marBottom w:val="0"/>
                                                                                                                              <w:divBdr>
                                                                                                                                <w:top w:val="none" w:sz="0" w:space="0" w:color="auto"/>
                                                                                                                                <w:left w:val="none" w:sz="0" w:space="0" w:color="auto"/>
                                                                                                                                <w:bottom w:val="none" w:sz="0" w:space="0" w:color="auto"/>
                                                                                                                                <w:right w:val="none" w:sz="0" w:space="0" w:color="auto"/>
                                                                                                                              </w:divBdr>
                                                                                                                              <w:divsChild>
                                                                                                                                <w:div w:id="13879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524a94f6b330263539f73a9fd59c1616">
  <xsd:schema xmlns:xsd="http://www.w3.org/2001/XMLSchema" xmlns:xs="http://www.w3.org/2001/XMLSchema" xmlns:p="http://schemas.microsoft.com/office/2006/metadata/properties" xmlns:ns2="6c34c2a4-6ebd-44a8-8c25-c7ef328cc1ca" targetNamespace="http://schemas.microsoft.com/office/2006/metadata/properties" ma:root="true" ma:fieldsID="53bd162e6b4e6efb1c7e8abb69e95fdf"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Doc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7384-2DCE-406C-931B-EA23269E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3.xml><?xml version="1.0" encoding="utf-8"?>
<ds:datastoreItem xmlns:ds="http://schemas.openxmlformats.org/officeDocument/2006/customXml" ds:itemID="{88EC5CDE-5283-485B-82DF-99C6595BFBF6}">
  <ds:schemaRefs>
    <ds:schemaRef ds:uri="http://schemas.microsoft.com/office/2006/metadata/properties"/>
    <ds:schemaRef ds:uri="http://purl.org/dc/elements/1.1/"/>
    <ds:schemaRef ds:uri="6c34c2a4-6ebd-44a8-8c25-c7ef328cc1ca"/>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CB28C47F-4E54-4EA6-B3FE-3CF8D31D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9A4EAEF3</Template>
  <TotalTime>1</TotalTime>
  <Pages>72</Pages>
  <Words>17429</Words>
  <Characters>99351</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Decrosta</dc:creator>
  <cp:lastModifiedBy>Kuopei C White (CENSUS/DCMD FED)</cp:lastModifiedBy>
  <cp:revision>3</cp:revision>
  <cp:lastPrinted>2015-12-21T20:16:00Z</cp:lastPrinted>
  <dcterms:created xsi:type="dcterms:W3CDTF">2017-05-16T13:13:00Z</dcterms:created>
  <dcterms:modified xsi:type="dcterms:W3CDTF">2017-05-16T13:18:00Z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ies>
</file>