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97" w:rsidRDefault="00360997">
      <w:pPr>
        <w:rPr>
          <w:b/>
          <w:sz w:val="28"/>
          <w:szCs w:val="28"/>
        </w:rPr>
      </w:pPr>
      <w:r w:rsidRPr="00360997">
        <w:rPr>
          <w:b/>
          <w:sz w:val="28"/>
          <w:szCs w:val="28"/>
        </w:rPr>
        <w:t xml:space="preserve">Signing Authority Screen from Permits Online System </w:t>
      </w:r>
    </w:p>
    <w:p w:rsidR="004B6F11" w:rsidRPr="00360997" w:rsidRDefault="00360997">
      <w:pPr>
        <w:rPr>
          <w:b/>
          <w:sz w:val="28"/>
          <w:szCs w:val="28"/>
        </w:rPr>
      </w:pPr>
      <w:r w:rsidRPr="00360997">
        <w:rPr>
          <w:b/>
          <w:sz w:val="28"/>
          <w:szCs w:val="28"/>
        </w:rPr>
        <w:t xml:space="preserve">(Electronic </w:t>
      </w:r>
      <w:r>
        <w:rPr>
          <w:b/>
          <w:sz w:val="28"/>
          <w:szCs w:val="28"/>
        </w:rPr>
        <w:t xml:space="preserve">equivalent of TTB F 5100.1) </w:t>
      </w:r>
    </w:p>
    <w:p w:rsidR="00360997" w:rsidRDefault="00360997">
      <w:r>
        <w:rPr>
          <w:noProof/>
        </w:rPr>
        <w:drawing>
          <wp:inline distT="0" distB="0" distL="0" distR="0" wp14:anchorId="5574780B" wp14:editId="6011202E">
            <wp:extent cx="8191500" cy="511968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9645" cy="512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997" w:rsidRDefault="00360997"/>
    <w:p w:rsidR="00360997" w:rsidRDefault="00360997">
      <w:r>
        <w:rPr>
          <w:noProof/>
        </w:rPr>
        <w:drawing>
          <wp:inline distT="0" distB="0" distL="0" distR="0" wp14:anchorId="4D8D5A8E" wp14:editId="032B8FB1">
            <wp:extent cx="82296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997" w:rsidRDefault="00360997"/>
    <w:p w:rsidR="00360997" w:rsidRDefault="00360997"/>
    <w:p w:rsidR="00360997" w:rsidRDefault="00360997">
      <w:r>
        <w:rPr>
          <w:noProof/>
        </w:rPr>
        <w:drawing>
          <wp:inline distT="0" distB="0" distL="0" distR="0" wp14:anchorId="2CD5B782" wp14:editId="4ABDB868">
            <wp:extent cx="8229600" cy="5143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997" w:rsidRDefault="00360997"/>
    <w:p w:rsidR="00360997" w:rsidRDefault="00360997">
      <w:r>
        <w:rPr>
          <w:noProof/>
        </w:rPr>
        <w:lastRenderedPageBreak/>
        <w:drawing>
          <wp:inline distT="0" distB="0" distL="0" distR="0" wp14:anchorId="1322FCCE" wp14:editId="07C3C46A">
            <wp:extent cx="8229600" cy="514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997" w:rsidRPr="00360997" w:rsidRDefault="00360997">
      <w:pPr>
        <w:rPr>
          <w:sz w:val="28"/>
          <w:szCs w:val="28"/>
        </w:rPr>
      </w:pPr>
      <w:r w:rsidRPr="00360997">
        <w:rPr>
          <w:sz w:val="28"/>
          <w:szCs w:val="28"/>
        </w:rPr>
        <w:t xml:space="preserve">-- </w:t>
      </w:r>
      <w:bookmarkStart w:id="0" w:name="_GoBack"/>
      <w:bookmarkEnd w:id="0"/>
      <w:r w:rsidRPr="00360997">
        <w:rPr>
          <w:sz w:val="28"/>
          <w:szCs w:val="28"/>
        </w:rPr>
        <w:t xml:space="preserve">End -- </w:t>
      </w:r>
    </w:p>
    <w:sectPr w:rsidR="00360997" w:rsidRPr="00360997" w:rsidSect="003609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97"/>
    <w:rsid w:val="00360997"/>
    <w:rsid w:val="004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6C326-FD4B-4756-BCFB-64208C85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8565B595.dotm</Template>
  <TotalTime>4</TotalTime>
  <Pages>4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1</cp:revision>
  <dcterms:created xsi:type="dcterms:W3CDTF">2017-06-19T18:27:00Z</dcterms:created>
  <dcterms:modified xsi:type="dcterms:W3CDTF">2017-06-19T18:32:00Z</dcterms:modified>
</cp:coreProperties>
</file>