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53DB6" w14:textId="717DB2A5" w:rsidR="004F5412" w:rsidRPr="00550DDC" w:rsidRDefault="00A076D6" w:rsidP="004F5412">
      <w:pPr>
        <w:pStyle w:val="Heading1"/>
        <w:spacing w:after="480"/>
        <w:ind w:left="0" w:firstLine="0"/>
        <w:jc w:val="center"/>
        <w:rPr>
          <w:sz w:val="48"/>
          <w:lang w:eastAsia="zh-TW"/>
        </w:rPr>
      </w:pPr>
      <w:bookmarkStart w:id="0" w:name="_GoBack"/>
      <w:bookmarkEnd w:id="0"/>
      <w:r w:rsidRPr="000544AB">
        <w:rPr>
          <w:rFonts w:hint="eastAsia"/>
          <w:sz w:val="48"/>
          <w:lang w:eastAsia="zh-TW"/>
        </w:rPr>
        <w:t>201</w:t>
      </w:r>
      <w:r w:rsidR="008A643D">
        <w:rPr>
          <w:sz w:val="48"/>
          <w:lang w:eastAsia="zh-TW"/>
        </w:rPr>
        <w:t>8</w:t>
      </w:r>
      <w:r w:rsidRPr="000544AB">
        <w:rPr>
          <w:rFonts w:hint="eastAsia"/>
          <w:sz w:val="48"/>
          <w:lang w:eastAsia="zh-TW"/>
        </w:rPr>
        <w:t xml:space="preserve"> </w:t>
      </w:r>
      <w:r w:rsidR="004F5412" w:rsidRPr="000544AB">
        <w:rPr>
          <w:rFonts w:hint="eastAsia"/>
          <w:sz w:val="48"/>
          <w:lang w:eastAsia="zh-TW"/>
        </w:rPr>
        <w:t>Qualified Health Plan (QHP)</w:t>
      </w:r>
      <w:r w:rsidR="004F5412">
        <w:rPr>
          <w:rFonts w:hint="eastAsia"/>
          <w:sz w:val="48"/>
          <w:lang w:eastAsia="zh-TW"/>
        </w:rPr>
        <w:br/>
      </w:r>
      <w:r w:rsidR="004F5412" w:rsidRPr="000544AB">
        <w:rPr>
          <w:rFonts w:hint="eastAsia"/>
          <w:sz w:val="48"/>
          <w:lang w:eastAsia="zh-TW"/>
        </w:rPr>
        <w:t>Enrollee Experience Survey</w:t>
      </w:r>
    </w:p>
    <w:p w14:paraId="214D6295" w14:textId="77777777" w:rsidR="004F5412" w:rsidRDefault="004F5412" w:rsidP="00590362">
      <w:pPr>
        <w:pStyle w:val="SurveySubtitle"/>
      </w:pPr>
      <w:r>
        <w:rPr>
          <w:rFonts w:hint="eastAsia"/>
        </w:rPr>
        <w:t>Chinese</w:t>
      </w:r>
    </w:p>
    <w:p w14:paraId="143F0CB8" w14:textId="6C9DB30C" w:rsidR="004F5412" w:rsidRPr="000544AB" w:rsidRDefault="003271B9" w:rsidP="00590362">
      <w:pPr>
        <w:pStyle w:val="SurveySubtitle"/>
      </w:pPr>
      <w:r>
        <w:t>March 13</w:t>
      </w:r>
      <w:r w:rsidR="008A643D">
        <w:t>, 2017</w:t>
      </w:r>
    </w:p>
    <w:p w14:paraId="51D79F9F" w14:textId="77777777" w:rsidR="004F5412" w:rsidRPr="00550DDC" w:rsidRDefault="004F5412" w:rsidP="004F5412">
      <w:pPr>
        <w:jc w:val="center"/>
        <w:rPr>
          <w:rFonts w:ascii="Arial" w:hAnsi="Arial" w:cs="Arial"/>
          <w:sz w:val="40"/>
          <w:szCs w:val="40"/>
          <w:lang w:eastAsia="zh-TW"/>
        </w:rPr>
        <w:sectPr w:rsidR="004F5412" w:rsidRPr="00550DDC" w:rsidSect="00B30619">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576" w:gutter="0"/>
          <w:cols w:sep="1" w:space="720"/>
          <w:vAlign w:val="center"/>
          <w:docGrid w:linePitch="326"/>
        </w:sectPr>
      </w:pPr>
    </w:p>
    <w:p w14:paraId="7E40A530" w14:textId="383333FF" w:rsidR="008D0E75" w:rsidRPr="008D0E75" w:rsidRDefault="00CF4F4E" w:rsidP="00590362">
      <w:pPr>
        <w:pStyle w:val="SurveyTitleInside"/>
      </w:pPr>
      <w:r w:rsidRPr="005C7AFE">
        <w:lastRenderedPageBreak/>
        <w:t>201</w:t>
      </w:r>
      <w:r w:rsidR="008A643D">
        <w:t>8</w:t>
      </w:r>
      <w:r w:rsidRPr="00CF4F4E">
        <w:rPr>
          <w:rFonts w:hint="eastAsia"/>
        </w:rPr>
        <w:t>年</w:t>
      </w:r>
      <w:r w:rsidR="008D0E75" w:rsidRPr="008D0E75">
        <w:rPr>
          <w:rFonts w:hint="eastAsia"/>
        </w:rPr>
        <w:t>合格健康保險計劃參保者體驗調查</w:t>
      </w:r>
    </w:p>
    <w:p w14:paraId="110E2FE8" w14:textId="77777777" w:rsidR="008D0E75" w:rsidRPr="00590362" w:rsidRDefault="008D0E75" w:rsidP="00590362">
      <w:pPr>
        <w:pStyle w:val="Heading2"/>
      </w:pPr>
      <w:r w:rsidRPr="00590362">
        <w:rPr>
          <w:rFonts w:hint="eastAsia"/>
        </w:rPr>
        <w:t>簡介</w:t>
      </w:r>
    </w:p>
    <w:p w14:paraId="6850885B" w14:textId="27B4CD1D" w:rsidR="008D0E75" w:rsidRPr="008D0E75" w:rsidRDefault="008D0E75" w:rsidP="008D0E75">
      <w:pPr>
        <w:spacing w:after="240"/>
        <w:rPr>
          <w:rFonts w:ascii="PMingLiU" w:eastAsia="PMingLiU" w:hAnsi="PMingLiU" w:cstheme="minorBidi"/>
          <w:sz w:val="22"/>
          <w:szCs w:val="22"/>
          <w:lang w:eastAsia="zh-TW"/>
        </w:rPr>
      </w:pPr>
      <w:r w:rsidRPr="008D0E75">
        <w:rPr>
          <w:rFonts w:ascii="PMingLiU" w:eastAsia="PMingLiU" w:hAnsi="PMingLiU" w:cstheme="minorBidi" w:hint="eastAsia"/>
          <w:szCs w:val="24"/>
          <w:lang w:eastAsia="zh-TW"/>
        </w:rPr>
        <w:t>我們請求你完成這份有關你在過去</w:t>
      </w:r>
      <w:r w:rsidR="00991839" w:rsidRPr="005C7AFE">
        <w:rPr>
          <w:rFonts w:eastAsia="PMingLiU" w:hint="eastAsia"/>
          <w:szCs w:val="24"/>
          <w:lang w:eastAsia="zh-TW"/>
        </w:rPr>
        <w:t>6</w:t>
      </w:r>
      <w:r w:rsidRPr="008D0E75">
        <w:rPr>
          <w:rFonts w:ascii="PMingLiU" w:eastAsia="PMingLiU" w:hAnsi="PMingLiU" w:cstheme="minorBidi" w:hint="eastAsia"/>
          <w:szCs w:val="24"/>
          <w:lang w:eastAsia="zh-TW"/>
        </w:rPr>
        <w:t>個月中對於</w:t>
      </w:r>
      <w:r w:rsidRPr="00032282">
        <w:rPr>
          <w:rFonts w:eastAsia="PMingLiU" w:hint="eastAsia"/>
          <w:szCs w:val="24"/>
          <w:lang w:eastAsia="zh-TW"/>
        </w:rPr>
        <w:t>[</w:t>
      </w:r>
      <w:r w:rsidR="00DF4D19" w:rsidRPr="00032282">
        <w:rPr>
          <w:rFonts w:eastAsia="PMingLiU" w:hint="eastAsia"/>
          <w:szCs w:val="24"/>
          <w:lang w:eastAsia="zh-TW"/>
        </w:rPr>
        <w:t>QHP ISSUER NAME</w:t>
      </w:r>
      <w:r w:rsidRPr="00032282">
        <w:rPr>
          <w:rFonts w:eastAsia="PMingLiU" w:hint="eastAsia"/>
          <w:szCs w:val="24"/>
          <w:lang w:eastAsia="zh-TW"/>
        </w:rPr>
        <w:t>]</w:t>
      </w:r>
      <w:r w:rsidRPr="008D0E75">
        <w:rPr>
          <w:rFonts w:ascii="PMingLiU" w:eastAsia="PMingLiU" w:hAnsi="PMingLiU" w:cstheme="minorBidi" w:hint="eastAsia"/>
          <w:szCs w:val="24"/>
          <w:lang w:eastAsia="zh-TW"/>
        </w:rPr>
        <w:t>的體驗的問卷調查。</w:t>
      </w:r>
      <w:r w:rsidR="00EF384C" w:rsidRPr="009D15B6">
        <w:rPr>
          <w:rFonts w:ascii="PMingLiU" w:eastAsia="PMingLiU" w:hAnsi="PMingLiU" w:hint="eastAsia"/>
          <w:lang w:eastAsia="zh-TW"/>
        </w:rPr>
        <w:t>如果你在</w:t>
      </w:r>
      <w:r w:rsidR="008A643D">
        <w:rPr>
          <w:rFonts w:eastAsia="PMingLiU"/>
          <w:lang w:eastAsia="zh-TW"/>
        </w:rPr>
        <w:t>2018</w:t>
      </w:r>
      <w:r w:rsidR="00EF384C" w:rsidRPr="009D15B6">
        <w:rPr>
          <w:rFonts w:ascii="PMingLiU" w:eastAsia="PMingLiU" w:hAnsi="PMingLiU" w:hint="eastAsia"/>
          <w:lang w:eastAsia="zh-TW"/>
        </w:rPr>
        <w:t>年改變了你的健康保險計劃，請根據你在</w:t>
      </w:r>
      <w:r w:rsidR="008A643D">
        <w:rPr>
          <w:rFonts w:eastAsia="PMingLiU" w:hint="eastAsia"/>
          <w:lang w:eastAsia="zh-TW"/>
        </w:rPr>
        <w:t>2017</w:t>
      </w:r>
      <w:r w:rsidR="00EF384C" w:rsidRPr="009D15B6">
        <w:rPr>
          <w:rFonts w:ascii="PMingLiU" w:eastAsia="PMingLiU" w:hAnsi="PMingLiU" w:hint="eastAsia"/>
          <w:lang w:eastAsia="zh-TW"/>
        </w:rPr>
        <w:t>年七月至十二月間的健康保險體驗來回答</w:t>
      </w:r>
      <w:r w:rsidR="00EF384C" w:rsidRPr="008D0E75">
        <w:rPr>
          <w:rFonts w:ascii="PMingLiU" w:eastAsia="PMingLiU" w:hAnsi="PMingLiU" w:cs="MingLiU" w:hint="eastAsia"/>
          <w:szCs w:val="24"/>
          <w:lang w:eastAsia="zh-TW"/>
        </w:rPr>
        <w:t>問卷中的</w:t>
      </w:r>
      <w:r w:rsidR="00EF384C" w:rsidRPr="009D15B6">
        <w:rPr>
          <w:rFonts w:ascii="PMingLiU" w:eastAsia="PMingLiU" w:hAnsi="PMingLiU" w:hint="eastAsia"/>
          <w:lang w:eastAsia="zh-TW"/>
        </w:rPr>
        <w:t>問題。</w:t>
      </w:r>
    </w:p>
    <w:p w14:paraId="748C0A49"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你的隱私是被保護的。</w:t>
      </w:r>
      <w:r w:rsidRPr="008D0E75">
        <w:rPr>
          <w:rFonts w:ascii="PMingLiU" w:eastAsia="PMingLiU" w:hAnsi="PMingLiU" w:cstheme="minorBidi" w:hint="eastAsia"/>
          <w:szCs w:val="24"/>
          <w:lang w:eastAsia="zh-TW"/>
        </w:rPr>
        <w:t>你所提供的信息都將是保密的, 并且只會被本項研究使用。你的答案將是一個綜合信息庫的一部分。我們不會與任何人分享你的姓名或回答，除非法律要求。</w:t>
      </w:r>
    </w:p>
    <w:p w14:paraId="3B737CB2"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你的參與是自願的。</w:t>
      </w:r>
      <w:r w:rsidRPr="008D0E75">
        <w:rPr>
          <w:rFonts w:ascii="PMingLiU" w:eastAsia="PMingLiU" w:hAnsi="PMingLiU" w:cstheme="minorBidi" w:hint="eastAsia"/>
          <w:szCs w:val="24"/>
          <w:lang w:eastAsia="zh-TW"/>
        </w:rPr>
        <w:t>你不必回答任何你不想回答的問題。如果你選擇不回答，這將不會影響到你所享受的福利。</w:t>
      </w:r>
    </w:p>
    <w:p w14:paraId="58837AF9" w14:textId="77777777" w:rsidR="008D0E75" w:rsidRPr="008D0E75" w:rsidRDefault="008D0E75" w:rsidP="008D0E75">
      <w:pPr>
        <w:spacing w:after="12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在你完成問卷後需要怎麼做。</w:t>
      </w:r>
      <w:r w:rsidRPr="008D0E75">
        <w:rPr>
          <w:rFonts w:ascii="PMingLiU" w:eastAsia="PMingLiU" w:hAnsi="PMingLiU" w:cstheme="minorBidi" w:hint="eastAsia"/>
          <w:szCs w:val="24"/>
          <w:lang w:eastAsia="zh-TW"/>
        </w:rPr>
        <w:t>在你完成問卷後，請將問卷放入隨信附上的信封封好並且寄回到</w:t>
      </w:r>
      <w:r w:rsidRPr="00032282">
        <w:rPr>
          <w:rFonts w:eastAsia="PMingLiU" w:hint="eastAsia"/>
          <w:szCs w:val="24"/>
          <w:lang w:eastAsia="zh-TW"/>
        </w:rPr>
        <w:t>[SURVEY VENDOR ADDRESS]</w:t>
      </w:r>
      <w:r w:rsidRPr="008D0E75">
        <w:rPr>
          <w:rFonts w:ascii="PMingLiU" w:eastAsia="PMingLiU" w:hAnsi="PMingLiU" w:cstheme="minorBidi" w:hint="eastAsia"/>
          <w:szCs w:val="24"/>
          <w:lang w:eastAsia="zh-TW"/>
        </w:rPr>
        <w:t>。</w:t>
      </w:r>
    </w:p>
    <w:p w14:paraId="47119925" w14:textId="70FBF412" w:rsidR="008D0E75" w:rsidRPr="008D0E75" w:rsidRDefault="008D0E75" w:rsidP="00273429">
      <w:pPr>
        <w:spacing w:after="360"/>
        <w:ind w:left="360"/>
        <w:rPr>
          <w:rFonts w:ascii="PMingLiU" w:eastAsia="PMingLiU" w:hAnsi="PMingLiU" w:cstheme="minorBidi"/>
          <w:szCs w:val="24"/>
          <w:lang w:eastAsia="zh-TW"/>
        </w:rPr>
      </w:pPr>
      <w:r w:rsidRPr="008D0E75">
        <w:rPr>
          <w:rFonts w:ascii="PMingLiU" w:eastAsia="PMingLiU" w:hAnsi="PMingLiU" w:cstheme="minorBidi" w:hint="eastAsia"/>
          <w:b/>
          <w:bCs/>
          <w:szCs w:val="24"/>
          <w:lang w:eastAsia="zh-TW"/>
        </w:rPr>
        <w:t>如果你有問題應該怎麼辦。</w:t>
      </w:r>
      <w:r w:rsidRPr="00032282">
        <w:rPr>
          <w:rFonts w:eastAsia="PMingLiU" w:hint="eastAsia"/>
          <w:bCs/>
          <w:szCs w:val="24"/>
          <w:lang w:eastAsia="zh-TW"/>
        </w:rPr>
        <w:t>[</w:t>
      </w:r>
      <w:r w:rsidRPr="00032282">
        <w:rPr>
          <w:rFonts w:eastAsia="PMingLiU" w:hint="eastAsia"/>
          <w:szCs w:val="24"/>
          <w:lang w:eastAsia="zh-TW"/>
        </w:rPr>
        <w:t>QHP ISSUER</w:t>
      </w:r>
      <w:r w:rsidR="00766FDE" w:rsidRPr="00032282">
        <w:rPr>
          <w:rFonts w:hint="eastAsia"/>
          <w:lang w:eastAsia="zh-TW"/>
        </w:rPr>
        <w:t xml:space="preserve"> </w:t>
      </w:r>
      <w:r w:rsidR="00766FDE" w:rsidRPr="00032282">
        <w:rPr>
          <w:rFonts w:eastAsia="PMingLiU" w:hint="eastAsia"/>
          <w:szCs w:val="24"/>
          <w:lang w:eastAsia="zh-TW"/>
        </w:rPr>
        <w:t>NAME</w:t>
      </w:r>
      <w:r w:rsidRPr="00032282">
        <w:rPr>
          <w:rFonts w:eastAsia="PMingLiU" w:hint="eastAsia"/>
          <w:szCs w:val="24"/>
          <w:lang w:eastAsia="zh-TW"/>
        </w:rPr>
        <w:t>]</w:t>
      </w:r>
      <w:r w:rsidRPr="008D0E75">
        <w:rPr>
          <w:rFonts w:ascii="PMingLiU" w:eastAsia="PMingLiU" w:hAnsi="PMingLiU" w:cstheme="minorBidi" w:hint="eastAsia"/>
          <w:szCs w:val="24"/>
          <w:lang w:eastAsia="zh-TW"/>
        </w:rPr>
        <w:t>与</w:t>
      </w:r>
      <w:r w:rsidRPr="00032282">
        <w:rPr>
          <w:rFonts w:eastAsia="PMingLiU" w:hint="eastAsia"/>
          <w:szCs w:val="24"/>
          <w:lang w:eastAsia="zh-TW"/>
        </w:rPr>
        <w:t>[SURVEY VENDOR NAME]</w:t>
      </w:r>
      <w:r w:rsidRPr="008D0E75">
        <w:rPr>
          <w:rFonts w:ascii="PMingLiU" w:eastAsia="PMingLiU" w:hAnsi="PMingLiU" w:cstheme="minorBidi" w:hint="eastAsia"/>
          <w:szCs w:val="24"/>
          <w:lang w:eastAsia="zh-TW"/>
        </w:rPr>
        <w:t>簽訂了合約來進行這項調查。如果你有任何關於這份問卷的問題，請在週一到週五</w:t>
      </w:r>
      <w:r w:rsidR="00D33688" w:rsidRPr="00D33688">
        <w:rPr>
          <w:rFonts w:ascii="PMingLiU" w:eastAsia="PMingLiU" w:hAnsi="PMingLiU" w:cstheme="minorBidi" w:hint="eastAsia"/>
          <w:szCs w:val="24"/>
          <w:lang w:eastAsia="zh-TW"/>
        </w:rPr>
        <w:t xml:space="preserve">(聯邦節假日除外) </w:t>
      </w:r>
      <w:r w:rsidRPr="00032282">
        <w:rPr>
          <w:rFonts w:eastAsia="PMingLiU" w:hint="eastAsia"/>
          <w:szCs w:val="24"/>
          <w:lang w:eastAsia="zh-TW"/>
        </w:rPr>
        <w:t xml:space="preserve">[SURVEY VENDOR LOCAL TIME] </w:t>
      </w:r>
      <w:r w:rsidR="00CF4333">
        <w:rPr>
          <w:rFonts w:eastAsia="PMingLiU" w:hint="eastAsia"/>
          <w:szCs w:val="24"/>
          <w:lang w:eastAsia="zh-TW"/>
        </w:rPr>
        <w:t>[</w:t>
      </w:r>
      <w:r w:rsidRPr="00032282">
        <w:rPr>
          <w:rFonts w:eastAsia="PMingLiU" w:hint="eastAsia"/>
          <w:szCs w:val="24"/>
          <w:lang w:eastAsia="zh-TW"/>
        </w:rPr>
        <w:t>XX:XX</w:t>
      </w:r>
      <w:r w:rsidR="00CF4333">
        <w:rPr>
          <w:rFonts w:eastAsia="PMingLiU" w:hint="eastAsia"/>
          <w:szCs w:val="24"/>
          <w:lang w:eastAsia="zh-TW"/>
        </w:rPr>
        <w:t>]</w:t>
      </w:r>
      <w:r w:rsidRPr="00032282">
        <w:rPr>
          <w:rFonts w:eastAsia="PMingLiU" w:hint="eastAsia"/>
          <w:szCs w:val="24"/>
          <w:lang w:eastAsia="zh-TW"/>
        </w:rPr>
        <w:t xml:space="preserve"> a.m.</w:t>
      </w:r>
      <w:r w:rsidRPr="008D0E75">
        <w:rPr>
          <w:rFonts w:ascii="PMingLiU" w:eastAsia="PMingLiU" w:hAnsi="PMingLiU" w:cstheme="minorBidi" w:hint="eastAsia"/>
          <w:szCs w:val="24"/>
          <w:lang w:eastAsia="zh-TW"/>
        </w:rPr>
        <w:t xml:space="preserve"> 到 </w:t>
      </w:r>
      <w:r w:rsidR="00CF4333" w:rsidRPr="005C7AFE">
        <w:rPr>
          <w:rFonts w:eastAsia="PMingLiU" w:hint="eastAsia"/>
          <w:szCs w:val="24"/>
          <w:lang w:eastAsia="zh-TW"/>
        </w:rPr>
        <w:t>[</w:t>
      </w:r>
      <w:r w:rsidRPr="00032282">
        <w:rPr>
          <w:rFonts w:eastAsia="PMingLiU" w:hint="eastAsia"/>
          <w:szCs w:val="24"/>
          <w:lang w:eastAsia="zh-TW"/>
        </w:rPr>
        <w:t>XX:XX</w:t>
      </w:r>
      <w:r w:rsidR="00CF4333">
        <w:rPr>
          <w:rFonts w:eastAsia="PMingLiU" w:hint="eastAsia"/>
          <w:szCs w:val="24"/>
          <w:lang w:eastAsia="zh-TW"/>
        </w:rPr>
        <w:t>]</w:t>
      </w:r>
      <w:r w:rsidRPr="00032282">
        <w:rPr>
          <w:rFonts w:eastAsia="PMingLiU" w:hint="eastAsia"/>
          <w:szCs w:val="24"/>
          <w:lang w:eastAsia="zh-TW"/>
        </w:rPr>
        <w:t xml:space="preserve"> p.m.</w:t>
      </w:r>
      <w:r w:rsidRPr="008D0E75">
        <w:rPr>
          <w:rFonts w:ascii="PMingLiU" w:eastAsia="PMingLiU" w:hAnsi="PMingLiU" w:cstheme="minorBidi" w:hint="eastAsia"/>
          <w:szCs w:val="24"/>
          <w:lang w:eastAsia="zh-TW"/>
        </w:rPr>
        <w:t>之間致電</w:t>
      </w:r>
      <w:r w:rsidRPr="00032282">
        <w:rPr>
          <w:rFonts w:eastAsia="PMingLiU" w:hint="eastAsia"/>
          <w:szCs w:val="24"/>
          <w:lang w:eastAsia="zh-TW"/>
        </w:rPr>
        <w:t>[SURVEY VENDOR NAME]</w:t>
      </w:r>
      <w:r w:rsidRPr="008D0E75">
        <w:rPr>
          <w:rFonts w:ascii="PMingLiU" w:eastAsia="PMingLiU" w:hAnsi="PMingLiU" w:cstheme="minorBidi" w:hint="eastAsia"/>
          <w:szCs w:val="24"/>
          <w:lang w:eastAsia="zh-TW"/>
        </w:rPr>
        <w:t>的免费热线</w:t>
      </w:r>
      <w:r w:rsidRPr="00032282">
        <w:rPr>
          <w:rFonts w:eastAsia="PMingLiU" w:hint="eastAsia"/>
          <w:szCs w:val="24"/>
          <w:lang w:eastAsia="zh-TW"/>
        </w:rPr>
        <w:t>(XXX) [XXX-XXXX]</w:t>
      </w:r>
      <w:r w:rsidRPr="008D0E75">
        <w:rPr>
          <w:rFonts w:ascii="PMingLiU" w:eastAsia="PMingLiU" w:hAnsi="PMingLiU" w:cstheme="minorBidi" w:hint="eastAsia"/>
          <w:szCs w:val="24"/>
          <w:lang w:eastAsia="zh-TW"/>
        </w:rPr>
        <w:t>或發送郵件至</w:t>
      </w:r>
      <w:r w:rsidRPr="00032282">
        <w:rPr>
          <w:rFonts w:eastAsia="PMingLiU" w:hint="eastAsia"/>
          <w:szCs w:val="24"/>
          <w:lang w:eastAsia="zh-TW"/>
        </w:rPr>
        <w:t>[SURVEY VENDOR E</w:t>
      </w:r>
      <w:r w:rsidR="00934DA4">
        <w:rPr>
          <w:rFonts w:eastAsia="PMingLiU" w:hint="eastAsia"/>
          <w:szCs w:val="24"/>
          <w:lang w:eastAsia="zh-TW"/>
        </w:rPr>
        <w:t>-</w:t>
      </w:r>
      <w:r w:rsidRPr="00032282">
        <w:rPr>
          <w:rFonts w:eastAsia="PMingLiU" w:hint="eastAsia"/>
          <w:szCs w:val="24"/>
          <w:lang w:eastAsia="zh-TW"/>
        </w:rPr>
        <w:t>MAIL]</w:t>
      </w:r>
      <w:r w:rsidR="00991839">
        <w:rPr>
          <w:rFonts w:eastAsia="PMingLiU" w:hint="eastAsia"/>
          <w:szCs w:val="24"/>
          <w:lang w:eastAsia="zh-TW"/>
        </w:rPr>
        <w:t>.</w:t>
      </w:r>
      <w:r w:rsidRPr="008D0E75">
        <w:rPr>
          <w:rFonts w:ascii="PMingLiU" w:eastAsia="PMingLiU" w:hAnsi="PMingLiU" w:cstheme="minorBidi" w:hint="eastAsia"/>
          <w:szCs w:val="24"/>
          <w:lang w:eastAsia="zh-TW"/>
        </w:rPr>
        <w:t xml:space="preserve"> </w:t>
      </w:r>
    </w:p>
    <w:p w14:paraId="092CEF7F" w14:textId="77777777" w:rsidR="009D7FA2" w:rsidRPr="004574E9" w:rsidRDefault="00C34D83" w:rsidP="00590362">
      <w:pPr>
        <w:pStyle w:val="Heading2"/>
      </w:pPr>
      <w:r w:rsidRPr="004574E9">
        <w:rPr>
          <w:rFonts w:hint="eastAsia"/>
          <w:bCs/>
        </w:rPr>
        <w:t>調查</w:t>
      </w:r>
      <w:r w:rsidRPr="004574E9">
        <w:rPr>
          <w:rFonts w:hint="eastAsia"/>
        </w:rPr>
        <w:t>說明</w:t>
      </w:r>
    </w:p>
    <w:p w14:paraId="242DFD98" w14:textId="77777777" w:rsidR="00991839" w:rsidRDefault="00C34D83" w:rsidP="00C510F6">
      <w:pPr>
        <w:widowControl w:val="0"/>
        <w:spacing w:after="120" w:line="360" w:lineRule="atLeast"/>
        <w:ind w:left="360"/>
        <w:rPr>
          <w:rFonts w:eastAsia="PMingLiU"/>
          <w:szCs w:val="24"/>
          <w:lang w:eastAsia="zh-TW"/>
        </w:rPr>
      </w:pPr>
      <w:r w:rsidRPr="004574E9">
        <w:rPr>
          <w:rFonts w:eastAsia="PMingLiU" w:hint="eastAsia"/>
          <w:szCs w:val="24"/>
          <w:lang w:eastAsia="zh-TW"/>
        </w:rPr>
        <w:t>回答問題時，</w:t>
      </w:r>
      <w:r w:rsidR="004C76D8" w:rsidRPr="004574E9">
        <w:rPr>
          <w:rFonts w:eastAsia="PMingLiU" w:hint="eastAsia"/>
          <w:szCs w:val="24"/>
          <w:lang w:eastAsia="zh-TW"/>
        </w:rPr>
        <w:t>請</w:t>
      </w:r>
      <w:r w:rsidRPr="004574E9">
        <w:rPr>
          <w:rFonts w:eastAsia="PMingLiU" w:hint="eastAsia"/>
          <w:szCs w:val="24"/>
          <w:lang w:eastAsia="zh-TW"/>
        </w:rPr>
        <w:t>在你的答案左邊的空格內作標記。</w:t>
      </w:r>
    </w:p>
    <w:p w14:paraId="1BEC8074" w14:textId="13667BF9" w:rsidR="009D7FA2" w:rsidRPr="004574E9" w:rsidRDefault="00C34D83" w:rsidP="00C510F6">
      <w:pPr>
        <w:widowControl w:val="0"/>
        <w:spacing w:after="120" w:line="360" w:lineRule="atLeast"/>
        <w:ind w:left="360"/>
        <w:rPr>
          <w:rFonts w:eastAsia="PMingLiU"/>
          <w:szCs w:val="24"/>
          <w:lang w:eastAsia="zh-TW"/>
        </w:rPr>
      </w:pPr>
      <w:r w:rsidRPr="004574E9">
        <w:rPr>
          <w:rFonts w:eastAsia="PMingLiU" w:hint="eastAsia"/>
          <w:szCs w:val="24"/>
          <w:lang w:eastAsia="zh-TW"/>
        </w:rPr>
        <w:t>在本項調查中，你有時</w:t>
      </w:r>
      <w:r w:rsidR="004C76D8" w:rsidRPr="004574E9">
        <w:rPr>
          <w:rFonts w:eastAsia="PMingLiU" w:hint="eastAsia"/>
          <w:szCs w:val="24"/>
          <w:lang w:eastAsia="zh-TW"/>
        </w:rPr>
        <w:t>會</w:t>
      </w:r>
      <w:r w:rsidRPr="004574E9">
        <w:rPr>
          <w:rFonts w:eastAsia="PMingLiU" w:hint="eastAsia"/>
          <w:szCs w:val="24"/>
          <w:lang w:eastAsia="zh-TW"/>
        </w:rPr>
        <w:t>被告知跳過某些問題。在這種情況下，你將看到一個箭頭和說明，告訴你下一步要回答哪個問題。例如：</w:t>
      </w:r>
    </w:p>
    <w:p w14:paraId="5B08A726" w14:textId="15E8B99B" w:rsidR="009D7FA2" w:rsidRPr="004574E9" w:rsidRDefault="0083297D" w:rsidP="0083297D">
      <w:pPr>
        <w:pStyle w:val="A1-Survey1DigitRespOptBox"/>
        <w:rPr>
          <w:rFonts w:eastAsia="PMingLiU"/>
          <w:szCs w:val="24"/>
          <w:lang w:eastAsia="zh-TW"/>
        </w:rPr>
      </w:pPr>
      <w:r w:rsidRPr="00C02371">
        <w:rPr>
          <w:rFonts w:ascii="PMingLiU" w:hAnsi="PMingLiU"/>
          <w:b/>
          <w:lang w:eastAsia="zh-TW"/>
        </w:rPr>
        <w:tab/>
      </w:r>
      <w:r w:rsidR="00C02371" w:rsidRPr="0083297D">
        <w:rPr>
          <w:noProof/>
          <w:position w:val="-4"/>
        </w:rPr>
        <w:drawing>
          <wp:inline distT="0" distB="0" distL="0" distR="0" wp14:anchorId="32B69162" wp14:editId="20F424C2">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83297D">
        <w:rPr>
          <w:rFonts w:ascii="PMingLiU" w:hAnsi="PMingLiU"/>
          <w:b/>
          <w:position w:val="-4"/>
          <w:lang w:eastAsia="zh-TW"/>
        </w:rPr>
        <w:tab/>
      </w:r>
      <w:r w:rsidR="00C34D83" w:rsidRPr="004574E9">
        <w:rPr>
          <w:rFonts w:eastAsia="PMingLiU" w:hint="eastAsia"/>
          <w:szCs w:val="24"/>
          <w:lang w:eastAsia="zh-TW"/>
        </w:rPr>
        <w:t>是</w:t>
      </w:r>
    </w:p>
    <w:p w14:paraId="760141CE" w14:textId="1C253DC3" w:rsidR="00294835" w:rsidRDefault="0083297D" w:rsidP="0083297D">
      <w:pPr>
        <w:pStyle w:val="A1-Survey1DigitRespOptBox"/>
        <w:rPr>
          <w:lang w:eastAsia="zh-TW"/>
        </w:rPr>
      </w:pPr>
      <w:r w:rsidRPr="00C02371">
        <w:rPr>
          <w:rFonts w:ascii="PMingLiU" w:hAnsi="PMingLiU"/>
          <w:b/>
          <w:lang w:eastAsia="zh-TW"/>
        </w:rPr>
        <w:tab/>
      </w:r>
      <w:r w:rsidR="00C02371" w:rsidRPr="005E5D95">
        <w:rPr>
          <w:noProof/>
          <w:position w:val="-4"/>
        </w:rPr>
        <w:drawing>
          <wp:inline distT="0" distB="0" distL="0" distR="0" wp14:anchorId="300DFB2D" wp14:editId="32F1B980">
            <wp:extent cx="155448" cy="155448"/>
            <wp:effectExtent l="0" t="0" r="0" b="0"/>
            <wp:docPr id="31" name="Picture 31" descr="Marked 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00C02371">
        <w:rPr>
          <w:lang w:eastAsia="zh-TW"/>
        </w:rPr>
        <w:tab/>
      </w:r>
      <w:r w:rsidR="00C34D83" w:rsidRPr="00FB3819">
        <w:rPr>
          <w:rFonts w:ascii="PMingLiU" w:eastAsia="PMingLiU" w:hAnsi="PMingLiU" w:hint="eastAsia"/>
          <w:lang w:eastAsia="zh-TW"/>
        </w:rPr>
        <w:t>否</w:t>
      </w:r>
      <w:r w:rsidR="003A2E2F" w:rsidRPr="00B12B8F">
        <w:rPr>
          <w:b/>
          <w:noProof/>
        </w:rPr>
        <w:drawing>
          <wp:inline distT="0" distB="0" distL="0" distR="0" wp14:anchorId="5360955C" wp14:editId="3B4EC6F5">
            <wp:extent cx="262128" cy="106680"/>
            <wp:effectExtent l="0" t="0" r="5080" b="7620"/>
            <wp:docPr id="837" name="Picture 837"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3A2E2F">
        <w:rPr>
          <w:rFonts w:hint="eastAsia"/>
          <w:lang w:eastAsia="zh-TW"/>
        </w:rPr>
        <w:t xml:space="preserve"> </w:t>
      </w:r>
      <w:r w:rsidR="00C34D83" w:rsidRPr="00FB3819">
        <w:rPr>
          <w:rFonts w:ascii="PMingLiU" w:eastAsia="PMingLiU" w:hAnsi="PMingLiU" w:hint="eastAsia"/>
          <w:b/>
          <w:lang w:eastAsia="zh-TW"/>
        </w:rPr>
        <w:t>如果回答「否」，請前往第</w:t>
      </w:r>
      <w:r w:rsidR="00C34D83" w:rsidRPr="00FB3819">
        <w:rPr>
          <w:b/>
          <w:lang w:eastAsia="zh-TW"/>
        </w:rPr>
        <w:t>1</w:t>
      </w:r>
      <w:r w:rsidR="00C34D83" w:rsidRPr="00FB3819">
        <w:rPr>
          <w:rFonts w:ascii="PMingLiU" w:eastAsia="PMingLiU" w:hAnsi="PMingLiU" w:hint="eastAsia"/>
          <w:b/>
          <w:lang w:eastAsia="zh-TW"/>
        </w:rPr>
        <w:t>題</w:t>
      </w:r>
    </w:p>
    <w:sdt>
      <w:sdtPr>
        <w:rPr>
          <w:rFonts w:hint="eastAsia"/>
          <w:lang w:eastAsia="zh-TW"/>
        </w:rPr>
        <w:id w:val="1621725141"/>
        <w:docPartObj>
          <w:docPartGallery w:val="Page Numbers (Bottom of Page)"/>
          <w:docPartUnique/>
        </w:docPartObj>
      </w:sdtPr>
      <w:sdtEndPr>
        <w:rPr>
          <w:noProof/>
        </w:rPr>
      </w:sdtEndPr>
      <w:sdtContent>
        <w:sdt>
          <w:sdtPr>
            <w:rPr>
              <w:rFonts w:hint="eastAsia"/>
              <w:lang w:eastAsia="zh-TW"/>
            </w:rPr>
            <w:id w:val="1938474599"/>
            <w:docPartObj>
              <w:docPartGallery w:val="Page Numbers (Bottom of Page)"/>
              <w:docPartUnique/>
            </w:docPartObj>
          </w:sdtPr>
          <w:sdtEndPr>
            <w:rPr>
              <w:noProof/>
            </w:rPr>
          </w:sdtEndPr>
          <w:sdtContent>
            <w:p w14:paraId="0E123111" w14:textId="667B8415" w:rsidR="00D548E3" w:rsidRPr="00B30619" w:rsidRDefault="00D548E3" w:rsidP="00590362">
              <w:pPr>
                <w:pStyle w:val="Footer"/>
                <w:spacing w:before="2600"/>
                <w:rPr>
                  <w:rFonts w:ascii="Times New Roman" w:hAnsi="Times New Roman"/>
                  <w:noProof/>
                  <w:sz w:val="24"/>
                  <w:lang w:eastAsia="zh-TW"/>
                </w:rPr>
              </w:pPr>
              <w:r w:rsidRPr="008410B6">
                <w:rPr>
                  <w:rFonts w:ascii="PMingLiU" w:eastAsia="PMingLiU" w:hAnsi="PMingLiU" w:hint="eastAsia"/>
                  <w:lang w:eastAsia="zh-TW"/>
                </w:rPr>
                <w:t>根據</w:t>
              </w:r>
              <w:r w:rsidRPr="00032282">
                <w:rPr>
                  <w:rFonts w:ascii="Times New Roman" w:eastAsia="PMingLiU" w:hAnsi="Times New Roman" w:hint="eastAsia"/>
                  <w:lang w:eastAsia="zh-TW"/>
                </w:rPr>
                <w:t>1995</w:t>
              </w:r>
              <w:r w:rsidRPr="008410B6">
                <w:rPr>
                  <w:rFonts w:ascii="PMingLiU" w:eastAsia="PMingLiU" w:hAnsi="PMingLiU" w:hint="eastAsia"/>
                  <w:lang w:eastAsia="zh-TW"/>
                </w:rPr>
                <w:t>年的減少紙張使用法案，如果問卷調查上未顯示有效的行政管理和預算局</w:t>
              </w:r>
              <w:r w:rsidRPr="00032282">
                <w:rPr>
                  <w:rFonts w:ascii="Times New Roman" w:eastAsia="PMingLiU" w:hAnsi="Times New Roman" w:hint="eastAsia"/>
                  <w:lang w:eastAsia="zh-TW"/>
                </w:rPr>
                <w:t>(OMB)</w:t>
              </w:r>
              <w:r w:rsidRPr="008410B6">
                <w:rPr>
                  <w:rFonts w:ascii="PMingLiU" w:eastAsia="PMingLiU" w:hAnsi="PMingLiU" w:hint="eastAsia"/>
                  <w:lang w:eastAsia="zh-TW"/>
                </w:rPr>
                <w:t>控制號，沒有人需要對問卷調查作出回應。本項問卷調查的有效行政管理和預算局</w:t>
              </w:r>
              <w:r w:rsidRPr="00032282">
                <w:rPr>
                  <w:rFonts w:ascii="Times New Roman" w:eastAsia="PMingLiU" w:hAnsi="Times New Roman" w:hint="eastAsia"/>
                  <w:lang w:eastAsia="zh-TW"/>
                </w:rPr>
                <w:t>(OMB)</w:t>
              </w:r>
              <w:r w:rsidRPr="008410B6">
                <w:rPr>
                  <w:rFonts w:ascii="PMingLiU" w:eastAsia="PMingLiU" w:hAnsi="PMingLiU" w:hint="eastAsia"/>
                  <w:lang w:eastAsia="zh-TW"/>
                </w:rPr>
                <w:t>控制號是</w:t>
              </w:r>
              <w:r w:rsidRPr="00032282">
                <w:rPr>
                  <w:rFonts w:ascii="Times New Roman" w:hAnsi="Times New Roman" w:hint="eastAsia"/>
                  <w:lang w:eastAsia="zh-TW"/>
                </w:rPr>
                <w:t>0938-1221</w:t>
              </w:r>
              <w:r w:rsidRPr="008410B6">
                <w:rPr>
                  <w:rFonts w:ascii="PMingLiU" w:eastAsia="PMingLiU" w:hAnsi="PMingLiU" w:hint="eastAsia"/>
                  <w:lang w:eastAsia="zh-TW"/>
                </w:rPr>
                <w:t>。完成這份問卷調查平均所需的時間預計為</w:t>
              </w:r>
              <w:r w:rsidR="00B10767">
                <w:rPr>
                  <w:rFonts w:ascii="PMingLiU" w:eastAsia="PMingLiU" w:hAnsi="PMingLiU" w:hint="eastAsia"/>
                  <w:lang w:eastAsia="zh-TW"/>
                </w:rPr>
                <w:t>15</w:t>
              </w:r>
              <w:r w:rsidRPr="00154002">
                <w:rPr>
                  <w:rFonts w:ascii="PMingLiU" w:eastAsia="PMingLiU" w:hAnsi="PMingLiU" w:hint="eastAsia"/>
                  <w:lang w:eastAsia="zh-TW"/>
                </w:rPr>
                <w:t>分鐘</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w:t>
              </w:r>
              <w:r w:rsidRPr="00032282">
                <w:rPr>
                  <w:rFonts w:ascii="Times New Roman" w:eastAsia="PMingLiU" w:hAnsi="Times New Roman" w:hint="eastAsia"/>
                  <w:lang w:eastAsia="zh-TW"/>
                </w:rPr>
                <w:t>CMS, 7500 Security</w:t>
              </w:r>
              <w:r>
                <w:rPr>
                  <w:rFonts w:ascii="PMingLiU" w:eastAsia="PMingLiU" w:hint="eastAsia"/>
                  <w:lang w:eastAsia="zh-TW"/>
                </w:rPr>
                <w:t xml:space="preserve"> </w:t>
              </w:r>
              <w:r w:rsidRPr="00032282">
                <w:rPr>
                  <w:rFonts w:ascii="Times New Roman" w:eastAsia="PMingLiU" w:hAnsi="Times New Roman" w:hint="eastAsia"/>
                  <w:lang w:eastAsia="zh-TW"/>
                </w:rPr>
                <w:t>Boulevard, Attn: PRA Reports Clearance Officer, Mail Stop C4-26-05, Baltimore, Maryland 21244-1850.</w:t>
              </w:r>
            </w:p>
          </w:sdtContent>
        </w:sdt>
      </w:sdtContent>
    </w:sdt>
    <w:p w14:paraId="0F36E736" w14:textId="77777777" w:rsidR="009D7FA2" w:rsidRPr="004574E9" w:rsidRDefault="009D7FA2" w:rsidP="009D7FA2">
      <w:pPr>
        <w:widowControl w:val="0"/>
        <w:tabs>
          <w:tab w:val="left" w:pos="1296"/>
        </w:tabs>
        <w:spacing w:before="40" w:after="40"/>
        <w:ind w:left="936"/>
        <w:rPr>
          <w:rFonts w:eastAsia="PMingLiU"/>
          <w:b/>
          <w:szCs w:val="24"/>
          <w:lang w:eastAsia="zh-TW"/>
        </w:rPr>
        <w:sectPr w:rsidR="009D7FA2" w:rsidRPr="004574E9" w:rsidSect="00D548E3">
          <w:headerReference w:type="default" r:id="rId18"/>
          <w:footerReference w:type="default" r:id="rId19"/>
          <w:pgSz w:w="12240" w:h="15840" w:code="1"/>
          <w:pgMar w:top="1440" w:right="1080" w:bottom="720" w:left="1080" w:header="720" w:footer="360" w:gutter="0"/>
          <w:cols w:space="720"/>
          <w:titlePg/>
          <w:docGrid w:linePitch="326"/>
        </w:sectPr>
      </w:pPr>
    </w:p>
    <w:p w14:paraId="4850C2E8" w14:textId="2C5CB65F" w:rsidR="00FB4A44" w:rsidRPr="004574E9" w:rsidRDefault="00B455A3" w:rsidP="00115F68">
      <w:pPr>
        <w:pStyle w:val="Q1-Survey-Question"/>
        <w:numPr>
          <w:ilvl w:val="0"/>
          <w:numId w:val="51"/>
        </w:numPr>
        <w:tabs>
          <w:tab w:val="clear" w:pos="432"/>
          <w:tab w:val="left" w:pos="360"/>
        </w:tabs>
        <w:spacing w:before="0"/>
        <w:rPr>
          <w:rFonts w:eastAsia="PMingLiU"/>
          <w:szCs w:val="24"/>
          <w:lang w:eastAsia="zh-TW"/>
        </w:rPr>
      </w:pPr>
      <w:r w:rsidRPr="004574E9">
        <w:rPr>
          <w:rFonts w:eastAsia="PMingLiU" w:hint="eastAsia"/>
          <w:szCs w:val="24"/>
          <w:lang w:eastAsia="zh-TW"/>
        </w:rPr>
        <w:lastRenderedPageBreak/>
        <w:t>我們的記錄顯示，你目前在參加</w:t>
      </w:r>
      <w:r w:rsidR="00C431A0" w:rsidRPr="00032282">
        <w:rPr>
          <w:rFonts w:eastAsia="PMingLiU" w:hint="eastAsia"/>
          <w:szCs w:val="24"/>
          <w:lang w:eastAsia="zh-TW"/>
        </w:rPr>
        <w:t>[</w:t>
      </w:r>
      <w:r w:rsidR="00FB3704" w:rsidRPr="00032282">
        <w:rPr>
          <w:rFonts w:eastAsia="PMingLiU" w:hint="eastAsia"/>
          <w:szCs w:val="24"/>
          <w:lang w:eastAsia="zh-TW"/>
        </w:rPr>
        <w:t>QHP</w:t>
      </w:r>
      <w:r w:rsidR="00E7032E" w:rsidRPr="00032282">
        <w:rPr>
          <w:rFonts w:eastAsia="PMingLiU" w:hint="eastAsia"/>
          <w:szCs w:val="24"/>
          <w:lang w:eastAsia="zh-TW"/>
        </w:rPr>
        <w:t xml:space="preserve"> </w:t>
      </w:r>
      <w:r w:rsidR="008D0E75" w:rsidRPr="00032282">
        <w:rPr>
          <w:rFonts w:eastAsia="PMingLiU" w:hint="eastAsia"/>
          <w:szCs w:val="24"/>
          <w:lang w:eastAsia="zh-TW"/>
        </w:rPr>
        <w:t>ISSUER</w:t>
      </w:r>
      <w:r w:rsidR="00FB3704" w:rsidRPr="00032282">
        <w:rPr>
          <w:rFonts w:eastAsia="PMingLiU" w:hint="eastAsia"/>
          <w:szCs w:val="24"/>
          <w:lang w:eastAsia="zh-TW"/>
        </w:rPr>
        <w:t xml:space="preserve"> NAME</w:t>
      </w:r>
      <w:r w:rsidR="00BA02A1" w:rsidRPr="00032282">
        <w:rPr>
          <w:rFonts w:eastAsia="PMingLiU" w:hint="eastAsia"/>
          <w:szCs w:val="24"/>
          <w:lang w:eastAsia="zh-TW"/>
        </w:rPr>
        <w:t>]</w:t>
      </w:r>
      <w:r w:rsidRPr="004574E9">
        <w:rPr>
          <w:rFonts w:eastAsia="PMingLiU" w:hint="eastAsia"/>
          <w:szCs w:val="24"/>
          <w:lang w:eastAsia="zh-TW"/>
        </w:rPr>
        <w:t>，是嗎？</w:t>
      </w:r>
    </w:p>
    <w:p w14:paraId="5D521246" w14:textId="210FBA86" w:rsidR="00FB4A44" w:rsidRPr="004574E9" w:rsidRDefault="0083297D" w:rsidP="009D66B6">
      <w:pPr>
        <w:pStyle w:val="A1-Survey1DigitRespOptBox"/>
        <w:spacing w:line="280" w:lineRule="exact"/>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29F078FD" wp14:editId="095E560F">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B455A3" w:rsidRPr="004574E9">
        <w:rPr>
          <w:rFonts w:eastAsia="PMingLiU" w:hint="eastAsia"/>
          <w:szCs w:val="24"/>
          <w:lang w:eastAsia="zh-TW"/>
        </w:rPr>
        <w:t>是</w:t>
      </w:r>
      <w:r w:rsidR="00CC2821" w:rsidRPr="00E453F4">
        <w:rPr>
          <w:bCs/>
          <w:noProof/>
          <w:szCs w:val="24"/>
        </w:rPr>
        <w:drawing>
          <wp:inline distT="0" distB="0" distL="0" distR="0" wp14:anchorId="58A336BF" wp14:editId="08782311">
            <wp:extent cx="262128" cy="106680"/>
            <wp:effectExtent l="0" t="0" r="5080" b="7620"/>
            <wp:docPr id="835" name="Picture 835"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CC2821" w:rsidRPr="00733530">
        <w:t> </w:t>
      </w:r>
      <w:r w:rsidR="002B19A7" w:rsidRPr="004574E9">
        <w:rPr>
          <w:rFonts w:eastAsia="PMingLiU" w:hint="eastAsia"/>
          <w:b/>
          <w:bCs/>
          <w:szCs w:val="24"/>
          <w:lang w:eastAsia="zh-TW"/>
        </w:rPr>
        <w:t>如果回答「是」，請前往第</w:t>
      </w:r>
      <w:r w:rsidR="002B19A7" w:rsidRPr="004574E9">
        <w:rPr>
          <w:rFonts w:eastAsia="PMingLiU" w:hint="eastAsia"/>
          <w:b/>
          <w:bCs/>
          <w:szCs w:val="24"/>
          <w:lang w:eastAsia="zh-TW"/>
        </w:rPr>
        <w:t>3</w:t>
      </w:r>
      <w:r w:rsidR="002B19A7" w:rsidRPr="004574E9">
        <w:rPr>
          <w:rFonts w:eastAsia="PMingLiU" w:hint="eastAsia"/>
          <w:b/>
          <w:bCs/>
          <w:szCs w:val="24"/>
          <w:lang w:eastAsia="zh-TW"/>
        </w:rPr>
        <w:t>題</w:t>
      </w:r>
    </w:p>
    <w:p w14:paraId="3093F906" w14:textId="737370A2" w:rsidR="001A1888" w:rsidRDefault="0083297D" w:rsidP="001A1888">
      <w:pPr>
        <w:pStyle w:val="A1-Survey1DigitRespOptBox"/>
        <w:rPr>
          <w:rFonts w:eastAsia="PMingLiU"/>
          <w:b/>
          <w:bCs/>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08DACC41" wp14:editId="4CDA85D2">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B455A3" w:rsidRPr="004574E9">
        <w:rPr>
          <w:rFonts w:eastAsia="PMingLiU" w:hint="eastAsia"/>
          <w:szCs w:val="24"/>
          <w:lang w:eastAsia="zh-TW"/>
        </w:rPr>
        <w:t>否</w:t>
      </w:r>
    </w:p>
    <w:p w14:paraId="37C51CBE" w14:textId="77777777" w:rsidR="00FB4A44" w:rsidRPr="004574E9" w:rsidRDefault="00B455A3" w:rsidP="00115F68">
      <w:pPr>
        <w:pStyle w:val="Q1-Survey-Question"/>
        <w:numPr>
          <w:ilvl w:val="0"/>
          <w:numId w:val="51"/>
        </w:numPr>
        <w:tabs>
          <w:tab w:val="clear" w:pos="432"/>
          <w:tab w:val="left" w:pos="360"/>
        </w:tabs>
        <w:rPr>
          <w:rFonts w:eastAsia="PMingLiU"/>
          <w:szCs w:val="24"/>
          <w:lang w:eastAsia="zh-TW"/>
        </w:rPr>
      </w:pPr>
      <w:r w:rsidRPr="004574E9">
        <w:rPr>
          <w:rFonts w:eastAsia="PMingLiU" w:hint="eastAsia"/>
          <w:szCs w:val="24"/>
          <w:lang w:eastAsia="zh-TW"/>
        </w:rPr>
        <w:t>你的</w:t>
      </w:r>
      <w:r w:rsidR="00F626B0" w:rsidRPr="004574E9">
        <w:rPr>
          <w:rFonts w:eastAsia="PMingLiU" w:hint="eastAsia"/>
          <w:szCs w:val="24"/>
          <w:lang w:eastAsia="zh-TW"/>
        </w:rPr>
        <w:t>健康保險</w:t>
      </w:r>
      <w:r w:rsidRPr="004574E9">
        <w:rPr>
          <w:rFonts w:eastAsia="PMingLiU" w:hint="eastAsia"/>
          <w:szCs w:val="24"/>
          <w:lang w:eastAsia="zh-TW"/>
        </w:rPr>
        <w:t>計劃的名稱是什麽？</w:t>
      </w:r>
      <w:r w:rsidR="009D7FA2" w:rsidRPr="004574E9">
        <w:rPr>
          <w:rFonts w:eastAsia="PMingLiU" w:hint="eastAsia"/>
          <w:b/>
          <w:szCs w:val="24"/>
          <w:lang w:eastAsia="zh-TW"/>
        </w:rPr>
        <w:t xml:space="preserve"> </w:t>
      </w:r>
    </w:p>
    <w:p w14:paraId="1FEC7C64" w14:textId="2FD85FD4" w:rsidR="00FB4A44" w:rsidRDefault="00B455A3" w:rsidP="004E24CA">
      <w:pPr>
        <w:pStyle w:val="A3-SurveyResponseLine"/>
        <w:tabs>
          <w:tab w:val="clear" w:pos="4680"/>
          <w:tab w:val="right" w:leader="underscore" w:pos="9360"/>
        </w:tabs>
        <w:spacing w:before="40" w:after="40"/>
        <w:ind w:left="360"/>
        <w:rPr>
          <w:rFonts w:eastAsia="PMingLiU"/>
          <w:i/>
          <w:iCs/>
          <w:szCs w:val="24"/>
          <w:lang w:eastAsia="zh-TW"/>
        </w:rPr>
      </w:pPr>
      <w:r w:rsidRPr="004574E9">
        <w:rPr>
          <w:rFonts w:eastAsia="PMingLiU" w:hint="eastAsia"/>
          <w:i/>
          <w:iCs/>
          <w:szCs w:val="24"/>
          <w:lang w:eastAsia="zh-TW"/>
        </w:rPr>
        <w:t>請用大寫字母</w:t>
      </w:r>
      <w:r w:rsidRPr="004574E9">
        <w:rPr>
          <w:rFonts w:eastAsia="PMingLiU" w:hint="eastAsia"/>
          <w:i/>
          <w:iCs/>
          <w:szCs w:val="24"/>
          <w:lang w:eastAsia="zh-TW"/>
        </w:rPr>
        <w:t>/</w:t>
      </w:r>
      <w:r w:rsidRPr="004574E9">
        <w:rPr>
          <w:rFonts w:eastAsia="PMingLiU" w:hint="eastAsia"/>
          <w:i/>
          <w:iCs/>
          <w:szCs w:val="24"/>
          <w:lang w:eastAsia="zh-TW"/>
        </w:rPr>
        <w:t>正楷填寫</w:t>
      </w:r>
      <w:r w:rsidRPr="004574E9">
        <w:rPr>
          <w:rFonts w:eastAsia="PMingLiU" w:hint="eastAsia"/>
          <w:i/>
          <w:iCs/>
          <w:szCs w:val="24"/>
          <w:lang w:eastAsia="zh-TW"/>
        </w:rPr>
        <w:t>:</w:t>
      </w:r>
      <w:r w:rsidR="003A2E2F" w:rsidRPr="003A2E2F">
        <w:rPr>
          <w:rFonts w:hint="eastAsia"/>
          <w:i/>
          <w:iCs/>
          <w:szCs w:val="24"/>
          <w:lang w:eastAsia="zh-TW"/>
        </w:rPr>
        <w:t xml:space="preserve"> </w:t>
      </w:r>
      <w:r w:rsidR="003A2E2F">
        <w:rPr>
          <w:rFonts w:hint="eastAsia"/>
          <w:i/>
          <w:iCs/>
          <w:szCs w:val="24"/>
          <w:lang w:eastAsia="zh-TW"/>
        </w:rPr>
        <w:t> </w:t>
      </w:r>
      <w:r w:rsidR="003A2E2F">
        <w:rPr>
          <w:i/>
          <w:iCs/>
          <w:noProof/>
          <w:szCs w:val="24"/>
        </w:rPr>
        <w:drawing>
          <wp:inline distT="0" distB="0" distL="0" distR="0" wp14:anchorId="4B6489C7" wp14:editId="1960599F">
            <wp:extent cx="3657600" cy="36576"/>
            <wp:effectExtent l="0" t="0" r="0" b="1905"/>
            <wp:docPr id="836" name="Picture 836" descr="(Blank line for filling 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57600" cy="36576"/>
                    </a:xfrm>
                    <a:prstGeom prst="rect">
                      <a:avLst/>
                    </a:prstGeom>
                  </pic:spPr>
                </pic:pic>
              </a:graphicData>
            </a:graphic>
          </wp:inline>
        </w:drawing>
      </w:r>
    </w:p>
    <w:p w14:paraId="4E6CDA39" w14:textId="77777777" w:rsidR="002A3833" w:rsidRDefault="00544F27" w:rsidP="002A3833">
      <w:pPr>
        <w:pStyle w:val="A3-SurveyResponseLine"/>
        <w:spacing w:before="160" w:after="0" w:line="480" w:lineRule="auto"/>
        <w:ind w:left="0"/>
        <w:rPr>
          <w:i/>
          <w:iCs/>
          <w:szCs w:val="24"/>
          <w:lang w:eastAsia="zh-TW"/>
        </w:rPr>
        <w:sectPr w:rsidR="002A3833" w:rsidSect="00B12B8F">
          <w:headerReference w:type="even" r:id="rId21"/>
          <w:headerReference w:type="first" r:id="rId22"/>
          <w:footerReference w:type="first" r:id="rId23"/>
          <w:pgSz w:w="12240" w:h="15840" w:code="1"/>
          <w:pgMar w:top="1440" w:right="1080" w:bottom="1440" w:left="1080" w:header="720" w:footer="576" w:gutter="0"/>
          <w:pgNumType w:start="2"/>
          <w:cols w:space="720"/>
          <w:titlePg/>
          <w:docGrid w:linePitch="326"/>
        </w:sectPr>
      </w:pPr>
      <w:r>
        <w:rPr>
          <w:i/>
          <w:iCs/>
          <w:szCs w:val="24"/>
          <w:lang w:eastAsia="zh-TW"/>
        </w:rPr>
        <w:pict w14:anchorId="25FE6982">
          <v:rect id="_x0000_i1025" style="width:0;height:1.5pt" o:hralign="center" o:hrstd="t" o:hr="t" fillcolor="#a0a0a0" stroked="f"/>
        </w:pict>
      </w:r>
    </w:p>
    <w:p w14:paraId="40FCAB00" w14:textId="77777777" w:rsidR="00FB4A44" w:rsidRPr="00A1614C" w:rsidRDefault="001D73DA" w:rsidP="00A1614C">
      <w:pPr>
        <w:pStyle w:val="Heading3"/>
      </w:pPr>
      <w:r w:rsidRPr="00A1614C">
        <w:rPr>
          <w:rFonts w:hint="eastAsia"/>
        </w:rPr>
        <w:t>有關你過去</w:t>
      </w:r>
      <w:r w:rsidRPr="00A1614C">
        <w:rPr>
          <w:rFonts w:hint="eastAsia"/>
        </w:rPr>
        <w:t xml:space="preserve"> 6 </w:t>
      </w:r>
      <w:r w:rsidRPr="00A1614C">
        <w:rPr>
          <w:rFonts w:hint="eastAsia"/>
        </w:rPr>
        <w:t>個月</w:t>
      </w:r>
      <w:r w:rsidR="007A293B" w:rsidRPr="00A1614C">
        <w:rPr>
          <w:rFonts w:hint="eastAsia"/>
        </w:rPr>
        <w:t>醫療保健</w:t>
      </w:r>
      <w:r w:rsidRPr="00A1614C">
        <w:rPr>
          <w:rFonts w:hint="eastAsia"/>
        </w:rPr>
        <w:t>方面的問題</w:t>
      </w:r>
    </w:p>
    <w:p w14:paraId="3839073A" w14:textId="37E1D92D" w:rsidR="00FB4A44" w:rsidRPr="004574E9" w:rsidRDefault="00FB5E77" w:rsidP="00C6681A">
      <w:pPr>
        <w:pStyle w:val="SL-FlLftSgl"/>
        <w:spacing w:after="120"/>
        <w:rPr>
          <w:rFonts w:eastAsia="PMingLiU"/>
          <w:szCs w:val="24"/>
          <w:lang w:eastAsia="zh-TW"/>
        </w:rPr>
      </w:pPr>
      <w:r w:rsidRPr="004574E9">
        <w:rPr>
          <w:rFonts w:eastAsia="PMingLiU" w:hint="eastAsia"/>
          <w:szCs w:val="24"/>
          <w:lang w:eastAsia="zh-TW"/>
        </w:rPr>
        <w:t>以下是有關你自己接受的</w:t>
      </w:r>
      <w:r w:rsidR="007A293B" w:rsidRPr="004574E9">
        <w:rPr>
          <w:rFonts w:eastAsia="PMingLiU" w:hint="eastAsia"/>
          <w:szCs w:val="24"/>
          <w:lang w:eastAsia="zh-TW"/>
        </w:rPr>
        <w:t>醫療保健</w:t>
      </w:r>
      <w:r w:rsidRPr="004574E9">
        <w:rPr>
          <w:rFonts w:eastAsia="PMingLiU" w:hint="eastAsia"/>
          <w:szCs w:val="24"/>
          <w:lang w:eastAsia="zh-TW"/>
        </w:rPr>
        <w:t>的一些問題。</w:t>
      </w:r>
      <w:r w:rsidR="001D73DA" w:rsidRPr="004574E9">
        <w:rPr>
          <w:rFonts w:eastAsia="PMingLiU" w:hint="eastAsia"/>
          <w:b/>
          <w:szCs w:val="24"/>
          <w:lang w:eastAsia="zh-TW"/>
        </w:rPr>
        <w:t>不要</w:t>
      </w:r>
      <w:r w:rsidR="001D73DA" w:rsidRPr="004574E9">
        <w:rPr>
          <w:rFonts w:eastAsia="PMingLiU" w:hint="eastAsia"/>
          <w:szCs w:val="24"/>
          <w:lang w:eastAsia="zh-TW"/>
        </w:rPr>
        <w:t>包括你在住院期間接受的</w:t>
      </w:r>
      <w:r w:rsidR="007A293B" w:rsidRPr="004574E9">
        <w:rPr>
          <w:rFonts w:eastAsia="PMingLiU" w:hint="eastAsia"/>
          <w:szCs w:val="24"/>
          <w:lang w:eastAsia="zh-TW"/>
        </w:rPr>
        <w:t>醫療保健</w:t>
      </w:r>
      <w:r w:rsidR="001D73DA" w:rsidRPr="004574E9">
        <w:rPr>
          <w:rFonts w:eastAsia="PMingLiU" w:hint="eastAsia"/>
          <w:szCs w:val="24"/>
          <w:lang w:eastAsia="zh-TW"/>
        </w:rPr>
        <w:t>。</w:t>
      </w:r>
      <w:r w:rsidR="001D73DA" w:rsidRPr="000A7FAA">
        <w:rPr>
          <w:rFonts w:eastAsia="PMingLiU" w:hint="eastAsia"/>
          <w:b/>
          <w:szCs w:val="24"/>
          <w:lang w:eastAsia="zh-TW"/>
        </w:rPr>
        <w:t>不要</w:t>
      </w:r>
      <w:r w:rsidR="001D73DA" w:rsidRPr="004574E9">
        <w:rPr>
          <w:rFonts w:eastAsia="PMingLiU" w:hint="eastAsia"/>
          <w:szCs w:val="24"/>
          <w:lang w:eastAsia="zh-TW"/>
        </w:rPr>
        <w:t>包括你的牙科護理門診。</w:t>
      </w:r>
      <w:r w:rsidR="00F76D07" w:rsidRPr="009D15B6">
        <w:rPr>
          <w:rFonts w:ascii="PMingLiU" w:eastAsia="PMingLiU" w:hAnsi="PMingLiU" w:hint="eastAsia"/>
          <w:lang w:eastAsia="zh-TW"/>
        </w:rPr>
        <w:t>如果你</w:t>
      </w:r>
      <w:r w:rsidR="00432713" w:rsidRPr="009D15B6">
        <w:rPr>
          <w:rFonts w:ascii="PMingLiU" w:eastAsia="PMingLiU" w:hAnsi="PMingLiU" w:hint="eastAsia"/>
          <w:lang w:eastAsia="zh-TW"/>
        </w:rPr>
        <w:t>在</w:t>
      </w:r>
      <w:r w:rsidR="008A643D">
        <w:rPr>
          <w:rFonts w:eastAsia="PMingLiU" w:hint="eastAsia"/>
          <w:lang w:eastAsia="zh-TW"/>
        </w:rPr>
        <w:t>2018</w:t>
      </w:r>
      <w:r w:rsidR="00432713" w:rsidRPr="009D15B6">
        <w:rPr>
          <w:rFonts w:ascii="PMingLiU" w:eastAsia="PMingLiU" w:hAnsi="PMingLiU" w:hint="eastAsia"/>
          <w:lang w:eastAsia="zh-TW"/>
        </w:rPr>
        <w:t>年</w:t>
      </w:r>
      <w:r w:rsidR="00F76D07" w:rsidRPr="009D15B6">
        <w:rPr>
          <w:rFonts w:ascii="PMingLiU" w:eastAsia="PMingLiU" w:hAnsi="PMingLiU" w:hint="eastAsia"/>
          <w:lang w:eastAsia="zh-TW"/>
        </w:rPr>
        <w:t>改變了</w:t>
      </w:r>
      <w:r w:rsidR="00432713" w:rsidRPr="009D15B6">
        <w:rPr>
          <w:rFonts w:ascii="PMingLiU" w:eastAsia="PMingLiU" w:hAnsi="PMingLiU" w:hint="eastAsia"/>
          <w:lang w:eastAsia="zh-TW"/>
        </w:rPr>
        <w:t>你</w:t>
      </w:r>
      <w:r w:rsidR="00F76D07" w:rsidRPr="009D15B6">
        <w:rPr>
          <w:rFonts w:ascii="PMingLiU" w:eastAsia="PMingLiU" w:hAnsi="PMingLiU" w:hint="eastAsia"/>
          <w:lang w:eastAsia="zh-TW"/>
        </w:rPr>
        <w:t>的健康保險計劃，請根據你在</w:t>
      </w:r>
      <w:r w:rsidR="008A643D">
        <w:rPr>
          <w:rFonts w:eastAsia="PMingLiU" w:hint="eastAsia"/>
          <w:lang w:eastAsia="zh-TW"/>
        </w:rPr>
        <w:t>2017</w:t>
      </w:r>
      <w:r w:rsidR="00F76D07" w:rsidRPr="009D15B6">
        <w:rPr>
          <w:rFonts w:ascii="PMingLiU" w:eastAsia="PMingLiU" w:hAnsi="PMingLiU" w:hint="eastAsia"/>
          <w:lang w:eastAsia="zh-TW"/>
        </w:rPr>
        <w:t>年七月至十二月間</w:t>
      </w:r>
      <w:r w:rsidR="00432713" w:rsidRPr="009D15B6">
        <w:rPr>
          <w:rFonts w:ascii="PMingLiU" w:eastAsia="PMingLiU" w:hAnsi="PMingLiU" w:hint="eastAsia"/>
          <w:lang w:eastAsia="zh-TW"/>
        </w:rPr>
        <w:t>的</w:t>
      </w:r>
      <w:r w:rsidR="00F76D07" w:rsidRPr="009D15B6">
        <w:rPr>
          <w:rFonts w:ascii="PMingLiU" w:eastAsia="PMingLiU" w:hAnsi="PMingLiU" w:hint="eastAsia"/>
          <w:lang w:eastAsia="zh-TW"/>
        </w:rPr>
        <w:t>健康保險體驗來回答這些問題。</w:t>
      </w:r>
    </w:p>
    <w:p w14:paraId="7ED708F1" w14:textId="1BB1950E" w:rsidR="00FB4A44" w:rsidRPr="004574E9" w:rsidRDefault="001D73DA" w:rsidP="00C6681A">
      <w:pPr>
        <w:pStyle w:val="Q1-Survey-Question"/>
        <w:numPr>
          <w:ilvl w:val="0"/>
          <w:numId w:val="51"/>
        </w:numPr>
        <w:tabs>
          <w:tab w:val="clear" w:pos="432"/>
          <w:tab w:val="left" w:pos="360"/>
        </w:tabs>
        <w:spacing w:after="120"/>
        <w:ind w:right="-86"/>
        <w:rPr>
          <w:rFonts w:eastAsia="PMingLiU"/>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個月內，你有沒有患病，受傷，</w:t>
      </w:r>
      <w:r w:rsidRPr="004574E9">
        <w:rPr>
          <w:rFonts w:eastAsia="PMingLiU" w:hint="eastAsia"/>
          <w:szCs w:val="24"/>
          <w:lang w:eastAsia="zh-TW"/>
        </w:rPr>
        <w:t xml:space="preserve"> </w:t>
      </w:r>
      <w:r w:rsidRPr="004574E9">
        <w:rPr>
          <w:rFonts w:eastAsia="PMingLiU" w:hint="eastAsia"/>
          <w:szCs w:val="24"/>
          <w:lang w:eastAsia="zh-TW"/>
        </w:rPr>
        <w:t>或遇到某種情況，</w:t>
      </w:r>
      <w:r w:rsidRPr="004574E9">
        <w:rPr>
          <w:rFonts w:eastAsia="PMingLiU" w:hint="eastAsia"/>
          <w:b/>
          <w:szCs w:val="24"/>
          <w:lang w:eastAsia="zh-TW"/>
        </w:rPr>
        <w:t>需要立即</w:t>
      </w:r>
      <w:r w:rsidR="005655D4" w:rsidRPr="004574E9">
        <w:rPr>
          <w:rFonts w:eastAsia="PMingLiU" w:hint="eastAsia"/>
          <w:szCs w:val="24"/>
          <w:lang w:eastAsia="zh-TW"/>
        </w:rPr>
        <w:t>前</w:t>
      </w:r>
      <w:r w:rsidRPr="004574E9">
        <w:rPr>
          <w:rFonts w:eastAsia="PMingLiU" w:hint="eastAsia"/>
          <w:szCs w:val="24"/>
          <w:lang w:eastAsia="zh-TW"/>
        </w:rPr>
        <w:t>往診所、</w:t>
      </w:r>
      <w:r w:rsidR="00C510F6">
        <w:rPr>
          <w:rFonts w:eastAsia="PMingLiU" w:hint="eastAsia"/>
          <w:szCs w:val="24"/>
          <w:lang w:eastAsia="zh-TW"/>
        </w:rPr>
        <w:br/>
      </w:r>
      <w:r w:rsidRPr="004574E9">
        <w:rPr>
          <w:rFonts w:eastAsia="PMingLiU" w:hint="eastAsia"/>
          <w:szCs w:val="24"/>
          <w:lang w:eastAsia="zh-TW"/>
        </w:rPr>
        <w:t>急診室或醫生</w:t>
      </w:r>
      <w:r w:rsidR="00CE4E5E" w:rsidRPr="004574E9">
        <w:rPr>
          <w:rFonts w:eastAsia="PMingLiU" w:hint="eastAsia"/>
          <w:szCs w:val="24"/>
          <w:lang w:eastAsia="zh-TW"/>
        </w:rPr>
        <w:t>辦公室</w:t>
      </w:r>
      <w:r w:rsidRPr="004574E9">
        <w:rPr>
          <w:rFonts w:eastAsia="PMingLiU" w:hint="eastAsia"/>
          <w:szCs w:val="24"/>
          <w:lang w:eastAsia="zh-TW"/>
        </w:rPr>
        <w:t>取得</w:t>
      </w:r>
      <w:r w:rsidR="0037488A" w:rsidRPr="004574E9">
        <w:rPr>
          <w:rFonts w:eastAsia="PMingLiU" w:hint="eastAsia"/>
          <w:szCs w:val="24"/>
          <w:lang w:eastAsia="zh-TW"/>
        </w:rPr>
        <w:t>醫療保健</w:t>
      </w:r>
      <w:r w:rsidRPr="004574E9">
        <w:rPr>
          <w:rFonts w:eastAsia="PMingLiU" w:hint="eastAsia"/>
          <w:szCs w:val="24"/>
          <w:lang w:eastAsia="zh-TW"/>
        </w:rPr>
        <w:t>？</w:t>
      </w:r>
    </w:p>
    <w:p w14:paraId="1A7F13B1" w14:textId="2EB4DB68" w:rsidR="00FB4A44" w:rsidRPr="00FD2773" w:rsidRDefault="0083297D" w:rsidP="003A0181">
      <w:pPr>
        <w:pStyle w:val="A1-Survey1DigitRespOptBox"/>
        <w:rPr>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36005CF5" wp14:editId="46FB04A3">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182336CF" w14:textId="13670170" w:rsidR="00FB4A44" w:rsidRPr="004574E9" w:rsidRDefault="0000083E" w:rsidP="004E24CA">
      <w:pPr>
        <w:pStyle w:val="A1-Survey1DigitRespOptBox"/>
        <w:spacing w:line="280" w:lineRule="exact"/>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2BA580E8" wp14:editId="074F216C">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D2773" w:rsidRPr="00FD2773">
        <w:rPr>
          <w:rFonts w:ascii="PMingLiU" w:eastAsia="PMingLiU" w:hAnsi="PMingLiU" w:hint="eastAsia"/>
          <w:szCs w:val="24"/>
          <w:lang w:eastAsia="zh-TW"/>
        </w:rPr>
        <w:t>沒有</w:t>
      </w:r>
      <w:r w:rsidR="00CC2821" w:rsidRPr="00E453F4">
        <w:rPr>
          <w:bCs/>
          <w:noProof/>
          <w:szCs w:val="24"/>
        </w:rPr>
        <w:drawing>
          <wp:inline distT="0" distB="0" distL="0" distR="0" wp14:anchorId="62D7EF30" wp14:editId="10FFE2A0">
            <wp:extent cx="262128" cy="106680"/>
            <wp:effectExtent l="0" t="0" r="5080" b="7620"/>
            <wp:docPr id="834" name="Picture 834"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4E24CA">
        <w:rPr>
          <w:rFonts w:ascii="PMingLiU" w:eastAsia="PMingLiU" w:hAnsi="PMingLiU"/>
          <w:szCs w:val="24"/>
          <w:lang w:eastAsia="zh-TW"/>
        </w:rPr>
        <w:tab/>
      </w:r>
      <w:r w:rsidR="005655D4" w:rsidRPr="004574E9">
        <w:rPr>
          <w:rFonts w:eastAsia="PMingLiU" w:hint="eastAsia"/>
          <w:b/>
          <w:bCs/>
          <w:szCs w:val="24"/>
          <w:lang w:eastAsia="zh-TW"/>
        </w:rPr>
        <w:t>如果回答「</w:t>
      </w:r>
      <w:r w:rsidR="00FD2773" w:rsidRPr="00FD2773">
        <w:rPr>
          <w:rFonts w:ascii="PMingLiU" w:eastAsia="PMingLiU" w:hAnsi="PMingLiU" w:hint="eastAsia"/>
          <w:b/>
          <w:szCs w:val="24"/>
          <w:lang w:eastAsia="zh-TW"/>
        </w:rPr>
        <w:t>沒有</w:t>
      </w:r>
      <w:r w:rsidR="005655D4" w:rsidRPr="004574E9">
        <w:rPr>
          <w:rFonts w:eastAsia="PMingLiU" w:hint="eastAsia"/>
          <w:b/>
          <w:bCs/>
          <w:szCs w:val="24"/>
          <w:lang w:eastAsia="zh-TW"/>
        </w:rPr>
        <w:t>」，請前往第</w:t>
      </w:r>
      <w:r w:rsidR="005655D4" w:rsidRPr="004574E9">
        <w:rPr>
          <w:rFonts w:eastAsia="PMingLiU" w:hint="eastAsia"/>
          <w:b/>
          <w:bCs/>
          <w:szCs w:val="24"/>
          <w:lang w:eastAsia="zh-TW"/>
        </w:rPr>
        <w:t>5</w:t>
      </w:r>
      <w:r w:rsidR="005655D4" w:rsidRPr="004574E9">
        <w:rPr>
          <w:rFonts w:eastAsia="PMingLiU" w:hint="eastAsia"/>
          <w:b/>
          <w:bCs/>
          <w:szCs w:val="24"/>
          <w:lang w:eastAsia="zh-TW"/>
        </w:rPr>
        <w:t>題</w:t>
      </w:r>
    </w:p>
    <w:p w14:paraId="19FA5DF2" w14:textId="77777777" w:rsidR="00FB4A44" w:rsidRPr="004574E9" w:rsidRDefault="009C1E01"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個月內，當你</w:t>
      </w:r>
      <w:r w:rsidRPr="004574E9">
        <w:rPr>
          <w:rFonts w:eastAsia="PMingLiU" w:hint="eastAsia"/>
          <w:b/>
          <w:szCs w:val="24"/>
          <w:lang w:eastAsia="zh-TW"/>
        </w:rPr>
        <w:t>需要立即得到</w:t>
      </w:r>
      <w:r w:rsidR="007A293B" w:rsidRPr="004574E9">
        <w:rPr>
          <w:rFonts w:eastAsia="PMingLiU" w:hint="eastAsia"/>
          <w:b/>
          <w:szCs w:val="24"/>
          <w:lang w:eastAsia="zh-TW"/>
        </w:rPr>
        <w:t>醫療保健</w:t>
      </w:r>
      <w:r w:rsidRPr="004574E9">
        <w:rPr>
          <w:rFonts w:eastAsia="PMingLiU" w:hint="eastAsia"/>
          <w:b/>
          <w:szCs w:val="24"/>
          <w:lang w:eastAsia="zh-TW"/>
        </w:rPr>
        <w:t>時</w:t>
      </w:r>
      <w:r w:rsidRPr="004574E9">
        <w:rPr>
          <w:rFonts w:eastAsia="PMingLiU" w:hint="eastAsia"/>
          <w:szCs w:val="24"/>
          <w:lang w:eastAsia="zh-TW"/>
        </w:rPr>
        <w:t>，你有多經常在需要時及時得到</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hint="eastAsia"/>
          <w:b/>
          <w:szCs w:val="24"/>
          <w:lang w:eastAsia="zh-TW"/>
        </w:rPr>
        <w:t xml:space="preserve"> </w:t>
      </w:r>
    </w:p>
    <w:p w14:paraId="34F2CFFA" w14:textId="23BB7B13" w:rsidR="00FB4A44" w:rsidRPr="004574E9" w:rsidRDefault="0000083E" w:rsidP="003A0181">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22EBD322" wp14:editId="4C0F7A3C">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9A26AD" w:rsidRPr="004574E9">
        <w:rPr>
          <w:rFonts w:eastAsia="PMingLiU" w:hint="eastAsia"/>
          <w:szCs w:val="24"/>
          <w:lang w:eastAsia="zh-TW"/>
        </w:rPr>
        <w:t>從不</w:t>
      </w:r>
    </w:p>
    <w:p w14:paraId="62217319" w14:textId="73F0BB0C" w:rsidR="00FB4A44" w:rsidRPr="004574E9" w:rsidRDefault="0000083E" w:rsidP="00FB4A44">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7CCCF116" wp14:editId="5D49DD77">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有時</w:t>
      </w:r>
    </w:p>
    <w:p w14:paraId="384978A6" w14:textId="7544B664" w:rsidR="00021400" w:rsidRPr="004574E9" w:rsidRDefault="0000083E" w:rsidP="00021400">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72816548" wp14:editId="6917724A">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經常</w:t>
      </w:r>
    </w:p>
    <w:p w14:paraId="75A647BA" w14:textId="6815FE0E" w:rsidR="00021400" w:rsidRPr="004574E9" w:rsidRDefault="0000083E" w:rsidP="000735B7">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06516FA6" wp14:editId="7D34DD90">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總是</w:t>
      </w:r>
    </w:p>
    <w:p w14:paraId="071A9918" w14:textId="040A9960" w:rsidR="00AB12EE" w:rsidRPr="004574E9" w:rsidRDefault="009C1E01" w:rsidP="00661F49">
      <w:pPr>
        <w:pStyle w:val="Q1-Survey-Question"/>
        <w:numPr>
          <w:ilvl w:val="0"/>
          <w:numId w:val="51"/>
        </w:numPr>
        <w:tabs>
          <w:tab w:val="clear" w:pos="432"/>
          <w:tab w:val="left" w:pos="360"/>
        </w:tabs>
        <w:spacing w:before="0"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szCs w:val="24"/>
          <w:lang w:eastAsia="zh-TW"/>
        </w:rPr>
        <w:t>與醫生辦公室或診所預約</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w:t>
      </w:r>
    </w:p>
    <w:p w14:paraId="226FDE33" w14:textId="6A6D5D18" w:rsidR="00AB12EE" w:rsidRPr="004574E9" w:rsidRDefault="0000083E" w:rsidP="00661F49">
      <w:pPr>
        <w:pStyle w:val="A1-Survey1DigitRespOptBox"/>
        <w:keepNext/>
        <w:keepLines/>
        <w:rPr>
          <w:rFonts w:eastAsia="PMingLiU"/>
          <w:szCs w:val="24"/>
          <w:lang w:eastAsia="zh-TW"/>
        </w:rPr>
      </w:pPr>
      <w:r w:rsidRPr="00C02371">
        <w:rPr>
          <w:rFonts w:ascii="PMingLiU" w:hAnsi="PMingLiU"/>
          <w:b/>
          <w:position w:val="-4"/>
          <w:lang w:eastAsia="zh-TW"/>
        </w:rPr>
        <w:tab/>
      </w:r>
      <w:r w:rsidR="00AB12EE"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1DB25484" wp14:editId="5D60FF5A">
            <wp:extent cx="158496" cy="158496"/>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DA3DE3" w:rsidRPr="00FD2773">
        <w:rPr>
          <w:rFonts w:ascii="PMingLiU" w:eastAsia="PMingLiU" w:hAnsi="PMingLiU" w:hint="eastAsia"/>
          <w:szCs w:val="24"/>
          <w:lang w:eastAsia="zh-TW"/>
        </w:rPr>
        <w:t>有</w:t>
      </w:r>
    </w:p>
    <w:p w14:paraId="38AC1202" w14:textId="09CB27BF" w:rsidR="00000569" w:rsidRPr="00C10C4D" w:rsidRDefault="0000083E" w:rsidP="00661F49">
      <w:pPr>
        <w:pStyle w:val="A1-Survey1DigitRespOptBox"/>
        <w:keepNext/>
        <w:keepLines/>
        <w:rPr>
          <w:lang w:eastAsia="zh-TW"/>
        </w:rPr>
      </w:pPr>
      <w:r w:rsidRPr="00C02371">
        <w:rPr>
          <w:rFonts w:ascii="PMingLiU" w:hAnsi="PMingLiU"/>
          <w:position w:val="-4"/>
          <w:lang w:eastAsia="zh-TW"/>
        </w:rPr>
        <w:tab/>
      </w:r>
      <w:r w:rsidR="00AB12EE" w:rsidRPr="00C510F6">
        <w:rPr>
          <w:rFonts w:hint="eastAsia"/>
          <w:spacing w:val="10"/>
          <w:vertAlign w:val="superscript"/>
          <w:lang w:eastAsia="zh-TW"/>
        </w:rPr>
        <w:t>2</w:t>
      </w:r>
      <w:r w:rsidR="00C02371" w:rsidRPr="00C02371">
        <w:rPr>
          <w:noProof/>
          <w:position w:val="-4"/>
        </w:rPr>
        <w:drawing>
          <wp:inline distT="0" distB="0" distL="0" distR="0" wp14:anchorId="1CFDD88C" wp14:editId="51694222">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position w:val="-4"/>
          <w:lang w:eastAsia="zh-TW"/>
        </w:rPr>
        <w:tab/>
      </w:r>
      <w:r w:rsidR="00DA3DE3" w:rsidRPr="00FD2773">
        <w:rPr>
          <w:rFonts w:ascii="PMingLiU" w:hAnsi="PMingLiU" w:hint="eastAsia"/>
          <w:lang w:eastAsia="zh-TW"/>
        </w:rPr>
        <w:t>沒有</w:t>
      </w:r>
      <w:r w:rsidR="00CC2821" w:rsidRPr="00E453F4">
        <w:rPr>
          <w:noProof/>
        </w:rPr>
        <w:drawing>
          <wp:inline distT="0" distB="0" distL="0" distR="0" wp14:anchorId="72ABC398" wp14:editId="427B9BB9">
            <wp:extent cx="262128" cy="106680"/>
            <wp:effectExtent l="0" t="0" r="5080" b="7620"/>
            <wp:docPr id="832" name="Picture 832"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D4498" w:rsidRPr="004E24CA">
        <w:rPr>
          <w:rFonts w:ascii="PMingLiU" w:eastAsia="PMingLiU" w:hAnsi="PMingLiU" w:hint="eastAsia"/>
          <w:b/>
          <w:lang w:eastAsia="zh-TW"/>
        </w:rPr>
        <w:t>如果回答「</w:t>
      </w:r>
      <w:r w:rsidR="00DA3DE3" w:rsidRPr="004E24CA">
        <w:rPr>
          <w:rFonts w:ascii="PMingLiU" w:eastAsia="PMingLiU" w:hAnsi="PMingLiU" w:hint="eastAsia"/>
          <w:b/>
          <w:lang w:eastAsia="zh-TW"/>
        </w:rPr>
        <w:t>沒有</w:t>
      </w:r>
      <w:r w:rsidR="009D4498" w:rsidRPr="004E24CA">
        <w:rPr>
          <w:rFonts w:ascii="PMingLiU" w:eastAsia="PMingLiU" w:hAnsi="PMingLiU" w:hint="eastAsia"/>
          <w:b/>
          <w:lang w:eastAsia="zh-TW"/>
        </w:rPr>
        <w:t>」，請前往第</w:t>
      </w:r>
      <w:r w:rsidR="009D4498" w:rsidRPr="00897941">
        <w:rPr>
          <w:rFonts w:eastAsia="PMingLiU"/>
          <w:b/>
          <w:lang w:eastAsia="zh-TW"/>
        </w:rPr>
        <w:t>7</w:t>
      </w:r>
      <w:r w:rsidR="009D4498" w:rsidRPr="004E24CA">
        <w:rPr>
          <w:rFonts w:ascii="PMingLiU" w:eastAsia="PMingLiU" w:hAnsi="PMingLiU" w:hint="eastAsia"/>
          <w:b/>
          <w:lang w:eastAsia="zh-TW"/>
        </w:rPr>
        <w:t>題</w:t>
      </w:r>
    </w:p>
    <w:p w14:paraId="3C3BBB81" w14:textId="77777777" w:rsidR="00000569" w:rsidRPr="004574E9" w:rsidRDefault="009C1E01" w:rsidP="00C6681A">
      <w:pPr>
        <w:pStyle w:val="Q1-Survey-Question"/>
        <w:numPr>
          <w:ilvl w:val="0"/>
          <w:numId w:val="51"/>
        </w:numPr>
        <w:tabs>
          <w:tab w:val="clear" w:pos="432"/>
          <w:tab w:val="left" w:pos="360"/>
        </w:tabs>
        <w:spacing w:before="0"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個月內，你有多經常在需要時及時獲得在醫生辦公室或診所</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的預約？</w:t>
      </w:r>
    </w:p>
    <w:p w14:paraId="5A952977" w14:textId="51C06F70" w:rsidR="00000569" w:rsidRPr="004574E9" w:rsidRDefault="0000083E" w:rsidP="003A0181">
      <w:pPr>
        <w:pStyle w:val="A1-Survey1DigitRespOptBox"/>
        <w:rPr>
          <w:rFonts w:eastAsia="PMingLiU"/>
          <w:szCs w:val="24"/>
          <w:lang w:eastAsia="zh-TW"/>
        </w:rPr>
      </w:pPr>
      <w:r w:rsidRPr="00C02371">
        <w:rPr>
          <w:rFonts w:ascii="PMingLiU" w:hAnsi="PMingLiU"/>
          <w:b/>
          <w:position w:val="-4"/>
          <w:lang w:eastAsia="zh-TW"/>
        </w:rPr>
        <w:tab/>
      </w:r>
      <w:r w:rsidR="000735B7"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7BA86681" wp14:editId="067152E3">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從不</w:t>
      </w:r>
    </w:p>
    <w:p w14:paraId="27649FC3" w14:textId="5E8001DA" w:rsidR="00000569" w:rsidRPr="004574E9" w:rsidRDefault="0000083E" w:rsidP="00000569">
      <w:pPr>
        <w:pStyle w:val="A1-Survey1DigitRespOptBox"/>
        <w:rPr>
          <w:rFonts w:eastAsia="PMingLiU"/>
          <w:szCs w:val="24"/>
          <w:lang w:eastAsia="zh-TW"/>
        </w:rPr>
      </w:pPr>
      <w:r w:rsidRPr="00C02371">
        <w:rPr>
          <w:rFonts w:ascii="PMingLiU" w:hAnsi="PMingLiU"/>
          <w:b/>
          <w:position w:val="-4"/>
          <w:lang w:eastAsia="zh-TW"/>
        </w:rPr>
        <w:tab/>
      </w:r>
      <w:r w:rsidR="00000569"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24AF3107" wp14:editId="6FF89F13">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有時</w:t>
      </w:r>
    </w:p>
    <w:p w14:paraId="5A51B409" w14:textId="6FD3E867" w:rsidR="00000569" w:rsidRPr="004574E9" w:rsidRDefault="0000083E" w:rsidP="00000569">
      <w:pPr>
        <w:pStyle w:val="A1-Survey1DigitRespOptBox"/>
        <w:rPr>
          <w:rFonts w:eastAsia="PMingLiU"/>
          <w:szCs w:val="24"/>
          <w:lang w:eastAsia="zh-TW"/>
        </w:rPr>
      </w:pPr>
      <w:r w:rsidRPr="00C02371">
        <w:rPr>
          <w:rFonts w:ascii="PMingLiU" w:hAnsi="PMingLiU"/>
          <w:b/>
          <w:position w:val="-4"/>
          <w:lang w:eastAsia="zh-TW"/>
        </w:rPr>
        <w:tab/>
      </w:r>
      <w:r w:rsidR="00000569"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462D456F" wp14:editId="51CD9C99">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經常</w:t>
      </w:r>
    </w:p>
    <w:p w14:paraId="0B749FF4" w14:textId="2F8799F3" w:rsidR="00F1243C" w:rsidRPr="004574E9" w:rsidRDefault="0000083E" w:rsidP="00000569">
      <w:pPr>
        <w:pStyle w:val="A1-Survey1DigitRespOptBox"/>
        <w:rPr>
          <w:rFonts w:eastAsia="PMingLiU"/>
          <w:szCs w:val="24"/>
          <w:lang w:eastAsia="zh-TW"/>
        </w:rPr>
      </w:pPr>
      <w:r w:rsidRPr="00C02371">
        <w:rPr>
          <w:rFonts w:ascii="PMingLiU" w:hAnsi="PMingLiU"/>
          <w:b/>
          <w:position w:val="-4"/>
          <w:lang w:eastAsia="zh-TW"/>
        </w:rPr>
        <w:tab/>
      </w:r>
      <w:r w:rsidR="00000569"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7E805730" wp14:editId="1C9DC201">
            <wp:extent cx="158496" cy="158496"/>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總是</w:t>
      </w:r>
    </w:p>
    <w:p w14:paraId="54B9F9E1" w14:textId="77777777" w:rsidR="00FB4A44" w:rsidRPr="004574E9" w:rsidRDefault="009E3729" w:rsidP="00661F49">
      <w:pPr>
        <w:pStyle w:val="Q1-Survey-Question"/>
        <w:keepNext w:val="0"/>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w:t>
      </w:r>
      <w:r w:rsidRPr="004574E9">
        <w:rPr>
          <w:rFonts w:eastAsia="PMingLiU" w:hint="eastAsia"/>
          <w:b/>
          <w:szCs w:val="24"/>
          <w:lang w:eastAsia="zh-TW"/>
        </w:rPr>
        <w:t>不</w:t>
      </w:r>
      <w:r w:rsidRPr="004574E9">
        <w:rPr>
          <w:rFonts w:eastAsia="PMingLiU" w:hint="eastAsia"/>
          <w:szCs w:val="24"/>
          <w:lang w:eastAsia="zh-TW"/>
        </w:rPr>
        <w:t>包括你去急診室的次數，你曾多少次前往醫生辦公室或診所爲你自己獲取</w:t>
      </w:r>
      <w:r w:rsidR="0037488A" w:rsidRPr="004574E9">
        <w:rPr>
          <w:rFonts w:eastAsia="PMingLiU" w:hint="eastAsia"/>
          <w:szCs w:val="24"/>
          <w:lang w:eastAsia="zh-TW"/>
        </w:rPr>
        <w:t>醫療保健</w:t>
      </w:r>
      <w:r w:rsidRPr="004574E9">
        <w:rPr>
          <w:rFonts w:eastAsia="PMingLiU" w:hint="eastAsia"/>
          <w:szCs w:val="24"/>
          <w:lang w:eastAsia="zh-TW"/>
        </w:rPr>
        <w:t>？</w:t>
      </w:r>
    </w:p>
    <w:p w14:paraId="7DB40E4B" w14:textId="758854CC" w:rsidR="00FB4A44" w:rsidRPr="004574E9" w:rsidRDefault="004E24CA" w:rsidP="00661F49">
      <w:pPr>
        <w:pStyle w:val="A1-Survey1DigitRespOptBox"/>
        <w:keepLines/>
        <w:rPr>
          <w:lang w:eastAsia="zh-TW"/>
        </w:rPr>
      </w:pPr>
      <w:r w:rsidRPr="00C02371">
        <w:rPr>
          <w:rFonts w:ascii="PMingLiU" w:hAnsi="PMingLiU"/>
          <w:position w:val="-4"/>
          <w:lang w:eastAsia="zh-TW"/>
        </w:rPr>
        <w:tab/>
      </w:r>
      <w:r w:rsidR="00C02371" w:rsidRPr="00C02371">
        <w:rPr>
          <w:noProof/>
          <w:position w:val="-4"/>
        </w:rPr>
        <w:drawing>
          <wp:inline distT="0" distB="0" distL="0" distR="0" wp14:anchorId="6EC74CAE" wp14:editId="6ED5A931">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position w:val="-4"/>
          <w:lang w:eastAsia="zh-TW"/>
        </w:rPr>
        <w:tab/>
      </w:r>
      <w:r w:rsidR="004708A1" w:rsidRPr="004E24CA">
        <w:rPr>
          <w:rFonts w:ascii="PMingLiU" w:eastAsia="PMingLiU" w:hAnsi="PMingLiU" w:hint="eastAsia"/>
          <w:lang w:eastAsia="zh-TW"/>
        </w:rPr>
        <w:t>沒有</w:t>
      </w:r>
      <w:r w:rsidR="00CC2821" w:rsidRPr="00E453F4">
        <w:rPr>
          <w:noProof/>
        </w:rPr>
        <w:drawing>
          <wp:inline distT="0" distB="0" distL="0" distR="0" wp14:anchorId="41D40FB0" wp14:editId="7F6AB8B0">
            <wp:extent cx="262128" cy="106680"/>
            <wp:effectExtent l="0" t="0" r="5080" b="7620"/>
            <wp:docPr id="831" name="Picture 831"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rFonts w:ascii="PMingLiU" w:eastAsia="PMingLiU" w:hAnsi="PMingLiU"/>
          <w:lang w:eastAsia="zh-TW"/>
        </w:rPr>
        <w:tab/>
      </w:r>
      <w:r w:rsidR="009E3729" w:rsidRPr="004E24CA">
        <w:rPr>
          <w:rFonts w:ascii="PMingLiU" w:eastAsia="PMingLiU" w:hAnsi="PMingLiU" w:hint="eastAsia"/>
          <w:b/>
          <w:lang w:eastAsia="zh-TW"/>
        </w:rPr>
        <w:t>如果回答「</w:t>
      </w:r>
      <w:r w:rsidR="004708A1" w:rsidRPr="004E24CA">
        <w:rPr>
          <w:rFonts w:ascii="PMingLiU" w:eastAsia="PMingLiU" w:hAnsi="PMingLiU" w:hint="eastAsia"/>
          <w:b/>
          <w:lang w:eastAsia="zh-TW"/>
        </w:rPr>
        <w:t>沒有</w:t>
      </w:r>
      <w:r w:rsidR="009E3729" w:rsidRPr="004E24CA">
        <w:rPr>
          <w:rFonts w:ascii="PMingLiU" w:eastAsia="PMingLiU" w:hAnsi="PMingLiU" w:hint="eastAsia"/>
          <w:b/>
          <w:lang w:eastAsia="zh-TW"/>
        </w:rPr>
        <w:t>」，請前</w:t>
      </w:r>
      <w:r w:rsidR="00D97B7E" w:rsidRPr="004E24CA">
        <w:rPr>
          <w:rFonts w:ascii="PMingLiU" w:eastAsia="PMingLiU" w:hAnsi="PMingLiU" w:hint="eastAsia"/>
          <w:b/>
          <w:lang w:eastAsia="zh-TW"/>
        </w:rPr>
        <w:br/>
      </w:r>
      <w:r w:rsidR="00D97B7E" w:rsidRPr="004E24CA">
        <w:rPr>
          <w:rFonts w:ascii="PMingLiU" w:eastAsia="PMingLiU" w:hAnsi="PMingLiU" w:hint="eastAsia"/>
          <w:b/>
          <w:lang w:eastAsia="zh-TW"/>
        </w:rPr>
        <w:tab/>
      </w:r>
      <w:r w:rsidR="009E3729" w:rsidRPr="004E24CA">
        <w:rPr>
          <w:rFonts w:ascii="PMingLiU" w:eastAsia="PMingLiU" w:hAnsi="PMingLiU" w:hint="eastAsia"/>
          <w:b/>
          <w:lang w:eastAsia="zh-TW"/>
        </w:rPr>
        <w:t>往第</w:t>
      </w:r>
      <w:r w:rsidR="00154002" w:rsidRPr="00897941">
        <w:rPr>
          <w:rFonts w:eastAsia="PMingLiU"/>
          <w:b/>
          <w:lang w:eastAsia="zh-TW"/>
        </w:rPr>
        <w:t>1</w:t>
      </w:r>
      <w:r w:rsidR="000D5B11">
        <w:rPr>
          <w:rFonts w:eastAsia="PMingLiU"/>
          <w:b/>
          <w:lang w:eastAsia="zh-TW"/>
        </w:rPr>
        <w:t>2</w:t>
      </w:r>
      <w:r w:rsidR="009E3729" w:rsidRPr="004E24CA">
        <w:rPr>
          <w:rFonts w:ascii="PMingLiU" w:eastAsia="PMingLiU" w:hAnsi="PMingLiU" w:hint="eastAsia"/>
          <w:b/>
          <w:lang w:eastAsia="zh-TW"/>
        </w:rPr>
        <w:t>題</w:t>
      </w:r>
    </w:p>
    <w:p w14:paraId="4321353E" w14:textId="77777777" w:rsidR="004E24CA" w:rsidRPr="004574E9" w:rsidRDefault="004E24CA" w:rsidP="00661F49">
      <w:pPr>
        <w:pStyle w:val="A1-Survey1DigitRespOptBox"/>
        <w:keepLines/>
        <w:rPr>
          <w:lang w:eastAsia="zh-TW"/>
        </w:rPr>
      </w:pPr>
      <w:r w:rsidRPr="00C02371">
        <w:rPr>
          <w:rFonts w:ascii="PMingLiU" w:hAnsi="PMingLiU"/>
          <w:b/>
          <w:position w:val="-4"/>
          <w:lang w:eastAsia="zh-TW"/>
        </w:rPr>
        <w:tab/>
      </w:r>
      <w:r w:rsidR="00C02371" w:rsidRPr="00C02371">
        <w:rPr>
          <w:noProof/>
          <w:position w:val="-4"/>
        </w:rPr>
        <w:drawing>
          <wp:inline distT="0" distB="0" distL="0" distR="0" wp14:anchorId="6C0757B6" wp14:editId="70BCC080">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E3729" w:rsidRPr="004574E9">
        <w:rPr>
          <w:rFonts w:eastAsia="PMingLiU" w:hint="eastAsia"/>
          <w:szCs w:val="24"/>
          <w:lang w:eastAsia="zh-TW"/>
        </w:rPr>
        <w:t>1</w:t>
      </w:r>
      <w:r w:rsidR="009E3729" w:rsidRPr="004574E9">
        <w:rPr>
          <w:rFonts w:eastAsia="PMingLiU" w:hint="eastAsia"/>
          <w:szCs w:val="24"/>
          <w:lang w:eastAsia="zh-TW"/>
        </w:rPr>
        <w:t>次</w:t>
      </w:r>
    </w:p>
    <w:p w14:paraId="7F135991" w14:textId="5C337653" w:rsidR="004E24CA" w:rsidRPr="004574E9" w:rsidRDefault="004E24CA" w:rsidP="00661F49">
      <w:pPr>
        <w:pStyle w:val="A1-Survey1DigitRespOptBox"/>
        <w:keepLines/>
        <w:rPr>
          <w:lang w:eastAsia="zh-TW"/>
        </w:rPr>
      </w:pPr>
      <w:r w:rsidRPr="00C02371">
        <w:rPr>
          <w:rFonts w:ascii="PMingLiU" w:hAnsi="PMingLiU"/>
          <w:b/>
          <w:position w:val="-4"/>
          <w:lang w:eastAsia="zh-TW"/>
        </w:rPr>
        <w:tab/>
      </w:r>
      <w:r w:rsidR="00C02371" w:rsidRPr="00C02371">
        <w:rPr>
          <w:noProof/>
          <w:position w:val="-4"/>
        </w:rPr>
        <w:drawing>
          <wp:inline distT="0" distB="0" distL="0" distR="0" wp14:anchorId="7233C326" wp14:editId="46D27F1E">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B4A44" w:rsidRPr="004574E9">
        <w:rPr>
          <w:rFonts w:eastAsia="PMingLiU" w:hint="eastAsia"/>
          <w:szCs w:val="24"/>
          <w:lang w:eastAsia="zh-TW"/>
        </w:rPr>
        <w:t>2</w:t>
      </w:r>
      <w:r w:rsidR="009E3729" w:rsidRPr="004574E9">
        <w:rPr>
          <w:rFonts w:eastAsia="PMingLiU" w:hint="eastAsia"/>
          <w:szCs w:val="24"/>
          <w:lang w:eastAsia="zh-TW"/>
        </w:rPr>
        <w:t xml:space="preserve"> </w:t>
      </w:r>
    </w:p>
    <w:p w14:paraId="7844985C" w14:textId="206AB0B3" w:rsidR="004E24CA" w:rsidRPr="004574E9" w:rsidRDefault="004E24CA" w:rsidP="00661F49">
      <w:pPr>
        <w:pStyle w:val="A1-Survey1DigitRespOptBox"/>
        <w:keepLines/>
        <w:rPr>
          <w:lang w:eastAsia="zh-TW"/>
        </w:rPr>
      </w:pPr>
      <w:r w:rsidRPr="00C02371">
        <w:rPr>
          <w:rFonts w:ascii="PMingLiU" w:hAnsi="PMingLiU"/>
          <w:b/>
          <w:position w:val="-4"/>
          <w:lang w:eastAsia="zh-TW"/>
        </w:rPr>
        <w:tab/>
      </w:r>
      <w:r w:rsidR="00C02371" w:rsidRPr="00C02371">
        <w:rPr>
          <w:noProof/>
          <w:position w:val="-4"/>
        </w:rPr>
        <w:drawing>
          <wp:inline distT="0" distB="0" distL="0" distR="0" wp14:anchorId="72E687C3" wp14:editId="10F33AD4">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B4A44" w:rsidRPr="004574E9">
        <w:rPr>
          <w:rFonts w:eastAsia="PMingLiU" w:hint="eastAsia"/>
          <w:szCs w:val="24"/>
          <w:lang w:eastAsia="zh-TW"/>
        </w:rPr>
        <w:t>3</w:t>
      </w:r>
      <w:r w:rsidR="009E3729" w:rsidRPr="004574E9">
        <w:rPr>
          <w:rFonts w:eastAsia="PMingLiU" w:hint="eastAsia"/>
          <w:szCs w:val="24"/>
          <w:lang w:eastAsia="zh-TW"/>
        </w:rPr>
        <w:t xml:space="preserve"> </w:t>
      </w:r>
    </w:p>
    <w:p w14:paraId="752273E9" w14:textId="77777777" w:rsidR="003004BE" w:rsidRPr="004574E9" w:rsidRDefault="004E24CA" w:rsidP="00661F49">
      <w:pPr>
        <w:pStyle w:val="A1-Survey1DigitRespOptBox"/>
        <w:keepLines/>
        <w:rPr>
          <w:lang w:eastAsia="zh-TW"/>
        </w:rPr>
      </w:pPr>
      <w:r w:rsidRPr="00C02371">
        <w:rPr>
          <w:rFonts w:ascii="PMingLiU" w:hAnsi="PMingLiU"/>
          <w:b/>
          <w:position w:val="-4"/>
          <w:lang w:eastAsia="zh-TW"/>
        </w:rPr>
        <w:tab/>
      </w:r>
      <w:r w:rsidR="00C02371" w:rsidRPr="00C02371">
        <w:rPr>
          <w:noProof/>
          <w:position w:val="-4"/>
        </w:rPr>
        <w:drawing>
          <wp:inline distT="0" distB="0" distL="0" distR="0" wp14:anchorId="3B7C9EE0" wp14:editId="36E7CE4B">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B4A44" w:rsidRPr="004574E9">
        <w:rPr>
          <w:rFonts w:eastAsia="PMingLiU" w:hint="eastAsia"/>
          <w:szCs w:val="24"/>
          <w:lang w:eastAsia="zh-TW"/>
        </w:rPr>
        <w:t>4</w:t>
      </w:r>
      <w:r w:rsidR="009E3729" w:rsidRPr="004574E9">
        <w:rPr>
          <w:rFonts w:eastAsia="PMingLiU" w:hint="eastAsia"/>
          <w:szCs w:val="24"/>
          <w:lang w:eastAsia="zh-TW"/>
        </w:rPr>
        <w:t xml:space="preserve"> </w:t>
      </w:r>
    </w:p>
    <w:p w14:paraId="561CA6BA" w14:textId="77777777" w:rsidR="003004BE" w:rsidRDefault="004E24CA" w:rsidP="00661F49">
      <w:pPr>
        <w:pStyle w:val="A1-Survey1DigitRespOptBox"/>
        <w:keepLines/>
        <w:rPr>
          <w:rFonts w:eastAsia="PMingLiU"/>
          <w:szCs w:val="24"/>
          <w:lang w:eastAsia="zh-TW"/>
        </w:rPr>
      </w:pPr>
      <w:r w:rsidRPr="00C02371">
        <w:rPr>
          <w:rFonts w:ascii="PMingLiU" w:hAnsi="PMingLiU"/>
          <w:b/>
          <w:position w:val="-4"/>
          <w:lang w:eastAsia="zh-TW"/>
        </w:rPr>
        <w:tab/>
      </w:r>
      <w:r w:rsidR="00C02371" w:rsidRPr="00C02371">
        <w:rPr>
          <w:noProof/>
          <w:position w:val="-4"/>
        </w:rPr>
        <w:drawing>
          <wp:inline distT="0" distB="0" distL="0" distR="0" wp14:anchorId="07DC11EC" wp14:editId="20A82E07">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E3729" w:rsidRPr="004574E9">
        <w:rPr>
          <w:rFonts w:eastAsia="PMingLiU" w:hint="eastAsia"/>
          <w:szCs w:val="24"/>
          <w:lang w:eastAsia="zh-TW"/>
        </w:rPr>
        <w:t>5</w:t>
      </w:r>
      <w:r w:rsidR="009E3729" w:rsidRPr="004574E9">
        <w:rPr>
          <w:rFonts w:eastAsia="PMingLiU" w:hint="eastAsia"/>
          <w:szCs w:val="24"/>
          <w:lang w:eastAsia="zh-TW"/>
        </w:rPr>
        <w:t>到</w:t>
      </w:r>
      <w:r w:rsidR="009E3729" w:rsidRPr="004574E9">
        <w:rPr>
          <w:rFonts w:eastAsia="PMingLiU" w:hint="eastAsia"/>
          <w:szCs w:val="24"/>
          <w:lang w:eastAsia="zh-TW"/>
        </w:rPr>
        <w:t>9</w:t>
      </w:r>
      <w:r w:rsidR="009E3729" w:rsidRPr="004574E9">
        <w:rPr>
          <w:rFonts w:eastAsia="PMingLiU" w:hint="eastAsia"/>
          <w:szCs w:val="24"/>
          <w:lang w:eastAsia="zh-TW"/>
        </w:rPr>
        <w:t>次</w:t>
      </w:r>
    </w:p>
    <w:p w14:paraId="21EA642F" w14:textId="24352010" w:rsidR="00553657" w:rsidRDefault="004E24CA" w:rsidP="00661F49">
      <w:pPr>
        <w:pStyle w:val="A1-Survey1DigitRespOptBox"/>
        <w:keepLines/>
        <w:rPr>
          <w:rFonts w:eastAsia="PMingLiU"/>
          <w:szCs w:val="24"/>
          <w:lang w:eastAsia="zh-TW"/>
        </w:rPr>
      </w:pPr>
      <w:r w:rsidRPr="00C02371">
        <w:rPr>
          <w:rFonts w:ascii="PMingLiU" w:hAnsi="PMingLiU"/>
          <w:b/>
          <w:position w:val="-4"/>
          <w:lang w:eastAsia="zh-TW"/>
        </w:rPr>
        <w:tab/>
      </w:r>
      <w:r w:rsidR="00C02371" w:rsidRPr="00C02371">
        <w:rPr>
          <w:noProof/>
          <w:position w:val="-4"/>
        </w:rPr>
        <w:drawing>
          <wp:inline distT="0" distB="0" distL="0" distR="0" wp14:anchorId="702EF6EE" wp14:editId="54C3FAF3">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E3729" w:rsidRPr="004574E9">
        <w:rPr>
          <w:rFonts w:eastAsia="PMingLiU" w:hint="eastAsia"/>
          <w:szCs w:val="24"/>
          <w:lang w:eastAsia="zh-TW"/>
        </w:rPr>
        <w:t>10</w:t>
      </w:r>
      <w:r w:rsidR="009E3729" w:rsidRPr="004574E9">
        <w:rPr>
          <w:rFonts w:eastAsia="PMingLiU" w:hint="eastAsia"/>
          <w:szCs w:val="24"/>
          <w:lang w:eastAsia="zh-TW"/>
        </w:rPr>
        <w:t>次或</w:t>
      </w:r>
      <w:r w:rsidR="00C56D55" w:rsidRPr="004574E9">
        <w:rPr>
          <w:rFonts w:eastAsia="PMingLiU" w:hint="eastAsia"/>
          <w:szCs w:val="24"/>
          <w:lang w:eastAsia="zh-TW"/>
        </w:rPr>
        <w:t>更多次</w:t>
      </w:r>
    </w:p>
    <w:p w14:paraId="5B314B57" w14:textId="2D8E5285" w:rsidR="000B09CA" w:rsidRPr="004574E9" w:rsidRDefault="00442FE5" w:rsidP="000B09CA">
      <w:pPr>
        <w:pStyle w:val="Q1-Survey-Question"/>
        <w:numPr>
          <w:ilvl w:val="0"/>
          <w:numId w:val="51"/>
        </w:numPr>
        <w:tabs>
          <w:tab w:val="clear" w:pos="432"/>
          <w:tab w:val="left" w:pos="360"/>
        </w:tabs>
        <w:spacing w:after="120"/>
        <w:rPr>
          <w:rFonts w:eastAsia="PMingLiU"/>
          <w:b/>
          <w:szCs w:val="24"/>
          <w:lang w:eastAsia="zh-TW"/>
        </w:rPr>
      </w:pPr>
      <w:r w:rsidRPr="004574E9">
        <w:rPr>
          <w:rFonts w:hint="eastAsia"/>
          <w:lang w:eastAsia="zh-TW"/>
        </w:rPr>
        <w:t>請用</w:t>
      </w:r>
      <w:r w:rsidRPr="004574E9">
        <w:rPr>
          <w:rFonts w:hint="eastAsia"/>
          <w:lang w:eastAsia="zh-TW"/>
        </w:rPr>
        <w:t xml:space="preserve"> 0 </w:t>
      </w:r>
      <w:r w:rsidRPr="004574E9">
        <w:rPr>
          <w:rFonts w:hint="eastAsia"/>
          <w:lang w:eastAsia="zh-TW"/>
        </w:rPr>
        <w:t>至</w:t>
      </w:r>
      <w:r w:rsidRPr="004574E9">
        <w:rPr>
          <w:rFonts w:hint="eastAsia"/>
          <w:lang w:eastAsia="zh-TW"/>
        </w:rPr>
        <w:t xml:space="preserve"> 10</w:t>
      </w:r>
      <w:r w:rsidRPr="004574E9">
        <w:rPr>
          <w:rFonts w:hint="eastAsia"/>
          <w:lang w:eastAsia="zh-TW"/>
        </w:rPr>
        <w:t>任何一個數字</w:t>
      </w:r>
      <w:r w:rsidR="004E3EEF" w:rsidRPr="004574E9">
        <w:rPr>
          <w:rFonts w:eastAsia="PMingLiU" w:hint="eastAsia"/>
          <w:szCs w:val="24"/>
          <w:lang w:eastAsia="zh-TW"/>
        </w:rPr>
        <w:t>，</w:t>
      </w:r>
      <w:r w:rsidR="000E3FF8" w:rsidRPr="004574E9">
        <w:rPr>
          <w:rFonts w:hint="eastAsia"/>
          <w:lang w:eastAsia="zh-TW"/>
        </w:rPr>
        <w:t>其中</w:t>
      </w:r>
      <w:r w:rsidRPr="004574E9">
        <w:rPr>
          <w:rFonts w:hint="eastAsia"/>
          <w:lang w:eastAsia="zh-TW"/>
        </w:rPr>
        <w:t xml:space="preserve"> 0 </w:t>
      </w:r>
      <w:r w:rsidR="000E3FF8" w:rsidRPr="004574E9">
        <w:rPr>
          <w:rFonts w:hint="eastAsia"/>
          <w:lang w:eastAsia="zh-TW"/>
        </w:rPr>
        <w:t>表示</w:t>
      </w:r>
      <w:r w:rsidRPr="004574E9">
        <w:rPr>
          <w:rFonts w:hint="eastAsia"/>
          <w:lang w:eastAsia="zh-TW"/>
        </w:rPr>
        <w:t xml:space="preserve"> </w:t>
      </w:r>
      <w:r w:rsidRPr="004574E9">
        <w:rPr>
          <w:rFonts w:hint="eastAsia"/>
          <w:lang w:eastAsia="zh-TW"/>
        </w:rPr>
        <w:t>最差劣的</w:t>
      </w:r>
      <w:r w:rsidR="007A293B" w:rsidRPr="004574E9">
        <w:rPr>
          <w:rFonts w:hint="eastAsia"/>
          <w:lang w:eastAsia="zh-TW"/>
        </w:rPr>
        <w:t>醫療保健</w:t>
      </w:r>
      <w:r w:rsidR="004E3EEF" w:rsidRPr="004574E9">
        <w:rPr>
          <w:rFonts w:eastAsia="PMingLiU" w:hint="eastAsia"/>
          <w:szCs w:val="24"/>
          <w:lang w:eastAsia="zh-TW"/>
        </w:rPr>
        <w:t>，</w:t>
      </w:r>
      <w:r w:rsidRPr="004574E9">
        <w:rPr>
          <w:rFonts w:hint="eastAsia"/>
          <w:lang w:eastAsia="zh-TW"/>
        </w:rPr>
        <w:t>而</w:t>
      </w:r>
      <w:r w:rsidRPr="004574E9">
        <w:rPr>
          <w:rFonts w:hint="eastAsia"/>
          <w:lang w:eastAsia="zh-TW"/>
        </w:rPr>
        <w:t xml:space="preserve"> 10 </w:t>
      </w:r>
      <w:r w:rsidR="000E3FF8" w:rsidRPr="004574E9">
        <w:rPr>
          <w:rFonts w:hint="eastAsia"/>
          <w:lang w:eastAsia="zh-TW"/>
        </w:rPr>
        <w:t>表示</w:t>
      </w:r>
      <w:r w:rsidRPr="004574E9">
        <w:rPr>
          <w:rFonts w:hint="eastAsia"/>
          <w:lang w:eastAsia="zh-TW"/>
        </w:rPr>
        <w:t>最優良的</w:t>
      </w:r>
      <w:r w:rsidR="007A293B" w:rsidRPr="004574E9">
        <w:rPr>
          <w:rFonts w:hint="eastAsia"/>
          <w:lang w:eastAsia="zh-TW"/>
        </w:rPr>
        <w:t>醫療保健</w:t>
      </w:r>
      <w:r w:rsidR="004E3EEF" w:rsidRPr="004574E9">
        <w:rPr>
          <w:rFonts w:eastAsia="PMingLiU" w:hint="eastAsia"/>
          <w:szCs w:val="24"/>
          <w:lang w:eastAsia="zh-TW"/>
        </w:rPr>
        <w:t>，</w:t>
      </w:r>
      <w:r w:rsidRPr="004574E9">
        <w:rPr>
          <w:rFonts w:hint="eastAsia"/>
          <w:lang w:eastAsia="zh-TW"/>
        </w:rPr>
        <w:t>你會用</w:t>
      </w:r>
      <w:r w:rsidR="00006EC6" w:rsidRPr="004574E9">
        <w:rPr>
          <w:rFonts w:hint="eastAsia"/>
          <w:lang w:eastAsia="zh-TW"/>
        </w:rPr>
        <w:t>哪</w:t>
      </w:r>
      <w:r w:rsidRPr="004574E9">
        <w:rPr>
          <w:rFonts w:hint="eastAsia"/>
          <w:lang w:eastAsia="zh-TW"/>
        </w:rPr>
        <w:t>一個數字來評定你在過去</w:t>
      </w:r>
      <w:r w:rsidRPr="004574E9">
        <w:rPr>
          <w:rFonts w:hint="eastAsia"/>
          <w:lang w:eastAsia="zh-TW"/>
        </w:rPr>
        <w:t xml:space="preserve">6 </w:t>
      </w:r>
      <w:r w:rsidRPr="004574E9">
        <w:rPr>
          <w:rFonts w:hint="eastAsia"/>
          <w:lang w:eastAsia="zh-TW"/>
        </w:rPr>
        <w:t>個月內所有的</w:t>
      </w:r>
      <w:r w:rsidR="007A293B" w:rsidRPr="004574E9">
        <w:rPr>
          <w:rFonts w:hint="eastAsia"/>
          <w:lang w:eastAsia="zh-TW"/>
        </w:rPr>
        <w:t>醫療保健</w:t>
      </w:r>
      <w:r w:rsidRPr="004574E9">
        <w:rPr>
          <w:rFonts w:hint="eastAsia"/>
          <w:lang w:eastAsia="zh-TW"/>
        </w:rPr>
        <w:t>？</w:t>
      </w:r>
    </w:p>
    <w:p w14:paraId="281F3FBE" w14:textId="726DE65E" w:rsidR="00FB4A44" w:rsidRPr="004574E9" w:rsidRDefault="003004BE" w:rsidP="003004BE">
      <w:pPr>
        <w:pStyle w:val="A1-Survey1DigitRespOptBox"/>
        <w:rPr>
          <w:lang w:eastAsia="zh-TW"/>
        </w:rPr>
      </w:pPr>
      <w:bookmarkStart w:id="1" w:name="OLE_LINK1"/>
      <w:r w:rsidRPr="00C02371">
        <w:rPr>
          <w:rFonts w:ascii="PMingLiU" w:hAnsi="PMingLiU"/>
          <w:b/>
          <w:position w:val="-4"/>
          <w:lang w:eastAsia="zh-TW"/>
        </w:rPr>
        <w:tab/>
      </w:r>
      <w:r w:rsidR="00C02371" w:rsidRPr="00C02371">
        <w:rPr>
          <w:noProof/>
          <w:position w:val="-4"/>
        </w:rPr>
        <w:drawing>
          <wp:inline distT="0" distB="0" distL="0" distR="0" wp14:anchorId="6556E1F6" wp14:editId="512792B4">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FB4A44" w:rsidRPr="004574E9">
        <w:rPr>
          <w:rFonts w:hint="eastAsia"/>
          <w:lang w:eastAsia="zh-TW"/>
        </w:rPr>
        <w:t>0</w:t>
      </w:r>
      <w:r w:rsidR="00FB4A44" w:rsidRPr="004574E9">
        <w:rPr>
          <w:rFonts w:hint="eastAsia"/>
          <w:lang w:eastAsia="zh-TW"/>
        </w:rPr>
        <w:t> </w:t>
      </w:r>
      <w:r w:rsidR="00442FE5" w:rsidRPr="003004BE">
        <w:rPr>
          <w:rFonts w:ascii="PMingLiU" w:eastAsia="PMingLiU" w:hAnsi="PMingLiU" w:hint="eastAsia"/>
          <w:lang w:eastAsia="zh-TW"/>
        </w:rPr>
        <w:t>最差劣的</w:t>
      </w:r>
      <w:r w:rsidR="007A293B" w:rsidRPr="003004BE">
        <w:rPr>
          <w:rFonts w:ascii="PMingLiU" w:eastAsia="PMingLiU" w:hAnsi="PMingLiU" w:hint="eastAsia"/>
          <w:lang w:eastAsia="zh-TW"/>
        </w:rPr>
        <w:t>醫療保健</w:t>
      </w:r>
    </w:p>
    <w:p w14:paraId="51DD1CFC" w14:textId="00D0035F"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471DF800" wp14:editId="63C00372">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1</w:t>
      </w:r>
    </w:p>
    <w:p w14:paraId="2AADDBE5" w14:textId="3BD92A34"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1534D5B9" wp14:editId="26F7E2F7">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2</w:t>
      </w:r>
    </w:p>
    <w:p w14:paraId="6AD9ACB1" w14:textId="17EDB73A"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159AF19B" wp14:editId="7433905C">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3</w:t>
      </w:r>
    </w:p>
    <w:p w14:paraId="3BC2ED99" w14:textId="2C147A5A"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28A6A3BE" wp14:editId="1BE469B9">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4</w:t>
      </w:r>
    </w:p>
    <w:p w14:paraId="4021E49E" w14:textId="56F0814C"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639D2DEE" wp14:editId="1FF7DDD4">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5</w:t>
      </w:r>
    </w:p>
    <w:p w14:paraId="6F4C59A9" w14:textId="0F330C92"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3475E787" wp14:editId="2A3FF026">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6</w:t>
      </w:r>
    </w:p>
    <w:p w14:paraId="5F18A78C" w14:textId="1FD97248"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74020081" wp14:editId="0BDA5897">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7</w:t>
      </w:r>
    </w:p>
    <w:p w14:paraId="4FE08924" w14:textId="60B114D3"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0478BA3F" wp14:editId="268DC354">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8</w:t>
      </w:r>
    </w:p>
    <w:p w14:paraId="73F9F767" w14:textId="20B3F3FB"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Pr="00C02371">
        <w:rPr>
          <w:noProof/>
          <w:position w:val="-4"/>
        </w:rPr>
        <w:drawing>
          <wp:inline distT="0" distB="0" distL="0" distR="0" wp14:anchorId="32A3A67F" wp14:editId="4B372676">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rFonts w:eastAsia="PMingLiU" w:hint="eastAsia"/>
          <w:szCs w:val="24"/>
          <w:lang w:eastAsia="zh-TW"/>
        </w:rPr>
        <w:t>9</w:t>
      </w:r>
    </w:p>
    <w:p w14:paraId="579515A4" w14:textId="1B2C420D" w:rsidR="00FB4A44" w:rsidRPr="004574E9" w:rsidRDefault="003004BE" w:rsidP="003004BE">
      <w:pPr>
        <w:pStyle w:val="A1-Survey1DigitRespOptBox"/>
        <w:rPr>
          <w:lang w:eastAsia="zh-TW"/>
        </w:rPr>
      </w:pPr>
      <w:r w:rsidRPr="00C02371">
        <w:rPr>
          <w:rFonts w:ascii="PMingLiU" w:hAnsi="PMingLiU"/>
          <w:b/>
          <w:position w:val="-4"/>
          <w:lang w:eastAsia="zh-TW"/>
        </w:rPr>
        <w:tab/>
      </w:r>
      <w:r w:rsidRPr="00C02371">
        <w:rPr>
          <w:noProof/>
          <w:position w:val="-4"/>
        </w:rPr>
        <w:drawing>
          <wp:inline distT="0" distB="0" distL="0" distR="0" wp14:anchorId="0BEEB1BC" wp14:editId="5F2537EF">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FB4A44" w:rsidRPr="004574E9">
        <w:rPr>
          <w:lang w:eastAsia="zh-TW"/>
        </w:rPr>
        <w:t>10</w:t>
      </w:r>
      <w:r w:rsidR="00FB4A44" w:rsidRPr="004574E9">
        <w:rPr>
          <w:rFonts w:hint="eastAsia"/>
          <w:lang w:eastAsia="zh-TW"/>
        </w:rPr>
        <w:t> </w:t>
      </w:r>
      <w:r w:rsidR="00442FE5" w:rsidRPr="003004BE">
        <w:rPr>
          <w:rFonts w:ascii="PMingLiU" w:eastAsia="PMingLiU" w:hAnsi="PMingLiU" w:hint="eastAsia"/>
          <w:lang w:eastAsia="zh-TW"/>
        </w:rPr>
        <w:t>最</w:t>
      </w:r>
      <w:r w:rsidR="00E54306" w:rsidRPr="003004BE">
        <w:rPr>
          <w:rFonts w:ascii="PMingLiU" w:eastAsia="PMingLiU" w:hAnsi="PMingLiU" w:hint="eastAsia"/>
          <w:lang w:eastAsia="zh-TW"/>
        </w:rPr>
        <w:t>优</w:t>
      </w:r>
      <w:r w:rsidR="00442FE5" w:rsidRPr="003004BE">
        <w:rPr>
          <w:rFonts w:ascii="PMingLiU" w:eastAsia="PMingLiU" w:hAnsi="PMingLiU" w:hint="eastAsia"/>
          <w:lang w:eastAsia="zh-TW"/>
        </w:rPr>
        <w:t>良的</w:t>
      </w:r>
      <w:r w:rsidR="007A293B" w:rsidRPr="003004BE">
        <w:rPr>
          <w:rFonts w:ascii="PMingLiU" w:eastAsia="PMingLiU" w:hAnsi="PMingLiU" w:hint="eastAsia"/>
          <w:lang w:eastAsia="zh-TW"/>
        </w:rPr>
        <w:t>醫療保健</w:t>
      </w:r>
      <w:r w:rsidR="00FB4A44" w:rsidRPr="004574E9">
        <w:rPr>
          <w:rFonts w:hint="eastAsia"/>
          <w:lang w:eastAsia="zh-TW"/>
        </w:rPr>
        <w:t xml:space="preserve"> </w:t>
      </w:r>
      <w:bookmarkEnd w:id="1"/>
    </w:p>
    <w:p w14:paraId="0D6C0BB9" w14:textId="77777777" w:rsidR="00FB4A44" w:rsidRPr="004574E9" w:rsidRDefault="00795133"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個月內，你有多經常容易地獲得所需的</w:t>
      </w:r>
      <w:r w:rsidR="007A293B" w:rsidRPr="004574E9">
        <w:rPr>
          <w:rFonts w:eastAsia="PMingLiU" w:hint="eastAsia"/>
          <w:szCs w:val="24"/>
          <w:lang w:eastAsia="zh-TW"/>
        </w:rPr>
        <w:t>醫療保健</w:t>
      </w:r>
      <w:r w:rsidRPr="004574E9">
        <w:rPr>
          <w:rFonts w:eastAsia="PMingLiU" w:hint="eastAsia"/>
          <w:szCs w:val="24"/>
          <w:lang w:eastAsia="zh-TW"/>
        </w:rPr>
        <w:t>、檢驗或治療？</w:t>
      </w:r>
    </w:p>
    <w:p w14:paraId="050A7534" w14:textId="4454D085" w:rsidR="00FB4A44" w:rsidRPr="004574E9" w:rsidRDefault="003004BE" w:rsidP="002240F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7584D277" wp14:editId="038B14A6">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從不</w:t>
      </w:r>
    </w:p>
    <w:p w14:paraId="7D3EF9D1" w14:textId="04D058D5" w:rsidR="00FB4A44" w:rsidRPr="004574E9" w:rsidRDefault="003004BE" w:rsidP="002240F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58DE51B5" wp14:editId="63F16EAF">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有時</w:t>
      </w:r>
    </w:p>
    <w:p w14:paraId="7402D463" w14:textId="47ECA70A" w:rsidR="00FB4A44" w:rsidRPr="004574E9" w:rsidRDefault="003004BE" w:rsidP="002240F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37789B59" wp14:editId="28EC6566">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經常</w:t>
      </w:r>
    </w:p>
    <w:p w14:paraId="2B9AD7C5" w14:textId="5CD1054B" w:rsidR="004468B4" w:rsidRPr="004574E9" w:rsidRDefault="003004BE" w:rsidP="002240F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1254AA10" wp14:editId="550CDDFC">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A26AD" w:rsidRPr="004574E9">
        <w:rPr>
          <w:rFonts w:eastAsia="PMingLiU" w:hint="eastAsia"/>
          <w:szCs w:val="24"/>
          <w:lang w:eastAsia="zh-TW"/>
        </w:rPr>
        <w:t>總是</w:t>
      </w:r>
    </w:p>
    <w:p w14:paraId="169C8B59" w14:textId="77777777" w:rsidR="000B09CA" w:rsidRPr="004574E9" w:rsidRDefault="0079513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color w:val="000000"/>
          <w:szCs w:val="24"/>
          <w:lang w:eastAsia="zh-TW"/>
        </w:rPr>
        <w:t>口譯員是指幫助你跟不會講你的語言的人交談的人員。在過去</w:t>
      </w:r>
      <w:r w:rsidRPr="004574E9">
        <w:rPr>
          <w:rFonts w:eastAsia="PMingLiU" w:hint="eastAsia"/>
          <w:color w:val="000000"/>
          <w:szCs w:val="24"/>
          <w:lang w:eastAsia="zh-TW"/>
        </w:rPr>
        <w:t>6</w:t>
      </w:r>
      <w:r w:rsidRPr="004574E9">
        <w:rPr>
          <w:rFonts w:eastAsia="PMingLiU" w:hint="eastAsia"/>
          <w:color w:val="000000"/>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color w:val="000000"/>
          <w:szCs w:val="24"/>
          <w:lang w:eastAsia="zh-TW"/>
        </w:rPr>
        <w:t>需要口譯員幫助你跟醫生辦公室或診所的工作人員交談？</w:t>
      </w:r>
    </w:p>
    <w:p w14:paraId="39C63B01" w14:textId="59C50634" w:rsidR="004468B4" w:rsidRPr="005C7AFE" w:rsidRDefault="003004BE" w:rsidP="00A768E6">
      <w:pPr>
        <w:pStyle w:val="A1-Survey1DigitRespOptBox"/>
        <w:keepNext/>
        <w:keepLines/>
        <w:rPr>
          <w:szCs w:val="24"/>
          <w:lang w:eastAsia="zh-TW"/>
        </w:rPr>
      </w:pPr>
      <w:r w:rsidRPr="00C02371">
        <w:rPr>
          <w:rFonts w:ascii="PMingLiU" w:hAnsi="PMingLiU"/>
          <w:b/>
          <w:position w:val="-4"/>
          <w:lang w:eastAsia="zh-TW"/>
        </w:rPr>
        <w:tab/>
      </w:r>
      <w:r w:rsidR="004468B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2558D8B3" wp14:editId="5C7E23AB">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A44FA5" w:rsidRPr="00A44FA5">
        <w:rPr>
          <w:rFonts w:ascii="PMingLiU" w:eastAsia="PMingLiU" w:hAnsi="PMingLiU" w:hint="eastAsia"/>
          <w:szCs w:val="24"/>
          <w:lang w:eastAsia="zh-TW"/>
        </w:rPr>
        <w:t>有</w:t>
      </w:r>
    </w:p>
    <w:p w14:paraId="04D279FF" w14:textId="0A2A02AF" w:rsidR="00A5492D" w:rsidRDefault="003004BE" w:rsidP="003004BE">
      <w:pPr>
        <w:pStyle w:val="A1-Survey1DigitRespOptBox"/>
        <w:keepNext/>
        <w:keepLines/>
        <w:spacing w:line="280" w:lineRule="exact"/>
        <w:ind w:right="-144" w:hanging="1368"/>
        <w:rPr>
          <w:rFonts w:eastAsia="PMingLiU"/>
          <w:b/>
          <w:bCs/>
          <w:szCs w:val="24"/>
          <w:lang w:eastAsia="zh-TW"/>
        </w:rPr>
      </w:pPr>
      <w:r w:rsidRPr="00C02371">
        <w:rPr>
          <w:rFonts w:ascii="PMingLiU" w:hAnsi="PMingLiU"/>
          <w:b/>
          <w:position w:val="-4"/>
          <w:lang w:eastAsia="zh-TW"/>
        </w:rPr>
        <w:tab/>
      </w:r>
      <w:r w:rsidR="004468B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37DD80A4" wp14:editId="479CE83F">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A44FA5" w:rsidRPr="00A44FA5">
        <w:rPr>
          <w:rFonts w:ascii="PMingLiU" w:eastAsia="PMingLiU" w:hAnsi="PMingLiU" w:hint="eastAsia"/>
          <w:szCs w:val="24"/>
          <w:lang w:eastAsia="zh-TW"/>
        </w:rPr>
        <w:t>沒有</w:t>
      </w:r>
      <w:r w:rsidR="00CC2821" w:rsidRPr="00E453F4">
        <w:rPr>
          <w:bCs/>
          <w:noProof/>
          <w:szCs w:val="24"/>
        </w:rPr>
        <w:drawing>
          <wp:inline distT="0" distB="0" distL="0" distR="0" wp14:anchorId="622937F9" wp14:editId="6255407E">
            <wp:extent cx="262128" cy="106680"/>
            <wp:effectExtent l="0" t="0" r="5080" b="7620"/>
            <wp:docPr id="830" name="Picture 830"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D750A">
        <w:rPr>
          <w:rFonts w:ascii="PMingLiU" w:eastAsia="PMingLiU" w:hAnsi="PMingLiU"/>
          <w:szCs w:val="24"/>
          <w:lang w:eastAsia="zh-TW"/>
        </w:rPr>
        <w:tab/>
      </w:r>
      <w:r w:rsidR="00D50D0D" w:rsidRPr="004574E9">
        <w:rPr>
          <w:rFonts w:eastAsia="PMingLiU" w:hint="eastAsia"/>
          <w:b/>
          <w:bCs/>
          <w:szCs w:val="24"/>
          <w:lang w:eastAsia="zh-TW"/>
        </w:rPr>
        <w:t>如果回答「</w:t>
      </w:r>
      <w:r w:rsidR="00A44FA5" w:rsidRPr="00A44FA5">
        <w:rPr>
          <w:rFonts w:ascii="PMingLiU" w:eastAsia="PMingLiU" w:hAnsi="PMingLiU" w:hint="eastAsia"/>
          <w:b/>
          <w:szCs w:val="24"/>
          <w:lang w:eastAsia="zh-TW"/>
        </w:rPr>
        <w:t>沒有</w:t>
      </w:r>
      <w:r w:rsidR="00D50D0D" w:rsidRPr="004574E9">
        <w:rPr>
          <w:rFonts w:eastAsia="PMingLiU" w:hint="eastAsia"/>
          <w:b/>
          <w:bCs/>
          <w:szCs w:val="24"/>
          <w:lang w:eastAsia="zh-TW"/>
        </w:rPr>
        <w:t>」，請前往第</w:t>
      </w:r>
      <w:r w:rsidR="00154002">
        <w:rPr>
          <w:rFonts w:eastAsia="PMingLiU" w:hint="eastAsia"/>
          <w:b/>
          <w:bCs/>
          <w:szCs w:val="24"/>
          <w:lang w:eastAsia="zh-TW"/>
        </w:rPr>
        <w:t>1</w:t>
      </w:r>
      <w:r w:rsidR="000D5B11">
        <w:rPr>
          <w:rFonts w:eastAsia="PMingLiU"/>
          <w:b/>
          <w:bCs/>
          <w:szCs w:val="24"/>
          <w:lang w:eastAsia="zh-TW"/>
        </w:rPr>
        <w:t>2</w:t>
      </w:r>
      <w:r w:rsidR="00D50D0D" w:rsidRPr="004574E9">
        <w:rPr>
          <w:rFonts w:eastAsia="PMingLiU" w:hint="eastAsia"/>
          <w:b/>
          <w:bCs/>
          <w:szCs w:val="24"/>
          <w:lang w:eastAsia="zh-TW"/>
        </w:rPr>
        <w:t>題</w:t>
      </w:r>
    </w:p>
    <w:p w14:paraId="0E9A9420" w14:textId="77777777" w:rsidR="000B09CA" w:rsidRPr="004574E9" w:rsidRDefault="00795133" w:rsidP="000B09CA">
      <w:pPr>
        <w:pStyle w:val="Q1-Survey-Question"/>
        <w:numPr>
          <w:ilvl w:val="0"/>
          <w:numId w:val="51"/>
        </w:numPr>
        <w:tabs>
          <w:tab w:val="clear" w:pos="432"/>
          <w:tab w:val="left" w:pos="360"/>
        </w:tabs>
        <w:spacing w:after="120"/>
        <w:rPr>
          <w:rFonts w:eastAsia="PMingLiU"/>
          <w:b/>
          <w:szCs w:val="24"/>
          <w:lang w:eastAsia="zh-TW"/>
        </w:rPr>
      </w:pPr>
      <w:r w:rsidRPr="009D177E">
        <w:rPr>
          <w:rFonts w:ascii="PMingLiU" w:eastAsia="PMingLiU" w:hAnsi="PMingLiU" w:cs="MS Mincho" w:hint="eastAsia"/>
          <w:color w:val="000000"/>
          <w:lang w:eastAsia="zh-TW"/>
        </w:rPr>
        <w:t>在過去</w:t>
      </w:r>
      <w:r w:rsidR="0063665C" w:rsidRPr="004574E9">
        <w:rPr>
          <w:rFonts w:eastAsia="PMingLiU" w:hint="eastAsia"/>
          <w:color w:val="000000"/>
          <w:szCs w:val="24"/>
          <w:lang w:eastAsia="zh-TW"/>
        </w:rPr>
        <w:t>6</w:t>
      </w:r>
      <w:r w:rsidRPr="009D177E">
        <w:rPr>
          <w:rFonts w:ascii="PMingLiU" w:eastAsia="PMingLiU" w:hAnsi="PMingLiU" w:cs="MS Mincho" w:hint="eastAsia"/>
          <w:color w:val="000000"/>
          <w:lang w:eastAsia="zh-TW"/>
        </w:rPr>
        <w:t>個月</w:t>
      </w:r>
      <w:r w:rsidRPr="009D177E">
        <w:rPr>
          <w:rFonts w:ascii="PMingLiU" w:eastAsia="PMingLiU" w:hAnsi="PMingLiU" w:cs="Batang" w:hint="eastAsia"/>
          <w:color w:val="000000"/>
          <w:lang w:eastAsia="zh-TW"/>
        </w:rPr>
        <w:t>內，當</w:t>
      </w:r>
      <w:r w:rsidRPr="009D177E">
        <w:rPr>
          <w:rFonts w:ascii="PMingLiU" w:eastAsia="PMingLiU" w:hAnsi="PMingLiU" w:cs="MS Mincho" w:hint="eastAsia"/>
          <w:color w:val="000000"/>
          <w:lang w:eastAsia="zh-TW"/>
        </w:rPr>
        <w:t>你在醫生辦公室或診所需要口譯員幫助時，你有多經常獲得口譯員的幫助</w:t>
      </w:r>
      <w:r w:rsidRPr="004574E9">
        <w:rPr>
          <w:rFonts w:ascii="MS Mincho" w:eastAsia="MS Mincho" w:hAnsi="MS Mincho" w:cs="MS Mincho" w:hint="eastAsia"/>
          <w:color w:val="000000"/>
          <w:lang w:eastAsia="zh-TW"/>
        </w:rPr>
        <w:t>？</w:t>
      </w:r>
    </w:p>
    <w:p w14:paraId="7E8ED0F4" w14:textId="6C4EE59D" w:rsidR="00553657" w:rsidRPr="009D177E" w:rsidRDefault="003004BE" w:rsidP="003004BE">
      <w:pPr>
        <w:pStyle w:val="A1-Survey1DigitRespOptBox"/>
        <w:rPr>
          <w:lang w:eastAsia="zh-TW"/>
        </w:rPr>
      </w:pPr>
      <w:r w:rsidRPr="00C02371">
        <w:rPr>
          <w:b/>
          <w:position w:val="-4"/>
          <w:lang w:eastAsia="zh-TW"/>
        </w:rPr>
        <w:tab/>
      </w:r>
      <w:r w:rsidR="00553657" w:rsidRPr="00C510F6">
        <w:rPr>
          <w:rFonts w:hint="eastAsia"/>
          <w:spacing w:val="10"/>
          <w:vertAlign w:val="superscript"/>
          <w:lang w:eastAsia="zh-TW"/>
        </w:rPr>
        <w:t>1</w:t>
      </w:r>
      <w:r w:rsidR="00C02371" w:rsidRPr="00C02371">
        <w:rPr>
          <w:noProof/>
          <w:position w:val="-4"/>
        </w:rPr>
        <w:drawing>
          <wp:inline distT="0" distB="0" distL="0" distR="0" wp14:anchorId="77F39F96" wp14:editId="583E3A3F">
            <wp:extent cx="158496" cy="158496"/>
            <wp:effectExtent l="0" t="0" r="0" b="0"/>
            <wp:docPr id="505"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b/>
          <w:position w:val="-4"/>
          <w:lang w:eastAsia="zh-TW"/>
        </w:rPr>
        <w:tab/>
      </w:r>
      <w:r w:rsidR="00553657" w:rsidRPr="003004BE">
        <w:rPr>
          <w:rFonts w:ascii="PMingLiU" w:eastAsia="PMingLiU" w:hAnsi="PMingLiU" w:hint="eastAsia"/>
          <w:lang w:eastAsia="zh-TW"/>
        </w:rPr>
        <w:t>從不</w:t>
      </w:r>
    </w:p>
    <w:p w14:paraId="28472EDF" w14:textId="77777777" w:rsidR="003004BE" w:rsidRPr="009D177E" w:rsidRDefault="003004BE" w:rsidP="003004BE">
      <w:pPr>
        <w:pStyle w:val="A1-Survey1DigitRespOptBox"/>
        <w:rPr>
          <w:lang w:eastAsia="zh-TW"/>
        </w:rPr>
      </w:pPr>
      <w:r w:rsidRPr="00C02371">
        <w:rPr>
          <w:rFonts w:ascii="PMingLiU" w:hAnsi="PMingLiU"/>
          <w:b/>
          <w:position w:val="-4"/>
          <w:lang w:eastAsia="zh-TW"/>
        </w:rPr>
        <w:tab/>
      </w:r>
      <w:r w:rsidR="00553657" w:rsidRPr="00C510F6">
        <w:rPr>
          <w:rFonts w:eastAsia="PMingLiU" w:hint="eastAsia"/>
          <w:spacing w:val="10"/>
          <w:vertAlign w:val="superscript"/>
          <w:lang w:eastAsia="zh-TW"/>
        </w:rPr>
        <w:t>2</w:t>
      </w:r>
      <w:r w:rsidR="00C02371" w:rsidRPr="00C02371">
        <w:rPr>
          <w:noProof/>
          <w:position w:val="-4"/>
        </w:rPr>
        <w:drawing>
          <wp:inline distT="0" distB="0" distL="0" distR="0" wp14:anchorId="562578B8" wp14:editId="7695123E">
            <wp:extent cx="158496" cy="158496"/>
            <wp:effectExtent l="0" t="0" r="0" b="0"/>
            <wp:docPr id="504"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3657" w:rsidRPr="009D177E">
        <w:rPr>
          <w:rFonts w:ascii="PMingLiU" w:eastAsia="PMingLiU" w:hAnsi="PMingLiU" w:hint="eastAsia"/>
          <w:lang w:eastAsia="zh-TW"/>
        </w:rPr>
        <w:t>有時</w:t>
      </w:r>
    </w:p>
    <w:p w14:paraId="08110884" w14:textId="77777777" w:rsidR="003004BE" w:rsidRDefault="003004BE" w:rsidP="003004BE">
      <w:pPr>
        <w:pStyle w:val="A1-Survey1DigitRespOptBox"/>
        <w:rPr>
          <w:rFonts w:ascii="PMingLiU" w:eastAsia="PMingLiU" w:hAnsi="PMingLiU"/>
          <w:lang w:eastAsia="zh-TW"/>
        </w:rPr>
      </w:pPr>
      <w:r w:rsidRPr="00C02371">
        <w:rPr>
          <w:rFonts w:ascii="PMingLiU" w:hAnsi="PMingLiU"/>
          <w:b/>
          <w:position w:val="-4"/>
          <w:lang w:eastAsia="zh-TW"/>
        </w:rPr>
        <w:tab/>
      </w:r>
      <w:r w:rsidR="00553657" w:rsidRPr="00C510F6">
        <w:rPr>
          <w:rFonts w:eastAsia="PMingLiU" w:hint="eastAsia"/>
          <w:spacing w:val="10"/>
          <w:vertAlign w:val="superscript"/>
          <w:lang w:eastAsia="zh-TW"/>
        </w:rPr>
        <w:t>3</w:t>
      </w:r>
      <w:r w:rsidR="00C02371" w:rsidRPr="00C02371">
        <w:rPr>
          <w:noProof/>
          <w:position w:val="-4"/>
        </w:rPr>
        <w:drawing>
          <wp:inline distT="0" distB="0" distL="0" distR="0" wp14:anchorId="202EDE1D" wp14:editId="410BC1E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3657" w:rsidRPr="009D177E">
        <w:rPr>
          <w:rFonts w:ascii="PMingLiU" w:eastAsia="PMingLiU" w:hAnsi="PMingLiU" w:hint="eastAsia"/>
          <w:lang w:eastAsia="zh-TW"/>
        </w:rPr>
        <w:t>經常</w:t>
      </w:r>
    </w:p>
    <w:p w14:paraId="60B4BAAC" w14:textId="70C8840A" w:rsidR="00553657" w:rsidRPr="009D177E" w:rsidRDefault="003004BE" w:rsidP="003004BE">
      <w:pPr>
        <w:pStyle w:val="A1-Survey1DigitRespOptBox"/>
        <w:rPr>
          <w:rFonts w:ascii="PMingLiU" w:eastAsia="PMingLiU" w:hAnsi="PMingLiU"/>
          <w:lang w:eastAsia="zh-TW"/>
        </w:rPr>
      </w:pPr>
      <w:r w:rsidRPr="00C02371">
        <w:rPr>
          <w:rFonts w:ascii="PMingLiU" w:hAnsi="PMingLiU"/>
          <w:b/>
          <w:position w:val="-4"/>
          <w:lang w:eastAsia="zh-TW"/>
        </w:rPr>
        <w:tab/>
      </w:r>
      <w:r w:rsidR="00553657" w:rsidRPr="00C510F6">
        <w:rPr>
          <w:rFonts w:eastAsia="PMingLiU" w:hint="eastAsia"/>
          <w:spacing w:val="10"/>
          <w:vertAlign w:val="superscript"/>
          <w:lang w:eastAsia="zh-TW"/>
        </w:rPr>
        <w:t>4</w:t>
      </w:r>
      <w:r w:rsidRPr="00C02371">
        <w:rPr>
          <w:noProof/>
          <w:position w:val="-4"/>
        </w:rPr>
        <w:drawing>
          <wp:inline distT="0" distB="0" distL="0" distR="0" wp14:anchorId="577E79AE" wp14:editId="2A0EE067">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C02371">
        <w:rPr>
          <w:rFonts w:ascii="PMingLiU" w:hAnsi="PMingLiU"/>
          <w:b/>
          <w:position w:val="-4"/>
          <w:lang w:eastAsia="zh-TW"/>
        </w:rPr>
        <w:tab/>
      </w:r>
      <w:r w:rsidR="00553657" w:rsidRPr="009D177E">
        <w:rPr>
          <w:rFonts w:ascii="PMingLiU" w:eastAsia="PMingLiU" w:hAnsi="PMingLiU" w:hint="eastAsia"/>
          <w:lang w:eastAsia="zh-TW"/>
        </w:rPr>
        <w:t>總是</w:t>
      </w:r>
    </w:p>
    <w:p w14:paraId="106A3A92" w14:textId="77777777" w:rsidR="00FB4A44" w:rsidRPr="004574E9" w:rsidRDefault="00795133" w:rsidP="00A1614C">
      <w:pPr>
        <w:pStyle w:val="Heading3"/>
      </w:pPr>
      <w:r w:rsidRPr="004574E9">
        <w:rPr>
          <w:rFonts w:hint="eastAsia"/>
        </w:rPr>
        <w:t>有關你個人醫生的問題</w:t>
      </w:r>
    </w:p>
    <w:p w14:paraId="56559D99" w14:textId="77777777" w:rsidR="00FB4A44" w:rsidRPr="004574E9" w:rsidRDefault="00501AAE" w:rsidP="00C6681A">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個人醫生是指當你需要檢查、需要有關健康問題的意見、或患病或受傷時會見到的人。你</w:t>
      </w:r>
      <w:r w:rsidR="00A613B5" w:rsidRPr="004574E9">
        <w:rPr>
          <w:rFonts w:eastAsia="PMingLiU" w:hint="eastAsia"/>
          <w:szCs w:val="24"/>
          <w:lang w:eastAsia="zh-TW"/>
        </w:rPr>
        <w:t>是否</w:t>
      </w:r>
      <w:r w:rsidRPr="004574E9">
        <w:rPr>
          <w:rFonts w:eastAsia="PMingLiU" w:hint="eastAsia"/>
          <w:szCs w:val="24"/>
          <w:lang w:eastAsia="zh-TW"/>
        </w:rPr>
        <w:t>有</w:t>
      </w:r>
      <w:r w:rsidRPr="004574E9">
        <w:rPr>
          <w:rFonts w:eastAsia="PMingLiU" w:hint="eastAsia"/>
          <w:szCs w:val="24"/>
          <w:lang w:eastAsia="zh-TW"/>
        </w:rPr>
        <w:t xml:space="preserve"> </w:t>
      </w:r>
      <w:r w:rsidRPr="004574E9">
        <w:rPr>
          <w:rFonts w:eastAsia="PMingLiU" w:hint="eastAsia"/>
          <w:szCs w:val="24"/>
          <w:lang w:eastAsia="zh-TW"/>
        </w:rPr>
        <w:t>一位個人醫生？</w:t>
      </w:r>
      <w:r w:rsidR="00B805E2" w:rsidRPr="004574E9">
        <w:rPr>
          <w:rFonts w:eastAsia="PMingLiU" w:hint="eastAsia"/>
          <w:szCs w:val="24"/>
          <w:lang w:eastAsia="zh-TW"/>
        </w:rPr>
        <w:t xml:space="preserve"> </w:t>
      </w:r>
    </w:p>
    <w:p w14:paraId="2D8BD704" w14:textId="6735F02D" w:rsidR="00FB4A44" w:rsidRPr="004574E9" w:rsidRDefault="003004BE" w:rsidP="00A768E6">
      <w:pPr>
        <w:pStyle w:val="A1-Survey1DigitRespOptBox"/>
        <w:tabs>
          <w:tab w:val="left" w:pos="1710"/>
        </w:tabs>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786232B4" wp14:editId="6A402983">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00EBC" w:rsidRPr="004574E9">
        <w:rPr>
          <w:rFonts w:eastAsia="PMingLiU" w:hint="eastAsia"/>
          <w:szCs w:val="24"/>
          <w:lang w:eastAsia="zh-TW"/>
        </w:rPr>
        <w:t>是</w:t>
      </w:r>
    </w:p>
    <w:p w14:paraId="68C48586" w14:textId="08B5BA3C" w:rsidR="00553657" w:rsidRDefault="003004BE" w:rsidP="003004BE">
      <w:pPr>
        <w:pStyle w:val="A1-Survey1DigitRespOptBox"/>
        <w:tabs>
          <w:tab w:val="clear" w:pos="1008"/>
          <w:tab w:val="clear" w:pos="1958"/>
          <w:tab w:val="left" w:pos="990"/>
          <w:tab w:val="left" w:pos="1710"/>
        </w:tabs>
        <w:spacing w:line="280" w:lineRule="exact"/>
        <w:ind w:left="1714" w:right="-144" w:hanging="1138"/>
        <w:rPr>
          <w:rFonts w:eastAsia="PMingLiU"/>
          <w:b/>
          <w:bCs/>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546ADB5C" wp14:editId="226E4B4A">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900EBC" w:rsidRPr="004574E9">
        <w:rPr>
          <w:rFonts w:eastAsia="PMingLiU" w:hint="eastAsia"/>
          <w:szCs w:val="24"/>
          <w:lang w:eastAsia="zh-TW"/>
        </w:rPr>
        <w:t>否</w:t>
      </w:r>
      <w:r w:rsidR="00CC2821" w:rsidRPr="00E453F4">
        <w:rPr>
          <w:bCs/>
          <w:noProof/>
          <w:szCs w:val="24"/>
        </w:rPr>
        <w:drawing>
          <wp:inline distT="0" distB="0" distL="0" distR="0" wp14:anchorId="3C77594C" wp14:editId="49A99B5D">
            <wp:extent cx="262128" cy="106680"/>
            <wp:effectExtent l="0" t="0" r="5080" b="7620"/>
            <wp:docPr id="829" name="Picture 829"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rFonts w:eastAsia="PMingLiU"/>
          <w:szCs w:val="24"/>
          <w:lang w:eastAsia="zh-TW"/>
        </w:rPr>
        <w:tab/>
      </w:r>
      <w:r w:rsidR="00562CB9" w:rsidRPr="004574E9">
        <w:rPr>
          <w:rFonts w:eastAsia="PMingLiU" w:hint="eastAsia"/>
          <w:b/>
          <w:bCs/>
          <w:szCs w:val="24"/>
          <w:lang w:eastAsia="zh-TW"/>
        </w:rPr>
        <w:t>如果回答「否」，請前往第</w:t>
      </w:r>
      <w:r w:rsidR="00D97B7E">
        <w:rPr>
          <w:rFonts w:eastAsia="PMingLiU" w:hint="eastAsia"/>
          <w:b/>
          <w:bCs/>
          <w:szCs w:val="24"/>
          <w:lang w:eastAsia="zh-TW"/>
        </w:rPr>
        <w:br/>
      </w:r>
      <w:r w:rsidR="00154002">
        <w:rPr>
          <w:rFonts w:eastAsia="PMingLiU" w:hint="eastAsia"/>
          <w:b/>
          <w:bCs/>
          <w:szCs w:val="24"/>
          <w:lang w:eastAsia="zh-TW"/>
        </w:rPr>
        <w:t>3</w:t>
      </w:r>
      <w:r w:rsidR="000D5B11">
        <w:rPr>
          <w:rFonts w:eastAsia="PMingLiU"/>
          <w:b/>
          <w:bCs/>
          <w:szCs w:val="24"/>
          <w:lang w:eastAsia="zh-TW"/>
        </w:rPr>
        <w:t>0</w:t>
      </w:r>
      <w:r w:rsidR="00562CB9" w:rsidRPr="004574E9">
        <w:rPr>
          <w:rFonts w:eastAsia="PMingLiU" w:hint="eastAsia"/>
          <w:b/>
          <w:bCs/>
          <w:szCs w:val="24"/>
          <w:lang w:eastAsia="zh-TW"/>
        </w:rPr>
        <w:t>題</w:t>
      </w:r>
    </w:p>
    <w:p w14:paraId="5643540C" w14:textId="77777777" w:rsidR="00FB4A44" w:rsidRPr="004574E9" w:rsidRDefault="00501AAE" w:rsidP="00C6681A">
      <w:pPr>
        <w:pStyle w:val="Q1-Survey-Question"/>
        <w:numPr>
          <w:ilvl w:val="0"/>
          <w:numId w:val="51"/>
        </w:numPr>
        <w:tabs>
          <w:tab w:val="clear" w:pos="432"/>
          <w:tab w:val="left" w:pos="360"/>
        </w:tabs>
        <w:spacing w:after="120"/>
        <w:ind w:right="-86"/>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個月內，你曾經為取得你的個人</w:t>
      </w:r>
      <w:r w:rsidR="0037488A" w:rsidRPr="004574E9">
        <w:rPr>
          <w:rFonts w:eastAsia="PMingLiU" w:hint="eastAsia"/>
          <w:szCs w:val="24"/>
          <w:lang w:eastAsia="zh-TW"/>
        </w:rPr>
        <w:t>醫療保健</w:t>
      </w:r>
      <w:r w:rsidRPr="004574E9">
        <w:rPr>
          <w:rFonts w:eastAsia="PMingLiU" w:hint="eastAsia"/>
          <w:szCs w:val="24"/>
          <w:lang w:eastAsia="zh-TW"/>
        </w:rPr>
        <w:t>而向你的個人醫生求診多少次？</w:t>
      </w:r>
      <w:r w:rsidR="00B805E2" w:rsidRPr="004574E9">
        <w:rPr>
          <w:rFonts w:eastAsia="PMingLiU" w:hint="eastAsia"/>
          <w:b/>
          <w:szCs w:val="24"/>
          <w:lang w:eastAsia="zh-TW"/>
        </w:rPr>
        <w:t xml:space="preserve"> </w:t>
      </w:r>
    </w:p>
    <w:p w14:paraId="1B6ED256" w14:textId="3EB64E4A" w:rsidR="00B47419" w:rsidRDefault="003004BE" w:rsidP="003004BE">
      <w:pPr>
        <w:pStyle w:val="A1-Survey1DigitRespOptBox"/>
        <w:rPr>
          <w:lang w:eastAsia="zh-TW"/>
        </w:rPr>
      </w:pPr>
      <w:r w:rsidRPr="00C02371">
        <w:rPr>
          <w:rFonts w:ascii="PMingLiU" w:hAnsi="PMingLiU"/>
          <w:position w:val="-4"/>
          <w:lang w:eastAsia="zh-TW"/>
        </w:rPr>
        <w:tab/>
      </w:r>
      <w:r w:rsidR="00C02371" w:rsidRPr="00C02371">
        <w:rPr>
          <w:noProof/>
          <w:position w:val="-4"/>
        </w:rPr>
        <w:drawing>
          <wp:inline distT="0" distB="0" distL="0" distR="0" wp14:anchorId="62544226" wp14:editId="557A83FF">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position w:val="-4"/>
          <w:lang w:eastAsia="zh-TW"/>
        </w:rPr>
        <w:tab/>
      </w:r>
      <w:r w:rsidR="00214A0A" w:rsidRPr="003004BE">
        <w:rPr>
          <w:rFonts w:ascii="PMingLiU" w:eastAsia="PMingLiU" w:hAnsi="PMingLiU" w:hint="eastAsia"/>
          <w:lang w:eastAsia="zh-TW"/>
        </w:rPr>
        <w:t>沒有</w:t>
      </w:r>
      <w:r w:rsidR="00CC2821" w:rsidRPr="00E453F4">
        <w:rPr>
          <w:noProof/>
        </w:rPr>
        <w:drawing>
          <wp:inline distT="0" distB="0" distL="0" distR="0" wp14:anchorId="0A74687F" wp14:editId="2ED97F0B">
            <wp:extent cx="262128" cy="106680"/>
            <wp:effectExtent l="0" t="0" r="5080" b="7620"/>
            <wp:docPr id="828" name="Picture 828"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004BE">
        <w:rPr>
          <w:rFonts w:ascii="PMingLiU" w:eastAsia="PMingLiU" w:hAnsi="PMingLiU"/>
          <w:lang w:eastAsia="zh-TW"/>
        </w:rPr>
        <w:tab/>
      </w:r>
      <w:r w:rsidR="002F7367" w:rsidRPr="003004BE">
        <w:rPr>
          <w:rFonts w:ascii="PMingLiU" w:eastAsia="PMingLiU" w:hAnsi="PMingLiU" w:hint="eastAsia"/>
          <w:b/>
          <w:lang w:eastAsia="zh-TW"/>
        </w:rPr>
        <w:t>如果回答「</w:t>
      </w:r>
      <w:r w:rsidR="00214A0A" w:rsidRPr="003004BE">
        <w:rPr>
          <w:rFonts w:ascii="PMingLiU" w:eastAsia="PMingLiU" w:hAnsi="PMingLiU" w:hint="eastAsia"/>
          <w:b/>
          <w:lang w:eastAsia="zh-TW"/>
        </w:rPr>
        <w:t>沒有</w:t>
      </w:r>
      <w:r w:rsidR="002F7367" w:rsidRPr="003004BE">
        <w:rPr>
          <w:rFonts w:ascii="PMingLiU" w:eastAsia="PMingLiU" w:hAnsi="PMingLiU" w:hint="eastAsia"/>
          <w:b/>
          <w:lang w:eastAsia="zh-TW"/>
        </w:rPr>
        <w:t>」，請前</w:t>
      </w:r>
      <w:r w:rsidR="00D97B7E" w:rsidRPr="003004BE">
        <w:rPr>
          <w:rFonts w:ascii="PMingLiU" w:eastAsia="PMingLiU" w:hAnsi="PMingLiU" w:hint="eastAsia"/>
          <w:b/>
          <w:lang w:eastAsia="zh-TW"/>
        </w:rPr>
        <w:br/>
      </w:r>
      <w:r w:rsidR="002F7367" w:rsidRPr="003004BE">
        <w:rPr>
          <w:rFonts w:ascii="PMingLiU" w:eastAsia="PMingLiU" w:hAnsi="PMingLiU" w:hint="eastAsia"/>
          <w:b/>
          <w:lang w:eastAsia="zh-TW"/>
        </w:rPr>
        <w:t>往第</w:t>
      </w:r>
      <w:r w:rsidR="00154002" w:rsidRPr="003004BE">
        <w:rPr>
          <w:rFonts w:hint="eastAsia"/>
          <w:b/>
          <w:lang w:eastAsia="zh-TW"/>
        </w:rPr>
        <w:t>3</w:t>
      </w:r>
      <w:r w:rsidR="000D5B11">
        <w:rPr>
          <w:b/>
          <w:lang w:eastAsia="zh-TW"/>
        </w:rPr>
        <w:t>0</w:t>
      </w:r>
      <w:r w:rsidR="002F7367" w:rsidRPr="003004BE">
        <w:rPr>
          <w:rFonts w:ascii="PMingLiU" w:eastAsia="PMingLiU" w:hAnsi="PMingLiU" w:hint="eastAsia"/>
          <w:b/>
          <w:lang w:eastAsia="zh-TW"/>
        </w:rPr>
        <w:t>題</w:t>
      </w:r>
    </w:p>
    <w:p w14:paraId="3B1EF358" w14:textId="54B687D9"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00A05E5A" w:rsidRPr="00C02371">
        <w:rPr>
          <w:noProof/>
          <w:position w:val="-4"/>
        </w:rPr>
        <w:drawing>
          <wp:inline distT="0" distB="0" distL="0" distR="0" wp14:anchorId="798674C2" wp14:editId="363A2A04">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eastAsia="PMingLiU" w:hint="eastAsia"/>
          <w:szCs w:val="24"/>
          <w:lang w:eastAsia="zh-TW"/>
        </w:rPr>
        <w:t>1</w:t>
      </w:r>
      <w:r w:rsidR="002F7367" w:rsidRPr="004574E9">
        <w:rPr>
          <w:rFonts w:eastAsia="PMingLiU" w:hint="eastAsia"/>
          <w:szCs w:val="24"/>
          <w:lang w:eastAsia="zh-TW"/>
        </w:rPr>
        <w:t>次</w:t>
      </w:r>
    </w:p>
    <w:p w14:paraId="2D6A38D5" w14:textId="0F7C9E95"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00A05E5A" w:rsidRPr="00C02371">
        <w:rPr>
          <w:noProof/>
          <w:position w:val="-4"/>
        </w:rPr>
        <w:drawing>
          <wp:inline distT="0" distB="0" distL="0" distR="0" wp14:anchorId="3ADC7399" wp14:editId="364B9AA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eastAsia="PMingLiU" w:hint="eastAsia"/>
          <w:szCs w:val="24"/>
          <w:lang w:eastAsia="zh-TW"/>
        </w:rPr>
        <w:t>2</w:t>
      </w:r>
      <w:r w:rsidR="00C56D55" w:rsidRPr="004574E9">
        <w:rPr>
          <w:rFonts w:eastAsia="PMingLiU" w:hint="eastAsia"/>
          <w:szCs w:val="24"/>
          <w:lang w:eastAsia="zh-TW"/>
        </w:rPr>
        <w:t xml:space="preserve"> </w:t>
      </w:r>
    </w:p>
    <w:p w14:paraId="5F131041" w14:textId="7AF60D4A"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00A05E5A" w:rsidRPr="00C02371">
        <w:rPr>
          <w:noProof/>
          <w:position w:val="-4"/>
        </w:rPr>
        <w:drawing>
          <wp:inline distT="0" distB="0" distL="0" distR="0" wp14:anchorId="4C68DB66" wp14:editId="6DB5BA49">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eastAsia="PMingLiU" w:hint="eastAsia"/>
          <w:szCs w:val="24"/>
          <w:lang w:eastAsia="zh-TW"/>
        </w:rPr>
        <w:t>3</w:t>
      </w:r>
      <w:r w:rsidR="00C56D55" w:rsidRPr="004574E9">
        <w:rPr>
          <w:rFonts w:eastAsia="PMingLiU" w:hint="eastAsia"/>
          <w:szCs w:val="24"/>
          <w:lang w:eastAsia="zh-TW"/>
        </w:rPr>
        <w:t xml:space="preserve"> </w:t>
      </w:r>
    </w:p>
    <w:p w14:paraId="79637563" w14:textId="42B5C060" w:rsidR="00FB4A44" w:rsidRPr="004574E9" w:rsidRDefault="003004BE" w:rsidP="003004BE">
      <w:pPr>
        <w:pStyle w:val="A1-Survey1DigitRespOptBox"/>
        <w:rPr>
          <w:rFonts w:eastAsia="PMingLiU"/>
          <w:szCs w:val="24"/>
          <w:lang w:eastAsia="zh-TW"/>
        </w:rPr>
      </w:pPr>
      <w:r w:rsidRPr="00C02371">
        <w:rPr>
          <w:rFonts w:ascii="PMingLiU" w:hAnsi="PMingLiU"/>
          <w:b/>
          <w:lang w:eastAsia="zh-TW"/>
        </w:rPr>
        <w:tab/>
      </w:r>
      <w:r w:rsidR="00A05E5A" w:rsidRPr="00C02371">
        <w:rPr>
          <w:noProof/>
          <w:position w:val="-4"/>
        </w:rPr>
        <w:drawing>
          <wp:inline distT="0" distB="0" distL="0" distR="0" wp14:anchorId="51A1FA8A" wp14:editId="4E156DE7">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eastAsia="PMingLiU" w:hint="eastAsia"/>
          <w:szCs w:val="24"/>
          <w:lang w:eastAsia="zh-TW"/>
        </w:rPr>
        <w:t>4</w:t>
      </w:r>
      <w:r w:rsidR="00C56D55" w:rsidRPr="004574E9">
        <w:rPr>
          <w:rFonts w:eastAsia="PMingLiU" w:hint="eastAsia"/>
          <w:szCs w:val="24"/>
          <w:lang w:eastAsia="zh-TW"/>
        </w:rPr>
        <w:t xml:space="preserve"> </w:t>
      </w:r>
    </w:p>
    <w:p w14:paraId="779B46C1" w14:textId="09F481DB" w:rsidR="00FB4A44" w:rsidRPr="004574E9" w:rsidRDefault="003004BE" w:rsidP="003004BE">
      <w:pPr>
        <w:pStyle w:val="A1-Survey1DigitRespOptBox"/>
        <w:rPr>
          <w:lang w:eastAsia="zh-TW"/>
        </w:rPr>
      </w:pPr>
      <w:r w:rsidRPr="00C02371">
        <w:rPr>
          <w:rFonts w:ascii="PMingLiU" w:hAnsi="PMingLiU"/>
          <w:b/>
          <w:position w:val="-4"/>
          <w:lang w:eastAsia="zh-TW"/>
        </w:rPr>
        <w:tab/>
      </w:r>
      <w:r w:rsidR="00A05E5A" w:rsidRPr="00C02371">
        <w:rPr>
          <w:noProof/>
          <w:position w:val="-4"/>
        </w:rPr>
        <w:drawing>
          <wp:inline distT="0" distB="0" distL="0" distR="0" wp14:anchorId="0426572C" wp14:editId="4DEAF7B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hint="eastAsia"/>
          <w:lang w:eastAsia="zh-TW"/>
        </w:rPr>
        <w:t>5</w:t>
      </w:r>
      <w:r w:rsidR="00AA6826" w:rsidRPr="004574E9">
        <w:rPr>
          <w:rFonts w:hint="eastAsia"/>
          <w:lang w:eastAsia="zh-TW"/>
        </w:rPr>
        <w:t xml:space="preserve"> </w:t>
      </w:r>
      <w:r w:rsidR="00C56D55" w:rsidRPr="004574E9">
        <w:rPr>
          <w:rFonts w:hint="eastAsia"/>
          <w:lang w:eastAsia="zh-TW"/>
        </w:rPr>
        <w:t>到</w:t>
      </w:r>
      <w:r w:rsidR="00FB4A44" w:rsidRPr="004574E9">
        <w:rPr>
          <w:rFonts w:hint="eastAsia"/>
          <w:lang w:eastAsia="zh-TW"/>
        </w:rPr>
        <w:t xml:space="preserve"> 9</w:t>
      </w:r>
      <w:r w:rsidR="00C56D55" w:rsidRPr="004574E9">
        <w:rPr>
          <w:rFonts w:hint="eastAsia"/>
          <w:lang w:eastAsia="zh-TW"/>
        </w:rPr>
        <w:t xml:space="preserve"> </w:t>
      </w:r>
      <w:r w:rsidR="00C56D55" w:rsidRPr="004574E9">
        <w:rPr>
          <w:rFonts w:hint="eastAsia"/>
          <w:lang w:eastAsia="zh-TW"/>
        </w:rPr>
        <w:t>次</w:t>
      </w:r>
    </w:p>
    <w:p w14:paraId="1AF65A9E" w14:textId="1C6263CF" w:rsidR="00FB4A44" w:rsidRPr="004574E9" w:rsidRDefault="003004BE" w:rsidP="003004BE">
      <w:pPr>
        <w:pStyle w:val="A1-Survey1DigitRespOptBox"/>
        <w:rPr>
          <w:lang w:eastAsia="zh-TW"/>
        </w:rPr>
      </w:pPr>
      <w:r w:rsidRPr="00C02371">
        <w:rPr>
          <w:rFonts w:ascii="PMingLiU" w:hAnsi="PMingLiU"/>
          <w:b/>
          <w:position w:val="-4"/>
          <w:lang w:eastAsia="zh-TW"/>
        </w:rPr>
        <w:tab/>
      </w:r>
      <w:r w:rsidR="00A05E5A" w:rsidRPr="00C02371">
        <w:rPr>
          <w:noProof/>
          <w:position w:val="-4"/>
        </w:rPr>
        <w:drawing>
          <wp:inline distT="0" distB="0" distL="0" distR="0" wp14:anchorId="059BC748" wp14:editId="4438C8C8">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A05E5A" w:rsidRPr="00C02371">
        <w:rPr>
          <w:rFonts w:ascii="PMingLiU" w:hAnsi="PMingLiU"/>
          <w:b/>
          <w:position w:val="-4"/>
          <w:lang w:eastAsia="zh-TW"/>
        </w:rPr>
        <w:tab/>
      </w:r>
      <w:r w:rsidR="00FB4A44" w:rsidRPr="004574E9">
        <w:rPr>
          <w:rFonts w:hint="eastAsia"/>
          <w:lang w:eastAsia="zh-TW"/>
        </w:rPr>
        <w:t>10</w:t>
      </w:r>
      <w:r w:rsidR="00C56D55" w:rsidRPr="004574E9">
        <w:rPr>
          <w:rFonts w:hint="eastAsia"/>
          <w:lang w:eastAsia="zh-TW"/>
        </w:rPr>
        <w:t>次</w:t>
      </w:r>
      <w:r w:rsidR="00AA6826" w:rsidRPr="004574E9">
        <w:rPr>
          <w:rFonts w:hint="eastAsia"/>
          <w:lang w:eastAsia="zh-TW"/>
        </w:rPr>
        <w:t>或更多次</w:t>
      </w:r>
    </w:p>
    <w:p w14:paraId="77FF26A7" w14:textId="4D8FEE4D" w:rsidR="00FB4A44" w:rsidRPr="004574E9" w:rsidRDefault="00AA6826" w:rsidP="00C6681A">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w:t>
      </w:r>
      <w:r w:rsidRPr="004574E9">
        <w:rPr>
          <w:rFonts w:eastAsia="PMingLiU" w:hint="eastAsia"/>
          <w:szCs w:val="24"/>
          <w:lang w:eastAsia="zh-TW"/>
        </w:rPr>
        <w:t xml:space="preserve">, </w:t>
      </w:r>
      <w:r w:rsidRPr="004574E9">
        <w:rPr>
          <w:rFonts w:eastAsia="PMingLiU" w:hint="eastAsia"/>
          <w:szCs w:val="24"/>
          <w:lang w:eastAsia="zh-TW"/>
        </w:rPr>
        <w:t>你的個人醫生有</w:t>
      </w:r>
      <w:r w:rsidR="008E10AE" w:rsidRPr="004574E9">
        <w:rPr>
          <w:rFonts w:eastAsia="PMingLiU" w:hint="eastAsia"/>
          <w:szCs w:val="24"/>
          <w:lang w:eastAsia="zh-TW"/>
        </w:rPr>
        <w:t>多</w:t>
      </w:r>
      <w:r w:rsidRPr="004574E9">
        <w:rPr>
          <w:rFonts w:eastAsia="PMingLiU" w:hint="eastAsia"/>
          <w:szCs w:val="24"/>
          <w:lang w:eastAsia="zh-TW"/>
        </w:rPr>
        <w:t>經常以容易明白的方式向你作出解釋？</w:t>
      </w:r>
    </w:p>
    <w:p w14:paraId="127ACAE8" w14:textId="3B268D92" w:rsidR="00FB4A44" w:rsidRPr="004574E9" w:rsidRDefault="009D750A" w:rsidP="00C6681A">
      <w:pPr>
        <w:pStyle w:val="A1-Survey1DigitRespOptBox"/>
        <w:keepNext/>
        <w:keepLines/>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47A660C4" wp14:editId="54DB23E8">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從不</w:t>
      </w:r>
    </w:p>
    <w:p w14:paraId="0BC6F20A" w14:textId="5111F779"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2E9E2FAD" wp14:editId="0597BA12">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AA6826" w:rsidRPr="004574E9">
        <w:rPr>
          <w:rFonts w:eastAsia="PMingLiU" w:hint="eastAsia"/>
          <w:szCs w:val="24"/>
          <w:lang w:eastAsia="zh-TW"/>
        </w:rPr>
        <w:t>有時</w:t>
      </w:r>
    </w:p>
    <w:p w14:paraId="6A400F3F" w14:textId="394FCA34"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464920C5" wp14:editId="7E7AF044">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經常</w:t>
      </w:r>
    </w:p>
    <w:p w14:paraId="3695C4C5" w14:textId="450D0049"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304FBE5E" wp14:editId="7E46E9EC">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總是</w:t>
      </w:r>
    </w:p>
    <w:p w14:paraId="2AAA8E16" w14:textId="0AA49653" w:rsidR="00FB4A44" w:rsidRPr="004574E9" w:rsidRDefault="00AA6826"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個月內，你的個人醫生有</w:t>
      </w:r>
      <w:r w:rsidR="008E10AE" w:rsidRPr="004574E9">
        <w:rPr>
          <w:rFonts w:eastAsia="PMingLiU" w:hint="eastAsia"/>
          <w:szCs w:val="24"/>
          <w:lang w:eastAsia="zh-TW"/>
        </w:rPr>
        <w:t>多</w:t>
      </w:r>
      <w:r w:rsidRPr="004574E9">
        <w:rPr>
          <w:rFonts w:eastAsia="PMingLiU" w:hint="eastAsia"/>
          <w:szCs w:val="24"/>
          <w:lang w:eastAsia="zh-TW"/>
        </w:rPr>
        <w:t>經常細心聆聽你說話？</w:t>
      </w:r>
    </w:p>
    <w:p w14:paraId="6C19B7A2" w14:textId="1ED0D0BB"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0DBDCDC4" wp14:editId="458B7D98">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從不</w:t>
      </w:r>
    </w:p>
    <w:p w14:paraId="31A6B34B" w14:textId="4BE4521A"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6B6337CA" wp14:editId="58603306">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AA6826" w:rsidRPr="004574E9">
        <w:rPr>
          <w:rFonts w:eastAsia="PMingLiU" w:hint="eastAsia"/>
          <w:szCs w:val="24"/>
          <w:lang w:eastAsia="zh-TW"/>
        </w:rPr>
        <w:t>有時</w:t>
      </w:r>
    </w:p>
    <w:p w14:paraId="63391E62" w14:textId="112E83D1"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77BB4B4A" wp14:editId="67445D6D">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經常</w:t>
      </w:r>
    </w:p>
    <w:p w14:paraId="214F8326" w14:textId="4083B0A2" w:rsidR="00FB4A44"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FB4A44"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5079C678" wp14:editId="6ABFD1AB">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8E10AE" w:rsidRPr="004574E9">
        <w:rPr>
          <w:rFonts w:eastAsia="PMingLiU" w:hint="eastAsia"/>
          <w:szCs w:val="24"/>
          <w:lang w:eastAsia="zh-TW"/>
        </w:rPr>
        <w:t>總是</w:t>
      </w:r>
    </w:p>
    <w:p w14:paraId="026711B7" w14:textId="6727A4EC" w:rsidR="00FB4A44" w:rsidRPr="004574E9" w:rsidRDefault="00E9393A" w:rsidP="00661F49">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個月內，你的個人醫生有</w:t>
      </w:r>
      <w:r w:rsidR="00556ADB" w:rsidRPr="004574E9">
        <w:rPr>
          <w:rFonts w:eastAsia="PMingLiU" w:hint="eastAsia"/>
          <w:szCs w:val="24"/>
          <w:lang w:eastAsia="zh-TW"/>
        </w:rPr>
        <w:t>多</w:t>
      </w:r>
      <w:r w:rsidRPr="004574E9">
        <w:rPr>
          <w:rFonts w:eastAsia="PMingLiU" w:hint="eastAsia"/>
          <w:szCs w:val="24"/>
          <w:lang w:eastAsia="zh-TW"/>
        </w:rPr>
        <w:t>經常對你所要說的話表示尊重？</w:t>
      </w:r>
    </w:p>
    <w:p w14:paraId="471F42D7" w14:textId="171C0A2D" w:rsidR="00556ADB" w:rsidRPr="004574E9" w:rsidRDefault="009D750A" w:rsidP="00661F49">
      <w:pPr>
        <w:pStyle w:val="A1-Survey1DigitRespOptBox"/>
        <w:keepNext/>
        <w:keepLines/>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4104C8DD" wp14:editId="6F9AB062">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從不</w:t>
      </w:r>
    </w:p>
    <w:p w14:paraId="15541624" w14:textId="29BF133A" w:rsidR="00556ADB" w:rsidRPr="004574E9" w:rsidRDefault="009D750A" w:rsidP="00661F49">
      <w:pPr>
        <w:pStyle w:val="A1-Survey1DigitRespOptBox"/>
        <w:keepNext/>
        <w:keepLines/>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6F8E55DA" wp14:editId="428070D3">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有時</w:t>
      </w:r>
    </w:p>
    <w:p w14:paraId="55E21A00" w14:textId="2251585C"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33FA5723" wp14:editId="25EDAADD">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經常</w:t>
      </w:r>
    </w:p>
    <w:p w14:paraId="5E0C514F" w14:textId="25B7956B"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1365FFE2" wp14:editId="4B163062">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總是</w:t>
      </w:r>
    </w:p>
    <w:p w14:paraId="19981F57" w14:textId="5BCEEE88" w:rsidR="00FB4A44" w:rsidRPr="004574E9" w:rsidRDefault="00E9393A"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個月內，你的個人醫生</w:t>
      </w:r>
      <w:r w:rsidR="00556ADB" w:rsidRPr="004574E9">
        <w:rPr>
          <w:rFonts w:eastAsia="PMingLiU" w:hint="eastAsia"/>
          <w:szCs w:val="24"/>
          <w:lang w:eastAsia="zh-TW"/>
        </w:rPr>
        <w:t>有多</w:t>
      </w:r>
      <w:r w:rsidRPr="004574E9">
        <w:rPr>
          <w:rFonts w:eastAsia="PMingLiU" w:hint="eastAsia"/>
          <w:szCs w:val="24"/>
          <w:lang w:eastAsia="zh-TW"/>
        </w:rPr>
        <w:t>經常花足夠的時間同你一起？</w:t>
      </w:r>
    </w:p>
    <w:p w14:paraId="7BF705B3" w14:textId="0EEBF51A"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1</w:t>
      </w:r>
      <w:r w:rsidR="00C02371" w:rsidRPr="00C02371">
        <w:rPr>
          <w:noProof/>
          <w:position w:val="-4"/>
        </w:rPr>
        <w:drawing>
          <wp:inline distT="0" distB="0" distL="0" distR="0" wp14:anchorId="0FF5BF60" wp14:editId="61BB80B1">
            <wp:extent cx="158496" cy="158496"/>
            <wp:effectExtent l="0" t="0" r="0" b="0"/>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從不</w:t>
      </w:r>
    </w:p>
    <w:p w14:paraId="4EA28D9A" w14:textId="0D26A803"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2</w:t>
      </w:r>
      <w:r w:rsidR="00C02371" w:rsidRPr="00C02371">
        <w:rPr>
          <w:noProof/>
          <w:position w:val="-4"/>
        </w:rPr>
        <w:drawing>
          <wp:inline distT="0" distB="0" distL="0" distR="0" wp14:anchorId="62A0524C" wp14:editId="3B8215AF">
            <wp:extent cx="158496" cy="158496"/>
            <wp:effectExtent l="0" t="0" r="0" b="0"/>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有時</w:t>
      </w:r>
    </w:p>
    <w:p w14:paraId="4D1F243C" w14:textId="1F082C18"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3</w:t>
      </w:r>
      <w:r w:rsidR="00C02371" w:rsidRPr="00C02371">
        <w:rPr>
          <w:noProof/>
          <w:position w:val="-4"/>
        </w:rPr>
        <w:drawing>
          <wp:inline distT="0" distB="0" distL="0" distR="0" wp14:anchorId="51B90740" wp14:editId="425802D5">
            <wp:extent cx="158496" cy="158496"/>
            <wp:effectExtent l="0" t="0" r="0" b="0"/>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經常</w:t>
      </w:r>
    </w:p>
    <w:p w14:paraId="3EBE0317" w14:textId="1790669E" w:rsidR="00556ADB" w:rsidRPr="004574E9"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56ADB" w:rsidRPr="00C510F6">
        <w:rPr>
          <w:rFonts w:eastAsia="PMingLiU" w:hint="eastAsia"/>
          <w:spacing w:val="10"/>
          <w:szCs w:val="24"/>
          <w:vertAlign w:val="superscript"/>
          <w:lang w:eastAsia="zh-TW"/>
        </w:rPr>
        <w:t>4</w:t>
      </w:r>
      <w:r w:rsidR="00C02371" w:rsidRPr="00C02371">
        <w:rPr>
          <w:noProof/>
          <w:position w:val="-4"/>
        </w:rPr>
        <w:drawing>
          <wp:inline distT="0" distB="0" distL="0" distR="0" wp14:anchorId="175E3819" wp14:editId="149AE1CA">
            <wp:extent cx="158496" cy="158496"/>
            <wp:effectExtent l="0" t="0" r="0" b="0"/>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C02371" w:rsidRPr="00C02371">
        <w:rPr>
          <w:rFonts w:ascii="PMingLiU" w:hAnsi="PMingLiU"/>
          <w:b/>
          <w:position w:val="-4"/>
          <w:lang w:eastAsia="zh-TW"/>
        </w:rPr>
        <w:tab/>
      </w:r>
      <w:r w:rsidR="00556ADB" w:rsidRPr="004574E9">
        <w:rPr>
          <w:rFonts w:eastAsia="PMingLiU" w:hint="eastAsia"/>
          <w:szCs w:val="24"/>
          <w:lang w:eastAsia="zh-TW"/>
        </w:rPr>
        <w:t>總是</w:t>
      </w:r>
    </w:p>
    <w:p w14:paraId="4A98A589" w14:textId="15038E39" w:rsidR="000B09CA" w:rsidRPr="004574E9" w:rsidRDefault="007F5265" w:rsidP="000B09CA">
      <w:pPr>
        <w:pStyle w:val="Q1-Survey-Question"/>
        <w:numPr>
          <w:ilvl w:val="0"/>
          <w:numId w:val="51"/>
        </w:numPr>
        <w:tabs>
          <w:tab w:val="clear" w:pos="432"/>
          <w:tab w:val="left" w:pos="360"/>
        </w:tabs>
        <w:spacing w:after="120"/>
        <w:rPr>
          <w:rFonts w:eastAsia="PMingLiU"/>
          <w:b/>
          <w:szCs w:val="24"/>
          <w:lang w:eastAsia="zh-TW"/>
        </w:rPr>
      </w:pPr>
      <w:r w:rsidRPr="00897941">
        <w:rPr>
          <w:rFonts w:ascii="PMingLiU" w:eastAsia="PMingLiU" w:hAnsi="PMingLiU" w:hint="eastAsia"/>
          <w:lang w:eastAsia="zh-TW"/>
        </w:rPr>
        <w:t>在過去</w:t>
      </w:r>
      <w:r w:rsidRPr="004574E9">
        <w:rPr>
          <w:rFonts w:hint="eastAsia"/>
          <w:lang w:eastAsia="zh-TW"/>
        </w:rPr>
        <w:t>6</w:t>
      </w:r>
      <w:r w:rsidRPr="00897941">
        <w:rPr>
          <w:rFonts w:ascii="PMingLiU" w:eastAsia="PMingLiU" w:hAnsi="PMingLiU" w:hint="eastAsia"/>
          <w:lang w:eastAsia="zh-TW"/>
        </w:rPr>
        <w:t>個月內，當你在預約的時間去見你的個人醫生時，他/她有多經常持有你的醫療記錄或有關你的</w:t>
      </w:r>
      <w:r w:rsidR="007A293B" w:rsidRPr="00897941">
        <w:rPr>
          <w:rFonts w:ascii="PMingLiU" w:eastAsia="PMingLiU" w:hAnsi="PMingLiU" w:hint="eastAsia"/>
          <w:lang w:eastAsia="zh-TW"/>
        </w:rPr>
        <w:t>醫療保健</w:t>
      </w:r>
      <w:r w:rsidRPr="00897941">
        <w:rPr>
          <w:rFonts w:ascii="PMingLiU" w:eastAsia="PMingLiU" w:hAnsi="PMingLiU" w:hint="eastAsia"/>
          <w:lang w:eastAsia="zh-TW"/>
        </w:rPr>
        <w:t>的其他信息</w:t>
      </w:r>
      <w:r w:rsidR="00897941" w:rsidRPr="00897941">
        <w:rPr>
          <w:rFonts w:ascii="PMingLiU" w:eastAsia="PMingLiU" w:hAnsi="PMingLiU" w:hint="eastAsia"/>
          <w:szCs w:val="24"/>
          <w:lang w:eastAsia="zh-TW"/>
        </w:rPr>
        <w:t>？</w:t>
      </w:r>
    </w:p>
    <w:p w14:paraId="219E5EA2" w14:textId="19BD8355" w:rsidR="00171D56" w:rsidRPr="004574E9" w:rsidRDefault="009D750A" w:rsidP="009A7EE4">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1</w:t>
      </w:r>
      <w:r w:rsidR="00B73609" w:rsidRPr="00C02371">
        <w:rPr>
          <w:noProof/>
          <w:position w:val="-4"/>
        </w:rPr>
        <w:drawing>
          <wp:inline distT="0" distB="0" distL="0" distR="0" wp14:anchorId="289B98F9" wp14:editId="7448466B">
            <wp:extent cx="158496" cy="158496"/>
            <wp:effectExtent l="0" t="0" r="0" b="0"/>
            <wp:docPr id="527"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70626E" w:rsidRPr="004574E9">
        <w:rPr>
          <w:rFonts w:eastAsia="PMingLiU" w:hint="eastAsia"/>
          <w:szCs w:val="24"/>
          <w:lang w:eastAsia="zh-TW"/>
        </w:rPr>
        <w:t>從不</w:t>
      </w:r>
    </w:p>
    <w:p w14:paraId="53A13D40" w14:textId="166415BE" w:rsidR="00171D56" w:rsidRPr="004574E9" w:rsidRDefault="009D750A" w:rsidP="009A7EE4">
      <w:pPr>
        <w:pStyle w:val="A1-Survey1DigitRespOptBox"/>
        <w:rPr>
          <w:rFonts w:eastAsia="PMingLiU"/>
          <w:szCs w:val="24"/>
          <w:lang w:eastAsia="zh-TW"/>
        </w:rPr>
      </w:pPr>
      <w:r w:rsidRPr="00C02371">
        <w:rPr>
          <w:rFonts w:ascii="PMingLiU" w:hAnsi="PMingLiU"/>
          <w:b/>
          <w:position w:val="-4"/>
          <w:lang w:eastAsia="zh-TW"/>
        </w:rPr>
        <w:tab/>
      </w:r>
      <w:r w:rsidR="00171D56" w:rsidRPr="00C510F6">
        <w:rPr>
          <w:rFonts w:eastAsia="PMingLiU" w:hint="eastAsia"/>
          <w:spacing w:val="10"/>
          <w:szCs w:val="24"/>
          <w:vertAlign w:val="superscript"/>
          <w:lang w:eastAsia="zh-TW"/>
        </w:rPr>
        <w:t>2</w:t>
      </w:r>
      <w:r w:rsidR="00B73609" w:rsidRPr="00C02371">
        <w:rPr>
          <w:noProof/>
          <w:position w:val="-4"/>
        </w:rPr>
        <w:drawing>
          <wp:inline distT="0" distB="0" distL="0" distR="0" wp14:anchorId="776E34A6" wp14:editId="59E6BD76">
            <wp:extent cx="158496" cy="158496"/>
            <wp:effectExtent l="0" t="0" r="0" b="0"/>
            <wp:docPr id="526"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70626E" w:rsidRPr="004574E9">
        <w:rPr>
          <w:rFonts w:eastAsia="PMingLiU" w:hint="eastAsia"/>
          <w:szCs w:val="24"/>
          <w:lang w:eastAsia="zh-TW"/>
        </w:rPr>
        <w:t>有時</w:t>
      </w:r>
    </w:p>
    <w:p w14:paraId="6BB79644" w14:textId="18A2E6E7" w:rsidR="00171D56" w:rsidRPr="004574E9" w:rsidRDefault="009D750A" w:rsidP="009A7EE4">
      <w:pPr>
        <w:pStyle w:val="A1-Survey1DigitRespOptBox"/>
        <w:rPr>
          <w:rFonts w:eastAsia="PMingLiU"/>
          <w:szCs w:val="24"/>
          <w:lang w:eastAsia="zh-TW"/>
        </w:rPr>
      </w:pPr>
      <w:r w:rsidRPr="00C02371">
        <w:rPr>
          <w:rFonts w:ascii="PMingLiU" w:hAnsi="PMingLiU"/>
          <w:b/>
          <w:position w:val="-4"/>
          <w:lang w:eastAsia="zh-TW"/>
        </w:rPr>
        <w:tab/>
      </w:r>
      <w:r w:rsidR="00171D56" w:rsidRPr="00C510F6">
        <w:rPr>
          <w:rFonts w:eastAsia="PMingLiU" w:hint="eastAsia"/>
          <w:spacing w:val="10"/>
          <w:szCs w:val="24"/>
          <w:vertAlign w:val="superscript"/>
          <w:lang w:eastAsia="zh-TW"/>
        </w:rPr>
        <w:t>3</w:t>
      </w:r>
      <w:r w:rsidR="00B73609" w:rsidRPr="00C02371">
        <w:rPr>
          <w:noProof/>
          <w:position w:val="-4"/>
        </w:rPr>
        <w:drawing>
          <wp:inline distT="0" distB="0" distL="0" distR="0" wp14:anchorId="15414EA3" wp14:editId="0572768B">
            <wp:extent cx="158496" cy="158496"/>
            <wp:effectExtent l="0" t="0" r="0" b="0"/>
            <wp:docPr id="525"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70626E" w:rsidRPr="004574E9">
        <w:rPr>
          <w:rFonts w:eastAsia="PMingLiU" w:hint="eastAsia"/>
          <w:szCs w:val="24"/>
          <w:lang w:eastAsia="zh-TW"/>
        </w:rPr>
        <w:t>經常</w:t>
      </w:r>
    </w:p>
    <w:p w14:paraId="7D0C9C9F" w14:textId="3C80ED55" w:rsidR="00171D56" w:rsidRPr="004574E9" w:rsidRDefault="009D750A" w:rsidP="009A7EE4">
      <w:pPr>
        <w:pStyle w:val="A1-Survey1DigitRespOptBox"/>
        <w:rPr>
          <w:rFonts w:eastAsia="PMingLiU"/>
          <w:szCs w:val="24"/>
          <w:lang w:eastAsia="zh-TW"/>
        </w:rPr>
      </w:pPr>
      <w:r w:rsidRPr="00C02371">
        <w:rPr>
          <w:rFonts w:ascii="PMingLiU" w:hAnsi="PMingLiU"/>
          <w:b/>
          <w:position w:val="-4"/>
          <w:lang w:eastAsia="zh-TW"/>
        </w:rPr>
        <w:tab/>
      </w:r>
      <w:r w:rsidR="00171D56" w:rsidRPr="00C510F6">
        <w:rPr>
          <w:rFonts w:eastAsia="PMingLiU" w:hint="eastAsia"/>
          <w:spacing w:val="10"/>
          <w:szCs w:val="24"/>
          <w:vertAlign w:val="superscript"/>
          <w:lang w:eastAsia="zh-TW"/>
        </w:rPr>
        <w:t>4</w:t>
      </w:r>
      <w:r w:rsidR="00B73609" w:rsidRPr="00C02371">
        <w:rPr>
          <w:noProof/>
          <w:position w:val="-4"/>
        </w:rPr>
        <w:drawing>
          <wp:inline distT="0" distB="0" distL="0" distR="0" wp14:anchorId="5D014B43" wp14:editId="15B141E7">
            <wp:extent cx="158496" cy="158496"/>
            <wp:effectExtent l="0" t="0" r="0" b="0"/>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70626E" w:rsidRPr="004574E9">
        <w:rPr>
          <w:rFonts w:eastAsia="PMingLiU" w:hint="eastAsia"/>
          <w:szCs w:val="24"/>
          <w:lang w:eastAsia="zh-TW"/>
        </w:rPr>
        <w:t>總是</w:t>
      </w:r>
    </w:p>
    <w:p w14:paraId="0BC8516A" w14:textId="77777777" w:rsidR="000B09CA" w:rsidRPr="004574E9" w:rsidRDefault="008E5FE9"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在過去的</w:t>
      </w:r>
      <w:r w:rsidRPr="004574E9">
        <w:rPr>
          <w:rFonts w:eastAsia="PMingLiU" w:hint="eastAsia"/>
          <w:szCs w:val="24"/>
          <w:lang w:eastAsia="zh-TW"/>
        </w:rPr>
        <w:t xml:space="preserve"> 6 </w:t>
      </w:r>
      <w:r w:rsidRPr="004574E9">
        <w:rPr>
          <w:rFonts w:eastAsia="PMingLiU" w:hint="eastAsia"/>
          <w:szCs w:val="24"/>
          <w:lang w:eastAsia="zh-TW"/>
        </w:rPr>
        <w:t>個月內，你的個人醫生有沒有為你安排驗血、照</w:t>
      </w:r>
      <w:r w:rsidRPr="004574E9">
        <w:rPr>
          <w:rFonts w:eastAsia="PMingLiU" w:hint="eastAsia"/>
          <w:szCs w:val="24"/>
          <w:lang w:eastAsia="zh-TW"/>
        </w:rPr>
        <w:t>X</w:t>
      </w:r>
      <w:r w:rsidRPr="004574E9">
        <w:rPr>
          <w:rFonts w:eastAsia="PMingLiU" w:hint="eastAsia"/>
          <w:szCs w:val="24"/>
          <w:lang w:eastAsia="zh-TW"/>
        </w:rPr>
        <w:t>光或其他測試？</w:t>
      </w:r>
    </w:p>
    <w:p w14:paraId="4DE91BA7" w14:textId="66597A2F" w:rsidR="00DC3C67"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1</w:t>
      </w:r>
      <w:r w:rsidR="00B73609" w:rsidRPr="00C02371">
        <w:rPr>
          <w:noProof/>
          <w:position w:val="-4"/>
        </w:rPr>
        <w:drawing>
          <wp:inline distT="0" distB="0" distL="0" distR="0" wp14:anchorId="11008390" wp14:editId="5BC3F8B6">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8E5FE9" w:rsidRPr="004574E9">
        <w:rPr>
          <w:rFonts w:eastAsia="PMingLiU" w:hint="eastAsia"/>
          <w:szCs w:val="24"/>
          <w:lang w:eastAsia="zh-TW"/>
        </w:rPr>
        <w:t>有</w:t>
      </w:r>
    </w:p>
    <w:p w14:paraId="02D6BE6C" w14:textId="72E63316" w:rsidR="00DC3C67" w:rsidRPr="004574E9" w:rsidRDefault="009D750A" w:rsidP="00793462">
      <w:pPr>
        <w:pStyle w:val="A1-Survey1DigitRespOptBox"/>
        <w:tabs>
          <w:tab w:val="clear" w:pos="1958"/>
          <w:tab w:val="left" w:pos="1980"/>
        </w:tabs>
        <w:spacing w:line="280" w:lineRule="exact"/>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2</w:t>
      </w:r>
      <w:r w:rsidR="00B73609" w:rsidRPr="00C02371">
        <w:rPr>
          <w:noProof/>
          <w:position w:val="-4"/>
        </w:rPr>
        <w:drawing>
          <wp:inline distT="0" distB="0" distL="0" distR="0" wp14:anchorId="2A502928" wp14:editId="6047AA90">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8E5FE9" w:rsidRPr="004574E9">
        <w:rPr>
          <w:rFonts w:eastAsia="PMingLiU" w:hint="eastAsia"/>
          <w:szCs w:val="24"/>
          <w:lang w:eastAsia="zh-TW"/>
        </w:rPr>
        <w:t>沒有</w:t>
      </w:r>
      <w:r w:rsidR="00CC2821" w:rsidRPr="00E453F4">
        <w:rPr>
          <w:bCs/>
          <w:noProof/>
          <w:szCs w:val="24"/>
        </w:rPr>
        <w:drawing>
          <wp:inline distT="0" distB="0" distL="0" distR="0" wp14:anchorId="1EEDF885" wp14:editId="2A63D2E5">
            <wp:extent cx="262128" cy="106680"/>
            <wp:effectExtent l="0" t="0" r="5080" b="7620"/>
            <wp:docPr id="827" name="Picture 827"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BB2841" w:rsidRPr="004574E9">
        <w:rPr>
          <w:rFonts w:eastAsia="PMingLiU" w:hint="eastAsia"/>
          <w:b/>
          <w:bCs/>
          <w:szCs w:val="24"/>
          <w:lang w:eastAsia="zh-TW"/>
        </w:rPr>
        <w:t>如果回答「</w:t>
      </w:r>
      <w:r w:rsidR="00FB7791" w:rsidRPr="004574E9">
        <w:rPr>
          <w:rFonts w:eastAsia="PMingLiU" w:hint="eastAsia"/>
          <w:b/>
          <w:bCs/>
          <w:szCs w:val="24"/>
          <w:lang w:eastAsia="zh-TW"/>
        </w:rPr>
        <w:t>沒有</w:t>
      </w:r>
      <w:r w:rsidR="00BB2841" w:rsidRPr="004574E9">
        <w:rPr>
          <w:rFonts w:eastAsia="PMingLiU" w:hint="eastAsia"/>
          <w:b/>
          <w:bCs/>
          <w:szCs w:val="24"/>
          <w:lang w:eastAsia="zh-TW"/>
        </w:rPr>
        <w:t>」，請前</w:t>
      </w:r>
      <w:r w:rsidR="00A75975">
        <w:rPr>
          <w:rFonts w:eastAsia="PMingLiU" w:hint="eastAsia"/>
          <w:b/>
          <w:bCs/>
          <w:szCs w:val="24"/>
          <w:lang w:eastAsia="zh-TW"/>
        </w:rPr>
        <w:br/>
      </w:r>
      <w:r w:rsidR="00A75975">
        <w:rPr>
          <w:rFonts w:eastAsia="PMingLiU" w:hint="eastAsia"/>
          <w:b/>
          <w:bCs/>
          <w:szCs w:val="24"/>
          <w:lang w:eastAsia="zh-TW"/>
        </w:rPr>
        <w:tab/>
      </w:r>
      <w:r w:rsidR="00BB2841" w:rsidRPr="004574E9">
        <w:rPr>
          <w:rFonts w:eastAsia="PMingLiU" w:hint="eastAsia"/>
          <w:b/>
          <w:bCs/>
          <w:szCs w:val="24"/>
          <w:lang w:eastAsia="zh-TW"/>
        </w:rPr>
        <w:t>往第</w:t>
      </w:r>
      <w:r w:rsidR="00154002">
        <w:rPr>
          <w:rFonts w:hint="eastAsia"/>
          <w:b/>
          <w:bCs/>
          <w:szCs w:val="24"/>
          <w:lang w:eastAsia="zh-TW"/>
        </w:rPr>
        <w:t>2</w:t>
      </w:r>
      <w:r w:rsidR="000D5B11">
        <w:rPr>
          <w:b/>
          <w:bCs/>
          <w:szCs w:val="24"/>
          <w:lang w:eastAsia="zh-TW"/>
        </w:rPr>
        <w:t>2</w:t>
      </w:r>
      <w:r w:rsidR="00BB2841" w:rsidRPr="004574E9">
        <w:rPr>
          <w:rFonts w:eastAsia="PMingLiU" w:hint="eastAsia"/>
          <w:b/>
          <w:bCs/>
          <w:szCs w:val="24"/>
          <w:lang w:eastAsia="zh-TW"/>
        </w:rPr>
        <w:t>題</w:t>
      </w:r>
    </w:p>
    <w:p w14:paraId="1EE81784" w14:textId="77777777" w:rsidR="000B09CA" w:rsidRPr="004574E9" w:rsidRDefault="008E5FE9"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w:t>
      </w:r>
      <w:r w:rsidRPr="004574E9">
        <w:rPr>
          <w:rFonts w:eastAsia="PMingLiU" w:hint="eastAsia"/>
          <w:szCs w:val="24"/>
          <w:lang w:eastAsia="zh-TW"/>
        </w:rPr>
        <w:t xml:space="preserve"> </w:t>
      </w:r>
      <w:r w:rsidRPr="004574E9">
        <w:rPr>
          <w:rFonts w:eastAsia="PMingLiU" w:hint="eastAsia"/>
          <w:szCs w:val="24"/>
          <w:lang w:eastAsia="zh-TW"/>
        </w:rPr>
        <w:t>當你的個人醫生為你安排驗血、照</w:t>
      </w:r>
      <w:r w:rsidRPr="004574E9">
        <w:rPr>
          <w:rFonts w:eastAsia="PMingLiU" w:hint="eastAsia"/>
          <w:szCs w:val="24"/>
          <w:lang w:eastAsia="zh-TW"/>
        </w:rPr>
        <w:t xml:space="preserve"> X</w:t>
      </w:r>
      <w:r w:rsidRPr="004574E9">
        <w:rPr>
          <w:rFonts w:eastAsia="PMingLiU" w:hint="eastAsia"/>
          <w:szCs w:val="24"/>
          <w:lang w:eastAsia="zh-TW"/>
        </w:rPr>
        <w:t>光或其他測試時，你個人醫生</w:t>
      </w:r>
      <w:r w:rsidR="00903CCC" w:rsidRPr="004574E9">
        <w:rPr>
          <w:rFonts w:eastAsia="PMingLiU" w:hint="eastAsia"/>
          <w:szCs w:val="24"/>
          <w:lang w:eastAsia="zh-TW"/>
        </w:rPr>
        <w:t>辦公室</w:t>
      </w:r>
      <w:r w:rsidRPr="004574E9">
        <w:rPr>
          <w:rFonts w:eastAsia="PMingLiU" w:hint="eastAsia"/>
          <w:szCs w:val="24"/>
          <w:lang w:eastAsia="zh-TW"/>
        </w:rPr>
        <w:t>的人員有</w:t>
      </w:r>
      <w:r w:rsidR="00903CCC" w:rsidRPr="004574E9">
        <w:rPr>
          <w:rFonts w:eastAsia="PMingLiU" w:hint="eastAsia"/>
          <w:szCs w:val="24"/>
          <w:lang w:eastAsia="zh-TW"/>
        </w:rPr>
        <w:t>多</w:t>
      </w:r>
      <w:r w:rsidRPr="004574E9">
        <w:rPr>
          <w:rFonts w:eastAsia="PMingLiU" w:hint="eastAsia"/>
          <w:szCs w:val="24"/>
          <w:lang w:eastAsia="zh-TW"/>
        </w:rPr>
        <w:t>經常跟進，把有關的結果告訴你？</w:t>
      </w:r>
    </w:p>
    <w:p w14:paraId="44B1A430" w14:textId="1A96D3D1" w:rsidR="00DC3C67"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1</w:t>
      </w:r>
      <w:r w:rsidR="00B73609" w:rsidRPr="00C02371">
        <w:rPr>
          <w:noProof/>
          <w:position w:val="-4"/>
        </w:rPr>
        <w:drawing>
          <wp:inline distT="0" distB="0" distL="0" distR="0" wp14:anchorId="26A3470C" wp14:editId="60E94D88">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4574E9">
        <w:rPr>
          <w:rFonts w:eastAsia="PMingLiU" w:hint="eastAsia"/>
          <w:szCs w:val="24"/>
          <w:lang w:eastAsia="zh-TW"/>
        </w:rPr>
        <w:t>從不</w:t>
      </w:r>
    </w:p>
    <w:p w14:paraId="6DF4A87C" w14:textId="2748C14F" w:rsidR="00171D56"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2</w:t>
      </w:r>
      <w:r w:rsidR="00B73609" w:rsidRPr="00C02371">
        <w:rPr>
          <w:noProof/>
          <w:position w:val="-4"/>
        </w:rPr>
        <w:drawing>
          <wp:inline distT="0" distB="0" distL="0" distR="0" wp14:anchorId="44A84C12" wp14:editId="077B31D3">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8E5FE9" w:rsidRPr="004574E9">
        <w:rPr>
          <w:rFonts w:eastAsia="PMingLiU" w:hint="eastAsia"/>
          <w:szCs w:val="24"/>
          <w:lang w:eastAsia="zh-TW"/>
        </w:rPr>
        <w:t>有時</w:t>
      </w:r>
    </w:p>
    <w:p w14:paraId="5DF09A8D" w14:textId="2D2CB902" w:rsidR="00171D56"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1B7A2F" w:rsidRPr="00C510F6">
        <w:rPr>
          <w:rFonts w:eastAsia="PMingLiU" w:hint="eastAsia"/>
          <w:spacing w:val="10"/>
          <w:szCs w:val="24"/>
          <w:vertAlign w:val="superscript"/>
          <w:lang w:eastAsia="zh-TW"/>
        </w:rPr>
        <w:t>3</w:t>
      </w:r>
      <w:r w:rsidR="00B73609" w:rsidRPr="00C02371">
        <w:rPr>
          <w:noProof/>
          <w:position w:val="-4"/>
        </w:rPr>
        <w:drawing>
          <wp:inline distT="0" distB="0" distL="0" distR="0" wp14:anchorId="2E791200" wp14:editId="75B465C9">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4574E9">
        <w:rPr>
          <w:rFonts w:eastAsia="PMingLiU" w:hint="eastAsia"/>
          <w:szCs w:val="24"/>
          <w:lang w:eastAsia="zh-TW"/>
        </w:rPr>
        <w:t>經常</w:t>
      </w:r>
    </w:p>
    <w:p w14:paraId="7265F6A6" w14:textId="27C25C3E" w:rsidR="00171D56"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1B7A2F" w:rsidRPr="00C510F6">
        <w:rPr>
          <w:rFonts w:eastAsia="PMingLiU" w:hint="eastAsia"/>
          <w:spacing w:val="10"/>
          <w:szCs w:val="24"/>
          <w:vertAlign w:val="superscript"/>
          <w:lang w:eastAsia="zh-TW"/>
        </w:rPr>
        <w:t>4</w:t>
      </w:r>
      <w:r w:rsidR="00B73609" w:rsidRPr="00C02371">
        <w:rPr>
          <w:noProof/>
          <w:position w:val="-4"/>
        </w:rPr>
        <w:drawing>
          <wp:inline distT="0" distB="0" distL="0" distR="0" wp14:anchorId="7CEF2D5D" wp14:editId="7EAC5400">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4574E9">
        <w:rPr>
          <w:rFonts w:eastAsia="PMingLiU" w:hint="eastAsia"/>
          <w:szCs w:val="24"/>
          <w:lang w:eastAsia="zh-TW"/>
        </w:rPr>
        <w:t>總是</w:t>
      </w:r>
    </w:p>
    <w:p w14:paraId="119446C7" w14:textId="77777777" w:rsidR="000B09CA" w:rsidRPr="004574E9" w:rsidRDefault="008E5FE9"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w:t>
      </w:r>
      <w:r w:rsidRPr="004574E9">
        <w:rPr>
          <w:rFonts w:eastAsia="PMingLiU" w:hint="eastAsia"/>
          <w:szCs w:val="24"/>
          <w:lang w:eastAsia="zh-TW"/>
        </w:rPr>
        <w:t>個月內，當你的個人醫生為你安排驗血、照</w:t>
      </w:r>
      <w:r w:rsidRPr="004574E9">
        <w:rPr>
          <w:rFonts w:eastAsia="PMingLiU" w:hint="eastAsia"/>
          <w:szCs w:val="24"/>
          <w:lang w:eastAsia="zh-TW"/>
        </w:rPr>
        <w:t xml:space="preserve"> X</w:t>
      </w:r>
      <w:r w:rsidRPr="004574E9">
        <w:rPr>
          <w:rFonts w:eastAsia="PMingLiU" w:hint="eastAsia"/>
          <w:szCs w:val="24"/>
          <w:lang w:eastAsia="zh-TW"/>
        </w:rPr>
        <w:t>光或其他測試時，你有</w:t>
      </w:r>
      <w:r w:rsidR="00E237FD" w:rsidRPr="004574E9">
        <w:rPr>
          <w:rFonts w:eastAsia="PMingLiU" w:hint="eastAsia"/>
          <w:szCs w:val="24"/>
          <w:lang w:eastAsia="zh-TW"/>
        </w:rPr>
        <w:t>多</w:t>
      </w:r>
      <w:r w:rsidRPr="004574E9">
        <w:rPr>
          <w:rFonts w:eastAsia="PMingLiU" w:hint="eastAsia"/>
          <w:szCs w:val="24"/>
          <w:lang w:eastAsia="zh-TW"/>
        </w:rPr>
        <w:t>經常在你需要時立即取得檢查結果？</w:t>
      </w:r>
    </w:p>
    <w:p w14:paraId="3A057097" w14:textId="283D05FE" w:rsidR="00DC3C67" w:rsidRPr="004574E9" w:rsidRDefault="009D750A" w:rsidP="009D750A">
      <w:pPr>
        <w:pStyle w:val="A1-Survey1DigitRespOptBox"/>
        <w:rPr>
          <w:lang w:eastAsia="zh-TW"/>
        </w:rPr>
      </w:pPr>
      <w:r w:rsidRPr="00C02371">
        <w:rPr>
          <w:rFonts w:ascii="PMingLiU" w:hAnsi="PMingLiU"/>
          <w:b/>
          <w:position w:val="-4"/>
          <w:lang w:eastAsia="zh-TW"/>
        </w:rPr>
        <w:tab/>
      </w:r>
      <w:r w:rsidR="00DC3C67" w:rsidRPr="00C510F6">
        <w:rPr>
          <w:rFonts w:hint="eastAsia"/>
          <w:spacing w:val="10"/>
          <w:vertAlign w:val="superscript"/>
          <w:lang w:eastAsia="zh-TW"/>
        </w:rPr>
        <w:t>1</w:t>
      </w:r>
      <w:r w:rsidR="00B73609" w:rsidRPr="00C02371">
        <w:rPr>
          <w:noProof/>
          <w:position w:val="-4"/>
        </w:rPr>
        <w:drawing>
          <wp:inline distT="0" distB="0" distL="0" distR="0" wp14:anchorId="37C1E061" wp14:editId="23C9B238">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9D750A">
        <w:rPr>
          <w:rFonts w:ascii="PMingLiU" w:eastAsia="PMingLiU" w:hAnsi="PMingLiU" w:hint="eastAsia"/>
          <w:lang w:eastAsia="zh-TW"/>
        </w:rPr>
        <w:t>從不</w:t>
      </w:r>
    </w:p>
    <w:p w14:paraId="7DBD369B" w14:textId="2A08A209" w:rsidR="00DC3C67"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2</w:t>
      </w:r>
      <w:r w:rsidR="00B73609" w:rsidRPr="00C02371">
        <w:rPr>
          <w:noProof/>
          <w:position w:val="-4"/>
        </w:rPr>
        <w:drawing>
          <wp:inline distT="0" distB="0" distL="0" distR="0" wp14:anchorId="72DCBD06" wp14:editId="194C8EA3">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8E5FE9" w:rsidRPr="004574E9">
        <w:rPr>
          <w:rFonts w:eastAsia="PMingLiU" w:hint="eastAsia"/>
          <w:szCs w:val="24"/>
          <w:lang w:eastAsia="zh-TW"/>
        </w:rPr>
        <w:t>有時</w:t>
      </w:r>
    </w:p>
    <w:p w14:paraId="5EE4CBC6" w14:textId="4906EEEC" w:rsidR="00DC3C67" w:rsidRPr="004574E9" w:rsidRDefault="009D750A" w:rsidP="00793462">
      <w:pPr>
        <w:pStyle w:val="A1-Survey1DigitRespOptBox"/>
        <w:rPr>
          <w:rFonts w:eastAsia="PMingLiU"/>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3</w:t>
      </w:r>
      <w:r w:rsidR="00B73609" w:rsidRPr="00C02371">
        <w:rPr>
          <w:noProof/>
          <w:position w:val="-4"/>
        </w:rPr>
        <w:drawing>
          <wp:inline distT="0" distB="0" distL="0" distR="0" wp14:anchorId="41DA5454" wp14:editId="6FE1F5B3">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4574E9">
        <w:rPr>
          <w:rFonts w:eastAsia="PMingLiU" w:hint="eastAsia"/>
          <w:szCs w:val="24"/>
          <w:lang w:eastAsia="zh-TW"/>
        </w:rPr>
        <w:t>經常</w:t>
      </w:r>
    </w:p>
    <w:p w14:paraId="0A6A4153" w14:textId="0C9EF418" w:rsidR="00DC3C67" w:rsidRDefault="009D750A" w:rsidP="00793462">
      <w:pPr>
        <w:pStyle w:val="A1-Survey1DigitRespOptBox"/>
        <w:rPr>
          <w:szCs w:val="24"/>
          <w:lang w:eastAsia="zh-TW"/>
        </w:rPr>
      </w:pPr>
      <w:r w:rsidRPr="00C02371">
        <w:rPr>
          <w:rFonts w:ascii="PMingLiU" w:hAnsi="PMingLiU"/>
          <w:b/>
          <w:position w:val="-4"/>
          <w:lang w:eastAsia="zh-TW"/>
        </w:rPr>
        <w:tab/>
      </w:r>
      <w:r w:rsidR="00DC3C67" w:rsidRPr="00C510F6">
        <w:rPr>
          <w:rFonts w:eastAsia="PMingLiU" w:hint="eastAsia"/>
          <w:spacing w:val="10"/>
          <w:szCs w:val="24"/>
          <w:vertAlign w:val="superscript"/>
          <w:lang w:eastAsia="zh-TW"/>
        </w:rPr>
        <w:t>4</w:t>
      </w:r>
      <w:r w:rsidR="00B73609" w:rsidRPr="00C02371">
        <w:rPr>
          <w:noProof/>
          <w:position w:val="-4"/>
        </w:rPr>
        <w:drawing>
          <wp:inline distT="0" distB="0" distL="0" distR="0" wp14:anchorId="0E38D583" wp14:editId="3563AB21">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F0CF8" w:rsidRPr="004574E9">
        <w:rPr>
          <w:rFonts w:eastAsia="PMingLiU" w:hint="eastAsia"/>
          <w:szCs w:val="24"/>
          <w:lang w:eastAsia="zh-TW"/>
        </w:rPr>
        <w:t>總是</w:t>
      </w:r>
    </w:p>
    <w:p w14:paraId="2958D130" w14:textId="5AB33042" w:rsidR="007B7C2A" w:rsidRPr="004574E9" w:rsidRDefault="007B7C2A" w:rsidP="00661F49">
      <w:pPr>
        <w:pStyle w:val="Q1-Survey-Question"/>
        <w:keepNext w:val="0"/>
        <w:keepLines w:val="0"/>
        <w:numPr>
          <w:ilvl w:val="0"/>
          <w:numId w:val="51"/>
        </w:numPr>
        <w:tabs>
          <w:tab w:val="clear" w:pos="432"/>
          <w:tab w:val="left" w:pos="360"/>
        </w:tabs>
        <w:spacing w:before="300" w:after="120"/>
        <w:ind w:right="-360"/>
        <w:rPr>
          <w:rFonts w:eastAsia="PMingLiU"/>
          <w:b/>
          <w:szCs w:val="24"/>
          <w:lang w:eastAsia="zh-TW"/>
        </w:rPr>
      </w:pPr>
      <w:r w:rsidRPr="004574E9">
        <w:rPr>
          <w:rFonts w:eastAsia="PMingLiU" w:hint="eastAsia"/>
          <w:szCs w:val="24"/>
          <w:lang w:eastAsia="zh-TW"/>
        </w:rPr>
        <w:t>專科醫生是指在某個醫療保健領域有專長</w:t>
      </w:r>
      <w:r w:rsidR="00BC1F45">
        <w:rPr>
          <w:rFonts w:eastAsia="PMingLiU" w:hint="eastAsia"/>
          <w:szCs w:val="24"/>
          <w:lang w:eastAsia="zh-TW"/>
        </w:rPr>
        <w:br/>
      </w:r>
      <w:r w:rsidRPr="004574E9">
        <w:rPr>
          <w:rFonts w:eastAsia="PMingLiU" w:hint="eastAsia"/>
          <w:szCs w:val="24"/>
          <w:lang w:eastAsia="zh-TW"/>
        </w:rPr>
        <w:t>的醫生，例如外科醫生、心臟科醫生、過</w:t>
      </w:r>
      <w:r w:rsidR="00BC1F45">
        <w:rPr>
          <w:rFonts w:eastAsia="PMingLiU" w:hint="eastAsia"/>
          <w:szCs w:val="24"/>
          <w:lang w:eastAsia="zh-TW"/>
        </w:rPr>
        <w:br/>
      </w:r>
      <w:r w:rsidRPr="004574E9">
        <w:rPr>
          <w:rFonts w:eastAsia="PMingLiU" w:hint="eastAsia"/>
          <w:szCs w:val="24"/>
          <w:lang w:eastAsia="zh-TW"/>
        </w:rPr>
        <w:t>敏科醫生、皮膚科醫生、和其他專項醫生。在過去</w:t>
      </w:r>
      <w:r w:rsidRPr="004574E9">
        <w:rPr>
          <w:rFonts w:eastAsia="PMingLiU" w:hint="eastAsia"/>
          <w:szCs w:val="24"/>
          <w:lang w:eastAsia="zh-TW"/>
        </w:rPr>
        <w:t>6</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Pr>
          <w:rFonts w:hint="eastAsia"/>
          <w:szCs w:val="24"/>
          <w:lang w:eastAsia="zh-TW"/>
        </w:rPr>
        <w:t>看過</w:t>
      </w:r>
      <w:r w:rsidRPr="004574E9">
        <w:rPr>
          <w:rFonts w:eastAsia="PMingLiU" w:hint="eastAsia"/>
          <w:szCs w:val="24"/>
          <w:lang w:eastAsia="zh-TW"/>
        </w:rPr>
        <w:t>專科醫生？</w:t>
      </w:r>
    </w:p>
    <w:p w14:paraId="4F5DF594" w14:textId="0C1D6754" w:rsidR="00567E8D" w:rsidRPr="005C7AFE" w:rsidRDefault="009D750A" w:rsidP="00793462">
      <w:pPr>
        <w:pStyle w:val="A1-Survey1DigitRespOptBox"/>
        <w:rPr>
          <w:szCs w:val="24"/>
          <w:lang w:eastAsia="zh-TW"/>
        </w:rPr>
      </w:pPr>
      <w:r w:rsidRPr="00C02371">
        <w:rPr>
          <w:rFonts w:ascii="PMingLiU" w:hAnsi="PMingLiU"/>
          <w:b/>
          <w:position w:val="-4"/>
          <w:lang w:eastAsia="zh-TW"/>
        </w:rPr>
        <w:tab/>
      </w:r>
      <w:r w:rsidR="00567E8D" w:rsidRPr="00C510F6">
        <w:rPr>
          <w:rFonts w:eastAsia="PMingLiU" w:hint="eastAsia"/>
          <w:spacing w:val="10"/>
          <w:szCs w:val="24"/>
          <w:vertAlign w:val="superscript"/>
          <w:lang w:eastAsia="zh-TW"/>
        </w:rPr>
        <w:t>1</w:t>
      </w:r>
      <w:r w:rsidR="00B73609" w:rsidRPr="00C02371">
        <w:rPr>
          <w:noProof/>
          <w:position w:val="-4"/>
        </w:rPr>
        <w:drawing>
          <wp:inline distT="0" distB="0" distL="0" distR="0" wp14:anchorId="42660D4E" wp14:editId="601943EC">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A44FA5" w:rsidRPr="00A44FA5">
        <w:rPr>
          <w:rFonts w:eastAsia="PMingLiU" w:hint="eastAsia"/>
          <w:szCs w:val="24"/>
          <w:lang w:eastAsia="zh-TW"/>
        </w:rPr>
        <w:t>有</w:t>
      </w:r>
    </w:p>
    <w:p w14:paraId="62A3121E" w14:textId="0442DAC4" w:rsidR="00553657" w:rsidRDefault="009D750A" w:rsidP="009D750A">
      <w:pPr>
        <w:pStyle w:val="A1-Survey1DigitRespOptBox"/>
        <w:rPr>
          <w:lang w:eastAsia="zh-TW"/>
        </w:rPr>
      </w:pPr>
      <w:r w:rsidRPr="00C02371">
        <w:rPr>
          <w:rFonts w:ascii="PMingLiU" w:hAnsi="PMingLiU"/>
          <w:b/>
          <w:position w:val="-4"/>
          <w:lang w:eastAsia="zh-TW"/>
        </w:rPr>
        <w:tab/>
      </w:r>
      <w:r w:rsidR="00567E8D" w:rsidRPr="00C510F6">
        <w:rPr>
          <w:rFonts w:hint="eastAsia"/>
          <w:spacing w:val="10"/>
          <w:vertAlign w:val="superscript"/>
          <w:lang w:eastAsia="zh-TW"/>
        </w:rPr>
        <w:t>2</w:t>
      </w:r>
      <w:r w:rsidR="00B73609" w:rsidRPr="00C02371">
        <w:rPr>
          <w:noProof/>
          <w:position w:val="-4"/>
        </w:rPr>
        <w:drawing>
          <wp:inline distT="0" distB="0" distL="0" distR="0" wp14:anchorId="1F684A18" wp14:editId="7EEF2C3E">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position w:val="-4"/>
          <w:lang w:eastAsia="zh-TW"/>
        </w:rPr>
        <w:tab/>
      </w:r>
      <w:r w:rsidR="00A44FA5" w:rsidRPr="009D750A">
        <w:rPr>
          <w:rFonts w:ascii="PMingLiU" w:eastAsia="PMingLiU" w:hAnsi="PMingLiU" w:hint="eastAsia"/>
          <w:lang w:eastAsia="zh-TW"/>
        </w:rPr>
        <w:t>沒有</w:t>
      </w:r>
      <w:r w:rsidR="00CC2821" w:rsidRPr="00E453F4">
        <w:rPr>
          <w:noProof/>
        </w:rPr>
        <w:drawing>
          <wp:inline distT="0" distB="0" distL="0" distR="0" wp14:anchorId="774D521D" wp14:editId="6C541F83">
            <wp:extent cx="262128" cy="106680"/>
            <wp:effectExtent l="0" t="0" r="5080" b="7620"/>
            <wp:docPr id="826" name="Picture 826"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567E8D" w:rsidRPr="009D750A">
        <w:rPr>
          <w:rFonts w:ascii="PMingLiU" w:eastAsia="PMingLiU" w:hAnsi="PMingLiU" w:hint="eastAsia"/>
          <w:b/>
          <w:lang w:eastAsia="zh-TW"/>
        </w:rPr>
        <w:t>如果回答「</w:t>
      </w:r>
      <w:r w:rsidR="00A44FA5" w:rsidRPr="009D750A">
        <w:rPr>
          <w:rFonts w:ascii="PMingLiU" w:eastAsia="PMingLiU" w:hAnsi="PMingLiU" w:hint="eastAsia"/>
          <w:b/>
          <w:lang w:eastAsia="zh-TW"/>
        </w:rPr>
        <w:t>沒有</w:t>
      </w:r>
      <w:r w:rsidR="00567E8D" w:rsidRPr="009D750A">
        <w:rPr>
          <w:rFonts w:ascii="PMingLiU" w:eastAsia="PMingLiU" w:hAnsi="PMingLiU" w:hint="eastAsia"/>
          <w:b/>
          <w:lang w:eastAsia="zh-TW"/>
        </w:rPr>
        <w:t>」，請前往第</w:t>
      </w:r>
      <w:r w:rsidR="00154002" w:rsidRPr="009D750A">
        <w:rPr>
          <w:rFonts w:hint="eastAsia"/>
          <w:b/>
          <w:lang w:eastAsia="zh-TW"/>
        </w:rPr>
        <w:t>2</w:t>
      </w:r>
      <w:r w:rsidR="000D5B11">
        <w:rPr>
          <w:b/>
          <w:lang w:eastAsia="zh-TW"/>
        </w:rPr>
        <w:t>4</w:t>
      </w:r>
      <w:r w:rsidR="00567E8D" w:rsidRPr="009D750A">
        <w:rPr>
          <w:rFonts w:ascii="PMingLiU" w:eastAsia="PMingLiU" w:hAnsi="PMingLiU" w:hint="eastAsia"/>
          <w:b/>
          <w:lang w:eastAsia="zh-TW"/>
        </w:rPr>
        <w:t>題</w:t>
      </w:r>
    </w:p>
    <w:p w14:paraId="4C09C8A4" w14:textId="77777777" w:rsidR="000B09CA" w:rsidRPr="004574E9" w:rsidRDefault="00567E8D" w:rsidP="00661F49">
      <w:pPr>
        <w:pStyle w:val="Q1-Survey-Question"/>
        <w:numPr>
          <w:ilvl w:val="0"/>
          <w:numId w:val="51"/>
        </w:numPr>
        <w:tabs>
          <w:tab w:val="clear" w:pos="432"/>
          <w:tab w:val="left" w:pos="360"/>
        </w:tabs>
        <w:spacing w:before="300"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個月內，你的個人醫生有多經常看起來能隨時瞭解你</w:t>
      </w:r>
      <w:r w:rsidRPr="00C72C7F">
        <w:rPr>
          <w:rFonts w:ascii="PMingLiU" w:eastAsia="PMingLiU" w:hAnsi="PMingLiU" w:hint="eastAsia"/>
          <w:szCs w:val="24"/>
          <w:lang w:eastAsia="zh-TW"/>
        </w:rPr>
        <w:t>從</w:t>
      </w:r>
      <w:r w:rsidR="007B7C2A" w:rsidRPr="00C72C7F">
        <w:rPr>
          <w:rFonts w:ascii="PMingLiU" w:eastAsia="PMingLiU" w:hAnsi="PMingLiU" w:hint="eastAsia"/>
          <w:szCs w:val="24"/>
          <w:lang w:eastAsia="zh-TW"/>
        </w:rPr>
        <w:t>專科</w:t>
      </w:r>
      <w:r w:rsidRPr="00C72C7F">
        <w:rPr>
          <w:rFonts w:ascii="PMingLiU" w:eastAsia="PMingLiU" w:hAnsi="PMingLiU" w:hint="eastAsia"/>
          <w:szCs w:val="24"/>
          <w:lang w:eastAsia="zh-TW"/>
        </w:rPr>
        <w:t>醫生那裡獲得</w:t>
      </w:r>
      <w:r w:rsidRPr="004574E9">
        <w:rPr>
          <w:rFonts w:eastAsia="PMingLiU" w:hint="eastAsia"/>
          <w:szCs w:val="24"/>
          <w:lang w:eastAsia="zh-TW"/>
        </w:rPr>
        <w:t>的醫療保健？</w:t>
      </w:r>
    </w:p>
    <w:p w14:paraId="20B24862" w14:textId="391D9F4F" w:rsidR="00567E8D" w:rsidRPr="004574E9" w:rsidRDefault="009D750A" w:rsidP="00A768E6">
      <w:pPr>
        <w:pStyle w:val="A1-Survey1DigitRespOptBox"/>
        <w:rPr>
          <w:rFonts w:eastAsia="PMingLiU"/>
          <w:szCs w:val="24"/>
          <w:lang w:eastAsia="zh-TW"/>
        </w:rPr>
      </w:pPr>
      <w:r w:rsidRPr="00C02371">
        <w:rPr>
          <w:rFonts w:ascii="PMingLiU" w:hAnsi="PMingLiU"/>
          <w:b/>
          <w:position w:val="-4"/>
          <w:lang w:eastAsia="zh-TW"/>
        </w:rPr>
        <w:tab/>
      </w:r>
      <w:r w:rsidR="00567E8D" w:rsidRPr="00C510F6">
        <w:rPr>
          <w:rFonts w:eastAsia="PMingLiU" w:hint="eastAsia"/>
          <w:spacing w:val="10"/>
          <w:szCs w:val="24"/>
          <w:vertAlign w:val="superscript"/>
          <w:lang w:eastAsia="zh-TW"/>
        </w:rPr>
        <w:t>1</w:t>
      </w:r>
      <w:r w:rsidR="00B73609" w:rsidRPr="00C02371">
        <w:rPr>
          <w:noProof/>
          <w:position w:val="-4"/>
        </w:rPr>
        <w:drawing>
          <wp:inline distT="0" distB="0" distL="0" distR="0" wp14:anchorId="788439D1" wp14:editId="03AB03D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67E8D" w:rsidRPr="004574E9">
        <w:rPr>
          <w:rFonts w:eastAsia="PMingLiU" w:hint="eastAsia"/>
          <w:szCs w:val="24"/>
          <w:lang w:eastAsia="zh-TW"/>
        </w:rPr>
        <w:t>從不</w:t>
      </w:r>
    </w:p>
    <w:p w14:paraId="728F8A1A" w14:textId="407573D7" w:rsidR="00567E8D" w:rsidRPr="004574E9" w:rsidRDefault="009D750A" w:rsidP="00A768E6">
      <w:pPr>
        <w:pStyle w:val="A1-Survey1DigitRespOptBox"/>
        <w:rPr>
          <w:rFonts w:eastAsia="PMingLiU"/>
          <w:szCs w:val="24"/>
          <w:lang w:eastAsia="zh-TW"/>
        </w:rPr>
      </w:pPr>
      <w:r w:rsidRPr="00C02371">
        <w:rPr>
          <w:rFonts w:ascii="PMingLiU" w:hAnsi="PMingLiU"/>
          <w:b/>
          <w:position w:val="-4"/>
          <w:lang w:eastAsia="zh-TW"/>
        </w:rPr>
        <w:tab/>
      </w:r>
      <w:r w:rsidR="00567E8D" w:rsidRPr="00C510F6">
        <w:rPr>
          <w:rFonts w:eastAsia="PMingLiU" w:hint="eastAsia"/>
          <w:spacing w:val="10"/>
          <w:szCs w:val="24"/>
          <w:vertAlign w:val="superscript"/>
          <w:lang w:eastAsia="zh-TW"/>
        </w:rPr>
        <w:t>2</w:t>
      </w:r>
      <w:r w:rsidR="00B73609" w:rsidRPr="00C02371">
        <w:rPr>
          <w:noProof/>
          <w:position w:val="-4"/>
        </w:rPr>
        <w:drawing>
          <wp:inline distT="0" distB="0" distL="0" distR="0" wp14:anchorId="5F5A49DA" wp14:editId="25D01D5E">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67E8D" w:rsidRPr="004574E9">
        <w:rPr>
          <w:rFonts w:eastAsia="PMingLiU" w:hint="eastAsia"/>
          <w:szCs w:val="24"/>
          <w:lang w:eastAsia="zh-TW"/>
        </w:rPr>
        <w:t>有時</w:t>
      </w:r>
    </w:p>
    <w:p w14:paraId="07B1F19F" w14:textId="74E9C649" w:rsidR="00567E8D" w:rsidRPr="004574E9" w:rsidRDefault="009D750A" w:rsidP="00A768E6">
      <w:pPr>
        <w:pStyle w:val="A1-Survey1DigitRespOptBox"/>
        <w:rPr>
          <w:rFonts w:eastAsia="PMingLiU"/>
          <w:szCs w:val="24"/>
          <w:lang w:eastAsia="zh-TW"/>
        </w:rPr>
      </w:pPr>
      <w:r w:rsidRPr="00C02371">
        <w:rPr>
          <w:rFonts w:ascii="PMingLiU" w:hAnsi="PMingLiU"/>
          <w:b/>
          <w:position w:val="-4"/>
          <w:lang w:eastAsia="zh-TW"/>
        </w:rPr>
        <w:tab/>
      </w:r>
      <w:r w:rsidR="00567E8D" w:rsidRPr="00C510F6">
        <w:rPr>
          <w:rFonts w:eastAsia="PMingLiU" w:hint="eastAsia"/>
          <w:spacing w:val="10"/>
          <w:szCs w:val="24"/>
          <w:vertAlign w:val="superscript"/>
          <w:lang w:eastAsia="zh-TW"/>
        </w:rPr>
        <w:t>3</w:t>
      </w:r>
      <w:r w:rsidR="00B73609" w:rsidRPr="00C02371">
        <w:rPr>
          <w:noProof/>
          <w:position w:val="-4"/>
        </w:rPr>
        <w:drawing>
          <wp:inline distT="0" distB="0" distL="0" distR="0" wp14:anchorId="4F71C837" wp14:editId="5B1AB3AE">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67E8D" w:rsidRPr="004574E9">
        <w:rPr>
          <w:rFonts w:eastAsia="PMingLiU" w:hint="eastAsia"/>
          <w:szCs w:val="24"/>
          <w:lang w:eastAsia="zh-TW"/>
        </w:rPr>
        <w:t>經常</w:t>
      </w:r>
    </w:p>
    <w:p w14:paraId="508F2313" w14:textId="4768CDCA" w:rsidR="00E9347B" w:rsidRDefault="009D750A" w:rsidP="009D177E">
      <w:pPr>
        <w:pStyle w:val="A1-Survey1DigitRespOptBox"/>
        <w:rPr>
          <w:rFonts w:eastAsia="PMingLiU"/>
          <w:szCs w:val="24"/>
          <w:lang w:eastAsia="zh-TW"/>
        </w:rPr>
      </w:pPr>
      <w:r w:rsidRPr="00C02371">
        <w:rPr>
          <w:rFonts w:ascii="PMingLiU" w:hAnsi="PMingLiU"/>
          <w:b/>
          <w:position w:val="-4"/>
          <w:lang w:eastAsia="zh-TW"/>
        </w:rPr>
        <w:tab/>
      </w:r>
      <w:r w:rsidR="00567E8D" w:rsidRPr="00C510F6">
        <w:rPr>
          <w:rFonts w:eastAsia="PMingLiU" w:hint="eastAsia"/>
          <w:spacing w:val="10"/>
          <w:szCs w:val="24"/>
          <w:vertAlign w:val="superscript"/>
          <w:lang w:eastAsia="zh-TW"/>
        </w:rPr>
        <w:t>4</w:t>
      </w:r>
      <w:r w:rsidR="00B73609" w:rsidRPr="00C02371">
        <w:rPr>
          <w:noProof/>
          <w:position w:val="-4"/>
        </w:rPr>
        <w:drawing>
          <wp:inline distT="0" distB="0" distL="0" distR="0" wp14:anchorId="7227BB65" wp14:editId="794D0142">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73609" w:rsidRPr="00C02371">
        <w:rPr>
          <w:rFonts w:ascii="PMingLiU" w:hAnsi="PMingLiU"/>
          <w:b/>
          <w:position w:val="-4"/>
          <w:lang w:eastAsia="zh-TW"/>
        </w:rPr>
        <w:tab/>
      </w:r>
      <w:r w:rsidR="00567E8D" w:rsidRPr="004574E9">
        <w:rPr>
          <w:rFonts w:eastAsia="PMingLiU" w:hint="eastAsia"/>
          <w:szCs w:val="24"/>
          <w:lang w:eastAsia="zh-TW"/>
        </w:rPr>
        <w:t>總是</w:t>
      </w:r>
    </w:p>
    <w:p w14:paraId="1E41603A" w14:textId="480F6711" w:rsidR="00567E8D" w:rsidRPr="004574E9" w:rsidRDefault="00567E8D" w:rsidP="00661F49">
      <w:pPr>
        <w:pStyle w:val="Q1-Survey-Question"/>
        <w:numPr>
          <w:ilvl w:val="0"/>
          <w:numId w:val="51"/>
        </w:numPr>
        <w:tabs>
          <w:tab w:val="clear" w:pos="432"/>
          <w:tab w:val="left" w:pos="360"/>
        </w:tabs>
        <w:spacing w:before="300" w:after="120"/>
        <w:rPr>
          <w:rFonts w:eastAsia="PMingLiU"/>
          <w:szCs w:val="24"/>
          <w:lang w:eastAsia="zh-TW"/>
        </w:rPr>
      </w:pPr>
      <w:r w:rsidRPr="004574E9">
        <w:rPr>
          <w:rFonts w:eastAsia="PMingLiU" w:hint="eastAsia"/>
          <w:szCs w:val="24"/>
          <w:lang w:eastAsia="zh-TW"/>
        </w:rPr>
        <w:t>請用</w:t>
      </w:r>
      <w:r w:rsidRPr="004574E9">
        <w:rPr>
          <w:rFonts w:eastAsia="PMingLiU" w:hint="eastAsia"/>
          <w:szCs w:val="24"/>
          <w:lang w:eastAsia="zh-TW"/>
        </w:rPr>
        <w:t xml:space="preserve"> 0 </w:t>
      </w:r>
      <w:r w:rsidRPr="004574E9">
        <w:rPr>
          <w:rFonts w:eastAsia="PMingLiU" w:hint="eastAsia"/>
          <w:szCs w:val="24"/>
          <w:lang w:eastAsia="zh-TW"/>
        </w:rPr>
        <w:t>至</w:t>
      </w:r>
      <w:r w:rsidRPr="004574E9">
        <w:rPr>
          <w:rFonts w:eastAsia="PMingLiU" w:hint="eastAsia"/>
          <w:szCs w:val="24"/>
          <w:lang w:eastAsia="zh-TW"/>
        </w:rPr>
        <w:t xml:space="preserve"> 10</w:t>
      </w:r>
      <w:r w:rsidRPr="004574E9">
        <w:rPr>
          <w:rFonts w:eastAsia="PMingLiU" w:hint="eastAsia"/>
          <w:szCs w:val="24"/>
          <w:lang w:eastAsia="zh-TW"/>
        </w:rPr>
        <w:t>任何一個數字，其中</w:t>
      </w:r>
      <w:r w:rsidRPr="004574E9">
        <w:rPr>
          <w:rFonts w:eastAsia="PMingLiU" w:hint="eastAsia"/>
          <w:szCs w:val="24"/>
          <w:lang w:eastAsia="zh-TW"/>
        </w:rPr>
        <w:t xml:space="preserve"> 0 </w:t>
      </w:r>
      <w:r w:rsidRPr="004574E9">
        <w:rPr>
          <w:rFonts w:eastAsia="PMingLiU" w:hint="eastAsia"/>
          <w:szCs w:val="24"/>
          <w:lang w:eastAsia="zh-TW"/>
        </w:rPr>
        <w:t>表示</w:t>
      </w:r>
      <w:r w:rsidRPr="004574E9">
        <w:rPr>
          <w:rFonts w:eastAsia="PMingLiU" w:hint="eastAsia"/>
          <w:szCs w:val="24"/>
          <w:lang w:eastAsia="zh-TW"/>
        </w:rPr>
        <w:t xml:space="preserve"> </w:t>
      </w:r>
      <w:r w:rsidRPr="004574E9">
        <w:rPr>
          <w:rFonts w:eastAsia="PMingLiU" w:hint="eastAsia"/>
          <w:szCs w:val="24"/>
          <w:lang w:eastAsia="zh-TW"/>
        </w:rPr>
        <w:t>最差劣的個人醫生，而</w:t>
      </w:r>
      <w:r w:rsidRPr="004574E9">
        <w:rPr>
          <w:rFonts w:eastAsia="PMingLiU" w:hint="eastAsia"/>
          <w:szCs w:val="24"/>
          <w:lang w:eastAsia="zh-TW"/>
        </w:rPr>
        <w:t xml:space="preserve"> 10 </w:t>
      </w:r>
      <w:r w:rsidRPr="004574E9">
        <w:rPr>
          <w:rFonts w:eastAsia="PMingLiU" w:hint="eastAsia"/>
          <w:szCs w:val="24"/>
          <w:lang w:eastAsia="zh-TW"/>
        </w:rPr>
        <w:t>表示最優良的個人醫生，</w:t>
      </w:r>
      <w:r w:rsidRPr="004574E9">
        <w:rPr>
          <w:rFonts w:eastAsia="PMingLiU" w:hint="eastAsia"/>
          <w:szCs w:val="24"/>
          <w:lang w:eastAsia="zh-TW"/>
        </w:rPr>
        <w:t xml:space="preserve"> </w:t>
      </w:r>
      <w:r w:rsidRPr="004574E9">
        <w:rPr>
          <w:rFonts w:eastAsia="PMingLiU" w:hint="eastAsia"/>
          <w:szCs w:val="24"/>
          <w:lang w:eastAsia="zh-TW"/>
        </w:rPr>
        <w:t>你會用哪一個數字來評定你的個人醫生？</w:t>
      </w:r>
    </w:p>
    <w:p w14:paraId="4D15601F" w14:textId="5BB8797C" w:rsidR="00567E8D" w:rsidRPr="004574E9" w:rsidRDefault="00302C35" w:rsidP="00661F49">
      <w:pPr>
        <w:pStyle w:val="A0-Survey0DigitRespOptBox"/>
        <w:keepNext/>
        <w:keepLines/>
        <w:rPr>
          <w:lang w:eastAsia="zh-TW"/>
        </w:rPr>
      </w:pPr>
      <w:r w:rsidRPr="00C02371">
        <w:rPr>
          <w:rFonts w:ascii="PMingLiU" w:hAnsi="PMingLiU"/>
          <w:b/>
          <w:position w:val="-4"/>
          <w:lang w:eastAsia="zh-TW"/>
        </w:rPr>
        <w:tab/>
      </w:r>
      <w:r w:rsidR="00B07D82" w:rsidRPr="00C02371">
        <w:rPr>
          <w:noProof/>
          <w:position w:val="-4"/>
        </w:rPr>
        <w:drawing>
          <wp:inline distT="0" distB="0" distL="0" distR="0" wp14:anchorId="04F18160" wp14:editId="3FFCE783">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567E8D" w:rsidRPr="004574E9">
        <w:rPr>
          <w:rFonts w:hint="eastAsia"/>
          <w:lang w:eastAsia="zh-TW"/>
        </w:rPr>
        <w:t>0</w:t>
      </w:r>
      <w:r w:rsidR="00567E8D" w:rsidRPr="004574E9">
        <w:rPr>
          <w:rFonts w:hint="eastAsia"/>
          <w:lang w:eastAsia="zh-TW"/>
        </w:rPr>
        <w:t> </w:t>
      </w:r>
      <w:r w:rsidR="00567E8D" w:rsidRPr="00302C35">
        <w:rPr>
          <w:rFonts w:ascii="PMingLiU" w:eastAsia="PMingLiU" w:hAnsi="PMingLiU" w:hint="eastAsia"/>
          <w:lang w:eastAsia="zh-TW"/>
        </w:rPr>
        <w:t>最差劣的個人醫生</w:t>
      </w:r>
    </w:p>
    <w:p w14:paraId="481550F0" w14:textId="1FBA435E"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54736EA5" wp14:editId="6B6888F4">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1</w:t>
      </w:r>
    </w:p>
    <w:p w14:paraId="74CEF28F" w14:textId="5917B887"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180D092F" wp14:editId="47260FE0">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2</w:t>
      </w:r>
    </w:p>
    <w:p w14:paraId="423C3CF4" w14:textId="1D888CF1"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0002CB08" wp14:editId="06339906">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3</w:t>
      </w:r>
    </w:p>
    <w:p w14:paraId="1BFB30CA" w14:textId="2E227A10"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48C28140" wp14:editId="68E5429F">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4</w:t>
      </w:r>
    </w:p>
    <w:p w14:paraId="0E8B6830" w14:textId="62733046"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4FCD7F10" wp14:editId="19905CE2">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5</w:t>
      </w:r>
    </w:p>
    <w:p w14:paraId="1528B2C3" w14:textId="1422484A"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7FA370FD" wp14:editId="3C329FA8">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6</w:t>
      </w:r>
    </w:p>
    <w:p w14:paraId="555E9497" w14:textId="50380BD1"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7C91D19D" wp14:editId="01236D20">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7</w:t>
      </w:r>
    </w:p>
    <w:p w14:paraId="28775613" w14:textId="1D04A3DC" w:rsidR="00567E8D" w:rsidRPr="00302C35" w:rsidRDefault="00302C35" w:rsidP="00661F49">
      <w:pPr>
        <w:pStyle w:val="A0-Survey0DigitRespOptBox"/>
        <w:keepNext/>
        <w:keepLines/>
        <w:rPr>
          <w:lang w:eastAsia="zh-TW"/>
        </w:rPr>
      </w:pPr>
      <w:r w:rsidRPr="00302C35">
        <w:rPr>
          <w:lang w:eastAsia="zh-TW"/>
        </w:rPr>
        <w:tab/>
      </w:r>
      <w:r w:rsidR="00B07D82" w:rsidRPr="00302C35">
        <w:rPr>
          <w:noProof/>
        </w:rPr>
        <w:drawing>
          <wp:inline distT="0" distB="0" distL="0" distR="0" wp14:anchorId="70CD1D62" wp14:editId="07ED2374">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8</w:t>
      </w:r>
    </w:p>
    <w:p w14:paraId="052DDBFD" w14:textId="150A497A" w:rsidR="00567E8D" w:rsidRPr="004574E9" w:rsidRDefault="00302C35" w:rsidP="00661F49">
      <w:pPr>
        <w:pStyle w:val="A0-Survey0DigitRespOptBox"/>
        <w:keepNext/>
        <w:keepLines/>
        <w:rPr>
          <w:rFonts w:eastAsia="PMingLiU"/>
          <w:szCs w:val="24"/>
          <w:lang w:eastAsia="zh-TW"/>
        </w:rPr>
      </w:pPr>
      <w:r w:rsidRPr="00302C35">
        <w:rPr>
          <w:lang w:eastAsia="zh-TW"/>
        </w:rPr>
        <w:tab/>
      </w:r>
      <w:r w:rsidR="00B07D82" w:rsidRPr="00302C35">
        <w:rPr>
          <w:noProof/>
        </w:rPr>
        <w:drawing>
          <wp:inline distT="0" distB="0" distL="0" distR="0" wp14:anchorId="5A6299D4" wp14:editId="13B43C2D">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302C35">
        <w:rPr>
          <w:lang w:eastAsia="zh-TW"/>
        </w:rPr>
        <w:tab/>
      </w:r>
      <w:r w:rsidR="00567E8D" w:rsidRPr="00302C35">
        <w:rPr>
          <w:rFonts w:hint="eastAsia"/>
          <w:lang w:eastAsia="zh-TW"/>
        </w:rPr>
        <w:t>9</w:t>
      </w:r>
    </w:p>
    <w:p w14:paraId="4B5D3E85" w14:textId="2658993C" w:rsidR="00567E8D" w:rsidRDefault="00302C35" w:rsidP="00302C35">
      <w:pPr>
        <w:pStyle w:val="A0-Survey0DigitRespOptBox"/>
        <w:rPr>
          <w:lang w:eastAsia="zh-TW"/>
        </w:rPr>
      </w:pPr>
      <w:r w:rsidRPr="00C02371">
        <w:rPr>
          <w:rFonts w:ascii="PMingLiU" w:hAnsi="PMingLiU"/>
          <w:b/>
          <w:position w:val="-4"/>
          <w:lang w:eastAsia="zh-TW"/>
        </w:rPr>
        <w:tab/>
      </w:r>
      <w:r w:rsidR="00B07D82" w:rsidRPr="00C02371">
        <w:rPr>
          <w:noProof/>
          <w:position w:val="-4"/>
        </w:rPr>
        <w:drawing>
          <wp:inline distT="0" distB="0" distL="0" distR="0" wp14:anchorId="7650CC51" wp14:editId="14BB44E0">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567E8D" w:rsidRPr="004574E9">
        <w:rPr>
          <w:rFonts w:hint="eastAsia"/>
          <w:lang w:eastAsia="zh-TW"/>
        </w:rPr>
        <w:t>10</w:t>
      </w:r>
      <w:r w:rsidR="00EB673A">
        <w:rPr>
          <w:rFonts w:hint="eastAsia"/>
          <w:lang w:eastAsia="zh-TW"/>
        </w:rPr>
        <w:t xml:space="preserve"> </w:t>
      </w:r>
      <w:r w:rsidR="00567E8D" w:rsidRPr="00302C35">
        <w:rPr>
          <w:rFonts w:ascii="PMingLiU" w:eastAsia="PMingLiU" w:hAnsi="PMingLiU" w:hint="eastAsia"/>
          <w:lang w:eastAsia="zh-TW"/>
        </w:rPr>
        <w:t>最优良的個人醫生</w:t>
      </w:r>
      <w:r w:rsidR="00567E8D" w:rsidRPr="004574E9">
        <w:rPr>
          <w:rFonts w:hint="eastAsia"/>
          <w:lang w:eastAsia="zh-TW"/>
        </w:rPr>
        <w:t xml:space="preserve"> </w:t>
      </w:r>
    </w:p>
    <w:p w14:paraId="5487BB63" w14:textId="77777777" w:rsidR="000B09CA" w:rsidRPr="004574E9" w:rsidRDefault="008E5FE9"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個月內，你有沒有服</w:t>
      </w:r>
      <w:r w:rsidR="00E237FD" w:rsidRPr="004574E9">
        <w:rPr>
          <w:rFonts w:eastAsia="PMingLiU" w:hint="eastAsia"/>
          <w:szCs w:val="24"/>
          <w:lang w:eastAsia="zh-TW"/>
        </w:rPr>
        <w:t>用</w:t>
      </w:r>
      <w:r w:rsidRPr="004574E9">
        <w:rPr>
          <w:rFonts w:eastAsia="PMingLiU" w:hint="eastAsia"/>
          <w:szCs w:val="24"/>
          <w:lang w:eastAsia="zh-TW"/>
        </w:rPr>
        <w:t>任何處方藥物？</w:t>
      </w:r>
    </w:p>
    <w:p w14:paraId="172E9726" w14:textId="38B8A507" w:rsidR="00DC3C67" w:rsidRPr="004574E9" w:rsidRDefault="00997C24" w:rsidP="009D177E">
      <w:pPr>
        <w:pStyle w:val="A1-Survey1DigitRespOptBox"/>
        <w:rPr>
          <w:rFonts w:eastAsia="PMingLiU"/>
          <w:szCs w:val="24"/>
          <w:lang w:eastAsia="zh-TW"/>
        </w:rPr>
      </w:pPr>
      <w:r w:rsidRPr="00302C35">
        <w:rPr>
          <w:lang w:eastAsia="zh-TW"/>
        </w:rPr>
        <w:tab/>
      </w:r>
      <w:r w:rsidR="00DC3C67"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66C20790" wp14:editId="3CA90B96">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E5FE9" w:rsidRPr="004574E9">
        <w:rPr>
          <w:rFonts w:eastAsia="PMingLiU" w:hint="eastAsia"/>
          <w:szCs w:val="24"/>
          <w:lang w:eastAsia="zh-TW"/>
        </w:rPr>
        <w:t>有</w:t>
      </w:r>
    </w:p>
    <w:p w14:paraId="7169429A" w14:textId="13CF49C7" w:rsidR="00A5492D" w:rsidRDefault="00997C24" w:rsidP="00610F0F">
      <w:pPr>
        <w:pStyle w:val="A1-Survey1DigitRespOptBox"/>
        <w:tabs>
          <w:tab w:val="clear" w:pos="1958"/>
          <w:tab w:val="left" w:pos="1980"/>
        </w:tabs>
        <w:spacing w:line="280" w:lineRule="exact"/>
        <w:rPr>
          <w:rFonts w:eastAsia="PMingLiU"/>
          <w:b/>
          <w:bCs/>
          <w:szCs w:val="24"/>
          <w:lang w:eastAsia="zh-TW"/>
        </w:rPr>
      </w:pPr>
      <w:r w:rsidRPr="00302C35">
        <w:rPr>
          <w:lang w:eastAsia="zh-TW"/>
        </w:rPr>
        <w:tab/>
      </w:r>
      <w:r w:rsidR="00DC3C67"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666F9A25" wp14:editId="62796BCF">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E5FE9" w:rsidRPr="004574E9">
        <w:rPr>
          <w:rFonts w:eastAsia="PMingLiU" w:hint="eastAsia"/>
          <w:szCs w:val="24"/>
          <w:lang w:eastAsia="zh-TW"/>
        </w:rPr>
        <w:t>沒有</w:t>
      </w:r>
      <w:r w:rsidR="00CC2821" w:rsidRPr="00E453F4">
        <w:rPr>
          <w:bCs/>
          <w:noProof/>
          <w:szCs w:val="24"/>
        </w:rPr>
        <w:drawing>
          <wp:inline distT="0" distB="0" distL="0" distR="0" wp14:anchorId="658951FC" wp14:editId="601B1E2A">
            <wp:extent cx="262128" cy="106680"/>
            <wp:effectExtent l="0" t="0" r="5080" b="7620"/>
            <wp:docPr id="824" name="Picture 824"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EF7A14" w:rsidRPr="004574E9">
        <w:rPr>
          <w:rFonts w:eastAsia="PMingLiU" w:hint="eastAsia"/>
          <w:b/>
          <w:bCs/>
          <w:szCs w:val="24"/>
          <w:lang w:eastAsia="zh-TW"/>
        </w:rPr>
        <w:t>如果回答「沒有</w:t>
      </w:r>
      <w:r w:rsidR="00C8264D" w:rsidRPr="004574E9">
        <w:rPr>
          <w:rFonts w:eastAsia="PMingLiU" w:hint="eastAsia"/>
          <w:b/>
          <w:bCs/>
          <w:szCs w:val="24"/>
          <w:lang w:eastAsia="zh-TW"/>
        </w:rPr>
        <w:t>」，請前往第</w:t>
      </w:r>
      <w:r w:rsidR="00154002">
        <w:rPr>
          <w:rFonts w:eastAsia="PMingLiU" w:hint="eastAsia"/>
          <w:b/>
          <w:bCs/>
          <w:szCs w:val="24"/>
          <w:lang w:eastAsia="zh-TW"/>
        </w:rPr>
        <w:t>2</w:t>
      </w:r>
      <w:r w:rsidR="000D5B11">
        <w:rPr>
          <w:rFonts w:eastAsia="PMingLiU"/>
          <w:b/>
          <w:bCs/>
          <w:szCs w:val="24"/>
          <w:lang w:eastAsia="zh-TW"/>
        </w:rPr>
        <w:t>7</w:t>
      </w:r>
      <w:r w:rsidR="00C8264D" w:rsidRPr="004574E9">
        <w:rPr>
          <w:rFonts w:eastAsia="PMingLiU" w:hint="eastAsia"/>
          <w:b/>
          <w:bCs/>
          <w:szCs w:val="24"/>
          <w:lang w:eastAsia="zh-TW"/>
        </w:rPr>
        <w:t>題</w:t>
      </w:r>
    </w:p>
    <w:p w14:paraId="2CF4070C" w14:textId="77777777" w:rsidR="000B09CA" w:rsidRPr="004574E9" w:rsidRDefault="009D0686"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個月內，你與你的個人醫生有</w:t>
      </w:r>
      <w:r w:rsidR="00665BC7" w:rsidRPr="004574E9">
        <w:rPr>
          <w:rFonts w:eastAsia="PMingLiU" w:hint="eastAsia"/>
          <w:szCs w:val="24"/>
          <w:lang w:eastAsia="zh-TW"/>
        </w:rPr>
        <w:t>多</w:t>
      </w:r>
      <w:r w:rsidRPr="004574E9">
        <w:rPr>
          <w:rFonts w:eastAsia="PMingLiU" w:hint="eastAsia"/>
          <w:szCs w:val="24"/>
          <w:lang w:eastAsia="zh-TW"/>
        </w:rPr>
        <w:t>經常談到有關你服</w:t>
      </w:r>
      <w:r w:rsidR="00665BC7" w:rsidRPr="004574E9">
        <w:rPr>
          <w:rFonts w:eastAsia="PMingLiU" w:hint="eastAsia"/>
          <w:szCs w:val="24"/>
          <w:lang w:eastAsia="zh-TW"/>
        </w:rPr>
        <w:t>用</w:t>
      </w:r>
      <w:r w:rsidRPr="004574E9">
        <w:rPr>
          <w:rFonts w:eastAsia="PMingLiU" w:hint="eastAsia"/>
          <w:szCs w:val="24"/>
          <w:lang w:eastAsia="zh-TW"/>
        </w:rPr>
        <w:t>的</w:t>
      </w:r>
      <w:r w:rsidR="00FB5E77" w:rsidRPr="004574E9">
        <w:rPr>
          <w:rFonts w:eastAsia="PMingLiU" w:hint="eastAsia"/>
          <w:szCs w:val="24"/>
          <w:lang w:eastAsia="zh-TW"/>
        </w:rPr>
        <w:t>所有</w:t>
      </w:r>
      <w:r w:rsidRPr="004574E9">
        <w:rPr>
          <w:rFonts w:eastAsia="PMingLiU" w:hint="eastAsia"/>
          <w:szCs w:val="24"/>
          <w:lang w:eastAsia="zh-TW"/>
        </w:rPr>
        <w:t>處方藥物？</w:t>
      </w:r>
    </w:p>
    <w:p w14:paraId="4E2C0017" w14:textId="01B28E97" w:rsidR="001251BA" w:rsidRPr="004574E9" w:rsidRDefault="00997C24" w:rsidP="009D177E">
      <w:pPr>
        <w:pStyle w:val="A1-Survey1DigitRespOptBox"/>
        <w:rPr>
          <w:rFonts w:eastAsia="PMingLiU"/>
          <w:szCs w:val="24"/>
          <w:lang w:eastAsia="zh-TW"/>
        </w:rPr>
      </w:pPr>
      <w:r w:rsidRPr="00302C35">
        <w:rPr>
          <w:lang w:eastAsia="zh-TW"/>
        </w:rPr>
        <w:tab/>
      </w:r>
      <w:r w:rsidR="001251BA"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07344727" wp14:editId="7B9A506C">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D636F" w:rsidRPr="004574E9">
        <w:rPr>
          <w:rFonts w:eastAsia="PMingLiU" w:hint="eastAsia"/>
          <w:szCs w:val="24"/>
          <w:lang w:eastAsia="zh-TW"/>
        </w:rPr>
        <w:t>從不</w:t>
      </w:r>
    </w:p>
    <w:p w14:paraId="090C533E" w14:textId="3A14E35D" w:rsidR="001251BA" w:rsidRPr="004574E9" w:rsidRDefault="00997C24" w:rsidP="009D177E">
      <w:pPr>
        <w:pStyle w:val="A1-Survey1DigitRespOptBox"/>
        <w:rPr>
          <w:rFonts w:eastAsia="PMingLiU"/>
          <w:szCs w:val="24"/>
          <w:lang w:eastAsia="zh-TW"/>
        </w:rPr>
      </w:pPr>
      <w:r w:rsidRPr="00302C35">
        <w:tab/>
      </w:r>
      <w:r w:rsidR="001251BA"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26079A30" wp14:editId="0CB2EBF9">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D0686" w:rsidRPr="004574E9">
        <w:rPr>
          <w:rFonts w:eastAsia="PMingLiU" w:hint="eastAsia"/>
          <w:szCs w:val="24"/>
          <w:lang w:eastAsia="zh-TW"/>
        </w:rPr>
        <w:t>有時</w:t>
      </w:r>
    </w:p>
    <w:p w14:paraId="38E21FAE" w14:textId="4E633C94" w:rsidR="001251BA" w:rsidRPr="004574E9" w:rsidRDefault="00997C24" w:rsidP="009D177E">
      <w:pPr>
        <w:pStyle w:val="A1-Survey1DigitRespOptBox"/>
        <w:rPr>
          <w:rFonts w:eastAsia="PMingLiU"/>
          <w:szCs w:val="24"/>
          <w:lang w:eastAsia="zh-TW"/>
        </w:rPr>
      </w:pPr>
      <w:r w:rsidRPr="00302C35">
        <w:tab/>
      </w:r>
      <w:r w:rsidR="003A0181"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6C3FD1C3" wp14:editId="675F1016">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D636F" w:rsidRPr="004574E9">
        <w:rPr>
          <w:rFonts w:eastAsia="PMingLiU" w:hint="eastAsia"/>
          <w:szCs w:val="24"/>
          <w:lang w:eastAsia="zh-TW"/>
        </w:rPr>
        <w:t>經常</w:t>
      </w:r>
    </w:p>
    <w:p w14:paraId="55E62BDA" w14:textId="5017E9C8" w:rsidR="00553657" w:rsidRDefault="00997C24" w:rsidP="009D177E">
      <w:pPr>
        <w:pStyle w:val="A1-Survey1DigitRespOptBox"/>
        <w:rPr>
          <w:rFonts w:eastAsia="PMingLiU"/>
          <w:szCs w:val="24"/>
          <w:lang w:eastAsia="zh-TW"/>
        </w:rPr>
      </w:pPr>
      <w:r w:rsidRPr="00302C35">
        <w:tab/>
      </w:r>
      <w:r w:rsidR="003A0181"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629AA33E" wp14:editId="61755D4F">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D636F" w:rsidRPr="004574E9">
        <w:rPr>
          <w:rFonts w:eastAsia="PMingLiU" w:hint="eastAsia"/>
          <w:szCs w:val="24"/>
          <w:lang w:eastAsia="zh-TW"/>
        </w:rPr>
        <w:t>總是</w:t>
      </w:r>
    </w:p>
    <w:p w14:paraId="47511FE9" w14:textId="77777777" w:rsidR="000B09CA" w:rsidRPr="004574E9" w:rsidRDefault="009D0686"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個月內，你有沒有從</w:t>
      </w:r>
      <w:r w:rsidR="00F94A73" w:rsidRPr="004574E9">
        <w:rPr>
          <w:rFonts w:eastAsia="PMingLiU" w:hint="eastAsia"/>
          <w:szCs w:val="24"/>
          <w:lang w:eastAsia="zh-TW"/>
        </w:rPr>
        <w:t>不止</w:t>
      </w:r>
      <w:r w:rsidRPr="004574E9">
        <w:rPr>
          <w:rFonts w:eastAsia="PMingLiU" w:hint="eastAsia"/>
          <w:szCs w:val="24"/>
          <w:lang w:eastAsia="zh-TW"/>
        </w:rPr>
        <w:t>一類的</w:t>
      </w:r>
      <w:r w:rsidR="007A293B" w:rsidRPr="004574E9">
        <w:rPr>
          <w:rFonts w:eastAsia="PMingLiU" w:hint="eastAsia"/>
          <w:szCs w:val="24"/>
          <w:lang w:eastAsia="zh-TW"/>
        </w:rPr>
        <w:t>醫療保健專業人士</w:t>
      </w:r>
      <w:r w:rsidR="00F94A73" w:rsidRPr="004574E9">
        <w:rPr>
          <w:rFonts w:eastAsia="PMingLiU" w:hint="eastAsia"/>
          <w:szCs w:val="24"/>
          <w:lang w:eastAsia="zh-TW"/>
        </w:rPr>
        <w:t>那裡</w:t>
      </w:r>
      <w:r w:rsidRPr="004574E9">
        <w:rPr>
          <w:rFonts w:eastAsia="PMingLiU" w:hint="eastAsia"/>
          <w:szCs w:val="24"/>
          <w:lang w:eastAsia="zh-TW"/>
        </w:rPr>
        <w:t>得到</w:t>
      </w:r>
      <w:r w:rsidR="0037488A" w:rsidRPr="004574E9">
        <w:rPr>
          <w:rFonts w:eastAsia="PMingLiU" w:hint="eastAsia"/>
          <w:szCs w:val="24"/>
          <w:lang w:eastAsia="zh-TW"/>
        </w:rPr>
        <w:t>醫療保健服務</w:t>
      </w:r>
      <w:r w:rsidRPr="004574E9">
        <w:rPr>
          <w:rFonts w:eastAsia="PMingLiU" w:hint="eastAsia"/>
          <w:szCs w:val="24"/>
          <w:lang w:eastAsia="zh-TW"/>
        </w:rPr>
        <w:t>，或使用不止一類的</w:t>
      </w:r>
      <w:r w:rsidR="007A293B" w:rsidRPr="004574E9">
        <w:rPr>
          <w:rFonts w:eastAsia="PMingLiU" w:hint="eastAsia"/>
          <w:szCs w:val="24"/>
          <w:lang w:eastAsia="zh-TW"/>
        </w:rPr>
        <w:t>醫療保健</w:t>
      </w:r>
      <w:r w:rsidRPr="004574E9">
        <w:rPr>
          <w:rFonts w:eastAsia="PMingLiU" w:hint="eastAsia"/>
          <w:szCs w:val="24"/>
          <w:lang w:eastAsia="zh-TW"/>
        </w:rPr>
        <w:t>？</w:t>
      </w:r>
    </w:p>
    <w:p w14:paraId="3455B634" w14:textId="40708CB3" w:rsidR="001251BA" w:rsidRPr="004574E9" w:rsidRDefault="00997C24" w:rsidP="009D177E">
      <w:pPr>
        <w:pStyle w:val="A1-Survey1DigitRespOptBox"/>
        <w:rPr>
          <w:rFonts w:eastAsia="PMingLiU"/>
          <w:szCs w:val="24"/>
          <w:lang w:eastAsia="zh-TW"/>
        </w:rPr>
      </w:pPr>
      <w:r w:rsidRPr="00302C35">
        <w:rPr>
          <w:lang w:eastAsia="zh-TW"/>
        </w:rPr>
        <w:tab/>
      </w:r>
      <w:r w:rsidR="001251BA"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56C006B6" wp14:editId="1FCE47BD">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D0686" w:rsidRPr="004574E9">
        <w:rPr>
          <w:rFonts w:eastAsia="PMingLiU" w:hint="eastAsia"/>
          <w:szCs w:val="24"/>
          <w:lang w:eastAsia="zh-TW"/>
        </w:rPr>
        <w:t>有</w:t>
      </w:r>
    </w:p>
    <w:p w14:paraId="573BC893" w14:textId="124E1017" w:rsidR="001251BA" w:rsidRPr="004574E9" w:rsidRDefault="00997C24" w:rsidP="00A75975">
      <w:pPr>
        <w:pStyle w:val="A1-Survey1DigitRespOptBox"/>
        <w:tabs>
          <w:tab w:val="clear" w:pos="1958"/>
          <w:tab w:val="left" w:pos="1980"/>
        </w:tabs>
        <w:spacing w:line="280" w:lineRule="exact"/>
        <w:rPr>
          <w:rFonts w:eastAsia="PMingLiU"/>
          <w:szCs w:val="24"/>
          <w:lang w:eastAsia="zh-TW"/>
        </w:rPr>
      </w:pPr>
      <w:r w:rsidRPr="00302C35">
        <w:rPr>
          <w:lang w:eastAsia="zh-TW"/>
        </w:rPr>
        <w:tab/>
      </w:r>
      <w:r w:rsidR="001251BA"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6825B3DD" wp14:editId="097204D3">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D0686" w:rsidRPr="004574E9">
        <w:rPr>
          <w:rFonts w:eastAsia="PMingLiU" w:hint="eastAsia"/>
          <w:szCs w:val="24"/>
          <w:lang w:eastAsia="zh-TW"/>
        </w:rPr>
        <w:t>沒有</w:t>
      </w:r>
      <w:r w:rsidR="00CC2821" w:rsidRPr="00E453F4">
        <w:rPr>
          <w:bCs/>
          <w:noProof/>
          <w:szCs w:val="24"/>
        </w:rPr>
        <w:drawing>
          <wp:inline distT="0" distB="0" distL="0" distR="0" wp14:anchorId="098E67C6" wp14:editId="372FCB88">
            <wp:extent cx="262128" cy="106680"/>
            <wp:effectExtent l="0" t="0" r="5080" b="7620"/>
            <wp:docPr id="822" name="Picture 822"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CC1633" w:rsidRPr="004574E9">
        <w:rPr>
          <w:rFonts w:eastAsia="PMingLiU" w:hint="eastAsia"/>
          <w:b/>
          <w:bCs/>
          <w:szCs w:val="24"/>
          <w:lang w:eastAsia="zh-TW"/>
        </w:rPr>
        <w:t>如果回答「沒有</w:t>
      </w:r>
      <w:r w:rsidR="00ED636F" w:rsidRPr="004574E9">
        <w:rPr>
          <w:rFonts w:eastAsia="PMingLiU" w:hint="eastAsia"/>
          <w:b/>
          <w:bCs/>
          <w:szCs w:val="24"/>
          <w:lang w:eastAsia="zh-TW"/>
        </w:rPr>
        <w:t>」，請前往第</w:t>
      </w:r>
      <w:r w:rsidR="00154002">
        <w:rPr>
          <w:rFonts w:eastAsia="PMingLiU" w:hint="eastAsia"/>
          <w:b/>
          <w:bCs/>
          <w:szCs w:val="24"/>
          <w:lang w:eastAsia="zh-TW"/>
        </w:rPr>
        <w:t>3</w:t>
      </w:r>
      <w:r w:rsidR="000D5B11">
        <w:rPr>
          <w:rFonts w:eastAsia="PMingLiU"/>
          <w:b/>
          <w:bCs/>
          <w:szCs w:val="24"/>
          <w:lang w:eastAsia="zh-TW"/>
        </w:rPr>
        <w:t>0</w:t>
      </w:r>
      <w:r w:rsidR="00ED636F" w:rsidRPr="004574E9">
        <w:rPr>
          <w:rFonts w:eastAsia="PMingLiU" w:hint="eastAsia"/>
          <w:b/>
          <w:bCs/>
          <w:szCs w:val="24"/>
          <w:lang w:eastAsia="zh-TW"/>
        </w:rPr>
        <w:t>題</w:t>
      </w:r>
    </w:p>
    <w:p w14:paraId="2E631139" w14:textId="77777777" w:rsidR="000B09CA" w:rsidRPr="004574E9" w:rsidRDefault="009D0686"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w:t>
      </w:r>
      <w:r w:rsidRPr="004574E9">
        <w:rPr>
          <w:rFonts w:eastAsia="PMingLiU" w:hint="eastAsia"/>
          <w:szCs w:val="24"/>
          <w:lang w:eastAsia="zh-TW"/>
        </w:rPr>
        <w:t xml:space="preserve"> </w:t>
      </w:r>
      <w:r w:rsidRPr="004574E9">
        <w:rPr>
          <w:rFonts w:eastAsia="PMingLiU" w:hint="eastAsia"/>
          <w:szCs w:val="24"/>
          <w:lang w:eastAsia="zh-TW"/>
        </w:rPr>
        <w:t>你有沒有需要你個人醫生</w:t>
      </w:r>
      <w:r w:rsidR="002D2BDD" w:rsidRPr="004574E9">
        <w:rPr>
          <w:rFonts w:eastAsia="PMingLiU" w:hint="eastAsia"/>
          <w:szCs w:val="24"/>
          <w:lang w:eastAsia="zh-TW"/>
        </w:rPr>
        <w:t>辦公室</w:t>
      </w:r>
      <w:r w:rsidRPr="004574E9">
        <w:rPr>
          <w:rFonts w:eastAsia="PMingLiU" w:hint="eastAsia"/>
          <w:szCs w:val="24"/>
          <w:lang w:eastAsia="zh-TW"/>
        </w:rPr>
        <w:t>裡的任何人</w:t>
      </w:r>
      <w:r w:rsidR="002D2BDD" w:rsidRPr="004574E9">
        <w:rPr>
          <w:rFonts w:eastAsia="PMingLiU" w:hint="eastAsia"/>
          <w:szCs w:val="24"/>
          <w:lang w:eastAsia="zh-TW"/>
        </w:rPr>
        <w:t>員</w:t>
      </w:r>
      <w:r w:rsidRPr="004574E9">
        <w:rPr>
          <w:rFonts w:eastAsia="PMingLiU" w:hint="eastAsia"/>
          <w:szCs w:val="24"/>
          <w:lang w:eastAsia="zh-TW"/>
        </w:rPr>
        <w:t>，協助你管理</w:t>
      </w:r>
      <w:r w:rsidR="00CC1633" w:rsidRPr="004574E9">
        <w:rPr>
          <w:rFonts w:eastAsia="PMingLiU" w:hint="eastAsia"/>
          <w:szCs w:val="24"/>
          <w:lang w:eastAsia="zh-TW"/>
        </w:rPr>
        <w:t>從</w:t>
      </w:r>
      <w:r w:rsidRPr="004574E9">
        <w:rPr>
          <w:rFonts w:eastAsia="PMingLiU" w:hint="eastAsia"/>
          <w:szCs w:val="24"/>
          <w:lang w:eastAsia="zh-TW"/>
        </w:rPr>
        <w:t>這些不同的</w:t>
      </w:r>
      <w:r w:rsidR="000E5A0A" w:rsidRPr="004574E9">
        <w:rPr>
          <w:rFonts w:eastAsia="PMingLiU" w:hint="eastAsia"/>
          <w:szCs w:val="24"/>
          <w:lang w:eastAsia="zh-TW"/>
        </w:rPr>
        <w:t>醫療保健專業人士</w:t>
      </w:r>
      <w:r w:rsidR="00CC1633" w:rsidRPr="004574E9">
        <w:rPr>
          <w:rFonts w:eastAsia="PMingLiU" w:hint="eastAsia"/>
          <w:szCs w:val="24"/>
          <w:lang w:eastAsia="zh-TW"/>
        </w:rPr>
        <w:t>處所得到的不同的</w:t>
      </w:r>
      <w:r w:rsidR="000E5A0A" w:rsidRPr="004574E9">
        <w:rPr>
          <w:rFonts w:eastAsia="PMingLiU" w:hint="eastAsia"/>
          <w:szCs w:val="24"/>
          <w:lang w:eastAsia="zh-TW"/>
        </w:rPr>
        <w:t>醫療保健</w:t>
      </w:r>
      <w:r w:rsidRPr="004574E9">
        <w:rPr>
          <w:rFonts w:eastAsia="PMingLiU" w:hint="eastAsia"/>
          <w:szCs w:val="24"/>
          <w:lang w:eastAsia="zh-TW"/>
        </w:rPr>
        <w:t>？</w:t>
      </w:r>
    </w:p>
    <w:p w14:paraId="7C7DC42B" w14:textId="328A8B8C" w:rsidR="001251BA" w:rsidRPr="004574E9" w:rsidRDefault="00997C24" w:rsidP="009D177E">
      <w:pPr>
        <w:pStyle w:val="A1-Survey1DigitRespOptBox"/>
        <w:rPr>
          <w:rFonts w:eastAsia="PMingLiU"/>
          <w:szCs w:val="24"/>
          <w:lang w:eastAsia="zh-TW"/>
        </w:rPr>
      </w:pPr>
      <w:r w:rsidRPr="00302C35">
        <w:rPr>
          <w:lang w:eastAsia="zh-TW"/>
        </w:rPr>
        <w:tab/>
      </w:r>
      <w:r w:rsidR="001251BA"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574D572C" wp14:editId="4D162194">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D0686" w:rsidRPr="004574E9">
        <w:rPr>
          <w:rFonts w:eastAsia="PMingLiU" w:hint="eastAsia"/>
          <w:szCs w:val="24"/>
          <w:lang w:eastAsia="zh-TW"/>
        </w:rPr>
        <w:t>有</w:t>
      </w:r>
    </w:p>
    <w:p w14:paraId="7FDB9111" w14:textId="57CC100E" w:rsidR="008D0E75" w:rsidRDefault="00997C24" w:rsidP="00D97B7E">
      <w:pPr>
        <w:pStyle w:val="A1-Survey1DigitRespOptBox"/>
        <w:tabs>
          <w:tab w:val="clear" w:pos="1958"/>
          <w:tab w:val="left" w:pos="1980"/>
        </w:tabs>
        <w:spacing w:line="280" w:lineRule="exact"/>
        <w:rPr>
          <w:rFonts w:eastAsia="PMingLiU"/>
          <w:b/>
          <w:bCs/>
          <w:szCs w:val="24"/>
          <w:lang w:eastAsia="zh-TW"/>
        </w:rPr>
      </w:pPr>
      <w:r w:rsidRPr="00302C35">
        <w:rPr>
          <w:lang w:eastAsia="zh-TW"/>
        </w:rPr>
        <w:tab/>
      </w:r>
      <w:r w:rsidR="001251BA"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6D5A048D" wp14:editId="316D9726">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D0686" w:rsidRPr="004574E9">
        <w:rPr>
          <w:rFonts w:eastAsia="PMingLiU" w:hint="eastAsia"/>
          <w:szCs w:val="24"/>
          <w:lang w:eastAsia="zh-TW"/>
        </w:rPr>
        <w:t>沒有</w:t>
      </w:r>
      <w:r w:rsidR="00CC2821" w:rsidRPr="00E453F4">
        <w:rPr>
          <w:bCs/>
          <w:noProof/>
          <w:szCs w:val="24"/>
        </w:rPr>
        <w:drawing>
          <wp:inline distT="0" distB="0" distL="0" distR="0" wp14:anchorId="711D7D10" wp14:editId="1353B7F1">
            <wp:extent cx="262128" cy="106680"/>
            <wp:effectExtent l="0" t="0" r="5080" b="7620"/>
            <wp:docPr id="825" name="Picture 825"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522241" w:rsidRPr="004574E9">
        <w:rPr>
          <w:rFonts w:eastAsia="PMingLiU" w:hint="eastAsia"/>
          <w:b/>
          <w:bCs/>
          <w:szCs w:val="24"/>
          <w:lang w:eastAsia="zh-TW"/>
        </w:rPr>
        <w:t>如果回答「沒有」，請前第</w:t>
      </w:r>
      <w:r w:rsidR="00154002">
        <w:rPr>
          <w:rFonts w:eastAsia="PMingLiU" w:hint="eastAsia"/>
          <w:b/>
          <w:bCs/>
          <w:szCs w:val="24"/>
          <w:lang w:eastAsia="zh-TW"/>
        </w:rPr>
        <w:t>3</w:t>
      </w:r>
      <w:r w:rsidR="000D5B11">
        <w:rPr>
          <w:rFonts w:eastAsia="PMingLiU"/>
          <w:b/>
          <w:bCs/>
          <w:szCs w:val="24"/>
          <w:lang w:eastAsia="zh-TW"/>
        </w:rPr>
        <w:t>0</w:t>
      </w:r>
      <w:r w:rsidR="00522241" w:rsidRPr="004574E9">
        <w:rPr>
          <w:rFonts w:eastAsia="PMingLiU" w:hint="eastAsia"/>
          <w:b/>
          <w:bCs/>
          <w:szCs w:val="24"/>
          <w:lang w:eastAsia="zh-TW"/>
        </w:rPr>
        <w:t>題</w:t>
      </w:r>
    </w:p>
    <w:p w14:paraId="5ADE3302" w14:textId="77777777" w:rsidR="000B09CA" w:rsidRPr="004574E9" w:rsidRDefault="00BD3EE5"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color w:val="000000" w:themeColor="text1"/>
          <w:szCs w:val="24"/>
          <w:lang w:eastAsia="zh-TW"/>
        </w:rPr>
        <w:t>在過去</w:t>
      </w:r>
      <w:r w:rsidRPr="004574E9">
        <w:rPr>
          <w:rFonts w:eastAsia="PMingLiU" w:hint="eastAsia"/>
          <w:color w:val="000000" w:themeColor="text1"/>
          <w:szCs w:val="24"/>
          <w:lang w:eastAsia="zh-TW"/>
        </w:rPr>
        <w:t xml:space="preserve"> 6</w:t>
      </w:r>
      <w:r w:rsidRPr="004574E9">
        <w:rPr>
          <w:rFonts w:eastAsia="PMingLiU" w:hint="eastAsia"/>
          <w:color w:val="000000" w:themeColor="text1"/>
          <w:szCs w:val="24"/>
          <w:lang w:eastAsia="zh-TW"/>
        </w:rPr>
        <w:t>個月內，你</w:t>
      </w:r>
      <w:r w:rsidR="00321EB8" w:rsidRPr="004574E9">
        <w:rPr>
          <w:rFonts w:eastAsia="PMingLiU" w:hint="eastAsia"/>
          <w:color w:val="000000" w:themeColor="text1"/>
          <w:szCs w:val="24"/>
          <w:lang w:eastAsia="zh-TW"/>
        </w:rPr>
        <w:t>有多經常</w:t>
      </w:r>
      <w:r w:rsidRPr="004574E9">
        <w:rPr>
          <w:rFonts w:eastAsia="PMingLiU" w:hint="eastAsia"/>
          <w:color w:val="000000" w:themeColor="text1"/>
          <w:szCs w:val="24"/>
          <w:lang w:eastAsia="zh-TW"/>
        </w:rPr>
        <w:t>從你個人醫生</w:t>
      </w:r>
      <w:r w:rsidR="0058742A" w:rsidRPr="004574E9">
        <w:rPr>
          <w:rFonts w:eastAsia="PMingLiU" w:hint="eastAsia"/>
          <w:color w:val="000000" w:themeColor="text1"/>
          <w:szCs w:val="24"/>
          <w:lang w:eastAsia="zh-TW"/>
        </w:rPr>
        <w:t>辦公室</w:t>
      </w:r>
      <w:r w:rsidRPr="000A7FAA">
        <w:rPr>
          <w:rFonts w:eastAsia="PMingLiU" w:hint="eastAsia"/>
          <w:b/>
          <w:color w:val="000000" w:themeColor="text1"/>
          <w:szCs w:val="24"/>
          <w:lang w:eastAsia="zh-TW"/>
        </w:rPr>
        <w:t>得</w:t>
      </w:r>
      <w:r w:rsidR="0058742A" w:rsidRPr="000A7FAA">
        <w:rPr>
          <w:rFonts w:eastAsia="PMingLiU" w:hint="eastAsia"/>
          <w:b/>
          <w:color w:val="000000" w:themeColor="text1"/>
          <w:szCs w:val="24"/>
          <w:lang w:eastAsia="zh-TW"/>
        </w:rPr>
        <w:t>到</w:t>
      </w:r>
      <w:r w:rsidRPr="004574E9">
        <w:rPr>
          <w:rFonts w:eastAsia="PMingLiU" w:hint="eastAsia"/>
          <w:b/>
          <w:color w:val="000000" w:themeColor="text1"/>
          <w:szCs w:val="24"/>
          <w:lang w:eastAsia="zh-TW"/>
        </w:rPr>
        <w:t>你所需要的協助</w:t>
      </w:r>
      <w:r w:rsidRPr="004574E9">
        <w:rPr>
          <w:rFonts w:eastAsia="PMingLiU" w:hint="eastAsia"/>
          <w:color w:val="000000" w:themeColor="text1"/>
          <w:szCs w:val="24"/>
          <w:lang w:eastAsia="zh-TW"/>
        </w:rPr>
        <w:t>，去管理</w:t>
      </w:r>
      <w:r w:rsidR="00112EE2" w:rsidRPr="004574E9">
        <w:rPr>
          <w:rFonts w:eastAsia="PMingLiU" w:hint="eastAsia"/>
          <w:color w:val="000000" w:themeColor="text1"/>
          <w:szCs w:val="24"/>
          <w:lang w:eastAsia="zh-TW"/>
        </w:rPr>
        <w:t>從</w:t>
      </w:r>
      <w:r w:rsidRPr="004574E9">
        <w:rPr>
          <w:rFonts w:eastAsia="PMingLiU" w:hint="eastAsia"/>
          <w:color w:val="000000" w:themeColor="text1"/>
          <w:szCs w:val="24"/>
          <w:lang w:eastAsia="zh-TW"/>
        </w:rPr>
        <w:t>這些不同的</w:t>
      </w:r>
      <w:r w:rsidR="000E5A0A" w:rsidRPr="004574E9">
        <w:rPr>
          <w:rFonts w:eastAsia="PMingLiU" w:hint="eastAsia"/>
          <w:color w:val="000000" w:themeColor="text1"/>
          <w:szCs w:val="24"/>
          <w:lang w:eastAsia="zh-TW"/>
        </w:rPr>
        <w:t>醫療保健專業人士</w:t>
      </w:r>
      <w:r w:rsidR="00112EE2" w:rsidRPr="004574E9">
        <w:rPr>
          <w:rFonts w:eastAsia="PMingLiU" w:hint="eastAsia"/>
          <w:color w:val="000000" w:themeColor="text1"/>
          <w:szCs w:val="24"/>
          <w:lang w:eastAsia="zh-TW"/>
        </w:rPr>
        <w:t>處所得到的不同的</w:t>
      </w:r>
      <w:r w:rsidR="000E5A0A" w:rsidRPr="004574E9">
        <w:rPr>
          <w:rFonts w:eastAsia="PMingLiU" w:hint="eastAsia"/>
          <w:color w:val="000000" w:themeColor="text1"/>
          <w:szCs w:val="24"/>
          <w:lang w:eastAsia="zh-TW"/>
        </w:rPr>
        <w:t>醫療保健</w:t>
      </w:r>
      <w:r w:rsidRPr="004574E9">
        <w:rPr>
          <w:rFonts w:eastAsia="PMingLiU" w:hint="eastAsia"/>
          <w:color w:val="000000" w:themeColor="text1"/>
          <w:szCs w:val="24"/>
          <w:lang w:eastAsia="zh-TW"/>
        </w:rPr>
        <w:t>？</w:t>
      </w:r>
    </w:p>
    <w:p w14:paraId="67F8B2A4" w14:textId="5821664D" w:rsidR="00321EB8" w:rsidRPr="004574E9" w:rsidRDefault="00997C24" w:rsidP="009D177E">
      <w:pPr>
        <w:pStyle w:val="A1-Survey1DigitRespOptBox"/>
        <w:rPr>
          <w:rFonts w:eastAsia="PMingLiU"/>
          <w:szCs w:val="24"/>
          <w:lang w:eastAsia="zh-TW"/>
        </w:rPr>
      </w:pPr>
      <w:r w:rsidRPr="00302C35">
        <w:rPr>
          <w:lang w:eastAsia="zh-TW"/>
        </w:rPr>
        <w:tab/>
      </w:r>
      <w:r w:rsidR="00321EB8"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319C72E7" wp14:editId="59F0D5FE">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321EB8" w:rsidRPr="004574E9">
        <w:rPr>
          <w:rFonts w:eastAsia="PMingLiU" w:hint="eastAsia"/>
          <w:szCs w:val="24"/>
          <w:lang w:eastAsia="zh-TW"/>
        </w:rPr>
        <w:t>從不</w:t>
      </w:r>
    </w:p>
    <w:p w14:paraId="4AEA3C35" w14:textId="145E82E6" w:rsidR="00321EB8" w:rsidRPr="004574E9" w:rsidRDefault="00997C24" w:rsidP="009D177E">
      <w:pPr>
        <w:pStyle w:val="A1-Survey1DigitRespOptBox"/>
        <w:rPr>
          <w:rFonts w:eastAsia="PMingLiU"/>
          <w:szCs w:val="24"/>
          <w:lang w:eastAsia="zh-TW"/>
        </w:rPr>
      </w:pPr>
      <w:r w:rsidRPr="00302C35">
        <w:rPr>
          <w:lang w:eastAsia="zh-TW"/>
        </w:rPr>
        <w:tab/>
      </w:r>
      <w:r w:rsidR="00321EB8"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20ED9065" wp14:editId="54C93813">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321EB8" w:rsidRPr="004574E9">
        <w:rPr>
          <w:rFonts w:eastAsia="PMingLiU" w:hint="eastAsia"/>
          <w:szCs w:val="24"/>
          <w:lang w:eastAsia="zh-TW"/>
        </w:rPr>
        <w:t>有時</w:t>
      </w:r>
    </w:p>
    <w:p w14:paraId="1714960C" w14:textId="08D06CC0" w:rsidR="000F249E" w:rsidRDefault="00997C24" w:rsidP="009D177E">
      <w:pPr>
        <w:pStyle w:val="A1-Survey1DigitRespOptBox"/>
        <w:rPr>
          <w:rFonts w:eastAsia="PMingLiU"/>
          <w:szCs w:val="24"/>
          <w:lang w:eastAsia="zh-TW"/>
        </w:rPr>
      </w:pPr>
      <w:r w:rsidRPr="00302C35">
        <w:rPr>
          <w:lang w:eastAsia="zh-TW"/>
        </w:rPr>
        <w:tab/>
      </w:r>
      <w:r w:rsidR="00321EB8"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481A323B" wp14:editId="3005D9ED">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321EB8" w:rsidRPr="004574E9">
        <w:rPr>
          <w:rFonts w:eastAsia="PMingLiU" w:hint="eastAsia"/>
          <w:szCs w:val="24"/>
          <w:lang w:eastAsia="zh-TW"/>
        </w:rPr>
        <w:t>經常</w:t>
      </w:r>
    </w:p>
    <w:p w14:paraId="0BCD0734" w14:textId="3EE8C842" w:rsidR="00321EB8" w:rsidRPr="004574E9" w:rsidRDefault="00997C24" w:rsidP="009D177E">
      <w:pPr>
        <w:pStyle w:val="A1-Survey1DigitRespOptBox"/>
        <w:rPr>
          <w:rFonts w:eastAsia="PMingLiU"/>
          <w:szCs w:val="24"/>
          <w:lang w:eastAsia="zh-TW"/>
        </w:rPr>
      </w:pPr>
      <w:r w:rsidRPr="00302C35">
        <w:rPr>
          <w:lang w:eastAsia="zh-TW"/>
        </w:rPr>
        <w:tab/>
      </w:r>
      <w:r w:rsidR="00321EB8"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344B2A04" wp14:editId="42979945">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321EB8" w:rsidRPr="004574E9">
        <w:rPr>
          <w:rFonts w:eastAsia="PMingLiU" w:hint="eastAsia"/>
          <w:szCs w:val="24"/>
          <w:lang w:eastAsia="zh-TW"/>
        </w:rPr>
        <w:t>總是</w:t>
      </w:r>
    </w:p>
    <w:p w14:paraId="539A1C3F" w14:textId="77777777" w:rsidR="00FB4A44" w:rsidRPr="004574E9" w:rsidRDefault="00BD3EE5" w:rsidP="00A1614C">
      <w:pPr>
        <w:pStyle w:val="Heading3"/>
      </w:pPr>
      <w:r w:rsidRPr="004574E9">
        <w:rPr>
          <w:rFonts w:hint="eastAsia"/>
        </w:rPr>
        <w:t>有關專科醫生提供</w:t>
      </w:r>
      <w:r w:rsidR="007A293B" w:rsidRPr="004574E9">
        <w:rPr>
          <w:rFonts w:hint="eastAsia"/>
        </w:rPr>
        <w:t>醫療保健</w:t>
      </w:r>
      <w:r w:rsidRPr="004574E9">
        <w:rPr>
          <w:rFonts w:hint="eastAsia"/>
        </w:rPr>
        <w:t>的問題</w:t>
      </w:r>
    </w:p>
    <w:p w14:paraId="5A3A8C3B" w14:textId="77777777" w:rsidR="00FB4A44" w:rsidRPr="004574E9" w:rsidRDefault="00BD3EE5" w:rsidP="00C6681A">
      <w:pPr>
        <w:pStyle w:val="SL-FlLftSgl"/>
        <w:keepNext/>
        <w:keepLines/>
        <w:spacing w:after="120"/>
        <w:rPr>
          <w:rFonts w:eastAsia="PMingLiU"/>
          <w:szCs w:val="24"/>
          <w:lang w:eastAsia="zh-TW"/>
        </w:rPr>
      </w:pPr>
      <w:r w:rsidRPr="004574E9">
        <w:rPr>
          <w:rFonts w:eastAsia="PMingLiU" w:hint="eastAsia"/>
          <w:szCs w:val="24"/>
          <w:lang w:eastAsia="zh-TW"/>
        </w:rPr>
        <w:t>在回答下面這些問題時，</w:t>
      </w:r>
      <w:r w:rsidRPr="004574E9">
        <w:rPr>
          <w:rFonts w:eastAsia="PMingLiU" w:hint="eastAsia"/>
          <w:b/>
          <w:szCs w:val="24"/>
          <w:lang w:eastAsia="zh-TW"/>
        </w:rPr>
        <w:t>不要</w:t>
      </w:r>
      <w:r w:rsidRPr="004574E9">
        <w:rPr>
          <w:rFonts w:eastAsia="PMingLiU" w:hint="eastAsia"/>
          <w:szCs w:val="24"/>
          <w:lang w:eastAsia="zh-TW"/>
        </w:rPr>
        <w:t>包括牙科門診或住院期間接受的</w:t>
      </w:r>
      <w:r w:rsidR="007A293B" w:rsidRPr="004574E9">
        <w:rPr>
          <w:rFonts w:eastAsia="PMingLiU" w:hint="eastAsia"/>
          <w:szCs w:val="24"/>
          <w:lang w:eastAsia="zh-TW"/>
        </w:rPr>
        <w:t>醫療保健</w:t>
      </w:r>
      <w:r w:rsidRPr="004574E9">
        <w:rPr>
          <w:rFonts w:eastAsia="PMingLiU" w:hint="eastAsia"/>
          <w:szCs w:val="24"/>
          <w:lang w:eastAsia="zh-TW"/>
        </w:rPr>
        <w:t>。</w:t>
      </w:r>
    </w:p>
    <w:p w14:paraId="13228A21" w14:textId="11F1E3E6" w:rsidR="00FB4A44" w:rsidRPr="004574E9" w:rsidRDefault="00AF4DE7" w:rsidP="00C6681A">
      <w:pPr>
        <w:pStyle w:val="Q1-Survey-Question"/>
        <w:numPr>
          <w:ilvl w:val="0"/>
          <w:numId w:val="51"/>
        </w:numPr>
        <w:tabs>
          <w:tab w:val="clear" w:pos="432"/>
          <w:tab w:val="left" w:pos="360"/>
        </w:tabs>
        <w:spacing w:after="120"/>
        <w:ind w:right="-360"/>
        <w:rPr>
          <w:rFonts w:eastAsia="PMingLiU"/>
          <w:b/>
          <w:szCs w:val="24"/>
          <w:lang w:eastAsia="zh-TW"/>
        </w:rPr>
      </w:pPr>
      <w:r w:rsidRPr="004574E9">
        <w:rPr>
          <w:rFonts w:eastAsia="PMingLiU" w:hint="eastAsia"/>
          <w:szCs w:val="24"/>
          <w:lang w:eastAsia="zh-TW"/>
        </w:rPr>
        <w:t>專科醫生是指在某個</w:t>
      </w:r>
      <w:r w:rsidR="007A293B" w:rsidRPr="004574E9">
        <w:rPr>
          <w:rFonts w:eastAsia="PMingLiU" w:hint="eastAsia"/>
          <w:szCs w:val="24"/>
          <w:lang w:eastAsia="zh-TW"/>
        </w:rPr>
        <w:t>醫療保健</w:t>
      </w:r>
      <w:r w:rsidRPr="004574E9">
        <w:rPr>
          <w:rFonts w:eastAsia="PMingLiU" w:hint="eastAsia"/>
          <w:szCs w:val="24"/>
          <w:lang w:eastAsia="zh-TW"/>
        </w:rPr>
        <w:t>領域有專長</w:t>
      </w:r>
      <w:r w:rsidR="00BC1F45">
        <w:rPr>
          <w:rFonts w:eastAsia="PMingLiU" w:hint="eastAsia"/>
          <w:szCs w:val="24"/>
          <w:lang w:eastAsia="zh-TW"/>
        </w:rPr>
        <w:br/>
      </w:r>
      <w:r w:rsidRPr="004574E9">
        <w:rPr>
          <w:rFonts w:eastAsia="PMingLiU" w:hint="eastAsia"/>
          <w:szCs w:val="24"/>
          <w:lang w:eastAsia="zh-TW"/>
        </w:rPr>
        <w:t>的醫生，例如外科醫生、心臟科醫生、過</w:t>
      </w:r>
      <w:r w:rsidR="00BC1F45">
        <w:rPr>
          <w:rFonts w:eastAsia="PMingLiU" w:hint="eastAsia"/>
          <w:szCs w:val="24"/>
          <w:lang w:eastAsia="zh-TW"/>
        </w:rPr>
        <w:br/>
      </w:r>
      <w:r w:rsidRPr="004574E9">
        <w:rPr>
          <w:rFonts w:eastAsia="PMingLiU" w:hint="eastAsia"/>
          <w:szCs w:val="24"/>
          <w:lang w:eastAsia="zh-TW"/>
        </w:rPr>
        <w:t>敏科醫生、皮膚科醫生、和其他</w:t>
      </w:r>
      <w:r w:rsidR="00FB5E77" w:rsidRPr="004574E9">
        <w:rPr>
          <w:rFonts w:eastAsia="PMingLiU" w:hint="eastAsia"/>
          <w:szCs w:val="24"/>
          <w:lang w:eastAsia="zh-TW"/>
        </w:rPr>
        <w:t>專項</w:t>
      </w:r>
      <w:r w:rsidRPr="004574E9">
        <w:rPr>
          <w:rFonts w:eastAsia="PMingLiU" w:hint="eastAsia"/>
          <w:szCs w:val="24"/>
          <w:lang w:eastAsia="zh-TW"/>
        </w:rPr>
        <w:t>醫生。在過去</w:t>
      </w:r>
      <w:r w:rsidRPr="004574E9">
        <w:rPr>
          <w:rFonts w:eastAsia="PMingLiU" w:hint="eastAsia"/>
          <w:szCs w:val="24"/>
          <w:lang w:eastAsia="zh-TW"/>
        </w:rPr>
        <w:t>6</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szCs w:val="24"/>
          <w:lang w:eastAsia="zh-TW"/>
        </w:rPr>
        <w:t>預約任何專科</w:t>
      </w:r>
      <w:r w:rsidR="00BC1F45">
        <w:rPr>
          <w:rFonts w:eastAsia="PMingLiU" w:hint="eastAsia"/>
          <w:szCs w:val="24"/>
          <w:lang w:eastAsia="zh-TW"/>
        </w:rPr>
        <w:br/>
      </w:r>
      <w:r w:rsidRPr="004574E9">
        <w:rPr>
          <w:rFonts w:eastAsia="PMingLiU" w:hint="eastAsia"/>
          <w:szCs w:val="24"/>
          <w:lang w:eastAsia="zh-TW"/>
        </w:rPr>
        <w:t>醫生門診？</w:t>
      </w:r>
    </w:p>
    <w:p w14:paraId="2F19CD89" w14:textId="035762E6" w:rsidR="00FB4A44" w:rsidRPr="005C7AFE" w:rsidRDefault="00997C24" w:rsidP="001B7A2F">
      <w:pPr>
        <w:pStyle w:val="A1-Survey1DigitRespOptBox"/>
        <w:rPr>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35B7E208" wp14:editId="6A672E63">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44FA5" w:rsidRPr="00A44FA5">
        <w:rPr>
          <w:rFonts w:ascii="PMingLiU" w:eastAsia="PMingLiU" w:hAnsi="PMingLiU" w:hint="eastAsia"/>
          <w:szCs w:val="24"/>
          <w:lang w:eastAsia="zh-TW"/>
        </w:rPr>
        <w:t>有</w:t>
      </w:r>
    </w:p>
    <w:p w14:paraId="0BEEC76E" w14:textId="4A90D0C9" w:rsidR="00A5492D" w:rsidRDefault="00997C24" w:rsidP="005C7AFE">
      <w:pPr>
        <w:pStyle w:val="A1-Survey1DigitRespOptBox"/>
        <w:tabs>
          <w:tab w:val="left" w:pos="1800"/>
        </w:tabs>
        <w:spacing w:line="280" w:lineRule="exact"/>
        <w:ind w:right="-144" w:hanging="1368"/>
        <w:rPr>
          <w:rFonts w:eastAsia="PMingLiU"/>
          <w:b/>
          <w:bCs/>
          <w:szCs w:val="24"/>
          <w:lang w:eastAsia="zh-TW"/>
        </w:rPr>
      </w:pPr>
      <w:r w:rsidRPr="00302C35">
        <w:rPr>
          <w:lang w:eastAsia="zh-TW"/>
        </w:rPr>
        <w:tab/>
      </w:r>
      <w:r w:rsidR="00FB4A44"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6E0604F3" wp14:editId="77F8CD9E">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44FA5" w:rsidRPr="00A44FA5">
        <w:rPr>
          <w:rFonts w:ascii="PMingLiU" w:eastAsia="PMingLiU" w:hAnsi="PMingLiU" w:hint="eastAsia"/>
          <w:szCs w:val="24"/>
          <w:lang w:eastAsia="zh-TW"/>
        </w:rPr>
        <w:t>沒有</w:t>
      </w:r>
      <w:r w:rsidR="00CC2821" w:rsidRPr="00E453F4">
        <w:rPr>
          <w:bCs/>
          <w:noProof/>
          <w:szCs w:val="24"/>
        </w:rPr>
        <w:drawing>
          <wp:inline distT="0" distB="0" distL="0" distR="0" wp14:anchorId="256E22AD" wp14:editId="0D350438">
            <wp:extent cx="262128" cy="106680"/>
            <wp:effectExtent l="0" t="0" r="5080" b="7620"/>
            <wp:docPr id="823" name="Picture 823"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805007" w:rsidRPr="004574E9">
        <w:rPr>
          <w:rFonts w:eastAsia="PMingLiU" w:hint="eastAsia"/>
          <w:b/>
          <w:bCs/>
          <w:szCs w:val="24"/>
          <w:lang w:eastAsia="zh-TW"/>
        </w:rPr>
        <w:t>如果回答「</w:t>
      </w:r>
      <w:r w:rsidR="00A44FA5" w:rsidRPr="00A44FA5">
        <w:rPr>
          <w:rFonts w:ascii="PMingLiU" w:eastAsia="PMingLiU" w:hAnsi="PMingLiU" w:hint="eastAsia"/>
          <w:b/>
          <w:bCs/>
          <w:szCs w:val="24"/>
          <w:lang w:eastAsia="zh-TW"/>
        </w:rPr>
        <w:t>沒有</w:t>
      </w:r>
      <w:r w:rsidR="00805007" w:rsidRPr="004574E9">
        <w:rPr>
          <w:rFonts w:eastAsia="PMingLiU" w:hint="eastAsia"/>
          <w:b/>
          <w:bCs/>
          <w:szCs w:val="24"/>
          <w:lang w:eastAsia="zh-TW"/>
        </w:rPr>
        <w:t>」，請前往第</w:t>
      </w:r>
      <w:r w:rsidR="00154002">
        <w:rPr>
          <w:rFonts w:eastAsia="PMingLiU" w:hint="eastAsia"/>
          <w:b/>
          <w:bCs/>
          <w:szCs w:val="24"/>
          <w:lang w:eastAsia="zh-TW"/>
        </w:rPr>
        <w:t>3</w:t>
      </w:r>
      <w:r w:rsidR="000D5B11">
        <w:rPr>
          <w:rFonts w:eastAsia="PMingLiU"/>
          <w:b/>
          <w:bCs/>
          <w:szCs w:val="24"/>
          <w:lang w:eastAsia="zh-TW"/>
        </w:rPr>
        <w:t>4</w:t>
      </w:r>
      <w:r w:rsidR="00805007" w:rsidRPr="004574E9">
        <w:rPr>
          <w:rFonts w:eastAsia="PMingLiU" w:hint="eastAsia"/>
          <w:b/>
          <w:bCs/>
          <w:szCs w:val="24"/>
          <w:lang w:eastAsia="zh-TW"/>
        </w:rPr>
        <w:t>題</w:t>
      </w:r>
    </w:p>
    <w:p w14:paraId="62658573" w14:textId="4BC27A1F" w:rsidR="00FB4A44" w:rsidRPr="004574E9" w:rsidRDefault="00D563EC"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個月內，你有多經常及時獲得你需要的專科醫生門診預約？</w:t>
      </w:r>
    </w:p>
    <w:p w14:paraId="6BBD7959" w14:textId="3CC4B5F0" w:rsidR="00FB4A44" w:rsidRPr="004574E9" w:rsidRDefault="00997C24" w:rsidP="00913917">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5AA7F54A" wp14:editId="7879F504">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從不</w:t>
      </w:r>
    </w:p>
    <w:p w14:paraId="5EE52CBD" w14:textId="61848224" w:rsidR="00FB4A44" w:rsidRPr="004574E9" w:rsidRDefault="00997C24" w:rsidP="00913917">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3B71A5B7" wp14:editId="11EF3F1D">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有時</w:t>
      </w:r>
    </w:p>
    <w:p w14:paraId="18F22D99" w14:textId="338183A2" w:rsidR="00FB4A44" w:rsidRPr="004574E9" w:rsidRDefault="00997C24" w:rsidP="00913917">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01561CE4" wp14:editId="5F9F0249">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經常</w:t>
      </w:r>
    </w:p>
    <w:p w14:paraId="1DCBFF61" w14:textId="0AA3AE8E" w:rsidR="00553657" w:rsidRDefault="00997C24" w:rsidP="00913917">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4D4D288E" wp14:editId="2419B318">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總是</w:t>
      </w:r>
    </w:p>
    <w:p w14:paraId="3610F9F1" w14:textId="77777777" w:rsidR="00FB4A44" w:rsidRPr="004574E9" w:rsidRDefault="008129FC" w:rsidP="00C6681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個月內，你曾見過多少位專科醫生？</w:t>
      </w:r>
      <w:r w:rsidR="00DB2E7E" w:rsidRPr="004574E9">
        <w:rPr>
          <w:rFonts w:eastAsia="PMingLiU" w:hint="eastAsia"/>
          <w:b/>
          <w:szCs w:val="24"/>
          <w:lang w:eastAsia="zh-TW"/>
        </w:rPr>
        <w:t xml:space="preserve"> </w:t>
      </w:r>
    </w:p>
    <w:p w14:paraId="445153E3" w14:textId="30A697D8" w:rsidR="00FB4A44" w:rsidRPr="004574E9" w:rsidRDefault="00997C24" w:rsidP="00C72C7F">
      <w:pPr>
        <w:pStyle w:val="A1-Survey1DigitRespOptBox"/>
        <w:tabs>
          <w:tab w:val="left" w:pos="2160"/>
        </w:tabs>
        <w:spacing w:line="280" w:lineRule="exact"/>
        <w:ind w:right="-144" w:hanging="1368"/>
        <w:rPr>
          <w:rFonts w:eastAsia="PMingLiU"/>
          <w:szCs w:val="24"/>
          <w:lang w:eastAsia="zh-TW"/>
        </w:rPr>
      </w:pPr>
      <w:r w:rsidRPr="00302C35">
        <w:rPr>
          <w:lang w:eastAsia="zh-TW"/>
        </w:rPr>
        <w:tab/>
      </w:r>
      <w:r w:rsidR="00B07D82" w:rsidRPr="00C02371">
        <w:rPr>
          <w:noProof/>
          <w:position w:val="-4"/>
        </w:rPr>
        <w:drawing>
          <wp:inline distT="0" distB="0" distL="0" distR="0" wp14:anchorId="49ADC50A" wp14:editId="2A6CDC50">
            <wp:extent cx="158496" cy="158496"/>
            <wp:effectExtent l="0" t="0" r="0" b="0"/>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129FC" w:rsidRPr="004574E9">
        <w:rPr>
          <w:rFonts w:eastAsia="PMingLiU" w:hint="eastAsia"/>
          <w:szCs w:val="24"/>
          <w:lang w:eastAsia="zh-TW"/>
        </w:rPr>
        <w:t>沒有</w:t>
      </w:r>
      <w:r w:rsidR="00CC2821" w:rsidRPr="00E453F4">
        <w:rPr>
          <w:bCs/>
          <w:noProof/>
          <w:szCs w:val="24"/>
        </w:rPr>
        <w:drawing>
          <wp:inline distT="0" distB="0" distL="0" distR="0" wp14:anchorId="27A8CA29" wp14:editId="11605DF7">
            <wp:extent cx="262128" cy="106680"/>
            <wp:effectExtent l="0" t="0" r="5080" b="7620"/>
            <wp:docPr id="821" name="Picture 821"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C72C7F">
        <w:tab/>
      </w:r>
      <w:r w:rsidR="00CE3B34" w:rsidRPr="004574E9">
        <w:rPr>
          <w:rFonts w:eastAsia="PMingLiU" w:hint="eastAsia"/>
          <w:b/>
          <w:bCs/>
          <w:szCs w:val="24"/>
          <w:lang w:eastAsia="zh-TW"/>
        </w:rPr>
        <w:t>如果回答「沒有」，請</w:t>
      </w:r>
      <w:r w:rsidR="00EC2C08">
        <w:rPr>
          <w:rFonts w:eastAsia="PMingLiU" w:hint="eastAsia"/>
          <w:b/>
          <w:bCs/>
          <w:szCs w:val="24"/>
          <w:lang w:eastAsia="zh-TW"/>
        </w:rPr>
        <w:br/>
      </w:r>
      <w:r w:rsidR="00CE3B34" w:rsidRPr="004574E9">
        <w:rPr>
          <w:rFonts w:eastAsia="PMingLiU" w:hint="eastAsia"/>
          <w:b/>
          <w:bCs/>
          <w:szCs w:val="24"/>
          <w:lang w:eastAsia="zh-TW"/>
        </w:rPr>
        <w:t>前往第</w:t>
      </w:r>
      <w:r w:rsidR="00154002">
        <w:rPr>
          <w:rFonts w:eastAsia="PMingLiU" w:hint="eastAsia"/>
          <w:b/>
          <w:bCs/>
          <w:szCs w:val="24"/>
          <w:lang w:eastAsia="zh-TW"/>
        </w:rPr>
        <w:t>3</w:t>
      </w:r>
      <w:r w:rsidR="000D5B11">
        <w:rPr>
          <w:rFonts w:eastAsia="PMingLiU"/>
          <w:b/>
          <w:bCs/>
          <w:szCs w:val="24"/>
          <w:lang w:eastAsia="zh-TW"/>
        </w:rPr>
        <w:t>4</w:t>
      </w:r>
      <w:r w:rsidR="00CE3B34" w:rsidRPr="004574E9">
        <w:rPr>
          <w:rFonts w:eastAsia="PMingLiU" w:hint="eastAsia"/>
          <w:b/>
          <w:bCs/>
          <w:szCs w:val="24"/>
          <w:lang w:eastAsia="zh-TW"/>
        </w:rPr>
        <w:t>題</w:t>
      </w:r>
    </w:p>
    <w:p w14:paraId="7F0C1449" w14:textId="6CDEDA2F" w:rsidR="00FB4A44" w:rsidRPr="004574E9" w:rsidRDefault="00997C24" w:rsidP="00671868">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42A60622" wp14:editId="76462056">
            <wp:extent cx="158496" cy="158496"/>
            <wp:effectExtent l="0" t="0" r="0" b="0"/>
            <wp:docPr id="579" name="Picture 5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1</w:t>
      </w:r>
      <w:r w:rsidR="008129FC" w:rsidRPr="004574E9">
        <w:rPr>
          <w:rFonts w:eastAsia="PMingLiU" w:hint="eastAsia"/>
          <w:szCs w:val="24"/>
          <w:lang w:eastAsia="zh-TW"/>
        </w:rPr>
        <w:t xml:space="preserve"> </w:t>
      </w:r>
      <w:r w:rsidR="008129FC" w:rsidRPr="004574E9">
        <w:rPr>
          <w:rFonts w:eastAsia="PMingLiU" w:hint="eastAsia"/>
          <w:szCs w:val="24"/>
          <w:lang w:eastAsia="zh-TW"/>
        </w:rPr>
        <w:t>位專科醫生</w:t>
      </w:r>
    </w:p>
    <w:p w14:paraId="0D733925" w14:textId="0E2135B1" w:rsidR="00FB4A44" w:rsidRPr="004574E9" w:rsidRDefault="00997C24" w:rsidP="00671868">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2B7663F0" wp14:editId="77E4C600">
            <wp:extent cx="158496" cy="158496"/>
            <wp:effectExtent l="0" t="0" r="0" b="0"/>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2</w:t>
      </w:r>
    </w:p>
    <w:p w14:paraId="18640767" w14:textId="71421F67" w:rsidR="00FB4A44" w:rsidRPr="004574E9" w:rsidRDefault="00997C24" w:rsidP="00671868">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5E4563BB" wp14:editId="270FD341">
            <wp:extent cx="158496" cy="158496"/>
            <wp:effectExtent l="0" t="0" r="0" b="0"/>
            <wp:docPr id="577" name="Picture 5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3</w:t>
      </w:r>
    </w:p>
    <w:p w14:paraId="507CAE6B" w14:textId="0AC63AB0" w:rsidR="00FB4A44" w:rsidRPr="004574E9" w:rsidRDefault="00997C24" w:rsidP="00671868">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672A7369" wp14:editId="629A831F">
            <wp:extent cx="158496" cy="158496"/>
            <wp:effectExtent l="0" t="0" r="0" b="0"/>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4</w:t>
      </w:r>
    </w:p>
    <w:p w14:paraId="5A3C1AF5" w14:textId="5B81AF10" w:rsidR="00633405" w:rsidRPr="004574E9" w:rsidRDefault="00997C24" w:rsidP="00671868">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191C1BE4" wp14:editId="6666B52B">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5</w:t>
      </w:r>
      <w:r w:rsidR="008129FC" w:rsidRPr="004574E9">
        <w:rPr>
          <w:rFonts w:eastAsia="PMingLiU" w:hint="eastAsia"/>
          <w:szCs w:val="24"/>
          <w:lang w:eastAsia="zh-TW"/>
        </w:rPr>
        <w:t xml:space="preserve"> </w:t>
      </w:r>
      <w:r w:rsidR="008129FC" w:rsidRPr="004574E9">
        <w:rPr>
          <w:rFonts w:eastAsia="PMingLiU" w:hint="eastAsia"/>
          <w:szCs w:val="24"/>
          <w:lang w:eastAsia="zh-TW"/>
        </w:rPr>
        <w:t>或更多位專科醫生</w:t>
      </w:r>
    </w:p>
    <w:p w14:paraId="4EE30BE9" w14:textId="76EEE977" w:rsidR="00FB4A44" w:rsidRPr="004574E9" w:rsidRDefault="002325BC" w:rsidP="00661F49">
      <w:pPr>
        <w:pStyle w:val="Q1-Survey-Question"/>
        <w:numPr>
          <w:ilvl w:val="0"/>
          <w:numId w:val="51"/>
        </w:numPr>
        <w:tabs>
          <w:tab w:val="clear" w:pos="432"/>
          <w:tab w:val="left" w:pos="360"/>
        </w:tabs>
        <w:spacing w:after="120"/>
        <w:ind w:right="-187"/>
        <w:rPr>
          <w:rFonts w:eastAsia="PMingLiU"/>
          <w:szCs w:val="24"/>
          <w:lang w:eastAsia="zh-TW"/>
        </w:rPr>
      </w:pPr>
      <w:r w:rsidRPr="004574E9">
        <w:rPr>
          <w:rFonts w:eastAsia="PMingLiU" w:hint="eastAsia"/>
          <w:szCs w:val="24"/>
          <w:lang w:eastAsia="zh-TW"/>
        </w:rPr>
        <w:t>我們</w:t>
      </w:r>
      <w:r w:rsidR="005E1B8C" w:rsidRPr="004574E9">
        <w:rPr>
          <w:rFonts w:eastAsia="PMingLiU" w:hint="eastAsia"/>
          <w:szCs w:val="24"/>
          <w:lang w:eastAsia="zh-TW"/>
        </w:rPr>
        <w:t>想</w:t>
      </w:r>
      <w:r w:rsidRPr="004574E9">
        <w:rPr>
          <w:rFonts w:eastAsia="PMingLiU" w:hint="eastAsia"/>
          <w:szCs w:val="24"/>
          <w:lang w:eastAsia="zh-TW"/>
        </w:rPr>
        <w:t>知道你給過去</w:t>
      </w:r>
      <w:r w:rsidRPr="004574E9">
        <w:rPr>
          <w:rFonts w:eastAsia="PMingLiU" w:hint="eastAsia"/>
          <w:szCs w:val="24"/>
          <w:lang w:eastAsia="zh-TW"/>
        </w:rPr>
        <w:t xml:space="preserve">6 </w:t>
      </w:r>
      <w:r w:rsidRPr="004574E9">
        <w:rPr>
          <w:rFonts w:eastAsia="PMingLiU" w:hint="eastAsia"/>
          <w:szCs w:val="24"/>
          <w:lang w:eastAsia="zh-TW"/>
        </w:rPr>
        <w:t>個月最常見的那一位專科醫生的評分。請用</w:t>
      </w:r>
      <w:r w:rsidRPr="004574E9">
        <w:rPr>
          <w:rFonts w:eastAsia="PMingLiU" w:hint="eastAsia"/>
          <w:szCs w:val="24"/>
          <w:lang w:eastAsia="zh-TW"/>
        </w:rPr>
        <w:t xml:space="preserve">0 </w:t>
      </w:r>
      <w:r w:rsidRPr="004574E9">
        <w:rPr>
          <w:rFonts w:eastAsia="PMingLiU" w:hint="eastAsia"/>
          <w:szCs w:val="24"/>
          <w:lang w:eastAsia="zh-TW"/>
        </w:rPr>
        <w:t>至</w:t>
      </w:r>
      <w:r w:rsidRPr="004574E9">
        <w:rPr>
          <w:rFonts w:eastAsia="PMingLiU" w:hint="eastAsia"/>
          <w:szCs w:val="24"/>
          <w:lang w:eastAsia="zh-TW"/>
        </w:rPr>
        <w:t xml:space="preserve"> 10</w:t>
      </w:r>
      <w:r w:rsidRPr="004574E9">
        <w:rPr>
          <w:rFonts w:eastAsia="PMingLiU" w:hint="eastAsia"/>
          <w:szCs w:val="24"/>
          <w:lang w:eastAsia="zh-TW"/>
        </w:rPr>
        <w:t>任何一</w:t>
      </w:r>
      <w:r w:rsidR="00BC1F45">
        <w:rPr>
          <w:rFonts w:eastAsia="PMingLiU" w:hint="eastAsia"/>
          <w:szCs w:val="24"/>
          <w:lang w:eastAsia="zh-TW"/>
        </w:rPr>
        <w:br/>
      </w:r>
      <w:r w:rsidRPr="004574E9">
        <w:rPr>
          <w:rFonts w:eastAsia="PMingLiU" w:hint="eastAsia"/>
          <w:szCs w:val="24"/>
          <w:lang w:eastAsia="zh-TW"/>
        </w:rPr>
        <w:t>個數字，</w:t>
      </w:r>
      <w:r w:rsidRPr="004574E9">
        <w:rPr>
          <w:rFonts w:eastAsia="PMingLiU" w:hint="eastAsia"/>
          <w:szCs w:val="24"/>
          <w:lang w:eastAsia="zh-TW"/>
        </w:rPr>
        <w:t xml:space="preserve"> </w:t>
      </w:r>
      <w:r w:rsidR="005E1B8C" w:rsidRPr="004574E9">
        <w:rPr>
          <w:rFonts w:eastAsia="PMingLiU" w:hint="eastAsia"/>
          <w:szCs w:val="24"/>
          <w:lang w:eastAsia="zh-TW"/>
        </w:rPr>
        <w:t>其中</w:t>
      </w:r>
      <w:r w:rsidRPr="004574E9">
        <w:rPr>
          <w:rFonts w:eastAsia="PMingLiU" w:hint="eastAsia"/>
          <w:szCs w:val="24"/>
          <w:lang w:eastAsia="zh-TW"/>
        </w:rPr>
        <w:t xml:space="preserve"> 0 </w:t>
      </w:r>
      <w:r w:rsidR="005E1B8C" w:rsidRPr="004574E9">
        <w:rPr>
          <w:rFonts w:eastAsia="PMingLiU" w:hint="eastAsia"/>
          <w:szCs w:val="24"/>
          <w:lang w:eastAsia="zh-TW"/>
        </w:rPr>
        <w:t>表示</w:t>
      </w:r>
      <w:r w:rsidRPr="004574E9">
        <w:rPr>
          <w:rFonts w:eastAsia="PMingLiU" w:hint="eastAsia"/>
          <w:szCs w:val="24"/>
          <w:lang w:eastAsia="zh-TW"/>
        </w:rPr>
        <w:t>最差劣的專科醫生，而</w:t>
      </w:r>
      <w:r w:rsidRPr="004574E9">
        <w:rPr>
          <w:rFonts w:eastAsia="PMingLiU" w:hint="eastAsia"/>
          <w:szCs w:val="24"/>
          <w:lang w:eastAsia="zh-TW"/>
        </w:rPr>
        <w:t xml:space="preserve"> 10 </w:t>
      </w:r>
      <w:r w:rsidR="005E1B8C" w:rsidRPr="004574E9">
        <w:rPr>
          <w:rFonts w:eastAsia="PMingLiU" w:hint="eastAsia"/>
          <w:szCs w:val="24"/>
          <w:lang w:eastAsia="zh-TW"/>
        </w:rPr>
        <w:t>表示</w:t>
      </w:r>
      <w:r w:rsidRPr="004574E9">
        <w:rPr>
          <w:rFonts w:eastAsia="PMingLiU" w:hint="eastAsia"/>
          <w:szCs w:val="24"/>
          <w:lang w:eastAsia="zh-TW"/>
        </w:rPr>
        <w:t>最</w:t>
      </w:r>
      <w:r w:rsidR="005E1B8C" w:rsidRPr="004574E9">
        <w:rPr>
          <w:rFonts w:eastAsia="PMingLiU" w:hint="eastAsia"/>
          <w:szCs w:val="24"/>
          <w:lang w:eastAsia="zh-TW"/>
        </w:rPr>
        <w:t>优</w:t>
      </w:r>
      <w:r w:rsidRPr="004574E9">
        <w:rPr>
          <w:rFonts w:eastAsia="PMingLiU" w:hint="eastAsia"/>
          <w:szCs w:val="24"/>
          <w:lang w:eastAsia="zh-TW"/>
        </w:rPr>
        <w:t>良的專科醫生。</w:t>
      </w:r>
      <w:r w:rsidRPr="004574E9">
        <w:rPr>
          <w:rFonts w:eastAsia="PMingLiU" w:hint="eastAsia"/>
          <w:szCs w:val="24"/>
          <w:lang w:eastAsia="zh-TW"/>
        </w:rPr>
        <w:t xml:space="preserve"> </w:t>
      </w:r>
      <w:r w:rsidRPr="004574E9">
        <w:rPr>
          <w:rFonts w:eastAsia="PMingLiU" w:hint="eastAsia"/>
          <w:szCs w:val="24"/>
          <w:lang w:eastAsia="zh-TW"/>
        </w:rPr>
        <w:t>你會用</w:t>
      </w:r>
      <w:r w:rsidR="002E4780" w:rsidRPr="004574E9">
        <w:rPr>
          <w:rFonts w:eastAsia="PMingLiU" w:hint="eastAsia"/>
          <w:szCs w:val="24"/>
          <w:lang w:eastAsia="zh-TW"/>
        </w:rPr>
        <w:t>哪</w:t>
      </w:r>
      <w:r w:rsidR="00BC1F45">
        <w:rPr>
          <w:rFonts w:eastAsia="PMingLiU" w:hint="eastAsia"/>
          <w:szCs w:val="24"/>
          <w:lang w:eastAsia="zh-TW"/>
        </w:rPr>
        <w:br/>
      </w:r>
      <w:r w:rsidRPr="004574E9">
        <w:rPr>
          <w:rFonts w:eastAsia="PMingLiU" w:hint="eastAsia"/>
          <w:szCs w:val="24"/>
          <w:lang w:eastAsia="zh-TW"/>
        </w:rPr>
        <w:t>一個數字來評定那位專科醫生？</w:t>
      </w:r>
      <w:r w:rsidR="00DB2E7E" w:rsidRPr="004574E9">
        <w:rPr>
          <w:rFonts w:eastAsia="PMingLiU" w:hint="eastAsia"/>
          <w:b/>
          <w:szCs w:val="24"/>
          <w:lang w:eastAsia="zh-TW"/>
        </w:rPr>
        <w:t xml:space="preserve"> </w:t>
      </w:r>
    </w:p>
    <w:p w14:paraId="774CBA7D" w14:textId="5EA13936" w:rsidR="00FB4A44" w:rsidRPr="004574E9" w:rsidRDefault="00997C24" w:rsidP="00661F49">
      <w:pPr>
        <w:pStyle w:val="A1-Survey1DigitRespOptBox"/>
        <w:keepNext/>
        <w:keepLines/>
        <w:rPr>
          <w:lang w:eastAsia="zh-TW"/>
        </w:rPr>
      </w:pPr>
      <w:r w:rsidRPr="00302C35">
        <w:rPr>
          <w:lang w:eastAsia="zh-TW"/>
        </w:rPr>
        <w:tab/>
      </w:r>
      <w:r w:rsidR="00B07D82" w:rsidRPr="00C02371">
        <w:rPr>
          <w:noProof/>
          <w:position w:val="-4"/>
        </w:rPr>
        <w:drawing>
          <wp:inline distT="0" distB="0" distL="0" distR="0" wp14:anchorId="45528713" wp14:editId="0A14C670">
            <wp:extent cx="158496" cy="158496"/>
            <wp:effectExtent l="0" t="0" r="0" b="0"/>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hint="eastAsia"/>
          <w:lang w:eastAsia="zh-TW"/>
        </w:rPr>
        <w:t>0</w:t>
      </w:r>
      <w:r w:rsidR="00FB4A44" w:rsidRPr="004574E9">
        <w:rPr>
          <w:rFonts w:hint="eastAsia"/>
          <w:lang w:eastAsia="zh-TW"/>
        </w:rPr>
        <w:t> </w:t>
      </w:r>
      <w:r w:rsidR="002325BC" w:rsidRPr="00997C24">
        <w:rPr>
          <w:rFonts w:ascii="PMingLiU" w:eastAsia="PMingLiU" w:hAnsi="PMingLiU" w:hint="eastAsia"/>
          <w:lang w:eastAsia="zh-TW"/>
        </w:rPr>
        <w:t>最差劣的專科醫生</w:t>
      </w:r>
    </w:p>
    <w:p w14:paraId="559B4D3D" w14:textId="6CED7157" w:rsidR="00FB4A44" w:rsidRPr="004574E9" w:rsidRDefault="00997C24" w:rsidP="00661F49">
      <w:pPr>
        <w:pStyle w:val="A1-Survey1DigitRespOptBox"/>
        <w:keepNext/>
        <w:keepLines/>
        <w:rPr>
          <w:rFonts w:eastAsia="PMingLiU"/>
          <w:szCs w:val="24"/>
          <w:lang w:eastAsia="zh-TW"/>
        </w:rPr>
      </w:pPr>
      <w:r w:rsidRPr="00302C35">
        <w:tab/>
      </w:r>
      <w:r w:rsidR="00B07D82" w:rsidRPr="00C02371">
        <w:rPr>
          <w:noProof/>
          <w:position w:val="-4"/>
        </w:rPr>
        <w:drawing>
          <wp:inline distT="0" distB="0" distL="0" distR="0" wp14:anchorId="16EF7F5E" wp14:editId="7CF5FD1B">
            <wp:extent cx="158496" cy="158496"/>
            <wp:effectExtent l="0" t="0" r="0" b="0"/>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1</w:t>
      </w:r>
    </w:p>
    <w:p w14:paraId="41EEF281" w14:textId="6F9BB9EE" w:rsidR="00FB4A44" w:rsidRPr="004574E9" w:rsidRDefault="00997C24" w:rsidP="00661F49">
      <w:pPr>
        <w:pStyle w:val="A1-Survey1DigitRespOptBox"/>
        <w:keepNext/>
        <w:keepLines/>
        <w:rPr>
          <w:rFonts w:eastAsia="PMingLiU"/>
          <w:szCs w:val="24"/>
          <w:lang w:eastAsia="zh-TW"/>
        </w:rPr>
      </w:pPr>
      <w:r w:rsidRPr="00302C35">
        <w:tab/>
      </w:r>
      <w:r w:rsidR="00B07D82" w:rsidRPr="00C02371">
        <w:rPr>
          <w:noProof/>
          <w:position w:val="-4"/>
        </w:rPr>
        <w:drawing>
          <wp:inline distT="0" distB="0" distL="0" distR="0" wp14:anchorId="31653A43" wp14:editId="1378F7FB">
            <wp:extent cx="158496" cy="158496"/>
            <wp:effectExtent l="0" t="0" r="0" b="0"/>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2</w:t>
      </w:r>
    </w:p>
    <w:p w14:paraId="06DA146F" w14:textId="544E157D" w:rsidR="00FB4A44" w:rsidRPr="004574E9" w:rsidRDefault="00997C24" w:rsidP="00661F49">
      <w:pPr>
        <w:pStyle w:val="A1-Survey1DigitRespOptBox"/>
        <w:keepNext/>
        <w:keepLines/>
        <w:rPr>
          <w:rFonts w:eastAsia="PMingLiU"/>
          <w:szCs w:val="24"/>
          <w:lang w:eastAsia="zh-TW"/>
        </w:rPr>
      </w:pPr>
      <w:r w:rsidRPr="00302C35">
        <w:tab/>
      </w:r>
      <w:r w:rsidR="00B07D82" w:rsidRPr="00C02371">
        <w:rPr>
          <w:noProof/>
          <w:position w:val="-4"/>
        </w:rPr>
        <w:drawing>
          <wp:inline distT="0" distB="0" distL="0" distR="0" wp14:anchorId="065F8135" wp14:editId="18EC8CD2">
            <wp:extent cx="158496" cy="158496"/>
            <wp:effectExtent l="0" t="0" r="0" b="0"/>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3</w:t>
      </w:r>
    </w:p>
    <w:p w14:paraId="774EAA6E" w14:textId="2751E8DD"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624AA256" wp14:editId="6442AC95">
            <wp:extent cx="158496" cy="158496"/>
            <wp:effectExtent l="0" t="0" r="0" b="0"/>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4</w:t>
      </w:r>
    </w:p>
    <w:p w14:paraId="1FED4270" w14:textId="3ADE97CF"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3F986247" wp14:editId="53FF1DB3">
            <wp:extent cx="158496" cy="158496"/>
            <wp:effectExtent l="0" t="0" r="0" b="0"/>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5</w:t>
      </w:r>
    </w:p>
    <w:p w14:paraId="6C1A7B8E" w14:textId="346642A9"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6F525B93" wp14:editId="458FFA6E">
            <wp:extent cx="158496" cy="158496"/>
            <wp:effectExtent l="0" t="0" r="0" b="0"/>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6</w:t>
      </w:r>
    </w:p>
    <w:p w14:paraId="4F02F19E" w14:textId="007E3ED0"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1475EB48" wp14:editId="0ACFDCEF">
            <wp:extent cx="158496" cy="158496"/>
            <wp:effectExtent l="0" t="0" r="0" b="0"/>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7</w:t>
      </w:r>
    </w:p>
    <w:p w14:paraId="3EFC1E21" w14:textId="56FCD6CB"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619585CC" wp14:editId="403ACB56">
            <wp:extent cx="158496" cy="158496"/>
            <wp:effectExtent l="0" t="0" r="0" b="0"/>
            <wp:docPr id="583" name="Picture 5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8</w:t>
      </w:r>
    </w:p>
    <w:p w14:paraId="691CA8C2" w14:textId="0AC9F506" w:rsidR="00FB4A44" w:rsidRPr="004574E9" w:rsidRDefault="00997C24" w:rsidP="00997C24">
      <w:pPr>
        <w:pStyle w:val="A1-Survey1DigitRespOptBox"/>
        <w:rPr>
          <w:rFonts w:eastAsia="PMingLiU"/>
          <w:szCs w:val="24"/>
          <w:lang w:eastAsia="zh-TW"/>
        </w:rPr>
      </w:pPr>
      <w:r w:rsidRPr="00302C35">
        <w:tab/>
      </w:r>
      <w:r w:rsidR="00B07D82" w:rsidRPr="00C02371">
        <w:rPr>
          <w:noProof/>
          <w:position w:val="-4"/>
        </w:rPr>
        <w:drawing>
          <wp:inline distT="0" distB="0" distL="0" distR="0" wp14:anchorId="27746612" wp14:editId="377C821A">
            <wp:extent cx="158496" cy="158496"/>
            <wp:effectExtent l="0" t="0" r="0" b="0"/>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eastAsia="PMingLiU" w:hint="eastAsia"/>
          <w:szCs w:val="24"/>
          <w:lang w:eastAsia="zh-TW"/>
        </w:rPr>
        <w:t>9</w:t>
      </w:r>
    </w:p>
    <w:p w14:paraId="0B831357" w14:textId="54556D23" w:rsidR="004C41A6" w:rsidRDefault="00997C24" w:rsidP="00997C24">
      <w:pPr>
        <w:pStyle w:val="A1-Survey1DigitRespOptBox"/>
        <w:rPr>
          <w:lang w:eastAsia="zh-TW"/>
        </w:rPr>
      </w:pPr>
      <w:r w:rsidRPr="00302C35">
        <w:tab/>
      </w:r>
      <w:r w:rsidR="00B07D82" w:rsidRPr="00C02371">
        <w:rPr>
          <w:noProof/>
          <w:position w:val="-4"/>
        </w:rPr>
        <w:drawing>
          <wp:inline distT="0" distB="0" distL="0" distR="0" wp14:anchorId="3FE021A4" wp14:editId="147769D2">
            <wp:extent cx="158496" cy="158496"/>
            <wp:effectExtent l="0" t="0" r="0" b="0"/>
            <wp:docPr id="581" name="Picture 5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B4A44" w:rsidRPr="004574E9">
        <w:rPr>
          <w:rFonts w:hint="eastAsia"/>
          <w:lang w:eastAsia="zh-TW"/>
        </w:rPr>
        <w:t>10</w:t>
      </w:r>
      <w:r w:rsidR="00FB4A44" w:rsidRPr="004574E9">
        <w:rPr>
          <w:rFonts w:hint="eastAsia"/>
          <w:lang w:eastAsia="zh-TW"/>
        </w:rPr>
        <w:t> </w:t>
      </w:r>
      <w:r w:rsidR="002325BC" w:rsidRPr="00997C24">
        <w:rPr>
          <w:rFonts w:ascii="PMingLiU" w:eastAsia="PMingLiU" w:hAnsi="PMingLiU" w:hint="eastAsia"/>
          <w:lang w:eastAsia="zh-TW"/>
        </w:rPr>
        <w:t>最</w:t>
      </w:r>
      <w:r w:rsidR="005E1B8C" w:rsidRPr="00997C24">
        <w:rPr>
          <w:rFonts w:ascii="PMingLiU" w:eastAsia="PMingLiU" w:hAnsi="PMingLiU" w:hint="eastAsia"/>
          <w:lang w:eastAsia="zh-TW"/>
        </w:rPr>
        <w:t>优</w:t>
      </w:r>
      <w:r w:rsidR="002325BC" w:rsidRPr="00997C24">
        <w:rPr>
          <w:rFonts w:ascii="PMingLiU" w:eastAsia="PMingLiU" w:hAnsi="PMingLiU" w:hint="eastAsia"/>
          <w:lang w:eastAsia="zh-TW"/>
        </w:rPr>
        <w:t>良的專科醫生</w:t>
      </w:r>
    </w:p>
    <w:p w14:paraId="3E89A38F" w14:textId="77777777" w:rsidR="00FB4A44" w:rsidRDefault="00B455A3" w:rsidP="00A1614C">
      <w:pPr>
        <w:pStyle w:val="Heading3"/>
        <w:spacing w:before="360"/>
      </w:pPr>
      <w:r w:rsidRPr="004574E9">
        <w:rPr>
          <w:rFonts w:hint="eastAsia"/>
        </w:rPr>
        <w:t>你的</w:t>
      </w:r>
      <w:r w:rsidR="00F626B0" w:rsidRPr="004574E9">
        <w:rPr>
          <w:rFonts w:hint="eastAsia"/>
        </w:rPr>
        <w:t>健康保險</w:t>
      </w:r>
      <w:r w:rsidRPr="004574E9">
        <w:rPr>
          <w:rFonts w:hint="eastAsia"/>
        </w:rPr>
        <w:t>計劃</w:t>
      </w:r>
    </w:p>
    <w:p w14:paraId="0DCCF13F" w14:textId="3082E71A" w:rsidR="00D64825" w:rsidRPr="00B30619" w:rsidRDefault="00F67F86" w:rsidP="00C6681A">
      <w:pPr>
        <w:pStyle w:val="SL-FlLftSgl"/>
        <w:spacing w:before="320" w:after="120"/>
        <w:rPr>
          <w:rFonts w:eastAsia="PMingLiU"/>
          <w:b/>
          <w:szCs w:val="24"/>
          <w:lang w:eastAsia="zh-TW"/>
        </w:rPr>
      </w:pPr>
      <w:r w:rsidRPr="00F67F86">
        <w:rPr>
          <w:rFonts w:ascii="PMingLiU" w:eastAsia="PMingLiU" w:hAnsi="PMingLiU" w:hint="eastAsia"/>
          <w:lang w:eastAsia="zh-TW"/>
        </w:rPr>
        <w:t>接下來一系列問題是關於你</w:t>
      </w:r>
      <w:r w:rsidR="00EF384C" w:rsidRPr="00EF384C">
        <w:rPr>
          <w:rFonts w:ascii="PMingLiU" w:eastAsia="PMingLiU" w:hAnsi="PMingLiU" w:hint="eastAsia"/>
          <w:lang w:eastAsia="zh-TW"/>
        </w:rPr>
        <w:t>對</w:t>
      </w:r>
      <w:r w:rsidR="00EF384C" w:rsidRPr="00F67F86">
        <w:rPr>
          <w:rFonts w:ascii="PMingLiU" w:eastAsia="PMingLiU" w:hAnsi="PMingLiU" w:hint="eastAsia"/>
          <w:lang w:eastAsia="zh-TW"/>
        </w:rPr>
        <w:t>你</w:t>
      </w:r>
      <w:r w:rsidRPr="00F67F86">
        <w:rPr>
          <w:rFonts w:ascii="PMingLiU" w:eastAsia="PMingLiU" w:hAnsi="PMingLiU" w:hint="eastAsia"/>
          <w:lang w:eastAsia="zh-TW"/>
        </w:rPr>
        <w:t>的健康保險計劃的體驗。</w:t>
      </w:r>
      <w:r w:rsidR="00D64825" w:rsidRPr="009D15B6">
        <w:rPr>
          <w:rFonts w:ascii="PMingLiU" w:eastAsia="PMingLiU" w:hAnsi="PMingLiU" w:hint="eastAsia"/>
          <w:lang w:eastAsia="zh-TW"/>
        </w:rPr>
        <w:t>如果你</w:t>
      </w:r>
      <w:r w:rsidR="00EB673A" w:rsidRPr="009D15B6">
        <w:rPr>
          <w:rFonts w:ascii="PMingLiU" w:eastAsia="PMingLiU" w:hAnsi="PMingLiU" w:hint="eastAsia"/>
          <w:lang w:eastAsia="zh-TW"/>
        </w:rPr>
        <w:t>在</w:t>
      </w:r>
      <w:r w:rsidR="008A643D">
        <w:rPr>
          <w:rFonts w:eastAsia="PMingLiU" w:hint="eastAsia"/>
          <w:lang w:eastAsia="zh-TW"/>
        </w:rPr>
        <w:t>2018</w:t>
      </w:r>
      <w:r w:rsidR="00EB673A" w:rsidRPr="009D15B6">
        <w:rPr>
          <w:rFonts w:ascii="PMingLiU" w:eastAsia="PMingLiU" w:hAnsi="PMingLiU" w:hint="eastAsia"/>
          <w:lang w:eastAsia="zh-TW"/>
        </w:rPr>
        <w:t>年</w:t>
      </w:r>
      <w:r w:rsidR="00D64825" w:rsidRPr="009D15B6">
        <w:rPr>
          <w:rFonts w:ascii="PMingLiU" w:eastAsia="PMingLiU" w:hAnsi="PMingLiU" w:hint="eastAsia"/>
          <w:lang w:eastAsia="zh-TW"/>
        </w:rPr>
        <w:t>改變了</w:t>
      </w:r>
      <w:r w:rsidR="00EB673A" w:rsidRPr="009D15B6">
        <w:rPr>
          <w:rFonts w:ascii="PMingLiU" w:eastAsia="PMingLiU" w:hAnsi="PMingLiU" w:hint="eastAsia"/>
          <w:lang w:eastAsia="zh-TW"/>
        </w:rPr>
        <w:t>你</w:t>
      </w:r>
      <w:r w:rsidR="00D64825" w:rsidRPr="009D15B6">
        <w:rPr>
          <w:rFonts w:ascii="PMingLiU" w:eastAsia="PMingLiU" w:hAnsi="PMingLiU" w:hint="eastAsia"/>
          <w:lang w:eastAsia="zh-TW"/>
        </w:rPr>
        <w:t>的健康保險計劃，請根據你在</w:t>
      </w:r>
      <w:r w:rsidR="008A643D">
        <w:rPr>
          <w:rFonts w:eastAsia="PMingLiU" w:hint="eastAsia"/>
          <w:lang w:eastAsia="zh-TW"/>
        </w:rPr>
        <w:t>2017</w:t>
      </w:r>
      <w:r w:rsidR="00D64825" w:rsidRPr="009D15B6">
        <w:rPr>
          <w:rFonts w:ascii="PMingLiU" w:eastAsia="PMingLiU" w:hAnsi="PMingLiU" w:hint="eastAsia"/>
          <w:lang w:eastAsia="zh-TW"/>
        </w:rPr>
        <w:t>年七月至十二月間</w:t>
      </w:r>
      <w:r w:rsidR="00EB673A" w:rsidRPr="009D15B6">
        <w:rPr>
          <w:rFonts w:ascii="PMingLiU" w:eastAsia="PMingLiU" w:hAnsi="PMingLiU" w:hint="eastAsia"/>
          <w:lang w:eastAsia="zh-TW"/>
        </w:rPr>
        <w:t>的</w:t>
      </w:r>
      <w:r w:rsidR="00D64825" w:rsidRPr="009D15B6">
        <w:rPr>
          <w:rFonts w:ascii="PMingLiU" w:eastAsia="PMingLiU" w:hAnsi="PMingLiU" w:hint="eastAsia"/>
          <w:lang w:eastAsia="zh-TW"/>
        </w:rPr>
        <w:t>健康保險體驗來回答這些問題。</w:t>
      </w:r>
    </w:p>
    <w:p w14:paraId="06F77689" w14:textId="180F862D"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szCs w:val="24"/>
          <w:lang w:eastAsia="zh-TW"/>
        </w:rPr>
        <w:t>在書面資料中或網上查找有關你的</w:t>
      </w:r>
      <w:r w:rsidR="00F626B0" w:rsidRPr="004574E9">
        <w:rPr>
          <w:rFonts w:eastAsia="PMingLiU" w:hint="eastAsia"/>
          <w:szCs w:val="24"/>
          <w:lang w:eastAsia="zh-TW"/>
        </w:rPr>
        <w:t>健康保險</w:t>
      </w:r>
      <w:r w:rsidRPr="004574E9">
        <w:rPr>
          <w:rFonts w:eastAsia="PMingLiU" w:hint="eastAsia"/>
          <w:szCs w:val="24"/>
          <w:lang w:eastAsia="zh-TW"/>
        </w:rPr>
        <w:t>計劃的信息？</w:t>
      </w:r>
    </w:p>
    <w:p w14:paraId="5EC7FD20" w14:textId="6C48C2B6" w:rsidR="007F3D06" w:rsidRPr="005C7AFE" w:rsidRDefault="00997C24" w:rsidP="009D177E">
      <w:pPr>
        <w:pStyle w:val="A1-Survey1DigitRespOptBox"/>
        <w:rPr>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644BBB25" wp14:editId="48576956">
            <wp:extent cx="158496" cy="158496"/>
            <wp:effectExtent l="0" t="0" r="0" b="0"/>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3946A697" w14:textId="28E89A4A" w:rsidR="007F3D06" w:rsidRPr="004574E9" w:rsidRDefault="00997C24" w:rsidP="005C7AFE">
      <w:pPr>
        <w:pStyle w:val="A1-Survey1DigitRespOptBox"/>
        <w:tabs>
          <w:tab w:val="left" w:pos="1710"/>
        </w:tabs>
        <w:spacing w:line="280" w:lineRule="exact"/>
        <w:ind w:right="-144" w:hanging="1368"/>
        <w:rPr>
          <w:rFonts w:eastAsia="PMingLiU"/>
          <w:b/>
          <w:szCs w:val="24"/>
          <w:lang w:eastAsia="zh-TW"/>
        </w:rPr>
      </w:pPr>
      <w:r w:rsidRPr="00302C35">
        <w:rPr>
          <w:lang w:eastAsia="zh-TW"/>
        </w:rPr>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06FFB7D6" wp14:editId="1B3C3F9F">
            <wp:extent cx="158496" cy="158496"/>
            <wp:effectExtent l="0" t="0" r="0" b="0"/>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沒有</w:t>
      </w:r>
      <w:r w:rsidR="00CC2821" w:rsidRPr="00E453F4">
        <w:rPr>
          <w:bCs/>
          <w:noProof/>
          <w:szCs w:val="24"/>
        </w:rPr>
        <w:drawing>
          <wp:inline distT="0" distB="0" distL="0" distR="0" wp14:anchorId="162E2ACB" wp14:editId="042C7B9A">
            <wp:extent cx="262128" cy="106680"/>
            <wp:effectExtent l="0" t="0" r="5080" b="7620"/>
            <wp:docPr id="818" name="Picture 818"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473A61" w:rsidRPr="004574E9">
        <w:rPr>
          <w:rFonts w:eastAsia="PMingLiU" w:hint="eastAsia"/>
          <w:b/>
          <w:bCs/>
          <w:szCs w:val="24"/>
          <w:lang w:eastAsia="zh-TW"/>
        </w:rPr>
        <w:t>如果回答「</w:t>
      </w:r>
      <w:r w:rsidR="00FD2773" w:rsidRPr="00FD2773">
        <w:rPr>
          <w:rFonts w:ascii="PMingLiU" w:eastAsia="PMingLiU" w:hAnsi="PMingLiU" w:hint="eastAsia"/>
          <w:b/>
          <w:bCs/>
          <w:szCs w:val="24"/>
          <w:lang w:eastAsia="zh-TW"/>
        </w:rPr>
        <w:t>沒有</w:t>
      </w:r>
      <w:r w:rsidR="00473A61" w:rsidRPr="004574E9">
        <w:rPr>
          <w:rFonts w:eastAsia="PMingLiU" w:hint="eastAsia"/>
          <w:b/>
          <w:bCs/>
          <w:szCs w:val="24"/>
          <w:lang w:eastAsia="zh-TW"/>
        </w:rPr>
        <w:t>」，請前往第</w:t>
      </w:r>
      <w:r w:rsidR="00154002">
        <w:rPr>
          <w:rFonts w:eastAsia="PMingLiU" w:hint="eastAsia"/>
          <w:b/>
          <w:bCs/>
          <w:szCs w:val="24"/>
          <w:lang w:eastAsia="zh-TW"/>
        </w:rPr>
        <w:t>3</w:t>
      </w:r>
      <w:r w:rsidR="000D5B11">
        <w:rPr>
          <w:rFonts w:eastAsia="PMingLiU"/>
          <w:b/>
          <w:bCs/>
          <w:szCs w:val="24"/>
          <w:lang w:eastAsia="zh-TW"/>
        </w:rPr>
        <w:t>6</w:t>
      </w:r>
      <w:r w:rsidR="00473A61" w:rsidRPr="004574E9">
        <w:rPr>
          <w:rFonts w:eastAsia="PMingLiU" w:hint="eastAsia"/>
          <w:b/>
          <w:bCs/>
          <w:szCs w:val="24"/>
          <w:lang w:eastAsia="zh-TW"/>
        </w:rPr>
        <w:t>題</w:t>
      </w:r>
    </w:p>
    <w:p w14:paraId="15347C96" w14:textId="77777777"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個月內，書面資料或互聯網有多經常提供了你需要的有關你的</w:t>
      </w:r>
      <w:r w:rsidR="00F626B0" w:rsidRPr="004574E9">
        <w:rPr>
          <w:rFonts w:eastAsia="PMingLiU" w:hint="eastAsia"/>
          <w:szCs w:val="24"/>
          <w:lang w:eastAsia="zh-TW"/>
        </w:rPr>
        <w:t>健康保險</w:t>
      </w:r>
      <w:r w:rsidRPr="004574E9">
        <w:rPr>
          <w:rFonts w:eastAsia="PMingLiU" w:hint="eastAsia"/>
          <w:szCs w:val="24"/>
          <w:lang w:eastAsia="zh-TW"/>
        </w:rPr>
        <w:t>計劃怎樣運作的信息？</w:t>
      </w:r>
    </w:p>
    <w:p w14:paraId="37C2741A" w14:textId="096A8BDA"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1BD896BA" wp14:editId="5F1B2E91">
            <wp:extent cx="158496" cy="158496"/>
            <wp:effectExtent l="0" t="0" r="0" b="0"/>
            <wp:docPr id="605" name="Picture 6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從不</w:t>
      </w:r>
    </w:p>
    <w:p w14:paraId="39ECDD37" w14:textId="3128E875"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2B6F6201" wp14:editId="6B0F8598">
            <wp:extent cx="158496" cy="158496"/>
            <wp:effectExtent l="0" t="0" r="0" b="0"/>
            <wp:docPr id="604" name="Picture 6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有時</w:t>
      </w:r>
    </w:p>
    <w:p w14:paraId="4EEF63AB" w14:textId="0583ED07"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1406CAA9" wp14:editId="63996F89">
            <wp:extent cx="158496" cy="158496"/>
            <wp:effectExtent l="0" t="0" r="0" b="0"/>
            <wp:docPr id="603" name="Picture 6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經常</w:t>
      </w:r>
    </w:p>
    <w:p w14:paraId="50CF650C" w14:textId="0D6F650A"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28CC0558" wp14:editId="35F5DB2F">
            <wp:extent cx="158496" cy="158496"/>
            <wp:effectExtent l="0" t="0" r="0" b="0"/>
            <wp:docPr id="602" name="Picture 6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總是</w:t>
      </w:r>
    </w:p>
    <w:p w14:paraId="75F8A3EF" w14:textId="77777777"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人們有時需要獲得定期或常規門診之外的服務或設備，例如專科醫生</w:t>
      </w:r>
      <w:r w:rsidR="0037488A" w:rsidRPr="004574E9">
        <w:rPr>
          <w:rFonts w:eastAsia="PMingLiU" w:hint="eastAsia"/>
          <w:szCs w:val="24"/>
          <w:lang w:eastAsia="zh-TW"/>
        </w:rPr>
        <w:t>醫療保健</w:t>
      </w:r>
      <w:r w:rsidRPr="004574E9">
        <w:rPr>
          <w:rFonts w:eastAsia="PMingLiU" w:hint="eastAsia"/>
          <w:szCs w:val="24"/>
          <w:lang w:eastAsia="zh-TW"/>
        </w:rPr>
        <w:t>、物理療法、助聽器或氧氣。在過去</w:t>
      </w:r>
      <w:r w:rsidRPr="004574E9">
        <w:rPr>
          <w:rFonts w:eastAsia="PMingLiU" w:hint="eastAsia"/>
          <w:szCs w:val="24"/>
          <w:lang w:eastAsia="zh-TW"/>
        </w:rPr>
        <w:t>6</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szCs w:val="24"/>
          <w:lang w:eastAsia="zh-TW"/>
        </w:rPr>
        <w:t>從你的</w:t>
      </w:r>
      <w:r w:rsidR="00F626B0" w:rsidRPr="004574E9">
        <w:rPr>
          <w:rFonts w:eastAsia="PMingLiU" w:hint="eastAsia"/>
          <w:szCs w:val="24"/>
          <w:lang w:eastAsia="zh-TW"/>
        </w:rPr>
        <w:t>健康保險</w:t>
      </w:r>
      <w:r w:rsidRPr="004574E9">
        <w:rPr>
          <w:rFonts w:eastAsia="PMingLiU" w:hint="eastAsia"/>
          <w:szCs w:val="24"/>
          <w:lang w:eastAsia="zh-TW"/>
        </w:rPr>
        <w:t>計劃那裡查找你需要為某項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p>
    <w:p w14:paraId="06E81769" w14:textId="55749963"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0E65C8C8" wp14:editId="71D4516F">
            <wp:extent cx="158496" cy="158496"/>
            <wp:effectExtent l="0" t="0" r="0" b="0"/>
            <wp:docPr id="601" name="Picture 6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10D6D02B" w14:textId="7E73CFCD" w:rsidR="00261AEC" w:rsidRDefault="00997C24" w:rsidP="005C7AFE">
      <w:pPr>
        <w:pStyle w:val="A1-Survey1DigitRespOptBox"/>
        <w:tabs>
          <w:tab w:val="left" w:pos="1710"/>
        </w:tabs>
        <w:spacing w:line="280" w:lineRule="exact"/>
        <w:ind w:right="-144" w:hanging="1368"/>
        <w:rPr>
          <w:rFonts w:eastAsia="PMingLiU"/>
          <w:b/>
          <w:bCs/>
          <w:szCs w:val="24"/>
          <w:lang w:eastAsia="zh-TW"/>
        </w:rPr>
      </w:pPr>
      <w:r w:rsidRPr="00302C35">
        <w:rPr>
          <w:lang w:eastAsia="zh-TW"/>
        </w:rPr>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029D842B" wp14:editId="6FE418DF">
            <wp:extent cx="158496" cy="158496"/>
            <wp:effectExtent l="0" t="0" r="0" b="0"/>
            <wp:docPr id="600" name="Picture 6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沒有</w:t>
      </w:r>
      <w:r w:rsidR="00CC2821" w:rsidRPr="00E453F4">
        <w:rPr>
          <w:bCs/>
          <w:noProof/>
          <w:szCs w:val="24"/>
        </w:rPr>
        <w:drawing>
          <wp:inline distT="0" distB="0" distL="0" distR="0" wp14:anchorId="44E8ED0E" wp14:editId="36DB0A0D">
            <wp:extent cx="262128" cy="106680"/>
            <wp:effectExtent l="0" t="0" r="5080" b="7620"/>
            <wp:docPr id="820" name="Picture 820"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C40B2E" w:rsidRPr="004574E9">
        <w:rPr>
          <w:rFonts w:eastAsia="PMingLiU" w:hint="eastAsia"/>
          <w:b/>
          <w:bCs/>
          <w:szCs w:val="24"/>
          <w:lang w:eastAsia="zh-TW"/>
        </w:rPr>
        <w:t>如果回答「</w:t>
      </w:r>
      <w:r w:rsidR="00FD2773" w:rsidRPr="00FD2773">
        <w:rPr>
          <w:rFonts w:ascii="PMingLiU" w:eastAsia="PMingLiU" w:hAnsi="PMingLiU" w:hint="eastAsia"/>
          <w:b/>
          <w:bCs/>
          <w:szCs w:val="24"/>
          <w:lang w:eastAsia="zh-TW"/>
        </w:rPr>
        <w:t>沒有</w:t>
      </w:r>
      <w:r w:rsidR="00C40B2E" w:rsidRPr="004574E9">
        <w:rPr>
          <w:rFonts w:eastAsia="PMingLiU" w:hint="eastAsia"/>
          <w:b/>
          <w:bCs/>
          <w:szCs w:val="24"/>
          <w:lang w:eastAsia="zh-TW"/>
        </w:rPr>
        <w:t>」，請前往第</w:t>
      </w:r>
      <w:r w:rsidR="000D5B11">
        <w:rPr>
          <w:rFonts w:eastAsia="PMingLiU"/>
          <w:b/>
          <w:bCs/>
          <w:szCs w:val="24"/>
          <w:lang w:eastAsia="zh-TW"/>
        </w:rPr>
        <w:t>38</w:t>
      </w:r>
      <w:r w:rsidR="00C40B2E" w:rsidRPr="004574E9">
        <w:rPr>
          <w:rFonts w:eastAsia="PMingLiU" w:hint="eastAsia"/>
          <w:b/>
          <w:bCs/>
          <w:szCs w:val="24"/>
          <w:lang w:eastAsia="zh-TW"/>
        </w:rPr>
        <w:t>題</w:t>
      </w:r>
    </w:p>
    <w:p w14:paraId="5EB5FEA9" w14:textId="467F8479"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w:t>
      </w:r>
      <w:r w:rsidR="00FB5E77" w:rsidRPr="004574E9">
        <w:rPr>
          <w:rFonts w:eastAsia="PMingLiU" w:hint="eastAsia"/>
          <w:szCs w:val="24"/>
          <w:lang w:eastAsia="zh-TW"/>
        </w:rPr>
        <w:t>在你接受</w:t>
      </w:r>
      <w:r w:rsidR="007A293B" w:rsidRPr="004574E9">
        <w:rPr>
          <w:rFonts w:eastAsia="PMingLiU" w:hint="eastAsia"/>
          <w:szCs w:val="24"/>
          <w:lang w:eastAsia="zh-TW"/>
        </w:rPr>
        <w:t>醫療保健</w:t>
      </w:r>
      <w:r w:rsidR="00FB5E77" w:rsidRPr="004574E9">
        <w:rPr>
          <w:rFonts w:eastAsia="PMingLiU" w:hint="eastAsia"/>
          <w:szCs w:val="24"/>
          <w:lang w:eastAsia="zh-TW"/>
        </w:rPr>
        <w:t>之前</w:t>
      </w:r>
      <w:r w:rsidR="00E04227" w:rsidRPr="004574E9">
        <w:rPr>
          <w:rFonts w:eastAsia="PMingLiU" w:hint="eastAsia"/>
          <w:szCs w:val="24"/>
          <w:lang w:eastAsia="zh-TW"/>
        </w:rPr>
        <w:t>，</w:t>
      </w:r>
      <w:r w:rsidRPr="004574E9">
        <w:rPr>
          <w:rFonts w:eastAsia="PMingLiU" w:hint="eastAsia"/>
          <w:szCs w:val="24"/>
          <w:lang w:eastAsia="zh-TW"/>
        </w:rPr>
        <w:t>你有多經常從</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p>
    <w:p w14:paraId="4A0CA29F" w14:textId="39895DB3"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6E5B2EC5" wp14:editId="3B1E1EEC">
            <wp:extent cx="158496" cy="158496"/>
            <wp:effectExtent l="0" t="0" r="0" b="0"/>
            <wp:docPr id="599" name="Picture 5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從不</w:t>
      </w:r>
    </w:p>
    <w:p w14:paraId="61C797B5" w14:textId="2997A45D"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0B0A9AED" wp14:editId="30E61C03">
            <wp:extent cx="158496" cy="158496"/>
            <wp:effectExtent l="0" t="0" r="0" b="0"/>
            <wp:docPr id="598" name="Picture 5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有時</w:t>
      </w:r>
    </w:p>
    <w:p w14:paraId="4113F4D0" w14:textId="497506EE"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6ED364C6" wp14:editId="3ECDE7EE">
            <wp:extent cx="158496" cy="158496"/>
            <wp:effectExtent l="0" t="0" r="0" b="0"/>
            <wp:docPr id="597" name="Picture 5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經常</w:t>
      </w:r>
    </w:p>
    <w:p w14:paraId="35A3A548" w14:textId="5B398A21" w:rsidR="002A3833"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721BB802" wp14:editId="2C6F15A5">
            <wp:extent cx="158496" cy="158496"/>
            <wp:effectExtent l="0" t="0" r="0" b="0"/>
            <wp:docPr id="596" name="Picture 5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總是</w:t>
      </w:r>
    </w:p>
    <w:p w14:paraId="5E8B10C7" w14:textId="77777777"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在某些</w:t>
      </w:r>
      <w:r w:rsidR="00F626B0" w:rsidRPr="004574E9">
        <w:rPr>
          <w:rFonts w:eastAsia="PMingLiU" w:hint="eastAsia"/>
          <w:szCs w:val="24"/>
          <w:lang w:eastAsia="zh-TW"/>
        </w:rPr>
        <w:t>健康保險</w:t>
      </w:r>
      <w:r w:rsidRPr="004574E9">
        <w:rPr>
          <w:rFonts w:eastAsia="PMingLiU" w:hint="eastAsia"/>
          <w:szCs w:val="24"/>
          <w:lang w:eastAsia="zh-TW"/>
        </w:rPr>
        <w:t>計劃中，你為某種處方藥支付的費用可能與其他處方藥支付的費用不同，而郵購處方藥費用可能與在藥房配取處方藥的費用不同。在過去</w:t>
      </w:r>
      <w:r w:rsidRPr="004574E9">
        <w:rPr>
          <w:rFonts w:eastAsia="PMingLiU" w:hint="eastAsia"/>
          <w:szCs w:val="24"/>
          <w:lang w:eastAsia="zh-TW"/>
        </w:rPr>
        <w:t>6</w:t>
      </w:r>
      <w:r w:rsidRPr="004574E9">
        <w:rPr>
          <w:rFonts w:eastAsia="PMingLiU" w:hint="eastAsia"/>
          <w:szCs w:val="24"/>
          <w:lang w:eastAsia="zh-TW"/>
        </w:rPr>
        <w:t>個月內，</w:t>
      </w:r>
      <w:r w:rsidR="00FB5E77" w:rsidRPr="004574E9">
        <w:rPr>
          <w:rFonts w:eastAsia="PMingLiU" w:hint="eastAsia"/>
          <w:szCs w:val="24"/>
          <w:lang w:eastAsia="zh-TW"/>
        </w:rPr>
        <w:t xml:space="preserve"> </w:t>
      </w:r>
      <w:r w:rsidRPr="004574E9">
        <w:rPr>
          <w:rFonts w:eastAsia="PMingLiU" w:hint="eastAsia"/>
          <w:szCs w:val="24"/>
          <w:lang w:eastAsia="zh-TW"/>
        </w:rPr>
        <w:t>你</w:t>
      </w:r>
      <w:r w:rsidR="00FD2773" w:rsidRPr="00FD2773">
        <w:rPr>
          <w:rFonts w:ascii="PMingLiU" w:eastAsia="PMingLiU" w:hAnsi="PMingLiU" w:hint="eastAsia"/>
          <w:szCs w:val="24"/>
          <w:lang w:eastAsia="zh-TW"/>
        </w:rPr>
        <w:t>有沒有</w:t>
      </w:r>
      <w:r w:rsidRPr="004574E9">
        <w:rPr>
          <w:rFonts w:eastAsia="PMingLiU" w:hint="eastAsia"/>
          <w:szCs w:val="24"/>
          <w:lang w:eastAsia="zh-TW"/>
        </w:rPr>
        <w:t>在配取處方藥之前從你的</w:t>
      </w:r>
      <w:r w:rsidR="00F626B0" w:rsidRPr="004574E9">
        <w:rPr>
          <w:rFonts w:eastAsia="PMingLiU" w:hint="eastAsia"/>
          <w:szCs w:val="24"/>
          <w:lang w:eastAsia="zh-TW"/>
        </w:rPr>
        <w:t>健康保險</w:t>
      </w:r>
      <w:r w:rsidRPr="004574E9">
        <w:rPr>
          <w:rFonts w:eastAsia="PMingLiU" w:hint="eastAsia"/>
          <w:szCs w:val="24"/>
          <w:lang w:eastAsia="zh-TW"/>
        </w:rPr>
        <w:t>計劃那裡瞭解你需要為某種處方藥付多少錢？</w:t>
      </w:r>
    </w:p>
    <w:p w14:paraId="7D37C775" w14:textId="7659FC4C"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3DE3D8CD" wp14:editId="6900F5EE">
            <wp:extent cx="158496" cy="158496"/>
            <wp:effectExtent l="0" t="0" r="0" b="0"/>
            <wp:docPr id="595" name="Picture 5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5FEBC791" w14:textId="3BF7D589" w:rsidR="007F3D06" w:rsidRPr="004574E9" w:rsidRDefault="00997C24" w:rsidP="005C7AFE">
      <w:pPr>
        <w:pStyle w:val="A1-Survey1DigitRespOptBox"/>
        <w:tabs>
          <w:tab w:val="left" w:pos="1710"/>
        </w:tabs>
        <w:spacing w:line="280" w:lineRule="exact"/>
        <w:ind w:right="-144" w:hanging="1368"/>
        <w:rPr>
          <w:rFonts w:eastAsia="PMingLiU"/>
          <w:b/>
          <w:bCs/>
          <w:szCs w:val="24"/>
          <w:lang w:eastAsia="zh-TW"/>
        </w:rPr>
      </w:pPr>
      <w:r w:rsidRPr="00302C35">
        <w:rPr>
          <w:lang w:eastAsia="zh-TW"/>
        </w:rPr>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6FD629FB" wp14:editId="06157C3F">
            <wp:extent cx="158496" cy="158496"/>
            <wp:effectExtent l="0" t="0" r="0" b="0"/>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沒有</w:t>
      </w:r>
      <w:r w:rsidR="00CC2821" w:rsidRPr="00E453F4">
        <w:rPr>
          <w:bCs/>
          <w:noProof/>
          <w:szCs w:val="24"/>
        </w:rPr>
        <w:drawing>
          <wp:inline distT="0" distB="0" distL="0" distR="0" wp14:anchorId="6DE8F116" wp14:editId="1C75BF1F">
            <wp:extent cx="262128" cy="106680"/>
            <wp:effectExtent l="0" t="0" r="5080" b="7620"/>
            <wp:docPr id="819" name="Picture 819"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C40B2E" w:rsidRPr="004574E9">
        <w:rPr>
          <w:rFonts w:eastAsia="PMingLiU" w:hint="eastAsia"/>
          <w:b/>
          <w:bCs/>
          <w:szCs w:val="24"/>
          <w:lang w:eastAsia="zh-TW"/>
        </w:rPr>
        <w:t>如果回答「</w:t>
      </w:r>
      <w:r w:rsidR="00FD2773" w:rsidRPr="00FD2773">
        <w:rPr>
          <w:rFonts w:ascii="PMingLiU" w:eastAsia="PMingLiU" w:hAnsi="PMingLiU" w:hint="eastAsia"/>
          <w:b/>
          <w:bCs/>
          <w:szCs w:val="24"/>
          <w:lang w:eastAsia="zh-TW"/>
        </w:rPr>
        <w:t>沒有</w:t>
      </w:r>
      <w:r w:rsidR="00C40B2E" w:rsidRPr="004574E9">
        <w:rPr>
          <w:rFonts w:eastAsia="PMingLiU" w:hint="eastAsia"/>
          <w:b/>
          <w:bCs/>
          <w:szCs w:val="24"/>
          <w:lang w:eastAsia="zh-TW"/>
        </w:rPr>
        <w:t>」，請前往第</w:t>
      </w:r>
      <w:r w:rsidR="00154002">
        <w:rPr>
          <w:rFonts w:eastAsia="PMingLiU" w:hint="eastAsia"/>
          <w:b/>
          <w:bCs/>
          <w:szCs w:val="24"/>
          <w:lang w:eastAsia="zh-TW"/>
        </w:rPr>
        <w:t>4</w:t>
      </w:r>
      <w:r w:rsidR="000D5B11">
        <w:rPr>
          <w:rFonts w:eastAsia="PMingLiU"/>
          <w:b/>
          <w:bCs/>
          <w:szCs w:val="24"/>
          <w:lang w:eastAsia="zh-TW"/>
        </w:rPr>
        <w:t>0</w:t>
      </w:r>
      <w:r w:rsidR="00C40B2E" w:rsidRPr="004574E9">
        <w:rPr>
          <w:rFonts w:eastAsia="PMingLiU" w:hint="eastAsia"/>
          <w:b/>
          <w:bCs/>
          <w:szCs w:val="24"/>
          <w:lang w:eastAsia="zh-TW"/>
        </w:rPr>
        <w:t>題</w:t>
      </w:r>
    </w:p>
    <w:p w14:paraId="269B24B2" w14:textId="77777777" w:rsidR="000B09CA" w:rsidRPr="004574E9" w:rsidRDefault="00B455A3"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個月內，你有多經常從你的</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計劃那裡瞭解到你需要為某種處方藥付多少錢？</w:t>
      </w:r>
    </w:p>
    <w:p w14:paraId="75C94491" w14:textId="52A8B4A4"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1CD8B4A9" wp14:editId="409766AD">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從不</w:t>
      </w:r>
    </w:p>
    <w:p w14:paraId="45586F2E" w14:textId="2D26D47E"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0D3A5EDB" wp14:editId="13559CF3">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有時</w:t>
      </w:r>
    </w:p>
    <w:p w14:paraId="6CADFEF7" w14:textId="45B2A23E"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798B6B17" wp14:editId="74984950">
            <wp:extent cx="158496" cy="158496"/>
            <wp:effectExtent l="0" t="0" r="0" b="0"/>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經常</w:t>
      </w:r>
    </w:p>
    <w:p w14:paraId="6A1B3FF7" w14:textId="7106EE66" w:rsidR="00A5492D"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075D60BA" wp14:editId="245484E2">
            <wp:extent cx="158496" cy="158496"/>
            <wp:effectExtent l="0" t="0" r="0" b="0"/>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12C0A" w:rsidRPr="004574E9">
        <w:rPr>
          <w:rFonts w:eastAsia="PMingLiU" w:hint="eastAsia"/>
          <w:szCs w:val="24"/>
          <w:lang w:eastAsia="zh-TW"/>
        </w:rPr>
        <w:t>總是</w:t>
      </w:r>
    </w:p>
    <w:p w14:paraId="3271D8D9" w14:textId="07C0B78A" w:rsidR="007F3D06" w:rsidRPr="004574E9" w:rsidRDefault="00916A0E"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w:t>
      </w:r>
      <w:r w:rsidR="00FD2773" w:rsidRPr="00FD2773">
        <w:rPr>
          <w:rFonts w:ascii="PMingLiU" w:eastAsia="PMingLiU" w:hAnsi="PMingLiU" w:hint="eastAsia"/>
          <w:szCs w:val="24"/>
          <w:lang w:eastAsia="zh-TW"/>
        </w:rPr>
        <w:t>有沒有</w:t>
      </w:r>
      <w:r w:rsidRPr="004574E9">
        <w:rPr>
          <w:rFonts w:eastAsia="PMingLiU" w:hint="eastAsia"/>
          <w:szCs w:val="24"/>
          <w:lang w:eastAsia="zh-TW"/>
        </w:rPr>
        <w:t>從你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C40B2E" w:rsidRPr="004574E9">
        <w:rPr>
          <w:rFonts w:eastAsia="PMingLiU" w:hint="eastAsia"/>
          <w:szCs w:val="24"/>
          <w:lang w:eastAsia="zh-TW"/>
        </w:rPr>
        <w:t>獲得信息或</w:t>
      </w:r>
      <w:r w:rsidRPr="004574E9">
        <w:rPr>
          <w:rFonts w:eastAsia="PMingLiU" w:hint="eastAsia"/>
          <w:szCs w:val="24"/>
          <w:lang w:eastAsia="zh-TW"/>
        </w:rPr>
        <w:t>幫助？</w:t>
      </w:r>
    </w:p>
    <w:p w14:paraId="5498C8CF" w14:textId="31F4C301" w:rsidR="007F3D06" w:rsidRPr="005C7AFE" w:rsidRDefault="00997C24" w:rsidP="009D177E">
      <w:pPr>
        <w:pStyle w:val="A1-Survey1DigitRespOptBox"/>
        <w:rPr>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1B68EF02" wp14:editId="23A5DD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045C8E16" w14:textId="2DC7B3C6" w:rsidR="00553657" w:rsidRDefault="00997C24" w:rsidP="005C7AFE">
      <w:pPr>
        <w:pStyle w:val="A1-Survey1DigitRespOptBox"/>
        <w:tabs>
          <w:tab w:val="left" w:pos="1800"/>
        </w:tabs>
        <w:spacing w:line="280" w:lineRule="exact"/>
        <w:ind w:right="-144" w:hanging="1368"/>
        <w:rPr>
          <w:rFonts w:eastAsia="PMingLiU"/>
          <w:b/>
          <w:bCs/>
          <w:szCs w:val="24"/>
          <w:lang w:eastAsia="zh-TW"/>
        </w:rPr>
      </w:pPr>
      <w:r w:rsidRPr="00302C35">
        <w:rPr>
          <w:lang w:eastAsia="zh-TW"/>
        </w:rPr>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35BBFE9A" wp14:editId="08232B19">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FD2773" w:rsidRPr="00FD2773">
        <w:rPr>
          <w:rFonts w:ascii="PMingLiU" w:eastAsia="PMingLiU" w:hAnsi="PMingLiU" w:hint="eastAsia"/>
          <w:szCs w:val="24"/>
          <w:lang w:eastAsia="zh-TW"/>
        </w:rPr>
        <w:t>沒有</w:t>
      </w:r>
      <w:r w:rsidR="00CC2821" w:rsidRPr="00E453F4">
        <w:rPr>
          <w:bCs/>
          <w:noProof/>
          <w:szCs w:val="24"/>
        </w:rPr>
        <w:drawing>
          <wp:inline distT="0" distB="0" distL="0" distR="0" wp14:anchorId="03E97371" wp14:editId="2DFE74EB">
            <wp:extent cx="262128" cy="106680"/>
            <wp:effectExtent l="0" t="0" r="5080" b="7620"/>
            <wp:docPr id="816" name="Picture 816"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C40B2E" w:rsidRPr="004574E9">
        <w:rPr>
          <w:rFonts w:eastAsia="PMingLiU" w:hint="eastAsia"/>
          <w:b/>
          <w:bCs/>
          <w:szCs w:val="24"/>
          <w:lang w:eastAsia="zh-TW"/>
        </w:rPr>
        <w:t>如果回答「</w:t>
      </w:r>
      <w:r w:rsidR="00FD2773" w:rsidRPr="005C7AFE">
        <w:rPr>
          <w:rFonts w:ascii="PMingLiU" w:eastAsia="PMingLiU" w:hAnsi="PMingLiU" w:hint="eastAsia"/>
          <w:b/>
          <w:bCs/>
          <w:szCs w:val="24"/>
          <w:lang w:eastAsia="zh-TW"/>
        </w:rPr>
        <w:t>沒有</w:t>
      </w:r>
      <w:r w:rsidR="00C40B2E" w:rsidRPr="004574E9">
        <w:rPr>
          <w:rFonts w:eastAsia="PMingLiU" w:hint="eastAsia"/>
          <w:b/>
          <w:bCs/>
          <w:szCs w:val="24"/>
          <w:lang w:eastAsia="zh-TW"/>
        </w:rPr>
        <w:t>」，請前往第</w:t>
      </w:r>
      <w:r w:rsidR="00154002">
        <w:rPr>
          <w:rFonts w:eastAsia="PMingLiU" w:hint="eastAsia"/>
          <w:b/>
          <w:bCs/>
          <w:szCs w:val="24"/>
          <w:lang w:eastAsia="zh-TW"/>
        </w:rPr>
        <w:t>4</w:t>
      </w:r>
      <w:r w:rsidR="000D5B11">
        <w:rPr>
          <w:rFonts w:eastAsia="PMingLiU"/>
          <w:b/>
          <w:bCs/>
          <w:szCs w:val="24"/>
          <w:lang w:eastAsia="zh-TW"/>
        </w:rPr>
        <w:t>4</w:t>
      </w:r>
      <w:r w:rsidR="00C40B2E" w:rsidRPr="004574E9">
        <w:rPr>
          <w:rFonts w:eastAsia="PMingLiU" w:hint="eastAsia"/>
          <w:b/>
          <w:bCs/>
          <w:szCs w:val="24"/>
          <w:lang w:eastAsia="zh-TW"/>
        </w:rPr>
        <w:t>題</w:t>
      </w:r>
    </w:p>
    <w:p w14:paraId="6DC39025" w14:textId="074DD977" w:rsidR="007F3D06" w:rsidRPr="004574E9" w:rsidRDefault="00916A0E" w:rsidP="00172287">
      <w:pPr>
        <w:pStyle w:val="Q1-Survey-Question"/>
        <w:numPr>
          <w:ilvl w:val="0"/>
          <w:numId w:val="51"/>
        </w:numPr>
        <w:tabs>
          <w:tab w:val="clear" w:pos="432"/>
          <w:tab w:val="left" w:pos="360"/>
        </w:tabs>
        <w:spacing w:after="120"/>
        <w:ind w:right="-446"/>
        <w:rPr>
          <w:rFonts w:eastAsia="PMingLiU"/>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w:t>
      </w:r>
      <w:r w:rsidR="00BC1F45">
        <w:rPr>
          <w:rFonts w:eastAsia="PMingLiU" w:hint="eastAsia"/>
          <w:szCs w:val="24"/>
          <w:lang w:eastAsia="zh-TW"/>
        </w:rPr>
        <w:br/>
      </w:r>
      <w:r w:rsidRPr="004574E9">
        <w:rPr>
          <w:rFonts w:eastAsia="PMingLiU" w:hint="eastAsia"/>
          <w:szCs w:val="24"/>
          <w:lang w:eastAsia="zh-TW"/>
        </w:rPr>
        <w:t>服務有</w:t>
      </w:r>
      <w:r w:rsidR="00AA7AC5" w:rsidRPr="004574E9">
        <w:rPr>
          <w:rFonts w:eastAsia="PMingLiU" w:hint="eastAsia"/>
          <w:szCs w:val="24"/>
          <w:lang w:eastAsia="zh-TW"/>
        </w:rPr>
        <w:t>多</w:t>
      </w:r>
      <w:r w:rsidRPr="004574E9">
        <w:rPr>
          <w:rFonts w:eastAsia="PMingLiU" w:hint="eastAsia"/>
          <w:szCs w:val="24"/>
          <w:lang w:eastAsia="zh-TW"/>
        </w:rPr>
        <w:t>經常給你你所需要的</w:t>
      </w:r>
      <w:r w:rsidR="00AA7AC5" w:rsidRPr="004574E9">
        <w:rPr>
          <w:rFonts w:eastAsia="PMingLiU" w:hint="eastAsia"/>
          <w:szCs w:val="24"/>
          <w:lang w:eastAsia="zh-TW"/>
        </w:rPr>
        <w:t>信息</w:t>
      </w:r>
      <w:r w:rsidRPr="004574E9">
        <w:rPr>
          <w:rFonts w:eastAsia="PMingLiU" w:hint="eastAsia"/>
          <w:szCs w:val="24"/>
          <w:lang w:eastAsia="zh-TW"/>
        </w:rPr>
        <w:t>或幫助？</w:t>
      </w:r>
    </w:p>
    <w:p w14:paraId="027DD774" w14:textId="6A0E623B"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1754BDD6" wp14:editId="290375A3">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從不</w:t>
      </w:r>
    </w:p>
    <w:p w14:paraId="30BF21EF" w14:textId="44DB65CC"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1A19615D" wp14:editId="5AB8E38E">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16A0E" w:rsidRPr="004574E9">
        <w:rPr>
          <w:rFonts w:eastAsia="PMingLiU" w:hint="eastAsia"/>
          <w:szCs w:val="24"/>
          <w:lang w:eastAsia="zh-TW"/>
        </w:rPr>
        <w:t>有時</w:t>
      </w:r>
    </w:p>
    <w:p w14:paraId="2F85886C" w14:textId="2FDD2052"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198F072A" wp14:editId="1F12918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經常</w:t>
      </w:r>
    </w:p>
    <w:p w14:paraId="30CF635D" w14:textId="512DC221" w:rsidR="00261AEC"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650F03E9" wp14:editId="0C15FFC1">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總是</w:t>
      </w:r>
    </w:p>
    <w:p w14:paraId="1F23AF3E" w14:textId="509C63C6" w:rsidR="007F3D06" w:rsidRPr="004574E9" w:rsidRDefault="00916A0E" w:rsidP="00172287">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AA7AC5" w:rsidRPr="004574E9">
        <w:rPr>
          <w:rFonts w:eastAsia="PMingLiU" w:hint="eastAsia"/>
          <w:szCs w:val="24"/>
          <w:lang w:eastAsia="zh-TW"/>
        </w:rPr>
        <w:t>人員</w:t>
      </w:r>
      <w:r w:rsidRPr="004574E9">
        <w:rPr>
          <w:rFonts w:eastAsia="PMingLiU" w:hint="eastAsia"/>
          <w:szCs w:val="24"/>
          <w:lang w:eastAsia="zh-TW"/>
        </w:rPr>
        <w:t>有</w:t>
      </w:r>
      <w:r w:rsidR="00AA7AC5" w:rsidRPr="004574E9">
        <w:rPr>
          <w:rFonts w:eastAsia="PMingLiU" w:hint="eastAsia"/>
          <w:szCs w:val="24"/>
          <w:lang w:eastAsia="zh-TW"/>
        </w:rPr>
        <w:t>多</w:t>
      </w:r>
      <w:r w:rsidRPr="004574E9">
        <w:rPr>
          <w:rFonts w:eastAsia="PMingLiU" w:hint="eastAsia"/>
          <w:szCs w:val="24"/>
          <w:lang w:eastAsia="zh-TW"/>
        </w:rPr>
        <w:t>經常</w:t>
      </w:r>
      <w:r w:rsidR="00AA7AC5" w:rsidRPr="004574E9">
        <w:rPr>
          <w:rFonts w:eastAsia="PMingLiU" w:hint="eastAsia"/>
          <w:szCs w:val="24"/>
          <w:lang w:eastAsia="zh-TW"/>
        </w:rPr>
        <w:t>以禮貌和尊重的態度對待你</w:t>
      </w:r>
      <w:r w:rsidRPr="004574E9">
        <w:rPr>
          <w:rFonts w:eastAsia="PMingLiU" w:hint="eastAsia"/>
          <w:szCs w:val="24"/>
          <w:lang w:eastAsia="zh-TW"/>
        </w:rPr>
        <w:t>？</w:t>
      </w:r>
    </w:p>
    <w:p w14:paraId="3706A9CD" w14:textId="3B9E2280" w:rsidR="007F3D06" w:rsidRPr="004574E9" w:rsidRDefault="00997C24" w:rsidP="002A3833">
      <w:pPr>
        <w:pStyle w:val="A1-Survey1DigitRespOptBox"/>
        <w:keepNext/>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7056E363" wp14:editId="505E2D8C">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從不</w:t>
      </w:r>
    </w:p>
    <w:p w14:paraId="15ACF3DE" w14:textId="3C9E4DCF" w:rsidR="007F3D06" w:rsidRPr="004574E9" w:rsidRDefault="00997C24" w:rsidP="002A3833">
      <w:pPr>
        <w:pStyle w:val="A1-Survey1DigitRespOptBox"/>
        <w:keepNext/>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1DA56DCC" wp14:editId="6E71F5CF">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916A0E" w:rsidRPr="004574E9">
        <w:rPr>
          <w:rFonts w:eastAsia="PMingLiU" w:hint="eastAsia"/>
          <w:szCs w:val="24"/>
          <w:lang w:eastAsia="zh-TW"/>
        </w:rPr>
        <w:t>有時</w:t>
      </w:r>
    </w:p>
    <w:p w14:paraId="27144FAF" w14:textId="201BD8B7" w:rsidR="007F3D06" w:rsidRPr="004574E9" w:rsidRDefault="00997C24" w:rsidP="002A3833">
      <w:pPr>
        <w:pStyle w:val="A1-Survey1DigitRespOptBox"/>
        <w:keepNext/>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50BCB320" wp14:editId="7230BCB9">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經常</w:t>
      </w:r>
    </w:p>
    <w:p w14:paraId="5141C3B7" w14:textId="6755A823"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47D4509C" wp14:editId="3725547A">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A7AC5" w:rsidRPr="004574E9">
        <w:rPr>
          <w:rFonts w:eastAsia="PMingLiU" w:hint="eastAsia"/>
          <w:szCs w:val="24"/>
          <w:lang w:eastAsia="zh-TW"/>
        </w:rPr>
        <w:t>總是</w:t>
      </w:r>
    </w:p>
    <w:p w14:paraId="697DDDF1" w14:textId="77777777" w:rsidR="000B09CA" w:rsidRPr="004574E9" w:rsidRDefault="00EF498B" w:rsidP="000B09CA">
      <w:pPr>
        <w:pStyle w:val="Q1-Survey-Question"/>
        <w:numPr>
          <w:ilvl w:val="0"/>
          <w:numId w:val="51"/>
        </w:numPr>
        <w:tabs>
          <w:tab w:val="clear" w:pos="432"/>
          <w:tab w:val="left" w:pos="360"/>
        </w:tabs>
        <w:spacing w:after="120"/>
        <w:rPr>
          <w:rFonts w:eastAsia="PMingLiU"/>
          <w:b/>
          <w:szCs w:val="24"/>
          <w:lang w:eastAsia="zh-TW"/>
        </w:rPr>
      </w:pPr>
      <w:r w:rsidRPr="009D177E">
        <w:rPr>
          <w:rFonts w:ascii="PMingLiU" w:eastAsia="PMingLiU" w:hAnsi="PMingLiU" w:hint="eastAsia"/>
          <w:szCs w:val="24"/>
          <w:lang w:eastAsia="zh-TW"/>
        </w:rPr>
        <w:t>在過去</w:t>
      </w:r>
      <w:r w:rsidR="006A19FB" w:rsidRPr="004574E9">
        <w:rPr>
          <w:rFonts w:eastAsia="PMingLiU" w:hint="eastAsia"/>
          <w:lang w:eastAsia="zh-TW"/>
        </w:rPr>
        <w:t>6</w:t>
      </w:r>
      <w:r w:rsidRPr="009D177E">
        <w:rPr>
          <w:rFonts w:ascii="PMingLiU" w:eastAsia="PMingLiU" w:hAnsi="PMingLiU" w:hint="eastAsia"/>
          <w:szCs w:val="24"/>
          <w:lang w:eastAsia="zh-TW"/>
        </w:rPr>
        <w:t>個月內，</w:t>
      </w:r>
      <w:r w:rsidR="004E41CB" w:rsidRPr="009D177E">
        <w:rPr>
          <w:rFonts w:ascii="PMingLiU" w:eastAsia="PMingLiU" w:hAnsi="PMingLiU" w:hint="eastAsia"/>
          <w:lang w:eastAsia="zh-TW"/>
        </w:rPr>
        <w:t>為了和你</w:t>
      </w:r>
      <w:r w:rsidR="00A51A47" w:rsidRPr="009D177E">
        <w:rPr>
          <w:rFonts w:ascii="PMingLiU" w:eastAsia="PMingLiU" w:hAnsi="PMingLiU" w:hint="eastAsia"/>
          <w:lang w:eastAsia="zh-TW"/>
        </w:rPr>
        <w:t>健康保險計劃</w:t>
      </w:r>
      <w:r w:rsidR="004E41CB" w:rsidRPr="009D177E">
        <w:rPr>
          <w:rFonts w:ascii="PMingLiU" w:eastAsia="PMingLiU" w:hAnsi="PMingLiU" w:hint="eastAsia"/>
          <w:szCs w:val="24"/>
          <w:lang w:eastAsia="zh-TW"/>
        </w:rPr>
        <w:t>的顧客</w:t>
      </w:r>
      <w:r w:rsidR="00A51A47" w:rsidRPr="009D177E">
        <w:rPr>
          <w:rFonts w:ascii="PMingLiU" w:eastAsia="PMingLiU" w:hAnsi="PMingLiU" w:hint="eastAsia"/>
          <w:lang w:eastAsia="zh-TW"/>
        </w:rPr>
        <w:t>服務人員交談所</w:t>
      </w:r>
      <w:r w:rsidR="00D00E5C" w:rsidRPr="009D177E">
        <w:rPr>
          <w:rFonts w:ascii="PMingLiU" w:eastAsia="PMingLiU" w:hAnsi="PMingLiU" w:hint="eastAsia"/>
          <w:lang w:eastAsia="zh-TW"/>
        </w:rPr>
        <w:t>需的</w:t>
      </w:r>
      <w:r w:rsidR="00A51A47" w:rsidRPr="009D177E">
        <w:rPr>
          <w:rFonts w:ascii="PMingLiU" w:eastAsia="PMingLiU" w:hAnsi="PMingLiU" w:hint="eastAsia"/>
          <w:lang w:eastAsia="zh-TW"/>
        </w:rPr>
        <w:t>等待時間</w:t>
      </w:r>
      <w:r w:rsidR="00D57D6E" w:rsidRPr="009D177E">
        <w:rPr>
          <w:rFonts w:ascii="PMingLiU" w:eastAsia="PMingLiU" w:hAnsi="PMingLiU" w:hint="eastAsia"/>
          <w:lang w:eastAsia="zh-TW"/>
        </w:rPr>
        <w:t xml:space="preserve">, </w:t>
      </w:r>
      <w:r w:rsidR="00A51A47" w:rsidRPr="009D177E">
        <w:rPr>
          <w:rFonts w:ascii="PMingLiU" w:eastAsia="PMingLiU" w:hAnsi="PMingLiU" w:hint="eastAsia"/>
          <w:lang w:eastAsia="zh-TW"/>
        </w:rPr>
        <w:t>有多經常比你預期花費的時間要長</w:t>
      </w:r>
      <w:r w:rsidR="004E41CB" w:rsidRPr="004574E9">
        <w:rPr>
          <w:rFonts w:eastAsia="PMingLiU" w:hint="eastAsia"/>
          <w:szCs w:val="24"/>
          <w:lang w:eastAsia="zh-TW"/>
        </w:rPr>
        <w:t>？</w:t>
      </w:r>
    </w:p>
    <w:p w14:paraId="4B24B409" w14:textId="5C2047BD" w:rsidR="00A51A47" w:rsidRPr="004574E9" w:rsidRDefault="00997C24" w:rsidP="009D177E">
      <w:pPr>
        <w:pStyle w:val="A1-Survey1DigitRespOptBox"/>
        <w:rPr>
          <w:rFonts w:eastAsia="PMingLiU"/>
          <w:szCs w:val="24"/>
          <w:lang w:eastAsia="zh-TW"/>
        </w:rPr>
      </w:pPr>
      <w:r w:rsidRPr="00302C35">
        <w:rPr>
          <w:lang w:eastAsia="zh-TW"/>
        </w:rPr>
        <w:tab/>
      </w:r>
      <w:r w:rsidR="00A51A47"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21805656" wp14:editId="537CDC5C">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51A47" w:rsidRPr="004574E9">
        <w:rPr>
          <w:rFonts w:eastAsia="PMingLiU" w:hint="eastAsia"/>
          <w:szCs w:val="24"/>
          <w:lang w:eastAsia="zh-TW"/>
        </w:rPr>
        <w:t>從不</w:t>
      </w:r>
    </w:p>
    <w:p w14:paraId="5A1BA45F" w14:textId="5D6D159E" w:rsidR="00A51A47" w:rsidRPr="004574E9" w:rsidRDefault="00997C24" w:rsidP="009D177E">
      <w:pPr>
        <w:pStyle w:val="A1-Survey1DigitRespOptBox"/>
        <w:rPr>
          <w:rFonts w:eastAsia="PMingLiU"/>
          <w:szCs w:val="24"/>
          <w:lang w:eastAsia="zh-TW"/>
        </w:rPr>
      </w:pPr>
      <w:r w:rsidRPr="00302C35">
        <w:tab/>
      </w:r>
      <w:r w:rsidR="00A51A47"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04CF1406" wp14:editId="173FD438">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51A47" w:rsidRPr="004574E9">
        <w:rPr>
          <w:rFonts w:eastAsia="PMingLiU" w:hint="eastAsia"/>
          <w:szCs w:val="24"/>
          <w:lang w:eastAsia="zh-TW"/>
        </w:rPr>
        <w:t>有時</w:t>
      </w:r>
    </w:p>
    <w:p w14:paraId="717DA7F3" w14:textId="3CE3472F" w:rsidR="00A51A47" w:rsidRPr="004574E9" w:rsidRDefault="00997C24" w:rsidP="009D177E">
      <w:pPr>
        <w:pStyle w:val="A1-Survey1DigitRespOptBox"/>
        <w:rPr>
          <w:rFonts w:eastAsia="PMingLiU"/>
          <w:szCs w:val="24"/>
          <w:lang w:eastAsia="zh-TW"/>
        </w:rPr>
      </w:pPr>
      <w:r w:rsidRPr="00302C35">
        <w:tab/>
      </w:r>
      <w:r w:rsidR="00A51A47"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4B0216E4" wp14:editId="2A350FA2">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51A47" w:rsidRPr="004574E9">
        <w:rPr>
          <w:rFonts w:eastAsia="PMingLiU" w:hint="eastAsia"/>
          <w:szCs w:val="24"/>
          <w:lang w:eastAsia="zh-TW"/>
        </w:rPr>
        <w:t>經常</w:t>
      </w:r>
    </w:p>
    <w:p w14:paraId="7CA11481" w14:textId="762EA86B" w:rsidR="00A51A47" w:rsidRPr="004574E9" w:rsidRDefault="00997C24" w:rsidP="009D177E">
      <w:pPr>
        <w:pStyle w:val="A1-Survey1DigitRespOptBox"/>
        <w:rPr>
          <w:rFonts w:eastAsia="PMingLiU"/>
          <w:szCs w:val="24"/>
          <w:lang w:eastAsia="zh-TW"/>
        </w:rPr>
      </w:pPr>
      <w:r w:rsidRPr="00302C35">
        <w:tab/>
      </w:r>
      <w:r w:rsidR="00A51A47"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6CE32425" wp14:editId="60EEA184">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A51A47" w:rsidRPr="004574E9">
        <w:rPr>
          <w:rFonts w:eastAsia="PMingLiU" w:hint="eastAsia"/>
          <w:szCs w:val="24"/>
          <w:lang w:eastAsia="zh-TW"/>
        </w:rPr>
        <w:t>總是</w:t>
      </w:r>
    </w:p>
    <w:p w14:paraId="4A9C8330" w14:textId="1AAC8FF4" w:rsidR="007F3D06" w:rsidRPr="004574E9" w:rsidRDefault="002D1B6A" w:rsidP="00172287">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計劃有沒有提供表格給你填寫？</w:t>
      </w:r>
    </w:p>
    <w:p w14:paraId="716198AF" w14:textId="637D4BBF" w:rsidR="007F3D06" w:rsidRPr="004574E9" w:rsidRDefault="00997C24" w:rsidP="009D177E">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07CF3B7E" wp14:editId="342A0B38">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2D1B6A" w:rsidRPr="004574E9">
        <w:rPr>
          <w:rFonts w:eastAsia="PMingLiU" w:hint="eastAsia"/>
          <w:szCs w:val="24"/>
          <w:lang w:eastAsia="zh-TW"/>
        </w:rPr>
        <w:t>有</w:t>
      </w:r>
    </w:p>
    <w:p w14:paraId="482B6005" w14:textId="614885F3" w:rsidR="007F3D06" w:rsidRPr="004574E9" w:rsidRDefault="00997C24" w:rsidP="00D97B7E">
      <w:pPr>
        <w:pStyle w:val="A1-Survey1DigitRespOptBox"/>
        <w:tabs>
          <w:tab w:val="clear" w:pos="1958"/>
          <w:tab w:val="left" w:pos="1980"/>
        </w:tabs>
        <w:spacing w:line="280" w:lineRule="exact"/>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743418D0" wp14:editId="0DA8CD4A">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2D1B6A" w:rsidRPr="004574E9">
        <w:rPr>
          <w:rFonts w:eastAsia="PMingLiU" w:hint="eastAsia"/>
          <w:bCs/>
          <w:szCs w:val="24"/>
          <w:lang w:eastAsia="zh-TW"/>
        </w:rPr>
        <w:t>沒有</w:t>
      </w:r>
      <w:r w:rsidR="00CC2821" w:rsidRPr="00E453F4">
        <w:rPr>
          <w:bCs/>
          <w:noProof/>
          <w:szCs w:val="24"/>
        </w:rPr>
        <w:drawing>
          <wp:inline distT="0" distB="0" distL="0" distR="0" wp14:anchorId="422B620F" wp14:editId="155DA701">
            <wp:extent cx="262128" cy="106680"/>
            <wp:effectExtent l="0" t="0" r="5080" b="7620"/>
            <wp:docPr id="817" name="Picture 817"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F909B2" w:rsidRPr="004574E9">
        <w:rPr>
          <w:rFonts w:eastAsia="PMingLiU" w:hint="eastAsia"/>
          <w:b/>
          <w:bCs/>
          <w:szCs w:val="24"/>
          <w:lang w:eastAsia="zh-TW"/>
        </w:rPr>
        <w:t>如果回答「沒有</w:t>
      </w:r>
      <w:r w:rsidR="00AA7AC5" w:rsidRPr="004574E9">
        <w:rPr>
          <w:rFonts w:eastAsia="PMingLiU" w:hint="eastAsia"/>
          <w:b/>
          <w:bCs/>
          <w:szCs w:val="24"/>
          <w:lang w:eastAsia="zh-TW"/>
        </w:rPr>
        <w:t>」，請前往第</w:t>
      </w:r>
      <w:r w:rsidR="00154002">
        <w:rPr>
          <w:rFonts w:eastAsia="PMingLiU" w:hint="eastAsia"/>
          <w:b/>
          <w:bCs/>
          <w:szCs w:val="24"/>
          <w:lang w:eastAsia="zh-TW"/>
        </w:rPr>
        <w:t>5</w:t>
      </w:r>
      <w:r w:rsidR="000D5B11">
        <w:rPr>
          <w:rFonts w:eastAsia="PMingLiU"/>
          <w:b/>
          <w:bCs/>
          <w:szCs w:val="24"/>
          <w:lang w:eastAsia="zh-TW"/>
        </w:rPr>
        <w:t>0</w:t>
      </w:r>
      <w:r w:rsidR="00AA7AC5" w:rsidRPr="004574E9">
        <w:rPr>
          <w:rFonts w:eastAsia="PMingLiU" w:hint="eastAsia"/>
          <w:b/>
          <w:bCs/>
          <w:szCs w:val="24"/>
          <w:lang w:eastAsia="zh-TW"/>
        </w:rPr>
        <w:t>題</w:t>
      </w:r>
    </w:p>
    <w:p w14:paraId="430F6FC4" w14:textId="72215B85" w:rsidR="00E06F84" w:rsidRPr="004574E9" w:rsidRDefault="00E06F84" w:rsidP="00661F49">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 xml:space="preserve"> 6 </w:t>
      </w:r>
      <w:r w:rsidRPr="004574E9">
        <w:rPr>
          <w:rFonts w:eastAsia="PMingLiU" w:hint="eastAsia"/>
          <w:szCs w:val="24"/>
          <w:lang w:eastAsia="zh-TW"/>
        </w:rPr>
        <w:t>個月內，你健康保險計劃給你的表格，有多經常是容易填寫的</w:t>
      </w:r>
      <w:r w:rsidR="00354B7A" w:rsidRPr="004574E9">
        <w:rPr>
          <w:rFonts w:eastAsia="PMingLiU" w:hint="eastAsia"/>
          <w:szCs w:val="24"/>
          <w:lang w:eastAsia="zh-TW"/>
        </w:rPr>
        <w:t>？</w:t>
      </w:r>
    </w:p>
    <w:p w14:paraId="423F84C6" w14:textId="1943EFE2" w:rsidR="00E06F84" w:rsidRPr="004574E9" w:rsidRDefault="00997C24" w:rsidP="00661F49">
      <w:pPr>
        <w:pStyle w:val="A1-Survey1DigitRespOptBox"/>
        <w:keepNext/>
        <w:keepLines/>
        <w:rPr>
          <w:rFonts w:eastAsia="PMingLiU"/>
          <w:szCs w:val="24"/>
          <w:lang w:eastAsia="zh-TW"/>
        </w:rPr>
      </w:pPr>
      <w:r w:rsidRPr="00302C35">
        <w:rPr>
          <w:lang w:eastAsia="zh-TW"/>
        </w:rPr>
        <w:tab/>
      </w:r>
      <w:r w:rsidR="00E06F84"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04240D77" wp14:editId="762544A0">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06F84" w:rsidRPr="004574E9">
        <w:rPr>
          <w:rFonts w:eastAsia="PMingLiU" w:hint="eastAsia"/>
          <w:szCs w:val="24"/>
          <w:lang w:eastAsia="zh-TW"/>
        </w:rPr>
        <w:t>從不</w:t>
      </w:r>
    </w:p>
    <w:p w14:paraId="19D58037" w14:textId="5E566626" w:rsidR="00E06F84" w:rsidRPr="004574E9" w:rsidRDefault="00997C24" w:rsidP="009D177E">
      <w:pPr>
        <w:pStyle w:val="A1-Survey1DigitRespOptBox"/>
        <w:rPr>
          <w:rFonts w:eastAsia="PMingLiU"/>
          <w:szCs w:val="24"/>
          <w:lang w:eastAsia="zh-TW"/>
        </w:rPr>
      </w:pPr>
      <w:r w:rsidRPr="00302C35">
        <w:tab/>
      </w:r>
      <w:r w:rsidR="00E06F84"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45D9A9D8" wp14:editId="4A55A5ED">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06F84" w:rsidRPr="004574E9">
        <w:rPr>
          <w:rFonts w:eastAsia="PMingLiU" w:hint="eastAsia"/>
          <w:szCs w:val="24"/>
          <w:lang w:eastAsia="zh-TW"/>
        </w:rPr>
        <w:t>有時</w:t>
      </w:r>
    </w:p>
    <w:p w14:paraId="2EA4811E" w14:textId="3399B0B9" w:rsidR="00E06F84" w:rsidRPr="004574E9" w:rsidRDefault="00997C24" w:rsidP="009D177E">
      <w:pPr>
        <w:pStyle w:val="A1-Survey1DigitRespOptBox"/>
        <w:rPr>
          <w:rFonts w:eastAsia="PMingLiU"/>
          <w:szCs w:val="24"/>
          <w:lang w:eastAsia="zh-TW"/>
        </w:rPr>
      </w:pPr>
      <w:r w:rsidRPr="00302C35">
        <w:tab/>
      </w:r>
      <w:r w:rsidR="00E06F84"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3D6418A8" wp14:editId="4412AB9D">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06F84" w:rsidRPr="004574E9">
        <w:rPr>
          <w:rFonts w:eastAsia="PMingLiU" w:hint="eastAsia"/>
          <w:szCs w:val="24"/>
          <w:lang w:eastAsia="zh-TW"/>
        </w:rPr>
        <w:t>經常</w:t>
      </w:r>
    </w:p>
    <w:p w14:paraId="77FA2C25" w14:textId="2A1D78C8" w:rsidR="00553657" w:rsidRDefault="00997C24" w:rsidP="009D177E">
      <w:pPr>
        <w:pStyle w:val="A1-Survey1DigitRespOptBox"/>
        <w:rPr>
          <w:rFonts w:eastAsia="PMingLiU"/>
          <w:szCs w:val="24"/>
          <w:lang w:eastAsia="zh-TW"/>
        </w:rPr>
      </w:pPr>
      <w:r w:rsidRPr="00302C35">
        <w:tab/>
      </w:r>
      <w:r w:rsidR="00E06F84"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61CA73B5" wp14:editId="2EC5C444">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06F84" w:rsidRPr="004574E9">
        <w:rPr>
          <w:rFonts w:eastAsia="PMingLiU" w:hint="eastAsia"/>
          <w:szCs w:val="24"/>
          <w:lang w:eastAsia="zh-TW"/>
        </w:rPr>
        <w:t>總是</w:t>
      </w:r>
    </w:p>
    <w:p w14:paraId="096D3370" w14:textId="77777777" w:rsidR="000B09CA" w:rsidRPr="004574E9" w:rsidRDefault="006E1434"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個月內，你的健康保險計劃有多經常在你填寫表格之前向你解釋填寫這個表格的目的？</w:t>
      </w:r>
    </w:p>
    <w:p w14:paraId="68C35569" w14:textId="47AF66C0" w:rsidR="006E1434" w:rsidRPr="004574E9" w:rsidRDefault="00997C24" w:rsidP="009D177E">
      <w:pPr>
        <w:pStyle w:val="A1-Survey1DigitRespOptBox"/>
        <w:rPr>
          <w:rFonts w:eastAsia="PMingLiU"/>
          <w:szCs w:val="24"/>
          <w:lang w:eastAsia="zh-TW"/>
        </w:rPr>
      </w:pPr>
      <w:r w:rsidRPr="00302C35">
        <w:rPr>
          <w:lang w:eastAsia="zh-TW"/>
        </w:rPr>
        <w:tab/>
      </w:r>
      <w:r w:rsidR="006E1434"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46772606" wp14:editId="63FA967C">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6E1434" w:rsidRPr="004574E9">
        <w:rPr>
          <w:rFonts w:eastAsia="PMingLiU" w:hint="eastAsia"/>
          <w:szCs w:val="24"/>
          <w:lang w:eastAsia="zh-TW"/>
        </w:rPr>
        <w:t>從不</w:t>
      </w:r>
    </w:p>
    <w:p w14:paraId="28B09615" w14:textId="0A4FBF43" w:rsidR="006E1434" w:rsidRPr="004574E9" w:rsidRDefault="00997C24" w:rsidP="00997C24">
      <w:pPr>
        <w:pStyle w:val="A1-Survey1DigitRespOptBox"/>
        <w:rPr>
          <w:lang w:eastAsia="zh-TW"/>
        </w:rPr>
      </w:pPr>
      <w:r w:rsidRPr="00302C35">
        <w:tab/>
      </w:r>
      <w:r w:rsidR="006E1434" w:rsidRPr="00C510F6">
        <w:rPr>
          <w:rFonts w:hint="eastAsia"/>
          <w:spacing w:val="10"/>
          <w:vertAlign w:val="superscript"/>
          <w:lang w:eastAsia="zh-TW"/>
        </w:rPr>
        <w:t>2</w:t>
      </w:r>
      <w:r w:rsidR="00B07D82" w:rsidRPr="00C02371">
        <w:rPr>
          <w:noProof/>
          <w:position w:val="-4"/>
        </w:rPr>
        <w:drawing>
          <wp:inline distT="0" distB="0" distL="0" distR="0" wp14:anchorId="572FEC21" wp14:editId="6482A32D">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6E1434" w:rsidRPr="00997C24">
        <w:rPr>
          <w:rFonts w:ascii="PMingLiU" w:eastAsia="PMingLiU" w:hAnsi="PMingLiU" w:hint="eastAsia"/>
          <w:lang w:eastAsia="zh-TW"/>
        </w:rPr>
        <w:t>有時</w:t>
      </w:r>
    </w:p>
    <w:p w14:paraId="197A5D8D" w14:textId="062F3F0F" w:rsidR="006E1434" w:rsidRPr="004574E9" w:rsidRDefault="00997C24" w:rsidP="009D177E">
      <w:pPr>
        <w:pStyle w:val="A1-Survey1DigitRespOptBox"/>
        <w:rPr>
          <w:rFonts w:eastAsia="PMingLiU"/>
          <w:szCs w:val="24"/>
          <w:lang w:eastAsia="zh-TW"/>
        </w:rPr>
      </w:pPr>
      <w:r w:rsidRPr="00302C35">
        <w:tab/>
      </w:r>
      <w:r w:rsidR="006E1434"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614B5F63" wp14:editId="239733B4">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6E1434" w:rsidRPr="004574E9">
        <w:rPr>
          <w:rFonts w:eastAsia="PMingLiU" w:hint="eastAsia"/>
          <w:szCs w:val="24"/>
          <w:lang w:eastAsia="zh-TW"/>
        </w:rPr>
        <w:t>經常</w:t>
      </w:r>
    </w:p>
    <w:p w14:paraId="0663AD5D" w14:textId="5D92DDF1" w:rsidR="00261AEC" w:rsidRDefault="00997C24" w:rsidP="009D177E">
      <w:pPr>
        <w:pStyle w:val="A1-Survey1DigitRespOptBox"/>
        <w:rPr>
          <w:rFonts w:eastAsia="PMingLiU"/>
          <w:szCs w:val="24"/>
          <w:lang w:eastAsia="zh-TW"/>
        </w:rPr>
      </w:pPr>
      <w:r w:rsidRPr="00302C35">
        <w:tab/>
      </w:r>
      <w:r w:rsidR="006E1434"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100526C5" wp14:editId="30AD1BF3">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6E1434" w:rsidRPr="004574E9">
        <w:rPr>
          <w:rFonts w:eastAsia="PMingLiU" w:hint="eastAsia"/>
          <w:szCs w:val="24"/>
          <w:lang w:eastAsia="zh-TW"/>
        </w:rPr>
        <w:t>總是</w:t>
      </w:r>
    </w:p>
    <w:p w14:paraId="3D5B0FE7" w14:textId="77777777" w:rsidR="000B09CA" w:rsidRPr="004574E9" w:rsidRDefault="002D1B6A"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lang w:eastAsia="zh-TW"/>
        </w:rPr>
        <w:t>在過去</w:t>
      </w:r>
      <w:r w:rsidRPr="004574E9">
        <w:rPr>
          <w:rFonts w:eastAsia="PMingLiU" w:hint="eastAsia"/>
          <w:lang w:eastAsia="zh-TW"/>
        </w:rPr>
        <w:t>6</w:t>
      </w:r>
      <w:r w:rsidRPr="004574E9">
        <w:rPr>
          <w:rFonts w:eastAsia="PMingLiU" w:hint="eastAsia"/>
          <w:lang w:eastAsia="zh-TW"/>
        </w:rPr>
        <w:t>個月內，你需要填寫表格時，你有多經常得到你想要的語言版本？</w:t>
      </w:r>
    </w:p>
    <w:p w14:paraId="1481F892" w14:textId="220D239F" w:rsidR="007F3D06" w:rsidRPr="004574E9" w:rsidRDefault="00997C24" w:rsidP="008049BC">
      <w:pPr>
        <w:pStyle w:val="A1-Survey1DigitRespOptBox"/>
        <w:rPr>
          <w:rFonts w:eastAsia="PMingLiU"/>
          <w:szCs w:val="24"/>
          <w:lang w:eastAsia="zh-TW"/>
        </w:rPr>
      </w:pPr>
      <w:r w:rsidRPr="00302C35">
        <w:rPr>
          <w:lang w:eastAsia="zh-TW"/>
        </w:rPr>
        <w:tab/>
      </w:r>
      <w:r w:rsidR="007F3D06"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4DA39A50" wp14:editId="1863C47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C7A4C" w:rsidRPr="004574E9">
        <w:rPr>
          <w:rFonts w:eastAsia="PMingLiU" w:hint="eastAsia"/>
          <w:szCs w:val="24"/>
          <w:lang w:eastAsia="zh-TW"/>
        </w:rPr>
        <w:t>從不</w:t>
      </w:r>
    </w:p>
    <w:p w14:paraId="5929A279" w14:textId="6D1C52D7"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13DF48B0" wp14:editId="77F4436D">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C7A4C" w:rsidRPr="004574E9">
        <w:rPr>
          <w:rFonts w:eastAsia="PMingLiU" w:hint="eastAsia"/>
          <w:szCs w:val="24"/>
          <w:lang w:eastAsia="zh-TW"/>
        </w:rPr>
        <w:t>有時</w:t>
      </w:r>
    </w:p>
    <w:p w14:paraId="2D4AE6F5" w14:textId="72A2F844" w:rsidR="007F3D06" w:rsidRPr="004574E9"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3</w:t>
      </w:r>
      <w:r w:rsidR="00B07D82" w:rsidRPr="00C02371">
        <w:rPr>
          <w:noProof/>
          <w:position w:val="-4"/>
        </w:rPr>
        <w:drawing>
          <wp:inline distT="0" distB="0" distL="0" distR="0" wp14:anchorId="433A798A" wp14:editId="355572B5">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C7A4C" w:rsidRPr="004574E9">
        <w:rPr>
          <w:rFonts w:eastAsia="PMingLiU" w:hint="eastAsia"/>
          <w:szCs w:val="24"/>
          <w:lang w:eastAsia="zh-TW"/>
        </w:rPr>
        <w:t>經常</w:t>
      </w:r>
    </w:p>
    <w:p w14:paraId="2D8B072B" w14:textId="711B33C6" w:rsidR="008D0E75" w:rsidRDefault="00997C24" w:rsidP="009D177E">
      <w:pPr>
        <w:pStyle w:val="A1-Survey1DigitRespOptBox"/>
        <w:rPr>
          <w:rFonts w:eastAsia="PMingLiU"/>
          <w:szCs w:val="24"/>
          <w:lang w:eastAsia="zh-TW"/>
        </w:rPr>
      </w:pPr>
      <w:r w:rsidRPr="00302C35">
        <w:tab/>
      </w:r>
      <w:r w:rsidR="007F3D06" w:rsidRPr="00C510F6">
        <w:rPr>
          <w:rFonts w:eastAsia="PMingLiU" w:hint="eastAsia"/>
          <w:spacing w:val="10"/>
          <w:szCs w:val="24"/>
          <w:vertAlign w:val="superscript"/>
          <w:lang w:eastAsia="zh-TW"/>
        </w:rPr>
        <w:t>4</w:t>
      </w:r>
      <w:r w:rsidR="00B07D82" w:rsidRPr="00C02371">
        <w:rPr>
          <w:noProof/>
          <w:position w:val="-4"/>
        </w:rPr>
        <w:drawing>
          <wp:inline distT="0" distB="0" distL="0" distR="0" wp14:anchorId="313989C4" wp14:editId="0766E64B">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EC7A4C" w:rsidRPr="004574E9">
        <w:rPr>
          <w:rFonts w:eastAsia="PMingLiU" w:hint="eastAsia"/>
          <w:szCs w:val="24"/>
          <w:lang w:eastAsia="zh-TW"/>
        </w:rPr>
        <w:t>總是</w:t>
      </w:r>
    </w:p>
    <w:p w14:paraId="1CB85C44" w14:textId="77777777" w:rsidR="000B09CA" w:rsidRPr="004574E9" w:rsidRDefault="008479E9"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lang w:eastAsia="zh-TW"/>
        </w:rPr>
        <w:t>在過去</w:t>
      </w:r>
      <w:r w:rsidR="006A19FB" w:rsidRPr="004574E9">
        <w:rPr>
          <w:rFonts w:eastAsia="PMingLiU" w:hint="eastAsia"/>
          <w:lang w:eastAsia="zh-TW"/>
        </w:rPr>
        <w:t>6</w:t>
      </w:r>
      <w:r w:rsidRPr="004574E9">
        <w:rPr>
          <w:rFonts w:eastAsia="PMingLiU" w:hint="eastAsia"/>
          <w:lang w:eastAsia="zh-TW"/>
        </w:rPr>
        <w:t>個月內，你是否需要另外一種格</w:t>
      </w:r>
      <w:r w:rsidR="00BC1F45">
        <w:rPr>
          <w:rFonts w:eastAsia="PMingLiU" w:hint="eastAsia"/>
          <w:lang w:eastAsia="zh-TW"/>
        </w:rPr>
        <w:br/>
      </w:r>
      <w:r w:rsidRPr="004574E9">
        <w:rPr>
          <w:rFonts w:eastAsia="PMingLiU" w:hint="eastAsia"/>
          <w:lang w:eastAsia="zh-TW"/>
        </w:rPr>
        <w:t>式的表格，比如有大號字體或盲文的表格？</w:t>
      </w:r>
    </w:p>
    <w:p w14:paraId="6A128704" w14:textId="7700029C" w:rsidR="008479E9" w:rsidRPr="004574E9" w:rsidRDefault="00997C24" w:rsidP="009D177E">
      <w:pPr>
        <w:pStyle w:val="A1-Survey1DigitRespOptBox"/>
        <w:keepNext/>
        <w:keepLines/>
        <w:rPr>
          <w:rFonts w:eastAsia="PMingLiU"/>
          <w:szCs w:val="24"/>
          <w:lang w:eastAsia="zh-TW"/>
        </w:rPr>
      </w:pPr>
      <w:r w:rsidRPr="00302C35">
        <w:rPr>
          <w:lang w:eastAsia="zh-TW"/>
        </w:rPr>
        <w:tab/>
      </w:r>
      <w:r w:rsidR="008479E9" w:rsidRPr="00C510F6">
        <w:rPr>
          <w:rFonts w:eastAsia="PMingLiU" w:hint="eastAsia"/>
          <w:spacing w:val="10"/>
          <w:szCs w:val="24"/>
          <w:vertAlign w:val="superscript"/>
          <w:lang w:eastAsia="zh-TW"/>
        </w:rPr>
        <w:t>1</w:t>
      </w:r>
      <w:r w:rsidR="00B07D82" w:rsidRPr="00C02371">
        <w:rPr>
          <w:noProof/>
          <w:position w:val="-4"/>
        </w:rPr>
        <w:drawing>
          <wp:inline distT="0" distB="0" distL="0" distR="0" wp14:anchorId="7BB22606" wp14:editId="7C699E80">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479E9" w:rsidRPr="004574E9">
        <w:rPr>
          <w:rFonts w:eastAsia="PMingLiU" w:hint="eastAsia"/>
          <w:szCs w:val="24"/>
          <w:lang w:eastAsia="zh-TW"/>
        </w:rPr>
        <w:t>是</w:t>
      </w:r>
    </w:p>
    <w:p w14:paraId="63D295BE" w14:textId="36479F02" w:rsidR="008479E9" w:rsidRPr="004574E9" w:rsidRDefault="00997C24" w:rsidP="00990D34">
      <w:pPr>
        <w:pStyle w:val="A1-Survey1DigitRespOptBox"/>
        <w:keepLines/>
        <w:tabs>
          <w:tab w:val="clear" w:pos="1958"/>
          <w:tab w:val="left" w:pos="1710"/>
        </w:tabs>
        <w:spacing w:line="280" w:lineRule="exact"/>
        <w:ind w:left="1710" w:hanging="1350"/>
        <w:rPr>
          <w:rFonts w:eastAsia="PMingLiU"/>
          <w:b/>
          <w:bCs/>
          <w:lang w:eastAsia="zh-TW"/>
        </w:rPr>
      </w:pPr>
      <w:r w:rsidRPr="00302C35">
        <w:rPr>
          <w:lang w:eastAsia="zh-TW"/>
        </w:rPr>
        <w:tab/>
      </w:r>
      <w:r w:rsidR="008479E9" w:rsidRPr="00C510F6">
        <w:rPr>
          <w:rFonts w:eastAsia="PMingLiU" w:hint="eastAsia"/>
          <w:spacing w:val="10"/>
          <w:szCs w:val="24"/>
          <w:vertAlign w:val="superscript"/>
          <w:lang w:eastAsia="zh-TW"/>
        </w:rPr>
        <w:t>2</w:t>
      </w:r>
      <w:r w:rsidR="00B07D82" w:rsidRPr="00C02371">
        <w:rPr>
          <w:noProof/>
          <w:position w:val="-4"/>
        </w:rPr>
        <w:drawing>
          <wp:inline distT="0" distB="0" distL="0" distR="0" wp14:anchorId="41DD17F4" wp14:editId="59ECB06C">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479E9" w:rsidRPr="004574E9">
        <w:rPr>
          <w:rFonts w:eastAsia="PMingLiU" w:hint="eastAsia"/>
          <w:szCs w:val="24"/>
          <w:lang w:eastAsia="zh-TW"/>
        </w:rPr>
        <w:t>否</w:t>
      </w:r>
      <w:r w:rsidR="00CC2821" w:rsidRPr="00E453F4">
        <w:rPr>
          <w:bCs/>
          <w:noProof/>
          <w:szCs w:val="24"/>
        </w:rPr>
        <w:drawing>
          <wp:inline distT="0" distB="0" distL="0" distR="0" wp14:anchorId="408D841E" wp14:editId="10123B0F">
            <wp:extent cx="262128" cy="106680"/>
            <wp:effectExtent l="0" t="0" r="5080" b="7620"/>
            <wp:docPr id="815" name="Picture 815"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90D34">
        <w:rPr>
          <w:lang w:eastAsia="zh-TW"/>
        </w:rPr>
        <w:tab/>
      </w:r>
      <w:r w:rsidR="008479E9" w:rsidRPr="004574E9">
        <w:rPr>
          <w:rFonts w:eastAsia="PMingLiU" w:hint="eastAsia"/>
          <w:b/>
          <w:bCs/>
          <w:lang w:eastAsia="zh-TW"/>
        </w:rPr>
        <w:t>如果回答「否」，請前往第</w:t>
      </w:r>
      <w:r w:rsidR="00154002">
        <w:rPr>
          <w:rFonts w:hint="eastAsia"/>
          <w:b/>
          <w:bCs/>
          <w:lang w:eastAsia="zh-TW"/>
        </w:rPr>
        <w:t>5</w:t>
      </w:r>
      <w:r w:rsidR="000D5B11">
        <w:rPr>
          <w:b/>
          <w:bCs/>
          <w:lang w:eastAsia="zh-TW"/>
        </w:rPr>
        <w:t>0</w:t>
      </w:r>
      <w:r w:rsidR="00154002" w:rsidRPr="004574E9">
        <w:rPr>
          <w:rFonts w:eastAsia="PMingLiU" w:hint="eastAsia"/>
          <w:b/>
          <w:bCs/>
          <w:lang w:eastAsia="zh-TW"/>
        </w:rPr>
        <w:t xml:space="preserve"> </w:t>
      </w:r>
      <w:r w:rsidR="008479E9" w:rsidRPr="004574E9">
        <w:rPr>
          <w:rFonts w:eastAsia="PMingLiU" w:hint="eastAsia"/>
          <w:b/>
          <w:bCs/>
          <w:lang w:eastAsia="zh-TW"/>
        </w:rPr>
        <w:t>題</w:t>
      </w:r>
    </w:p>
    <w:p w14:paraId="06EA8030" w14:textId="77777777" w:rsidR="00956FF6" w:rsidRPr="00733530" w:rsidRDefault="008479E9" w:rsidP="00956FF6">
      <w:pPr>
        <w:pStyle w:val="Q1-Survey-Question"/>
        <w:numPr>
          <w:ilvl w:val="0"/>
          <w:numId w:val="51"/>
        </w:numPr>
        <w:tabs>
          <w:tab w:val="clear" w:pos="432"/>
          <w:tab w:val="left" w:pos="360"/>
        </w:tabs>
        <w:spacing w:after="120"/>
        <w:rPr>
          <w:b/>
          <w:szCs w:val="24"/>
          <w:lang w:eastAsia="zh-TW"/>
        </w:rPr>
      </w:pPr>
      <w:r w:rsidRPr="00956FF6">
        <w:rPr>
          <w:rFonts w:eastAsia="PMingLiU" w:hint="eastAsia"/>
          <w:lang w:eastAsia="zh-TW"/>
        </w:rPr>
        <w:t>在過去</w:t>
      </w:r>
      <w:r w:rsidR="006A19FB" w:rsidRPr="00956FF6">
        <w:rPr>
          <w:rFonts w:eastAsia="PMingLiU" w:hint="eastAsia"/>
          <w:lang w:eastAsia="zh-TW"/>
        </w:rPr>
        <w:t>6</w:t>
      </w:r>
      <w:r w:rsidRPr="00956FF6">
        <w:rPr>
          <w:rFonts w:eastAsia="PMingLiU" w:hint="eastAsia"/>
          <w:lang w:eastAsia="zh-TW"/>
        </w:rPr>
        <w:t>個月內，你需要填寫的表格有多經常有你需要的格式，比如有大號字體或盲文？</w:t>
      </w:r>
    </w:p>
    <w:p w14:paraId="22638C8A" w14:textId="140B0C7B" w:rsidR="008479E9" w:rsidRPr="00956FF6" w:rsidRDefault="003F1B06" w:rsidP="00956FF6">
      <w:pPr>
        <w:pStyle w:val="A1-Survey1DigitRespOptBox"/>
        <w:keepNext/>
        <w:keepLines/>
        <w:rPr>
          <w:lang w:eastAsia="zh-TW"/>
        </w:rPr>
      </w:pPr>
      <w:r w:rsidRPr="00302C35">
        <w:rPr>
          <w:lang w:eastAsia="zh-TW"/>
        </w:rPr>
        <w:tab/>
      </w:r>
      <w:r w:rsidR="008479E9" w:rsidRPr="00956FF6">
        <w:rPr>
          <w:rFonts w:hint="eastAsia"/>
          <w:spacing w:val="10"/>
          <w:vertAlign w:val="superscript"/>
          <w:lang w:eastAsia="zh-TW"/>
        </w:rPr>
        <w:t>1</w:t>
      </w:r>
      <w:r w:rsidR="00B07D82" w:rsidRPr="00C02371">
        <w:rPr>
          <w:noProof/>
          <w:position w:val="-4"/>
        </w:rPr>
        <w:drawing>
          <wp:inline distT="0" distB="0" distL="0" distR="0" wp14:anchorId="65030906" wp14:editId="407E0C96">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956FF6">
        <w:rPr>
          <w:rFonts w:ascii="PMingLiU" w:hAnsi="PMingLiU"/>
          <w:b/>
          <w:position w:val="-4"/>
          <w:lang w:eastAsia="zh-TW"/>
        </w:rPr>
        <w:tab/>
      </w:r>
      <w:r w:rsidR="008479E9" w:rsidRPr="00956FF6">
        <w:rPr>
          <w:rFonts w:ascii="PMingLiU" w:eastAsia="PMingLiU" w:hAnsi="PMingLiU" w:hint="eastAsia"/>
          <w:lang w:eastAsia="zh-TW"/>
        </w:rPr>
        <w:t>從不</w:t>
      </w:r>
    </w:p>
    <w:p w14:paraId="60135A87" w14:textId="470B2327" w:rsidR="008479E9" w:rsidRPr="004574E9" w:rsidRDefault="003F1B06" w:rsidP="009D177E">
      <w:pPr>
        <w:pStyle w:val="A1-Survey1DigitRespOptBox"/>
        <w:rPr>
          <w:rFonts w:eastAsia="PMingLiU"/>
          <w:lang w:eastAsia="zh-TW"/>
        </w:rPr>
      </w:pPr>
      <w:r w:rsidRPr="00302C35">
        <w:tab/>
      </w:r>
      <w:r w:rsidR="008479E9" w:rsidRPr="00C510F6">
        <w:rPr>
          <w:rFonts w:eastAsia="PMingLiU" w:hint="eastAsia"/>
          <w:spacing w:val="10"/>
          <w:vertAlign w:val="superscript"/>
          <w:lang w:eastAsia="zh-TW"/>
        </w:rPr>
        <w:t>2</w:t>
      </w:r>
      <w:r w:rsidR="00B07D82" w:rsidRPr="00C02371">
        <w:rPr>
          <w:noProof/>
          <w:position w:val="-4"/>
        </w:rPr>
        <w:drawing>
          <wp:inline distT="0" distB="0" distL="0" distR="0" wp14:anchorId="2A01A65B" wp14:editId="1C57C19C">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479E9" w:rsidRPr="004574E9">
        <w:rPr>
          <w:rFonts w:eastAsia="PMingLiU" w:hint="eastAsia"/>
          <w:lang w:eastAsia="zh-TW"/>
        </w:rPr>
        <w:t>有時</w:t>
      </w:r>
    </w:p>
    <w:p w14:paraId="6184E96C" w14:textId="11505946" w:rsidR="008479E9" w:rsidRPr="004574E9" w:rsidRDefault="003F1B06" w:rsidP="009D177E">
      <w:pPr>
        <w:pStyle w:val="A1-Survey1DigitRespOptBox"/>
        <w:rPr>
          <w:rFonts w:eastAsia="PMingLiU"/>
          <w:lang w:eastAsia="zh-TW"/>
        </w:rPr>
      </w:pPr>
      <w:r w:rsidRPr="00302C35">
        <w:tab/>
      </w:r>
      <w:r w:rsidR="008479E9" w:rsidRPr="00C510F6">
        <w:rPr>
          <w:rFonts w:eastAsia="PMingLiU" w:hint="eastAsia"/>
          <w:spacing w:val="10"/>
          <w:vertAlign w:val="superscript"/>
          <w:lang w:eastAsia="zh-TW"/>
        </w:rPr>
        <w:t>3</w:t>
      </w:r>
      <w:r w:rsidR="00B07D82" w:rsidRPr="00C02371">
        <w:rPr>
          <w:noProof/>
          <w:position w:val="-4"/>
        </w:rPr>
        <w:drawing>
          <wp:inline distT="0" distB="0" distL="0" distR="0" wp14:anchorId="3C80D454" wp14:editId="355E7927">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479E9" w:rsidRPr="004574E9">
        <w:rPr>
          <w:rFonts w:eastAsia="PMingLiU" w:hint="eastAsia"/>
          <w:lang w:eastAsia="zh-TW"/>
        </w:rPr>
        <w:t>經常</w:t>
      </w:r>
    </w:p>
    <w:p w14:paraId="42FBC228" w14:textId="527D9E8E" w:rsidR="00A5492D" w:rsidRDefault="003F1B06" w:rsidP="009D177E">
      <w:pPr>
        <w:pStyle w:val="A1-Survey1DigitRespOptBox"/>
        <w:rPr>
          <w:rFonts w:eastAsia="PMingLiU"/>
          <w:lang w:eastAsia="zh-TW"/>
        </w:rPr>
      </w:pPr>
      <w:r w:rsidRPr="00302C35">
        <w:tab/>
      </w:r>
      <w:r w:rsidR="008479E9" w:rsidRPr="00C510F6">
        <w:rPr>
          <w:rFonts w:eastAsia="PMingLiU" w:hint="eastAsia"/>
          <w:spacing w:val="10"/>
          <w:vertAlign w:val="superscript"/>
          <w:lang w:eastAsia="zh-TW"/>
        </w:rPr>
        <w:t>4</w:t>
      </w:r>
      <w:r w:rsidR="00B07D82" w:rsidRPr="00C02371">
        <w:rPr>
          <w:noProof/>
          <w:position w:val="-4"/>
        </w:rPr>
        <w:drawing>
          <wp:inline distT="0" distB="0" distL="0" distR="0" wp14:anchorId="492E2024" wp14:editId="0993F2ED">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8479E9" w:rsidRPr="004574E9">
        <w:rPr>
          <w:rFonts w:eastAsia="PMingLiU" w:hint="eastAsia"/>
          <w:lang w:eastAsia="zh-TW"/>
        </w:rPr>
        <w:t>總是</w:t>
      </w:r>
    </w:p>
    <w:p w14:paraId="4F543DEA" w14:textId="77777777" w:rsidR="007F3D06" w:rsidRPr="004574E9" w:rsidRDefault="002D1B6A" w:rsidP="00172287">
      <w:pPr>
        <w:pStyle w:val="Q1-Survey-Question"/>
        <w:keepNext w:val="0"/>
        <w:keepLines w:val="0"/>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請用</w:t>
      </w:r>
      <w:r w:rsidRPr="004574E9">
        <w:rPr>
          <w:rFonts w:eastAsia="PMingLiU" w:hint="eastAsia"/>
          <w:szCs w:val="24"/>
          <w:lang w:eastAsia="zh-TW"/>
        </w:rPr>
        <w:t xml:space="preserve"> 0 </w:t>
      </w:r>
      <w:r w:rsidRPr="004574E9">
        <w:rPr>
          <w:rFonts w:eastAsia="PMingLiU" w:hint="eastAsia"/>
          <w:szCs w:val="24"/>
          <w:lang w:eastAsia="zh-TW"/>
        </w:rPr>
        <w:t>至</w:t>
      </w:r>
      <w:r w:rsidRPr="004574E9">
        <w:rPr>
          <w:rFonts w:eastAsia="PMingLiU" w:hint="eastAsia"/>
          <w:szCs w:val="24"/>
          <w:lang w:eastAsia="zh-TW"/>
        </w:rPr>
        <w:t xml:space="preserve"> 10</w:t>
      </w:r>
      <w:r w:rsidRPr="004574E9">
        <w:rPr>
          <w:rFonts w:eastAsia="PMingLiU" w:hint="eastAsia"/>
          <w:szCs w:val="24"/>
          <w:lang w:eastAsia="zh-TW"/>
        </w:rPr>
        <w:t>任何一個數字，</w:t>
      </w:r>
      <w:r w:rsidR="002F23FC" w:rsidRPr="004574E9">
        <w:rPr>
          <w:rFonts w:eastAsia="PMingLiU" w:hint="eastAsia"/>
          <w:szCs w:val="24"/>
          <w:lang w:eastAsia="zh-TW"/>
        </w:rPr>
        <w:t>其中</w:t>
      </w:r>
      <w:r w:rsidRPr="004574E9">
        <w:rPr>
          <w:rFonts w:eastAsia="PMingLiU" w:hint="eastAsia"/>
          <w:szCs w:val="24"/>
          <w:lang w:eastAsia="zh-TW"/>
        </w:rPr>
        <w:t xml:space="preserve"> 0 </w:t>
      </w:r>
      <w:r w:rsidR="002F23FC" w:rsidRPr="004574E9">
        <w:rPr>
          <w:rFonts w:eastAsia="PMingLiU" w:hint="eastAsia"/>
          <w:szCs w:val="24"/>
          <w:lang w:eastAsia="zh-TW"/>
        </w:rPr>
        <w:t>表示</w:t>
      </w:r>
      <w:r w:rsidRPr="004574E9">
        <w:rPr>
          <w:rFonts w:eastAsia="PMingLiU" w:hint="eastAsia"/>
          <w:szCs w:val="24"/>
          <w:lang w:eastAsia="zh-TW"/>
        </w:rPr>
        <w:t xml:space="preserve"> </w:t>
      </w:r>
      <w:r w:rsidRPr="004574E9">
        <w:rPr>
          <w:rFonts w:eastAsia="PMingLiU" w:hint="eastAsia"/>
          <w:szCs w:val="24"/>
          <w:lang w:eastAsia="zh-TW"/>
        </w:rPr>
        <w:t>最差劣的</w:t>
      </w:r>
      <w:r w:rsidR="00F626B0" w:rsidRPr="004574E9">
        <w:rPr>
          <w:rFonts w:eastAsia="PMingLiU" w:hint="eastAsia"/>
          <w:szCs w:val="24"/>
          <w:lang w:eastAsia="zh-TW"/>
        </w:rPr>
        <w:t>健康保險</w:t>
      </w:r>
      <w:r w:rsidRPr="004574E9">
        <w:rPr>
          <w:rFonts w:eastAsia="PMingLiU" w:hint="eastAsia"/>
          <w:szCs w:val="24"/>
          <w:lang w:eastAsia="zh-TW"/>
        </w:rPr>
        <w:t>計劃，而</w:t>
      </w:r>
      <w:r w:rsidRPr="004574E9">
        <w:rPr>
          <w:rFonts w:eastAsia="PMingLiU" w:hint="eastAsia"/>
          <w:szCs w:val="24"/>
          <w:lang w:eastAsia="zh-TW"/>
        </w:rPr>
        <w:t xml:space="preserve"> 10 </w:t>
      </w:r>
      <w:r w:rsidR="002F23FC" w:rsidRPr="004574E9">
        <w:rPr>
          <w:rFonts w:eastAsia="PMingLiU" w:hint="eastAsia"/>
          <w:szCs w:val="24"/>
          <w:lang w:eastAsia="zh-TW"/>
        </w:rPr>
        <w:t>表示</w:t>
      </w:r>
      <w:r w:rsidRPr="004574E9">
        <w:rPr>
          <w:rFonts w:eastAsia="PMingLiU" w:hint="eastAsia"/>
          <w:szCs w:val="24"/>
          <w:lang w:eastAsia="zh-TW"/>
        </w:rPr>
        <w:t>最</w:t>
      </w:r>
      <w:r w:rsidR="002F23FC" w:rsidRPr="004574E9">
        <w:rPr>
          <w:rFonts w:eastAsia="PMingLiU" w:hint="eastAsia"/>
          <w:szCs w:val="24"/>
          <w:lang w:eastAsia="zh-TW"/>
        </w:rPr>
        <w:t>优</w:t>
      </w:r>
      <w:r w:rsidRPr="004574E9">
        <w:rPr>
          <w:rFonts w:eastAsia="PMingLiU" w:hint="eastAsia"/>
          <w:szCs w:val="24"/>
          <w:lang w:eastAsia="zh-TW"/>
        </w:rPr>
        <w:t>良的</w:t>
      </w:r>
      <w:r w:rsidR="00F626B0" w:rsidRPr="004574E9">
        <w:rPr>
          <w:rFonts w:eastAsia="PMingLiU" w:hint="eastAsia"/>
          <w:szCs w:val="24"/>
          <w:lang w:eastAsia="zh-TW"/>
        </w:rPr>
        <w:t>健康保險</w:t>
      </w:r>
      <w:r w:rsidRPr="004574E9">
        <w:rPr>
          <w:rFonts w:eastAsia="PMingLiU" w:hint="eastAsia"/>
          <w:szCs w:val="24"/>
          <w:lang w:eastAsia="zh-TW"/>
        </w:rPr>
        <w:t>計劃，你會用</w:t>
      </w:r>
      <w:r w:rsidR="002F23FC" w:rsidRPr="004574E9">
        <w:rPr>
          <w:rFonts w:eastAsia="PMingLiU" w:hint="eastAsia"/>
          <w:szCs w:val="24"/>
          <w:lang w:eastAsia="zh-TW"/>
        </w:rPr>
        <w:t>哪</w:t>
      </w:r>
      <w:r w:rsidRPr="004574E9">
        <w:rPr>
          <w:rFonts w:eastAsia="PMingLiU" w:hint="eastAsia"/>
          <w:szCs w:val="24"/>
          <w:lang w:eastAsia="zh-TW"/>
        </w:rPr>
        <w:t>一個數字來評定你</w:t>
      </w:r>
      <w:r w:rsidR="00482145" w:rsidRPr="004574E9">
        <w:rPr>
          <w:rFonts w:eastAsia="PMingLiU" w:hint="eastAsia"/>
          <w:szCs w:val="24"/>
          <w:lang w:eastAsia="zh-TW"/>
        </w:rPr>
        <w:t>過去</w:t>
      </w:r>
      <w:r w:rsidR="00482145" w:rsidRPr="004574E9">
        <w:rPr>
          <w:rFonts w:eastAsia="PMingLiU" w:hint="eastAsia"/>
          <w:szCs w:val="24"/>
          <w:lang w:eastAsia="zh-TW"/>
        </w:rPr>
        <w:t>6</w:t>
      </w:r>
      <w:r w:rsidR="00482145" w:rsidRPr="004574E9">
        <w:rPr>
          <w:rFonts w:eastAsia="PMingLiU" w:hint="eastAsia"/>
          <w:szCs w:val="24"/>
          <w:lang w:eastAsia="zh-TW"/>
        </w:rPr>
        <w:t>個月內</w:t>
      </w:r>
      <w:r w:rsidRPr="004574E9">
        <w:rPr>
          <w:rFonts w:eastAsia="PMingLiU" w:hint="eastAsia"/>
          <w:szCs w:val="24"/>
          <w:lang w:eastAsia="zh-TW"/>
        </w:rPr>
        <w:t>的</w:t>
      </w:r>
      <w:r w:rsidR="00F626B0" w:rsidRPr="004574E9">
        <w:rPr>
          <w:rFonts w:eastAsia="PMingLiU" w:hint="eastAsia"/>
          <w:szCs w:val="24"/>
          <w:lang w:eastAsia="zh-TW"/>
        </w:rPr>
        <w:t>健康保險</w:t>
      </w:r>
      <w:r w:rsidRPr="004574E9">
        <w:rPr>
          <w:rFonts w:eastAsia="PMingLiU" w:hint="eastAsia"/>
          <w:szCs w:val="24"/>
          <w:lang w:eastAsia="zh-TW"/>
        </w:rPr>
        <w:t>計劃？</w:t>
      </w:r>
      <w:r w:rsidR="007F3D06" w:rsidRPr="004574E9">
        <w:rPr>
          <w:rFonts w:eastAsia="PMingLiU" w:hint="eastAsia"/>
          <w:b/>
          <w:szCs w:val="24"/>
          <w:lang w:eastAsia="zh-TW"/>
        </w:rPr>
        <w:t xml:space="preserve"> </w:t>
      </w:r>
    </w:p>
    <w:p w14:paraId="6DD81B7D" w14:textId="445DD88E" w:rsidR="007F3D06" w:rsidRPr="004574E9" w:rsidRDefault="003F1B06" w:rsidP="009D177E">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3BF40C82" wp14:editId="1C90ADFF">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0</w:t>
      </w:r>
      <w:r w:rsidR="007F3D06" w:rsidRPr="004574E9">
        <w:rPr>
          <w:rFonts w:eastAsia="PMingLiU" w:hint="eastAsia"/>
          <w:szCs w:val="24"/>
          <w:lang w:eastAsia="zh-TW"/>
        </w:rPr>
        <w:t> </w:t>
      </w:r>
      <w:r w:rsidR="002D1B6A" w:rsidRPr="004574E9">
        <w:rPr>
          <w:rFonts w:eastAsia="PMingLiU" w:hint="eastAsia"/>
          <w:szCs w:val="24"/>
          <w:lang w:eastAsia="zh-TW"/>
        </w:rPr>
        <w:t>最差劣的</w:t>
      </w:r>
      <w:r w:rsidR="00F626B0" w:rsidRPr="004574E9">
        <w:rPr>
          <w:rFonts w:eastAsia="PMingLiU" w:hint="eastAsia"/>
          <w:szCs w:val="24"/>
          <w:lang w:eastAsia="zh-TW"/>
        </w:rPr>
        <w:t>健康保險</w:t>
      </w:r>
      <w:r w:rsidR="002D1B6A" w:rsidRPr="004574E9">
        <w:rPr>
          <w:rFonts w:eastAsia="PMingLiU" w:hint="eastAsia"/>
          <w:szCs w:val="24"/>
          <w:lang w:eastAsia="zh-TW"/>
        </w:rPr>
        <w:t>計劃</w:t>
      </w:r>
    </w:p>
    <w:p w14:paraId="16A37051" w14:textId="2536A048" w:rsidR="007F3D06" w:rsidRPr="004574E9" w:rsidRDefault="003F1B06" w:rsidP="009D177E">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6769A192" wp14:editId="5A683E52">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1</w:t>
      </w:r>
    </w:p>
    <w:p w14:paraId="1718881A" w14:textId="5D13AC71" w:rsidR="007F3D06" w:rsidRPr="004574E9" w:rsidRDefault="003F1B06" w:rsidP="009D177E">
      <w:pPr>
        <w:pStyle w:val="A1-Survey1DigitRespOptBox"/>
        <w:rPr>
          <w:rFonts w:eastAsia="PMingLiU"/>
          <w:szCs w:val="24"/>
          <w:lang w:eastAsia="zh-TW"/>
        </w:rPr>
      </w:pPr>
      <w:r w:rsidRPr="00302C35">
        <w:rPr>
          <w:lang w:eastAsia="zh-TW"/>
        </w:rPr>
        <w:tab/>
      </w:r>
      <w:r w:rsidR="00B07D82" w:rsidRPr="00C02371">
        <w:rPr>
          <w:noProof/>
          <w:position w:val="-4"/>
        </w:rPr>
        <w:drawing>
          <wp:inline distT="0" distB="0" distL="0" distR="0" wp14:anchorId="0DF3AD29" wp14:editId="5846B9E9">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2</w:t>
      </w:r>
    </w:p>
    <w:p w14:paraId="232A1B86" w14:textId="51DEF0D0"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32DA894F" wp14:editId="04D271CC">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3</w:t>
      </w:r>
    </w:p>
    <w:p w14:paraId="216EA17F" w14:textId="75EC75BA"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6F71664D" wp14:editId="6C6E970C">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4</w:t>
      </w:r>
    </w:p>
    <w:p w14:paraId="2C36595C" w14:textId="7EFB141A"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4830A9A0" wp14:editId="0DE83B24">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5</w:t>
      </w:r>
    </w:p>
    <w:p w14:paraId="3C0ED831" w14:textId="7072685C"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0B25C74D" wp14:editId="435B92B7">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6</w:t>
      </w:r>
    </w:p>
    <w:p w14:paraId="2088AB5E" w14:textId="45742E4B"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35AE9459" wp14:editId="057DE4F7">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7</w:t>
      </w:r>
    </w:p>
    <w:p w14:paraId="3622E747" w14:textId="27C18726"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7C39BCEA" wp14:editId="4E115FAF">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8</w:t>
      </w:r>
    </w:p>
    <w:p w14:paraId="740F561F" w14:textId="7CF2055C" w:rsidR="007F3D06" w:rsidRPr="004574E9"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73B6495A" wp14:editId="3328F550">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9</w:t>
      </w:r>
    </w:p>
    <w:p w14:paraId="0B67E078" w14:textId="6E395738" w:rsidR="00261AEC" w:rsidRDefault="003F1B06" w:rsidP="009D177E">
      <w:pPr>
        <w:pStyle w:val="A1-Survey1DigitRespOptBox"/>
        <w:rPr>
          <w:rFonts w:eastAsia="PMingLiU"/>
          <w:szCs w:val="24"/>
          <w:lang w:eastAsia="zh-TW"/>
        </w:rPr>
      </w:pPr>
      <w:r w:rsidRPr="00302C35">
        <w:tab/>
      </w:r>
      <w:r w:rsidR="00B07D82" w:rsidRPr="00C02371">
        <w:rPr>
          <w:noProof/>
          <w:position w:val="-4"/>
        </w:rPr>
        <w:drawing>
          <wp:inline distT="0" distB="0" distL="0" distR="0" wp14:anchorId="4290BE5A" wp14:editId="45E3593D">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7F3D06" w:rsidRPr="004574E9">
        <w:rPr>
          <w:rFonts w:eastAsia="PMingLiU" w:hint="eastAsia"/>
          <w:szCs w:val="24"/>
          <w:lang w:eastAsia="zh-TW"/>
        </w:rPr>
        <w:t>10</w:t>
      </w:r>
      <w:r w:rsidR="007F3D06" w:rsidRPr="004574E9">
        <w:rPr>
          <w:rFonts w:eastAsia="PMingLiU" w:hint="eastAsia"/>
          <w:szCs w:val="24"/>
          <w:lang w:eastAsia="zh-TW"/>
        </w:rPr>
        <w:t> </w:t>
      </w:r>
      <w:r w:rsidR="002D1B6A" w:rsidRPr="004574E9">
        <w:rPr>
          <w:rFonts w:eastAsia="PMingLiU" w:hint="eastAsia"/>
          <w:szCs w:val="24"/>
          <w:lang w:eastAsia="zh-TW"/>
        </w:rPr>
        <w:t>最</w:t>
      </w:r>
      <w:r w:rsidR="002F23FC" w:rsidRPr="004574E9">
        <w:rPr>
          <w:rFonts w:eastAsia="PMingLiU" w:hint="eastAsia"/>
          <w:szCs w:val="24"/>
          <w:lang w:eastAsia="zh-TW"/>
        </w:rPr>
        <w:t>优</w:t>
      </w:r>
      <w:r w:rsidR="002D1B6A" w:rsidRPr="004574E9">
        <w:rPr>
          <w:rFonts w:eastAsia="PMingLiU" w:hint="eastAsia"/>
          <w:szCs w:val="24"/>
          <w:lang w:eastAsia="zh-TW"/>
        </w:rPr>
        <w:t>良的</w:t>
      </w:r>
      <w:r w:rsidR="00F626B0" w:rsidRPr="004574E9">
        <w:rPr>
          <w:rFonts w:eastAsia="PMingLiU" w:hint="eastAsia"/>
          <w:szCs w:val="24"/>
          <w:lang w:eastAsia="zh-TW"/>
        </w:rPr>
        <w:t>健康保險</w:t>
      </w:r>
      <w:r w:rsidR="002D1B6A" w:rsidRPr="004574E9">
        <w:rPr>
          <w:rFonts w:eastAsia="PMingLiU" w:hint="eastAsia"/>
          <w:szCs w:val="24"/>
          <w:lang w:eastAsia="zh-TW"/>
        </w:rPr>
        <w:t>計劃</w:t>
      </w:r>
    </w:p>
    <w:p w14:paraId="67B85DE3" w14:textId="77777777" w:rsidR="000B09CA" w:rsidRPr="004574E9" w:rsidRDefault="00B55062" w:rsidP="000B09CA">
      <w:pPr>
        <w:pStyle w:val="Q1-Survey-Question"/>
        <w:numPr>
          <w:ilvl w:val="0"/>
          <w:numId w:val="51"/>
        </w:numPr>
        <w:tabs>
          <w:tab w:val="clear" w:pos="432"/>
          <w:tab w:val="left" w:pos="360"/>
        </w:tabs>
        <w:spacing w:after="120"/>
        <w:rPr>
          <w:rFonts w:eastAsia="PMingLiU"/>
          <w:b/>
          <w:szCs w:val="24"/>
          <w:lang w:eastAsia="zh-TW"/>
        </w:rPr>
      </w:pPr>
      <w:r w:rsidRPr="00B55062">
        <w:rPr>
          <w:rFonts w:eastAsia="PMingLiU" w:hint="eastAsia"/>
          <w:szCs w:val="24"/>
          <w:lang w:eastAsia="zh-TW"/>
        </w:rPr>
        <w:t>在過去</w:t>
      </w:r>
      <w:r w:rsidRPr="00B55062">
        <w:rPr>
          <w:rFonts w:eastAsia="PMingLiU" w:hint="eastAsia"/>
          <w:szCs w:val="24"/>
          <w:lang w:eastAsia="zh-TW"/>
        </w:rPr>
        <w:t>6</w:t>
      </w:r>
      <w:r w:rsidRPr="00B55062">
        <w:rPr>
          <w:rFonts w:eastAsia="PMingLiU" w:hint="eastAsia"/>
          <w:szCs w:val="24"/>
          <w:lang w:eastAsia="zh-TW"/>
        </w:rPr>
        <w:t>個月內，你的健康保險計劃</w:t>
      </w:r>
      <w:r w:rsidRPr="00B55062">
        <w:rPr>
          <w:rFonts w:ascii="Arial" w:eastAsia="PMingLiU" w:hAnsi="Arial" w:hint="eastAsia"/>
          <w:sz w:val="26"/>
          <w:szCs w:val="24"/>
          <w:lang w:eastAsia="zh-TW"/>
        </w:rPr>
        <w:t>有多經常</w:t>
      </w:r>
      <w:r w:rsidRPr="00B55062">
        <w:rPr>
          <w:rFonts w:ascii="PMingLiU" w:eastAsia="PMingLiU" w:hAnsi="PMingLiU" w:hint="eastAsia"/>
          <w:b/>
          <w:szCs w:val="24"/>
          <w:lang w:eastAsia="zh-TW"/>
        </w:rPr>
        <w:t>沒</w:t>
      </w:r>
      <w:r w:rsidRPr="00B55062">
        <w:rPr>
          <w:rFonts w:ascii="PMingLiU" w:eastAsia="PMingLiU" w:hAnsi="PMingLiU" w:cs="PMingLiU" w:hint="eastAsia"/>
          <w:b/>
          <w:szCs w:val="24"/>
          <w:lang w:eastAsia="zh-TW"/>
        </w:rPr>
        <w:t>有</w:t>
      </w:r>
      <w:r w:rsidRPr="00B55062">
        <w:rPr>
          <w:rFonts w:eastAsia="PMingLiU" w:hint="eastAsia"/>
          <w:szCs w:val="24"/>
          <w:lang w:eastAsia="zh-TW"/>
        </w:rPr>
        <w:t>支付醫生認為你需要的某項</w:t>
      </w:r>
      <w:r w:rsidR="00675154" w:rsidRPr="004574E9">
        <w:rPr>
          <w:rFonts w:eastAsia="PMingLiU" w:hint="eastAsia"/>
          <w:szCs w:val="24"/>
          <w:lang w:eastAsia="zh-TW"/>
        </w:rPr>
        <w:t>醫療保健</w:t>
      </w:r>
      <w:r w:rsidRPr="00B55062">
        <w:rPr>
          <w:rFonts w:eastAsia="PMingLiU" w:hint="eastAsia"/>
          <w:szCs w:val="24"/>
          <w:lang w:eastAsia="zh-TW"/>
        </w:rPr>
        <w:t>的費用？</w:t>
      </w:r>
    </w:p>
    <w:p w14:paraId="092A4707" w14:textId="38389C68" w:rsidR="00B55062" w:rsidRPr="00B55062" w:rsidRDefault="003F1B06" w:rsidP="003F1B06">
      <w:pPr>
        <w:pStyle w:val="A1-Survey1DigitRespOptBox"/>
        <w:rPr>
          <w:lang w:eastAsia="zh-TW"/>
        </w:rPr>
      </w:pPr>
      <w:r w:rsidRPr="00302C35">
        <w:rPr>
          <w:lang w:eastAsia="zh-TW"/>
        </w:rPr>
        <w:tab/>
      </w:r>
      <w:r w:rsidR="00B55062" w:rsidRPr="00C510F6">
        <w:rPr>
          <w:rFonts w:hint="eastAsia"/>
          <w:spacing w:val="10"/>
          <w:vertAlign w:val="superscript"/>
          <w:lang w:eastAsia="zh-TW"/>
        </w:rPr>
        <w:t>1</w:t>
      </w:r>
      <w:r w:rsidR="00B07D82" w:rsidRPr="00C02371">
        <w:rPr>
          <w:noProof/>
          <w:position w:val="-4"/>
        </w:rPr>
        <w:drawing>
          <wp:inline distT="0" distB="0" distL="0" distR="0" wp14:anchorId="7D5836C1" wp14:editId="3C398FDC">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3F1B06">
        <w:rPr>
          <w:rFonts w:ascii="PMingLiU" w:eastAsia="PMingLiU" w:hAnsi="PMingLiU" w:hint="eastAsia"/>
          <w:lang w:eastAsia="zh-TW"/>
        </w:rPr>
        <w:t>從不</w:t>
      </w:r>
    </w:p>
    <w:p w14:paraId="35F395F6" w14:textId="6ED50E0E" w:rsidR="00B55062" w:rsidRPr="00B55062" w:rsidRDefault="003F1B06" w:rsidP="003F1B06">
      <w:pPr>
        <w:pStyle w:val="A1-Survey1DigitRespOptBox"/>
        <w:rPr>
          <w:lang w:eastAsia="zh-TW"/>
        </w:rPr>
      </w:pPr>
      <w:r w:rsidRPr="00302C35">
        <w:tab/>
      </w:r>
      <w:r w:rsidR="00B55062" w:rsidRPr="00C510F6">
        <w:rPr>
          <w:rFonts w:hint="eastAsia"/>
          <w:spacing w:val="10"/>
          <w:vertAlign w:val="superscript"/>
          <w:lang w:eastAsia="zh-TW"/>
        </w:rPr>
        <w:t>2</w:t>
      </w:r>
      <w:r w:rsidR="00B07D82" w:rsidRPr="00C02371">
        <w:rPr>
          <w:noProof/>
          <w:position w:val="-4"/>
        </w:rPr>
        <w:drawing>
          <wp:inline distT="0" distB="0" distL="0" distR="0" wp14:anchorId="175C5772" wp14:editId="4C9366BD">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3F1B06">
        <w:rPr>
          <w:rFonts w:ascii="PMingLiU" w:eastAsia="PMingLiU" w:hAnsi="PMingLiU" w:hint="eastAsia"/>
          <w:lang w:eastAsia="zh-TW"/>
        </w:rPr>
        <w:t>有時</w:t>
      </w:r>
    </w:p>
    <w:p w14:paraId="5CCCBD9B" w14:textId="7E892BD7" w:rsidR="00B55062" w:rsidRPr="00B55062" w:rsidRDefault="003F1B06" w:rsidP="003F1B06">
      <w:pPr>
        <w:pStyle w:val="A1-Survey1DigitRespOptBox"/>
        <w:rPr>
          <w:lang w:eastAsia="zh-TW"/>
        </w:rPr>
      </w:pPr>
      <w:r w:rsidRPr="00302C35">
        <w:tab/>
      </w:r>
      <w:r w:rsidR="00B55062" w:rsidRPr="00C510F6">
        <w:rPr>
          <w:rFonts w:hint="eastAsia"/>
          <w:spacing w:val="10"/>
          <w:vertAlign w:val="superscript"/>
          <w:lang w:eastAsia="zh-TW"/>
        </w:rPr>
        <w:t>3</w:t>
      </w:r>
      <w:r w:rsidR="00B07D82" w:rsidRPr="00C02371">
        <w:rPr>
          <w:noProof/>
          <w:position w:val="-4"/>
        </w:rPr>
        <w:drawing>
          <wp:inline distT="0" distB="0" distL="0" distR="0" wp14:anchorId="74825B0C" wp14:editId="47EBCE27">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3F1B06">
        <w:rPr>
          <w:rFonts w:ascii="PMingLiU" w:eastAsia="PMingLiU" w:hAnsi="PMingLiU" w:hint="eastAsia"/>
          <w:lang w:eastAsia="zh-TW"/>
        </w:rPr>
        <w:t>經常</w:t>
      </w:r>
    </w:p>
    <w:p w14:paraId="3592C8D6" w14:textId="6F63C193" w:rsidR="00B55062" w:rsidRPr="00B55062" w:rsidRDefault="003F1B06" w:rsidP="003F1B06">
      <w:pPr>
        <w:pStyle w:val="A1-Survey1DigitRespOptBox"/>
        <w:rPr>
          <w:lang w:eastAsia="zh-TW"/>
        </w:rPr>
      </w:pPr>
      <w:r w:rsidRPr="00302C35">
        <w:tab/>
      </w:r>
      <w:r w:rsidR="00B55062" w:rsidRPr="00C510F6">
        <w:rPr>
          <w:rFonts w:hint="eastAsia"/>
          <w:spacing w:val="10"/>
          <w:vertAlign w:val="superscript"/>
          <w:lang w:eastAsia="zh-TW"/>
        </w:rPr>
        <w:t>4</w:t>
      </w:r>
      <w:r w:rsidR="00B07D82" w:rsidRPr="00C02371">
        <w:rPr>
          <w:noProof/>
          <w:position w:val="-4"/>
        </w:rPr>
        <w:drawing>
          <wp:inline distT="0" distB="0" distL="0" distR="0" wp14:anchorId="38C9E12E" wp14:editId="33D0630D">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3F1B06">
        <w:rPr>
          <w:rFonts w:ascii="PMingLiU" w:eastAsia="PMingLiU" w:hAnsi="PMingLiU" w:hint="eastAsia"/>
          <w:lang w:eastAsia="zh-TW"/>
        </w:rPr>
        <w:t>總是</w:t>
      </w:r>
    </w:p>
    <w:p w14:paraId="26F6CEB8" w14:textId="77777777" w:rsidR="000B09CA" w:rsidRPr="004574E9" w:rsidRDefault="00B55062" w:rsidP="000B09CA">
      <w:pPr>
        <w:pStyle w:val="Q1-Survey-Question"/>
        <w:numPr>
          <w:ilvl w:val="0"/>
          <w:numId w:val="51"/>
        </w:numPr>
        <w:tabs>
          <w:tab w:val="clear" w:pos="432"/>
          <w:tab w:val="left" w:pos="360"/>
        </w:tabs>
        <w:spacing w:after="120"/>
        <w:rPr>
          <w:rFonts w:eastAsia="PMingLiU"/>
          <w:b/>
          <w:szCs w:val="24"/>
          <w:lang w:eastAsia="zh-TW"/>
        </w:rPr>
      </w:pPr>
      <w:r w:rsidRPr="00B55062">
        <w:rPr>
          <w:rFonts w:eastAsia="PMingLiU" w:cstheme="minorBidi" w:hint="eastAsia"/>
          <w:szCs w:val="24"/>
          <w:lang w:eastAsia="zh-TW"/>
        </w:rPr>
        <w:t>在過去</w:t>
      </w:r>
      <w:r w:rsidRPr="00B55062">
        <w:rPr>
          <w:rFonts w:eastAsia="PMingLiU" w:cstheme="minorBidi" w:hint="eastAsia"/>
          <w:szCs w:val="24"/>
          <w:lang w:eastAsia="zh-TW"/>
        </w:rPr>
        <w:t>6</w:t>
      </w:r>
      <w:r w:rsidRPr="00B55062">
        <w:rPr>
          <w:rFonts w:eastAsia="PMingLiU" w:cstheme="minorBidi" w:hint="eastAsia"/>
          <w:szCs w:val="24"/>
          <w:lang w:eastAsia="zh-TW"/>
        </w:rPr>
        <w:t>個月內，你有多經常需要自己支</w:t>
      </w:r>
      <w:r w:rsidR="00BC1F45">
        <w:rPr>
          <w:rFonts w:eastAsia="PMingLiU" w:cstheme="minorBidi" w:hint="eastAsia"/>
          <w:szCs w:val="24"/>
          <w:lang w:eastAsia="zh-TW"/>
        </w:rPr>
        <w:br/>
      </w:r>
      <w:r w:rsidRPr="00B55062">
        <w:rPr>
          <w:rFonts w:eastAsia="PMingLiU" w:cstheme="minorBidi" w:hint="eastAsia"/>
          <w:szCs w:val="24"/>
          <w:lang w:eastAsia="zh-TW"/>
        </w:rPr>
        <w:t>付你认為你的健康保險計劃会支付的費用？</w:t>
      </w:r>
    </w:p>
    <w:p w14:paraId="018AD9C0" w14:textId="22E3CDC2" w:rsidR="003F1B06" w:rsidRPr="00B55062" w:rsidRDefault="003F1B06" w:rsidP="003F1B06">
      <w:pPr>
        <w:pStyle w:val="A1-Survey1DigitRespOptBox"/>
        <w:rPr>
          <w:lang w:eastAsia="zh-TW"/>
        </w:rPr>
      </w:pPr>
      <w:r w:rsidRPr="00302C35">
        <w:rPr>
          <w:lang w:eastAsia="zh-TW"/>
        </w:rPr>
        <w:tab/>
      </w:r>
      <w:r w:rsidR="00B55062" w:rsidRPr="00C510F6">
        <w:rPr>
          <w:rFonts w:eastAsia="PMingLiU" w:cstheme="minorBidi" w:hint="eastAsia"/>
          <w:spacing w:val="10"/>
          <w:szCs w:val="24"/>
          <w:vertAlign w:val="superscript"/>
          <w:lang w:eastAsia="zh-TW"/>
        </w:rPr>
        <w:t>1</w:t>
      </w:r>
      <w:r w:rsidR="00B07D82" w:rsidRPr="00C02371">
        <w:rPr>
          <w:noProof/>
          <w:position w:val="-4"/>
        </w:rPr>
        <w:drawing>
          <wp:inline distT="0" distB="0" distL="0" distR="0" wp14:anchorId="65A19FD2" wp14:editId="047D331A">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從不</w:t>
      </w:r>
    </w:p>
    <w:p w14:paraId="64AB2252" w14:textId="18594E2A" w:rsidR="003F1B06" w:rsidRPr="00B55062" w:rsidRDefault="003F1B06" w:rsidP="003F1B06">
      <w:pPr>
        <w:pStyle w:val="A1-Survey1DigitRespOptBox"/>
        <w:rPr>
          <w:lang w:eastAsia="zh-TW"/>
        </w:rPr>
      </w:pPr>
      <w:r w:rsidRPr="00302C35">
        <w:tab/>
      </w:r>
      <w:r w:rsidR="00B55062" w:rsidRPr="00C510F6">
        <w:rPr>
          <w:rFonts w:eastAsia="PMingLiU" w:cstheme="minorBidi" w:hint="eastAsia"/>
          <w:spacing w:val="10"/>
          <w:szCs w:val="24"/>
          <w:vertAlign w:val="superscript"/>
          <w:lang w:eastAsia="zh-TW"/>
        </w:rPr>
        <w:t>2</w:t>
      </w:r>
      <w:r w:rsidR="00B07D82" w:rsidRPr="00C02371">
        <w:rPr>
          <w:noProof/>
          <w:position w:val="-4"/>
        </w:rPr>
        <w:drawing>
          <wp:inline distT="0" distB="0" distL="0" distR="0" wp14:anchorId="51FC1E8A" wp14:editId="502C87F9">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有時</w:t>
      </w:r>
    </w:p>
    <w:p w14:paraId="71ECF8C2" w14:textId="35186E0F" w:rsidR="003F1B06" w:rsidRPr="00B55062" w:rsidRDefault="003F1B06" w:rsidP="003F1B06">
      <w:pPr>
        <w:pStyle w:val="A1-Survey1DigitRespOptBox"/>
        <w:rPr>
          <w:lang w:eastAsia="zh-TW"/>
        </w:rPr>
      </w:pPr>
      <w:r w:rsidRPr="00302C35">
        <w:tab/>
      </w:r>
      <w:r w:rsidR="00B55062" w:rsidRPr="00C510F6">
        <w:rPr>
          <w:rFonts w:eastAsia="PMingLiU" w:cstheme="minorBidi" w:hint="eastAsia"/>
          <w:spacing w:val="10"/>
          <w:szCs w:val="24"/>
          <w:vertAlign w:val="superscript"/>
          <w:lang w:eastAsia="zh-TW"/>
        </w:rPr>
        <w:t>3</w:t>
      </w:r>
      <w:r w:rsidR="00B07D82" w:rsidRPr="00C02371">
        <w:rPr>
          <w:noProof/>
          <w:position w:val="-4"/>
        </w:rPr>
        <w:drawing>
          <wp:inline distT="0" distB="0" distL="0" distR="0" wp14:anchorId="5B744183" wp14:editId="16023355">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經常</w:t>
      </w:r>
    </w:p>
    <w:p w14:paraId="0D41BE98" w14:textId="05431643" w:rsidR="00B55062" w:rsidRPr="00B55062" w:rsidRDefault="003F1B06" w:rsidP="003F1B06">
      <w:pPr>
        <w:pStyle w:val="A1-Survey1DigitRespOptBox"/>
        <w:rPr>
          <w:rFonts w:eastAsia="PMingLiU" w:cstheme="minorBidi"/>
          <w:szCs w:val="24"/>
          <w:lang w:eastAsia="zh-TW"/>
        </w:rPr>
      </w:pPr>
      <w:r w:rsidRPr="00302C35">
        <w:tab/>
      </w:r>
      <w:r w:rsidR="00B55062" w:rsidRPr="00C510F6">
        <w:rPr>
          <w:rFonts w:eastAsia="PMingLiU" w:cstheme="minorBidi" w:hint="eastAsia"/>
          <w:spacing w:val="10"/>
          <w:szCs w:val="24"/>
          <w:vertAlign w:val="superscript"/>
          <w:lang w:eastAsia="zh-TW"/>
        </w:rPr>
        <w:t>4</w:t>
      </w:r>
      <w:r w:rsidR="00B07D82" w:rsidRPr="00C02371">
        <w:rPr>
          <w:noProof/>
          <w:position w:val="-4"/>
        </w:rPr>
        <w:drawing>
          <wp:inline distT="0" distB="0" distL="0" distR="0" wp14:anchorId="2674D014" wp14:editId="6A5F6355">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總是</w:t>
      </w:r>
    </w:p>
    <w:p w14:paraId="74E2119A" w14:textId="77777777" w:rsidR="000B09CA" w:rsidRPr="004574E9" w:rsidRDefault="00B55062" w:rsidP="000B09CA">
      <w:pPr>
        <w:pStyle w:val="Q1-Survey-Question"/>
        <w:numPr>
          <w:ilvl w:val="0"/>
          <w:numId w:val="51"/>
        </w:numPr>
        <w:tabs>
          <w:tab w:val="clear" w:pos="432"/>
          <w:tab w:val="left" w:pos="360"/>
        </w:tabs>
        <w:spacing w:after="120"/>
        <w:rPr>
          <w:rFonts w:eastAsia="PMingLiU"/>
          <w:b/>
          <w:szCs w:val="24"/>
          <w:lang w:eastAsia="zh-TW"/>
        </w:rPr>
      </w:pPr>
      <w:r w:rsidRPr="00B55062">
        <w:rPr>
          <w:rFonts w:eastAsia="PMingLiU" w:cstheme="minorBidi" w:hint="eastAsia"/>
          <w:szCs w:val="24"/>
          <w:lang w:eastAsia="zh-TW"/>
        </w:rPr>
        <w:t>在過去</w:t>
      </w:r>
      <w:r w:rsidRPr="00B55062">
        <w:rPr>
          <w:rFonts w:eastAsia="PMingLiU" w:cstheme="minorBidi" w:hint="eastAsia"/>
          <w:szCs w:val="24"/>
          <w:lang w:eastAsia="zh-TW"/>
        </w:rPr>
        <w:t>6</w:t>
      </w:r>
      <w:r w:rsidRPr="00B55062">
        <w:rPr>
          <w:rFonts w:eastAsia="PMingLiU" w:cstheme="minorBidi" w:hint="eastAsia"/>
          <w:szCs w:val="24"/>
          <w:lang w:eastAsia="zh-TW"/>
        </w:rPr>
        <w:t>個月內，你有多經常因為擔心負擔不起費用而延遲</w:t>
      </w:r>
      <w:r w:rsidR="00531266" w:rsidRPr="00531266">
        <w:rPr>
          <w:rFonts w:eastAsia="PMingLiU" w:cstheme="minorBidi" w:hint="eastAsia"/>
          <w:szCs w:val="24"/>
          <w:lang w:eastAsia="zh-TW"/>
        </w:rPr>
        <w:t>看醫生</w:t>
      </w:r>
      <w:r w:rsidRPr="00B55062">
        <w:rPr>
          <w:rFonts w:eastAsia="PMingLiU" w:cstheme="minorBidi" w:hint="eastAsia"/>
          <w:szCs w:val="24"/>
          <w:lang w:eastAsia="zh-TW"/>
        </w:rPr>
        <w:t>或</w:t>
      </w:r>
      <w:r w:rsidRPr="009D177E">
        <w:rPr>
          <w:rFonts w:eastAsia="PMingLiU" w:cstheme="minorBidi" w:hint="eastAsia"/>
          <w:b/>
          <w:szCs w:val="24"/>
          <w:lang w:eastAsia="zh-TW"/>
        </w:rPr>
        <w:t>不</w:t>
      </w:r>
      <w:r w:rsidRPr="00B55062">
        <w:rPr>
          <w:rFonts w:eastAsia="PMingLiU" w:cstheme="minorBidi" w:hint="eastAsia"/>
          <w:szCs w:val="24"/>
          <w:lang w:eastAsia="zh-TW"/>
        </w:rPr>
        <w:t>去看醫生？</w:t>
      </w:r>
      <w:r w:rsidRPr="00B55062">
        <w:rPr>
          <w:rFonts w:eastAsia="PMingLiU" w:cstheme="minorBidi" w:hint="eastAsia"/>
          <w:b/>
          <w:i/>
          <w:szCs w:val="24"/>
          <w:lang w:eastAsia="zh-TW"/>
        </w:rPr>
        <w:t>不</w:t>
      </w:r>
      <w:r w:rsidRPr="00B55062">
        <w:rPr>
          <w:rFonts w:eastAsia="PMingLiU" w:cstheme="minorBidi" w:hint="eastAsia"/>
          <w:i/>
          <w:szCs w:val="24"/>
          <w:lang w:eastAsia="zh-TW"/>
        </w:rPr>
        <w:t>包括牙科護</w:t>
      </w:r>
      <w:r w:rsidRPr="00B55062">
        <w:rPr>
          <w:rFonts w:ascii="PMingLiU" w:eastAsia="PMingLiU" w:hAnsi="PMingLiU" w:cs="PMingLiU" w:hint="eastAsia"/>
          <w:i/>
          <w:szCs w:val="24"/>
          <w:lang w:eastAsia="zh-TW"/>
        </w:rPr>
        <w:t>理</w:t>
      </w:r>
      <w:r w:rsidRPr="00B55062">
        <w:rPr>
          <w:rFonts w:eastAsia="PMingLiU" w:cstheme="minorBidi" w:hint="eastAsia"/>
          <w:i/>
          <w:szCs w:val="24"/>
          <w:lang w:eastAsia="zh-TW"/>
        </w:rPr>
        <w:t>。</w:t>
      </w:r>
    </w:p>
    <w:p w14:paraId="4DEE8D2B" w14:textId="63C80444" w:rsidR="003F1B06" w:rsidRPr="00B55062" w:rsidRDefault="003F1B06" w:rsidP="003F1B06">
      <w:pPr>
        <w:pStyle w:val="A1-Survey1DigitRespOptBox"/>
        <w:rPr>
          <w:lang w:eastAsia="zh-TW"/>
        </w:rPr>
      </w:pPr>
      <w:r w:rsidRPr="00302C35">
        <w:rPr>
          <w:lang w:eastAsia="zh-TW"/>
        </w:rPr>
        <w:tab/>
      </w:r>
      <w:r w:rsidR="00B55062" w:rsidRPr="00C510F6">
        <w:rPr>
          <w:rFonts w:eastAsia="PMingLiU" w:cstheme="minorBidi" w:hint="eastAsia"/>
          <w:spacing w:val="10"/>
          <w:szCs w:val="24"/>
          <w:vertAlign w:val="superscript"/>
          <w:lang w:eastAsia="zh-TW"/>
        </w:rPr>
        <w:t>1</w:t>
      </w:r>
      <w:r w:rsidR="00B07D82" w:rsidRPr="00C02371">
        <w:rPr>
          <w:noProof/>
          <w:position w:val="-4"/>
        </w:rPr>
        <w:drawing>
          <wp:inline distT="0" distB="0" distL="0" distR="0" wp14:anchorId="4E2EC1C6" wp14:editId="72CCB559">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從不</w:t>
      </w:r>
    </w:p>
    <w:p w14:paraId="5260153E" w14:textId="0B589A6B" w:rsidR="003F1B06" w:rsidRPr="00B55062" w:rsidRDefault="003F1B06" w:rsidP="003F1B06">
      <w:pPr>
        <w:pStyle w:val="A1-Survey1DigitRespOptBox"/>
        <w:rPr>
          <w:lang w:eastAsia="zh-TW"/>
        </w:rPr>
      </w:pPr>
      <w:r w:rsidRPr="00302C35">
        <w:tab/>
      </w:r>
      <w:r w:rsidR="00B55062" w:rsidRPr="00C510F6">
        <w:rPr>
          <w:rFonts w:eastAsia="PMingLiU" w:cstheme="minorBidi" w:hint="eastAsia"/>
          <w:spacing w:val="10"/>
          <w:szCs w:val="24"/>
          <w:vertAlign w:val="superscript"/>
          <w:lang w:eastAsia="zh-TW"/>
        </w:rPr>
        <w:t>2</w:t>
      </w:r>
      <w:r w:rsidR="00B07D82" w:rsidRPr="00C02371">
        <w:rPr>
          <w:noProof/>
          <w:position w:val="-4"/>
        </w:rPr>
        <w:drawing>
          <wp:inline distT="0" distB="0" distL="0" distR="0" wp14:anchorId="56CD57CC" wp14:editId="1EAE22D3">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有時</w:t>
      </w:r>
    </w:p>
    <w:p w14:paraId="6AA6C761" w14:textId="6128BC0F" w:rsidR="003F1B06" w:rsidRDefault="003F1B06" w:rsidP="003F1B06">
      <w:pPr>
        <w:pStyle w:val="A1-Survey1DigitRespOptBox"/>
        <w:rPr>
          <w:rFonts w:eastAsia="PMingLiU" w:cstheme="minorBidi"/>
          <w:szCs w:val="24"/>
          <w:lang w:eastAsia="zh-TW"/>
        </w:rPr>
      </w:pPr>
      <w:r w:rsidRPr="00302C35">
        <w:tab/>
      </w:r>
      <w:r w:rsidR="00B55062" w:rsidRPr="00C510F6">
        <w:rPr>
          <w:rFonts w:eastAsia="PMingLiU" w:cstheme="minorBidi" w:hint="eastAsia"/>
          <w:spacing w:val="10"/>
          <w:szCs w:val="24"/>
          <w:vertAlign w:val="superscript"/>
          <w:lang w:eastAsia="zh-TW"/>
        </w:rPr>
        <w:t>3</w:t>
      </w:r>
      <w:r w:rsidR="00B07D82" w:rsidRPr="00C02371">
        <w:rPr>
          <w:noProof/>
          <w:position w:val="-4"/>
        </w:rPr>
        <w:drawing>
          <wp:inline distT="0" distB="0" distL="0" distR="0" wp14:anchorId="147040F5" wp14:editId="3178AA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經常</w:t>
      </w:r>
    </w:p>
    <w:p w14:paraId="7B3B0E3F" w14:textId="72C36656" w:rsidR="00B55062" w:rsidRPr="00B55062" w:rsidRDefault="003F1B06" w:rsidP="003F1B06">
      <w:pPr>
        <w:pStyle w:val="A1-Survey1DigitRespOptBox"/>
        <w:rPr>
          <w:rFonts w:eastAsia="PMingLiU" w:cstheme="minorBidi"/>
          <w:szCs w:val="24"/>
          <w:lang w:eastAsia="zh-TW"/>
        </w:rPr>
      </w:pPr>
      <w:r w:rsidRPr="00302C35">
        <w:tab/>
      </w:r>
      <w:r w:rsidR="00B55062" w:rsidRPr="00C510F6">
        <w:rPr>
          <w:rFonts w:eastAsia="PMingLiU" w:cstheme="minorBidi" w:hint="eastAsia"/>
          <w:spacing w:val="10"/>
          <w:szCs w:val="24"/>
          <w:vertAlign w:val="superscript"/>
          <w:lang w:eastAsia="zh-TW"/>
        </w:rPr>
        <w:t>4</w:t>
      </w:r>
      <w:r w:rsidR="00B07D82" w:rsidRPr="00C02371">
        <w:rPr>
          <w:noProof/>
          <w:position w:val="-4"/>
        </w:rPr>
        <w:drawing>
          <wp:inline distT="0" distB="0" distL="0" distR="0" wp14:anchorId="2520209F" wp14:editId="5C903672">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07D82" w:rsidRPr="00C02371">
        <w:rPr>
          <w:rFonts w:ascii="PMingLiU" w:hAnsi="PMingLiU"/>
          <w:b/>
          <w:position w:val="-4"/>
          <w:lang w:eastAsia="zh-TW"/>
        </w:rPr>
        <w:tab/>
      </w:r>
      <w:r w:rsidR="00B55062" w:rsidRPr="00B55062">
        <w:rPr>
          <w:rFonts w:eastAsia="PMingLiU" w:cstheme="minorBidi" w:hint="eastAsia"/>
          <w:szCs w:val="24"/>
          <w:lang w:eastAsia="zh-TW"/>
        </w:rPr>
        <w:t>總是</w:t>
      </w:r>
    </w:p>
    <w:p w14:paraId="239E933B" w14:textId="2A8537CA" w:rsidR="00250508" w:rsidRPr="00733530" w:rsidRDefault="00250508" w:rsidP="00172287">
      <w:pPr>
        <w:pStyle w:val="Q1-Survey-Question"/>
        <w:numPr>
          <w:ilvl w:val="0"/>
          <w:numId w:val="51"/>
        </w:numPr>
        <w:tabs>
          <w:tab w:val="clear" w:pos="432"/>
          <w:tab w:val="left" w:pos="360"/>
        </w:tabs>
        <w:spacing w:after="120"/>
        <w:rPr>
          <w:b/>
          <w:szCs w:val="24"/>
          <w:lang w:eastAsia="zh-TW"/>
        </w:rPr>
      </w:pPr>
      <w:r w:rsidRPr="00376735">
        <w:rPr>
          <w:rFonts w:ascii="PMingLiU" w:eastAsia="PMingLiU" w:hAnsi="PMingLiU" w:hint="eastAsia"/>
          <w:lang w:eastAsia="zh-TW"/>
        </w:rPr>
        <w:t>在過去</w:t>
      </w:r>
      <w:r w:rsidR="00A540D3" w:rsidRPr="00B55062">
        <w:rPr>
          <w:rFonts w:eastAsia="PMingLiU" w:cstheme="minorBidi" w:hint="eastAsia"/>
          <w:szCs w:val="24"/>
          <w:lang w:eastAsia="zh-TW"/>
        </w:rPr>
        <w:t>6</w:t>
      </w:r>
      <w:r w:rsidRPr="00376735">
        <w:rPr>
          <w:rFonts w:ascii="PMingLiU" w:eastAsia="PMingLiU" w:hAnsi="PMingLiU" w:hint="eastAsia"/>
          <w:lang w:eastAsia="zh-TW"/>
        </w:rPr>
        <w:t>個月內，你</w:t>
      </w:r>
      <w:r w:rsidRPr="00376735">
        <w:rPr>
          <w:rFonts w:ascii="PMingLiU" w:eastAsia="PMingLiU" w:hAnsi="PMingLiU" w:hint="eastAsia"/>
          <w:szCs w:val="24"/>
          <w:lang w:eastAsia="zh-TW"/>
        </w:rPr>
        <w:t>有多經常</w:t>
      </w:r>
      <w:r w:rsidRPr="00376735">
        <w:rPr>
          <w:rFonts w:ascii="PMingLiU" w:eastAsia="PMingLiU" w:hAnsi="PMingLiU" w:hint="eastAsia"/>
          <w:lang w:eastAsia="zh-TW"/>
        </w:rPr>
        <w:t>因為擔心負擔不起費用而延遲</w:t>
      </w:r>
      <w:r w:rsidR="008030CA" w:rsidRPr="008030CA">
        <w:rPr>
          <w:rFonts w:ascii="PMingLiU" w:eastAsia="PMingLiU" w:hAnsi="PMingLiU" w:hint="eastAsia"/>
          <w:lang w:eastAsia="zh-TW"/>
        </w:rPr>
        <w:t>配取處方藥</w:t>
      </w:r>
      <w:r w:rsidRPr="00376735">
        <w:rPr>
          <w:rFonts w:ascii="PMingLiU" w:eastAsia="PMingLiU" w:hAnsi="PMingLiU" w:hint="eastAsia"/>
          <w:lang w:eastAsia="zh-TW"/>
        </w:rPr>
        <w:t>或</w:t>
      </w:r>
      <w:r w:rsidRPr="009D177E">
        <w:rPr>
          <w:rFonts w:ascii="PMingLiU" w:eastAsia="PMingLiU" w:hAnsi="PMingLiU" w:hint="eastAsia"/>
          <w:b/>
          <w:lang w:eastAsia="zh-TW"/>
        </w:rPr>
        <w:t>不</w:t>
      </w:r>
      <w:r w:rsidRPr="00376735">
        <w:rPr>
          <w:rFonts w:ascii="PMingLiU" w:eastAsia="PMingLiU" w:hAnsi="PMingLiU" w:hint="eastAsia"/>
          <w:lang w:eastAsia="zh-TW"/>
        </w:rPr>
        <w:t>去配取處方藥？</w:t>
      </w:r>
    </w:p>
    <w:p w14:paraId="1582FA28" w14:textId="5D4A68E2" w:rsidR="00250508" w:rsidRPr="00733530" w:rsidRDefault="003F1B06" w:rsidP="00517626">
      <w:pPr>
        <w:pStyle w:val="A1-Survey1DigitRespOptBox"/>
        <w:rPr>
          <w:szCs w:val="24"/>
          <w:lang w:eastAsia="zh-TW"/>
        </w:rPr>
      </w:pPr>
      <w:r w:rsidRPr="00302C35">
        <w:rPr>
          <w:lang w:eastAsia="zh-TW"/>
        </w:rPr>
        <w:tab/>
      </w:r>
      <w:r w:rsidR="00250508" w:rsidRPr="00C510F6">
        <w:rPr>
          <w:rFonts w:hint="eastAsia"/>
          <w:spacing w:val="10"/>
          <w:szCs w:val="24"/>
          <w:vertAlign w:val="superscript"/>
          <w:lang w:eastAsia="zh-TW"/>
        </w:rPr>
        <w:t>1</w:t>
      </w:r>
      <w:r w:rsidR="009B5E77" w:rsidRPr="00C02371">
        <w:rPr>
          <w:noProof/>
          <w:position w:val="-4"/>
        </w:rPr>
        <w:drawing>
          <wp:inline distT="0" distB="0" distL="0" distR="0" wp14:anchorId="4DE47969" wp14:editId="51129CE4">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B5E77" w:rsidRPr="00C02371">
        <w:rPr>
          <w:rFonts w:ascii="PMingLiU" w:hAnsi="PMingLiU"/>
          <w:b/>
          <w:position w:val="-4"/>
          <w:lang w:eastAsia="zh-TW"/>
        </w:rPr>
        <w:tab/>
      </w:r>
      <w:r w:rsidR="00250508" w:rsidRPr="00376735">
        <w:rPr>
          <w:rFonts w:ascii="PMingLiU" w:eastAsia="PMingLiU" w:hAnsi="PMingLiU" w:hint="eastAsia"/>
          <w:szCs w:val="24"/>
          <w:lang w:eastAsia="zh-TW"/>
        </w:rPr>
        <w:t>從不</w:t>
      </w:r>
    </w:p>
    <w:p w14:paraId="5CC37B17" w14:textId="0AA68D48" w:rsidR="00250508" w:rsidRPr="00733530" w:rsidRDefault="003F1B06" w:rsidP="009D177E">
      <w:pPr>
        <w:pStyle w:val="A1-Survey1DigitRespOptBox"/>
        <w:rPr>
          <w:szCs w:val="24"/>
          <w:lang w:eastAsia="zh-TW"/>
        </w:rPr>
      </w:pPr>
      <w:r w:rsidRPr="00302C35">
        <w:rPr>
          <w:lang w:eastAsia="zh-TW"/>
        </w:rPr>
        <w:tab/>
      </w:r>
      <w:r w:rsidR="00250508" w:rsidRPr="00C510F6">
        <w:rPr>
          <w:rFonts w:hint="eastAsia"/>
          <w:spacing w:val="10"/>
          <w:szCs w:val="24"/>
          <w:vertAlign w:val="superscript"/>
          <w:lang w:eastAsia="zh-TW"/>
        </w:rPr>
        <w:t>2</w:t>
      </w:r>
      <w:r w:rsidR="009B5E77" w:rsidRPr="00C02371">
        <w:rPr>
          <w:noProof/>
          <w:position w:val="-4"/>
        </w:rPr>
        <w:drawing>
          <wp:inline distT="0" distB="0" distL="0" distR="0" wp14:anchorId="4E7BD845" wp14:editId="0024BBB7">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B5E77" w:rsidRPr="00C02371">
        <w:rPr>
          <w:rFonts w:ascii="PMingLiU" w:hAnsi="PMingLiU"/>
          <w:b/>
          <w:position w:val="-4"/>
          <w:lang w:eastAsia="zh-TW"/>
        </w:rPr>
        <w:tab/>
      </w:r>
      <w:r w:rsidR="00250508" w:rsidRPr="00376735">
        <w:rPr>
          <w:rFonts w:ascii="PMingLiU" w:eastAsia="PMingLiU" w:hAnsi="PMingLiU" w:hint="eastAsia"/>
          <w:szCs w:val="24"/>
          <w:lang w:eastAsia="zh-TW"/>
        </w:rPr>
        <w:t>有時</w:t>
      </w:r>
    </w:p>
    <w:p w14:paraId="525601CA" w14:textId="3286BB34" w:rsidR="00250508" w:rsidRPr="00733530" w:rsidRDefault="003F1B06" w:rsidP="009D177E">
      <w:pPr>
        <w:pStyle w:val="A1-Survey1DigitRespOptBox"/>
        <w:rPr>
          <w:szCs w:val="24"/>
          <w:lang w:eastAsia="zh-TW"/>
        </w:rPr>
      </w:pPr>
      <w:r w:rsidRPr="00302C35">
        <w:rPr>
          <w:lang w:eastAsia="zh-TW"/>
        </w:rPr>
        <w:tab/>
      </w:r>
      <w:r w:rsidR="00250508" w:rsidRPr="00C510F6">
        <w:rPr>
          <w:rFonts w:hint="eastAsia"/>
          <w:spacing w:val="10"/>
          <w:szCs w:val="24"/>
          <w:vertAlign w:val="superscript"/>
          <w:lang w:eastAsia="zh-TW"/>
        </w:rPr>
        <w:t>3</w:t>
      </w:r>
      <w:r w:rsidR="009B5E77" w:rsidRPr="00C02371">
        <w:rPr>
          <w:noProof/>
          <w:position w:val="-4"/>
        </w:rPr>
        <w:drawing>
          <wp:inline distT="0" distB="0" distL="0" distR="0" wp14:anchorId="7505C9DE" wp14:editId="7A1E46C7">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B5E77" w:rsidRPr="00C02371">
        <w:rPr>
          <w:rFonts w:ascii="PMingLiU" w:hAnsi="PMingLiU"/>
          <w:b/>
          <w:position w:val="-4"/>
          <w:lang w:eastAsia="zh-TW"/>
        </w:rPr>
        <w:tab/>
      </w:r>
      <w:r w:rsidR="00250508" w:rsidRPr="00376735">
        <w:rPr>
          <w:rFonts w:ascii="PMingLiU" w:eastAsia="PMingLiU" w:hAnsi="PMingLiU" w:hint="eastAsia"/>
          <w:szCs w:val="24"/>
          <w:lang w:eastAsia="zh-TW"/>
        </w:rPr>
        <w:t>經常</w:t>
      </w:r>
    </w:p>
    <w:p w14:paraId="488F7374" w14:textId="75C88EA2" w:rsidR="00250508" w:rsidRDefault="003F1B06" w:rsidP="009D177E">
      <w:pPr>
        <w:pStyle w:val="A1-Survey1DigitRespOptBox"/>
        <w:rPr>
          <w:szCs w:val="24"/>
          <w:lang w:eastAsia="zh-TW"/>
        </w:rPr>
      </w:pPr>
      <w:r w:rsidRPr="00302C35">
        <w:rPr>
          <w:lang w:eastAsia="zh-TW"/>
        </w:rPr>
        <w:tab/>
      </w:r>
      <w:r w:rsidR="00250508" w:rsidRPr="00C510F6">
        <w:rPr>
          <w:rFonts w:hint="eastAsia"/>
          <w:spacing w:val="10"/>
          <w:szCs w:val="24"/>
          <w:vertAlign w:val="superscript"/>
          <w:lang w:eastAsia="zh-TW"/>
        </w:rPr>
        <w:t>4</w:t>
      </w:r>
      <w:r w:rsidR="009B5E77" w:rsidRPr="00C02371">
        <w:rPr>
          <w:noProof/>
          <w:position w:val="-4"/>
        </w:rPr>
        <w:drawing>
          <wp:inline distT="0" distB="0" distL="0" distR="0" wp14:anchorId="03BE6E43" wp14:editId="3B98A342">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B5E77" w:rsidRPr="00C02371">
        <w:rPr>
          <w:rFonts w:ascii="PMingLiU" w:hAnsi="PMingLiU"/>
          <w:b/>
          <w:position w:val="-4"/>
          <w:lang w:eastAsia="zh-TW"/>
        </w:rPr>
        <w:tab/>
      </w:r>
      <w:r w:rsidR="00250508" w:rsidRPr="00376735">
        <w:rPr>
          <w:rFonts w:ascii="PMingLiU" w:eastAsia="PMingLiU" w:hAnsi="PMingLiU" w:hint="eastAsia"/>
          <w:szCs w:val="24"/>
          <w:lang w:eastAsia="zh-TW"/>
        </w:rPr>
        <w:t>總是</w:t>
      </w:r>
    </w:p>
    <w:p w14:paraId="424D1783" w14:textId="77777777" w:rsidR="00FB4A44" w:rsidRPr="004574E9" w:rsidRDefault="000134A1" w:rsidP="00A1614C">
      <w:pPr>
        <w:pStyle w:val="Heading3"/>
        <w:spacing w:before="300"/>
      </w:pPr>
      <w:r w:rsidRPr="00B30619">
        <w:rPr>
          <w:rFonts w:hint="eastAsia"/>
        </w:rPr>
        <w:t>一些</w:t>
      </w:r>
      <w:r w:rsidR="0002669B" w:rsidRPr="004574E9">
        <w:rPr>
          <w:rFonts w:hint="eastAsia"/>
        </w:rPr>
        <w:t>有關你的問題</w:t>
      </w:r>
    </w:p>
    <w:p w14:paraId="228BC56C" w14:textId="77777777" w:rsidR="00FB4A44" w:rsidRPr="004574E9" w:rsidRDefault="00BA2315" w:rsidP="00661F49">
      <w:pPr>
        <w:pStyle w:val="Q1-Survey-Question"/>
        <w:keepNext w:val="0"/>
        <w:keepLines w:val="0"/>
        <w:numPr>
          <w:ilvl w:val="0"/>
          <w:numId w:val="51"/>
        </w:numPr>
        <w:tabs>
          <w:tab w:val="clear" w:pos="432"/>
          <w:tab w:val="left" w:pos="360"/>
        </w:tabs>
        <w:spacing w:before="160" w:after="120"/>
        <w:rPr>
          <w:rFonts w:eastAsia="PMingLiU"/>
          <w:szCs w:val="24"/>
          <w:lang w:eastAsia="zh-TW"/>
        </w:rPr>
      </w:pPr>
      <w:r w:rsidRPr="004574E9">
        <w:rPr>
          <w:rFonts w:eastAsia="PMingLiU" w:hint="eastAsia"/>
          <w:szCs w:val="24"/>
          <w:lang w:eastAsia="zh-TW"/>
        </w:rPr>
        <w:t>一</w:t>
      </w:r>
      <w:r w:rsidR="0002669B" w:rsidRPr="004574E9">
        <w:rPr>
          <w:rFonts w:eastAsia="PMingLiU" w:hint="eastAsia"/>
          <w:szCs w:val="24"/>
          <w:lang w:eastAsia="zh-TW"/>
        </w:rPr>
        <w:t>般來說，你會怎樣評定你的整體健康？</w:t>
      </w:r>
      <w:r w:rsidRPr="004574E9" w:rsidDel="00BA2315">
        <w:rPr>
          <w:rFonts w:eastAsia="PMingLiU" w:hint="eastAsia"/>
          <w:szCs w:val="24"/>
          <w:lang w:eastAsia="zh-TW"/>
        </w:rPr>
        <w:t xml:space="preserve"> </w:t>
      </w:r>
    </w:p>
    <w:p w14:paraId="672188FD" w14:textId="5C675134" w:rsidR="00FB4A44" w:rsidRPr="004574E9" w:rsidRDefault="00956FF6" w:rsidP="00661F49">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26FEA892" wp14:editId="1295C07C">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02669B" w:rsidRPr="004574E9">
        <w:rPr>
          <w:rFonts w:eastAsia="PMingLiU" w:hint="eastAsia"/>
          <w:szCs w:val="24"/>
          <w:lang w:eastAsia="zh-TW"/>
        </w:rPr>
        <w:t>極好</w:t>
      </w:r>
    </w:p>
    <w:p w14:paraId="0C913A10" w14:textId="02A316FB"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3C9D682D" wp14:editId="7DB25C36">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02669B" w:rsidRPr="004574E9">
        <w:rPr>
          <w:rFonts w:eastAsia="PMingLiU" w:hint="eastAsia"/>
          <w:szCs w:val="24"/>
          <w:lang w:eastAsia="zh-TW"/>
        </w:rPr>
        <w:t>非常好</w:t>
      </w:r>
    </w:p>
    <w:p w14:paraId="3A6D3DB9" w14:textId="45B53B8D"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45D03466" wp14:editId="5F7707A4">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02669B" w:rsidRPr="004574E9">
        <w:rPr>
          <w:rFonts w:eastAsia="PMingLiU" w:hint="eastAsia"/>
          <w:szCs w:val="24"/>
          <w:lang w:eastAsia="zh-TW"/>
        </w:rPr>
        <w:t>好</w:t>
      </w:r>
    </w:p>
    <w:p w14:paraId="0BE5A7BE" w14:textId="54BA7C0C"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51FCD039" wp14:editId="6ACCE988">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02669B" w:rsidRPr="004574E9">
        <w:rPr>
          <w:rFonts w:eastAsia="PMingLiU" w:hint="eastAsia"/>
          <w:szCs w:val="24"/>
          <w:lang w:eastAsia="zh-TW"/>
        </w:rPr>
        <w:t>一般</w:t>
      </w:r>
    </w:p>
    <w:p w14:paraId="0460ED15" w14:textId="1135B174"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5</w:t>
      </w:r>
      <w:r w:rsidR="0010740B" w:rsidRPr="00C02371">
        <w:rPr>
          <w:noProof/>
          <w:position w:val="-4"/>
        </w:rPr>
        <w:drawing>
          <wp:inline distT="0" distB="0" distL="0" distR="0" wp14:anchorId="7542CB81" wp14:editId="1E860396">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02669B" w:rsidRPr="004574E9">
        <w:rPr>
          <w:rFonts w:eastAsia="PMingLiU" w:hint="eastAsia"/>
          <w:szCs w:val="24"/>
          <w:lang w:eastAsia="zh-TW"/>
        </w:rPr>
        <w:t>差劣</w:t>
      </w:r>
    </w:p>
    <w:p w14:paraId="1573F5EE" w14:textId="53BA0F5B" w:rsidR="00FB4A44" w:rsidRPr="004574E9" w:rsidRDefault="00DC5F8B" w:rsidP="00661F49">
      <w:pPr>
        <w:pStyle w:val="Q1-Survey-Question"/>
        <w:keepNext w:val="0"/>
        <w:keepLines w:val="0"/>
        <w:numPr>
          <w:ilvl w:val="0"/>
          <w:numId w:val="51"/>
        </w:numPr>
        <w:tabs>
          <w:tab w:val="clear" w:pos="432"/>
          <w:tab w:val="left" w:pos="360"/>
        </w:tabs>
        <w:spacing w:before="300" w:after="120"/>
        <w:rPr>
          <w:rFonts w:eastAsia="PMingLiU"/>
          <w:szCs w:val="24"/>
          <w:lang w:eastAsia="zh-TW"/>
        </w:rPr>
      </w:pPr>
      <w:r w:rsidRPr="004574E9">
        <w:rPr>
          <w:rFonts w:eastAsia="PMingLiU" w:hint="eastAsia"/>
          <w:szCs w:val="24"/>
          <w:lang w:eastAsia="zh-TW"/>
        </w:rPr>
        <w:t>一般來說，你會怎樣評定你的整體</w:t>
      </w:r>
      <w:r w:rsidR="004E64C6" w:rsidRPr="004574E9">
        <w:rPr>
          <w:rFonts w:eastAsia="PMingLiU" w:hint="eastAsia"/>
          <w:b/>
          <w:szCs w:val="24"/>
          <w:lang w:eastAsia="zh-TW"/>
        </w:rPr>
        <w:t>心理</w:t>
      </w:r>
      <w:r w:rsidRPr="004574E9">
        <w:rPr>
          <w:rFonts w:eastAsia="PMingLiU" w:hint="eastAsia"/>
          <w:b/>
          <w:szCs w:val="24"/>
          <w:lang w:eastAsia="zh-TW"/>
        </w:rPr>
        <w:t>或情緒</w:t>
      </w:r>
      <w:r w:rsidRPr="004574E9">
        <w:rPr>
          <w:rFonts w:eastAsia="PMingLiU" w:hint="eastAsia"/>
          <w:szCs w:val="24"/>
          <w:lang w:eastAsia="zh-TW"/>
        </w:rPr>
        <w:t>健康？</w:t>
      </w:r>
    </w:p>
    <w:p w14:paraId="1CAE60E3" w14:textId="789AC527" w:rsidR="00FB4A44" w:rsidRPr="004574E9" w:rsidRDefault="00956FF6" w:rsidP="00661F49">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2A103CD9" wp14:editId="4BFB0847">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C5F8B" w:rsidRPr="004574E9">
        <w:rPr>
          <w:rFonts w:eastAsia="PMingLiU" w:hint="eastAsia"/>
          <w:szCs w:val="24"/>
          <w:lang w:eastAsia="zh-TW"/>
        </w:rPr>
        <w:t>極好</w:t>
      </w:r>
    </w:p>
    <w:p w14:paraId="68C7AB7F" w14:textId="648A5DAE"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2239D4D3" wp14:editId="1FA66BC9">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C5F8B" w:rsidRPr="004574E9">
        <w:rPr>
          <w:rFonts w:eastAsia="PMingLiU" w:hint="eastAsia"/>
          <w:szCs w:val="24"/>
          <w:lang w:eastAsia="zh-TW"/>
        </w:rPr>
        <w:t>非常好</w:t>
      </w:r>
    </w:p>
    <w:p w14:paraId="4F0B0878" w14:textId="2B38C76F"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70819C29" wp14:editId="3750D7B1">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C5F8B" w:rsidRPr="004574E9">
        <w:rPr>
          <w:rFonts w:eastAsia="PMingLiU" w:hint="eastAsia"/>
          <w:szCs w:val="24"/>
          <w:lang w:eastAsia="zh-TW"/>
        </w:rPr>
        <w:t>好</w:t>
      </w:r>
    </w:p>
    <w:p w14:paraId="7550BB8E" w14:textId="3C47C464" w:rsidR="00FB4A4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429DBF91" wp14:editId="38CB0766">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C5F8B" w:rsidRPr="004574E9">
        <w:rPr>
          <w:rFonts w:eastAsia="PMingLiU" w:hint="eastAsia"/>
          <w:szCs w:val="24"/>
          <w:lang w:eastAsia="zh-TW"/>
        </w:rPr>
        <w:t>一般</w:t>
      </w:r>
    </w:p>
    <w:p w14:paraId="3538403B" w14:textId="28460CB7" w:rsidR="00ED23E4" w:rsidRPr="004574E9" w:rsidRDefault="00956FF6" w:rsidP="00661F49">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5</w:t>
      </w:r>
      <w:r w:rsidR="0010740B" w:rsidRPr="00C02371">
        <w:rPr>
          <w:noProof/>
          <w:position w:val="-4"/>
        </w:rPr>
        <w:drawing>
          <wp:inline distT="0" distB="0" distL="0" distR="0" wp14:anchorId="67A6E7A1" wp14:editId="0910E8C7">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C5F8B" w:rsidRPr="004574E9">
        <w:rPr>
          <w:rFonts w:eastAsia="PMingLiU" w:hint="eastAsia"/>
          <w:szCs w:val="24"/>
          <w:lang w:eastAsia="zh-TW"/>
        </w:rPr>
        <w:t>差劣</w:t>
      </w:r>
    </w:p>
    <w:p w14:paraId="368E63E4" w14:textId="480A19EE" w:rsidR="000B09CA" w:rsidRPr="004574E9" w:rsidRDefault="00E274BA" w:rsidP="00661F49">
      <w:pPr>
        <w:pStyle w:val="Q1-Survey-Question"/>
        <w:keepNext w:val="0"/>
        <w:keepLines w:val="0"/>
        <w:numPr>
          <w:ilvl w:val="0"/>
          <w:numId w:val="51"/>
        </w:numPr>
        <w:tabs>
          <w:tab w:val="clear" w:pos="432"/>
          <w:tab w:val="left" w:pos="360"/>
        </w:tabs>
        <w:spacing w:before="300" w:after="120"/>
        <w:ind w:right="-187"/>
        <w:rPr>
          <w:rFonts w:eastAsia="PMingLiU"/>
          <w:b/>
          <w:szCs w:val="24"/>
          <w:lang w:eastAsia="zh-TW"/>
        </w:rPr>
      </w:pPr>
      <w:r w:rsidRPr="00E274BA">
        <w:rPr>
          <w:rFonts w:ascii="PMingLiU" w:eastAsia="PMingLiU" w:hAnsi="PMingLiU" w:hint="eastAsia"/>
          <w:szCs w:val="24"/>
          <w:lang w:eastAsia="zh-TW"/>
        </w:rPr>
        <w:t>自</w:t>
      </w:r>
      <w:r w:rsidR="008A643D">
        <w:rPr>
          <w:rFonts w:hint="eastAsia"/>
          <w:szCs w:val="24"/>
          <w:lang w:eastAsia="zh-TW"/>
        </w:rPr>
        <w:t>2017</w:t>
      </w:r>
      <w:r w:rsidRPr="00E274BA">
        <w:rPr>
          <w:rFonts w:ascii="PMingLiU" w:eastAsia="PMingLiU" w:hAnsi="PMingLiU" w:hint="eastAsia"/>
          <w:szCs w:val="24"/>
          <w:lang w:eastAsia="zh-TW"/>
        </w:rPr>
        <w:t>年</w:t>
      </w:r>
      <w:r w:rsidRPr="005C7AFE">
        <w:rPr>
          <w:rFonts w:eastAsia="PMingLiU" w:hint="eastAsia"/>
          <w:szCs w:val="24"/>
          <w:lang w:eastAsia="zh-TW"/>
        </w:rPr>
        <w:t>7</w:t>
      </w:r>
      <w:r w:rsidRPr="00E274BA">
        <w:rPr>
          <w:rFonts w:ascii="PMingLiU" w:eastAsia="PMingLiU" w:hAnsi="PMingLiU" w:hint="eastAsia"/>
          <w:szCs w:val="24"/>
          <w:lang w:eastAsia="zh-TW"/>
        </w:rPr>
        <w:t>月</w:t>
      </w:r>
      <w:r w:rsidRPr="005C7AFE">
        <w:rPr>
          <w:rFonts w:eastAsia="PMingLiU" w:hint="eastAsia"/>
          <w:szCs w:val="24"/>
          <w:lang w:eastAsia="zh-TW"/>
        </w:rPr>
        <w:t>1</w:t>
      </w:r>
      <w:r w:rsidRPr="00E274BA">
        <w:rPr>
          <w:rFonts w:ascii="PMingLiU" w:eastAsia="PMingLiU" w:hAnsi="PMingLiU" w:hint="eastAsia"/>
          <w:szCs w:val="24"/>
          <w:lang w:eastAsia="zh-TW"/>
        </w:rPr>
        <w:t>日以來，你</w:t>
      </w:r>
      <w:r w:rsidR="00FD2773" w:rsidRPr="00FD2773">
        <w:rPr>
          <w:rFonts w:ascii="PMingLiU" w:eastAsia="PMingLiU" w:hAnsi="PMingLiU" w:hint="eastAsia"/>
          <w:szCs w:val="24"/>
          <w:lang w:eastAsia="zh-TW"/>
        </w:rPr>
        <w:t>有沒有</w:t>
      </w:r>
      <w:r w:rsidRPr="00E274BA">
        <w:rPr>
          <w:rFonts w:ascii="PMingLiU" w:eastAsia="PMingLiU" w:hAnsi="PMingLiU" w:hint="eastAsia"/>
          <w:szCs w:val="24"/>
          <w:lang w:eastAsia="zh-TW"/>
        </w:rPr>
        <w:t>打過流感預防針或接種過鼻腔噴霧型流感疫苗？</w:t>
      </w:r>
    </w:p>
    <w:p w14:paraId="38CBB192" w14:textId="0779D5A3" w:rsidR="00212CFE" w:rsidRPr="00FD2773" w:rsidRDefault="00956FF6" w:rsidP="00661F49">
      <w:pPr>
        <w:pStyle w:val="A1-Survey1DigitRespOptBox"/>
        <w:rPr>
          <w:szCs w:val="24"/>
          <w:lang w:eastAsia="zh-TW"/>
        </w:rPr>
      </w:pPr>
      <w:r w:rsidRPr="00302C35">
        <w:rPr>
          <w:lang w:eastAsia="zh-TW"/>
        </w:rPr>
        <w:tab/>
      </w:r>
      <w:r w:rsidR="00212CFE"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43F6F819" wp14:editId="7498A382">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D2773" w:rsidRPr="00FD2773">
        <w:rPr>
          <w:rFonts w:ascii="PMingLiU" w:eastAsia="PMingLiU" w:hAnsi="PMingLiU" w:hint="eastAsia"/>
          <w:szCs w:val="24"/>
          <w:lang w:eastAsia="zh-TW"/>
        </w:rPr>
        <w:t>有</w:t>
      </w:r>
    </w:p>
    <w:p w14:paraId="796800FB" w14:textId="68057BB2" w:rsidR="00212CFE" w:rsidRPr="004574E9" w:rsidRDefault="00956FF6" w:rsidP="00661F49">
      <w:pPr>
        <w:pStyle w:val="A1-Survey1DigitRespOptBox"/>
        <w:rPr>
          <w:rFonts w:eastAsia="PMingLiU"/>
          <w:szCs w:val="24"/>
          <w:lang w:eastAsia="zh-TW"/>
        </w:rPr>
      </w:pPr>
      <w:r w:rsidRPr="00302C35">
        <w:tab/>
      </w:r>
      <w:r w:rsidR="00212CFE"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709CDA9B" wp14:editId="4C7B55A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D2773" w:rsidRPr="00FD2773">
        <w:rPr>
          <w:rFonts w:ascii="PMingLiU" w:eastAsia="PMingLiU" w:hAnsi="PMingLiU" w:hint="eastAsia"/>
          <w:szCs w:val="24"/>
          <w:lang w:eastAsia="zh-TW"/>
        </w:rPr>
        <w:t>沒有</w:t>
      </w:r>
    </w:p>
    <w:p w14:paraId="25FAA04F" w14:textId="35673F52" w:rsidR="003D788D" w:rsidRPr="004574E9" w:rsidRDefault="00956FF6" w:rsidP="00661F49">
      <w:pPr>
        <w:pStyle w:val="A1-Survey1DigitRespOptBox"/>
        <w:rPr>
          <w:rFonts w:eastAsia="PMingLiU"/>
          <w:szCs w:val="24"/>
          <w:lang w:eastAsia="zh-TW"/>
        </w:rPr>
      </w:pPr>
      <w:r w:rsidRPr="00302C35">
        <w:tab/>
      </w:r>
      <w:r w:rsidR="00212CFE"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7110C119" wp14:editId="2ACCD521">
            <wp:extent cx="158496" cy="158496"/>
            <wp:effectExtent l="0" t="0" r="0" b="0"/>
            <wp:docPr id="700" name="Picture 7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9A26AD" w:rsidRPr="004574E9">
        <w:rPr>
          <w:rFonts w:eastAsia="PMingLiU" w:hint="eastAsia"/>
          <w:bCs/>
          <w:lang w:val="es-ES" w:eastAsia="zh-TW"/>
        </w:rPr>
        <w:t>不知道</w:t>
      </w:r>
    </w:p>
    <w:p w14:paraId="4493A4E0" w14:textId="77777777" w:rsidR="000B09CA" w:rsidRPr="004574E9" w:rsidRDefault="00DD48A6" w:rsidP="00661F49">
      <w:pPr>
        <w:pStyle w:val="Q1-Survey-Question"/>
        <w:numPr>
          <w:ilvl w:val="0"/>
          <w:numId w:val="51"/>
        </w:numPr>
        <w:tabs>
          <w:tab w:val="clear" w:pos="432"/>
          <w:tab w:val="left" w:pos="360"/>
        </w:tabs>
        <w:spacing w:before="300" w:after="120"/>
        <w:rPr>
          <w:rFonts w:eastAsia="PMingLiU"/>
          <w:b/>
          <w:szCs w:val="24"/>
          <w:lang w:eastAsia="zh-TW"/>
        </w:rPr>
      </w:pPr>
      <w:r w:rsidRPr="004574E9">
        <w:rPr>
          <w:rFonts w:eastAsia="PMingLiU" w:hint="eastAsia"/>
          <w:szCs w:val="24"/>
          <w:lang w:eastAsia="zh-TW"/>
        </w:rPr>
        <w:t>你現在有每天、在某些日子、或完全沒有抽煙或使用煙草</w:t>
      </w:r>
      <w:r w:rsidR="009542A5" w:rsidRPr="004574E9">
        <w:rPr>
          <w:rFonts w:eastAsia="PMingLiU" w:hint="eastAsia"/>
          <w:szCs w:val="24"/>
          <w:lang w:eastAsia="zh-TW"/>
        </w:rPr>
        <w:t>嗎</w:t>
      </w:r>
      <w:r w:rsidRPr="004574E9">
        <w:rPr>
          <w:rFonts w:eastAsia="PMingLiU" w:hint="eastAsia"/>
          <w:szCs w:val="24"/>
          <w:lang w:eastAsia="zh-TW"/>
        </w:rPr>
        <w:t>？</w:t>
      </w:r>
    </w:p>
    <w:p w14:paraId="56691815" w14:textId="2D0C195B" w:rsidR="00347726" w:rsidRPr="004574E9" w:rsidRDefault="00956FF6" w:rsidP="00661F49">
      <w:pPr>
        <w:pStyle w:val="A1-Survey1DigitRespOptBox"/>
        <w:keepNext/>
        <w:keepLines/>
        <w:rPr>
          <w:rFonts w:eastAsia="PMingLiU"/>
          <w:szCs w:val="24"/>
          <w:lang w:eastAsia="zh-TW"/>
        </w:rPr>
      </w:pPr>
      <w:r w:rsidRPr="00302C35">
        <w:rPr>
          <w:lang w:eastAsia="zh-TW"/>
        </w:rPr>
        <w:tab/>
      </w:r>
      <w:r w:rsidR="00347726"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2F3C4AAB" wp14:editId="370949C1">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48A6" w:rsidRPr="004574E9">
        <w:rPr>
          <w:rFonts w:eastAsia="PMingLiU" w:hint="eastAsia"/>
          <w:szCs w:val="24"/>
          <w:lang w:eastAsia="zh-TW"/>
        </w:rPr>
        <w:t>每天</w:t>
      </w:r>
    </w:p>
    <w:p w14:paraId="18CDB23A" w14:textId="4435762D" w:rsidR="00347726" w:rsidRPr="004574E9" w:rsidRDefault="00956FF6" w:rsidP="00661F49">
      <w:pPr>
        <w:pStyle w:val="A1-Survey1DigitRespOptBox"/>
        <w:keepNext/>
        <w:keepLines/>
        <w:rPr>
          <w:rFonts w:eastAsia="PMingLiU"/>
          <w:szCs w:val="24"/>
          <w:lang w:eastAsia="zh-TW"/>
        </w:rPr>
      </w:pPr>
      <w:r w:rsidRPr="00302C35">
        <w:tab/>
      </w:r>
      <w:r w:rsidR="001922C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6B861648" wp14:editId="1211AD9D">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48A6" w:rsidRPr="004574E9">
        <w:rPr>
          <w:rFonts w:eastAsia="PMingLiU" w:hint="eastAsia"/>
          <w:szCs w:val="24"/>
          <w:lang w:eastAsia="zh-TW"/>
        </w:rPr>
        <w:t>某些日子</w:t>
      </w:r>
    </w:p>
    <w:p w14:paraId="263B1152" w14:textId="4691AA89" w:rsidR="00347726" w:rsidRPr="007864B4" w:rsidRDefault="00956FF6" w:rsidP="00661F49">
      <w:pPr>
        <w:pStyle w:val="A1-Survey1DigitRespOptBox"/>
        <w:keepNext/>
        <w:keepLines/>
        <w:tabs>
          <w:tab w:val="left" w:pos="2520"/>
        </w:tabs>
        <w:spacing w:line="280" w:lineRule="exact"/>
        <w:ind w:left="2448" w:right="-144" w:hanging="1872"/>
        <w:rPr>
          <w:rFonts w:eastAsia="PMingLiU"/>
          <w:b/>
          <w:bCs/>
          <w:szCs w:val="24"/>
          <w:lang w:eastAsia="zh-TW"/>
        </w:rPr>
      </w:pPr>
      <w:r w:rsidRPr="00302C35">
        <w:tab/>
      </w:r>
      <w:r w:rsidR="001922C1"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4C0300CA" wp14:editId="2A422F7C">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48A6" w:rsidRPr="004574E9">
        <w:rPr>
          <w:rFonts w:eastAsia="PMingLiU" w:hint="eastAsia"/>
          <w:szCs w:val="24"/>
          <w:lang w:eastAsia="zh-TW"/>
        </w:rPr>
        <w:t>完全沒有</w:t>
      </w:r>
      <w:r w:rsidR="00CC2821" w:rsidRPr="00E453F4">
        <w:rPr>
          <w:bCs/>
          <w:noProof/>
          <w:szCs w:val="24"/>
        </w:rPr>
        <w:drawing>
          <wp:inline distT="0" distB="0" distL="0" distR="0" wp14:anchorId="32813FE5" wp14:editId="237CF741">
            <wp:extent cx="262128" cy="106680"/>
            <wp:effectExtent l="0" t="0" r="5080" b="7620"/>
            <wp:docPr id="814" name="Picture 814"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9542A5" w:rsidRPr="004574E9">
        <w:rPr>
          <w:rFonts w:eastAsia="PMingLiU" w:hint="eastAsia"/>
          <w:b/>
          <w:bCs/>
          <w:szCs w:val="24"/>
          <w:lang w:eastAsia="zh-TW"/>
        </w:rPr>
        <w:t>如果回答「完全沒</w:t>
      </w:r>
      <w:r w:rsidR="007864B4">
        <w:rPr>
          <w:rFonts w:hint="eastAsia"/>
          <w:b/>
          <w:bCs/>
          <w:szCs w:val="24"/>
          <w:lang w:eastAsia="zh-TW"/>
        </w:rPr>
        <w:t xml:space="preserve">  </w:t>
      </w:r>
      <w:r w:rsidR="009542A5" w:rsidRPr="004574E9">
        <w:rPr>
          <w:rFonts w:eastAsia="PMingLiU" w:hint="eastAsia"/>
          <w:b/>
          <w:bCs/>
          <w:szCs w:val="24"/>
          <w:lang w:eastAsia="zh-TW"/>
        </w:rPr>
        <w:t>有」，請前往第</w:t>
      </w:r>
      <w:r w:rsidR="00947182">
        <w:rPr>
          <w:rFonts w:eastAsia="PMingLiU" w:hint="eastAsia"/>
          <w:b/>
          <w:bCs/>
          <w:szCs w:val="24"/>
          <w:lang w:eastAsia="zh-TW"/>
        </w:rPr>
        <w:t>6</w:t>
      </w:r>
      <w:r w:rsidR="000D5B11">
        <w:rPr>
          <w:rFonts w:eastAsia="PMingLiU"/>
          <w:b/>
          <w:bCs/>
          <w:szCs w:val="24"/>
          <w:lang w:eastAsia="zh-TW"/>
        </w:rPr>
        <w:t>2</w:t>
      </w:r>
      <w:r w:rsidR="009542A5" w:rsidRPr="004574E9">
        <w:rPr>
          <w:rFonts w:eastAsia="PMingLiU" w:hint="eastAsia"/>
          <w:b/>
          <w:bCs/>
          <w:szCs w:val="24"/>
          <w:lang w:eastAsia="zh-TW"/>
        </w:rPr>
        <w:t>題</w:t>
      </w:r>
    </w:p>
    <w:p w14:paraId="43143DBF" w14:textId="5D4812E6" w:rsidR="000F0827" w:rsidRPr="004574E9" w:rsidRDefault="00956FF6" w:rsidP="00661F49">
      <w:pPr>
        <w:pStyle w:val="A1-Survey1DigitRespOptBox"/>
        <w:tabs>
          <w:tab w:val="clear" w:pos="1958"/>
          <w:tab w:val="left" w:pos="2250"/>
        </w:tabs>
        <w:spacing w:line="280" w:lineRule="exact"/>
        <w:ind w:left="2250" w:right="-144" w:hanging="1890"/>
        <w:rPr>
          <w:rFonts w:eastAsia="PMingLiU"/>
          <w:b/>
          <w:bCs/>
          <w:szCs w:val="24"/>
          <w:lang w:eastAsia="zh-TW"/>
        </w:rPr>
      </w:pPr>
      <w:r w:rsidRPr="00302C35">
        <w:rPr>
          <w:lang w:eastAsia="zh-TW"/>
        </w:rPr>
        <w:tab/>
      </w:r>
      <w:r w:rsidR="001922C1"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05875BB8" wp14:editId="34D64A4E">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48A6" w:rsidRPr="004574E9">
        <w:rPr>
          <w:rFonts w:eastAsia="PMingLiU" w:hint="eastAsia"/>
          <w:szCs w:val="24"/>
          <w:lang w:eastAsia="zh-TW"/>
        </w:rPr>
        <w:t>不知道</w:t>
      </w:r>
      <w:r w:rsidR="00CC2821" w:rsidRPr="00E453F4">
        <w:rPr>
          <w:bCs/>
          <w:noProof/>
          <w:szCs w:val="24"/>
        </w:rPr>
        <w:drawing>
          <wp:inline distT="0" distB="0" distL="0" distR="0" wp14:anchorId="48C4B733" wp14:editId="3DB4F578">
            <wp:extent cx="262128" cy="106680"/>
            <wp:effectExtent l="0" t="0" r="5080" b="7620"/>
            <wp:docPr id="813" name="Picture 813"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586930" w:rsidRPr="004574E9">
        <w:rPr>
          <w:rFonts w:eastAsia="PMingLiU" w:hint="eastAsia"/>
          <w:b/>
          <w:bCs/>
          <w:szCs w:val="24"/>
          <w:lang w:eastAsia="zh-TW"/>
        </w:rPr>
        <w:t>如果回答「不知道」，請前往第</w:t>
      </w:r>
      <w:r w:rsidR="00947182">
        <w:rPr>
          <w:rFonts w:eastAsia="PMingLiU" w:hint="eastAsia"/>
          <w:b/>
          <w:bCs/>
          <w:szCs w:val="24"/>
          <w:lang w:eastAsia="zh-TW"/>
        </w:rPr>
        <w:t>6</w:t>
      </w:r>
      <w:r w:rsidR="000D5B11">
        <w:rPr>
          <w:rFonts w:eastAsia="PMingLiU"/>
          <w:b/>
          <w:bCs/>
          <w:szCs w:val="24"/>
          <w:lang w:eastAsia="zh-TW"/>
        </w:rPr>
        <w:t>2</w:t>
      </w:r>
      <w:r w:rsidR="00586930" w:rsidRPr="004574E9">
        <w:rPr>
          <w:rFonts w:eastAsia="PMingLiU" w:hint="eastAsia"/>
          <w:b/>
          <w:bCs/>
          <w:szCs w:val="24"/>
          <w:lang w:eastAsia="zh-TW"/>
        </w:rPr>
        <w:t>題</w:t>
      </w:r>
    </w:p>
    <w:p w14:paraId="02B756FF" w14:textId="77777777" w:rsidR="00963D22" w:rsidRPr="004574E9" w:rsidRDefault="00DC5899" w:rsidP="00661F49">
      <w:pPr>
        <w:pStyle w:val="Q1-Survey-Question"/>
        <w:keepNext w:val="0"/>
        <w:keepLines w:val="0"/>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計劃的醫生或其他</w:t>
      </w:r>
      <w:r w:rsidR="007A293B" w:rsidRPr="004574E9">
        <w:rPr>
          <w:rFonts w:eastAsia="PMingLiU" w:hint="eastAsia"/>
          <w:szCs w:val="24"/>
          <w:lang w:eastAsia="zh-TW"/>
        </w:rPr>
        <w:t>醫療保健專業人士</w:t>
      </w:r>
      <w:r w:rsidRPr="004574E9">
        <w:rPr>
          <w:rFonts w:eastAsia="PMingLiU" w:hint="eastAsia"/>
          <w:szCs w:val="24"/>
          <w:lang w:eastAsia="zh-TW"/>
        </w:rPr>
        <w:t>有多經常勸告你戒煙或戒除煙草製品？</w:t>
      </w:r>
    </w:p>
    <w:p w14:paraId="401D7BD6" w14:textId="29506C56" w:rsidR="000F0827" w:rsidRPr="004574E9" w:rsidRDefault="00956FF6" w:rsidP="00661F49">
      <w:pPr>
        <w:pStyle w:val="A1-Survey1DigitRespOptBox"/>
        <w:rPr>
          <w:rFonts w:eastAsia="PMingLiU"/>
          <w:szCs w:val="24"/>
          <w:lang w:eastAsia="zh-TW"/>
        </w:rPr>
      </w:pPr>
      <w:r w:rsidRPr="00302C35">
        <w:rPr>
          <w:lang w:eastAsia="zh-TW"/>
        </w:rPr>
        <w:tab/>
      </w:r>
      <w:r w:rsidR="000F0827"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034021DF" wp14:editId="4E60199D">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從不</w:t>
      </w:r>
    </w:p>
    <w:p w14:paraId="4624A3B9" w14:textId="0D58D771" w:rsidR="000F0827" w:rsidRPr="004574E9" w:rsidRDefault="00956FF6" w:rsidP="00661F49">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03D7EEB9" wp14:editId="0DEDD726">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有時</w:t>
      </w:r>
    </w:p>
    <w:p w14:paraId="06A9C807" w14:textId="244DC65F" w:rsidR="000F0827" w:rsidRPr="004574E9" w:rsidRDefault="00956FF6" w:rsidP="00661F49">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3A71E95F" wp14:editId="3F12C518">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經常</w:t>
      </w:r>
    </w:p>
    <w:p w14:paraId="3A6B6386" w14:textId="56BFE674" w:rsidR="000F0827" w:rsidRPr="004574E9" w:rsidRDefault="00956FF6" w:rsidP="00661F49">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2AF77673" wp14:editId="7287F21D">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總是</w:t>
      </w:r>
    </w:p>
    <w:p w14:paraId="2C3DCB9F" w14:textId="77777777" w:rsidR="000B09CA" w:rsidRPr="004574E9" w:rsidRDefault="00D0608F"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有多經常建議或討論幫助你戒煙或戒除煙草製品的某種藥物？相關藥物的例子包括尼古丁口香糖、貼片、鼻噴劑、吸入劑或處方藥。</w:t>
      </w:r>
    </w:p>
    <w:p w14:paraId="5C2F185C" w14:textId="53E5617E" w:rsidR="000F0827" w:rsidRPr="004574E9" w:rsidRDefault="00956FF6" w:rsidP="009D177E">
      <w:pPr>
        <w:pStyle w:val="A1-Survey1DigitRespOptBox"/>
        <w:rPr>
          <w:rFonts w:eastAsia="PMingLiU"/>
          <w:szCs w:val="24"/>
          <w:lang w:eastAsia="zh-TW"/>
        </w:rPr>
      </w:pPr>
      <w:r w:rsidRPr="00302C35">
        <w:rPr>
          <w:lang w:eastAsia="zh-TW"/>
        </w:rPr>
        <w:tab/>
      </w:r>
      <w:r w:rsidR="000F0827"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69F192AF" wp14:editId="73952C8C">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從不</w:t>
      </w:r>
    </w:p>
    <w:p w14:paraId="15C65F89" w14:textId="21D9FB03" w:rsidR="000F0827" w:rsidRPr="004574E9"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27D4C11B" wp14:editId="2800E8B9">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有時</w:t>
      </w:r>
    </w:p>
    <w:p w14:paraId="764BC3A3" w14:textId="427F6C92" w:rsidR="000F0827" w:rsidRPr="004574E9"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29AEC138" wp14:editId="30373FAF">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經常</w:t>
      </w:r>
    </w:p>
    <w:p w14:paraId="539D3F3F" w14:textId="2D74E5A5" w:rsidR="001922C1" w:rsidRPr="004574E9"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7E94E1A8" wp14:editId="30A1F938">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總是</w:t>
      </w:r>
    </w:p>
    <w:p w14:paraId="59B958BE" w14:textId="77777777" w:rsidR="000B09CA" w:rsidRPr="004574E9" w:rsidRDefault="00D0608F" w:rsidP="000B09CA">
      <w:pPr>
        <w:pStyle w:val="Q1-Survey-Question"/>
        <w:numPr>
          <w:ilvl w:val="0"/>
          <w:numId w:val="51"/>
        </w:numPr>
        <w:tabs>
          <w:tab w:val="clear" w:pos="432"/>
          <w:tab w:val="left" w:pos="360"/>
        </w:tabs>
        <w:spacing w:after="120"/>
        <w:rPr>
          <w:rFonts w:eastAsia="PMingLiU"/>
          <w:b/>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個月內，你的醫生或</w:t>
      </w:r>
      <w:r w:rsidR="007A293B" w:rsidRPr="004574E9">
        <w:rPr>
          <w:rFonts w:eastAsia="PMingLiU" w:hint="eastAsia"/>
          <w:szCs w:val="24"/>
          <w:lang w:eastAsia="zh-TW"/>
        </w:rPr>
        <w:t>醫療保健專</w:t>
      </w:r>
      <w:r w:rsidR="00402611">
        <w:rPr>
          <w:rFonts w:eastAsia="PMingLiU" w:hint="eastAsia"/>
          <w:szCs w:val="24"/>
          <w:lang w:eastAsia="zh-TW"/>
        </w:rPr>
        <w:br/>
      </w:r>
      <w:r w:rsidR="007A293B" w:rsidRPr="004574E9">
        <w:rPr>
          <w:rFonts w:eastAsia="PMingLiU" w:hint="eastAsia"/>
          <w:szCs w:val="24"/>
          <w:lang w:eastAsia="zh-TW"/>
        </w:rPr>
        <w:t>業人士</w:t>
      </w:r>
      <w:r w:rsidRPr="004574E9">
        <w:rPr>
          <w:rFonts w:eastAsia="PMingLiU" w:hint="eastAsia"/>
          <w:szCs w:val="24"/>
          <w:lang w:eastAsia="zh-TW"/>
        </w:rPr>
        <w:t>有多經常討論或提供除藥物以外的</w:t>
      </w:r>
      <w:r w:rsidR="00402611">
        <w:rPr>
          <w:rFonts w:eastAsia="PMingLiU" w:hint="eastAsia"/>
          <w:szCs w:val="24"/>
          <w:lang w:eastAsia="zh-TW"/>
        </w:rPr>
        <w:br/>
      </w:r>
      <w:r w:rsidRPr="004574E9">
        <w:rPr>
          <w:rFonts w:eastAsia="PMingLiU" w:hint="eastAsia"/>
          <w:szCs w:val="24"/>
          <w:lang w:eastAsia="zh-TW"/>
        </w:rPr>
        <w:t>方法和策略，以協助你戒煙或戒除煙草製品？相關方法和策略的例子包括熱線電話、個人或團體諮詢</w:t>
      </w:r>
      <w:r w:rsidR="002233BE" w:rsidRPr="004574E9">
        <w:rPr>
          <w:rFonts w:eastAsia="PMingLiU" w:hint="eastAsia"/>
          <w:szCs w:val="24"/>
          <w:lang w:eastAsia="zh-TW"/>
        </w:rPr>
        <w:t>、</w:t>
      </w:r>
      <w:r w:rsidRPr="004574E9">
        <w:rPr>
          <w:rFonts w:eastAsia="PMingLiU" w:hint="eastAsia"/>
          <w:szCs w:val="24"/>
          <w:lang w:eastAsia="zh-TW"/>
        </w:rPr>
        <w:t>戒煙計劃。</w:t>
      </w:r>
    </w:p>
    <w:p w14:paraId="01B2792D" w14:textId="2262A0E6" w:rsidR="000F0827" w:rsidRPr="004574E9" w:rsidRDefault="00956FF6" w:rsidP="009D177E">
      <w:pPr>
        <w:pStyle w:val="A1-Survey1DigitRespOptBox"/>
        <w:rPr>
          <w:rFonts w:eastAsia="PMingLiU"/>
          <w:szCs w:val="24"/>
          <w:lang w:eastAsia="zh-TW"/>
        </w:rPr>
      </w:pPr>
      <w:r w:rsidRPr="00302C35">
        <w:rPr>
          <w:lang w:eastAsia="zh-TW"/>
        </w:rPr>
        <w:tab/>
      </w:r>
      <w:r w:rsidR="000F0827"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3F1E1968" wp14:editId="00C176EA">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從不</w:t>
      </w:r>
    </w:p>
    <w:p w14:paraId="36DF5F7B" w14:textId="3CC357EB" w:rsidR="000F0827" w:rsidRPr="004574E9"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2BE314F6" wp14:editId="41A7FA62">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有時</w:t>
      </w:r>
    </w:p>
    <w:p w14:paraId="325ECB00" w14:textId="2D10AD56" w:rsidR="000F0827" w:rsidRPr="004574E9"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71DC648C" wp14:editId="2F0A3B35">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經常</w:t>
      </w:r>
    </w:p>
    <w:p w14:paraId="799E9D42" w14:textId="73D68359" w:rsidR="00A5492D" w:rsidRDefault="00956FF6" w:rsidP="009D177E">
      <w:pPr>
        <w:pStyle w:val="A1-Survey1DigitRespOptBox"/>
        <w:rPr>
          <w:rFonts w:eastAsia="PMingLiU"/>
          <w:szCs w:val="24"/>
          <w:lang w:eastAsia="zh-TW"/>
        </w:rPr>
      </w:pPr>
      <w:r w:rsidRPr="00302C35">
        <w:tab/>
      </w:r>
      <w:r w:rsidR="000F0827"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5D5BA40A" wp14:editId="1FB0F27F">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8A61DA" w:rsidRPr="004574E9">
        <w:rPr>
          <w:rFonts w:eastAsia="PMingLiU" w:hint="eastAsia"/>
          <w:szCs w:val="24"/>
          <w:lang w:eastAsia="zh-TW"/>
        </w:rPr>
        <w:t>總是</w:t>
      </w:r>
    </w:p>
    <w:p w14:paraId="3C5DC1BD" w14:textId="24BF3BE7" w:rsidR="00FB4A44" w:rsidRPr="004574E9" w:rsidRDefault="002C68CD" w:rsidP="00661F49">
      <w:pPr>
        <w:pStyle w:val="Q1-Survey-Question"/>
        <w:numPr>
          <w:ilvl w:val="0"/>
          <w:numId w:val="51"/>
        </w:numPr>
        <w:tabs>
          <w:tab w:val="clear" w:pos="432"/>
          <w:tab w:val="left" w:pos="360"/>
        </w:tabs>
        <w:spacing w:after="120"/>
        <w:ind w:right="-187"/>
        <w:rPr>
          <w:rFonts w:eastAsia="PMingLiU"/>
          <w:szCs w:val="24"/>
          <w:lang w:eastAsia="zh-TW"/>
        </w:rPr>
      </w:pPr>
      <w:r w:rsidRPr="004574E9">
        <w:rPr>
          <w:rFonts w:eastAsia="PMingLiU" w:hint="eastAsia"/>
          <w:szCs w:val="24"/>
          <w:lang w:eastAsia="zh-TW"/>
        </w:rPr>
        <w:t>在過去</w:t>
      </w:r>
      <w:r w:rsidRPr="004574E9">
        <w:rPr>
          <w:rFonts w:eastAsia="PMingLiU" w:hint="eastAsia"/>
          <w:szCs w:val="24"/>
          <w:lang w:eastAsia="zh-TW"/>
        </w:rPr>
        <w:t>6</w:t>
      </w:r>
      <w:r w:rsidRPr="004574E9">
        <w:rPr>
          <w:rFonts w:eastAsia="PMingLiU" w:hint="eastAsia"/>
          <w:szCs w:val="24"/>
          <w:lang w:eastAsia="zh-TW"/>
        </w:rPr>
        <w:t>個月內，</w:t>
      </w:r>
      <w:r w:rsidR="008907E8" w:rsidRPr="004574E9">
        <w:rPr>
          <w:rFonts w:eastAsia="PMingLiU" w:hint="eastAsia"/>
          <w:szCs w:val="24"/>
          <w:lang w:eastAsia="zh-TW"/>
        </w:rPr>
        <w:t>你是否曾因相同的病症或病情接受</w:t>
      </w:r>
      <w:r w:rsidR="008907E8" w:rsidRPr="004574E9">
        <w:rPr>
          <w:rFonts w:eastAsia="PMingLiU" w:hint="eastAsia"/>
          <w:szCs w:val="24"/>
          <w:lang w:eastAsia="zh-TW"/>
        </w:rPr>
        <w:t>3</w:t>
      </w:r>
      <w:r w:rsidR="008907E8" w:rsidRPr="004574E9">
        <w:rPr>
          <w:rFonts w:eastAsia="PMingLiU" w:hint="eastAsia"/>
          <w:szCs w:val="24"/>
          <w:lang w:eastAsia="zh-TW"/>
        </w:rPr>
        <w:t>次或</w:t>
      </w:r>
      <w:r w:rsidR="008907E8" w:rsidRPr="004574E9">
        <w:rPr>
          <w:rFonts w:eastAsia="PMingLiU" w:hint="eastAsia"/>
          <w:szCs w:val="24"/>
          <w:lang w:eastAsia="zh-TW"/>
        </w:rPr>
        <w:t>3</w:t>
      </w:r>
      <w:r w:rsidR="008907E8" w:rsidRPr="004574E9">
        <w:rPr>
          <w:rFonts w:eastAsia="PMingLiU" w:hint="eastAsia"/>
          <w:szCs w:val="24"/>
          <w:lang w:eastAsia="zh-TW"/>
        </w:rPr>
        <w:t>次以上</w:t>
      </w:r>
      <w:r w:rsidR="008907E8" w:rsidRPr="004574E9">
        <w:rPr>
          <w:rFonts w:eastAsia="PMingLiU" w:hint="eastAsia"/>
          <w:szCs w:val="24"/>
          <w:lang w:eastAsia="zh-TW"/>
        </w:rPr>
        <w:t> </w:t>
      </w:r>
      <w:r w:rsidR="008907E8" w:rsidRPr="004574E9">
        <w:rPr>
          <w:rFonts w:eastAsia="PMingLiU" w:hint="eastAsia"/>
          <w:szCs w:val="24"/>
          <w:lang w:eastAsia="zh-TW"/>
        </w:rPr>
        <w:t>的醫療</w:t>
      </w:r>
      <w:r w:rsidR="00BE7629" w:rsidRPr="004574E9">
        <w:rPr>
          <w:rFonts w:eastAsia="PMingLiU" w:hint="eastAsia"/>
          <w:szCs w:val="24"/>
          <w:lang w:eastAsia="zh-TW"/>
        </w:rPr>
        <w:t>保健</w:t>
      </w:r>
      <w:r w:rsidR="008907E8" w:rsidRPr="004574E9">
        <w:rPr>
          <w:rFonts w:eastAsia="PMingLiU" w:hint="eastAsia"/>
          <w:color w:val="000000"/>
          <w:sz w:val="20"/>
          <w:lang w:eastAsia="zh-TW"/>
        </w:rPr>
        <w:t> </w:t>
      </w:r>
      <w:r w:rsidR="008907E8" w:rsidRPr="004574E9">
        <w:rPr>
          <w:rFonts w:eastAsia="PMingLiU" w:hint="eastAsia"/>
          <w:szCs w:val="24"/>
          <w:lang w:eastAsia="zh-TW"/>
        </w:rPr>
        <w:t>？</w:t>
      </w:r>
    </w:p>
    <w:p w14:paraId="73DE362A" w14:textId="1DE162CD" w:rsidR="00FB4A44" w:rsidRPr="004574E9" w:rsidRDefault="00956FF6" w:rsidP="00661F49">
      <w:pPr>
        <w:pStyle w:val="A1-Survey1DigitRespOptBox"/>
        <w:keepNext/>
        <w:keepLines/>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474AF362" wp14:editId="2167BFE2">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C68CD" w:rsidRPr="004574E9">
        <w:rPr>
          <w:rFonts w:eastAsia="PMingLiU" w:hint="eastAsia"/>
          <w:szCs w:val="24"/>
          <w:lang w:eastAsia="zh-TW"/>
        </w:rPr>
        <w:t>是</w:t>
      </w:r>
    </w:p>
    <w:p w14:paraId="2ED0E68A" w14:textId="0B4B0475" w:rsidR="002361B3" w:rsidRPr="004574E9" w:rsidRDefault="00956FF6" w:rsidP="00661F49">
      <w:pPr>
        <w:pStyle w:val="A1-Survey1DigitRespOptBox"/>
        <w:tabs>
          <w:tab w:val="clear" w:pos="1958"/>
          <w:tab w:val="left" w:pos="1800"/>
        </w:tabs>
        <w:spacing w:line="280" w:lineRule="exact"/>
        <w:ind w:left="1800" w:right="-144" w:hanging="1440"/>
        <w:rPr>
          <w:rFonts w:eastAsia="PMingLiU"/>
          <w:b/>
          <w:szCs w:val="24"/>
          <w:lang w:eastAsia="zh-TW"/>
        </w:rPr>
      </w:pPr>
      <w:r w:rsidRPr="00302C35">
        <w:rPr>
          <w:lang w:eastAsia="zh-TW"/>
        </w:rPr>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584E58FF" wp14:editId="50B90567">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C68CD" w:rsidRPr="004574E9">
        <w:rPr>
          <w:rFonts w:eastAsia="PMingLiU" w:hint="eastAsia"/>
          <w:szCs w:val="24"/>
          <w:lang w:eastAsia="zh-TW"/>
        </w:rPr>
        <w:t>否</w:t>
      </w:r>
      <w:r w:rsidR="00CC2821" w:rsidRPr="00E453F4">
        <w:rPr>
          <w:bCs/>
          <w:noProof/>
          <w:szCs w:val="24"/>
        </w:rPr>
        <w:drawing>
          <wp:inline distT="0" distB="0" distL="0" distR="0" wp14:anchorId="0DD6D9C7" wp14:editId="066D5407">
            <wp:extent cx="262128" cy="106680"/>
            <wp:effectExtent l="0" t="0" r="5080" b="7620"/>
            <wp:docPr id="812" name="Picture 812"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2C68CD" w:rsidRPr="004574E9">
        <w:rPr>
          <w:rFonts w:eastAsia="PMingLiU" w:hint="eastAsia"/>
          <w:b/>
          <w:szCs w:val="24"/>
          <w:lang w:eastAsia="zh-TW"/>
        </w:rPr>
        <w:t>如果回答「否」，請前往第</w:t>
      </w:r>
      <w:r w:rsidR="000D5B11">
        <w:rPr>
          <w:rFonts w:eastAsia="PMingLiU"/>
          <w:b/>
          <w:szCs w:val="24"/>
          <w:lang w:eastAsia="zh-TW"/>
        </w:rPr>
        <w:t>64</w:t>
      </w:r>
      <w:r w:rsidR="002C68CD" w:rsidRPr="004574E9">
        <w:rPr>
          <w:rFonts w:eastAsia="PMingLiU" w:hint="eastAsia"/>
          <w:b/>
          <w:szCs w:val="24"/>
          <w:lang w:eastAsia="zh-TW"/>
        </w:rPr>
        <w:t>題</w:t>
      </w:r>
    </w:p>
    <w:p w14:paraId="1F290A96" w14:textId="5769D958" w:rsidR="00FB4A44" w:rsidRPr="004574E9" w:rsidRDefault="00EC2CB2" w:rsidP="005D6429">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這個病症或病情是否已經延續了至少</w:t>
      </w:r>
      <w:r w:rsidRPr="004574E9">
        <w:rPr>
          <w:rFonts w:eastAsia="PMingLiU" w:hint="eastAsia"/>
          <w:szCs w:val="24"/>
          <w:lang w:eastAsia="zh-TW"/>
        </w:rPr>
        <w:t xml:space="preserve"> 3 </w:t>
      </w:r>
      <w:r w:rsidR="00482145" w:rsidRPr="004574E9">
        <w:rPr>
          <w:rFonts w:eastAsia="PMingLiU" w:hint="eastAsia"/>
          <w:szCs w:val="24"/>
          <w:lang w:eastAsia="zh-TW"/>
        </w:rPr>
        <w:t>個月？</w:t>
      </w:r>
      <w:r w:rsidRPr="00435011">
        <w:rPr>
          <w:rFonts w:eastAsia="PMingLiU" w:hint="eastAsia"/>
          <w:b/>
          <w:i/>
          <w:szCs w:val="24"/>
          <w:lang w:eastAsia="zh-TW"/>
        </w:rPr>
        <w:t>不要</w:t>
      </w:r>
      <w:r w:rsidRPr="00435011">
        <w:rPr>
          <w:rFonts w:eastAsia="PMingLiU" w:hint="eastAsia"/>
          <w:i/>
          <w:szCs w:val="24"/>
          <w:lang w:eastAsia="zh-TW"/>
        </w:rPr>
        <w:t>包括懷孕或絕經。</w:t>
      </w:r>
    </w:p>
    <w:p w14:paraId="0487D6CA" w14:textId="0A3CAA19" w:rsidR="00911FAF" w:rsidRPr="004574E9" w:rsidRDefault="00956FF6" w:rsidP="005D6429">
      <w:pPr>
        <w:pStyle w:val="A1-Survey1DigitRespOptBox"/>
        <w:keepNext/>
        <w:keepLines/>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7BDFD1F6" wp14:editId="5486B6F0">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是</w:t>
      </w:r>
    </w:p>
    <w:p w14:paraId="6A47C2FF" w14:textId="54563262" w:rsidR="00911FAF" w:rsidRPr="004574E9" w:rsidRDefault="00956FF6" w:rsidP="005D6429">
      <w:pPr>
        <w:pStyle w:val="A1-Survey1DigitRespOptBox"/>
        <w:keepLines/>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76AA34F9" wp14:editId="7ABF2A17">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否</w:t>
      </w:r>
    </w:p>
    <w:p w14:paraId="5E1092A4" w14:textId="12C3E94D" w:rsidR="00FB4A44" w:rsidRPr="004574E9" w:rsidRDefault="00482145" w:rsidP="005D6429">
      <w:pPr>
        <w:pStyle w:val="Q1-Survey-Question"/>
        <w:numPr>
          <w:ilvl w:val="0"/>
          <w:numId w:val="51"/>
        </w:numPr>
        <w:tabs>
          <w:tab w:val="clear" w:pos="432"/>
          <w:tab w:val="left" w:pos="360"/>
        </w:tabs>
        <w:spacing w:before="280" w:after="80"/>
        <w:rPr>
          <w:rFonts w:eastAsia="PMingLiU"/>
          <w:b/>
          <w:szCs w:val="24"/>
          <w:lang w:eastAsia="zh-TW"/>
        </w:rPr>
      </w:pPr>
      <w:r w:rsidRPr="004574E9">
        <w:rPr>
          <w:rFonts w:eastAsia="PMingLiU" w:hint="eastAsia"/>
          <w:szCs w:val="24"/>
          <w:lang w:eastAsia="zh-TW"/>
        </w:rPr>
        <w:t>你目前是否需要或正在服用醫生開的處方藥？</w:t>
      </w:r>
      <w:r w:rsidR="00407D34" w:rsidRPr="00435011">
        <w:rPr>
          <w:rFonts w:eastAsia="PMingLiU" w:hint="eastAsia"/>
          <w:b/>
          <w:i/>
          <w:szCs w:val="24"/>
          <w:lang w:eastAsia="zh-TW"/>
        </w:rPr>
        <w:t>不要</w:t>
      </w:r>
      <w:r w:rsidR="00407D34" w:rsidRPr="00435011">
        <w:rPr>
          <w:rFonts w:eastAsia="PMingLiU" w:hint="eastAsia"/>
          <w:i/>
          <w:szCs w:val="24"/>
          <w:lang w:eastAsia="zh-TW"/>
        </w:rPr>
        <w:t>包括避孕藥。</w:t>
      </w:r>
    </w:p>
    <w:p w14:paraId="3CD68DE5" w14:textId="7B23E482"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2F0ED71D" wp14:editId="675F52D8">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是</w:t>
      </w:r>
    </w:p>
    <w:p w14:paraId="0E0E6EC0" w14:textId="57F6C183" w:rsidR="00481767" w:rsidRPr="00344AD7" w:rsidRDefault="00956FF6" w:rsidP="00956FF6">
      <w:pPr>
        <w:pStyle w:val="A1-Survey1DigitRespOptBox"/>
        <w:tabs>
          <w:tab w:val="clear" w:pos="1958"/>
          <w:tab w:val="left" w:pos="1800"/>
        </w:tabs>
        <w:spacing w:line="280" w:lineRule="exact"/>
        <w:ind w:left="1800" w:right="-144" w:hanging="1440"/>
        <w:rPr>
          <w:rFonts w:eastAsia="PMingLiU"/>
          <w:b/>
          <w:bCs/>
          <w:szCs w:val="24"/>
          <w:lang w:eastAsia="zh-TW"/>
        </w:rPr>
      </w:pPr>
      <w:r w:rsidRPr="00302C35">
        <w:rPr>
          <w:lang w:eastAsia="zh-TW"/>
        </w:rPr>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6D4A7055" wp14:editId="5BC45AB9">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否</w:t>
      </w:r>
      <w:r w:rsidR="00CC2821" w:rsidRPr="00E453F4">
        <w:rPr>
          <w:bCs/>
          <w:noProof/>
          <w:szCs w:val="24"/>
        </w:rPr>
        <w:drawing>
          <wp:inline distT="0" distB="0" distL="0" distR="0" wp14:anchorId="3BE6BF34" wp14:editId="1E41EFE8">
            <wp:extent cx="262128" cy="106680"/>
            <wp:effectExtent l="0" t="0" r="5080" b="7620"/>
            <wp:docPr id="811" name="Picture 811"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E6654E" w:rsidRPr="004574E9">
        <w:rPr>
          <w:rFonts w:eastAsia="PMingLiU" w:hint="eastAsia"/>
          <w:b/>
          <w:bCs/>
          <w:szCs w:val="24"/>
          <w:lang w:eastAsia="zh-TW"/>
        </w:rPr>
        <w:t>如果回答「否」，請前往第</w:t>
      </w:r>
      <w:r w:rsidR="00D97B7E">
        <w:rPr>
          <w:rFonts w:eastAsia="PMingLiU" w:hint="eastAsia"/>
          <w:b/>
          <w:bCs/>
          <w:szCs w:val="24"/>
          <w:lang w:eastAsia="zh-TW"/>
        </w:rPr>
        <w:br/>
      </w:r>
      <w:r w:rsidR="000D5B11">
        <w:rPr>
          <w:rFonts w:eastAsia="PMingLiU"/>
          <w:b/>
          <w:bCs/>
          <w:szCs w:val="24"/>
          <w:lang w:eastAsia="zh-TW"/>
        </w:rPr>
        <w:t>66</w:t>
      </w:r>
      <w:r w:rsidR="00E6654E" w:rsidRPr="004574E9">
        <w:rPr>
          <w:rFonts w:eastAsia="PMingLiU" w:hint="eastAsia"/>
          <w:b/>
          <w:bCs/>
          <w:szCs w:val="24"/>
          <w:lang w:eastAsia="zh-TW"/>
        </w:rPr>
        <w:t>題</w:t>
      </w:r>
    </w:p>
    <w:p w14:paraId="5ABB6615" w14:textId="00D9EAC5" w:rsidR="00FB4A44" w:rsidRPr="004574E9" w:rsidRDefault="00407D34" w:rsidP="005D6429">
      <w:pPr>
        <w:pStyle w:val="Q1-Survey-Question"/>
        <w:numPr>
          <w:ilvl w:val="0"/>
          <w:numId w:val="51"/>
        </w:numPr>
        <w:tabs>
          <w:tab w:val="clear" w:pos="432"/>
          <w:tab w:val="left" w:pos="360"/>
        </w:tabs>
        <w:spacing w:before="280" w:after="80"/>
        <w:ind w:right="-187"/>
        <w:rPr>
          <w:rFonts w:eastAsia="PMingLiU"/>
          <w:szCs w:val="24"/>
          <w:lang w:eastAsia="zh-TW"/>
        </w:rPr>
      </w:pPr>
      <w:r w:rsidRPr="004574E9">
        <w:rPr>
          <w:rFonts w:eastAsia="PMingLiU" w:hint="eastAsia"/>
          <w:szCs w:val="24"/>
          <w:lang w:eastAsia="zh-TW"/>
        </w:rPr>
        <w:t>這個藥物是否用來治療一個已經延續了至少</w:t>
      </w:r>
      <w:r w:rsidRPr="004574E9">
        <w:rPr>
          <w:rFonts w:eastAsia="PMingLiU" w:hint="eastAsia"/>
          <w:szCs w:val="24"/>
          <w:lang w:eastAsia="zh-TW"/>
        </w:rPr>
        <w:t xml:space="preserve"> 3 </w:t>
      </w:r>
      <w:r w:rsidR="00482145" w:rsidRPr="004574E9">
        <w:rPr>
          <w:rFonts w:eastAsia="PMingLiU" w:hint="eastAsia"/>
          <w:szCs w:val="24"/>
          <w:lang w:eastAsia="zh-TW"/>
        </w:rPr>
        <w:t>個月的病症？</w:t>
      </w:r>
      <w:r w:rsidRPr="00435011">
        <w:rPr>
          <w:rFonts w:eastAsia="PMingLiU" w:hint="eastAsia"/>
          <w:b/>
          <w:i/>
          <w:szCs w:val="24"/>
          <w:lang w:eastAsia="zh-TW"/>
        </w:rPr>
        <w:t>不要</w:t>
      </w:r>
      <w:r w:rsidRPr="00435011">
        <w:rPr>
          <w:rFonts w:eastAsia="PMingLiU" w:hint="eastAsia"/>
          <w:i/>
          <w:szCs w:val="24"/>
          <w:lang w:eastAsia="zh-TW"/>
        </w:rPr>
        <w:t>包括懷孕或絕經。</w:t>
      </w:r>
    </w:p>
    <w:p w14:paraId="62482585" w14:textId="5960DF40"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5B4FFD95" wp14:editId="26C0250E">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是</w:t>
      </w:r>
    </w:p>
    <w:p w14:paraId="04D43CC2" w14:textId="74619129" w:rsidR="001932E4" w:rsidRDefault="00956FF6" w:rsidP="009D177E">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1963E297" wp14:editId="27F88CC1">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5D4E99" w:rsidRPr="004574E9">
        <w:rPr>
          <w:rFonts w:eastAsia="PMingLiU" w:hint="eastAsia"/>
          <w:szCs w:val="24"/>
          <w:lang w:eastAsia="zh-TW"/>
        </w:rPr>
        <w:t>否</w:t>
      </w:r>
    </w:p>
    <w:p w14:paraId="76BDE5AE" w14:textId="196C9C82" w:rsidR="00CB43B1" w:rsidRPr="00CB43B1" w:rsidRDefault="00CB43B1" w:rsidP="005D6429">
      <w:pPr>
        <w:pStyle w:val="Q1-Survey-Question"/>
        <w:numPr>
          <w:ilvl w:val="0"/>
          <w:numId w:val="51"/>
        </w:numPr>
        <w:tabs>
          <w:tab w:val="clear" w:pos="432"/>
          <w:tab w:val="left" w:pos="360"/>
        </w:tabs>
        <w:spacing w:before="280" w:after="80"/>
        <w:rPr>
          <w:rFonts w:eastAsia="PMingLiU"/>
          <w:szCs w:val="24"/>
          <w:lang w:eastAsia="zh-TW"/>
        </w:rPr>
      </w:pPr>
      <w:r w:rsidRPr="00CB43B1">
        <w:rPr>
          <w:rFonts w:eastAsia="PMingLiU" w:hint="eastAsia"/>
          <w:szCs w:val="24"/>
          <w:lang w:eastAsia="zh-TW"/>
        </w:rPr>
        <w:t>你是否耳聾，或者有嚴重的聽力障礙？</w:t>
      </w:r>
    </w:p>
    <w:p w14:paraId="7A3D66BF" w14:textId="264032EF" w:rsidR="00CB43B1" w:rsidRPr="004574E9" w:rsidRDefault="00956FF6" w:rsidP="00956FF6">
      <w:pPr>
        <w:pStyle w:val="A1-Survey1DigitRespOptBox"/>
        <w:keepNext/>
        <w:keepLines/>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5A4BA8C9" wp14:editId="23970DF9">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209BADE4" w14:textId="07EEC861"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14D1894D" wp14:editId="458D0BAA">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4892BE01" w14:textId="37F4F9BF" w:rsidR="00CB43B1" w:rsidRDefault="00CB43B1" w:rsidP="005D6429">
      <w:pPr>
        <w:pStyle w:val="Q1-Survey-Question"/>
        <w:numPr>
          <w:ilvl w:val="0"/>
          <w:numId w:val="51"/>
        </w:numPr>
        <w:tabs>
          <w:tab w:val="clear" w:pos="432"/>
          <w:tab w:val="left" w:pos="360"/>
        </w:tabs>
        <w:spacing w:before="280" w:after="80"/>
        <w:rPr>
          <w:rFonts w:eastAsia="PMingLiU"/>
          <w:szCs w:val="24"/>
          <w:lang w:eastAsia="zh-TW"/>
        </w:rPr>
      </w:pPr>
      <w:r w:rsidRPr="00CB43B1">
        <w:rPr>
          <w:rFonts w:eastAsia="PMingLiU" w:hint="eastAsia"/>
          <w:szCs w:val="24"/>
          <w:lang w:eastAsia="zh-TW"/>
        </w:rPr>
        <w:t>你是否失明，或者在佩戴眼鏡的情況下依然有嚴重的視力障礙？</w:t>
      </w:r>
    </w:p>
    <w:p w14:paraId="1E4DE63A" w14:textId="6E89E4A3" w:rsidR="00CB43B1" w:rsidRPr="004574E9" w:rsidRDefault="00956FF6" w:rsidP="00CB43B1">
      <w:pPr>
        <w:pStyle w:val="A1-Survey1DigitRespOptBox"/>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40FB7E3E" wp14:editId="0B26E51F">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2D85F818" w14:textId="3B153248"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6DBBE0BF" wp14:editId="5BA9F4CC">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078B6CF7" w14:textId="18C58D8C" w:rsidR="00CB43B1" w:rsidRDefault="00CB43B1" w:rsidP="005D6429">
      <w:pPr>
        <w:pStyle w:val="Q1-Survey-Question"/>
        <w:numPr>
          <w:ilvl w:val="0"/>
          <w:numId w:val="51"/>
        </w:numPr>
        <w:tabs>
          <w:tab w:val="clear" w:pos="432"/>
          <w:tab w:val="left" w:pos="360"/>
        </w:tabs>
        <w:spacing w:before="280" w:after="80"/>
        <w:rPr>
          <w:rFonts w:eastAsia="PMingLiU"/>
          <w:szCs w:val="24"/>
          <w:lang w:eastAsia="zh-TW"/>
        </w:rPr>
      </w:pPr>
      <w:r w:rsidRPr="00CB43B1">
        <w:rPr>
          <w:rFonts w:eastAsia="PMingLiU" w:hint="eastAsia"/>
          <w:szCs w:val="24"/>
          <w:lang w:eastAsia="zh-TW"/>
        </w:rPr>
        <w:t>你是否由於身體、心理或者情緒狀況，在集中精力、記憶力或者做決策能力上有嚴重障礙？</w:t>
      </w:r>
    </w:p>
    <w:p w14:paraId="3ED1D212" w14:textId="7A0559F9" w:rsidR="00CB43B1" w:rsidRPr="004574E9" w:rsidRDefault="00956FF6" w:rsidP="00CB43B1">
      <w:pPr>
        <w:pStyle w:val="A1-Survey1DigitRespOptBox"/>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39C4D57D" wp14:editId="4F3EFE57">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1274DD3D" w14:textId="3A59B0D3"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06A21CA1" wp14:editId="14310C8E">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28581D1E" w14:textId="68BB7D40" w:rsidR="00CB43B1" w:rsidRDefault="00CB43B1" w:rsidP="005D6429">
      <w:pPr>
        <w:pStyle w:val="Q1-Survey-Question"/>
        <w:numPr>
          <w:ilvl w:val="0"/>
          <w:numId w:val="51"/>
        </w:numPr>
        <w:tabs>
          <w:tab w:val="clear" w:pos="432"/>
          <w:tab w:val="left" w:pos="360"/>
        </w:tabs>
        <w:spacing w:before="280" w:after="80"/>
        <w:rPr>
          <w:rFonts w:eastAsia="PMingLiU"/>
          <w:szCs w:val="24"/>
          <w:lang w:eastAsia="zh-TW"/>
        </w:rPr>
      </w:pPr>
      <w:r w:rsidRPr="00CB43B1">
        <w:rPr>
          <w:rFonts w:eastAsia="PMingLiU" w:hint="eastAsia"/>
          <w:szCs w:val="24"/>
          <w:lang w:eastAsia="zh-TW"/>
        </w:rPr>
        <w:t>你走動或者上樓梯是否有嚴重障礙？</w:t>
      </w:r>
    </w:p>
    <w:p w14:paraId="48F86FEE" w14:textId="40D50FAA" w:rsidR="00CB43B1" w:rsidRPr="004574E9" w:rsidRDefault="00956FF6" w:rsidP="00CB43B1">
      <w:pPr>
        <w:pStyle w:val="A1-Survey1DigitRespOptBox"/>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5438D391" wp14:editId="23193B7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7DEAE695" w14:textId="48C6B5E3"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25BEDDAC" wp14:editId="264AD22C">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379CDC43" w14:textId="66E35902" w:rsidR="00CB43B1" w:rsidRDefault="00CB43B1" w:rsidP="005D6429">
      <w:pPr>
        <w:pStyle w:val="Q1-Survey-Question"/>
        <w:numPr>
          <w:ilvl w:val="0"/>
          <w:numId w:val="51"/>
        </w:numPr>
        <w:tabs>
          <w:tab w:val="clear" w:pos="432"/>
          <w:tab w:val="left" w:pos="360"/>
        </w:tabs>
        <w:spacing w:before="280" w:after="80"/>
        <w:rPr>
          <w:rFonts w:eastAsia="PMingLiU"/>
          <w:szCs w:val="24"/>
          <w:lang w:eastAsia="zh-TW"/>
        </w:rPr>
      </w:pPr>
      <w:r w:rsidRPr="00CB43B1">
        <w:rPr>
          <w:rFonts w:eastAsia="PMingLiU" w:hint="eastAsia"/>
          <w:szCs w:val="24"/>
          <w:lang w:eastAsia="zh-TW"/>
        </w:rPr>
        <w:t>你是否由於身體、心理或</w:t>
      </w:r>
      <w:r w:rsidR="00CB25C8" w:rsidRPr="00CB43B1">
        <w:rPr>
          <w:rFonts w:eastAsia="PMingLiU" w:hint="eastAsia"/>
          <w:szCs w:val="24"/>
          <w:lang w:eastAsia="zh-TW"/>
        </w:rPr>
        <w:t>者</w:t>
      </w:r>
      <w:r w:rsidRPr="00CB43B1">
        <w:rPr>
          <w:rFonts w:eastAsia="PMingLiU" w:hint="eastAsia"/>
          <w:szCs w:val="24"/>
          <w:lang w:eastAsia="zh-TW"/>
        </w:rPr>
        <w:t>情緒狀況，有穿衣或洗澡的困難？</w:t>
      </w:r>
    </w:p>
    <w:p w14:paraId="7A3B2C8D" w14:textId="09D7C760" w:rsidR="00CB43B1" w:rsidRPr="004574E9" w:rsidRDefault="00956FF6" w:rsidP="00661F49">
      <w:pPr>
        <w:pStyle w:val="A1-Survey1DigitRespOptBox"/>
        <w:keepNext/>
        <w:keepLines/>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358B9FAF" wp14:editId="4879D8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4B290838" w14:textId="36086553"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27939538" wp14:editId="63D0536B">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002D34DF" w14:textId="61521165" w:rsidR="00CB43B1" w:rsidRPr="00CB43B1" w:rsidRDefault="00CB43B1" w:rsidP="005D6429">
      <w:pPr>
        <w:pStyle w:val="Q1-Survey-Question"/>
        <w:numPr>
          <w:ilvl w:val="0"/>
          <w:numId w:val="51"/>
        </w:numPr>
        <w:tabs>
          <w:tab w:val="clear" w:pos="432"/>
          <w:tab w:val="left" w:pos="360"/>
        </w:tabs>
        <w:spacing w:before="280" w:after="80"/>
        <w:rPr>
          <w:rFonts w:ascii="PMingLiU" w:eastAsia="PMingLiU" w:cs="PMingLiU"/>
          <w:szCs w:val="24"/>
          <w:lang w:eastAsia="zh-TW"/>
        </w:rPr>
      </w:pPr>
      <w:r>
        <w:rPr>
          <w:rFonts w:ascii="PMingLiU" w:eastAsia="PMingLiU" w:cs="PMingLiU" w:hint="eastAsia"/>
          <w:szCs w:val="24"/>
          <w:lang w:eastAsia="zh-TW"/>
        </w:rPr>
        <w:t>你是否由於身體、心理或者情緒狀況，在單獨行動時（例如看病或者購物）有所不便？</w:t>
      </w:r>
    </w:p>
    <w:p w14:paraId="5B8EBC09" w14:textId="77082D6F" w:rsidR="00CB43B1" w:rsidRPr="004574E9" w:rsidRDefault="00956FF6" w:rsidP="005D6429">
      <w:pPr>
        <w:pStyle w:val="A1-Survey1DigitRespOptBox"/>
        <w:keepNext/>
        <w:keepLines/>
        <w:rPr>
          <w:rFonts w:eastAsia="PMingLiU"/>
          <w:szCs w:val="24"/>
          <w:lang w:eastAsia="zh-TW"/>
        </w:rPr>
      </w:pPr>
      <w:r w:rsidRPr="00302C35">
        <w:rPr>
          <w:lang w:eastAsia="zh-TW"/>
        </w:rPr>
        <w:tab/>
      </w:r>
      <w:r w:rsidR="00CB43B1"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351A75AB" wp14:editId="5320F51D">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是</w:t>
      </w:r>
    </w:p>
    <w:p w14:paraId="0DD08E66" w14:textId="0FC3FE14" w:rsidR="00CB43B1" w:rsidRPr="004574E9" w:rsidRDefault="00956FF6" w:rsidP="00CB43B1">
      <w:pPr>
        <w:pStyle w:val="A1-Survey1DigitRespOptBox"/>
        <w:rPr>
          <w:rFonts w:eastAsia="PMingLiU"/>
          <w:szCs w:val="24"/>
          <w:lang w:eastAsia="zh-TW"/>
        </w:rPr>
      </w:pPr>
      <w:r w:rsidRPr="00302C35">
        <w:tab/>
      </w:r>
      <w:r w:rsidR="00CB43B1"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065F9D48" wp14:editId="1D218403">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B43B1" w:rsidRPr="004574E9">
        <w:rPr>
          <w:rFonts w:eastAsia="PMingLiU" w:hint="eastAsia"/>
          <w:szCs w:val="24"/>
          <w:lang w:eastAsia="zh-TW"/>
        </w:rPr>
        <w:t>否</w:t>
      </w:r>
    </w:p>
    <w:p w14:paraId="5D2B7EFE" w14:textId="43103918" w:rsidR="00FB4A44" w:rsidRPr="004574E9" w:rsidRDefault="00407D34" w:rsidP="005D6429">
      <w:pPr>
        <w:pStyle w:val="Q1-Survey-Question"/>
        <w:numPr>
          <w:ilvl w:val="0"/>
          <w:numId w:val="51"/>
        </w:numPr>
        <w:tabs>
          <w:tab w:val="clear" w:pos="432"/>
          <w:tab w:val="left" w:pos="360"/>
        </w:tabs>
        <w:spacing w:before="300" w:after="100"/>
        <w:rPr>
          <w:rFonts w:eastAsia="PMingLiU"/>
          <w:szCs w:val="24"/>
          <w:lang w:eastAsia="zh-TW"/>
        </w:rPr>
      </w:pPr>
      <w:r w:rsidRPr="004574E9">
        <w:rPr>
          <w:rFonts w:eastAsia="PMingLiU" w:hint="eastAsia"/>
          <w:szCs w:val="24"/>
          <w:lang w:eastAsia="zh-TW"/>
        </w:rPr>
        <w:t>你多少歲了？</w:t>
      </w:r>
    </w:p>
    <w:p w14:paraId="68B3D008" w14:textId="6CF6F764"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3110A065" wp14:editId="65E61FC0">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18 </w:t>
      </w:r>
      <w:r w:rsidR="00BF6E80" w:rsidRPr="00BF6E80">
        <w:rPr>
          <w:rFonts w:eastAsia="PMingLiU" w:hint="eastAsia"/>
          <w:szCs w:val="24"/>
          <w:lang w:eastAsia="zh-TW"/>
        </w:rPr>
        <w:t>到</w:t>
      </w:r>
      <w:r w:rsidR="00FB4A44" w:rsidRPr="004574E9">
        <w:rPr>
          <w:rFonts w:eastAsia="PMingLiU" w:hint="eastAsia"/>
          <w:szCs w:val="24"/>
          <w:lang w:eastAsia="zh-TW"/>
        </w:rPr>
        <w:t>24</w:t>
      </w:r>
      <w:r w:rsidR="00407D34" w:rsidRPr="004574E9">
        <w:rPr>
          <w:rFonts w:eastAsia="PMingLiU" w:hint="eastAsia"/>
          <w:szCs w:val="24"/>
          <w:lang w:eastAsia="zh-TW"/>
        </w:rPr>
        <w:t xml:space="preserve"> </w:t>
      </w:r>
    </w:p>
    <w:p w14:paraId="5540A31D" w14:textId="597DA506"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70447E4A" wp14:editId="0EADCEDA">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25 </w:t>
      </w:r>
      <w:r w:rsidR="00BF6E80" w:rsidRPr="00BF6E80">
        <w:rPr>
          <w:rFonts w:eastAsia="PMingLiU" w:hint="eastAsia"/>
          <w:szCs w:val="24"/>
          <w:lang w:eastAsia="zh-TW"/>
        </w:rPr>
        <w:t>到</w:t>
      </w:r>
      <w:r w:rsidR="00FB4A44" w:rsidRPr="004574E9">
        <w:rPr>
          <w:rFonts w:eastAsia="PMingLiU" w:hint="eastAsia"/>
          <w:szCs w:val="24"/>
          <w:lang w:eastAsia="zh-TW"/>
        </w:rPr>
        <w:t xml:space="preserve"> 34</w:t>
      </w:r>
      <w:r w:rsidR="00407D34" w:rsidRPr="004574E9">
        <w:rPr>
          <w:rFonts w:eastAsia="PMingLiU" w:hint="eastAsia"/>
          <w:szCs w:val="24"/>
          <w:lang w:eastAsia="zh-TW"/>
        </w:rPr>
        <w:t xml:space="preserve"> </w:t>
      </w:r>
    </w:p>
    <w:p w14:paraId="2BBE7211" w14:textId="4430AE06"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544DABCD" wp14:editId="42C4A9F8">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35 </w:t>
      </w:r>
      <w:r w:rsidR="00BF6E80" w:rsidRPr="00BF6E80">
        <w:rPr>
          <w:rFonts w:eastAsia="PMingLiU" w:hint="eastAsia"/>
          <w:szCs w:val="24"/>
          <w:lang w:eastAsia="zh-TW"/>
        </w:rPr>
        <w:t>到</w:t>
      </w:r>
      <w:r w:rsidR="00FB4A44" w:rsidRPr="004574E9">
        <w:rPr>
          <w:rFonts w:eastAsia="PMingLiU" w:hint="eastAsia"/>
          <w:szCs w:val="24"/>
          <w:lang w:eastAsia="zh-TW"/>
        </w:rPr>
        <w:t xml:space="preserve"> 44</w:t>
      </w:r>
      <w:r w:rsidR="00407D34" w:rsidRPr="004574E9">
        <w:rPr>
          <w:rFonts w:eastAsia="PMingLiU" w:hint="eastAsia"/>
          <w:szCs w:val="24"/>
          <w:lang w:eastAsia="zh-TW"/>
        </w:rPr>
        <w:t xml:space="preserve"> </w:t>
      </w:r>
    </w:p>
    <w:p w14:paraId="442ACA8C" w14:textId="1A90E3AA"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6A2A1C45" wp14:editId="6C8B746E">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45 </w:t>
      </w:r>
      <w:r w:rsidR="00BF6E80" w:rsidRPr="00BF6E80">
        <w:rPr>
          <w:rFonts w:eastAsia="PMingLiU" w:hint="eastAsia"/>
          <w:szCs w:val="24"/>
          <w:lang w:eastAsia="zh-TW"/>
        </w:rPr>
        <w:t>到</w:t>
      </w:r>
      <w:r w:rsidR="00FB4A44" w:rsidRPr="004574E9">
        <w:rPr>
          <w:rFonts w:eastAsia="PMingLiU" w:hint="eastAsia"/>
          <w:szCs w:val="24"/>
          <w:lang w:eastAsia="zh-TW"/>
        </w:rPr>
        <w:t xml:space="preserve"> 54</w:t>
      </w:r>
      <w:r w:rsidR="00407D34" w:rsidRPr="004574E9">
        <w:rPr>
          <w:rFonts w:eastAsia="PMingLiU" w:hint="eastAsia"/>
          <w:szCs w:val="24"/>
          <w:lang w:eastAsia="zh-TW"/>
        </w:rPr>
        <w:t xml:space="preserve"> </w:t>
      </w:r>
    </w:p>
    <w:p w14:paraId="38A92491" w14:textId="437AAF2C"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5</w:t>
      </w:r>
      <w:r w:rsidR="0010740B" w:rsidRPr="00C02371">
        <w:rPr>
          <w:noProof/>
          <w:position w:val="-4"/>
        </w:rPr>
        <w:drawing>
          <wp:inline distT="0" distB="0" distL="0" distR="0" wp14:anchorId="54A9C4EA" wp14:editId="0FF43002">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55 </w:t>
      </w:r>
      <w:r w:rsidR="00BF6E80" w:rsidRPr="00BF6E80">
        <w:rPr>
          <w:rFonts w:eastAsia="PMingLiU" w:hint="eastAsia"/>
          <w:szCs w:val="24"/>
          <w:lang w:eastAsia="zh-TW"/>
        </w:rPr>
        <w:t>到</w:t>
      </w:r>
      <w:r w:rsidR="00FB4A44" w:rsidRPr="004574E9">
        <w:rPr>
          <w:rFonts w:eastAsia="PMingLiU" w:hint="eastAsia"/>
          <w:szCs w:val="24"/>
          <w:lang w:eastAsia="zh-TW"/>
        </w:rPr>
        <w:t xml:space="preserve"> 64</w:t>
      </w:r>
      <w:r w:rsidR="00407D34" w:rsidRPr="004574E9">
        <w:rPr>
          <w:rFonts w:eastAsia="PMingLiU" w:hint="eastAsia"/>
          <w:szCs w:val="24"/>
          <w:lang w:eastAsia="zh-TW"/>
        </w:rPr>
        <w:t xml:space="preserve"> </w:t>
      </w:r>
    </w:p>
    <w:p w14:paraId="4BECA1FF" w14:textId="549F1096" w:rsidR="00FB4A44" w:rsidRPr="004574E9" w:rsidRDefault="00956FF6" w:rsidP="005D6429">
      <w:pPr>
        <w:pStyle w:val="A1-Survey1DigitRespOptBox"/>
        <w:keepNext/>
        <w:keepLines/>
        <w:rPr>
          <w:rFonts w:eastAsia="PMingLiU"/>
          <w:szCs w:val="24"/>
          <w:lang w:eastAsia="zh-TW"/>
        </w:rPr>
      </w:pPr>
      <w:r w:rsidRPr="00302C35">
        <w:tab/>
      </w:r>
      <w:r w:rsidR="00FB4A44" w:rsidRPr="00C510F6">
        <w:rPr>
          <w:rFonts w:eastAsia="PMingLiU" w:hint="eastAsia"/>
          <w:spacing w:val="10"/>
          <w:szCs w:val="24"/>
          <w:vertAlign w:val="superscript"/>
          <w:lang w:eastAsia="zh-TW"/>
        </w:rPr>
        <w:t>6</w:t>
      </w:r>
      <w:r w:rsidR="0010740B" w:rsidRPr="00C02371">
        <w:rPr>
          <w:noProof/>
          <w:position w:val="-4"/>
        </w:rPr>
        <w:drawing>
          <wp:inline distT="0" distB="0" distL="0" distR="0" wp14:anchorId="224B954C" wp14:editId="48AB3862">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 xml:space="preserve">65 </w:t>
      </w:r>
      <w:r w:rsidR="00BF6E80" w:rsidRPr="00BF6E80">
        <w:rPr>
          <w:rFonts w:eastAsia="PMingLiU" w:hint="eastAsia"/>
          <w:szCs w:val="24"/>
          <w:lang w:eastAsia="zh-TW"/>
        </w:rPr>
        <w:t>到</w:t>
      </w:r>
      <w:r w:rsidR="00FB4A44" w:rsidRPr="004574E9">
        <w:rPr>
          <w:rFonts w:eastAsia="PMingLiU" w:hint="eastAsia"/>
          <w:szCs w:val="24"/>
          <w:lang w:eastAsia="zh-TW"/>
        </w:rPr>
        <w:t xml:space="preserve"> 74</w:t>
      </w:r>
      <w:r w:rsidR="00407D34" w:rsidRPr="004574E9">
        <w:rPr>
          <w:rFonts w:eastAsia="PMingLiU" w:hint="eastAsia"/>
          <w:szCs w:val="24"/>
          <w:lang w:eastAsia="zh-TW"/>
        </w:rPr>
        <w:t xml:space="preserve"> </w:t>
      </w:r>
    </w:p>
    <w:p w14:paraId="500F8CE0" w14:textId="754C3004" w:rsidR="00FB4A44" w:rsidRPr="004574E9" w:rsidRDefault="00956FF6" w:rsidP="009D177E">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7</w:t>
      </w:r>
      <w:r w:rsidR="0010740B" w:rsidRPr="00C02371">
        <w:rPr>
          <w:noProof/>
          <w:position w:val="-4"/>
        </w:rPr>
        <w:drawing>
          <wp:inline distT="0" distB="0" distL="0" distR="0" wp14:anchorId="24525491" wp14:editId="0583008B">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FB4A44" w:rsidRPr="004574E9">
        <w:rPr>
          <w:rFonts w:eastAsia="PMingLiU" w:hint="eastAsia"/>
          <w:szCs w:val="24"/>
          <w:lang w:eastAsia="zh-TW"/>
        </w:rPr>
        <w:t>75</w:t>
      </w:r>
      <w:r w:rsidR="00407D34" w:rsidRPr="004574E9">
        <w:rPr>
          <w:rFonts w:eastAsia="PMingLiU" w:hint="eastAsia"/>
          <w:szCs w:val="24"/>
          <w:lang w:eastAsia="zh-TW"/>
        </w:rPr>
        <w:t xml:space="preserve"> </w:t>
      </w:r>
      <w:r w:rsidR="00407D34" w:rsidRPr="004574E9">
        <w:rPr>
          <w:rFonts w:eastAsia="PMingLiU" w:hint="eastAsia"/>
          <w:szCs w:val="24"/>
          <w:lang w:eastAsia="zh-TW"/>
        </w:rPr>
        <w:t>或以上</w:t>
      </w:r>
    </w:p>
    <w:p w14:paraId="7F9C5406" w14:textId="606B2A08" w:rsidR="00FB4A44" w:rsidRPr="004574E9" w:rsidRDefault="007A262D" w:rsidP="005D6429">
      <w:pPr>
        <w:pStyle w:val="Q1-Survey-Question"/>
        <w:numPr>
          <w:ilvl w:val="0"/>
          <w:numId w:val="51"/>
        </w:numPr>
        <w:tabs>
          <w:tab w:val="clear" w:pos="432"/>
          <w:tab w:val="left" w:pos="360"/>
        </w:tabs>
        <w:spacing w:before="300" w:after="100"/>
        <w:rPr>
          <w:rFonts w:eastAsia="PMingLiU"/>
          <w:szCs w:val="24"/>
          <w:lang w:eastAsia="zh-TW"/>
        </w:rPr>
      </w:pPr>
      <w:r w:rsidRPr="004574E9">
        <w:rPr>
          <w:rFonts w:eastAsia="PMingLiU" w:hint="eastAsia"/>
          <w:lang w:eastAsia="zh-TW"/>
        </w:rPr>
        <w:t>你的性別是什麼</w:t>
      </w:r>
      <w:r w:rsidR="00255CC1" w:rsidRPr="004574E9">
        <w:rPr>
          <w:rFonts w:eastAsia="PMingLiU" w:hint="eastAsia"/>
          <w:szCs w:val="24"/>
          <w:lang w:eastAsia="zh-TW"/>
        </w:rPr>
        <w:t>？</w:t>
      </w:r>
    </w:p>
    <w:p w14:paraId="2B50648A" w14:textId="06DB0E61" w:rsidR="00FB4A44" w:rsidRPr="004574E9" w:rsidRDefault="00956FF6" w:rsidP="009D177E">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60408841" wp14:editId="26B80F57">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男性</w:t>
      </w:r>
    </w:p>
    <w:p w14:paraId="462DCD70" w14:textId="1CC35BB5" w:rsidR="00355838" w:rsidRPr="004574E9" w:rsidRDefault="00956FF6" w:rsidP="009D177E">
      <w:pPr>
        <w:pStyle w:val="A1-Survey1DigitRespOptBox"/>
        <w:rPr>
          <w:rFonts w:eastAsia="PMingLiU"/>
          <w:szCs w:val="24"/>
          <w:lang w:eastAsia="zh-TW"/>
        </w:rPr>
      </w:pPr>
      <w:r w:rsidRPr="00302C35">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0BDF82FB" wp14:editId="18B07E99">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女性</w:t>
      </w:r>
    </w:p>
    <w:p w14:paraId="662F0A37" w14:textId="2F4BF8B6" w:rsidR="00FB4A44" w:rsidRPr="004574E9" w:rsidRDefault="00255CC1" w:rsidP="005D6429">
      <w:pPr>
        <w:pStyle w:val="Q1-Survey-Question"/>
        <w:numPr>
          <w:ilvl w:val="0"/>
          <w:numId w:val="51"/>
        </w:numPr>
        <w:tabs>
          <w:tab w:val="clear" w:pos="432"/>
          <w:tab w:val="left" w:pos="360"/>
        </w:tabs>
        <w:spacing w:before="300" w:after="100"/>
        <w:rPr>
          <w:rFonts w:eastAsia="PMingLiU"/>
          <w:szCs w:val="24"/>
          <w:lang w:eastAsia="zh-TW"/>
        </w:rPr>
      </w:pPr>
      <w:r w:rsidRPr="004574E9">
        <w:rPr>
          <w:rFonts w:eastAsia="PMingLiU" w:hint="eastAsia"/>
          <w:szCs w:val="24"/>
          <w:lang w:eastAsia="zh-TW"/>
        </w:rPr>
        <w:t>在學校教育方面，你已完成最高哪一年級或水平？</w:t>
      </w:r>
    </w:p>
    <w:p w14:paraId="35A7D997" w14:textId="0DA1F8A3"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0C69FD7D" wp14:editId="592E669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82145" w:rsidRPr="004574E9">
        <w:rPr>
          <w:rFonts w:eastAsia="PMingLiU" w:hint="eastAsia"/>
          <w:lang w:eastAsia="zh-TW"/>
        </w:rPr>
        <w:t>初中</w:t>
      </w:r>
      <w:r w:rsidR="00255CC1" w:rsidRPr="004574E9">
        <w:rPr>
          <w:rFonts w:eastAsia="PMingLiU" w:hint="eastAsia"/>
          <w:szCs w:val="24"/>
          <w:lang w:eastAsia="zh-TW"/>
        </w:rPr>
        <w:t>或更低</w:t>
      </w:r>
    </w:p>
    <w:p w14:paraId="03534821" w14:textId="19CC3C71"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41DA47EC" wp14:editId="6E060D5C">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部分高中，但沒畢業</w:t>
      </w:r>
    </w:p>
    <w:p w14:paraId="2D02DE66" w14:textId="4B376982"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4BEDD11E" wp14:editId="7D7C5A57">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高中畢業或</w:t>
      </w:r>
      <w:r w:rsidR="00DC0A9F" w:rsidRPr="004574E9">
        <w:rPr>
          <w:rFonts w:eastAsia="PMingLiU" w:hint="eastAsia"/>
          <w:szCs w:val="24"/>
          <w:lang w:eastAsia="zh-TW"/>
        </w:rPr>
        <w:t>高中同等學歷</w:t>
      </w:r>
      <w:r w:rsidR="00DC0A9F" w:rsidRPr="007D08F7">
        <w:rPr>
          <w:rFonts w:eastAsia="PMingLiU"/>
          <w:szCs w:val="24"/>
          <w:lang w:eastAsia="zh-TW"/>
        </w:rPr>
        <w:t>（</w:t>
      </w:r>
      <w:r w:rsidR="00255CC1" w:rsidRPr="007D08F7">
        <w:rPr>
          <w:rFonts w:eastAsia="PMingLiU"/>
          <w:szCs w:val="24"/>
          <w:lang w:eastAsia="zh-TW"/>
        </w:rPr>
        <w:t>GED</w:t>
      </w:r>
      <w:r w:rsidR="00DC0A9F" w:rsidRPr="007D08F7">
        <w:rPr>
          <w:rFonts w:eastAsia="PMingLiU"/>
          <w:szCs w:val="24"/>
          <w:lang w:eastAsia="zh-TW"/>
        </w:rPr>
        <w:t>）</w:t>
      </w:r>
    </w:p>
    <w:p w14:paraId="621AC2AD" w14:textId="27D76B62"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57F38AA8" wp14:editId="351B293F">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部分大學或</w:t>
      </w:r>
      <w:r w:rsidR="00255CC1" w:rsidRPr="004574E9">
        <w:rPr>
          <w:rFonts w:eastAsia="PMingLiU" w:hint="eastAsia"/>
          <w:szCs w:val="24"/>
          <w:lang w:eastAsia="zh-TW"/>
        </w:rPr>
        <w:t xml:space="preserve">2 </w:t>
      </w:r>
      <w:r w:rsidR="00255CC1" w:rsidRPr="004574E9">
        <w:rPr>
          <w:rFonts w:eastAsia="PMingLiU" w:hint="eastAsia"/>
          <w:szCs w:val="24"/>
          <w:lang w:eastAsia="zh-TW"/>
        </w:rPr>
        <w:t>年學位</w:t>
      </w:r>
    </w:p>
    <w:p w14:paraId="37AB4C9A" w14:textId="0E3F4933" w:rsidR="00FB4A44" w:rsidRPr="004574E9"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5</w:t>
      </w:r>
      <w:r w:rsidR="0010740B" w:rsidRPr="00C02371">
        <w:rPr>
          <w:noProof/>
          <w:position w:val="-4"/>
        </w:rPr>
        <w:drawing>
          <wp:inline distT="0" distB="0" distL="0" distR="0" wp14:anchorId="715E5827" wp14:editId="4B68D0E5">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4</w:t>
      </w:r>
      <w:r w:rsidR="00255CC1" w:rsidRPr="004574E9">
        <w:rPr>
          <w:rFonts w:eastAsia="PMingLiU" w:hint="eastAsia"/>
          <w:szCs w:val="24"/>
          <w:lang w:eastAsia="zh-TW"/>
        </w:rPr>
        <w:t>年大學畢業</w:t>
      </w:r>
    </w:p>
    <w:p w14:paraId="41A67D0C" w14:textId="2CE7DEA7" w:rsidR="00AC6927" w:rsidRDefault="00956FF6" w:rsidP="009D177E">
      <w:pPr>
        <w:pStyle w:val="A1-Survey1DigitRespOptBox"/>
        <w:rPr>
          <w:rFonts w:eastAsia="PMingLiU"/>
          <w:szCs w:val="24"/>
          <w:lang w:eastAsia="zh-TW"/>
        </w:rPr>
      </w:pPr>
      <w:r w:rsidRPr="00302C35">
        <w:rPr>
          <w:lang w:eastAsia="zh-TW"/>
        </w:rPr>
        <w:tab/>
      </w:r>
      <w:r w:rsidR="00FB4A44" w:rsidRPr="00C510F6">
        <w:rPr>
          <w:rFonts w:eastAsia="PMingLiU" w:hint="eastAsia"/>
          <w:spacing w:val="10"/>
          <w:szCs w:val="24"/>
          <w:vertAlign w:val="superscript"/>
          <w:lang w:eastAsia="zh-TW"/>
        </w:rPr>
        <w:t>6</w:t>
      </w:r>
      <w:r w:rsidR="0010740B" w:rsidRPr="00C02371">
        <w:rPr>
          <w:noProof/>
          <w:position w:val="-4"/>
        </w:rPr>
        <w:drawing>
          <wp:inline distT="0" distB="0" distL="0" distR="0" wp14:anchorId="23BBF1F5" wp14:editId="7C3E14B3">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255CC1" w:rsidRPr="004574E9">
        <w:rPr>
          <w:rFonts w:eastAsia="PMingLiU" w:hint="eastAsia"/>
          <w:szCs w:val="24"/>
          <w:lang w:eastAsia="zh-TW"/>
        </w:rPr>
        <w:t>超過</w:t>
      </w:r>
      <w:r w:rsidR="00255CC1" w:rsidRPr="004574E9">
        <w:rPr>
          <w:rFonts w:eastAsia="PMingLiU" w:hint="eastAsia"/>
          <w:szCs w:val="24"/>
          <w:lang w:eastAsia="zh-TW"/>
        </w:rPr>
        <w:t xml:space="preserve"> 4</w:t>
      </w:r>
      <w:r w:rsidR="00255CC1" w:rsidRPr="004574E9">
        <w:rPr>
          <w:rFonts w:eastAsia="PMingLiU" w:hint="eastAsia"/>
          <w:szCs w:val="24"/>
          <w:lang w:eastAsia="zh-TW"/>
        </w:rPr>
        <w:t>年大學學位</w:t>
      </w:r>
    </w:p>
    <w:p w14:paraId="2D39DC56" w14:textId="77777777" w:rsidR="00963D22" w:rsidRPr="004574E9" w:rsidRDefault="00C22ECF" w:rsidP="005D6429">
      <w:pPr>
        <w:pStyle w:val="Q1-Survey-Question"/>
        <w:numPr>
          <w:ilvl w:val="0"/>
          <w:numId w:val="51"/>
        </w:numPr>
        <w:tabs>
          <w:tab w:val="clear" w:pos="432"/>
          <w:tab w:val="left" w:pos="360"/>
        </w:tabs>
        <w:spacing w:before="300" w:after="100"/>
        <w:rPr>
          <w:rFonts w:eastAsia="PMingLiU"/>
          <w:b/>
          <w:szCs w:val="24"/>
          <w:lang w:eastAsia="zh-TW"/>
        </w:rPr>
      </w:pPr>
      <w:r w:rsidRPr="00FB34F0">
        <w:rPr>
          <w:rFonts w:eastAsia="PMingLiU" w:cstheme="minorBidi" w:hint="eastAsia"/>
          <w:szCs w:val="24"/>
          <w:lang w:eastAsia="zh-TW"/>
        </w:rPr>
        <w:t>以下哪項</w:t>
      </w:r>
      <w:r w:rsidRPr="00FB34F0">
        <w:rPr>
          <w:rFonts w:eastAsia="PMingLiU" w:cstheme="minorBidi" w:hint="eastAsia"/>
          <w:b/>
          <w:szCs w:val="24"/>
          <w:lang w:eastAsia="zh-TW"/>
        </w:rPr>
        <w:t>最</w:t>
      </w:r>
      <w:r w:rsidRPr="009220FE">
        <w:rPr>
          <w:rFonts w:eastAsia="PMingLiU" w:cstheme="minorBidi" w:hint="eastAsia"/>
          <w:szCs w:val="24"/>
          <w:lang w:eastAsia="zh-TW"/>
        </w:rPr>
        <w:t>能</w:t>
      </w:r>
      <w:r w:rsidRPr="00FB34F0">
        <w:rPr>
          <w:rFonts w:eastAsia="PMingLiU" w:cstheme="minorBidi" w:hint="eastAsia"/>
          <w:szCs w:val="24"/>
          <w:lang w:eastAsia="zh-TW"/>
        </w:rPr>
        <w:t>描述您的就業狀況？</w:t>
      </w:r>
      <w:r w:rsidRPr="00FB34F0">
        <w:rPr>
          <w:rFonts w:eastAsia="PMingLiU" w:cstheme="minorBidi" w:hint="eastAsia"/>
          <w:i/>
          <w:szCs w:val="24"/>
          <w:lang w:eastAsia="zh-TW"/>
        </w:rPr>
        <w:t>只標記一項。</w:t>
      </w:r>
    </w:p>
    <w:p w14:paraId="5484CF47" w14:textId="21330213" w:rsidR="00C22ECF" w:rsidRPr="00FB34F0" w:rsidRDefault="00956FF6" w:rsidP="00661F49">
      <w:pPr>
        <w:pStyle w:val="A1-Survey1DigitRespOptBox"/>
        <w:keepNext/>
        <w:keepLines/>
        <w:rPr>
          <w:lang w:eastAsia="zh-TW"/>
        </w:rPr>
      </w:pPr>
      <w:r w:rsidRPr="00302C35">
        <w:rPr>
          <w:lang w:eastAsia="zh-TW"/>
        </w:rPr>
        <w:tab/>
      </w:r>
      <w:r w:rsidR="00C22ECF" w:rsidRPr="00C510F6">
        <w:rPr>
          <w:rFonts w:hint="eastAsia"/>
          <w:spacing w:val="10"/>
          <w:vertAlign w:val="superscript"/>
          <w:lang w:eastAsia="zh-TW"/>
        </w:rPr>
        <w:t>1</w:t>
      </w:r>
      <w:r w:rsidR="0010740B" w:rsidRPr="00C02371">
        <w:rPr>
          <w:noProof/>
          <w:position w:val="-4"/>
        </w:rPr>
        <w:drawing>
          <wp:inline distT="0" distB="0" distL="0" distR="0" wp14:anchorId="0A3CD9AC" wp14:editId="5B776271">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全職工作</w:t>
      </w:r>
    </w:p>
    <w:p w14:paraId="0610B20F" w14:textId="3CE34F12"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2</w:t>
      </w:r>
      <w:r w:rsidR="0010740B" w:rsidRPr="00C02371">
        <w:rPr>
          <w:noProof/>
          <w:position w:val="-4"/>
        </w:rPr>
        <w:drawing>
          <wp:inline distT="0" distB="0" distL="0" distR="0" wp14:anchorId="2AABF0DC" wp14:editId="2143F1E1">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非全職工作</w:t>
      </w:r>
    </w:p>
    <w:p w14:paraId="498BA611" w14:textId="775D39E8"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3</w:t>
      </w:r>
      <w:r w:rsidR="0010740B" w:rsidRPr="00C02371">
        <w:rPr>
          <w:noProof/>
          <w:position w:val="-4"/>
        </w:rPr>
        <w:drawing>
          <wp:inline distT="0" distB="0" distL="0" distR="0" wp14:anchorId="0F1C7D5F" wp14:editId="5302561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家庭主婦/夫</w:t>
      </w:r>
    </w:p>
    <w:p w14:paraId="0D6EB1FF" w14:textId="4E83675A"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4</w:t>
      </w:r>
      <w:r w:rsidR="0010740B" w:rsidRPr="00C02371">
        <w:rPr>
          <w:noProof/>
          <w:position w:val="-4"/>
        </w:rPr>
        <w:drawing>
          <wp:inline distT="0" distB="0" distL="0" distR="0" wp14:anchorId="235FFBE2" wp14:editId="344EDDBA">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全職學生</w:t>
      </w:r>
    </w:p>
    <w:p w14:paraId="6AAF329D" w14:textId="2220BB18"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5</w:t>
      </w:r>
      <w:r w:rsidR="0010740B" w:rsidRPr="00C02371">
        <w:rPr>
          <w:noProof/>
          <w:position w:val="-4"/>
        </w:rPr>
        <w:drawing>
          <wp:inline distT="0" distB="0" distL="0" distR="0" wp14:anchorId="44B46BD4" wp14:editId="5899732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退休</w:t>
      </w:r>
    </w:p>
    <w:p w14:paraId="5E35ACF7" w14:textId="5CB64190"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6</w:t>
      </w:r>
      <w:r w:rsidR="0010740B" w:rsidRPr="00C02371">
        <w:rPr>
          <w:noProof/>
          <w:position w:val="-4"/>
        </w:rPr>
        <w:drawing>
          <wp:inline distT="0" distB="0" distL="0" distR="0" wp14:anchorId="251549FA" wp14:editId="3CC3CE3E">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因健康原因無法工作</w:t>
      </w:r>
    </w:p>
    <w:p w14:paraId="4C396A34" w14:textId="56FE13D8" w:rsidR="00C22ECF" w:rsidRPr="00FB34F0" w:rsidRDefault="00956FF6" w:rsidP="00C94FA3">
      <w:pPr>
        <w:pStyle w:val="A1-Survey1DigitRespOptBox"/>
        <w:rPr>
          <w:lang w:eastAsia="zh-TW"/>
        </w:rPr>
      </w:pPr>
      <w:r w:rsidRPr="00302C35">
        <w:rPr>
          <w:lang w:eastAsia="zh-TW"/>
        </w:rPr>
        <w:tab/>
      </w:r>
      <w:r w:rsidR="00C22ECF" w:rsidRPr="00C510F6">
        <w:rPr>
          <w:rFonts w:hint="eastAsia"/>
          <w:spacing w:val="10"/>
          <w:vertAlign w:val="superscript"/>
          <w:lang w:eastAsia="zh-TW"/>
        </w:rPr>
        <w:t>7</w:t>
      </w:r>
      <w:r w:rsidR="0010740B" w:rsidRPr="00C02371">
        <w:rPr>
          <w:noProof/>
          <w:position w:val="-4"/>
        </w:rPr>
        <w:drawing>
          <wp:inline distT="0" distB="0" distL="0" distR="0" wp14:anchorId="24721E3B" wp14:editId="48FE7195">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沒有工作</w:t>
      </w:r>
    </w:p>
    <w:p w14:paraId="51AC2B00" w14:textId="6C4C19D6" w:rsidR="00372B56" w:rsidRPr="009D177E" w:rsidRDefault="00956FF6" w:rsidP="00C94FA3">
      <w:pPr>
        <w:pStyle w:val="A1-Survey1DigitRespOptBox"/>
        <w:rPr>
          <w:lang w:eastAsia="zh-TW"/>
        </w:rPr>
      </w:pPr>
      <w:r w:rsidRPr="00302C35">
        <w:tab/>
      </w:r>
      <w:r w:rsidR="00C22ECF" w:rsidRPr="00C510F6">
        <w:rPr>
          <w:rFonts w:hint="eastAsia"/>
          <w:spacing w:val="10"/>
          <w:vertAlign w:val="superscript"/>
          <w:lang w:eastAsia="zh-TW"/>
        </w:rPr>
        <w:t>8</w:t>
      </w:r>
      <w:r w:rsidR="0010740B" w:rsidRPr="00C02371">
        <w:rPr>
          <w:noProof/>
          <w:position w:val="-4"/>
        </w:rPr>
        <w:drawing>
          <wp:inline distT="0" distB="0" distL="0" distR="0" wp14:anchorId="6344B2C6" wp14:editId="5D8B4858">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C22ECF" w:rsidRPr="00C94FA3">
        <w:rPr>
          <w:rFonts w:ascii="PMingLiU" w:eastAsia="PMingLiU" w:hAnsi="PMingLiU" w:hint="eastAsia"/>
          <w:lang w:eastAsia="zh-TW"/>
        </w:rPr>
        <w:t>其它</w:t>
      </w:r>
    </w:p>
    <w:p w14:paraId="54FA7E3C" w14:textId="2DDDC512" w:rsidR="007A262D" w:rsidRPr="004574E9" w:rsidRDefault="007A262D" w:rsidP="00BC65FA">
      <w:pPr>
        <w:pStyle w:val="Q1-Survey-Question"/>
        <w:numPr>
          <w:ilvl w:val="0"/>
          <w:numId w:val="51"/>
        </w:numPr>
        <w:tabs>
          <w:tab w:val="clear" w:pos="432"/>
          <w:tab w:val="left" w:pos="360"/>
        </w:tabs>
        <w:spacing w:after="120"/>
        <w:rPr>
          <w:rFonts w:eastAsia="PMingLiU"/>
          <w:lang w:eastAsia="zh-TW"/>
        </w:rPr>
      </w:pPr>
      <w:r w:rsidRPr="004574E9">
        <w:rPr>
          <w:rFonts w:eastAsia="PMingLiU" w:hint="eastAsia"/>
          <w:lang w:eastAsia="zh-TW"/>
        </w:rPr>
        <w:t>你是不是西班牙</w:t>
      </w:r>
      <w:r w:rsidR="006D77D3" w:rsidRPr="004574E9">
        <w:rPr>
          <w:rFonts w:eastAsia="PMingLiU" w:hint="eastAsia"/>
          <w:lang w:eastAsia="zh-TW"/>
        </w:rPr>
        <w:t>裔</w:t>
      </w:r>
      <w:r w:rsidRPr="004574E9">
        <w:rPr>
          <w:rFonts w:eastAsia="PMingLiU" w:hint="eastAsia"/>
          <w:lang w:eastAsia="zh-TW"/>
        </w:rPr>
        <w:t>或拉丁</w:t>
      </w:r>
      <w:r w:rsidR="006D77D3" w:rsidRPr="004574E9">
        <w:rPr>
          <w:rFonts w:eastAsia="PMingLiU" w:hint="eastAsia"/>
          <w:lang w:eastAsia="zh-TW"/>
        </w:rPr>
        <w:t>裔</w:t>
      </w:r>
      <w:r w:rsidRPr="004574E9">
        <w:rPr>
          <w:rFonts w:eastAsia="PMingLiU" w:hint="eastAsia"/>
          <w:lang w:eastAsia="zh-TW"/>
        </w:rPr>
        <w:t>，或</w:t>
      </w:r>
      <w:r w:rsidR="006D77D3" w:rsidRPr="004574E9">
        <w:rPr>
          <w:rFonts w:eastAsia="PMingLiU" w:hint="eastAsia"/>
          <w:lang w:eastAsia="zh-TW"/>
        </w:rPr>
        <w:t>西班牙血統</w:t>
      </w:r>
      <w:r w:rsidRPr="004574E9">
        <w:rPr>
          <w:rFonts w:eastAsia="PMingLiU" w:hint="eastAsia"/>
          <w:lang w:eastAsia="zh-TW"/>
        </w:rPr>
        <w:t>？</w:t>
      </w:r>
    </w:p>
    <w:p w14:paraId="28C99878" w14:textId="0D1FD3CE" w:rsidR="000F249E" w:rsidRDefault="00C94FA3" w:rsidP="00BC65FA">
      <w:pPr>
        <w:pStyle w:val="A1-Survey1DigitRespOptBox"/>
        <w:keepNext/>
        <w:keepLines/>
        <w:tabs>
          <w:tab w:val="clear" w:pos="1958"/>
        </w:tabs>
        <w:ind w:left="1008" w:hanging="648"/>
        <w:rPr>
          <w:lang w:eastAsia="zh-TW"/>
        </w:rPr>
      </w:pPr>
      <w:r w:rsidRPr="00302C35">
        <w:rPr>
          <w:lang w:eastAsia="zh-TW"/>
        </w:rPr>
        <w:tab/>
      </w:r>
      <w:r w:rsidR="00A97D96" w:rsidRPr="00C510F6">
        <w:rPr>
          <w:rFonts w:hint="eastAsia"/>
          <w:spacing w:val="10"/>
          <w:vertAlign w:val="superscript"/>
          <w:lang w:eastAsia="zh-TW"/>
        </w:rPr>
        <w:t>1</w:t>
      </w:r>
      <w:r w:rsidR="0010740B" w:rsidRPr="00C02371">
        <w:rPr>
          <w:noProof/>
          <w:position w:val="-4"/>
        </w:rPr>
        <w:drawing>
          <wp:inline distT="0" distB="0" distL="0" distR="0" wp14:anchorId="21A1AE9D" wp14:editId="52B48737">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是，</w:t>
      </w:r>
      <w:r w:rsidR="006D77D3" w:rsidRPr="00C94FA3">
        <w:rPr>
          <w:rFonts w:ascii="PMingLiU" w:eastAsia="PMingLiU" w:hAnsi="PMingLiU" w:hint="eastAsia"/>
          <w:lang w:eastAsia="zh-TW"/>
        </w:rPr>
        <w:t>西班牙</w:t>
      </w:r>
      <w:r w:rsidR="00A97D96" w:rsidRPr="00C94FA3">
        <w:rPr>
          <w:rFonts w:ascii="PMingLiU" w:eastAsia="PMingLiU" w:hAnsi="PMingLiU" w:hint="eastAsia"/>
          <w:lang w:eastAsia="zh-TW"/>
        </w:rPr>
        <w:t>裔，拉丁裔/或西班牙血統</w:t>
      </w:r>
    </w:p>
    <w:p w14:paraId="58EAF0CF" w14:textId="0612D25E" w:rsidR="00C22ECF" w:rsidRDefault="00C94FA3" w:rsidP="007D08F7">
      <w:pPr>
        <w:pStyle w:val="A1-Survey1DigitRespOptBox"/>
        <w:tabs>
          <w:tab w:val="clear" w:pos="1958"/>
          <w:tab w:val="left" w:pos="2250"/>
        </w:tabs>
        <w:ind w:left="1008" w:hanging="648"/>
        <w:rPr>
          <w:b/>
          <w:szCs w:val="24"/>
          <w:lang w:eastAsia="zh-TW"/>
        </w:rPr>
      </w:pPr>
      <w:r w:rsidRPr="00302C35">
        <w:rPr>
          <w:lang w:eastAsia="zh-TW"/>
        </w:rPr>
        <w:tab/>
      </w:r>
      <w:r w:rsidR="00A97D96" w:rsidRPr="00C510F6">
        <w:rPr>
          <w:rFonts w:hint="eastAsia"/>
          <w:spacing w:val="10"/>
          <w:vertAlign w:val="superscript"/>
          <w:lang w:eastAsia="zh-TW"/>
        </w:rPr>
        <w:t>2</w:t>
      </w:r>
      <w:r w:rsidR="0010740B" w:rsidRPr="00C02371">
        <w:rPr>
          <w:noProof/>
          <w:position w:val="-4"/>
        </w:rPr>
        <w:drawing>
          <wp:inline distT="0" distB="0" distL="0" distR="0" wp14:anchorId="18DA3DFC" wp14:editId="0788B2D5">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否，不是西班牙裔，拉丁裔/或西班牙血統</w:t>
      </w:r>
      <w:r w:rsidR="00CC2821" w:rsidRPr="00E453F4">
        <w:rPr>
          <w:bCs/>
          <w:noProof/>
          <w:szCs w:val="24"/>
        </w:rPr>
        <w:drawing>
          <wp:inline distT="0" distB="0" distL="0" distR="0" wp14:anchorId="6F20920A" wp14:editId="4F8F7677">
            <wp:extent cx="262128" cy="106680"/>
            <wp:effectExtent l="0" t="0" r="5080" b="7620"/>
            <wp:docPr id="810" name="Picture 810"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D08F7" w:rsidRPr="00C02371">
        <w:rPr>
          <w:rFonts w:ascii="PMingLiU" w:hAnsi="PMingLiU"/>
          <w:b/>
          <w:position w:val="-4"/>
          <w:lang w:eastAsia="zh-TW"/>
        </w:rPr>
        <w:tab/>
      </w:r>
      <w:r w:rsidR="00B659D7" w:rsidRPr="00C94FA3">
        <w:rPr>
          <w:rFonts w:ascii="PMingLiU" w:eastAsia="PMingLiU" w:hAnsi="PMingLiU" w:hint="eastAsia"/>
          <w:b/>
          <w:szCs w:val="24"/>
          <w:lang w:eastAsia="zh-TW"/>
        </w:rPr>
        <w:t>如果回答「否」，請前</w:t>
      </w:r>
      <w:r w:rsidR="007D08F7">
        <w:rPr>
          <w:rFonts w:ascii="PMingLiU" w:eastAsia="PMingLiU" w:hAnsi="PMingLiU"/>
          <w:b/>
          <w:szCs w:val="24"/>
          <w:lang w:eastAsia="zh-TW"/>
        </w:rPr>
        <w:br/>
      </w:r>
      <w:r w:rsidR="007D08F7" w:rsidRPr="00C02371">
        <w:rPr>
          <w:rFonts w:ascii="PMingLiU" w:hAnsi="PMingLiU"/>
          <w:b/>
          <w:position w:val="-4"/>
          <w:lang w:eastAsia="zh-TW"/>
        </w:rPr>
        <w:tab/>
      </w:r>
      <w:r w:rsidR="00B659D7" w:rsidRPr="00C94FA3">
        <w:rPr>
          <w:rFonts w:ascii="PMingLiU" w:eastAsia="PMingLiU" w:hAnsi="PMingLiU" w:hint="eastAsia"/>
          <w:b/>
          <w:szCs w:val="24"/>
          <w:lang w:eastAsia="zh-TW"/>
        </w:rPr>
        <w:t>往第</w:t>
      </w:r>
      <w:r w:rsidR="000D5B11">
        <w:rPr>
          <w:b/>
          <w:szCs w:val="24"/>
          <w:lang w:eastAsia="zh-TW"/>
        </w:rPr>
        <w:t>78</w:t>
      </w:r>
      <w:r w:rsidR="00B659D7" w:rsidRPr="00C94FA3">
        <w:rPr>
          <w:rFonts w:ascii="PMingLiU" w:eastAsia="PMingLiU" w:hAnsi="PMingLiU" w:hint="eastAsia"/>
          <w:b/>
          <w:szCs w:val="24"/>
          <w:lang w:eastAsia="zh-TW"/>
        </w:rPr>
        <w:t>題</w:t>
      </w:r>
    </w:p>
    <w:p w14:paraId="48251E66" w14:textId="5D7324E0" w:rsidR="00A97D96" w:rsidRPr="004574E9" w:rsidRDefault="00A97D96" w:rsidP="00172287">
      <w:pPr>
        <w:pStyle w:val="Q1-Survey-Question"/>
        <w:numPr>
          <w:ilvl w:val="0"/>
          <w:numId w:val="51"/>
        </w:numPr>
        <w:tabs>
          <w:tab w:val="clear" w:pos="432"/>
          <w:tab w:val="left" w:pos="360"/>
        </w:tabs>
        <w:spacing w:after="120"/>
        <w:rPr>
          <w:rFonts w:eastAsia="PMingLiU"/>
          <w:lang w:eastAsia="zh-TW"/>
        </w:rPr>
      </w:pPr>
      <w:r w:rsidRPr="004574E9">
        <w:rPr>
          <w:rFonts w:eastAsia="PMingLiU" w:hint="eastAsia"/>
          <w:lang w:eastAsia="zh-TW"/>
        </w:rPr>
        <w:t>哪一組能最好地描述你呢？</w:t>
      </w:r>
    </w:p>
    <w:p w14:paraId="530C09CB" w14:textId="56557E30" w:rsidR="00A97D96" w:rsidRPr="004574E9" w:rsidRDefault="00956FF6" w:rsidP="00956FF6">
      <w:pPr>
        <w:pStyle w:val="A1-Survey1DigitRespOptBox"/>
        <w:tabs>
          <w:tab w:val="clear" w:pos="1958"/>
        </w:tabs>
        <w:ind w:left="1008" w:hanging="648"/>
        <w:rPr>
          <w:szCs w:val="24"/>
          <w:lang w:eastAsia="zh-TW"/>
        </w:rPr>
      </w:pPr>
      <w:r w:rsidRPr="00302C35">
        <w:rPr>
          <w:lang w:eastAsia="zh-TW"/>
        </w:rPr>
        <w:tab/>
      </w:r>
      <w:r w:rsidR="00A97D96" w:rsidRPr="00C510F6">
        <w:rPr>
          <w:rFonts w:hint="eastAsia"/>
          <w:spacing w:val="10"/>
          <w:szCs w:val="24"/>
          <w:vertAlign w:val="superscript"/>
          <w:lang w:eastAsia="zh-TW"/>
        </w:rPr>
        <w:t>1</w:t>
      </w:r>
      <w:r w:rsidR="0010740B" w:rsidRPr="00C02371">
        <w:rPr>
          <w:noProof/>
          <w:position w:val="-4"/>
        </w:rPr>
        <w:drawing>
          <wp:inline distT="0" distB="0" distL="0" distR="0" wp14:anchorId="64638876" wp14:editId="59770C5B">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墨西哥人，墨西哥裔美國人，</w:t>
      </w:r>
      <w:r w:rsidR="00D04748" w:rsidRPr="00C94FA3">
        <w:rPr>
          <w:rFonts w:ascii="PMingLiU" w:eastAsia="PMingLiU" w:hAnsi="PMingLiU" w:hint="eastAsia"/>
          <w:lang w:eastAsia="zh-TW"/>
        </w:rPr>
        <w:t>奇</w:t>
      </w:r>
      <w:r w:rsidR="00A97D96" w:rsidRPr="00C94FA3">
        <w:rPr>
          <w:rFonts w:ascii="PMingLiU" w:eastAsia="PMingLiU" w:hAnsi="PMingLiU" w:hint="eastAsia"/>
          <w:lang w:eastAsia="zh-TW"/>
        </w:rPr>
        <w:t>卡诺人</w:t>
      </w:r>
    </w:p>
    <w:p w14:paraId="0FE08951" w14:textId="0ED2DAF2" w:rsidR="00A97D96" w:rsidRPr="004574E9" w:rsidRDefault="00956FF6" w:rsidP="00C94FA3">
      <w:pPr>
        <w:pStyle w:val="A1-Survey1DigitRespOptBox"/>
        <w:rPr>
          <w:szCs w:val="24"/>
          <w:lang w:eastAsia="zh-TW"/>
        </w:rPr>
      </w:pPr>
      <w:r w:rsidRPr="00302C35">
        <w:rPr>
          <w:lang w:eastAsia="zh-CN"/>
        </w:rPr>
        <w:tab/>
      </w:r>
      <w:r w:rsidR="00A97D96" w:rsidRPr="00C510F6">
        <w:rPr>
          <w:rFonts w:hint="eastAsia"/>
          <w:spacing w:val="10"/>
          <w:szCs w:val="24"/>
          <w:vertAlign w:val="superscript"/>
          <w:lang w:eastAsia="zh-TW"/>
        </w:rPr>
        <w:t>2</w:t>
      </w:r>
      <w:r w:rsidR="0010740B" w:rsidRPr="00C02371">
        <w:rPr>
          <w:noProof/>
          <w:position w:val="-4"/>
        </w:rPr>
        <w:drawing>
          <wp:inline distT="0" distB="0" distL="0" distR="0" wp14:anchorId="1692582E" wp14:editId="074D88C6">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波多黎各人</w:t>
      </w:r>
    </w:p>
    <w:p w14:paraId="3400905D" w14:textId="4A263CCC" w:rsidR="00A97D96" w:rsidRPr="00C94FA3" w:rsidRDefault="00956FF6" w:rsidP="00C94FA3">
      <w:pPr>
        <w:pStyle w:val="A1-Survey1DigitRespOptBox"/>
        <w:rPr>
          <w:lang w:eastAsia="zh-TW"/>
        </w:rPr>
      </w:pPr>
      <w:r w:rsidRPr="00302C35">
        <w:tab/>
      </w:r>
      <w:r w:rsidR="00A97D96" w:rsidRPr="00C510F6">
        <w:rPr>
          <w:rFonts w:hint="eastAsia"/>
          <w:spacing w:val="10"/>
          <w:szCs w:val="24"/>
          <w:vertAlign w:val="superscript"/>
          <w:lang w:eastAsia="zh-TW"/>
        </w:rPr>
        <w:t>3</w:t>
      </w:r>
      <w:r w:rsidR="0010740B" w:rsidRPr="00C02371">
        <w:rPr>
          <w:noProof/>
          <w:position w:val="-4"/>
        </w:rPr>
        <w:drawing>
          <wp:inline distT="0" distB="0" distL="0" distR="0" wp14:anchorId="4C78F8FD" wp14:editId="57F4DC6C">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古巴人</w:t>
      </w:r>
    </w:p>
    <w:p w14:paraId="14AF1282" w14:textId="37F73181" w:rsidR="00446789" w:rsidRDefault="00956FF6" w:rsidP="00C94FA3">
      <w:pPr>
        <w:pStyle w:val="A1-Survey1DigitRespOptBox"/>
        <w:tabs>
          <w:tab w:val="clear" w:pos="1958"/>
        </w:tabs>
        <w:ind w:left="1008" w:hanging="648"/>
        <w:rPr>
          <w:lang w:eastAsia="zh-TW"/>
        </w:rPr>
      </w:pPr>
      <w:r w:rsidRPr="00302C35">
        <w:rPr>
          <w:lang w:eastAsia="zh-TW"/>
        </w:rPr>
        <w:tab/>
      </w:r>
      <w:r w:rsidR="00A97D96" w:rsidRPr="00C510F6">
        <w:rPr>
          <w:rFonts w:hint="eastAsia"/>
          <w:spacing w:val="10"/>
          <w:szCs w:val="24"/>
          <w:vertAlign w:val="superscript"/>
          <w:lang w:eastAsia="zh-TW"/>
        </w:rPr>
        <w:t>4</w:t>
      </w:r>
      <w:r w:rsidR="0010740B" w:rsidRPr="00C02371">
        <w:rPr>
          <w:noProof/>
          <w:position w:val="-4"/>
        </w:rPr>
        <w:drawing>
          <wp:inline distT="0" distB="0" distL="0" distR="0" wp14:anchorId="0F2643EE" wp14:editId="4A08C280">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A97D96" w:rsidRPr="00C94FA3">
        <w:rPr>
          <w:rFonts w:ascii="PMingLiU" w:eastAsia="PMingLiU" w:hAnsi="PMingLiU" w:hint="eastAsia"/>
          <w:lang w:eastAsia="zh-TW"/>
        </w:rPr>
        <w:t>其他西班牙裔，拉</w:t>
      </w:r>
      <w:r w:rsidR="006D77D3" w:rsidRPr="00C94FA3">
        <w:rPr>
          <w:rFonts w:ascii="PMingLiU" w:eastAsia="PMingLiU" w:hAnsi="PMingLiU" w:hint="eastAsia"/>
          <w:lang w:eastAsia="zh-TW"/>
        </w:rPr>
        <w:t>丁</w:t>
      </w:r>
      <w:r w:rsidR="00A97D96" w:rsidRPr="00C94FA3">
        <w:rPr>
          <w:rFonts w:ascii="PMingLiU" w:eastAsia="PMingLiU" w:hAnsi="PMingLiU" w:hint="eastAsia"/>
          <w:lang w:eastAsia="zh-TW"/>
        </w:rPr>
        <w:t>裔或西班牙</w:t>
      </w:r>
      <w:r w:rsidR="006D77D3" w:rsidRPr="00C94FA3">
        <w:rPr>
          <w:rFonts w:ascii="PMingLiU" w:eastAsia="PMingLiU" w:hAnsi="PMingLiU" w:hint="eastAsia"/>
          <w:lang w:eastAsia="zh-TW"/>
        </w:rPr>
        <w:t>血統</w:t>
      </w:r>
    </w:p>
    <w:p w14:paraId="1B65CD16" w14:textId="1FC698E6" w:rsidR="00446789" w:rsidRPr="004574E9" w:rsidRDefault="00446789" w:rsidP="00661F49">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szCs w:val="24"/>
          <w:lang w:eastAsia="zh-TW"/>
        </w:rPr>
        <w:t>你的種族是什麽？</w:t>
      </w:r>
      <w:r w:rsidRPr="000A7FAA">
        <w:rPr>
          <w:rFonts w:eastAsia="PMingLiU" w:hint="eastAsia"/>
          <w:i/>
          <w:szCs w:val="24"/>
          <w:lang w:eastAsia="zh-TW"/>
        </w:rPr>
        <w:t>標記一項或多項</w:t>
      </w:r>
      <w:r w:rsidRPr="004574E9">
        <w:rPr>
          <w:rFonts w:eastAsia="PMingLiU" w:hint="eastAsia"/>
          <w:szCs w:val="24"/>
          <w:lang w:eastAsia="zh-TW"/>
        </w:rPr>
        <w:t>。</w:t>
      </w:r>
    </w:p>
    <w:p w14:paraId="2B797FE3" w14:textId="3E8814D0"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1</w:t>
      </w:r>
      <w:r w:rsidR="0010740B" w:rsidRPr="00C02371">
        <w:rPr>
          <w:noProof/>
          <w:position w:val="-4"/>
        </w:rPr>
        <w:drawing>
          <wp:inline distT="0" distB="0" distL="0" distR="0" wp14:anchorId="530D67EB" wp14:editId="44588FEB">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sz w:val="22"/>
          <w:szCs w:val="22"/>
          <w:lang w:eastAsia="zh-TW"/>
        </w:rPr>
        <w:t>白人</w:t>
      </w:r>
    </w:p>
    <w:p w14:paraId="6F2BF876" w14:textId="059342F6"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2</w:t>
      </w:r>
      <w:r w:rsidR="0010740B" w:rsidRPr="00C02371">
        <w:rPr>
          <w:noProof/>
          <w:position w:val="-4"/>
        </w:rPr>
        <w:drawing>
          <wp:inline distT="0" distB="0" distL="0" distR="0" wp14:anchorId="2F1730FE" wp14:editId="27BF54C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黑人或非裔美國人</w:t>
      </w:r>
    </w:p>
    <w:p w14:paraId="04E7AE46" w14:textId="7D7C9135"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3</w:t>
      </w:r>
      <w:r w:rsidR="0010740B" w:rsidRPr="00C02371">
        <w:rPr>
          <w:noProof/>
          <w:position w:val="-4"/>
        </w:rPr>
        <w:drawing>
          <wp:inline distT="0" distB="0" distL="0" distR="0" wp14:anchorId="02B102C3" wp14:editId="5BC39C80">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美洲印第安人或阿拉斯加原住民</w:t>
      </w:r>
    </w:p>
    <w:p w14:paraId="47155A05" w14:textId="2EDBA726"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4</w:t>
      </w:r>
      <w:r w:rsidR="0010740B" w:rsidRPr="00C02371">
        <w:rPr>
          <w:noProof/>
          <w:position w:val="-4"/>
        </w:rPr>
        <w:drawing>
          <wp:inline distT="0" distB="0" distL="0" distR="0" wp14:anchorId="70ABAD90" wp14:editId="052E6D72">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印度人</w:t>
      </w:r>
    </w:p>
    <w:p w14:paraId="192B3A33" w14:textId="3BA83140"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5</w:t>
      </w:r>
      <w:r w:rsidR="0010740B" w:rsidRPr="00C02371">
        <w:rPr>
          <w:noProof/>
          <w:position w:val="-4"/>
        </w:rPr>
        <w:drawing>
          <wp:inline distT="0" distB="0" distL="0" distR="0" wp14:anchorId="6662E952" wp14:editId="7B9DE5C6">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中國人</w:t>
      </w:r>
    </w:p>
    <w:p w14:paraId="2A647BD6" w14:textId="3E7632ED" w:rsidR="00446789" w:rsidRPr="00C94FA3" w:rsidRDefault="00956FF6" w:rsidP="00661F49">
      <w:pPr>
        <w:pStyle w:val="A1-Survey1DigitRespOptBox"/>
        <w:keepNext/>
        <w:keepLines/>
        <w:rPr>
          <w:lang w:eastAsia="zh-TW"/>
        </w:rPr>
      </w:pPr>
      <w:r w:rsidRPr="00302C35">
        <w:rPr>
          <w:lang w:eastAsia="zh-TW"/>
        </w:rPr>
        <w:tab/>
      </w:r>
      <w:r w:rsidR="00446789" w:rsidRPr="00C510F6">
        <w:rPr>
          <w:rFonts w:hint="eastAsia"/>
          <w:spacing w:val="10"/>
          <w:vertAlign w:val="superscript"/>
          <w:lang w:eastAsia="zh-TW"/>
        </w:rPr>
        <w:t>6</w:t>
      </w:r>
      <w:r w:rsidR="0010740B" w:rsidRPr="00C02371">
        <w:rPr>
          <w:noProof/>
          <w:position w:val="-4"/>
        </w:rPr>
        <w:drawing>
          <wp:inline distT="0" distB="0" distL="0" distR="0" wp14:anchorId="7863BD96" wp14:editId="256D1AA1">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菲律賓人</w:t>
      </w:r>
    </w:p>
    <w:p w14:paraId="6BEF9B41" w14:textId="661786CD" w:rsidR="00446789" w:rsidRPr="004574E9" w:rsidRDefault="00C94FA3" w:rsidP="00661F49">
      <w:pPr>
        <w:pStyle w:val="A1-Survey1DigitRespOptBox"/>
        <w:keepNext/>
        <w:keepLines/>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7</w:t>
      </w:r>
      <w:r w:rsidR="0010740B" w:rsidRPr="00C02371">
        <w:rPr>
          <w:noProof/>
          <w:position w:val="-4"/>
        </w:rPr>
        <w:drawing>
          <wp:inline distT="0" distB="0" distL="0" distR="0" wp14:anchorId="0DD6C7CB" wp14:editId="03BB66DB">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日本人</w:t>
      </w:r>
    </w:p>
    <w:p w14:paraId="6223F6A3" w14:textId="2F9B5E0F" w:rsidR="00446789" w:rsidRPr="004574E9" w:rsidRDefault="00C94FA3" w:rsidP="00661F49">
      <w:pPr>
        <w:pStyle w:val="A1-Survey1DigitRespOptBox"/>
        <w:keepNext/>
        <w:keepLines/>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8</w:t>
      </w:r>
      <w:r w:rsidR="0010740B" w:rsidRPr="00C02371">
        <w:rPr>
          <w:noProof/>
          <w:position w:val="-4"/>
        </w:rPr>
        <w:drawing>
          <wp:inline distT="0" distB="0" distL="0" distR="0" wp14:anchorId="16D55C9B" wp14:editId="124E60E8">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韓國人</w:t>
      </w:r>
    </w:p>
    <w:p w14:paraId="18B9A5F5" w14:textId="76743B64" w:rsidR="00446789" w:rsidRPr="004574E9" w:rsidRDefault="00C94FA3" w:rsidP="00661F49">
      <w:pPr>
        <w:pStyle w:val="A1-Survey1DigitRespOptBox"/>
        <w:keepNext/>
        <w:keepLines/>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9</w:t>
      </w:r>
      <w:r w:rsidR="0010740B" w:rsidRPr="00C02371">
        <w:rPr>
          <w:noProof/>
          <w:position w:val="-4"/>
        </w:rPr>
        <w:drawing>
          <wp:inline distT="0" distB="0" distL="0" distR="0" wp14:anchorId="415C909E" wp14:editId="1724C748">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越南人</w:t>
      </w:r>
    </w:p>
    <w:p w14:paraId="25205A35" w14:textId="6E67BD3E" w:rsidR="00446789" w:rsidRPr="00C94FA3" w:rsidRDefault="00C94FA3" w:rsidP="00661F49">
      <w:pPr>
        <w:pStyle w:val="A1-Survey1DigitRespOptBox"/>
        <w:keepNext/>
        <w:keepLines/>
        <w:rPr>
          <w:lang w:eastAsia="zh-TW"/>
        </w:rPr>
      </w:pPr>
      <w:r w:rsidRPr="00302C35">
        <w:rPr>
          <w:lang w:eastAsia="zh-TW"/>
        </w:rPr>
        <w:tab/>
      </w:r>
      <w:r w:rsidR="00446789" w:rsidRPr="00286B20">
        <w:rPr>
          <w:rFonts w:hint="eastAsia"/>
          <w:szCs w:val="24"/>
          <w:vertAlign w:val="superscript"/>
          <w:lang w:eastAsia="zh-TW"/>
        </w:rPr>
        <w:t>10</w:t>
      </w:r>
      <w:r w:rsidR="0010740B" w:rsidRPr="00C02371">
        <w:rPr>
          <w:noProof/>
          <w:position w:val="-4"/>
        </w:rPr>
        <w:drawing>
          <wp:inline distT="0" distB="0" distL="0" distR="0" wp14:anchorId="464688C5" wp14:editId="1AF9D32C">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其他亞洲人</w:t>
      </w:r>
    </w:p>
    <w:p w14:paraId="6531718D" w14:textId="1CD3D4DC" w:rsidR="00446789" w:rsidRPr="00C94FA3" w:rsidRDefault="00C94FA3" w:rsidP="00661F49">
      <w:pPr>
        <w:pStyle w:val="A1-Survey1DigitRespOptBox"/>
        <w:keepNext/>
        <w:keepLines/>
        <w:rPr>
          <w:lang w:eastAsia="zh-TW"/>
        </w:rPr>
      </w:pPr>
      <w:r w:rsidRPr="00302C35">
        <w:rPr>
          <w:lang w:eastAsia="zh-TW"/>
        </w:rPr>
        <w:tab/>
      </w:r>
      <w:r w:rsidR="00446789" w:rsidRPr="00286B20">
        <w:rPr>
          <w:rFonts w:hint="eastAsia"/>
          <w:szCs w:val="24"/>
          <w:vertAlign w:val="superscript"/>
          <w:lang w:eastAsia="zh-TW"/>
        </w:rPr>
        <w:t>11</w:t>
      </w:r>
      <w:r w:rsidR="0010740B" w:rsidRPr="00C02371">
        <w:rPr>
          <w:noProof/>
          <w:position w:val="-4"/>
        </w:rPr>
        <w:drawing>
          <wp:inline distT="0" distB="0" distL="0" distR="0" wp14:anchorId="1BA006AE" wp14:editId="652D088A">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夏威夷原住民</w:t>
      </w:r>
    </w:p>
    <w:p w14:paraId="34DE274F" w14:textId="0599AD9A" w:rsidR="00446789" w:rsidRPr="004574E9" w:rsidRDefault="00C94FA3" w:rsidP="00661F49">
      <w:pPr>
        <w:pStyle w:val="A1-Survey1DigitRespOptBox"/>
        <w:keepNext/>
        <w:keepLines/>
        <w:rPr>
          <w:lang w:eastAsia="zh-TW"/>
        </w:rPr>
      </w:pPr>
      <w:r w:rsidRPr="00302C35">
        <w:rPr>
          <w:lang w:eastAsia="zh-TW"/>
        </w:rPr>
        <w:tab/>
      </w:r>
      <w:r w:rsidR="00446789" w:rsidRPr="00286B20">
        <w:rPr>
          <w:rFonts w:hint="eastAsia"/>
          <w:szCs w:val="24"/>
          <w:vertAlign w:val="superscript"/>
          <w:lang w:eastAsia="zh-TW"/>
        </w:rPr>
        <w:t>12</w:t>
      </w:r>
      <w:r w:rsidR="0010740B" w:rsidRPr="00C02371">
        <w:rPr>
          <w:noProof/>
          <w:position w:val="-4"/>
        </w:rPr>
        <w:drawing>
          <wp:inline distT="0" distB="0" distL="0" distR="0" wp14:anchorId="6A863B35" wp14:editId="3A9A5AD6">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position w:val="-4"/>
          <w:lang w:eastAsia="zh-TW"/>
        </w:rPr>
        <w:tab/>
      </w:r>
      <w:r w:rsidR="00446789" w:rsidRPr="00C94FA3">
        <w:rPr>
          <w:rFonts w:ascii="PMingLiU" w:eastAsia="PMingLiU" w:hAnsi="PMingLiU" w:hint="eastAsia"/>
          <w:lang w:eastAsia="zh-TW"/>
        </w:rPr>
        <w:t>關島人或查莫罗人</w:t>
      </w:r>
    </w:p>
    <w:p w14:paraId="4996C98E" w14:textId="73A5B0D4" w:rsidR="00446789" w:rsidRPr="004574E9" w:rsidRDefault="00C94FA3" w:rsidP="00661F49">
      <w:pPr>
        <w:pStyle w:val="A1-Survey1DigitRespOptBox"/>
        <w:keepNext/>
        <w:keepLines/>
        <w:rPr>
          <w:lang w:eastAsia="zh-TW"/>
        </w:rPr>
      </w:pPr>
      <w:r w:rsidRPr="00302C35">
        <w:rPr>
          <w:lang w:eastAsia="zh-TW"/>
        </w:rPr>
        <w:tab/>
      </w:r>
      <w:r w:rsidR="00446789" w:rsidRPr="00286B20">
        <w:rPr>
          <w:rFonts w:hint="eastAsia"/>
          <w:szCs w:val="24"/>
          <w:vertAlign w:val="superscript"/>
          <w:lang w:eastAsia="zh-TW"/>
        </w:rPr>
        <w:t>13</w:t>
      </w:r>
      <w:r w:rsidR="0010740B" w:rsidRPr="00C02371">
        <w:rPr>
          <w:noProof/>
          <w:position w:val="-4"/>
        </w:rPr>
        <w:drawing>
          <wp:inline distT="0" distB="0" distL="0" distR="0" wp14:anchorId="4908F155" wp14:editId="771F3459">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position w:val="-4"/>
          <w:lang w:eastAsia="zh-TW"/>
        </w:rPr>
        <w:tab/>
      </w:r>
      <w:r w:rsidR="00446789" w:rsidRPr="00C94FA3">
        <w:rPr>
          <w:rFonts w:ascii="PMingLiU" w:eastAsia="PMingLiU" w:hAnsi="PMingLiU" w:hint="eastAsia"/>
          <w:lang w:eastAsia="zh-TW"/>
        </w:rPr>
        <w:t>薩摩亞人</w:t>
      </w:r>
    </w:p>
    <w:p w14:paraId="38BF2DD8" w14:textId="367DA496" w:rsidR="00446789" w:rsidRPr="00C94FA3" w:rsidRDefault="00C94FA3" w:rsidP="00C94FA3">
      <w:pPr>
        <w:pStyle w:val="A1-Survey1DigitRespOptBox"/>
        <w:rPr>
          <w:lang w:eastAsia="zh-TW"/>
        </w:rPr>
      </w:pPr>
      <w:r w:rsidRPr="00302C35">
        <w:rPr>
          <w:lang w:eastAsia="zh-TW"/>
        </w:rPr>
        <w:tab/>
      </w:r>
      <w:r w:rsidR="00446789" w:rsidRPr="00286B20">
        <w:rPr>
          <w:rFonts w:hint="eastAsia"/>
          <w:szCs w:val="24"/>
          <w:vertAlign w:val="superscript"/>
          <w:lang w:eastAsia="zh-TW"/>
        </w:rPr>
        <w:t>14</w:t>
      </w:r>
      <w:r w:rsidR="0010740B" w:rsidRPr="00C02371">
        <w:rPr>
          <w:noProof/>
          <w:position w:val="-4"/>
        </w:rPr>
        <w:drawing>
          <wp:inline distT="0" distB="0" distL="0" distR="0" wp14:anchorId="4B756B20" wp14:editId="729B7B78">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C94FA3">
        <w:rPr>
          <w:rFonts w:ascii="PMingLiU" w:eastAsia="PMingLiU" w:hAnsi="PMingLiU" w:hint="eastAsia"/>
          <w:lang w:eastAsia="zh-TW"/>
        </w:rPr>
        <w:t>其他太平洋島民</w:t>
      </w:r>
    </w:p>
    <w:p w14:paraId="20E4783D" w14:textId="77777777" w:rsidR="00963D22" w:rsidRPr="004574E9" w:rsidRDefault="00DD1599" w:rsidP="005D6429">
      <w:pPr>
        <w:pStyle w:val="Q1-Survey-Question"/>
        <w:numPr>
          <w:ilvl w:val="0"/>
          <w:numId w:val="51"/>
        </w:numPr>
        <w:tabs>
          <w:tab w:val="clear" w:pos="432"/>
          <w:tab w:val="left" w:pos="360"/>
        </w:tabs>
        <w:spacing w:after="120"/>
        <w:rPr>
          <w:rFonts w:eastAsia="PMingLiU"/>
          <w:b/>
          <w:szCs w:val="24"/>
          <w:lang w:eastAsia="zh-TW"/>
        </w:rPr>
      </w:pPr>
      <w:r w:rsidRPr="00DD1599">
        <w:rPr>
          <w:rFonts w:eastAsia="PMingLiU" w:cstheme="minorBidi" w:hint="eastAsia"/>
          <w:szCs w:val="24"/>
          <w:lang w:eastAsia="zh-TW"/>
        </w:rPr>
        <w:t>你有多自信能夠理解健康保險的術語？</w:t>
      </w:r>
    </w:p>
    <w:p w14:paraId="2C22419C" w14:textId="77777777" w:rsidR="00C94FA3" w:rsidRPr="00FB34F0" w:rsidRDefault="00C94FA3" w:rsidP="005D6429">
      <w:pPr>
        <w:pStyle w:val="A1-Survey1DigitRespOptBox"/>
        <w:keepNext/>
        <w:keepLines/>
        <w:rPr>
          <w:lang w:eastAsia="zh-TW"/>
        </w:rPr>
      </w:pPr>
      <w:r w:rsidRPr="00302C35">
        <w:rPr>
          <w:lang w:eastAsia="zh-TW"/>
        </w:rPr>
        <w:tab/>
      </w:r>
      <w:r w:rsidR="00DD1599" w:rsidRPr="00C510F6">
        <w:rPr>
          <w:rFonts w:eastAsia="PMingLiU" w:cstheme="minorBidi" w:hint="eastAsia"/>
          <w:spacing w:val="10"/>
          <w:szCs w:val="24"/>
          <w:vertAlign w:val="superscript"/>
          <w:lang w:eastAsia="zh-TW"/>
        </w:rPr>
        <w:t>1</w:t>
      </w:r>
      <w:r w:rsidR="0010740B" w:rsidRPr="00C02371">
        <w:rPr>
          <w:noProof/>
          <w:position w:val="-4"/>
        </w:rPr>
        <w:drawing>
          <wp:inline distT="0" distB="0" distL="0" distR="0" wp14:anchorId="27C4BD3C" wp14:editId="419C5C72">
            <wp:extent cx="158496" cy="158496"/>
            <wp:effectExtent l="0" t="0" r="0" b="0"/>
            <wp:docPr id="796" name="Picture 7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完全不自信</w:t>
      </w:r>
    </w:p>
    <w:p w14:paraId="11FEB3BE" w14:textId="77777777" w:rsidR="00C94FA3" w:rsidRPr="00FB34F0" w:rsidRDefault="00C94FA3" w:rsidP="005D6429">
      <w:pPr>
        <w:pStyle w:val="A1-Survey1DigitRespOptBox"/>
        <w:keepNext/>
        <w:keepLines/>
        <w:rPr>
          <w:lang w:eastAsia="zh-TW"/>
        </w:rPr>
      </w:pPr>
      <w:r w:rsidRPr="00302C35">
        <w:rPr>
          <w:lang w:eastAsia="zh-TW"/>
        </w:rPr>
        <w:tab/>
      </w:r>
      <w:r w:rsidR="00DD1599" w:rsidRPr="00C510F6">
        <w:rPr>
          <w:rFonts w:eastAsia="PMingLiU" w:cstheme="minorBidi" w:hint="eastAsia"/>
          <w:spacing w:val="10"/>
          <w:szCs w:val="24"/>
          <w:vertAlign w:val="superscript"/>
          <w:lang w:eastAsia="zh-TW"/>
        </w:rPr>
        <w:t>2</w:t>
      </w:r>
      <w:r w:rsidR="0010740B" w:rsidRPr="00C02371">
        <w:rPr>
          <w:noProof/>
          <w:position w:val="-4"/>
        </w:rPr>
        <w:drawing>
          <wp:inline distT="0" distB="0" distL="0" distR="0" wp14:anchorId="068292F8" wp14:editId="5A4CF1D5">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有點自信</w:t>
      </w:r>
    </w:p>
    <w:p w14:paraId="4EAFFC4F" w14:textId="77777777" w:rsidR="00C94FA3" w:rsidRDefault="00C94FA3" w:rsidP="005D6429">
      <w:pPr>
        <w:pStyle w:val="A1-Survey1DigitRespOptBox"/>
        <w:keepNext/>
        <w:keepLines/>
        <w:rPr>
          <w:rFonts w:eastAsia="PMingLiU" w:cstheme="minorBidi"/>
          <w:szCs w:val="24"/>
          <w:lang w:eastAsia="zh-TW"/>
        </w:rPr>
      </w:pPr>
      <w:r w:rsidRPr="00302C35">
        <w:rPr>
          <w:lang w:eastAsia="zh-TW"/>
        </w:rPr>
        <w:tab/>
      </w:r>
      <w:r w:rsidR="00DD1599" w:rsidRPr="00C510F6">
        <w:rPr>
          <w:rFonts w:eastAsia="PMingLiU" w:cstheme="minorBidi" w:hint="eastAsia"/>
          <w:spacing w:val="10"/>
          <w:szCs w:val="24"/>
          <w:vertAlign w:val="superscript"/>
          <w:lang w:eastAsia="zh-TW"/>
        </w:rPr>
        <w:t>3</w:t>
      </w:r>
      <w:r w:rsidR="0010740B" w:rsidRPr="00C02371">
        <w:rPr>
          <w:noProof/>
          <w:position w:val="-4"/>
        </w:rPr>
        <w:drawing>
          <wp:inline distT="0" distB="0" distL="0" distR="0" wp14:anchorId="768FC935" wp14:editId="0526E8E6">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一般自信</w:t>
      </w:r>
    </w:p>
    <w:p w14:paraId="68209C54" w14:textId="506F3B57" w:rsidR="00DD1599" w:rsidRPr="00DD1599" w:rsidRDefault="00C94FA3" w:rsidP="005D6429">
      <w:pPr>
        <w:pStyle w:val="A1-Survey1DigitRespOptBox"/>
        <w:keepNext/>
        <w:keepLines/>
        <w:rPr>
          <w:rFonts w:eastAsia="PMingLiU" w:cstheme="minorBidi"/>
          <w:szCs w:val="24"/>
          <w:lang w:eastAsia="zh-TW"/>
        </w:rPr>
      </w:pPr>
      <w:r w:rsidRPr="00302C35">
        <w:rPr>
          <w:lang w:eastAsia="zh-TW"/>
        </w:rPr>
        <w:tab/>
      </w:r>
      <w:r w:rsidR="00DD1599" w:rsidRPr="00C510F6">
        <w:rPr>
          <w:rFonts w:eastAsia="PMingLiU" w:cstheme="minorBidi" w:hint="eastAsia"/>
          <w:spacing w:val="10"/>
          <w:szCs w:val="24"/>
          <w:vertAlign w:val="superscript"/>
          <w:lang w:eastAsia="zh-TW"/>
        </w:rPr>
        <w:t>4</w:t>
      </w:r>
      <w:r w:rsidR="0010740B" w:rsidRPr="00C02371">
        <w:rPr>
          <w:noProof/>
          <w:position w:val="-4"/>
        </w:rPr>
        <w:drawing>
          <wp:inline distT="0" distB="0" distL="0" distR="0" wp14:anchorId="48FBB0E6" wp14:editId="7ABE4CC8">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非常自信</w:t>
      </w:r>
    </w:p>
    <w:p w14:paraId="77E576FA" w14:textId="77777777" w:rsidR="00963D22" w:rsidRPr="004574E9" w:rsidRDefault="00DD1599" w:rsidP="00963D22">
      <w:pPr>
        <w:pStyle w:val="Q1-Survey-Question"/>
        <w:numPr>
          <w:ilvl w:val="0"/>
          <w:numId w:val="51"/>
        </w:numPr>
        <w:tabs>
          <w:tab w:val="clear" w:pos="432"/>
          <w:tab w:val="left" w:pos="360"/>
        </w:tabs>
        <w:spacing w:after="120"/>
        <w:rPr>
          <w:rFonts w:eastAsia="PMingLiU"/>
          <w:b/>
          <w:szCs w:val="24"/>
          <w:lang w:eastAsia="zh-TW"/>
        </w:rPr>
      </w:pPr>
      <w:r w:rsidRPr="00DD1599">
        <w:rPr>
          <w:rFonts w:eastAsia="PMingLiU" w:cstheme="minorBidi" w:hint="eastAsia"/>
          <w:szCs w:val="24"/>
          <w:lang w:eastAsia="zh-TW"/>
        </w:rPr>
        <w:t>你有多自信你知道大部分使用健康保險所需要知道的事情？</w:t>
      </w:r>
    </w:p>
    <w:p w14:paraId="557FE4D1" w14:textId="77777777" w:rsidR="002E5FFC" w:rsidRPr="00FB34F0" w:rsidRDefault="002E5FFC" w:rsidP="002E5FFC">
      <w:pPr>
        <w:pStyle w:val="A1-Survey1DigitRespOptBox"/>
        <w:rPr>
          <w:lang w:eastAsia="zh-TW"/>
        </w:rPr>
      </w:pPr>
      <w:r w:rsidRPr="00302C35">
        <w:rPr>
          <w:lang w:eastAsia="zh-TW"/>
        </w:rPr>
        <w:tab/>
      </w:r>
      <w:r w:rsidR="00DD1599" w:rsidRPr="00C510F6">
        <w:rPr>
          <w:rFonts w:eastAsia="PMingLiU" w:cstheme="minorBidi" w:hint="eastAsia"/>
          <w:spacing w:val="10"/>
          <w:szCs w:val="24"/>
          <w:vertAlign w:val="superscript"/>
          <w:lang w:eastAsia="zh-TW"/>
        </w:rPr>
        <w:t>1</w:t>
      </w:r>
      <w:r w:rsidR="0010740B" w:rsidRPr="00C02371">
        <w:rPr>
          <w:noProof/>
          <w:position w:val="-4"/>
        </w:rPr>
        <w:drawing>
          <wp:inline distT="0" distB="0" distL="0" distR="0" wp14:anchorId="70E82F01" wp14:editId="1660233D">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完全不自信</w:t>
      </w:r>
    </w:p>
    <w:p w14:paraId="1881549A" w14:textId="77777777" w:rsidR="002E5FFC" w:rsidRPr="00FB34F0" w:rsidRDefault="002E5FFC" w:rsidP="002E5FFC">
      <w:pPr>
        <w:pStyle w:val="A1-Survey1DigitRespOptBox"/>
        <w:rPr>
          <w:lang w:eastAsia="zh-TW"/>
        </w:rPr>
      </w:pPr>
      <w:r w:rsidRPr="00302C35">
        <w:rPr>
          <w:lang w:eastAsia="zh-TW"/>
        </w:rPr>
        <w:tab/>
      </w:r>
      <w:r w:rsidR="00DD1599" w:rsidRPr="00C510F6">
        <w:rPr>
          <w:rFonts w:eastAsia="PMingLiU" w:cstheme="minorBidi" w:hint="eastAsia"/>
          <w:spacing w:val="10"/>
          <w:szCs w:val="24"/>
          <w:vertAlign w:val="superscript"/>
          <w:lang w:eastAsia="zh-TW"/>
        </w:rPr>
        <w:t>2</w:t>
      </w:r>
      <w:r w:rsidR="0010740B" w:rsidRPr="00C02371">
        <w:rPr>
          <w:noProof/>
          <w:position w:val="-4"/>
        </w:rPr>
        <w:drawing>
          <wp:inline distT="0" distB="0" distL="0" distR="0" wp14:anchorId="02180DEA" wp14:editId="6FDA7A69">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有點自信</w:t>
      </w:r>
    </w:p>
    <w:p w14:paraId="2C26B50B" w14:textId="77777777" w:rsidR="002E5FFC" w:rsidRDefault="002E5FFC" w:rsidP="002E5FFC">
      <w:pPr>
        <w:pStyle w:val="A1-Survey1DigitRespOptBox"/>
        <w:rPr>
          <w:rFonts w:eastAsia="PMingLiU" w:cstheme="minorBidi"/>
          <w:szCs w:val="24"/>
          <w:lang w:eastAsia="zh-TW"/>
        </w:rPr>
      </w:pPr>
      <w:r w:rsidRPr="00302C35">
        <w:rPr>
          <w:lang w:eastAsia="zh-TW"/>
        </w:rPr>
        <w:tab/>
      </w:r>
      <w:r w:rsidR="00DD1599" w:rsidRPr="00C510F6">
        <w:rPr>
          <w:rFonts w:eastAsia="PMingLiU" w:cstheme="minorBidi" w:hint="eastAsia"/>
          <w:spacing w:val="10"/>
          <w:szCs w:val="24"/>
          <w:vertAlign w:val="superscript"/>
          <w:lang w:eastAsia="zh-TW"/>
        </w:rPr>
        <w:t>3</w:t>
      </w:r>
      <w:r w:rsidR="0010740B" w:rsidRPr="00C02371">
        <w:rPr>
          <w:noProof/>
          <w:position w:val="-4"/>
        </w:rPr>
        <w:drawing>
          <wp:inline distT="0" distB="0" distL="0" distR="0" wp14:anchorId="23F47D4A" wp14:editId="757739CD">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一般自信</w:t>
      </w:r>
    </w:p>
    <w:p w14:paraId="67B8E9DA" w14:textId="63FC3F7C" w:rsidR="00372B56" w:rsidRDefault="002E5FFC" w:rsidP="002E5FFC">
      <w:pPr>
        <w:pStyle w:val="A1-Survey1DigitRespOptBox"/>
        <w:rPr>
          <w:rFonts w:eastAsia="PMingLiU" w:cstheme="minorBidi"/>
          <w:szCs w:val="24"/>
          <w:lang w:eastAsia="zh-TW"/>
        </w:rPr>
      </w:pPr>
      <w:r w:rsidRPr="00302C35">
        <w:rPr>
          <w:lang w:eastAsia="zh-TW"/>
        </w:rPr>
        <w:tab/>
      </w:r>
      <w:r w:rsidR="00DD1599" w:rsidRPr="00C510F6">
        <w:rPr>
          <w:rFonts w:eastAsia="PMingLiU" w:cstheme="minorBidi" w:hint="eastAsia"/>
          <w:spacing w:val="10"/>
          <w:szCs w:val="24"/>
          <w:vertAlign w:val="superscript"/>
          <w:lang w:eastAsia="zh-TW"/>
        </w:rPr>
        <w:t>4</w:t>
      </w:r>
      <w:r w:rsidR="0010740B" w:rsidRPr="00C02371">
        <w:rPr>
          <w:noProof/>
          <w:position w:val="-4"/>
        </w:rPr>
        <w:drawing>
          <wp:inline distT="0" distB="0" distL="0" distR="0" wp14:anchorId="32E5B399" wp14:editId="3127C775">
            <wp:extent cx="158496" cy="158496"/>
            <wp:effectExtent l="0" t="0" r="0" b="0"/>
            <wp:docPr id="789" name="Picture 7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DD1599" w:rsidRPr="00DD1599">
        <w:rPr>
          <w:rFonts w:eastAsia="PMingLiU" w:cstheme="minorBidi" w:hint="eastAsia"/>
          <w:szCs w:val="24"/>
          <w:lang w:eastAsia="zh-TW"/>
        </w:rPr>
        <w:t>非常自信</w:t>
      </w:r>
    </w:p>
    <w:p w14:paraId="3BF03A5F" w14:textId="2225E04C" w:rsidR="00446789" w:rsidRPr="004574E9" w:rsidRDefault="00446789" w:rsidP="005D6429">
      <w:pPr>
        <w:pStyle w:val="Q1-Survey-Question"/>
        <w:numPr>
          <w:ilvl w:val="0"/>
          <w:numId w:val="51"/>
        </w:numPr>
        <w:tabs>
          <w:tab w:val="clear" w:pos="432"/>
          <w:tab w:val="left" w:pos="360"/>
        </w:tabs>
        <w:spacing w:after="120"/>
        <w:rPr>
          <w:rFonts w:eastAsia="PMingLiU"/>
          <w:szCs w:val="24"/>
          <w:lang w:eastAsia="zh-TW"/>
        </w:rPr>
      </w:pPr>
      <w:r w:rsidRPr="004574E9">
        <w:rPr>
          <w:rFonts w:eastAsia="PMingLiU" w:hint="eastAsia"/>
          <w:lang w:eastAsia="zh-TW"/>
        </w:rPr>
        <w:t>有沒有人幫助你完成本調查？</w:t>
      </w:r>
    </w:p>
    <w:p w14:paraId="09FC10C1" w14:textId="5F7800DD" w:rsidR="00446789" w:rsidRPr="004574E9" w:rsidRDefault="002E5FFC" w:rsidP="005D6429">
      <w:pPr>
        <w:pStyle w:val="A1-Survey1DigitRespOptBox"/>
        <w:keepNext/>
        <w:keepLines/>
        <w:rPr>
          <w:rFonts w:eastAsia="PMingLiU"/>
          <w:b/>
          <w:szCs w:val="24"/>
          <w:lang w:eastAsia="zh-TW"/>
        </w:rPr>
      </w:pPr>
      <w:r w:rsidRPr="00302C35">
        <w:rPr>
          <w:lang w:eastAsia="zh-TW"/>
        </w:rPr>
        <w:tab/>
      </w:r>
      <w:r w:rsidR="00446789"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58B2161F" wp14:editId="430779F4">
            <wp:extent cx="158496" cy="158496"/>
            <wp:effectExtent l="0" t="0" r="0" b="0"/>
            <wp:docPr id="798" name="Picture 7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szCs w:val="24"/>
          <w:lang w:eastAsia="zh-TW"/>
        </w:rPr>
        <w:t>有</w:t>
      </w:r>
    </w:p>
    <w:p w14:paraId="261B5F1B" w14:textId="4F89606B" w:rsidR="00446789" w:rsidRPr="004574E9" w:rsidRDefault="002E5FFC" w:rsidP="00D97B7E">
      <w:pPr>
        <w:pStyle w:val="A1-Survey1DigitRespOptBox"/>
        <w:tabs>
          <w:tab w:val="clear" w:pos="1958"/>
          <w:tab w:val="left" w:pos="1980"/>
        </w:tabs>
        <w:spacing w:line="280" w:lineRule="exact"/>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5418C4D9" wp14:editId="5544919F">
            <wp:extent cx="158496" cy="158496"/>
            <wp:effectExtent l="0" t="0" r="0" b="0"/>
            <wp:docPr id="797" name="Picture 7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szCs w:val="24"/>
          <w:lang w:eastAsia="zh-TW"/>
        </w:rPr>
        <w:t>沒有</w:t>
      </w:r>
      <w:r w:rsidR="00CC2821" w:rsidRPr="00E453F4">
        <w:rPr>
          <w:bCs/>
          <w:noProof/>
          <w:szCs w:val="24"/>
        </w:rPr>
        <w:drawing>
          <wp:inline distT="0" distB="0" distL="0" distR="0" wp14:anchorId="49C940D1" wp14:editId="65A0501C">
            <wp:extent cx="262128" cy="106680"/>
            <wp:effectExtent l="0" t="0" r="5080" b="7620"/>
            <wp:docPr id="804" name="Picture 804" descr="Read the foll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Pr>
          <w:lang w:eastAsia="zh-TW"/>
        </w:rPr>
        <w:tab/>
      </w:r>
      <w:r w:rsidR="00446789" w:rsidRPr="004574E9">
        <w:rPr>
          <w:rFonts w:eastAsia="PMingLiU" w:hint="eastAsia"/>
          <w:b/>
          <w:szCs w:val="24"/>
          <w:lang w:eastAsia="zh-TW"/>
        </w:rPr>
        <w:t>謝謝。</w:t>
      </w:r>
      <w:r w:rsidR="00446789" w:rsidRPr="004574E9">
        <w:rPr>
          <w:rFonts w:eastAsia="PMingLiU" w:hint="eastAsia"/>
          <w:b/>
          <w:bCs/>
          <w:lang w:eastAsia="zh-TW"/>
        </w:rPr>
        <w:t>請把填妥的調查放入已付郵資的信封內寄回</w:t>
      </w:r>
    </w:p>
    <w:p w14:paraId="031C61FC" w14:textId="7DFC8E31" w:rsidR="00446789" w:rsidRPr="004574E9" w:rsidRDefault="00446789" w:rsidP="00172287">
      <w:pPr>
        <w:pStyle w:val="Q1-Survey-Question"/>
        <w:numPr>
          <w:ilvl w:val="0"/>
          <w:numId w:val="51"/>
        </w:numPr>
        <w:tabs>
          <w:tab w:val="clear" w:pos="432"/>
          <w:tab w:val="left" w:pos="360"/>
        </w:tabs>
        <w:spacing w:after="120"/>
        <w:ind w:right="-86"/>
        <w:rPr>
          <w:rFonts w:eastAsia="PMingLiU"/>
          <w:szCs w:val="24"/>
          <w:lang w:eastAsia="zh-TW"/>
        </w:rPr>
      </w:pPr>
      <w:r w:rsidRPr="004574E9">
        <w:rPr>
          <w:rFonts w:eastAsia="PMingLiU" w:hint="eastAsia"/>
          <w:lang w:eastAsia="zh-TW"/>
        </w:rPr>
        <w:t>這個人怎樣幫助你？</w:t>
      </w:r>
      <w:r w:rsidRPr="000D62C4">
        <w:rPr>
          <w:rFonts w:eastAsia="PMingLiU" w:hint="eastAsia"/>
          <w:i/>
          <w:lang w:eastAsia="zh-TW"/>
        </w:rPr>
        <w:t>請選答一項或多項</w:t>
      </w:r>
      <w:r w:rsidRPr="004574E9">
        <w:rPr>
          <w:rFonts w:eastAsia="PMingLiU" w:hint="eastAsia"/>
          <w:lang w:eastAsia="zh-TW"/>
        </w:rPr>
        <w:t>。</w:t>
      </w:r>
    </w:p>
    <w:p w14:paraId="72E7A57C" w14:textId="79AB7C97" w:rsidR="00446789" w:rsidRPr="004574E9" w:rsidRDefault="002E5FFC" w:rsidP="009D177E">
      <w:pPr>
        <w:pStyle w:val="A1-Survey1DigitRespOptBox"/>
        <w:keepNext/>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1</w:t>
      </w:r>
      <w:r w:rsidR="0010740B" w:rsidRPr="00C02371">
        <w:rPr>
          <w:noProof/>
          <w:position w:val="-4"/>
        </w:rPr>
        <w:drawing>
          <wp:inline distT="0" distB="0" distL="0" distR="0" wp14:anchorId="4C8AC090" wp14:editId="020A3905">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把問題讀給我聽</w:t>
      </w:r>
    </w:p>
    <w:p w14:paraId="3BC474F2" w14:textId="42D7A424" w:rsidR="00446789" w:rsidRPr="004574E9" w:rsidRDefault="002E5FFC" w:rsidP="009D177E">
      <w:pPr>
        <w:pStyle w:val="A1-Survey1DigitRespOptBox"/>
        <w:keepNext/>
        <w:rPr>
          <w:rFonts w:eastAsia="PMingLiU"/>
          <w:lang w:eastAsia="zh-TW"/>
        </w:rPr>
      </w:pPr>
      <w:r w:rsidRPr="00302C35">
        <w:rPr>
          <w:lang w:eastAsia="zh-TW"/>
        </w:rPr>
        <w:tab/>
      </w:r>
      <w:r w:rsidR="00446789" w:rsidRPr="00C510F6">
        <w:rPr>
          <w:rFonts w:eastAsia="PMingLiU" w:hint="eastAsia"/>
          <w:spacing w:val="10"/>
          <w:szCs w:val="24"/>
          <w:vertAlign w:val="superscript"/>
          <w:lang w:eastAsia="zh-TW"/>
        </w:rPr>
        <w:t>2</w:t>
      </w:r>
      <w:r w:rsidR="0010740B" w:rsidRPr="00C02371">
        <w:rPr>
          <w:noProof/>
          <w:position w:val="-4"/>
        </w:rPr>
        <w:drawing>
          <wp:inline distT="0" distB="0" distL="0" distR="0" wp14:anchorId="7A5CF9C3" wp14:editId="5BE6977D">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寫下我給的答案</w:t>
      </w:r>
    </w:p>
    <w:p w14:paraId="7AC72BDF" w14:textId="65C0D982" w:rsidR="00446789" w:rsidRPr="004574E9" w:rsidRDefault="002E5FFC" w:rsidP="009D177E">
      <w:pPr>
        <w:pStyle w:val="A1-Survey1DigitRespOptBox"/>
        <w:keepNext/>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3</w:t>
      </w:r>
      <w:r w:rsidR="0010740B" w:rsidRPr="00C02371">
        <w:rPr>
          <w:noProof/>
          <w:position w:val="-4"/>
        </w:rPr>
        <w:drawing>
          <wp:inline distT="0" distB="0" distL="0" distR="0" wp14:anchorId="61C15EDB" wp14:editId="5260EBB2">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代我回答問題</w:t>
      </w:r>
    </w:p>
    <w:p w14:paraId="45EB008C" w14:textId="326547AA" w:rsidR="00446789" w:rsidRPr="004574E9" w:rsidRDefault="002E5FFC" w:rsidP="009D177E">
      <w:pPr>
        <w:pStyle w:val="A1-Survey1DigitRespOptBox"/>
        <w:keepNext/>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4</w:t>
      </w:r>
      <w:r w:rsidR="0010740B" w:rsidRPr="00C02371">
        <w:rPr>
          <w:noProof/>
          <w:position w:val="-4"/>
        </w:rPr>
        <w:drawing>
          <wp:inline distT="0" distB="0" distL="0" distR="0" wp14:anchorId="0F9617C6" wp14:editId="0C1AAE45">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把問題翻譯成我所用的語言</w:t>
      </w:r>
    </w:p>
    <w:p w14:paraId="6380E27C" w14:textId="727B0CC3" w:rsidR="00446789" w:rsidRPr="004574E9" w:rsidRDefault="002E5FFC" w:rsidP="009D177E">
      <w:pPr>
        <w:pStyle w:val="A1-Survey1DigitRespOptBox"/>
        <w:keepNext/>
        <w:rPr>
          <w:rFonts w:eastAsia="PMingLiU"/>
          <w:szCs w:val="24"/>
          <w:lang w:eastAsia="zh-TW"/>
        </w:rPr>
      </w:pPr>
      <w:r w:rsidRPr="00302C35">
        <w:rPr>
          <w:lang w:eastAsia="zh-TW"/>
        </w:rPr>
        <w:tab/>
      </w:r>
      <w:r w:rsidR="00446789" w:rsidRPr="00C510F6">
        <w:rPr>
          <w:rFonts w:eastAsia="PMingLiU" w:hint="eastAsia"/>
          <w:spacing w:val="10"/>
          <w:szCs w:val="24"/>
          <w:vertAlign w:val="superscript"/>
          <w:lang w:eastAsia="zh-TW"/>
        </w:rPr>
        <w:t>5</w:t>
      </w:r>
      <w:r w:rsidR="0010740B" w:rsidRPr="00C02371">
        <w:rPr>
          <w:noProof/>
          <w:position w:val="-4"/>
        </w:rPr>
        <w:drawing>
          <wp:inline distT="0" distB="0" distL="0" distR="0" wp14:anchorId="48F7D497" wp14:editId="66A3916D">
            <wp:extent cx="158496" cy="158496"/>
            <wp:effectExtent l="0" t="0" r="0" b="0"/>
            <wp:docPr id="799" name="Picture 7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0740B" w:rsidRPr="00C02371">
        <w:rPr>
          <w:rFonts w:ascii="PMingLiU" w:hAnsi="PMingLiU"/>
          <w:b/>
          <w:position w:val="-4"/>
          <w:lang w:eastAsia="zh-TW"/>
        </w:rPr>
        <w:tab/>
      </w:r>
      <w:r w:rsidR="00446789" w:rsidRPr="004574E9">
        <w:rPr>
          <w:rFonts w:eastAsia="PMingLiU" w:hint="eastAsia"/>
          <w:lang w:eastAsia="zh-TW"/>
        </w:rPr>
        <w:t>以其他方式提供幫助</w:t>
      </w:r>
    </w:p>
    <w:p w14:paraId="627D90E7" w14:textId="007EA0E6" w:rsidR="00446789" w:rsidRDefault="00446789" w:rsidP="005C7AFE">
      <w:pPr>
        <w:pStyle w:val="A3-SurveyResponseLine"/>
        <w:spacing w:after="0"/>
        <w:ind w:left="0"/>
        <w:rPr>
          <w:rFonts w:eastAsia="PMingLiU"/>
          <w:i/>
          <w:iCs/>
          <w:szCs w:val="24"/>
          <w:lang w:eastAsia="zh-TW"/>
        </w:rPr>
      </w:pPr>
    </w:p>
    <w:p w14:paraId="062CD04D" w14:textId="77777777" w:rsidR="00033308" w:rsidRDefault="00033308" w:rsidP="00C62A2F">
      <w:pPr>
        <w:pStyle w:val="C2-CtrSglSp"/>
        <w:keepLines w:val="0"/>
        <w:tabs>
          <w:tab w:val="right" w:leader="underscore" w:pos="4680"/>
        </w:tabs>
        <w:spacing w:before="160"/>
        <w:ind w:left="994"/>
        <w:jc w:val="left"/>
        <w:rPr>
          <w:rFonts w:eastAsia="PMingLiU"/>
          <w:lang w:eastAsia="zh-TW"/>
        </w:rPr>
        <w:sectPr w:rsidR="00033308" w:rsidSect="00793462">
          <w:headerReference w:type="default" r:id="rId24"/>
          <w:footerReference w:type="default" r:id="rId25"/>
          <w:type w:val="continuous"/>
          <w:pgSz w:w="12240" w:h="15840" w:code="1"/>
          <w:pgMar w:top="1440" w:right="1080" w:bottom="1152" w:left="1080" w:header="720" w:footer="576" w:gutter="0"/>
          <w:cols w:num="2" w:sep="1" w:space="720"/>
          <w:titlePg/>
          <w:docGrid w:linePitch="326"/>
        </w:sectPr>
      </w:pPr>
    </w:p>
    <w:p w14:paraId="003FE069" w14:textId="77777777" w:rsidR="00446789" w:rsidRPr="000909FE" w:rsidRDefault="00446789" w:rsidP="00033308">
      <w:pPr>
        <w:pStyle w:val="C2-CtrSglSp"/>
        <w:keepLines w:val="0"/>
        <w:spacing w:before="480"/>
        <w:outlineLvl w:val="0"/>
        <w:rPr>
          <w:rFonts w:ascii="PMingLiU" w:eastAsia="PMingLiU" w:hAnsi="PMingLiU"/>
          <w:b/>
          <w:lang w:eastAsia="zh-TW"/>
        </w:rPr>
      </w:pPr>
      <w:r w:rsidRPr="000909FE">
        <w:rPr>
          <w:rFonts w:ascii="PMingLiU" w:eastAsia="PMingLiU" w:hAnsi="PMingLiU" w:hint="eastAsia"/>
          <w:b/>
          <w:lang w:eastAsia="zh-TW"/>
        </w:rPr>
        <w:t>謝謝!</w:t>
      </w:r>
    </w:p>
    <w:p w14:paraId="2D90C5BB" w14:textId="462EC906" w:rsidR="00446789" w:rsidRPr="000909FE" w:rsidRDefault="00446789" w:rsidP="00446789">
      <w:pPr>
        <w:pStyle w:val="C2-CtrSglSp"/>
        <w:keepLines w:val="0"/>
        <w:outlineLvl w:val="0"/>
        <w:rPr>
          <w:rFonts w:ascii="PMingLiU" w:eastAsia="PMingLiU" w:hAnsi="PMingLiU"/>
          <w:b/>
          <w:bCs/>
          <w:lang w:eastAsia="zh-TW"/>
        </w:rPr>
      </w:pPr>
      <w:r w:rsidRPr="000909FE">
        <w:rPr>
          <w:rFonts w:ascii="PMingLiU" w:eastAsia="PMingLiU" w:hAnsi="PMingLiU" w:hint="eastAsia"/>
          <w:b/>
          <w:bCs/>
          <w:lang w:eastAsia="zh-TW"/>
        </w:rPr>
        <w:t>請把填妥的調查放入已付郵資的信封內寄回</w:t>
      </w:r>
      <w:r w:rsidR="00933BE0" w:rsidRPr="000909FE">
        <w:rPr>
          <w:rFonts w:ascii="PMingLiU" w:eastAsia="PMingLiU" w:hAnsi="PMingLiU" w:hint="eastAsia"/>
          <w:b/>
          <w:bCs/>
          <w:lang w:eastAsia="zh-TW"/>
        </w:rPr>
        <w:t>。</w:t>
      </w:r>
    </w:p>
    <w:sectPr w:rsidR="00446789" w:rsidRPr="000909FE" w:rsidSect="00033308">
      <w:type w:val="continuous"/>
      <w:pgSz w:w="12240" w:h="15840" w:code="1"/>
      <w:pgMar w:top="1440" w:right="1080" w:bottom="1440" w:left="1080" w:header="720" w:footer="576" w:gutter="0"/>
      <w:cols w:sep="1"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5B4F5" w14:textId="77777777" w:rsidR="00C268E3" w:rsidRDefault="00C268E3">
      <w:r>
        <w:separator/>
      </w:r>
    </w:p>
    <w:p w14:paraId="689C07CC" w14:textId="77777777" w:rsidR="00C268E3" w:rsidRDefault="00C268E3"/>
  </w:endnote>
  <w:endnote w:type="continuationSeparator" w:id="0">
    <w:p w14:paraId="7CC9E8CD" w14:textId="77777777" w:rsidR="00C268E3" w:rsidRDefault="00C268E3">
      <w:r>
        <w:continuationSeparator/>
      </w:r>
    </w:p>
    <w:p w14:paraId="68F5071E" w14:textId="77777777" w:rsidR="00C268E3" w:rsidRDefault="00C268E3"/>
  </w:endnote>
  <w:endnote w:type="continuationNotice" w:id="1">
    <w:p w14:paraId="0D6F402D" w14:textId="77777777" w:rsidR="00C268E3" w:rsidRDefault="00C26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1374" w14:textId="77777777" w:rsidR="003271B9" w:rsidRDefault="00327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01AD0" w14:textId="77777777" w:rsidR="003271B9" w:rsidRDefault="003271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8AB0" w14:textId="77777777" w:rsidR="003271B9" w:rsidRDefault="003271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20904"/>
      <w:docPartObj>
        <w:docPartGallery w:val="Page Numbers (Bottom of Page)"/>
        <w:docPartUnique/>
      </w:docPartObj>
    </w:sdtPr>
    <w:sdtEndPr>
      <w:rPr>
        <w:noProof/>
      </w:rPr>
    </w:sdtEndPr>
    <w:sdtContent>
      <w:p w14:paraId="3851831F" w14:textId="77777777" w:rsidR="00CA0E29" w:rsidRDefault="00CA0E29" w:rsidP="00B30619">
        <w:pPr>
          <w:pStyle w:val="Footer"/>
        </w:pPr>
        <w:r w:rsidRPr="008410B6">
          <w:rPr>
            <w:rFonts w:ascii="PMingLiU" w:eastAsia="PMingLiU" w:hAnsi="PMingLiU" w:hint="eastAsia"/>
            <w:lang w:eastAsia="zh-TW"/>
          </w:rPr>
          <w:t>根據1995年的減少紙張使用法案，如果問卷調查上未顯示有效的行政管理和預算局(OMB)控制號，沒有人需要對問卷調查作出回應。本項問卷調查的有效行政管理和預算局(OMB)控制號是</w:t>
        </w:r>
        <w:r w:rsidRPr="004F3E50">
          <w:rPr>
            <w:lang w:eastAsia="zh-TW"/>
          </w:rPr>
          <w:t>0938-1221</w:t>
        </w:r>
        <w:r w:rsidRPr="008410B6">
          <w:rPr>
            <w:rFonts w:ascii="PMingLiU" w:eastAsia="PMingLiU" w:hAnsi="PMingLiU" w:hint="eastAsia"/>
            <w:lang w:eastAsia="zh-TW"/>
          </w:rPr>
          <w:t>。完成這份問卷調查平均所需的時間預計為</w:t>
        </w:r>
        <w:r>
          <w:rPr>
            <w:rFonts w:ascii="PMingLiU" w:eastAsia="PMingLiU" w:hAnsi="PMingLiU"/>
            <w:lang w:eastAsia="zh-TW"/>
          </w:rPr>
          <w:t>20</w:t>
        </w:r>
        <w:r w:rsidRPr="00154002">
          <w:rPr>
            <w:rFonts w:ascii="PMingLiU" w:eastAsia="PMingLiU" w:hAnsi="PMingLiU" w:hint="eastAsia"/>
            <w:lang w:eastAsia="zh-TW"/>
          </w:rPr>
          <w:t>分鐘</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：CMS, 7500 Security Boulevard, Attn: PRA Reports Clearance Officer, Mail Stop C4-26-05, Baltimore, Maryland 21244-1850.</w:t>
        </w:r>
        <w:r>
          <w:rPr>
            <w:noProof/>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81655"/>
      <w:docPartObj>
        <w:docPartGallery w:val="Page Numbers (Bottom of Page)"/>
        <w:docPartUnique/>
      </w:docPartObj>
    </w:sdtPr>
    <w:sdtEndPr>
      <w:rPr>
        <w:noProof/>
      </w:rPr>
    </w:sdtEndPr>
    <w:sdtContent>
      <w:p w14:paraId="4A83FD64" w14:textId="2D7AA65C" w:rsidR="00CA0E29" w:rsidRDefault="00CA0E29" w:rsidP="00D548E3">
        <w:pPr>
          <w:pStyle w:val="Footer"/>
          <w:spacing w:after="200"/>
          <w:jc w:val="center"/>
        </w:pPr>
        <w:r>
          <w:fldChar w:fldCharType="begin"/>
        </w:r>
        <w:r>
          <w:instrText xml:space="preserve"> PAGE   \* MERGEFORMAT </w:instrText>
        </w:r>
        <w:r>
          <w:fldChar w:fldCharType="separate"/>
        </w:r>
        <w:r w:rsidR="00ED6C86">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922727"/>
      <w:docPartObj>
        <w:docPartGallery w:val="Page Numbers (Bottom of Page)"/>
        <w:docPartUnique/>
      </w:docPartObj>
    </w:sdtPr>
    <w:sdtEndPr>
      <w:rPr>
        <w:noProof/>
      </w:rPr>
    </w:sdtEndPr>
    <w:sdtContent>
      <w:p w14:paraId="03B17BA2" w14:textId="2DD96AF1" w:rsidR="00CA0E29" w:rsidRDefault="00CA0E29" w:rsidP="00D548E3">
        <w:pPr>
          <w:pStyle w:val="Footer"/>
          <w:spacing w:after="200"/>
          <w:jc w:val="center"/>
        </w:pPr>
        <w:r>
          <w:fldChar w:fldCharType="begin"/>
        </w:r>
        <w:r>
          <w:instrText xml:space="preserve"> PAGE   \* MERGEFORMAT </w:instrText>
        </w:r>
        <w:r>
          <w:fldChar w:fldCharType="separate"/>
        </w:r>
        <w:r w:rsidR="00ED6C86">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21231" w14:textId="77777777" w:rsidR="00C268E3" w:rsidRDefault="00C268E3">
      <w:r>
        <w:separator/>
      </w:r>
    </w:p>
    <w:p w14:paraId="7580841D" w14:textId="77777777" w:rsidR="00C268E3" w:rsidRDefault="00C268E3"/>
  </w:footnote>
  <w:footnote w:type="continuationSeparator" w:id="0">
    <w:p w14:paraId="23FB73BC" w14:textId="77777777" w:rsidR="00C268E3" w:rsidRDefault="00C268E3">
      <w:r>
        <w:continuationSeparator/>
      </w:r>
    </w:p>
    <w:p w14:paraId="0093BF6E" w14:textId="77777777" w:rsidR="00C268E3" w:rsidRDefault="00C268E3"/>
  </w:footnote>
  <w:footnote w:type="continuationNotice" w:id="1">
    <w:p w14:paraId="501AC25D" w14:textId="77777777" w:rsidR="00C268E3" w:rsidRDefault="00C268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BB3B" w14:textId="77777777" w:rsidR="003271B9" w:rsidRDefault="00327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6AF7" w14:textId="77777777" w:rsidR="003271B9" w:rsidRDefault="00327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D1DE" w14:textId="0AF83B2A" w:rsidR="00CA0E29" w:rsidRPr="00550DDC" w:rsidRDefault="00CA0E29" w:rsidP="00E91A30">
    <w:pPr>
      <w:pStyle w:val="Header"/>
      <w:tabs>
        <w:tab w:val="left" w:pos="5790"/>
      </w:tabs>
      <w:jc w:val="right"/>
      <w:rPr>
        <w:rFonts w:ascii="Times New Roman" w:hAnsi="Times New Roman"/>
      </w:rPr>
    </w:pPr>
    <w:r w:rsidRPr="0022247C">
      <w:rPr>
        <w:rFonts w:ascii="Times New Roman" w:hAnsi="Times New Roman"/>
        <w:bCs/>
      </w:rPr>
      <w:t xml:space="preserve">OMB No. 0938-1221: Approval Expires </w:t>
    </w:r>
    <w:r w:rsidR="00ED6C86">
      <w:rPr>
        <w:rFonts w:ascii="Times New Roman" w:hAnsi="Times New Roman"/>
        <w:bCs/>
      </w:rPr>
      <w:t>XX</w:t>
    </w:r>
    <w:r w:rsidRPr="0022247C">
      <w:rPr>
        <w:rFonts w:ascii="Times New Roman" w:hAnsi="Times New Roman"/>
        <w:bCs/>
      </w:rPr>
      <w:t>/</w:t>
    </w:r>
    <w:r w:rsidR="00ED6C86">
      <w:rPr>
        <w:rFonts w:ascii="Times New Roman" w:hAnsi="Times New Roman"/>
        <w:bCs/>
      </w:rPr>
      <w:t>XX/20XX</w:t>
    </w:r>
  </w:p>
  <w:p w14:paraId="6D9E59A0" w14:textId="77777777" w:rsidR="00CA0E29" w:rsidRDefault="00CA0E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8F08" w14:textId="77777777" w:rsidR="00CA0E29" w:rsidRPr="00F57954" w:rsidRDefault="00CA0E29" w:rsidP="008D0E75">
    <w:pPr>
      <w:pStyle w:val="Header"/>
      <w:jc w:val="right"/>
      <w:rPr>
        <w:sz w:val="16"/>
        <w:lang w:eastAsia="zh-TW"/>
      </w:rPr>
    </w:pPr>
  </w:p>
  <w:p w14:paraId="14C77845" w14:textId="77777777" w:rsidR="00CA0E29" w:rsidRPr="00550DDC" w:rsidRDefault="00CA0E29" w:rsidP="00E91A30">
    <w:pPr>
      <w:pStyle w:val="Header"/>
      <w:tabs>
        <w:tab w:val="left" w:pos="5790"/>
      </w:tabs>
      <w:jc w:val="right"/>
      <w:rPr>
        <w:rFonts w:ascii="Times New Roman" w:hAnsi="Times New Roman"/>
      </w:rPr>
    </w:pPr>
    <w:r w:rsidRPr="0022247C">
      <w:rPr>
        <w:rFonts w:ascii="Times New Roman" w:hAnsi="Times New Roman"/>
        <w:bCs/>
      </w:rPr>
      <w:t>OMB No. 0938-1221: Approval Expires 02/28/2017</w:t>
    </w:r>
  </w:p>
  <w:p w14:paraId="3C3E043E" w14:textId="66A4BAF8" w:rsidR="00CA0E29" w:rsidRPr="006F68CF" w:rsidRDefault="00CA0E29" w:rsidP="00E91A30">
    <w:pPr>
      <w:pStyle w:val="Header"/>
      <w:jc w:val="right"/>
      <w:rPr>
        <w:sz w:val="16"/>
        <w:lang w:eastAsia="zh-T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42E47" w14:textId="77777777" w:rsidR="00CA0E29" w:rsidRDefault="00CA0E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9F8A0" w14:textId="77777777" w:rsidR="00CA0E29" w:rsidRPr="00456B5C" w:rsidRDefault="00CA0E29" w:rsidP="00E91A30">
    <w:pPr>
      <w:pStyle w:val="Header"/>
      <w:pBdr>
        <w:bottom w:val="single" w:sz="12" w:space="1" w:color="A0A0A0"/>
      </w:pBdr>
    </w:pPr>
  </w:p>
  <w:p w14:paraId="50F3FC26" w14:textId="77777777" w:rsidR="00CA0E29" w:rsidRDefault="00CA0E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F5C6" w14:textId="77777777" w:rsidR="00CA0E29" w:rsidRPr="00F57954" w:rsidRDefault="00CA0E29" w:rsidP="008D0E75">
    <w:pPr>
      <w:pStyle w:val="Header"/>
      <w:jc w:val="right"/>
      <w:rPr>
        <w:sz w:val="16"/>
        <w:lang w:eastAsia="zh-TW"/>
      </w:rPr>
    </w:pPr>
  </w:p>
  <w:p w14:paraId="3DAEEEA0" w14:textId="77777777" w:rsidR="00CA0E29" w:rsidRPr="00456B5C" w:rsidRDefault="00CA0E29" w:rsidP="00E91A30">
    <w:pPr>
      <w:pStyle w:val="Header"/>
      <w:pBdr>
        <w:bottom w:val="single" w:sz="12" w:space="1" w:color="A0A0A0"/>
      </w:pBdr>
    </w:pPr>
  </w:p>
  <w:p w14:paraId="587CD377" w14:textId="77777777" w:rsidR="00CA0E29" w:rsidRPr="006F68CF" w:rsidRDefault="00CA0E29" w:rsidP="00E91A30">
    <w:pPr>
      <w:pStyle w:val="Header"/>
      <w:jc w:val="right"/>
      <w:rPr>
        <w:sz w:val="16"/>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3FD3F8F"/>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59968EB"/>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0F54587"/>
    <w:multiLevelType w:val="multilevel"/>
    <w:tmpl w:val="9E628CE8"/>
    <w:numStyleLink w:val="CAHPS"/>
  </w:abstractNum>
  <w:abstractNum w:abstractNumId="20">
    <w:nsid w:val="11BF0F44"/>
    <w:multiLevelType w:val="multilevel"/>
    <w:tmpl w:val="D564195C"/>
    <w:lvl w:ilvl="0">
      <w:start w:val="50"/>
      <w:numFmt w:val="decimal"/>
      <w:lvlText w:val="%1."/>
      <w:lvlJc w:val="left"/>
      <w:pPr>
        <w:ind w:left="36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5CA2A16"/>
    <w:multiLevelType w:val="multilevel"/>
    <w:tmpl w:val="8F622E64"/>
    <w:lvl w:ilvl="0">
      <w:start w:val="17"/>
      <w:numFmt w:val="decimal"/>
      <w:lvlText w:val="%1."/>
      <w:lvlJc w:val="left"/>
      <w:pPr>
        <w:ind w:left="360" w:hanging="360"/>
      </w:pPr>
      <w:rPr>
        <w:rFonts w:hint="default"/>
        <w:b/>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CFA6B70"/>
    <w:multiLevelType w:val="hybridMultilevel"/>
    <w:tmpl w:val="F306D946"/>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1358CF"/>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781DF7"/>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7563B83"/>
    <w:multiLevelType w:val="hybridMultilevel"/>
    <w:tmpl w:val="83E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DE6B9C"/>
    <w:multiLevelType w:val="multilevel"/>
    <w:tmpl w:val="9E628CE8"/>
    <w:numStyleLink w:val="CAHPS"/>
  </w:abstractNum>
  <w:abstractNum w:abstractNumId="33">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5">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54E2BFE"/>
    <w:multiLevelType w:val="multilevel"/>
    <w:tmpl w:val="9E628CE8"/>
    <w:numStyleLink w:val="CAHPS"/>
  </w:abstractNum>
  <w:abstractNum w:abstractNumId="37">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81343F9"/>
    <w:multiLevelType w:val="hybridMultilevel"/>
    <w:tmpl w:val="6C427EB2"/>
    <w:lvl w:ilvl="0" w:tplc="D016875C">
      <w:start w:val="1"/>
      <w:numFmt w:val="decimal"/>
      <w:lvlText w:val="%1."/>
      <w:lvlJc w:val="left"/>
      <w:pPr>
        <w:ind w:left="360" w:hanging="360"/>
      </w:pPr>
      <w:rPr>
        <w:rFonts w:ascii="Times New Roman" w:eastAsia="PMingLiU"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637F8B"/>
    <w:multiLevelType w:val="hybridMultilevel"/>
    <w:tmpl w:val="B588D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5F177C"/>
    <w:multiLevelType w:val="hybridMultilevel"/>
    <w:tmpl w:val="F426FB02"/>
    <w:lvl w:ilvl="0" w:tplc="39D4C70E">
      <w:start w:val="88"/>
      <w:numFmt w:val="decimal"/>
      <w:lvlText w:val="%1."/>
      <w:lvlJc w:val="left"/>
      <w:pPr>
        <w:ind w:left="360" w:hanging="360"/>
      </w:pPr>
      <w:rPr>
        <w:rFonts w:ascii="PMingLiU" w:eastAsia="PMingLiU" w:hAnsi="PMingLi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E2F52A1"/>
    <w:multiLevelType w:val="hybridMultilevel"/>
    <w:tmpl w:val="6B22821C"/>
    <w:lvl w:ilvl="0" w:tplc="6A8CDF82">
      <w:start w:val="1"/>
      <w:numFmt w:val="decimal"/>
      <w:lvlText w:val="%1."/>
      <w:lvlJc w:val="left"/>
      <w:pPr>
        <w:ind w:left="360" w:hanging="360"/>
      </w:pPr>
      <w:rPr>
        <w:rFonts w:ascii="Times New Roman" w:eastAsia="PMingLiU" w:hAnsi="Times New Roman" w:cs="Times New Roman"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FFF4980"/>
    <w:multiLevelType w:val="multilevel"/>
    <w:tmpl w:val="E0E4121E"/>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3A5462"/>
    <w:multiLevelType w:val="multilevel"/>
    <w:tmpl w:val="6C427EB2"/>
    <w:lvl w:ilvl="0">
      <w:start w:val="1"/>
      <w:numFmt w:val="decimal"/>
      <w:lvlText w:val="%1."/>
      <w:lvlJc w:val="left"/>
      <w:pPr>
        <w:ind w:left="360" w:hanging="360"/>
      </w:pPr>
      <w:rPr>
        <w:rFonts w:ascii="Times New Roman" w:eastAsia="PMingLiU"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4"/>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5"/>
  </w:num>
  <w:num w:numId="5">
    <w:abstractNumId w:val="34"/>
  </w:num>
  <w:num w:numId="6">
    <w:abstractNumId w:val="41"/>
  </w:num>
  <w:num w:numId="7">
    <w:abstractNumId w:val="21"/>
  </w:num>
  <w:num w:numId="8">
    <w:abstractNumId w:val="15"/>
  </w:num>
  <w:num w:numId="9">
    <w:abstractNumId w:val="34"/>
  </w:num>
  <w:num w:numId="10">
    <w:abstractNumId w:val="41"/>
  </w:num>
  <w:num w:numId="11">
    <w:abstractNumId w:val="21"/>
  </w:num>
  <w:num w:numId="12">
    <w:abstractNumId w:val="15"/>
  </w:num>
  <w:num w:numId="13">
    <w:abstractNumId w:val="34"/>
  </w:num>
  <w:num w:numId="14">
    <w:abstractNumId w:val="41"/>
  </w:num>
  <w:num w:numId="15">
    <w:abstractNumId w:val="21"/>
  </w:num>
  <w:num w:numId="16">
    <w:abstractNumId w:val="15"/>
  </w:num>
  <w:num w:numId="17">
    <w:abstractNumId w:val="34"/>
  </w:num>
  <w:num w:numId="18">
    <w:abstractNumId w:val="41"/>
  </w:num>
  <w:num w:numId="19">
    <w:abstractNumId w:val="2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8"/>
  </w:num>
  <w:num w:numId="32">
    <w:abstractNumId w:val="58"/>
  </w:num>
  <w:num w:numId="33">
    <w:abstractNumId w:val="4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27"/>
  </w:num>
  <w:num w:numId="37">
    <w:abstractNumId w:val="18"/>
  </w:num>
  <w:num w:numId="38">
    <w:abstractNumId w:val="37"/>
  </w:num>
  <w:num w:numId="39">
    <w:abstractNumId w:val="54"/>
  </w:num>
  <w:num w:numId="40">
    <w:abstractNumId w:val="29"/>
  </w:num>
  <w:num w:numId="41">
    <w:abstractNumId w:val="33"/>
  </w:num>
  <w:num w:numId="42">
    <w:abstractNumId w:val="53"/>
  </w:num>
  <w:num w:numId="43">
    <w:abstractNumId w:val="43"/>
  </w:num>
  <w:num w:numId="44">
    <w:abstractNumId w:val="17"/>
  </w:num>
  <w:num w:numId="45">
    <w:abstractNumId w:val="42"/>
  </w:num>
  <w:num w:numId="46">
    <w:abstractNumId w:val="44"/>
  </w:num>
  <w:num w:numId="47">
    <w:abstractNumId w:val="56"/>
  </w:num>
  <w:num w:numId="48">
    <w:abstractNumId w:val="50"/>
  </w:num>
  <w:num w:numId="49">
    <w:abstractNumId w:val="47"/>
  </w:num>
  <w:num w:numId="50">
    <w:abstractNumId w:val="49"/>
  </w:num>
  <w:num w:numId="51">
    <w:abstractNumId w:val="59"/>
  </w:num>
  <w:num w:numId="52">
    <w:abstractNumId w:val="62"/>
  </w:num>
  <w:num w:numId="53">
    <w:abstractNumId w:val="39"/>
  </w:num>
  <w:num w:numId="54">
    <w:abstractNumId w:val="57"/>
  </w:num>
  <w:num w:numId="55">
    <w:abstractNumId w:val="63"/>
  </w:num>
  <w:num w:numId="56">
    <w:abstractNumId w:val="11"/>
  </w:num>
  <w:num w:numId="57">
    <w:abstractNumId w:val="30"/>
  </w:num>
  <w:num w:numId="58">
    <w:abstractNumId w:val="19"/>
    <w:lvlOverride w:ilvl="0">
      <w:lvl w:ilvl="0">
        <w:start w:val="1"/>
        <w:numFmt w:val="decimal"/>
        <w:lvlText w:val="%1."/>
        <w:lvlJc w:val="left"/>
        <w:pPr>
          <w:ind w:left="450" w:hanging="360"/>
        </w:pPr>
        <w:rPr>
          <w:rFonts w:hint="default"/>
          <w:b/>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32"/>
  </w:num>
  <w:num w:numId="61">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61"/>
  </w:num>
  <w:num w:numId="63">
    <w:abstractNumId w:val="40"/>
  </w:num>
  <w:num w:numId="64">
    <w:abstractNumId w:val="23"/>
  </w:num>
  <w:num w:numId="65">
    <w:abstractNumId w:val="19"/>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9"/>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6"/>
  </w:num>
  <w:num w:numId="68">
    <w:abstractNumId w:val="24"/>
  </w:num>
  <w:num w:numId="69">
    <w:abstractNumId w:val="35"/>
  </w:num>
  <w:num w:numId="70">
    <w:abstractNumId w:val="19"/>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9"/>
    <w:lvlOverride w:ilvl="0">
      <w:lvl w:ilvl="0">
        <w:start w:val="1"/>
        <w:numFmt w:val="decimal"/>
        <w:lvlText w:val="%1."/>
        <w:lvlJc w:val="left"/>
        <w:pPr>
          <w:ind w:left="360" w:hanging="360"/>
        </w:pPr>
        <w:rPr>
          <w:rFonts w:hint="default"/>
          <w:b/>
          <w:i w:val="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2">
    <w:abstractNumId w:val="31"/>
  </w:num>
  <w:num w:numId="73">
    <w:abstractNumId w:val="46"/>
  </w:num>
  <w:num w:numId="74">
    <w:abstractNumId w:val="22"/>
  </w:num>
  <w:num w:numId="75">
    <w:abstractNumId w:val="25"/>
  </w:num>
  <w:num w:numId="76">
    <w:abstractNumId w:val="55"/>
  </w:num>
  <w:num w:numId="77">
    <w:abstractNumId w:val="20"/>
  </w:num>
  <w:num w:numId="78">
    <w:abstractNumId w:val="60"/>
  </w:num>
  <w:num w:numId="79">
    <w:abstractNumId w:val="45"/>
  </w:num>
  <w:num w:numId="80">
    <w:abstractNumId w:val="64"/>
  </w:num>
  <w:num w:numId="81">
    <w:abstractNumId w:val="51"/>
  </w:num>
  <w:num w:numId="82">
    <w:abstractNumId w:val="13"/>
  </w:num>
  <w:num w:numId="83">
    <w:abstractNumId w:val="28"/>
  </w:num>
  <w:num w:numId="84">
    <w:abstractNumId w:val="14"/>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F00D07C-6394-4794-B755-5C7E823C829F}"/>
    <w:docVar w:name="dgnword-eventsink" w:val="84181760"/>
  </w:docVars>
  <w:rsids>
    <w:rsidRoot w:val="00FC034A"/>
    <w:rsid w:val="00000569"/>
    <w:rsid w:val="0000083E"/>
    <w:rsid w:val="000022D6"/>
    <w:rsid w:val="000055AA"/>
    <w:rsid w:val="0000644F"/>
    <w:rsid w:val="00006EC6"/>
    <w:rsid w:val="00010218"/>
    <w:rsid w:val="0001033D"/>
    <w:rsid w:val="000106F7"/>
    <w:rsid w:val="000134A1"/>
    <w:rsid w:val="00013D67"/>
    <w:rsid w:val="00014A33"/>
    <w:rsid w:val="00016369"/>
    <w:rsid w:val="000207D2"/>
    <w:rsid w:val="00021400"/>
    <w:rsid w:val="00021AE5"/>
    <w:rsid w:val="0002669B"/>
    <w:rsid w:val="00027BA0"/>
    <w:rsid w:val="0003025C"/>
    <w:rsid w:val="00030A62"/>
    <w:rsid w:val="00031A33"/>
    <w:rsid w:val="00032282"/>
    <w:rsid w:val="000327C8"/>
    <w:rsid w:val="00033308"/>
    <w:rsid w:val="00040ABB"/>
    <w:rsid w:val="00041F54"/>
    <w:rsid w:val="0004293C"/>
    <w:rsid w:val="00044684"/>
    <w:rsid w:val="0005181E"/>
    <w:rsid w:val="0005223E"/>
    <w:rsid w:val="00056F81"/>
    <w:rsid w:val="00057624"/>
    <w:rsid w:val="00057676"/>
    <w:rsid w:val="00057749"/>
    <w:rsid w:val="00057D9E"/>
    <w:rsid w:val="00063357"/>
    <w:rsid w:val="00063C1B"/>
    <w:rsid w:val="000647DA"/>
    <w:rsid w:val="0006540D"/>
    <w:rsid w:val="00066075"/>
    <w:rsid w:val="00066BC4"/>
    <w:rsid w:val="00070659"/>
    <w:rsid w:val="00071136"/>
    <w:rsid w:val="0007147B"/>
    <w:rsid w:val="000735B7"/>
    <w:rsid w:val="00076837"/>
    <w:rsid w:val="00081B70"/>
    <w:rsid w:val="00084A2C"/>
    <w:rsid w:val="000857D8"/>
    <w:rsid w:val="00087623"/>
    <w:rsid w:val="000909FE"/>
    <w:rsid w:val="00091D1E"/>
    <w:rsid w:val="0009225D"/>
    <w:rsid w:val="000946EC"/>
    <w:rsid w:val="0009501B"/>
    <w:rsid w:val="0009514C"/>
    <w:rsid w:val="00095DEE"/>
    <w:rsid w:val="000A1194"/>
    <w:rsid w:val="000A19FB"/>
    <w:rsid w:val="000A20A0"/>
    <w:rsid w:val="000A2D20"/>
    <w:rsid w:val="000A30ED"/>
    <w:rsid w:val="000A35F6"/>
    <w:rsid w:val="000A3744"/>
    <w:rsid w:val="000A42B6"/>
    <w:rsid w:val="000A536D"/>
    <w:rsid w:val="000A6126"/>
    <w:rsid w:val="000A6476"/>
    <w:rsid w:val="000A7FAA"/>
    <w:rsid w:val="000B0230"/>
    <w:rsid w:val="000B09CA"/>
    <w:rsid w:val="000B1759"/>
    <w:rsid w:val="000B1DC9"/>
    <w:rsid w:val="000B253D"/>
    <w:rsid w:val="000B4634"/>
    <w:rsid w:val="000B4B3F"/>
    <w:rsid w:val="000B7E5A"/>
    <w:rsid w:val="000C42F1"/>
    <w:rsid w:val="000C4E49"/>
    <w:rsid w:val="000C6CFB"/>
    <w:rsid w:val="000C6EFD"/>
    <w:rsid w:val="000D008E"/>
    <w:rsid w:val="000D1015"/>
    <w:rsid w:val="000D4162"/>
    <w:rsid w:val="000D5B11"/>
    <w:rsid w:val="000D62C4"/>
    <w:rsid w:val="000D63EB"/>
    <w:rsid w:val="000D711D"/>
    <w:rsid w:val="000E362D"/>
    <w:rsid w:val="000E3C56"/>
    <w:rsid w:val="000E3FF8"/>
    <w:rsid w:val="000E4EA6"/>
    <w:rsid w:val="000E5A0A"/>
    <w:rsid w:val="000F06E5"/>
    <w:rsid w:val="000F0827"/>
    <w:rsid w:val="000F249E"/>
    <w:rsid w:val="000F402B"/>
    <w:rsid w:val="00102C15"/>
    <w:rsid w:val="00102E6F"/>
    <w:rsid w:val="00103BC8"/>
    <w:rsid w:val="00105EB0"/>
    <w:rsid w:val="001072E5"/>
    <w:rsid w:val="0010740B"/>
    <w:rsid w:val="00110F39"/>
    <w:rsid w:val="00112EE2"/>
    <w:rsid w:val="00113A22"/>
    <w:rsid w:val="00115F68"/>
    <w:rsid w:val="00116382"/>
    <w:rsid w:val="00120110"/>
    <w:rsid w:val="001224D1"/>
    <w:rsid w:val="001251BA"/>
    <w:rsid w:val="00126D73"/>
    <w:rsid w:val="00126EEA"/>
    <w:rsid w:val="00127050"/>
    <w:rsid w:val="00127593"/>
    <w:rsid w:val="00130ADC"/>
    <w:rsid w:val="001310FB"/>
    <w:rsid w:val="0013225B"/>
    <w:rsid w:val="00134818"/>
    <w:rsid w:val="00134F38"/>
    <w:rsid w:val="0013658E"/>
    <w:rsid w:val="001375A6"/>
    <w:rsid w:val="00140AA2"/>
    <w:rsid w:val="0015007D"/>
    <w:rsid w:val="001507BE"/>
    <w:rsid w:val="00154002"/>
    <w:rsid w:val="0015551F"/>
    <w:rsid w:val="00155E96"/>
    <w:rsid w:val="00156E87"/>
    <w:rsid w:val="00161958"/>
    <w:rsid w:val="00167FC3"/>
    <w:rsid w:val="0017009D"/>
    <w:rsid w:val="00171D56"/>
    <w:rsid w:val="00172287"/>
    <w:rsid w:val="001744C3"/>
    <w:rsid w:val="00182255"/>
    <w:rsid w:val="0018437F"/>
    <w:rsid w:val="00186115"/>
    <w:rsid w:val="00190AC9"/>
    <w:rsid w:val="00192204"/>
    <w:rsid w:val="001922C1"/>
    <w:rsid w:val="00192B10"/>
    <w:rsid w:val="001932E4"/>
    <w:rsid w:val="00193C1A"/>
    <w:rsid w:val="001951D7"/>
    <w:rsid w:val="00196065"/>
    <w:rsid w:val="001978D3"/>
    <w:rsid w:val="00197E2F"/>
    <w:rsid w:val="001A1888"/>
    <w:rsid w:val="001A2D07"/>
    <w:rsid w:val="001A46C6"/>
    <w:rsid w:val="001A514F"/>
    <w:rsid w:val="001A56FC"/>
    <w:rsid w:val="001A5DC2"/>
    <w:rsid w:val="001A6346"/>
    <w:rsid w:val="001B7A2F"/>
    <w:rsid w:val="001C1431"/>
    <w:rsid w:val="001C2953"/>
    <w:rsid w:val="001C402B"/>
    <w:rsid w:val="001C4A49"/>
    <w:rsid w:val="001C7882"/>
    <w:rsid w:val="001D3B5B"/>
    <w:rsid w:val="001D515D"/>
    <w:rsid w:val="001D66C0"/>
    <w:rsid w:val="001D72AD"/>
    <w:rsid w:val="001D73DA"/>
    <w:rsid w:val="001E1929"/>
    <w:rsid w:val="001E535D"/>
    <w:rsid w:val="001E793A"/>
    <w:rsid w:val="001F3DA4"/>
    <w:rsid w:val="001F459B"/>
    <w:rsid w:val="001F4F10"/>
    <w:rsid w:val="00201F07"/>
    <w:rsid w:val="00203180"/>
    <w:rsid w:val="00204FC1"/>
    <w:rsid w:val="00205E01"/>
    <w:rsid w:val="00206795"/>
    <w:rsid w:val="002077C5"/>
    <w:rsid w:val="00211C38"/>
    <w:rsid w:val="00212BA8"/>
    <w:rsid w:val="00212CFE"/>
    <w:rsid w:val="00214A0A"/>
    <w:rsid w:val="00216B10"/>
    <w:rsid w:val="002212F1"/>
    <w:rsid w:val="0022330D"/>
    <w:rsid w:val="0022333E"/>
    <w:rsid w:val="002233BE"/>
    <w:rsid w:val="002240FE"/>
    <w:rsid w:val="002266EB"/>
    <w:rsid w:val="002320FB"/>
    <w:rsid w:val="002325BC"/>
    <w:rsid w:val="00234813"/>
    <w:rsid w:val="002361B3"/>
    <w:rsid w:val="002427C6"/>
    <w:rsid w:val="00242AFC"/>
    <w:rsid w:val="00243960"/>
    <w:rsid w:val="0024529A"/>
    <w:rsid w:val="002457C8"/>
    <w:rsid w:val="00246AD1"/>
    <w:rsid w:val="00250508"/>
    <w:rsid w:val="002510D3"/>
    <w:rsid w:val="00251A1D"/>
    <w:rsid w:val="00251C66"/>
    <w:rsid w:val="00252FAB"/>
    <w:rsid w:val="00255030"/>
    <w:rsid w:val="00255CC1"/>
    <w:rsid w:val="00257E6A"/>
    <w:rsid w:val="00257FC3"/>
    <w:rsid w:val="00261AEC"/>
    <w:rsid w:val="00262615"/>
    <w:rsid w:val="00264A6D"/>
    <w:rsid w:val="00264DF0"/>
    <w:rsid w:val="00266DF2"/>
    <w:rsid w:val="00273429"/>
    <w:rsid w:val="0027359D"/>
    <w:rsid w:val="0027521A"/>
    <w:rsid w:val="00281B5E"/>
    <w:rsid w:val="00283A49"/>
    <w:rsid w:val="00286B20"/>
    <w:rsid w:val="002874A7"/>
    <w:rsid w:val="0029083E"/>
    <w:rsid w:val="00291740"/>
    <w:rsid w:val="00291794"/>
    <w:rsid w:val="002917EE"/>
    <w:rsid w:val="00294835"/>
    <w:rsid w:val="00296828"/>
    <w:rsid w:val="00296E64"/>
    <w:rsid w:val="0029743E"/>
    <w:rsid w:val="002A00D5"/>
    <w:rsid w:val="002A17C2"/>
    <w:rsid w:val="002A3833"/>
    <w:rsid w:val="002A4B96"/>
    <w:rsid w:val="002B050C"/>
    <w:rsid w:val="002B19A7"/>
    <w:rsid w:val="002B2F18"/>
    <w:rsid w:val="002B3CE2"/>
    <w:rsid w:val="002B49EB"/>
    <w:rsid w:val="002B5515"/>
    <w:rsid w:val="002B6F6D"/>
    <w:rsid w:val="002C05CF"/>
    <w:rsid w:val="002C14BC"/>
    <w:rsid w:val="002C68CD"/>
    <w:rsid w:val="002C6F23"/>
    <w:rsid w:val="002D1B6A"/>
    <w:rsid w:val="002D1BB1"/>
    <w:rsid w:val="002D2BDD"/>
    <w:rsid w:val="002D52CC"/>
    <w:rsid w:val="002E0ED8"/>
    <w:rsid w:val="002E38A7"/>
    <w:rsid w:val="002E40F8"/>
    <w:rsid w:val="002E4780"/>
    <w:rsid w:val="002E48DA"/>
    <w:rsid w:val="002E4C93"/>
    <w:rsid w:val="002E5FFC"/>
    <w:rsid w:val="002E6EDF"/>
    <w:rsid w:val="002E79AA"/>
    <w:rsid w:val="002F0969"/>
    <w:rsid w:val="002F0C50"/>
    <w:rsid w:val="002F23FC"/>
    <w:rsid w:val="002F3B66"/>
    <w:rsid w:val="002F553D"/>
    <w:rsid w:val="002F7367"/>
    <w:rsid w:val="003004BE"/>
    <w:rsid w:val="00301207"/>
    <w:rsid w:val="00302C35"/>
    <w:rsid w:val="0030365A"/>
    <w:rsid w:val="00303DDA"/>
    <w:rsid w:val="003100DD"/>
    <w:rsid w:val="00310245"/>
    <w:rsid w:val="00310CB9"/>
    <w:rsid w:val="00311557"/>
    <w:rsid w:val="00311712"/>
    <w:rsid w:val="00314EAD"/>
    <w:rsid w:val="00321EB8"/>
    <w:rsid w:val="0032670D"/>
    <w:rsid w:val="003271B9"/>
    <w:rsid w:val="00327A98"/>
    <w:rsid w:val="00334457"/>
    <w:rsid w:val="00335FBD"/>
    <w:rsid w:val="003375A7"/>
    <w:rsid w:val="00340C96"/>
    <w:rsid w:val="00342543"/>
    <w:rsid w:val="0034439E"/>
    <w:rsid w:val="003449CD"/>
    <w:rsid w:val="00344AD7"/>
    <w:rsid w:val="00346352"/>
    <w:rsid w:val="00347726"/>
    <w:rsid w:val="00347F80"/>
    <w:rsid w:val="00350D1F"/>
    <w:rsid w:val="00354900"/>
    <w:rsid w:val="00354B7A"/>
    <w:rsid w:val="00355838"/>
    <w:rsid w:val="0036008C"/>
    <w:rsid w:val="00365CB2"/>
    <w:rsid w:val="00367175"/>
    <w:rsid w:val="0037087F"/>
    <w:rsid w:val="00371F67"/>
    <w:rsid w:val="00372B56"/>
    <w:rsid w:val="0037329D"/>
    <w:rsid w:val="00373FE0"/>
    <w:rsid w:val="0037488A"/>
    <w:rsid w:val="00376F6A"/>
    <w:rsid w:val="00380D20"/>
    <w:rsid w:val="00385BDC"/>
    <w:rsid w:val="00387BF7"/>
    <w:rsid w:val="00394B2C"/>
    <w:rsid w:val="00394F54"/>
    <w:rsid w:val="003978C1"/>
    <w:rsid w:val="003A0181"/>
    <w:rsid w:val="003A2E2F"/>
    <w:rsid w:val="003A3003"/>
    <w:rsid w:val="003A3F9C"/>
    <w:rsid w:val="003A7AD2"/>
    <w:rsid w:val="003B03D1"/>
    <w:rsid w:val="003B1C89"/>
    <w:rsid w:val="003B2BA6"/>
    <w:rsid w:val="003B4B72"/>
    <w:rsid w:val="003B5033"/>
    <w:rsid w:val="003C055B"/>
    <w:rsid w:val="003C0FBB"/>
    <w:rsid w:val="003C26DF"/>
    <w:rsid w:val="003C3C5F"/>
    <w:rsid w:val="003C4066"/>
    <w:rsid w:val="003C6493"/>
    <w:rsid w:val="003C651D"/>
    <w:rsid w:val="003C6ED1"/>
    <w:rsid w:val="003C73A0"/>
    <w:rsid w:val="003D67E9"/>
    <w:rsid w:val="003D788D"/>
    <w:rsid w:val="003E12D5"/>
    <w:rsid w:val="003E23D6"/>
    <w:rsid w:val="003E31F6"/>
    <w:rsid w:val="003E7E99"/>
    <w:rsid w:val="003F0FA1"/>
    <w:rsid w:val="003F1B06"/>
    <w:rsid w:val="003F2097"/>
    <w:rsid w:val="003F5494"/>
    <w:rsid w:val="003F5836"/>
    <w:rsid w:val="003F63CE"/>
    <w:rsid w:val="003F7AF2"/>
    <w:rsid w:val="00402611"/>
    <w:rsid w:val="00404288"/>
    <w:rsid w:val="00407D34"/>
    <w:rsid w:val="0041285F"/>
    <w:rsid w:val="004136F3"/>
    <w:rsid w:val="00414FE2"/>
    <w:rsid w:val="004241DA"/>
    <w:rsid w:val="004248F9"/>
    <w:rsid w:val="00427A0C"/>
    <w:rsid w:val="00430195"/>
    <w:rsid w:val="00432713"/>
    <w:rsid w:val="00435011"/>
    <w:rsid w:val="004366A1"/>
    <w:rsid w:val="004400E1"/>
    <w:rsid w:val="00440623"/>
    <w:rsid w:val="00441838"/>
    <w:rsid w:val="00442FE5"/>
    <w:rsid w:val="00445557"/>
    <w:rsid w:val="00446789"/>
    <w:rsid w:val="004468B4"/>
    <w:rsid w:val="00447937"/>
    <w:rsid w:val="00450495"/>
    <w:rsid w:val="00451BCE"/>
    <w:rsid w:val="00451E37"/>
    <w:rsid w:val="00451E72"/>
    <w:rsid w:val="00452F11"/>
    <w:rsid w:val="0045348D"/>
    <w:rsid w:val="004574E9"/>
    <w:rsid w:val="00457B72"/>
    <w:rsid w:val="004604EA"/>
    <w:rsid w:val="004632D5"/>
    <w:rsid w:val="0046338F"/>
    <w:rsid w:val="00463A42"/>
    <w:rsid w:val="0047089D"/>
    <w:rsid w:val="004708A1"/>
    <w:rsid w:val="00471D33"/>
    <w:rsid w:val="00471FA7"/>
    <w:rsid w:val="00473A61"/>
    <w:rsid w:val="00474E20"/>
    <w:rsid w:val="00475245"/>
    <w:rsid w:val="00481767"/>
    <w:rsid w:val="004817AB"/>
    <w:rsid w:val="00482145"/>
    <w:rsid w:val="00483A94"/>
    <w:rsid w:val="00484172"/>
    <w:rsid w:val="004860C2"/>
    <w:rsid w:val="004879D0"/>
    <w:rsid w:val="00490DDC"/>
    <w:rsid w:val="00494224"/>
    <w:rsid w:val="004A0377"/>
    <w:rsid w:val="004A2ED2"/>
    <w:rsid w:val="004A5A14"/>
    <w:rsid w:val="004A6DB4"/>
    <w:rsid w:val="004B031D"/>
    <w:rsid w:val="004B1298"/>
    <w:rsid w:val="004B1352"/>
    <w:rsid w:val="004B1EDE"/>
    <w:rsid w:val="004B221F"/>
    <w:rsid w:val="004B4252"/>
    <w:rsid w:val="004C096F"/>
    <w:rsid w:val="004C28C2"/>
    <w:rsid w:val="004C41A6"/>
    <w:rsid w:val="004C51C1"/>
    <w:rsid w:val="004C55CA"/>
    <w:rsid w:val="004C62A5"/>
    <w:rsid w:val="004C76D8"/>
    <w:rsid w:val="004C7CA4"/>
    <w:rsid w:val="004D29AF"/>
    <w:rsid w:val="004D3086"/>
    <w:rsid w:val="004E2335"/>
    <w:rsid w:val="004E24CA"/>
    <w:rsid w:val="004E2867"/>
    <w:rsid w:val="004E29B8"/>
    <w:rsid w:val="004E376A"/>
    <w:rsid w:val="004E3EEF"/>
    <w:rsid w:val="004E41CB"/>
    <w:rsid w:val="004E64C6"/>
    <w:rsid w:val="004F0108"/>
    <w:rsid w:val="004F3A0D"/>
    <w:rsid w:val="004F449F"/>
    <w:rsid w:val="004F4DDF"/>
    <w:rsid w:val="004F5412"/>
    <w:rsid w:val="004F56EA"/>
    <w:rsid w:val="004F7583"/>
    <w:rsid w:val="004F799B"/>
    <w:rsid w:val="005005A0"/>
    <w:rsid w:val="00501AAE"/>
    <w:rsid w:val="0050295F"/>
    <w:rsid w:val="00503AFF"/>
    <w:rsid w:val="00504182"/>
    <w:rsid w:val="00505D85"/>
    <w:rsid w:val="00506888"/>
    <w:rsid w:val="005106FB"/>
    <w:rsid w:val="00510FD2"/>
    <w:rsid w:val="005118FC"/>
    <w:rsid w:val="00512885"/>
    <w:rsid w:val="005135CB"/>
    <w:rsid w:val="00513F02"/>
    <w:rsid w:val="00517626"/>
    <w:rsid w:val="005216B4"/>
    <w:rsid w:val="00521951"/>
    <w:rsid w:val="00522241"/>
    <w:rsid w:val="00523EA0"/>
    <w:rsid w:val="00526E8D"/>
    <w:rsid w:val="0052725E"/>
    <w:rsid w:val="00527A8A"/>
    <w:rsid w:val="00527ED1"/>
    <w:rsid w:val="00531266"/>
    <w:rsid w:val="00532462"/>
    <w:rsid w:val="00532CBE"/>
    <w:rsid w:val="005412D3"/>
    <w:rsid w:val="0054231A"/>
    <w:rsid w:val="005429FC"/>
    <w:rsid w:val="00542BC0"/>
    <w:rsid w:val="00544F27"/>
    <w:rsid w:val="00550E1A"/>
    <w:rsid w:val="00553657"/>
    <w:rsid w:val="00556ADB"/>
    <w:rsid w:val="00557B18"/>
    <w:rsid w:val="00562B01"/>
    <w:rsid w:val="00562CB9"/>
    <w:rsid w:val="005655D4"/>
    <w:rsid w:val="00566D9D"/>
    <w:rsid w:val="00567E8D"/>
    <w:rsid w:val="005809B6"/>
    <w:rsid w:val="0058100C"/>
    <w:rsid w:val="00583B3F"/>
    <w:rsid w:val="005868C3"/>
    <w:rsid w:val="00586930"/>
    <w:rsid w:val="0058742A"/>
    <w:rsid w:val="00587DC5"/>
    <w:rsid w:val="00590362"/>
    <w:rsid w:val="00591429"/>
    <w:rsid w:val="00592B2C"/>
    <w:rsid w:val="005949EC"/>
    <w:rsid w:val="00595313"/>
    <w:rsid w:val="00595E50"/>
    <w:rsid w:val="005A14EA"/>
    <w:rsid w:val="005A239E"/>
    <w:rsid w:val="005A3D6B"/>
    <w:rsid w:val="005A4D6A"/>
    <w:rsid w:val="005A5D7C"/>
    <w:rsid w:val="005A63A2"/>
    <w:rsid w:val="005B0DC5"/>
    <w:rsid w:val="005B3B79"/>
    <w:rsid w:val="005C0D9F"/>
    <w:rsid w:val="005C1638"/>
    <w:rsid w:val="005C2564"/>
    <w:rsid w:val="005C4723"/>
    <w:rsid w:val="005C7AFE"/>
    <w:rsid w:val="005D4C0D"/>
    <w:rsid w:val="005D4E99"/>
    <w:rsid w:val="005D5BFF"/>
    <w:rsid w:val="005D6429"/>
    <w:rsid w:val="005E113F"/>
    <w:rsid w:val="005E1B8C"/>
    <w:rsid w:val="005E27EB"/>
    <w:rsid w:val="005E319D"/>
    <w:rsid w:val="005E3496"/>
    <w:rsid w:val="005E4BBB"/>
    <w:rsid w:val="005E5C65"/>
    <w:rsid w:val="005F0CF8"/>
    <w:rsid w:val="005F187E"/>
    <w:rsid w:val="00603054"/>
    <w:rsid w:val="00607C5D"/>
    <w:rsid w:val="00607FC7"/>
    <w:rsid w:val="00610F0F"/>
    <w:rsid w:val="006111A7"/>
    <w:rsid w:val="006111D1"/>
    <w:rsid w:val="00612E7E"/>
    <w:rsid w:val="006133F8"/>
    <w:rsid w:val="00613F6A"/>
    <w:rsid w:val="006140FA"/>
    <w:rsid w:val="006155EA"/>
    <w:rsid w:val="0061596E"/>
    <w:rsid w:val="0061599A"/>
    <w:rsid w:val="00615DDB"/>
    <w:rsid w:val="00621003"/>
    <w:rsid w:val="00621B02"/>
    <w:rsid w:val="00621F60"/>
    <w:rsid w:val="006250AA"/>
    <w:rsid w:val="00625DB3"/>
    <w:rsid w:val="006265FF"/>
    <w:rsid w:val="006319EA"/>
    <w:rsid w:val="00633405"/>
    <w:rsid w:val="006345E0"/>
    <w:rsid w:val="00634A8A"/>
    <w:rsid w:val="0063665C"/>
    <w:rsid w:val="006371F9"/>
    <w:rsid w:val="006402F1"/>
    <w:rsid w:val="00641916"/>
    <w:rsid w:val="00642478"/>
    <w:rsid w:val="00642A3C"/>
    <w:rsid w:val="00643575"/>
    <w:rsid w:val="0064392D"/>
    <w:rsid w:val="00646402"/>
    <w:rsid w:val="00646E00"/>
    <w:rsid w:val="00654129"/>
    <w:rsid w:val="006548D9"/>
    <w:rsid w:val="00654B34"/>
    <w:rsid w:val="00654B85"/>
    <w:rsid w:val="006560F0"/>
    <w:rsid w:val="006561F8"/>
    <w:rsid w:val="00660184"/>
    <w:rsid w:val="00661F49"/>
    <w:rsid w:val="00663234"/>
    <w:rsid w:val="00663A1A"/>
    <w:rsid w:val="00664A7B"/>
    <w:rsid w:val="00665322"/>
    <w:rsid w:val="0066540A"/>
    <w:rsid w:val="00665BC7"/>
    <w:rsid w:val="00667CBB"/>
    <w:rsid w:val="00671868"/>
    <w:rsid w:val="006721E9"/>
    <w:rsid w:val="00675154"/>
    <w:rsid w:val="00677E4D"/>
    <w:rsid w:val="00682D3B"/>
    <w:rsid w:val="006834E3"/>
    <w:rsid w:val="006851D5"/>
    <w:rsid w:val="00686DFC"/>
    <w:rsid w:val="006870E4"/>
    <w:rsid w:val="00690A5F"/>
    <w:rsid w:val="00690B6F"/>
    <w:rsid w:val="00691C20"/>
    <w:rsid w:val="00691E68"/>
    <w:rsid w:val="006930FC"/>
    <w:rsid w:val="0069370D"/>
    <w:rsid w:val="006952BB"/>
    <w:rsid w:val="00697302"/>
    <w:rsid w:val="006A19FB"/>
    <w:rsid w:val="006A6CF5"/>
    <w:rsid w:val="006A7CBF"/>
    <w:rsid w:val="006B3B13"/>
    <w:rsid w:val="006B70E7"/>
    <w:rsid w:val="006B7A3A"/>
    <w:rsid w:val="006C0B00"/>
    <w:rsid w:val="006C0DCC"/>
    <w:rsid w:val="006C2A22"/>
    <w:rsid w:val="006C2C9E"/>
    <w:rsid w:val="006C2F46"/>
    <w:rsid w:val="006C5D58"/>
    <w:rsid w:val="006D4052"/>
    <w:rsid w:val="006D4DCE"/>
    <w:rsid w:val="006D57E7"/>
    <w:rsid w:val="006D5E0F"/>
    <w:rsid w:val="006D70C0"/>
    <w:rsid w:val="006D77D3"/>
    <w:rsid w:val="006D7BBD"/>
    <w:rsid w:val="006E1434"/>
    <w:rsid w:val="006E2585"/>
    <w:rsid w:val="006E3712"/>
    <w:rsid w:val="006E3DF8"/>
    <w:rsid w:val="006E4D7F"/>
    <w:rsid w:val="006E6A00"/>
    <w:rsid w:val="006E7D09"/>
    <w:rsid w:val="006F23CA"/>
    <w:rsid w:val="006F418D"/>
    <w:rsid w:val="006F44B5"/>
    <w:rsid w:val="006F630D"/>
    <w:rsid w:val="006F68CF"/>
    <w:rsid w:val="00705BC1"/>
    <w:rsid w:val="0070626E"/>
    <w:rsid w:val="0071094E"/>
    <w:rsid w:val="0071188E"/>
    <w:rsid w:val="0071568B"/>
    <w:rsid w:val="007206A9"/>
    <w:rsid w:val="007241B2"/>
    <w:rsid w:val="00726418"/>
    <w:rsid w:val="00727926"/>
    <w:rsid w:val="00730A82"/>
    <w:rsid w:val="00732069"/>
    <w:rsid w:val="00732213"/>
    <w:rsid w:val="00734D81"/>
    <w:rsid w:val="00742779"/>
    <w:rsid w:val="00746EB9"/>
    <w:rsid w:val="00747596"/>
    <w:rsid w:val="0074790A"/>
    <w:rsid w:val="00753C2A"/>
    <w:rsid w:val="00755A93"/>
    <w:rsid w:val="00756739"/>
    <w:rsid w:val="00757052"/>
    <w:rsid w:val="00757A43"/>
    <w:rsid w:val="00761BB3"/>
    <w:rsid w:val="00762A33"/>
    <w:rsid w:val="00762C1F"/>
    <w:rsid w:val="00766FDE"/>
    <w:rsid w:val="00772B26"/>
    <w:rsid w:val="00773B6C"/>
    <w:rsid w:val="00773FB2"/>
    <w:rsid w:val="00781F3B"/>
    <w:rsid w:val="0078266E"/>
    <w:rsid w:val="00783245"/>
    <w:rsid w:val="00783C78"/>
    <w:rsid w:val="007864B4"/>
    <w:rsid w:val="007873DB"/>
    <w:rsid w:val="00790EE4"/>
    <w:rsid w:val="00793462"/>
    <w:rsid w:val="00793B51"/>
    <w:rsid w:val="00795133"/>
    <w:rsid w:val="007951C4"/>
    <w:rsid w:val="007A08F3"/>
    <w:rsid w:val="007A256C"/>
    <w:rsid w:val="007A262D"/>
    <w:rsid w:val="007A293B"/>
    <w:rsid w:val="007A5C10"/>
    <w:rsid w:val="007B0F65"/>
    <w:rsid w:val="007B1BA9"/>
    <w:rsid w:val="007B1BE2"/>
    <w:rsid w:val="007B2E84"/>
    <w:rsid w:val="007B3A84"/>
    <w:rsid w:val="007B3C32"/>
    <w:rsid w:val="007B5EB9"/>
    <w:rsid w:val="007B6F2A"/>
    <w:rsid w:val="007B752F"/>
    <w:rsid w:val="007B7C2A"/>
    <w:rsid w:val="007C16AD"/>
    <w:rsid w:val="007C2BC6"/>
    <w:rsid w:val="007C31F5"/>
    <w:rsid w:val="007C4746"/>
    <w:rsid w:val="007C752B"/>
    <w:rsid w:val="007D08F7"/>
    <w:rsid w:val="007D273A"/>
    <w:rsid w:val="007D53F7"/>
    <w:rsid w:val="007D56E1"/>
    <w:rsid w:val="007D5786"/>
    <w:rsid w:val="007E0394"/>
    <w:rsid w:val="007E1C0F"/>
    <w:rsid w:val="007E2FDF"/>
    <w:rsid w:val="007E5C30"/>
    <w:rsid w:val="007F1627"/>
    <w:rsid w:val="007F173F"/>
    <w:rsid w:val="007F1F2B"/>
    <w:rsid w:val="007F26CF"/>
    <w:rsid w:val="007F3D06"/>
    <w:rsid w:val="007F5265"/>
    <w:rsid w:val="007F529A"/>
    <w:rsid w:val="007F56D1"/>
    <w:rsid w:val="007F668B"/>
    <w:rsid w:val="008030CA"/>
    <w:rsid w:val="0080482D"/>
    <w:rsid w:val="008049BC"/>
    <w:rsid w:val="00804BE3"/>
    <w:rsid w:val="00805007"/>
    <w:rsid w:val="00805074"/>
    <w:rsid w:val="008066F6"/>
    <w:rsid w:val="00810107"/>
    <w:rsid w:val="00810747"/>
    <w:rsid w:val="008117BC"/>
    <w:rsid w:val="008129FC"/>
    <w:rsid w:val="00814572"/>
    <w:rsid w:val="008165AE"/>
    <w:rsid w:val="00816BEC"/>
    <w:rsid w:val="00822F93"/>
    <w:rsid w:val="00825AC3"/>
    <w:rsid w:val="0082699B"/>
    <w:rsid w:val="00827061"/>
    <w:rsid w:val="0083297D"/>
    <w:rsid w:val="00833433"/>
    <w:rsid w:val="00833BC8"/>
    <w:rsid w:val="00834861"/>
    <w:rsid w:val="00836C38"/>
    <w:rsid w:val="00842005"/>
    <w:rsid w:val="0084206B"/>
    <w:rsid w:val="00845EBD"/>
    <w:rsid w:val="0084774E"/>
    <w:rsid w:val="008479E9"/>
    <w:rsid w:val="00847DE9"/>
    <w:rsid w:val="008513E2"/>
    <w:rsid w:val="00853F75"/>
    <w:rsid w:val="0085780A"/>
    <w:rsid w:val="008611C6"/>
    <w:rsid w:val="0086200D"/>
    <w:rsid w:val="00862C5E"/>
    <w:rsid w:val="00862DDA"/>
    <w:rsid w:val="00863186"/>
    <w:rsid w:val="00865FDF"/>
    <w:rsid w:val="00871C5C"/>
    <w:rsid w:val="008741B6"/>
    <w:rsid w:val="00874F06"/>
    <w:rsid w:val="00875781"/>
    <w:rsid w:val="00876392"/>
    <w:rsid w:val="00877B47"/>
    <w:rsid w:val="008813FD"/>
    <w:rsid w:val="00884A4D"/>
    <w:rsid w:val="00885002"/>
    <w:rsid w:val="008868E9"/>
    <w:rsid w:val="00886AEE"/>
    <w:rsid w:val="0088751F"/>
    <w:rsid w:val="00890289"/>
    <w:rsid w:val="008907E8"/>
    <w:rsid w:val="00890B24"/>
    <w:rsid w:val="00891F2B"/>
    <w:rsid w:val="008949FF"/>
    <w:rsid w:val="00897941"/>
    <w:rsid w:val="008A0C4E"/>
    <w:rsid w:val="008A2B4B"/>
    <w:rsid w:val="008A39A2"/>
    <w:rsid w:val="008A44D1"/>
    <w:rsid w:val="008A61DA"/>
    <w:rsid w:val="008A643D"/>
    <w:rsid w:val="008B660A"/>
    <w:rsid w:val="008B7A64"/>
    <w:rsid w:val="008C0F55"/>
    <w:rsid w:val="008C209E"/>
    <w:rsid w:val="008C292D"/>
    <w:rsid w:val="008C2E79"/>
    <w:rsid w:val="008C422F"/>
    <w:rsid w:val="008C670C"/>
    <w:rsid w:val="008C6FB5"/>
    <w:rsid w:val="008D0A4A"/>
    <w:rsid w:val="008D0E73"/>
    <w:rsid w:val="008D0E75"/>
    <w:rsid w:val="008D4F88"/>
    <w:rsid w:val="008D5196"/>
    <w:rsid w:val="008D57E0"/>
    <w:rsid w:val="008D69EC"/>
    <w:rsid w:val="008E0762"/>
    <w:rsid w:val="008E09C4"/>
    <w:rsid w:val="008E10AE"/>
    <w:rsid w:val="008E1DAA"/>
    <w:rsid w:val="008E5087"/>
    <w:rsid w:val="008E5FE9"/>
    <w:rsid w:val="008F2377"/>
    <w:rsid w:val="008F414D"/>
    <w:rsid w:val="008F6B74"/>
    <w:rsid w:val="008F7672"/>
    <w:rsid w:val="0090093D"/>
    <w:rsid w:val="00900EBC"/>
    <w:rsid w:val="0090232F"/>
    <w:rsid w:val="00903CCC"/>
    <w:rsid w:val="009063A6"/>
    <w:rsid w:val="00907830"/>
    <w:rsid w:val="00911FAF"/>
    <w:rsid w:val="00913917"/>
    <w:rsid w:val="00914752"/>
    <w:rsid w:val="009150BA"/>
    <w:rsid w:val="00916A0E"/>
    <w:rsid w:val="009174D9"/>
    <w:rsid w:val="009210EA"/>
    <w:rsid w:val="009220FE"/>
    <w:rsid w:val="009316A1"/>
    <w:rsid w:val="00933516"/>
    <w:rsid w:val="00933BE0"/>
    <w:rsid w:val="00934D7B"/>
    <w:rsid w:val="00934DA4"/>
    <w:rsid w:val="00935D96"/>
    <w:rsid w:val="009364AF"/>
    <w:rsid w:val="0094371A"/>
    <w:rsid w:val="0094372B"/>
    <w:rsid w:val="009448E8"/>
    <w:rsid w:val="00944BF6"/>
    <w:rsid w:val="00945084"/>
    <w:rsid w:val="00947182"/>
    <w:rsid w:val="009474B9"/>
    <w:rsid w:val="0095124B"/>
    <w:rsid w:val="0095313C"/>
    <w:rsid w:val="009540D9"/>
    <w:rsid w:val="009542A5"/>
    <w:rsid w:val="0095487E"/>
    <w:rsid w:val="009557C9"/>
    <w:rsid w:val="00955F81"/>
    <w:rsid w:val="00956FF6"/>
    <w:rsid w:val="00957730"/>
    <w:rsid w:val="00962432"/>
    <w:rsid w:val="00963D22"/>
    <w:rsid w:val="009673C6"/>
    <w:rsid w:val="009710FC"/>
    <w:rsid w:val="0097134F"/>
    <w:rsid w:val="0097208D"/>
    <w:rsid w:val="0097255B"/>
    <w:rsid w:val="009733B2"/>
    <w:rsid w:val="00973F02"/>
    <w:rsid w:val="00974A7F"/>
    <w:rsid w:val="00975009"/>
    <w:rsid w:val="00980B5B"/>
    <w:rsid w:val="0098224C"/>
    <w:rsid w:val="009829EA"/>
    <w:rsid w:val="00983506"/>
    <w:rsid w:val="009854DA"/>
    <w:rsid w:val="00985A1E"/>
    <w:rsid w:val="00986900"/>
    <w:rsid w:val="0098752B"/>
    <w:rsid w:val="00987C47"/>
    <w:rsid w:val="00987FFA"/>
    <w:rsid w:val="00990D34"/>
    <w:rsid w:val="00991839"/>
    <w:rsid w:val="00991A37"/>
    <w:rsid w:val="0099437C"/>
    <w:rsid w:val="00996D6A"/>
    <w:rsid w:val="00996FAF"/>
    <w:rsid w:val="0099744F"/>
    <w:rsid w:val="00997C24"/>
    <w:rsid w:val="009A0653"/>
    <w:rsid w:val="009A10BE"/>
    <w:rsid w:val="009A26AD"/>
    <w:rsid w:val="009A5918"/>
    <w:rsid w:val="009A7EE4"/>
    <w:rsid w:val="009B1399"/>
    <w:rsid w:val="009B5E77"/>
    <w:rsid w:val="009B6F78"/>
    <w:rsid w:val="009B76B6"/>
    <w:rsid w:val="009B789C"/>
    <w:rsid w:val="009C0209"/>
    <w:rsid w:val="009C1E01"/>
    <w:rsid w:val="009C25DB"/>
    <w:rsid w:val="009C28BD"/>
    <w:rsid w:val="009C31B2"/>
    <w:rsid w:val="009C3666"/>
    <w:rsid w:val="009C5969"/>
    <w:rsid w:val="009C7672"/>
    <w:rsid w:val="009C7EDC"/>
    <w:rsid w:val="009D0686"/>
    <w:rsid w:val="009D177E"/>
    <w:rsid w:val="009D27C9"/>
    <w:rsid w:val="009D4498"/>
    <w:rsid w:val="009D66B6"/>
    <w:rsid w:val="009D735E"/>
    <w:rsid w:val="009D750A"/>
    <w:rsid w:val="009D7FA2"/>
    <w:rsid w:val="009E1E7D"/>
    <w:rsid w:val="009E2455"/>
    <w:rsid w:val="009E3729"/>
    <w:rsid w:val="009E3ED3"/>
    <w:rsid w:val="009E794F"/>
    <w:rsid w:val="009F0825"/>
    <w:rsid w:val="009F38D1"/>
    <w:rsid w:val="009F51AD"/>
    <w:rsid w:val="00A0264F"/>
    <w:rsid w:val="00A029F4"/>
    <w:rsid w:val="00A0307A"/>
    <w:rsid w:val="00A0317C"/>
    <w:rsid w:val="00A03EFE"/>
    <w:rsid w:val="00A0452E"/>
    <w:rsid w:val="00A04FB7"/>
    <w:rsid w:val="00A05E5A"/>
    <w:rsid w:val="00A06401"/>
    <w:rsid w:val="00A06A69"/>
    <w:rsid w:val="00A076D6"/>
    <w:rsid w:val="00A07832"/>
    <w:rsid w:val="00A10780"/>
    <w:rsid w:val="00A10999"/>
    <w:rsid w:val="00A11162"/>
    <w:rsid w:val="00A12A3F"/>
    <w:rsid w:val="00A12C0A"/>
    <w:rsid w:val="00A13BF1"/>
    <w:rsid w:val="00A1614C"/>
    <w:rsid w:val="00A1702D"/>
    <w:rsid w:val="00A2343B"/>
    <w:rsid w:val="00A2392B"/>
    <w:rsid w:val="00A23DD0"/>
    <w:rsid w:val="00A263A9"/>
    <w:rsid w:val="00A319D4"/>
    <w:rsid w:val="00A3228B"/>
    <w:rsid w:val="00A33E88"/>
    <w:rsid w:val="00A3510C"/>
    <w:rsid w:val="00A3609A"/>
    <w:rsid w:val="00A425EA"/>
    <w:rsid w:val="00A42C51"/>
    <w:rsid w:val="00A42D17"/>
    <w:rsid w:val="00A43D0E"/>
    <w:rsid w:val="00A44FA5"/>
    <w:rsid w:val="00A463DE"/>
    <w:rsid w:val="00A46E41"/>
    <w:rsid w:val="00A478DF"/>
    <w:rsid w:val="00A5011B"/>
    <w:rsid w:val="00A50436"/>
    <w:rsid w:val="00A50444"/>
    <w:rsid w:val="00A51A47"/>
    <w:rsid w:val="00A540D3"/>
    <w:rsid w:val="00A5492D"/>
    <w:rsid w:val="00A558C0"/>
    <w:rsid w:val="00A60B79"/>
    <w:rsid w:val="00A613B5"/>
    <w:rsid w:val="00A619D3"/>
    <w:rsid w:val="00A65C1B"/>
    <w:rsid w:val="00A70317"/>
    <w:rsid w:val="00A70A9E"/>
    <w:rsid w:val="00A723AD"/>
    <w:rsid w:val="00A72D81"/>
    <w:rsid w:val="00A736BA"/>
    <w:rsid w:val="00A74A84"/>
    <w:rsid w:val="00A75975"/>
    <w:rsid w:val="00A768E6"/>
    <w:rsid w:val="00A77700"/>
    <w:rsid w:val="00A80144"/>
    <w:rsid w:val="00A81EE8"/>
    <w:rsid w:val="00A82776"/>
    <w:rsid w:val="00A9150D"/>
    <w:rsid w:val="00A91B48"/>
    <w:rsid w:val="00A92634"/>
    <w:rsid w:val="00A942FA"/>
    <w:rsid w:val="00A94CBA"/>
    <w:rsid w:val="00A9534F"/>
    <w:rsid w:val="00A9678A"/>
    <w:rsid w:val="00A96C9E"/>
    <w:rsid w:val="00A97D96"/>
    <w:rsid w:val="00AA2363"/>
    <w:rsid w:val="00AA25D8"/>
    <w:rsid w:val="00AA3D12"/>
    <w:rsid w:val="00AA5B19"/>
    <w:rsid w:val="00AA6826"/>
    <w:rsid w:val="00AA70F6"/>
    <w:rsid w:val="00AA7AC5"/>
    <w:rsid w:val="00AB12EE"/>
    <w:rsid w:val="00AB27F1"/>
    <w:rsid w:val="00AB487A"/>
    <w:rsid w:val="00AB5CEB"/>
    <w:rsid w:val="00AB61F9"/>
    <w:rsid w:val="00AB7868"/>
    <w:rsid w:val="00AB7EDB"/>
    <w:rsid w:val="00AC12C6"/>
    <w:rsid w:val="00AC21F6"/>
    <w:rsid w:val="00AC44DC"/>
    <w:rsid w:val="00AC4C02"/>
    <w:rsid w:val="00AC5D91"/>
    <w:rsid w:val="00AC6927"/>
    <w:rsid w:val="00AC69E0"/>
    <w:rsid w:val="00AC7E57"/>
    <w:rsid w:val="00AD239C"/>
    <w:rsid w:val="00AD3A25"/>
    <w:rsid w:val="00AD42F6"/>
    <w:rsid w:val="00AD4ABB"/>
    <w:rsid w:val="00AD61B6"/>
    <w:rsid w:val="00AE2994"/>
    <w:rsid w:val="00AE3B74"/>
    <w:rsid w:val="00AE595F"/>
    <w:rsid w:val="00AE6D0A"/>
    <w:rsid w:val="00AF0009"/>
    <w:rsid w:val="00AF1141"/>
    <w:rsid w:val="00AF1E2D"/>
    <w:rsid w:val="00AF28C3"/>
    <w:rsid w:val="00AF425C"/>
    <w:rsid w:val="00AF4DE7"/>
    <w:rsid w:val="00AF7CB5"/>
    <w:rsid w:val="00B010D5"/>
    <w:rsid w:val="00B02E48"/>
    <w:rsid w:val="00B060F4"/>
    <w:rsid w:val="00B07D82"/>
    <w:rsid w:val="00B10714"/>
    <w:rsid w:val="00B10767"/>
    <w:rsid w:val="00B10F67"/>
    <w:rsid w:val="00B12B8F"/>
    <w:rsid w:val="00B20714"/>
    <w:rsid w:val="00B268B3"/>
    <w:rsid w:val="00B26AB2"/>
    <w:rsid w:val="00B27A1E"/>
    <w:rsid w:val="00B27E78"/>
    <w:rsid w:val="00B27E87"/>
    <w:rsid w:val="00B30619"/>
    <w:rsid w:val="00B3461B"/>
    <w:rsid w:val="00B368E3"/>
    <w:rsid w:val="00B40FAC"/>
    <w:rsid w:val="00B42B3F"/>
    <w:rsid w:val="00B437BB"/>
    <w:rsid w:val="00B455A3"/>
    <w:rsid w:val="00B4642C"/>
    <w:rsid w:val="00B4645F"/>
    <w:rsid w:val="00B47419"/>
    <w:rsid w:val="00B5088E"/>
    <w:rsid w:val="00B50909"/>
    <w:rsid w:val="00B55062"/>
    <w:rsid w:val="00B56483"/>
    <w:rsid w:val="00B63C38"/>
    <w:rsid w:val="00B650A9"/>
    <w:rsid w:val="00B654C2"/>
    <w:rsid w:val="00B659D7"/>
    <w:rsid w:val="00B707D6"/>
    <w:rsid w:val="00B711BB"/>
    <w:rsid w:val="00B72510"/>
    <w:rsid w:val="00B72D06"/>
    <w:rsid w:val="00B73609"/>
    <w:rsid w:val="00B7416F"/>
    <w:rsid w:val="00B760DA"/>
    <w:rsid w:val="00B763A7"/>
    <w:rsid w:val="00B76E50"/>
    <w:rsid w:val="00B772B7"/>
    <w:rsid w:val="00B7745C"/>
    <w:rsid w:val="00B805E2"/>
    <w:rsid w:val="00B80734"/>
    <w:rsid w:val="00B809EF"/>
    <w:rsid w:val="00B812F6"/>
    <w:rsid w:val="00B852D3"/>
    <w:rsid w:val="00B93F52"/>
    <w:rsid w:val="00B93FE5"/>
    <w:rsid w:val="00B94373"/>
    <w:rsid w:val="00B94999"/>
    <w:rsid w:val="00B9550F"/>
    <w:rsid w:val="00B95FE9"/>
    <w:rsid w:val="00B96F8A"/>
    <w:rsid w:val="00BA02A1"/>
    <w:rsid w:val="00BA2315"/>
    <w:rsid w:val="00BA3C30"/>
    <w:rsid w:val="00BA587E"/>
    <w:rsid w:val="00BA6619"/>
    <w:rsid w:val="00BB2841"/>
    <w:rsid w:val="00BC060A"/>
    <w:rsid w:val="00BC1F45"/>
    <w:rsid w:val="00BC2655"/>
    <w:rsid w:val="00BC2FA7"/>
    <w:rsid w:val="00BC3667"/>
    <w:rsid w:val="00BC4585"/>
    <w:rsid w:val="00BC65FA"/>
    <w:rsid w:val="00BD0ACC"/>
    <w:rsid w:val="00BD12A9"/>
    <w:rsid w:val="00BD3EE5"/>
    <w:rsid w:val="00BD4F3E"/>
    <w:rsid w:val="00BD7B75"/>
    <w:rsid w:val="00BE0D0A"/>
    <w:rsid w:val="00BE1768"/>
    <w:rsid w:val="00BE1A87"/>
    <w:rsid w:val="00BE2145"/>
    <w:rsid w:val="00BE5724"/>
    <w:rsid w:val="00BE7629"/>
    <w:rsid w:val="00BF2840"/>
    <w:rsid w:val="00BF29A7"/>
    <w:rsid w:val="00BF62FE"/>
    <w:rsid w:val="00BF68ED"/>
    <w:rsid w:val="00BF69AA"/>
    <w:rsid w:val="00BF6E80"/>
    <w:rsid w:val="00C001A3"/>
    <w:rsid w:val="00C01B1D"/>
    <w:rsid w:val="00C01C51"/>
    <w:rsid w:val="00C02371"/>
    <w:rsid w:val="00C10C4D"/>
    <w:rsid w:val="00C13CCF"/>
    <w:rsid w:val="00C15CB9"/>
    <w:rsid w:val="00C2094E"/>
    <w:rsid w:val="00C2158F"/>
    <w:rsid w:val="00C22A8F"/>
    <w:rsid w:val="00C22ECF"/>
    <w:rsid w:val="00C268E3"/>
    <w:rsid w:val="00C34D83"/>
    <w:rsid w:val="00C36975"/>
    <w:rsid w:val="00C37D8E"/>
    <w:rsid w:val="00C40B2E"/>
    <w:rsid w:val="00C431A0"/>
    <w:rsid w:val="00C510F6"/>
    <w:rsid w:val="00C51FCD"/>
    <w:rsid w:val="00C55908"/>
    <w:rsid w:val="00C55B9B"/>
    <w:rsid w:val="00C56D55"/>
    <w:rsid w:val="00C57464"/>
    <w:rsid w:val="00C61F66"/>
    <w:rsid w:val="00C62A2F"/>
    <w:rsid w:val="00C666CB"/>
    <w:rsid w:val="00C6681A"/>
    <w:rsid w:val="00C70662"/>
    <w:rsid w:val="00C713C7"/>
    <w:rsid w:val="00C72C7F"/>
    <w:rsid w:val="00C74834"/>
    <w:rsid w:val="00C76167"/>
    <w:rsid w:val="00C764BE"/>
    <w:rsid w:val="00C8095F"/>
    <w:rsid w:val="00C8143E"/>
    <w:rsid w:val="00C81698"/>
    <w:rsid w:val="00C8264D"/>
    <w:rsid w:val="00C85188"/>
    <w:rsid w:val="00C85F8F"/>
    <w:rsid w:val="00C86CEB"/>
    <w:rsid w:val="00C94FA3"/>
    <w:rsid w:val="00C9503B"/>
    <w:rsid w:val="00CA0A96"/>
    <w:rsid w:val="00CA0E29"/>
    <w:rsid w:val="00CA22A6"/>
    <w:rsid w:val="00CA2D15"/>
    <w:rsid w:val="00CA319E"/>
    <w:rsid w:val="00CA6C2B"/>
    <w:rsid w:val="00CB0044"/>
    <w:rsid w:val="00CB0121"/>
    <w:rsid w:val="00CB25C8"/>
    <w:rsid w:val="00CB37A2"/>
    <w:rsid w:val="00CB43B1"/>
    <w:rsid w:val="00CB63C1"/>
    <w:rsid w:val="00CC0631"/>
    <w:rsid w:val="00CC0C8A"/>
    <w:rsid w:val="00CC1633"/>
    <w:rsid w:val="00CC2821"/>
    <w:rsid w:val="00CC49BC"/>
    <w:rsid w:val="00CC6E7D"/>
    <w:rsid w:val="00CD1665"/>
    <w:rsid w:val="00CD51E8"/>
    <w:rsid w:val="00CE2C18"/>
    <w:rsid w:val="00CE3927"/>
    <w:rsid w:val="00CE3B34"/>
    <w:rsid w:val="00CE3D32"/>
    <w:rsid w:val="00CE497F"/>
    <w:rsid w:val="00CE4E5E"/>
    <w:rsid w:val="00CE6ADA"/>
    <w:rsid w:val="00CF1414"/>
    <w:rsid w:val="00CF4333"/>
    <w:rsid w:val="00CF4F39"/>
    <w:rsid w:val="00CF4F4E"/>
    <w:rsid w:val="00CF6D3F"/>
    <w:rsid w:val="00D0099D"/>
    <w:rsid w:val="00D00E5C"/>
    <w:rsid w:val="00D0151B"/>
    <w:rsid w:val="00D0170D"/>
    <w:rsid w:val="00D024C2"/>
    <w:rsid w:val="00D02D38"/>
    <w:rsid w:val="00D04748"/>
    <w:rsid w:val="00D0608F"/>
    <w:rsid w:val="00D1548D"/>
    <w:rsid w:val="00D15CD3"/>
    <w:rsid w:val="00D15E41"/>
    <w:rsid w:val="00D27C91"/>
    <w:rsid w:val="00D33688"/>
    <w:rsid w:val="00D45866"/>
    <w:rsid w:val="00D46E41"/>
    <w:rsid w:val="00D47207"/>
    <w:rsid w:val="00D47C4E"/>
    <w:rsid w:val="00D50D0D"/>
    <w:rsid w:val="00D53134"/>
    <w:rsid w:val="00D541E3"/>
    <w:rsid w:val="00D548E3"/>
    <w:rsid w:val="00D54D1B"/>
    <w:rsid w:val="00D563EC"/>
    <w:rsid w:val="00D56B9B"/>
    <w:rsid w:val="00D57D6E"/>
    <w:rsid w:val="00D60D2B"/>
    <w:rsid w:val="00D6174E"/>
    <w:rsid w:val="00D63092"/>
    <w:rsid w:val="00D63202"/>
    <w:rsid w:val="00D63A4E"/>
    <w:rsid w:val="00D64825"/>
    <w:rsid w:val="00D66516"/>
    <w:rsid w:val="00D67513"/>
    <w:rsid w:val="00D70373"/>
    <w:rsid w:val="00D713DC"/>
    <w:rsid w:val="00D74EF3"/>
    <w:rsid w:val="00D76919"/>
    <w:rsid w:val="00D8038B"/>
    <w:rsid w:val="00D807C8"/>
    <w:rsid w:val="00D86358"/>
    <w:rsid w:val="00D9515B"/>
    <w:rsid w:val="00D97B7E"/>
    <w:rsid w:val="00DA022E"/>
    <w:rsid w:val="00DA19A1"/>
    <w:rsid w:val="00DA2497"/>
    <w:rsid w:val="00DA2AE2"/>
    <w:rsid w:val="00DA3DE3"/>
    <w:rsid w:val="00DA7688"/>
    <w:rsid w:val="00DB0C67"/>
    <w:rsid w:val="00DB2193"/>
    <w:rsid w:val="00DB2E7E"/>
    <w:rsid w:val="00DB39B4"/>
    <w:rsid w:val="00DB581F"/>
    <w:rsid w:val="00DB73B7"/>
    <w:rsid w:val="00DB73F4"/>
    <w:rsid w:val="00DB7932"/>
    <w:rsid w:val="00DC0A9F"/>
    <w:rsid w:val="00DC0FFE"/>
    <w:rsid w:val="00DC3C67"/>
    <w:rsid w:val="00DC4570"/>
    <w:rsid w:val="00DC4A0E"/>
    <w:rsid w:val="00DC5124"/>
    <w:rsid w:val="00DC5445"/>
    <w:rsid w:val="00DC5899"/>
    <w:rsid w:val="00DC5F8B"/>
    <w:rsid w:val="00DD1442"/>
    <w:rsid w:val="00DD1599"/>
    <w:rsid w:val="00DD48A6"/>
    <w:rsid w:val="00DD505E"/>
    <w:rsid w:val="00DE1EF2"/>
    <w:rsid w:val="00DE36E5"/>
    <w:rsid w:val="00DE5547"/>
    <w:rsid w:val="00DF29A8"/>
    <w:rsid w:val="00DF399A"/>
    <w:rsid w:val="00DF3B01"/>
    <w:rsid w:val="00DF3DEB"/>
    <w:rsid w:val="00DF44EE"/>
    <w:rsid w:val="00DF4D19"/>
    <w:rsid w:val="00DF6405"/>
    <w:rsid w:val="00DF6F6A"/>
    <w:rsid w:val="00E01E40"/>
    <w:rsid w:val="00E02A59"/>
    <w:rsid w:val="00E04227"/>
    <w:rsid w:val="00E0583E"/>
    <w:rsid w:val="00E05F17"/>
    <w:rsid w:val="00E06F02"/>
    <w:rsid w:val="00E06F84"/>
    <w:rsid w:val="00E07B68"/>
    <w:rsid w:val="00E154CF"/>
    <w:rsid w:val="00E157FA"/>
    <w:rsid w:val="00E1624D"/>
    <w:rsid w:val="00E237FD"/>
    <w:rsid w:val="00E25583"/>
    <w:rsid w:val="00E262D1"/>
    <w:rsid w:val="00E26772"/>
    <w:rsid w:val="00E274BA"/>
    <w:rsid w:val="00E30535"/>
    <w:rsid w:val="00E32293"/>
    <w:rsid w:val="00E349B4"/>
    <w:rsid w:val="00E35042"/>
    <w:rsid w:val="00E40E85"/>
    <w:rsid w:val="00E45711"/>
    <w:rsid w:val="00E46160"/>
    <w:rsid w:val="00E4677D"/>
    <w:rsid w:val="00E476A0"/>
    <w:rsid w:val="00E502EE"/>
    <w:rsid w:val="00E509FA"/>
    <w:rsid w:val="00E50D9D"/>
    <w:rsid w:val="00E54306"/>
    <w:rsid w:val="00E6654E"/>
    <w:rsid w:val="00E66C56"/>
    <w:rsid w:val="00E67679"/>
    <w:rsid w:val="00E677FE"/>
    <w:rsid w:val="00E70070"/>
    <w:rsid w:val="00E70135"/>
    <w:rsid w:val="00E70215"/>
    <w:rsid w:val="00E7032E"/>
    <w:rsid w:val="00E70A99"/>
    <w:rsid w:val="00E7203A"/>
    <w:rsid w:val="00E7347F"/>
    <w:rsid w:val="00E735E2"/>
    <w:rsid w:val="00E76924"/>
    <w:rsid w:val="00E76E6A"/>
    <w:rsid w:val="00E82E0C"/>
    <w:rsid w:val="00E83170"/>
    <w:rsid w:val="00E847B1"/>
    <w:rsid w:val="00E85947"/>
    <w:rsid w:val="00E85C34"/>
    <w:rsid w:val="00E86FC8"/>
    <w:rsid w:val="00E87E14"/>
    <w:rsid w:val="00E90F16"/>
    <w:rsid w:val="00E91947"/>
    <w:rsid w:val="00E91A30"/>
    <w:rsid w:val="00E9347B"/>
    <w:rsid w:val="00E9393A"/>
    <w:rsid w:val="00E93C42"/>
    <w:rsid w:val="00E964D9"/>
    <w:rsid w:val="00E96F15"/>
    <w:rsid w:val="00E97737"/>
    <w:rsid w:val="00EA07C6"/>
    <w:rsid w:val="00EA188F"/>
    <w:rsid w:val="00EA2F5D"/>
    <w:rsid w:val="00EA58A2"/>
    <w:rsid w:val="00EB0DCC"/>
    <w:rsid w:val="00EB0DDB"/>
    <w:rsid w:val="00EB0FC5"/>
    <w:rsid w:val="00EB1FB3"/>
    <w:rsid w:val="00EB2DC7"/>
    <w:rsid w:val="00EB673A"/>
    <w:rsid w:val="00EB7F29"/>
    <w:rsid w:val="00EC1F97"/>
    <w:rsid w:val="00EC2908"/>
    <w:rsid w:val="00EC2C08"/>
    <w:rsid w:val="00EC2CB2"/>
    <w:rsid w:val="00EC3709"/>
    <w:rsid w:val="00EC3B1F"/>
    <w:rsid w:val="00EC3E74"/>
    <w:rsid w:val="00EC4FE1"/>
    <w:rsid w:val="00EC6D41"/>
    <w:rsid w:val="00EC71E0"/>
    <w:rsid w:val="00EC7A4C"/>
    <w:rsid w:val="00ED09D2"/>
    <w:rsid w:val="00ED1D2C"/>
    <w:rsid w:val="00ED23E4"/>
    <w:rsid w:val="00ED4327"/>
    <w:rsid w:val="00ED636F"/>
    <w:rsid w:val="00ED6C86"/>
    <w:rsid w:val="00EE573B"/>
    <w:rsid w:val="00EE603B"/>
    <w:rsid w:val="00EF00F2"/>
    <w:rsid w:val="00EF1239"/>
    <w:rsid w:val="00EF1D3C"/>
    <w:rsid w:val="00EF380D"/>
    <w:rsid w:val="00EF384C"/>
    <w:rsid w:val="00EF422C"/>
    <w:rsid w:val="00EF498B"/>
    <w:rsid w:val="00EF4BB3"/>
    <w:rsid w:val="00EF5BEF"/>
    <w:rsid w:val="00EF7A14"/>
    <w:rsid w:val="00F0302C"/>
    <w:rsid w:val="00F04289"/>
    <w:rsid w:val="00F0465F"/>
    <w:rsid w:val="00F05C03"/>
    <w:rsid w:val="00F06767"/>
    <w:rsid w:val="00F07250"/>
    <w:rsid w:val="00F11292"/>
    <w:rsid w:val="00F1134E"/>
    <w:rsid w:val="00F114D2"/>
    <w:rsid w:val="00F12338"/>
    <w:rsid w:val="00F1243C"/>
    <w:rsid w:val="00F13298"/>
    <w:rsid w:val="00F1564B"/>
    <w:rsid w:val="00F243F7"/>
    <w:rsid w:val="00F26E1F"/>
    <w:rsid w:val="00F26EF3"/>
    <w:rsid w:val="00F30609"/>
    <w:rsid w:val="00F3196D"/>
    <w:rsid w:val="00F3329A"/>
    <w:rsid w:val="00F35270"/>
    <w:rsid w:val="00F41175"/>
    <w:rsid w:val="00F4307E"/>
    <w:rsid w:val="00F51433"/>
    <w:rsid w:val="00F55456"/>
    <w:rsid w:val="00F560A1"/>
    <w:rsid w:val="00F621D2"/>
    <w:rsid w:val="00F626B0"/>
    <w:rsid w:val="00F6636A"/>
    <w:rsid w:val="00F66F93"/>
    <w:rsid w:val="00F67F86"/>
    <w:rsid w:val="00F70709"/>
    <w:rsid w:val="00F73EED"/>
    <w:rsid w:val="00F76D07"/>
    <w:rsid w:val="00F77271"/>
    <w:rsid w:val="00F82040"/>
    <w:rsid w:val="00F8365E"/>
    <w:rsid w:val="00F87738"/>
    <w:rsid w:val="00F87FBC"/>
    <w:rsid w:val="00F909B2"/>
    <w:rsid w:val="00F90D7A"/>
    <w:rsid w:val="00F9117A"/>
    <w:rsid w:val="00F9434D"/>
    <w:rsid w:val="00F94A73"/>
    <w:rsid w:val="00F97D8F"/>
    <w:rsid w:val="00FA4F72"/>
    <w:rsid w:val="00FA6099"/>
    <w:rsid w:val="00FB0CEE"/>
    <w:rsid w:val="00FB34F0"/>
    <w:rsid w:val="00FB3704"/>
    <w:rsid w:val="00FB3819"/>
    <w:rsid w:val="00FB4A44"/>
    <w:rsid w:val="00FB5E77"/>
    <w:rsid w:val="00FB61E9"/>
    <w:rsid w:val="00FB7791"/>
    <w:rsid w:val="00FC034A"/>
    <w:rsid w:val="00FC3107"/>
    <w:rsid w:val="00FC36BD"/>
    <w:rsid w:val="00FC486E"/>
    <w:rsid w:val="00FC746E"/>
    <w:rsid w:val="00FD1212"/>
    <w:rsid w:val="00FD2773"/>
    <w:rsid w:val="00FD5468"/>
    <w:rsid w:val="00FD6F75"/>
    <w:rsid w:val="00FE025A"/>
    <w:rsid w:val="00FE0D02"/>
    <w:rsid w:val="00FE1793"/>
    <w:rsid w:val="00FE514F"/>
    <w:rsid w:val="00FE7831"/>
    <w:rsid w:val="00FF2A4E"/>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C7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68"/>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rsid w:val="00590362"/>
    <w:pPr>
      <w:widowControl w:val="0"/>
      <w:spacing w:before="120" w:after="120"/>
      <w:outlineLvl w:val="1"/>
    </w:pPr>
    <w:rPr>
      <w:rFonts w:ascii="PMingLiU" w:eastAsia="PMingLiU" w:hAnsi="PMingLiU" w:cs="Arial"/>
      <w:b/>
      <w:sz w:val="32"/>
      <w:szCs w:val="32"/>
      <w:lang w:eastAsia="zh-TW"/>
    </w:rPr>
  </w:style>
  <w:style w:type="paragraph" w:styleId="Heading3">
    <w:name w:val="heading 3"/>
    <w:basedOn w:val="ST-Subtitle-Survey"/>
    <w:next w:val="Normal"/>
    <w:qFormat/>
    <w:rsid w:val="00A1614C"/>
    <w:pPr>
      <w:jc w:val="center"/>
      <w:outlineLvl w:val="2"/>
    </w:pPr>
    <w:rPr>
      <w:rFonts w:ascii="Times New Roman" w:eastAsia="PMingLiU" w:hAnsi="Times New Roman"/>
      <w:noProof/>
      <w:sz w:val="24"/>
      <w:szCs w:val="24"/>
      <w:lang w:eastAsia="zh-TW"/>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rsid w:val="004E24CA"/>
    <w:pPr>
      <w:tabs>
        <w:tab w:val="right" w:pos="950"/>
        <w:tab w:val="left" w:pos="1008"/>
        <w:tab w:val="left" w:pos="1958"/>
      </w:tabs>
      <w:snapToGrid w:val="0"/>
      <w:spacing w:before="40" w:after="40"/>
      <w:ind w:left="1944" w:hanging="1584"/>
    </w:pPr>
    <w:rPr>
      <w:sz w:val="24"/>
    </w:r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302C35"/>
  </w:style>
  <w:style w:type="paragraph" w:customStyle="1" w:styleId="Q1-Survey-Question">
    <w:name w:val="Q1-Survey-Question"/>
    <w:basedOn w:val="Normal"/>
    <w:rsid w:val="00115F68"/>
    <w:pPr>
      <w:keepNext/>
      <w:keepLines/>
      <w:tabs>
        <w:tab w:val="left" w:pos="432"/>
      </w:tabs>
      <w:spacing w:before="320" w:after="16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 w:type="character" w:customStyle="1" w:styleId="alt-edited1">
    <w:name w:val="alt-edited1"/>
    <w:basedOn w:val="DefaultParagraphFont"/>
    <w:rsid w:val="00451E72"/>
    <w:rPr>
      <w:color w:val="4D90F0"/>
    </w:rPr>
  </w:style>
  <w:style w:type="paragraph" w:customStyle="1" w:styleId="StyleA1-Survey1DigitRespOptBoxSuperscript">
    <w:name w:val="Style A1-Survey 1 Digit RespOptBox + Superscript"/>
    <w:basedOn w:val="A1-Survey1DigitRespOptBox"/>
    <w:rsid w:val="006B70E7"/>
    <w:rPr>
      <w:spacing w:val="5"/>
      <w:vertAlign w:val="superscript"/>
    </w:rPr>
  </w:style>
  <w:style w:type="paragraph" w:customStyle="1" w:styleId="SurveySubtitle">
    <w:name w:val="Survey Subtitle"/>
    <w:qFormat/>
    <w:rsid w:val="00590362"/>
    <w:pPr>
      <w:spacing w:after="360"/>
      <w:jc w:val="center"/>
    </w:pPr>
    <w:rPr>
      <w:rFonts w:ascii="Arial" w:hAnsi="Arial" w:cs="Arial"/>
      <w:sz w:val="40"/>
      <w:szCs w:val="40"/>
      <w:lang w:eastAsia="zh-TW"/>
    </w:rPr>
  </w:style>
  <w:style w:type="paragraph" w:customStyle="1" w:styleId="SurveyTitleInside">
    <w:name w:val="Survey Title Inside"/>
    <w:qFormat/>
    <w:rsid w:val="00590362"/>
    <w:pPr>
      <w:widowControl w:val="0"/>
      <w:spacing w:after="480"/>
      <w:jc w:val="center"/>
      <w:outlineLvl w:val="0"/>
    </w:pPr>
    <w:rPr>
      <w:rFonts w:eastAsia="PMingLiU"/>
      <w:b/>
      <w:noProof/>
      <w:sz w:val="52"/>
      <w:szCs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68"/>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rsid w:val="00590362"/>
    <w:pPr>
      <w:widowControl w:val="0"/>
      <w:spacing w:before="120" w:after="120"/>
      <w:outlineLvl w:val="1"/>
    </w:pPr>
    <w:rPr>
      <w:rFonts w:ascii="PMingLiU" w:eastAsia="PMingLiU" w:hAnsi="PMingLiU" w:cs="Arial"/>
      <w:b/>
      <w:sz w:val="32"/>
      <w:szCs w:val="32"/>
      <w:lang w:eastAsia="zh-TW"/>
    </w:rPr>
  </w:style>
  <w:style w:type="paragraph" w:styleId="Heading3">
    <w:name w:val="heading 3"/>
    <w:basedOn w:val="ST-Subtitle-Survey"/>
    <w:next w:val="Normal"/>
    <w:qFormat/>
    <w:rsid w:val="00A1614C"/>
    <w:pPr>
      <w:jc w:val="center"/>
      <w:outlineLvl w:val="2"/>
    </w:pPr>
    <w:rPr>
      <w:rFonts w:ascii="Times New Roman" w:eastAsia="PMingLiU" w:hAnsi="Times New Roman"/>
      <w:noProof/>
      <w:sz w:val="24"/>
      <w:szCs w:val="24"/>
      <w:lang w:eastAsia="zh-TW"/>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rsid w:val="004E24CA"/>
    <w:pPr>
      <w:tabs>
        <w:tab w:val="right" w:pos="950"/>
        <w:tab w:val="left" w:pos="1008"/>
        <w:tab w:val="left" w:pos="1958"/>
      </w:tabs>
      <w:snapToGrid w:val="0"/>
      <w:spacing w:before="40" w:after="40"/>
      <w:ind w:left="1944" w:hanging="1584"/>
    </w:pPr>
    <w:rPr>
      <w:sz w:val="24"/>
    </w:r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302C35"/>
  </w:style>
  <w:style w:type="paragraph" w:customStyle="1" w:styleId="Q1-Survey-Question">
    <w:name w:val="Q1-Survey-Question"/>
    <w:basedOn w:val="Normal"/>
    <w:rsid w:val="00115F68"/>
    <w:pPr>
      <w:keepNext/>
      <w:keepLines/>
      <w:tabs>
        <w:tab w:val="left" w:pos="432"/>
      </w:tabs>
      <w:spacing w:before="320" w:after="16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 w:type="character" w:customStyle="1" w:styleId="alt-edited1">
    <w:name w:val="alt-edited1"/>
    <w:basedOn w:val="DefaultParagraphFont"/>
    <w:rsid w:val="00451E72"/>
    <w:rPr>
      <w:color w:val="4D90F0"/>
    </w:rPr>
  </w:style>
  <w:style w:type="paragraph" w:customStyle="1" w:styleId="StyleA1-Survey1DigitRespOptBoxSuperscript">
    <w:name w:val="Style A1-Survey 1 Digit RespOptBox + Superscript"/>
    <w:basedOn w:val="A1-Survey1DigitRespOptBox"/>
    <w:rsid w:val="006B70E7"/>
    <w:rPr>
      <w:spacing w:val="5"/>
      <w:vertAlign w:val="superscript"/>
    </w:rPr>
  </w:style>
  <w:style w:type="paragraph" w:customStyle="1" w:styleId="SurveySubtitle">
    <w:name w:val="Survey Subtitle"/>
    <w:qFormat/>
    <w:rsid w:val="00590362"/>
    <w:pPr>
      <w:spacing w:after="360"/>
      <w:jc w:val="center"/>
    </w:pPr>
    <w:rPr>
      <w:rFonts w:ascii="Arial" w:hAnsi="Arial" w:cs="Arial"/>
      <w:sz w:val="40"/>
      <w:szCs w:val="40"/>
      <w:lang w:eastAsia="zh-TW"/>
    </w:rPr>
  </w:style>
  <w:style w:type="paragraph" w:customStyle="1" w:styleId="SurveyTitleInside">
    <w:name w:val="Survey Title Inside"/>
    <w:qFormat/>
    <w:rsid w:val="00590362"/>
    <w:pPr>
      <w:widowControl w:val="0"/>
      <w:spacing w:after="480"/>
      <w:jc w:val="center"/>
      <w:outlineLvl w:val="0"/>
    </w:pPr>
    <w:rPr>
      <w:rFonts w:eastAsia="PMingLiU"/>
      <w:b/>
      <w:noProof/>
      <w:sz w:val="5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739">
      <w:bodyDiv w:val="1"/>
      <w:marLeft w:val="0"/>
      <w:marRight w:val="0"/>
      <w:marTop w:val="0"/>
      <w:marBottom w:val="0"/>
      <w:divBdr>
        <w:top w:val="none" w:sz="0" w:space="0" w:color="auto"/>
        <w:left w:val="none" w:sz="0" w:space="0" w:color="auto"/>
        <w:bottom w:val="none" w:sz="0" w:space="0" w:color="auto"/>
        <w:right w:val="none" w:sz="0" w:space="0" w:color="auto"/>
      </w:divBdr>
    </w:div>
    <w:div w:id="88963921">
      <w:bodyDiv w:val="1"/>
      <w:marLeft w:val="0"/>
      <w:marRight w:val="0"/>
      <w:marTop w:val="0"/>
      <w:marBottom w:val="0"/>
      <w:divBdr>
        <w:top w:val="none" w:sz="0" w:space="0" w:color="auto"/>
        <w:left w:val="none" w:sz="0" w:space="0" w:color="auto"/>
        <w:bottom w:val="none" w:sz="0" w:space="0" w:color="auto"/>
        <w:right w:val="none" w:sz="0" w:space="0" w:color="auto"/>
      </w:divBdr>
      <w:divsChild>
        <w:div w:id="232591102">
          <w:marLeft w:val="0"/>
          <w:marRight w:val="0"/>
          <w:marTop w:val="0"/>
          <w:marBottom w:val="0"/>
          <w:divBdr>
            <w:top w:val="none" w:sz="0" w:space="0" w:color="auto"/>
            <w:left w:val="none" w:sz="0" w:space="0" w:color="auto"/>
            <w:bottom w:val="none" w:sz="0" w:space="0" w:color="auto"/>
            <w:right w:val="none" w:sz="0" w:space="0" w:color="auto"/>
          </w:divBdr>
        </w:div>
        <w:div w:id="926110759">
          <w:marLeft w:val="0"/>
          <w:marRight w:val="0"/>
          <w:marTop w:val="0"/>
          <w:marBottom w:val="0"/>
          <w:divBdr>
            <w:top w:val="none" w:sz="0" w:space="0" w:color="auto"/>
            <w:left w:val="none" w:sz="0" w:space="0" w:color="auto"/>
            <w:bottom w:val="none" w:sz="0" w:space="0" w:color="auto"/>
            <w:right w:val="none" w:sz="0" w:space="0" w:color="auto"/>
          </w:divBdr>
        </w:div>
      </w:divsChild>
    </w:div>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295457294">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536620710">
      <w:bodyDiv w:val="1"/>
      <w:marLeft w:val="0"/>
      <w:marRight w:val="0"/>
      <w:marTop w:val="0"/>
      <w:marBottom w:val="0"/>
      <w:divBdr>
        <w:top w:val="none" w:sz="0" w:space="0" w:color="auto"/>
        <w:left w:val="none" w:sz="0" w:space="0" w:color="auto"/>
        <w:bottom w:val="none" w:sz="0" w:space="0" w:color="auto"/>
        <w:right w:val="none" w:sz="0" w:space="0" w:color="auto"/>
      </w:divBdr>
      <w:divsChild>
        <w:div w:id="567035766">
          <w:marLeft w:val="0"/>
          <w:marRight w:val="0"/>
          <w:marTop w:val="0"/>
          <w:marBottom w:val="0"/>
          <w:divBdr>
            <w:top w:val="none" w:sz="0" w:space="0" w:color="auto"/>
            <w:left w:val="none" w:sz="0" w:space="0" w:color="auto"/>
            <w:bottom w:val="none" w:sz="0" w:space="0" w:color="auto"/>
            <w:right w:val="none" w:sz="0" w:space="0" w:color="auto"/>
          </w:divBdr>
        </w:div>
        <w:div w:id="523398616">
          <w:marLeft w:val="0"/>
          <w:marRight w:val="0"/>
          <w:marTop w:val="0"/>
          <w:marBottom w:val="0"/>
          <w:divBdr>
            <w:top w:val="none" w:sz="0" w:space="0" w:color="auto"/>
            <w:left w:val="none" w:sz="0" w:space="0" w:color="auto"/>
            <w:bottom w:val="none" w:sz="0" w:space="0" w:color="auto"/>
            <w:right w:val="none" w:sz="0" w:space="0" w:color="auto"/>
          </w:divBdr>
        </w:div>
      </w:divsChild>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10616280">
      <w:bodyDiv w:val="1"/>
      <w:marLeft w:val="0"/>
      <w:marRight w:val="0"/>
      <w:marTop w:val="0"/>
      <w:marBottom w:val="0"/>
      <w:divBdr>
        <w:top w:val="none" w:sz="0" w:space="0" w:color="auto"/>
        <w:left w:val="none" w:sz="0" w:space="0" w:color="auto"/>
        <w:bottom w:val="none" w:sz="0" w:space="0" w:color="auto"/>
        <w:right w:val="none" w:sz="0" w:space="0" w:color="auto"/>
      </w:divBdr>
      <w:divsChild>
        <w:div w:id="349767858">
          <w:marLeft w:val="0"/>
          <w:marRight w:val="0"/>
          <w:marTop w:val="0"/>
          <w:marBottom w:val="0"/>
          <w:divBdr>
            <w:top w:val="none" w:sz="0" w:space="0" w:color="auto"/>
            <w:left w:val="none" w:sz="0" w:space="0" w:color="auto"/>
            <w:bottom w:val="none" w:sz="0" w:space="0" w:color="auto"/>
            <w:right w:val="none" w:sz="0" w:space="0" w:color="auto"/>
          </w:divBdr>
        </w:div>
        <w:div w:id="368916678">
          <w:marLeft w:val="0"/>
          <w:marRight w:val="0"/>
          <w:marTop w:val="0"/>
          <w:marBottom w:val="0"/>
          <w:divBdr>
            <w:top w:val="none" w:sz="0" w:space="0" w:color="auto"/>
            <w:left w:val="none" w:sz="0" w:space="0" w:color="auto"/>
            <w:bottom w:val="none" w:sz="0" w:space="0" w:color="auto"/>
            <w:right w:val="none" w:sz="0" w:space="0" w:color="auto"/>
          </w:divBdr>
        </w:div>
      </w:divsChild>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52693327">
      <w:bodyDiv w:val="1"/>
      <w:marLeft w:val="0"/>
      <w:marRight w:val="0"/>
      <w:marTop w:val="0"/>
      <w:marBottom w:val="0"/>
      <w:divBdr>
        <w:top w:val="none" w:sz="0" w:space="0" w:color="auto"/>
        <w:left w:val="none" w:sz="0" w:space="0" w:color="auto"/>
        <w:bottom w:val="none" w:sz="0" w:space="0" w:color="auto"/>
        <w:right w:val="none" w:sz="0" w:space="0" w:color="auto"/>
      </w:divBdr>
    </w:div>
    <w:div w:id="1008866633">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7415680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824151460">
      <w:bodyDiv w:val="1"/>
      <w:marLeft w:val="0"/>
      <w:marRight w:val="0"/>
      <w:marTop w:val="0"/>
      <w:marBottom w:val="0"/>
      <w:divBdr>
        <w:top w:val="none" w:sz="0" w:space="0" w:color="auto"/>
        <w:left w:val="none" w:sz="0" w:space="0" w:color="auto"/>
        <w:bottom w:val="none" w:sz="0" w:space="0" w:color="auto"/>
        <w:right w:val="none" w:sz="0" w:space="0" w:color="auto"/>
      </w:divBdr>
    </w:div>
    <w:div w:id="1906597508">
      <w:bodyDiv w:val="1"/>
      <w:marLeft w:val="0"/>
      <w:marRight w:val="0"/>
      <w:marTop w:val="0"/>
      <w:marBottom w:val="0"/>
      <w:divBdr>
        <w:top w:val="none" w:sz="0" w:space="0" w:color="auto"/>
        <w:left w:val="none" w:sz="0" w:space="0" w:color="auto"/>
        <w:bottom w:val="none" w:sz="0" w:space="0" w:color="auto"/>
        <w:right w:val="none" w:sz="0" w:space="0" w:color="auto"/>
      </w:divBdr>
    </w:div>
    <w:div w:id="20377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5B98-6AFA-4653-8FCC-546AC553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0</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2017 Qualified Health Plan (QHP) Enrollee Experience Survey: Chinese</vt:lpstr>
    </vt:vector>
  </TitlesOfParts>
  <Company>American Institutes for Research</Company>
  <LinksUpToDate>false</LinksUpToDate>
  <CharactersWithSpaces>7800</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Qualified Health Plan (QHP) Enrollee Experience Survey: Chinese</dc:title>
  <dc:subject>2017 QHP Enrollee Experience Survey: Chinese language</dc:subject>
  <dc:creator>Centers for Medicare &amp; Medicaid Services</dc:creator>
  <cp:keywords>survey instructions; questions; health care; personal doctor; specialists; health plan; about you</cp:keywords>
  <cp:lastModifiedBy>SYSTEM</cp:lastModifiedBy>
  <cp:revision>2</cp:revision>
  <cp:lastPrinted>2014-10-07T18:56:00Z</cp:lastPrinted>
  <dcterms:created xsi:type="dcterms:W3CDTF">2017-07-28T23:29:00Z</dcterms:created>
  <dcterms:modified xsi:type="dcterms:W3CDTF">2017-07-28T23:29:00Z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