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5ED" w:rsidP="002B4E33" w:rsidRDefault="00267279" w14:paraId="5A5E79BE" w14:textId="608589BC">
      <w:pPr>
        <w:pStyle w:val="Title"/>
        <w:spacing w:after="0"/>
        <w:rPr>
          <w:noProof/>
        </w:rPr>
      </w:pPr>
      <w:r w:rsidRPr="000E641B">
        <w:rPr>
          <w:noProof/>
        </w:rPr>
        <w:drawing>
          <wp:anchor distT="0" distB="0" distL="114300" distR="114300" simplePos="0" relativeHeight="251712512" behindDoc="0" locked="0" layoutInCell="1" allowOverlap="1" wp14:editId="2B965669" wp14:anchorId="676F1570">
            <wp:simplePos x="0" y="0"/>
            <wp:positionH relativeFrom="column">
              <wp:posOffset>4838700</wp:posOffset>
            </wp:positionH>
            <wp:positionV relativeFrom="page">
              <wp:posOffset>914400</wp:posOffset>
            </wp:positionV>
            <wp:extent cx="1097645" cy="1527048"/>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645" cy="1527048"/>
                    </a:xfrm>
                    <a:prstGeom prst="rect">
                      <a:avLst/>
                    </a:prstGeom>
                  </pic:spPr>
                </pic:pic>
              </a:graphicData>
            </a:graphic>
            <wp14:sizeRelH relativeFrom="page">
              <wp14:pctWidth>0</wp14:pctWidth>
            </wp14:sizeRelH>
            <wp14:sizeRelV relativeFrom="page">
              <wp14:pctHeight>0</wp14:pctHeight>
            </wp14:sizeRelV>
          </wp:anchor>
        </w:drawing>
      </w:r>
      <w:r w:rsidR="005C45ED">
        <w:rPr>
          <w:noProof/>
        </w:rPr>
        <w:t xml:space="preserve">CMS Beneficiary </w:t>
      </w:r>
      <w:r w:rsidR="00DD46CA">
        <w:rPr>
          <w:noProof/>
        </w:rPr>
        <w:t>Telehealth</w:t>
      </w:r>
    </w:p>
    <w:p w:rsidR="0083619D" w:rsidP="002B4E33" w:rsidRDefault="005C45ED" w14:paraId="75714277" w14:textId="230D042B">
      <w:pPr>
        <w:pStyle w:val="Title"/>
        <w:spacing w:after="0"/>
        <w:rPr>
          <w:noProof/>
        </w:rPr>
      </w:pPr>
      <w:r>
        <w:rPr>
          <w:noProof/>
        </w:rPr>
        <w:t xml:space="preserve">Questionnaire </w:t>
      </w:r>
      <w:r w:rsidR="00FF416A">
        <w:rPr>
          <w:noProof/>
        </w:rPr>
        <w:t>06</w:t>
      </w:r>
      <w:r w:rsidR="004E7114">
        <w:rPr>
          <w:noProof/>
        </w:rPr>
        <w:t>/</w:t>
      </w:r>
      <w:r w:rsidR="00FF416A">
        <w:rPr>
          <w:noProof/>
        </w:rPr>
        <w:t>04</w:t>
      </w:r>
      <w:r>
        <w:rPr>
          <w:noProof/>
        </w:rPr>
        <w:t>/20</w:t>
      </w:r>
    </w:p>
    <w:p w:rsidR="0083619D" w:rsidP="002B4E33" w:rsidRDefault="0083619D" w14:paraId="150FC445" w14:textId="77777777">
      <w:pPr>
        <w:pStyle w:val="Title"/>
        <w:spacing w:after="0"/>
        <w:rPr>
          <w:noProof/>
        </w:rPr>
      </w:pPr>
      <w:r>
        <w:rPr>
          <w:noProof/>
        </w:rPr>
        <mc:AlternateContent>
          <mc:Choice Requires="wps">
            <w:drawing>
              <wp:anchor distT="0" distB="0" distL="114300" distR="114300" simplePos="0" relativeHeight="251714560" behindDoc="0" locked="0" layoutInCell="1" allowOverlap="1" wp14:editId="10B37952" wp14:anchorId="417DC320">
                <wp:simplePos x="0" y="0"/>
                <wp:positionH relativeFrom="margin">
                  <wp:align>left</wp:align>
                </wp:positionH>
                <wp:positionV relativeFrom="paragraph">
                  <wp:posOffset>22168</wp:posOffset>
                </wp:positionV>
                <wp:extent cx="1920240" cy="91440"/>
                <wp:effectExtent l="0" t="0" r="3810" b="3810"/>
                <wp:wrapNone/>
                <wp:docPr id="2" name="Rectangle 2"/>
                <wp:cNvGraphicFramePr/>
                <a:graphic xmlns:a="http://schemas.openxmlformats.org/drawingml/2006/main">
                  <a:graphicData uri="http://schemas.microsoft.com/office/word/2010/wordprocessingShape">
                    <wps:wsp>
                      <wps:cNvSpPr/>
                      <wps:spPr>
                        <a:xfrm>
                          <a:off x="0" y="0"/>
                          <a:ext cx="1920240" cy="9144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0;margin-top:1.75pt;width:151.2pt;height:7.2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a30f6c [3208]" stroked="f" strokeweight="1pt" w14:anchorId="2821A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">
                <w10:wrap anchorx="margin"/>
              </v:rect>
            </w:pict>
          </mc:Fallback>
        </mc:AlternateContent>
      </w:r>
    </w:p>
    <w:p w:rsidR="005C45ED" w:rsidP="005C45ED" w:rsidRDefault="005C45ED" w14:paraId="18E95A6B" w14:textId="77777777">
      <w:pPr>
        <w:pStyle w:val="NoSpacing"/>
        <w:ind w:left="0" w:right="0" w:firstLine="0"/>
        <w:rPr>
          <w:b w:val="0"/>
          <w:bCs/>
        </w:rPr>
      </w:pPr>
      <w:r>
        <w:t xml:space="preserve">Mode: </w:t>
      </w:r>
      <w:r w:rsidRPr="002B4E33">
        <w:rPr>
          <w:b w:val="0"/>
          <w:bCs/>
        </w:rPr>
        <w:t>Online</w:t>
      </w:r>
    </w:p>
    <w:p w:rsidR="005C45ED" w:rsidP="005C45ED" w:rsidRDefault="005C45ED" w14:paraId="4B3E7C0F" w14:textId="4565A310">
      <w:pPr>
        <w:pStyle w:val="NoSpacing"/>
        <w:ind w:left="0" w:right="0" w:firstLine="0"/>
      </w:pPr>
      <w:r>
        <w:t xml:space="preserve">Sample size: </w:t>
      </w:r>
      <w:r w:rsidRPr="002B4E33">
        <w:rPr>
          <w:b w:val="0"/>
          <w:bCs/>
        </w:rPr>
        <w:t>n=</w:t>
      </w:r>
      <w:r>
        <w:rPr>
          <w:b w:val="0"/>
          <w:bCs/>
        </w:rPr>
        <w:t>500 (</w:t>
      </w:r>
      <w:r w:rsidR="004E7114">
        <w:rPr>
          <w:b w:val="0"/>
          <w:bCs/>
        </w:rPr>
        <w:t xml:space="preserve">at least n=250 have experience with </w:t>
      </w:r>
      <w:r w:rsidR="00DD46CA">
        <w:rPr>
          <w:b w:val="0"/>
          <w:bCs/>
        </w:rPr>
        <w:t>telehealth</w:t>
      </w:r>
      <w:r>
        <w:rPr>
          <w:b w:val="0"/>
          <w:bCs/>
        </w:rPr>
        <w:t>)</w:t>
      </w:r>
    </w:p>
    <w:p w:rsidR="005C45ED" w:rsidP="005C45ED" w:rsidRDefault="005C45ED" w14:paraId="372A2657" w14:textId="77777777">
      <w:pPr>
        <w:pStyle w:val="NoSpacing"/>
        <w:ind w:left="0" w:right="0" w:firstLine="0"/>
      </w:pPr>
      <w:r>
        <w:t xml:space="preserve">Length: </w:t>
      </w:r>
      <w:r w:rsidRPr="002B4E33">
        <w:rPr>
          <w:b w:val="0"/>
          <w:bCs/>
        </w:rPr>
        <w:t xml:space="preserve">Bid at </w:t>
      </w:r>
      <w:r w:rsidR="004E7114">
        <w:rPr>
          <w:b w:val="0"/>
          <w:bCs/>
        </w:rPr>
        <w:t>15</w:t>
      </w:r>
      <w:r w:rsidRPr="002B4E33">
        <w:rPr>
          <w:b w:val="0"/>
          <w:bCs/>
        </w:rPr>
        <w:t xml:space="preserve"> minutes</w:t>
      </w:r>
    </w:p>
    <w:p w:rsidR="005C45ED" w:rsidP="005C45ED" w:rsidRDefault="005C45ED" w14:paraId="670D97BE" w14:textId="77777777">
      <w:pPr>
        <w:pStyle w:val="NoSpacing"/>
        <w:ind w:left="0" w:right="0" w:firstLine="0"/>
        <w:rPr>
          <w:b w:val="0"/>
          <w:bCs/>
        </w:rPr>
      </w:pPr>
      <w:r>
        <w:t xml:space="preserve">Geography: </w:t>
      </w:r>
      <w:r>
        <w:rPr>
          <w:b w:val="0"/>
          <w:bCs/>
        </w:rPr>
        <w:t>National</w:t>
      </w:r>
    </w:p>
    <w:p w:rsidRPr="002B4E33" w:rsidR="005C45ED" w:rsidP="005C45ED" w:rsidRDefault="005C45ED" w14:paraId="0F834073" w14:textId="672D748D">
      <w:pPr>
        <w:pStyle w:val="NoSpacing"/>
        <w:ind w:left="0" w:right="0" w:firstLine="0"/>
        <w:rPr>
          <w:b w:val="0"/>
          <w:bCs/>
        </w:rPr>
      </w:pPr>
      <w:r>
        <w:t xml:space="preserve">Target audience: </w:t>
      </w:r>
      <w:r w:rsidR="00635F98">
        <w:rPr>
          <w:b w:val="0"/>
          <w:bCs/>
        </w:rPr>
        <w:t xml:space="preserve">Age </w:t>
      </w:r>
      <w:r w:rsidR="00380042">
        <w:rPr>
          <w:b w:val="0"/>
          <w:bCs/>
        </w:rPr>
        <w:t>65</w:t>
      </w:r>
      <w:r w:rsidR="003D2B59">
        <w:rPr>
          <w:b w:val="0"/>
          <w:bCs/>
        </w:rPr>
        <w:t>+, decision maker</w:t>
      </w:r>
    </w:p>
    <w:p w:rsidRPr="002B4E33" w:rsidR="005C45ED" w:rsidP="005C45ED" w:rsidRDefault="005C45ED" w14:paraId="394C28E3" w14:textId="77777777">
      <w:pPr>
        <w:pStyle w:val="NoSpacing"/>
        <w:ind w:left="0" w:right="0" w:firstLine="0"/>
        <w:rPr>
          <w:b w:val="0"/>
          <w:bCs/>
        </w:rPr>
        <w:sectPr w:rsidRPr="002B4E33" w:rsidR="005C45ED" w:rsidSect="005C45ED">
          <w:footerReference w:type="default" r:id="rId9"/>
          <w:footerReference w:type="first" r:id="rId10"/>
          <w:type w:val="continuous"/>
          <w:pgSz w:w="12240" w:h="15840"/>
          <w:pgMar w:top="2250" w:right="1440" w:bottom="1440" w:left="1440" w:header="720" w:footer="630" w:gutter="0"/>
          <w:pgNumType w:start="1"/>
          <w:cols w:space="720"/>
          <w:titlePg/>
          <w:docGrid w:linePitch="360"/>
        </w:sectPr>
      </w:pPr>
      <w:r>
        <w:t xml:space="preserve">Fielding start: </w:t>
      </w:r>
      <w:r>
        <w:rPr>
          <w:b w:val="0"/>
          <w:bCs/>
        </w:rPr>
        <w:t>TBD</w:t>
      </w:r>
    </w:p>
    <w:p w:rsidR="00280652" w:rsidP="00BA13CA" w:rsidRDefault="00280652" w14:paraId="39C94D47" w14:textId="77777777">
      <w:pPr>
        <w:spacing w:after="0"/>
        <w:rPr>
          <w:rStyle w:val="Emphasis"/>
        </w:rPr>
      </w:pPr>
    </w:p>
    <w:p w:rsidR="008C4B8E" w:rsidP="008C4B8E" w:rsidRDefault="005C45ED" w14:paraId="7AA67B33" w14:textId="77777777">
      <w:pPr>
        <w:spacing w:before="360" w:after="0"/>
        <w:rPr>
          <w:rStyle w:val="Emphasis"/>
        </w:rPr>
      </w:pPr>
      <w:r>
        <w:rPr>
          <w:rStyle w:val="Emphasis"/>
        </w:rPr>
        <w:t>Screener</w:t>
      </w:r>
    </w:p>
    <w:p w:rsidRPr="006C74E7" w:rsidR="008C4B8E" w:rsidP="008C4B8E" w:rsidRDefault="008C4B8E" w14:paraId="5FD14EA2" w14:textId="77777777">
      <w:pPr>
        <w:spacing w:after="0"/>
        <w:rPr>
          <w:rStyle w:val="Emphasis"/>
          <w:b w:val="0"/>
          <w:bCs/>
        </w:rPr>
      </w:pPr>
    </w:p>
    <w:p w:rsidR="003D2B59" w:rsidP="00DE5915" w:rsidRDefault="003D2B59" w14:paraId="7BC28779" w14:textId="3D8A1898">
      <w:pPr>
        <w:spacing w:after="0"/>
        <w:rPr>
          <w:bCs/>
        </w:rPr>
      </w:pPr>
      <w:r w:rsidRPr="003D2B59">
        <w:rPr>
          <w:b/>
        </w:rPr>
        <w:t>Intro:</w:t>
      </w:r>
      <w:r w:rsidRPr="003D2B59">
        <w:rPr>
          <w:bCs/>
        </w:rPr>
        <w:t xml:space="preserve"> This survey is being conducted on behalf of the Centers for Medicare and Medicaid Services. The Centers for Medicare and Medicaid Services is the government agency responsible for initiatives to improve the health of all Americans. It regularly sponsors research to help </w:t>
      </w:r>
      <w:r w:rsidR="007E1F54">
        <w:rPr>
          <w:bCs/>
        </w:rPr>
        <w:t>the</w:t>
      </w:r>
      <w:r w:rsidR="004F6AC9">
        <w:rPr>
          <w:bCs/>
        </w:rPr>
        <w:t>m</w:t>
      </w:r>
      <w:r w:rsidR="007E1F54">
        <w:rPr>
          <w:bCs/>
        </w:rPr>
        <w:t xml:space="preserve"> to understand information about</w:t>
      </w:r>
      <w:r w:rsidRPr="003D2B59" w:rsidR="007E1F54">
        <w:rPr>
          <w:bCs/>
        </w:rPr>
        <w:t xml:space="preserve"> </w:t>
      </w:r>
      <w:r w:rsidRPr="003D2B59">
        <w:rPr>
          <w:bCs/>
        </w:rPr>
        <w:t>the healthcare Americans receive. Your participation in this survey is anonymous and voluntary. Your answers will remain confidential. Please click “next” to start the survey.</w:t>
      </w:r>
    </w:p>
    <w:p w:rsidRPr="00835ECB" w:rsidR="00835ECB" w:rsidP="00835ECB" w:rsidRDefault="00835ECB" w14:paraId="75DE57B5" w14:textId="4926AE11">
      <w:pPr>
        <w:spacing w:after="0"/>
        <w:jc w:val="center"/>
        <w:rPr>
          <w:b/>
          <w:bCs/>
          <w:u w:val="single"/>
        </w:rPr>
      </w:pPr>
      <w:bookmarkStart w:name="_GoBack" w:id="0"/>
      <w:r w:rsidRPr="00835ECB">
        <w:rPr>
          <w:b/>
          <w:bCs/>
          <w:u w:val="single"/>
        </w:rPr>
        <w:t>PRA Disclosure Statement</w:t>
      </w:r>
    </w:p>
    <w:bookmarkEnd w:id="0"/>
    <w:p w:rsidRPr="00FD5D82" w:rsidR="008A70F5" w:rsidP="008A70F5" w:rsidRDefault="008A70F5" w14:paraId="363B6C2D" w14:textId="5E6D7B02">
      <w:pPr>
        <w:spacing w:line="240" w:lineRule="atLeast"/>
        <w:rPr>
          <w:rFonts w:cs="Times New Roman"/>
          <w:b/>
          <w:bCs/>
        </w:rPr>
      </w:pPr>
      <w:r w:rsidRPr="00FD5D82">
        <w:rPr>
          <w:rFonts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Pr="00FD5D82">
        <w:rPr>
          <w:rFonts w:cs="Times New Roman"/>
          <w:b/>
          <w:bCs/>
        </w:rPr>
        <w:t>0938-1247</w:t>
      </w:r>
      <w:r w:rsidRPr="00FD5D82">
        <w:rPr>
          <w:rFonts w:cs="Times New Roman"/>
        </w:rPr>
        <w:t xml:space="preserve">.  The time required to complete this information collection is estimated to average </w:t>
      </w:r>
      <w:r w:rsidRPr="00FD5D82">
        <w:rPr>
          <w:rFonts w:cs="Times New Roman"/>
          <w:b/>
          <w:bCs/>
        </w:rPr>
        <w:t>10 minutes</w:t>
      </w:r>
      <w:r w:rsidRPr="00FD5D82">
        <w:rPr>
          <w:rFonts w:cs="Times New Roman"/>
        </w:rPr>
        <w:t xml:space="preserve"> per response, including the time to review instructions, search existing data resources, </w:t>
      </w:r>
      <w:proofErr w:type="gramStart"/>
      <w:r w:rsidRPr="00FD5D82">
        <w:rPr>
          <w:rFonts w:cs="Times New Roman"/>
        </w:rPr>
        <w:t>gather</w:t>
      </w:r>
      <w:proofErr w:type="gramEnd"/>
      <w:r w:rsidRPr="00FD5D82">
        <w:rPr>
          <w:rFonts w:cs="Times New Roman"/>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FD5D82">
        <w:rPr>
          <w:rFonts w:cs="Times New Roman"/>
        </w:rPr>
        <w:t>Baltimore</w:t>
      </w:r>
      <w:proofErr w:type="gramEnd"/>
      <w:r w:rsidRPr="00FD5D82">
        <w:rPr>
          <w:rFonts w:cs="Times New Roman"/>
        </w:rPr>
        <w:t>, Maryland 21244-1850.  </w:t>
      </w:r>
      <w:r w:rsidRPr="00FD5D82">
        <w:rPr>
          <w:rFonts w:cs="Times New Roman"/>
          <w:b/>
          <w:bCs/>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Kymeiria Ingram-McNeil at (410)786-6725 or Kymeiria.Ingram-McNeil@cms.hhs.gov. </w:t>
      </w:r>
    </w:p>
    <w:p w:rsidR="00BD1833" w:rsidRDefault="00BD1833" w14:paraId="13D01282" w14:textId="77777777">
      <w:pPr>
        <w:spacing w:after="0" w:line="240" w:lineRule="auto"/>
        <w:rPr>
          <w:bCs/>
        </w:rPr>
      </w:pPr>
    </w:p>
    <w:p w:rsidRPr="009D1196" w:rsidR="009D1196" w:rsidP="009D1196" w:rsidRDefault="003D2B59" w14:paraId="3062C24B" w14:textId="2FD461DD">
      <w:pPr>
        <w:spacing w:after="120"/>
        <w:rPr>
          <w:bCs/>
        </w:rPr>
      </w:pPr>
      <w:r w:rsidRPr="003D2B59">
        <w:rPr>
          <w:bCs/>
        </w:rPr>
        <w:t xml:space="preserve">S1. </w:t>
      </w:r>
      <w:r w:rsidR="00201A07">
        <w:rPr>
          <w:bCs/>
        </w:rPr>
        <w:t>[SG1]</w:t>
      </w:r>
      <w:r w:rsidR="007E1F54">
        <w:rPr>
          <w:bCs/>
        </w:rPr>
        <w:t>H</w:t>
      </w:r>
      <w:r w:rsidRPr="009D1196" w:rsidR="009D1196">
        <w:rPr>
          <w:bCs/>
        </w:rPr>
        <w:t xml:space="preserve">ave you or any member of your household or immediate family ever worked for a healthcare company or organization (as a doctor, nurse, other healthcare professional, in a pharmacy, for a pharmaceutical company, in a hospital, etc.), a health insurance </w:t>
      </w:r>
      <w:r w:rsidR="001063CD">
        <w:rPr>
          <w:bCs/>
        </w:rPr>
        <w:t>company</w:t>
      </w:r>
      <w:r w:rsidRPr="009D1196" w:rsidR="009D1196">
        <w:rPr>
          <w:bCs/>
        </w:rPr>
        <w:t>, or a medical practice?</w:t>
      </w:r>
    </w:p>
    <w:p w:rsidRPr="009D1196" w:rsidR="009D1196" w:rsidP="009D1196" w:rsidRDefault="009D1196" w14:paraId="57C49282" w14:textId="77777777">
      <w:pPr>
        <w:spacing w:after="0"/>
        <w:rPr>
          <w:bCs/>
          <w:color w:val="007E8A" w:themeColor="accent2"/>
        </w:rPr>
      </w:pPr>
      <w:r w:rsidRPr="009D1196">
        <w:rPr>
          <w:bCs/>
        </w:rPr>
        <w:t>1</w:t>
      </w:r>
      <w:r>
        <w:rPr>
          <w:bCs/>
        </w:rPr>
        <w:t xml:space="preserve"> </w:t>
      </w:r>
      <w:r w:rsidRPr="009D1196">
        <w:rPr>
          <w:bCs/>
        </w:rPr>
        <w:t>Yes</w:t>
      </w:r>
      <w:r>
        <w:rPr>
          <w:bCs/>
        </w:rPr>
        <w:t xml:space="preserve"> </w:t>
      </w:r>
      <w:r w:rsidRPr="009D1196">
        <w:rPr>
          <w:bCs/>
          <w:color w:val="007E8A" w:themeColor="accent2"/>
        </w:rPr>
        <w:t>[Terminate]</w:t>
      </w:r>
    </w:p>
    <w:p w:rsidRPr="009D1196" w:rsidR="009D1196" w:rsidP="009D1196" w:rsidRDefault="009D1196" w14:paraId="2B356835" w14:textId="77777777">
      <w:pPr>
        <w:spacing w:after="0"/>
        <w:rPr>
          <w:bCs/>
        </w:rPr>
      </w:pPr>
      <w:r w:rsidRPr="009D1196">
        <w:rPr>
          <w:bCs/>
        </w:rPr>
        <w:t>2</w:t>
      </w:r>
      <w:r>
        <w:rPr>
          <w:bCs/>
        </w:rPr>
        <w:t xml:space="preserve"> </w:t>
      </w:r>
      <w:r w:rsidRPr="009D1196">
        <w:rPr>
          <w:bCs/>
        </w:rPr>
        <w:t>No</w:t>
      </w:r>
    </w:p>
    <w:p w:rsidRPr="009D1196" w:rsidR="009D1196" w:rsidP="009D1196" w:rsidRDefault="009D1196" w14:paraId="3AEB9112" w14:textId="77777777">
      <w:pPr>
        <w:spacing w:after="0"/>
        <w:rPr>
          <w:bCs/>
        </w:rPr>
      </w:pPr>
      <w:r>
        <w:rPr>
          <w:bCs/>
        </w:rPr>
        <w:t xml:space="preserve">8 </w:t>
      </w:r>
      <w:r w:rsidRPr="009D1196">
        <w:rPr>
          <w:bCs/>
        </w:rPr>
        <w:t>Don’t know</w:t>
      </w:r>
    </w:p>
    <w:p w:rsidR="009D1196" w:rsidP="009D1196" w:rsidRDefault="009D1196" w14:paraId="7A2934E1" w14:textId="77777777">
      <w:pPr>
        <w:spacing w:after="0"/>
        <w:rPr>
          <w:bCs/>
        </w:rPr>
      </w:pPr>
      <w:r>
        <w:rPr>
          <w:bCs/>
        </w:rPr>
        <w:t xml:space="preserve">9 </w:t>
      </w:r>
      <w:r w:rsidRPr="009D1196">
        <w:rPr>
          <w:bCs/>
        </w:rPr>
        <w:t>Refused</w:t>
      </w:r>
    </w:p>
    <w:p w:rsidRPr="009D1196" w:rsidR="009D1196" w:rsidP="009D1196" w:rsidRDefault="009D1196" w14:paraId="19DE97AC" w14:textId="77777777">
      <w:pPr>
        <w:spacing w:after="0"/>
        <w:rPr>
          <w:bCs/>
        </w:rPr>
      </w:pPr>
    </w:p>
    <w:p w:rsidR="00BD1833" w:rsidP="00DE5915" w:rsidRDefault="00BD1833" w14:paraId="0B6D65BF" w14:textId="77777777">
      <w:pPr>
        <w:rPr>
          <w:bCs/>
        </w:rPr>
      </w:pPr>
    </w:p>
    <w:p w:rsidR="003D2B59" w:rsidP="00DE5915" w:rsidRDefault="009D1196" w14:paraId="7EE51611" w14:textId="7CACF1AC">
      <w:pPr>
        <w:rPr>
          <w:bCs/>
          <w:color w:val="007E8A" w:themeColor="accent2"/>
        </w:rPr>
      </w:pPr>
      <w:r>
        <w:rPr>
          <w:bCs/>
        </w:rPr>
        <w:t xml:space="preserve">S2. </w:t>
      </w:r>
      <w:r w:rsidR="00A06A43">
        <w:rPr>
          <w:bCs/>
        </w:rPr>
        <w:t>[DG2]</w:t>
      </w:r>
      <w:r w:rsidRPr="003D2B59" w:rsidR="003D2B59">
        <w:rPr>
          <w:bCs/>
        </w:rPr>
        <w:t>What is your age? Please enter a whole number: ____</w:t>
      </w:r>
      <w:r w:rsidRPr="003D2B59" w:rsidR="00EE44AF">
        <w:rPr>
          <w:bCs/>
        </w:rPr>
        <w:t>_ [</w:t>
      </w:r>
      <w:r w:rsidRPr="009D1196" w:rsidR="003D2B59">
        <w:rPr>
          <w:bCs/>
          <w:color w:val="007E8A" w:themeColor="accent2"/>
        </w:rPr>
        <w:t>TERMINATE IF PREFER NOT TO ANSWER</w:t>
      </w:r>
      <w:r>
        <w:rPr>
          <w:bCs/>
          <w:color w:val="007E8A" w:themeColor="accent2"/>
        </w:rPr>
        <w:t xml:space="preserve"> or under 6</w:t>
      </w:r>
      <w:r w:rsidR="004E7114">
        <w:rPr>
          <w:bCs/>
          <w:color w:val="007E8A" w:themeColor="accent2"/>
        </w:rPr>
        <w:t>5</w:t>
      </w:r>
      <w:r>
        <w:rPr>
          <w:bCs/>
          <w:color w:val="007E8A" w:themeColor="accent2"/>
        </w:rPr>
        <w:t>]</w:t>
      </w:r>
    </w:p>
    <w:p w:rsidRPr="003D2B59" w:rsidR="003D2B59" w:rsidP="003D2B59" w:rsidRDefault="003D2B59" w14:paraId="358C8788" w14:textId="451F3A05">
      <w:pPr>
        <w:spacing w:after="120"/>
        <w:rPr>
          <w:bCs/>
        </w:rPr>
      </w:pPr>
      <w:r w:rsidRPr="003D2B59">
        <w:rPr>
          <w:bCs/>
        </w:rPr>
        <w:t>S</w:t>
      </w:r>
      <w:r w:rsidR="009D1196">
        <w:rPr>
          <w:bCs/>
        </w:rPr>
        <w:t>3</w:t>
      </w:r>
      <w:r w:rsidRPr="003D2B59">
        <w:rPr>
          <w:bCs/>
        </w:rPr>
        <w:t xml:space="preserve">. </w:t>
      </w:r>
      <w:r w:rsidR="00201A07">
        <w:rPr>
          <w:bCs/>
        </w:rPr>
        <w:t>[SBO1]</w:t>
      </w:r>
      <w:r w:rsidRPr="003D2B59">
        <w:rPr>
          <w:bCs/>
        </w:rPr>
        <w:t xml:space="preserve">When it comes to </w:t>
      </w:r>
      <w:r w:rsidR="007E1F54">
        <w:rPr>
          <w:bCs/>
        </w:rPr>
        <w:t>decisions about your</w:t>
      </w:r>
      <w:r w:rsidRPr="003D2B59">
        <w:rPr>
          <w:bCs/>
        </w:rPr>
        <w:t xml:space="preserve"> health care services</w:t>
      </w:r>
      <w:r w:rsidR="00635F98">
        <w:rPr>
          <w:bCs/>
        </w:rPr>
        <w:t>,</w:t>
      </w:r>
      <w:r w:rsidRPr="003D2B59">
        <w:rPr>
          <w:bCs/>
        </w:rPr>
        <w:t xml:space="preserve"> do you usually…?</w:t>
      </w:r>
    </w:p>
    <w:p w:rsidRPr="003D2B59" w:rsidR="003D2B59" w:rsidP="001B4047" w:rsidRDefault="003D2B59" w14:paraId="6B3841E6" w14:textId="77777777">
      <w:pPr>
        <w:spacing w:after="0"/>
        <w:rPr>
          <w:bCs/>
        </w:rPr>
      </w:pPr>
      <w:r w:rsidRPr="003D2B59">
        <w:rPr>
          <w:bCs/>
        </w:rPr>
        <w:t>1 Make those decisions on your own without talking to anyone else</w:t>
      </w:r>
      <w:r w:rsidR="005C5C98">
        <w:rPr>
          <w:bCs/>
        </w:rPr>
        <w:t>.</w:t>
      </w:r>
      <w:r w:rsidRPr="003D2B59">
        <w:rPr>
          <w:bCs/>
        </w:rPr>
        <w:t xml:space="preserve"> </w:t>
      </w:r>
    </w:p>
    <w:p w:rsidRPr="003D2B59" w:rsidR="003D2B59" w:rsidP="001B4047" w:rsidRDefault="003D2B59" w14:paraId="6844F80F" w14:textId="77777777">
      <w:pPr>
        <w:spacing w:after="0"/>
        <w:rPr>
          <w:bCs/>
        </w:rPr>
      </w:pPr>
      <w:r w:rsidRPr="003D2B59">
        <w:rPr>
          <w:bCs/>
        </w:rPr>
        <w:t>2 Make those decisions on your own but talk with others about it</w:t>
      </w:r>
      <w:r w:rsidR="005C5C98">
        <w:rPr>
          <w:bCs/>
        </w:rPr>
        <w:t>.</w:t>
      </w:r>
    </w:p>
    <w:p w:rsidRPr="003D2B59" w:rsidR="003D2B59" w:rsidP="001B4047" w:rsidRDefault="003D2B59" w14:paraId="38ED39AE" w14:textId="77777777">
      <w:pPr>
        <w:spacing w:after="0"/>
        <w:rPr>
          <w:bCs/>
        </w:rPr>
      </w:pPr>
      <w:r w:rsidRPr="003D2B59">
        <w:rPr>
          <w:bCs/>
        </w:rPr>
        <w:t>3 Make those decisions with someone else’s help</w:t>
      </w:r>
      <w:r w:rsidR="005C5C98">
        <w:rPr>
          <w:bCs/>
        </w:rPr>
        <w:t>.</w:t>
      </w:r>
    </w:p>
    <w:p w:rsidRPr="003D2B59" w:rsidR="003D2B59" w:rsidP="001B4047" w:rsidRDefault="003D2B59" w14:paraId="7FCAA711" w14:textId="77777777">
      <w:pPr>
        <w:spacing w:after="0"/>
        <w:rPr>
          <w:bCs/>
        </w:rPr>
      </w:pPr>
      <w:r w:rsidRPr="003D2B59">
        <w:rPr>
          <w:bCs/>
        </w:rPr>
        <w:t>4 Rely on someone else to make those decisions for you</w:t>
      </w:r>
      <w:r w:rsidR="005C5C98">
        <w:rPr>
          <w:bCs/>
        </w:rPr>
        <w:t>.</w:t>
      </w:r>
      <w:r w:rsidRPr="003D2B59">
        <w:rPr>
          <w:bCs/>
        </w:rPr>
        <w:t xml:space="preserve"> </w:t>
      </w:r>
      <w:r w:rsidRPr="009D1196">
        <w:rPr>
          <w:bCs/>
          <w:color w:val="007E8A" w:themeColor="accent2"/>
        </w:rPr>
        <w:t>[TERMINATE]</w:t>
      </w:r>
    </w:p>
    <w:p w:rsidRPr="003D2B59" w:rsidR="003D2B59" w:rsidP="001B4047" w:rsidRDefault="003D2B59" w14:paraId="1C7835BB" w14:textId="77777777">
      <w:pPr>
        <w:spacing w:after="0"/>
        <w:rPr>
          <w:bCs/>
        </w:rPr>
      </w:pPr>
      <w:r w:rsidRPr="003D2B59">
        <w:rPr>
          <w:bCs/>
        </w:rPr>
        <w:t xml:space="preserve">8 Don’t know </w:t>
      </w:r>
      <w:r w:rsidRPr="009D1196">
        <w:rPr>
          <w:bCs/>
          <w:color w:val="007E8A" w:themeColor="accent2"/>
        </w:rPr>
        <w:t>[TERMINATE]</w:t>
      </w:r>
    </w:p>
    <w:p w:rsidRPr="003D2B59" w:rsidR="003D2B59" w:rsidP="001B4047" w:rsidRDefault="003D2B59" w14:paraId="4AB218D4" w14:textId="77777777">
      <w:pPr>
        <w:spacing w:after="0"/>
        <w:rPr>
          <w:bCs/>
        </w:rPr>
      </w:pPr>
      <w:r w:rsidRPr="003D2B59">
        <w:rPr>
          <w:bCs/>
        </w:rPr>
        <w:t xml:space="preserve">9 Prefer not to answer </w:t>
      </w:r>
      <w:r w:rsidRPr="009D1196">
        <w:rPr>
          <w:bCs/>
          <w:color w:val="007E8A" w:themeColor="accent2"/>
        </w:rPr>
        <w:t>[TERMINATE]</w:t>
      </w:r>
    </w:p>
    <w:p w:rsidR="0003519F" w:rsidP="003D2B59" w:rsidRDefault="0003519F" w14:paraId="2D6F6B50" w14:textId="77777777">
      <w:pPr>
        <w:spacing w:after="120"/>
        <w:rPr>
          <w:bCs/>
        </w:rPr>
      </w:pPr>
    </w:p>
    <w:p w:rsidRPr="003D2B59" w:rsidR="003D2B59" w:rsidP="003D2B59" w:rsidRDefault="003D2B59" w14:paraId="26749DED" w14:textId="36888F90">
      <w:pPr>
        <w:spacing w:after="120"/>
        <w:rPr>
          <w:bCs/>
        </w:rPr>
      </w:pPr>
      <w:r w:rsidRPr="003D2B59">
        <w:rPr>
          <w:bCs/>
        </w:rPr>
        <w:t>S</w:t>
      </w:r>
      <w:r w:rsidR="004E7114">
        <w:rPr>
          <w:bCs/>
        </w:rPr>
        <w:t>4</w:t>
      </w:r>
      <w:proofErr w:type="gramStart"/>
      <w:r w:rsidRPr="003D2B59">
        <w:rPr>
          <w:bCs/>
        </w:rPr>
        <w:t>.</w:t>
      </w:r>
      <w:r w:rsidR="00544817">
        <w:rPr>
          <w:bCs/>
        </w:rPr>
        <w:t>[</w:t>
      </w:r>
      <w:proofErr w:type="gramEnd"/>
      <w:r w:rsidR="00544817">
        <w:rPr>
          <w:bCs/>
        </w:rPr>
        <w:t>ING2]</w:t>
      </w:r>
      <w:r w:rsidRPr="003D2B59">
        <w:rPr>
          <w:bCs/>
        </w:rPr>
        <w:t xml:space="preserve"> Do you currently have Medicare?</w:t>
      </w:r>
    </w:p>
    <w:p w:rsidRPr="003D2B59" w:rsidR="003D2B59" w:rsidP="001B4047" w:rsidRDefault="003D2B59" w14:paraId="62DB59F9" w14:textId="77777777">
      <w:pPr>
        <w:spacing w:after="0"/>
        <w:rPr>
          <w:bCs/>
        </w:rPr>
      </w:pPr>
      <w:r w:rsidRPr="003D2B59">
        <w:rPr>
          <w:bCs/>
        </w:rPr>
        <w:t>1 Yes</w:t>
      </w:r>
    </w:p>
    <w:p w:rsidRPr="004E7114" w:rsidR="003D2B59" w:rsidP="001B4047" w:rsidRDefault="003D2B59" w14:paraId="14178D3C" w14:textId="77777777">
      <w:pPr>
        <w:spacing w:after="0"/>
        <w:rPr>
          <w:bCs/>
          <w:color w:val="007E8A" w:themeColor="accent2"/>
        </w:rPr>
      </w:pPr>
      <w:r w:rsidRPr="003D2B59">
        <w:rPr>
          <w:bCs/>
        </w:rPr>
        <w:t>2 No</w:t>
      </w:r>
      <w:r w:rsidR="00F10C9F">
        <w:rPr>
          <w:bCs/>
        </w:rPr>
        <w:t xml:space="preserve"> </w:t>
      </w:r>
      <w:r w:rsidRPr="004E7114" w:rsidR="004E7114">
        <w:rPr>
          <w:bCs/>
          <w:color w:val="007E8A" w:themeColor="accent2"/>
        </w:rPr>
        <w:t>[TERMINATE]</w:t>
      </w:r>
    </w:p>
    <w:p w:rsidRPr="003D2B59" w:rsidR="003D2B59" w:rsidP="001B4047" w:rsidRDefault="003D2B59" w14:paraId="66920039" w14:textId="77777777">
      <w:pPr>
        <w:spacing w:after="0"/>
        <w:rPr>
          <w:bCs/>
        </w:rPr>
      </w:pPr>
      <w:r w:rsidRPr="003D2B59">
        <w:rPr>
          <w:bCs/>
        </w:rPr>
        <w:t xml:space="preserve">8 Don’t know </w:t>
      </w:r>
      <w:r w:rsidRPr="009D1196">
        <w:rPr>
          <w:bCs/>
          <w:color w:val="007E8A" w:themeColor="accent2"/>
        </w:rPr>
        <w:t>[TERMINATE]</w:t>
      </w:r>
    </w:p>
    <w:p w:rsidRPr="003D2B59" w:rsidR="003D2B59" w:rsidP="001B4047" w:rsidRDefault="003D2B59" w14:paraId="0A1F8B36" w14:textId="77777777">
      <w:pPr>
        <w:spacing w:after="0"/>
        <w:rPr>
          <w:bCs/>
        </w:rPr>
      </w:pPr>
      <w:r w:rsidRPr="003D2B59">
        <w:rPr>
          <w:bCs/>
        </w:rPr>
        <w:t xml:space="preserve">9 Prefer not to answer </w:t>
      </w:r>
      <w:r w:rsidRPr="009D1196">
        <w:rPr>
          <w:bCs/>
          <w:color w:val="007E8A" w:themeColor="accent2"/>
        </w:rPr>
        <w:t>[TERMINATE]</w:t>
      </w:r>
    </w:p>
    <w:p w:rsidRPr="003D2B59" w:rsidR="003D2B59" w:rsidP="003D2B59" w:rsidRDefault="003D2B59" w14:paraId="772C5DCC" w14:textId="77777777">
      <w:pPr>
        <w:spacing w:after="120"/>
        <w:rPr>
          <w:bCs/>
        </w:rPr>
      </w:pPr>
    </w:p>
    <w:p w:rsidR="007B737C" w:rsidP="007B737C" w:rsidRDefault="007B737C" w14:paraId="19151036" w14:textId="1C2B9C16">
      <w:pPr>
        <w:spacing w:after="120"/>
      </w:pPr>
      <w:r>
        <w:t xml:space="preserve">S5. </w:t>
      </w:r>
      <w:r w:rsidR="00A06A43">
        <w:t>[ING7]</w:t>
      </w:r>
      <w:r>
        <w:t>There are different ways that people can get Medicare, and we want to understand your Medicare. Do you have Part A, which is hospital insurance, Part B, which is medical insurance, including doctor’s visits, or do you have both Part A and Part B?</w:t>
      </w:r>
    </w:p>
    <w:p w:rsidR="007B737C" w:rsidP="007B737C" w:rsidRDefault="007B737C" w14:paraId="581BA774" w14:textId="77777777">
      <w:pPr>
        <w:spacing w:after="0" w:line="240" w:lineRule="auto"/>
        <w:rPr>
          <w:rFonts w:ascii="Calibri" w:hAnsi="Calibri"/>
          <w:sz w:val="22"/>
          <w:szCs w:val="22"/>
        </w:rPr>
      </w:pPr>
      <w:r>
        <w:t xml:space="preserve">1 Both Part </w:t>
      </w:r>
      <w:proofErr w:type="gramStart"/>
      <w:r>
        <w:t>A</w:t>
      </w:r>
      <w:proofErr w:type="gramEnd"/>
      <w:r>
        <w:t xml:space="preserve"> </w:t>
      </w:r>
      <w:r>
        <w:rPr>
          <w:color w:val="FF0000"/>
        </w:rPr>
        <w:t>(Hospital)</w:t>
      </w:r>
      <w:r>
        <w:t xml:space="preserve"> and Part B </w:t>
      </w:r>
      <w:r>
        <w:rPr>
          <w:color w:val="FF0000"/>
        </w:rPr>
        <w:t xml:space="preserve">(Medical) </w:t>
      </w:r>
    </w:p>
    <w:p w:rsidR="007B737C" w:rsidP="007B737C" w:rsidRDefault="007B737C" w14:paraId="37F4040D" w14:textId="04BD2A2B">
      <w:pPr>
        <w:spacing w:after="0" w:line="240" w:lineRule="auto"/>
        <w:rPr>
          <w:color w:val="ED7D31"/>
        </w:rPr>
      </w:pPr>
      <w:r>
        <w:t>2 Only Part A</w:t>
      </w:r>
      <w:proofErr w:type="gramStart"/>
      <w:r>
        <w:t xml:space="preserve">  </w:t>
      </w:r>
      <w:r>
        <w:rPr>
          <w:color w:val="FF0000"/>
        </w:rPr>
        <w:t>(</w:t>
      </w:r>
      <w:proofErr w:type="gramEnd"/>
      <w:r>
        <w:rPr>
          <w:color w:val="FF0000"/>
        </w:rPr>
        <w:t>Hospital)</w:t>
      </w:r>
      <w:r>
        <w:rPr>
          <w:color w:val="ED7D31"/>
        </w:rPr>
        <w:t xml:space="preserve"> (</w:t>
      </w:r>
      <w:r w:rsidR="004F6AC9">
        <w:rPr>
          <w:color w:val="ED7D31"/>
        </w:rPr>
        <w:t>TERMINATE</w:t>
      </w:r>
      <w:r>
        <w:rPr>
          <w:color w:val="ED7D31"/>
        </w:rPr>
        <w:t>)</w:t>
      </w:r>
    </w:p>
    <w:p w:rsidR="007B737C" w:rsidP="007B737C" w:rsidRDefault="007B737C" w14:paraId="274C4AAE" w14:textId="77777777">
      <w:pPr>
        <w:spacing w:after="0" w:line="240" w:lineRule="auto"/>
      </w:pPr>
      <w:r>
        <w:t>3 Only Part B</w:t>
      </w:r>
      <w:proofErr w:type="gramStart"/>
      <w:r>
        <w:t xml:space="preserve">  </w:t>
      </w:r>
      <w:r>
        <w:rPr>
          <w:color w:val="FF0000"/>
        </w:rPr>
        <w:t>(</w:t>
      </w:r>
      <w:proofErr w:type="gramEnd"/>
      <w:r>
        <w:rPr>
          <w:color w:val="FF0000"/>
        </w:rPr>
        <w:t>Medical)</w:t>
      </w:r>
      <w:r>
        <w:rPr>
          <w:color w:val="ED7D31"/>
        </w:rPr>
        <w:t xml:space="preserve"> [TERMINATE]</w:t>
      </w:r>
    </w:p>
    <w:p w:rsidR="007B737C" w:rsidP="007B737C" w:rsidRDefault="007B737C" w14:paraId="34D9B487" w14:textId="77777777">
      <w:pPr>
        <w:spacing w:after="0" w:line="240" w:lineRule="auto"/>
      </w:pPr>
      <w:r>
        <w:t xml:space="preserve">8 Don’t know </w:t>
      </w:r>
    </w:p>
    <w:p w:rsidR="007B737C" w:rsidP="007B737C" w:rsidRDefault="007B737C" w14:paraId="1EEF652E" w14:textId="77777777">
      <w:pPr>
        <w:spacing w:after="0" w:line="240" w:lineRule="auto"/>
      </w:pPr>
      <w:r>
        <w:t xml:space="preserve">9 Prefer not to answer </w:t>
      </w:r>
    </w:p>
    <w:p w:rsidR="007B737C" w:rsidP="007B737C" w:rsidRDefault="007B737C" w14:paraId="610949C9" w14:textId="77777777">
      <w:pPr>
        <w:spacing w:after="120"/>
      </w:pPr>
    </w:p>
    <w:p w:rsidR="007B737C" w:rsidP="007B737C" w:rsidRDefault="007B737C" w14:paraId="3C608713" w14:textId="6E78B102">
      <w:pPr>
        <w:spacing w:after="120"/>
      </w:pPr>
      <w:r>
        <w:lastRenderedPageBreak/>
        <w:t xml:space="preserve">S6. </w:t>
      </w:r>
      <w:r w:rsidR="00544817">
        <w:t>[ING2]</w:t>
      </w:r>
      <w:r>
        <w:t xml:space="preserve">How do you currently get your Medicare </w:t>
      </w:r>
      <w:proofErr w:type="gramStart"/>
      <w:r>
        <w:t>coverage.</w:t>
      </w:r>
      <w:proofErr w:type="gramEnd"/>
      <w:r>
        <w:t xml:space="preserve"> Do you have? </w:t>
      </w:r>
      <w:r>
        <w:rPr>
          <w:color w:val="ED7D31"/>
        </w:rPr>
        <w:t>[RANDOMIZE 1-2]</w:t>
      </w:r>
    </w:p>
    <w:p w:rsidR="007B737C" w:rsidP="007B737C" w:rsidRDefault="007B737C" w14:paraId="5E2AC2AF" w14:textId="614A3FE4">
      <w:pPr>
        <w:spacing w:after="0" w:line="240" w:lineRule="auto"/>
      </w:pPr>
      <w:r>
        <w:t xml:space="preserve">1 </w:t>
      </w:r>
      <w:r w:rsidR="004F6AC9">
        <w:t>Original</w:t>
      </w:r>
      <w:r>
        <w:t xml:space="preserve"> Medicare (sometimes called </w:t>
      </w:r>
      <w:r>
        <w:rPr>
          <w:color w:val="FF0000"/>
        </w:rPr>
        <w:t>“the 80/20 plan” or “Fee-for-Service Medicare”</w:t>
      </w:r>
      <w:r>
        <w:t xml:space="preserve">) </w:t>
      </w:r>
    </w:p>
    <w:p w:rsidR="007B737C" w:rsidP="007B737C" w:rsidRDefault="007B737C" w14:paraId="086219D7" w14:textId="718C8DF5">
      <w:pPr>
        <w:spacing w:after="0" w:line="240" w:lineRule="auto"/>
        <w:rPr>
          <w:color w:val="ED7D31"/>
        </w:rPr>
      </w:pPr>
      <w:r>
        <w:t xml:space="preserve">2 Medicare Advantage (like an HMO or PPO) </w:t>
      </w:r>
      <w:r>
        <w:rPr>
          <w:color w:val="ED7D31"/>
        </w:rPr>
        <w:t xml:space="preserve">(Skip to </w:t>
      </w:r>
      <w:r w:rsidR="004F6AC9">
        <w:rPr>
          <w:color w:val="ED7D31"/>
        </w:rPr>
        <w:t>Q1</w:t>
      </w:r>
      <w:r>
        <w:rPr>
          <w:color w:val="ED7D31"/>
        </w:rPr>
        <w:t>)</w:t>
      </w:r>
    </w:p>
    <w:p w:rsidR="007B737C" w:rsidP="007B737C" w:rsidRDefault="007B737C" w14:paraId="36860DB2" w14:textId="77777777">
      <w:pPr>
        <w:spacing w:after="0" w:line="240" w:lineRule="auto"/>
      </w:pPr>
      <w:r>
        <w:t xml:space="preserve">8 Don’t know </w:t>
      </w:r>
      <w:r>
        <w:rPr>
          <w:color w:val="ED7D31"/>
        </w:rPr>
        <w:t>[TERMINATE]</w:t>
      </w:r>
    </w:p>
    <w:p w:rsidR="007B737C" w:rsidP="007B737C" w:rsidRDefault="007B737C" w14:paraId="4FC82F2B" w14:textId="77777777">
      <w:pPr>
        <w:spacing w:after="0" w:line="240" w:lineRule="auto"/>
      </w:pPr>
      <w:r>
        <w:t xml:space="preserve">9 Prefer not to answer </w:t>
      </w:r>
      <w:r>
        <w:rPr>
          <w:color w:val="ED7D31"/>
        </w:rPr>
        <w:t>[TERMINATE]</w:t>
      </w:r>
    </w:p>
    <w:p w:rsidR="007B737C" w:rsidP="007B737C" w:rsidRDefault="007B737C" w14:paraId="4DC665BA" w14:textId="77777777">
      <w:pPr>
        <w:spacing w:after="120"/>
      </w:pPr>
    </w:p>
    <w:p w:rsidR="007B737C" w:rsidP="007B737C" w:rsidRDefault="007B737C" w14:paraId="4F3979FE" w14:textId="30EC26F8">
      <w:pPr>
        <w:spacing w:after="120"/>
      </w:pPr>
      <w:r>
        <w:t xml:space="preserve">S7. </w:t>
      </w:r>
      <w:r w:rsidR="00A06A43">
        <w:t>[ING</w:t>
      </w:r>
      <w:r w:rsidR="0064203A">
        <w:t>6</w:t>
      </w:r>
      <w:r w:rsidR="00A06A43">
        <w:t>]</w:t>
      </w:r>
      <w:r>
        <w:rPr>
          <w:color w:val="ED7D31"/>
        </w:rPr>
        <w:t xml:space="preserve">[If S6=1 (Original Medicare)] </w:t>
      </w:r>
      <w:r>
        <w:t xml:space="preserve">Do you have a supplemental plan, also called a </w:t>
      </w:r>
      <w:proofErr w:type="spellStart"/>
      <w:r>
        <w:t>Medigap</w:t>
      </w:r>
      <w:proofErr w:type="spellEnd"/>
      <w:r>
        <w:t xml:space="preserve"> plan, that helps cover the health care costs that Original Medicare </w:t>
      </w:r>
      <w:r>
        <w:rPr>
          <w:color w:val="FF0000"/>
        </w:rPr>
        <w:t>doesn’t</w:t>
      </w:r>
      <w:r w:rsidR="004F6AC9">
        <w:t xml:space="preserve"> cover, like copayments and </w:t>
      </w:r>
      <w:r>
        <w:t>coinsurance?</w:t>
      </w:r>
    </w:p>
    <w:p w:rsidR="007B737C" w:rsidP="007B737C" w:rsidRDefault="007B737C" w14:paraId="6B09F4EA" w14:textId="77777777">
      <w:pPr>
        <w:spacing w:after="0" w:line="240" w:lineRule="auto"/>
      </w:pPr>
      <w:r>
        <w:t xml:space="preserve">1 Yes </w:t>
      </w:r>
    </w:p>
    <w:p w:rsidR="007B737C" w:rsidP="007B737C" w:rsidRDefault="007B737C" w14:paraId="7805A792" w14:textId="77777777">
      <w:pPr>
        <w:spacing w:after="0" w:line="240" w:lineRule="auto"/>
      </w:pPr>
      <w:r>
        <w:t xml:space="preserve">2 No </w:t>
      </w:r>
    </w:p>
    <w:p w:rsidR="007B737C" w:rsidP="007B737C" w:rsidRDefault="007B737C" w14:paraId="0BFA81E8" w14:textId="77777777">
      <w:pPr>
        <w:spacing w:after="0" w:line="240" w:lineRule="auto"/>
      </w:pPr>
      <w:r>
        <w:t>8 Don’t know</w:t>
      </w:r>
    </w:p>
    <w:p w:rsidR="007B737C" w:rsidP="007B737C" w:rsidRDefault="007B737C" w14:paraId="24564A1F" w14:textId="77777777">
      <w:pPr>
        <w:spacing w:after="0" w:line="240" w:lineRule="auto"/>
      </w:pPr>
      <w:r>
        <w:t>9 Prefer not to answer</w:t>
      </w:r>
    </w:p>
    <w:p w:rsidRPr="003D2B59" w:rsidR="00BB7FC9" w:rsidP="00BB7FC9" w:rsidRDefault="00BB7FC9" w14:paraId="72CE5781" w14:textId="77777777">
      <w:pPr>
        <w:spacing w:after="120"/>
        <w:rPr>
          <w:bCs/>
        </w:rPr>
      </w:pPr>
    </w:p>
    <w:p w:rsidR="00402569" w:rsidP="001B4047" w:rsidRDefault="00DD46CA" w14:paraId="0B78CD4E" w14:textId="1016CB1C">
      <w:pPr>
        <w:spacing w:after="0"/>
        <w:rPr>
          <w:rStyle w:val="Emphasis"/>
        </w:rPr>
      </w:pPr>
      <w:r>
        <w:rPr>
          <w:rStyle w:val="Emphasis"/>
        </w:rPr>
        <w:t xml:space="preserve">Telehealth </w:t>
      </w:r>
      <w:r w:rsidR="004E7114">
        <w:rPr>
          <w:rStyle w:val="Emphasis"/>
        </w:rPr>
        <w:t>Awareness/</w:t>
      </w:r>
      <w:r w:rsidR="0014190C">
        <w:rPr>
          <w:rStyle w:val="Emphasis"/>
        </w:rPr>
        <w:t>Usage</w:t>
      </w:r>
    </w:p>
    <w:p w:rsidR="00402569" w:rsidP="001B4047" w:rsidRDefault="00402569" w14:paraId="3468EF78" w14:textId="77777777">
      <w:pPr>
        <w:spacing w:after="0"/>
        <w:rPr>
          <w:rStyle w:val="Emphasis"/>
        </w:rPr>
      </w:pPr>
    </w:p>
    <w:p w:rsidR="00A82D77" w:rsidP="00BD1833" w:rsidRDefault="00E439E5" w14:paraId="38B7A908" w14:textId="2820BC90">
      <w:pPr>
        <w:spacing w:after="120" w:line="276" w:lineRule="auto"/>
        <w:rPr>
          <w:bCs/>
        </w:rPr>
      </w:pPr>
      <w:r>
        <w:rPr>
          <w:bCs/>
        </w:rPr>
        <w:t>The next set of questions is about ways that you might interact with your doctors and other healthcare providers</w:t>
      </w:r>
      <w:r w:rsidR="005C5C98">
        <w:rPr>
          <w:bCs/>
        </w:rPr>
        <w:t>.</w:t>
      </w:r>
    </w:p>
    <w:p w:rsidR="00E439E5" w:rsidP="00BD1833" w:rsidRDefault="00E439E5" w14:paraId="03345EA9" w14:textId="21A5F67E">
      <w:pPr>
        <w:spacing w:after="120" w:line="276" w:lineRule="auto"/>
        <w:rPr>
          <w:bCs/>
        </w:rPr>
      </w:pPr>
    </w:p>
    <w:p w:rsidR="00E439E5" w:rsidP="00BD1833" w:rsidRDefault="00E439E5" w14:paraId="76EDF2B9" w14:textId="450C1693">
      <w:pPr>
        <w:spacing w:after="120" w:line="276" w:lineRule="auto"/>
        <w:rPr>
          <w:bCs/>
        </w:rPr>
      </w:pPr>
      <w:r>
        <w:rPr>
          <w:bCs/>
        </w:rPr>
        <w:t>Q1</w:t>
      </w:r>
      <w:proofErr w:type="gramStart"/>
      <w:r>
        <w:rPr>
          <w:bCs/>
        </w:rPr>
        <w:t>.</w:t>
      </w:r>
      <w:r w:rsidR="002B2EFA">
        <w:rPr>
          <w:bCs/>
        </w:rPr>
        <w:t>[</w:t>
      </w:r>
      <w:proofErr w:type="gramEnd"/>
      <w:r w:rsidR="002B2EFA">
        <w:rPr>
          <w:bCs/>
        </w:rPr>
        <w:t>BG3</w:t>
      </w:r>
      <w:r w:rsidR="00ED68C7">
        <w:rPr>
          <w:bCs/>
        </w:rPr>
        <w:t>]</w:t>
      </w:r>
      <w:r>
        <w:rPr>
          <w:bCs/>
        </w:rPr>
        <w:t xml:space="preserve"> In the past year, how many times have you visited a doctor or other healthcare provider, including primary care and specialist visits? (Insert 0, 1-3, 4-6, 6+, DK, REF)</w:t>
      </w:r>
    </w:p>
    <w:p w:rsidRPr="0014190C" w:rsidR="004F6AC9" w:rsidP="004F6AC9" w:rsidRDefault="004F6AC9" w14:paraId="2F4ADBB5" w14:textId="23F41208">
      <w:pPr>
        <w:spacing w:after="0"/>
        <w:rPr>
          <w:bCs/>
        </w:rPr>
      </w:pPr>
      <w:r w:rsidRPr="0014190C">
        <w:rPr>
          <w:bCs/>
        </w:rPr>
        <w:t>1</w:t>
      </w:r>
      <w:r>
        <w:rPr>
          <w:bCs/>
        </w:rPr>
        <w:t xml:space="preserve"> I have not had any visits in the past year</w:t>
      </w:r>
    </w:p>
    <w:p w:rsidRPr="0014190C" w:rsidR="004F6AC9" w:rsidP="004F6AC9" w:rsidRDefault="004F6AC9" w14:paraId="65DB7F4D" w14:textId="3CC9F739">
      <w:pPr>
        <w:spacing w:after="0"/>
        <w:rPr>
          <w:bCs/>
        </w:rPr>
      </w:pPr>
      <w:r w:rsidRPr="0014190C">
        <w:rPr>
          <w:bCs/>
        </w:rPr>
        <w:t>2</w:t>
      </w:r>
      <w:r>
        <w:rPr>
          <w:bCs/>
        </w:rPr>
        <w:t xml:space="preserve"> 1-3 visits</w:t>
      </w:r>
    </w:p>
    <w:p w:rsidRPr="0014190C" w:rsidR="004F6AC9" w:rsidP="004F6AC9" w:rsidRDefault="004F6AC9" w14:paraId="30AF90EE" w14:textId="5775B797">
      <w:pPr>
        <w:spacing w:after="0"/>
        <w:rPr>
          <w:bCs/>
        </w:rPr>
      </w:pPr>
      <w:r>
        <w:rPr>
          <w:bCs/>
        </w:rPr>
        <w:t>3 4-6 visits</w:t>
      </w:r>
    </w:p>
    <w:p w:rsidR="004F6AC9" w:rsidP="004F6AC9" w:rsidRDefault="004F6AC9" w14:paraId="5A57B9C6" w14:textId="6DCB8B92">
      <w:pPr>
        <w:spacing w:after="0"/>
        <w:rPr>
          <w:bCs/>
        </w:rPr>
      </w:pPr>
      <w:r>
        <w:rPr>
          <w:bCs/>
        </w:rPr>
        <w:t>4 7 or more visits</w:t>
      </w:r>
    </w:p>
    <w:p w:rsidRPr="0014190C" w:rsidR="004F6AC9" w:rsidP="004F6AC9" w:rsidRDefault="004F6AC9" w14:paraId="69EE0348" w14:textId="3030C59D">
      <w:pPr>
        <w:spacing w:after="0"/>
        <w:rPr>
          <w:bCs/>
        </w:rPr>
      </w:pPr>
      <w:r>
        <w:rPr>
          <w:bCs/>
        </w:rPr>
        <w:t xml:space="preserve">8 </w:t>
      </w:r>
      <w:r w:rsidRPr="0014190C">
        <w:rPr>
          <w:bCs/>
        </w:rPr>
        <w:t>Don’t know</w:t>
      </w:r>
      <w:r>
        <w:rPr>
          <w:bCs/>
        </w:rPr>
        <w:t xml:space="preserve"> </w:t>
      </w:r>
    </w:p>
    <w:p w:rsidRPr="00392B56" w:rsidR="004F6AC9" w:rsidP="004F6AC9" w:rsidRDefault="004F6AC9" w14:paraId="34B65CCC" w14:textId="57293E92">
      <w:pPr>
        <w:spacing w:after="0"/>
        <w:rPr>
          <w:bCs/>
          <w:color w:val="007E8A" w:themeColor="accent2"/>
        </w:rPr>
      </w:pPr>
      <w:r>
        <w:rPr>
          <w:bCs/>
        </w:rPr>
        <w:t xml:space="preserve">9 </w:t>
      </w:r>
      <w:r w:rsidRPr="003D2B59">
        <w:rPr>
          <w:bCs/>
        </w:rPr>
        <w:t>Prefer not to answer</w:t>
      </w:r>
      <w:r>
        <w:rPr>
          <w:bCs/>
        </w:rPr>
        <w:t xml:space="preserve"> </w:t>
      </w:r>
    </w:p>
    <w:p w:rsidR="00A82D77" w:rsidP="001B4047" w:rsidRDefault="00A82D77" w14:paraId="546B3256" w14:textId="77777777">
      <w:pPr>
        <w:spacing w:after="0"/>
        <w:rPr>
          <w:rStyle w:val="Emphasis"/>
        </w:rPr>
      </w:pPr>
    </w:p>
    <w:p w:rsidR="00482C3E" w:rsidP="004534F7" w:rsidRDefault="00860F52" w14:paraId="20590EDF" w14:textId="1DF99D7D">
      <w:pPr>
        <w:spacing w:after="120"/>
        <w:rPr>
          <w:bCs/>
        </w:rPr>
      </w:pPr>
      <w:r>
        <w:rPr>
          <w:bCs/>
        </w:rPr>
        <w:t>Q</w:t>
      </w:r>
      <w:r w:rsidR="00BD1833">
        <w:rPr>
          <w:bCs/>
        </w:rPr>
        <w:t>2</w:t>
      </w:r>
      <w:proofErr w:type="gramStart"/>
      <w:r w:rsidR="00066528">
        <w:rPr>
          <w:bCs/>
        </w:rPr>
        <w:t>.</w:t>
      </w:r>
      <w:r w:rsidR="00ED68C7">
        <w:rPr>
          <w:bCs/>
        </w:rPr>
        <w:t>[</w:t>
      </w:r>
      <w:proofErr w:type="gramEnd"/>
      <w:r w:rsidR="00ED68C7">
        <w:rPr>
          <w:bCs/>
        </w:rPr>
        <w:t>AWG2]</w:t>
      </w:r>
      <w:r w:rsidR="00066528">
        <w:rPr>
          <w:bCs/>
        </w:rPr>
        <w:t xml:space="preserve"> </w:t>
      </w:r>
      <w:r w:rsidR="00482C3E">
        <w:rPr>
          <w:bCs/>
        </w:rPr>
        <w:t xml:space="preserve">Prior to today, have you heard of </w:t>
      </w:r>
      <w:r w:rsidR="00DD46CA">
        <w:rPr>
          <w:bCs/>
        </w:rPr>
        <w:t>telehealth</w:t>
      </w:r>
      <w:r w:rsidR="00482C3E">
        <w:rPr>
          <w:bCs/>
        </w:rPr>
        <w:t>?</w:t>
      </w:r>
    </w:p>
    <w:p w:rsidRPr="0014190C" w:rsidR="00482C3E" w:rsidP="00482C3E" w:rsidRDefault="00482C3E" w14:paraId="1CF50288" w14:textId="776E6257">
      <w:pPr>
        <w:spacing w:after="0"/>
        <w:rPr>
          <w:bCs/>
        </w:rPr>
      </w:pPr>
      <w:r w:rsidRPr="0014190C">
        <w:rPr>
          <w:bCs/>
        </w:rPr>
        <w:t>1</w:t>
      </w:r>
      <w:r>
        <w:rPr>
          <w:bCs/>
        </w:rPr>
        <w:t xml:space="preserve"> </w:t>
      </w:r>
      <w:r w:rsidRPr="0014190C">
        <w:rPr>
          <w:bCs/>
        </w:rPr>
        <w:t xml:space="preserve">Yes </w:t>
      </w:r>
      <w:r w:rsidR="0088727B">
        <w:rPr>
          <w:bCs/>
          <w:color w:val="007E8A" w:themeColor="accent2"/>
        </w:rPr>
        <w:t>[Q2a]</w:t>
      </w:r>
    </w:p>
    <w:p w:rsidRPr="0014190C" w:rsidR="00482C3E" w:rsidP="00482C3E" w:rsidRDefault="00482C3E" w14:paraId="7E6ED52C" w14:textId="1C337FB2">
      <w:pPr>
        <w:spacing w:after="0"/>
        <w:rPr>
          <w:bCs/>
        </w:rPr>
      </w:pPr>
      <w:r w:rsidRPr="0014190C">
        <w:rPr>
          <w:bCs/>
        </w:rPr>
        <w:t>2</w:t>
      </w:r>
      <w:r>
        <w:rPr>
          <w:bCs/>
        </w:rPr>
        <w:t xml:space="preserve"> </w:t>
      </w:r>
      <w:r w:rsidRPr="0014190C">
        <w:rPr>
          <w:bCs/>
        </w:rPr>
        <w:t>No</w:t>
      </w:r>
      <w:r>
        <w:rPr>
          <w:bCs/>
        </w:rPr>
        <w:t xml:space="preserve"> </w:t>
      </w:r>
      <w:r w:rsidR="00E439E5">
        <w:rPr>
          <w:bCs/>
          <w:color w:val="007E8A" w:themeColor="accent2"/>
        </w:rPr>
        <w:t>[Q2b]</w:t>
      </w:r>
    </w:p>
    <w:p w:rsidRPr="0014190C" w:rsidR="00482C3E" w:rsidP="00482C3E" w:rsidRDefault="00482C3E" w14:paraId="7CF4FAE8" w14:textId="1B79701D">
      <w:pPr>
        <w:spacing w:after="0"/>
        <w:rPr>
          <w:bCs/>
        </w:rPr>
      </w:pPr>
      <w:r>
        <w:rPr>
          <w:bCs/>
        </w:rPr>
        <w:t xml:space="preserve">8 </w:t>
      </w:r>
      <w:r w:rsidRPr="0014190C">
        <w:rPr>
          <w:bCs/>
        </w:rPr>
        <w:t>Don’t know</w:t>
      </w:r>
      <w:r>
        <w:rPr>
          <w:bCs/>
        </w:rPr>
        <w:t xml:space="preserve"> </w:t>
      </w:r>
      <w:r w:rsidR="00E439E5">
        <w:rPr>
          <w:bCs/>
          <w:color w:val="007E8A" w:themeColor="accent2"/>
        </w:rPr>
        <w:t>[Q2b]</w:t>
      </w:r>
    </w:p>
    <w:p w:rsidRPr="00392B56" w:rsidR="00482C3E" w:rsidP="00482C3E" w:rsidRDefault="00482C3E" w14:paraId="5D4A9549" w14:textId="5C253221">
      <w:pPr>
        <w:spacing w:after="0"/>
        <w:rPr>
          <w:bCs/>
          <w:color w:val="007E8A" w:themeColor="accent2"/>
        </w:rPr>
      </w:pPr>
      <w:r>
        <w:rPr>
          <w:bCs/>
        </w:rPr>
        <w:t xml:space="preserve">9 </w:t>
      </w:r>
      <w:r w:rsidRPr="003D2B59">
        <w:rPr>
          <w:bCs/>
        </w:rPr>
        <w:t>Prefer not to answer</w:t>
      </w:r>
      <w:r>
        <w:rPr>
          <w:bCs/>
        </w:rPr>
        <w:t xml:space="preserve"> </w:t>
      </w:r>
      <w:r w:rsidR="00E439E5">
        <w:rPr>
          <w:bCs/>
          <w:color w:val="007E8A" w:themeColor="accent2"/>
        </w:rPr>
        <w:t>[Q2b]</w:t>
      </w:r>
    </w:p>
    <w:p w:rsidR="00DD46CA" w:rsidP="00482C3E" w:rsidRDefault="00DD46CA" w14:paraId="02DFFDE6" w14:textId="232629EF">
      <w:pPr>
        <w:spacing w:after="0"/>
        <w:rPr>
          <w:bCs/>
        </w:rPr>
      </w:pPr>
    </w:p>
    <w:p w:rsidR="00D84847" w:rsidP="00D84847" w:rsidRDefault="00D84847" w14:paraId="397810B6" w14:textId="6A183344">
      <w:pPr>
        <w:spacing w:after="0" w:line="276" w:lineRule="auto"/>
        <w:rPr>
          <w:bCs/>
        </w:rPr>
      </w:pPr>
      <w:r>
        <w:rPr>
          <w:bCs/>
        </w:rPr>
        <w:t>Q2a</w:t>
      </w:r>
      <w:proofErr w:type="gramStart"/>
      <w:r>
        <w:rPr>
          <w:bCs/>
        </w:rPr>
        <w:t>.</w:t>
      </w:r>
      <w:r w:rsidR="00ED68C7">
        <w:rPr>
          <w:bCs/>
        </w:rPr>
        <w:t>[</w:t>
      </w:r>
      <w:proofErr w:type="gramEnd"/>
      <w:r w:rsidR="00ED68C7">
        <w:rPr>
          <w:bCs/>
        </w:rPr>
        <w:t>AWG5]</w:t>
      </w:r>
      <w:r>
        <w:rPr>
          <w:bCs/>
        </w:rPr>
        <w:t xml:space="preserve"> </w:t>
      </w:r>
      <w:r w:rsidR="0088727B">
        <w:rPr>
          <w:bCs/>
          <w:color w:val="007E8A" w:themeColor="accent2"/>
        </w:rPr>
        <w:t>[If Q2 = 1]</w:t>
      </w:r>
      <w:r w:rsidR="0088727B">
        <w:rPr>
          <w:bCs/>
        </w:rPr>
        <w:t xml:space="preserve"> </w:t>
      </w:r>
      <w:r>
        <w:rPr>
          <w:bCs/>
        </w:rPr>
        <w:t xml:space="preserve">Where did you first hear about telehealth? </w:t>
      </w:r>
      <w:r w:rsidRPr="00F45E31">
        <w:rPr>
          <w:bCs/>
          <w:color w:val="007E8A" w:themeColor="accent2"/>
        </w:rPr>
        <w:t>[Open-ended]</w:t>
      </w:r>
    </w:p>
    <w:p w:rsidR="00D84847" w:rsidP="00482C3E" w:rsidRDefault="00D84847" w14:paraId="227FC827" w14:textId="77777777">
      <w:pPr>
        <w:spacing w:after="0"/>
        <w:rPr>
          <w:bCs/>
        </w:rPr>
      </w:pPr>
    </w:p>
    <w:p w:rsidR="00380042" w:rsidP="00482C3E" w:rsidRDefault="00380042" w14:paraId="3B942D3C" w14:textId="58FA5773">
      <w:pPr>
        <w:spacing w:after="0"/>
        <w:rPr>
          <w:bCs/>
        </w:rPr>
      </w:pPr>
      <w:r>
        <w:rPr>
          <w:bCs/>
        </w:rPr>
        <w:t>Q2</w:t>
      </w:r>
      <w:r w:rsidR="00D84847">
        <w:rPr>
          <w:bCs/>
        </w:rPr>
        <w:t>b</w:t>
      </w:r>
      <w:r>
        <w:rPr>
          <w:bCs/>
        </w:rPr>
        <w:t xml:space="preserve">. </w:t>
      </w:r>
      <w:r w:rsidR="00ED68C7">
        <w:rPr>
          <w:bCs/>
        </w:rPr>
        <w:t>[DMG3</w:t>
      </w:r>
      <w:proofErr w:type="gramStart"/>
      <w:r w:rsidR="00ED68C7">
        <w:rPr>
          <w:bCs/>
        </w:rPr>
        <w:t>]</w:t>
      </w:r>
      <w:r w:rsidR="0088727B">
        <w:rPr>
          <w:bCs/>
          <w:color w:val="007E8A" w:themeColor="accent2"/>
        </w:rPr>
        <w:t>[</w:t>
      </w:r>
      <w:proofErr w:type="gramEnd"/>
      <w:r w:rsidR="0088727B">
        <w:rPr>
          <w:bCs/>
          <w:color w:val="007E8A" w:themeColor="accent2"/>
        </w:rPr>
        <w:t>Ask all]</w:t>
      </w:r>
      <w:r w:rsidR="0088727B">
        <w:rPr>
          <w:bCs/>
        </w:rPr>
        <w:t xml:space="preserve"> </w:t>
      </w:r>
      <w:r w:rsidR="007B737C">
        <w:rPr>
          <w:bCs/>
        </w:rPr>
        <w:t xml:space="preserve">Telehealth </w:t>
      </w:r>
      <w:r w:rsidR="00E439E5">
        <w:rPr>
          <w:bCs/>
        </w:rPr>
        <w:t>involves visiting</w:t>
      </w:r>
      <w:r>
        <w:rPr>
          <w:bCs/>
        </w:rPr>
        <w:t xml:space="preserve"> a doctor or other healthcare provider </w:t>
      </w:r>
      <w:r w:rsidR="00140412">
        <w:rPr>
          <w:bCs/>
        </w:rPr>
        <w:t xml:space="preserve">for a routine visit or </w:t>
      </w:r>
      <w:r w:rsidR="00E439E5">
        <w:rPr>
          <w:bCs/>
        </w:rPr>
        <w:t xml:space="preserve">for </w:t>
      </w:r>
      <w:r w:rsidR="00140412">
        <w:rPr>
          <w:bCs/>
        </w:rPr>
        <w:t xml:space="preserve">diagnosis or treatment of a health issue </w:t>
      </w:r>
      <w:r>
        <w:rPr>
          <w:bCs/>
        </w:rPr>
        <w:t xml:space="preserve">using the telephone or online </w:t>
      </w:r>
      <w:r>
        <w:rPr>
          <w:bCs/>
        </w:rPr>
        <w:lastRenderedPageBreak/>
        <w:t xml:space="preserve">video in place of an in-person visit. </w:t>
      </w:r>
      <w:r w:rsidR="00140412">
        <w:rPr>
          <w:bCs/>
        </w:rPr>
        <w:t xml:space="preserve">This </w:t>
      </w:r>
      <w:r w:rsidRPr="00632ED5" w:rsidR="00140412">
        <w:rPr>
          <w:b/>
          <w:bCs/>
          <w:u w:val="single"/>
        </w:rPr>
        <w:t>does not</w:t>
      </w:r>
      <w:r w:rsidR="00140412">
        <w:rPr>
          <w:bCs/>
        </w:rPr>
        <w:t xml:space="preserve"> include contacting a triage nurse by phone. </w:t>
      </w:r>
      <w:r>
        <w:rPr>
          <w:bCs/>
        </w:rPr>
        <w:t xml:space="preserve">Have you ever had a telehealth visit with </w:t>
      </w:r>
      <w:r w:rsidR="00140412">
        <w:rPr>
          <w:bCs/>
        </w:rPr>
        <w:t>a</w:t>
      </w:r>
      <w:r>
        <w:rPr>
          <w:bCs/>
        </w:rPr>
        <w:t xml:space="preserve"> doctor or other healthcare provider?</w:t>
      </w:r>
    </w:p>
    <w:p w:rsidR="00380042" w:rsidP="00482C3E" w:rsidRDefault="00380042" w14:paraId="53666A7D" w14:textId="6EED6970">
      <w:pPr>
        <w:spacing w:after="0"/>
        <w:rPr>
          <w:bCs/>
        </w:rPr>
      </w:pPr>
      <w:r>
        <w:rPr>
          <w:bCs/>
        </w:rPr>
        <w:t>1 Yes</w:t>
      </w:r>
    </w:p>
    <w:p w:rsidR="00380042" w:rsidP="00482C3E" w:rsidRDefault="00380042" w14:paraId="24F2E5F3" w14:textId="20A38AD1">
      <w:pPr>
        <w:spacing w:after="0"/>
        <w:rPr>
          <w:bCs/>
        </w:rPr>
      </w:pPr>
      <w:r>
        <w:rPr>
          <w:bCs/>
        </w:rPr>
        <w:t>2 No</w:t>
      </w:r>
    </w:p>
    <w:p w:rsidRPr="0014190C" w:rsidR="004F6AC9" w:rsidP="004F6AC9" w:rsidRDefault="004F6AC9" w14:paraId="69B04371" w14:textId="488AD70D">
      <w:pPr>
        <w:spacing w:after="0"/>
        <w:rPr>
          <w:bCs/>
        </w:rPr>
      </w:pPr>
      <w:r>
        <w:rPr>
          <w:bCs/>
        </w:rPr>
        <w:t xml:space="preserve">8 </w:t>
      </w:r>
      <w:r w:rsidRPr="0014190C">
        <w:rPr>
          <w:bCs/>
        </w:rPr>
        <w:t>Don’t know</w:t>
      </w:r>
      <w:r>
        <w:rPr>
          <w:bCs/>
        </w:rPr>
        <w:t xml:space="preserve"> </w:t>
      </w:r>
    </w:p>
    <w:p w:rsidR="00380042" w:rsidP="00482C3E" w:rsidRDefault="004F6AC9" w14:paraId="66A65DC3" w14:textId="0400AC30">
      <w:pPr>
        <w:spacing w:after="0"/>
        <w:rPr>
          <w:bCs/>
        </w:rPr>
      </w:pPr>
      <w:r>
        <w:rPr>
          <w:bCs/>
        </w:rPr>
        <w:t xml:space="preserve">9 </w:t>
      </w:r>
      <w:r w:rsidRPr="003D2B59">
        <w:rPr>
          <w:bCs/>
        </w:rPr>
        <w:t>Prefer not to answer</w:t>
      </w:r>
      <w:r>
        <w:rPr>
          <w:bCs/>
        </w:rPr>
        <w:t xml:space="preserve"> </w:t>
      </w:r>
    </w:p>
    <w:p w:rsidR="00380042" w:rsidP="00482C3E" w:rsidRDefault="00380042" w14:paraId="499E5FE6" w14:textId="5F48CCFF">
      <w:pPr>
        <w:spacing w:after="0"/>
        <w:rPr>
          <w:bCs/>
        </w:rPr>
      </w:pPr>
    </w:p>
    <w:p w:rsidR="00140412" w:rsidP="00482C3E" w:rsidRDefault="00140412" w14:paraId="06ED3E63" w14:textId="169ED5D7">
      <w:pPr>
        <w:spacing w:after="0"/>
        <w:rPr>
          <w:bCs/>
        </w:rPr>
      </w:pPr>
      <w:r w:rsidRPr="002B1C02">
        <w:rPr>
          <w:b/>
          <w:color w:val="007E8A" w:themeColor="accent2"/>
        </w:rPr>
        <w:t>Programmer Note:</w:t>
      </w:r>
      <w:r w:rsidRPr="002B1C02">
        <w:rPr>
          <w:bCs/>
          <w:color w:val="007E8A" w:themeColor="accent2"/>
        </w:rPr>
        <w:t xml:space="preserve"> </w:t>
      </w:r>
      <w:r>
        <w:rPr>
          <w:bCs/>
        </w:rPr>
        <w:t xml:space="preserve">Need a variable </w:t>
      </w:r>
      <w:r w:rsidR="007B737C">
        <w:rPr>
          <w:bCs/>
        </w:rPr>
        <w:t xml:space="preserve">– Q2b=1 - </w:t>
      </w:r>
      <w:r>
        <w:rPr>
          <w:bCs/>
        </w:rPr>
        <w:t>for telehealth use to use as a quota (n=250).</w:t>
      </w:r>
    </w:p>
    <w:p w:rsidR="00140412" w:rsidP="00482C3E" w:rsidRDefault="00140412" w14:paraId="0C607419" w14:textId="77777777">
      <w:pPr>
        <w:spacing w:after="0"/>
        <w:rPr>
          <w:bCs/>
        </w:rPr>
      </w:pPr>
    </w:p>
    <w:p w:rsidR="00E4605E" w:rsidP="004534F7" w:rsidRDefault="00875F80" w14:paraId="30155110" w14:textId="062B3CD6">
      <w:pPr>
        <w:spacing w:after="120"/>
        <w:rPr>
          <w:bCs/>
        </w:rPr>
      </w:pPr>
      <w:r>
        <w:rPr>
          <w:bCs/>
        </w:rPr>
        <w:t xml:space="preserve">Q3. </w:t>
      </w:r>
      <w:r w:rsidR="00342885">
        <w:rPr>
          <w:bCs/>
        </w:rPr>
        <w:t>[PE11C]</w:t>
      </w:r>
      <w:r w:rsidR="0088727B">
        <w:rPr>
          <w:bCs/>
          <w:color w:val="007E8A" w:themeColor="accent2"/>
        </w:rPr>
        <w:t>[Ask all]</w:t>
      </w:r>
      <w:r w:rsidR="0088727B">
        <w:rPr>
          <w:bCs/>
        </w:rPr>
        <w:t xml:space="preserve"> </w:t>
      </w:r>
      <w:r w:rsidR="00E4605E">
        <w:rPr>
          <w:bCs/>
        </w:rPr>
        <w:t>If your doctor or insurance plan offered Telehealth visits, h</w:t>
      </w:r>
      <w:r w:rsidR="00482C3E">
        <w:rPr>
          <w:bCs/>
        </w:rPr>
        <w:t xml:space="preserve">ow likely would you be to participate in a </w:t>
      </w:r>
      <w:r w:rsidR="00DD46CA">
        <w:rPr>
          <w:bCs/>
        </w:rPr>
        <w:t>telehealth</w:t>
      </w:r>
      <w:r w:rsidR="00482C3E">
        <w:rPr>
          <w:bCs/>
        </w:rPr>
        <w:t xml:space="preserve"> visit</w:t>
      </w:r>
      <w:r w:rsidR="00140412">
        <w:rPr>
          <w:bCs/>
        </w:rPr>
        <w:t xml:space="preserve"> in the future</w:t>
      </w:r>
      <w:r w:rsidR="00E4605E">
        <w:rPr>
          <w:bCs/>
        </w:rPr>
        <w:t xml:space="preserve"> with…</w:t>
      </w:r>
      <w:r w:rsidR="00482C3E">
        <w:rPr>
          <w:bCs/>
        </w:rPr>
        <w:t xml:space="preserve"> </w:t>
      </w:r>
    </w:p>
    <w:tbl>
      <w:tblPr>
        <w:tblStyle w:val="TableGrid"/>
        <w:tblW w:w="0" w:type="auto"/>
        <w:tblLook w:val="04A0" w:firstRow="1" w:lastRow="0" w:firstColumn="1" w:lastColumn="0" w:noHBand="0" w:noVBand="1"/>
      </w:tblPr>
      <w:tblGrid>
        <w:gridCol w:w="3865"/>
        <w:gridCol w:w="875"/>
        <w:gridCol w:w="946"/>
        <w:gridCol w:w="829"/>
        <w:gridCol w:w="1084"/>
        <w:gridCol w:w="793"/>
        <w:gridCol w:w="443"/>
        <w:gridCol w:w="515"/>
      </w:tblGrid>
      <w:tr w:rsidRPr="00002DE0" w:rsidR="00E4605E" w:rsidTr="00632ED5" w14:paraId="3B956702" w14:textId="77777777">
        <w:tc>
          <w:tcPr>
            <w:tcW w:w="3865" w:type="dxa"/>
          </w:tcPr>
          <w:p w:rsidRPr="00002DE0" w:rsidR="00E4605E" w:rsidP="00002DE0" w:rsidRDefault="00E4605E" w14:paraId="22083F39" w14:textId="77777777">
            <w:pPr>
              <w:spacing w:after="0" w:line="240" w:lineRule="auto"/>
              <w:rPr>
                <w:rFonts w:asciiTheme="minorHAnsi" w:hAnsiTheme="minorHAnsi" w:cstheme="minorHAnsi"/>
                <w:bCs/>
                <w:sz w:val="18"/>
                <w:szCs w:val="18"/>
              </w:rPr>
            </w:pPr>
          </w:p>
        </w:tc>
        <w:tc>
          <w:tcPr>
            <w:tcW w:w="875" w:type="dxa"/>
          </w:tcPr>
          <w:p w:rsidRPr="00002DE0" w:rsidR="00E4605E" w:rsidP="00002DE0" w:rsidRDefault="00E4605E" w14:paraId="6D8DC51C" w14:textId="52FAE7D1">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at all likely</w:t>
            </w:r>
          </w:p>
        </w:tc>
        <w:tc>
          <w:tcPr>
            <w:tcW w:w="946" w:type="dxa"/>
          </w:tcPr>
          <w:p w:rsidRPr="00002DE0" w:rsidR="00E4605E" w:rsidP="00002DE0" w:rsidRDefault="00E4605E" w14:paraId="23511C0C" w14:textId="0DDE5781">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very likely</w:t>
            </w:r>
          </w:p>
        </w:tc>
        <w:tc>
          <w:tcPr>
            <w:tcW w:w="829" w:type="dxa"/>
          </w:tcPr>
          <w:p w:rsidRPr="00002DE0" w:rsidR="00E4605E" w:rsidP="00002DE0" w:rsidRDefault="00E4605E" w14:paraId="79ADB652"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Neutral</w:t>
            </w:r>
          </w:p>
        </w:tc>
        <w:tc>
          <w:tcPr>
            <w:tcW w:w="1084" w:type="dxa"/>
          </w:tcPr>
          <w:p w:rsidRPr="00002DE0" w:rsidR="00E4605E" w:rsidP="00002DE0" w:rsidRDefault="00E4605E" w14:paraId="48395EBD" w14:textId="5616662C">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Somewhat likely</w:t>
            </w:r>
          </w:p>
        </w:tc>
        <w:tc>
          <w:tcPr>
            <w:tcW w:w="793" w:type="dxa"/>
          </w:tcPr>
          <w:p w:rsidRPr="00002DE0" w:rsidR="00E4605E" w:rsidP="00002DE0" w:rsidRDefault="00E4605E" w14:paraId="5BF462E8" w14:textId="33D0B632">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Very</w:t>
            </w:r>
          </w:p>
          <w:p w:rsidRPr="00002DE0" w:rsidR="00E4605E" w:rsidP="00002DE0" w:rsidRDefault="00E4605E" w14:paraId="49834DD9" w14:textId="28D99AB0">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likely</w:t>
            </w:r>
          </w:p>
        </w:tc>
        <w:tc>
          <w:tcPr>
            <w:tcW w:w="443" w:type="dxa"/>
          </w:tcPr>
          <w:p w:rsidRPr="00002DE0" w:rsidR="00E4605E" w:rsidP="00002DE0" w:rsidRDefault="00E4605E" w14:paraId="4D4E696E"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DK</w:t>
            </w:r>
          </w:p>
        </w:tc>
        <w:tc>
          <w:tcPr>
            <w:tcW w:w="515" w:type="dxa"/>
          </w:tcPr>
          <w:p w:rsidRPr="00002DE0" w:rsidR="00E4605E" w:rsidP="00002DE0" w:rsidRDefault="00E4605E" w14:paraId="542F7481"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REF</w:t>
            </w:r>
          </w:p>
        </w:tc>
      </w:tr>
      <w:tr w:rsidRPr="00002DE0" w:rsidR="00E4605E" w:rsidTr="00632ED5" w14:paraId="10D8729D" w14:textId="77777777">
        <w:tc>
          <w:tcPr>
            <w:tcW w:w="3865" w:type="dxa"/>
          </w:tcPr>
          <w:p w:rsidRPr="00002DE0" w:rsidR="00E4605E" w:rsidP="00002DE0" w:rsidRDefault="00E4605E" w14:paraId="6D9D9203" w14:textId="39B8F0E8">
            <w:pPr>
              <w:spacing w:after="0" w:line="240" w:lineRule="auto"/>
              <w:rPr>
                <w:rFonts w:asciiTheme="minorHAnsi" w:hAnsiTheme="minorHAnsi" w:cstheme="minorHAnsi"/>
                <w:bCs/>
                <w:sz w:val="22"/>
                <w:szCs w:val="22"/>
              </w:rPr>
            </w:pPr>
            <w:r>
              <w:rPr>
                <w:rFonts w:asciiTheme="minorHAnsi" w:hAnsiTheme="minorHAnsi" w:cstheme="minorHAnsi"/>
                <w:bCs/>
                <w:sz w:val="22"/>
                <w:szCs w:val="22"/>
              </w:rPr>
              <w:t>A primary care provider (for example, family practitioner or internal medicine)</w:t>
            </w:r>
          </w:p>
        </w:tc>
        <w:tc>
          <w:tcPr>
            <w:tcW w:w="875" w:type="dxa"/>
          </w:tcPr>
          <w:p w:rsidRPr="00002DE0" w:rsidR="00E4605E" w:rsidP="00002DE0" w:rsidRDefault="00E4605E" w14:paraId="50F77892"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40D96011"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6E473CA5"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3DEE894B" w14:textId="77777777">
            <w:pPr>
              <w:spacing w:after="0" w:line="240" w:lineRule="auto"/>
              <w:rPr>
                <w:rFonts w:asciiTheme="minorHAnsi" w:hAnsiTheme="minorHAnsi" w:cstheme="minorHAnsi"/>
                <w:bCs/>
                <w:sz w:val="18"/>
                <w:szCs w:val="18"/>
              </w:rPr>
            </w:pPr>
          </w:p>
        </w:tc>
        <w:tc>
          <w:tcPr>
            <w:tcW w:w="793" w:type="dxa"/>
          </w:tcPr>
          <w:p w:rsidRPr="00002DE0" w:rsidR="00E4605E" w:rsidP="00002DE0" w:rsidRDefault="00E4605E" w14:paraId="0315C5C3"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75507033"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29ED54BC" w14:textId="77777777">
            <w:pPr>
              <w:spacing w:after="0" w:line="240" w:lineRule="auto"/>
              <w:rPr>
                <w:rFonts w:asciiTheme="minorHAnsi" w:hAnsiTheme="minorHAnsi" w:cstheme="minorHAnsi"/>
                <w:bCs/>
                <w:sz w:val="18"/>
                <w:szCs w:val="18"/>
              </w:rPr>
            </w:pPr>
          </w:p>
        </w:tc>
      </w:tr>
      <w:tr w:rsidRPr="00002DE0" w:rsidR="00E4605E" w:rsidTr="00632ED5" w14:paraId="41500C40" w14:textId="77777777">
        <w:tc>
          <w:tcPr>
            <w:tcW w:w="3865" w:type="dxa"/>
          </w:tcPr>
          <w:p w:rsidRPr="00002DE0" w:rsidR="00E4605E" w:rsidP="00002DE0" w:rsidRDefault="00E4605E" w14:paraId="5AB19AFE" w14:textId="3446807A">
            <w:pPr>
              <w:spacing w:after="0" w:line="240" w:lineRule="auto"/>
              <w:rPr>
                <w:rFonts w:asciiTheme="minorHAnsi" w:hAnsiTheme="minorHAnsi" w:cstheme="minorHAnsi"/>
                <w:bCs/>
                <w:sz w:val="22"/>
                <w:szCs w:val="22"/>
              </w:rPr>
            </w:pPr>
            <w:r>
              <w:rPr>
                <w:rFonts w:asciiTheme="minorHAnsi" w:hAnsiTheme="minorHAnsi" w:cstheme="minorHAnsi"/>
                <w:bCs/>
                <w:sz w:val="22"/>
                <w:szCs w:val="22"/>
              </w:rPr>
              <w:t>A specialist (for example, cardiologist, allergist, or oncologist)</w:t>
            </w:r>
          </w:p>
        </w:tc>
        <w:tc>
          <w:tcPr>
            <w:tcW w:w="875" w:type="dxa"/>
          </w:tcPr>
          <w:p w:rsidRPr="00002DE0" w:rsidR="00E4605E" w:rsidP="00002DE0" w:rsidRDefault="00E4605E" w14:paraId="6A93F7AF"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4991E69D"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7D490067"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74A17AC8" w14:textId="77777777">
            <w:pPr>
              <w:spacing w:after="0" w:line="240" w:lineRule="auto"/>
              <w:rPr>
                <w:rFonts w:asciiTheme="minorHAnsi" w:hAnsiTheme="minorHAnsi" w:cstheme="minorHAnsi"/>
                <w:bCs/>
                <w:sz w:val="18"/>
                <w:szCs w:val="18"/>
              </w:rPr>
            </w:pPr>
          </w:p>
        </w:tc>
        <w:tc>
          <w:tcPr>
            <w:tcW w:w="793" w:type="dxa"/>
          </w:tcPr>
          <w:p w:rsidRPr="00002DE0" w:rsidR="00E4605E" w:rsidP="00002DE0" w:rsidRDefault="00E4605E" w14:paraId="71F04529"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299A3580"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1C032FDE" w14:textId="77777777">
            <w:pPr>
              <w:spacing w:after="0" w:line="240" w:lineRule="auto"/>
              <w:rPr>
                <w:rFonts w:asciiTheme="minorHAnsi" w:hAnsiTheme="minorHAnsi" w:cstheme="minorHAnsi"/>
                <w:bCs/>
                <w:sz w:val="18"/>
                <w:szCs w:val="18"/>
              </w:rPr>
            </w:pPr>
          </w:p>
        </w:tc>
      </w:tr>
    </w:tbl>
    <w:p w:rsidR="00482C3E" w:rsidP="004534F7" w:rsidRDefault="00482C3E" w14:paraId="06F17178" w14:textId="7BF34EF9">
      <w:pPr>
        <w:spacing w:after="120"/>
        <w:rPr>
          <w:bCs/>
          <w:color w:val="007E8A" w:themeColor="accent2"/>
        </w:rPr>
      </w:pPr>
    </w:p>
    <w:p w:rsidR="00875F80" w:rsidP="004534F7" w:rsidRDefault="00875F80" w14:paraId="2950E8EA" w14:textId="1AE4FAAF">
      <w:pPr>
        <w:spacing w:after="120"/>
        <w:rPr>
          <w:bCs/>
          <w:color w:val="007E8A" w:themeColor="accent2"/>
        </w:rPr>
      </w:pPr>
      <w:r>
        <w:rPr>
          <w:bCs/>
          <w:color w:val="007E8A" w:themeColor="accent2"/>
        </w:rPr>
        <w:t>Q3a</w:t>
      </w:r>
      <w:proofErr w:type="gramStart"/>
      <w:r>
        <w:rPr>
          <w:bCs/>
          <w:color w:val="007E8A" w:themeColor="accent2"/>
        </w:rPr>
        <w:t>.</w:t>
      </w:r>
      <w:r w:rsidR="00C25DF8">
        <w:rPr>
          <w:bCs/>
          <w:color w:val="007E8A" w:themeColor="accent2"/>
        </w:rPr>
        <w:t>[</w:t>
      </w:r>
      <w:proofErr w:type="gramEnd"/>
      <w:r w:rsidR="00C25DF8">
        <w:rPr>
          <w:bCs/>
          <w:color w:val="007E8A" w:themeColor="accent2"/>
        </w:rPr>
        <w:t>PE6A]</w:t>
      </w:r>
      <w:r>
        <w:rPr>
          <w:bCs/>
          <w:color w:val="007E8A" w:themeColor="accent2"/>
        </w:rPr>
        <w:t>[If Q3</w:t>
      </w:r>
      <w:r w:rsidR="00FF416A">
        <w:rPr>
          <w:bCs/>
          <w:color w:val="007E8A" w:themeColor="accent2"/>
        </w:rPr>
        <w:t>1</w:t>
      </w:r>
      <w:r>
        <w:rPr>
          <w:bCs/>
          <w:color w:val="007E8A" w:themeColor="accent2"/>
        </w:rPr>
        <w:t>&lt;3</w:t>
      </w:r>
      <w:r w:rsidR="00FF416A">
        <w:rPr>
          <w:bCs/>
          <w:color w:val="007E8A" w:themeColor="accent2"/>
        </w:rPr>
        <w:t xml:space="preserve"> OR Q32&lt;3</w:t>
      </w:r>
      <w:r>
        <w:rPr>
          <w:bCs/>
          <w:color w:val="007E8A" w:themeColor="accent2"/>
        </w:rPr>
        <w:t xml:space="preserve">] </w:t>
      </w:r>
      <w:r w:rsidRPr="00632ED5">
        <w:rPr>
          <w:bCs/>
        </w:rPr>
        <w:t>What makes you say that you are not likely to participate in a telehealth visit in the future?</w:t>
      </w:r>
      <w:r>
        <w:rPr>
          <w:bCs/>
          <w:color w:val="007E8A" w:themeColor="accent2"/>
        </w:rPr>
        <w:t xml:space="preserve"> (</w:t>
      </w:r>
      <w:proofErr w:type="gramStart"/>
      <w:r>
        <w:rPr>
          <w:bCs/>
          <w:color w:val="007E8A" w:themeColor="accent2"/>
        </w:rPr>
        <w:t>open</w:t>
      </w:r>
      <w:proofErr w:type="gramEnd"/>
      <w:r>
        <w:rPr>
          <w:bCs/>
          <w:color w:val="007E8A" w:themeColor="accent2"/>
        </w:rPr>
        <w:t xml:space="preserve"> end)</w:t>
      </w:r>
    </w:p>
    <w:p w:rsidR="00482C3E" w:rsidP="00482C3E" w:rsidRDefault="00482C3E" w14:paraId="128207D2" w14:textId="77777777">
      <w:pPr>
        <w:spacing w:after="0"/>
        <w:rPr>
          <w:bCs/>
        </w:rPr>
      </w:pPr>
    </w:p>
    <w:p w:rsidRPr="0014190C" w:rsidR="0014190C" w:rsidP="004534F7" w:rsidRDefault="00875F80" w14:paraId="2F76E8BB" w14:textId="40A46BE2">
      <w:pPr>
        <w:spacing w:after="120"/>
        <w:rPr>
          <w:bCs/>
        </w:rPr>
      </w:pPr>
      <w:r>
        <w:rPr>
          <w:bCs/>
        </w:rPr>
        <w:t>Q4</w:t>
      </w:r>
      <w:r w:rsidR="00482C3E">
        <w:rPr>
          <w:bCs/>
        </w:rPr>
        <w:t xml:space="preserve">. </w:t>
      </w:r>
      <w:r w:rsidR="0064203A">
        <w:rPr>
          <w:bCs/>
        </w:rPr>
        <w:t>[KG3]</w:t>
      </w:r>
      <w:r w:rsidR="00482C3E">
        <w:rPr>
          <w:bCs/>
        </w:rPr>
        <w:t xml:space="preserve">Do any of your </w:t>
      </w:r>
      <w:r w:rsidR="00140412">
        <w:rPr>
          <w:bCs/>
        </w:rPr>
        <w:t xml:space="preserve">current </w:t>
      </w:r>
      <w:r w:rsidR="00482C3E">
        <w:rPr>
          <w:bCs/>
        </w:rPr>
        <w:t>doctors or healthcare providers offer</w:t>
      </w:r>
      <w:r w:rsidR="00290362">
        <w:rPr>
          <w:bCs/>
        </w:rPr>
        <w:t xml:space="preserve"> </w:t>
      </w:r>
      <w:r w:rsidR="00DD46CA">
        <w:rPr>
          <w:bCs/>
        </w:rPr>
        <w:t>telehealth services</w:t>
      </w:r>
      <w:r w:rsidRPr="0014190C" w:rsidR="0014190C">
        <w:rPr>
          <w:bCs/>
        </w:rPr>
        <w:t>?</w:t>
      </w:r>
    </w:p>
    <w:p w:rsidRPr="0014190C" w:rsidR="0014190C" w:rsidP="0014190C" w:rsidRDefault="0014190C" w14:paraId="7FCB1F74" w14:textId="77777777">
      <w:pPr>
        <w:spacing w:after="0"/>
        <w:rPr>
          <w:bCs/>
        </w:rPr>
      </w:pPr>
      <w:r w:rsidRPr="0014190C">
        <w:rPr>
          <w:bCs/>
        </w:rPr>
        <w:t>1</w:t>
      </w:r>
      <w:r>
        <w:rPr>
          <w:bCs/>
        </w:rPr>
        <w:t xml:space="preserve"> </w:t>
      </w:r>
      <w:r w:rsidRPr="0014190C">
        <w:rPr>
          <w:bCs/>
        </w:rPr>
        <w:t xml:space="preserve">Yes </w:t>
      </w:r>
    </w:p>
    <w:p w:rsidRPr="0014190C" w:rsidR="0014190C" w:rsidP="0014190C" w:rsidRDefault="0014190C" w14:paraId="2E8296F5" w14:textId="2368CA00">
      <w:pPr>
        <w:spacing w:after="0"/>
        <w:rPr>
          <w:bCs/>
        </w:rPr>
      </w:pPr>
      <w:r w:rsidRPr="0014190C">
        <w:rPr>
          <w:bCs/>
        </w:rPr>
        <w:t>2</w:t>
      </w:r>
      <w:r>
        <w:rPr>
          <w:bCs/>
        </w:rPr>
        <w:t xml:space="preserve"> </w:t>
      </w:r>
      <w:r w:rsidRPr="0014190C">
        <w:rPr>
          <w:bCs/>
        </w:rPr>
        <w:t>No</w:t>
      </w:r>
    </w:p>
    <w:p w:rsidRPr="0014190C" w:rsidR="0014190C" w:rsidP="0014190C" w:rsidRDefault="0014190C" w14:paraId="62E60B8B" w14:textId="36908320">
      <w:pPr>
        <w:spacing w:after="0"/>
        <w:rPr>
          <w:bCs/>
        </w:rPr>
      </w:pPr>
      <w:r>
        <w:rPr>
          <w:bCs/>
        </w:rPr>
        <w:t xml:space="preserve">8 </w:t>
      </w:r>
      <w:r w:rsidRPr="0014190C">
        <w:rPr>
          <w:bCs/>
        </w:rPr>
        <w:t>Don’t know</w:t>
      </w:r>
    </w:p>
    <w:p w:rsidRPr="00392B56" w:rsidR="0014190C" w:rsidP="0014190C" w:rsidRDefault="0014190C" w14:paraId="2E55CBD5" w14:textId="51CC4E94">
      <w:pPr>
        <w:spacing w:after="0"/>
        <w:rPr>
          <w:bCs/>
          <w:color w:val="007E8A" w:themeColor="accent2"/>
        </w:rPr>
      </w:pPr>
      <w:r>
        <w:rPr>
          <w:bCs/>
        </w:rPr>
        <w:t xml:space="preserve">9 </w:t>
      </w:r>
      <w:r w:rsidRPr="003D2B59" w:rsidR="001F662F">
        <w:rPr>
          <w:bCs/>
        </w:rPr>
        <w:t>Prefer not to answer</w:t>
      </w:r>
    </w:p>
    <w:p w:rsidR="00875F80" w:rsidP="0014190C" w:rsidRDefault="00875F80" w14:paraId="47754B31" w14:textId="5971AFF0">
      <w:pPr>
        <w:spacing w:after="0"/>
        <w:rPr>
          <w:bCs/>
        </w:rPr>
      </w:pPr>
    </w:p>
    <w:p w:rsidRPr="00BD1833" w:rsidR="00850B88" w:rsidP="0014190C" w:rsidRDefault="00B91889" w14:paraId="6902869C" w14:textId="45D0FF72">
      <w:pPr>
        <w:spacing w:after="0"/>
        <w:rPr>
          <w:rFonts w:ascii="Franklin Gothic Medium" w:hAnsi="Franklin Gothic Medium"/>
          <w:b/>
        </w:rPr>
      </w:pPr>
      <w:r>
        <w:rPr>
          <w:rFonts w:ascii="Franklin Gothic Medium" w:hAnsi="Franklin Gothic Medium"/>
          <w:b/>
          <w:color w:val="A30F6C" w:themeColor="accent5"/>
        </w:rPr>
        <w:t xml:space="preserve">Previous </w:t>
      </w:r>
      <w:r w:rsidR="00DD46CA">
        <w:rPr>
          <w:rFonts w:ascii="Franklin Gothic Medium" w:hAnsi="Franklin Gothic Medium"/>
          <w:b/>
          <w:color w:val="A30F6C" w:themeColor="accent5"/>
        </w:rPr>
        <w:t>Telehealth</w:t>
      </w:r>
      <w:r w:rsidRPr="00BD1833" w:rsidR="00BD1833">
        <w:rPr>
          <w:rFonts w:ascii="Franklin Gothic Medium" w:hAnsi="Franklin Gothic Medium"/>
          <w:b/>
          <w:color w:val="A30F6C" w:themeColor="accent5"/>
        </w:rPr>
        <w:t xml:space="preserve"> Experience</w:t>
      </w:r>
      <w:r w:rsidR="00BD1833">
        <w:rPr>
          <w:rFonts w:ascii="Franklin Gothic Medium" w:hAnsi="Franklin Gothic Medium"/>
          <w:b/>
          <w:color w:val="A30F6C" w:themeColor="accent5"/>
        </w:rPr>
        <w:t xml:space="preserve"> </w:t>
      </w:r>
      <w:r w:rsidR="00A942E8">
        <w:rPr>
          <w:rFonts w:ascii="Franklin Gothic Medium" w:hAnsi="Franklin Gothic Medium"/>
          <w:b/>
          <w:color w:val="A30F6C" w:themeColor="accent5"/>
        </w:rPr>
        <w:t>[Ask this section if Q2b=1]</w:t>
      </w:r>
    </w:p>
    <w:p w:rsidRPr="0014190C" w:rsidR="00850B88" w:rsidP="0014190C" w:rsidRDefault="00850B88" w14:paraId="20F2EAE9" w14:textId="3C12BCF6">
      <w:pPr>
        <w:spacing w:after="0"/>
        <w:rPr>
          <w:bCs/>
        </w:rPr>
      </w:pPr>
    </w:p>
    <w:p w:rsidR="001977E5" w:rsidP="004534F7" w:rsidRDefault="001977E5" w14:paraId="7B5B37CA" w14:textId="11F63734">
      <w:pPr>
        <w:spacing w:after="120" w:line="276" w:lineRule="auto"/>
        <w:rPr>
          <w:bCs/>
        </w:rPr>
      </w:pPr>
      <w:r>
        <w:rPr>
          <w:bCs/>
        </w:rPr>
        <w:t xml:space="preserve">Q5. </w:t>
      </w:r>
      <w:r w:rsidR="00A734E7">
        <w:rPr>
          <w:bCs/>
        </w:rPr>
        <w:t>[HSG4]</w:t>
      </w:r>
      <w:r>
        <w:rPr>
          <w:bCs/>
        </w:rPr>
        <w:t xml:space="preserve">How many </w:t>
      </w:r>
      <w:r w:rsidR="00DD46CA">
        <w:rPr>
          <w:bCs/>
        </w:rPr>
        <w:t>telehealth</w:t>
      </w:r>
      <w:r>
        <w:rPr>
          <w:bCs/>
        </w:rPr>
        <w:t xml:space="preserve"> visits have you had?</w:t>
      </w:r>
    </w:p>
    <w:p w:rsidR="001977E5" w:rsidP="001977E5" w:rsidRDefault="001977E5" w14:paraId="7AB6340F" w14:textId="69B06B33">
      <w:pPr>
        <w:spacing w:after="0" w:line="276" w:lineRule="auto"/>
        <w:rPr>
          <w:bCs/>
        </w:rPr>
      </w:pPr>
      <w:r>
        <w:rPr>
          <w:bCs/>
        </w:rPr>
        <w:t>1 Only 1</w:t>
      </w:r>
    </w:p>
    <w:p w:rsidR="001977E5" w:rsidP="001977E5" w:rsidRDefault="001977E5" w14:paraId="300D659C" w14:textId="05C0F74A">
      <w:pPr>
        <w:spacing w:after="0" w:line="276" w:lineRule="auto"/>
        <w:rPr>
          <w:bCs/>
        </w:rPr>
      </w:pPr>
      <w:r>
        <w:rPr>
          <w:bCs/>
        </w:rPr>
        <w:t>2 2-3</w:t>
      </w:r>
    </w:p>
    <w:p w:rsidR="001977E5" w:rsidP="001977E5" w:rsidRDefault="001977E5" w14:paraId="56DB8F8C" w14:textId="67705A90">
      <w:pPr>
        <w:spacing w:after="0" w:line="276" w:lineRule="auto"/>
        <w:rPr>
          <w:bCs/>
        </w:rPr>
      </w:pPr>
      <w:r>
        <w:rPr>
          <w:bCs/>
        </w:rPr>
        <w:t>3 4-5</w:t>
      </w:r>
    </w:p>
    <w:p w:rsidR="001977E5" w:rsidP="001977E5" w:rsidRDefault="001977E5" w14:paraId="5C4F3A3A" w14:textId="40E24EF4">
      <w:pPr>
        <w:spacing w:after="0" w:line="276" w:lineRule="auto"/>
        <w:rPr>
          <w:bCs/>
        </w:rPr>
      </w:pPr>
      <w:r>
        <w:rPr>
          <w:bCs/>
        </w:rPr>
        <w:t>4 More than 5</w:t>
      </w:r>
    </w:p>
    <w:p w:rsidR="001977E5" w:rsidP="001977E5" w:rsidRDefault="001977E5" w14:paraId="44FBB34B" w14:textId="724D812E">
      <w:pPr>
        <w:spacing w:after="0" w:line="276" w:lineRule="auto"/>
        <w:rPr>
          <w:bCs/>
        </w:rPr>
      </w:pPr>
      <w:r>
        <w:rPr>
          <w:bCs/>
        </w:rPr>
        <w:t xml:space="preserve">8 </w:t>
      </w:r>
      <w:r w:rsidRPr="0014190C">
        <w:rPr>
          <w:bCs/>
        </w:rPr>
        <w:t>Don’t know</w:t>
      </w:r>
    </w:p>
    <w:p w:rsidR="0088727B" w:rsidP="001977E5" w:rsidRDefault="0088727B" w14:paraId="2261C224" w14:textId="60FEB44F">
      <w:pPr>
        <w:spacing w:after="0" w:line="276" w:lineRule="auto"/>
        <w:rPr>
          <w:bCs/>
        </w:rPr>
      </w:pPr>
      <w:r>
        <w:rPr>
          <w:bCs/>
        </w:rPr>
        <w:t xml:space="preserve">9 </w:t>
      </w:r>
      <w:r w:rsidRPr="003D2B59">
        <w:rPr>
          <w:bCs/>
        </w:rPr>
        <w:t>Prefer not to answer</w:t>
      </w:r>
    </w:p>
    <w:p w:rsidR="001977E5" w:rsidP="001977E5" w:rsidRDefault="001977E5" w14:paraId="64137B58" w14:textId="11115AAC">
      <w:pPr>
        <w:spacing w:after="0" w:line="276" w:lineRule="auto"/>
        <w:rPr>
          <w:bCs/>
        </w:rPr>
      </w:pPr>
    </w:p>
    <w:p w:rsidR="001977E5" w:rsidP="001977E5" w:rsidRDefault="001977E5" w14:paraId="61D0273D" w14:textId="2F45EB11">
      <w:pPr>
        <w:spacing w:after="0" w:line="276" w:lineRule="auto"/>
        <w:rPr>
          <w:bCs/>
        </w:rPr>
      </w:pPr>
      <w:r>
        <w:rPr>
          <w:bCs/>
        </w:rPr>
        <w:t xml:space="preserve">Q6. </w:t>
      </w:r>
      <w:r w:rsidR="00C25DF8">
        <w:rPr>
          <w:bCs/>
        </w:rPr>
        <w:t>[HSG4]</w:t>
      </w:r>
      <w:r w:rsidRPr="00C63163">
        <w:rPr>
          <w:bCs/>
          <w:color w:val="007E8A" w:themeColor="accent2"/>
        </w:rPr>
        <w:t>[If Q5</w:t>
      </w:r>
      <w:r w:rsidRPr="00C63163" w:rsidR="00C63163">
        <w:rPr>
          <w:bCs/>
          <w:color w:val="007E8A" w:themeColor="accent2"/>
        </w:rPr>
        <w:t>&gt;1</w:t>
      </w:r>
      <w:r w:rsidRPr="00C63163">
        <w:rPr>
          <w:bCs/>
          <w:color w:val="007E8A" w:themeColor="accent2"/>
        </w:rPr>
        <w:t xml:space="preserve">] </w:t>
      </w:r>
      <w:r>
        <w:rPr>
          <w:bCs/>
        </w:rPr>
        <w:t xml:space="preserve">When was your first </w:t>
      </w:r>
      <w:r w:rsidR="00DD46CA">
        <w:rPr>
          <w:bCs/>
        </w:rPr>
        <w:t>telehealth</w:t>
      </w:r>
      <w:r>
        <w:rPr>
          <w:bCs/>
        </w:rPr>
        <w:t xml:space="preserve"> visit?</w:t>
      </w:r>
    </w:p>
    <w:p w:rsidR="001977E5" w:rsidP="001977E5" w:rsidRDefault="001977E5" w14:paraId="3A0EB3DE" w14:textId="7B2A71AE">
      <w:pPr>
        <w:spacing w:after="0" w:line="276" w:lineRule="auto"/>
        <w:rPr>
          <w:bCs/>
        </w:rPr>
      </w:pPr>
      <w:r>
        <w:rPr>
          <w:bCs/>
        </w:rPr>
        <w:t xml:space="preserve">1 </w:t>
      </w:r>
      <w:r w:rsidR="00B71BDD">
        <w:rPr>
          <w:bCs/>
        </w:rPr>
        <w:t>Less than 3 months ago</w:t>
      </w:r>
    </w:p>
    <w:p w:rsidR="001977E5" w:rsidP="001977E5" w:rsidRDefault="001977E5" w14:paraId="33666550" w14:textId="54A50EE1">
      <w:pPr>
        <w:spacing w:after="0" w:line="276" w:lineRule="auto"/>
        <w:rPr>
          <w:bCs/>
        </w:rPr>
      </w:pPr>
      <w:r>
        <w:rPr>
          <w:bCs/>
        </w:rPr>
        <w:lastRenderedPageBreak/>
        <w:t>2 3-6 months ago</w:t>
      </w:r>
    </w:p>
    <w:p w:rsidR="001977E5" w:rsidP="001977E5" w:rsidRDefault="001977E5" w14:paraId="5B38BAC3" w14:textId="40F8DCC7">
      <w:pPr>
        <w:spacing w:after="0" w:line="276" w:lineRule="auto"/>
        <w:rPr>
          <w:bCs/>
        </w:rPr>
      </w:pPr>
      <w:r>
        <w:rPr>
          <w:bCs/>
        </w:rPr>
        <w:t>3 6-12 months ago</w:t>
      </w:r>
    </w:p>
    <w:p w:rsidR="001977E5" w:rsidP="001977E5" w:rsidRDefault="001977E5" w14:paraId="2E56BE21" w14:textId="40DB730C">
      <w:pPr>
        <w:spacing w:after="0" w:line="276" w:lineRule="auto"/>
        <w:rPr>
          <w:bCs/>
        </w:rPr>
      </w:pPr>
      <w:r>
        <w:rPr>
          <w:bCs/>
        </w:rPr>
        <w:t>4 More than a year ago</w:t>
      </w:r>
    </w:p>
    <w:p w:rsidR="001977E5" w:rsidP="001977E5" w:rsidRDefault="001977E5" w14:paraId="3DD97331" w14:textId="5C22C3FF">
      <w:pPr>
        <w:spacing w:after="0" w:line="276" w:lineRule="auto"/>
        <w:rPr>
          <w:bCs/>
        </w:rPr>
      </w:pPr>
      <w:r>
        <w:rPr>
          <w:bCs/>
        </w:rPr>
        <w:t xml:space="preserve">8 </w:t>
      </w:r>
      <w:r w:rsidRPr="0014190C">
        <w:rPr>
          <w:bCs/>
        </w:rPr>
        <w:t>Don’t know</w:t>
      </w:r>
    </w:p>
    <w:p w:rsidR="0088727B" w:rsidP="001977E5" w:rsidRDefault="0088727B" w14:paraId="3CC604A0" w14:textId="107FCFF6">
      <w:pPr>
        <w:spacing w:after="0" w:line="276" w:lineRule="auto"/>
        <w:rPr>
          <w:bCs/>
        </w:rPr>
      </w:pPr>
      <w:r>
        <w:rPr>
          <w:bCs/>
        </w:rPr>
        <w:t xml:space="preserve">9 </w:t>
      </w:r>
      <w:r w:rsidRPr="003D2B59">
        <w:rPr>
          <w:bCs/>
        </w:rPr>
        <w:t>Prefer not to answer</w:t>
      </w:r>
    </w:p>
    <w:p w:rsidR="001977E5" w:rsidP="001977E5" w:rsidRDefault="001977E5" w14:paraId="559E45D1" w14:textId="3823FB12">
      <w:pPr>
        <w:spacing w:after="0" w:line="276" w:lineRule="auto"/>
        <w:rPr>
          <w:bCs/>
        </w:rPr>
      </w:pPr>
    </w:p>
    <w:p w:rsidR="001977E5" w:rsidP="001977E5" w:rsidRDefault="001977E5" w14:paraId="5763C245" w14:textId="16DACE4A">
      <w:pPr>
        <w:spacing w:after="0" w:line="276" w:lineRule="auto"/>
        <w:rPr>
          <w:bCs/>
        </w:rPr>
      </w:pPr>
      <w:r>
        <w:rPr>
          <w:bCs/>
        </w:rPr>
        <w:t xml:space="preserve">Q7. </w:t>
      </w:r>
      <w:r w:rsidR="00C25DF8">
        <w:rPr>
          <w:bCs/>
        </w:rPr>
        <w:t>[HSG4]</w:t>
      </w:r>
      <w:r w:rsidRPr="00C63163" w:rsidR="00CE1385">
        <w:rPr>
          <w:bCs/>
          <w:color w:val="007E8A" w:themeColor="accent2"/>
        </w:rPr>
        <w:t xml:space="preserve">[If Q5&gt;1] </w:t>
      </w:r>
      <w:r w:rsidR="00B71BDD">
        <w:rPr>
          <w:bCs/>
        </w:rPr>
        <w:t>When was your</w:t>
      </w:r>
      <w:r>
        <w:rPr>
          <w:bCs/>
        </w:rPr>
        <w:t xml:space="preserve"> </w:t>
      </w:r>
      <w:r w:rsidRPr="001977E5">
        <w:rPr>
          <w:bCs/>
          <w:u w:val="single"/>
        </w:rPr>
        <w:t>most recent</w:t>
      </w:r>
      <w:r>
        <w:rPr>
          <w:bCs/>
        </w:rPr>
        <w:t xml:space="preserve"> </w:t>
      </w:r>
      <w:r w:rsidR="00DD46CA">
        <w:rPr>
          <w:bCs/>
        </w:rPr>
        <w:t>telehealth</w:t>
      </w:r>
      <w:r>
        <w:rPr>
          <w:bCs/>
        </w:rPr>
        <w:t xml:space="preserve"> visit? </w:t>
      </w:r>
    </w:p>
    <w:p w:rsidR="001977E5" w:rsidP="001977E5" w:rsidRDefault="001977E5" w14:paraId="058029F6" w14:textId="559B9F68">
      <w:pPr>
        <w:spacing w:after="0" w:line="276" w:lineRule="auto"/>
        <w:rPr>
          <w:bCs/>
        </w:rPr>
      </w:pPr>
      <w:r>
        <w:rPr>
          <w:bCs/>
        </w:rPr>
        <w:t xml:space="preserve">1 </w:t>
      </w:r>
      <w:r w:rsidR="00B71BDD">
        <w:rPr>
          <w:bCs/>
        </w:rPr>
        <w:t>Less than</w:t>
      </w:r>
      <w:r>
        <w:rPr>
          <w:bCs/>
        </w:rPr>
        <w:t xml:space="preserve"> 3 months</w:t>
      </w:r>
      <w:r w:rsidR="00B71BDD">
        <w:rPr>
          <w:bCs/>
        </w:rPr>
        <w:t xml:space="preserve"> ago</w:t>
      </w:r>
    </w:p>
    <w:p w:rsidR="001977E5" w:rsidP="001977E5" w:rsidRDefault="001977E5" w14:paraId="20D66343" w14:textId="77777777">
      <w:pPr>
        <w:spacing w:after="0" w:line="276" w:lineRule="auto"/>
        <w:rPr>
          <w:bCs/>
        </w:rPr>
      </w:pPr>
      <w:r>
        <w:rPr>
          <w:bCs/>
        </w:rPr>
        <w:t>2 3-6 months ago</w:t>
      </w:r>
    </w:p>
    <w:p w:rsidR="001977E5" w:rsidP="001977E5" w:rsidRDefault="001977E5" w14:paraId="5BAAD136" w14:textId="77777777">
      <w:pPr>
        <w:spacing w:after="0" w:line="276" w:lineRule="auto"/>
        <w:rPr>
          <w:bCs/>
        </w:rPr>
      </w:pPr>
      <w:r>
        <w:rPr>
          <w:bCs/>
        </w:rPr>
        <w:t>3 6-12 months ago</w:t>
      </w:r>
    </w:p>
    <w:p w:rsidR="001977E5" w:rsidP="001977E5" w:rsidRDefault="001977E5" w14:paraId="4328F695" w14:textId="77777777">
      <w:pPr>
        <w:spacing w:after="0" w:line="276" w:lineRule="auto"/>
        <w:rPr>
          <w:bCs/>
        </w:rPr>
      </w:pPr>
      <w:r>
        <w:rPr>
          <w:bCs/>
        </w:rPr>
        <w:t>4 More than a year ago</w:t>
      </w:r>
    </w:p>
    <w:p w:rsidR="001977E5" w:rsidP="001977E5" w:rsidRDefault="001977E5" w14:paraId="15889689" w14:textId="7E22CB59">
      <w:pPr>
        <w:spacing w:after="0" w:line="276" w:lineRule="auto"/>
        <w:rPr>
          <w:bCs/>
        </w:rPr>
      </w:pPr>
      <w:r>
        <w:rPr>
          <w:bCs/>
        </w:rPr>
        <w:t xml:space="preserve">8 </w:t>
      </w:r>
      <w:r w:rsidRPr="0014190C">
        <w:rPr>
          <w:bCs/>
        </w:rPr>
        <w:t>Don’t know</w:t>
      </w:r>
    </w:p>
    <w:p w:rsidR="0088727B" w:rsidP="001977E5" w:rsidRDefault="0088727B" w14:paraId="17E01FA7" w14:textId="4F7B8076">
      <w:pPr>
        <w:spacing w:after="0" w:line="276" w:lineRule="auto"/>
        <w:rPr>
          <w:bCs/>
        </w:rPr>
      </w:pPr>
      <w:r>
        <w:rPr>
          <w:bCs/>
        </w:rPr>
        <w:t xml:space="preserve">9 </w:t>
      </w:r>
      <w:r w:rsidRPr="003D2B59">
        <w:rPr>
          <w:bCs/>
        </w:rPr>
        <w:t>Prefer not to answer</w:t>
      </w:r>
    </w:p>
    <w:p w:rsidR="001977E5" w:rsidP="001977E5" w:rsidRDefault="001977E5" w14:paraId="1931D5CF" w14:textId="3403C888">
      <w:pPr>
        <w:spacing w:after="0" w:line="276" w:lineRule="auto"/>
        <w:rPr>
          <w:bCs/>
        </w:rPr>
      </w:pPr>
    </w:p>
    <w:p w:rsidR="001977E5" w:rsidP="001977E5" w:rsidRDefault="001977E5" w14:paraId="1030DD2E" w14:textId="056494F5">
      <w:pPr>
        <w:spacing w:after="0" w:line="276" w:lineRule="auto"/>
        <w:rPr>
          <w:bCs/>
        </w:rPr>
      </w:pPr>
      <w:r>
        <w:rPr>
          <w:bCs/>
        </w:rPr>
        <w:t xml:space="preserve">Q8. </w:t>
      </w:r>
      <w:r w:rsidR="00370F37">
        <w:rPr>
          <w:bCs/>
        </w:rPr>
        <w:t>[MTG4]</w:t>
      </w:r>
      <w:r>
        <w:rPr>
          <w:bCs/>
        </w:rPr>
        <w:t xml:space="preserve">What type of technology did you use for your most recent </w:t>
      </w:r>
      <w:r w:rsidR="00DD46CA">
        <w:rPr>
          <w:bCs/>
        </w:rPr>
        <w:t>telehealth</w:t>
      </w:r>
      <w:r>
        <w:rPr>
          <w:bCs/>
        </w:rPr>
        <w:t xml:space="preserve"> visit? Please select all that apply.</w:t>
      </w:r>
    </w:p>
    <w:p w:rsidR="00B71BDD" w:rsidP="001977E5" w:rsidRDefault="001977E5" w14:paraId="5F6A7531" w14:textId="1B868CF9">
      <w:pPr>
        <w:spacing w:after="0" w:line="276" w:lineRule="auto"/>
        <w:rPr>
          <w:bCs/>
        </w:rPr>
      </w:pPr>
      <w:r>
        <w:rPr>
          <w:bCs/>
        </w:rPr>
        <w:t xml:space="preserve">1 </w:t>
      </w:r>
      <w:r w:rsidR="00B71BDD">
        <w:rPr>
          <w:bCs/>
        </w:rPr>
        <w:t>Landline telephone</w:t>
      </w:r>
    </w:p>
    <w:p w:rsidR="001977E5" w:rsidP="001977E5" w:rsidRDefault="00B71BDD" w14:paraId="0CCCD4A1" w14:textId="6A195C81">
      <w:pPr>
        <w:spacing w:after="0" w:line="276" w:lineRule="auto"/>
        <w:rPr>
          <w:bCs/>
        </w:rPr>
      </w:pPr>
      <w:r>
        <w:rPr>
          <w:bCs/>
        </w:rPr>
        <w:t xml:space="preserve">2. </w:t>
      </w:r>
      <w:r w:rsidR="001977E5">
        <w:rPr>
          <w:bCs/>
        </w:rPr>
        <w:t>Smart phone</w:t>
      </w:r>
    </w:p>
    <w:p w:rsidR="001977E5" w:rsidP="001977E5" w:rsidRDefault="00B71BDD" w14:paraId="6C25F50E" w14:textId="68831B12">
      <w:pPr>
        <w:spacing w:after="0" w:line="276" w:lineRule="auto"/>
        <w:rPr>
          <w:bCs/>
        </w:rPr>
      </w:pPr>
      <w:r>
        <w:rPr>
          <w:bCs/>
        </w:rPr>
        <w:t xml:space="preserve">3 </w:t>
      </w:r>
      <w:r w:rsidR="001977E5">
        <w:rPr>
          <w:bCs/>
        </w:rPr>
        <w:t>Tablet</w:t>
      </w:r>
    </w:p>
    <w:p w:rsidR="001977E5" w:rsidP="001977E5" w:rsidRDefault="00B71BDD" w14:paraId="41AA3015" w14:textId="08B2748F">
      <w:pPr>
        <w:spacing w:after="0" w:line="276" w:lineRule="auto"/>
        <w:rPr>
          <w:bCs/>
        </w:rPr>
      </w:pPr>
      <w:r>
        <w:rPr>
          <w:bCs/>
        </w:rPr>
        <w:t xml:space="preserve">4 </w:t>
      </w:r>
      <w:r w:rsidR="001977E5">
        <w:rPr>
          <w:bCs/>
        </w:rPr>
        <w:t>Computer</w:t>
      </w:r>
    </w:p>
    <w:p w:rsidR="001977E5" w:rsidP="001977E5" w:rsidRDefault="00B71BDD" w14:paraId="6048C89B" w14:textId="412E3E75">
      <w:pPr>
        <w:spacing w:after="0" w:line="276" w:lineRule="auto"/>
        <w:rPr>
          <w:bCs/>
        </w:rPr>
      </w:pPr>
      <w:r>
        <w:rPr>
          <w:bCs/>
        </w:rPr>
        <w:t xml:space="preserve">5 </w:t>
      </w:r>
      <w:r w:rsidR="001977E5">
        <w:rPr>
          <w:bCs/>
        </w:rPr>
        <w:t>An app that I had to download</w:t>
      </w:r>
    </w:p>
    <w:p w:rsidR="001977E5" w:rsidP="001977E5" w:rsidRDefault="00B71BDD" w14:paraId="771DE9C1" w14:textId="261EE44C">
      <w:pPr>
        <w:spacing w:after="0" w:line="276" w:lineRule="auto"/>
        <w:rPr>
          <w:bCs/>
        </w:rPr>
      </w:pPr>
      <w:r>
        <w:rPr>
          <w:bCs/>
        </w:rPr>
        <w:t xml:space="preserve">6 </w:t>
      </w:r>
      <w:r w:rsidR="001977E5">
        <w:rPr>
          <w:bCs/>
        </w:rPr>
        <w:t>A website</w:t>
      </w:r>
    </w:p>
    <w:p w:rsidR="001977E5" w:rsidP="001977E5" w:rsidRDefault="001977E5" w14:paraId="72B12E64" w14:textId="00762B61">
      <w:pPr>
        <w:spacing w:after="0" w:line="276" w:lineRule="auto"/>
        <w:rPr>
          <w:bCs/>
        </w:rPr>
      </w:pPr>
      <w:r>
        <w:rPr>
          <w:bCs/>
        </w:rPr>
        <w:t xml:space="preserve">8 </w:t>
      </w:r>
      <w:r w:rsidRPr="0014190C">
        <w:rPr>
          <w:bCs/>
        </w:rPr>
        <w:t>Don’t know</w:t>
      </w:r>
    </w:p>
    <w:p w:rsidR="0088727B" w:rsidP="001977E5" w:rsidRDefault="0088727B" w14:paraId="506ACDA0" w14:textId="5EED6F55">
      <w:pPr>
        <w:spacing w:after="0" w:line="276" w:lineRule="auto"/>
        <w:rPr>
          <w:bCs/>
        </w:rPr>
      </w:pPr>
      <w:r>
        <w:rPr>
          <w:bCs/>
        </w:rPr>
        <w:t xml:space="preserve">9 </w:t>
      </w:r>
      <w:r w:rsidRPr="003D2B59">
        <w:rPr>
          <w:bCs/>
        </w:rPr>
        <w:t>Prefer not to answer</w:t>
      </w:r>
    </w:p>
    <w:p w:rsidR="00B71BDD" w:rsidP="001977E5" w:rsidRDefault="00B71BDD" w14:paraId="7FA81203" w14:textId="77777777">
      <w:pPr>
        <w:spacing w:after="0" w:line="276" w:lineRule="auto"/>
        <w:rPr>
          <w:bCs/>
        </w:rPr>
      </w:pPr>
    </w:p>
    <w:p w:rsidR="00290362" w:rsidP="004534F7" w:rsidRDefault="00290362" w14:paraId="222AB720" w14:textId="7C426736">
      <w:pPr>
        <w:spacing w:after="120" w:line="276" w:lineRule="auto"/>
        <w:rPr>
          <w:bCs/>
        </w:rPr>
      </w:pPr>
      <w:r>
        <w:rPr>
          <w:bCs/>
        </w:rPr>
        <w:t>Q</w:t>
      </w:r>
      <w:r w:rsidR="00FF416A">
        <w:rPr>
          <w:bCs/>
        </w:rPr>
        <w:t>9</w:t>
      </w:r>
      <w:proofErr w:type="gramStart"/>
      <w:r>
        <w:rPr>
          <w:bCs/>
        </w:rPr>
        <w:t>.</w:t>
      </w:r>
      <w:r w:rsidR="006F7691">
        <w:rPr>
          <w:bCs/>
        </w:rPr>
        <w:t>[</w:t>
      </w:r>
      <w:proofErr w:type="gramEnd"/>
      <w:r w:rsidR="006F7691">
        <w:rPr>
          <w:bCs/>
        </w:rPr>
        <w:t>B2]</w:t>
      </w:r>
      <w:r>
        <w:rPr>
          <w:bCs/>
        </w:rPr>
        <w:t xml:space="preserve"> What type of doctor</w:t>
      </w:r>
      <w:r w:rsidR="00B71BDD">
        <w:rPr>
          <w:bCs/>
        </w:rPr>
        <w:t xml:space="preserve"> or healthcare provider</w:t>
      </w:r>
      <w:r>
        <w:rPr>
          <w:bCs/>
        </w:rPr>
        <w:t xml:space="preserve"> did you see </w:t>
      </w:r>
      <w:r w:rsidR="0031616F">
        <w:rPr>
          <w:bCs/>
        </w:rPr>
        <w:t xml:space="preserve">during </w:t>
      </w:r>
      <w:r>
        <w:rPr>
          <w:bCs/>
        </w:rPr>
        <w:t xml:space="preserve">your </w:t>
      </w:r>
      <w:r w:rsidRPr="006A6902">
        <w:rPr>
          <w:bCs/>
          <w:u w:val="single"/>
        </w:rPr>
        <w:t>most recent</w:t>
      </w:r>
      <w:r>
        <w:rPr>
          <w:bCs/>
        </w:rPr>
        <w:t xml:space="preserve"> </w:t>
      </w:r>
      <w:r w:rsidR="00DD46CA">
        <w:rPr>
          <w:bCs/>
        </w:rPr>
        <w:t>telehealth</w:t>
      </w:r>
      <w:r>
        <w:rPr>
          <w:bCs/>
        </w:rPr>
        <w:t xml:space="preserve"> </w:t>
      </w:r>
      <w:r w:rsidR="00B71BDD">
        <w:rPr>
          <w:bCs/>
        </w:rPr>
        <w:t>visit</w:t>
      </w:r>
      <w:r>
        <w:rPr>
          <w:bCs/>
        </w:rPr>
        <w:t>?</w:t>
      </w:r>
    </w:p>
    <w:p w:rsidR="00290362" w:rsidP="00DF7223" w:rsidRDefault="00B71BDD" w14:paraId="5BC00F3B" w14:textId="23473305">
      <w:pPr>
        <w:pStyle w:val="ListParagraph"/>
        <w:numPr>
          <w:ilvl w:val="0"/>
          <w:numId w:val="3"/>
        </w:numPr>
        <w:spacing w:line="276" w:lineRule="auto"/>
        <w:ind w:left="270" w:right="990" w:hanging="270"/>
        <w:rPr>
          <w:bCs/>
        </w:rPr>
      </w:pPr>
      <w:r>
        <w:rPr>
          <w:bCs/>
        </w:rPr>
        <w:t xml:space="preserve">A primary care provider </w:t>
      </w:r>
      <w:r w:rsidR="00290362">
        <w:rPr>
          <w:bCs/>
        </w:rPr>
        <w:t>(</w:t>
      </w:r>
      <w:r>
        <w:rPr>
          <w:bCs/>
        </w:rPr>
        <w:t>for example</w:t>
      </w:r>
      <w:r w:rsidR="005C5C98">
        <w:rPr>
          <w:bCs/>
        </w:rPr>
        <w:t xml:space="preserve">., </w:t>
      </w:r>
      <w:r w:rsidR="0088727B">
        <w:rPr>
          <w:bCs/>
        </w:rPr>
        <w:t xml:space="preserve">family </w:t>
      </w:r>
      <w:r>
        <w:rPr>
          <w:bCs/>
        </w:rPr>
        <w:t>practitioner or internal medicine</w:t>
      </w:r>
      <w:r w:rsidR="00290362">
        <w:rPr>
          <w:bCs/>
        </w:rPr>
        <w:t>)</w:t>
      </w:r>
      <w:r w:rsidR="005C5C98">
        <w:rPr>
          <w:bCs/>
        </w:rPr>
        <w:t>.</w:t>
      </w:r>
    </w:p>
    <w:p w:rsidR="00290362" w:rsidP="00DF7223" w:rsidRDefault="00B71BDD" w14:paraId="721524A5" w14:textId="4D883740">
      <w:pPr>
        <w:pStyle w:val="ListParagraph"/>
        <w:numPr>
          <w:ilvl w:val="0"/>
          <w:numId w:val="3"/>
        </w:numPr>
        <w:spacing w:line="276" w:lineRule="auto"/>
        <w:ind w:left="270" w:right="0" w:hanging="270"/>
        <w:rPr>
          <w:bCs/>
        </w:rPr>
      </w:pPr>
      <w:r>
        <w:rPr>
          <w:bCs/>
        </w:rPr>
        <w:t xml:space="preserve">A specialist </w:t>
      </w:r>
      <w:r w:rsidR="00290362">
        <w:rPr>
          <w:bCs/>
        </w:rPr>
        <w:t>(</w:t>
      </w:r>
      <w:r>
        <w:rPr>
          <w:bCs/>
        </w:rPr>
        <w:t>for example</w:t>
      </w:r>
      <w:r w:rsidR="00290362">
        <w:rPr>
          <w:bCs/>
        </w:rPr>
        <w:t xml:space="preserve">, </w:t>
      </w:r>
      <w:r>
        <w:rPr>
          <w:bCs/>
        </w:rPr>
        <w:t>cardiologist</w:t>
      </w:r>
      <w:r w:rsidR="00290362">
        <w:rPr>
          <w:bCs/>
        </w:rPr>
        <w:t xml:space="preserve">, </w:t>
      </w:r>
      <w:r>
        <w:rPr>
          <w:bCs/>
        </w:rPr>
        <w:t>allergist</w:t>
      </w:r>
      <w:r w:rsidR="00290362">
        <w:rPr>
          <w:bCs/>
        </w:rPr>
        <w:t xml:space="preserve">, </w:t>
      </w:r>
      <w:r>
        <w:rPr>
          <w:bCs/>
        </w:rPr>
        <w:t>or oncologists</w:t>
      </w:r>
      <w:r w:rsidR="00290362">
        <w:rPr>
          <w:bCs/>
        </w:rPr>
        <w:t>)</w:t>
      </w:r>
      <w:r w:rsidR="005C5C98">
        <w:rPr>
          <w:bCs/>
        </w:rPr>
        <w:t>.</w:t>
      </w:r>
    </w:p>
    <w:p w:rsidR="007B7CE9" w:rsidP="00A01E4E" w:rsidRDefault="007B7CE9" w14:paraId="43274BE6" w14:textId="1F17BC39">
      <w:pPr>
        <w:pStyle w:val="ListParagraph"/>
        <w:numPr>
          <w:ilvl w:val="0"/>
          <w:numId w:val="3"/>
        </w:numPr>
        <w:tabs>
          <w:tab w:val="clear" w:pos="360"/>
          <w:tab w:val="left" w:pos="270"/>
        </w:tabs>
        <w:spacing w:line="276" w:lineRule="auto"/>
        <w:ind w:right="0" w:hanging="1620"/>
        <w:rPr>
          <w:bCs/>
        </w:rPr>
      </w:pPr>
      <w:r>
        <w:rPr>
          <w:bCs/>
        </w:rPr>
        <w:t>Other (specify)</w:t>
      </w:r>
    </w:p>
    <w:p w:rsidR="00985C3A" w:rsidP="00DF7223" w:rsidRDefault="00985C3A" w14:paraId="1059B496" w14:textId="77777777">
      <w:pPr>
        <w:pStyle w:val="ListParagraph"/>
        <w:numPr>
          <w:ilvl w:val="0"/>
          <w:numId w:val="5"/>
        </w:numPr>
        <w:spacing w:line="276" w:lineRule="auto"/>
        <w:ind w:left="270" w:hanging="270"/>
        <w:rPr>
          <w:bCs/>
        </w:rPr>
      </w:pPr>
      <w:r>
        <w:rPr>
          <w:bCs/>
        </w:rPr>
        <w:t>Don’t know</w:t>
      </w:r>
    </w:p>
    <w:p w:rsidR="00985C3A" w:rsidP="00DF7223" w:rsidRDefault="00985C3A" w14:paraId="5C71908B" w14:textId="77777777">
      <w:pPr>
        <w:pStyle w:val="ListParagraph"/>
        <w:numPr>
          <w:ilvl w:val="0"/>
          <w:numId w:val="5"/>
        </w:numPr>
        <w:spacing w:line="276" w:lineRule="auto"/>
        <w:ind w:left="270" w:hanging="270"/>
        <w:rPr>
          <w:bCs/>
        </w:rPr>
      </w:pPr>
      <w:r>
        <w:rPr>
          <w:bCs/>
        </w:rPr>
        <w:t>Prefer not to answer</w:t>
      </w:r>
    </w:p>
    <w:p w:rsidR="00985C3A" w:rsidP="00985C3A" w:rsidRDefault="00985C3A" w14:paraId="0BC30B3A" w14:textId="77777777">
      <w:pPr>
        <w:spacing w:after="0" w:line="276" w:lineRule="auto"/>
        <w:rPr>
          <w:bCs/>
        </w:rPr>
      </w:pPr>
    </w:p>
    <w:p w:rsidRPr="00985C3A" w:rsidR="00985C3A" w:rsidP="00EB2916" w:rsidRDefault="00985C3A" w14:paraId="7C4E3A59" w14:textId="1913D93C">
      <w:pPr>
        <w:spacing w:after="0" w:line="276" w:lineRule="auto"/>
        <w:rPr>
          <w:bCs/>
        </w:rPr>
      </w:pPr>
      <w:r>
        <w:rPr>
          <w:bCs/>
        </w:rPr>
        <w:t>Q</w:t>
      </w:r>
      <w:r w:rsidR="00C63163">
        <w:rPr>
          <w:bCs/>
        </w:rPr>
        <w:t>10</w:t>
      </w:r>
      <w:proofErr w:type="gramStart"/>
      <w:r>
        <w:rPr>
          <w:bCs/>
        </w:rPr>
        <w:t>.</w:t>
      </w:r>
      <w:r w:rsidR="00A20A87">
        <w:rPr>
          <w:bCs/>
        </w:rPr>
        <w:t>[</w:t>
      </w:r>
      <w:proofErr w:type="gramEnd"/>
      <w:r w:rsidR="00A20A87">
        <w:rPr>
          <w:bCs/>
        </w:rPr>
        <w:t>BG7A]</w:t>
      </w:r>
      <w:r>
        <w:rPr>
          <w:bCs/>
        </w:rPr>
        <w:t xml:space="preserve"> </w:t>
      </w:r>
      <w:r w:rsidR="006A6902">
        <w:rPr>
          <w:bCs/>
        </w:rPr>
        <w:t xml:space="preserve">Thinking about your </w:t>
      </w:r>
      <w:r w:rsidRPr="006A6902" w:rsidR="006A6902">
        <w:rPr>
          <w:bCs/>
          <w:u w:val="single"/>
        </w:rPr>
        <w:t>most recent</w:t>
      </w:r>
      <w:r w:rsidR="006A6902">
        <w:rPr>
          <w:bCs/>
        </w:rPr>
        <w:t xml:space="preserve"> </w:t>
      </w:r>
      <w:r w:rsidR="00DD46CA">
        <w:rPr>
          <w:bCs/>
        </w:rPr>
        <w:t>telehealth</w:t>
      </w:r>
      <w:r w:rsidR="006A6902">
        <w:rPr>
          <w:bCs/>
        </w:rPr>
        <w:t xml:space="preserve"> </w:t>
      </w:r>
      <w:r w:rsidR="00B71BDD">
        <w:rPr>
          <w:bCs/>
        </w:rPr>
        <w:t>visit</w:t>
      </w:r>
      <w:r w:rsidR="006A6902">
        <w:rPr>
          <w:bCs/>
        </w:rPr>
        <w:t>, w</w:t>
      </w:r>
      <w:r w:rsidR="00F45E31">
        <w:rPr>
          <w:bCs/>
        </w:rPr>
        <w:t xml:space="preserve">hy did you have a </w:t>
      </w:r>
      <w:r w:rsidR="00DD46CA">
        <w:rPr>
          <w:bCs/>
        </w:rPr>
        <w:t>telehealth</w:t>
      </w:r>
      <w:r w:rsidR="00F45E31">
        <w:rPr>
          <w:bCs/>
        </w:rPr>
        <w:t xml:space="preserve"> visit instead of an in-person visit? </w:t>
      </w:r>
      <w:r w:rsidRPr="00F45E31" w:rsidR="00F45E31">
        <w:rPr>
          <w:bCs/>
          <w:color w:val="007E8A" w:themeColor="accent2"/>
        </w:rPr>
        <w:t>[Open-ended]</w:t>
      </w:r>
    </w:p>
    <w:p w:rsidR="00F45E31" w:rsidP="00F45E31" w:rsidRDefault="00F45E31" w14:paraId="468795B7" w14:textId="77777777">
      <w:pPr>
        <w:spacing w:after="0"/>
        <w:rPr>
          <w:bCs/>
        </w:rPr>
      </w:pPr>
    </w:p>
    <w:p w:rsidR="00C63163" w:rsidP="004534F7" w:rsidRDefault="00985C3A" w14:paraId="5E4A738C" w14:textId="43DA50B4">
      <w:pPr>
        <w:spacing w:after="120"/>
        <w:rPr>
          <w:bCs/>
          <w:color w:val="007E8A" w:themeColor="accent2"/>
        </w:rPr>
      </w:pPr>
      <w:r w:rsidRPr="00985C3A">
        <w:rPr>
          <w:bCs/>
        </w:rPr>
        <w:t>Q</w:t>
      </w:r>
      <w:r w:rsidR="00C63163">
        <w:rPr>
          <w:bCs/>
        </w:rPr>
        <w:t>11</w:t>
      </w:r>
      <w:r w:rsidRPr="00985C3A">
        <w:rPr>
          <w:bCs/>
        </w:rPr>
        <w:t>.</w:t>
      </w:r>
      <w:r w:rsidR="00C63163">
        <w:rPr>
          <w:bCs/>
        </w:rPr>
        <w:t xml:space="preserve"> </w:t>
      </w:r>
      <w:r w:rsidR="003F5139">
        <w:rPr>
          <w:bCs/>
        </w:rPr>
        <w:t>[PE11</w:t>
      </w:r>
      <w:r w:rsidR="00A20A87">
        <w:rPr>
          <w:bCs/>
        </w:rPr>
        <w:t>]</w:t>
      </w:r>
      <w:r w:rsidR="00C63163">
        <w:rPr>
          <w:bCs/>
        </w:rPr>
        <w:t xml:space="preserve">How effective was your </w:t>
      </w:r>
      <w:r w:rsidR="00B71BDD">
        <w:rPr>
          <w:bCs/>
        </w:rPr>
        <w:t xml:space="preserve">most recent </w:t>
      </w:r>
      <w:r w:rsidR="00DD46CA">
        <w:rPr>
          <w:bCs/>
        </w:rPr>
        <w:t>telehealth</w:t>
      </w:r>
      <w:r w:rsidR="00C63163">
        <w:rPr>
          <w:bCs/>
        </w:rPr>
        <w:t xml:space="preserve"> visit compared to an in-person visit for the same issue? </w:t>
      </w:r>
    </w:p>
    <w:p w:rsidRPr="007B7CE9" w:rsidR="00C63163" w:rsidP="00C63163" w:rsidRDefault="00C63163" w14:paraId="54E284CF" w14:textId="38007492">
      <w:pPr>
        <w:spacing w:after="0"/>
        <w:rPr>
          <w:bCs/>
        </w:rPr>
      </w:pPr>
      <w:r w:rsidRPr="007B7CE9">
        <w:rPr>
          <w:bCs/>
        </w:rPr>
        <w:t>1 Much less effective</w:t>
      </w:r>
    </w:p>
    <w:p w:rsidRPr="007B7CE9" w:rsidR="00C63163" w:rsidP="00C63163" w:rsidRDefault="00C63163" w14:paraId="0484E600" w14:textId="237681D1">
      <w:pPr>
        <w:spacing w:after="0"/>
        <w:rPr>
          <w:bCs/>
        </w:rPr>
      </w:pPr>
      <w:r w:rsidRPr="007B7CE9">
        <w:rPr>
          <w:bCs/>
        </w:rPr>
        <w:t>2</w:t>
      </w:r>
      <w:r w:rsidR="00875F80">
        <w:rPr>
          <w:bCs/>
        </w:rPr>
        <w:t xml:space="preserve"> Somewhat less effective</w:t>
      </w:r>
    </w:p>
    <w:p w:rsidRPr="007B7CE9" w:rsidR="00C63163" w:rsidP="00C63163" w:rsidRDefault="00C63163" w14:paraId="33AA2142" w14:textId="35411008">
      <w:pPr>
        <w:spacing w:after="0"/>
        <w:rPr>
          <w:bCs/>
        </w:rPr>
      </w:pPr>
      <w:r w:rsidRPr="007B7CE9">
        <w:rPr>
          <w:bCs/>
        </w:rPr>
        <w:lastRenderedPageBreak/>
        <w:t>3 About the same</w:t>
      </w:r>
    </w:p>
    <w:p w:rsidR="00C63163" w:rsidP="00C63163" w:rsidRDefault="00C63163" w14:paraId="0E6AB245" w14:textId="76AF159C">
      <w:pPr>
        <w:spacing w:after="0"/>
        <w:rPr>
          <w:bCs/>
        </w:rPr>
      </w:pPr>
      <w:r>
        <w:rPr>
          <w:bCs/>
        </w:rPr>
        <w:t>4</w:t>
      </w:r>
      <w:r w:rsidR="00875F80">
        <w:rPr>
          <w:bCs/>
        </w:rPr>
        <w:t xml:space="preserve"> Somewhat more effective</w:t>
      </w:r>
    </w:p>
    <w:p w:rsidR="00C63163" w:rsidP="00C63163" w:rsidRDefault="00C63163" w14:paraId="1E8F1242" w14:textId="57154EE8">
      <w:pPr>
        <w:spacing w:after="0"/>
        <w:rPr>
          <w:bCs/>
        </w:rPr>
      </w:pPr>
      <w:r>
        <w:rPr>
          <w:bCs/>
        </w:rPr>
        <w:t>5 Much more effective</w:t>
      </w:r>
    </w:p>
    <w:p w:rsidR="0088727B" w:rsidP="0088727B" w:rsidRDefault="0088727B" w14:paraId="602B385E" w14:textId="77777777">
      <w:pPr>
        <w:spacing w:after="0" w:line="276" w:lineRule="auto"/>
        <w:rPr>
          <w:bCs/>
        </w:rPr>
      </w:pPr>
      <w:r>
        <w:rPr>
          <w:bCs/>
        </w:rPr>
        <w:t xml:space="preserve">8 </w:t>
      </w:r>
      <w:r w:rsidRPr="0014190C">
        <w:rPr>
          <w:bCs/>
        </w:rPr>
        <w:t>Don’t know</w:t>
      </w:r>
    </w:p>
    <w:p w:rsidR="0088727B" w:rsidP="0088727B" w:rsidRDefault="0088727B" w14:paraId="311974F7" w14:textId="751E4EE1">
      <w:pPr>
        <w:spacing w:after="0"/>
        <w:rPr>
          <w:bCs/>
        </w:rPr>
      </w:pPr>
      <w:r>
        <w:rPr>
          <w:bCs/>
        </w:rPr>
        <w:t xml:space="preserve">9 </w:t>
      </w:r>
      <w:r w:rsidRPr="003D2B59">
        <w:rPr>
          <w:bCs/>
        </w:rPr>
        <w:t>Prefer not to answer</w:t>
      </w:r>
    </w:p>
    <w:p w:rsidR="00C63163" w:rsidP="00C63163" w:rsidRDefault="00C63163" w14:paraId="25490CC3" w14:textId="77777777">
      <w:pPr>
        <w:spacing w:after="0"/>
        <w:rPr>
          <w:bCs/>
        </w:rPr>
      </w:pPr>
    </w:p>
    <w:p w:rsidR="00985C3A" w:rsidP="004534F7" w:rsidRDefault="00C63163" w14:paraId="7B2D331A" w14:textId="2529D11E">
      <w:pPr>
        <w:spacing w:after="120"/>
        <w:rPr>
          <w:bCs/>
          <w:color w:val="007E8A" w:themeColor="accent2"/>
        </w:rPr>
      </w:pPr>
      <w:r>
        <w:rPr>
          <w:bCs/>
        </w:rPr>
        <w:t xml:space="preserve">Q12. </w:t>
      </w:r>
      <w:r w:rsidR="00A20A87">
        <w:rPr>
          <w:bCs/>
        </w:rPr>
        <w:t>[ISG1]</w:t>
      </w:r>
      <w:r w:rsidRPr="00985C3A" w:rsidR="00985C3A">
        <w:rPr>
          <w:bCs/>
        </w:rPr>
        <w:t xml:space="preserve">How satisfied were you with your most recent </w:t>
      </w:r>
      <w:r w:rsidR="00DD46CA">
        <w:rPr>
          <w:bCs/>
        </w:rPr>
        <w:t>telehealth</w:t>
      </w:r>
      <w:r w:rsidRPr="00985C3A" w:rsidR="00985C3A">
        <w:rPr>
          <w:bCs/>
        </w:rPr>
        <w:t xml:space="preserve"> </w:t>
      </w:r>
      <w:r w:rsidR="00B71BDD">
        <w:rPr>
          <w:bCs/>
        </w:rPr>
        <w:t>visit</w:t>
      </w:r>
      <w:r w:rsidRPr="00985C3A" w:rsidR="00985C3A">
        <w:rPr>
          <w:bCs/>
        </w:rPr>
        <w:t xml:space="preserve">? </w:t>
      </w:r>
    </w:p>
    <w:p w:rsidRPr="007B7CE9" w:rsidR="00875F80" w:rsidP="00875F80" w:rsidRDefault="00875F80" w14:paraId="45186F9C" w14:textId="3F104DF5">
      <w:pPr>
        <w:spacing w:after="0"/>
        <w:rPr>
          <w:bCs/>
        </w:rPr>
      </w:pPr>
      <w:r w:rsidRPr="007B7CE9">
        <w:rPr>
          <w:bCs/>
        </w:rPr>
        <w:t xml:space="preserve">1 </w:t>
      </w:r>
      <w:r>
        <w:rPr>
          <w:bCs/>
        </w:rPr>
        <w:t>Very unsatisfied</w:t>
      </w:r>
    </w:p>
    <w:p w:rsidRPr="007B7CE9" w:rsidR="00875F80" w:rsidP="00875F80" w:rsidRDefault="00875F80" w14:paraId="557E869E" w14:textId="60798B83">
      <w:pPr>
        <w:spacing w:after="0"/>
        <w:rPr>
          <w:bCs/>
        </w:rPr>
      </w:pPr>
      <w:r w:rsidRPr="007B7CE9">
        <w:rPr>
          <w:bCs/>
        </w:rPr>
        <w:t>2</w:t>
      </w:r>
      <w:r>
        <w:rPr>
          <w:bCs/>
        </w:rPr>
        <w:t xml:space="preserve"> Somewhat unsatisfied</w:t>
      </w:r>
    </w:p>
    <w:p w:rsidRPr="007B7CE9" w:rsidR="00875F80" w:rsidP="00875F80" w:rsidRDefault="00875F80" w14:paraId="71FF3828" w14:textId="4B8460E7">
      <w:pPr>
        <w:spacing w:after="0"/>
        <w:rPr>
          <w:bCs/>
        </w:rPr>
      </w:pPr>
      <w:r w:rsidRPr="007B7CE9">
        <w:rPr>
          <w:bCs/>
        </w:rPr>
        <w:t xml:space="preserve">3 </w:t>
      </w:r>
      <w:r>
        <w:rPr>
          <w:bCs/>
        </w:rPr>
        <w:t>Neutral</w:t>
      </w:r>
    </w:p>
    <w:p w:rsidR="00875F80" w:rsidP="00875F80" w:rsidRDefault="00875F80" w14:paraId="671A51C9" w14:textId="0D65C3F7">
      <w:pPr>
        <w:spacing w:after="0"/>
        <w:rPr>
          <w:bCs/>
        </w:rPr>
      </w:pPr>
      <w:r>
        <w:rPr>
          <w:bCs/>
        </w:rPr>
        <w:t>4 Somewhat satisfied</w:t>
      </w:r>
    </w:p>
    <w:p w:rsidR="00875F80" w:rsidP="00875F80" w:rsidRDefault="00875F80" w14:paraId="77C08493" w14:textId="47D0C613">
      <w:pPr>
        <w:spacing w:after="0"/>
        <w:rPr>
          <w:bCs/>
        </w:rPr>
      </w:pPr>
      <w:r>
        <w:rPr>
          <w:bCs/>
        </w:rPr>
        <w:t>5 Very satisfied</w:t>
      </w:r>
    </w:p>
    <w:p w:rsidR="0088727B" w:rsidP="0088727B" w:rsidRDefault="0088727B" w14:paraId="7D7C958B" w14:textId="77777777">
      <w:pPr>
        <w:spacing w:after="0" w:line="276" w:lineRule="auto"/>
        <w:rPr>
          <w:bCs/>
        </w:rPr>
      </w:pPr>
      <w:r>
        <w:rPr>
          <w:bCs/>
        </w:rPr>
        <w:t xml:space="preserve">8 </w:t>
      </w:r>
      <w:r w:rsidRPr="0014190C">
        <w:rPr>
          <w:bCs/>
        </w:rPr>
        <w:t>Don’t know</w:t>
      </w:r>
    </w:p>
    <w:p w:rsidR="00875F80" w:rsidP="0088727B" w:rsidRDefault="0088727B" w14:paraId="3CB5F30C" w14:textId="2F81E0F2">
      <w:pPr>
        <w:spacing w:after="120"/>
        <w:rPr>
          <w:bCs/>
          <w:color w:val="007E8A" w:themeColor="accent2"/>
        </w:rPr>
      </w:pPr>
      <w:r>
        <w:rPr>
          <w:bCs/>
        </w:rPr>
        <w:t xml:space="preserve">9 </w:t>
      </w:r>
      <w:r w:rsidRPr="003D2B59">
        <w:rPr>
          <w:bCs/>
        </w:rPr>
        <w:t>Prefer not to answer</w:t>
      </w:r>
    </w:p>
    <w:p w:rsidRPr="00985C3A" w:rsidR="004534F7" w:rsidP="004534F7" w:rsidRDefault="004534F7" w14:paraId="100E642F" w14:textId="77777777">
      <w:pPr>
        <w:spacing w:after="0"/>
        <w:rPr>
          <w:bCs/>
        </w:rPr>
      </w:pPr>
    </w:p>
    <w:p w:rsidR="0088727B" w:rsidP="004534F7" w:rsidRDefault="00985C3A" w14:paraId="2BB1B0BB" w14:textId="1DF8B97B">
      <w:pPr>
        <w:spacing w:after="120"/>
        <w:rPr>
          <w:bCs/>
        </w:rPr>
      </w:pPr>
      <w:r w:rsidRPr="00E4605E">
        <w:rPr>
          <w:bCs/>
        </w:rPr>
        <w:t>Q</w:t>
      </w:r>
      <w:r w:rsidRPr="00E4605E" w:rsidR="00C63163">
        <w:rPr>
          <w:bCs/>
        </w:rPr>
        <w:t>13</w:t>
      </w:r>
      <w:r w:rsidRPr="00E4605E">
        <w:rPr>
          <w:bCs/>
        </w:rPr>
        <w:t xml:space="preserve">. </w:t>
      </w:r>
      <w:r w:rsidR="00A20A87">
        <w:rPr>
          <w:bCs/>
        </w:rPr>
        <w:t>[ISG6]</w:t>
      </w:r>
      <w:r w:rsidRPr="00E4605E" w:rsidR="00C63163">
        <w:rPr>
          <w:bCs/>
        </w:rPr>
        <w:t>How much do you agree with each of the following</w:t>
      </w:r>
      <w:r w:rsidRPr="00E4605E" w:rsidR="00875F80">
        <w:rPr>
          <w:bCs/>
        </w:rPr>
        <w:t xml:space="preserve"> statements</w:t>
      </w:r>
      <w:r w:rsidRPr="00E4605E" w:rsidR="00C63163">
        <w:rPr>
          <w:bCs/>
        </w:rPr>
        <w:t xml:space="preserve"> regarding</w:t>
      </w:r>
      <w:r w:rsidRPr="00E4605E" w:rsidR="00142ECF">
        <w:rPr>
          <w:bCs/>
        </w:rPr>
        <w:t xml:space="preserve"> your most recent </w:t>
      </w:r>
      <w:r w:rsidRPr="00E4605E" w:rsidR="00DD46CA">
        <w:rPr>
          <w:bCs/>
        </w:rPr>
        <w:t>telehealth</w:t>
      </w:r>
      <w:r w:rsidRPr="00E4605E" w:rsidR="00142ECF">
        <w:rPr>
          <w:bCs/>
        </w:rPr>
        <w:t xml:space="preserve"> visit? </w:t>
      </w:r>
      <w:r w:rsidRPr="00F45E31" w:rsidR="0088727B">
        <w:rPr>
          <w:bCs/>
          <w:color w:val="007E8A" w:themeColor="accent2"/>
        </w:rPr>
        <w:t>[</w:t>
      </w:r>
      <w:r w:rsidR="00720496">
        <w:rPr>
          <w:bCs/>
          <w:color w:val="007E8A" w:themeColor="accent2"/>
        </w:rPr>
        <w:t>Randomize</w:t>
      </w:r>
      <w:r w:rsidR="0088727B">
        <w:rPr>
          <w:bCs/>
          <w:color w:val="007E8A" w:themeColor="accent2"/>
        </w:rPr>
        <w:t xml:space="preserve"> Item Order</w:t>
      </w:r>
      <w:r w:rsidRPr="00F45E31" w:rsidR="0088727B">
        <w:rPr>
          <w:bCs/>
          <w:color w:val="007E8A" w:themeColor="accent2"/>
        </w:rPr>
        <w:t>]</w:t>
      </w:r>
    </w:p>
    <w:tbl>
      <w:tblPr>
        <w:tblStyle w:val="TableGrid"/>
        <w:tblW w:w="0" w:type="auto"/>
        <w:tblLook w:val="04A0" w:firstRow="1" w:lastRow="0" w:firstColumn="1" w:lastColumn="0" w:noHBand="0" w:noVBand="1"/>
      </w:tblPr>
      <w:tblGrid>
        <w:gridCol w:w="3605"/>
        <w:gridCol w:w="904"/>
        <w:gridCol w:w="1084"/>
        <w:gridCol w:w="829"/>
        <w:gridCol w:w="1084"/>
        <w:gridCol w:w="886"/>
        <w:gridCol w:w="443"/>
        <w:gridCol w:w="515"/>
      </w:tblGrid>
      <w:tr w:rsidR="00720496" w:rsidTr="00632ED5" w14:paraId="1B499C28" w14:textId="77777777">
        <w:tc>
          <w:tcPr>
            <w:tcW w:w="4585" w:type="dxa"/>
          </w:tcPr>
          <w:p w:rsidRPr="00632ED5" w:rsidR="0088727B" w:rsidP="00632ED5" w:rsidRDefault="0088727B" w14:paraId="3BB1ADA6" w14:textId="77777777">
            <w:pPr>
              <w:spacing w:after="0" w:line="240" w:lineRule="auto"/>
              <w:rPr>
                <w:rFonts w:asciiTheme="minorHAnsi" w:hAnsiTheme="minorHAnsi" w:cstheme="minorHAnsi"/>
                <w:bCs/>
                <w:sz w:val="18"/>
                <w:szCs w:val="18"/>
              </w:rPr>
            </w:pPr>
          </w:p>
        </w:tc>
        <w:tc>
          <w:tcPr>
            <w:tcW w:w="279" w:type="dxa"/>
          </w:tcPr>
          <w:p w:rsidRPr="00632ED5" w:rsidR="0088727B" w:rsidP="00632ED5" w:rsidRDefault="0088727B" w14:paraId="78B51213" w14:textId="77777777">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Strongly</w:t>
            </w:r>
          </w:p>
          <w:p w:rsidRPr="00632ED5" w:rsidR="0088727B" w:rsidP="00632ED5" w:rsidRDefault="0088727B" w14:paraId="2A5F82BC" w14:textId="409F9EE9">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disagree</w:t>
            </w:r>
          </w:p>
        </w:tc>
        <w:tc>
          <w:tcPr>
            <w:tcW w:w="997" w:type="dxa"/>
          </w:tcPr>
          <w:p w:rsidRPr="00632ED5" w:rsidR="0088727B" w:rsidP="00632ED5" w:rsidRDefault="0088727B" w14:paraId="4341D97E" w14:textId="77777777">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Somewhat</w:t>
            </w:r>
          </w:p>
          <w:p w:rsidRPr="00632ED5" w:rsidR="0088727B" w:rsidP="00632ED5" w:rsidRDefault="0088727B" w14:paraId="2D274070" w14:textId="0F0A5FC1">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Disagree</w:t>
            </w:r>
          </w:p>
        </w:tc>
        <w:tc>
          <w:tcPr>
            <w:tcW w:w="767" w:type="dxa"/>
          </w:tcPr>
          <w:p w:rsidRPr="00632ED5" w:rsidR="0088727B" w:rsidP="00632ED5" w:rsidRDefault="0088727B" w14:paraId="55DFCFDE" w14:textId="608C88DB">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Neutral</w:t>
            </w:r>
          </w:p>
        </w:tc>
        <w:tc>
          <w:tcPr>
            <w:tcW w:w="997" w:type="dxa"/>
          </w:tcPr>
          <w:p w:rsidRPr="00632ED5" w:rsidR="0088727B" w:rsidP="00632ED5" w:rsidRDefault="0088727B" w14:paraId="297FD271" w14:textId="77777777">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Somewhat</w:t>
            </w:r>
          </w:p>
          <w:p w:rsidRPr="00632ED5" w:rsidR="0088727B" w:rsidP="00632ED5" w:rsidRDefault="0088727B" w14:paraId="063666EC" w14:textId="387353AC">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Agree</w:t>
            </w:r>
          </w:p>
        </w:tc>
        <w:tc>
          <w:tcPr>
            <w:tcW w:w="819" w:type="dxa"/>
          </w:tcPr>
          <w:p w:rsidRPr="00632ED5" w:rsidR="0088727B" w:rsidP="00632ED5" w:rsidRDefault="0088727B" w14:paraId="05773562" w14:textId="77777777">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Strongly</w:t>
            </w:r>
          </w:p>
          <w:p w:rsidRPr="00632ED5" w:rsidR="0088727B" w:rsidP="00632ED5" w:rsidRDefault="0088727B" w14:paraId="70171518" w14:textId="253476A4">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Agree</w:t>
            </w:r>
          </w:p>
        </w:tc>
        <w:tc>
          <w:tcPr>
            <w:tcW w:w="421" w:type="dxa"/>
          </w:tcPr>
          <w:p w:rsidRPr="00632ED5" w:rsidR="0088727B" w:rsidP="00632ED5" w:rsidRDefault="0088727B" w14:paraId="40911DC0" w14:textId="7B4D6373">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DK</w:t>
            </w:r>
          </w:p>
        </w:tc>
        <w:tc>
          <w:tcPr>
            <w:tcW w:w="485" w:type="dxa"/>
          </w:tcPr>
          <w:p w:rsidRPr="00632ED5" w:rsidR="0088727B" w:rsidP="00632ED5" w:rsidRDefault="0088727B" w14:paraId="1A2F151C" w14:textId="382C4C6C">
            <w:pPr>
              <w:spacing w:after="0" w:line="240" w:lineRule="auto"/>
              <w:jc w:val="center"/>
              <w:rPr>
                <w:rFonts w:asciiTheme="minorHAnsi" w:hAnsiTheme="minorHAnsi" w:cstheme="minorHAnsi"/>
                <w:bCs/>
                <w:sz w:val="20"/>
                <w:szCs w:val="20"/>
              </w:rPr>
            </w:pPr>
            <w:r w:rsidRPr="00632ED5">
              <w:rPr>
                <w:rFonts w:asciiTheme="minorHAnsi" w:hAnsiTheme="minorHAnsi" w:cstheme="minorHAnsi"/>
                <w:bCs/>
                <w:sz w:val="20"/>
                <w:szCs w:val="20"/>
              </w:rPr>
              <w:t>REF</w:t>
            </w:r>
          </w:p>
        </w:tc>
      </w:tr>
      <w:tr w:rsidR="00720496" w:rsidTr="00632ED5" w14:paraId="1803E02D" w14:textId="77777777">
        <w:tc>
          <w:tcPr>
            <w:tcW w:w="4585" w:type="dxa"/>
          </w:tcPr>
          <w:p w:rsidRPr="00632ED5" w:rsidR="0088727B" w:rsidP="00632ED5" w:rsidRDefault="00720496" w14:paraId="71F85ADB" w14:textId="26963F3E">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doctor or healthcare provider took enough time with me</w:t>
            </w:r>
          </w:p>
        </w:tc>
        <w:tc>
          <w:tcPr>
            <w:tcW w:w="279" w:type="dxa"/>
          </w:tcPr>
          <w:p w:rsidRPr="00632ED5" w:rsidR="0088727B" w:rsidP="00632ED5" w:rsidRDefault="0088727B" w14:paraId="5FC289D4"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452E7709"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22997920"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74C886D4"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4BE97AC9"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57184FF4"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5AC022CC" w14:textId="77777777">
            <w:pPr>
              <w:spacing w:after="0" w:line="240" w:lineRule="auto"/>
              <w:rPr>
                <w:rFonts w:asciiTheme="minorHAnsi" w:hAnsiTheme="minorHAnsi" w:cstheme="minorHAnsi"/>
                <w:bCs/>
                <w:sz w:val="18"/>
                <w:szCs w:val="18"/>
              </w:rPr>
            </w:pPr>
          </w:p>
        </w:tc>
      </w:tr>
      <w:tr w:rsidR="00720496" w:rsidTr="00632ED5" w14:paraId="3EB0D2B9" w14:textId="77777777">
        <w:tc>
          <w:tcPr>
            <w:tcW w:w="4585" w:type="dxa"/>
          </w:tcPr>
          <w:p w:rsidRPr="00632ED5" w:rsidR="0088727B" w:rsidP="00632ED5" w:rsidRDefault="00720496" w14:paraId="67BBDFAF" w14:textId="21572333">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doctor or healthcare provider thoroughly provided my care</w:t>
            </w:r>
          </w:p>
        </w:tc>
        <w:tc>
          <w:tcPr>
            <w:tcW w:w="279" w:type="dxa"/>
          </w:tcPr>
          <w:p w:rsidRPr="00632ED5" w:rsidR="0088727B" w:rsidP="00632ED5" w:rsidRDefault="0088727B" w14:paraId="2D812566"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4E849850"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4FD4223B"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1832243A"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56A48309"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0043D26E"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44EC777D" w14:textId="77777777">
            <w:pPr>
              <w:spacing w:after="0" w:line="240" w:lineRule="auto"/>
              <w:rPr>
                <w:rFonts w:asciiTheme="minorHAnsi" w:hAnsiTheme="minorHAnsi" w:cstheme="minorHAnsi"/>
                <w:bCs/>
                <w:sz w:val="18"/>
                <w:szCs w:val="18"/>
              </w:rPr>
            </w:pPr>
          </w:p>
        </w:tc>
      </w:tr>
      <w:tr w:rsidR="00720496" w:rsidTr="00632ED5" w14:paraId="602F2346" w14:textId="77777777">
        <w:tc>
          <w:tcPr>
            <w:tcW w:w="4585" w:type="dxa"/>
          </w:tcPr>
          <w:p w:rsidRPr="00632ED5" w:rsidR="0088727B" w:rsidP="00632ED5" w:rsidRDefault="00720496" w14:paraId="2090E30B" w14:textId="75B29B64">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doctor was able to successfully answer my questions</w:t>
            </w:r>
          </w:p>
        </w:tc>
        <w:tc>
          <w:tcPr>
            <w:tcW w:w="279" w:type="dxa"/>
          </w:tcPr>
          <w:p w:rsidRPr="00632ED5" w:rsidR="0088727B" w:rsidP="00632ED5" w:rsidRDefault="0088727B" w14:paraId="7162DCAF"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78B90E8C"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6E6FFD21"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594EC6F5"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3E339B77"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5CE004BD"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19229EB4" w14:textId="77777777">
            <w:pPr>
              <w:spacing w:after="0" w:line="240" w:lineRule="auto"/>
              <w:rPr>
                <w:rFonts w:asciiTheme="minorHAnsi" w:hAnsiTheme="minorHAnsi" w:cstheme="minorHAnsi"/>
                <w:bCs/>
                <w:sz w:val="18"/>
                <w:szCs w:val="18"/>
              </w:rPr>
            </w:pPr>
          </w:p>
        </w:tc>
      </w:tr>
      <w:tr w:rsidR="00720496" w:rsidTr="00632ED5" w14:paraId="29604757" w14:textId="77777777">
        <w:tc>
          <w:tcPr>
            <w:tcW w:w="4585" w:type="dxa"/>
          </w:tcPr>
          <w:p w:rsidRPr="00632ED5" w:rsidR="0088727B" w:rsidP="00632ED5" w:rsidRDefault="00720496" w14:paraId="0B692400" w14:textId="087515DA">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doctor was able to successfully treat my condition</w:t>
            </w:r>
          </w:p>
        </w:tc>
        <w:tc>
          <w:tcPr>
            <w:tcW w:w="279" w:type="dxa"/>
          </w:tcPr>
          <w:p w:rsidRPr="00632ED5" w:rsidR="0088727B" w:rsidP="00632ED5" w:rsidRDefault="0088727B" w14:paraId="5B96D93B"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4518A658"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5DB245C0"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1B2AB10B"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4FD6A1C0"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780829C6"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6C3787C3" w14:textId="77777777">
            <w:pPr>
              <w:spacing w:after="0" w:line="240" w:lineRule="auto"/>
              <w:rPr>
                <w:rFonts w:asciiTheme="minorHAnsi" w:hAnsiTheme="minorHAnsi" w:cstheme="minorHAnsi"/>
                <w:bCs/>
                <w:sz w:val="18"/>
                <w:szCs w:val="18"/>
              </w:rPr>
            </w:pPr>
          </w:p>
        </w:tc>
      </w:tr>
      <w:tr w:rsidR="00720496" w:rsidTr="00632ED5" w14:paraId="37CE66CE" w14:textId="77777777">
        <w:tc>
          <w:tcPr>
            <w:tcW w:w="4585" w:type="dxa"/>
          </w:tcPr>
          <w:p w:rsidRPr="00632ED5" w:rsidR="0088727B" w:rsidP="00632ED5" w:rsidRDefault="00720496" w14:paraId="6D9DA60D" w14:textId="47F6C340">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Having a telehealth visit saved me time</w:t>
            </w:r>
          </w:p>
        </w:tc>
        <w:tc>
          <w:tcPr>
            <w:tcW w:w="279" w:type="dxa"/>
          </w:tcPr>
          <w:p w:rsidRPr="00632ED5" w:rsidR="0088727B" w:rsidP="00632ED5" w:rsidRDefault="0088727B" w14:paraId="53F82B92"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72AC5AC6"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59235CDB"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3CAE325F"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01CF472C"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07EA229A"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3C3E2997" w14:textId="77777777">
            <w:pPr>
              <w:spacing w:after="0" w:line="240" w:lineRule="auto"/>
              <w:rPr>
                <w:rFonts w:asciiTheme="minorHAnsi" w:hAnsiTheme="minorHAnsi" w:cstheme="minorHAnsi"/>
                <w:bCs/>
                <w:sz w:val="18"/>
                <w:szCs w:val="18"/>
              </w:rPr>
            </w:pPr>
          </w:p>
        </w:tc>
      </w:tr>
      <w:tr w:rsidR="00720496" w:rsidTr="00632ED5" w14:paraId="6BCD502B" w14:textId="77777777">
        <w:tc>
          <w:tcPr>
            <w:tcW w:w="4585" w:type="dxa"/>
          </w:tcPr>
          <w:p w:rsidRPr="00632ED5" w:rsidR="0088727B" w:rsidP="00632ED5" w:rsidRDefault="00720496" w14:paraId="044AB90B" w14:textId="28FD156D">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telehealth visit was convenient</w:t>
            </w:r>
          </w:p>
        </w:tc>
        <w:tc>
          <w:tcPr>
            <w:tcW w:w="279" w:type="dxa"/>
          </w:tcPr>
          <w:p w:rsidRPr="00632ED5" w:rsidR="0088727B" w:rsidP="00632ED5" w:rsidRDefault="0088727B" w14:paraId="41A9840F"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1F3BFB9C" w14:textId="77777777">
            <w:pPr>
              <w:spacing w:after="0" w:line="240" w:lineRule="auto"/>
              <w:rPr>
                <w:rFonts w:asciiTheme="minorHAnsi" w:hAnsiTheme="minorHAnsi" w:cstheme="minorHAnsi"/>
                <w:bCs/>
                <w:sz w:val="18"/>
                <w:szCs w:val="18"/>
              </w:rPr>
            </w:pPr>
          </w:p>
        </w:tc>
        <w:tc>
          <w:tcPr>
            <w:tcW w:w="767" w:type="dxa"/>
          </w:tcPr>
          <w:p w:rsidRPr="00632ED5" w:rsidR="0088727B" w:rsidP="00632ED5" w:rsidRDefault="0088727B" w14:paraId="5B304013" w14:textId="77777777">
            <w:pPr>
              <w:spacing w:after="0" w:line="240" w:lineRule="auto"/>
              <w:rPr>
                <w:rFonts w:asciiTheme="minorHAnsi" w:hAnsiTheme="minorHAnsi" w:cstheme="minorHAnsi"/>
                <w:bCs/>
                <w:sz w:val="18"/>
                <w:szCs w:val="18"/>
              </w:rPr>
            </w:pPr>
          </w:p>
        </w:tc>
        <w:tc>
          <w:tcPr>
            <w:tcW w:w="997" w:type="dxa"/>
          </w:tcPr>
          <w:p w:rsidRPr="00632ED5" w:rsidR="0088727B" w:rsidP="00632ED5" w:rsidRDefault="0088727B" w14:paraId="6516FFC7" w14:textId="77777777">
            <w:pPr>
              <w:spacing w:after="0" w:line="240" w:lineRule="auto"/>
              <w:rPr>
                <w:rFonts w:asciiTheme="minorHAnsi" w:hAnsiTheme="minorHAnsi" w:cstheme="minorHAnsi"/>
                <w:bCs/>
                <w:sz w:val="18"/>
                <w:szCs w:val="18"/>
              </w:rPr>
            </w:pPr>
          </w:p>
        </w:tc>
        <w:tc>
          <w:tcPr>
            <w:tcW w:w="819" w:type="dxa"/>
          </w:tcPr>
          <w:p w:rsidRPr="00632ED5" w:rsidR="0088727B" w:rsidP="00632ED5" w:rsidRDefault="0088727B" w14:paraId="3E5F5E31" w14:textId="77777777">
            <w:pPr>
              <w:spacing w:after="0" w:line="240" w:lineRule="auto"/>
              <w:rPr>
                <w:rFonts w:asciiTheme="minorHAnsi" w:hAnsiTheme="minorHAnsi" w:cstheme="minorHAnsi"/>
                <w:bCs/>
                <w:sz w:val="18"/>
                <w:szCs w:val="18"/>
              </w:rPr>
            </w:pPr>
          </w:p>
        </w:tc>
        <w:tc>
          <w:tcPr>
            <w:tcW w:w="421" w:type="dxa"/>
          </w:tcPr>
          <w:p w:rsidRPr="00632ED5" w:rsidR="0088727B" w:rsidP="00632ED5" w:rsidRDefault="0088727B" w14:paraId="6BAD6307" w14:textId="77777777">
            <w:pPr>
              <w:spacing w:after="0" w:line="240" w:lineRule="auto"/>
              <w:rPr>
                <w:rFonts w:asciiTheme="minorHAnsi" w:hAnsiTheme="minorHAnsi" w:cstheme="minorHAnsi"/>
                <w:bCs/>
                <w:sz w:val="18"/>
                <w:szCs w:val="18"/>
              </w:rPr>
            </w:pPr>
          </w:p>
        </w:tc>
        <w:tc>
          <w:tcPr>
            <w:tcW w:w="485" w:type="dxa"/>
          </w:tcPr>
          <w:p w:rsidRPr="00632ED5" w:rsidR="0088727B" w:rsidP="00632ED5" w:rsidRDefault="0088727B" w14:paraId="75BCEC97" w14:textId="77777777">
            <w:pPr>
              <w:spacing w:after="0" w:line="240" w:lineRule="auto"/>
              <w:rPr>
                <w:rFonts w:asciiTheme="minorHAnsi" w:hAnsiTheme="minorHAnsi" w:cstheme="minorHAnsi"/>
                <w:bCs/>
                <w:sz w:val="18"/>
                <w:szCs w:val="18"/>
              </w:rPr>
            </w:pPr>
          </w:p>
        </w:tc>
      </w:tr>
      <w:tr w:rsidR="00720496" w:rsidTr="00720496" w14:paraId="593B726C" w14:textId="77777777">
        <w:tc>
          <w:tcPr>
            <w:tcW w:w="4585" w:type="dxa"/>
          </w:tcPr>
          <w:p w:rsidRPr="00632ED5" w:rsidR="00720496" w:rsidP="0088727B" w:rsidRDefault="00720496" w14:paraId="755A01D1" w14:textId="04120040">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doctor was able to fully understand my needs</w:t>
            </w:r>
          </w:p>
        </w:tc>
        <w:tc>
          <w:tcPr>
            <w:tcW w:w="279" w:type="dxa"/>
          </w:tcPr>
          <w:p w:rsidRPr="00E4605E" w:rsidR="00720496" w:rsidP="0088727B" w:rsidRDefault="00720496" w14:paraId="1904AE28"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6399F87D" w14:textId="77777777">
            <w:pPr>
              <w:spacing w:after="0" w:line="240" w:lineRule="auto"/>
              <w:rPr>
                <w:rFonts w:asciiTheme="minorHAnsi" w:hAnsiTheme="minorHAnsi" w:cstheme="minorHAnsi"/>
                <w:bCs/>
                <w:sz w:val="18"/>
                <w:szCs w:val="18"/>
              </w:rPr>
            </w:pPr>
          </w:p>
        </w:tc>
        <w:tc>
          <w:tcPr>
            <w:tcW w:w="767" w:type="dxa"/>
          </w:tcPr>
          <w:p w:rsidRPr="00E4605E" w:rsidR="00720496" w:rsidP="0088727B" w:rsidRDefault="00720496" w14:paraId="24DEC9F3"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11F63065" w14:textId="77777777">
            <w:pPr>
              <w:spacing w:after="0" w:line="240" w:lineRule="auto"/>
              <w:rPr>
                <w:rFonts w:asciiTheme="minorHAnsi" w:hAnsiTheme="minorHAnsi" w:cstheme="minorHAnsi"/>
                <w:bCs/>
                <w:sz w:val="18"/>
                <w:szCs w:val="18"/>
              </w:rPr>
            </w:pPr>
          </w:p>
        </w:tc>
        <w:tc>
          <w:tcPr>
            <w:tcW w:w="819" w:type="dxa"/>
          </w:tcPr>
          <w:p w:rsidRPr="00E4605E" w:rsidR="00720496" w:rsidP="0088727B" w:rsidRDefault="00720496" w14:paraId="2CAB4040" w14:textId="77777777">
            <w:pPr>
              <w:spacing w:after="0" w:line="240" w:lineRule="auto"/>
              <w:rPr>
                <w:rFonts w:asciiTheme="minorHAnsi" w:hAnsiTheme="minorHAnsi" w:cstheme="minorHAnsi"/>
                <w:bCs/>
                <w:sz w:val="18"/>
                <w:szCs w:val="18"/>
              </w:rPr>
            </w:pPr>
          </w:p>
        </w:tc>
        <w:tc>
          <w:tcPr>
            <w:tcW w:w="421" w:type="dxa"/>
          </w:tcPr>
          <w:p w:rsidRPr="00E4605E" w:rsidR="00720496" w:rsidP="0088727B" w:rsidRDefault="00720496" w14:paraId="40CC9B83" w14:textId="77777777">
            <w:pPr>
              <w:spacing w:after="0" w:line="240" w:lineRule="auto"/>
              <w:rPr>
                <w:rFonts w:asciiTheme="minorHAnsi" w:hAnsiTheme="minorHAnsi" w:cstheme="minorHAnsi"/>
                <w:bCs/>
                <w:sz w:val="18"/>
                <w:szCs w:val="18"/>
              </w:rPr>
            </w:pPr>
          </w:p>
        </w:tc>
        <w:tc>
          <w:tcPr>
            <w:tcW w:w="485" w:type="dxa"/>
          </w:tcPr>
          <w:p w:rsidRPr="00E4605E" w:rsidR="00720496" w:rsidP="0088727B" w:rsidRDefault="00720496" w14:paraId="0476B647" w14:textId="77777777">
            <w:pPr>
              <w:spacing w:after="0" w:line="240" w:lineRule="auto"/>
              <w:rPr>
                <w:rFonts w:asciiTheme="minorHAnsi" w:hAnsiTheme="minorHAnsi" w:cstheme="minorHAnsi"/>
                <w:bCs/>
                <w:sz w:val="18"/>
                <w:szCs w:val="18"/>
              </w:rPr>
            </w:pPr>
          </w:p>
        </w:tc>
      </w:tr>
      <w:tr w:rsidR="00720496" w:rsidTr="00720496" w14:paraId="4E4C685C" w14:textId="77777777">
        <w:tc>
          <w:tcPr>
            <w:tcW w:w="4585" w:type="dxa"/>
          </w:tcPr>
          <w:p w:rsidRPr="00632ED5" w:rsidR="00720496" w:rsidP="0088727B" w:rsidRDefault="00720496" w14:paraId="2D6F672F" w14:textId="79891ADE">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The technology worked well</w:t>
            </w:r>
          </w:p>
        </w:tc>
        <w:tc>
          <w:tcPr>
            <w:tcW w:w="279" w:type="dxa"/>
          </w:tcPr>
          <w:p w:rsidRPr="00E4605E" w:rsidR="00720496" w:rsidP="0088727B" w:rsidRDefault="00720496" w14:paraId="25D62F06"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24D6AE75" w14:textId="77777777">
            <w:pPr>
              <w:spacing w:after="0" w:line="240" w:lineRule="auto"/>
              <w:rPr>
                <w:rFonts w:asciiTheme="minorHAnsi" w:hAnsiTheme="minorHAnsi" w:cstheme="minorHAnsi"/>
                <w:bCs/>
                <w:sz w:val="18"/>
                <w:szCs w:val="18"/>
              </w:rPr>
            </w:pPr>
          </w:p>
        </w:tc>
        <w:tc>
          <w:tcPr>
            <w:tcW w:w="767" w:type="dxa"/>
          </w:tcPr>
          <w:p w:rsidRPr="00E4605E" w:rsidR="00720496" w:rsidP="0088727B" w:rsidRDefault="00720496" w14:paraId="5AEF7799"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2FCC1228" w14:textId="77777777">
            <w:pPr>
              <w:spacing w:after="0" w:line="240" w:lineRule="auto"/>
              <w:rPr>
                <w:rFonts w:asciiTheme="minorHAnsi" w:hAnsiTheme="minorHAnsi" w:cstheme="minorHAnsi"/>
                <w:bCs/>
                <w:sz w:val="18"/>
                <w:szCs w:val="18"/>
              </w:rPr>
            </w:pPr>
          </w:p>
        </w:tc>
        <w:tc>
          <w:tcPr>
            <w:tcW w:w="819" w:type="dxa"/>
          </w:tcPr>
          <w:p w:rsidRPr="00E4605E" w:rsidR="00720496" w:rsidP="0088727B" w:rsidRDefault="00720496" w14:paraId="42E15FBF" w14:textId="77777777">
            <w:pPr>
              <w:spacing w:after="0" w:line="240" w:lineRule="auto"/>
              <w:rPr>
                <w:rFonts w:asciiTheme="minorHAnsi" w:hAnsiTheme="minorHAnsi" w:cstheme="minorHAnsi"/>
                <w:bCs/>
                <w:sz w:val="18"/>
                <w:szCs w:val="18"/>
              </w:rPr>
            </w:pPr>
          </w:p>
        </w:tc>
        <w:tc>
          <w:tcPr>
            <w:tcW w:w="421" w:type="dxa"/>
          </w:tcPr>
          <w:p w:rsidRPr="00E4605E" w:rsidR="00720496" w:rsidP="0088727B" w:rsidRDefault="00720496" w14:paraId="5B230CB5" w14:textId="77777777">
            <w:pPr>
              <w:spacing w:after="0" w:line="240" w:lineRule="auto"/>
              <w:rPr>
                <w:rFonts w:asciiTheme="minorHAnsi" w:hAnsiTheme="minorHAnsi" w:cstheme="minorHAnsi"/>
                <w:bCs/>
                <w:sz w:val="18"/>
                <w:szCs w:val="18"/>
              </w:rPr>
            </w:pPr>
          </w:p>
        </w:tc>
        <w:tc>
          <w:tcPr>
            <w:tcW w:w="485" w:type="dxa"/>
          </w:tcPr>
          <w:p w:rsidRPr="00E4605E" w:rsidR="00720496" w:rsidP="0088727B" w:rsidRDefault="00720496" w14:paraId="6AAB724A" w14:textId="77777777">
            <w:pPr>
              <w:spacing w:after="0" w:line="240" w:lineRule="auto"/>
              <w:rPr>
                <w:rFonts w:asciiTheme="minorHAnsi" w:hAnsiTheme="minorHAnsi" w:cstheme="minorHAnsi"/>
                <w:bCs/>
                <w:sz w:val="18"/>
                <w:szCs w:val="18"/>
              </w:rPr>
            </w:pPr>
          </w:p>
        </w:tc>
      </w:tr>
      <w:tr w:rsidR="00720496" w:rsidTr="00720496" w14:paraId="79DB23F5" w14:textId="77777777">
        <w:tc>
          <w:tcPr>
            <w:tcW w:w="4585" w:type="dxa"/>
          </w:tcPr>
          <w:p w:rsidRPr="00632ED5" w:rsidR="00720496" w:rsidP="0088727B" w:rsidRDefault="00720496" w14:paraId="16A5B457" w14:textId="1FC1580A">
            <w:pPr>
              <w:spacing w:after="0" w:line="240" w:lineRule="auto"/>
              <w:rPr>
                <w:rFonts w:asciiTheme="minorHAnsi" w:hAnsiTheme="minorHAnsi" w:cstheme="minorHAnsi"/>
                <w:bCs/>
                <w:sz w:val="22"/>
                <w:szCs w:val="22"/>
              </w:rPr>
            </w:pPr>
            <w:r w:rsidRPr="00632ED5">
              <w:rPr>
                <w:rFonts w:asciiTheme="minorHAnsi" w:hAnsiTheme="minorHAnsi" w:cstheme="minorHAnsi"/>
                <w:bCs/>
                <w:sz w:val="22"/>
                <w:szCs w:val="22"/>
              </w:rPr>
              <w:t>I did not have to wait a long time on the phone or online before my visit began</w:t>
            </w:r>
          </w:p>
        </w:tc>
        <w:tc>
          <w:tcPr>
            <w:tcW w:w="279" w:type="dxa"/>
          </w:tcPr>
          <w:p w:rsidRPr="00E4605E" w:rsidR="00720496" w:rsidP="0088727B" w:rsidRDefault="00720496" w14:paraId="6E042DE4"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31617E30" w14:textId="77777777">
            <w:pPr>
              <w:spacing w:after="0" w:line="240" w:lineRule="auto"/>
              <w:rPr>
                <w:rFonts w:asciiTheme="minorHAnsi" w:hAnsiTheme="minorHAnsi" w:cstheme="minorHAnsi"/>
                <w:bCs/>
                <w:sz w:val="18"/>
                <w:szCs w:val="18"/>
              </w:rPr>
            </w:pPr>
          </w:p>
        </w:tc>
        <w:tc>
          <w:tcPr>
            <w:tcW w:w="767" w:type="dxa"/>
          </w:tcPr>
          <w:p w:rsidRPr="00E4605E" w:rsidR="00720496" w:rsidP="0088727B" w:rsidRDefault="00720496" w14:paraId="0432C2BF" w14:textId="77777777">
            <w:pPr>
              <w:spacing w:after="0" w:line="240" w:lineRule="auto"/>
              <w:rPr>
                <w:rFonts w:asciiTheme="minorHAnsi" w:hAnsiTheme="minorHAnsi" w:cstheme="minorHAnsi"/>
                <w:bCs/>
                <w:sz w:val="18"/>
                <w:szCs w:val="18"/>
              </w:rPr>
            </w:pPr>
          </w:p>
        </w:tc>
        <w:tc>
          <w:tcPr>
            <w:tcW w:w="997" w:type="dxa"/>
          </w:tcPr>
          <w:p w:rsidRPr="00E4605E" w:rsidR="00720496" w:rsidP="0088727B" w:rsidRDefault="00720496" w14:paraId="2A65BB8E" w14:textId="77777777">
            <w:pPr>
              <w:spacing w:after="0" w:line="240" w:lineRule="auto"/>
              <w:rPr>
                <w:rFonts w:asciiTheme="minorHAnsi" w:hAnsiTheme="minorHAnsi" w:cstheme="minorHAnsi"/>
                <w:bCs/>
                <w:sz w:val="18"/>
                <w:szCs w:val="18"/>
              </w:rPr>
            </w:pPr>
          </w:p>
        </w:tc>
        <w:tc>
          <w:tcPr>
            <w:tcW w:w="819" w:type="dxa"/>
          </w:tcPr>
          <w:p w:rsidRPr="00E4605E" w:rsidR="00720496" w:rsidP="0088727B" w:rsidRDefault="00720496" w14:paraId="1BD909D5" w14:textId="77777777">
            <w:pPr>
              <w:spacing w:after="0" w:line="240" w:lineRule="auto"/>
              <w:rPr>
                <w:rFonts w:asciiTheme="minorHAnsi" w:hAnsiTheme="minorHAnsi" w:cstheme="minorHAnsi"/>
                <w:bCs/>
                <w:sz w:val="18"/>
                <w:szCs w:val="18"/>
              </w:rPr>
            </w:pPr>
          </w:p>
        </w:tc>
        <w:tc>
          <w:tcPr>
            <w:tcW w:w="421" w:type="dxa"/>
          </w:tcPr>
          <w:p w:rsidRPr="00E4605E" w:rsidR="00720496" w:rsidP="0088727B" w:rsidRDefault="00720496" w14:paraId="705B02A6" w14:textId="77777777">
            <w:pPr>
              <w:spacing w:after="0" w:line="240" w:lineRule="auto"/>
              <w:rPr>
                <w:rFonts w:asciiTheme="minorHAnsi" w:hAnsiTheme="minorHAnsi" w:cstheme="minorHAnsi"/>
                <w:bCs/>
                <w:sz w:val="18"/>
                <w:szCs w:val="18"/>
              </w:rPr>
            </w:pPr>
          </w:p>
        </w:tc>
        <w:tc>
          <w:tcPr>
            <w:tcW w:w="485" w:type="dxa"/>
          </w:tcPr>
          <w:p w:rsidRPr="00E4605E" w:rsidR="00720496" w:rsidP="0088727B" w:rsidRDefault="00720496" w14:paraId="6E818513" w14:textId="77777777">
            <w:pPr>
              <w:spacing w:after="0" w:line="240" w:lineRule="auto"/>
              <w:rPr>
                <w:rFonts w:asciiTheme="minorHAnsi" w:hAnsiTheme="minorHAnsi" w:cstheme="minorHAnsi"/>
                <w:bCs/>
                <w:sz w:val="18"/>
                <w:szCs w:val="18"/>
              </w:rPr>
            </w:pPr>
          </w:p>
        </w:tc>
      </w:tr>
    </w:tbl>
    <w:p w:rsidR="00720496" w:rsidP="004534F7" w:rsidRDefault="00720496" w14:paraId="64CB08C3" w14:textId="77777777">
      <w:pPr>
        <w:spacing w:after="120" w:line="276" w:lineRule="auto"/>
        <w:rPr>
          <w:bCs/>
        </w:rPr>
      </w:pPr>
    </w:p>
    <w:p w:rsidR="00985C3A" w:rsidP="004534F7" w:rsidRDefault="00985C3A" w14:paraId="67B411DF" w14:textId="5FAB662C">
      <w:pPr>
        <w:spacing w:after="120" w:line="276" w:lineRule="auto"/>
        <w:rPr>
          <w:bCs/>
          <w:color w:val="007E8A" w:themeColor="accent2"/>
          <w:highlight w:val="cyan"/>
        </w:rPr>
      </w:pPr>
      <w:r w:rsidRPr="00E4605E">
        <w:rPr>
          <w:bCs/>
        </w:rPr>
        <w:t>Q</w:t>
      </w:r>
      <w:r w:rsidRPr="00E4605E" w:rsidR="006757CF">
        <w:rPr>
          <w:bCs/>
        </w:rPr>
        <w:t>1</w:t>
      </w:r>
      <w:r w:rsidRPr="00E4605E" w:rsidR="00A01E4E">
        <w:rPr>
          <w:bCs/>
        </w:rPr>
        <w:t>4</w:t>
      </w:r>
      <w:r w:rsidRPr="00E4605E">
        <w:rPr>
          <w:bCs/>
        </w:rPr>
        <w:t xml:space="preserve">. </w:t>
      </w:r>
      <w:r w:rsidR="007A05F1">
        <w:rPr>
          <w:bCs/>
        </w:rPr>
        <w:t>[PE11C]</w:t>
      </w:r>
      <w:r w:rsidRPr="00E4605E" w:rsidR="00A17351">
        <w:rPr>
          <w:bCs/>
        </w:rPr>
        <w:t>H</w:t>
      </w:r>
      <w:r w:rsidRPr="00E4605E" w:rsidR="00B91889">
        <w:rPr>
          <w:bCs/>
        </w:rPr>
        <w:t>ow likely would you be to consider a</w:t>
      </w:r>
      <w:r w:rsidRPr="00E4605E" w:rsidR="00B85E9E">
        <w:rPr>
          <w:bCs/>
        </w:rPr>
        <w:t xml:space="preserve"> future</w:t>
      </w:r>
      <w:r w:rsidRPr="00E4605E" w:rsidR="00B91889">
        <w:rPr>
          <w:bCs/>
        </w:rPr>
        <w:t xml:space="preserve"> </w:t>
      </w:r>
      <w:r w:rsidRPr="00E4605E" w:rsidR="00DD46CA">
        <w:rPr>
          <w:bCs/>
        </w:rPr>
        <w:t>telehealth</w:t>
      </w:r>
      <w:r w:rsidRPr="00E4605E" w:rsidR="00B91889">
        <w:rPr>
          <w:bCs/>
        </w:rPr>
        <w:t xml:space="preserve"> visit</w:t>
      </w:r>
      <w:r w:rsidRPr="00E4605E" w:rsidR="00A17351">
        <w:rPr>
          <w:bCs/>
        </w:rPr>
        <w:t xml:space="preserve"> for each of the following</w:t>
      </w:r>
      <w:r w:rsidR="00720496">
        <w:rPr>
          <w:bCs/>
        </w:rPr>
        <w:t xml:space="preserve"> </w:t>
      </w:r>
      <w:r w:rsidRPr="00002DE0" w:rsidR="00720496">
        <w:rPr>
          <w:bCs/>
        </w:rPr>
        <w:t xml:space="preserve">non-life-threatening illnesses or </w:t>
      </w:r>
      <w:proofErr w:type="gramStart"/>
      <w:r w:rsidRPr="00002DE0" w:rsidR="00720496">
        <w:rPr>
          <w:bCs/>
        </w:rPr>
        <w:t>circumstances</w:t>
      </w:r>
      <w:r w:rsidRPr="00E4605E" w:rsidR="00B91889">
        <w:rPr>
          <w:bCs/>
        </w:rPr>
        <w:t>.</w:t>
      </w:r>
      <w:proofErr w:type="gramEnd"/>
      <w:r w:rsidRPr="00E4605E" w:rsidR="00B91889">
        <w:rPr>
          <w:bCs/>
        </w:rPr>
        <w:t xml:space="preserve"> </w:t>
      </w:r>
      <w:r w:rsidRPr="00E4605E" w:rsidR="00A17351">
        <w:rPr>
          <w:bCs/>
          <w:color w:val="007E8A" w:themeColor="accent2"/>
        </w:rPr>
        <w:t>[Randomize</w:t>
      </w:r>
      <w:r w:rsidRPr="00632ED5" w:rsidR="00720496">
        <w:rPr>
          <w:bCs/>
          <w:color w:val="007E8A" w:themeColor="accent2"/>
        </w:rPr>
        <w:t xml:space="preserve"> item order</w:t>
      </w:r>
      <w:r w:rsidRPr="00E4605E" w:rsidR="00A17351">
        <w:rPr>
          <w:bCs/>
          <w:color w:val="007E8A" w:themeColor="accent2"/>
        </w:rPr>
        <w:t>]</w:t>
      </w:r>
    </w:p>
    <w:tbl>
      <w:tblPr>
        <w:tblStyle w:val="TableGrid"/>
        <w:tblW w:w="0" w:type="auto"/>
        <w:tblLook w:val="04A0" w:firstRow="1" w:lastRow="0" w:firstColumn="1" w:lastColumn="0" w:noHBand="0" w:noVBand="1"/>
      </w:tblPr>
      <w:tblGrid>
        <w:gridCol w:w="4064"/>
        <w:gridCol w:w="673"/>
        <w:gridCol w:w="946"/>
        <w:gridCol w:w="829"/>
        <w:gridCol w:w="1084"/>
        <w:gridCol w:w="796"/>
        <w:gridCol w:w="443"/>
        <w:gridCol w:w="515"/>
      </w:tblGrid>
      <w:tr w:rsidRPr="00002DE0" w:rsidR="00720496" w:rsidTr="00632ED5" w14:paraId="790A3309" w14:textId="77777777">
        <w:tc>
          <w:tcPr>
            <w:tcW w:w="4064" w:type="dxa"/>
          </w:tcPr>
          <w:p w:rsidRPr="00002DE0" w:rsidR="00720496" w:rsidP="00002DE0" w:rsidRDefault="00720496" w14:paraId="37A41A1C" w14:textId="77777777">
            <w:pPr>
              <w:spacing w:after="0" w:line="240" w:lineRule="auto"/>
              <w:rPr>
                <w:rFonts w:asciiTheme="minorHAnsi" w:hAnsiTheme="minorHAnsi" w:cstheme="minorHAnsi"/>
                <w:bCs/>
                <w:sz w:val="18"/>
                <w:szCs w:val="18"/>
              </w:rPr>
            </w:pPr>
          </w:p>
        </w:tc>
        <w:tc>
          <w:tcPr>
            <w:tcW w:w="673" w:type="dxa"/>
          </w:tcPr>
          <w:p w:rsidRPr="00002DE0" w:rsidR="00720496" w:rsidP="00002DE0" w:rsidRDefault="00720496" w14:paraId="30FAB9D6" w14:textId="715A747E">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at all Likely</w:t>
            </w:r>
          </w:p>
        </w:tc>
        <w:tc>
          <w:tcPr>
            <w:tcW w:w="946" w:type="dxa"/>
          </w:tcPr>
          <w:p w:rsidRPr="00002DE0" w:rsidR="00720496" w:rsidP="00002DE0" w:rsidRDefault="00720496" w14:paraId="3C4AFFDA" w14:textId="1E8BF414">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very Likely</w:t>
            </w:r>
          </w:p>
        </w:tc>
        <w:tc>
          <w:tcPr>
            <w:tcW w:w="829" w:type="dxa"/>
          </w:tcPr>
          <w:p w:rsidRPr="00002DE0" w:rsidR="00720496" w:rsidP="00002DE0" w:rsidRDefault="00720496" w14:paraId="244629D6"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Neutral</w:t>
            </w:r>
          </w:p>
        </w:tc>
        <w:tc>
          <w:tcPr>
            <w:tcW w:w="1084" w:type="dxa"/>
          </w:tcPr>
          <w:p w:rsidRPr="00002DE0" w:rsidR="00720496" w:rsidP="00002DE0" w:rsidRDefault="00720496" w14:paraId="32BFAFD7"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Somewhat</w:t>
            </w:r>
          </w:p>
          <w:p w:rsidRPr="00002DE0" w:rsidR="00720496" w:rsidP="00002DE0" w:rsidRDefault="00720496" w14:paraId="7EC98E50" w14:textId="1B16018C">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Likely</w:t>
            </w:r>
          </w:p>
        </w:tc>
        <w:tc>
          <w:tcPr>
            <w:tcW w:w="796" w:type="dxa"/>
          </w:tcPr>
          <w:p w:rsidRPr="00002DE0" w:rsidR="00720496" w:rsidP="00002DE0" w:rsidRDefault="00720496" w14:paraId="746ACDE6" w14:textId="2EF81572">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Very Likely</w:t>
            </w:r>
          </w:p>
        </w:tc>
        <w:tc>
          <w:tcPr>
            <w:tcW w:w="443" w:type="dxa"/>
          </w:tcPr>
          <w:p w:rsidRPr="00002DE0" w:rsidR="00720496" w:rsidP="00002DE0" w:rsidRDefault="00720496" w14:paraId="4069E717"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DK</w:t>
            </w:r>
          </w:p>
        </w:tc>
        <w:tc>
          <w:tcPr>
            <w:tcW w:w="515" w:type="dxa"/>
          </w:tcPr>
          <w:p w:rsidRPr="00002DE0" w:rsidR="00720496" w:rsidP="00002DE0" w:rsidRDefault="00720496" w14:paraId="39D344FB"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REF</w:t>
            </w:r>
          </w:p>
        </w:tc>
      </w:tr>
      <w:tr w:rsidRPr="00002DE0" w:rsidR="00720496" w:rsidTr="00632ED5" w14:paraId="7B977449" w14:textId="77777777">
        <w:tc>
          <w:tcPr>
            <w:tcW w:w="4064" w:type="dxa"/>
          </w:tcPr>
          <w:p w:rsidRPr="00002DE0" w:rsidR="00720496" w:rsidP="00002DE0" w:rsidRDefault="00720496" w14:paraId="1754E904" w14:textId="2ACD848D">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A relatively minor health condition like a sore throat</w:t>
            </w:r>
            <w:r w:rsidR="00E4605E">
              <w:rPr>
                <w:rFonts w:asciiTheme="minorHAnsi" w:hAnsiTheme="minorHAnsi" w:cstheme="minorHAnsi"/>
                <w:bCs/>
                <w:sz w:val="22"/>
                <w:szCs w:val="22"/>
              </w:rPr>
              <w:t>, rash,</w:t>
            </w:r>
            <w:r>
              <w:rPr>
                <w:rFonts w:asciiTheme="minorHAnsi" w:hAnsiTheme="minorHAnsi" w:cstheme="minorHAnsi"/>
                <w:bCs/>
                <w:sz w:val="22"/>
                <w:szCs w:val="22"/>
              </w:rPr>
              <w:t xml:space="preserve"> or</w:t>
            </w:r>
            <w:r w:rsidRPr="00002DE0">
              <w:rPr>
                <w:rFonts w:asciiTheme="minorHAnsi" w:hAnsiTheme="minorHAnsi" w:cstheme="minorHAnsi"/>
                <w:bCs/>
                <w:sz w:val="22"/>
                <w:szCs w:val="22"/>
              </w:rPr>
              <w:t xml:space="preserve"> ear ache</w:t>
            </w:r>
          </w:p>
        </w:tc>
        <w:tc>
          <w:tcPr>
            <w:tcW w:w="673" w:type="dxa"/>
          </w:tcPr>
          <w:p w:rsidRPr="00002DE0" w:rsidR="00720496" w:rsidP="00002DE0" w:rsidRDefault="00720496" w14:paraId="2F7C04F6"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43D72849"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303146F9"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6D7C78C0"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5B3143BA"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0C0018A8"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7ABE8F96" w14:textId="77777777">
            <w:pPr>
              <w:spacing w:after="0" w:line="240" w:lineRule="auto"/>
              <w:rPr>
                <w:rFonts w:asciiTheme="minorHAnsi" w:hAnsiTheme="minorHAnsi" w:cstheme="minorHAnsi"/>
                <w:bCs/>
                <w:sz w:val="18"/>
                <w:szCs w:val="18"/>
              </w:rPr>
            </w:pPr>
          </w:p>
        </w:tc>
      </w:tr>
      <w:tr w:rsidRPr="00002DE0" w:rsidR="00720496" w:rsidTr="00632ED5" w14:paraId="43B28181" w14:textId="77777777">
        <w:tc>
          <w:tcPr>
            <w:tcW w:w="4064" w:type="dxa"/>
          </w:tcPr>
          <w:p w:rsidRPr="00002DE0" w:rsidR="00720496" w:rsidP="00002DE0" w:rsidRDefault="00720496" w14:paraId="7C550C07" w14:textId="1E7C3B95">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A follow up visit from a prior health condition</w:t>
            </w:r>
          </w:p>
        </w:tc>
        <w:tc>
          <w:tcPr>
            <w:tcW w:w="673" w:type="dxa"/>
          </w:tcPr>
          <w:p w:rsidRPr="00002DE0" w:rsidR="00720496" w:rsidP="00002DE0" w:rsidRDefault="00720496" w14:paraId="65BB5DF4"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60104BC1"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6C371D74"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1971CC07"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3DACD6C6"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2AB8468B"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7A770973" w14:textId="77777777">
            <w:pPr>
              <w:spacing w:after="0" w:line="240" w:lineRule="auto"/>
              <w:rPr>
                <w:rFonts w:asciiTheme="minorHAnsi" w:hAnsiTheme="minorHAnsi" w:cstheme="minorHAnsi"/>
                <w:bCs/>
                <w:sz w:val="18"/>
                <w:szCs w:val="18"/>
              </w:rPr>
            </w:pPr>
          </w:p>
        </w:tc>
      </w:tr>
      <w:tr w:rsidRPr="00002DE0" w:rsidR="00720496" w:rsidTr="00632ED5" w14:paraId="5707FD10" w14:textId="77777777">
        <w:tc>
          <w:tcPr>
            <w:tcW w:w="4064" w:type="dxa"/>
          </w:tcPr>
          <w:p w:rsidRPr="00002DE0" w:rsidR="00720496" w:rsidP="00002DE0" w:rsidRDefault="00A942E8" w14:paraId="321F0E1A" w14:textId="2450BC17">
            <w:pPr>
              <w:spacing w:after="0" w:line="240" w:lineRule="auto"/>
              <w:rPr>
                <w:rFonts w:asciiTheme="minorHAnsi" w:hAnsiTheme="minorHAnsi" w:cstheme="minorHAnsi"/>
                <w:bCs/>
                <w:sz w:val="22"/>
                <w:szCs w:val="22"/>
              </w:rPr>
            </w:pPr>
            <w:r>
              <w:rPr>
                <w:rFonts w:asciiTheme="minorHAnsi" w:hAnsiTheme="minorHAnsi" w:cstheme="minorHAnsi"/>
                <w:bCs/>
                <w:sz w:val="22"/>
                <w:szCs w:val="22"/>
              </w:rPr>
              <w:t>A</w:t>
            </w:r>
            <w:r w:rsidRPr="00002DE0">
              <w:rPr>
                <w:rFonts w:asciiTheme="minorHAnsi" w:hAnsiTheme="minorHAnsi" w:cstheme="minorHAnsi"/>
                <w:bCs/>
                <w:sz w:val="22"/>
                <w:szCs w:val="22"/>
              </w:rPr>
              <w:t xml:space="preserve"> visit to help control a chronic condition</w:t>
            </w:r>
          </w:p>
        </w:tc>
        <w:tc>
          <w:tcPr>
            <w:tcW w:w="673" w:type="dxa"/>
          </w:tcPr>
          <w:p w:rsidRPr="00002DE0" w:rsidR="00720496" w:rsidP="00002DE0" w:rsidRDefault="00720496" w14:paraId="6C6CC5EC"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23F1DDB5"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10D31CAF"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0E001455"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3418C18B"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34C5C1F8"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21AF2415" w14:textId="77777777">
            <w:pPr>
              <w:spacing w:after="0" w:line="240" w:lineRule="auto"/>
              <w:rPr>
                <w:rFonts w:asciiTheme="minorHAnsi" w:hAnsiTheme="minorHAnsi" w:cstheme="minorHAnsi"/>
                <w:bCs/>
                <w:sz w:val="18"/>
                <w:szCs w:val="18"/>
              </w:rPr>
            </w:pPr>
          </w:p>
        </w:tc>
      </w:tr>
      <w:tr w:rsidRPr="00002DE0" w:rsidR="00720496" w:rsidTr="00632ED5" w14:paraId="4281BC6B" w14:textId="77777777">
        <w:tc>
          <w:tcPr>
            <w:tcW w:w="4064" w:type="dxa"/>
          </w:tcPr>
          <w:p w:rsidRPr="00002DE0" w:rsidR="00720496" w:rsidP="00002DE0" w:rsidRDefault="00720496" w14:paraId="68843AEF"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The doctor was able to successfully treat my condition</w:t>
            </w:r>
          </w:p>
        </w:tc>
        <w:tc>
          <w:tcPr>
            <w:tcW w:w="673" w:type="dxa"/>
          </w:tcPr>
          <w:p w:rsidRPr="00002DE0" w:rsidR="00720496" w:rsidP="00002DE0" w:rsidRDefault="00720496" w14:paraId="33D5C0C9"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2A51B052"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1AE5F057"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0241F614"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378A00C8"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444CD63E"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52C3F458" w14:textId="77777777">
            <w:pPr>
              <w:spacing w:after="0" w:line="240" w:lineRule="auto"/>
              <w:rPr>
                <w:rFonts w:asciiTheme="minorHAnsi" w:hAnsiTheme="minorHAnsi" w:cstheme="minorHAnsi"/>
                <w:bCs/>
                <w:sz w:val="18"/>
                <w:szCs w:val="18"/>
              </w:rPr>
            </w:pPr>
          </w:p>
        </w:tc>
      </w:tr>
      <w:tr w:rsidRPr="00002DE0" w:rsidR="00720496" w:rsidTr="00632ED5" w14:paraId="5E2A1564" w14:textId="77777777">
        <w:tc>
          <w:tcPr>
            <w:tcW w:w="4064" w:type="dxa"/>
          </w:tcPr>
          <w:p w:rsidRPr="00002DE0" w:rsidR="00720496" w:rsidP="00002DE0" w:rsidRDefault="00A942E8" w14:paraId="062636A8" w14:textId="479F1B0F">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To verify whether you should schedule an in-person visit</w:t>
            </w:r>
          </w:p>
        </w:tc>
        <w:tc>
          <w:tcPr>
            <w:tcW w:w="673" w:type="dxa"/>
          </w:tcPr>
          <w:p w:rsidRPr="00002DE0" w:rsidR="00720496" w:rsidP="00002DE0" w:rsidRDefault="00720496" w14:paraId="030B8016"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6B3D702E"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2F058AA7"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02A4EF7B"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0C83E7C0"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3B5E6EB8"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30CA5BA2" w14:textId="77777777">
            <w:pPr>
              <w:spacing w:after="0" w:line="240" w:lineRule="auto"/>
              <w:rPr>
                <w:rFonts w:asciiTheme="minorHAnsi" w:hAnsiTheme="minorHAnsi" w:cstheme="minorHAnsi"/>
                <w:bCs/>
                <w:sz w:val="18"/>
                <w:szCs w:val="18"/>
              </w:rPr>
            </w:pPr>
          </w:p>
        </w:tc>
      </w:tr>
      <w:tr w:rsidRPr="00002DE0" w:rsidR="00720496" w:rsidTr="00632ED5" w14:paraId="45065B3C" w14:textId="77777777">
        <w:tc>
          <w:tcPr>
            <w:tcW w:w="4064" w:type="dxa"/>
          </w:tcPr>
          <w:p w:rsidRPr="00002DE0" w:rsidR="00720496" w:rsidP="00E4605E" w:rsidRDefault="00A942E8" w14:paraId="0F83785F" w14:textId="16EF982D">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To get a </w:t>
            </w:r>
            <w:r>
              <w:rPr>
                <w:rFonts w:asciiTheme="minorHAnsi" w:hAnsiTheme="minorHAnsi" w:cstheme="minorHAnsi"/>
                <w:bCs/>
                <w:sz w:val="22"/>
                <w:szCs w:val="22"/>
              </w:rPr>
              <w:t>medication prescription changed or</w:t>
            </w:r>
            <w:r w:rsidRPr="00002DE0">
              <w:rPr>
                <w:rFonts w:asciiTheme="minorHAnsi" w:hAnsiTheme="minorHAnsi" w:cstheme="minorHAnsi"/>
                <w:bCs/>
                <w:sz w:val="22"/>
                <w:szCs w:val="22"/>
              </w:rPr>
              <w:t xml:space="preserve"> renewed</w:t>
            </w:r>
          </w:p>
        </w:tc>
        <w:tc>
          <w:tcPr>
            <w:tcW w:w="673" w:type="dxa"/>
          </w:tcPr>
          <w:p w:rsidRPr="00002DE0" w:rsidR="00720496" w:rsidP="00002DE0" w:rsidRDefault="00720496" w14:paraId="41AD7C39" w14:textId="77777777">
            <w:pPr>
              <w:spacing w:after="0" w:line="240" w:lineRule="auto"/>
              <w:rPr>
                <w:rFonts w:asciiTheme="minorHAnsi" w:hAnsiTheme="minorHAnsi" w:cstheme="minorHAnsi"/>
                <w:bCs/>
                <w:sz w:val="18"/>
                <w:szCs w:val="18"/>
              </w:rPr>
            </w:pPr>
          </w:p>
        </w:tc>
        <w:tc>
          <w:tcPr>
            <w:tcW w:w="946" w:type="dxa"/>
          </w:tcPr>
          <w:p w:rsidRPr="00002DE0" w:rsidR="00720496" w:rsidP="00002DE0" w:rsidRDefault="00720496" w14:paraId="37837AE3" w14:textId="77777777">
            <w:pPr>
              <w:spacing w:after="0" w:line="240" w:lineRule="auto"/>
              <w:rPr>
                <w:rFonts w:asciiTheme="minorHAnsi" w:hAnsiTheme="minorHAnsi" w:cstheme="minorHAnsi"/>
                <w:bCs/>
                <w:sz w:val="18"/>
                <w:szCs w:val="18"/>
              </w:rPr>
            </w:pPr>
          </w:p>
        </w:tc>
        <w:tc>
          <w:tcPr>
            <w:tcW w:w="829" w:type="dxa"/>
          </w:tcPr>
          <w:p w:rsidRPr="00002DE0" w:rsidR="00720496" w:rsidP="00002DE0" w:rsidRDefault="00720496" w14:paraId="4A0E2AAF" w14:textId="77777777">
            <w:pPr>
              <w:spacing w:after="0" w:line="240" w:lineRule="auto"/>
              <w:rPr>
                <w:rFonts w:asciiTheme="minorHAnsi" w:hAnsiTheme="minorHAnsi" w:cstheme="minorHAnsi"/>
                <w:bCs/>
                <w:sz w:val="18"/>
                <w:szCs w:val="18"/>
              </w:rPr>
            </w:pPr>
          </w:p>
        </w:tc>
        <w:tc>
          <w:tcPr>
            <w:tcW w:w="1084" w:type="dxa"/>
          </w:tcPr>
          <w:p w:rsidRPr="00002DE0" w:rsidR="00720496" w:rsidP="00002DE0" w:rsidRDefault="00720496" w14:paraId="1C885BB6" w14:textId="77777777">
            <w:pPr>
              <w:spacing w:after="0" w:line="240" w:lineRule="auto"/>
              <w:rPr>
                <w:rFonts w:asciiTheme="minorHAnsi" w:hAnsiTheme="minorHAnsi" w:cstheme="minorHAnsi"/>
                <w:bCs/>
                <w:sz w:val="18"/>
                <w:szCs w:val="18"/>
              </w:rPr>
            </w:pPr>
          </w:p>
        </w:tc>
        <w:tc>
          <w:tcPr>
            <w:tcW w:w="796" w:type="dxa"/>
          </w:tcPr>
          <w:p w:rsidRPr="00002DE0" w:rsidR="00720496" w:rsidP="00002DE0" w:rsidRDefault="00720496" w14:paraId="36330A51" w14:textId="77777777">
            <w:pPr>
              <w:spacing w:after="0" w:line="240" w:lineRule="auto"/>
              <w:rPr>
                <w:rFonts w:asciiTheme="minorHAnsi" w:hAnsiTheme="minorHAnsi" w:cstheme="minorHAnsi"/>
                <w:bCs/>
                <w:sz w:val="18"/>
                <w:szCs w:val="18"/>
              </w:rPr>
            </w:pPr>
          </w:p>
        </w:tc>
        <w:tc>
          <w:tcPr>
            <w:tcW w:w="443" w:type="dxa"/>
          </w:tcPr>
          <w:p w:rsidRPr="00002DE0" w:rsidR="00720496" w:rsidP="00002DE0" w:rsidRDefault="00720496" w14:paraId="5F1F9DEA" w14:textId="77777777">
            <w:pPr>
              <w:spacing w:after="0" w:line="240" w:lineRule="auto"/>
              <w:rPr>
                <w:rFonts w:asciiTheme="minorHAnsi" w:hAnsiTheme="minorHAnsi" w:cstheme="minorHAnsi"/>
                <w:bCs/>
                <w:sz w:val="18"/>
                <w:szCs w:val="18"/>
              </w:rPr>
            </w:pPr>
          </w:p>
        </w:tc>
        <w:tc>
          <w:tcPr>
            <w:tcW w:w="515" w:type="dxa"/>
          </w:tcPr>
          <w:p w:rsidRPr="00002DE0" w:rsidR="00720496" w:rsidP="00002DE0" w:rsidRDefault="00720496" w14:paraId="5AFA07B4" w14:textId="77777777">
            <w:pPr>
              <w:spacing w:after="0" w:line="240" w:lineRule="auto"/>
              <w:rPr>
                <w:rFonts w:asciiTheme="minorHAnsi" w:hAnsiTheme="minorHAnsi" w:cstheme="minorHAnsi"/>
                <w:bCs/>
                <w:sz w:val="18"/>
                <w:szCs w:val="18"/>
              </w:rPr>
            </w:pPr>
          </w:p>
        </w:tc>
      </w:tr>
    </w:tbl>
    <w:p w:rsidRPr="00E4605E" w:rsidR="00720496" w:rsidP="004534F7" w:rsidRDefault="00720496" w14:paraId="669D06E7" w14:textId="77777777">
      <w:pPr>
        <w:spacing w:after="120" w:line="276" w:lineRule="auto"/>
        <w:rPr>
          <w:bCs/>
        </w:rPr>
      </w:pPr>
    </w:p>
    <w:p w:rsidR="00EB2916" w:rsidP="00EB2916" w:rsidRDefault="00EB2916" w14:paraId="01B7032A" w14:textId="77777777">
      <w:pPr>
        <w:spacing w:after="0"/>
        <w:rPr>
          <w:bCs/>
        </w:rPr>
      </w:pPr>
    </w:p>
    <w:p w:rsidR="006757CF" w:rsidP="006757CF" w:rsidRDefault="00B91889" w14:paraId="0BDFAA3C" w14:textId="77A179C8">
      <w:pPr>
        <w:rPr>
          <w:bCs/>
          <w:color w:val="007E8A" w:themeColor="accent2"/>
        </w:rPr>
      </w:pPr>
      <w:r>
        <w:rPr>
          <w:bCs/>
        </w:rPr>
        <w:t>Q</w:t>
      </w:r>
      <w:r w:rsidR="006757CF">
        <w:rPr>
          <w:bCs/>
        </w:rPr>
        <w:t>1</w:t>
      </w:r>
      <w:r w:rsidR="00A01E4E">
        <w:rPr>
          <w:bCs/>
        </w:rPr>
        <w:t>5</w:t>
      </w:r>
      <w:r>
        <w:rPr>
          <w:bCs/>
        </w:rPr>
        <w:t xml:space="preserve">. </w:t>
      </w:r>
      <w:r w:rsidR="003F5139">
        <w:rPr>
          <w:bCs/>
        </w:rPr>
        <w:t>[PE8A</w:t>
      </w:r>
      <w:r w:rsidR="007A05F1">
        <w:rPr>
          <w:bCs/>
        </w:rPr>
        <w:t>]</w:t>
      </w:r>
      <w:r w:rsidR="00D84847">
        <w:rPr>
          <w:bCs/>
        </w:rPr>
        <w:t>H</w:t>
      </w:r>
      <w:r w:rsidR="00470168">
        <w:rPr>
          <w:bCs/>
        </w:rPr>
        <w:t>ow ha</w:t>
      </w:r>
      <w:r w:rsidR="006757CF">
        <w:rPr>
          <w:bCs/>
        </w:rPr>
        <w:t xml:space="preserve">s the ability to participate in </w:t>
      </w:r>
      <w:r w:rsidR="00DD46CA">
        <w:rPr>
          <w:bCs/>
        </w:rPr>
        <w:t>telehealth</w:t>
      </w:r>
      <w:r w:rsidR="006757CF">
        <w:rPr>
          <w:bCs/>
        </w:rPr>
        <w:t xml:space="preserve"> visits </w:t>
      </w:r>
      <w:r w:rsidR="00470168">
        <w:rPr>
          <w:bCs/>
        </w:rPr>
        <w:t>impacted the relationship you have with your primary care provider</w:t>
      </w:r>
      <w:r w:rsidR="00D84847">
        <w:rPr>
          <w:bCs/>
        </w:rPr>
        <w:t>s</w:t>
      </w:r>
      <w:r w:rsidR="00E80468">
        <w:rPr>
          <w:bCs/>
        </w:rPr>
        <w:t xml:space="preserve"> or specialists</w:t>
      </w:r>
      <w:r w:rsidR="00470168">
        <w:rPr>
          <w:bCs/>
        </w:rPr>
        <w:t>?</w:t>
      </w:r>
      <w:r w:rsidR="00850B88">
        <w:rPr>
          <w:bCs/>
        </w:rPr>
        <w:t xml:space="preserve"> </w:t>
      </w:r>
      <w:r w:rsidR="00A942E8">
        <w:rPr>
          <w:bCs/>
        </w:rPr>
        <w:t>Has it…</w:t>
      </w:r>
    </w:p>
    <w:p w:rsidRPr="007B7CE9" w:rsidR="00875F80" w:rsidP="00875F80" w:rsidRDefault="00875F80" w14:paraId="69B7E36F" w14:textId="766AB4F3">
      <w:pPr>
        <w:spacing w:after="0"/>
        <w:rPr>
          <w:bCs/>
        </w:rPr>
      </w:pPr>
      <w:r w:rsidRPr="007B7CE9">
        <w:rPr>
          <w:bCs/>
        </w:rPr>
        <w:t xml:space="preserve">1 </w:t>
      </w:r>
      <w:r w:rsidR="00A942E8">
        <w:rPr>
          <w:bCs/>
        </w:rPr>
        <w:t>M</w:t>
      </w:r>
      <w:r w:rsidR="00027E58">
        <w:rPr>
          <w:bCs/>
        </w:rPr>
        <w:t>ade the relationship much worse</w:t>
      </w:r>
    </w:p>
    <w:p w:rsidRPr="007B7CE9" w:rsidR="00875F80" w:rsidP="00875F80" w:rsidRDefault="00875F80" w14:paraId="4E9CF63C" w14:textId="03CC11B0">
      <w:pPr>
        <w:spacing w:after="0"/>
        <w:rPr>
          <w:bCs/>
        </w:rPr>
      </w:pPr>
      <w:r w:rsidRPr="007B7CE9">
        <w:rPr>
          <w:bCs/>
        </w:rPr>
        <w:t>2</w:t>
      </w:r>
      <w:r>
        <w:rPr>
          <w:bCs/>
        </w:rPr>
        <w:t xml:space="preserve"> </w:t>
      </w:r>
      <w:r w:rsidR="00A942E8">
        <w:rPr>
          <w:bCs/>
        </w:rPr>
        <w:t>M</w:t>
      </w:r>
      <w:r w:rsidR="00027E58">
        <w:rPr>
          <w:bCs/>
        </w:rPr>
        <w:t>ade the relationship somewhat worse</w:t>
      </w:r>
    </w:p>
    <w:p w:rsidRPr="007B7CE9" w:rsidR="00875F80" w:rsidP="00875F80" w:rsidRDefault="00875F80" w14:paraId="769F3EA0" w14:textId="79A42EF7">
      <w:pPr>
        <w:spacing w:after="0"/>
        <w:rPr>
          <w:bCs/>
        </w:rPr>
      </w:pPr>
      <w:r w:rsidRPr="007B7CE9">
        <w:rPr>
          <w:bCs/>
        </w:rPr>
        <w:t xml:space="preserve">3 </w:t>
      </w:r>
      <w:r w:rsidR="00A942E8">
        <w:rPr>
          <w:bCs/>
        </w:rPr>
        <w:t>H</w:t>
      </w:r>
      <w:r w:rsidR="00027E58">
        <w:rPr>
          <w:bCs/>
        </w:rPr>
        <w:t>ad no impact</w:t>
      </w:r>
      <w:r w:rsidR="00A942E8">
        <w:rPr>
          <w:bCs/>
        </w:rPr>
        <w:t xml:space="preserve"> on the relationship</w:t>
      </w:r>
    </w:p>
    <w:p w:rsidR="00875F80" w:rsidP="00875F80" w:rsidRDefault="00875F80" w14:paraId="5632705E" w14:textId="663C4EAE">
      <w:pPr>
        <w:spacing w:after="0"/>
        <w:rPr>
          <w:bCs/>
        </w:rPr>
      </w:pPr>
      <w:r>
        <w:rPr>
          <w:bCs/>
        </w:rPr>
        <w:t xml:space="preserve">4 </w:t>
      </w:r>
      <w:r w:rsidR="00A942E8">
        <w:rPr>
          <w:bCs/>
        </w:rPr>
        <w:t>M</w:t>
      </w:r>
      <w:r w:rsidR="00027E58">
        <w:rPr>
          <w:bCs/>
        </w:rPr>
        <w:t>ade the relationship s</w:t>
      </w:r>
      <w:r>
        <w:rPr>
          <w:bCs/>
        </w:rPr>
        <w:t xml:space="preserve">omewhat </w:t>
      </w:r>
      <w:r w:rsidR="00027E58">
        <w:rPr>
          <w:bCs/>
        </w:rPr>
        <w:t>better</w:t>
      </w:r>
    </w:p>
    <w:p w:rsidR="00875F80" w:rsidP="00875F80" w:rsidRDefault="00875F80" w14:paraId="680DA3E2" w14:textId="2BB641FF">
      <w:pPr>
        <w:spacing w:after="0"/>
        <w:rPr>
          <w:bCs/>
        </w:rPr>
      </w:pPr>
      <w:r>
        <w:rPr>
          <w:bCs/>
        </w:rPr>
        <w:t xml:space="preserve">5 </w:t>
      </w:r>
      <w:r w:rsidR="00A942E8">
        <w:rPr>
          <w:bCs/>
        </w:rPr>
        <w:t>M</w:t>
      </w:r>
      <w:r w:rsidR="00027E58">
        <w:rPr>
          <w:bCs/>
        </w:rPr>
        <w:t>ade the relationship much better</w:t>
      </w:r>
    </w:p>
    <w:p w:rsidR="00A942E8" w:rsidP="00A942E8" w:rsidRDefault="00A942E8" w14:paraId="120861AD" w14:textId="77777777">
      <w:pPr>
        <w:spacing w:after="0" w:line="276" w:lineRule="auto"/>
        <w:rPr>
          <w:bCs/>
        </w:rPr>
      </w:pPr>
      <w:r>
        <w:rPr>
          <w:bCs/>
        </w:rPr>
        <w:t xml:space="preserve">8 </w:t>
      </w:r>
      <w:r w:rsidRPr="0014190C">
        <w:rPr>
          <w:bCs/>
        </w:rPr>
        <w:t>Don’t know</w:t>
      </w:r>
    </w:p>
    <w:p w:rsidR="00A942E8" w:rsidP="00A942E8" w:rsidRDefault="00A942E8" w14:paraId="3001791B" w14:textId="6697E8B6">
      <w:pPr>
        <w:spacing w:after="0"/>
        <w:rPr>
          <w:bCs/>
        </w:rPr>
      </w:pPr>
      <w:r>
        <w:rPr>
          <w:bCs/>
        </w:rPr>
        <w:t xml:space="preserve">9 </w:t>
      </w:r>
      <w:r w:rsidRPr="003D2B59">
        <w:rPr>
          <w:bCs/>
        </w:rPr>
        <w:t>Prefer not to answer</w:t>
      </w:r>
    </w:p>
    <w:p w:rsidR="00A942E8" w:rsidP="00875F80" w:rsidRDefault="00A942E8" w14:paraId="01EFCC2E" w14:textId="77777777">
      <w:pPr>
        <w:spacing w:after="0"/>
        <w:rPr>
          <w:bCs/>
        </w:rPr>
      </w:pPr>
    </w:p>
    <w:p w:rsidR="00290362" w:rsidP="00F45E31" w:rsidRDefault="00B91889" w14:paraId="1E92645D" w14:textId="4C51755F">
      <w:pPr>
        <w:spacing w:after="120"/>
        <w:rPr>
          <w:bCs/>
        </w:rPr>
      </w:pPr>
      <w:r>
        <w:rPr>
          <w:bCs/>
        </w:rPr>
        <w:t>Q</w:t>
      </w:r>
      <w:r w:rsidR="006757CF">
        <w:rPr>
          <w:bCs/>
        </w:rPr>
        <w:t>1</w:t>
      </w:r>
      <w:r w:rsidR="00A01E4E">
        <w:rPr>
          <w:bCs/>
        </w:rPr>
        <w:t>6</w:t>
      </w:r>
      <w:r>
        <w:rPr>
          <w:bCs/>
        </w:rPr>
        <w:t xml:space="preserve">. </w:t>
      </w:r>
      <w:r w:rsidR="007A05F1">
        <w:rPr>
          <w:bCs/>
        </w:rPr>
        <w:t>[ING5]</w:t>
      </w:r>
      <w:r w:rsidR="007B7CE9">
        <w:rPr>
          <w:bCs/>
        </w:rPr>
        <w:t xml:space="preserve">Was your </w:t>
      </w:r>
      <w:r w:rsidR="00DD46CA">
        <w:rPr>
          <w:bCs/>
        </w:rPr>
        <w:t>telehealth</w:t>
      </w:r>
      <w:r w:rsidR="00850B88">
        <w:rPr>
          <w:bCs/>
        </w:rPr>
        <w:t xml:space="preserve"> visit</w:t>
      </w:r>
      <w:r w:rsidR="007B7CE9">
        <w:rPr>
          <w:bCs/>
        </w:rPr>
        <w:t xml:space="preserve"> covered by your Medicare insurance</w:t>
      </w:r>
      <w:r w:rsidR="00850B88">
        <w:rPr>
          <w:bCs/>
        </w:rPr>
        <w:t>?</w:t>
      </w:r>
    </w:p>
    <w:p w:rsidR="00850B88" w:rsidP="00DF7223" w:rsidRDefault="00850B88" w14:paraId="71210FD6" w14:textId="77777777">
      <w:pPr>
        <w:pStyle w:val="ListParagraph"/>
        <w:numPr>
          <w:ilvl w:val="0"/>
          <w:numId w:val="11"/>
        </w:numPr>
        <w:spacing w:line="276" w:lineRule="auto"/>
        <w:ind w:hanging="720"/>
        <w:rPr>
          <w:bCs/>
        </w:rPr>
      </w:pPr>
      <w:r>
        <w:rPr>
          <w:bCs/>
        </w:rPr>
        <w:t>Yes</w:t>
      </w:r>
    </w:p>
    <w:p w:rsidR="00850B88" w:rsidP="00DF7223" w:rsidRDefault="00850B88" w14:paraId="1C696C98" w14:textId="77777777">
      <w:pPr>
        <w:pStyle w:val="ListParagraph"/>
        <w:numPr>
          <w:ilvl w:val="0"/>
          <w:numId w:val="11"/>
        </w:numPr>
        <w:spacing w:line="276" w:lineRule="auto"/>
        <w:ind w:hanging="720"/>
        <w:rPr>
          <w:bCs/>
        </w:rPr>
      </w:pPr>
      <w:r>
        <w:rPr>
          <w:bCs/>
        </w:rPr>
        <w:t>No</w:t>
      </w:r>
    </w:p>
    <w:p w:rsidR="00A942E8" w:rsidP="00632ED5" w:rsidRDefault="00A942E8" w14:paraId="7F83BE54" w14:textId="77777777">
      <w:pPr>
        <w:spacing w:after="0" w:line="240" w:lineRule="auto"/>
        <w:rPr>
          <w:bCs/>
        </w:rPr>
      </w:pPr>
      <w:r w:rsidRPr="00E4605E">
        <w:rPr>
          <w:bCs/>
        </w:rPr>
        <w:t>8 Don’t know</w:t>
      </w:r>
    </w:p>
    <w:p w:rsidR="00A942E8" w:rsidP="00EB2916" w:rsidRDefault="00A942E8" w14:paraId="055C9053" w14:textId="4A00A955">
      <w:pPr>
        <w:rPr>
          <w:bCs/>
          <w:color w:val="007E8A" w:themeColor="accent2"/>
        </w:rPr>
      </w:pPr>
      <w:r w:rsidRPr="00E4605E">
        <w:rPr>
          <w:bCs/>
        </w:rPr>
        <w:t>9 Prefer not to answer</w:t>
      </w:r>
      <w:r w:rsidRPr="00E4605E" w:rsidDel="00A942E8">
        <w:rPr>
          <w:bCs/>
        </w:rPr>
        <w:t xml:space="preserve"> </w:t>
      </w:r>
    </w:p>
    <w:p w:rsidR="00EB2916" w:rsidP="00EB2916" w:rsidRDefault="00EB2916" w14:paraId="19CAB162" w14:textId="166D0516">
      <w:pPr>
        <w:rPr>
          <w:rFonts w:ascii="Franklin Gothic Medium" w:hAnsi="Franklin Gothic Medium"/>
          <w:b/>
          <w:color w:val="A30F6C" w:themeColor="accent5"/>
        </w:rPr>
      </w:pPr>
      <w:r>
        <w:rPr>
          <w:bCs/>
          <w:color w:val="007E8A" w:themeColor="accent2"/>
        </w:rPr>
        <w:t>[</w:t>
      </w:r>
      <w:r w:rsidR="00A942E8">
        <w:rPr>
          <w:bCs/>
          <w:color w:val="007E8A" w:themeColor="accent2"/>
        </w:rPr>
        <w:t xml:space="preserve">Go </w:t>
      </w:r>
      <w:r w:rsidR="00E80468">
        <w:rPr>
          <w:bCs/>
          <w:color w:val="007E8A" w:themeColor="accent2"/>
        </w:rPr>
        <w:t>to D1.</w:t>
      </w:r>
      <w:r>
        <w:rPr>
          <w:bCs/>
          <w:color w:val="007E8A" w:themeColor="accent2"/>
        </w:rPr>
        <w:t>]</w:t>
      </w:r>
    </w:p>
    <w:p w:rsidR="00A01E4E" w:rsidP="00632ED5" w:rsidRDefault="00B91889" w14:paraId="231F7A23" w14:textId="28FC77CF">
      <w:pPr>
        <w:spacing w:after="0"/>
        <w:rPr>
          <w:bCs/>
        </w:rPr>
      </w:pPr>
      <w:r>
        <w:rPr>
          <w:rFonts w:ascii="Franklin Gothic Medium" w:hAnsi="Franklin Gothic Medium"/>
          <w:b/>
          <w:color w:val="A30F6C" w:themeColor="accent5"/>
        </w:rPr>
        <w:t xml:space="preserve">No Previous </w:t>
      </w:r>
      <w:r w:rsidR="00DD46CA">
        <w:rPr>
          <w:rFonts w:ascii="Franklin Gothic Medium" w:hAnsi="Franklin Gothic Medium"/>
          <w:b/>
          <w:color w:val="A30F6C" w:themeColor="accent5"/>
        </w:rPr>
        <w:t>Telehealth</w:t>
      </w:r>
      <w:r w:rsidRPr="00BD1833">
        <w:rPr>
          <w:rFonts w:ascii="Franklin Gothic Medium" w:hAnsi="Franklin Gothic Medium"/>
          <w:b/>
          <w:color w:val="A30F6C" w:themeColor="accent5"/>
        </w:rPr>
        <w:t xml:space="preserve"> Experience</w:t>
      </w:r>
      <w:r>
        <w:rPr>
          <w:rFonts w:ascii="Franklin Gothic Medium" w:hAnsi="Franklin Gothic Medium"/>
          <w:b/>
          <w:color w:val="A30F6C" w:themeColor="accent5"/>
        </w:rPr>
        <w:t xml:space="preserve"> </w:t>
      </w:r>
      <w:r w:rsidR="00A942E8">
        <w:rPr>
          <w:rFonts w:ascii="Franklin Gothic Medium" w:hAnsi="Franklin Gothic Medium"/>
          <w:b/>
          <w:color w:val="A30F6C" w:themeColor="accent5"/>
        </w:rPr>
        <w:t>[Ask this section if Q2b&gt;1]</w:t>
      </w:r>
    </w:p>
    <w:p w:rsidR="00850B88" w:rsidP="0014190C" w:rsidRDefault="00850B88" w14:paraId="2106BA84" w14:textId="77777777">
      <w:pPr>
        <w:spacing w:after="0"/>
        <w:rPr>
          <w:bCs/>
        </w:rPr>
      </w:pPr>
    </w:p>
    <w:p w:rsidR="00E4605E" w:rsidP="00E4605E" w:rsidRDefault="00FF416A" w14:paraId="761BF766" w14:textId="7C681B43">
      <w:pPr>
        <w:spacing w:after="120" w:line="276" w:lineRule="auto"/>
        <w:rPr>
          <w:bCs/>
          <w:color w:val="007E8A" w:themeColor="accent2"/>
          <w:highlight w:val="cyan"/>
        </w:rPr>
      </w:pPr>
      <w:r w:rsidRPr="00FF416A">
        <w:rPr>
          <w:bCs/>
        </w:rPr>
        <w:t>Q</w:t>
      </w:r>
      <w:r w:rsidRPr="00632ED5">
        <w:rPr>
          <w:bCs/>
        </w:rPr>
        <w:t>17</w:t>
      </w:r>
      <w:proofErr w:type="gramStart"/>
      <w:r w:rsidRPr="00FF416A" w:rsidR="00A17351">
        <w:rPr>
          <w:bCs/>
        </w:rPr>
        <w:t>.</w:t>
      </w:r>
      <w:r w:rsidR="007A05F1">
        <w:rPr>
          <w:bCs/>
        </w:rPr>
        <w:t>[</w:t>
      </w:r>
      <w:proofErr w:type="gramEnd"/>
      <w:r w:rsidR="007A05F1">
        <w:rPr>
          <w:bCs/>
        </w:rPr>
        <w:t>PE11C]</w:t>
      </w:r>
      <w:r w:rsidRPr="00FF416A" w:rsidR="00A17351">
        <w:rPr>
          <w:bCs/>
        </w:rPr>
        <w:t xml:space="preserve"> </w:t>
      </w:r>
      <w:r w:rsidRPr="00E4605E" w:rsidR="00E4605E">
        <w:rPr>
          <w:bCs/>
          <w:color w:val="007E8A" w:themeColor="accent2"/>
        </w:rPr>
        <w:t>[</w:t>
      </w:r>
      <w:r w:rsidR="00E4605E">
        <w:rPr>
          <w:bCs/>
          <w:color w:val="007E8A" w:themeColor="accent2"/>
        </w:rPr>
        <w:t>If Q</w:t>
      </w:r>
      <w:r>
        <w:rPr>
          <w:bCs/>
          <w:color w:val="007E8A" w:themeColor="accent2"/>
        </w:rPr>
        <w:t>3</w:t>
      </w:r>
      <w:r w:rsidR="00E4605E">
        <w:rPr>
          <w:bCs/>
          <w:color w:val="007E8A" w:themeColor="accent2"/>
        </w:rPr>
        <w:t xml:space="preserve">1&gt;1 and </w:t>
      </w:r>
      <w:r>
        <w:rPr>
          <w:bCs/>
          <w:color w:val="007E8A" w:themeColor="accent2"/>
        </w:rPr>
        <w:t>A3</w:t>
      </w:r>
      <w:r w:rsidR="00E4605E">
        <w:rPr>
          <w:bCs/>
          <w:color w:val="007E8A" w:themeColor="accent2"/>
        </w:rPr>
        <w:t>2&gt;1</w:t>
      </w:r>
      <w:r w:rsidRPr="00E4605E" w:rsidR="00E4605E">
        <w:rPr>
          <w:bCs/>
          <w:color w:val="007E8A" w:themeColor="accent2"/>
        </w:rPr>
        <w:t>]</w:t>
      </w:r>
      <w:r w:rsidR="00E4605E">
        <w:rPr>
          <w:bCs/>
          <w:color w:val="007E8A" w:themeColor="accent2"/>
        </w:rPr>
        <w:t xml:space="preserve"> </w:t>
      </w:r>
      <w:r w:rsidRPr="00E4605E" w:rsidR="00E4605E">
        <w:rPr>
          <w:bCs/>
        </w:rPr>
        <w:t>How likely would you be to consider a future telehealth visit for each of the following</w:t>
      </w:r>
      <w:r w:rsidR="00E4605E">
        <w:rPr>
          <w:bCs/>
        </w:rPr>
        <w:t xml:space="preserve"> </w:t>
      </w:r>
      <w:r w:rsidRPr="00002DE0" w:rsidR="00E4605E">
        <w:rPr>
          <w:bCs/>
        </w:rPr>
        <w:t>non-life-threatening illnesses or circumstances</w:t>
      </w:r>
      <w:r w:rsidRPr="00E4605E" w:rsidR="00E4605E">
        <w:rPr>
          <w:bCs/>
        </w:rPr>
        <w:t xml:space="preserve">. </w:t>
      </w:r>
      <w:r w:rsidRPr="00E4605E" w:rsidR="00E4605E">
        <w:rPr>
          <w:bCs/>
          <w:color w:val="007E8A" w:themeColor="accent2"/>
        </w:rPr>
        <w:t>[Randomize</w:t>
      </w:r>
      <w:r w:rsidRPr="00002DE0" w:rsidR="00E4605E">
        <w:rPr>
          <w:bCs/>
          <w:color w:val="007E8A" w:themeColor="accent2"/>
        </w:rPr>
        <w:t xml:space="preserve"> item order</w:t>
      </w:r>
      <w:r w:rsidRPr="00E4605E" w:rsidR="00E4605E">
        <w:rPr>
          <w:bCs/>
          <w:color w:val="007E8A" w:themeColor="accent2"/>
        </w:rPr>
        <w:t>]</w:t>
      </w:r>
    </w:p>
    <w:tbl>
      <w:tblPr>
        <w:tblStyle w:val="TableGrid"/>
        <w:tblW w:w="0" w:type="auto"/>
        <w:tblLook w:val="04A0" w:firstRow="1" w:lastRow="0" w:firstColumn="1" w:lastColumn="0" w:noHBand="0" w:noVBand="1"/>
      </w:tblPr>
      <w:tblGrid>
        <w:gridCol w:w="4064"/>
        <w:gridCol w:w="673"/>
        <w:gridCol w:w="946"/>
        <w:gridCol w:w="829"/>
        <w:gridCol w:w="1084"/>
        <w:gridCol w:w="796"/>
        <w:gridCol w:w="443"/>
        <w:gridCol w:w="515"/>
      </w:tblGrid>
      <w:tr w:rsidRPr="00002DE0" w:rsidR="00E4605E" w:rsidTr="00002DE0" w14:paraId="09C54FCF" w14:textId="77777777">
        <w:tc>
          <w:tcPr>
            <w:tcW w:w="4064" w:type="dxa"/>
          </w:tcPr>
          <w:p w:rsidRPr="00002DE0" w:rsidR="00E4605E" w:rsidP="00002DE0" w:rsidRDefault="00E4605E" w14:paraId="29EEEA42" w14:textId="77777777">
            <w:pPr>
              <w:spacing w:after="0" w:line="240" w:lineRule="auto"/>
              <w:rPr>
                <w:rFonts w:asciiTheme="minorHAnsi" w:hAnsiTheme="minorHAnsi" w:cstheme="minorHAnsi"/>
                <w:bCs/>
                <w:sz w:val="18"/>
                <w:szCs w:val="18"/>
              </w:rPr>
            </w:pPr>
          </w:p>
        </w:tc>
        <w:tc>
          <w:tcPr>
            <w:tcW w:w="673" w:type="dxa"/>
          </w:tcPr>
          <w:p w:rsidRPr="00002DE0" w:rsidR="00E4605E" w:rsidP="00002DE0" w:rsidRDefault="00E4605E" w14:paraId="4D9DB686" w14:textId="7777777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at all Likely</w:t>
            </w:r>
          </w:p>
        </w:tc>
        <w:tc>
          <w:tcPr>
            <w:tcW w:w="946" w:type="dxa"/>
          </w:tcPr>
          <w:p w:rsidRPr="00002DE0" w:rsidR="00E4605E" w:rsidP="00002DE0" w:rsidRDefault="00E4605E" w14:paraId="367016A3" w14:textId="7777777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Not very Likely</w:t>
            </w:r>
          </w:p>
        </w:tc>
        <w:tc>
          <w:tcPr>
            <w:tcW w:w="829" w:type="dxa"/>
          </w:tcPr>
          <w:p w:rsidRPr="00002DE0" w:rsidR="00E4605E" w:rsidP="00002DE0" w:rsidRDefault="00E4605E" w14:paraId="05212A88"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Neutral</w:t>
            </w:r>
          </w:p>
        </w:tc>
        <w:tc>
          <w:tcPr>
            <w:tcW w:w="1084" w:type="dxa"/>
          </w:tcPr>
          <w:p w:rsidRPr="00002DE0" w:rsidR="00E4605E" w:rsidP="00002DE0" w:rsidRDefault="00E4605E" w14:paraId="6469698A"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Somewhat</w:t>
            </w:r>
          </w:p>
          <w:p w:rsidRPr="00002DE0" w:rsidR="00E4605E" w:rsidP="00002DE0" w:rsidRDefault="00E4605E" w14:paraId="3B02AD92" w14:textId="7777777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Likely</w:t>
            </w:r>
          </w:p>
        </w:tc>
        <w:tc>
          <w:tcPr>
            <w:tcW w:w="796" w:type="dxa"/>
          </w:tcPr>
          <w:p w:rsidRPr="00002DE0" w:rsidR="00E4605E" w:rsidP="00002DE0" w:rsidRDefault="00E4605E" w14:paraId="70C99D17" w14:textId="7777777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Very Likely</w:t>
            </w:r>
          </w:p>
        </w:tc>
        <w:tc>
          <w:tcPr>
            <w:tcW w:w="443" w:type="dxa"/>
          </w:tcPr>
          <w:p w:rsidRPr="00002DE0" w:rsidR="00E4605E" w:rsidP="00002DE0" w:rsidRDefault="00E4605E" w14:paraId="019C8082"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DK</w:t>
            </w:r>
          </w:p>
        </w:tc>
        <w:tc>
          <w:tcPr>
            <w:tcW w:w="515" w:type="dxa"/>
          </w:tcPr>
          <w:p w:rsidRPr="00002DE0" w:rsidR="00E4605E" w:rsidP="00002DE0" w:rsidRDefault="00E4605E" w14:paraId="6BFAA628"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REF</w:t>
            </w:r>
          </w:p>
        </w:tc>
      </w:tr>
      <w:tr w:rsidRPr="00002DE0" w:rsidR="00E4605E" w:rsidTr="00002DE0" w14:paraId="342E68D5" w14:textId="77777777">
        <w:tc>
          <w:tcPr>
            <w:tcW w:w="4064" w:type="dxa"/>
          </w:tcPr>
          <w:p w:rsidRPr="00002DE0" w:rsidR="00E4605E" w:rsidP="00002DE0" w:rsidRDefault="00E4605E" w14:paraId="71938034"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A relatively minor health condition like a sore throat</w:t>
            </w:r>
            <w:r>
              <w:rPr>
                <w:rFonts w:asciiTheme="minorHAnsi" w:hAnsiTheme="minorHAnsi" w:cstheme="minorHAnsi"/>
                <w:bCs/>
                <w:sz w:val="22"/>
                <w:szCs w:val="22"/>
              </w:rPr>
              <w:t>, rash, or</w:t>
            </w:r>
            <w:r w:rsidRPr="00002DE0">
              <w:rPr>
                <w:rFonts w:asciiTheme="minorHAnsi" w:hAnsiTheme="minorHAnsi" w:cstheme="minorHAnsi"/>
                <w:bCs/>
                <w:sz w:val="22"/>
                <w:szCs w:val="22"/>
              </w:rPr>
              <w:t xml:space="preserve"> ear ache</w:t>
            </w:r>
          </w:p>
        </w:tc>
        <w:tc>
          <w:tcPr>
            <w:tcW w:w="673" w:type="dxa"/>
          </w:tcPr>
          <w:p w:rsidRPr="00002DE0" w:rsidR="00E4605E" w:rsidP="00002DE0" w:rsidRDefault="00E4605E" w14:paraId="42AA3A16"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178326C0"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1D72558A"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4648550A"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5FF34C87"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13CBC677"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0B897A88" w14:textId="77777777">
            <w:pPr>
              <w:spacing w:after="0" w:line="240" w:lineRule="auto"/>
              <w:rPr>
                <w:rFonts w:asciiTheme="minorHAnsi" w:hAnsiTheme="minorHAnsi" w:cstheme="minorHAnsi"/>
                <w:bCs/>
                <w:sz w:val="18"/>
                <w:szCs w:val="18"/>
              </w:rPr>
            </w:pPr>
          </w:p>
        </w:tc>
      </w:tr>
      <w:tr w:rsidRPr="00002DE0" w:rsidR="00E4605E" w:rsidTr="00002DE0" w14:paraId="04E08874" w14:textId="77777777">
        <w:tc>
          <w:tcPr>
            <w:tcW w:w="4064" w:type="dxa"/>
          </w:tcPr>
          <w:p w:rsidRPr="00002DE0" w:rsidR="00E4605E" w:rsidP="00002DE0" w:rsidRDefault="00E4605E" w14:paraId="73787A68"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A follow up visit from a prior health condition</w:t>
            </w:r>
          </w:p>
        </w:tc>
        <w:tc>
          <w:tcPr>
            <w:tcW w:w="673" w:type="dxa"/>
          </w:tcPr>
          <w:p w:rsidRPr="00002DE0" w:rsidR="00E4605E" w:rsidP="00002DE0" w:rsidRDefault="00E4605E" w14:paraId="6FFCEF79"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557BF35C"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0F33FAC0"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5827418F"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750AF26C"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40031385"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51109993" w14:textId="77777777">
            <w:pPr>
              <w:spacing w:after="0" w:line="240" w:lineRule="auto"/>
              <w:rPr>
                <w:rFonts w:asciiTheme="minorHAnsi" w:hAnsiTheme="minorHAnsi" w:cstheme="minorHAnsi"/>
                <w:bCs/>
                <w:sz w:val="18"/>
                <w:szCs w:val="18"/>
              </w:rPr>
            </w:pPr>
          </w:p>
        </w:tc>
      </w:tr>
      <w:tr w:rsidRPr="00002DE0" w:rsidR="00E4605E" w:rsidTr="00002DE0" w14:paraId="3FB8DBC9" w14:textId="77777777">
        <w:tc>
          <w:tcPr>
            <w:tcW w:w="4064" w:type="dxa"/>
          </w:tcPr>
          <w:p w:rsidRPr="00002DE0" w:rsidR="00E4605E" w:rsidP="00002DE0" w:rsidRDefault="00E4605E" w14:paraId="34DF7AC5" w14:textId="77777777">
            <w:pPr>
              <w:spacing w:after="0" w:line="240" w:lineRule="auto"/>
              <w:rPr>
                <w:rFonts w:asciiTheme="minorHAnsi" w:hAnsiTheme="minorHAnsi" w:cstheme="minorHAnsi"/>
                <w:bCs/>
                <w:sz w:val="22"/>
                <w:szCs w:val="22"/>
              </w:rPr>
            </w:pPr>
            <w:r>
              <w:rPr>
                <w:rFonts w:asciiTheme="minorHAnsi" w:hAnsiTheme="minorHAnsi" w:cstheme="minorHAnsi"/>
                <w:bCs/>
                <w:sz w:val="22"/>
                <w:szCs w:val="22"/>
              </w:rPr>
              <w:t>A</w:t>
            </w:r>
            <w:r w:rsidRPr="00002DE0">
              <w:rPr>
                <w:rFonts w:asciiTheme="minorHAnsi" w:hAnsiTheme="minorHAnsi" w:cstheme="minorHAnsi"/>
                <w:bCs/>
                <w:sz w:val="22"/>
                <w:szCs w:val="22"/>
              </w:rPr>
              <w:t xml:space="preserve"> visit to help control a chronic condition</w:t>
            </w:r>
          </w:p>
        </w:tc>
        <w:tc>
          <w:tcPr>
            <w:tcW w:w="673" w:type="dxa"/>
          </w:tcPr>
          <w:p w:rsidRPr="00002DE0" w:rsidR="00E4605E" w:rsidP="00002DE0" w:rsidRDefault="00E4605E" w14:paraId="7C75ACFB"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497A1C15"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6C94380E"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0D37568B"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1EFFC3E0"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550A36C0"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03E33D71" w14:textId="77777777">
            <w:pPr>
              <w:spacing w:after="0" w:line="240" w:lineRule="auto"/>
              <w:rPr>
                <w:rFonts w:asciiTheme="minorHAnsi" w:hAnsiTheme="minorHAnsi" w:cstheme="minorHAnsi"/>
                <w:bCs/>
                <w:sz w:val="18"/>
                <w:szCs w:val="18"/>
              </w:rPr>
            </w:pPr>
          </w:p>
        </w:tc>
      </w:tr>
      <w:tr w:rsidRPr="00002DE0" w:rsidR="00E4605E" w:rsidTr="00002DE0" w14:paraId="5FDB80F6" w14:textId="77777777">
        <w:tc>
          <w:tcPr>
            <w:tcW w:w="4064" w:type="dxa"/>
          </w:tcPr>
          <w:p w:rsidRPr="00002DE0" w:rsidR="00E4605E" w:rsidP="00002DE0" w:rsidRDefault="00E4605E" w14:paraId="31D48FA7"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The doctor was able to successfully treat my condition</w:t>
            </w:r>
          </w:p>
        </w:tc>
        <w:tc>
          <w:tcPr>
            <w:tcW w:w="673" w:type="dxa"/>
          </w:tcPr>
          <w:p w:rsidRPr="00002DE0" w:rsidR="00E4605E" w:rsidP="00002DE0" w:rsidRDefault="00E4605E" w14:paraId="4297C725"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53BFA93C"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7ACC57FB"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0C583BB0"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2FF67A06"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1DB3FCAB"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1CF0E059" w14:textId="77777777">
            <w:pPr>
              <w:spacing w:after="0" w:line="240" w:lineRule="auto"/>
              <w:rPr>
                <w:rFonts w:asciiTheme="minorHAnsi" w:hAnsiTheme="minorHAnsi" w:cstheme="minorHAnsi"/>
                <w:bCs/>
                <w:sz w:val="18"/>
                <w:szCs w:val="18"/>
              </w:rPr>
            </w:pPr>
          </w:p>
        </w:tc>
      </w:tr>
      <w:tr w:rsidRPr="00002DE0" w:rsidR="00E4605E" w:rsidTr="00002DE0" w14:paraId="5C28F1EE" w14:textId="77777777">
        <w:tc>
          <w:tcPr>
            <w:tcW w:w="4064" w:type="dxa"/>
          </w:tcPr>
          <w:p w:rsidRPr="00002DE0" w:rsidR="00E4605E" w:rsidP="00002DE0" w:rsidRDefault="00E4605E" w14:paraId="02EF33EA"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To verify whether you should schedule an in-person visit</w:t>
            </w:r>
          </w:p>
        </w:tc>
        <w:tc>
          <w:tcPr>
            <w:tcW w:w="673" w:type="dxa"/>
          </w:tcPr>
          <w:p w:rsidRPr="00002DE0" w:rsidR="00E4605E" w:rsidP="00002DE0" w:rsidRDefault="00E4605E" w14:paraId="2DA7439E"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04D9D34E"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338C05B8"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1DC42808"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094079A0"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0986A3E1"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0D499D6C" w14:textId="77777777">
            <w:pPr>
              <w:spacing w:after="0" w:line="240" w:lineRule="auto"/>
              <w:rPr>
                <w:rFonts w:asciiTheme="minorHAnsi" w:hAnsiTheme="minorHAnsi" w:cstheme="minorHAnsi"/>
                <w:bCs/>
                <w:sz w:val="18"/>
                <w:szCs w:val="18"/>
              </w:rPr>
            </w:pPr>
          </w:p>
        </w:tc>
      </w:tr>
      <w:tr w:rsidRPr="00002DE0" w:rsidR="00E4605E" w:rsidTr="00002DE0" w14:paraId="16E476BE" w14:textId="77777777">
        <w:tc>
          <w:tcPr>
            <w:tcW w:w="4064" w:type="dxa"/>
          </w:tcPr>
          <w:p w:rsidRPr="00002DE0" w:rsidR="00E4605E" w:rsidP="00002DE0" w:rsidRDefault="00E4605E" w14:paraId="29D60C0F" w14:textId="7777777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To get a </w:t>
            </w:r>
            <w:r>
              <w:rPr>
                <w:rFonts w:asciiTheme="minorHAnsi" w:hAnsiTheme="minorHAnsi" w:cstheme="minorHAnsi"/>
                <w:bCs/>
                <w:sz w:val="22"/>
                <w:szCs w:val="22"/>
              </w:rPr>
              <w:t>medication prescription changed or</w:t>
            </w:r>
            <w:r w:rsidRPr="00002DE0">
              <w:rPr>
                <w:rFonts w:asciiTheme="minorHAnsi" w:hAnsiTheme="minorHAnsi" w:cstheme="minorHAnsi"/>
                <w:bCs/>
                <w:sz w:val="22"/>
                <w:szCs w:val="22"/>
              </w:rPr>
              <w:t xml:space="preserve"> renewed</w:t>
            </w:r>
          </w:p>
        </w:tc>
        <w:tc>
          <w:tcPr>
            <w:tcW w:w="673" w:type="dxa"/>
          </w:tcPr>
          <w:p w:rsidRPr="00002DE0" w:rsidR="00E4605E" w:rsidP="00002DE0" w:rsidRDefault="00E4605E" w14:paraId="139951B3" w14:textId="77777777">
            <w:pPr>
              <w:spacing w:after="0" w:line="240" w:lineRule="auto"/>
              <w:rPr>
                <w:rFonts w:asciiTheme="minorHAnsi" w:hAnsiTheme="minorHAnsi" w:cstheme="minorHAnsi"/>
                <w:bCs/>
                <w:sz w:val="18"/>
                <w:szCs w:val="18"/>
              </w:rPr>
            </w:pPr>
          </w:p>
        </w:tc>
        <w:tc>
          <w:tcPr>
            <w:tcW w:w="946" w:type="dxa"/>
          </w:tcPr>
          <w:p w:rsidRPr="00002DE0" w:rsidR="00E4605E" w:rsidP="00002DE0" w:rsidRDefault="00E4605E" w14:paraId="7BE006FB" w14:textId="77777777">
            <w:pPr>
              <w:spacing w:after="0" w:line="240" w:lineRule="auto"/>
              <w:rPr>
                <w:rFonts w:asciiTheme="minorHAnsi" w:hAnsiTheme="minorHAnsi" w:cstheme="minorHAnsi"/>
                <w:bCs/>
                <w:sz w:val="18"/>
                <w:szCs w:val="18"/>
              </w:rPr>
            </w:pPr>
          </w:p>
        </w:tc>
        <w:tc>
          <w:tcPr>
            <w:tcW w:w="829" w:type="dxa"/>
          </w:tcPr>
          <w:p w:rsidRPr="00002DE0" w:rsidR="00E4605E" w:rsidP="00002DE0" w:rsidRDefault="00E4605E" w14:paraId="5C78CBE9" w14:textId="77777777">
            <w:pPr>
              <w:spacing w:after="0" w:line="240" w:lineRule="auto"/>
              <w:rPr>
                <w:rFonts w:asciiTheme="minorHAnsi" w:hAnsiTheme="minorHAnsi" w:cstheme="minorHAnsi"/>
                <w:bCs/>
                <w:sz w:val="18"/>
                <w:szCs w:val="18"/>
              </w:rPr>
            </w:pPr>
          </w:p>
        </w:tc>
        <w:tc>
          <w:tcPr>
            <w:tcW w:w="1084" w:type="dxa"/>
          </w:tcPr>
          <w:p w:rsidRPr="00002DE0" w:rsidR="00E4605E" w:rsidP="00002DE0" w:rsidRDefault="00E4605E" w14:paraId="213385E2" w14:textId="77777777">
            <w:pPr>
              <w:spacing w:after="0" w:line="240" w:lineRule="auto"/>
              <w:rPr>
                <w:rFonts w:asciiTheme="minorHAnsi" w:hAnsiTheme="minorHAnsi" w:cstheme="minorHAnsi"/>
                <w:bCs/>
                <w:sz w:val="18"/>
                <w:szCs w:val="18"/>
              </w:rPr>
            </w:pPr>
          </w:p>
        </w:tc>
        <w:tc>
          <w:tcPr>
            <w:tcW w:w="796" w:type="dxa"/>
          </w:tcPr>
          <w:p w:rsidRPr="00002DE0" w:rsidR="00E4605E" w:rsidP="00002DE0" w:rsidRDefault="00E4605E" w14:paraId="50A3F994" w14:textId="77777777">
            <w:pPr>
              <w:spacing w:after="0" w:line="240" w:lineRule="auto"/>
              <w:rPr>
                <w:rFonts w:asciiTheme="minorHAnsi" w:hAnsiTheme="minorHAnsi" w:cstheme="minorHAnsi"/>
                <w:bCs/>
                <w:sz w:val="18"/>
                <w:szCs w:val="18"/>
              </w:rPr>
            </w:pPr>
          </w:p>
        </w:tc>
        <w:tc>
          <w:tcPr>
            <w:tcW w:w="443" w:type="dxa"/>
          </w:tcPr>
          <w:p w:rsidRPr="00002DE0" w:rsidR="00E4605E" w:rsidP="00002DE0" w:rsidRDefault="00E4605E" w14:paraId="3DAA91BC" w14:textId="77777777">
            <w:pPr>
              <w:spacing w:after="0" w:line="240" w:lineRule="auto"/>
              <w:rPr>
                <w:rFonts w:asciiTheme="minorHAnsi" w:hAnsiTheme="minorHAnsi" w:cstheme="minorHAnsi"/>
                <w:bCs/>
                <w:sz w:val="18"/>
                <w:szCs w:val="18"/>
              </w:rPr>
            </w:pPr>
          </w:p>
        </w:tc>
        <w:tc>
          <w:tcPr>
            <w:tcW w:w="515" w:type="dxa"/>
          </w:tcPr>
          <w:p w:rsidRPr="00002DE0" w:rsidR="00E4605E" w:rsidP="00002DE0" w:rsidRDefault="00E4605E" w14:paraId="53A5B382" w14:textId="77777777">
            <w:pPr>
              <w:spacing w:after="0" w:line="240" w:lineRule="auto"/>
              <w:rPr>
                <w:rFonts w:asciiTheme="minorHAnsi" w:hAnsiTheme="minorHAnsi" w:cstheme="minorHAnsi"/>
                <w:bCs/>
                <w:sz w:val="18"/>
                <w:szCs w:val="18"/>
              </w:rPr>
            </w:pPr>
          </w:p>
        </w:tc>
      </w:tr>
    </w:tbl>
    <w:p w:rsidRPr="00E4605E" w:rsidR="00E4605E" w:rsidP="00E4605E" w:rsidRDefault="00E4605E" w14:paraId="55AC1BCE" w14:textId="77777777">
      <w:pPr>
        <w:spacing w:after="120" w:line="276" w:lineRule="auto"/>
        <w:rPr>
          <w:bCs/>
        </w:rPr>
      </w:pPr>
    </w:p>
    <w:p w:rsidRPr="00632ED5" w:rsidR="00EB2916" w:rsidP="00E4605E" w:rsidRDefault="00EB2916" w14:paraId="79AEFF2A" w14:textId="0E56F519">
      <w:pPr>
        <w:spacing w:after="120" w:line="276" w:lineRule="auto"/>
        <w:rPr>
          <w:bCs/>
          <w:highlight w:val="cyan"/>
        </w:rPr>
      </w:pPr>
    </w:p>
    <w:p w:rsidRPr="00632ED5" w:rsidR="004534F7" w:rsidP="004534F7" w:rsidRDefault="004534F7" w14:paraId="0C3326C5" w14:textId="77777777">
      <w:pPr>
        <w:pStyle w:val="ListParagraph"/>
        <w:numPr>
          <w:ilvl w:val="0"/>
          <w:numId w:val="0"/>
        </w:numPr>
        <w:spacing w:line="276" w:lineRule="auto"/>
        <w:ind w:left="720"/>
        <w:rPr>
          <w:bCs/>
          <w:highlight w:val="cyan"/>
        </w:rPr>
      </w:pPr>
    </w:p>
    <w:p w:rsidRPr="00123B42" w:rsidR="00123B42" w:rsidP="00632ED5" w:rsidRDefault="00FF416A" w14:paraId="713E1E1F" w14:textId="055FB3A5">
      <w:pPr>
        <w:spacing w:after="120"/>
        <w:rPr>
          <w:bCs/>
        </w:rPr>
      </w:pPr>
      <w:r w:rsidRPr="00FF416A">
        <w:rPr>
          <w:bCs/>
        </w:rPr>
        <w:t>Q</w:t>
      </w:r>
      <w:r w:rsidRPr="00632ED5">
        <w:rPr>
          <w:bCs/>
        </w:rPr>
        <w:t>18</w:t>
      </w:r>
      <w:r w:rsidRPr="00FF416A" w:rsidR="00A17351">
        <w:rPr>
          <w:bCs/>
        </w:rPr>
        <w:t xml:space="preserve">. </w:t>
      </w:r>
      <w:r w:rsidR="00AA6BAF">
        <w:rPr>
          <w:bCs/>
        </w:rPr>
        <w:t>[PE14</w:t>
      </w:r>
      <w:r w:rsidR="00DA5E6A">
        <w:rPr>
          <w:bCs/>
        </w:rPr>
        <w:t>]</w:t>
      </w:r>
      <w:r w:rsidRPr="00123B42" w:rsidR="00123B42">
        <w:rPr>
          <w:bCs/>
        </w:rPr>
        <w:t xml:space="preserve">How much do you agree </w:t>
      </w:r>
      <w:r w:rsidR="00123B42">
        <w:rPr>
          <w:bCs/>
        </w:rPr>
        <w:t>that</w:t>
      </w:r>
      <w:r w:rsidRPr="00123B42" w:rsidR="00123B42">
        <w:rPr>
          <w:bCs/>
        </w:rPr>
        <w:t xml:space="preserve"> following statements</w:t>
      </w:r>
      <w:r w:rsidR="00123B42">
        <w:rPr>
          <w:bCs/>
        </w:rPr>
        <w:t xml:space="preserve"> about telehealth visits</w:t>
      </w:r>
      <w:r w:rsidRPr="00123B42" w:rsidR="00123B42">
        <w:rPr>
          <w:bCs/>
        </w:rPr>
        <w:t>?</w:t>
      </w:r>
      <w:r w:rsidR="00123B42">
        <w:rPr>
          <w:bCs/>
        </w:rPr>
        <w:t xml:space="preserve"> During a telehealth visit…</w:t>
      </w:r>
      <w:r w:rsidRPr="00123B42" w:rsidR="00123B42">
        <w:rPr>
          <w:bCs/>
        </w:rPr>
        <w:t xml:space="preserve"> </w:t>
      </w:r>
      <w:r w:rsidRPr="00123B42" w:rsidR="00123B42">
        <w:rPr>
          <w:bCs/>
          <w:color w:val="007E8A" w:themeColor="accent2"/>
        </w:rPr>
        <w:t>[Randomize Item Order]</w:t>
      </w:r>
    </w:p>
    <w:tbl>
      <w:tblPr>
        <w:tblStyle w:val="TableGrid"/>
        <w:tblW w:w="0" w:type="auto"/>
        <w:tblLook w:val="04A0" w:firstRow="1" w:lastRow="0" w:firstColumn="1" w:lastColumn="0" w:noHBand="0" w:noVBand="1"/>
      </w:tblPr>
      <w:tblGrid>
        <w:gridCol w:w="3605"/>
        <w:gridCol w:w="904"/>
        <w:gridCol w:w="1084"/>
        <w:gridCol w:w="829"/>
        <w:gridCol w:w="1084"/>
        <w:gridCol w:w="886"/>
        <w:gridCol w:w="443"/>
        <w:gridCol w:w="515"/>
      </w:tblGrid>
      <w:tr w:rsidR="00123B42" w:rsidTr="00002DE0" w14:paraId="34D23D21" w14:textId="77777777">
        <w:tc>
          <w:tcPr>
            <w:tcW w:w="4585" w:type="dxa"/>
          </w:tcPr>
          <w:p w:rsidRPr="00002DE0" w:rsidR="00123B42" w:rsidP="00002DE0" w:rsidRDefault="00123B42" w14:paraId="77168AF0" w14:textId="77777777">
            <w:pPr>
              <w:spacing w:after="0" w:line="240" w:lineRule="auto"/>
              <w:rPr>
                <w:rFonts w:asciiTheme="minorHAnsi" w:hAnsiTheme="minorHAnsi" w:cstheme="minorHAnsi"/>
                <w:bCs/>
                <w:sz w:val="18"/>
                <w:szCs w:val="18"/>
              </w:rPr>
            </w:pPr>
          </w:p>
        </w:tc>
        <w:tc>
          <w:tcPr>
            <w:tcW w:w="279" w:type="dxa"/>
          </w:tcPr>
          <w:p w:rsidRPr="00002DE0" w:rsidR="00123B42" w:rsidP="00002DE0" w:rsidRDefault="00123B42" w14:paraId="36DD06CF"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Strongly</w:t>
            </w:r>
          </w:p>
          <w:p w:rsidRPr="00002DE0" w:rsidR="00123B42" w:rsidP="00002DE0" w:rsidRDefault="00123B42" w14:paraId="585B0326"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disagree</w:t>
            </w:r>
          </w:p>
        </w:tc>
        <w:tc>
          <w:tcPr>
            <w:tcW w:w="997" w:type="dxa"/>
          </w:tcPr>
          <w:p w:rsidRPr="00002DE0" w:rsidR="00123B42" w:rsidP="00002DE0" w:rsidRDefault="00123B42" w14:paraId="36949B60"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Somewhat</w:t>
            </w:r>
          </w:p>
          <w:p w:rsidRPr="00002DE0" w:rsidR="00123B42" w:rsidP="00002DE0" w:rsidRDefault="00123B42" w14:paraId="7E199228"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Disagree</w:t>
            </w:r>
          </w:p>
        </w:tc>
        <w:tc>
          <w:tcPr>
            <w:tcW w:w="767" w:type="dxa"/>
          </w:tcPr>
          <w:p w:rsidRPr="00002DE0" w:rsidR="00123B42" w:rsidP="00002DE0" w:rsidRDefault="00123B42" w14:paraId="3608F208"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Neutral</w:t>
            </w:r>
          </w:p>
        </w:tc>
        <w:tc>
          <w:tcPr>
            <w:tcW w:w="997" w:type="dxa"/>
          </w:tcPr>
          <w:p w:rsidRPr="00002DE0" w:rsidR="00123B42" w:rsidP="00002DE0" w:rsidRDefault="00123B42" w14:paraId="1039ED28"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Somewhat</w:t>
            </w:r>
          </w:p>
          <w:p w:rsidRPr="00002DE0" w:rsidR="00123B42" w:rsidP="00002DE0" w:rsidRDefault="00123B42" w14:paraId="194BDF9D"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Agree</w:t>
            </w:r>
          </w:p>
        </w:tc>
        <w:tc>
          <w:tcPr>
            <w:tcW w:w="819" w:type="dxa"/>
          </w:tcPr>
          <w:p w:rsidRPr="00002DE0" w:rsidR="00123B42" w:rsidP="00002DE0" w:rsidRDefault="00123B42" w14:paraId="0ECE59D6"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Strongly</w:t>
            </w:r>
          </w:p>
          <w:p w:rsidRPr="00002DE0" w:rsidR="00123B42" w:rsidP="00002DE0" w:rsidRDefault="00123B42" w14:paraId="1D592B61"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Agree</w:t>
            </w:r>
          </w:p>
        </w:tc>
        <w:tc>
          <w:tcPr>
            <w:tcW w:w="421" w:type="dxa"/>
          </w:tcPr>
          <w:p w:rsidRPr="00002DE0" w:rsidR="00123B42" w:rsidP="00002DE0" w:rsidRDefault="00123B42" w14:paraId="00E1EA67"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DK</w:t>
            </w:r>
          </w:p>
        </w:tc>
        <w:tc>
          <w:tcPr>
            <w:tcW w:w="485" w:type="dxa"/>
          </w:tcPr>
          <w:p w:rsidRPr="00002DE0" w:rsidR="00123B42" w:rsidP="00002DE0" w:rsidRDefault="00123B42" w14:paraId="75EA33CD" w14:textId="77777777">
            <w:pPr>
              <w:spacing w:after="0" w:line="240" w:lineRule="auto"/>
              <w:jc w:val="center"/>
              <w:rPr>
                <w:rFonts w:asciiTheme="minorHAnsi" w:hAnsiTheme="minorHAnsi" w:cstheme="minorHAnsi"/>
                <w:bCs/>
                <w:sz w:val="20"/>
                <w:szCs w:val="20"/>
              </w:rPr>
            </w:pPr>
            <w:r w:rsidRPr="00002DE0">
              <w:rPr>
                <w:rFonts w:asciiTheme="minorHAnsi" w:hAnsiTheme="minorHAnsi" w:cstheme="minorHAnsi"/>
                <w:bCs/>
                <w:sz w:val="20"/>
                <w:szCs w:val="20"/>
              </w:rPr>
              <w:t>REF</w:t>
            </w:r>
          </w:p>
        </w:tc>
      </w:tr>
      <w:tr w:rsidR="00123B42" w:rsidTr="00002DE0" w14:paraId="13F6DB14" w14:textId="77777777">
        <w:tc>
          <w:tcPr>
            <w:tcW w:w="4585" w:type="dxa"/>
          </w:tcPr>
          <w:p w:rsidRPr="00002DE0" w:rsidR="00123B42" w:rsidP="00123B42" w:rsidRDefault="00123B42" w14:paraId="007FF189" w14:textId="24A82EF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doctor or healthcare provider </w:t>
            </w:r>
            <w:r>
              <w:rPr>
                <w:rFonts w:asciiTheme="minorHAnsi" w:hAnsiTheme="minorHAnsi" w:cstheme="minorHAnsi"/>
                <w:bCs/>
                <w:sz w:val="22"/>
                <w:szCs w:val="22"/>
              </w:rPr>
              <w:t>would take enough</w:t>
            </w:r>
            <w:r w:rsidRPr="00002DE0">
              <w:rPr>
                <w:rFonts w:asciiTheme="minorHAnsi" w:hAnsiTheme="minorHAnsi" w:cstheme="minorHAnsi"/>
                <w:bCs/>
                <w:sz w:val="22"/>
                <w:szCs w:val="22"/>
              </w:rPr>
              <w:t xml:space="preserve"> time with me</w:t>
            </w:r>
          </w:p>
        </w:tc>
        <w:tc>
          <w:tcPr>
            <w:tcW w:w="279" w:type="dxa"/>
          </w:tcPr>
          <w:p w:rsidRPr="00002DE0" w:rsidR="00123B42" w:rsidP="00002DE0" w:rsidRDefault="00123B42" w14:paraId="4761C061"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0C1E1824"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7990E648"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46DF43C1"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7E3716A8"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226D192E"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4E6BADC9" w14:textId="77777777">
            <w:pPr>
              <w:spacing w:after="0" w:line="240" w:lineRule="auto"/>
              <w:rPr>
                <w:rFonts w:asciiTheme="minorHAnsi" w:hAnsiTheme="minorHAnsi" w:cstheme="minorHAnsi"/>
                <w:bCs/>
                <w:sz w:val="18"/>
                <w:szCs w:val="18"/>
              </w:rPr>
            </w:pPr>
          </w:p>
        </w:tc>
      </w:tr>
      <w:tr w:rsidR="00123B42" w:rsidTr="00002DE0" w14:paraId="5D2E5618" w14:textId="77777777">
        <w:tc>
          <w:tcPr>
            <w:tcW w:w="4585" w:type="dxa"/>
          </w:tcPr>
          <w:p w:rsidRPr="00002DE0" w:rsidR="00123B42" w:rsidP="00123B42" w:rsidRDefault="00123B42" w14:paraId="003F46B1" w14:textId="0EEC674E">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doctor or healthcare provider </w:t>
            </w:r>
            <w:r>
              <w:rPr>
                <w:rFonts w:asciiTheme="minorHAnsi" w:hAnsiTheme="minorHAnsi" w:cstheme="minorHAnsi"/>
                <w:bCs/>
                <w:sz w:val="22"/>
                <w:szCs w:val="22"/>
              </w:rPr>
              <w:t xml:space="preserve">would be able to </w:t>
            </w:r>
            <w:r w:rsidRPr="00002DE0">
              <w:rPr>
                <w:rFonts w:asciiTheme="minorHAnsi" w:hAnsiTheme="minorHAnsi" w:cstheme="minorHAnsi"/>
                <w:bCs/>
                <w:sz w:val="22"/>
                <w:szCs w:val="22"/>
              </w:rPr>
              <w:t>thoroughly provide my care</w:t>
            </w:r>
          </w:p>
        </w:tc>
        <w:tc>
          <w:tcPr>
            <w:tcW w:w="279" w:type="dxa"/>
          </w:tcPr>
          <w:p w:rsidRPr="00002DE0" w:rsidR="00123B42" w:rsidP="00002DE0" w:rsidRDefault="00123B42" w14:paraId="16879F2A"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6BF1BDD6"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340CB010"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65CB2276"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3CF6021A"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44BB753D"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668D7E2C" w14:textId="77777777">
            <w:pPr>
              <w:spacing w:after="0" w:line="240" w:lineRule="auto"/>
              <w:rPr>
                <w:rFonts w:asciiTheme="minorHAnsi" w:hAnsiTheme="minorHAnsi" w:cstheme="minorHAnsi"/>
                <w:bCs/>
                <w:sz w:val="18"/>
                <w:szCs w:val="18"/>
              </w:rPr>
            </w:pPr>
          </w:p>
        </w:tc>
      </w:tr>
      <w:tr w:rsidR="00123B42" w:rsidTr="00002DE0" w14:paraId="7B9D2F3F" w14:textId="77777777">
        <w:tc>
          <w:tcPr>
            <w:tcW w:w="4585" w:type="dxa"/>
          </w:tcPr>
          <w:p w:rsidRPr="00002DE0" w:rsidR="00123B42" w:rsidP="00123B42" w:rsidRDefault="00123B42" w14:paraId="55A9B713" w14:textId="706A4306">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doctor or healthcare provider </w:t>
            </w:r>
            <w:r>
              <w:rPr>
                <w:rFonts w:asciiTheme="minorHAnsi" w:hAnsiTheme="minorHAnsi" w:cstheme="minorHAnsi"/>
                <w:bCs/>
                <w:sz w:val="22"/>
                <w:szCs w:val="22"/>
              </w:rPr>
              <w:t>would be</w:t>
            </w:r>
            <w:r w:rsidRPr="00002DE0">
              <w:rPr>
                <w:rFonts w:asciiTheme="minorHAnsi" w:hAnsiTheme="minorHAnsi" w:cstheme="minorHAnsi"/>
                <w:bCs/>
                <w:sz w:val="22"/>
                <w:szCs w:val="22"/>
              </w:rPr>
              <w:t xml:space="preserve"> able to successfully answer my questions</w:t>
            </w:r>
          </w:p>
        </w:tc>
        <w:tc>
          <w:tcPr>
            <w:tcW w:w="279" w:type="dxa"/>
          </w:tcPr>
          <w:p w:rsidRPr="00002DE0" w:rsidR="00123B42" w:rsidP="00002DE0" w:rsidRDefault="00123B42" w14:paraId="6AE1445E"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5F08BCA3"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6D39A808"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57F02D8C"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34102A67"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6B378363"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4BB8623A" w14:textId="77777777">
            <w:pPr>
              <w:spacing w:after="0" w:line="240" w:lineRule="auto"/>
              <w:rPr>
                <w:rFonts w:asciiTheme="minorHAnsi" w:hAnsiTheme="minorHAnsi" w:cstheme="minorHAnsi"/>
                <w:bCs/>
                <w:sz w:val="18"/>
                <w:szCs w:val="18"/>
              </w:rPr>
            </w:pPr>
          </w:p>
        </w:tc>
      </w:tr>
      <w:tr w:rsidR="00123B42" w:rsidTr="00002DE0" w14:paraId="5118BBA0" w14:textId="77777777">
        <w:tc>
          <w:tcPr>
            <w:tcW w:w="4585" w:type="dxa"/>
          </w:tcPr>
          <w:p w:rsidRPr="00002DE0" w:rsidR="00123B42" w:rsidP="00123B42" w:rsidRDefault="00123B42" w14:paraId="582A7E78" w14:textId="1778B6FF">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doctor or healthcare provider </w:t>
            </w:r>
            <w:r>
              <w:rPr>
                <w:rFonts w:asciiTheme="minorHAnsi" w:hAnsiTheme="minorHAnsi" w:cstheme="minorHAnsi"/>
                <w:bCs/>
                <w:sz w:val="22"/>
                <w:szCs w:val="22"/>
              </w:rPr>
              <w:t>would be</w:t>
            </w:r>
            <w:r w:rsidRPr="00002DE0">
              <w:rPr>
                <w:rFonts w:asciiTheme="minorHAnsi" w:hAnsiTheme="minorHAnsi" w:cstheme="minorHAnsi"/>
                <w:bCs/>
                <w:sz w:val="22"/>
                <w:szCs w:val="22"/>
              </w:rPr>
              <w:t xml:space="preserve"> able to successfully treat my condition</w:t>
            </w:r>
          </w:p>
        </w:tc>
        <w:tc>
          <w:tcPr>
            <w:tcW w:w="279" w:type="dxa"/>
          </w:tcPr>
          <w:p w:rsidRPr="00002DE0" w:rsidR="00123B42" w:rsidP="00002DE0" w:rsidRDefault="00123B42" w14:paraId="7142A1B9"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24433822"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41CD48FE"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7B760D8A"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7AF25C18"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3EC3F363"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7E5D01BD" w14:textId="77777777">
            <w:pPr>
              <w:spacing w:after="0" w:line="240" w:lineRule="auto"/>
              <w:rPr>
                <w:rFonts w:asciiTheme="minorHAnsi" w:hAnsiTheme="minorHAnsi" w:cstheme="minorHAnsi"/>
                <w:bCs/>
                <w:sz w:val="18"/>
                <w:szCs w:val="18"/>
              </w:rPr>
            </w:pPr>
          </w:p>
        </w:tc>
      </w:tr>
      <w:tr w:rsidR="00123B42" w:rsidTr="00002DE0" w14:paraId="19EF2281" w14:textId="77777777">
        <w:tc>
          <w:tcPr>
            <w:tcW w:w="4585" w:type="dxa"/>
          </w:tcPr>
          <w:p w:rsidRPr="00002DE0" w:rsidR="00123B42" w:rsidP="00123B42" w:rsidRDefault="00123B42" w14:paraId="3CE2CEA7" w14:textId="0209ECB2">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Having a telehealth visit </w:t>
            </w:r>
            <w:r>
              <w:rPr>
                <w:rFonts w:asciiTheme="minorHAnsi" w:hAnsiTheme="minorHAnsi" w:cstheme="minorHAnsi"/>
                <w:bCs/>
                <w:sz w:val="22"/>
                <w:szCs w:val="22"/>
              </w:rPr>
              <w:t>would save</w:t>
            </w:r>
            <w:r w:rsidRPr="00002DE0">
              <w:rPr>
                <w:rFonts w:asciiTheme="minorHAnsi" w:hAnsiTheme="minorHAnsi" w:cstheme="minorHAnsi"/>
                <w:bCs/>
                <w:sz w:val="22"/>
                <w:szCs w:val="22"/>
              </w:rPr>
              <w:t xml:space="preserve"> me time</w:t>
            </w:r>
          </w:p>
        </w:tc>
        <w:tc>
          <w:tcPr>
            <w:tcW w:w="279" w:type="dxa"/>
          </w:tcPr>
          <w:p w:rsidRPr="00002DE0" w:rsidR="00123B42" w:rsidP="00002DE0" w:rsidRDefault="00123B42" w14:paraId="641EBB3A"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0A0182C1"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7701E20E"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1E4A18EA"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1BAA9D28"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7B5BBA54"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09082E91" w14:textId="77777777">
            <w:pPr>
              <w:spacing w:after="0" w:line="240" w:lineRule="auto"/>
              <w:rPr>
                <w:rFonts w:asciiTheme="minorHAnsi" w:hAnsiTheme="minorHAnsi" w:cstheme="minorHAnsi"/>
                <w:bCs/>
                <w:sz w:val="18"/>
                <w:szCs w:val="18"/>
              </w:rPr>
            </w:pPr>
          </w:p>
        </w:tc>
      </w:tr>
      <w:tr w:rsidR="00123B42" w:rsidTr="00002DE0" w14:paraId="33FE7B98" w14:textId="77777777">
        <w:tc>
          <w:tcPr>
            <w:tcW w:w="4585" w:type="dxa"/>
          </w:tcPr>
          <w:p w:rsidRPr="00002DE0" w:rsidR="00123B42" w:rsidP="00123B42" w:rsidRDefault="00123B42" w14:paraId="060B80B0" w14:textId="37AD8AE7">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telehealth visit </w:t>
            </w:r>
            <w:r>
              <w:rPr>
                <w:rFonts w:asciiTheme="minorHAnsi" w:hAnsiTheme="minorHAnsi" w:cstheme="minorHAnsi"/>
                <w:bCs/>
                <w:sz w:val="22"/>
                <w:szCs w:val="22"/>
              </w:rPr>
              <w:t>would be</w:t>
            </w:r>
            <w:r w:rsidRPr="00002DE0">
              <w:rPr>
                <w:rFonts w:asciiTheme="minorHAnsi" w:hAnsiTheme="minorHAnsi" w:cstheme="minorHAnsi"/>
                <w:bCs/>
                <w:sz w:val="22"/>
                <w:szCs w:val="22"/>
              </w:rPr>
              <w:t xml:space="preserve"> convenient</w:t>
            </w:r>
          </w:p>
        </w:tc>
        <w:tc>
          <w:tcPr>
            <w:tcW w:w="279" w:type="dxa"/>
          </w:tcPr>
          <w:p w:rsidRPr="00002DE0" w:rsidR="00123B42" w:rsidP="00002DE0" w:rsidRDefault="00123B42" w14:paraId="0254A0E8"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03AD83E8" w14:textId="77777777">
            <w:pPr>
              <w:spacing w:after="0" w:line="240" w:lineRule="auto"/>
              <w:rPr>
                <w:rFonts w:asciiTheme="minorHAnsi" w:hAnsiTheme="minorHAnsi" w:cstheme="minorHAnsi"/>
                <w:bCs/>
                <w:sz w:val="18"/>
                <w:szCs w:val="18"/>
              </w:rPr>
            </w:pPr>
          </w:p>
        </w:tc>
        <w:tc>
          <w:tcPr>
            <w:tcW w:w="767" w:type="dxa"/>
          </w:tcPr>
          <w:p w:rsidRPr="00002DE0" w:rsidR="00123B42" w:rsidP="00002DE0" w:rsidRDefault="00123B42" w14:paraId="32AA016C" w14:textId="77777777">
            <w:pPr>
              <w:spacing w:after="0" w:line="240" w:lineRule="auto"/>
              <w:rPr>
                <w:rFonts w:asciiTheme="minorHAnsi" w:hAnsiTheme="minorHAnsi" w:cstheme="minorHAnsi"/>
                <w:bCs/>
                <w:sz w:val="18"/>
                <w:szCs w:val="18"/>
              </w:rPr>
            </w:pPr>
          </w:p>
        </w:tc>
        <w:tc>
          <w:tcPr>
            <w:tcW w:w="997" w:type="dxa"/>
          </w:tcPr>
          <w:p w:rsidRPr="00002DE0" w:rsidR="00123B42" w:rsidP="00002DE0" w:rsidRDefault="00123B42" w14:paraId="3F05682A" w14:textId="77777777">
            <w:pPr>
              <w:spacing w:after="0" w:line="240" w:lineRule="auto"/>
              <w:rPr>
                <w:rFonts w:asciiTheme="minorHAnsi" w:hAnsiTheme="minorHAnsi" w:cstheme="minorHAnsi"/>
                <w:bCs/>
                <w:sz w:val="18"/>
                <w:szCs w:val="18"/>
              </w:rPr>
            </w:pPr>
          </w:p>
        </w:tc>
        <w:tc>
          <w:tcPr>
            <w:tcW w:w="819" w:type="dxa"/>
          </w:tcPr>
          <w:p w:rsidRPr="00002DE0" w:rsidR="00123B42" w:rsidP="00002DE0" w:rsidRDefault="00123B42" w14:paraId="4D79D8FA" w14:textId="77777777">
            <w:pPr>
              <w:spacing w:after="0" w:line="240" w:lineRule="auto"/>
              <w:rPr>
                <w:rFonts w:asciiTheme="minorHAnsi" w:hAnsiTheme="minorHAnsi" w:cstheme="minorHAnsi"/>
                <w:bCs/>
                <w:sz w:val="18"/>
                <w:szCs w:val="18"/>
              </w:rPr>
            </w:pPr>
          </w:p>
        </w:tc>
        <w:tc>
          <w:tcPr>
            <w:tcW w:w="421" w:type="dxa"/>
          </w:tcPr>
          <w:p w:rsidRPr="00002DE0" w:rsidR="00123B42" w:rsidP="00002DE0" w:rsidRDefault="00123B42" w14:paraId="5685DC84" w14:textId="77777777">
            <w:pPr>
              <w:spacing w:after="0" w:line="240" w:lineRule="auto"/>
              <w:rPr>
                <w:rFonts w:asciiTheme="minorHAnsi" w:hAnsiTheme="minorHAnsi" w:cstheme="minorHAnsi"/>
                <w:bCs/>
                <w:sz w:val="18"/>
                <w:szCs w:val="18"/>
              </w:rPr>
            </w:pPr>
          </w:p>
        </w:tc>
        <w:tc>
          <w:tcPr>
            <w:tcW w:w="485" w:type="dxa"/>
          </w:tcPr>
          <w:p w:rsidRPr="00002DE0" w:rsidR="00123B42" w:rsidP="00002DE0" w:rsidRDefault="00123B42" w14:paraId="68698ACB" w14:textId="77777777">
            <w:pPr>
              <w:spacing w:after="0" w:line="240" w:lineRule="auto"/>
              <w:rPr>
                <w:rFonts w:asciiTheme="minorHAnsi" w:hAnsiTheme="minorHAnsi" w:cstheme="minorHAnsi"/>
                <w:bCs/>
                <w:sz w:val="18"/>
                <w:szCs w:val="18"/>
              </w:rPr>
            </w:pPr>
          </w:p>
        </w:tc>
      </w:tr>
      <w:tr w:rsidR="00123B42" w:rsidTr="00002DE0" w14:paraId="1C49EA98" w14:textId="77777777">
        <w:tc>
          <w:tcPr>
            <w:tcW w:w="4585" w:type="dxa"/>
          </w:tcPr>
          <w:p w:rsidRPr="00002DE0" w:rsidR="00123B42" w:rsidP="00123B42" w:rsidRDefault="00123B42" w14:paraId="44D834A2" w14:textId="148807FF">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doctor or healthcare provider </w:t>
            </w:r>
            <w:r>
              <w:rPr>
                <w:rFonts w:asciiTheme="minorHAnsi" w:hAnsiTheme="minorHAnsi" w:cstheme="minorHAnsi"/>
                <w:bCs/>
                <w:sz w:val="22"/>
                <w:szCs w:val="22"/>
              </w:rPr>
              <w:t>would be</w:t>
            </w:r>
            <w:r w:rsidRPr="00002DE0">
              <w:rPr>
                <w:rFonts w:asciiTheme="minorHAnsi" w:hAnsiTheme="minorHAnsi" w:cstheme="minorHAnsi"/>
                <w:bCs/>
                <w:sz w:val="22"/>
                <w:szCs w:val="22"/>
              </w:rPr>
              <w:t xml:space="preserve"> able to fully understand my needs</w:t>
            </w:r>
          </w:p>
        </w:tc>
        <w:tc>
          <w:tcPr>
            <w:tcW w:w="279" w:type="dxa"/>
          </w:tcPr>
          <w:p w:rsidRPr="00E4605E" w:rsidR="00123B42" w:rsidP="00002DE0" w:rsidRDefault="00123B42" w14:paraId="35681075"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744C17AA" w14:textId="77777777">
            <w:pPr>
              <w:spacing w:after="0" w:line="240" w:lineRule="auto"/>
              <w:rPr>
                <w:rFonts w:asciiTheme="minorHAnsi" w:hAnsiTheme="minorHAnsi" w:cstheme="minorHAnsi"/>
                <w:bCs/>
                <w:sz w:val="18"/>
                <w:szCs w:val="18"/>
              </w:rPr>
            </w:pPr>
          </w:p>
        </w:tc>
        <w:tc>
          <w:tcPr>
            <w:tcW w:w="767" w:type="dxa"/>
          </w:tcPr>
          <w:p w:rsidRPr="00E4605E" w:rsidR="00123B42" w:rsidP="00002DE0" w:rsidRDefault="00123B42" w14:paraId="2634D9AF"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548FCB0A" w14:textId="77777777">
            <w:pPr>
              <w:spacing w:after="0" w:line="240" w:lineRule="auto"/>
              <w:rPr>
                <w:rFonts w:asciiTheme="minorHAnsi" w:hAnsiTheme="minorHAnsi" w:cstheme="minorHAnsi"/>
                <w:bCs/>
                <w:sz w:val="18"/>
                <w:szCs w:val="18"/>
              </w:rPr>
            </w:pPr>
          </w:p>
        </w:tc>
        <w:tc>
          <w:tcPr>
            <w:tcW w:w="819" w:type="dxa"/>
          </w:tcPr>
          <w:p w:rsidRPr="00E4605E" w:rsidR="00123B42" w:rsidP="00002DE0" w:rsidRDefault="00123B42" w14:paraId="2B6D2EE1" w14:textId="77777777">
            <w:pPr>
              <w:spacing w:after="0" w:line="240" w:lineRule="auto"/>
              <w:rPr>
                <w:rFonts w:asciiTheme="minorHAnsi" w:hAnsiTheme="minorHAnsi" w:cstheme="minorHAnsi"/>
                <w:bCs/>
                <w:sz w:val="18"/>
                <w:szCs w:val="18"/>
              </w:rPr>
            </w:pPr>
          </w:p>
        </w:tc>
        <w:tc>
          <w:tcPr>
            <w:tcW w:w="421" w:type="dxa"/>
          </w:tcPr>
          <w:p w:rsidRPr="00E4605E" w:rsidR="00123B42" w:rsidP="00002DE0" w:rsidRDefault="00123B42" w14:paraId="16AC24F7" w14:textId="77777777">
            <w:pPr>
              <w:spacing w:after="0" w:line="240" w:lineRule="auto"/>
              <w:rPr>
                <w:rFonts w:asciiTheme="minorHAnsi" w:hAnsiTheme="minorHAnsi" w:cstheme="minorHAnsi"/>
                <w:bCs/>
                <w:sz w:val="18"/>
                <w:szCs w:val="18"/>
              </w:rPr>
            </w:pPr>
          </w:p>
        </w:tc>
        <w:tc>
          <w:tcPr>
            <w:tcW w:w="485" w:type="dxa"/>
          </w:tcPr>
          <w:p w:rsidRPr="00E4605E" w:rsidR="00123B42" w:rsidP="00002DE0" w:rsidRDefault="00123B42" w14:paraId="6512C62F" w14:textId="77777777">
            <w:pPr>
              <w:spacing w:after="0" w:line="240" w:lineRule="auto"/>
              <w:rPr>
                <w:rFonts w:asciiTheme="minorHAnsi" w:hAnsiTheme="minorHAnsi" w:cstheme="minorHAnsi"/>
                <w:bCs/>
                <w:sz w:val="18"/>
                <w:szCs w:val="18"/>
              </w:rPr>
            </w:pPr>
          </w:p>
        </w:tc>
      </w:tr>
      <w:tr w:rsidR="00123B42" w:rsidTr="00002DE0" w14:paraId="76E47E87" w14:textId="77777777">
        <w:tc>
          <w:tcPr>
            <w:tcW w:w="4585" w:type="dxa"/>
          </w:tcPr>
          <w:p w:rsidRPr="00002DE0" w:rsidR="00123B42" w:rsidP="00123B42" w:rsidRDefault="00123B42" w14:paraId="5AB983D0" w14:textId="5F63072A">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The technology </w:t>
            </w:r>
            <w:r>
              <w:rPr>
                <w:rFonts w:asciiTheme="minorHAnsi" w:hAnsiTheme="minorHAnsi" w:cstheme="minorHAnsi"/>
                <w:bCs/>
                <w:sz w:val="22"/>
                <w:szCs w:val="22"/>
              </w:rPr>
              <w:t>would work</w:t>
            </w:r>
            <w:r w:rsidRPr="00002DE0">
              <w:rPr>
                <w:rFonts w:asciiTheme="minorHAnsi" w:hAnsiTheme="minorHAnsi" w:cstheme="minorHAnsi"/>
                <w:bCs/>
                <w:sz w:val="22"/>
                <w:szCs w:val="22"/>
              </w:rPr>
              <w:t xml:space="preserve"> well</w:t>
            </w:r>
          </w:p>
        </w:tc>
        <w:tc>
          <w:tcPr>
            <w:tcW w:w="279" w:type="dxa"/>
          </w:tcPr>
          <w:p w:rsidRPr="00E4605E" w:rsidR="00123B42" w:rsidP="00002DE0" w:rsidRDefault="00123B42" w14:paraId="1A029E0D"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71762A3E" w14:textId="77777777">
            <w:pPr>
              <w:spacing w:after="0" w:line="240" w:lineRule="auto"/>
              <w:rPr>
                <w:rFonts w:asciiTheme="minorHAnsi" w:hAnsiTheme="minorHAnsi" w:cstheme="minorHAnsi"/>
                <w:bCs/>
                <w:sz w:val="18"/>
                <w:szCs w:val="18"/>
              </w:rPr>
            </w:pPr>
          </w:p>
        </w:tc>
        <w:tc>
          <w:tcPr>
            <w:tcW w:w="767" w:type="dxa"/>
          </w:tcPr>
          <w:p w:rsidRPr="00E4605E" w:rsidR="00123B42" w:rsidP="00002DE0" w:rsidRDefault="00123B42" w14:paraId="5D3F7E57"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67DEA625" w14:textId="77777777">
            <w:pPr>
              <w:spacing w:after="0" w:line="240" w:lineRule="auto"/>
              <w:rPr>
                <w:rFonts w:asciiTheme="minorHAnsi" w:hAnsiTheme="minorHAnsi" w:cstheme="minorHAnsi"/>
                <w:bCs/>
                <w:sz w:val="18"/>
                <w:szCs w:val="18"/>
              </w:rPr>
            </w:pPr>
          </w:p>
        </w:tc>
        <w:tc>
          <w:tcPr>
            <w:tcW w:w="819" w:type="dxa"/>
          </w:tcPr>
          <w:p w:rsidRPr="00E4605E" w:rsidR="00123B42" w:rsidP="00002DE0" w:rsidRDefault="00123B42" w14:paraId="6398D1C6" w14:textId="77777777">
            <w:pPr>
              <w:spacing w:after="0" w:line="240" w:lineRule="auto"/>
              <w:rPr>
                <w:rFonts w:asciiTheme="minorHAnsi" w:hAnsiTheme="minorHAnsi" w:cstheme="minorHAnsi"/>
                <w:bCs/>
                <w:sz w:val="18"/>
                <w:szCs w:val="18"/>
              </w:rPr>
            </w:pPr>
          </w:p>
        </w:tc>
        <w:tc>
          <w:tcPr>
            <w:tcW w:w="421" w:type="dxa"/>
          </w:tcPr>
          <w:p w:rsidRPr="00E4605E" w:rsidR="00123B42" w:rsidP="00002DE0" w:rsidRDefault="00123B42" w14:paraId="78B48E30" w14:textId="77777777">
            <w:pPr>
              <w:spacing w:after="0" w:line="240" w:lineRule="auto"/>
              <w:rPr>
                <w:rFonts w:asciiTheme="minorHAnsi" w:hAnsiTheme="minorHAnsi" w:cstheme="minorHAnsi"/>
                <w:bCs/>
                <w:sz w:val="18"/>
                <w:szCs w:val="18"/>
              </w:rPr>
            </w:pPr>
          </w:p>
        </w:tc>
        <w:tc>
          <w:tcPr>
            <w:tcW w:w="485" w:type="dxa"/>
          </w:tcPr>
          <w:p w:rsidRPr="00E4605E" w:rsidR="00123B42" w:rsidP="00002DE0" w:rsidRDefault="00123B42" w14:paraId="41BFD1E8" w14:textId="77777777">
            <w:pPr>
              <w:spacing w:after="0" w:line="240" w:lineRule="auto"/>
              <w:rPr>
                <w:rFonts w:asciiTheme="minorHAnsi" w:hAnsiTheme="minorHAnsi" w:cstheme="minorHAnsi"/>
                <w:bCs/>
                <w:sz w:val="18"/>
                <w:szCs w:val="18"/>
              </w:rPr>
            </w:pPr>
          </w:p>
        </w:tc>
      </w:tr>
      <w:tr w:rsidR="00123B42" w:rsidTr="00002DE0" w14:paraId="04045731" w14:textId="77777777">
        <w:tc>
          <w:tcPr>
            <w:tcW w:w="4585" w:type="dxa"/>
          </w:tcPr>
          <w:p w:rsidRPr="00002DE0" w:rsidR="00123B42" w:rsidP="00123B42" w:rsidRDefault="00123B42" w14:paraId="36D70BA9" w14:textId="587215B0">
            <w:pPr>
              <w:spacing w:after="0" w:line="240" w:lineRule="auto"/>
              <w:rPr>
                <w:rFonts w:asciiTheme="minorHAnsi" w:hAnsiTheme="minorHAnsi" w:cstheme="minorHAnsi"/>
                <w:bCs/>
                <w:sz w:val="22"/>
                <w:szCs w:val="22"/>
              </w:rPr>
            </w:pPr>
            <w:r w:rsidRPr="00002DE0">
              <w:rPr>
                <w:rFonts w:asciiTheme="minorHAnsi" w:hAnsiTheme="minorHAnsi" w:cstheme="minorHAnsi"/>
                <w:bCs/>
                <w:sz w:val="22"/>
                <w:szCs w:val="22"/>
              </w:rPr>
              <w:t xml:space="preserve">I </w:t>
            </w:r>
            <w:r>
              <w:rPr>
                <w:rFonts w:asciiTheme="minorHAnsi" w:hAnsiTheme="minorHAnsi" w:cstheme="minorHAnsi"/>
                <w:bCs/>
                <w:sz w:val="22"/>
                <w:szCs w:val="22"/>
              </w:rPr>
              <w:t>would</w:t>
            </w:r>
            <w:r w:rsidRPr="00002DE0">
              <w:rPr>
                <w:rFonts w:asciiTheme="minorHAnsi" w:hAnsiTheme="minorHAnsi" w:cstheme="minorHAnsi"/>
                <w:bCs/>
                <w:sz w:val="22"/>
                <w:szCs w:val="22"/>
              </w:rPr>
              <w:t xml:space="preserve"> not have to wait a long time on the phone or online before my visit began</w:t>
            </w:r>
          </w:p>
        </w:tc>
        <w:tc>
          <w:tcPr>
            <w:tcW w:w="279" w:type="dxa"/>
          </w:tcPr>
          <w:p w:rsidRPr="00E4605E" w:rsidR="00123B42" w:rsidP="00002DE0" w:rsidRDefault="00123B42" w14:paraId="72E72DBB"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29D248E2" w14:textId="77777777">
            <w:pPr>
              <w:spacing w:after="0" w:line="240" w:lineRule="auto"/>
              <w:rPr>
                <w:rFonts w:asciiTheme="minorHAnsi" w:hAnsiTheme="minorHAnsi" w:cstheme="minorHAnsi"/>
                <w:bCs/>
                <w:sz w:val="18"/>
                <w:szCs w:val="18"/>
              </w:rPr>
            </w:pPr>
          </w:p>
        </w:tc>
        <w:tc>
          <w:tcPr>
            <w:tcW w:w="767" w:type="dxa"/>
          </w:tcPr>
          <w:p w:rsidRPr="00E4605E" w:rsidR="00123B42" w:rsidP="00002DE0" w:rsidRDefault="00123B42" w14:paraId="0342D9F3" w14:textId="77777777">
            <w:pPr>
              <w:spacing w:after="0" w:line="240" w:lineRule="auto"/>
              <w:rPr>
                <w:rFonts w:asciiTheme="minorHAnsi" w:hAnsiTheme="minorHAnsi" w:cstheme="minorHAnsi"/>
                <w:bCs/>
                <w:sz w:val="18"/>
                <w:szCs w:val="18"/>
              </w:rPr>
            </w:pPr>
          </w:p>
        </w:tc>
        <w:tc>
          <w:tcPr>
            <w:tcW w:w="997" w:type="dxa"/>
          </w:tcPr>
          <w:p w:rsidRPr="00E4605E" w:rsidR="00123B42" w:rsidP="00002DE0" w:rsidRDefault="00123B42" w14:paraId="36AFFC92" w14:textId="77777777">
            <w:pPr>
              <w:spacing w:after="0" w:line="240" w:lineRule="auto"/>
              <w:rPr>
                <w:rFonts w:asciiTheme="minorHAnsi" w:hAnsiTheme="minorHAnsi" w:cstheme="minorHAnsi"/>
                <w:bCs/>
                <w:sz w:val="18"/>
                <w:szCs w:val="18"/>
              </w:rPr>
            </w:pPr>
          </w:p>
        </w:tc>
        <w:tc>
          <w:tcPr>
            <w:tcW w:w="819" w:type="dxa"/>
          </w:tcPr>
          <w:p w:rsidRPr="00E4605E" w:rsidR="00123B42" w:rsidP="00002DE0" w:rsidRDefault="00123B42" w14:paraId="187936D9" w14:textId="77777777">
            <w:pPr>
              <w:spacing w:after="0" w:line="240" w:lineRule="auto"/>
              <w:rPr>
                <w:rFonts w:asciiTheme="minorHAnsi" w:hAnsiTheme="minorHAnsi" w:cstheme="minorHAnsi"/>
                <w:bCs/>
                <w:sz w:val="18"/>
                <w:szCs w:val="18"/>
              </w:rPr>
            </w:pPr>
          </w:p>
        </w:tc>
        <w:tc>
          <w:tcPr>
            <w:tcW w:w="421" w:type="dxa"/>
          </w:tcPr>
          <w:p w:rsidRPr="00E4605E" w:rsidR="00123B42" w:rsidP="00002DE0" w:rsidRDefault="00123B42" w14:paraId="7D39EA16" w14:textId="77777777">
            <w:pPr>
              <w:spacing w:after="0" w:line="240" w:lineRule="auto"/>
              <w:rPr>
                <w:rFonts w:asciiTheme="minorHAnsi" w:hAnsiTheme="minorHAnsi" w:cstheme="minorHAnsi"/>
                <w:bCs/>
                <w:sz w:val="18"/>
                <w:szCs w:val="18"/>
              </w:rPr>
            </w:pPr>
          </w:p>
        </w:tc>
        <w:tc>
          <w:tcPr>
            <w:tcW w:w="485" w:type="dxa"/>
          </w:tcPr>
          <w:p w:rsidRPr="00E4605E" w:rsidR="00123B42" w:rsidP="00002DE0" w:rsidRDefault="00123B42" w14:paraId="31D6443B" w14:textId="77777777">
            <w:pPr>
              <w:spacing w:after="0" w:line="240" w:lineRule="auto"/>
              <w:rPr>
                <w:rFonts w:asciiTheme="minorHAnsi" w:hAnsiTheme="minorHAnsi" w:cstheme="minorHAnsi"/>
                <w:bCs/>
                <w:sz w:val="18"/>
                <w:szCs w:val="18"/>
              </w:rPr>
            </w:pPr>
          </w:p>
        </w:tc>
      </w:tr>
    </w:tbl>
    <w:p w:rsidR="00123B42" w:rsidP="00F45E31" w:rsidRDefault="00123B42" w14:paraId="606B3F75" w14:textId="77777777">
      <w:pPr>
        <w:spacing w:after="0"/>
        <w:rPr>
          <w:bCs/>
        </w:rPr>
      </w:pPr>
    </w:p>
    <w:p w:rsidR="00FF416A" w:rsidP="00FF416A" w:rsidRDefault="00FF416A" w14:paraId="693F3C3F" w14:textId="75AB381C">
      <w:pPr>
        <w:spacing w:after="120"/>
        <w:rPr>
          <w:bCs/>
          <w:color w:val="007E8A" w:themeColor="accent2"/>
        </w:rPr>
      </w:pPr>
      <w:r w:rsidRPr="00985C3A">
        <w:rPr>
          <w:bCs/>
        </w:rPr>
        <w:lastRenderedPageBreak/>
        <w:t>Q</w:t>
      </w:r>
      <w:r>
        <w:rPr>
          <w:bCs/>
        </w:rPr>
        <w:t>19</w:t>
      </w:r>
      <w:r w:rsidRPr="00985C3A">
        <w:rPr>
          <w:bCs/>
        </w:rPr>
        <w:t>.</w:t>
      </w:r>
      <w:r>
        <w:rPr>
          <w:bCs/>
        </w:rPr>
        <w:t xml:space="preserve"> </w:t>
      </w:r>
      <w:r w:rsidR="00DA5E6A">
        <w:rPr>
          <w:bCs/>
        </w:rPr>
        <w:t>[PE11]</w:t>
      </w:r>
      <w:r>
        <w:rPr>
          <w:bCs/>
        </w:rPr>
        <w:t xml:space="preserve">How effective would you expect a telehealth visit to be compared to an in-person visit for the same issue? </w:t>
      </w:r>
    </w:p>
    <w:p w:rsidRPr="007B7CE9" w:rsidR="00FF416A" w:rsidP="00FF416A" w:rsidRDefault="00FF416A" w14:paraId="39F7396B" w14:textId="77777777">
      <w:pPr>
        <w:spacing w:after="0"/>
        <w:rPr>
          <w:bCs/>
        </w:rPr>
      </w:pPr>
      <w:r w:rsidRPr="007B7CE9">
        <w:rPr>
          <w:bCs/>
        </w:rPr>
        <w:t>1 Much less effective</w:t>
      </w:r>
    </w:p>
    <w:p w:rsidRPr="007B7CE9" w:rsidR="00FF416A" w:rsidP="00FF416A" w:rsidRDefault="00FF416A" w14:paraId="5C62935D" w14:textId="77777777">
      <w:pPr>
        <w:spacing w:after="0"/>
        <w:rPr>
          <w:bCs/>
        </w:rPr>
      </w:pPr>
      <w:r w:rsidRPr="007B7CE9">
        <w:rPr>
          <w:bCs/>
        </w:rPr>
        <w:t>2</w:t>
      </w:r>
      <w:r>
        <w:rPr>
          <w:bCs/>
        </w:rPr>
        <w:t xml:space="preserve"> Somewhat less effective</w:t>
      </w:r>
    </w:p>
    <w:p w:rsidRPr="007B7CE9" w:rsidR="00FF416A" w:rsidP="00FF416A" w:rsidRDefault="00FF416A" w14:paraId="4CBC3A4A" w14:textId="77777777">
      <w:pPr>
        <w:spacing w:after="0"/>
        <w:rPr>
          <w:bCs/>
        </w:rPr>
      </w:pPr>
      <w:r w:rsidRPr="007B7CE9">
        <w:rPr>
          <w:bCs/>
        </w:rPr>
        <w:t>3 About the same</w:t>
      </w:r>
    </w:p>
    <w:p w:rsidR="00FF416A" w:rsidP="00FF416A" w:rsidRDefault="00FF416A" w14:paraId="6C150B1D" w14:textId="77777777">
      <w:pPr>
        <w:spacing w:after="0"/>
        <w:rPr>
          <w:bCs/>
        </w:rPr>
      </w:pPr>
      <w:r>
        <w:rPr>
          <w:bCs/>
        </w:rPr>
        <w:t>4 Somewhat more effective</w:t>
      </w:r>
    </w:p>
    <w:p w:rsidR="00FF416A" w:rsidP="00FF416A" w:rsidRDefault="00FF416A" w14:paraId="7E583664" w14:textId="77777777">
      <w:pPr>
        <w:spacing w:after="0"/>
        <w:rPr>
          <w:bCs/>
        </w:rPr>
      </w:pPr>
      <w:r>
        <w:rPr>
          <w:bCs/>
        </w:rPr>
        <w:t>5 Much more effective</w:t>
      </w:r>
    </w:p>
    <w:p w:rsidR="00FF416A" w:rsidP="00FF416A" w:rsidRDefault="00FF416A" w14:paraId="192B9909" w14:textId="77777777">
      <w:pPr>
        <w:spacing w:after="0" w:line="276" w:lineRule="auto"/>
        <w:rPr>
          <w:bCs/>
        </w:rPr>
      </w:pPr>
      <w:r>
        <w:rPr>
          <w:bCs/>
        </w:rPr>
        <w:t xml:space="preserve">8 </w:t>
      </w:r>
      <w:r w:rsidRPr="0014190C">
        <w:rPr>
          <w:bCs/>
        </w:rPr>
        <w:t>Don’t know</w:t>
      </w:r>
    </w:p>
    <w:p w:rsidR="00FF416A" w:rsidP="00FF416A" w:rsidRDefault="00FF416A" w14:paraId="389AA7BE" w14:textId="77777777">
      <w:pPr>
        <w:spacing w:after="0"/>
        <w:rPr>
          <w:bCs/>
        </w:rPr>
      </w:pPr>
      <w:r>
        <w:rPr>
          <w:bCs/>
        </w:rPr>
        <w:t xml:space="preserve">9 </w:t>
      </w:r>
      <w:r w:rsidRPr="003D2B59">
        <w:rPr>
          <w:bCs/>
        </w:rPr>
        <w:t>Prefer not to answer</w:t>
      </w:r>
    </w:p>
    <w:p w:rsidR="00FF416A" w:rsidP="00123B42" w:rsidRDefault="00FF416A" w14:paraId="3FFF1744" w14:textId="77777777">
      <w:pPr>
        <w:rPr>
          <w:bCs/>
        </w:rPr>
      </w:pPr>
    </w:p>
    <w:p w:rsidR="00123B42" w:rsidP="00123B42" w:rsidRDefault="00E80468" w14:paraId="00E4F7FA" w14:textId="550E10AF">
      <w:pPr>
        <w:rPr>
          <w:bCs/>
          <w:color w:val="007E8A" w:themeColor="accent2"/>
        </w:rPr>
      </w:pPr>
      <w:r>
        <w:rPr>
          <w:bCs/>
        </w:rPr>
        <w:t>Q</w:t>
      </w:r>
      <w:r w:rsidR="00FF416A">
        <w:rPr>
          <w:bCs/>
        </w:rPr>
        <w:t>20</w:t>
      </w:r>
      <w:r>
        <w:rPr>
          <w:bCs/>
        </w:rPr>
        <w:t xml:space="preserve">. </w:t>
      </w:r>
      <w:r w:rsidR="00DA5E6A">
        <w:rPr>
          <w:bCs/>
        </w:rPr>
        <w:t>[PE13]</w:t>
      </w:r>
      <w:r w:rsidR="006929F6">
        <w:rPr>
          <w:bCs/>
        </w:rPr>
        <w:t>H</w:t>
      </w:r>
      <w:r>
        <w:rPr>
          <w:bCs/>
        </w:rPr>
        <w:t xml:space="preserve">ow do you think </w:t>
      </w:r>
      <w:r w:rsidR="006929F6">
        <w:rPr>
          <w:bCs/>
        </w:rPr>
        <w:t xml:space="preserve">participating in </w:t>
      </w:r>
      <w:r w:rsidR="00DD46CA">
        <w:rPr>
          <w:bCs/>
        </w:rPr>
        <w:t>telehealth</w:t>
      </w:r>
      <w:r>
        <w:rPr>
          <w:bCs/>
        </w:rPr>
        <w:t xml:space="preserve"> visits would impact the relationship you have with your primary care provider</w:t>
      </w:r>
      <w:r w:rsidR="00123B42">
        <w:rPr>
          <w:bCs/>
        </w:rPr>
        <w:t>s or specialists</w:t>
      </w:r>
      <w:r>
        <w:rPr>
          <w:bCs/>
        </w:rPr>
        <w:t xml:space="preserve">?  </w:t>
      </w:r>
      <w:r w:rsidR="00123B42">
        <w:rPr>
          <w:bCs/>
        </w:rPr>
        <w:t>Would it…</w:t>
      </w:r>
    </w:p>
    <w:p w:rsidRPr="007B7CE9" w:rsidR="00123B42" w:rsidP="00123B42" w:rsidRDefault="00123B42" w14:paraId="058F8586" w14:textId="4C0081FD">
      <w:pPr>
        <w:spacing w:after="0"/>
        <w:rPr>
          <w:bCs/>
        </w:rPr>
      </w:pPr>
      <w:r w:rsidRPr="007B7CE9">
        <w:rPr>
          <w:bCs/>
        </w:rPr>
        <w:t xml:space="preserve">1 </w:t>
      </w:r>
      <w:r>
        <w:rPr>
          <w:bCs/>
        </w:rPr>
        <w:t>Make the relationship much worse</w:t>
      </w:r>
    </w:p>
    <w:p w:rsidRPr="007B7CE9" w:rsidR="00123B42" w:rsidP="00123B42" w:rsidRDefault="00123B42" w14:paraId="6E022118" w14:textId="2C32349F">
      <w:pPr>
        <w:spacing w:after="0"/>
        <w:rPr>
          <w:bCs/>
        </w:rPr>
      </w:pPr>
      <w:r w:rsidRPr="007B7CE9">
        <w:rPr>
          <w:bCs/>
        </w:rPr>
        <w:t>2</w:t>
      </w:r>
      <w:r>
        <w:rPr>
          <w:bCs/>
        </w:rPr>
        <w:t xml:space="preserve"> Make the relationship somewhat worse</w:t>
      </w:r>
    </w:p>
    <w:p w:rsidRPr="007B7CE9" w:rsidR="00123B42" w:rsidP="00123B42" w:rsidRDefault="00123B42" w14:paraId="62BC977E" w14:textId="76B6789D">
      <w:pPr>
        <w:spacing w:after="0"/>
        <w:rPr>
          <w:bCs/>
        </w:rPr>
      </w:pPr>
      <w:r w:rsidRPr="007B7CE9">
        <w:rPr>
          <w:bCs/>
        </w:rPr>
        <w:t xml:space="preserve">3 </w:t>
      </w:r>
      <w:r>
        <w:rPr>
          <w:bCs/>
        </w:rPr>
        <w:t>Have no impact on the relationship</w:t>
      </w:r>
    </w:p>
    <w:p w:rsidR="00123B42" w:rsidP="00123B42" w:rsidRDefault="00123B42" w14:paraId="780CADB0" w14:textId="7853BA98">
      <w:pPr>
        <w:spacing w:after="0"/>
        <w:rPr>
          <w:bCs/>
        </w:rPr>
      </w:pPr>
      <w:r>
        <w:rPr>
          <w:bCs/>
        </w:rPr>
        <w:t>4 Make the relationship somewhat better</w:t>
      </w:r>
    </w:p>
    <w:p w:rsidR="00123B42" w:rsidP="00123B42" w:rsidRDefault="00123B42" w14:paraId="19702EE1" w14:textId="13001753">
      <w:pPr>
        <w:spacing w:after="0"/>
        <w:rPr>
          <w:bCs/>
        </w:rPr>
      </w:pPr>
      <w:r>
        <w:rPr>
          <w:bCs/>
        </w:rPr>
        <w:t>5 Make the relationship much better</w:t>
      </w:r>
    </w:p>
    <w:p w:rsidR="00123B42" w:rsidP="00123B42" w:rsidRDefault="00123B42" w14:paraId="7FC31D9D" w14:textId="77777777">
      <w:pPr>
        <w:spacing w:after="0" w:line="276" w:lineRule="auto"/>
        <w:rPr>
          <w:bCs/>
        </w:rPr>
      </w:pPr>
      <w:r>
        <w:rPr>
          <w:bCs/>
        </w:rPr>
        <w:t xml:space="preserve">8 </w:t>
      </w:r>
      <w:r w:rsidRPr="0014190C">
        <w:rPr>
          <w:bCs/>
        </w:rPr>
        <w:t>Don’t know</w:t>
      </w:r>
    </w:p>
    <w:p w:rsidR="00123B42" w:rsidP="00123B42" w:rsidRDefault="00123B42" w14:paraId="7B5412DB" w14:textId="77777777">
      <w:pPr>
        <w:spacing w:after="0"/>
        <w:rPr>
          <w:bCs/>
        </w:rPr>
      </w:pPr>
      <w:r>
        <w:rPr>
          <w:bCs/>
        </w:rPr>
        <w:t xml:space="preserve">9 </w:t>
      </w:r>
      <w:r w:rsidRPr="003D2B59">
        <w:rPr>
          <w:bCs/>
        </w:rPr>
        <w:t>Prefer not to answer</w:t>
      </w:r>
    </w:p>
    <w:p w:rsidR="00123B42" w:rsidP="00F45E31" w:rsidRDefault="00123B42" w14:paraId="2C68DAAD" w14:textId="77777777">
      <w:pPr>
        <w:spacing w:after="120"/>
        <w:rPr>
          <w:bCs/>
        </w:rPr>
      </w:pPr>
    </w:p>
    <w:p w:rsidR="00F45E31" w:rsidP="00F45E31" w:rsidRDefault="00FF416A" w14:paraId="7ED8E9F5" w14:textId="002F7230">
      <w:pPr>
        <w:spacing w:after="120"/>
        <w:rPr>
          <w:bCs/>
        </w:rPr>
      </w:pPr>
      <w:r>
        <w:rPr>
          <w:bCs/>
        </w:rPr>
        <w:t>Q21</w:t>
      </w:r>
      <w:r w:rsidR="00F45E31">
        <w:rPr>
          <w:bCs/>
        </w:rPr>
        <w:t xml:space="preserve">. </w:t>
      </w:r>
      <w:r w:rsidR="00DA5E6A">
        <w:rPr>
          <w:bCs/>
        </w:rPr>
        <w:t>[ING5]</w:t>
      </w:r>
      <w:r w:rsidR="00F45E31">
        <w:rPr>
          <w:bCs/>
        </w:rPr>
        <w:t xml:space="preserve">Does </w:t>
      </w:r>
      <w:r w:rsidR="00820C12">
        <w:rPr>
          <w:bCs/>
        </w:rPr>
        <w:t xml:space="preserve">your </w:t>
      </w:r>
      <w:r w:rsidR="00F45E31">
        <w:rPr>
          <w:bCs/>
        </w:rPr>
        <w:t>Medicare</w:t>
      </w:r>
      <w:r w:rsidR="00820C12">
        <w:rPr>
          <w:bCs/>
        </w:rPr>
        <w:t xml:space="preserve"> </w:t>
      </w:r>
      <w:r w:rsidR="00F45E31">
        <w:rPr>
          <w:bCs/>
        </w:rPr>
        <w:t xml:space="preserve">cover </w:t>
      </w:r>
      <w:r w:rsidR="00DD46CA">
        <w:rPr>
          <w:bCs/>
        </w:rPr>
        <w:t>telehealth</w:t>
      </w:r>
      <w:r w:rsidR="00F45E31">
        <w:rPr>
          <w:bCs/>
        </w:rPr>
        <w:t xml:space="preserve"> visits?</w:t>
      </w:r>
    </w:p>
    <w:p w:rsidR="00F45E31" w:rsidP="00F45E31" w:rsidRDefault="00F45E31" w14:paraId="62945011" w14:textId="77777777">
      <w:pPr>
        <w:pStyle w:val="ListParagraph"/>
        <w:numPr>
          <w:ilvl w:val="0"/>
          <w:numId w:val="11"/>
        </w:numPr>
        <w:spacing w:line="276" w:lineRule="auto"/>
        <w:ind w:hanging="720"/>
        <w:rPr>
          <w:bCs/>
        </w:rPr>
      </w:pPr>
      <w:r>
        <w:rPr>
          <w:bCs/>
        </w:rPr>
        <w:t>Yes</w:t>
      </w:r>
    </w:p>
    <w:p w:rsidR="00F45E31" w:rsidP="00F45E31" w:rsidRDefault="00F45E31" w14:paraId="6ED083F3" w14:textId="77777777">
      <w:pPr>
        <w:pStyle w:val="ListParagraph"/>
        <w:numPr>
          <w:ilvl w:val="0"/>
          <w:numId w:val="11"/>
        </w:numPr>
        <w:spacing w:line="276" w:lineRule="auto"/>
        <w:ind w:hanging="720"/>
        <w:rPr>
          <w:bCs/>
        </w:rPr>
      </w:pPr>
      <w:r>
        <w:rPr>
          <w:bCs/>
        </w:rPr>
        <w:t>No</w:t>
      </w:r>
    </w:p>
    <w:p w:rsidR="00F45E31" w:rsidP="00F45E31" w:rsidRDefault="00F45E31" w14:paraId="5062F112" w14:textId="77777777">
      <w:pPr>
        <w:pStyle w:val="ListParagraph"/>
        <w:numPr>
          <w:ilvl w:val="0"/>
          <w:numId w:val="11"/>
        </w:numPr>
        <w:spacing w:line="276" w:lineRule="auto"/>
        <w:ind w:hanging="720"/>
        <w:rPr>
          <w:bCs/>
        </w:rPr>
      </w:pPr>
      <w:r>
        <w:rPr>
          <w:bCs/>
        </w:rPr>
        <w:t>Don’t know</w:t>
      </w:r>
    </w:p>
    <w:p w:rsidR="00A33C01" w:rsidP="00A33C01" w:rsidRDefault="00F45E31" w14:paraId="6BD3A293" w14:textId="4D558DA5">
      <w:pPr>
        <w:pStyle w:val="ListParagraph"/>
        <w:numPr>
          <w:ilvl w:val="0"/>
          <w:numId w:val="11"/>
        </w:numPr>
        <w:spacing w:line="276" w:lineRule="auto"/>
        <w:ind w:hanging="720"/>
        <w:rPr>
          <w:bCs/>
        </w:rPr>
      </w:pPr>
      <w:r>
        <w:rPr>
          <w:bCs/>
        </w:rPr>
        <w:t>Prefer not to answer</w:t>
      </w:r>
    </w:p>
    <w:p w:rsidR="00EB2916" w:rsidP="00EB2916" w:rsidRDefault="00EB2916" w14:paraId="3A9CF7F7" w14:textId="77777777">
      <w:pPr>
        <w:spacing w:after="120"/>
        <w:rPr>
          <w:bCs/>
        </w:rPr>
      </w:pPr>
    </w:p>
    <w:p w:rsidR="001B4047" w:rsidP="00632ED5" w:rsidRDefault="001B4047" w14:paraId="3110D804" w14:textId="77777777">
      <w:pPr>
        <w:spacing w:after="120"/>
        <w:rPr>
          <w:rStyle w:val="Emphasis"/>
        </w:rPr>
      </w:pPr>
      <w:r>
        <w:rPr>
          <w:rStyle w:val="Emphasis"/>
        </w:rPr>
        <w:t>Demographics</w:t>
      </w:r>
    </w:p>
    <w:p w:rsidRPr="001B4047" w:rsidR="008E31F1" w:rsidP="00F2493E" w:rsidRDefault="001B4047" w14:paraId="6E3BF089" w14:textId="77777777">
      <w:pPr>
        <w:spacing w:after="120"/>
        <w:rPr>
          <w:bCs/>
        </w:rPr>
      </w:pPr>
      <w:r w:rsidRPr="001B4047">
        <w:rPr>
          <w:bCs/>
        </w:rPr>
        <w:t xml:space="preserve">These last few questions are for statistical purposes only, and all your answers will be kept confidential. </w:t>
      </w:r>
    </w:p>
    <w:p w:rsidRPr="008E31F1" w:rsidR="008E31F1" w:rsidP="00F2493E" w:rsidRDefault="008E31F1" w14:paraId="0C87A4DE" w14:textId="688F047E">
      <w:pPr>
        <w:spacing w:after="120"/>
        <w:rPr>
          <w:bCs/>
        </w:rPr>
      </w:pPr>
      <w:r>
        <w:rPr>
          <w:bCs/>
        </w:rPr>
        <w:t>D1</w:t>
      </w:r>
      <w:proofErr w:type="gramStart"/>
      <w:r>
        <w:rPr>
          <w:bCs/>
        </w:rPr>
        <w:t>.</w:t>
      </w:r>
      <w:r w:rsidR="00C4450C">
        <w:rPr>
          <w:bCs/>
        </w:rPr>
        <w:t>[</w:t>
      </w:r>
      <w:proofErr w:type="gramEnd"/>
      <w:r w:rsidR="00C4450C">
        <w:rPr>
          <w:bCs/>
        </w:rPr>
        <w:t>HSG3]</w:t>
      </w:r>
      <w:r>
        <w:rPr>
          <w:bCs/>
        </w:rPr>
        <w:t xml:space="preserve"> </w:t>
      </w:r>
      <w:r w:rsidRPr="008E31F1">
        <w:rPr>
          <w:bCs/>
        </w:rPr>
        <w:t>Compared to other people who are the same age as you, do you consider your health to be:</w:t>
      </w:r>
    </w:p>
    <w:p w:rsidRPr="008E31F1" w:rsidR="008E31F1" w:rsidP="008E31F1" w:rsidRDefault="008E31F1" w14:paraId="4ACC9E1B" w14:textId="77777777">
      <w:pPr>
        <w:spacing w:after="0"/>
        <w:rPr>
          <w:bCs/>
        </w:rPr>
      </w:pPr>
      <w:r w:rsidRPr="008E31F1">
        <w:rPr>
          <w:bCs/>
        </w:rPr>
        <w:t>1</w:t>
      </w:r>
      <w:r>
        <w:rPr>
          <w:bCs/>
        </w:rPr>
        <w:t xml:space="preserve"> </w:t>
      </w:r>
      <w:r w:rsidRPr="008E31F1">
        <w:rPr>
          <w:bCs/>
        </w:rPr>
        <w:t>Excellent</w:t>
      </w:r>
    </w:p>
    <w:p w:rsidRPr="008E31F1" w:rsidR="008E31F1" w:rsidP="008E31F1" w:rsidRDefault="008E31F1" w14:paraId="26DA5A43" w14:textId="77777777">
      <w:pPr>
        <w:spacing w:after="0"/>
        <w:rPr>
          <w:bCs/>
        </w:rPr>
      </w:pPr>
      <w:r w:rsidRPr="008E31F1">
        <w:rPr>
          <w:bCs/>
        </w:rPr>
        <w:t>2</w:t>
      </w:r>
      <w:r>
        <w:rPr>
          <w:bCs/>
        </w:rPr>
        <w:t xml:space="preserve"> </w:t>
      </w:r>
      <w:r w:rsidRPr="008E31F1">
        <w:rPr>
          <w:bCs/>
        </w:rPr>
        <w:t xml:space="preserve">Good </w:t>
      </w:r>
    </w:p>
    <w:p w:rsidRPr="008E31F1" w:rsidR="008E31F1" w:rsidP="008E31F1" w:rsidRDefault="008E31F1" w14:paraId="21C577C3" w14:textId="77777777">
      <w:pPr>
        <w:spacing w:after="0"/>
        <w:rPr>
          <w:bCs/>
        </w:rPr>
      </w:pPr>
      <w:r w:rsidRPr="008E31F1">
        <w:rPr>
          <w:bCs/>
        </w:rPr>
        <w:t>3</w:t>
      </w:r>
      <w:r>
        <w:rPr>
          <w:bCs/>
        </w:rPr>
        <w:t xml:space="preserve"> </w:t>
      </w:r>
      <w:r w:rsidRPr="008E31F1">
        <w:rPr>
          <w:bCs/>
        </w:rPr>
        <w:t>Fair</w:t>
      </w:r>
    </w:p>
    <w:p w:rsidRPr="008E31F1" w:rsidR="008E31F1" w:rsidP="008E31F1" w:rsidRDefault="008E31F1" w14:paraId="2F9028E4" w14:textId="77777777">
      <w:pPr>
        <w:spacing w:after="0"/>
        <w:rPr>
          <w:bCs/>
        </w:rPr>
      </w:pPr>
      <w:r w:rsidRPr="008E31F1">
        <w:rPr>
          <w:bCs/>
        </w:rPr>
        <w:t>4</w:t>
      </w:r>
      <w:r>
        <w:rPr>
          <w:bCs/>
        </w:rPr>
        <w:t xml:space="preserve"> </w:t>
      </w:r>
      <w:r w:rsidRPr="008E31F1">
        <w:rPr>
          <w:bCs/>
        </w:rPr>
        <w:t>Poor</w:t>
      </w:r>
    </w:p>
    <w:p w:rsidRPr="008E31F1" w:rsidR="008E31F1" w:rsidP="008E31F1" w:rsidRDefault="008E31F1" w14:paraId="487D7D62" w14:textId="77777777">
      <w:pPr>
        <w:spacing w:after="0"/>
        <w:rPr>
          <w:bCs/>
        </w:rPr>
      </w:pPr>
      <w:r>
        <w:rPr>
          <w:bCs/>
        </w:rPr>
        <w:lastRenderedPageBreak/>
        <w:t xml:space="preserve">8 </w:t>
      </w:r>
      <w:r w:rsidRPr="008E31F1">
        <w:rPr>
          <w:bCs/>
        </w:rPr>
        <w:t>Don’t know</w:t>
      </w:r>
      <w:r w:rsidR="00134DDD">
        <w:rPr>
          <w:bCs/>
        </w:rPr>
        <w:t xml:space="preserve"> (Phone: Do not read)</w:t>
      </w:r>
    </w:p>
    <w:p w:rsidRPr="008E31F1" w:rsidR="008E31F1" w:rsidP="008E31F1" w:rsidRDefault="008E31F1" w14:paraId="113FE82E" w14:textId="77777777">
      <w:pPr>
        <w:spacing w:after="0"/>
        <w:rPr>
          <w:bCs/>
        </w:rPr>
      </w:pPr>
      <w:r>
        <w:rPr>
          <w:bCs/>
        </w:rPr>
        <w:t xml:space="preserve">9 </w:t>
      </w:r>
      <w:r w:rsidRPr="003D2B59" w:rsidR="001F662F">
        <w:rPr>
          <w:bCs/>
        </w:rPr>
        <w:t>Prefer not to answer</w:t>
      </w:r>
      <w:r w:rsidR="00134DDD">
        <w:rPr>
          <w:bCs/>
        </w:rPr>
        <w:t xml:space="preserve"> (Phone: Do not read)</w:t>
      </w:r>
    </w:p>
    <w:p w:rsidRPr="008E31F1" w:rsidR="008E31F1" w:rsidP="008E31F1" w:rsidRDefault="008E31F1" w14:paraId="5BBADC70" w14:textId="77777777">
      <w:pPr>
        <w:spacing w:after="0"/>
        <w:rPr>
          <w:bCs/>
        </w:rPr>
      </w:pPr>
    </w:p>
    <w:p w:rsidRPr="008E31F1" w:rsidR="008E31F1" w:rsidP="00F2493E" w:rsidRDefault="008E31F1" w14:paraId="2AA7A994" w14:textId="191C99CE">
      <w:pPr>
        <w:spacing w:after="120"/>
        <w:rPr>
          <w:bCs/>
        </w:rPr>
      </w:pPr>
      <w:r>
        <w:rPr>
          <w:bCs/>
        </w:rPr>
        <w:t>D2</w:t>
      </w:r>
      <w:r w:rsidRPr="008E31F1">
        <w:rPr>
          <w:bCs/>
        </w:rPr>
        <w:t xml:space="preserve">. </w:t>
      </w:r>
      <w:r w:rsidR="00C4450C">
        <w:rPr>
          <w:bCs/>
        </w:rPr>
        <w:t>[HSG2]</w:t>
      </w:r>
      <w:r w:rsidRPr="008E31F1">
        <w:rPr>
          <w:bCs/>
        </w:rPr>
        <w:t>Do you currently have any chronic health conditions that require ongoing care? (</w:t>
      </w:r>
      <w:proofErr w:type="gramStart"/>
      <w:r w:rsidRPr="008E31F1">
        <w:rPr>
          <w:bCs/>
        </w:rPr>
        <w:t>for</w:t>
      </w:r>
      <w:proofErr w:type="gramEnd"/>
      <w:r w:rsidRPr="008E31F1">
        <w:rPr>
          <w:bCs/>
        </w:rPr>
        <w:t xml:space="preserve"> </w:t>
      </w:r>
      <w:r w:rsidRPr="008E31F1" w:rsidR="00EE44AF">
        <w:rPr>
          <w:bCs/>
        </w:rPr>
        <w:t>example,</w:t>
      </w:r>
      <w:r w:rsidRPr="008E31F1">
        <w:rPr>
          <w:bCs/>
        </w:rPr>
        <w:t xml:space="preserve"> arthritis, chronic pain, high blood pressure, heart disease, or similar conditions)</w:t>
      </w:r>
    </w:p>
    <w:p w:rsidRPr="008E31F1" w:rsidR="008E31F1" w:rsidP="008E31F1" w:rsidRDefault="008E31F1" w14:paraId="7D215406" w14:textId="77777777">
      <w:pPr>
        <w:spacing w:after="0"/>
        <w:rPr>
          <w:bCs/>
        </w:rPr>
      </w:pPr>
      <w:r w:rsidRPr="008E31F1">
        <w:rPr>
          <w:bCs/>
        </w:rPr>
        <w:t>1</w:t>
      </w:r>
      <w:r>
        <w:rPr>
          <w:bCs/>
        </w:rPr>
        <w:t xml:space="preserve"> </w:t>
      </w:r>
      <w:r w:rsidRPr="008E31F1">
        <w:rPr>
          <w:bCs/>
        </w:rPr>
        <w:t xml:space="preserve">Yes </w:t>
      </w:r>
    </w:p>
    <w:p w:rsidRPr="008E31F1" w:rsidR="008E31F1" w:rsidP="008E31F1" w:rsidRDefault="008E31F1" w14:paraId="02A17267" w14:textId="77777777">
      <w:pPr>
        <w:spacing w:after="0"/>
        <w:rPr>
          <w:bCs/>
        </w:rPr>
      </w:pPr>
      <w:r w:rsidRPr="008E31F1">
        <w:rPr>
          <w:bCs/>
        </w:rPr>
        <w:t>2</w:t>
      </w:r>
      <w:r>
        <w:rPr>
          <w:bCs/>
        </w:rPr>
        <w:t xml:space="preserve"> </w:t>
      </w:r>
      <w:r w:rsidRPr="008E31F1">
        <w:rPr>
          <w:bCs/>
        </w:rPr>
        <w:t xml:space="preserve">No </w:t>
      </w:r>
    </w:p>
    <w:p w:rsidRPr="008E31F1" w:rsidR="008E31F1" w:rsidP="008E31F1" w:rsidRDefault="008E31F1" w14:paraId="06AE9597" w14:textId="77777777">
      <w:pPr>
        <w:spacing w:after="0"/>
        <w:rPr>
          <w:bCs/>
        </w:rPr>
      </w:pPr>
      <w:r>
        <w:rPr>
          <w:bCs/>
        </w:rPr>
        <w:t xml:space="preserve">8 </w:t>
      </w:r>
      <w:r w:rsidRPr="008E31F1">
        <w:rPr>
          <w:bCs/>
        </w:rPr>
        <w:t xml:space="preserve">Don’t know </w:t>
      </w:r>
    </w:p>
    <w:p w:rsidR="001B4047" w:rsidP="008E31F1" w:rsidRDefault="008E31F1" w14:paraId="72AD6FDC" w14:textId="77777777">
      <w:pPr>
        <w:spacing w:after="0"/>
        <w:rPr>
          <w:bCs/>
        </w:rPr>
      </w:pPr>
      <w:r>
        <w:rPr>
          <w:bCs/>
        </w:rPr>
        <w:t xml:space="preserve">9 </w:t>
      </w:r>
      <w:r w:rsidRPr="003D2B59" w:rsidR="001F662F">
        <w:rPr>
          <w:bCs/>
        </w:rPr>
        <w:t>Prefer not to answer</w:t>
      </w:r>
    </w:p>
    <w:p w:rsidR="00BB7FC9" w:rsidRDefault="00BB7FC9" w14:paraId="02A94FFD" w14:textId="77777777">
      <w:pPr>
        <w:spacing w:after="0" w:line="240" w:lineRule="auto"/>
        <w:rPr>
          <w:bCs/>
        </w:rPr>
      </w:pPr>
    </w:p>
    <w:p w:rsidRPr="001B4047" w:rsidR="001B4047" w:rsidP="001B4047" w:rsidRDefault="001B4047" w14:paraId="346E5808" w14:textId="5B8CF6CA">
      <w:pPr>
        <w:spacing w:after="120"/>
        <w:rPr>
          <w:bCs/>
        </w:rPr>
      </w:pPr>
      <w:r w:rsidRPr="001B4047">
        <w:rPr>
          <w:bCs/>
        </w:rPr>
        <w:t>D</w:t>
      </w:r>
      <w:r w:rsidR="008E31F1">
        <w:rPr>
          <w:bCs/>
        </w:rPr>
        <w:t>3</w:t>
      </w:r>
      <w:r w:rsidRPr="001B4047">
        <w:rPr>
          <w:bCs/>
        </w:rPr>
        <w:t xml:space="preserve">. </w:t>
      </w:r>
      <w:r w:rsidR="00C4450C">
        <w:rPr>
          <w:bCs/>
        </w:rPr>
        <w:t>[DG1]</w:t>
      </w:r>
      <w:r w:rsidRPr="001B4047">
        <w:rPr>
          <w:bCs/>
        </w:rPr>
        <w:t xml:space="preserve">Please select your gender below. </w:t>
      </w:r>
    </w:p>
    <w:p w:rsidRPr="001B4047" w:rsidR="001B4047" w:rsidP="001B4047" w:rsidRDefault="001B4047" w14:paraId="0833EA74" w14:textId="77777777">
      <w:pPr>
        <w:spacing w:after="0"/>
        <w:rPr>
          <w:bCs/>
        </w:rPr>
      </w:pPr>
      <w:r w:rsidRPr="001B4047">
        <w:rPr>
          <w:bCs/>
        </w:rPr>
        <w:t>1 Male</w:t>
      </w:r>
    </w:p>
    <w:p w:rsidRPr="001B4047" w:rsidR="001B4047" w:rsidP="001B4047" w:rsidRDefault="001B4047" w14:paraId="4AB60974" w14:textId="77777777">
      <w:pPr>
        <w:spacing w:after="0"/>
        <w:rPr>
          <w:bCs/>
        </w:rPr>
      </w:pPr>
      <w:r w:rsidRPr="001B4047">
        <w:rPr>
          <w:bCs/>
        </w:rPr>
        <w:t>2 Female</w:t>
      </w:r>
    </w:p>
    <w:p w:rsidRPr="001B4047" w:rsidR="001B4047" w:rsidP="001B4047" w:rsidRDefault="001B4047" w14:paraId="44959283" w14:textId="77777777">
      <w:pPr>
        <w:spacing w:after="0"/>
        <w:rPr>
          <w:bCs/>
        </w:rPr>
      </w:pPr>
      <w:r w:rsidRPr="001B4047">
        <w:rPr>
          <w:bCs/>
        </w:rPr>
        <w:t xml:space="preserve">8 Other </w:t>
      </w:r>
    </w:p>
    <w:p w:rsidRPr="001B4047" w:rsidR="001B4047" w:rsidP="001B4047" w:rsidRDefault="001B4047" w14:paraId="39229098" w14:textId="77777777">
      <w:pPr>
        <w:spacing w:after="0"/>
        <w:rPr>
          <w:bCs/>
        </w:rPr>
      </w:pPr>
      <w:r w:rsidRPr="001B4047">
        <w:rPr>
          <w:bCs/>
        </w:rPr>
        <w:t>9 Prefer not to answer</w:t>
      </w:r>
      <w:r w:rsidR="00134DDD">
        <w:rPr>
          <w:bCs/>
        </w:rPr>
        <w:t xml:space="preserve"> (Phone: Do not read)</w:t>
      </w:r>
    </w:p>
    <w:p w:rsidRPr="001B4047" w:rsidR="001B4047" w:rsidP="001B4047" w:rsidRDefault="001B4047" w14:paraId="7E11EB5C" w14:textId="77777777">
      <w:pPr>
        <w:spacing w:after="120"/>
        <w:rPr>
          <w:bCs/>
        </w:rPr>
      </w:pPr>
    </w:p>
    <w:p w:rsidRPr="001B4047" w:rsidR="001B4047" w:rsidP="001B4047" w:rsidRDefault="001B4047" w14:paraId="107F27F4" w14:textId="748568A2">
      <w:pPr>
        <w:spacing w:after="120"/>
        <w:rPr>
          <w:bCs/>
        </w:rPr>
      </w:pPr>
      <w:r w:rsidRPr="001B4047">
        <w:rPr>
          <w:bCs/>
        </w:rPr>
        <w:t>D</w:t>
      </w:r>
      <w:r w:rsidR="008E31F1">
        <w:rPr>
          <w:bCs/>
        </w:rPr>
        <w:t>4</w:t>
      </w:r>
      <w:proofErr w:type="gramStart"/>
      <w:r w:rsidRPr="001B4047">
        <w:rPr>
          <w:bCs/>
        </w:rPr>
        <w:t>.</w:t>
      </w:r>
      <w:r w:rsidR="00C4450C">
        <w:rPr>
          <w:bCs/>
        </w:rPr>
        <w:t>[</w:t>
      </w:r>
      <w:proofErr w:type="gramEnd"/>
      <w:r w:rsidR="00C4450C">
        <w:rPr>
          <w:bCs/>
        </w:rPr>
        <w:t>DG5]</w:t>
      </w:r>
      <w:r w:rsidRPr="001B4047">
        <w:rPr>
          <w:bCs/>
        </w:rPr>
        <w:t xml:space="preserve"> What is the highest level of education you have completed?</w:t>
      </w:r>
    </w:p>
    <w:p w:rsidRPr="001B4047" w:rsidR="001B4047" w:rsidP="008A7E87" w:rsidRDefault="001B4047" w14:paraId="792C751C" w14:textId="77777777">
      <w:pPr>
        <w:spacing w:after="0"/>
        <w:rPr>
          <w:bCs/>
        </w:rPr>
      </w:pPr>
      <w:r w:rsidRPr="001B4047">
        <w:rPr>
          <w:bCs/>
        </w:rPr>
        <w:t>1 Grade school or less</w:t>
      </w:r>
    </w:p>
    <w:p w:rsidRPr="001B4047" w:rsidR="001B4047" w:rsidP="008A7E87" w:rsidRDefault="001B4047" w14:paraId="3995993A" w14:textId="77777777">
      <w:pPr>
        <w:spacing w:after="0"/>
        <w:rPr>
          <w:bCs/>
        </w:rPr>
      </w:pPr>
      <w:r w:rsidRPr="001B4047">
        <w:rPr>
          <w:bCs/>
        </w:rPr>
        <w:t>2 Some high school</w:t>
      </w:r>
    </w:p>
    <w:p w:rsidRPr="001B4047" w:rsidR="001B4047" w:rsidP="008A7E87" w:rsidRDefault="001B4047" w14:paraId="3B2408D5" w14:textId="77777777">
      <w:pPr>
        <w:spacing w:after="0"/>
        <w:rPr>
          <w:bCs/>
        </w:rPr>
      </w:pPr>
      <w:r w:rsidRPr="001B4047">
        <w:rPr>
          <w:bCs/>
        </w:rPr>
        <w:t>3 Graduated high school or GED</w:t>
      </w:r>
    </w:p>
    <w:p w:rsidRPr="001B4047" w:rsidR="001B4047" w:rsidP="008A7E87" w:rsidRDefault="001B4047" w14:paraId="7073A725" w14:textId="77777777">
      <w:pPr>
        <w:spacing w:after="0"/>
        <w:rPr>
          <w:bCs/>
        </w:rPr>
      </w:pPr>
      <w:r w:rsidRPr="001B4047">
        <w:rPr>
          <w:bCs/>
        </w:rPr>
        <w:t>4 Some college</w:t>
      </w:r>
    </w:p>
    <w:p w:rsidRPr="001B4047" w:rsidR="001B4047" w:rsidP="008A7E87" w:rsidRDefault="001B4047" w14:paraId="1FE0397E" w14:textId="77777777">
      <w:pPr>
        <w:spacing w:after="0"/>
        <w:rPr>
          <w:bCs/>
        </w:rPr>
      </w:pPr>
      <w:r w:rsidRPr="001B4047">
        <w:rPr>
          <w:bCs/>
        </w:rPr>
        <w:t>5 Vocational or technical school, or an associate’s degree</w:t>
      </w:r>
    </w:p>
    <w:p w:rsidRPr="001B4047" w:rsidR="001B4047" w:rsidP="008A7E87" w:rsidRDefault="001B4047" w14:paraId="780A64C5" w14:textId="77777777">
      <w:pPr>
        <w:spacing w:after="0"/>
        <w:rPr>
          <w:bCs/>
        </w:rPr>
      </w:pPr>
      <w:r w:rsidRPr="001B4047">
        <w:rPr>
          <w:bCs/>
        </w:rPr>
        <w:t>6 Four year college and a bachelor’s degree</w:t>
      </w:r>
    </w:p>
    <w:p w:rsidRPr="001B4047" w:rsidR="001B4047" w:rsidP="008A7E87" w:rsidRDefault="001B4047" w14:paraId="41C8DD24" w14:textId="77777777">
      <w:pPr>
        <w:spacing w:after="0"/>
        <w:rPr>
          <w:bCs/>
        </w:rPr>
      </w:pPr>
      <w:r w:rsidRPr="001B4047">
        <w:rPr>
          <w:bCs/>
        </w:rPr>
        <w:t>7 Post-graduate studies (no degree)</w:t>
      </w:r>
    </w:p>
    <w:p w:rsidRPr="001B4047" w:rsidR="001B4047" w:rsidP="008A7E87" w:rsidRDefault="001B4047" w14:paraId="51D8866B" w14:textId="77777777">
      <w:pPr>
        <w:spacing w:after="0"/>
        <w:rPr>
          <w:bCs/>
        </w:rPr>
      </w:pPr>
      <w:r w:rsidRPr="001B4047">
        <w:rPr>
          <w:bCs/>
        </w:rPr>
        <w:t>8 Post-graduate degree such as a Ph.D. or master’s degree</w:t>
      </w:r>
    </w:p>
    <w:p w:rsidRPr="001B4047" w:rsidR="001B4047" w:rsidP="008A7E87" w:rsidRDefault="001B4047" w14:paraId="7AA996A0" w14:textId="77777777">
      <w:pPr>
        <w:spacing w:after="0"/>
        <w:rPr>
          <w:bCs/>
        </w:rPr>
      </w:pPr>
      <w:r w:rsidRPr="001B4047">
        <w:rPr>
          <w:bCs/>
        </w:rPr>
        <w:t>9 Prefer not to answer</w:t>
      </w:r>
    </w:p>
    <w:p w:rsidRPr="001B4047" w:rsidR="001B4047" w:rsidP="001B4047" w:rsidRDefault="001B4047" w14:paraId="57047D92" w14:textId="77777777">
      <w:pPr>
        <w:spacing w:after="120"/>
        <w:rPr>
          <w:bCs/>
        </w:rPr>
      </w:pPr>
    </w:p>
    <w:p w:rsidRPr="001B4047" w:rsidR="001B4047" w:rsidP="001B4047" w:rsidRDefault="001B4047" w14:paraId="62523735" w14:textId="7A0C32D6">
      <w:pPr>
        <w:spacing w:after="120"/>
        <w:rPr>
          <w:bCs/>
        </w:rPr>
      </w:pPr>
      <w:r w:rsidRPr="001B4047">
        <w:rPr>
          <w:bCs/>
        </w:rPr>
        <w:t>D</w:t>
      </w:r>
      <w:r w:rsidR="008E31F1">
        <w:rPr>
          <w:bCs/>
        </w:rPr>
        <w:t>5</w:t>
      </w:r>
      <w:proofErr w:type="gramStart"/>
      <w:r w:rsidRPr="001B4047">
        <w:rPr>
          <w:bCs/>
        </w:rPr>
        <w:t>.</w:t>
      </w:r>
      <w:r w:rsidR="00C4450C">
        <w:rPr>
          <w:bCs/>
        </w:rPr>
        <w:t>[</w:t>
      </w:r>
      <w:proofErr w:type="gramEnd"/>
      <w:r w:rsidR="00C4450C">
        <w:rPr>
          <w:bCs/>
        </w:rPr>
        <w:t>DG6]</w:t>
      </w:r>
      <w:r w:rsidRPr="001B4047">
        <w:rPr>
          <w:bCs/>
        </w:rPr>
        <w:t xml:space="preserve"> What is your marital status?</w:t>
      </w:r>
    </w:p>
    <w:p w:rsidRPr="001B4047" w:rsidR="001B4047" w:rsidP="008A7E87" w:rsidRDefault="001B4047" w14:paraId="071CDF0C" w14:textId="77777777">
      <w:pPr>
        <w:spacing w:after="0"/>
        <w:rPr>
          <w:bCs/>
        </w:rPr>
      </w:pPr>
      <w:r w:rsidRPr="001B4047">
        <w:rPr>
          <w:bCs/>
        </w:rPr>
        <w:t>1 Married or living with partner</w:t>
      </w:r>
    </w:p>
    <w:p w:rsidRPr="001B4047" w:rsidR="001B4047" w:rsidP="008A7E87" w:rsidRDefault="001B4047" w14:paraId="79A58D52" w14:textId="77777777">
      <w:pPr>
        <w:spacing w:after="0"/>
        <w:rPr>
          <w:bCs/>
        </w:rPr>
      </w:pPr>
      <w:r w:rsidRPr="001B4047">
        <w:rPr>
          <w:bCs/>
        </w:rPr>
        <w:t>2 Never married/single</w:t>
      </w:r>
    </w:p>
    <w:p w:rsidRPr="001B4047" w:rsidR="001B4047" w:rsidP="008A7E87" w:rsidRDefault="001B4047" w14:paraId="5F2B8B4F" w14:textId="77777777">
      <w:pPr>
        <w:spacing w:after="0"/>
        <w:rPr>
          <w:bCs/>
        </w:rPr>
      </w:pPr>
      <w:r w:rsidRPr="001B4047">
        <w:rPr>
          <w:bCs/>
        </w:rPr>
        <w:t>3 Separated</w:t>
      </w:r>
    </w:p>
    <w:p w:rsidRPr="001B4047" w:rsidR="001B4047" w:rsidP="008A7E87" w:rsidRDefault="001B4047" w14:paraId="248C2DBE" w14:textId="77777777">
      <w:pPr>
        <w:spacing w:after="0"/>
        <w:rPr>
          <w:bCs/>
        </w:rPr>
      </w:pPr>
      <w:r w:rsidRPr="001B4047">
        <w:rPr>
          <w:bCs/>
        </w:rPr>
        <w:t>4 Divorced</w:t>
      </w:r>
    </w:p>
    <w:p w:rsidRPr="001B4047" w:rsidR="001B4047" w:rsidP="008A7E87" w:rsidRDefault="001B4047" w14:paraId="30C395E9" w14:textId="77777777">
      <w:pPr>
        <w:spacing w:after="0"/>
        <w:rPr>
          <w:bCs/>
        </w:rPr>
      </w:pPr>
      <w:r w:rsidRPr="001B4047">
        <w:rPr>
          <w:bCs/>
        </w:rPr>
        <w:t>5 Widowed</w:t>
      </w:r>
    </w:p>
    <w:p w:rsidRPr="001B4047" w:rsidR="00134DDD" w:rsidP="00134DDD" w:rsidRDefault="001B4047" w14:paraId="5A5AD4D9" w14:textId="77777777">
      <w:pPr>
        <w:spacing w:after="0"/>
        <w:rPr>
          <w:bCs/>
        </w:rPr>
      </w:pPr>
      <w:r w:rsidRPr="001B4047">
        <w:rPr>
          <w:bCs/>
        </w:rPr>
        <w:t>9 Prefer not to answer</w:t>
      </w:r>
    </w:p>
    <w:p w:rsidRPr="001B4047" w:rsidR="001B4047" w:rsidP="001B4047" w:rsidRDefault="001B4047" w14:paraId="69A4746D" w14:textId="77777777">
      <w:pPr>
        <w:spacing w:after="120"/>
        <w:rPr>
          <w:bCs/>
        </w:rPr>
      </w:pPr>
    </w:p>
    <w:p w:rsidRPr="001B4047" w:rsidR="001B4047" w:rsidP="001B4047" w:rsidRDefault="001B4047" w14:paraId="65137381" w14:textId="677964BD">
      <w:pPr>
        <w:spacing w:after="120"/>
        <w:rPr>
          <w:bCs/>
        </w:rPr>
      </w:pPr>
      <w:r w:rsidRPr="001B4047">
        <w:rPr>
          <w:bCs/>
        </w:rPr>
        <w:t>D</w:t>
      </w:r>
      <w:r w:rsidR="008E31F1">
        <w:rPr>
          <w:bCs/>
        </w:rPr>
        <w:t>6</w:t>
      </w:r>
      <w:r w:rsidRPr="001B4047">
        <w:rPr>
          <w:bCs/>
        </w:rPr>
        <w:t xml:space="preserve">. </w:t>
      </w:r>
      <w:r w:rsidR="00C4450C">
        <w:rPr>
          <w:bCs/>
        </w:rPr>
        <w:t>[DG9]</w:t>
      </w:r>
      <w:r w:rsidRPr="001B4047">
        <w:rPr>
          <w:bCs/>
        </w:rPr>
        <w:t>What is your current employment status?</w:t>
      </w:r>
      <w:r w:rsidR="00134DDD">
        <w:rPr>
          <w:bCs/>
        </w:rPr>
        <w:t xml:space="preserve"> </w:t>
      </w:r>
    </w:p>
    <w:p w:rsidRPr="001B4047" w:rsidR="001B4047" w:rsidP="008A7E87" w:rsidRDefault="001B4047" w14:paraId="36430A02" w14:textId="77777777">
      <w:pPr>
        <w:spacing w:after="0"/>
        <w:rPr>
          <w:bCs/>
        </w:rPr>
      </w:pPr>
      <w:r w:rsidRPr="001B4047">
        <w:rPr>
          <w:bCs/>
        </w:rPr>
        <w:lastRenderedPageBreak/>
        <w:t>1 Employed full-time</w:t>
      </w:r>
    </w:p>
    <w:p w:rsidRPr="001B4047" w:rsidR="001B4047" w:rsidP="008A7E87" w:rsidRDefault="001B4047" w14:paraId="44E3C904" w14:textId="77777777">
      <w:pPr>
        <w:spacing w:after="0"/>
        <w:rPr>
          <w:bCs/>
        </w:rPr>
      </w:pPr>
      <w:r w:rsidRPr="001B4047">
        <w:rPr>
          <w:bCs/>
        </w:rPr>
        <w:t>2 Employed part-time</w:t>
      </w:r>
    </w:p>
    <w:p w:rsidRPr="001B4047" w:rsidR="001B4047" w:rsidP="008A7E87" w:rsidRDefault="001B4047" w14:paraId="71A37392" w14:textId="77777777">
      <w:pPr>
        <w:spacing w:after="0"/>
        <w:rPr>
          <w:bCs/>
        </w:rPr>
      </w:pPr>
      <w:r w:rsidRPr="001B4047">
        <w:rPr>
          <w:bCs/>
        </w:rPr>
        <w:t>3 Retired</w:t>
      </w:r>
    </w:p>
    <w:p w:rsidRPr="001B4047" w:rsidR="001B4047" w:rsidP="008A7E87" w:rsidRDefault="001B4047" w14:paraId="26958F11" w14:textId="77777777">
      <w:pPr>
        <w:spacing w:after="0"/>
        <w:rPr>
          <w:bCs/>
        </w:rPr>
      </w:pPr>
      <w:r w:rsidRPr="001B4047">
        <w:rPr>
          <w:bCs/>
        </w:rPr>
        <w:t>4 Unemployed and looking for work</w:t>
      </w:r>
    </w:p>
    <w:p w:rsidRPr="001B4047" w:rsidR="001B4047" w:rsidP="008A7E87" w:rsidRDefault="001B4047" w14:paraId="529E4FB9" w14:textId="77777777">
      <w:pPr>
        <w:spacing w:after="0"/>
        <w:rPr>
          <w:bCs/>
        </w:rPr>
      </w:pPr>
      <w:r w:rsidRPr="001B4047">
        <w:rPr>
          <w:bCs/>
        </w:rPr>
        <w:t>5 Self-employed</w:t>
      </w:r>
    </w:p>
    <w:p w:rsidRPr="001B4047" w:rsidR="001B4047" w:rsidP="008A7E87" w:rsidRDefault="001B4047" w14:paraId="1E65502A" w14:textId="77777777">
      <w:pPr>
        <w:spacing w:after="0"/>
        <w:rPr>
          <w:bCs/>
        </w:rPr>
      </w:pPr>
      <w:r w:rsidRPr="001B4047">
        <w:rPr>
          <w:bCs/>
        </w:rPr>
        <w:t>6 Disabled</w:t>
      </w:r>
    </w:p>
    <w:p w:rsidRPr="001B4047" w:rsidR="001B4047" w:rsidP="008A7E87" w:rsidRDefault="001B4047" w14:paraId="2FC11A93" w14:textId="77777777">
      <w:pPr>
        <w:spacing w:after="0"/>
        <w:rPr>
          <w:bCs/>
        </w:rPr>
      </w:pPr>
      <w:r w:rsidRPr="001B4047">
        <w:rPr>
          <w:bCs/>
        </w:rPr>
        <w:t>7 Not in the labor force (student, homemaker, etc.)</w:t>
      </w:r>
    </w:p>
    <w:p w:rsidRPr="001B4047" w:rsidR="001B4047" w:rsidP="008A7E87" w:rsidRDefault="001B4047" w14:paraId="1E253F8A" w14:textId="77777777">
      <w:pPr>
        <w:spacing w:after="0"/>
        <w:rPr>
          <w:bCs/>
        </w:rPr>
      </w:pPr>
      <w:r w:rsidRPr="001B4047">
        <w:rPr>
          <w:bCs/>
        </w:rPr>
        <w:t>98 Other</w:t>
      </w:r>
    </w:p>
    <w:p w:rsidRPr="001B4047" w:rsidR="00134DDD" w:rsidP="00134DDD" w:rsidRDefault="001B4047" w14:paraId="16034536" w14:textId="77777777">
      <w:pPr>
        <w:spacing w:after="0"/>
        <w:rPr>
          <w:bCs/>
        </w:rPr>
      </w:pPr>
      <w:r w:rsidRPr="001B4047">
        <w:rPr>
          <w:bCs/>
        </w:rPr>
        <w:t>99 Prefer not to answer</w:t>
      </w:r>
    </w:p>
    <w:p w:rsidR="00EB2916" w:rsidP="001B4047" w:rsidRDefault="00EB2916" w14:paraId="02A885FA" w14:textId="77777777">
      <w:pPr>
        <w:spacing w:after="120"/>
        <w:rPr>
          <w:bCs/>
        </w:rPr>
      </w:pPr>
    </w:p>
    <w:p w:rsidRPr="001B4047" w:rsidR="001B4047" w:rsidP="001B4047" w:rsidRDefault="001B4047" w14:paraId="36A3E67C" w14:textId="647B626E">
      <w:pPr>
        <w:spacing w:after="120"/>
        <w:rPr>
          <w:bCs/>
        </w:rPr>
      </w:pPr>
      <w:r w:rsidRPr="001B4047">
        <w:rPr>
          <w:bCs/>
        </w:rPr>
        <w:t>D</w:t>
      </w:r>
      <w:r w:rsidR="008E31F1">
        <w:rPr>
          <w:bCs/>
        </w:rPr>
        <w:t>7</w:t>
      </w:r>
      <w:r w:rsidRPr="001B4047">
        <w:rPr>
          <w:bCs/>
        </w:rPr>
        <w:t xml:space="preserve">. </w:t>
      </w:r>
      <w:r w:rsidR="00C4450C">
        <w:rPr>
          <w:bCs/>
        </w:rPr>
        <w:t>[DG3]</w:t>
      </w:r>
      <w:r w:rsidRPr="001B4047">
        <w:rPr>
          <w:bCs/>
        </w:rPr>
        <w:t>Are you of Hispanic, Spanish, or Latino origin or descent?</w:t>
      </w:r>
    </w:p>
    <w:p w:rsidRPr="001B4047" w:rsidR="001B4047" w:rsidP="008A7E87" w:rsidRDefault="001B4047" w14:paraId="48CDF445" w14:textId="77777777">
      <w:pPr>
        <w:spacing w:after="0"/>
        <w:rPr>
          <w:bCs/>
        </w:rPr>
      </w:pPr>
      <w:r w:rsidRPr="001B4047">
        <w:rPr>
          <w:bCs/>
        </w:rPr>
        <w:t>1 Yes</w:t>
      </w:r>
    </w:p>
    <w:p w:rsidRPr="001B4047" w:rsidR="001B4047" w:rsidP="008A7E87" w:rsidRDefault="001B4047" w14:paraId="2020D103" w14:textId="77777777">
      <w:pPr>
        <w:spacing w:after="0"/>
        <w:rPr>
          <w:bCs/>
        </w:rPr>
      </w:pPr>
      <w:r w:rsidRPr="001B4047">
        <w:rPr>
          <w:bCs/>
        </w:rPr>
        <w:t>2 No</w:t>
      </w:r>
    </w:p>
    <w:p w:rsidRPr="001B4047" w:rsidR="001B4047" w:rsidP="008A7E87" w:rsidRDefault="001B4047" w14:paraId="25FF20AE" w14:textId="77777777">
      <w:pPr>
        <w:spacing w:after="0"/>
        <w:rPr>
          <w:bCs/>
        </w:rPr>
      </w:pPr>
      <w:r w:rsidRPr="001B4047">
        <w:rPr>
          <w:bCs/>
        </w:rPr>
        <w:t xml:space="preserve">9 Prefer not to answer </w:t>
      </w:r>
    </w:p>
    <w:p w:rsidRPr="001B4047" w:rsidR="001B4047" w:rsidP="004534F7" w:rsidRDefault="001B4047" w14:paraId="47957CB7" w14:textId="77777777">
      <w:pPr>
        <w:spacing w:after="0"/>
        <w:rPr>
          <w:bCs/>
        </w:rPr>
      </w:pPr>
    </w:p>
    <w:p w:rsidRPr="001B4047" w:rsidR="001B4047" w:rsidP="001B4047" w:rsidRDefault="001B4047" w14:paraId="4CDE5996" w14:textId="410D5834">
      <w:pPr>
        <w:spacing w:after="120"/>
        <w:rPr>
          <w:bCs/>
        </w:rPr>
      </w:pPr>
      <w:r w:rsidRPr="001B4047">
        <w:rPr>
          <w:bCs/>
        </w:rPr>
        <w:t>D</w:t>
      </w:r>
      <w:r w:rsidR="008E31F1">
        <w:rPr>
          <w:bCs/>
        </w:rPr>
        <w:t>8</w:t>
      </w:r>
      <w:r w:rsidRPr="001B4047">
        <w:rPr>
          <w:bCs/>
        </w:rPr>
        <w:t xml:space="preserve">. </w:t>
      </w:r>
      <w:r w:rsidR="00C4450C">
        <w:rPr>
          <w:bCs/>
        </w:rPr>
        <w:t>[DG4]</w:t>
      </w:r>
      <w:r w:rsidRPr="001B4047">
        <w:rPr>
          <w:bCs/>
        </w:rPr>
        <w:t xml:space="preserve">What is your race or ethnic background? </w:t>
      </w:r>
      <w:r w:rsidR="002B1C02">
        <w:rPr>
          <w:bCs/>
        </w:rPr>
        <w:t>Please</w:t>
      </w:r>
      <w:r w:rsidR="00977E1D">
        <w:rPr>
          <w:bCs/>
        </w:rPr>
        <w:t xml:space="preserve"> </w:t>
      </w:r>
      <w:r w:rsidR="002B1C02">
        <w:rPr>
          <w:bCs/>
        </w:rPr>
        <w:t>se</w:t>
      </w:r>
      <w:r w:rsidRPr="001B4047">
        <w:rPr>
          <w:bCs/>
        </w:rPr>
        <w:t>lect all that apply.</w:t>
      </w:r>
    </w:p>
    <w:p w:rsidRPr="001B4047" w:rsidR="001B4047" w:rsidP="008A7E87" w:rsidRDefault="001B4047" w14:paraId="091FB8EC" w14:textId="77777777">
      <w:pPr>
        <w:spacing w:after="0"/>
        <w:rPr>
          <w:bCs/>
        </w:rPr>
      </w:pPr>
      <w:r w:rsidRPr="001B4047">
        <w:rPr>
          <w:bCs/>
        </w:rPr>
        <w:t>1 White or Caucasian</w:t>
      </w:r>
    </w:p>
    <w:p w:rsidRPr="001B4047" w:rsidR="001B4047" w:rsidP="008A7E87" w:rsidRDefault="001B4047" w14:paraId="2105D8A7" w14:textId="77777777">
      <w:pPr>
        <w:spacing w:after="0"/>
        <w:rPr>
          <w:bCs/>
        </w:rPr>
      </w:pPr>
      <w:r w:rsidRPr="001B4047">
        <w:rPr>
          <w:bCs/>
        </w:rPr>
        <w:t>2 Black or African American</w:t>
      </w:r>
    </w:p>
    <w:p w:rsidRPr="001B4047" w:rsidR="001B4047" w:rsidP="008A7E87" w:rsidRDefault="001B4047" w14:paraId="78554ADE" w14:textId="77777777">
      <w:pPr>
        <w:spacing w:after="0"/>
        <w:rPr>
          <w:bCs/>
        </w:rPr>
      </w:pPr>
      <w:r w:rsidRPr="001B4047">
        <w:rPr>
          <w:bCs/>
        </w:rPr>
        <w:t>3 Asian</w:t>
      </w:r>
    </w:p>
    <w:p w:rsidRPr="001B4047" w:rsidR="001B4047" w:rsidP="008A7E87" w:rsidRDefault="001B4047" w14:paraId="7B261C6F" w14:textId="77777777">
      <w:pPr>
        <w:spacing w:after="0"/>
        <w:rPr>
          <w:bCs/>
        </w:rPr>
      </w:pPr>
      <w:r w:rsidRPr="001B4047">
        <w:rPr>
          <w:bCs/>
        </w:rPr>
        <w:t xml:space="preserve">4 American Indian or Alaska Native </w:t>
      </w:r>
    </w:p>
    <w:p w:rsidRPr="001B4047" w:rsidR="001B4047" w:rsidP="008A7E87" w:rsidRDefault="001B4047" w14:paraId="001DBCD9" w14:textId="77777777">
      <w:pPr>
        <w:spacing w:after="0"/>
        <w:rPr>
          <w:bCs/>
        </w:rPr>
      </w:pPr>
      <w:r w:rsidRPr="001B4047">
        <w:rPr>
          <w:bCs/>
        </w:rPr>
        <w:t>5 Native Hawaiian or other Pacific Islander</w:t>
      </w:r>
    </w:p>
    <w:p w:rsidRPr="001B4047" w:rsidR="001B4047" w:rsidP="008A7E87" w:rsidRDefault="001B4047" w14:paraId="0FE28150" w14:textId="77777777">
      <w:pPr>
        <w:spacing w:after="0"/>
        <w:rPr>
          <w:bCs/>
        </w:rPr>
      </w:pPr>
      <w:r w:rsidRPr="001B4047">
        <w:rPr>
          <w:bCs/>
        </w:rPr>
        <w:t>8 Something else</w:t>
      </w:r>
    </w:p>
    <w:p w:rsidRPr="001B4047" w:rsidR="00134DDD" w:rsidP="00134DDD" w:rsidRDefault="001B4047" w14:paraId="7F87A18B" w14:textId="62EE2A15">
      <w:pPr>
        <w:spacing w:after="0"/>
        <w:rPr>
          <w:bCs/>
        </w:rPr>
      </w:pPr>
      <w:r w:rsidRPr="001B4047">
        <w:rPr>
          <w:bCs/>
        </w:rPr>
        <w:t>9 Prefer not to answer</w:t>
      </w:r>
    </w:p>
    <w:p w:rsidR="00FF416A" w:rsidP="001B4047" w:rsidRDefault="00FF416A" w14:paraId="29AC9723" w14:textId="77777777">
      <w:pPr>
        <w:spacing w:after="120"/>
        <w:rPr>
          <w:bCs/>
        </w:rPr>
      </w:pPr>
    </w:p>
    <w:p w:rsidRPr="001B4047" w:rsidR="001B4047" w:rsidP="001B4047" w:rsidRDefault="001B4047" w14:paraId="5C4F3040" w14:textId="7410C19B">
      <w:pPr>
        <w:spacing w:after="120"/>
        <w:rPr>
          <w:bCs/>
        </w:rPr>
      </w:pPr>
      <w:r w:rsidRPr="001B4047">
        <w:rPr>
          <w:bCs/>
        </w:rPr>
        <w:t>D</w:t>
      </w:r>
      <w:r w:rsidR="008E31F1">
        <w:rPr>
          <w:bCs/>
        </w:rPr>
        <w:t>9</w:t>
      </w:r>
      <w:proofErr w:type="gramStart"/>
      <w:r w:rsidRPr="001B4047">
        <w:rPr>
          <w:bCs/>
        </w:rPr>
        <w:t>.</w:t>
      </w:r>
      <w:r w:rsidR="00C4450C">
        <w:rPr>
          <w:bCs/>
        </w:rPr>
        <w:t>[</w:t>
      </w:r>
      <w:proofErr w:type="gramEnd"/>
      <w:r w:rsidR="00C4450C">
        <w:rPr>
          <w:bCs/>
        </w:rPr>
        <w:t>DG10]</w:t>
      </w:r>
      <w:r w:rsidRPr="001B4047">
        <w:rPr>
          <w:bCs/>
        </w:rPr>
        <w:t xml:space="preserve"> Which category includes your household’s income before taxes in </w:t>
      </w:r>
      <w:r w:rsidRPr="001B4047" w:rsidR="00392B56">
        <w:rPr>
          <w:bCs/>
        </w:rPr>
        <w:t>201</w:t>
      </w:r>
      <w:r w:rsidR="00392B56">
        <w:rPr>
          <w:bCs/>
        </w:rPr>
        <w:t>9</w:t>
      </w:r>
      <w:r w:rsidRPr="001B4047">
        <w:rPr>
          <w:bCs/>
        </w:rPr>
        <w:t>?</w:t>
      </w:r>
    </w:p>
    <w:p w:rsidRPr="001B4047" w:rsidR="001B4047" w:rsidP="008A7E87" w:rsidRDefault="001B4047" w14:paraId="64FAFDEF" w14:textId="77777777">
      <w:pPr>
        <w:spacing w:after="0"/>
        <w:rPr>
          <w:bCs/>
        </w:rPr>
      </w:pPr>
      <w:r w:rsidRPr="001B4047">
        <w:rPr>
          <w:bCs/>
        </w:rPr>
        <w:t>1 Less than $15,000</w:t>
      </w:r>
    </w:p>
    <w:p w:rsidRPr="001B4047" w:rsidR="001B4047" w:rsidP="008A7E87" w:rsidRDefault="001B4047" w14:paraId="0BECAF3E" w14:textId="77777777">
      <w:pPr>
        <w:spacing w:after="0"/>
        <w:rPr>
          <w:bCs/>
        </w:rPr>
      </w:pPr>
      <w:r w:rsidRPr="001B4047">
        <w:rPr>
          <w:bCs/>
        </w:rPr>
        <w:t>2 $15,000 to less than $25,000</w:t>
      </w:r>
    </w:p>
    <w:p w:rsidRPr="001B4047" w:rsidR="001B4047" w:rsidP="008A7E87" w:rsidRDefault="001B4047" w14:paraId="120B82D7" w14:textId="77777777">
      <w:pPr>
        <w:spacing w:after="0"/>
        <w:rPr>
          <w:bCs/>
        </w:rPr>
      </w:pPr>
      <w:r w:rsidRPr="001B4047">
        <w:rPr>
          <w:bCs/>
        </w:rPr>
        <w:t>3 $25,000 to less than $50,000</w:t>
      </w:r>
    </w:p>
    <w:p w:rsidRPr="001B4047" w:rsidR="001B4047" w:rsidP="008A7E87" w:rsidRDefault="001B4047" w14:paraId="5EA7371D" w14:textId="77777777">
      <w:pPr>
        <w:spacing w:after="0"/>
        <w:rPr>
          <w:bCs/>
        </w:rPr>
      </w:pPr>
      <w:r w:rsidRPr="001B4047">
        <w:rPr>
          <w:bCs/>
        </w:rPr>
        <w:t>4 $50,000 to less than $75,000</w:t>
      </w:r>
    </w:p>
    <w:p w:rsidRPr="001B4047" w:rsidR="001B4047" w:rsidP="008A7E87" w:rsidRDefault="001B4047" w14:paraId="4FFA388A" w14:textId="77777777">
      <w:pPr>
        <w:spacing w:after="0"/>
        <w:rPr>
          <w:bCs/>
        </w:rPr>
      </w:pPr>
      <w:r w:rsidRPr="001B4047">
        <w:rPr>
          <w:bCs/>
        </w:rPr>
        <w:t>5 $75,000 to less than $100,000</w:t>
      </w:r>
    </w:p>
    <w:p w:rsidRPr="001B4047" w:rsidR="001B4047" w:rsidP="008A7E87" w:rsidRDefault="001B4047" w14:paraId="4D57DA47" w14:textId="77777777">
      <w:pPr>
        <w:spacing w:after="0"/>
        <w:rPr>
          <w:bCs/>
        </w:rPr>
      </w:pPr>
      <w:r w:rsidRPr="001B4047">
        <w:rPr>
          <w:bCs/>
        </w:rPr>
        <w:t>6 $100,000 to less than $150,000</w:t>
      </w:r>
    </w:p>
    <w:p w:rsidRPr="001B4047" w:rsidR="001B4047" w:rsidP="008A7E87" w:rsidRDefault="001B4047" w14:paraId="3E5DAEF5" w14:textId="77777777">
      <w:pPr>
        <w:spacing w:after="0"/>
        <w:rPr>
          <w:bCs/>
        </w:rPr>
      </w:pPr>
      <w:r w:rsidRPr="001B4047">
        <w:rPr>
          <w:bCs/>
        </w:rPr>
        <w:t>7 $150,000 to less than $200,000</w:t>
      </w:r>
    </w:p>
    <w:p w:rsidRPr="001B4047" w:rsidR="001B4047" w:rsidP="008A7E87" w:rsidRDefault="001B4047" w14:paraId="2B0DCCB0" w14:textId="77777777">
      <w:pPr>
        <w:spacing w:after="0"/>
        <w:rPr>
          <w:bCs/>
        </w:rPr>
      </w:pPr>
      <w:r w:rsidRPr="001B4047">
        <w:rPr>
          <w:bCs/>
        </w:rPr>
        <w:t>8 $200,000 or more</w:t>
      </w:r>
    </w:p>
    <w:p w:rsidRPr="001B4047" w:rsidR="001B4047" w:rsidP="008A7E87" w:rsidRDefault="001B4047" w14:paraId="4B72540E" w14:textId="77777777">
      <w:pPr>
        <w:spacing w:after="0"/>
        <w:rPr>
          <w:bCs/>
        </w:rPr>
      </w:pPr>
      <w:r w:rsidRPr="001B4047">
        <w:rPr>
          <w:bCs/>
        </w:rPr>
        <w:t>98 Don’t know</w:t>
      </w:r>
    </w:p>
    <w:p w:rsidRPr="001B4047" w:rsidR="00134DDD" w:rsidP="00134DDD" w:rsidRDefault="001B4047" w14:paraId="7C0F67F0" w14:textId="77777777">
      <w:pPr>
        <w:spacing w:after="0"/>
        <w:rPr>
          <w:bCs/>
        </w:rPr>
      </w:pPr>
      <w:r w:rsidRPr="001B4047">
        <w:rPr>
          <w:bCs/>
        </w:rPr>
        <w:t>99 Prefer not to answer</w:t>
      </w:r>
    </w:p>
    <w:p w:rsidRPr="001B4047" w:rsidR="001B4047" w:rsidP="001B4047" w:rsidRDefault="001B4047" w14:paraId="76134DA2" w14:textId="77777777">
      <w:pPr>
        <w:spacing w:after="120"/>
        <w:rPr>
          <w:bCs/>
        </w:rPr>
      </w:pPr>
    </w:p>
    <w:p w:rsidRPr="001B4047" w:rsidR="001B4047" w:rsidP="001B4047" w:rsidRDefault="001B4047" w14:paraId="5D962BF9" w14:textId="311B063A">
      <w:pPr>
        <w:spacing w:after="120"/>
        <w:rPr>
          <w:bCs/>
        </w:rPr>
      </w:pPr>
      <w:r w:rsidRPr="001B4047">
        <w:rPr>
          <w:bCs/>
        </w:rPr>
        <w:t>D</w:t>
      </w:r>
      <w:r w:rsidR="008E31F1">
        <w:rPr>
          <w:bCs/>
        </w:rPr>
        <w:t>10</w:t>
      </w:r>
      <w:r w:rsidRPr="001B4047">
        <w:rPr>
          <w:bCs/>
        </w:rPr>
        <w:t xml:space="preserve">. </w:t>
      </w:r>
      <w:r w:rsidR="00C4450C">
        <w:rPr>
          <w:bCs/>
        </w:rPr>
        <w:t>[DG12]</w:t>
      </w:r>
      <w:r w:rsidRPr="001B4047">
        <w:rPr>
          <w:bCs/>
        </w:rPr>
        <w:t>What is your 5-digit zip code?</w:t>
      </w:r>
      <w:r w:rsidR="004534F7">
        <w:rPr>
          <w:bCs/>
        </w:rPr>
        <w:t xml:space="preserve"> _____</w:t>
      </w:r>
    </w:p>
    <w:p w:rsidRPr="001B4047" w:rsidR="001B4047" w:rsidP="001B4047" w:rsidRDefault="001B4047" w14:paraId="6521CD7D" w14:textId="77777777">
      <w:pPr>
        <w:spacing w:after="120"/>
        <w:rPr>
          <w:bCs/>
        </w:rPr>
      </w:pPr>
    </w:p>
    <w:p w:rsidRPr="001B4047" w:rsidR="001B4047" w:rsidP="001B4047" w:rsidRDefault="001B4047" w14:paraId="5CD5330A" w14:textId="77777777">
      <w:pPr>
        <w:spacing w:after="120"/>
        <w:rPr>
          <w:bCs/>
        </w:rPr>
      </w:pPr>
    </w:p>
    <w:p w:rsidRPr="00CD2AD4" w:rsidR="001B4047" w:rsidP="008E31F1" w:rsidRDefault="001B4047" w14:paraId="7A13DF6B" w14:textId="77777777">
      <w:pPr>
        <w:spacing w:after="120"/>
        <w:jc w:val="center"/>
        <w:rPr>
          <w:bCs/>
        </w:rPr>
      </w:pPr>
      <w:r w:rsidRPr="001B4047">
        <w:rPr>
          <w:bCs/>
        </w:rPr>
        <w:t>Thank you very much for helping with this study!</w:t>
      </w:r>
    </w:p>
    <w:sectPr w:rsidRPr="00CD2AD4" w:rsidR="001B4047" w:rsidSect="00280D45">
      <w:footerReference w:type="default" r:id="rId11"/>
      <w:footerReference w:type="first" r:id="rId12"/>
      <w:type w:val="continuous"/>
      <w:pgSz w:w="12240" w:h="15840"/>
      <w:pgMar w:top="1440" w:right="1440" w:bottom="1440" w:left="1440" w:header="720" w:footer="6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D9755" w14:textId="77777777" w:rsidR="004F6AC9" w:rsidRDefault="004F6AC9" w:rsidP="004D0396">
      <w:r>
        <w:separator/>
      </w:r>
    </w:p>
    <w:p w14:paraId="00136C54" w14:textId="77777777" w:rsidR="004F6AC9" w:rsidRDefault="004F6AC9" w:rsidP="004D0396"/>
    <w:p w14:paraId="042F7AD5" w14:textId="77777777" w:rsidR="004F6AC9" w:rsidRDefault="004F6AC9" w:rsidP="004D0396"/>
  </w:endnote>
  <w:endnote w:type="continuationSeparator" w:id="0">
    <w:p w14:paraId="7497B33F" w14:textId="77777777" w:rsidR="004F6AC9" w:rsidRDefault="004F6AC9" w:rsidP="004D0396">
      <w:r>
        <w:continuationSeparator/>
      </w:r>
    </w:p>
    <w:p w14:paraId="7AC47BC2" w14:textId="77777777" w:rsidR="004F6AC9" w:rsidRDefault="004F6AC9" w:rsidP="004D0396"/>
    <w:p w14:paraId="5ECCB5B0" w14:textId="77777777" w:rsidR="004F6AC9" w:rsidRDefault="004F6AC9" w:rsidP="004D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7EA6" w14:textId="77777777" w:rsidR="004F6AC9" w:rsidRPr="0055796D" w:rsidRDefault="004F6AC9" w:rsidP="00AB1FE4">
    <w:pPr>
      <w:pStyle w:val="Footer"/>
      <w:ind w:firstLine="720"/>
      <w:jc w:val="right"/>
    </w:pPr>
    <w:r w:rsidRPr="00E50709">
      <w:drawing>
        <wp:anchor distT="0" distB="0" distL="114300" distR="114300" simplePos="0" relativeHeight="251667456" behindDoc="0" locked="0" layoutInCell="1" allowOverlap="1" wp14:anchorId="320F4AD9" wp14:editId="0FB7420F">
          <wp:simplePos x="0" y="0"/>
          <wp:positionH relativeFrom="column">
            <wp:posOffset>-630032</wp:posOffset>
          </wp:positionH>
          <wp:positionV relativeFrom="page">
            <wp:posOffset>9345930</wp:posOffset>
          </wp:positionV>
          <wp:extent cx="445770" cy="445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rPr>
        <w:id w:val="-848719803"/>
        <w:docPartObj>
          <w:docPartGallery w:val="Page Numbers (Bottom of Page)"/>
          <w:docPartUnique/>
        </w:docPartObj>
      </w:sdtPr>
      <w:sdtEndPr>
        <w:rPr>
          <w:rStyle w:val="PageNumber"/>
        </w:rPr>
      </w:sdtEndPr>
      <w:sdtContent>
        <w:r w:rsidRPr="00882CAD">
          <w:rPr>
            <w:rStyle w:val="PageNumber"/>
          </w:rPr>
          <w:fldChar w:fldCharType="begin"/>
        </w:r>
        <w:r w:rsidRPr="00882CAD">
          <w:rPr>
            <w:rStyle w:val="PageNumber"/>
          </w:rPr>
          <w:instrText xml:space="preserve"> PAGE </w:instrText>
        </w:r>
        <w:r w:rsidRPr="00882CAD">
          <w:rPr>
            <w:rStyle w:val="PageNumber"/>
          </w:rPr>
          <w:fldChar w:fldCharType="separate"/>
        </w:r>
        <w:r>
          <w:rPr>
            <w:rStyle w:val="PageNumber"/>
          </w:rPr>
          <w:t>2</w:t>
        </w:r>
        <w:r w:rsidRPr="00882CAD">
          <w:rPr>
            <w:rStyle w:val="PageNumber"/>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47E7" w14:textId="77777777" w:rsidR="004F6AC9" w:rsidRPr="008373DB" w:rsidRDefault="004F6AC9" w:rsidP="00D9179B">
    <w:pPr>
      <w:pStyle w:val="Footer"/>
    </w:pPr>
    <w:r w:rsidRPr="008373DB">
      <mc:AlternateContent>
        <mc:Choice Requires="wps">
          <w:drawing>
            <wp:anchor distT="0" distB="0" distL="114300" distR="114300" simplePos="0" relativeHeight="251666432" behindDoc="0" locked="0" layoutInCell="1" allowOverlap="1" wp14:anchorId="046E05C5" wp14:editId="0BDFF6E7">
              <wp:simplePos x="0" y="0"/>
              <wp:positionH relativeFrom="column">
                <wp:posOffset>-914400</wp:posOffset>
              </wp:positionH>
              <wp:positionV relativeFrom="paragraph">
                <wp:posOffset>26035</wp:posOffset>
              </wp:positionV>
              <wp:extent cx="822960" cy="91440"/>
              <wp:effectExtent l="0" t="0" r="2540" b="0"/>
              <wp:wrapNone/>
              <wp:docPr id="3" name="Rectangle 3"/>
              <wp:cNvGraphicFramePr/>
              <a:graphic xmlns:a="http://schemas.openxmlformats.org/drawingml/2006/main">
                <a:graphicData uri="http://schemas.microsoft.com/office/word/2010/wordprocessingShape">
                  <wps:wsp>
                    <wps:cNvSpPr/>
                    <wps:spPr>
                      <a:xfrm>
                        <a:off x="0" y="0"/>
                        <a:ext cx="822960" cy="9144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08ED55" id="Rectangle 3" o:spid="_x0000_s1026" style="position:absolute;margin-left:-1in;margin-top:2.05pt;width:64.8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" fillcolor="#a30f6c [3208]" stroked="f" strokeweight="1pt"/>
          </w:pict>
        </mc:Fallback>
      </mc:AlternateContent>
    </w:r>
    <w:r w:rsidRPr="008373DB">
      <w:t>ANR.com</w:t>
    </w:r>
    <w:r w:rsidRPr="008373DB">
      <w:tab/>
    </w:r>
    <w:r>
      <w:tab/>
      <w:t xml:space="preserve">         </w:t>
    </w:r>
    <w:r w:rsidRPr="008373DB">
      <w:t>1025 Boulders Pkwy, Ste 401, Richmond, VA 23225, 804.272.6100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C552" w14:textId="56790695" w:rsidR="004F6AC9" w:rsidRPr="0055796D" w:rsidRDefault="004F6AC9" w:rsidP="00AB1FE4">
    <w:pPr>
      <w:pStyle w:val="Footer"/>
      <w:ind w:firstLine="720"/>
      <w:jc w:val="right"/>
    </w:pPr>
    <w:r w:rsidRPr="00E50709">
      <w:drawing>
        <wp:anchor distT="0" distB="0" distL="114300" distR="114300" simplePos="0" relativeHeight="251664384" behindDoc="0" locked="0" layoutInCell="1" allowOverlap="1" wp14:anchorId="2A0FAAB6" wp14:editId="3614DF72">
          <wp:simplePos x="0" y="0"/>
          <wp:positionH relativeFrom="column">
            <wp:posOffset>-630032</wp:posOffset>
          </wp:positionH>
          <wp:positionV relativeFrom="page">
            <wp:posOffset>9345930</wp:posOffset>
          </wp:positionV>
          <wp:extent cx="445770" cy="445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rPr>
        <w:id w:val="-1682963163"/>
        <w:docPartObj>
          <w:docPartGallery w:val="Page Numbers (Bottom of Page)"/>
          <w:docPartUnique/>
        </w:docPartObj>
      </w:sdtPr>
      <w:sdtEndPr>
        <w:rPr>
          <w:rStyle w:val="PageNumber"/>
        </w:rPr>
      </w:sdtEndPr>
      <w:sdtContent>
        <w:r w:rsidRPr="00882CAD">
          <w:rPr>
            <w:rStyle w:val="PageNumber"/>
          </w:rPr>
          <w:fldChar w:fldCharType="begin"/>
        </w:r>
        <w:r w:rsidRPr="00882CAD">
          <w:rPr>
            <w:rStyle w:val="PageNumber"/>
          </w:rPr>
          <w:instrText xml:space="preserve"> PAGE </w:instrText>
        </w:r>
        <w:r w:rsidRPr="00882CAD">
          <w:rPr>
            <w:rStyle w:val="PageNumber"/>
          </w:rPr>
          <w:fldChar w:fldCharType="separate"/>
        </w:r>
        <w:r w:rsidR="00835ECB">
          <w:rPr>
            <w:rStyle w:val="PageNumber"/>
          </w:rPr>
          <w:t>12</w:t>
        </w:r>
        <w:r w:rsidRPr="00882CAD">
          <w:rPr>
            <w:rStyle w:val="PageNumber"/>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4052" w14:textId="77777777" w:rsidR="004F6AC9" w:rsidRPr="008373DB" w:rsidRDefault="004F6AC9" w:rsidP="00D9179B">
    <w:pPr>
      <w:pStyle w:val="Footer"/>
    </w:pPr>
    <w:r w:rsidRPr="008373DB">
      <mc:AlternateContent>
        <mc:Choice Requires="wps">
          <w:drawing>
            <wp:anchor distT="0" distB="0" distL="114300" distR="114300" simplePos="0" relativeHeight="251662336" behindDoc="0" locked="0" layoutInCell="1" allowOverlap="1" wp14:anchorId="59CCFA02" wp14:editId="279FFBF0">
              <wp:simplePos x="0" y="0"/>
              <wp:positionH relativeFrom="column">
                <wp:posOffset>-914400</wp:posOffset>
              </wp:positionH>
              <wp:positionV relativeFrom="paragraph">
                <wp:posOffset>26035</wp:posOffset>
              </wp:positionV>
              <wp:extent cx="822960" cy="91440"/>
              <wp:effectExtent l="0" t="0" r="2540" b="0"/>
              <wp:wrapNone/>
              <wp:docPr id="22" name="Rectangle 22"/>
              <wp:cNvGraphicFramePr/>
              <a:graphic xmlns:a="http://schemas.openxmlformats.org/drawingml/2006/main">
                <a:graphicData uri="http://schemas.microsoft.com/office/word/2010/wordprocessingShape">
                  <wps:wsp>
                    <wps:cNvSpPr/>
                    <wps:spPr>
                      <a:xfrm>
                        <a:off x="0" y="0"/>
                        <a:ext cx="822960" cy="9144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AFF93" id="Rectangle 22" o:spid="_x0000_s1026" style="position:absolute;margin-left:-1in;margin-top:2.05pt;width:64.8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" fillcolor="#a30f6c [3208]" stroked="f" strokeweight="1pt"/>
          </w:pict>
        </mc:Fallback>
      </mc:AlternateContent>
    </w:r>
    <w:r w:rsidRPr="008373DB">
      <w:t>ANR.com</w:t>
    </w:r>
    <w:r w:rsidRPr="008373DB">
      <w:tab/>
    </w:r>
    <w:r>
      <w:tab/>
      <w:t xml:space="preserve">         </w:t>
    </w:r>
    <w:r w:rsidRPr="008373DB">
      <w:t>1025 Boulders Pkwy, Ste 401, Richmond, VA 23225, 804.272.6100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538FA" w14:textId="77777777" w:rsidR="004F6AC9" w:rsidRDefault="004F6AC9" w:rsidP="004D0396">
      <w:r>
        <w:separator/>
      </w:r>
    </w:p>
  </w:footnote>
  <w:footnote w:type="continuationSeparator" w:id="0">
    <w:p w14:paraId="60D4A0FF" w14:textId="77777777" w:rsidR="004F6AC9" w:rsidRDefault="004F6AC9" w:rsidP="004D0396">
      <w:r>
        <w:continuationSeparator/>
      </w:r>
    </w:p>
  </w:footnote>
  <w:footnote w:type="continuationNotice" w:id="1">
    <w:p w14:paraId="762B3B4D" w14:textId="77777777" w:rsidR="004F6AC9" w:rsidRDefault="004F6A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EA2"/>
    <w:multiLevelType w:val="hybridMultilevel"/>
    <w:tmpl w:val="A588F5C6"/>
    <w:lvl w:ilvl="0" w:tplc="D7243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52A9F"/>
    <w:multiLevelType w:val="hybridMultilevel"/>
    <w:tmpl w:val="90603C7E"/>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110A4"/>
    <w:multiLevelType w:val="hybridMultilevel"/>
    <w:tmpl w:val="0D4A1F66"/>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90823"/>
    <w:multiLevelType w:val="hybridMultilevel"/>
    <w:tmpl w:val="8C24DC06"/>
    <w:lvl w:ilvl="0" w:tplc="D7243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447DF"/>
    <w:multiLevelType w:val="hybridMultilevel"/>
    <w:tmpl w:val="EF4A8A50"/>
    <w:lvl w:ilvl="0" w:tplc="E24E6C76">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97E49"/>
    <w:multiLevelType w:val="hybridMultilevel"/>
    <w:tmpl w:val="66D2E076"/>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F1D71"/>
    <w:multiLevelType w:val="hybridMultilevel"/>
    <w:tmpl w:val="66D2E076"/>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92EA0"/>
    <w:multiLevelType w:val="hybridMultilevel"/>
    <w:tmpl w:val="12940820"/>
    <w:lvl w:ilvl="0" w:tplc="D7243B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514C51"/>
    <w:multiLevelType w:val="hybridMultilevel"/>
    <w:tmpl w:val="24C4E17E"/>
    <w:lvl w:ilvl="0" w:tplc="4080BDA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26E47"/>
    <w:multiLevelType w:val="hybridMultilevel"/>
    <w:tmpl w:val="DE5AB8D4"/>
    <w:lvl w:ilvl="0" w:tplc="2A7AEFD6">
      <w:start w:val="8"/>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62CF7"/>
    <w:multiLevelType w:val="hybridMultilevel"/>
    <w:tmpl w:val="5D6A2D7E"/>
    <w:lvl w:ilvl="0" w:tplc="C360F1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51A97"/>
    <w:multiLevelType w:val="hybridMultilevel"/>
    <w:tmpl w:val="A69897D4"/>
    <w:lvl w:ilvl="0" w:tplc="F7FAD9F2">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C045A"/>
    <w:multiLevelType w:val="hybridMultilevel"/>
    <w:tmpl w:val="FB98A0A2"/>
    <w:lvl w:ilvl="0" w:tplc="D7243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96EAA"/>
    <w:multiLevelType w:val="hybridMultilevel"/>
    <w:tmpl w:val="66D2E076"/>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A7A8B"/>
    <w:multiLevelType w:val="hybridMultilevel"/>
    <w:tmpl w:val="DACC4144"/>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B7801"/>
    <w:multiLevelType w:val="hybridMultilevel"/>
    <w:tmpl w:val="12940820"/>
    <w:lvl w:ilvl="0" w:tplc="D7243B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4AA7F24"/>
    <w:multiLevelType w:val="hybridMultilevel"/>
    <w:tmpl w:val="0AD288AE"/>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B40A2"/>
    <w:multiLevelType w:val="hybridMultilevel"/>
    <w:tmpl w:val="12940820"/>
    <w:lvl w:ilvl="0" w:tplc="D7243B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76FF7654"/>
    <w:multiLevelType w:val="hybridMultilevel"/>
    <w:tmpl w:val="8BD631C4"/>
    <w:lvl w:ilvl="0" w:tplc="2CCCD8F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D79B9"/>
    <w:multiLevelType w:val="hybridMultilevel"/>
    <w:tmpl w:val="059A1FC8"/>
    <w:lvl w:ilvl="0" w:tplc="409C217C">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7471D"/>
    <w:multiLevelType w:val="hybridMultilevel"/>
    <w:tmpl w:val="42AAF86A"/>
    <w:lvl w:ilvl="0" w:tplc="D7243BD2">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91A0B"/>
    <w:multiLevelType w:val="hybridMultilevel"/>
    <w:tmpl w:val="98D2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5"/>
  </w:num>
  <w:num w:numId="4">
    <w:abstractNumId w:val="9"/>
  </w:num>
  <w:num w:numId="5">
    <w:abstractNumId w:val="10"/>
  </w:num>
  <w:num w:numId="6">
    <w:abstractNumId w:val="0"/>
  </w:num>
  <w:num w:numId="7">
    <w:abstractNumId w:val="12"/>
  </w:num>
  <w:num w:numId="8">
    <w:abstractNumId w:val="3"/>
  </w:num>
  <w:num w:numId="9">
    <w:abstractNumId w:val="13"/>
  </w:num>
  <w:num w:numId="10">
    <w:abstractNumId w:val="1"/>
  </w:num>
  <w:num w:numId="11">
    <w:abstractNumId w:val="2"/>
  </w:num>
  <w:num w:numId="12">
    <w:abstractNumId w:val="14"/>
  </w:num>
  <w:num w:numId="13">
    <w:abstractNumId w:val="6"/>
  </w:num>
  <w:num w:numId="14">
    <w:abstractNumId w:val="18"/>
  </w:num>
  <w:num w:numId="15">
    <w:abstractNumId w:val="16"/>
  </w:num>
  <w:num w:numId="16">
    <w:abstractNumId w:val="4"/>
  </w:num>
  <w:num w:numId="17">
    <w:abstractNumId w:val="11"/>
  </w:num>
  <w:num w:numId="18">
    <w:abstractNumId w:val="19"/>
  </w:num>
  <w:num w:numId="19">
    <w:abstractNumId w:val="7"/>
  </w:num>
  <w:num w:numId="20">
    <w:abstractNumId w:val="21"/>
  </w:num>
  <w:num w:numId="21">
    <w:abstractNumId w:val="17"/>
  </w:num>
  <w:num w:numId="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3"/>
    <w:rsid w:val="00000A65"/>
    <w:rsid w:val="00004290"/>
    <w:rsid w:val="00006418"/>
    <w:rsid w:val="00015301"/>
    <w:rsid w:val="00020840"/>
    <w:rsid w:val="00027E58"/>
    <w:rsid w:val="000332D2"/>
    <w:rsid w:val="00033557"/>
    <w:rsid w:val="0003519F"/>
    <w:rsid w:val="00037CB1"/>
    <w:rsid w:val="00044F49"/>
    <w:rsid w:val="000518FA"/>
    <w:rsid w:val="000549A1"/>
    <w:rsid w:val="00056B51"/>
    <w:rsid w:val="00062804"/>
    <w:rsid w:val="00063CAC"/>
    <w:rsid w:val="00066528"/>
    <w:rsid w:val="00083D70"/>
    <w:rsid w:val="00093320"/>
    <w:rsid w:val="00094374"/>
    <w:rsid w:val="000A2C08"/>
    <w:rsid w:val="000C2B09"/>
    <w:rsid w:val="000D3CFC"/>
    <w:rsid w:val="000E641B"/>
    <w:rsid w:val="000F130A"/>
    <w:rsid w:val="000F6E92"/>
    <w:rsid w:val="001041C0"/>
    <w:rsid w:val="001058B3"/>
    <w:rsid w:val="001063CD"/>
    <w:rsid w:val="00107379"/>
    <w:rsid w:val="001109F9"/>
    <w:rsid w:val="00110C7C"/>
    <w:rsid w:val="00110C8C"/>
    <w:rsid w:val="00113D51"/>
    <w:rsid w:val="001166D6"/>
    <w:rsid w:val="00116D2D"/>
    <w:rsid w:val="00121835"/>
    <w:rsid w:val="00123B42"/>
    <w:rsid w:val="00134DDD"/>
    <w:rsid w:val="00140412"/>
    <w:rsid w:val="0014190C"/>
    <w:rsid w:val="00142ECF"/>
    <w:rsid w:val="00144839"/>
    <w:rsid w:val="00145738"/>
    <w:rsid w:val="001477B7"/>
    <w:rsid w:val="00154543"/>
    <w:rsid w:val="0015514A"/>
    <w:rsid w:val="001642B7"/>
    <w:rsid w:val="001667E0"/>
    <w:rsid w:val="0018721C"/>
    <w:rsid w:val="001977E5"/>
    <w:rsid w:val="001A6445"/>
    <w:rsid w:val="001B4047"/>
    <w:rsid w:val="001B545B"/>
    <w:rsid w:val="001B6A05"/>
    <w:rsid w:val="001C3BE8"/>
    <w:rsid w:val="001F1AD3"/>
    <w:rsid w:val="001F1B2C"/>
    <w:rsid w:val="001F56C7"/>
    <w:rsid w:val="001F662F"/>
    <w:rsid w:val="00201A07"/>
    <w:rsid w:val="00205AAB"/>
    <w:rsid w:val="00212481"/>
    <w:rsid w:val="00214369"/>
    <w:rsid w:val="002169F7"/>
    <w:rsid w:val="00216D99"/>
    <w:rsid w:val="00236521"/>
    <w:rsid w:val="00242CBD"/>
    <w:rsid w:val="002516D0"/>
    <w:rsid w:val="00251A99"/>
    <w:rsid w:val="0026058B"/>
    <w:rsid w:val="0026328E"/>
    <w:rsid w:val="00265218"/>
    <w:rsid w:val="00267279"/>
    <w:rsid w:val="00267A04"/>
    <w:rsid w:val="00271516"/>
    <w:rsid w:val="0027370B"/>
    <w:rsid w:val="00276B13"/>
    <w:rsid w:val="00280652"/>
    <w:rsid w:val="00280D45"/>
    <w:rsid w:val="00282478"/>
    <w:rsid w:val="00290362"/>
    <w:rsid w:val="002974CE"/>
    <w:rsid w:val="002A20B3"/>
    <w:rsid w:val="002A7C8E"/>
    <w:rsid w:val="002B1C02"/>
    <w:rsid w:val="002B2EFA"/>
    <w:rsid w:val="002B3F6E"/>
    <w:rsid w:val="002B4E33"/>
    <w:rsid w:val="002B5B2C"/>
    <w:rsid w:val="002B6C26"/>
    <w:rsid w:val="002B6CFB"/>
    <w:rsid w:val="002C230E"/>
    <w:rsid w:val="002C2528"/>
    <w:rsid w:val="002D1D7C"/>
    <w:rsid w:val="002F2D30"/>
    <w:rsid w:val="002F3FE4"/>
    <w:rsid w:val="002F5609"/>
    <w:rsid w:val="00301FD2"/>
    <w:rsid w:val="00313BB7"/>
    <w:rsid w:val="0031616F"/>
    <w:rsid w:val="003409A1"/>
    <w:rsid w:val="00342885"/>
    <w:rsid w:val="00356F75"/>
    <w:rsid w:val="003633FD"/>
    <w:rsid w:val="00370F37"/>
    <w:rsid w:val="003745F3"/>
    <w:rsid w:val="00380042"/>
    <w:rsid w:val="003827B7"/>
    <w:rsid w:val="00392B56"/>
    <w:rsid w:val="00397341"/>
    <w:rsid w:val="003B589D"/>
    <w:rsid w:val="003C5EE9"/>
    <w:rsid w:val="003D2B59"/>
    <w:rsid w:val="003F5139"/>
    <w:rsid w:val="003F724A"/>
    <w:rsid w:val="00402569"/>
    <w:rsid w:val="004056FA"/>
    <w:rsid w:val="0041718D"/>
    <w:rsid w:val="00431353"/>
    <w:rsid w:val="00443509"/>
    <w:rsid w:val="00447F19"/>
    <w:rsid w:val="004534F7"/>
    <w:rsid w:val="004550E2"/>
    <w:rsid w:val="00456B41"/>
    <w:rsid w:val="00470168"/>
    <w:rsid w:val="004704A5"/>
    <w:rsid w:val="00482C3E"/>
    <w:rsid w:val="004856DE"/>
    <w:rsid w:val="00487145"/>
    <w:rsid w:val="00492452"/>
    <w:rsid w:val="004969F0"/>
    <w:rsid w:val="004B0499"/>
    <w:rsid w:val="004B7F63"/>
    <w:rsid w:val="004D0396"/>
    <w:rsid w:val="004D721C"/>
    <w:rsid w:val="004D7C8F"/>
    <w:rsid w:val="004E0B0E"/>
    <w:rsid w:val="004E4BC3"/>
    <w:rsid w:val="004E6354"/>
    <w:rsid w:val="004E7114"/>
    <w:rsid w:val="004E7D82"/>
    <w:rsid w:val="004F2C00"/>
    <w:rsid w:val="004F6AC9"/>
    <w:rsid w:val="00500985"/>
    <w:rsid w:val="00511E05"/>
    <w:rsid w:val="00512DD9"/>
    <w:rsid w:val="00517D6B"/>
    <w:rsid w:val="005303D5"/>
    <w:rsid w:val="00535929"/>
    <w:rsid w:val="00543021"/>
    <w:rsid w:val="00544817"/>
    <w:rsid w:val="005526BB"/>
    <w:rsid w:val="0055796D"/>
    <w:rsid w:val="00584843"/>
    <w:rsid w:val="00592D5A"/>
    <w:rsid w:val="005A4959"/>
    <w:rsid w:val="005A546D"/>
    <w:rsid w:val="005B34F0"/>
    <w:rsid w:val="005B5820"/>
    <w:rsid w:val="005C211B"/>
    <w:rsid w:val="005C45ED"/>
    <w:rsid w:val="005C5C98"/>
    <w:rsid w:val="005C6675"/>
    <w:rsid w:val="005C77DF"/>
    <w:rsid w:val="005D162F"/>
    <w:rsid w:val="005D4981"/>
    <w:rsid w:val="005D5E72"/>
    <w:rsid w:val="005E560A"/>
    <w:rsid w:val="005F5972"/>
    <w:rsid w:val="0060193E"/>
    <w:rsid w:val="00614368"/>
    <w:rsid w:val="0062182A"/>
    <w:rsid w:val="00622D7C"/>
    <w:rsid w:val="00623D09"/>
    <w:rsid w:val="00626A16"/>
    <w:rsid w:val="00632ED5"/>
    <w:rsid w:val="00635255"/>
    <w:rsid w:val="00635F98"/>
    <w:rsid w:val="00637F03"/>
    <w:rsid w:val="0064203A"/>
    <w:rsid w:val="00647FD3"/>
    <w:rsid w:val="0065372E"/>
    <w:rsid w:val="006650FA"/>
    <w:rsid w:val="00673657"/>
    <w:rsid w:val="00674BFE"/>
    <w:rsid w:val="006757CF"/>
    <w:rsid w:val="0069077B"/>
    <w:rsid w:val="006929F6"/>
    <w:rsid w:val="006A0A84"/>
    <w:rsid w:val="006A1842"/>
    <w:rsid w:val="006A1A84"/>
    <w:rsid w:val="006A4647"/>
    <w:rsid w:val="006A6902"/>
    <w:rsid w:val="006B5313"/>
    <w:rsid w:val="006C74E7"/>
    <w:rsid w:val="006E0BB4"/>
    <w:rsid w:val="006F0006"/>
    <w:rsid w:val="006F7691"/>
    <w:rsid w:val="00713330"/>
    <w:rsid w:val="007142A6"/>
    <w:rsid w:val="00715906"/>
    <w:rsid w:val="00720496"/>
    <w:rsid w:val="007244DD"/>
    <w:rsid w:val="0073181F"/>
    <w:rsid w:val="00736916"/>
    <w:rsid w:val="00736F30"/>
    <w:rsid w:val="00743C13"/>
    <w:rsid w:val="00746336"/>
    <w:rsid w:val="007526AD"/>
    <w:rsid w:val="00760A05"/>
    <w:rsid w:val="00760F28"/>
    <w:rsid w:val="007658AB"/>
    <w:rsid w:val="00765AD8"/>
    <w:rsid w:val="0077141E"/>
    <w:rsid w:val="0078755B"/>
    <w:rsid w:val="00793551"/>
    <w:rsid w:val="00794925"/>
    <w:rsid w:val="0079638E"/>
    <w:rsid w:val="007A05F1"/>
    <w:rsid w:val="007A0D97"/>
    <w:rsid w:val="007B37AE"/>
    <w:rsid w:val="007B737C"/>
    <w:rsid w:val="007B7CE9"/>
    <w:rsid w:val="007C4D91"/>
    <w:rsid w:val="007C6CC0"/>
    <w:rsid w:val="007E1B94"/>
    <w:rsid w:val="007E1F54"/>
    <w:rsid w:val="007E5B08"/>
    <w:rsid w:val="007F2A61"/>
    <w:rsid w:val="00800E7E"/>
    <w:rsid w:val="00801555"/>
    <w:rsid w:val="0081109D"/>
    <w:rsid w:val="00816C41"/>
    <w:rsid w:val="0082046F"/>
    <w:rsid w:val="00820C12"/>
    <w:rsid w:val="0082528E"/>
    <w:rsid w:val="00827E19"/>
    <w:rsid w:val="00830EDA"/>
    <w:rsid w:val="008343DD"/>
    <w:rsid w:val="00835ECB"/>
    <w:rsid w:val="0083619D"/>
    <w:rsid w:val="008373DB"/>
    <w:rsid w:val="0084467C"/>
    <w:rsid w:val="00850B88"/>
    <w:rsid w:val="00860F52"/>
    <w:rsid w:val="00862268"/>
    <w:rsid w:val="00863B28"/>
    <w:rsid w:val="008720D6"/>
    <w:rsid w:val="00875F80"/>
    <w:rsid w:val="00881649"/>
    <w:rsid w:val="00882CAD"/>
    <w:rsid w:val="0088727B"/>
    <w:rsid w:val="00887FD7"/>
    <w:rsid w:val="008938C1"/>
    <w:rsid w:val="00896B53"/>
    <w:rsid w:val="008A092E"/>
    <w:rsid w:val="008A359B"/>
    <w:rsid w:val="008A70F5"/>
    <w:rsid w:val="008A7E87"/>
    <w:rsid w:val="008B0242"/>
    <w:rsid w:val="008B2373"/>
    <w:rsid w:val="008C0A6F"/>
    <w:rsid w:val="008C4B8E"/>
    <w:rsid w:val="008C5059"/>
    <w:rsid w:val="008D1EFE"/>
    <w:rsid w:val="008D29AB"/>
    <w:rsid w:val="008D29B5"/>
    <w:rsid w:val="008E31F1"/>
    <w:rsid w:val="008F5278"/>
    <w:rsid w:val="00902585"/>
    <w:rsid w:val="009050E9"/>
    <w:rsid w:val="00914DEB"/>
    <w:rsid w:val="00916594"/>
    <w:rsid w:val="00926E56"/>
    <w:rsid w:val="0093461B"/>
    <w:rsid w:val="009379B6"/>
    <w:rsid w:val="00937E35"/>
    <w:rsid w:val="00941CCA"/>
    <w:rsid w:val="00952889"/>
    <w:rsid w:val="00953CD2"/>
    <w:rsid w:val="009548B9"/>
    <w:rsid w:val="00963D12"/>
    <w:rsid w:val="009659CF"/>
    <w:rsid w:val="0096655E"/>
    <w:rsid w:val="00971575"/>
    <w:rsid w:val="00976359"/>
    <w:rsid w:val="00977E1D"/>
    <w:rsid w:val="0098193F"/>
    <w:rsid w:val="009854F4"/>
    <w:rsid w:val="00985C3A"/>
    <w:rsid w:val="009D1196"/>
    <w:rsid w:val="009D1F2E"/>
    <w:rsid w:val="009E340B"/>
    <w:rsid w:val="009E5A2E"/>
    <w:rsid w:val="009F301A"/>
    <w:rsid w:val="009F4674"/>
    <w:rsid w:val="00A0195A"/>
    <w:rsid w:val="00A01A13"/>
    <w:rsid w:val="00A01E4E"/>
    <w:rsid w:val="00A03FFF"/>
    <w:rsid w:val="00A06A43"/>
    <w:rsid w:val="00A13BD7"/>
    <w:rsid w:val="00A17351"/>
    <w:rsid w:val="00A20A87"/>
    <w:rsid w:val="00A32DCA"/>
    <w:rsid w:val="00A336B1"/>
    <w:rsid w:val="00A33C01"/>
    <w:rsid w:val="00A429F6"/>
    <w:rsid w:val="00A52E0F"/>
    <w:rsid w:val="00A5355B"/>
    <w:rsid w:val="00A65680"/>
    <w:rsid w:val="00A65C63"/>
    <w:rsid w:val="00A70DE7"/>
    <w:rsid w:val="00A734E7"/>
    <w:rsid w:val="00A75083"/>
    <w:rsid w:val="00A82D77"/>
    <w:rsid w:val="00A84BA6"/>
    <w:rsid w:val="00A853E7"/>
    <w:rsid w:val="00A85FC4"/>
    <w:rsid w:val="00A942E8"/>
    <w:rsid w:val="00AA2189"/>
    <w:rsid w:val="00AA4A9A"/>
    <w:rsid w:val="00AA6AC8"/>
    <w:rsid w:val="00AA6BAF"/>
    <w:rsid w:val="00AB1FE4"/>
    <w:rsid w:val="00AB610A"/>
    <w:rsid w:val="00AC1F4E"/>
    <w:rsid w:val="00AC5CFC"/>
    <w:rsid w:val="00AC7199"/>
    <w:rsid w:val="00AE0A47"/>
    <w:rsid w:val="00AE56D8"/>
    <w:rsid w:val="00AF3543"/>
    <w:rsid w:val="00B10569"/>
    <w:rsid w:val="00B13EE1"/>
    <w:rsid w:val="00B15EEB"/>
    <w:rsid w:val="00B17019"/>
    <w:rsid w:val="00B20F63"/>
    <w:rsid w:val="00B22BAF"/>
    <w:rsid w:val="00B371CF"/>
    <w:rsid w:val="00B4151F"/>
    <w:rsid w:val="00B50B6B"/>
    <w:rsid w:val="00B575A3"/>
    <w:rsid w:val="00B62115"/>
    <w:rsid w:val="00B646D5"/>
    <w:rsid w:val="00B6516E"/>
    <w:rsid w:val="00B70678"/>
    <w:rsid w:val="00B71BDD"/>
    <w:rsid w:val="00B807E9"/>
    <w:rsid w:val="00B855C7"/>
    <w:rsid w:val="00B85E9E"/>
    <w:rsid w:val="00B91889"/>
    <w:rsid w:val="00B961FD"/>
    <w:rsid w:val="00B9669F"/>
    <w:rsid w:val="00BA13CA"/>
    <w:rsid w:val="00BB474D"/>
    <w:rsid w:val="00BB7FC9"/>
    <w:rsid w:val="00BC0F07"/>
    <w:rsid w:val="00BC3F5B"/>
    <w:rsid w:val="00BD0FC5"/>
    <w:rsid w:val="00BD1833"/>
    <w:rsid w:val="00BF2C1C"/>
    <w:rsid w:val="00C0737D"/>
    <w:rsid w:val="00C07E12"/>
    <w:rsid w:val="00C1035D"/>
    <w:rsid w:val="00C21C41"/>
    <w:rsid w:val="00C252BF"/>
    <w:rsid w:val="00C25DF8"/>
    <w:rsid w:val="00C276D7"/>
    <w:rsid w:val="00C31049"/>
    <w:rsid w:val="00C32C4A"/>
    <w:rsid w:val="00C35BF0"/>
    <w:rsid w:val="00C4450C"/>
    <w:rsid w:val="00C60A31"/>
    <w:rsid w:val="00C63163"/>
    <w:rsid w:val="00C70701"/>
    <w:rsid w:val="00C75664"/>
    <w:rsid w:val="00C7662C"/>
    <w:rsid w:val="00C76CF9"/>
    <w:rsid w:val="00C919FE"/>
    <w:rsid w:val="00C953CF"/>
    <w:rsid w:val="00C97B37"/>
    <w:rsid w:val="00CB7D5A"/>
    <w:rsid w:val="00CD2AD4"/>
    <w:rsid w:val="00CD381C"/>
    <w:rsid w:val="00CE1385"/>
    <w:rsid w:val="00CE714F"/>
    <w:rsid w:val="00CF30F7"/>
    <w:rsid w:val="00CF78FF"/>
    <w:rsid w:val="00D00B2D"/>
    <w:rsid w:val="00D02046"/>
    <w:rsid w:val="00D0692F"/>
    <w:rsid w:val="00D135ED"/>
    <w:rsid w:val="00D2359C"/>
    <w:rsid w:val="00D253A2"/>
    <w:rsid w:val="00D445CC"/>
    <w:rsid w:val="00D4492F"/>
    <w:rsid w:val="00D44EAA"/>
    <w:rsid w:val="00D51F89"/>
    <w:rsid w:val="00D51FF6"/>
    <w:rsid w:val="00D52B1F"/>
    <w:rsid w:val="00D531D1"/>
    <w:rsid w:val="00D561E6"/>
    <w:rsid w:val="00D61FCB"/>
    <w:rsid w:val="00D6270F"/>
    <w:rsid w:val="00D62E15"/>
    <w:rsid w:val="00D82A2A"/>
    <w:rsid w:val="00D84847"/>
    <w:rsid w:val="00D9179B"/>
    <w:rsid w:val="00DA18C9"/>
    <w:rsid w:val="00DA2935"/>
    <w:rsid w:val="00DA5E6A"/>
    <w:rsid w:val="00DC2285"/>
    <w:rsid w:val="00DC4A18"/>
    <w:rsid w:val="00DC70FD"/>
    <w:rsid w:val="00DD3637"/>
    <w:rsid w:val="00DD46CA"/>
    <w:rsid w:val="00DD5CBD"/>
    <w:rsid w:val="00DE5457"/>
    <w:rsid w:val="00DE5915"/>
    <w:rsid w:val="00DE66BA"/>
    <w:rsid w:val="00DE72B0"/>
    <w:rsid w:val="00DF16EA"/>
    <w:rsid w:val="00DF6509"/>
    <w:rsid w:val="00DF7223"/>
    <w:rsid w:val="00E02957"/>
    <w:rsid w:val="00E147B0"/>
    <w:rsid w:val="00E14A67"/>
    <w:rsid w:val="00E22C96"/>
    <w:rsid w:val="00E321D6"/>
    <w:rsid w:val="00E3512A"/>
    <w:rsid w:val="00E439E5"/>
    <w:rsid w:val="00E4605E"/>
    <w:rsid w:val="00E46204"/>
    <w:rsid w:val="00E53F33"/>
    <w:rsid w:val="00E606B5"/>
    <w:rsid w:val="00E623DF"/>
    <w:rsid w:val="00E629EE"/>
    <w:rsid w:val="00E62AFF"/>
    <w:rsid w:val="00E80468"/>
    <w:rsid w:val="00E82404"/>
    <w:rsid w:val="00E82A81"/>
    <w:rsid w:val="00E842C5"/>
    <w:rsid w:val="00E90519"/>
    <w:rsid w:val="00E92BBF"/>
    <w:rsid w:val="00E9407E"/>
    <w:rsid w:val="00EA0110"/>
    <w:rsid w:val="00EA26A6"/>
    <w:rsid w:val="00EB2916"/>
    <w:rsid w:val="00EC23B3"/>
    <w:rsid w:val="00ED3FE6"/>
    <w:rsid w:val="00ED68C7"/>
    <w:rsid w:val="00ED6FE9"/>
    <w:rsid w:val="00EE140C"/>
    <w:rsid w:val="00EE44AF"/>
    <w:rsid w:val="00EF1025"/>
    <w:rsid w:val="00F068FA"/>
    <w:rsid w:val="00F10C9F"/>
    <w:rsid w:val="00F12EAF"/>
    <w:rsid w:val="00F14344"/>
    <w:rsid w:val="00F17E97"/>
    <w:rsid w:val="00F20971"/>
    <w:rsid w:val="00F21030"/>
    <w:rsid w:val="00F238BA"/>
    <w:rsid w:val="00F2493E"/>
    <w:rsid w:val="00F25368"/>
    <w:rsid w:val="00F35047"/>
    <w:rsid w:val="00F4341B"/>
    <w:rsid w:val="00F45E31"/>
    <w:rsid w:val="00F53559"/>
    <w:rsid w:val="00F573A2"/>
    <w:rsid w:val="00F623B1"/>
    <w:rsid w:val="00F63470"/>
    <w:rsid w:val="00F63822"/>
    <w:rsid w:val="00F67F73"/>
    <w:rsid w:val="00F81EEA"/>
    <w:rsid w:val="00F83383"/>
    <w:rsid w:val="00F90AD6"/>
    <w:rsid w:val="00F96B1F"/>
    <w:rsid w:val="00FB35B4"/>
    <w:rsid w:val="00FC049B"/>
    <w:rsid w:val="00FD0AB0"/>
    <w:rsid w:val="00FD2B5A"/>
    <w:rsid w:val="00FD4E84"/>
    <w:rsid w:val="00FD5D82"/>
    <w:rsid w:val="00FD7844"/>
    <w:rsid w:val="00FF094F"/>
    <w:rsid w:val="00FF1CE6"/>
    <w:rsid w:val="00FF2302"/>
    <w:rsid w:val="00FF416A"/>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160CD"/>
  <w15:chartTrackingRefBased/>
  <w15:docId w15:val="{A9857FCE-1D0A-4870-838B-857732D4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51"/>
    <w:pPr>
      <w:spacing w:after="360" w:line="288" w:lineRule="auto"/>
    </w:pPr>
    <w:rPr>
      <w:rFonts w:ascii="Franklin Gothic Book" w:hAnsi="Franklin Gothic Book"/>
    </w:rPr>
  </w:style>
  <w:style w:type="paragraph" w:styleId="Heading1">
    <w:name w:val="heading 1"/>
    <w:basedOn w:val="Normal"/>
    <w:next w:val="Normal"/>
    <w:link w:val="Heading1Char"/>
    <w:uiPriority w:val="9"/>
    <w:semiHidden/>
    <w:rsid w:val="00882CAD"/>
    <w:pPr>
      <w:outlineLvl w:val="0"/>
    </w:pPr>
    <w:rPr>
      <w:rFonts w:ascii="Franklin Gothic Medium" w:hAnsi="Franklin Gothic Medium"/>
      <w:sz w:val="72"/>
      <w:szCs w:val="72"/>
    </w:rPr>
  </w:style>
  <w:style w:type="paragraph" w:styleId="Heading2">
    <w:name w:val="heading 2"/>
    <w:aliases w:val="Section Header"/>
    <w:basedOn w:val="Normal"/>
    <w:next w:val="Normal"/>
    <w:link w:val="Heading2Char"/>
    <w:autoRedefine/>
    <w:uiPriority w:val="9"/>
    <w:semiHidden/>
    <w:rsid w:val="00093320"/>
    <w:pPr>
      <w:tabs>
        <w:tab w:val="left" w:pos="2340"/>
      </w:tabs>
      <w:spacing w:line="360" w:lineRule="auto"/>
      <w:outlineLvl w:val="1"/>
    </w:pPr>
    <w:rPr>
      <w:rFonts w:ascii="Franklin Gothic Heavy" w:hAnsi="Franklin Gothic Heavy" w:cs="Times New Roman (Body CS)"/>
      <w:caps/>
      <w:noProof/>
      <w:spacing w:val="80"/>
      <w:kern w:val="32"/>
      <w:sz w:val="32"/>
      <w:szCs w:val="32"/>
    </w:rPr>
  </w:style>
  <w:style w:type="paragraph" w:styleId="Heading3">
    <w:name w:val="heading 3"/>
    <w:basedOn w:val="Normal"/>
    <w:next w:val="Normal"/>
    <w:link w:val="Heading3Char"/>
    <w:uiPriority w:val="9"/>
    <w:semiHidden/>
    <w:rsid w:val="00937E35"/>
    <w:pPr>
      <w:keepNext/>
      <w:keepLines/>
      <w:spacing w:before="40"/>
      <w:outlineLvl w:val="2"/>
    </w:pPr>
    <w:rPr>
      <w:rFonts w:asciiTheme="majorHAnsi" w:eastAsiaTheme="majorEastAsia" w:hAnsiTheme="majorHAnsi" w:cstheme="majorBidi"/>
      <w:color w:val="111531" w:themeColor="accent1" w:themeShade="7F"/>
    </w:rPr>
  </w:style>
  <w:style w:type="paragraph" w:styleId="Heading4">
    <w:name w:val="heading 4"/>
    <w:basedOn w:val="Normal"/>
    <w:next w:val="Normal"/>
    <w:link w:val="Heading4Char"/>
    <w:uiPriority w:val="9"/>
    <w:semiHidden/>
    <w:rsid w:val="00937E35"/>
    <w:pPr>
      <w:keepNext/>
      <w:keepLines/>
      <w:spacing w:before="40"/>
      <w:outlineLvl w:val="3"/>
    </w:pPr>
    <w:rPr>
      <w:rFonts w:asciiTheme="majorHAnsi" w:eastAsiaTheme="majorEastAsia" w:hAnsiTheme="majorHAnsi" w:cstheme="majorBidi"/>
      <w:i/>
      <w:iCs/>
      <w:color w:val="1A20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10C7C"/>
    <w:pPr>
      <w:tabs>
        <w:tab w:val="center" w:pos="4680"/>
        <w:tab w:val="right" w:pos="9360"/>
      </w:tabs>
    </w:pPr>
  </w:style>
  <w:style w:type="character" w:customStyle="1" w:styleId="HeaderChar">
    <w:name w:val="Header Char"/>
    <w:basedOn w:val="DefaultParagraphFont"/>
    <w:link w:val="Header"/>
    <w:uiPriority w:val="99"/>
    <w:semiHidden/>
    <w:rsid w:val="005B5820"/>
    <w:rPr>
      <w:rFonts w:ascii="Franklin Gothic Book" w:hAnsi="Franklin Gothic Book"/>
    </w:rPr>
  </w:style>
  <w:style w:type="paragraph" w:styleId="Footer">
    <w:name w:val="footer"/>
    <w:basedOn w:val="Normal"/>
    <w:link w:val="FooterChar"/>
    <w:uiPriority w:val="99"/>
    <w:rsid w:val="008373DB"/>
    <w:pPr>
      <w:tabs>
        <w:tab w:val="left" w:pos="2160"/>
        <w:tab w:val="left" w:pos="3060"/>
        <w:tab w:val="left" w:pos="3690"/>
        <w:tab w:val="center" w:pos="4680"/>
        <w:tab w:val="right" w:pos="9360"/>
      </w:tabs>
      <w:spacing w:after="0"/>
    </w:pPr>
    <w:rPr>
      <w:noProof/>
      <w:sz w:val="20"/>
      <w:szCs w:val="20"/>
    </w:rPr>
  </w:style>
  <w:style w:type="character" w:customStyle="1" w:styleId="FooterChar">
    <w:name w:val="Footer Char"/>
    <w:basedOn w:val="DefaultParagraphFont"/>
    <w:link w:val="Footer"/>
    <w:uiPriority w:val="99"/>
    <w:rsid w:val="008373DB"/>
    <w:rPr>
      <w:rFonts w:ascii="Franklin Gothic Book" w:hAnsi="Franklin Gothic Book"/>
      <w:noProof/>
      <w:sz w:val="20"/>
      <w:szCs w:val="20"/>
    </w:rPr>
  </w:style>
  <w:style w:type="table" w:styleId="TableGridLight">
    <w:name w:val="Grid Table Light"/>
    <w:basedOn w:val="TableNormal"/>
    <w:uiPriority w:val="40"/>
    <w:rsid w:val="00BB47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7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7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ED3FE6"/>
  </w:style>
  <w:style w:type="paragraph" w:styleId="ListParagraph">
    <w:name w:val="List Paragraph"/>
    <w:aliases w:val="Bulleted List"/>
    <w:basedOn w:val="NoSpacing"/>
    <w:link w:val="ListParagraphChar"/>
    <w:uiPriority w:val="34"/>
    <w:rsid w:val="00E147B0"/>
    <w:pPr>
      <w:numPr>
        <w:numId w:val="1"/>
      </w:numPr>
      <w:tabs>
        <w:tab w:val="clear" w:pos="1260"/>
        <w:tab w:val="left" w:pos="360"/>
      </w:tabs>
    </w:pPr>
    <w:rPr>
      <w:b w:val="0"/>
      <w:noProof/>
    </w:rPr>
  </w:style>
  <w:style w:type="paragraph" w:styleId="BodyText">
    <w:name w:val="Body Text"/>
    <w:basedOn w:val="Normal"/>
    <w:link w:val="BodyTextChar"/>
    <w:semiHidden/>
    <w:rsid w:val="00882CAD"/>
    <w:pPr>
      <w:spacing w:line="36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5B5820"/>
    <w:rPr>
      <w:rFonts w:ascii="Times New Roman" w:eastAsia="Times New Roman" w:hAnsi="Times New Roman" w:cs="Times New Roman"/>
      <w:szCs w:val="20"/>
    </w:rPr>
  </w:style>
  <w:style w:type="paragraph" w:styleId="Title">
    <w:name w:val="Title"/>
    <w:basedOn w:val="Heading1"/>
    <w:link w:val="TitleChar"/>
    <w:qFormat/>
    <w:rsid w:val="00EA26A6"/>
    <w:rPr>
      <w:sz w:val="44"/>
    </w:rPr>
  </w:style>
  <w:style w:type="character" w:customStyle="1" w:styleId="TitleChar">
    <w:name w:val="Title Char"/>
    <w:basedOn w:val="DefaultParagraphFont"/>
    <w:link w:val="Title"/>
    <w:rsid w:val="00EA26A6"/>
    <w:rPr>
      <w:rFonts w:ascii="Franklin Gothic Medium" w:hAnsi="Franklin Gothic Medium"/>
      <w:sz w:val="44"/>
      <w:szCs w:val="72"/>
    </w:rPr>
  </w:style>
  <w:style w:type="character" w:customStyle="1" w:styleId="Heading1Char">
    <w:name w:val="Heading 1 Char"/>
    <w:basedOn w:val="DefaultParagraphFont"/>
    <w:link w:val="Heading1"/>
    <w:uiPriority w:val="9"/>
    <w:semiHidden/>
    <w:rsid w:val="005B5820"/>
    <w:rPr>
      <w:rFonts w:ascii="Franklin Gothic Medium" w:hAnsi="Franklin Gothic Medium"/>
      <w:sz w:val="72"/>
      <w:szCs w:val="72"/>
    </w:rPr>
  </w:style>
  <w:style w:type="character" w:customStyle="1" w:styleId="Heading2Char">
    <w:name w:val="Heading 2 Char"/>
    <w:aliases w:val="Section Header Char"/>
    <w:basedOn w:val="DefaultParagraphFont"/>
    <w:link w:val="Heading2"/>
    <w:uiPriority w:val="9"/>
    <w:semiHidden/>
    <w:rsid w:val="005B5820"/>
    <w:rPr>
      <w:rFonts w:ascii="Franklin Gothic Heavy" w:hAnsi="Franklin Gothic Heavy" w:cs="Times New Roman (Body CS)"/>
      <w:caps/>
      <w:noProof/>
      <w:spacing w:val="80"/>
      <w:kern w:val="32"/>
      <w:sz w:val="32"/>
      <w:szCs w:val="32"/>
    </w:rPr>
  </w:style>
  <w:style w:type="character" w:styleId="Emphasis">
    <w:name w:val="Emphasis"/>
    <w:aliases w:val="Paragraph Heading"/>
    <w:basedOn w:val="DefaultParagraphFont"/>
    <w:uiPriority w:val="20"/>
    <w:qFormat/>
    <w:rsid w:val="005B5820"/>
    <w:rPr>
      <w:rFonts w:ascii="Franklin Gothic Demi" w:hAnsi="Franklin Gothic Demi"/>
      <w:b/>
      <w:bCs w:val="0"/>
      <w:color w:val="A30F6C" w:themeColor="accent5"/>
      <w:sz w:val="24"/>
      <w:szCs w:val="24"/>
    </w:rPr>
  </w:style>
  <w:style w:type="paragraph" w:styleId="TOC1">
    <w:name w:val="toc 1"/>
    <w:basedOn w:val="Normal"/>
    <w:next w:val="Normal"/>
    <w:autoRedefine/>
    <w:uiPriority w:val="39"/>
    <w:semiHidden/>
    <w:rsid w:val="00760A05"/>
    <w:pPr>
      <w:tabs>
        <w:tab w:val="left" w:pos="720"/>
        <w:tab w:val="right" w:pos="7560"/>
      </w:tabs>
      <w:spacing w:after="100" w:line="276" w:lineRule="auto"/>
      <w:ind w:right="2160"/>
    </w:pPr>
    <w:rPr>
      <w:rFonts w:ascii="Franklin Gothic Medium" w:hAnsi="Franklin Gothic Medium"/>
    </w:rPr>
  </w:style>
  <w:style w:type="paragraph" w:styleId="TOC2">
    <w:name w:val="toc 2"/>
    <w:basedOn w:val="Normal"/>
    <w:next w:val="Normal"/>
    <w:autoRedefine/>
    <w:uiPriority w:val="39"/>
    <w:semiHidden/>
    <w:rsid w:val="00937E35"/>
    <w:pPr>
      <w:spacing w:after="100" w:line="360" w:lineRule="auto"/>
      <w:ind w:left="720"/>
    </w:pPr>
  </w:style>
  <w:style w:type="paragraph" w:styleId="TOC3">
    <w:name w:val="toc 3"/>
    <w:basedOn w:val="Normal"/>
    <w:next w:val="Normal"/>
    <w:autoRedefine/>
    <w:uiPriority w:val="39"/>
    <w:semiHidden/>
    <w:rsid w:val="00937E35"/>
    <w:pPr>
      <w:spacing w:after="100"/>
      <w:ind w:left="1440"/>
    </w:pPr>
    <w:rPr>
      <w:i/>
    </w:rPr>
  </w:style>
  <w:style w:type="paragraph" w:styleId="TOC4">
    <w:name w:val="toc 4"/>
    <w:basedOn w:val="Normal"/>
    <w:next w:val="Normal"/>
    <w:autoRedefine/>
    <w:uiPriority w:val="39"/>
    <w:semiHidden/>
    <w:rsid w:val="00937E35"/>
    <w:pPr>
      <w:spacing w:after="100"/>
      <w:ind w:left="720"/>
    </w:pPr>
  </w:style>
  <w:style w:type="character" w:customStyle="1" w:styleId="Heading3Char">
    <w:name w:val="Heading 3 Char"/>
    <w:basedOn w:val="DefaultParagraphFont"/>
    <w:link w:val="Heading3"/>
    <w:uiPriority w:val="9"/>
    <w:semiHidden/>
    <w:rsid w:val="005B5820"/>
    <w:rPr>
      <w:rFonts w:asciiTheme="majorHAnsi" w:eastAsiaTheme="majorEastAsia" w:hAnsiTheme="majorHAnsi" w:cstheme="majorBidi"/>
      <w:color w:val="111531" w:themeColor="accent1" w:themeShade="7F"/>
    </w:rPr>
  </w:style>
  <w:style w:type="character" w:customStyle="1" w:styleId="Heading4Char">
    <w:name w:val="Heading 4 Char"/>
    <w:basedOn w:val="DefaultParagraphFont"/>
    <w:link w:val="Heading4"/>
    <w:uiPriority w:val="9"/>
    <w:semiHidden/>
    <w:rsid w:val="005B5820"/>
    <w:rPr>
      <w:rFonts w:asciiTheme="majorHAnsi" w:eastAsiaTheme="majorEastAsia" w:hAnsiTheme="majorHAnsi" w:cstheme="majorBidi"/>
      <w:i/>
      <w:iCs/>
      <w:color w:val="1A204A" w:themeColor="accent1" w:themeShade="BF"/>
    </w:rPr>
  </w:style>
  <w:style w:type="paragraph" w:styleId="NoSpacing">
    <w:name w:val="No Spacing"/>
    <w:aliases w:val="Memo Block"/>
    <w:uiPriority w:val="1"/>
    <w:qFormat/>
    <w:rsid w:val="00D9179B"/>
    <w:pPr>
      <w:tabs>
        <w:tab w:val="left" w:pos="1260"/>
      </w:tabs>
      <w:spacing w:line="360" w:lineRule="auto"/>
      <w:ind w:left="1152" w:right="1980" w:hanging="1152"/>
    </w:pPr>
    <w:rPr>
      <w:rFonts w:ascii="Franklin Gothic Book" w:hAnsi="Franklin Gothic Book"/>
      <w:b/>
    </w:rPr>
  </w:style>
  <w:style w:type="character" w:customStyle="1" w:styleId="ListParagraphChar">
    <w:name w:val="List Paragraph Char"/>
    <w:aliases w:val="Bulleted List Char"/>
    <w:link w:val="ListParagraph"/>
    <w:uiPriority w:val="34"/>
    <w:rsid w:val="00E147B0"/>
    <w:rPr>
      <w:rFonts w:ascii="Franklin Gothic Book" w:hAnsi="Franklin Gothic Book"/>
      <w:noProof/>
    </w:rPr>
  </w:style>
  <w:style w:type="character" w:styleId="FootnoteReference">
    <w:name w:val="footnote reference"/>
    <w:basedOn w:val="DefaultParagraphFont"/>
    <w:uiPriority w:val="99"/>
    <w:semiHidden/>
    <w:rsid w:val="003409A1"/>
    <w:rPr>
      <w:vertAlign w:val="superscript"/>
    </w:rPr>
  </w:style>
  <w:style w:type="character" w:customStyle="1" w:styleId="UnresolvedMention1">
    <w:name w:val="Unresolved Mention1"/>
    <w:basedOn w:val="DefaultParagraphFont"/>
    <w:uiPriority w:val="99"/>
    <w:semiHidden/>
    <w:unhideWhenUsed/>
    <w:rsid w:val="003B589D"/>
    <w:rPr>
      <w:color w:val="605E5C"/>
      <w:shd w:val="clear" w:color="auto" w:fill="E1DFDD"/>
    </w:rPr>
  </w:style>
  <w:style w:type="paragraph" w:styleId="BalloonText">
    <w:name w:val="Balloon Text"/>
    <w:basedOn w:val="Normal"/>
    <w:link w:val="BalloonTextChar"/>
    <w:uiPriority w:val="99"/>
    <w:semiHidden/>
    <w:rsid w:val="00236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521"/>
    <w:rPr>
      <w:rFonts w:ascii="Segoe UI" w:hAnsi="Segoe UI" w:cs="Segoe UI"/>
      <w:sz w:val="18"/>
      <w:szCs w:val="18"/>
    </w:rPr>
  </w:style>
  <w:style w:type="paragraph" w:customStyle="1" w:styleId="Question">
    <w:name w:val="Question"/>
    <w:aliases w:val="qq,text,Question Char Char Char,q,qq1,Quotation,v"/>
    <w:basedOn w:val="Normal"/>
    <w:next w:val="Normal"/>
    <w:qFormat/>
    <w:rsid w:val="00FD2B5A"/>
    <w:pPr>
      <w:spacing w:after="0" w:line="240" w:lineRule="auto"/>
      <w:ind w:left="1260" w:hanging="1260"/>
    </w:pPr>
    <w:rPr>
      <w:rFonts w:ascii="Arial" w:eastAsia="Times New Roman" w:hAnsi="Arial" w:cs="Times New Roman"/>
      <w:sz w:val="20"/>
    </w:rPr>
  </w:style>
  <w:style w:type="character" w:styleId="CommentReference">
    <w:name w:val="annotation reference"/>
    <w:basedOn w:val="DefaultParagraphFont"/>
    <w:uiPriority w:val="99"/>
    <w:semiHidden/>
    <w:rsid w:val="004D7C8F"/>
    <w:rPr>
      <w:sz w:val="16"/>
      <w:szCs w:val="16"/>
    </w:rPr>
  </w:style>
  <w:style w:type="paragraph" w:styleId="CommentText">
    <w:name w:val="annotation text"/>
    <w:basedOn w:val="Normal"/>
    <w:link w:val="CommentTextChar"/>
    <w:uiPriority w:val="99"/>
    <w:semiHidden/>
    <w:rsid w:val="004D7C8F"/>
    <w:pPr>
      <w:spacing w:line="240" w:lineRule="auto"/>
    </w:pPr>
    <w:rPr>
      <w:sz w:val="20"/>
      <w:szCs w:val="20"/>
    </w:rPr>
  </w:style>
  <w:style w:type="character" w:customStyle="1" w:styleId="CommentTextChar">
    <w:name w:val="Comment Text Char"/>
    <w:basedOn w:val="DefaultParagraphFont"/>
    <w:link w:val="CommentText"/>
    <w:uiPriority w:val="99"/>
    <w:semiHidden/>
    <w:rsid w:val="004D7C8F"/>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rsid w:val="004D7C8F"/>
    <w:rPr>
      <w:b/>
      <w:bCs/>
    </w:rPr>
  </w:style>
  <w:style w:type="character" w:customStyle="1" w:styleId="CommentSubjectChar">
    <w:name w:val="Comment Subject Char"/>
    <w:basedOn w:val="CommentTextChar"/>
    <w:link w:val="CommentSubject"/>
    <w:uiPriority w:val="99"/>
    <w:semiHidden/>
    <w:rsid w:val="004D7C8F"/>
    <w:rPr>
      <w:rFonts w:ascii="Franklin Gothic Book" w:hAnsi="Franklin Gothic Book"/>
      <w:b/>
      <w:bCs/>
      <w:sz w:val="20"/>
      <w:szCs w:val="20"/>
    </w:rPr>
  </w:style>
  <w:style w:type="paragraph" w:styleId="Revision">
    <w:name w:val="Revision"/>
    <w:hidden/>
    <w:uiPriority w:val="99"/>
    <w:semiHidden/>
    <w:rsid w:val="009659CF"/>
    <w:rPr>
      <w:rFonts w:ascii="Franklin Gothic Book" w:hAnsi="Franklin Gothic Book"/>
    </w:rPr>
  </w:style>
  <w:style w:type="paragraph" w:customStyle="1" w:styleId="Answer">
    <w:name w:val="Answer"/>
    <w:basedOn w:val="Normal"/>
    <w:link w:val="AnswerChar"/>
    <w:uiPriority w:val="99"/>
    <w:qFormat/>
    <w:rsid w:val="0098193F"/>
    <w:pPr>
      <w:spacing w:after="0" w:line="240" w:lineRule="auto"/>
      <w:ind w:left="540" w:hanging="540"/>
    </w:pPr>
    <w:rPr>
      <w:rFonts w:ascii="Arial" w:eastAsia="Times New Roman" w:hAnsi="Arial" w:cs="Times New Roman"/>
      <w:sz w:val="20"/>
    </w:rPr>
  </w:style>
  <w:style w:type="character" w:customStyle="1" w:styleId="AnswerChar">
    <w:name w:val="Answer Char"/>
    <w:basedOn w:val="DefaultParagraphFont"/>
    <w:link w:val="Answer"/>
    <w:uiPriority w:val="99"/>
    <w:locked/>
    <w:rsid w:val="0098193F"/>
    <w:rPr>
      <w:rFonts w:ascii="Arial" w:eastAsia="Times New Roman" w:hAnsi="Arial" w:cs="Times New Roman"/>
      <w:sz w:val="20"/>
    </w:rPr>
  </w:style>
  <w:style w:type="table" w:styleId="TableGrid">
    <w:name w:val="Table Grid"/>
    <w:basedOn w:val="TableNormal"/>
    <w:uiPriority w:val="39"/>
    <w:rsid w:val="0088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907">
      <w:bodyDiv w:val="1"/>
      <w:marLeft w:val="0"/>
      <w:marRight w:val="0"/>
      <w:marTop w:val="0"/>
      <w:marBottom w:val="0"/>
      <w:divBdr>
        <w:top w:val="none" w:sz="0" w:space="0" w:color="auto"/>
        <w:left w:val="none" w:sz="0" w:space="0" w:color="auto"/>
        <w:bottom w:val="none" w:sz="0" w:space="0" w:color="auto"/>
        <w:right w:val="none" w:sz="0" w:space="0" w:color="auto"/>
      </w:divBdr>
    </w:div>
    <w:div w:id="768543476">
      <w:bodyDiv w:val="1"/>
      <w:marLeft w:val="0"/>
      <w:marRight w:val="0"/>
      <w:marTop w:val="0"/>
      <w:marBottom w:val="0"/>
      <w:divBdr>
        <w:top w:val="none" w:sz="0" w:space="0" w:color="auto"/>
        <w:left w:val="none" w:sz="0" w:space="0" w:color="auto"/>
        <w:bottom w:val="none" w:sz="0" w:space="0" w:color="auto"/>
        <w:right w:val="none" w:sz="0" w:space="0" w:color="auto"/>
      </w:divBdr>
    </w:div>
    <w:div w:id="1176766978">
      <w:bodyDiv w:val="1"/>
      <w:marLeft w:val="0"/>
      <w:marRight w:val="0"/>
      <w:marTop w:val="0"/>
      <w:marBottom w:val="0"/>
      <w:divBdr>
        <w:top w:val="none" w:sz="0" w:space="0" w:color="auto"/>
        <w:left w:val="none" w:sz="0" w:space="0" w:color="auto"/>
        <w:bottom w:val="none" w:sz="0" w:space="0" w:color="auto"/>
        <w:right w:val="none" w:sz="0" w:space="0" w:color="auto"/>
      </w:divBdr>
    </w:div>
    <w:div w:id="1915696056">
      <w:bodyDiv w:val="1"/>
      <w:marLeft w:val="0"/>
      <w:marRight w:val="0"/>
      <w:marTop w:val="0"/>
      <w:marBottom w:val="0"/>
      <w:divBdr>
        <w:top w:val="none" w:sz="0" w:space="0" w:color="auto"/>
        <w:left w:val="none" w:sz="0" w:space="0" w:color="auto"/>
        <w:bottom w:val="none" w:sz="0" w:space="0" w:color="auto"/>
        <w:right w:val="none" w:sz="0" w:space="0" w:color="auto"/>
      </w:divBdr>
    </w:div>
    <w:div w:id="21254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Documents\Custom%20Office%20Templates\ANR2997_MemoTemplate.dotx" TargetMode="External"/></Relationships>
</file>

<file path=word/theme/theme1.xml><?xml version="1.0" encoding="utf-8"?>
<a:theme xmlns:a="http://schemas.openxmlformats.org/drawingml/2006/main" name="ANR">
  <a:themeElements>
    <a:clrScheme name="ANR">
      <a:dk1>
        <a:srgbClr val="000000"/>
      </a:dk1>
      <a:lt1>
        <a:srgbClr val="FFFFFF"/>
      </a:lt1>
      <a:dk2>
        <a:srgbClr val="B11D22"/>
      </a:dk2>
      <a:lt2>
        <a:srgbClr val="BDC3C2"/>
      </a:lt2>
      <a:accent1>
        <a:srgbClr val="232C63"/>
      </a:accent1>
      <a:accent2>
        <a:srgbClr val="007E8A"/>
      </a:accent2>
      <a:accent3>
        <a:srgbClr val="6D63A7"/>
      </a:accent3>
      <a:accent4>
        <a:srgbClr val="AEB861"/>
      </a:accent4>
      <a:accent5>
        <a:srgbClr val="A30F6C"/>
      </a:accent5>
      <a:accent6>
        <a:srgbClr val="D28349"/>
      </a:accent6>
      <a:hlink>
        <a:srgbClr val="007E8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3332-344A-455D-82DE-D4B9BCCF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ANR2997_MemoTemplate</Template>
  <TotalTime>14</TotalTime>
  <Pages>12</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Frail</dc:creator>
  <cp:keywords/>
  <dc:description/>
  <cp:lastModifiedBy>Kymeiria Ingram-McNeil</cp:lastModifiedBy>
  <cp:revision>4</cp:revision>
  <cp:lastPrinted>2019-12-20T20:28:00Z</cp:lastPrinted>
  <dcterms:created xsi:type="dcterms:W3CDTF">2020-06-08T18:45:00Z</dcterms:created>
  <dcterms:modified xsi:type="dcterms:W3CDTF">2020-06-09T11:26:00Z</dcterms:modified>
</cp:coreProperties>
</file>