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FF6E7" w14:textId="77777777" w:rsidR="00630E82" w:rsidRPr="0043159D" w:rsidRDefault="00627D7A" w:rsidP="0043159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3159D">
        <w:rPr>
          <w:b/>
          <w:sz w:val="24"/>
          <w:szCs w:val="24"/>
        </w:rPr>
        <w:t>WOMENSHEALTH.GOV</w:t>
      </w:r>
      <w:r w:rsidR="00C6692F" w:rsidRPr="0043159D">
        <w:rPr>
          <w:b/>
          <w:sz w:val="24"/>
          <w:szCs w:val="24"/>
        </w:rPr>
        <w:t xml:space="preserve"> IN-DEPTH</w:t>
      </w:r>
      <w:r w:rsidR="0043159D">
        <w:rPr>
          <w:b/>
          <w:sz w:val="24"/>
          <w:szCs w:val="24"/>
        </w:rPr>
        <w:t xml:space="preserve"> USABILITY</w:t>
      </w:r>
      <w:r w:rsidR="00C6692F" w:rsidRPr="0043159D">
        <w:rPr>
          <w:b/>
          <w:sz w:val="24"/>
          <w:szCs w:val="24"/>
        </w:rPr>
        <w:t xml:space="preserve"> INTERVIEWS</w:t>
      </w:r>
    </w:p>
    <w:p w14:paraId="080FAEB9" w14:textId="7B1901D5" w:rsidR="00630E82" w:rsidRPr="0043159D" w:rsidRDefault="00630E82" w:rsidP="0043159D">
      <w:pPr>
        <w:jc w:val="center"/>
        <w:rPr>
          <w:b/>
          <w:sz w:val="24"/>
          <w:szCs w:val="24"/>
        </w:rPr>
      </w:pPr>
      <w:r w:rsidRPr="0043159D">
        <w:rPr>
          <w:b/>
          <w:sz w:val="24"/>
          <w:szCs w:val="24"/>
        </w:rPr>
        <w:t xml:space="preserve">SCREENER </w:t>
      </w:r>
    </w:p>
    <w:p w14:paraId="5CAEA887" w14:textId="77777777" w:rsidR="00630E82" w:rsidRPr="0043159D" w:rsidRDefault="00630E82" w:rsidP="0043159D">
      <w:pPr>
        <w:rPr>
          <w:b/>
          <w:sz w:val="24"/>
          <w:szCs w:val="24"/>
        </w:rPr>
      </w:pPr>
    </w:p>
    <w:p w14:paraId="33843227" w14:textId="49032817" w:rsidR="0043159D" w:rsidRPr="0043159D" w:rsidRDefault="0043159D" w:rsidP="0043159D">
      <w:pPr>
        <w:rPr>
          <w:b/>
        </w:rPr>
      </w:pPr>
      <w:r>
        <w:rPr>
          <w:b/>
        </w:rPr>
        <w:t>In-Depth Interviews:</w:t>
      </w:r>
    </w:p>
    <w:p w14:paraId="7184DB08" w14:textId="5BB4AF0D" w:rsidR="00630E82" w:rsidRDefault="00C03CBF" w:rsidP="00630E82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 xml:space="preserve">8 </w:t>
      </w:r>
      <w:r w:rsidR="0043159D">
        <w:rPr>
          <w:b/>
        </w:rPr>
        <w:t>In-Person, Columbia, SC</w:t>
      </w:r>
    </w:p>
    <w:p w14:paraId="10D3AC15" w14:textId="7EB59531" w:rsidR="00C03CBF" w:rsidRDefault="00C03CBF" w:rsidP="00630E82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 xml:space="preserve">8 In-Person, </w:t>
      </w:r>
      <w:r w:rsidR="00442B90">
        <w:rPr>
          <w:b/>
        </w:rPr>
        <w:t>Omaha, NE</w:t>
      </w:r>
    </w:p>
    <w:p w14:paraId="3D622915" w14:textId="6AD4C87B" w:rsidR="00291E4C" w:rsidRDefault="00291E4C" w:rsidP="00630E82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8 In-Person</w:t>
      </w:r>
      <w:r w:rsidR="00442B90">
        <w:rPr>
          <w:b/>
        </w:rPr>
        <w:t>, Spokane, WA</w:t>
      </w:r>
    </w:p>
    <w:p w14:paraId="1C6FE4E0" w14:textId="001C0FD9" w:rsidR="002B5087" w:rsidRPr="002B5087" w:rsidRDefault="002B5087" w:rsidP="002B5087"/>
    <w:p w14:paraId="0BAC346E" w14:textId="77777777" w:rsidR="002B5087" w:rsidRPr="002B5087" w:rsidRDefault="002B5087" w:rsidP="002B5087">
      <w:r w:rsidRPr="002B5087">
        <w:t xml:space="preserve">NAME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  <w:t>____</w:t>
      </w:r>
    </w:p>
    <w:p w14:paraId="68640546" w14:textId="77777777" w:rsidR="002B5087" w:rsidRPr="002B5087" w:rsidRDefault="002B5087" w:rsidP="002B5087">
      <w:pPr>
        <w:rPr>
          <w:u w:val="single"/>
        </w:rPr>
      </w:pPr>
      <w:r w:rsidRPr="002B5087">
        <w:t xml:space="preserve">ADDRESS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  <w:t xml:space="preserve">  </w:t>
      </w:r>
      <w:r w:rsidRPr="002B5087">
        <w:t xml:space="preserve">CITY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  <w:t xml:space="preserve">  </w:t>
      </w:r>
      <w:r w:rsidRPr="002B5087">
        <w:t>ZIP</w:t>
      </w:r>
      <w:r w:rsidRPr="002B5087">
        <w:rPr>
          <w:u w:val="single"/>
        </w:rPr>
        <w:t xml:space="preserve"> </w:t>
      </w:r>
      <w:r w:rsidRPr="002B5087">
        <w:rPr>
          <w:u w:val="single"/>
        </w:rPr>
        <w:tab/>
      </w:r>
      <w:r w:rsidRPr="002B5087">
        <w:rPr>
          <w:u w:val="single"/>
        </w:rPr>
        <w:tab/>
        <w:t>____</w:t>
      </w:r>
    </w:p>
    <w:p w14:paraId="602B39CD" w14:textId="77777777" w:rsidR="002B5087" w:rsidRPr="002B5087" w:rsidRDefault="002B5087" w:rsidP="002B5087">
      <w:pPr>
        <w:rPr>
          <w:u w:val="single"/>
        </w:rPr>
      </w:pPr>
      <w:r w:rsidRPr="002B5087">
        <w:t xml:space="preserve">PHONE (HOME)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  <w:t xml:space="preserve">  </w:t>
      </w:r>
      <w:r w:rsidRPr="002B5087">
        <w:t xml:space="preserve">(WORK)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  <w:t>____</w:t>
      </w:r>
    </w:p>
    <w:p w14:paraId="75555279" w14:textId="77777777" w:rsidR="002B5087" w:rsidRPr="002B5087" w:rsidRDefault="002B5087" w:rsidP="002B5087">
      <w:pPr>
        <w:rPr>
          <w:u w:val="single"/>
        </w:rPr>
      </w:pPr>
      <w:r w:rsidRPr="00A83615">
        <w:t>EMAIL:</w:t>
      </w:r>
      <w:r w:rsidRPr="002B5087">
        <w:rPr>
          <w:u w:val="single"/>
        </w:rPr>
        <w:t xml:space="preserve">  ____________________________________________</w:t>
      </w:r>
    </w:p>
    <w:p w14:paraId="6549E676" w14:textId="77777777" w:rsidR="002B5087" w:rsidRPr="002B5087" w:rsidRDefault="002B5087" w:rsidP="002B5087">
      <w:pPr>
        <w:rPr>
          <w:u w:val="single"/>
        </w:rPr>
      </w:pPr>
      <w:r w:rsidRPr="002B5087">
        <w:t xml:space="preserve">INTERVIEWER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  <w:t xml:space="preserve"> </w:t>
      </w:r>
      <w:r w:rsidRPr="002B5087">
        <w:t xml:space="preserve">DATE 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t xml:space="preserve">CONFIRMED BY </w:t>
      </w:r>
      <w:r w:rsidRPr="002B5087">
        <w:rPr>
          <w:u w:val="single"/>
        </w:rPr>
        <w:tab/>
      </w:r>
      <w:r w:rsidRPr="002B5087">
        <w:rPr>
          <w:u w:val="single"/>
        </w:rPr>
        <w:tab/>
        <w:t>____</w:t>
      </w:r>
    </w:p>
    <w:p w14:paraId="5F1B3C78" w14:textId="77777777" w:rsidR="002B5087" w:rsidRDefault="002B5087" w:rsidP="002B5087">
      <w:pPr>
        <w:rPr>
          <w:bCs/>
        </w:rPr>
      </w:pPr>
    </w:p>
    <w:p w14:paraId="32EBAE3F" w14:textId="77777777" w:rsidR="001D604D" w:rsidRDefault="001D604D" w:rsidP="002B5087">
      <w:pPr>
        <w:rPr>
          <w:bCs/>
        </w:rPr>
      </w:pPr>
    </w:p>
    <w:p w14:paraId="16887AE2" w14:textId="77777777" w:rsidR="001D604D" w:rsidRDefault="001D604D" w:rsidP="002B5087">
      <w:r w:rsidRPr="001D604D">
        <w:rPr>
          <w:b/>
        </w:rPr>
        <w:t>PHONE INTRO</w:t>
      </w:r>
      <w:r>
        <w:t xml:space="preserve">: </w:t>
      </w:r>
    </w:p>
    <w:p w14:paraId="0CDEFB55" w14:textId="03F6F0B9" w:rsidR="002B5087" w:rsidRDefault="002B5087" w:rsidP="002B5087">
      <w:pPr>
        <w:rPr>
          <w:bCs/>
        </w:rPr>
      </w:pPr>
      <w:r w:rsidRPr="002B5087">
        <w:t xml:space="preserve">Hello, my name is </w:t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rPr>
          <w:u w:val="single"/>
        </w:rPr>
        <w:tab/>
      </w:r>
      <w:r w:rsidRPr="002B5087">
        <w:t xml:space="preserve"> with</w:t>
      </w:r>
      <w:r w:rsidR="00222426">
        <w:rPr>
          <w:u w:val="single"/>
        </w:rPr>
        <w:t>_________________</w:t>
      </w:r>
      <w:r w:rsidRPr="002B5087">
        <w:t>, a marketing research firm</w:t>
      </w:r>
      <w:r w:rsidR="001D604D">
        <w:t xml:space="preserve">, </w:t>
      </w:r>
      <w:r w:rsidR="00627D7A">
        <w:t>and</w:t>
      </w:r>
      <w:r w:rsidR="00627D7A" w:rsidRPr="00627D7A">
        <w:rPr>
          <w:rFonts w:cstheme="minorHAnsi"/>
          <w:bCs/>
          <w:sz w:val="24"/>
          <w:szCs w:val="24"/>
        </w:rPr>
        <w:t xml:space="preserve"> </w:t>
      </w:r>
      <w:r w:rsidR="00627D7A" w:rsidRPr="00627D7A">
        <w:rPr>
          <w:rFonts w:cstheme="minorHAnsi"/>
          <w:bCs/>
          <w:szCs w:val="24"/>
        </w:rPr>
        <w:t xml:space="preserve">we are asking </w:t>
      </w:r>
      <w:r w:rsidR="00627D7A" w:rsidRPr="00627D7A">
        <w:rPr>
          <w:rFonts w:cstheme="minorHAnsi"/>
          <w:szCs w:val="24"/>
        </w:rPr>
        <w:t xml:space="preserve">people a few questions about </w:t>
      </w:r>
      <w:r w:rsidR="00627D7A">
        <w:rPr>
          <w:rFonts w:cstheme="minorHAnsi"/>
          <w:szCs w:val="24"/>
        </w:rPr>
        <w:t xml:space="preserve">how they seek out </w:t>
      </w:r>
      <w:r w:rsidR="00456AD2">
        <w:rPr>
          <w:rFonts w:cstheme="minorHAnsi"/>
          <w:szCs w:val="24"/>
        </w:rPr>
        <w:t xml:space="preserve">health </w:t>
      </w:r>
      <w:r w:rsidR="00627D7A">
        <w:rPr>
          <w:rFonts w:cstheme="minorHAnsi"/>
          <w:szCs w:val="24"/>
        </w:rPr>
        <w:t xml:space="preserve">information. </w:t>
      </w:r>
      <w:r w:rsidR="00627D7A" w:rsidRPr="00627D7A">
        <w:rPr>
          <w:rFonts w:cstheme="minorHAnsi"/>
          <w:szCs w:val="24"/>
        </w:rPr>
        <w:t>We would greatly appreciate your opinions.</w:t>
      </w:r>
      <w:r w:rsidR="00627D7A" w:rsidRPr="00627D7A">
        <w:rPr>
          <w:rFonts w:cstheme="minorHAnsi"/>
          <w:bCs/>
          <w:szCs w:val="24"/>
        </w:rPr>
        <w:t xml:space="preserve"> I have just a few questions at this time, which will take no more than five minutes.  This is not a marketing</w:t>
      </w:r>
      <w:r w:rsidR="00627D7A" w:rsidRPr="00627D7A">
        <w:rPr>
          <w:rFonts w:cstheme="minorHAnsi"/>
          <w:bCs/>
          <w:color w:val="0000FF"/>
          <w:szCs w:val="24"/>
        </w:rPr>
        <w:t xml:space="preserve"> </w:t>
      </w:r>
      <w:r w:rsidR="00627D7A" w:rsidRPr="00627D7A">
        <w:rPr>
          <w:rFonts w:cstheme="minorHAnsi"/>
          <w:bCs/>
          <w:szCs w:val="24"/>
        </w:rPr>
        <w:t>call, but strictly for research purposes.  May I ask you a few questions?</w:t>
      </w:r>
    </w:p>
    <w:p w14:paraId="615CAD71" w14:textId="77777777" w:rsidR="001D604D" w:rsidRDefault="001D604D" w:rsidP="002B5087">
      <w:pPr>
        <w:rPr>
          <w:bCs/>
        </w:rPr>
      </w:pPr>
      <w:r>
        <w:rPr>
          <w:bCs/>
        </w:rPr>
        <w:tab/>
        <w:t>1</w:t>
      </w:r>
      <w:r>
        <w:rPr>
          <w:bCs/>
        </w:rPr>
        <w:tab/>
        <w:t>Yes</w:t>
      </w:r>
      <w:r>
        <w:rPr>
          <w:bCs/>
        </w:rPr>
        <w:tab/>
        <w:t>CONTINUE</w:t>
      </w:r>
    </w:p>
    <w:p w14:paraId="3B769F6B" w14:textId="337D909F" w:rsidR="001D604D" w:rsidRPr="002B5087" w:rsidRDefault="001D604D" w:rsidP="002B5087">
      <w:pPr>
        <w:rPr>
          <w:bCs/>
        </w:rPr>
      </w:pPr>
      <w:r>
        <w:rPr>
          <w:bCs/>
        </w:rPr>
        <w:tab/>
        <w:t>2</w:t>
      </w:r>
      <w:r>
        <w:rPr>
          <w:bCs/>
        </w:rPr>
        <w:tab/>
        <w:t>No</w:t>
      </w:r>
      <w:r>
        <w:rPr>
          <w:bCs/>
        </w:rPr>
        <w:tab/>
      </w:r>
      <w:r w:rsidRPr="00466E50">
        <w:rPr>
          <w:b/>
          <w:bCs/>
        </w:rPr>
        <w:t>THANK AND TERMIN</w:t>
      </w:r>
      <w:r w:rsidR="00C03CBF">
        <w:rPr>
          <w:b/>
          <w:bCs/>
        </w:rPr>
        <w:t>A</w:t>
      </w:r>
      <w:r w:rsidRPr="00466E50">
        <w:rPr>
          <w:b/>
          <w:bCs/>
        </w:rPr>
        <w:t>TE</w:t>
      </w:r>
    </w:p>
    <w:p w14:paraId="50CE9DC4" w14:textId="77777777" w:rsidR="00C82C30" w:rsidRDefault="00C82C30" w:rsidP="002B5087">
      <w:pPr>
        <w:rPr>
          <w:b/>
          <w:bCs/>
        </w:rPr>
      </w:pPr>
    </w:p>
    <w:p w14:paraId="21875680" w14:textId="77777777" w:rsidR="002B5087" w:rsidRDefault="00466E50" w:rsidP="002B5087">
      <w:pPr>
        <w:rPr>
          <w:b/>
          <w:bCs/>
        </w:rPr>
      </w:pPr>
      <w:r w:rsidRPr="00466E50">
        <w:rPr>
          <w:b/>
          <w:bCs/>
        </w:rPr>
        <w:t xml:space="preserve">[PHONE: </w:t>
      </w:r>
      <w:r w:rsidR="00E53DD1" w:rsidRPr="00466E50">
        <w:rPr>
          <w:b/>
          <w:bCs/>
        </w:rPr>
        <w:t>GENDER: DO NOT ASK BUT RECORD</w:t>
      </w:r>
      <w:r w:rsidRPr="00466E50">
        <w:rPr>
          <w:b/>
          <w:bCs/>
        </w:rPr>
        <w:t>]</w:t>
      </w:r>
    </w:p>
    <w:p w14:paraId="600E2E5C" w14:textId="77777777" w:rsidR="00E53DD1" w:rsidRPr="00E53DD1" w:rsidRDefault="00E53DD1" w:rsidP="00E53DD1">
      <w:pPr>
        <w:pStyle w:val="ListParagraph"/>
        <w:numPr>
          <w:ilvl w:val="0"/>
          <w:numId w:val="13"/>
        </w:numPr>
        <w:rPr>
          <w:bCs/>
        </w:rPr>
      </w:pPr>
      <w:r w:rsidRPr="00E53DD1">
        <w:rPr>
          <w:bCs/>
        </w:rPr>
        <w:t>Male</w:t>
      </w:r>
      <w:r w:rsidR="00627D7A">
        <w:rPr>
          <w:bCs/>
        </w:rPr>
        <w:tab/>
      </w:r>
      <w:r w:rsidR="00627D7A">
        <w:rPr>
          <w:bCs/>
        </w:rPr>
        <w:tab/>
      </w:r>
      <w:r w:rsidR="00627D7A" w:rsidRPr="00627D7A">
        <w:rPr>
          <w:b/>
          <w:bCs/>
        </w:rPr>
        <w:t>TERMINATE</w:t>
      </w:r>
    </w:p>
    <w:p w14:paraId="1B1572AA" w14:textId="77777777" w:rsidR="00E53DD1" w:rsidRDefault="00E53DD1" w:rsidP="00E53DD1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Female</w:t>
      </w:r>
      <w:r w:rsidR="00627D7A">
        <w:rPr>
          <w:bCs/>
        </w:rPr>
        <w:tab/>
      </w:r>
      <w:r w:rsidR="00627D7A">
        <w:rPr>
          <w:bCs/>
        </w:rPr>
        <w:tab/>
      </w:r>
      <w:r w:rsidR="00627D7A" w:rsidRPr="00627D7A">
        <w:rPr>
          <w:b/>
          <w:bCs/>
        </w:rPr>
        <w:t>MUST BE ALL FEMALE</w:t>
      </w:r>
    </w:p>
    <w:p w14:paraId="20DCA52C" w14:textId="77777777" w:rsidR="00C82C30" w:rsidRPr="002B5087" w:rsidRDefault="00C82C30" w:rsidP="002B5087">
      <w:pPr>
        <w:rPr>
          <w:b/>
        </w:rPr>
      </w:pPr>
    </w:p>
    <w:p w14:paraId="4BB9526A" w14:textId="2AF399DC" w:rsidR="0043159D" w:rsidRPr="00466E50" w:rsidRDefault="0043159D" w:rsidP="0043159D">
      <w:pPr>
        <w:pStyle w:val="ListParagraph"/>
        <w:numPr>
          <w:ilvl w:val="0"/>
          <w:numId w:val="34"/>
        </w:numPr>
      </w:pPr>
      <w:r>
        <w:rPr>
          <w:rFonts w:cs="Arial"/>
        </w:rPr>
        <w:t xml:space="preserve">First, </w:t>
      </w:r>
      <w:r w:rsidR="006266C6">
        <w:rPr>
          <w:rFonts w:cs="Arial"/>
        </w:rPr>
        <w:t>h</w:t>
      </w:r>
      <w:r>
        <w:rPr>
          <w:rFonts w:cs="Arial"/>
        </w:rPr>
        <w:t>ow old are you</w:t>
      </w:r>
      <w:r w:rsidRPr="00466E50">
        <w:rPr>
          <w:rFonts w:cs="Arial"/>
        </w:rPr>
        <w:t xml:space="preserve">? </w:t>
      </w:r>
      <w:r>
        <w:rPr>
          <w:rFonts w:cs="Arial"/>
          <w:b/>
        </w:rPr>
        <w:t xml:space="preserve">MUST BE BETWEEN 18 AND </w:t>
      </w:r>
      <w:r w:rsidR="006C34F2">
        <w:rPr>
          <w:rFonts w:cs="Arial"/>
          <w:b/>
        </w:rPr>
        <w:t>65</w:t>
      </w:r>
      <w:r>
        <w:rPr>
          <w:rFonts w:cs="Arial"/>
          <w:b/>
        </w:rPr>
        <w:t>. RECRUIT A MIX</w:t>
      </w:r>
    </w:p>
    <w:p w14:paraId="1F9B86A6" w14:textId="77777777" w:rsidR="0043159D" w:rsidRDefault="0043159D" w:rsidP="0043159D">
      <w:pPr>
        <w:spacing w:line="280" w:lineRule="exact"/>
        <w:ind w:left="360"/>
        <w:rPr>
          <w:rFonts w:cstheme="minorHAnsi"/>
          <w:szCs w:val="24"/>
        </w:rPr>
      </w:pPr>
    </w:p>
    <w:p w14:paraId="2C89557D" w14:textId="77777777" w:rsidR="0043159D" w:rsidRDefault="0043159D" w:rsidP="0043159D">
      <w:pPr>
        <w:spacing w:line="280" w:lineRule="exact"/>
        <w:ind w:left="360"/>
        <w:rPr>
          <w:rFonts w:cstheme="minorHAnsi"/>
          <w:szCs w:val="24"/>
        </w:rPr>
      </w:pPr>
    </w:p>
    <w:p w14:paraId="2BA16551" w14:textId="77777777" w:rsidR="00627D7A" w:rsidRPr="00627D7A" w:rsidRDefault="00627D7A" w:rsidP="00627D7A">
      <w:pPr>
        <w:numPr>
          <w:ilvl w:val="0"/>
          <w:numId w:val="34"/>
        </w:numPr>
        <w:spacing w:line="280" w:lineRule="exact"/>
        <w:rPr>
          <w:rFonts w:cstheme="minorHAnsi"/>
          <w:szCs w:val="24"/>
        </w:rPr>
      </w:pPr>
      <w:r w:rsidRPr="00627D7A">
        <w:rPr>
          <w:rFonts w:cstheme="minorHAnsi"/>
          <w:szCs w:val="24"/>
        </w:rPr>
        <w:t xml:space="preserve">How many times have you participated in a market research discussion of any kind in the past 6 months?  </w:t>
      </w:r>
    </w:p>
    <w:p w14:paraId="69B8A426" w14:textId="77777777" w:rsidR="00627D7A" w:rsidRPr="00627D7A" w:rsidRDefault="00627D7A" w:rsidP="00627D7A">
      <w:pPr>
        <w:pStyle w:val="NoSpacing"/>
        <w:ind w:left="1620" w:hanging="540"/>
        <w:rPr>
          <w:rFonts w:cstheme="minorHAnsi"/>
          <w:szCs w:val="24"/>
        </w:rPr>
      </w:pPr>
    </w:p>
    <w:p w14:paraId="6B7E29D5" w14:textId="77777777" w:rsidR="00627D7A" w:rsidRPr="00627D7A" w:rsidRDefault="00627D7A" w:rsidP="00485B5B">
      <w:pPr>
        <w:pStyle w:val="NoSpacing"/>
        <w:numPr>
          <w:ilvl w:val="0"/>
          <w:numId w:val="40"/>
        </w:numPr>
        <w:rPr>
          <w:rFonts w:cstheme="minorHAnsi"/>
          <w:szCs w:val="24"/>
        </w:rPr>
      </w:pPr>
      <w:r w:rsidRPr="00627D7A">
        <w:rPr>
          <w:rFonts w:cstheme="minorHAnsi"/>
          <w:szCs w:val="24"/>
        </w:rPr>
        <w:t>None</w:t>
      </w:r>
    </w:p>
    <w:p w14:paraId="6217BD06" w14:textId="77777777" w:rsidR="00627D7A" w:rsidRPr="00627D7A" w:rsidRDefault="00627D7A" w:rsidP="00485B5B">
      <w:pPr>
        <w:pStyle w:val="NoSpacing"/>
        <w:numPr>
          <w:ilvl w:val="0"/>
          <w:numId w:val="40"/>
        </w:numPr>
        <w:rPr>
          <w:rFonts w:cstheme="minorHAnsi"/>
          <w:szCs w:val="24"/>
        </w:rPr>
      </w:pPr>
      <w:r w:rsidRPr="00627D7A">
        <w:rPr>
          <w:rFonts w:cstheme="minorHAnsi"/>
          <w:szCs w:val="24"/>
        </w:rPr>
        <w:t>1 or more</w:t>
      </w:r>
      <w:r w:rsidRPr="00627D7A">
        <w:rPr>
          <w:rFonts w:cstheme="minorHAnsi"/>
          <w:szCs w:val="24"/>
        </w:rPr>
        <w:tab/>
      </w:r>
      <w:r w:rsidRPr="00627D7A">
        <w:rPr>
          <w:rFonts w:cstheme="minorHAnsi"/>
          <w:szCs w:val="24"/>
        </w:rPr>
        <w:tab/>
      </w:r>
      <w:r w:rsidRPr="00627D7A">
        <w:rPr>
          <w:rFonts w:cstheme="minorHAnsi"/>
          <w:b/>
          <w:bCs/>
          <w:szCs w:val="24"/>
        </w:rPr>
        <w:t>TERMINATE</w:t>
      </w:r>
      <w:r w:rsidRPr="00627D7A">
        <w:rPr>
          <w:rFonts w:cstheme="minorHAnsi"/>
          <w:szCs w:val="24"/>
        </w:rPr>
        <w:tab/>
      </w:r>
    </w:p>
    <w:p w14:paraId="43BB77B4" w14:textId="77777777" w:rsidR="00627D7A" w:rsidRDefault="00627D7A" w:rsidP="00485B5B">
      <w:pPr>
        <w:pStyle w:val="NoSpacing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627D7A">
        <w:rPr>
          <w:rFonts w:cstheme="minorHAnsi"/>
          <w:szCs w:val="24"/>
        </w:rPr>
        <w:t>Don’t know</w:t>
      </w:r>
      <w:r w:rsidRPr="00627D7A">
        <w:rPr>
          <w:rFonts w:cstheme="minorHAnsi"/>
          <w:szCs w:val="24"/>
        </w:rPr>
        <w:tab/>
      </w:r>
      <w:r w:rsidRPr="00627D7A">
        <w:rPr>
          <w:rFonts w:cstheme="minorHAnsi"/>
          <w:szCs w:val="24"/>
        </w:rPr>
        <w:tab/>
      </w:r>
      <w:r w:rsidRPr="00627D7A">
        <w:rPr>
          <w:rFonts w:cstheme="minorHAnsi"/>
          <w:b/>
          <w:szCs w:val="24"/>
        </w:rPr>
        <w:t>TERMINATE</w:t>
      </w:r>
      <w:r>
        <w:rPr>
          <w:rFonts w:cstheme="minorHAnsi"/>
          <w:sz w:val="24"/>
          <w:szCs w:val="24"/>
        </w:rPr>
        <w:tab/>
      </w:r>
    </w:p>
    <w:p w14:paraId="09EC1D25" w14:textId="77777777" w:rsidR="00627D7A" w:rsidRDefault="00627D7A" w:rsidP="00627D7A"/>
    <w:p w14:paraId="4226C55F" w14:textId="5103AF68" w:rsidR="00485B5B" w:rsidRDefault="00485B5B" w:rsidP="00627D7A"/>
    <w:p w14:paraId="156D1402" w14:textId="14A5416F" w:rsidR="00A87202" w:rsidRDefault="00A87202" w:rsidP="00627D7A"/>
    <w:p w14:paraId="22CBF55A" w14:textId="05902FC0" w:rsidR="00A87202" w:rsidRDefault="00A87202" w:rsidP="00627D7A"/>
    <w:p w14:paraId="0784991E" w14:textId="77777777" w:rsidR="00A87202" w:rsidRDefault="00A87202" w:rsidP="00627D7A"/>
    <w:p w14:paraId="646E9870" w14:textId="7321EC11" w:rsidR="00CD544A" w:rsidRDefault="00627D7A" w:rsidP="00627D7A">
      <w:pPr>
        <w:pStyle w:val="ListParagraph"/>
        <w:numPr>
          <w:ilvl w:val="0"/>
          <w:numId w:val="34"/>
        </w:numPr>
      </w:pPr>
      <w:r>
        <w:lastRenderedPageBreak/>
        <w:t>How often do you use the internet to seek out health information</w:t>
      </w:r>
      <w:r w:rsidR="00232832">
        <w:t xml:space="preserve"> like heathy habits and wellness, information about diseases or conditions, or information about treatment options</w:t>
      </w:r>
      <w:r>
        <w:t>?</w:t>
      </w:r>
    </w:p>
    <w:p w14:paraId="01DAF31B" w14:textId="77777777" w:rsidR="00CD544A" w:rsidRDefault="00627D7A" w:rsidP="00CD544A">
      <w:pPr>
        <w:pStyle w:val="ListParagraph"/>
        <w:numPr>
          <w:ilvl w:val="0"/>
          <w:numId w:val="21"/>
        </w:numPr>
      </w:pPr>
      <w:r>
        <w:t>Once a week or more</w:t>
      </w:r>
      <w:r w:rsidR="00CD544A">
        <w:tab/>
      </w:r>
      <w:r w:rsidR="00CD544A">
        <w:tab/>
      </w:r>
      <w:r w:rsidR="00CD544A">
        <w:tab/>
      </w:r>
      <w:r w:rsidR="00CD544A" w:rsidRPr="00466E50">
        <w:rPr>
          <w:b/>
        </w:rPr>
        <w:t>CONTINUE</w:t>
      </w:r>
    </w:p>
    <w:p w14:paraId="47AD144C" w14:textId="77777777" w:rsidR="00CD544A" w:rsidRPr="00627D7A" w:rsidRDefault="00627D7A" w:rsidP="00CD544A">
      <w:pPr>
        <w:pStyle w:val="ListParagraph"/>
        <w:numPr>
          <w:ilvl w:val="0"/>
          <w:numId w:val="21"/>
        </w:numPr>
        <w:rPr>
          <w:b/>
        </w:rPr>
      </w:pPr>
      <w:r>
        <w:t>Once every few weeks</w:t>
      </w:r>
      <w:r>
        <w:tab/>
      </w:r>
      <w:r>
        <w:tab/>
      </w:r>
      <w:r>
        <w:tab/>
      </w:r>
      <w:r w:rsidRPr="00627D7A">
        <w:rPr>
          <w:b/>
        </w:rPr>
        <w:t>CONTINUE</w:t>
      </w:r>
    </w:p>
    <w:p w14:paraId="55F07802" w14:textId="77777777" w:rsidR="00CD544A" w:rsidRDefault="00627D7A" w:rsidP="00CD544A">
      <w:pPr>
        <w:pStyle w:val="ListParagraph"/>
        <w:numPr>
          <w:ilvl w:val="0"/>
          <w:numId w:val="21"/>
        </w:numPr>
      </w:pPr>
      <w:r>
        <w:t>Once a month</w:t>
      </w:r>
      <w:r>
        <w:tab/>
      </w:r>
      <w:r>
        <w:tab/>
      </w:r>
      <w:r>
        <w:tab/>
      </w:r>
      <w:r>
        <w:tab/>
      </w:r>
      <w:r>
        <w:rPr>
          <w:b/>
        </w:rPr>
        <w:t>CONTINUE</w:t>
      </w:r>
    </w:p>
    <w:p w14:paraId="0538D1C0" w14:textId="77777777" w:rsidR="00627D7A" w:rsidRDefault="00627D7A" w:rsidP="00CD544A">
      <w:pPr>
        <w:pStyle w:val="ListParagraph"/>
        <w:numPr>
          <w:ilvl w:val="0"/>
          <w:numId w:val="21"/>
        </w:numPr>
      </w:pPr>
      <w:r>
        <w:t>Once every few months</w:t>
      </w:r>
      <w:r>
        <w:tab/>
      </w:r>
      <w:r>
        <w:tab/>
      </w:r>
      <w:r>
        <w:tab/>
      </w:r>
      <w:r>
        <w:rPr>
          <w:b/>
        </w:rPr>
        <w:t>TERMINATE</w:t>
      </w:r>
    </w:p>
    <w:p w14:paraId="6FD3713D" w14:textId="77777777" w:rsidR="00627D7A" w:rsidRPr="00627D7A" w:rsidRDefault="00627D7A" w:rsidP="00CD544A">
      <w:pPr>
        <w:pStyle w:val="ListParagraph"/>
        <w:numPr>
          <w:ilvl w:val="0"/>
          <w:numId w:val="21"/>
        </w:numPr>
      </w:pPr>
      <w:r>
        <w:t>Less</w:t>
      </w:r>
      <w:r>
        <w:tab/>
      </w:r>
      <w:r>
        <w:tab/>
      </w:r>
      <w:r>
        <w:tab/>
      </w:r>
      <w:r>
        <w:tab/>
      </w:r>
      <w:r>
        <w:tab/>
      </w:r>
      <w:r w:rsidRPr="00627D7A">
        <w:rPr>
          <w:b/>
        </w:rPr>
        <w:t>TERMINATE</w:t>
      </w:r>
    </w:p>
    <w:p w14:paraId="1DAC1DBC" w14:textId="77777777" w:rsidR="00627D7A" w:rsidRDefault="00232832" w:rsidP="00CD544A">
      <w:pPr>
        <w:pStyle w:val="ListParagraph"/>
        <w:numPr>
          <w:ilvl w:val="0"/>
          <w:numId w:val="21"/>
        </w:numPr>
      </w:pPr>
      <w:r>
        <w:t xml:space="preserve">I do not use the internet to search for healthcare information </w:t>
      </w:r>
      <w:r w:rsidRPr="00232832">
        <w:rPr>
          <w:b/>
        </w:rPr>
        <w:t>TERMINATE</w:t>
      </w:r>
    </w:p>
    <w:p w14:paraId="6EFD706A" w14:textId="77777777" w:rsidR="00CD544A" w:rsidRDefault="00CD544A" w:rsidP="00CD544A">
      <w:pPr>
        <w:pStyle w:val="ListParagraph"/>
      </w:pPr>
    </w:p>
    <w:p w14:paraId="0BCE786A" w14:textId="3F489260" w:rsidR="00E445CE" w:rsidRDefault="00232832" w:rsidP="00627D7A">
      <w:pPr>
        <w:pStyle w:val="ListParagraph"/>
        <w:numPr>
          <w:ilvl w:val="0"/>
          <w:numId w:val="34"/>
        </w:numPr>
      </w:pPr>
      <w:r>
        <w:t>Without giving away personal information or private details, please describe a situation where you used the internet to seek out health information? [ARTICULATION QUESTION TO ENSURE THEY REALLY USE THE INTERNET FOR HEALTH INFORMATION AND CAN TALK ABOUT IT]</w:t>
      </w:r>
    </w:p>
    <w:p w14:paraId="0AEE2F30" w14:textId="77777777" w:rsidR="00E445CE" w:rsidRDefault="00E445CE" w:rsidP="00E445CE"/>
    <w:p w14:paraId="6E94EC26" w14:textId="77777777" w:rsidR="0043159D" w:rsidRDefault="0043159D" w:rsidP="00E445CE"/>
    <w:p w14:paraId="623451FB" w14:textId="5E24303C" w:rsidR="00B86953" w:rsidRDefault="0091278A" w:rsidP="00627D7A">
      <w:pPr>
        <w:pStyle w:val="ListParagraph"/>
        <w:numPr>
          <w:ilvl w:val="0"/>
          <w:numId w:val="34"/>
        </w:numPr>
      </w:pPr>
      <w:r>
        <w:t>Which of the following online resources do you use to access health information? Please select all that apply.</w:t>
      </w:r>
    </w:p>
    <w:p w14:paraId="0C3A04D8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Health-focused websites or social media pages, like WebMD</w:t>
      </w:r>
    </w:p>
    <w:p w14:paraId="28D89335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Websites or social media pages of healthcare institutions, like the Mayo Clinic</w:t>
      </w:r>
    </w:p>
    <w:p w14:paraId="17942FB3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Websites or social media pages of health insurance companies</w:t>
      </w:r>
    </w:p>
    <w:p w14:paraId="2AF69888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Websites or social media pages of individual doctors or practices</w:t>
      </w:r>
    </w:p>
    <w:p w14:paraId="51465D37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Websites or social media pages of health-focused non-profits, like the American Heart Association</w:t>
      </w:r>
    </w:p>
    <w:p w14:paraId="1372EF95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Government health agency websites or social media pages, like the Department of Health and Human Services</w:t>
      </w:r>
    </w:p>
    <w:p w14:paraId="3B5DF07C" w14:textId="2D5B52F4" w:rsidR="0091278A" w:rsidRDefault="0091278A" w:rsidP="0091278A">
      <w:pPr>
        <w:pStyle w:val="ListParagraph"/>
        <w:numPr>
          <w:ilvl w:val="0"/>
          <w:numId w:val="38"/>
        </w:numPr>
      </w:pPr>
      <w:r>
        <w:t>Online articles about health topics</w:t>
      </w:r>
    </w:p>
    <w:p w14:paraId="1DDF9838" w14:textId="77777777" w:rsidR="0091278A" w:rsidRDefault="0091278A" w:rsidP="0091278A">
      <w:pPr>
        <w:pStyle w:val="ListParagraph"/>
        <w:numPr>
          <w:ilvl w:val="0"/>
          <w:numId w:val="38"/>
        </w:numPr>
      </w:pPr>
      <w:r>
        <w:t>Other, please specify</w:t>
      </w:r>
      <w:r w:rsidR="001F3EE5">
        <w:t>:</w:t>
      </w:r>
      <w:r>
        <w:t xml:space="preserve"> </w:t>
      </w:r>
      <w:r w:rsidR="001F3EE5">
        <w:t>_____________</w:t>
      </w:r>
    </w:p>
    <w:p w14:paraId="25DF67A6" w14:textId="77777777" w:rsidR="006A5590" w:rsidRDefault="006A5590" w:rsidP="0091278A">
      <w:pPr>
        <w:pStyle w:val="ListParagraph"/>
        <w:numPr>
          <w:ilvl w:val="0"/>
          <w:numId w:val="38"/>
        </w:numPr>
      </w:pPr>
      <w:r>
        <w:t>None of the above/not sure</w:t>
      </w:r>
      <w:r>
        <w:tab/>
      </w:r>
      <w:r>
        <w:tab/>
      </w:r>
      <w:r>
        <w:tab/>
      </w:r>
      <w:r w:rsidRPr="006A5590">
        <w:rPr>
          <w:b/>
        </w:rPr>
        <w:t>TERMINATE</w:t>
      </w:r>
    </w:p>
    <w:p w14:paraId="069813D7" w14:textId="77777777" w:rsidR="00B86953" w:rsidRDefault="00B86953" w:rsidP="00B86953">
      <w:pPr>
        <w:pStyle w:val="ListParagraph"/>
        <w:ind w:left="360"/>
      </w:pPr>
    </w:p>
    <w:p w14:paraId="133DCBFE" w14:textId="77777777" w:rsidR="00F866D0" w:rsidRDefault="00F866D0" w:rsidP="00B86953">
      <w:pPr>
        <w:pStyle w:val="ListParagraph"/>
        <w:ind w:left="360"/>
      </w:pPr>
    </w:p>
    <w:p w14:paraId="44C77B2E" w14:textId="0AE27D80" w:rsidR="006A5590" w:rsidRDefault="006A5590" w:rsidP="00627D7A">
      <w:pPr>
        <w:pStyle w:val="ListParagraph"/>
        <w:numPr>
          <w:ilvl w:val="0"/>
          <w:numId w:val="34"/>
        </w:numPr>
      </w:pPr>
      <w:r>
        <w:t>Have you heard of or been to the website: womenshealth.gov, which i</w:t>
      </w:r>
      <w:r w:rsidR="00D51287">
        <w:t>s</w:t>
      </w:r>
      <w:r>
        <w:t xml:space="preserve"> part of the</w:t>
      </w:r>
      <w:r w:rsidR="00AD4B23">
        <w:t xml:space="preserve"> U.S.</w:t>
      </w:r>
      <w:r>
        <w:t xml:space="preserve"> Department of Health and Human Services?</w:t>
      </w:r>
    </w:p>
    <w:p w14:paraId="33CD7E7C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Yes</w:t>
      </w:r>
    </w:p>
    <w:p w14:paraId="6D7A2EAA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No</w:t>
      </w:r>
    </w:p>
    <w:p w14:paraId="035D24E0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Not sure</w:t>
      </w:r>
    </w:p>
    <w:p w14:paraId="275C5542" w14:textId="77777777" w:rsidR="006A5590" w:rsidRDefault="006A5590" w:rsidP="006A5590"/>
    <w:p w14:paraId="1C3F7B14" w14:textId="77777777" w:rsidR="00F866D0" w:rsidRDefault="00F866D0" w:rsidP="006A5590"/>
    <w:p w14:paraId="4A616749" w14:textId="77777777" w:rsidR="006A5590" w:rsidRDefault="006A5590" w:rsidP="00627D7A">
      <w:pPr>
        <w:pStyle w:val="ListParagraph"/>
        <w:numPr>
          <w:ilvl w:val="0"/>
          <w:numId w:val="34"/>
        </w:numPr>
      </w:pPr>
      <w:r>
        <w:t>What is your impression of womenshealth.gov</w:t>
      </w:r>
      <w:r w:rsidR="000119ED">
        <w:t>, and/or the U.S. Department of Health and Human Services</w:t>
      </w:r>
      <w:r>
        <w:t>?  Do you have a….</w:t>
      </w:r>
    </w:p>
    <w:p w14:paraId="15C43E21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Very favorable impression</w:t>
      </w:r>
    </w:p>
    <w:p w14:paraId="24902CF7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Somewhat favorable impression</w:t>
      </w:r>
    </w:p>
    <w:p w14:paraId="4A19C351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No impression/neutral</w:t>
      </w:r>
    </w:p>
    <w:p w14:paraId="5966CE1F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Somewhat unfavorable impression</w:t>
      </w:r>
      <w:r>
        <w:tab/>
      </w:r>
      <w:r>
        <w:tab/>
      </w:r>
      <w:r w:rsidRPr="006A5590">
        <w:rPr>
          <w:b/>
        </w:rPr>
        <w:t>TERMINATE</w:t>
      </w:r>
    </w:p>
    <w:p w14:paraId="57FE50FB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Very unfavorable impression</w:t>
      </w:r>
      <w:r>
        <w:tab/>
      </w:r>
      <w:r>
        <w:tab/>
      </w:r>
      <w:r w:rsidRPr="006A5590">
        <w:rPr>
          <w:b/>
        </w:rPr>
        <w:t>TERMINATE</w:t>
      </w:r>
    </w:p>
    <w:p w14:paraId="52757F3B" w14:textId="77777777" w:rsidR="006A5590" w:rsidRDefault="006A5590" w:rsidP="006A5590">
      <w:pPr>
        <w:pStyle w:val="ListParagraph"/>
        <w:numPr>
          <w:ilvl w:val="1"/>
          <w:numId w:val="34"/>
        </w:numPr>
      </w:pPr>
      <w:r>
        <w:t>Not sure</w:t>
      </w:r>
    </w:p>
    <w:p w14:paraId="009ED04E" w14:textId="77777777" w:rsidR="006A5590" w:rsidRDefault="006A5590" w:rsidP="006A5590">
      <w:pPr>
        <w:pStyle w:val="ListParagraph"/>
        <w:ind w:left="1080"/>
      </w:pPr>
    </w:p>
    <w:p w14:paraId="67A9F9F4" w14:textId="25EC78E7" w:rsidR="00232832" w:rsidRDefault="00232832" w:rsidP="00627D7A">
      <w:pPr>
        <w:pStyle w:val="ListParagraph"/>
        <w:numPr>
          <w:ilvl w:val="0"/>
          <w:numId w:val="34"/>
        </w:numPr>
      </w:pPr>
      <w:r>
        <w:t>When you use the internet to search for health information, do you primarily use…</w:t>
      </w:r>
    </w:p>
    <w:p w14:paraId="7EE6F9A1" w14:textId="77777777" w:rsidR="00232832" w:rsidRDefault="00232832" w:rsidP="00232832">
      <w:pPr>
        <w:pStyle w:val="ListParagraph"/>
      </w:pPr>
    </w:p>
    <w:p w14:paraId="7E0381AE" w14:textId="5E62474A" w:rsidR="00232832" w:rsidRDefault="00232832" w:rsidP="00232832">
      <w:pPr>
        <w:pStyle w:val="ListParagraph"/>
        <w:numPr>
          <w:ilvl w:val="1"/>
          <w:numId w:val="34"/>
        </w:numPr>
      </w:pPr>
      <w:r>
        <w:t>A desktop computer or laptop</w:t>
      </w:r>
      <w:r>
        <w:tab/>
      </w:r>
      <w:r>
        <w:tab/>
      </w:r>
    </w:p>
    <w:p w14:paraId="6792FB80" w14:textId="7B55CED3" w:rsidR="00C03CBF" w:rsidRPr="00C03CBF" w:rsidRDefault="00232832" w:rsidP="00C03CBF">
      <w:pPr>
        <w:pStyle w:val="ListParagraph"/>
        <w:numPr>
          <w:ilvl w:val="1"/>
          <w:numId w:val="34"/>
        </w:numPr>
        <w:rPr>
          <w:b/>
        </w:rPr>
      </w:pPr>
      <w:r>
        <w:lastRenderedPageBreak/>
        <w:t>A mobile device such as a phone or tablet</w:t>
      </w:r>
      <w:r>
        <w:tab/>
      </w:r>
    </w:p>
    <w:p w14:paraId="0CC7511E" w14:textId="77777777" w:rsidR="00232832" w:rsidRDefault="00232832" w:rsidP="00232832">
      <w:pPr>
        <w:pStyle w:val="ListParagraph"/>
        <w:numPr>
          <w:ilvl w:val="1"/>
          <w:numId w:val="34"/>
        </w:numPr>
      </w:pPr>
      <w:r>
        <w:t>Use both equally</w:t>
      </w:r>
    </w:p>
    <w:p w14:paraId="557FA9CA" w14:textId="77777777" w:rsidR="00232832" w:rsidRDefault="00232832" w:rsidP="00232832">
      <w:pPr>
        <w:pStyle w:val="ListParagraph"/>
        <w:numPr>
          <w:ilvl w:val="1"/>
          <w:numId w:val="34"/>
        </w:numPr>
      </w:pPr>
      <w:r>
        <w:t>Not sure</w:t>
      </w:r>
    </w:p>
    <w:p w14:paraId="1DA18593" w14:textId="2BC2392E" w:rsidR="00232832" w:rsidRDefault="005804B3" w:rsidP="00232832">
      <w:pPr>
        <w:pStyle w:val="ListParagraph"/>
      </w:pPr>
      <w:r>
        <w:t>RECRUIT EVEN SPLIT AMONG DESKTOP (1) OR BOTH (3), AND MOBILE (1) OR BOTH (3)</w:t>
      </w:r>
    </w:p>
    <w:p w14:paraId="588E0E0D" w14:textId="77777777" w:rsidR="00F866D0" w:rsidRDefault="00F866D0" w:rsidP="00232832">
      <w:pPr>
        <w:pStyle w:val="ListParagraph"/>
      </w:pPr>
    </w:p>
    <w:p w14:paraId="5CBDE4A9" w14:textId="77777777" w:rsidR="00F866D0" w:rsidRDefault="00F866D0" w:rsidP="00232832">
      <w:pPr>
        <w:pStyle w:val="ListParagraph"/>
      </w:pPr>
    </w:p>
    <w:p w14:paraId="7BF9FC5C" w14:textId="77777777" w:rsidR="00F866D0" w:rsidRDefault="00F866D0" w:rsidP="00232832">
      <w:pPr>
        <w:pStyle w:val="ListParagraph"/>
      </w:pPr>
    </w:p>
    <w:p w14:paraId="405354E0" w14:textId="77777777" w:rsidR="00F866D0" w:rsidRDefault="00F866D0" w:rsidP="00232832">
      <w:pPr>
        <w:pStyle w:val="ListParagraph"/>
      </w:pPr>
    </w:p>
    <w:p w14:paraId="57EBEE2A" w14:textId="238A165C" w:rsidR="00232832" w:rsidRPr="00232832" w:rsidRDefault="00232832" w:rsidP="00627D7A">
      <w:pPr>
        <w:pStyle w:val="ListParagraph"/>
        <w:numPr>
          <w:ilvl w:val="0"/>
          <w:numId w:val="34"/>
        </w:numPr>
      </w:pPr>
      <w:r>
        <w:t xml:space="preserve">Which, if any, of the following health topics are you interested in learning about? </w:t>
      </w:r>
      <w:r>
        <w:rPr>
          <w:i/>
        </w:rPr>
        <w:t>Please select all that apply.</w:t>
      </w:r>
    </w:p>
    <w:p w14:paraId="111CA477" w14:textId="77777777" w:rsidR="00232832" w:rsidRDefault="00232832" w:rsidP="00232832">
      <w:pPr>
        <w:pStyle w:val="ListParagraph"/>
      </w:pPr>
    </w:p>
    <w:p w14:paraId="12DE2F97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PCOS or polycystic ovary syndrome</w:t>
      </w:r>
    </w:p>
    <w:p w14:paraId="70D47CD5" w14:textId="77777777" w:rsidR="00232832" w:rsidRDefault="00232832" w:rsidP="00232832">
      <w:pPr>
        <w:pStyle w:val="ListParagraph"/>
        <w:numPr>
          <w:ilvl w:val="1"/>
          <w:numId w:val="34"/>
        </w:numPr>
      </w:pPr>
      <w:r>
        <w:t>Heart disease</w:t>
      </w:r>
    </w:p>
    <w:p w14:paraId="22C5F470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Pregnancy</w:t>
      </w:r>
    </w:p>
    <w:p w14:paraId="1F3F264F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Infertility</w:t>
      </w:r>
    </w:p>
    <w:p w14:paraId="54AD7253" w14:textId="77777777" w:rsidR="00232832" w:rsidRDefault="00232832" w:rsidP="00232832">
      <w:pPr>
        <w:pStyle w:val="ListParagraph"/>
        <w:numPr>
          <w:ilvl w:val="1"/>
          <w:numId w:val="34"/>
        </w:numPr>
      </w:pPr>
      <w:r>
        <w:t>Cancer screening</w:t>
      </w:r>
    </w:p>
    <w:p w14:paraId="1D07BAE3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Healthy weight</w:t>
      </w:r>
    </w:p>
    <w:p w14:paraId="4C995D0C" w14:textId="77777777" w:rsidR="00232832" w:rsidRDefault="00232832" w:rsidP="00232832">
      <w:pPr>
        <w:pStyle w:val="ListParagraph"/>
        <w:numPr>
          <w:ilvl w:val="1"/>
          <w:numId w:val="34"/>
        </w:numPr>
      </w:pPr>
      <w:r>
        <w:t>Dermatology and skin care</w:t>
      </w:r>
    </w:p>
    <w:p w14:paraId="3293733F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Breastfeeding</w:t>
      </w:r>
    </w:p>
    <w:p w14:paraId="5DB90237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STIs (Sexually transmitted infections)</w:t>
      </w:r>
    </w:p>
    <w:p w14:paraId="1D96D904" w14:textId="77777777" w:rsidR="00232832" w:rsidRPr="00485B5B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 xml:space="preserve">Menopause </w:t>
      </w:r>
    </w:p>
    <w:p w14:paraId="3F102A8C" w14:textId="77777777" w:rsidR="00232832" w:rsidRDefault="00232832" w:rsidP="00232832">
      <w:pPr>
        <w:pStyle w:val="ListParagraph"/>
        <w:numPr>
          <w:ilvl w:val="1"/>
          <w:numId w:val="34"/>
        </w:numPr>
        <w:rPr>
          <w:b/>
        </w:rPr>
      </w:pPr>
      <w:r w:rsidRPr="00485B5B">
        <w:rPr>
          <w:b/>
        </w:rPr>
        <w:t>Endometriosis</w:t>
      </w:r>
    </w:p>
    <w:p w14:paraId="6A3D0A42" w14:textId="77777777" w:rsidR="00485B5B" w:rsidRPr="00485B5B" w:rsidRDefault="00485B5B" w:rsidP="00232832">
      <w:pPr>
        <w:pStyle w:val="ListParagraph"/>
        <w:numPr>
          <w:ilvl w:val="1"/>
          <w:numId w:val="34"/>
        </w:numPr>
      </w:pPr>
      <w:r w:rsidRPr="00485B5B">
        <w:t>Other, specify_____________</w:t>
      </w:r>
    </w:p>
    <w:p w14:paraId="42BF782B" w14:textId="77777777" w:rsidR="00232832" w:rsidRDefault="00485B5B" w:rsidP="00232832">
      <w:pPr>
        <w:pStyle w:val="ListParagraph"/>
        <w:numPr>
          <w:ilvl w:val="1"/>
          <w:numId w:val="34"/>
        </w:numPr>
      </w:pPr>
      <w:r w:rsidRPr="00485B5B">
        <w:t>None of the above</w:t>
      </w:r>
      <w:r>
        <w:tab/>
      </w:r>
      <w:r>
        <w:tab/>
      </w:r>
      <w:r>
        <w:tab/>
      </w:r>
      <w:r>
        <w:tab/>
      </w:r>
      <w:r w:rsidRPr="006A5590">
        <w:rPr>
          <w:b/>
        </w:rPr>
        <w:t>EXCLUSIVE/TERMINATE</w:t>
      </w:r>
    </w:p>
    <w:p w14:paraId="4671DC91" w14:textId="77777777" w:rsidR="00232832" w:rsidRPr="00232832" w:rsidRDefault="00232832" w:rsidP="00232832">
      <w:pPr>
        <w:rPr>
          <w:b/>
        </w:rPr>
      </w:pPr>
      <w:r>
        <w:rPr>
          <w:b/>
        </w:rPr>
        <w:t>MUST SELECT AT LEAST ONE OF 1,3,4,6,8-11</w:t>
      </w:r>
    </w:p>
    <w:p w14:paraId="19278371" w14:textId="77777777" w:rsidR="00232832" w:rsidRDefault="00232832" w:rsidP="00232832">
      <w:pPr>
        <w:pStyle w:val="ListParagraph"/>
      </w:pPr>
    </w:p>
    <w:p w14:paraId="1BEA3495" w14:textId="77777777" w:rsidR="00F866D0" w:rsidRDefault="00F866D0" w:rsidP="00630E82"/>
    <w:p w14:paraId="02F00A41" w14:textId="77777777" w:rsidR="00273E5E" w:rsidRDefault="00630E82" w:rsidP="00630E82">
      <w:pPr>
        <w:rPr>
          <w:rFonts w:cs="Arial"/>
          <w:b/>
        </w:rPr>
      </w:pPr>
      <w:r w:rsidRPr="00630E82">
        <w:rPr>
          <w:rFonts w:cs="Arial"/>
          <w:b/>
        </w:rPr>
        <w:t xml:space="preserve">Just a few additional questions about </w:t>
      </w:r>
      <w:r>
        <w:rPr>
          <w:rFonts w:cs="Arial"/>
          <w:b/>
        </w:rPr>
        <w:t>you</w:t>
      </w:r>
      <w:r w:rsidRPr="00630E82">
        <w:rPr>
          <w:rFonts w:cs="Arial"/>
          <w:b/>
        </w:rPr>
        <w:t>:</w:t>
      </w:r>
    </w:p>
    <w:p w14:paraId="4DC61616" w14:textId="77777777" w:rsidR="00273E5E" w:rsidRPr="00273E5E" w:rsidRDefault="00273E5E" w:rsidP="00273E5E">
      <w:pPr>
        <w:pStyle w:val="ListParagraph"/>
        <w:numPr>
          <w:ilvl w:val="0"/>
          <w:numId w:val="34"/>
        </w:numPr>
        <w:spacing w:line="280" w:lineRule="exact"/>
        <w:rPr>
          <w:rFonts w:cstheme="minorHAnsi"/>
        </w:rPr>
      </w:pPr>
      <w:r w:rsidRPr="00273E5E">
        <w:rPr>
          <w:rFonts w:cstheme="minorHAnsi"/>
        </w:rPr>
        <w:t xml:space="preserve">Which of the following describes </w:t>
      </w:r>
      <w:r>
        <w:rPr>
          <w:rFonts w:cstheme="minorHAnsi"/>
        </w:rPr>
        <w:t>your</w:t>
      </w:r>
      <w:r w:rsidRPr="00273E5E">
        <w:rPr>
          <w:rFonts w:cstheme="minorHAnsi"/>
        </w:rPr>
        <w:t xml:space="preserve"> primary health insurance?</w:t>
      </w:r>
      <w:r w:rsidR="00C03CBF">
        <w:rPr>
          <w:rFonts w:cstheme="minorHAnsi"/>
        </w:rPr>
        <w:t xml:space="preserve"> </w:t>
      </w:r>
      <w:r w:rsidR="00C03CBF">
        <w:rPr>
          <w:rFonts w:cstheme="minorHAnsi"/>
          <w:b/>
          <w:szCs w:val="24"/>
        </w:rPr>
        <w:t>RECRUIT</w:t>
      </w:r>
      <w:r w:rsidR="00C03CBF" w:rsidRPr="00273E5E">
        <w:rPr>
          <w:rFonts w:cstheme="minorHAnsi"/>
          <w:b/>
          <w:szCs w:val="24"/>
        </w:rPr>
        <w:t xml:space="preserve"> A MIX</w:t>
      </w:r>
    </w:p>
    <w:p w14:paraId="434A25DB" w14:textId="77777777" w:rsidR="00273E5E" w:rsidRPr="00273E5E" w:rsidRDefault="00273E5E" w:rsidP="00273E5E">
      <w:pPr>
        <w:pStyle w:val="ListParagraph"/>
        <w:spacing w:line="280" w:lineRule="exact"/>
        <w:ind w:left="360"/>
        <w:rPr>
          <w:rFonts w:cstheme="minorHAnsi"/>
        </w:rPr>
      </w:pPr>
    </w:p>
    <w:p w14:paraId="0E9B2791" w14:textId="77777777" w:rsidR="00273E5E" w:rsidRPr="00273E5E" w:rsidRDefault="00273E5E" w:rsidP="00273E5E">
      <w:pPr>
        <w:pStyle w:val="Default"/>
        <w:numPr>
          <w:ilvl w:val="1"/>
          <w:numId w:val="34"/>
        </w:numPr>
        <w:rPr>
          <w:rFonts w:ascii="Calibri" w:hAnsi="Calibri"/>
          <w:sz w:val="22"/>
          <w:szCs w:val="22"/>
        </w:rPr>
      </w:pPr>
      <w:r w:rsidRPr="00273E5E">
        <w:rPr>
          <w:rFonts w:ascii="Calibri" w:hAnsi="Calibri"/>
          <w:sz w:val="22"/>
          <w:szCs w:val="22"/>
        </w:rPr>
        <w:t xml:space="preserve">Coverage through you or your spouse’s current or former employer </w:t>
      </w:r>
    </w:p>
    <w:p w14:paraId="71499374" w14:textId="77777777" w:rsidR="00273E5E" w:rsidRPr="00273E5E" w:rsidRDefault="00273E5E" w:rsidP="00273E5E">
      <w:pPr>
        <w:pStyle w:val="Default"/>
        <w:numPr>
          <w:ilvl w:val="1"/>
          <w:numId w:val="34"/>
        </w:numPr>
        <w:rPr>
          <w:rFonts w:ascii="Calibri" w:hAnsi="Calibri"/>
          <w:sz w:val="22"/>
          <w:szCs w:val="22"/>
        </w:rPr>
      </w:pPr>
      <w:r w:rsidRPr="00273E5E">
        <w:rPr>
          <w:rFonts w:ascii="Calibri" w:hAnsi="Calibri"/>
          <w:sz w:val="22"/>
          <w:szCs w:val="22"/>
        </w:rPr>
        <w:t xml:space="preserve">Coverage through school, a professional association, union, trade group, or some other organization </w:t>
      </w:r>
    </w:p>
    <w:p w14:paraId="2EAAC8AC" w14:textId="77777777" w:rsidR="00273E5E" w:rsidRPr="00273E5E" w:rsidRDefault="00273E5E" w:rsidP="00273E5E">
      <w:pPr>
        <w:pStyle w:val="Default"/>
        <w:numPr>
          <w:ilvl w:val="1"/>
          <w:numId w:val="34"/>
        </w:numPr>
        <w:rPr>
          <w:rFonts w:ascii="Calibri" w:hAnsi="Calibri"/>
          <w:sz w:val="22"/>
          <w:szCs w:val="22"/>
        </w:rPr>
      </w:pPr>
      <w:r w:rsidRPr="00273E5E">
        <w:rPr>
          <w:rFonts w:ascii="Calibri" w:hAnsi="Calibri"/>
          <w:sz w:val="22"/>
          <w:szCs w:val="22"/>
        </w:rPr>
        <w:t xml:space="preserve">Coverage purchased directly from health insurance company (you pay for it yourself) </w:t>
      </w:r>
    </w:p>
    <w:p w14:paraId="68E127F4" w14:textId="77777777" w:rsidR="00273E5E" w:rsidRPr="00273E5E" w:rsidRDefault="00273E5E" w:rsidP="00273E5E">
      <w:pPr>
        <w:pStyle w:val="Default"/>
        <w:numPr>
          <w:ilvl w:val="1"/>
          <w:numId w:val="34"/>
        </w:numPr>
        <w:rPr>
          <w:rFonts w:ascii="Calibri" w:hAnsi="Calibri"/>
          <w:sz w:val="22"/>
          <w:szCs w:val="22"/>
        </w:rPr>
      </w:pPr>
      <w:r w:rsidRPr="00273E5E">
        <w:rPr>
          <w:rFonts w:ascii="Calibri" w:hAnsi="Calibri"/>
          <w:sz w:val="22"/>
          <w:szCs w:val="22"/>
        </w:rPr>
        <w:t>Health exchange (Affordable Care Act)</w:t>
      </w:r>
    </w:p>
    <w:p w14:paraId="7F35EC46" w14:textId="77777777" w:rsidR="00273E5E" w:rsidRPr="00273E5E" w:rsidRDefault="00273E5E" w:rsidP="00273E5E">
      <w:pPr>
        <w:pStyle w:val="ListParagraph"/>
        <w:numPr>
          <w:ilvl w:val="1"/>
          <w:numId w:val="34"/>
        </w:numPr>
        <w:spacing w:line="280" w:lineRule="exact"/>
        <w:rPr>
          <w:rFonts w:cstheme="minorHAnsi"/>
        </w:rPr>
      </w:pPr>
      <w:r w:rsidRPr="00273E5E">
        <w:rPr>
          <w:rFonts w:cstheme="minorHAnsi"/>
        </w:rPr>
        <w:t>Medicaid</w:t>
      </w:r>
    </w:p>
    <w:p w14:paraId="52B625A0" w14:textId="77777777" w:rsidR="00273E5E" w:rsidRPr="00273E5E" w:rsidRDefault="00273E5E" w:rsidP="00273E5E">
      <w:pPr>
        <w:pStyle w:val="ListParagraph"/>
        <w:numPr>
          <w:ilvl w:val="1"/>
          <w:numId w:val="34"/>
        </w:numPr>
        <w:spacing w:line="280" w:lineRule="exact"/>
        <w:rPr>
          <w:rFonts w:cstheme="minorHAnsi"/>
        </w:rPr>
      </w:pPr>
      <w:r w:rsidRPr="00273E5E">
        <w:rPr>
          <w:rFonts w:cstheme="minorHAnsi"/>
        </w:rPr>
        <w:t>Medicare</w:t>
      </w:r>
    </w:p>
    <w:p w14:paraId="30CE500E" w14:textId="77777777" w:rsidR="00273E5E" w:rsidRPr="00273E5E" w:rsidRDefault="00273E5E" w:rsidP="00273E5E">
      <w:pPr>
        <w:pStyle w:val="ListParagraph"/>
        <w:numPr>
          <w:ilvl w:val="1"/>
          <w:numId w:val="34"/>
        </w:numPr>
        <w:spacing w:line="280" w:lineRule="exact"/>
        <w:rPr>
          <w:rFonts w:cstheme="minorHAnsi"/>
        </w:rPr>
      </w:pPr>
      <w:r w:rsidRPr="00273E5E">
        <w:rPr>
          <w:rFonts w:cstheme="minorHAnsi"/>
        </w:rPr>
        <w:t>Other type of health insurance:_____________</w:t>
      </w:r>
    </w:p>
    <w:p w14:paraId="75E1F642" w14:textId="77777777" w:rsidR="00273E5E" w:rsidRPr="00273E5E" w:rsidRDefault="00273E5E" w:rsidP="00273E5E">
      <w:pPr>
        <w:pStyle w:val="ListParagraph"/>
        <w:numPr>
          <w:ilvl w:val="1"/>
          <w:numId w:val="34"/>
        </w:numPr>
        <w:spacing w:line="280" w:lineRule="exact"/>
        <w:rPr>
          <w:rFonts w:cstheme="minorHAnsi"/>
        </w:rPr>
      </w:pPr>
      <w:r w:rsidRPr="00273E5E">
        <w:rPr>
          <w:rFonts w:cstheme="minorHAnsi"/>
        </w:rPr>
        <w:t xml:space="preserve">None/do not currently have health insurance </w:t>
      </w:r>
    </w:p>
    <w:p w14:paraId="78B1459F" w14:textId="77777777" w:rsidR="00630E82" w:rsidRDefault="00630E82" w:rsidP="0043159D">
      <w:pPr>
        <w:rPr>
          <w:rFonts w:cs="Arial"/>
        </w:rPr>
      </w:pPr>
      <w:r w:rsidRPr="00466E50">
        <w:rPr>
          <w:rFonts w:cs="Arial"/>
        </w:rPr>
        <w:tab/>
      </w:r>
    </w:p>
    <w:p w14:paraId="43C8EA82" w14:textId="77777777" w:rsidR="00466E50" w:rsidRDefault="00466E50" w:rsidP="00630E82">
      <w:pPr>
        <w:rPr>
          <w:rFonts w:cs="Arial"/>
        </w:rPr>
      </w:pPr>
    </w:p>
    <w:p w14:paraId="0DD95FE9" w14:textId="77777777" w:rsidR="00273E5E" w:rsidRPr="00273E5E" w:rsidRDefault="00273E5E" w:rsidP="00273E5E">
      <w:pPr>
        <w:pStyle w:val="ListParagraph"/>
        <w:numPr>
          <w:ilvl w:val="0"/>
          <w:numId w:val="34"/>
        </w:numPr>
        <w:spacing w:line="280" w:lineRule="exact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Which of the following best describes your highest level of education completed? </w:t>
      </w:r>
      <w:r>
        <w:rPr>
          <w:rFonts w:cstheme="minorHAnsi"/>
          <w:b/>
          <w:szCs w:val="24"/>
        </w:rPr>
        <w:t>RECRUIT</w:t>
      </w:r>
      <w:r w:rsidRPr="00273E5E">
        <w:rPr>
          <w:rFonts w:cstheme="minorHAnsi"/>
          <w:b/>
          <w:szCs w:val="24"/>
        </w:rPr>
        <w:t xml:space="preserve"> A MIX</w:t>
      </w:r>
    </w:p>
    <w:p w14:paraId="67412996" w14:textId="77777777" w:rsidR="00273E5E" w:rsidRPr="00273E5E" w:rsidRDefault="00273E5E" w:rsidP="00273E5E">
      <w:pPr>
        <w:numPr>
          <w:ilvl w:val="0"/>
          <w:numId w:val="35"/>
        </w:numPr>
        <w:tabs>
          <w:tab w:val="clear" w:pos="1152"/>
          <w:tab w:val="num" w:pos="1440"/>
        </w:tabs>
        <w:spacing w:line="280" w:lineRule="exact"/>
        <w:ind w:firstLine="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High school or less</w:t>
      </w:r>
      <w:r w:rsidRPr="00273E5E">
        <w:rPr>
          <w:rFonts w:cstheme="minorHAnsi"/>
          <w:szCs w:val="24"/>
        </w:rPr>
        <w:tab/>
      </w:r>
    </w:p>
    <w:p w14:paraId="49E54552" w14:textId="77777777" w:rsidR="00273E5E" w:rsidRPr="00273E5E" w:rsidRDefault="00273E5E" w:rsidP="00273E5E">
      <w:pPr>
        <w:numPr>
          <w:ilvl w:val="0"/>
          <w:numId w:val="35"/>
        </w:numPr>
        <w:tabs>
          <w:tab w:val="clear" w:pos="1152"/>
          <w:tab w:val="num" w:pos="1440"/>
        </w:tabs>
        <w:spacing w:line="280" w:lineRule="exact"/>
        <w:ind w:firstLine="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Some college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7BA12EDB" w14:textId="77777777" w:rsidR="00273E5E" w:rsidRPr="00273E5E" w:rsidRDefault="00273E5E" w:rsidP="00273E5E">
      <w:pPr>
        <w:numPr>
          <w:ilvl w:val="0"/>
          <w:numId w:val="35"/>
        </w:numPr>
        <w:tabs>
          <w:tab w:val="clear" w:pos="1152"/>
          <w:tab w:val="num" w:pos="1440"/>
        </w:tabs>
        <w:spacing w:line="280" w:lineRule="exact"/>
        <w:ind w:firstLine="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Associate’s Degree 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718F801E" w14:textId="77777777" w:rsidR="00273E5E" w:rsidRPr="00273E5E" w:rsidRDefault="00273E5E" w:rsidP="00273E5E">
      <w:pPr>
        <w:numPr>
          <w:ilvl w:val="0"/>
          <w:numId w:val="35"/>
        </w:numPr>
        <w:tabs>
          <w:tab w:val="clear" w:pos="1152"/>
          <w:tab w:val="num" w:pos="1440"/>
        </w:tabs>
        <w:spacing w:line="280" w:lineRule="exact"/>
        <w:ind w:firstLine="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Bachelor’s Degree 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2932E2C8" w14:textId="77777777" w:rsidR="00273E5E" w:rsidRPr="00273E5E" w:rsidRDefault="00273E5E" w:rsidP="00273E5E">
      <w:pPr>
        <w:numPr>
          <w:ilvl w:val="0"/>
          <w:numId w:val="35"/>
        </w:numPr>
        <w:tabs>
          <w:tab w:val="clear" w:pos="1152"/>
          <w:tab w:val="num" w:pos="1440"/>
        </w:tabs>
        <w:spacing w:line="280" w:lineRule="exact"/>
        <w:ind w:firstLine="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Graduate or Professional Degree</w:t>
      </w:r>
      <w:r w:rsidRPr="00273E5E">
        <w:rPr>
          <w:rFonts w:cstheme="minorHAnsi"/>
          <w:szCs w:val="24"/>
        </w:rPr>
        <w:tab/>
      </w:r>
    </w:p>
    <w:p w14:paraId="2032CB14" w14:textId="77777777" w:rsidR="00273E5E" w:rsidRPr="00273E5E" w:rsidRDefault="00273E5E" w:rsidP="00273E5E">
      <w:pPr>
        <w:numPr>
          <w:ilvl w:val="0"/>
          <w:numId w:val="35"/>
        </w:numPr>
        <w:tabs>
          <w:tab w:val="clear" w:pos="1152"/>
          <w:tab w:val="num" w:pos="1440"/>
        </w:tabs>
        <w:spacing w:line="280" w:lineRule="exact"/>
        <w:ind w:firstLine="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Other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57A58F7D" w14:textId="77777777" w:rsidR="00273E5E" w:rsidRPr="00273E5E" w:rsidRDefault="00273E5E" w:rsidP="00273E5E">
      <w:pPr>
        <w:spacing w:line="280" w:lineRule="exact"/>
        <w:ind w:left="720"/>
        <w:rPr>
          <w:rFonts w:cstheme="minorHAnsi"/>
          <w:szCs w:val="24"/>
        </w:rPr>
      </w:pPr>
    </w:p>
    <w:p w14:paraId="057E845B" w14:textId="77777777" w:rsidR="00273E5E" w:rsidRPr="00273E5E" w:rsidRDefault="00273E5E" w:rsidP="00273E5E">
      <w:pPr>
        <w:pStyle w:val="ListParagraph"/>
        <w:numPr>
          <w:ilvl w:val="0"/>
          <w:numId w:val="34"/>
        </w:numPr>
        <w:spacing w:line="280" w:lineRule="exact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What is your approximate annual household income? </w:t>
      </w:r>
      <w:r w:rsidRPr="00273E5E">
        <w:rPr>
          <w:rFonts w:cstheme="minorHAnsi"/>
          <w:b/>
          <w:szCs w:val="24"/>
        </w:rPr>
        <w:t>RECRUIT A MIX</w:t>
      </w:r>
    </w:p>
    <w:p w14:paraId="61A857A5" w14:textId="77777777" w:rsidR="00273E5E" w:rsidRPr="00273E5E" w:rsidRDefault="00273E5E" w:rsidP="00273E5E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Below $25,000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123744D0" w14:textId="77777777" w:rsidR="00273E5E" w:rsidRPr="00273E5E" w:rsidRDefault="00273E5E" w:rsidP="00273E5E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$25-$49,999</w:t>
      </w:r>
      <w:r w:rsidRPr="00273E5E">
        <w:rPr>
          <w:rFonts w:cstheme="minorHAnsi"/>
          <w:szCs w:val="24"/>
        </w:rPr>
        <w:tab/>
      </w:r>
    </w:p>
    <w:p w14:paraId="6D579A4E" w14:textId="77777777" w:rsidR="00273E5E" w:rsidRPr="00273E5E" w:rsidRDefault="00273E5E" w:rsidP="00273E5E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$50-$74,999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54C78BC2" w14:textId="77777777" w:rsidR="00273E5E" w:rsidRPr="00273E5E" w:rsidRDefault="00273E5E" w:rsidP="00273E5E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$75-$100,000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06498133" w14:textId="77777777" w:rsidR="00273E5E" w:rsidRPr="00273E5E" w:rsidRDefault="00273E5E" w:rsidP="00273E5E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$100,000 or more 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4CEE2E56" w14:textId="77777777" w:rsidR="00273E5E" w:rsidRPr="00273E5E" w:rsidRDefault="00273E5E" w:rsidP="00273E5E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DON’T KNOW/UNSURE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b/>
          <w:szCs w:val="24"/>
        </w:rPr>
        <w:t>TERMINATE</w:t>
      </w:r>
    </w:p>
    <w:p w14:paraId="6874648B" w14:textId="77777777" w:rsidR="00F866D0" w:rsidRPr="00827DC6" w:rsidRDefault="00273E5E" w:rsidP="0043159D">
      <w:pPr>
        <w:numPr>
          <w:ilvl w:val="0"/>
          <w:numId w:val="36"/>
        </w:numPr>
        <w:tabs>
          <w:tab w:val="left" w:pos="1440"/>
        </w:tabs>
        <w:spacing w:line="280" w:lineRule="exact"/>
        <w:ind w:left="144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REFUSED</w:t>
      </w:r>
      <w:r w:rsidRPr="00273E5E">
        <w:rPr>
          <w:rFonts w:cstheme="minorHAnsi"/>
          <w:szCs w:val="24"/>
        </w:rPr>
        <w:tab/>
      </w:r>
      <w:r w:rsidR="0043159D">
        <w:rPr>
          <w:rFonts w:cstheme="minorHAnsi"/>
          <w:szCs w:val="24"/>
        </w:rPr>
        <w:tab/>
      </w:r>
      <w:r w:rsidR="0043159D" w:rsidRPr="0043159D">
        <w:rPr>
          <w:rFonts w:cstheme="minorHAnsi"/>
          <w:b/>
          <w:szCs w:val="24"/>
        </w:rPr>
        <w:t>TERMINATE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54421764" w14:textId="75AEFDC0" w:rsidR="00273E5E" w:rsidRDefault="005804B3" w:rsidP="0043159D">
      <w:pPr>
        <w:tabs>
          <w:tab w:val="left" w:pos="1440"/>
        </w:tabs>
        <w:spacing w:line="280" w:lineRule="exact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PER LOCATION</w:t>
      </w:r>
      <w:r w:rsidR="0043159D" w:rsidRPr="0043159D">
        <w:rPr>
          <w:rFonts w:cstheme="minorHAnsi"/>
          <w:b/>
          <w:szCs w:val="24"/>
        </w:rPr>
        <w:t>, WE WANT LOWER SES RANGE: RECRUIT AT LEAST 3 WHO ARE ASSOCIATES OR LESS (Q1</w:t>
      </w:r>
      <w:r w:rsidR="00F866D0">
        <w:rPr>
          <w:rFonts w:cstheme="minorHAnsi"/>
          <w:b/>
          <w:szCs w:val="24"/>
        </w:rPr>
        <w:t>1</w:t>
      </w:r>
      <w:r w:rsidR="0043159D" w:rsidRPr="0043159D">
        <w:rPr>
          <w:rFonts w:cstheme="minorHAnsi"/>
          <w:b/>
          <w:szCs w:val="24"/>
        </w:rPr>
        <w:t>) AND EARNING &lt;$50,000 (Q1</w:t>
      </w:r>
      <w:r w:rsidR="00F866D0">
        <w:rPr>
          <w:rFonts w:cstheme="minorHAnsi"/>
          <w:b/>
          <w:szCs w:val="24"/>
        </w:rPr>
        <w:t>2</w:t>
      </w:r>
      <w:r w:rsidR="0043159D" w:rsidRPr="0043159D">
        <w:rPr>
          <w:rFonts w:cstheme="minorHAnsi"/>
          <w:b/>
          <w:szCs w:val="24"/>
        </w:rPr>
        <w:t>)</w:t>
      </w:r>
    </w:p>
    <w:p w14:paraId="06882A94" w14:textId="77777777" w:rsidR="0043159D" w:rsidRPr="0043159D" w:rsidRDefault="0043159D" w:rsidP="0043159D">
      <w:pPr>
        <w:tabs>
          <w:tab w:val="left" w:pos="1440"/>
        </w:tabs>
        <w:spacing w:line="280" w:lineRule="exact"/>
        <w:rPr>
          <w:rFonts w:cstheme="minorHAnsi"/>
          <w:b/>
          <w:szCs w:val="24"/>
        </w:rPr>
      </w:pPr>
    </w:p>
    <w:p w14:paraId="30D61BAD" w14:textId="77777777" w:rsidR="00273E5E" w:rsidRPr="00273E5E" w:rsidRDefault="00273E5E" w:rsidP="00273E5E">
      <w:pPr>
        <w:numPr>
          <w:ilvl w:val="0"/>
          <w:numId w:val="34"/>
        </w:numPr>
        <w:spacing w:line="280" w:lineRule="exact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Do you consider yourself to be: </w:t>
      </w:r>
      <w:r w:rsidRPr="00273E5E">
        <w:rPr>
          <w:rFonts w:cstheme="minorHAnsi"/>
          <w:b/>
          <w:szCs w:val="24"/>
        </w:rPr>
        <w:t xml:space="preserve">RECRUIT A MIX </w:t>
      </w:r>
    </w:p>
    <w:p w14:paraId="20F08042" w14:textId="0EE45F31" w:rsidR="00273E5E" w:rsidRPr="00273E5E" w:rsidRDefault="00D51287" w:rsidP="00273E5E">
      <w:pPr>
        <w:numPr>
          <w:ilvl w:val="0"/>
          <w:numId w:val="37"/>
        </w:numPr>
        <w:spacing w:line="280" w:lineRule="exact"/>
        <w:ind w:hanging="720"/>
        <w:rPr>
          <w:rFonts w:cstheme="minorHAnsi"/>
          <w:szCs w:val="24"/>
        </w:rPr>
      </w:pPr>
      <w:r>
        <w:rPr>
          <w:rFonts w:cstheme="minorHAnsi"/>
          <w:szCs w:val="24"/>
        </w:rPr>
        <w:t>White</w:t>
      </w:r>
      <w:r w:rsidR="00273E5E" w:rsidRPr="00273E5E">
        <w:rPr>
          <w:rFonts w:cstheme="minorHAnsi"/>
          <w:szCs w:val="24"/>
        </w:rPr>
        <w:tab/>
      </w:r>
      <w:r w:rsidR="00273E5E" w:rsidRPr="00273E5E">
        <w:rPr>
          <w:rFonts w:cstheme="minorHAnsi"/>
          <w:szCs w:val="24"/>
        </w:rPr>
        <w:tab/>
      </w:r>
    </w:p>
    <w:p w14:paraId="45753799" w14:textId="67BEEB91" w:rsidR="00273E5E" w:rsidRPr="00273E5E" w:rsidRDefault="00273E5E" w:rsidP="00273E5E">
      <w:pPr>
        <w:numPr>
          <w:ilvl w:val="0"/>
          <w:numId w:val="37"/>
        </w:numPr>
        <w:spacing w:line="280" w:lineRule="exact"/>
        <w:ind w:hanging="72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African-American</w:t>
      </w:r>
      <w:r w:rsidR="00D51287">
        <w:rPr>
          <w:rFonts w:cstheme="minorHAnsi"/>
          <w:szCs w:val="24"/>
        </w:rPr>
        <w:t xml:space="preserve"> or black</w:t>
      </w:r>
      <w:r w:rsidRPr="00273E5E">
        <w:rPr>
          <w:rFonts w:cstheme="minorHAnsi"/>
          <w:szCs w:val="24"/>
        </w:rPr>
        <w:tab/>
      </w:r>
      <w:r w:rsidR="00F866D0">
        <w:rPr>
          <w:rFonts w:cstheme="minorHAnsi"/>
          <w:szCs w:val="24"/>
        </w:rPr>
        <w:tab/>
      </w:r>
    </w:p>
    <w:p w14:paraId="3CE2B755" w14:textId="2A494867" w:rsidR="00273E5E" w:rsidRPr="00273E5E" w:rsidRDefault="00273E5E" w:rsidP="00273E5E">
      <w:pPr>
        <w:numPr>
          <w:ilvl w:val="0"/>
          <w:numId w:val="37"/>
        </w:numPr>
        <w:spacing w:line="280" w:lineRule="exact"/>
        <w:ind w:hanging="72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Hispanic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  <w:r w:rsidR="00F866D0">
        <w:rPr>
          <w:rFonts w:cstheme="minorHAnsi"/>
          <w:szCs w:val="24"/>
        </w:rPr>
        <w:tab/>
      </w:r>
    </w:p>
    <w:p w14:paraId="60A00E0B" w14:textId="77777777" w:rsidR="00C03CBF" w:rsidRDefault="00273E5E" w:rsidP="00273E5E">
      <w:pPr>
        <w:numPr>
          <w:ilvl w:val="0"/>
          <w:numId w:val="37"/>
        </w:numPr>
        <w:spacing w:line="280" w:lineRule="exact"/>
        <w:ind w:hanging="72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 xml:space="preserve">Asian </w:t>
      </w:r>
      <w:r w:rsidRPr="00273E5E">
        <w:rPr>
          <w:rFonts w:cstheme="minorHAnsi"/>
          <w:szCs w:val="24"/>
        </w:rPr>
        <w:tab/>
      </w:r>
    </w:p>
    <w:p w14:paraId="7747B7D9" w14:textId="6A24A2E1" w:rsidR="00273E5E" w:rsidRPr="00D51287" w:rsidRDefault="00D51287" w:rsidP="00D51287">
      <w:pPr>
        <w:numPr>
          <w:ilvl w:val="0"/>
          <w:numId w:val="37"/>
        </w:numPr>
        <w:spacing w:line="280" w:lineRule="exact"/>
        <w:ind w:hanging="720"/>
        <w:rPr>
          <w:rFonts w:cstheme="minorHAnsi"/>
          <w:szCs w:val="24"/>
        </w:rPr>
      </w:pPr>
      <w:r>
        <w:rPr>
          <w:rFonts w:cstheme="minorHAnsi"/>
          <w:szCs w:val="24"/>
        </w:rPr>
        <w:t>American Indian/Alaska Native</w:t>
      </w:r>
      <w:r w:rsidR="00273E5E" w:rsidRPr="00D51287">
        <w:rPr>
          <w:rFonts w:cstheme="minorHAnsi"/>
          <w:szCs w:val="24"/>
        </w:rPr>
        <w:tab/>
      </w:r>
      <w:r w:rsidR="00273E5E" w:rsidRPr="00D51287">
        <w:rPr>
          <w:rFonts w:cstheme="minorHAnsi"/>
          <w:szCs w:val="24"/>
        </w:rPr>
        <w:tab/>
      </w:r>
    </w:p>
    <w:p w14:paraId="156509B4" w14:textId="77777777" w:rsidR="00273E5E" w:rsidRPr="00273E5E" w:rsidRDefault="00273E5E" w:rsidP="00273E5E">
      <w:pPr>
        <w:numPr>
          <w:ilvl w:val="0"/>
          <w:numId w:val="37"/>
        </w:numPr>
        <w:spacing w:line="280" w:lineRule="exact"/>
        <w:ind w:hanging="720"/>
        <w:rPr>
          <w:rFonts w:cstheme="minorHAnsi"/>
          <w:szCs w:val="24"/>
        </w:rPr>
      </w:pPr>
      <w:r w:rsidRPr="00273E5E">
        <w:rPr>
          <w:rFonts w:cstheme="minorHAnsi"/>
          <w:szCs w:val="24"/>
        </w:rPr>
        <w:t>Other</w:t>
      </w:r>
      <w:r>
        <w:rPr>
          <w:rFonts w:cstheme="minorHAnsi"/>
          <w:szCs w:val="24"/>
        </w:rPr>
        <w:t>, specify:</w:t>
      </w:r>
      <w:r w:rsidRPr="00273E5E">
        <w:rPr>
          <w:rFonts w:cstheme="minorHAnsi"/>
          <w:szCs w:val="24"/>
        </w:rPr>
        <w:tab/>
      </w:r>
      <w:r w:rsidRPr="00273E5E">
        <w:rPr>
          <w:rFonts w:cstheme="minorHAnsi"/>
          <w:szCs w:val="24"/>
        </w:rPr>
        <w:tab/>
      </w:r>
    </w:p>
    <w:p w14:paraId="6031FA42" w14:textId="77777777" w:rsidR="00273E5E" w:rsidRPr="00273E5E" w:rsidRDefault="00273E5E" w:rsidP="00273E5E">
      <w:pPr>
        <w:pStyle w:val="ListParagraph"/>
        <w:ind w:left="360"/>
      </w:pPr>
    </w:p>
    <w:p w14:paraId="785A94D5" w14:textId="77777777" w:rsidR="00273E5E" w:rsidRDefault="00273E5E" w:rsidP="00627D7A">
      <w:pPr>
        <w:pStyle w:val="ListParagraph"/>
        <w:numPr>
          <w:ilvl w:val="0"/>
          <w:numId w:val="34"/>
        </w:numPr>
      </w:pPr>
      <w:r>
        <w:t xml:space="preserve">Which of the following best describes the area where you live? </w:t>
      </w:r>
      <w:r>
        <w:rPr>
          <w:b/>
        </w:rPr>
        <w:t>RECRUIT A MIX</w:t>
      </w:r>
    </w:p>
    <w:p w14:paraId="460CADEF" w14:textId="77777777" w:rsidR="00273E5E" w:rsidRDefault="00273E5E" w:rsidP="00273E5E">
      <w:pPr>
        <w:pStyle w:val="ListParagraph"/>
        <w:numPr>
          <w:ilvl w:val="1"/>
          <w:numId w:val="34"/>
        </w:numPr>
      </w:pPr>
      <w:r>
        <w:t>Urban</w:t>
      </w:r>
    </w:p>
    <w:p w14:paraId="6F797BB8" w14:textId="77777777" w:rsidR="00273E5E" w:rsidRDefault="00273E5E" w:rsidP="00273E5E">
      <w:pPr>
        <w:pStyle w:val="ListParagraph"/>
        <w:numPr>
          <w:ilvl w:val="1"/>
          <w:numId w:val="34"/>
        </w:numPr>
      </w:pPr>
      <w:r>
        <w:t>Suburban</w:t>
      </w:r>
    </w:p>
    <w:p w14:paraId="228C3024" w14:textId="77777777" w:rsidR="00273E5E" w:rsidRDefault="00273E5E" w:rsidP="00273E5E">
      <w:pPr>
        <w:pStyle w:val="ListParagraph"/>
        <w:numPr>
          <w:ilvl w:val="1"/>
          <w:numId w:val="34"/>
        </w:numPr>
      </w:pPr>
      <w:r>
        <w:t>Small town</w:t>
      </w:r>
    </w:p>
    <w:p w14:paraId="771F96F0" w14:textId="55499D91" w:rsidR="00273E5E" w:rsidRDefault="00273E5E" w:rsidP="00273E5E">
      <w:pPr>
        <w:pStyle w:val="ListParagraph"/>
        <w:numPr>
          <w:ilvl w:val="1"/>
          <w:numId w:val="34"/>
        </w:numPr>
      </w:pPr>
      <w:r>
        <w:t>Rural</w:t>
      </w:r>
      <w:r>
        <w:tab/>
      </w:r>
      <w:r>
        <w:tab/>
      </w:r>
      <w:r>
        <w:rPr>
          <w:b/>
        </w:rPr>
        <w:t xml:space="preserve">RECRUIT AT LEAST 3 RURAL </w:t>
      </w:r>
      <w:r w:rsidR="005804B3">
        <w:rPr>
          <w:b/>
        </w:rPr>
        <w:t>PER LOCATION</w:t>
      </w:r>
    </w:p>
    <w:p w14:paraId="11EE686E" w14:textId="77777777" w:rsidR="00273E5E" w:rsidRDefault="00273E5E" w:rsidP="00273E5E">
      <w:pPr>
        <w:pStyle w:val="ListParagraph"/>
        <w:numPr>
          <w:ilvl w:val="1"/>
          <w:numId w:val="34"/>
        </w:numPr>
      </w:pPr>
      <w:r>
        <w:t>Not sure</w:t>
      </w:r>
    </w:p>
    <w:p w14:paraId="02290587" w14:textId="77777777" w:rsidR="00273E5E" w:rsidRPr="00273E5E" w:rsidRDefault="00273E5E" w:rsidP="00273E5E">
      <w:pPr>
        <w:pStyle w:val="ListParagraph"/>
        <w:ind w:left="1080"/>
      </w:pPr>
    </w:p>
    <w:p w14:paraId="7AC5BD0B" w14:textId="77777777" w:rsidR="00630E82" w:rsidRPr="00D26390" w:rsidRDefault="00630E82" w:rsidP="00627D7A">
      <w:pPr>
        <w:pStyle w:val="ListParagraph"/>
        <w:numPr>
          <w:ilvl w:val="0"/>
          <w:numId w:val="34"/>
        </w:numPr>
      </w:pPr>
      <w:r w:rsidRPr="00D26390">
        <w:rPr>
          <w:rFonts w:cs="Arial"/>
        </w:rPr>
        <w:t>Which of the following best describes your employment status?  Are you…</w:t>
      </w:r>
    </w:p>
    <w:p w14:paraId="0EF24743" w14:textId="77777777" w:rsidR="00630E82" w:rsidRDefault="00630E82" w:rsidP="00630E82">
      <w:pPr>
        <w:rPr>
          <w:rFonts w:cs="Arial"/>
        </w:rPr>
      </w:pPr>
    </w:p>
    <w:p w14:paraId="7FA48DE8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 xml:space="preserve">Employed full-time </w:t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  <w:t xml:space="preserve"> </w:t>
      </w:r>
    </w:p>
    <w:p w14:paraId="66E502CD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Employed part-time</w:t>
      </w:r>
      <w:r w:rsidRPr="00273E5E">
        <w:rPr>
          <w:rFonts w:cstheme="minorHAnsi"/>
        </w:rPr>
        <w:tab/>
      </w:r>
    </w:p>
    <w:p w14:paraId="7AA966AF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 xml:space="preserve">Self-employed </w:t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</w:p>
    <w:p w14:paraId="4FD53D36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Active duty military</w:t>
      </w:r>
    </w:p>
    <w:p w14:paraId="429A215A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A full-time Homemaker</w:t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</w:p>
    <w:p w14:paraId="2DFE4047" w14:textId="1141EB8A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Disabled</w:t>
      </w:r>
      <w:r w:rsidR="00D10A18">
        <w:rPr>
          <w:rFonts w:cstheme="minorHAnsi"/>
        </w:rPr>
        <w:t>/not able to work</w:t>
      </w:r>
      <w:r w:rsidRPr="00273E5E">
        <w:rPr>
          <w:rFonts w:cstheme="minorHAnsi"/>
        </w:rPr>
        <w:tab/>
      </w:r>
    </w:p>
    <w:p w14:paraId="0DF4C1AE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Retired</w:t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</w:p>
    <w:p w14:paraId="01B6FA8B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 xml:space="preserve">Full-time student </w:t>
      </w:r>
      <w:r w:rsidRPr="00273E5E">
        <w:rPr>
          <w:rFonts w:cstheme="minorHAnsi"/>
        </w:rPr>
        <w:tab/>
      </w:r>
      <w:r w:rsidRPr="00273E5E">
        <w:rPr>
          <w:rFonts w:cstheme="minorHAnsi"/>
        </w:rPr>
        <w:tab/>
      </w:r>
    </w:p>
    <w:p w14:paraId="63B6612A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Currently seeking employment</w:t>
      </w:r>
      <w:r w:rsidRPr="00273E5E">
        <w:rPr>
          <w:rFonts w:cstheme="minorHAnsi"/>
        </w:rPr>
        <w:tab/>
      </w:r>
    </w:p>
    <w:p w14:paraId="66BA6AB7" w14:textId="77777777" w:rsidR="00630E82" w:rsidRPr="00273E5E" w:rsidRDefault="00630E82" w:rsidP="00630E82">
      <w:pPr>
        <w:numPr>
          <w:ilvl w:val="2"/>
          <w:numId w:val="18"/>
        </w:numPr>
        <w:rPr>
          <w:rFonts w:cstheme="minorHAnsi"/>
        </w:rPr>
      </w:pPr>
      <w:r w:rsidRPr="00273E5E">
        <w:rPr>
          <w:rFonts w:cstheme="minorHAnsi"/>
        </w:rPr>
        <w:t>Other, specify</w:t>
      </w:r>
      <w:r w:rsidR="001F3EE5">
        <w:rPr>
          <w:rFonts w:cstheme="minorHAnsi"/>
        </w:rPr>
        <w:t xml:space="preserve">: </w:t>
      </w:r>
      <w:r w:rsidRPr="00273E5E">
        <w:rPr>
          <w:rFonts w:cstheme="minorHAnsi"/>
        </w:rPr>
        <w:t>______________</w:t>
      </w:r>
      <w:r w:rsidRPr="00273E5E">
        <w:rPr>
          <w:rFonts w:cstheme="minorHAnsi"/>
        </w:rPr>
        <w:tab/>
      </w:r>
      <w:r w:rsidRPr="00273E5E">
        <w:rPr>
          <w:rFonts w:cstheme="minorHAnsi"/>
          <w:b/>
        </w:rPr>
        <w:t>TERMINATE</w:t>
      </w:r>
    </w:p>
    <w:p w14:paraId="189CD2E3" w14:textId="77777777" w:rsidR="00630E82" w:rsidRDefault="00630E82" w:rsidP="00630E82">
      <w:pPr>
        <w:rPr>
          <w:rFonts w:cs="Arial"/>
        </w:rPr>
      </w:pPr>
    </w:p>
    <w:p w14:paraId="5353113A" w14:textId="21971545" w:rsidR="00273E5E" w:rsidRPr="00273E5E" w:rsidRDefault="00273E5E" w:rsidP="00273E5E">
      <w:pPr>
        <w:pStyle w:val="ListParagraph"/>
        <w:numPr>
          <w:ilvl w:val="0"/>
          <w:numId w:val="34"/>
        </w:numPr>
        <w:spacing w:line="280" w:lineRule="exact"/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[ASK IF EMPLOYED] </w:t>
      </w:r>
      <w:r w:rsidRPr="00273E5E">
        <w:rPr>
          <w:rFonts w:cstheme="minorHAnsi"/>
          <w:szCs w:val="24"/>
        </w:rPr>
        <w:t xml:space="preserve">What is your occupation and where do you work? </w:t>
      </w:r>
      <w:r w:rsidRPr="00273E5E">
        <w:rPr>
          <w:rFonts w:cstheme="minorHAnsi"/>
          <w:b/>
          <w:szCs w:val="24"/>
        </w:rPr>
        <w:t>WRITE OUT, TERMINATE IF RESPONDENT WORKS IN</w:t>
      </w:r>
      <w:r w:rsidR="00D51287">
        <w:rPr>
          <w:rFonts w:cstheme="minorHAnsi"/>
          <w:b/>
          <w:szCs w:val="24"/>
        </w:rPr>
        <w:t xml:space="preserve"> OR HAS EXPERIENCE IN</w:t>
      </w:r>
      <w:r w:rsidRPr="00273E5E">
        <w:rPr>
          <w:rFonts w:cstheme="minorHAnsi"/>
          <w:b/>
          <w:szCs w:val="24"/>
        </w:rPr>
        <w:t xml:space="preserve"> </w:t>
      </w:r>
      <w:r w:rsidRPr="00273E5E">
        <w:rPr>
          <w:rFonts w:cstheme="minorHAnsi"/>
          <w:b/>
          <w:szCs w:val="24"/>
          <w:u w:val="single"/>
        </w:rPr>
        <w:t>HEALTH CARE</w:t>
      </w:r>
      <w:r w:rsidRPr="00273E5E">
        <w:rPr>
          <w:rFonts w:cstheme="minorHAnsi"/>
          <w:b/>
          <w:szCs w:val="24"/>
        </w:rPr>
        <w:t>, MARKETING, MARKET RESEARC</w:t>
      </w:r>
      <w:r>
        <w:rPr>
          <w:rFonts w:cstheme="minorHAnsi"/>
          <w:b/>
          <w:szCs w:val="24"/>
        </w:rPr>
        <w:t>H, ADVERTISING, WEB DEVELOPMENT OR DESIGN</w:t>
      </w:r>
      <w:r w:rsidRPr="00273E5E">
        <w:rPr>
          <w:rFonts w:cstheme="minorHAnsi"/>
          <w:b/>
          <w:szCs w:val="24"/>
        </w:rPr>
        <w:br/>
      </w:r>
      <w:r w:rsidRPr="00273E5E">
        <w:rPr>
          <w:rFonts w:cstheme="minorHAnsi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4C8B1D7" w14:textId="77777777" w:rsidR="00273E5E" w:rsidRDefault="00273E5E" w:rsidP="00630E82">
      <w:pPr>
        <w:rPr>
          <w:rFonts w:cs="Arial"/>
        </w:rPr>
      </w:pPr>
    </w:p>
    <w:p w14:paraId="125B61CB" w14:textId="77777777" w:rsidR="00630E82" w:rsidRDefault="00630E82" w:rsidP="00630E82">
      <w:pPr>
        <w:rPr>
          <w:rFonts w:cs="Arial"/>
        </w:rPr>
      </w:pPr>
    </w:p>
    <w:p w14:paraId="2F56817D" w14:textId="77777777" w:rsidR="00466E50" w:rsidRDefault="00466E50" w:rsidP="00630E82">
      <w:pPr>
        <w:rPr>
          <w:rFonts w:cs="Arial"/>
        </w:rPr>
      </w:pPr>
    </w:p>
    <w:p w14:paraId="24B273C0" w14:textId="77777777" w:rsidR="009017FC" w:rsidRDefault="009017FC" w:rsidP="00630E82">
      <w:pPr>
        <w:rPr>
          <w:rFonts w:cs="Arial"/>
        </w:rPr>
      </w:pPr>
    </w:p>
    <w:p w14:paraId="6D0F5055" w14:textId="36FFB874" w:rsidR="00456AD2" w:rsidRPr="0043159D" w:rsidRDefault="00630E82" w:rsidP="0043159D">
      <w:pPr>
        <w:pStyle w:val="ListParagraph"/>
        <w:numPr>
          <w:ilvl w:val="0"/>
          <w:numId w:val="34"/>
        </w:numPr>
      </w:pPr>
      <w:r w:rsidRPr="0043159D">
        <w:rPr>
          <w:rFonts w:cs="Arial"/>
        </w:rPr>
        <w:t xml:space="preserve">According to your responses, you are qualified to participate in a more detailed research interview for which you will be compensated </w:t>
      </w:r>
      <w:r w:rsidR="00D10A18">
        <w:rPr>
          <w:rFonts w:cs="Arial"/>
        </w:rPr>
        <w:t xml:space="preserve">[ </w:t>
      </w:r>
      <w:r w:rsidR="00456AD2" w:rsidRPr="0043159D">
        <w:rPr>
          <w:rFonts w:cs="Arial"/>
        </w:rPr>
        <w:t>$</w:t>
      </w:r>
      <w:r w:rsidR="00A83615">
        <w:rPr>
          <w:rFonts w:cs="Arial"/>
        </w:rPr>
        <w:t>50</w:t>
      </w:r>
      <w:r w:rsidR="00456AD2" w:rsidRPr="0043159D">
        <w:rPr>
          <w:rFonts w:cs="Arial"/>
        </w:rPr>
        <w:t xml:space="preserve"> </w:t>
      </w:r>
      <w:r w:rsidRPr="0043159D">
        <w:rPr>
          <w:rFonts w:cs="Arial"/>
        </w:rPr>
        <w:t xml:space="preserve">for your </w:t>
      </w:r>
      <w:r w:rsidR="00456AD2" w:rsidRPr="0043159D">
        <w:rPr>
          <w:rFonts w:cs="Arial"/>
        </w:rPr>
        <w:t>time</w:t>
      </w:r>
      <w:r w:rsidR="00D10A18">
        <w:rPr>
          <w:rFonts w:cs="Arial"/>
        </w:rPr>
        <w:t>/]</w:t>
      </w:r>
      <w:r w:rsidR="00456AD2" w:rsidRPr="0043159D">
        <w:rPr>
          <w:rFonts w:cs="Arial"/>
        </w:rPr>
        <w:t>.  The interview will take one hour</w:t>
      </w:r>
      <w:r w:rsidRPr="0043159D">
        <w:rPr>
          <w:rFonts w:cs="Arial"/>
        </w:rPr>
        <w:t xml:space="preserve"> and will be conducted </w:t>
      </w:r>
      <w:r w:rsidR="00456AD2" w:rsidRPr="0043159D">
        <w:rPr>
          <w:rFonts w:cs="Arial"/>
        </w:rPr>
        <w:t>[at RESEARCH LOCATION on DATE]</w:t>
      </w:r>
      <w:r w:rsidRPr="0043159D">
        <w:rPr>
          <w:rFonts w:cs="Arial"/>
        </w:rPr>
        <w:t>.  Are you interested and willing to participate in this research?</w:t>
      </w:r>
      <w:r w:rsidR="00456AD2" w:rsidRPr="0043159D">
        <w:rPr>
          <w:rFonts w:eastAsiaTheme="majorEastAsia" w:cstheme="minorHAnsi"/>
          <w:bCs/>
          <w:sz w:val="24"/>
        </w:rPr>
        <w:t xml:space="preserve"> </w:t>
      </w:r>
      <w:r w:rsidR="00456AD2" w:rsidRPr="0043159D">
        <w:rPr>
          <w:rFonts w:eastAsiaTheme="majorEastAsia" w:cstheme="minorHAnsi"/>
          <w:bCs/>
        </w:rPr>
        <w:t>This is for research purposes only, and all of your feedback during the In-Depth Interview would be anonymous and confidential. </w:t>
      </w:r>
      <w:r w:rsidR="00456AD2" w:rsidRPr="0043159D">
        <w:rPr>
          <w:rFonts w:cstheme="minorHAnsi"/>
          <w:color w:val="000000"/>
          <w:szCs w:val="24"/>
        </w:rPr>
        <w:t xml:space="preserve">Would you be interested in joining us?  </w:t>
      </w:r>
    </w:p>
    <w:p w14:paraId="7F89C6EF" w14:textId="77777777" w:rsidR="00630E82" w:rsidRPr="005A16C6" w:rsidRDefault="00630E82" w:rsidP="0043159D"/>
    <w:p w14:paraId="63A1BAFB" w14:textId="77777777" w:rsidR="00630E82" w:rsidRDefault="00630E82" w:rsidP="00630E82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>Yes</w:t>
      </w:r>
    </w:p>
    <w:p w14:paraId="4E8F0846" w14:textId="77777777" w:rsidR="00630E82" w:rsidRDefault="00630E82" w:rsidP="00630E82">
      <w:pPr>
        <w:pStyle w:val="ListParagraph"/>
        <w:numPr>
          <w:ilvl w:val="0"/>
          <w:numId w:val="19"/>
        </w:numPr>
        <w:rPr>
          <w:rFonts w:cs="Arial"/>
        </w:rPr>
      </w:pPr>
      <w:r>
        <w:rPr>
          <w:rFonts w:cs="Arial"/>
        </w:rPr>
        <w:t>No</w:t>
      </w:r>
    </w:p>
    <w:p w14:paraId="603D3E25" w14:textId="77777777" w:rsidR="00A61DC5" w:rsidRDefault="00A61DC5" w:rsidP="00630E82">
      <w:pPr>
        <w:rPr>
          <w:rFonts w:cs="Arial"/>
          <w:b/>
        </w:rPr>
      </w:pPr>
    </w:p>
    <w:p w14:paraId="4A45DFD7" w14:textId="77777777" w:rsidR="00B7120F" w:rsidRDefault="00B7120F" w:rsidP="00630E82">
      <w:pPr>
        <w:rPr>
          <w:rFonts w:cs="Arial"/>
        </w:rPr>
      </w:pPr>
    </w:p>
    <w:p w14:paraId="75A92041" w14:textId="77777777" w:rsidR="00590070" w:rsidRDefault="00590070" w:rsidP="00630E82">
      <w:pPr>
        <w:rPr>
          <w:rFonts w:cs="Arial"/>
        </w:rPr>
      </w:pPr>
    </w:p>
    <w:p w14:paraId="7447660E" w14:textId="77777777" w:rsidR="00630E82" w:rsidRDefault="00630E82" w:rsidP="00630E82">
      <w:pPr>
        <w:rPr>
          <w:rFonts w:cs="Arial"/>
        </w:rPr>
      </w:pPr>
      <w:r>
        <w:rPr>
          <w:rFonts w:cs="Arial"/>
        </w:rPr>
        <w:t>IF YES; PLEASE SCHEDULE; NEED MAILING ADDRESS FOR INCENTIVE:</w:t>
      </w:r>
    </w:p>
    <w:p w14:paraId="72231E72" w14:textId="77777777" w:rsidR="00630E82" w:rsidRDefault="00630E82" w:rsidP="00630E82">
      <w:pPr>
        <w:rPr>
          <w:rFonts w:cs="Arial"/>
        </w:rPr>
      </w:pPr>
      <w:r>
        <w:rPr>
          <w:rFonts w:cs="Arial"/>
        </w:rPr>
        <w:t>Name: ___________________________________</w:t>
      </w:r>
    </w:p>
    <w:p w14:paraId="4853E2E4" w14:textId="77777777" w:rsidR="00630E82" w:rsidRDefault="00630E82" w:rsidP="00630E82">
      <w:pPr>
        <w:rPr>
          <w:rFonts w:cs="Arial"/>
        </w:rPr>
      </w:pPr>
      <w:r>
        <w:rPr>
          <w:rFonts w:cs="Arial"/>
        </w:rPr>
        <w:t>Interview Date/Time: _______________________</w:t>
      </w:r>
    </w:p>
    <w:p w14:paraId="553418D2" w14:textId="77777777" w:rsidR="00630E82" w:rsidRDefault="00630E82" w:rsidP="00630E82">
      <w:pPr>
        <w:rPr>
          <w:rFonts w:cs="Arial"/>
        </w:rPr>
      </w:pPr>
      <w:r>
        <w:rPr>
          <w:rFonts w:cs="Arial"/>
        </w:rPr>
        <w:t>Phone Number for IDI: ______________________</w:t>
      </w:r>
    </w:p>
    <w:p w14:paraId="4AA921E1" w14:textId="77777777" w:rsidR="00630E82" w:rsidRDefault="00630E82" w:rsidP="00630E82">
      <w:pPr>
        <w:rPr>
          <w:rFonts w:cs="Arial"/>
        </w:rPr>
      </w:pPr>
      <w:r>
        <w:rPr>
          <w:rFonts w:cs="Arial"/>
        </w:rPr>
        <w:t>Email address for confirmation: __________________________</w:t>
      </w:r>
    </w:p>
    <w:p w14:paraId="55859CAA" w14:textId="77777777" w:rsidR="00630E82" w:rsidRDefault="00630E82" w:rsidP="00630E82">
      <w:pPr>
        <w:rPr>
          <w:rFonts w:cs="Arial"/>
        </w:rPr>
      </w:pPr>
      <w:r>
        <w:rPr>
          <w:rFonts w:cs="Arial"/>
        </w:rPr>
        <w:t>Mailing address: _________________________________________________________________</w:t>
      </w:r>
    </w:p>
    <w:p w14:paraId="01D7FD21" w14:textId="77777777" w:rsidR="00F233F9" w:rsidRDefault="00F233F9"/>
    <w:p w14:paraId="56168685" w14:textId="77777777" w:rsidR="00456AD2" w:rsidRPr="00456AD2" w:rsidRDefault="00456AD2" w:rsidP="00456AD2">
      <w:pPr>
        <w:rPr>
          <w:rFonts w:cstheme="minorHAnsi"/>
          <w:color w:val="000000"/>
          <w:szCs w:val="24"/>
        </w:rPr>
      </w:pPr>
      <w:r>
        <w:rPr>
          <w:rFonts w:cstheme="minorHAnsi"/>
          <w:b/>
          <w:color w:val="000000"/>
          <w:szCs w:val="24"/>
        </w:rPr>
        <w:t xml:space="preserve">FOR IN PERSON, </w:t>
      </w:r>
      <w:r w:rsidRPr="00456AD2">
        <w:rPr>
          <w:rFonts w:cstheme="minorHAnsi"/>
          <w:b/>
          <w:color w:val="000000"/>
          <w:szCs w:val="24"/>
        </w:rPr>
        <w:t>PLEASE CONTINUE WITH YOUR STANDARD METHODS FOR G</w:t>
      </w:r>
      <w:r>
        <w:rPr>
          <w:rFonts w:cstheme="minorHAnsi"/>
          <w:b/>
          <w:color w:val="000000"/>
          <w:szCs w:val="24"/>
        </w:rPr>
        <w:t>AINING PARTICIPANT COOPERATION.</w:t>
      </w:r>
    </w:p>
    <w:p w14:paraId="39338A9D" w14:textId="77777777" w:rsidR="00456AD2" w:rsidRPr="00456AD2" w:rsidRDefault="00456AD2" w:rsidP="00456AD2">
      <w:pPr>
        <w:rPr>
          <w:rFonts w:cstheme="minorHAnsi"/>
          <w:color w:val="000000"/>
          <w:szCs w:val="24"/>
        </w:rPr>
      </w:pPr>
    </w:p>
    <w:p w14:paraId="095981E7" w14:textId="77777777" w:rsidR="00456AD2" w:rsidRPr="00456AD2" w:rsidRDefault="00456AD2" w:rsidP="00456AD2">
      <w:pPr>
        <w:pStyle w:val="ListParagraph"/>
        <w:tabs>
          <w:tab w:val="left" w:pos="450"/>
          <w:tab w:val="left" w:pos="540"/>
          <w:tab w:val="left" w:pos="2970"/>
          <w:tab w:val="left" w:leader="dot" w:pos="6840"/>
        </w:tabs>
        <w:ind w:left="1800"/>
        <w:rPr>
          <w:rFonts w:cstheme="minorHAnsi"/>
          <w:szCs w:val="24"/>
        </w:rPr>
      </w:pPr>
      <w:r w:rsidRPr="00456AD2">
        <w:rPr>
          <w:rFonts w:cstheme="minorHAnsi"/>
          <w:szCs w:val="24"/>
        </w:rPr>
        <w:t>Respondent's name _______________________________________</w:t>
      </w:r>
    </w:p>
    <w:p w14:paraId="49D93EBA" w14:textId="77777777" w:rsidR="00456AD2" w:rsidRPr="00456AD2" w:rsidRDefault="00456AD2" w:rsidP="00456AD2">
      <w:pPr>
        <w:pStyle w:val="ListParagraph"/>
        <w:tabs>
          <w:tab w:val="left" w:pos="450"/>
          <w:tab w:val="left" w:pos="540"/>
          <w:tab w:val="left" w:pos="2970"/>
          <w:tab w:val="left" w:leader="dot" w:pos="6840"/>
        </w:tabs>
        <w:ind w:left="1800"/>
        <w:rPr>
          <w:rFonts w:cstheme="minorHAnsi"/>
          <w:szCs w:val="24"/>
        </w:rPr>
      </w:pPr>
      <w:r w:rsidRPr="00456AD2">
        <w:rPr>
          <w:rFonts w:cstheme="minorHAnsi"/>
          <w:szCs w:val="24"/>
        </w:rPr>
        <w:t>Telephone number  _______________________________________</w:t>
      </w:r>
    </w:p>
    <w:p w14:paraId="2E484E2C" w14:textId="77777777" w:rsidR="00456AD2" w:rsidRPr="00456AD2" w:rsidRDefault="00456AD2" w:rsidP="00456AD2">
      <w:pPr>
        <w:pStyle w:val="ListParagraph"/>
        <w:tabs>
          <w:tab w:val="left" w:pos="450"/>
          <w:tab w:val="left" w:pos="540"/>
          <w:tab w:val="left" w:pos="2970"/>
          <w:tab w:val="left" w:leader="dot" w:pos="6840"/>
        </w:tabs>
        <w:ind w:left="1800"/>
        <w:rPr>
          <w:rFonts w:cstheme="minorHAnsi"/>
          <w:szCs w:val="24"/>
        </w:rPr>
      </w:pPr>
      <w:r w:rsidRPr="00456AD2">
        <w:rPr>
          <w:rFonts w:cstheme="minorHAnsi"/>
          <w:szCs w:val="24"/>
        </w:rPr>
        <w:t>Email address   ___________________________________________</w:t>
      </w:r>
    </w:p>
    <w:p w14:paraId="26EBB757" w14:textId="77777777" w:rsidR="004D1564" w:rsidRPr="00F233F9" w:rsidRDefault="004D1564">
      <w:pPr>
        <w:rPr>
          <w:b/>
        </w:rPr>
      </w:pPr>
    </w:p>
    <w:sectPr w:rsidR="004D1564" w:rsidRPr="00F233F9" w:rsidSect="00A87202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A0E3B" w16cid:durableId="1EFB2839"/>
  <w16cid:commentId w16cid:paraId="328EB7A4" w16cid:durableId="1EFB283A"/>
  <w16cid:commentId w16cid:paraId="66385B7E" w16cid:durableId="1EFB283B"/>
  <w16cid:commentId w16cid:paraId="52D49DE3" w16cid:durableId="1EFB2892"/>
  <w16cid:commentId w16cid:paraId="7ACBB001" w16cid:durableId="1EFB283C"/>
  <w16cid:commentId w16cid:paraId="53DE3AA3" w16cid:durableId="1EFB2922"/>
  <w16cid:commentId w16cid:paraId="7CF72694" w16cid:durableId="1EFB28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08444" w14:textId="77777777" w:rsidR="00114567" w:rsidRDefault="00114567" w:rsidP="00A87202">
      <w:r>
        <w:separator/>
      </w:r>
    </w:p>
  </w:endnote>
  <w:endnote w:type="continuationSeparator" w:id="0">
    <w:p w14:paraId="4BC87F40" w14:textId="77777777" w:rsidR="00114567" w:rsidRDefault="00114567" w:rsidP="00A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29E66" w14:textId="6857DD8D" w:rsidR="00A87202" w:rsidRPr="00584811" w:rsidRDefault="00A87202" w:rsidP="00A87202">
    <w:pPr>
      <w:pStyle w:val="NormalWeb"/>
      <w:spacing w:line="160" w:lineRule="atLeast"/>
      <w:rPr>
        <w:sz w:val="16"/>
      </w:rPr>
    </w:pPr>
    <w:r w:rsidRPr="004A0968">
      <w:rPr>
        <w:sz w:val="16"/>
      </w:rPr>
      <w:t>According to the Paperwork Reduction Act of 1995, no persons are required to respond to a collection of information unless it displays a valid OMB control number. The valid OMB control number for this inf</w:t>
    </w:r>
    <w:r>
      <w:rPr>
        <w:sz w:val="16"/>
      </w:rPr>
      <w:t>ormation collection is 0990-0</w:t>
    </w:r>
    <w:r w:rsidR="002913A3">
      <w:rPr>
        <w:sz w:val="16"/>
      </w:rPr>
      <w:t>379</w:t>
    </w:r>
    <w:r w:rsidRPr="004A0968">
      <w:rPr>
        <w:sz w:val="16"/>
      </w:rPr>
      <w:t xml:space="preserve">. The time required to complete this information collection is estimated to average </w:t>
    </w:r>
    <w:r w:rsidR="00D96778">
      <w:rPr>
        <w:sz w:val="16"/>
      </w:rPr>
      <w:t>15</w:t>
    </w:r>
    <w:r w:rsidRPr="004A0968">
      <w:rPr>
        <w:sz w:val="16"/>
      </w:rPr>
      <w:t xml:space="preserve"> minutes per response, including the time to review instructions, search existing data resources, gather the data nee</w:t>
    </w:r>
    <w:r>
      <w:rPr>
        <w:sz w:val="16"/>
      </w:rPr>
      <w:t xml:space="preserve">ded, to </w:t>
    </w:r>
    <w:r w:rsidRPr="004A0968">
      <w:rPr>
        <w:sz w:val="16"/>
      </w:rPr>
      <w:t xml:space="preserve">review </w:t>
    </w:r>
    <w:r>
      <w:rPr>
        <w:sz w:val="16"/>
      </w:rPr>
      <w:t xml:space="preserve">and complete </w:t>
    </w:r>
    <w:r w:rsidRPr="004A0968">
      <w:rPr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14:paraId="0E745A9B" w14:textId="77777777" w:rsidR="00A87202" w:rsidRDefault="00A87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1C574" w14:textId="77777777" w:rsidR="00114567" w:rsidRDefault="00114567" w:rsidP="00A87202">
      <w:r>
        <w:separator/>
      </w:r>
    </w:p>
  </w:footnote>
  <w:footnote w:type="continuationSeparator" w:id="0">
    <w:p w14:paraId="3C0B7F6B" w14:textId="77777777" w:rsidR="00114567" w:rsidRDefault="00114567" w:rsidP="00A8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18327" w14:textId="77777777" w:rsidR="00A87202" w:rsidRDefault="00A87202" w:rsidP="00A87202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59E13D9E" w14:textId="794D9B34" w:rsidR="00A87202" w:rsidRDefault="00A87202" w:rsidP="00A87202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0990-0</w:t>
    </w:r>
    <w:r w:rsidR="002913A3">
      <w:rPr>
        <w:rFonts w:ascii="Arial" w:hAnsi="Arial" w:cs="Arial"/>
        <w:sz w:val="16"/>
        <w:szCs w:val="16"/>
      </w:rPr>
      <w:t>379</w:t>
    </w:r>
  </w:p>
  <w:p w14:paraId="3105B70F" w14:textId="77777777" w:rsidR="00A87202" w:rsidRDefault="00A87202" w:rsidP="00A87202">
    <w:pPr>
      <w:jc w:val="right"/>
    </w:pPr>
    <w:r>
      <w:rPr>
        <w:rFonts w:ascii="Arial" w:hAnsi="Arial" w:cs="Arial"/>
        <w:sz w:val="16"/>
        <w:szCs w:val="16"/>
      </w:rPr>
      <w:t xml:space="preserve">   Exp. Date 09/30/2020</w:t>
    </w:r>
  </w:p>
  <w:p w14:paraId="009C3E9C" w14:textId="77777777" w:rsidR="00A87202" w:rsidRDefault="00A87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4E0"/>
    <w:multiLevelType w:val="hybridMultilevel"/>
    <w:tmpl w:val="CAE2F622"/>
    <w:lvl w:ilvl="0" w:tplc="8B1AF2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6FA"/>
    <w:multiLevelType w:val="hybridMultilevel"/>
    <w:tmpl w:val="EBC2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7B00"/>
    <w:multiLevelType w:val="hybridMultilevel"/>
    <w:tmpl w:val="F41EEB60"/>
    <w:lvl w:ilvl="0" w:tplc="E4D69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4593A"/>
    <w:multiLevelType w:val="hybridMultilevel"/>
    <w:tmpl w:val="951488B6"/>
    <w:lvl w:ilvl="0" w:tplc="E4D6916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B210C5"/>
    <w:multiLevelType w:val="hybridMultilevel"/>
    <w:tmpl w:val="EE725158"/>
    <w:lvl w:ilvl="0" w:tplc="6BE46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96FF2"/>
    <w:multiLevelType w:val="hybridMultilevel"/>
    <w:tmpl w:val="798A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A214C"/>
    <w:multiLevelType w:val="hybridMultilevel"/>
    <w:tmpl w:val="4AEA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35AAA"/>
    <w:multiLevelType w:val="hybridMultilevel"/>
    <w:tmpl w:val="F9B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70D9"/>
    <w:multiLevelType w:val="hybridMultilevel"/>
    <w:tmpl w:val="16204DAC"/>
    <w:lvl w:ilvl="0" w:tplc="B406C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4DAC"/>
    <w:multiLevelType w:val="hybridMultilevel"/>
    <w:tmpl w:val="F4DC2310"/>
    <w:lvl w:ilvl="0" w:tplc="D9CE4ECE">
      <w:start w:val="1"/>
      <w:numFmt w:val="decimal"/>
      <w:lvlText w:val="%1."/>
      <w:lvlJc w:val="left"/>
      <w:pPr>
        <w:tabs>
          <w:tab w:val="num" w:pos="1872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E054E2F"/>
    <w:multiLevelType w:val="hybridMultilevel"/>
    <w:tmpl w:val="DB5AA44E"/>
    <w:lvl w:ilvl="0" w:tplc="F1E2173C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E3ED0"/>
    <w:multiLevelType w:val="hybridMultilevel"/>
    <w:tmpl w:val="0134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C3AA5"/>
    <w:multiLevelType w:val="hybridMultilevel"/>
    <w:tmpl w:val="358248DE"/>
    <w:lvl w:ilvl="0" w:tplc="98489786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D3B5F7A"/>
    <w:multiLevelType w:val="hybridMultilevel"/>
    <w:tmpl w:val="71C87BA8"/>
    <w:lvl w:ilvl="0" w:tplc="F5BE1C06">
      <w:start w:val="1"/>
      <w:numFmt w:val="decimal"/>
      <w:lvlText w:val="%1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0A4512D"/>
    <w:multiLevelType w:val="hybridMultilevel"/>
    <w:tmpl w:val="F91A0FA6"/>
    <w:lvl w:ilvl="0" w:tplc="0D26D4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C1353"/>
    <w:multiLevelType w:val="hybridMultilevel"/>
    <w:tmpl w:val="C55CD006"/>
    <w:lvl w:ilvl="0" w:tplc="23F85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604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A58F4"/>
    <w:multiLevelType w:val="hybridMultilevel"/>
    <w:tmpl w:val="82FC82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F45877"/>
    <w:multiLevelType w:val="hybridMultilevel"/>
    <w:tmpl w:val="812CF2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64FF90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662929"/>
    <w:multiLevelType w:val="hybridMultilevel"/>
    <w:tmpl w:val="BDD05992"/>
    <w:lvl w:ilvl="0" w:tplc="24BCC0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D1E9A"/>
    <w:multiLevelType w:val="hybridMultilevel"/>
    <w:tmpl w:val="ADA8ABEE"/>
    <w:lvl w:ilvl="0" w:tplc="4EAA4FE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70718"/>
    <w:multiLevelType w:val="hybridMultilevel"/>
    <w:tmpl w:val="3EC467B8"/>
    <w:lvl w:ilvl="0" w:tplc="5FE69388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25EEC"/>
    <w:multiLevelType w:val="hybridMultilevel"/>
    <w:tmpl w:val="1C182360"/>
    <w:lvl w:ilvl="0" w:tplc="16460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D6916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933C9D"/>
    <w:multiLevelType w:val="hybridMultilevel"/>
    <w:tmpl w:val="4BCC5C28"/>
    <w:lvl w:ilvl="0" w:tplc="5AE4312C">
      <w:start w:val="1"/>
      <w:numFmt w:val="decimal"/>
      <w:lvlText w:val="%1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80AA4"/>
    <w:multiLevelType w:val="hybridMultilevel"/>
    <w:tmpl w:val="BDD05992"/>
    <w:lvl w:ilvl="0" w:tplc="24BCC0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4EF5"/>
    <w:multiLevelType w:val="hybridMultilevel"/>
    <w:tmpl w:val="49349DC6"/>
    <w:lvl w:ilvl="0" w:tplc="18A60C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13358"/>
    <w:multiLevelType w:val="hybridMultilevel"/>
    <w:tmpl w:val="D898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65DB6"/>
    <w:multiLevelType w:val="hybridMultilevel"/>
    <w:tmpl w:val="1DE8BF90"/>
    <w:lvl w:ilvl="0" w:tplc="98489786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0B3306B"/>
    <w:multiLevelType w:val="hybridMultilevel"/>
    <w:tmpl w:val="82B852E0"/>
    <w:lvl w:ilvl="0" w:tplc="D9CE4ECE">
      <w:start w:val="1"/>
      <w:numFmt w:val="decimal"/>
      <w:lvlText w:val="%1."/>
      <w:lvlJc w:val="left"/>
      <w:pPr>
        <w:tabs>
          <w:tab w:val="num" w:pos="1152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7779EA"/>
    <w:multiLevelType w:val="hybridMultilevel"/>
    <w:tmpl w:val="275088A0"/>
    <w:lvl w:ilvl="0" w:tplc="B22E2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B6D8B"/>
    <w:multiLevelType w:val="hybridMultilevel"/>
    <w:tmpl w:val="E0EEAF12"/>
    <w:lvl w:ilvl="0" w:tplc="ACFCC0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7E4D7E">
      <w:start w:val="1"/>
      <w:numFmt w:val="decimal"/>
      <w:lvlText w:val="%3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1"/>
        <w:szCs w:val="21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797A7B"/>
    <w:multiLevelType w:val="hybridMultilevel"/>
    <w:tmpl w:val="D46CF0E2"/>
    <w:lvl w:ilvl="0" w:tplc="43D01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51AC9"/>
    <w:multiLevelType w:val="hybridMultilevel"/>
    <w:tmpl w:val="706E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B278A"/>
    <w:multiLevelType w:val="hybridMultilevel"/>
    <w:tmpl w:val="F0E412DA"/>
    <w:lvl w:ilvl="0" w:tplc="76BEF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8403B"/>
    <w:multiLevelType w:val="hybridMultilevel"/>
    <w:tmpl w:val="C4BC0AE4"/>
    <w:lvl w:ilvl="0" w:tplc="D9CE4ECE">
      <w:start w:val="1"/>
      <w:numFmt w:val="decimal"/>
      <w:lvlText w:val="%1."/>
      <w:lvlJc w:val="left"/>
      <w:pPr>
        <w:tabs>
          <w:tab w:val="num" w:pos="1872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0A5533D"/>
    <w:multiLevelType w:val="hybridMultilevel"/>
    <w:tmpl w:val="87B6DFA0"/>
    <w:lvl w:ilvl="0" w:tplc="8BA22F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14750"/>
    <w:multiLevelType w:val="hybridMultilevel"/>
    <w:tmpl w:val="234EC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E41E2D"/>
    <w:multiLevelType w:val="hybridMultilevel"/>
    <w:tmpl w:val="4302F834"/>
    <w:lvl w:ilvl="0" w:tplc="0CF8FC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D026B"/>
    <w:multiLevelType w:val="hybridMultilevel"/>
    <w:tmpl w:val="3FB0D260"/>
    <w:lvl w:ilvl="0" w:tplc="5F00D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06297"/>
    <w:multiLevelType w:val="hybridMultilevel"/>
    <w:tmpl w:val="608446B0"/>
    <w:lvl w:ilvl="0" w:tplc="353C9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2"/>
  </w:num>
  <w:num w:numId="4">
    <w:abstractNumId w:val="19"/>
  </w:num>
  <w:num w:numId="5">
    <w:abstractNumId w:val="20"/>
  </w:num>
  <w:num w:numId="6">
    <w:abstractNumId w:val="10"/>
  </w:num>
  <w:num w:numId="7">
    <w:abstractNumId w:val="26"/>
  </w:num>
  <w:num w:numId="8">
    <w:abstractNumId w:val="15"/>
  </w:num>
  <w:num w:numId="9">
    <w:abstractNumId w:val="16"/>
  </w:num>
  <w:num w:numId="10">
    <w:abstractNumId w:val="37"/>
  </w:num>
  <w:num w:numId="11">
    <w:abstractNumId w:val="31"/>
  </w:num>
  <w:num w:numId="12">
    <w:abstractNumId w:val="11"/>
  </w:num>
  <w:num w:numId="13">
    <w:abstractNumId w:val="18"/>
  </w:num>
  <w:num w:numId="14">
    <w:abstractNumId w:val="1"/>
  </w:num>
  <w:num w:numId="15">
    <w:abstractNumId w:val="7"/>
  </w:num>
  <w:num w:numId="16">
    <w:abstractNumId w:val="25"/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6"/>
  </w:num>
  <w:num w:numId="23">
    <w:abstractNumId w:val="30"/>
  </w:num>
  <w:num w:numId="24">
    <w:abstractNumId w:val="38"/>
  </w:num>
  <w:num w:numId="25">
    <w:abstractNumId w:val="14"/>
  </w:num>
  <w:num w:numId="26">
    <w:abstractNumId w:val="4"/>
  </w:num>
  <w:num w:numId="27">
    <w:abstractNumId w:val="6"/>
  </w:num>
  <w:num w:numId="28">
    <w:abstractNumId w:val="28"/>
  </w:num>
  <w:num w:numId="29">
    <w:abstractNumId w:val="34"/>
  </w:num>
  <w:num w:numId="30">
    <w:abstractNumId w:val="0"/>
  </w:num>
  <w:num w:numId="31">
    <w:abstractNumId w:val="8"/>
  </w:num>
  <w:num w:numId="32">
    <w:abstractNumId w:val="24"/>
  </w:num>
  <w:num w:numId="33">
    <w:abstractNumId w:val="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87"/>
    <w:rsid w:val="00003B34"/>
    <w:rsid w:val="0000752E"/>
    <w:rsid w:val="000119ED"/>
    <w:rsid w:val="000359EF"/>
    <w:rsid w:val="001058D2"/>
    <w:rsid w:val="00113E8E"/>
    <w:rsid w:val="00114567"/>
    <w:rsid w:val="0017322C"/>
    <w:rsid w:val="001B18B4"/>
    <w:rsid w:val="001B3F7B"/>
    <w:rsid w:val="001D604D"/>
    <w:rsid w:val="001F3EE5"/>
    <w:rsid w:val="00222426"/>
    <w:rsid w:val="00232832"/>
    <w:rsid w:val="00232DCC"/>
    <w:rsid w:val="002365DD"/>
    <w:rsid w:val="0024775E"/>
    <w:rsid w:val="0025249E"/>
    <w:rsid w:val="00273E5E"/>
    <w:rsid w:val="002913A3"/>
    <w:rsid w:val="00291E4C"/>
    <w:rsid w:val="002926DE"/>
    <w:rsid w:val="002B5087"/>
    <w:rsid w:val="002C04F8"/>
    <w:rsid w:val="002C5DC6"/>
    <w:rsid w:val="002D1CEF"/>
    <w:rsid w:val="002F6BFC"/>
    <w:rsid w:val="0030565A"/>
    <w:rsid w:val="0033263E"/>
    <w:rsid w:val="00361CF5"/>
    <w:rsid w:val="00373250"/>
    <w:rsid w:val="00383EFC"/>
    <w:rsid w:val="003A3C93"/>
    <w:rsid w:val="003D4435"/>
    <w:rsid w:val="0043159D"/>
    <w:rsid w:val="00442B90"/>
    <w:rsid w:val="00456AD2"/>
    <w:rsid w:val="00466E50"/>
    <w:rsid w:val="00483AC9"/>
    <w:rsid w:val="00485B5B"/>
    <w:rsid w:val="00496C5C"/>
    <w:rsid w:val="004C4001"/>
    <w:rsid w:val="004D1564"/>
    <w:rsid w:val="0050266F"/>
    <w:rsid w:val="00516A6F"/>
    <w:rsid w:val="00516F37"/>
    <w:rsid w:val="00546E19"/>
    <w:rsid w:val="005804B3"/>
    <w:rsid w:val="00590070"/>
    <w:rsid w:val="005A16C6"/>
    <w:rsid w:val="005B370B"/>
    <w:rsid w:val="005E144D"/>
    <w:rsid w:val="005F1BC9"/>
    <w:rsid w:val="00620DF2"/>
    <w:rsid w:val="006266C6"/>
    <w:rsid w:val="00627D7A"/>
    <w:rsid w:val="00630E82"/>
    <w:rsid w:val="0063296A"/>
    <w:rsid w:val="00670491"/>
    <w:rsid w:val="006705F4"/>
    <w:rsid w:val="006A5590"/>
    <w:rsid w:val="006C34F2"/>
    <w:rsid w:val="006D221F"/>
    <w:rsid w:val="0070471E"/>
    <w:rsid w:val="0071537E"/>
    <w:rsid w:val="00741EE1"/>
    <w:rsid w:val="00783AB9"/>
    <w:rsid w:val="007A338D"/>
    <w:rsid w:val="007D2474"/>
    <w:rsid w:val="007F421A"/>
    <w:rsid w:val="00815006"/>
    <w:rsid w:val="00827DC6"/>
    <w:rsid w:val="00870007"/>
    <w:rsid w:val="00871BA8"/>
    <w:rsid w:val="00883882"/>
    <w:rsid w:val="008865F1"/>
    <w:rsid w:val="008A07F2"/>
    <w:rsid w:val="008B4442"/>
    <w:rsid w:val="009017FC"/>
    <w:rsid w:val="0091278A"/>
    <w:rsid w:val="00913BEC"/>
    <w:rsid w:val="009710C2"/>
    <w:rsid w:val="009A3FC1"/>
    <w:rsid w:val="009A71FF"/>
    <w:rsid w:val="009B1CF9"/>
    <w:rsid w:val="009D0257"/>
    <w:rsid w:val="009E0909"/>
    <w:rsid w:val="00A07670"/>
    <w:rsid w:val="00A1200C"/>
    <w:rsid w:val="00A17FD4"/>
    <w:rsid w:val="00A45121"/>
    <w:rsid w:val="00A61DC5"/>
    <w:rsid w:val="00A83615"/>
    <w:rsid w:val="00A87202"/>
    <w:rsid w:val="00A94477"/>
    <w:rsid w:val="00A9673C"/>
    <w:rsid w:val="00AC0CF6"/>
    <w:rsid w:val="00AD4B23"/>
    <w:rsid w:val="00AE08C1"/>
    <w:rsid w:val="00AE4558"/>
    <w:rsid w:val="00AE4B3F"/>
    <w:rsid w:val="00AE4F57"/>
    <w:rsid w:val="00B2702E"/>
    <w:rsid w:val="00B57ACD"/>
    <w:rsid w:val="00B7120F"/>
    <w:rsid w:val="00B8267F"/>
    <w:rsid w:val="00B86953"/>
    <w:rsid w:val="00BC3DA0"/>
    <w:rsid w:val="00BE0BDA"/>
    <w:rsid w:val="00BF5A6A"/>
    <w:rsid w:val="00C03CBF"/>
    <w:rsid w:val="00C24286"/>
    <w:rsid w:val="00C25508"/>
    <w:rsid w:val="00C33B41"/>
    <w:rsid w:val="00C35C16"/>
    <w:rsid w:val="00C47F29"/>
    <w:rsid w:val="00C61140"/>
    <w:rsid w:val="00C6692F"/>
    <w:rsid w:val="00C71134"/>
    <w:rsid w:val="00C82C30"/>
    <w:rsid w:val="00C955C6"/>
    <w:rsid w:val="00CA08C4"/>
    <w:rsid w:val="00CD544A"/>
    <w:rsid w:val="00CF1070"/>
    <w:rsid w:val="00CF511D"/>
    <w:rsid w:val="00D10A18"/>
    <w:rsid w:val="00D26390"/>
    <w:rsid w:val="00D263EB"/>
    <w:rsid w:val="00D504B1"/>
    <w:rsid w:val="00D51287"/>
    <w:rsid w:val="00D60E43"/>
    <w:rsid w:val="00D87CD5"/>
    <w:rsid w:val="00D96778"/>
    <w:rsid w:val="00E204F4"/>
    <w:rsid w:val="00E23273"/>
    <w:rsid w:val="00E445CE"/>
    <w:rsid w:val="00E53DD1"/>
    <w:rsid w:val="00E936D9"/>
    <w:rsid w:val="00EA7F37"/>
    <w:rsid w:val="00ED6EF2"/>
    <w:rsid w:val="00EE33FF"/>
    <w:rsid w:val="00EE7B92"/>
    <w:rsid w:val="00F233F9"/>
    <w:rsid w:val="00F4008E"/>
    <w:rsid w:val="00F50524"/>
    <w:rsid w:val="00F709AB"/>
    <w:rsid w:val="00F866D0"/>
    <w:rsid w:val="00FB54F7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1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rsid w:val="00A17FD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17F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F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7B"/>
    <w:rPr>
      <w:rFonts w:ascii="Lucida Grande" w:hAnsi="Lucida Grande" w:cs="Lucida Grande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B3F7B"/>
  </w:style>
  <w:style w:type="character" w:styleId="CommentReference">
    <w:name w:val="annotation reference"/>
    <w:basedOn w:val="DefaultParagraphFont"/>
    <w:uiPriority w:val="99"/>
    <w:semiHidden/>
    <w:unhideWhenUsed/>
    <w:rsid w:val="00B27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2E"/>
    <w:rPr>
      <w:b/>
      <w:bCs/>
      <w:sz w:val="20"/>
      <w:szCs w:val="20"/>
    </w:rPr>
  </w:style>
  <w:style w:type="paragraph" w:styleId="NoSpacing">
    <w:name w:val="No Spacing"/>
    <w:uiPriority w:val="99"/>
    <w:qFormat/>
    <w:rsid w:val="00627D7A"/>
  </w:style>
  <w:style w:type="paragraph" w:customStyle="1" w:styleId="Default">
    <w:name w:val="Default"/>
    <w:rsid w:val="00273E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A87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7202"/>
  </w:style>
  <w:style w:type="paragraph" w:styleId="NormalWeb">
    <w:name w:val="Normal (Web)"/>
    <w:basedOn w:val="Normal"/>
    <w:rsid w:val="00A872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rsid w:val="00A17FD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17F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F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7B"/>
    <w:rPr>
      <w:rFonts w:ascii="Lucida Grande" w:hAnsi="Lucida Grande" w:cs="Lucida Grande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B3F7B"/>
  </w:style>
  <w:style w:type="character" w:styleId="CommentReference">
    <w:name w:val="annotation reference"/>
    <w:basedOn w:val="DefaultParagraphFont"/>
    <w:uiPriority w:val="99"/>
    <w:semiHidden/>
    <w:unhideWhenUsed/>
    <w:rsid w:val="00B27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2E"/>
    <w:rPr>
      <w:b/>
      <w:bCs/>
      <w:sz w:val="20"/>
      <w:szCs w:val="20"/>
    </w:rPr>
  </w:style>
  <w:style w:type="paragraph" w:styleId="NoSpacing">
    <w:name w:val="No Spacing"/>
    <w:uiPriority w:val="99"/>
    <w:qFormat/>
    <w:rsid w:val="00627D7A"/>
  </w:style>
  <w:style w:type="paragraph" w:customStyle="1" w:styleId="Default">
    <w:name w:val="Default"/>
    <w:rsid w:val="00273E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A87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7202"/>
  </w:style>
  <w:style w:type="paragraph" w:styleId="NormalWeb">
    <w:name w:val="Normal (Web)"/>
    <w:basedOn w:val="Normal"/>
    <w:rsid w:val="00A872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pkin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8AC25-65CD-4752-9589-C6FB33E5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Dropkin</dc:creator>
  <cp:keywords/>
  <dc:description/>
  <cp:lastModifiedBy>SYSTEM</cp:lastModifiedBy>
  <cp:revision>2</cp:revision>
  <dcterms:created xsi:type="dcterms:W3CDTF">2018-11-08T18:47:00Z</dcterms:created>
  <dcterms:modified xsi:type="dcterms:W3CDTF">2018-11-08T18:47:00Z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