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D13F9" w14:textId="77777777" w:rsidR="00C800AB" w:rsidRPr="00610A9D" w:rsidRDefault="00C800AB" w:rsidP="00C800AB">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0F83E8C3" w14:textId="77777777" w:rsidR="00C800AB" w:rsidRDefault="00C800AB" w:rsidP="00C800AB">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34</w:t>
      </w:r>
    </w:p>
    <w:p w14:paraId="5285483F" w14:textId="77777777" w:rsidR="00C800AB" w:rsidRDefault="00C800AB" w:rsidP="00C800AB">
      <w:pPr>
        <w:spacing w:after="60" w:line="360" w:lineRule="exact"/>
        <w:ind w:firstLine="0"/>
        <w:jc w:val="center"/>
        <w:rPr>
          <w:rFonts w:ascii="Lucida Sans" w:hAnsi="Lucida Sans"/>
          <w:b/>
          <w:sz w:val="22"/>
          <w:szCs w:val="22"/>
        </w:rPr>
      </w:pPr>
      <w:r>
        <w:rPr>
          <w:rFonts w:ascii="Lucida Sans" w:hAnsi="Lucida Sans"/>
          <w:b/>
          <w:sz w:val="22"/>
          <w:szCs w:val="22"/>
        </w:rPr>
        <w:t>Verification Data Request Thank You Email</w:t>
      </w:r>
    </w:p>
    <w:bookmarkEnd w:id="0"/>
    <w:p w14:paraId="0A8EA6BA" w14:textId="77777777" w:rsidR="00C800AB" w:rsidRDefault="00C800AB" w:rsidP="008A444D">
      <w:pPr>
        <w:pStyle w:val="NormalSScontinued"/>
        <w:tabs>
          <w:tab w:val="left" w:pos="3315"/>
          <w:tab w:val="left" w:pos="7110"/>
        </w:tabs>
        <w:spacing w:after="720"/>
        <w:contextualSpacing/>
        <w:sectPr w:rsidR="00C800AB" w:rsidSect="005903F0">
          <w:headerReference w:type="even" r:id="rId9"/>
          <w:headerReference w:type="default" r:id="rId10"/>
          <w:footerReference w:type="even" r:id="rId11"/>
          <w:footerReference w:type="default" r:id="rId12"/>
          <w:headerReference w:type="first" r:id="rId13"/>
          <w:footerReference w:type="first" r:id="rId14"/>
          <w:pgSz w:w="12240" w:h="15840"/>
          <w:pgMar w:top="2448" w:right="1296" w:bottom="864" w:left="1296" w:header="576" w:footer="288" w:gutter="0"/>
          <w:cols w:space="720"/>
          <w:docGrid w:linePitch="360"/>
        </w:sectPr>
      </w:pPr>
    </w:p>
    <w:p w14:paraId="41A50A0B" w14:textId="560B4CD0" w:rsidR="00B61BAB" w:rsidRDefault="00B61BAB" w:rsidP="008A444D">
      <w:pPr>
        <w:pStyle w:val="NormalSScontinued"/>
        <w:tabs>
          <w:tab w:val="left" w:pos="3315"/>
          <w:tab w:val="left" w:pos="7110"/>
        </w:tabs>
        <w:spacing w:after="720"/>
        <w:contextualSpacing/>
      </w:pPr>
      <w:r w:rsidRPr="00B61BAB">
        <w:lastRenderedPageBreak/>
        <w:t>SEND FROM: PROJECT EMAIL ACCOUNT</w:t>
      </w:r>
    </w:p>
    <w:p w14:paraId="75D69419" w14:textId="1ED1473C" w:rsidR="00BE7D17" w:rsidRPr="00E167D9" w:rsidRDefault="00B61BAB" w:rsidP="008A444D">
      <w:pPr>
        <w:pStyle w:val="NormalSScontinued"/>
        <w:tabs>
          <w:tab w:val="left" w:pos="3315"/>
          <w:tab w:val="left" w:pos="7110"/>
        </w:tabs>
        <w:spacing w:after="720"/>
        <w:contextualSpacing/>
      </w:pPr>
      <w:r>
        <w:t>SUBJECT: Thank</w:t>
      </w:r>
      <w:r w:rsidR="00BA2793">
        <w:t xml:space="preserve"> </w:t>
      </w:r>
      <w:r>
        <w:t xml:space="preserve">you for your help with </w:t>
      </w:r>
      <w:r w:rsidR="00BA2793">
        <w:t>our study</w:t>
      </w:r>
      <w:r w:rsidR="004B7264">
        <w:t xml:space="preserve"> request</w:t>
      </w:r>
    </w:p>
    <w:p w14:paraId="499858BE" w14:textId="77777777" w:rsidR="00A92D10" w:rsidRDefault="00A92D10" w:rsidP="00E167D9">
      <w:pPr>
        <w:pStyle w:val="NormalSScontinued"/>
      </w:pPr>
    </w:p>
    <w:p w14:paraId="43FC7439" w14:textId="19787445" w:rsidR="00E167D9" w:rsidRPr="00E167D9" w:rsidRDefault="00E167D9" w:rsidP="00E167D9">
      <w:pPr>
        <w:pStyle w:val="NormalSScontinued"/>
      </w:pPr>
      <w:r w:rsidRPr="00E167D9">
        <w:t xml:space="preserve">Dear </w:t>
      </w:r>
      <w:r w:rsidR="000447EE">
        <w:t>&lt;&lt;</w:t>
      </w:r>
      <w:r w:rsidR="00517766">
        <w:t xml:space="preserve">Respondent </w:t>
      </w:r>
      <w:r w:rsidR="00CE1F8B">
        <w:t>Name</w:t>
      </w:r>
      <w:r w:rsidR="000447EE">
        <w:t>&gt;&gt;</w:t>
      </w:r>
      <w:r w:rsidRPr="00E167D9">
        <w:t>:</w:t>
      </w:r>
    </w:p>
    <w:p w14:paraId="5961B367" w14:textId="5D75C10B" w:rsidR="00740121" w:rsidRDefault="00740121" w:rsidP="00CE1F8B">
      <w:pPr>
        <w:pStyle w:val="NormalSScontinued"/>
      </w:pPr>
      <w:r>
        <w:t xml:space="preserve">On behalf of </w:t>
      </w:r>
      <w:r w:rsidR="00693556">
        <w:t>FNS</w:t>
      </w:r>
      <w:r>
        <w:t xml:space="preserve"> and the School Meal Application Study, thank </w:t>
      </w:r>
      <w:r w:rsidR="00CE1F8B">
        <w:t xml:space="preserve">you for </w:t>
      </w:r>
      <w:r w:rsidR="006036C1">
        <w:t xml:space="preserve">your help compiling and </w:t>
      </w:r>
      <w:r>
        <w:t>submitting</w:t>
      </w:r>
      <w:r w:rsidR="006036C1">
        <w:t xml:space="preserve"> t</w:t>
      </w:r>
      <w:r w:rsidR="00CE1F8B">
        <w:t xml:space="preserve">he verification </w:t>
      </w:r>
      <w:r w:rsidR="00CE4D01">
        <w:t>data request</w:t>
      </w:r>
      <w:r w:rsidR="00CE1F8B">
        <w:t xml:space="preserve"> for </w:t>
      </w:r>
      <w:r>
        <w:t>your district</w:t>
      </w:r>
      <w:r w:rsidR="006036C1">
        <w:t>.</w:t>
      </w:r>
      <w:r w:rsidR="00CE1F8B">
        <w:t xml:space="preserve"> </w:t>
      </w:r>
      <w:r w:rsidR="00CA431C">
        <w:t>Over the next</w:t>
      </w:r>
      <w:r w:rsidR="001B043B">
        <w:t xml:space="preserve"> few weeks</w:t>
      </w:r>
      <w:r w:rsidR="00CA431C">
        <w:t xml:space="preserve"> w</w:t>
      </w:r>
      <w:r w:rsidR="006036C1">
        <w:t>e will review the file</w:t>
      </w:r>
      <w:r>
        <w:t>,</w:t>
      </w:r>
      <w:r w:rsidR="006036C1">
        <w:t xml:space="preserve"> and I will contact you if we have any questions.  </w:t>
      </w:r>
    </w:p>
    <w:p w14:paraId="47039356" w14:textId="664B4075" w:rsidR="00CE1F8B" w:rsidRDefault="006036C1" w:rsidP="00CE1F8B">
      <w:pPr>
        <w:pStyle w:val="NormalSScontinued"/>
      </w:pPr>
      <w:r>
        <w:t>We look forward to working with you as we complete the data collection for the study.</w:t>
      </w:r>
      <w:r w:rsidR="00740121" w:rsidRPr="00740121">
        <w:t xml:space="preserve"> </w:t>
      </w:r>
      <w:r w:rsidR="00740121">
        <w:t>In the meantime, please contact me at 1-8XX-XXX-XXXX if you have any questions.</w:t>
      </w:r>
    </w:p>
    <w:p w14:paraId="6F3821E8" w14:textId="094A354C" w:rsidR="00BE7D17" w:rsidRPr="00E167D9" w:rsidRDefault="00CE1F8B" w:rsidP="00CE1F8B">
      <w:pPr>
        <w:pStyle w:val="NormalSScontinued"/>
      </w:pPr>
      <w:r>
        <w:t>This study would not be possible without your cooperation. Thank you again!</w:t>
      </w:r>
    </w:p>
    <w:p w14:paraId="723D639B" w14:textId="288A6ACB" w:rsidR="000144DF" w:rsidRDefault="00BE7D17" w:rsidP="00573C37">
      <w:pPr>
        <w:pStyle w:val="NormalSScontinued"/>
        <w:tabs>
          <w:tab w:val="left" w:pos="5040"/>
        </w:tabs>
        <w:spacing w:after="720"/>
        <w:rPr>
          <w:szCs w:val="22"/>
        </w:rPr>
      </w:pPr>
      <w:r w:rsidRPr="00E167D9">
        <w:tab/>
      </w:r>
      <w:r w:rsidR="00FE3A81">
        <w:tab/>
      </w:r>
      <w:r w:rsidRPr="00E167D9">
        <w:t>Sincerely,</w:t>
      </w:r>
      <w:r w:rsidR="000144DF" w:rsidRPr="00E167D9">
        <w:rPr>
          <w:szCs w:val="22"/>
        </w:rPr>
        <w:tab/>
      </w:r>
    </w:p>
    <w:p w14:paraId="38232200" w14:textId="2705681B" w:rsidR="00CE1F8B" w:rsidRPr="00E167D9" w:rsidRDefault="00CE1F8B" w:rsidP="00AE52F2">
      <w:pPr>
        <w:pStyle w:val="NormalSS"/>
        <w:tabs>
          <w:tab w:val="left" w:pos="5040"/>
        </w:tabs>
        <w:spacing w:after="0"/>
        <w:ind w:firstLine="0"/>
        <w:rPr>
          <w:szCs w:val="22"/>
        </w:rPr>
      </w:pPr>
      <w:r>
        <w:rPr>
          <w:szCs w:val="22"/>
        </w:rPr>
        <w:tab/>
      </w:r>
      <w:r w:rsidR="001B043B">
        <w:rPr>
          <w:szCs w:val="22"/>
        </w:rPr>
        <w:tab/>
      </w:r>
      <w:r w:rsidR="00D30E35">
        <w:rPr>
          <w:szCs w:val="22"/>
        </w:rPr>
        <w:t>[DATA MANAGER NAME]</w:t>
      </w:r>
      <w:r w:rsidR="00573C37">
        <w:rPr>
          <w:szCs w:val="22"/>
        </w:rPr>
        <w:t xml:space="preserve">, </w:t>
      </w:r>
      <w:r w:rsidR="00D30E35">
        <w:rPr>
          <w:szCs w:val="22"/>
        </w:rPr>
        <w:t xml:space="preserve">Data Manager </w:t>
      </w:r>
    </w:p>
    <w:p w14:paraId="36DC3B08" w14:textId="783E59C7" w:rsidR="00F7611A" w:rsidRDefault="00FE3A81" w:rsidP="00AE52F2">
      <w:pPr>
        <w:pStyle w:val="NormalSS"/>
        <w:tabs>
          <w:tab w:val="left" w:pos="5040"/>
        </w:tabs>
        <w:spacing w:after="0"/>
        <w:ind w:firstLine="0"/>
        <w:rPr>
          <w:szCs w:val="22"/>
        </w:rPr>
      </w:pPr>
      <w:r>
        <w:rPr>
          <w:szCs w:val="22"/>
        </w:rPr>
        <w:tab/>
      </w:r>
    </w:p>
    <w:p w14:paraId="58BF1AC5" w14:textId="2A88DFBC" w:rsidR="00FE3A81" w:rsidRPr="00FE3A81" w:rsidRDefault="00FE3A81" w:rsidP="00FE3A81">
      <w:pPr>
        <w:spacing w:line="240" w:lineRule="auto"/>
        <w:ind w:firstLine="0"/>
        <w:contextualSpacing/>
        <w:rPr>
          <w:rFonts w:ascii="Calibri" w:eastAsia="Calibri" w:hAnsi="Calibri"/>
          <w:sz w:val="22"/>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Pr>
          <w:szCs w:val="22"/>
        </w:rPr>
        <w:tab/>
      </w:r>
      <w:r>
        <w:rPr>
          <w:szCs w:val="22"/>
        </w:rPr>
        <w:tab/>
      </w:r>
      <w:r w:rsidRPr="00FE3A81">
        <w:rPr>
          <w:rFonts w:ascii="Arial" w:eastAsia="Calibri" w:hAnsi="Arial" w:cs="Arial"/>
          <w:color w:val="C00000"/>
          <w:sz w:val="28"/>
          <w:szCs w:val="28"/>
        </w:rPr>
        <w:t>_________________________</w:t>
      </w:r>
      <w:r w:rsidRPr="00FE3A81">
        <w:rPr>
          <w:rFonts w:ascii="Arial" w:eastAsia="Calibri" w:hAnsi="Arial" w:cs="Arial"/>
          <w:color w:val="C00000"/>
          <w:sz w:val="28"/>
          <w:szCs w:val="28"/>
        </w:rPr>
        <w:br/>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sidR="00D30E35">
        <w:rPr>
          <w:rFonts w:ascii="Arial" w:eastAsia="Calibri" w:hAnsi="Arial" w:cs="Arial"/>
          <w:b/>
          <w:bCs/>
          <w:sz w:val="18"/>
          <w:szCs w:val="18"/>
        </w:rPr>
        <w:t>[NAME]</w:t>
      </w:r>
    </w:p>
    <w:p w14:paraId="3672D4C7" w14:textId="5FFBF401" w:rsidR="00FE3A81" w:rsidRPr="00FE3A81" w:rsidRDefault="00FE3A81" w:rsidP="00FE3A81">
      <w:pPr>
        <w:spacing w:line="240" w:lineRule="auto"/>
        <w:ind w:firstLine="0"/>
        <w:rPr>
          <w:rFonts w:ascii="Calibri" w:eastAsia="Calibri" w:hAnsi="Calibri"/>
          <w:sz w:val="22"/>
          <w:szCs w:val="22"/>
        </w:rPr>
      </w:pP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Pr>
          <w:rFonts w:ascii="Arial" w:eastAsia="Calibri" w:hAnsi="Arial" w:cs="Arial"/>
          <w:i/>
          <w:iCs/>
          <w:sz w:val="18"/>
          <w:szCs w:val="18"/>
        </w:rPr>
        <w:tab/>
      </w:r>
      <w:r w:rsidR="00D30E35">
        <w:rPr>
          <w:rFonts w:ascii="Arial" w:eastAsia="Calibri" w:hAnsi="Arial" w:cs="Arial"/>
          <w:i/>
          <w:iCs/>
          <w:sz w:val="18"/>
          <w:szCs w:val="18"/>
        </w:rPr>
        <w:t>Data Manager</w:t>
      </w:r>
    </w:p>
    <w:p w14:paraId="6E59AEA2" w14:textId="5FCCB9DB" w:rsidR="00FE3A81" w:rsidRPr="00FE3A81" w:rsidRDefault="00FE3A81" w:rsidP="00FE3A81">
      <w:pPr>
        <w:spacing w:line="240" w:lineRule="auto"/>
        <w:ind w:firstLine="0"/>
        <w:rPr>
          <w:rFonts w:ascii="Calibri" w:eastAsia="Calibri" w:hAnsi="Calibri"/>
          <w:sz w:val="22"/>
          <w:szCs w:val="22"/>
        </w:rPr>
      </w:pP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Mathematica Policy Research</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P.O. Box 2393</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Princeton, NJ 08543-2393</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sz w:val="18"/>
          <w:szCs w:val="18"/>
        </w:rPr>
        <w:t xml:space="preserve">Phone: </w:t>
      </w:r>
      <w:r w:rsidR="00D30E35">
        <w:rPr>
          <w:rFonts w:ascii="Arial" w:eastAsia="Calibri" w:hAnsi="Arial" w:cs="Arial"/>
          <w:sz w:val="18"/>
          <w:szCs w:val="18"/>
        </w:rPr>
        <w:t>[PHONE NUMBER]</w:t>
      </w:r>
    </w:p>
    <w:p w14:paraId="018D5C9D" w14:textId="3D3A9636" w:rsidR="00FE3A81" w:rsidRPr="00236A4A" w:rsidRDefault="00FE3A81" w:rsidP="00FE3A81">
      <w:pPr>
        <w:spacing w:line="240" w:lineRule="auto"/>
        <w:ind w:firstLine="0"/>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36A4A">
        <w:rPr>
          <w:rFonts w:ascii="Calibri" w:eastAsia="Calibri" w:hAnsi="Calibri"/>
          <w:sz w:val="22"/>
          <w:szCs w:val="22"/>
        </w:rPr>
        <w:tab/>
      </w:r>
      <w:r w:rsidR="00236A4A" w:rsidRPr="00236A4A">
        <w:rPr>
          <w:rFonts w:ascii="Arial" w:eastAsia="Calibri" w:hAnsi="Arial" w:cs="Arial"/>
          <w:sz w:val="18"/>
          <w:szCs w:val="18"/>
          <w:u w:val="single"/>
        </w:rPr>
        <w:t>[EMAIL]</w:t>
      </w:r>
    </w:p>
    <w:p w14:paraId="2726ABE8" w14:textId="79CD4F26" w:rsidR="00FE3A81" w:rsidRPr="00FE3A81" w:rsidRDefault="00FE3A81" w:rsidP="00FE3A81">
      <w:pPr>
        <w:spacing w:line="240" w:lineRule="auto"/>
        <w:ind w:firstLine="0"/>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hyperlink r:id="rId15" w:history="1">
        <w:r w:rsidRPr="00FE3A81">
          <w:rPr>
            <w:rFonts w:ascii="Arial" w:eastAsia="Calibri" w:hAnsi="Arial" w:cs="Arial"/>
            <w:color w:val="0563C1"/>
            <w:sz w:val="18"/>
            <w:szCs w:val="18"/>
            <w:u w:val="single"/>
          </w:rPr>
          <w:t>www.mathematica-mpr.com</w:t>
        </w:r>
      </w:hyperlink>
    </w:p>
    <w:p w14:paraId="119DB7F4" w14:textId="2529BF9B" w:rsidR="00FE3A81" w:rsidRPr="00FE3A81" w:rsidRDefault="00FE3A81" w:rsidP="00FE3A81">
      <w:pPr>
        <w:spacing w:line="240" w:lineRule="auto"/>
        <w:ind w:firstLine="0"/>
        <w:rPr>
          <w:rFonts w:ascii="Calibri" w:eastAsia="Calibri" w:hAnsi="Calibri"/>
          <w:sz w:val="22"/>
          <w:szCs w:val="22"/>
        </w:rPr>
      </w:pP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noProof/>
          <w:color w:val="0000FF"/>
          <w:sz w:val="18"/>
          <w:szCs w:val="18"/>
        </w:rPr>
        <w:drawing>
          <wp:inline distT="0" distB="0" distL="0" distR="0" wp14:anchorId="1D2D9EE9" wp14:editId="7A360564">
            <wp:extent cx="148590" cy="148590"/>
            <wp:effectExtent l="0" t="0" r="3810" b="3810"/>
            <wp:docPr id="9" name="Picture 1" descr="cid:image001.gif@01CD2931.B229C2B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D2931.B229C2B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FE3A81">
        <w:rPr>
          <w:rFonts w:ascii="Arial" w:eastAsia="Calibri" w:hAnsi="Arial" w:cs="Arial"/>
          <w:sz w:val="18"/>
          <w:szCs w:val="18"/>
        </w:rPr>
        <w:t>MathPolResearch</w:t>
      </w:r>
      <w:r w:rsidRPr="00FE3A81">
        <w:rPr>
          <w:rFonts w:ascii="Arial" w:eastAsia="Calibri" w:hAnsi="Arial" w:cs="Arial"/>
          <w:sz w:val="18"/>
          <w:szCs w:val="18"/>
        </w:rPr>
        <w:br/>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sidRPr="00FE3A81">
        <w:rPr>
          <w:rFonts w:ascii="Arial" w:eastAsia="Calibri" w:hAnsi="Arial" w:cs="Arial"/>
          <w:noProof/>
          <w:sz w:val="18"/>
          <w:szCs w:val="18"/>
        </w:rPr>
        <w:drawing>
          <wp:inline distT="0" distB="0" distL="0" distR="0" wp14:anchorId="0579C8BD" wp14:editId="2C16B46E">
            <wp:extent cx="148590" cy="148590"/>
            <wp:effectExtent l="0" t="0" r="3810" b="3810"/>
            <wp:docPr id="10" name="Picture 2" descr="cid:image002.gif@01CD2931.B229C2B0">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CD2931.B229C2B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FE3A81">
        <w:rPr>
          <w:rFonts w:ascii="Arial" w:eastAsia="Calibri" w:hAnsi="Arial" w:cs="Arial"/>
          <w:sz w:val="18"/>
          <w:szCs w:val="18"/>
        </w:rPr>
        <w:t>Facebook</w:t>
      </w:r>
    </w:p>
    <w:p w14:paraId="6AA6D45B" w14:textId="77777777" w:rsidR="00FE3A81" w:rsidRPr="00FE3A81" w:rsidRDefault="00FE3A81" w:rsidP="00FE3A81">
      <w:pPr>
        <w:spacing w:line="240" w:lineRule="auto"/>
        <w:ind w:firstLine="0"/>
        <w:rPr>
          <w:rFonts w:ascii="Calibri" w:eastAsia="Calibri" w:hAnsi="Calibri"/>
          <w:sz w:val="22"/>
          <w:szCs w:val="22"/>
        </w:rPr>
      </w:pPr>
      <w:r w:rsidRPr="00FE3A81">
        <w:rPr>
          <w:rFonts w:ascii="Calibri" w:eastAsia="Calibri" w:hAnsi="Calibri"/>
          <w:sz w:val="22"/>
          <w:szCs w:val="22"/>
        </w:rPr>
        <w:t> </w:t>
      </w:r>
    </w:p>
    <w:p w14:paraId="0B072A92" w14:textId="75C092BB" w:rsidR="00012233" w:rsidRDefault="00012233" w:rsidP="00AE52F2">
      <w:pPr>
        <w:pStyle w:val="NormalSS"/>
        <w:tabs>
          <w:tab w:val="left" w:pos="5040"/>
        </w:tabs>
        <w:spacing w:after="0"/>
        <w:ind w:firstLine="0"/>
        <w:rPr>
          <w:szCs w:val="22"/>
        </w:rPr>
      </w:pPr>
    </w:p>
    <w:p w14:paraId="4A62F252" w14:textId="77777777" w:rsidR="00012233" w:rsidRPr="00012233" w:rsidRDefault="00012233" w:rsidP="00012233"/>
    <w:p w14:paraId="33C6A926" w14:textId="77777777" w:rsidR="00012233" w:rsidRPr="00012233" w:rsidRDefault="00012233" w:rsidP="00012233"/>
    <w:p w14:paraId="18BFAD13" w14:textId="77777777" w:rsidR="00012233" w:rsidRPr="00012233" w:rsidRDefault="00012233" w:rsidP="00012233"/>
    <w:p w14:paraId="45928B73" w14:textId="77777777" w:rsidR="00012233" w:rsidRPr="00012233" w:rsidRDefault="00012233" w:rsidP="00012233"/>
    <w:p w14:paraId="7203A163" w14:textId="77777777" w:rsidR="00012233" w:rsidRPr="00012233" w:rsidRDefault="00012233" w:rsidP="00012233"/>
    <w:p w14:paraId="77CA1501" w14:textId="10534383" w:rsidR="00012233" w:rsidRDefault="00012233" w:rsidP="00012233"/>
    <w:p w14:paraId="6551A578" w14:textId="0845E53B" w:rsidR="00FE3A81" w:rsidRPr="00012233" w:rsidRDefault="00012233" w:rsidP="00012233">
      <w:pPr>
        <w:tabs>
          <w:tab w:val="left" w:pos="3495"/>
        </w:tabs>
      </w:pPr>
      <w:r>
        <w:tab/>
      </w:r>
    </w:p>
    <w:sectPr w:rsidR="00FE3A81" w:rsidRPr="00012233" w:rsidSect="00C800AB">
      <w:headerReference w:type="default" r:id="rId22"/>
      <w:footerReference w:type="default" r:id="rId23"/>
      <w:pgSz w:w="12240" w:h="15840"/>
      <w:pgMar w:top="2448" w:right="1296" w:bottom="864" w:left="1296" w:header="576"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A21AF" w14:textId="77777777" w:rsidR="008A7591" w:rsidRDefault="008A7591" w:rsidP="002E3E35">
      <w:pPr>
        <w:spacing w:line="240" w:lineRule="auto"/>
      </w:pPr>
      <w:r>
        <w:separator/>
      </w:r>
    </w:p>
  </w:endnote>
  <w:endnote w:type="continuationSeparator" w:id="0">
    <w:p w14:paraId="2106E280" w14:textId="77777777" w:rsidR="008A7591" w:rsidRDefault="008A759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9D126" w14:textId="77777777" w:rsidR="00E54172" w:rsidRDefault="00E54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0D0CB" w14:textId="77777777" w:rsidR="00294B21" w:rsidRPr="00AE52F2" w:rsidRDefault="00294B21" w:rsidP="000144DF">
    <w:pPr>
      <w:pStyle w:val="Footer"/>
      <w:pBdr>
        <w:bottom w:val="none" w:sz="0" w:space="0" w:color="auto"/>
      </w:pBdr>
      <w:rPr>
        <w:rStyle w:val="PageNumbe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72AE" w14:textId="77777777" w:rsidR="00E54172" w:rsidRDefault="00E541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8762" w14:textId="7468B515" w:rsidR="00C800AB" w:rsidRPr="00AE52F2" w:rsidRDefault="00C800AB" w:rsidP="000144DF">
    <w:pPr>
      <w:pStyle w:val="Footer"/>
      <w:pBdr>
        <w:bottom w:val="none" w:sz="0" w:space="0" w:color="auto"/>
      </w:pBdr>
      <w:rPr>
        <w:rStyle w:val="PageNumber"/>
        <w:sz w:val="15"/>
        <w:szCs w:val="15"/>
      </w:rPr>
    </w:pPr>
    <w:r>
      <w:rPr>
        <w:noProof/>
        <w:sz w:val="15"/>
        <w:szCs w:val="15"/>
      </w:rPr>
      <mc:AlternateContent>
        <mc:Choice Requires="wps">
          <w:drawing>
            <wp:anchor distT="0" distB="0" distL="114300" distR="114300" simplePos="0" relativeHeight="251659264" behindDoc="0" locked="0" layoutInCell="1" allowOverlap="1" wp14:anchorId="6FF7CE1A" wp14:editId="1755161D">
              <wp:simplePos x="0" y="0"/>
              <wp:positionH relativeFrom="column">
                <wp:posOffset>218440</wp:posOffset>
              </wp:positionH>
              <wp:positionV relativeFrom="paragraph">
                <wp:posOffset>-539750</wp:posOffset>
              </wp:positionV>
              <wp:extent cx="6203950" cy="7175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6203950" cy="71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F48FEB" w14:textId="6F151807" w:rsidR="00C800AB" w:rsidRPr="00420D1B" w:rsidRDefault="00420D1B" w:rsidP="00C800AB">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E54172">
                            <w:rPr>
                              <w:rStyle w:val="PageNumber"/>
                              <w:sz w:val="16"/>
                              <w:szCs w:val="16"/>
                            </w:rPr>
                            <w:t xml:space="preserve">this information collection is </w:t>
                          </w:r>
                          <w:r w:rsidR="00E54172" w:rsidRPr="00E54172">
                            <w:rPr>
                              <w:rStyle w:val="PageNumber"/>
                              <w:sz w:val="16"/>
                              <w:szCs w:val="16"/>
                            </w:rPr>
                            <w:t>0584-XXXX</w:t>
                          </w:r>
                          <w:r w:rsidRPr="00E54172">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7.2pt;margin-top:-42.5pt;width:488.5pt;height: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" fillcolor="white [3201]" strokeweight=".5pt">
              <v:textbox>
                <w:txbxContent>
                  <w:p w14:paraId="6AF48FEB" w14:textId="6F151807" w:rsidR="00C800AB" w:rsidRPr="00420D1B" w:rsidRDefault="00420D1B" w:rsidP="00C800AB">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E54172">
                      <w:rPr>
                        <w:rStyle w:val="PageNumber"/>
                        <w:sz w:val="16"/>
                        <w:szCs w:val="16"/>
                      </w:rPr>
                      <w:t xml:space="preserve">this information collection is </w:t>
                    </w:r>
                    <w:r w:rsidR="00E54172" w:rsidRPr="00E54172">
                      <w:rPr>
                        <w:rStyle w:val="PageNumber"/>
                        <w:sz w:val="16"/>
                        <w:szCs w:val="16"/>
                      </w:rPr>
                      <w:t>0584-XXXX</w:t>
                    </w:r>
                    <w:r w:rsidRPr="00E54172">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C8502" w14:textId="77777777" w:rsidR="008A7591" w:rsidRDefault="008A7591" w:rsidP="00203E3B">
      <w:pPr>
        <w:spacing w:line="240" w:lineRule="auto"/>
        <w:ind w:firstLine="0"/>
      </w:pPr>
      <w:r>
        <w:separator/>
      </w:r>
    </w:p>
  </w:footnote>
  <w:footnote w:type="continuationSeparator" w:id="0">
    <w:p w14:paraId="43892493" w14:textId="77777777" w:rsidR="008A7591" w:rsidRDefault="008A7591" w:rsidP="00203E3B">
      <w:pPr>
        <w:spacing w:line="240" w:lineRule="auto"/>
        <w:ind w:firstLine="0"/>
      </w:pPr>
      <w:r>
        <w:separator/>
      </w:r>
    </w:p>
    <w:p w14:paraId="7F4CFF6E" w14:textId="77777777" w:rsidR="008A7591" w:rsidRPr="00157CA2" w:rsidRDefault="008A759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A0283" w14:textId="77777777" w:rsidR="00E54172" w:rsidRDefault="00E54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5FB63"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CC128" w14:textId="77777777" w:rsidR="00E54172" w:rsidRDefault="00E541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4"/>
      <w:gridCol w:w="4994"/>
    </w:tblGrid>
    <w:tr w:rsidR="00C800AB" w:rsidRPr="00C44B5B" w14:paraId="02C68AC1" w14:textId="77777777" w:rsidTr="00A43ABE">
      <w:tc>
        <w:tcPr>
          <w:tcW w:w="2412" w:type="pct"/>
        </w:tcPr>
        <w:p w14:paraId="73057608" w14:textId="77777777" w:rsidR="00C800AB" w:rsidRPr="00AE1CBB" w:rsidRDefault="00C800AB" w:rsidP="005903F0">
          <w:pPr>
            <w:pStyle w:val="Header"/>
            <w:pBdr>
              <w:bottom w:val="none" w:sz="0" w:space="0" w:color="auto"/>
            </w:pBdr>
            <w:tabs>
              <w:tab w:val="clear" w:pos="9360"/>
            </w:tabs>
            <w:ind w:right="-360"/>
            <w:rPr>
              <w:rFonts w:cs="Arial"/>
              <w:i/>
              <w:noProof/>
              <w:szCs w:val="14"/>
            </w:rPr>
          </w:pPr>
        </w:p>
      </w:tc>
      <w:tc>
        <w:tcPr>
          <w:tcW w:w="2588" w:type="pct"/>
        </w:tcPr>
        <w:p w14:paraId="338E15FB" w14:textId="3C1B9B97" w:rsidR="00C800AB" w:rsidRPr="00831697" w:rsidRDefault="00C800AB" w:rsidP="005903F0">
          <w:pPr>
            <w:pStyle w:val="Header"/>
            <w:pBdr>
              <w:bottom w:val="none" w:sz="0" w:space="0" w:color="auto"/>
            </w:pBdr>
            <w:tabs>
              <w:tab w:val="clear" w:pos="9360"/>
            </w:tabs>
            <w:spacing w:after="40"/>
            <w:ind w:left="2636"/>
            <w:rPr>
              <w:rFonts w:cs="Arial"/>
              <w:caps w:val="0"/>
              <w:noProof/>
              <w:szCs w:val="14"/>
              <w:highlight w:val="yellow"/>
            </w:rPr>
          </w:pPr>
          <w:r w:rsidRPr="00831697">
            <w:rPr>
              <w:rFonts w:cs="Arial"/>
              <w:caps w:val="0"/>
              <w:noProof/>
              <w:szCs w:val="14"/>
              <w:highlight w:val="yellow"/>
            </w:rPr>
            <w:t xml:space="preserve">OMB Approval No.: </w:t>
          </w:r>
          <w:r w:rsidR="00E54172">
            <w:rPr>
              <w:rFonts w:cs="Arial"/>
              <w:caps w:val="0"/>
              <w:noProof/>
              <w:szCs w:val="14"/>
              <w:highlight w:val="yellow"/>
            </w:rPr>
            <w:t>0584-</w:t>
          </w:r>
          <w:r w:rsidRPr="00831697">
            <w:rPr>
              <w:rFonts w:cs="Arial"/>
              <w:caps w:val="0"/>
              <w:noProof/>
              <w:szCs w:val="14"/>
              <w:highlight w:val="yellow"/>
            </w:rPr>
            <w:t>XXXX</w:t>
          </w:r>
        </w:p>
        <w:p w14:paraId="6CEE086F" w14:textId="77777777" w:rsidR="00C800AB" w:rsidRPr="00AE1CBB" w:rsidRDefault="00C800AB" w:rsidP="005903F0">
          <w:pPr>
            <w:pStyle w:val="Header"/>
            <w:pBdr>
              <w:bottom w:val="none" w:sz="0" w:space="0" w:color="auto"/>
            </w:pBdr>
            <w:tabs>
              <w:tab w:val="clear" w:pos="9360"/>
            </w:tabs>
            <w:spacing w:after="60"/>
            <w:ind w:left="2636"/>
            <w:rPr>
              <w:rFonts w:cs="Arial"/>
              <w:caps w:val="0"/>
              <w:noProof/>
              <w:szCs w:val="14"/>
            </w:rPr>
          </w:pPr>
          <w:r w:rsidRPr="00831697">
            <w:rPr>
              <w:rFonts w:cs="Arial"/>
              <w:caps w:val="0"/>
              <w:noProof/>
              <w:szCs w:val="14"/>
              <w:highlight w:val="yellow"/>
            </w:rPr>
            <w:t>Expiration Date: XX/XX/20XX</w:t>
          </w:r>
        </w:p>
      </w:tc>
    </w:tr>
    <w:tr w:rsidR="00C800AB" w:rsidRPr="00C44B5B" w14:paraId="67FE43A1" w14:textId="77777777" w:rsidTr="00A43ABE">
      <w:tc>
        <w:tcPr>
          <w:tcW w:w="2412" w:type="pct"/>
          <w:vAlign w:val="center"/>
        </w:tcPr>
        <w:p w14:paraId="15C5CE7B" w14:textId="77777777" w:rsidR="00C800AB" w:rsidRPr="00AE1CBB" w:rsidRDefault="00C800AB" w:rsidP="005903F0">
          <w:pPr>
            <w:pStyle w:val="Header"/>
            <w:pBdr>
              <w:bottom w:val="none" w:sz="0" w:space="0" w:color="auto"/>
            </w:pBdr>
            <w:tabs>
              <w:tab w:val="clear" w:pos="9360"/>
            </w:tabs>
            <w:ind w:right="-360"/>
            <w:rPr>
              <w:rFonts w:cs="Arial"/>
              <w:i/>
              <w:szCs w:val="14"/>
            </w:rPr>
          </w:pPr>
          <w:r w:rsidRPr="00AE1CBB">
            <w:rPr>
              <w:rFonts w:cs="Arial"/>
              <w:i/>
              <w:noProof/>
              <w:szCs w:val="14"/>
            </w:rPr>
            <w:drawing>
              <wp:inline distT="0" distB="0" distL="0" distR="0" wp14:anchorId="508CCBE0" wp14:editId="447633F4">
                <wp:extent cx="155430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vAlign w:val="center"/>
        </w:tcPr>
        <w:p w14:paraId="608EF949" w14:textId="77777777" w:rsidR="00C800AB" w:rsidRPr="00C44B5B" w:rsidRDefault="00C800AB" w:rsidP="005903F0">
          <w:pPr>
            <w:pStyle w:val="Header"/>
            <w:pBdr>
              <w:bottom w:val="none" w:sz="0" w:space="0" w:color="auto"/>
            </w:pBdr>
            <w:tabs>
              <w:tab w:val="clear" w:pos="9360"/>
              <w:tab w:val="left" w:pos="2433"/>
            </w:tabs>
            <w:ind w:left="2636"/>
            <w:rPr>
              <w:rFonts w:cs="Arial"/>
              <w:i/>
              <w:szCs w:val="14"/>
            </w:rPr>
          </w:pPr>
          <w:r w:rsidRPr="00AE1CBB">
            <w:rPr>
              <w:rFonts w:cs="Arial"/>
              <w:i/>
              <w:noProof/>
              <w:szCs w:val="14"/>
            </w:rPr>
            <w:drawing>
              <wp:inline distT="0" distB="0" distL="0" distR="0" wp14:anchorId="05B400D8" wp14:editId="659112D7">
                <wp:extent cx="1389490" cy="457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R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9490" cy="457200"/>
                        </a:xfrm>
                        <a:prstGeom prst="rect">
                          <a:avLst/>
                        </a:prstGeom>
                      </pic:spPr>
                    </pic:pic>
                  </a:graphicData>
                </a:graphic>
              </wp:inline>
            </w:drawing>
          </w:r>
        </w:p>
      </w:tc>
    </w:tr>
  </w:tbl>
  <w:p w14:paraId="207556B9" w14:textId="77777777" w:rsidR="00C800AB" w:rsidRPr="00C44B5B" w:rsidRDefault="00C800AB" w:rsidP="00AE1CBB">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233"/>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7EE"/>
    <w:rsid w:val="00047BDD"/>
    <w:rsid w:val="00056BC1"/>
    <w:rsid w:val="000575D5"/>
    <w:rsid w:val="000578BB"/>
    <w:rsid w:val="00060579"/>
    <w:rsid w:val="000633AA"/>
    <w:rsid w:val="0007041A"/>
    <w:rsid w:val="00073A62"/>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448"/>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F58"/>
    <w:rsid w:val="00181AC8"/>
    <w:rsid w:val="00184421"/>
    <w:rsid w:val="00185CEF"/>
    <w:rsid w:val="00187D7C"/>
    <w:rsid w:val="001921A4"/>
    <w:rsid w:val="00194A0E"/>
    <w:rsid w:val="001969F1"/>
    <w:rsid w:val="00196E5A"/>
    <w:rsid w:val="00197503"/>
    <w:rsid w:val="001A3781"/>
    <w:rsid w:val="001B043B"/>
    <w:rsid w:val="001B107D"/>
    <w:rsid w:val="001B4842"/>
    <w:rsid w:val="001C5EB8"/>
    <w:rsid w:val="001C7FBE"/>
    <w:rsid w:val="001D3544"/>
    <w:rsid w:val="001D39AA"/>
    <w:rsid w:val="001D39EC"/>
    <w:rsid w:val="001D418D"/>
    <w:rsid w:val="001D661F"/>
    <w:rsid w:val="001D7B65"/>
    <w:rsid w:val="001E339D"/>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0E00"/>
    <w:rsid w:val="00231607"/>
    <w:rsid w:val="0023638D"/>
    <w:rsid w:val="00236A4A"/>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5809"/>
    <w:rsid w:val="003E1520"/>
    <w:rsid w:val="003E21DB"/>
    <w:rsid w:val="003E3505"/>
    <w:rsid w:val="003E418E"/>
    <w:rsid w:val="003E7979"/>
    <w:rsid w:val="003F4ADD"/>
    <w:rsid w:val="003F7027"/>
    <w:rsid w:val="003F7186"/>
    <w:rsid w:val="003F7D6D"/>
    <w:rsid w:val="00406760"/>
    <w:rsid w:val="00413779"/>
    <w:rsid w:val="00420D1B"/>
    <w:rsid w:val="004263D0"/>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B7264"/>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17766"/>
    <w:rsid w:val="005257EC"/>
    <w:rsid w:val="00526576"/>
    <w:rsid w:val="00526D08"/>
    <w:rsid w:val="00535221"/>
    <w:rsid w:val="0053540D"/>
    <w:rsid w:val="005364FC"/>
    <w:rsid w:val="00537E01"/>
    <w:rsid w:val="005400FC"/>
    <w:rsid w:val="00540352"/>
    <w:rsid w:val="005403E8"/>
    <w:rsid w:val="00551D48"/>
    <w:rsid w:val="005547CA"/>
    <w:rsid w:val="00555F68"/>
    <w:rsid w:val="005576F8"/>
    <w:rsid w:val="00560D9D"/>
    <w:rsid w:val="00561604"/>
    <w:rsid w:val="00562868"/>
    <w:rsid w:val="0056574E"/>
    <w:rsid w:val="005720EB"/>
    <w:rsid w:val="00573C37"/>
    <w:rsid w:val="00575F7C"/>
    <w:rsid w:val="00580A6C"/>
    <w:rsid w:val="005837E2"/>
    <w:rsid w:val="00585F60"/>
    <w:rsid w:val="005860D2"/>
    <w:rsid w:val="005903AC"/>
    <w:rsid w:val="005903F0"/>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36C1"/>
    <w:rsid w:val="006075CC"/>
    <w:rsid w:val="00613586"/>
    <w:rsid w:val="00615050"/>
    <w:rsid w:val="00616DE6"/>
    <w:rsid w:val="00622372"/>
    <w:rsid w:val="00623E13"/>
    <w:rsid w:val="0062545D"/>
    <w:rsid w:val="00633E77"/>
    <w:rsid w:val="0063644E"/>
    <w:rsid w:val="00636D6D"/>
    <w:rsid w:val="006371A1"/>
    <w:rsid w:val="006404FF"/>
    <w:rsid w:val="00651563"/>
    <w:rsid w:val="0066062F"/>
    <w:rsid w:val="0066273C"/>
    <w:rsid w:val="00671099"/>
    <w:rsid w:val="0067358F"/>
    <w:rsid w:val="0067395C"/>
    <w:rsid w:val="00676A56"/>
    <w:rsid w:val="0068215C"/>
    <w:rsid w:val="0068230E"/>
    <w:rsid w:val="00693556"/>
    <w:rsid w:val="0069799C"/>
    <w:rsid w:val="00697E5B"/>
    <w:rsid w:val="006A465C"/>
    <w:rsid w:val="006A4FFC"/>
    <w:rsid w:val="006A6D7D"/>
    <w:rsid w:val="006A73F8"/>
    <w:rsid w:val="006B1180"/>
    <w:rsid w:val="006B2425"/>
    <w:rsid w:val="006B2483"/>
    <w:rsid w:val="006B4E3F"/>
    <w:rsid w:val="006B6D4A"/>
    <w:rsid w:val="006C2620"/>
    <w:rsid w:val="006C3172"/>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0121"/>
    <w:rsid w:val="0075488B"/>
    <w:rsid w:val="00756044"/>
    <w:rsid w:val="0075673D"/>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4A2"/>
    <w:rsid w:val="007E1607"/>
    <w:rsid w:val="007E574B"/>
    <w:rsid w:val="007E5750"/>
    <w:rsid w:val="007E6923"/>
    <w:rsid w:val="007F6BF6"/>
    <w:rsid w:val="0080264C"/>
    <w:rsid w:val="008059AC"/>
    <w:rsid w:val="008065F4"/>
    <w:rsid w:val="00810143"/>
    <w:rsid w:val="00811638"/>
    <w:rsid w:val="00814AE7"/>
    <w:rsid w:val="00815382"/>
    <w:rsid w:val="008158EA"/>
    <w:rsid w:val="00821341"/>
    <w:rsid w:val="00830296"/>
    <w:rsid w:val="00831697"/>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6696"/>
    <w:rsid w:val="0089611E"/>
    <w:rsid w:val="00897391"/>
    <w:rsid w:val="008A1353"/>
    <w:rsid w:val="008A180A"/>
    <w:rsid w:val="008A3B47"/>
    <w:rsid w:val="008A444D"/>
    <w:rsid w:val="008A705A"/>
    <w:rsid w:val="008A7591"/>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1C09"/>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82F33"/>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4C36"/>
    <w:rsid w:val="00A60379"/>
    <w:rsid w:val="00A606CF"/>
    <w:rsid w:val="00A66515"/>
    <w:rsid w:val="00A66A4E"/>
    <w:rsid w:val="00A70EF5"/>
    <w:rsid w:val="00A74AFC"/>
    <w:rsid w:val="00A81E86"/>
    <w:rsid w:val="00A8684E"/>
    <w:rsid w:val="00A900BC"/>
    <w:rsid w:val="00A92089"/>
    <w:rsid w:val="00A92D10"/>
    <w:rsid w:val="00A960CD"/>
    <w:rsid w:val="00A96CD2"/>
    <w:rsid w:val="00AA1231"/>
    <w:rsid w:val="00AA174B"/>
    <w:rsid w:val="00AA32B2"/>
    <w:rsid w:val="00AA795E"/>
    <w:rsid w:val="00AB496C"/>
    <w:rsid w:val="00AB7AB9"/>
    <w:rsid w:val="00AB7DAD"/>
    <w:rsid w:val="00AC603E"/>
    <w:rsid w:val="00AD2206"/>
    <w:rsid w:val="00AD24F3"/>
    <w:rsid w:val="00AD2E6C"/>
    <w:rsid w:val="00AE1CBB"/>
    <w:rsid w:val="00AE3DBB"/>
    <w:rsid w:val="00AE4E76"/>
    <w:rsid w:val="00AE52F2"/>
    <w:rsid w:val="00AF0545"/>
    <w:rsid w:val="00B000BE"/>
    <w:rsid w:val="00B01117"/>
    <w:rsid w:val="00B01CB5"/>
    <w:rsid w:val="00B023D9"/>
    <w:rsid w:val="00B02C9E"/>
    <w:rsid w:val="00B04DDB"/>
    <w:rsid w:val="00B11994"/>
    <w:rsid w:val="00B11C13"/>
    <w:rsid w:val="00B11F80"/>
    <w:rsid w:val="00B176FD"/>
    <w:rsid w:val="00B238E9"/>
    <w:rsid w:val="00B30F06"/>
    <w:rsid w:val="00B331F4"/>
    <w:rsid w:val="00B33BD4"/>
    <w:rsid w:val="00B4217F"/>
    <w:rsid w:val="00B42423"/>
    <w:rsid w:val="00B45465"/>
    <w:rsid w:val="00B45B86"/>
    <w:rsid w:val="00B518EB"/>
    <w:rsid w:val="00B57DCF"/>
    <w:rsid w:val="00B6037C"/>
    <w:rsid w:val="00B61BAB"/>
    <w:rsid w:val="00B702FF"/>
    <w:rsid w:val="00B72C2C"/>
    <w:rsid w:val="00B73D4C"/>
    <w:rsid w:val="00B80400"/>
    <w:rsid w:val="00B83B64"/>
    <w:rsid w:val="00B86797"/>
    <w:rsid w:val="00B86E7E"/>
    <w:rsid w:val="00B9069A"/>
    <w:rsid w:val="00B90E1D"/>
    <w:rsid w:val="00B949A7"/>
    <w:rsid w:val="00B973C9"/>
    <w:rsid w:val="00BA0343"/>
    <w:rsid w:val="00BA279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D17"/>
    <w:rsid w:val="00BF1CE7"/>
    <w:rsid w:val="00BF39D4"/>
    <w:rsid w:val="00BF3F82"/>
    <w:rsid w:val="00BF5B09"/>
    <w:rsid w:val="00BF7326"/>
    <w:rsid w:val="00C01B00"/>
    <w:rsid w:val="00C03960"/>
    <w:rsid w:val="00C138B9"/>
    <w:rsid w:val="00C14871"/>
    <w:rsid w:val="00C15FD2"/>
    <w:rsid w:val="00C22C89"/>
    <w:rsid w:val="00C247F2"/>
    <w:rsid w:val="00C2798C"/>
    <w:rsid w:val="00C4142C"/>
    <w:rsid w:val="00C44D41"/>
    <w:rsid w:val="00C45A45"/>
    <w:rsid w:val="00C45D90"/>
    <w:rsid w:val="00C46DC5"/>
    <w:rsid w:val="00C47A9D"/>
    <w:rsid w:val="00C50508"/>
    <w:rsid w:val="00C50511"/>
    <w:rsid w:val="00C51094"/>
    <w:rsid w:val="00C536C6"/>
    <w:rsid w:val="00C5662D"/>
    <w:rsid w:val="00C622A4"/>
    <w:rsid w:val="00C62485"/>
    <w:rsid w:val="00C6450B"/>
    <w:rsid w:val="00C7488A"/>
    <w:rsid w:val="00C749D7"/>
    <w:rsid w:val="00C800AB"/>
    <w:rsid w:val="00C81C15"/>
    <w:rsid w:val="00C81CE4"/>
    <w:rsid w:val="00C83353"/>
    <w:rsid w:val="00C90FA2"/>
    <w:rsid w:val="00C94B60"/>
    <w:rsid w:val="00C95148"/>
    <w:rsid w:val="00C971DE"/>
    <w:rsid w:val="00CA1FFC"/>
    <w:rsid w:val="00CA431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D3C9A"/>
    <w:rsid w:val="00CE1F8B"/>
    <w:rsid w:val="00CE347E"/>
    <w:rsid w:val="00CE4D01"/>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3C4D"/>
    <w:rsid w:val="00D3011C"/>
    <w:rsid w:val="00D30E35"/>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C94"/>
    <w:rsid w:val="00E03DB4"/>
    <w:rsid w:val="00E141D5"/>
    <w:rsid w:val="00E15AD4"/>
    <w:rsid w:val="00E16443"/>
    <w:rsid w:val="00E167D9"/>
    <w:rsid w:val="00E202FA"/>
    <w:rsid w:val="00E21244"/>
    <w:rsid w:val="00E218CA"/>
    <w:rsid w:val="00E23370"/>
    <w:rsid w:val="00E2458E"/>
    <w:rsid w:val="00E253D5"/>
    <w:rsid w:val="00E25645"/>
    <w:rsid w:val="00E37AFE"/>
    <w:rsid w:val="00E37FA5"/>
    <w:rsid w:val="00E4054A"/>
    <w:rsid w:val="00E4096D"/>
    <w:rsid w:val="00E41FF2"/>
    <w:rsid w:val="00E42570"/>
    <w:rsid w:val="00E4482D"/>
    <w:rsid w:val="00E463A9"/>
    <w:rsid w:val="00E50C9B"/>
    <w:rsid w:val="00E54172"/>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57D"/>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36BB"/>
    <w:rsid w:val="00F14A05"/>
    <w:rsid w:val="00F14FDC"/>
    <w:rsid w:val="00F154A5"/>
    <w:rsid w:val="00F220AC"/>
    <w:rsid w:val="00F2315C"/>
    <w:rsid w:val="00F318F6"/>
    <w:rsid w:val="00F326A0"/>
    <w:rsid w:val="00F43593"/>
    <w:rsid w:val="00F44272"/>
    <w:rsid w:val="00F553C3"/>
    <w:rsid w:val="00F567E2"/>
    <w:rsid w:val="00F6063A"/>
    <w:rsid w:val="00F60738"/>
    <w:rsid w:val="00F61242"/>
    <w:rsid w:val="00F6274E"/>
    <w:rsid w:val="00F70118"/>
    <w:rsid w:val="00F74F03"/>
    <w:rsid w:val="00F756FE"/>
    <w:rsid w:val="00F7611A"/>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3A81"/>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B6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6431">
      <w:bodyDiv w:val="1"/>
      <w:marLeft w:val="0"/>
      <w:marRight w:val="0"/>
      <w:marTop w:val="0"/>
      <w:marBottom w:val="0"/>
      <w:divBdr>
        <w:top w:val="none" w:sz="0" w:space="0" w:color="auto"/>
        <w:left w:val="none" w:sz="0" w:space="0" w:color="auto"/>
        <w:bottom w:val="none" w:sz="0" w:space="0" w:color="auto"/>
        <w:right w:val="none" w:sz="0" w:space="0" w:color="auto"/>
      </w:divBdr>
    </w:div>
    <w:div w:id="440076516">
      <w:bodyDiv w:val="1"/>
      <w:marLeft w:val="0"/>
      <w:marRight w:val="0"/>
      <w:marTop w:val="0"/>
      <w:marBottom w:val="0"/>
      <w:divBdr>
        <w:top w:val="none" w:sz="0" w:space="0" w:color="auto"/>
        <w:left w:val="none" w:sz="0" w:space="0" w:color="auto"/>
        <w:bottom w:val="none" w:sz="0" w:space="0" w:color="auto"/>
        <w:right w:val="none" w:sz="0" w:space="0" w:color="auto"/>
      </w:divBdr>
    </w:div>
    <w:div w:id="612369590">
      <w:bodyDiv w:val="1"/>
      <w:marLeft w:val="0"/>
      <w:marRight w:val="0"/>
      <w:marTop w:val="0"/>
      <w:marBottom w:val="0"/>
      <w:divBdr>
        <w:top w:val="none" w:sz="0" w:space="0" w:color="auto"/>
        <w:left w:val="none" w:sz="0" w:space="0" w:color="auto"/>
        <w:bottom w:val="none" w:sz="0" w:space="0" w:color="auto"/>
        <w:right w:val="none" w:sz="0" w:space="0" w:color="auto"/>
      </w:divBdr>
    </w:div>
    <w:div w:id="21100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cid:image001.gif@01D2508E.9AC16770" TargetMode="External"/><Relationship Id="rId3" Type="http://schemas.openxmlformats.org/officeDocument/2006/relationships/styles" Target="styles.xml"/><Relationship Id="rId21" Type="http://schemas.openxmlformats.org/officeDocument/2006/relationships/image" Target="cid:image002.gif@01D2508E.9AC1677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MathPolResearch" TargetMode="Externa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thematica-mpr.com/"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facebook.com/pages/Mathematica-Policy-Research/29070369097234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3AAFC-499F-490B-B161-52A4081B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AVNR SFA-Abstraction Thank You Letter</vt:lpstr>
    </vt:vector>
  </TitlesOfParts>
  <Company>Mathematica, Inc</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SFA-Abstraction Thank You Letter</dc:title>
  <dc:subject>Letter</dc:subject>
  <dc:creator>MATHEMATICA</dc:creator>
  <dc:description>Sheena formatted for Rachel Sutton-Heisey (10/31/16)</dc:description>
  <cp:lastModifiedBy>SYSTEM</cp:lastModifiedBy>
  <cp:revision>2</cp:revision>
  <dcterms:created xsi:type="dcterms:W3CDTF">2017-09-15T15:09:00Z</dcterms:created>
  <dcterms:modified xsi:type="dcterms:W3CDTF">2017-09-15T15:09:00Z</dcterms:modified>
</cp:coreProperties>
</file>