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162AB" w14:textId="77777777" w:rsidR="00BB49F7" w:rsidRPr="00610A9D" w:rsidRDefault="00BB49F7" w:rsidP="00BB49F7">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0983390E" w14:textId="77777777" w:rsidR="00BB49F7" w:rsidRDefault="00BB49F7" w:rsidP="00BB49F7">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36</w:t>
      </w:r>
    </w:p>
    <w:p w14:paraId="0A307607" w14:textId="77777777" w:rsidR="00BB49F7" w:rsidRDefault="00BB49F7" w:rsidP="00BB49F7">
      <w:pPr>
        <w:spacing w:after="60" w:line="360" w:lineRule="exact"/>
        <w:ind w:firstLine="0"/>
        <w:jc w:val="center"/>
        <w:rPr>
          <w:rFonts w:ascii="Lucida Sans" w:hAnsi="Lucida Sans"/>
          <w:b/>
          <w:sz w:val="22"/>
          <w:szCs w:val="22"/>
        </w:rPr>
      </w:pPr>
      <w:r>
        <w:rPr>
          <w:rFonts w:ascii="Lucida Sans" w:hAnsi="Lucida Sans"/>
          <w:b/>
          <w:sz w:val="22"/>
          <w:szCs w:val="22"/>
        </w:rPr>
        <w:t>Verification Data Request Confirmation Email</w:t>
      </w:r>
    </w:p>
    <w:bookmarkEnd w:id="0"/>
    <w:p w14:paraId="4ED46AAD" w14:textId="77777777" w:rsidR="00BB49F7" w:rsidRDefault="00BB49F7" w:rsidP="00926533">
      <w:pPr>
        <w:pStyle w:val="NormalSS"/>
        <w:tabs>
          <w:tab w:val="left" w:pos="7920"/>
        </w:tabs>
        <w:spacing w:after="480"/>
        <w:contextualSpacing/>
        <w:sectPr w:rsidR="00BB49F7" w:rsidSect="00926533">
          <w:headerReference w:type="default" r:id="rId9"/>
          <w:footerReference w:type="default" r:id="rId10"/>
          <w:headerReference w:type="first" r:id="rId11"/>
          <w:footerReference w:type="first" r:id="rId12"/>
          <w:pgSz w:w="12240" w:h="15840"/>
          <w:pgMar w:top="720" w:right="1008" w:bottom="720" w:left="1008" w:header="432" w:footer="432" w:gutter="0"/>
          <w:cols w:space="720"/>
          <w:titlePg/>
          <w:docGrid w:linePitch="360"/>
        </w:sectPr>
      </w:pPr>
    </w:p>
    <w:p w14:paraId="23F7EFA2" w14:textId="48E686F6" w:rsidR="00D43E16" w:rsidRDefault="004208EA" w:rsidP="00BB49F7">
      <w:pPr>
        <w:pStyle w:val="NormalSS"/>
        <w:tabs>
          <w:tab w:val="left" w:pos="7920"/>
        </w:tabs>
        <w:contextualSpacing/>
        <w:rPr>
          <w:sz w:val="20"/>
        </w:rPr>
      </w:pPr>
      <w:r>
        <w:lastRenderedPageBreak/>
        <w:tab/>
      </w:r>
      <w:r w:rsidR="00595B0D">
        <w:t>&lt;&lt;</w:t>
      </w:r>
      <w:r w:rsidRPr="004A76D6">
        <w:rPr>
          <w:sz w:val="20"/>
        </w:rPr>
        <w:t>DATE</w:t>
      </w:r>
      <w:r w:rsidR="00595B0D">
        <w:rPr>
          <w:sz w:val="20"/>
        </w:rPr>
        <w:t>&gt;&gt;</w:t>
      </w:r>
    </w:p>
    <w:p w14:paraId="381C15C0" w14:textId="77777777" w:rsidR="00D43E16" w:rsidRDefault="004208EA" w:rsidP="00926533">
      <w:pPr>
        <w:pStyle w:val="NormalSS"/>
        <w:tabs>
          <w:tab w:val="left" w:pos="6210"/>
        </w:tabs>
        <w:spacing w:after="120"/>
        <w:ind w:firstLine="0"/>
        <w:rPr>
          <w:sz w:val="20"/>
        </w:rPr>
      </w:pPr>
      <w:r w:rsidRPr="004A76D6">
        <w:rPr>
          <w:sz w:val="20"/>
        </w:rPr>
        <w:t>Dear &lt;&lt;SFA Director’s Name&gt;&gt;</w:t>
      </w:r>
    </w:p>
    <w:p w14:paraId="36F25F95" w14:textId="28AD4C66" w:rsidR="00890407" w:rsidRDefault="004208EA" w:rsidP="00BB49F7">
      <w:pPr>
        <w:pStyle w:val="NormalSS"/>
        <w:tabs>
          <w:tab w:val="left" w:pos="6210"/>
        </w:tabs>
        <w:spacing w:before="120" w:after="120"/>
        <w:rPr>
          <w:sz w:val="20"/>
        </w:rPr>
      </w:pPr>
      <w:r w:rsidRPr="004A76D6">
        <w:rPr>
          <w:sz w:val="20"/>
        </w:rPr>
        <w:t xml:space="preserve">Thank you for speaking with me recently about </w:t>
      </w:r>
      <w:r w:rsidR="00890407" w:rsidRPr="004A76D6">
        <w:rPr>
          <w:sz w:val="20"/>
        </w:rPr>
        <w:t xml:space="preserve">Mathematica’s </w:t>
      </w:r>
      <w:r w:rsidRPr="004A76D6">
        <w:rPr>
          <w:sz w:val="20"/>
        </w:rPr>
        <w:t xml:space="preserve">upcoming visit to your </w:t>
      </w:r>
      <w:r w:rsidR="00890407" w:rsidRPr="004A76D6">
        <w:rPr>
          <w:sz w:val="20"/>
        </w:rPr>
        <w:t xml:space="preserve">district. During this visit, we will be </w:t>
      </w:r>
      <w:r w:rsidRPr="004A76D6">
        <w:rPr>
          <w:sz w:val="20"/>
        </w:rPr>
        <w:t>gather</w:t>
      </w:r>
      <w:r w:rsidR="00890407" w:rsidRPr="004A76D6">
        <w:rPr>
          <w:sz w:val="20"/>
        </w:rPr>
        <w:t>ing</w:t>
      </w:r>
      <w:r w:rsidRPr="004A76D6">
        <w:rPr>
          <w:sz w:val="20"/>
        </w:rPr>
        <w:t xml:space="preserve"> the data needed for the </w:t>
      </w:r>
      <w:r w:rsidR="00890407" w:rsidRPr="004A76D6">
        <w:rPr>
          <w:sz w:val="20"/>
        </w:rPr>
        <w:t xml:space="preserve">U.S. Department of Agriculture </w:t>
      </w:r>
      <w:r w:rsidR="00EF0243">
        <w:rPr>
          <w:sz w:val="20"/>
        </w:rPr>
        <w:t xml:space="preserve">/Food and Nutrition Service </w:t>
      </w:r>
      <w:r w:rsidR="00890407" w:rsidRPr="004A76D6">
        <w:rPr>
          <w:sz w:val="20"/>
        </w:rPr>
        <w:t>(USDA</w:t>
      </w:r>
      <w:r w:rsidR="00EF0243">
        <w:rPr>
          <w:sz w:val="20"/>
        </w:rPr>
        <w:t>/FNS</w:t>
      </w:r>
      <w:r w:rsidR="00890407" w:rsidRPr="004A76D6">
        <w:rPr>
          <w:sz w:val="20"/>
        </w:rPr>
        <w:t xml:space="preserve">)-sponsored </w:t>
      </w:r>
      <w:r w:rsidRPr="004A76D6">
        <w:rPr>
          <w:sz w:val="20"/>
        </w:rPr>
        <w:t xml:space="preserve">School Meal Application Study. </w:t>
      </w:r>
    </w:p>
    <w:p w14:paraId="0B49A8BB" w14:textId="11AE576B" w:rsidR="004208EA" w:rsidRDefault="004208EA" w:rsidP="00BB49F7">
      <w:pPr>
        <w:pStyle w:val="NormalSS"/>
        <w:spacing w:before="120" w:after="120"/>
        <w:rPr>
          <w:sz w:val="20"/>
        </w:rPr>
      </w:pPr>
      <w:r w:rsidRPr="004A76D6">
        <w:rPr>
          <w:sz w:val="20"/>
        </w:rPr>
        <w:t>Today, I am writing to confirm the day and time of our visit. According to our records</w:t>
      </w:r>
      <w:r w:rsidR="00890407" w:rsidRPr="004A76D6">
        <w:rPr>
          <w:sz w:val="20"/>
        </w:rPr>
        <w:t>,</w:t>
      </w:r>
      <w:r w:rsidRPr="004A76D6">
        <w:rPr>
          <w:sz w:val="20"/>
        </w:rPr>
        <w:t xml:space="preserve"> the data collector will arrive at </w:t>
      </w:r>
      <w:r w:rsidRPr="004A76D6">
        <w:rPr>
          <w:b/>
          <w:sz w:val="20"/>
        </w:rPr>
        <w:t>&lt;&lt;</w:t>
      </w:r>
      <w:r w:rsidR="00890407" w:rsidRPr="004A76D6">
        <w:rPr>
          <w:b/>
          <w:sz w:val="20"/>
        </w:rPr>
        <w:t xml:space="preserve">NAME OF SITE &amp; </w:t>
      </w:r>
      <w:r w:rsidRPr="004A76D6">
        <w:rPr>
          <w:b/>
          <w:sz w:val="20"/>
        </w:rPr>
        <w:t>ADDRESS&gt;&gt;</w:t>
      </w:r>
      <w:r w:rsidRPr="004A76D6">
        <w:rPr>
          <w:sz w:val="20"/>
        </w:rPr>
        <w:t xml:space="preserve"> on </w:t>
      </w:r>
      <w:r w:rsidRPr="004A76D6">
        <w:rPr>
          <w:b/>
          <w:sz w:val="20"/>
        </w:rPr>
        <w:t>&lt;&lt;DATE&gt;&gt;</w:t>
      </w:r>
      <w:r w:rsidRPr="004A76D6">
        <w:rPr>
          <w:sz w:val="20"/>
        </w:rPr>
        <w:t xml:space="preserve"> at </w:t>
      </w:r>
      <w:r w:rsidRPr="004A76D6">
        <w:rPr>
          <w:b/>
          <w:sz w:val="20"/>
        </w:rPr>
        <w:t>&lt;&lt;TIME&gt;&gt;</w:t>
      </w:r>
      <w:r w:rsidRPr="004A76D6">
        <w:rPr>
          <w:sz w:val="20"/>
        </w:rPr>
        <w:t xml:space="preserve">. </w:t>
      </w:r>
    </w:p>
    <w:p w14:paraId="23DAB9FE" w14:textId="77777777" w:rsidR="004208EA" w:rsidRPr="004A76D6" w:rsidRDefault="004208EA" w:rsidP="00BB49F7">
      <w:pPr>
        <w:pStyle w:val="NormalSS"/>
        <w:spacing w:before="120" w:after="120"/>
        <w:rPr>
          <w:sz w:val="20"/>
        </w:rPr>
      </w:pPr>
      <w:r w:rsidRPr="004A76D6">
        <w:rPr>
          <w:sz w:val="20"/>
        </w:rPr>
        <w:t xml:space="preserve">The name of the </w:t>
      </w:r>
      <w:r w:rsidR="00890407" w:rsidRPr="004A76D6">
        <w:rPr>
          <w:sz w:val="20"/>
        </w:rPr>
        <w:t xml:space="preserve">Mathematica </w:t>
      </w:r>
      <w:r w:rsidRPr="004A76D6">
        <w:rPr>
          <w:sz w:val="20"/>
        </w:rPr>
        <w:t xml:space="preserve">data collector who will be visiting your school is: </w:t>
      </w:r>
      <w:r w:rsidRPr="004A76D6">
        <w:rPr>
          <w:b/>
          <w:sz w:val="20"/>
        </w:rPr>
        <w:t>&lt;&lt;FIRST AND LAST NAME&gt;&gt;</w:t>
      </w:r>
      <w:r w:rsidRPr="004A76D6">
        <w:rPr>
          <w:sz w:val="20"/>
        </w:rPr>
        <w:t xml:space="preserve">.  </w:t>
      </w:r>
    </w:p>
    <w:p w14:paraId="191E179F" w14:textId="398CE322" w:rsidR="00890407" w:rsidRDefault="004208EA" w:rsidP="00BB49F7">
      <w:pPr>
        <w:pStyle w:val="NormalSS"/>
        <w:spacing w:before="120" w:after="120"/>
        <w:rPr>
          <w:sz w:val="20"/>
        </w:rPr>
      </w:pPr>
      <w:r w:rsidRPr="004A76D6">
        <w:rPr>
          <w:sz w:val="20"/>
        </w:rPr>
        <w:t>As we discussed in our phone call, the data collector will gather the information listed below for your district’s verification sample</w:t>
      </w:r>
      <w:r w:rsidR="00890407" w:rsidRPr="004A76D6">
        <w:rPr>
          <w:sz w:val="20"/>
        </w:rPr>
        <w:t xml:space="preserve">: </w:t>
      </w:r>
    </w:p>
    <w:p w14:paraId="7FA002D9" w14:textId="59C636FB" w:rsidR="003A20C2" w:rsidRPr="00D43E16" w:rsidRDefault="003A20C2" w:rsidP="00BB49F7">
      <w:pPr>
        <w:pStyle w:val="NormalSS"/>
        <w:spacing w:before="120" w:after="120"/>
        <w:rPr>
          <w:sz w:val="18"/>
          <w:szCs w:val="18"/>
        </w:rPr>
      </w:pPr>
      <w:r w:rsidRPr="00D43E16">
        <w:rPr>
          <w:sz w:val="18"/>
          <w:szCs w:val="18"/>
        </w:rPr>
        <w:t xml:space="preserve">INSTRUCTION: CUSTOMIZE TABLE BASED ON WHAT IS NEEDED FROM THE DISTRICT </w:t>
      </w:r>
    </w:p>
    <w:tbl>
      <w:tblPr>
        <w:tblStyle w:val="TableGrid"/>
        <w:tblW w:w="4932" w:type="pct"/>
        <w:tblCellMar>
          <w:top w:w="144" w:type="dxa"/>
          <w:left w:w="115" w:type="dxa"/>
          <w:bottom w:w="144" w:type="dxa"/>
          <w:right w:w="115" w:type="dxa"/>
        </w:tblCellMar>
        <w:tblLook w:val="04A0" w:firstRow="1" w:lastRow="0" w:firstColumn="1" w:lastColumn="0" w:noHBand="0" w:noVBand="1"/>
      </w:tblPr>
      <w:tblGrid>
        <w:gridCol w:w="5428"/>
        <w:gridCol w:w="4884"/>
      </w:tblGrid>
      <w:tr w:rsidR="00F35EB5" w14:paraId="1026CE2E" w14:textId="77777777" w:rsidTr="00BB49F7">
        <w:trPr>
          <w:trHeight w:val="6767"/>
        </w:trPr>
        <w:tc>
          <w:tcPr>
            <w:tcW w:w="2632" w:type="pct"/>
          </w:tcPr>
          <w:p w14:paraId="4F4A8FCA" w14:textId="77777777" w:rsidR="00F35EB5" w:rsidRPr="004A76D6" w:rsidRDefault="00F35EB5" w:rsidP="00A52177">
            <w:pPr>
              <w:spacing w:after="20" w:line="240" w:lineRule="auto"/>
              <w:ind w:right="-158" w:firstLine="0"/>
              <w:rPr>
                <w:rFonts w:ascii="Arial" w:hAnsi="Arial" w:cs="Arial"/>
                <w:b/>
                <w:bCs/>
                <w:i/>
                <w:snapToGrid w:val="0"/>
                <w:sz w:val="16"/>
                <w:szCs w:val="16"/>
              </w:rPr>
            </w:pPr>
            <w:r w:rsidRPr="004A76D6">
              <w:rPr>
                <w:rFonts w:ascii="Arial" w:hAnsi="Arial" w:cs="Arial"/>
                <w:b/>
                <w:bCs/>
                <w:i/>
                <w:snapToGrid w:val="0"/>
                <w:sz w:val="16"/>
                <w:szCs w:val="16"/>
              </w:rPr>
              <w:t>Background information on households selected for verification:</w:t>
            </w:r>
          </w:p>
          <w:p w14:paraId="113CCED6" w14:textId="62A9AEAA" w:rsidR="009A5F40" w:rsidRPr="00B3102B"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w:t>
            </w:r>
            <w:r>
              <w:rPr>
                <w:rFonts w:ascii="Arial" w:hAnsi="Arial" w:cs="Arial"/>
                <w:bCs/>
                <w:snapToGrid w:val="0"/>
                <w:sz w:val="16"/>
                <w:szCs w:val="16"/>
              </w:rPr>
              <w:tab/>
            </w:r>
            <w:r w:rsidR="009A5F40" w:rsidRPr="00B3102B">
              <w:rPr>
                <w:rFonts w:ascii="Arial" w:hAnsi="Arial" w:cs="Arial"/>
                <w:bCs/>
                <w:snapToGrid w:val="0"/>
                <w:sz w:val="16"/>
                <w:szCs w:val="16"/>
              </w:rPr>
              <w:t>Household ID, or other unique household identifier, if available. If no identifier is available, please assign a unique number to each household on the file.</w:t>
            </w:r>
          </w:p>
          <w:p w14:paraId="64D7AFE5" w14:textId="12C226FA" w:rsidR="009A5F40" w:rsidRPr="009A5F40"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w:t>
            </w:r>
            <w:r>
              <w:rPr>
                <w:rFonts w:ascii="Arial" w:hAnsi="Arial" w:cs="Arial"/>
                <w:bCs/>
                <w:snapToGrid w:val="0"/>
                <w:sz w:val="16"/>
                <w:szCs w:val="16"/>
              </w:rPr>
              <w:tab/>
            </w:r>
            <w:r w:rsidR="009A5F40" w:rsidRPr="009A5F40">
              <w:rPr>
                <w:rFonts w:ascii="Arial" w:hAnsi="Arial" w:cs="Arial"/>
                <w:bCs/>
                <w:snapToGrid w:val="0"/>
                <w:sz w:val="16"/>
                <w:szCs w:val="16"/>
              </w:rPr>
              <w:t>Household size (number of people living in the household at the time application was completed)</w:t>
            </w:r>
          </w:p>
          <w:p w14:paraId="4183E152" w14:textId="4462ECF3" w:rsidR="009A5F40" w:rsidRPr="009A5F40"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w:t>
            </w:r>
            <w:r>
              <w:rPr>
                <w:rFonts w:ascii="Arial" w:hAnsi="Arial" w:cs="Arial"/>
                <w:bCs/>
                <w:snapToGrid w:val="0"/>
                <w:sz w:val="16"/>
                <w:szCs w:val="16"/>
              </w:rPr>
              <w:tab/>
            </w:r>
            <w:r w:rsidR="009A5F40" w:rsidRPr="009A5F40">
              <w:rPr>
                <w:rFonts w:ascii="Arial" w:hAnsi="Arial" w:cs="Arial"/>
                <w:bCs/>
                <w:snapToGrid w:val="0"/>
                <w:sz w:val="16"/>
                <w:szCs w:val="16"/>
              </w:rPr>
              <w:t>Household monthly income at the time of application</w:t>
            </w:r>
          </w:p>
          <w:p w14:paraId="7B67EDAA" w14:textId="22291087" w:rsidR="009A5F40" w:rsidRPr="00B3102B"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4.</w:t>
            </w:r>
            <w:r>
              <w:rPr>
                <w:rFonts w:ascii="Arial" w:hAnsi="Arial" w:cs="Arial"/>
                <w:bCs/>
                <w:snapToGrid w:val="0"/>
                <w:sz w:val="16"/>
                <w:szCs w:val="16"/>
              </w:rPr>
              <w:tab/>
            </w:r>
            <w:r w:rsidR="009A5F40" w:rsidRPr="00B3102B">
              <w:rPr>
                <w:rFonts w:ascii="Arial" w:hAnsi="Arial" w:cs="Arial"/>
                <w:bCs/>
                <w:snapToGrid w:val="0"/>
                <w:sz w:val="16"/>
                <w:szCs w:val="16"/>
              </w:rPr>
              <w:t>Number of students in household enrolled at the time the verification sample was selected</w:t>
            </w:r>
          </w:p>
          <w:p w14:paraId="5D157BA8" w14:textId="1C6BD440" w:rsidR="009A5F40" w:rsidRPr="009A5F40"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5.</w:t>
            </w:r>
            <w:r>
              <w:rPr>
                <w:rFonts w:ascii="Arial" w:hAnsi="Arial" w:cs="Arial"/>
                <w:bCs/>
                <w:snapToGrid w:val="0"/>
                <w:sz w:val="16"/>
                <w:szCs w:val="16"/>
              </w:rPr>
              <w:tab/>
            </w:r>
            <w:r w:rsidR="009A5F40" w:rsidRPr="009A5F40">
              <w:rPr>
                <w:rFonts w:ascii="Arial" w:hAnsi="Arial" w:cs="Arial"/>
                <w:bCs/>
                <w:snapToGrid w:val="0"/>
                <w:sz w:val="16"/>
                <w:szCs w:val="16"/>
              </w:rPr>
              <w:t>Name(s) of student (s) in household</w:t>
            </w:r>
          </w:p>
          <w:p w14:paraId="1C35C143" w14:textId="6FBA607B" w:rsidR="009A5F40" w:rsidRPr="009A5F40"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6.</w:t>
            </w:r>
            <w:r>
              <w:rPr>
                <w:rFonts w:ascii="Arial" w:hAnsi="Arial" w:cs="Arial"/>
                <w:bCs/>
                <w:snapToGrid w:val="0"/>
                <w:sz w:val="16"/>
                <w:szCs w:val="16"/>
              </w:rPr>
              <w:tab/>
            </w:r>
            <w:r w:rsidR="009A5F40" w:rsidRPr="009A5F40">
              <w:rPr>
                <w:rFonts w:ascii="Arial" w:hAnsi="Arial" w:cs="Arial"/>
                <w:bCs/>
                <w:snapToGrid w:val="0"/>
                <w:sz w:val="16"/>
                <w:szCs w:val="16"/>
              </w:rPr>
              <w:t>School(s) of student (s) in household</w:t>
            </w:r>
          </w:p>
          <w:p w14:paraId="2975DB59" w14:textId="342B4C42" w:rsidR="009A5F40" w:rsidRPr="00844661" w:rsidRDefault="00B3102B"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7.</w:t>
            </w:r>
            <w:r>
              <w:rPr>
                <w:rFonts w:ascii="Arial" w:hAnsi="Arial" w:cs="Arial"/>
                <w:bCs/>
                <w:snapToGrid w:val="0"/>
                <w:sz w:val="16"/>
                <w:szCs w:val="16"/>
              </w:rPr>
              <w:tab/>
            </w:r>
            <w:r w:rsidR="009A5F40" w:rsidRPr="009A5F40">
              <w:rPr>
                <w:rFonts w:ascii="Arial" w:hAnsi="Arial" w:cs="Arial"/>
                <w:bCs/>
                <w:snapToGrid w:val="0"/>
                <w:sz w:val="16"/>
                <w:szCs w:val="16"/>
              </w:rPr>
              <w:t xml:space="preserve">Grade </w:t>
            </w:r>
            <w:r w:rsidR="009A5F40" w:rsidRPr="00844661">
              <w:rPr>
                <w:rFonts w:ascii="Arial" w:hAnsi="Arial" w:cs="Arial"/>
                <w:bCs/>
                <w:snapToGrid w:val="0"/>
                <w:sz w:val="16"/>
                <w:szCs w:val="16"/>
              </w:rPr>
              <w:t>level(s) of student(s) in household</w:t>
            </w:r>
            <w:r w:rsidRPr="00844661">
              <w:rPr>
                <w:rFonts w:ascii="Arial" w:hAnsi="Arial" w:cs="Arial"/>
                <w:bCs/>
                <w:snapToGrid w:val="0"/>
                <w:sz w:val="16"/>
                <w:szCs w:val="16"/>
              </w:rPr>
              <w:t>8.</w:t>
            </w:r>
            <w:r w:rsidRPr="00844661">
              <w:rPr>
                <w:rFonts w:ascii="Arial" w:hAnsi="Arial" w:cs="Arial"/>
                <w:bCs/>
                <w:snapToGrid w:val="0"/>
                <w:sz w:val="16"/>
                <w:szCs w:val="16"/>
              </w:rPr>
              <w:tab/>
            </w:r>
          </w:p>
          <w:p w14:paraId="296C9FC7" w14:textId="09B0B2A1" w:rsidR="009A5F40" w:rsidRPr="00844661"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8</w:t>
            </w:r>
            <w:r w:rsidR="00B3102B" w:rsidRPr="00844661">
              <w:rPr>
                <w:rFonts w:ascii="Arial" w:hAnsi="Arial" w:cs="Arial"/>
                <w:bCs/>
                <w:snapToGrid w:val="0"/>
                <w:sz w:val="16"/>
                <w:szCs w:val="16"/>
              </w:rPr>
              <w:t>.</w:t>
            </w:r>
            <w:r w:rsidR="00B3102B" w:rsidRPr="00844661">
              <w:rPr>
                <w:rFonts w:ascii="Arial" w:hAnsi="Arial" w:cs="Arial"/>
                <w:bCs/>
                <w:snapToGrid w:val="0"/>
                <w:sz w:val="16"/>
                <w:szCs w:val="16"/>
              </w:rPr>
              <w:tab/>
            </w:r>
            <w:r w:rsidR="009A5F40" w:rsidRPr="00844661">
              <w:rPr>
                <w:rFonts w:ascii="Arial" w:hAnsi="Arial" w:cs="Arial"/>
                <w:bCs/>
                <w:snapToGrid w:val="0"/>
                <w:sz w:val="16"/>
                <w:szCs w:val="16"/>
              </w:rPr>
              <w:t>A variable to indicate if the student is a foster child (yes/no, y/n, 1/2, etc.)</w:t>
            </w:r>
          </w:p>
          <w:p w14:paraId="38EC9987" w14:textId="5AC18442" w:rsidR="00844661" w:rsidRPr="00844661"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9</w:t>
            </w:r>
            <w:r w:rsidR="00844661" w:rsidRPr="00844661">
              <w:rPr>
                <w:rFonts w:ascii="Arial" w:hAnsi="Arial" w:cs="Arial"/>
                <w:bCs/>
                <w:snapToGrid w:val="0"/>
                <w:sz w:val="16"/>
                <w:szCs w:val="16"/>
              </w:rPr>
              <w:t>.</w:t>
            </w:r>
            <w:r w:rsidR="00537E19">
              <w:rPr>
                <w:rFonts w:ascii="Arial" w:hAnsi="Arial" w:cs="Arial"/>
                <w:bCs/>
                <w:snapToGrid w:val="0"/>
                <w:sz w:val="16"/>
                <w:szCs w:val="16"/>
              </w:rPr>
              <w:tab/>
            </w:r>
            <w:r w:rsidR="006A3424" w:rsidRPr="006A3424">
              <w:rPr>
                <w:rFonts w:ascii="Arial" w:hAnsi="Arial" w:cs="Arial"/>
                <w:bCs/>
                <w:snapToGrid w:val="0"/>
                <w:sz w:val="16"/>
                <w:szCs w:val="16"/>
              </w:rPr>
              <w:t>A variable to indicate whether or not the student is still enrolled in the school (yes/no, y/n, 1/2, etc.)</w:t>
            </w:r>
            <w:r w:rsidR="00844661" w:rsidRPr="006A3424">
              <w:rPr>
                <w:rFonts w:ascii="Arial" w:hAnsi="Arial" w:cs="Arial"/>
                <w:sz w:val="16"/>
                <w:szCs w:val="16"/>
              </w:rPr>
              <w:t>.</w:t>
            </w:r>
          </w:p>
          <w:p w14:paraId="0AD4B2CA" w14:textId="0DC0D301" w:rsidR="00F35EB5" w:rsidRPr="004A76D6" w:rsidRDefault="00F35EB5" w:rsidP="00BB49F7">
            <w:pPr>
              <w:spacing w:before="60" w:after="20" w:line="240" w:lineRule="auto"/>
              <w:ind w:right="-68" w:firstLine="0"/>
              <w:rPr>
                <w:rFonts w:ascii="Arial" w:hAnsi="Arial" w:cs="Arial"/>
                <w:b/>
                <w:bCs/>
                <w:i/>
                <w:snapToGrid w:val="0"/>
                <w:sz w:val="16"/>
                <w:szCs w:val="16"/>
              </w:rPr>
            </w:pPr>
            <w:r w:rsidRPr="004A76D6">
              <w:rPr>
                <w:rFonts w:ascii="Arial" w:hAnsi="Arial" w:cs="Arial"/>
                <w:b/>
                <w:bCs/>
                <w:i/>
                <w:snapToGrid w:val="0"/>
                <w:sz w:val="16"/>
                <w:szCs w:val="16"/>
              </w:rPr>
              <w:t>Information related to the original application for school meal benefits:</w:t>
            </w:r>
          </w:p>
          <w:p w14:paraId="06818BAC" w14:textId="4CFBB38A"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10</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District’s initial determination of eligibility status (free, reduced-price, paid, not recorded)</w:t>
            </w:r>
          </w:p>
          <w:p w14:paraId="22B8E411" w14:textId="6F238D9F"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11</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A variable to indicate whether household was certified for free meals by application based on categorical eligibility (participation in SNAP, TANF, or FDPIR) (yes/no, y/n, 1/2, etc.)</w:t>
            </w:r>
          </w:p>
          <w:p w14:paraId="2A122782" w14:textId="41FCFA75"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12</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 xml:space="preserve">A variable to indicate whether household was certified for school meal benefits based on household income reported on the application (yes/no, y/n, 1/2, etc.) </w:t>
            </w:r>
          </w:p>
          <w:p w14:paraId="72F0E943" w14:textId="1EB7C963" w:rsidR="00F35EB5" w:rsidRPr="00D43E16" w:rsidRDefault="00F35EB5" w:rsidP="00BB49F7">
            <w:pPr>
              <w:spacing w:before="60" w:after="20" w:line="240" w:lineRule="auto"/>
              <w:ind w:right="-68" w:firstLine="0"/>
              <w:rPr>
                <w:rFonts w:ascii="Arial" w:hAnsi="Arial" w:cs="Arial"/>
                <w:b/>
                <w:bCs/>
                <w:i/>
                <w:snapToGrid w:val="0"/>
                <w:sz w:val="16"/>
                <w:szCs w:val="16"/>
              </w:rPr>
            </w:pPr>
            <w:r w:rsidRPr="00D43E16">
              <w:rPr>
                <w:rFonts w:ascii="Arial" w:hAnsi="Arial" w:cs="Arial"/>
                <w:b/>
                <w:bCs/>
                <w:i/>
                <w:snapToGrid w:val="0"/>
                <w:sz w:val="16"/>
                <w:szCs w:val="16"/>
              </w:rPr>
              <w:t>Information related to verification process:</w:t>
            </w:r>
          </w:p>
          <w:p w14:paraId="4BBCD1DE" w14:textId="21213159" w:rsidR="009A5F40" w:rsidRPr="005A0697"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13</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5A0697">
              <w:rPr>
                <w:rFonts w:ascii="Arial" w:hAnsi="Arial" w:cs="Arial"/>
                <w:bCs/>
                <w:snapToGrid w:val="0"/>
                <w:sz w:val="16"/>
                <w:szCs w:val="16"/>
              </w:rPr>
              <w:t>A variable to indicate whether application was selected for cause (yes/no, y/n, 1/2, etc.)</w:t>
            </w:r>
          </w:p>
          <w:p w14:paraId="25CC21F8" w14:textId="116EEAD1" w:rsidR="009A5F40" w:rsidRPr="005A0697"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14</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5A0697">
              <w:rPr>
                <w:rFonts w:ascii="Arial" w:hAnsi="Arial" w:cs="Arial"/>
                <w:bCs/>
                <w:snapToGrid w:val="0"/>
                <w:sz w:val="16"/>
                <w:szCs w:val="16"/>
              </w:rPr>
              <w:t>Result of verification process (no change, free to reduced-price, free to paid, reduced-price to free, reduced-price to paid, missing)</w:t>
            </w:r>
          </w:p>
          <w:p w14:paraId="6A732691" w14:textId="67331257" w:rsidR="00F35EB5" w:rsidRPr="004A76D6" w:rsidRDefault="001A7777" w:rsidP="001A7777">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15</w:t>
            </w:r>
            <w:r w:rsidR="00B3102B">
              <w:rPr>
                <w:rFonts w:ascii="Arial" w:hAnsi="Arial" w:cs="Arial"/>
                <w:bCs/>
                <w:snapToGrid w:val="0"/>
                <w:sz w:val="16"/>
                <w:szCs w:val="16"/>
              </w:rPr>
              <w:t>.</w:t>
            </w:r>
            <w:r w:rsidR="00B3102B">
              <w:rPr>
                <w:rFonts w:ascii="Arial" w:hAnsi="Arial" w:cs="Arial"/>
                <w:bCs/>
                <w:snapToGrid w:val="0"/>
                <w:sz w:val="16"/>
                <w:szCs w:val="16"/>
              </w:rPr>
              <w:tab/>
            </w:r>
            <w:r w:rsidR="00FB2A7A" w:rsidRPr="005A0697">
              <w:rPr>
                <w:rFonts w:ascii="Arial" w:hAnsi="Arial" w:cs="Arial"/>
                <w:bCs/>
                <w:snapToGrid w:val="0"/>
                <w:sz w:val="16"/>
                <w:szCs w:val="16"/>
              </w:rPr>
              <w:t>If there was a change in benefits after verification, reason for change in benefits (change in income eligibility, household income, change in SNAP/TANF/FDPIR participation, refusal to cooperate, no response, other (please specify), missing)</w:t>
            </w:r>
          </w:p>
        </w:tc>
        <w:tc>
          <w:tcPr>
            <w:tcW w:w="2368" w:type="pct"/>
          </w:tcPr>
          <w:p w14:paraId="299FF5F3" w14:textId="2D537936" w:rsidR="009A5F40" w:rsidRPr="00B3102B"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16</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B3102B">
              <w:rPr>
                <w:rFonts w:ascii="Arial" w:hAnsi="Arial" w:cs="Arial"/>
                <w:bCs/>
                <w:snapToGrid w:val="0"/>
                <w:sz w:val="16"/>
                <w:szCs w:val="16"/>
              </w:rPr>
              <w:t>A variable to indicate whether application was directly verified (direct verification allows districts to use records from public agencies to verify income or program participation) (yes/no, y/n, 1/2, etc.)</w:t>
            </w:r>
          </w:p>
          <w:p w14:paraId="527454A1" w14:textId="296CDBAE" w:rsidR="00F35EB5" w:rsidRPr="004A76D6" w:rsidRDefault="00F35EB5" w:rsidP="005A0697">
            <w:pPr>
              <w:spacing w:before="120" w:after="60" w:line="240" w:lineRule="auto"/>
              <w:ind w:right="-68" w:firstLine="0"/>
              <w:rPr>
                <w:rFonts w:ascii="Arial" w:hAnsi="Arial" w:cs="Arial"/>
                <w:b/>
                <w:bCs/>
                <w:i/>
                <w:snapToGrid w:val="0"/>
                <w:sz w:val="16"/>
                <w:szCs w:val="16"/>
              </w:rPr>
            </w:pPr>
            <w:r w:rsidRPr="004A76D6">
              <w:rPr>
                <w:rFonts w:ascii="Arial" w:hAnsi="Arial" w:cs="Arial"/>
                <w:b/>
                <w:bCs/>
                <w:i/>
                <w:snapToGrid w:val="0"/>
                <w:sz w:val="16"/>
                <w:szCs w:val="16"/>
              </w:rPr>
              <w:t>Locating information:</w:t>
            </w:r>
          </w:p>
          <w:p w14:paraId="4A5000E2" w14:textId="765DCBC7" w:rsidR="009A5F40" w:rsidRPr="005A0697"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17</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5A0697">
              <w:rPr>
                <w:rFonts w:ascii="Arial" w:hAnsi="Arial" w:cs="Arial"/>
                <w:bCs/>
                <w:snapToGrid w:val="0"/>
                <w:sz w:val="16"/>
                <w:szCs w:val="16"/>
              </w:rPr>
              <w:t>Parent/Guardian1 First Name</w:t>
            </w:r>
          </w:p>
          <w:p w14:paraId="7A3EAEA5" w14:textId="075F9638"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18</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Last Name</w:t>
            </w:r>
          </w:p>
          <w:p w14:paraId="51BEFA42" w14:textId="79129EA8"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19</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Street Address, Line 1</w:t>
            </w:r>
          </w:p>
          <w:p w14:paraId="26939BCE" w14:textId="5A5D9BB3"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20</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Street Address, Line 2</w:t>
            </w:r>
          </w:p>
          <w:p w14:paraId="07CD01E9" w14:textId="542B07DB"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21</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City of Residence</w:t>
            </w:r>
          </w:p>
          <w:p w14:paraId="5ECEF37A" w14:textId="11D930A2"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22</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State of Res</w:t>
            </w:r>
            <w:r w:rsidR="005A0697">
              <w:rPr>
                <w:rFonts w:ascii="Arial" w:hAnsi="Arial" w:cs="Arial"/>
                <w:bCs/>
                <w:snapToGrid w:val="0"/>
                <w:sz w:val="16"/>
                <w:szCs w:val="16"/>
              </w:rPr>
              <w:t>idence (2 letter code e.g. </w:t>
            </w:r>
            <w:r w:rsidR="009A5F40" w:rsidRPr="009A5F40">
              <w:rPr>
                <w:rFonts w:ascii="Arial" w:hAnsi="Arial" w:cs="Arial"/>
                <w:bCs/>
                <w:snapToGrid w:val="0"/>
                <w:sz w:val="16"/>
                <w:szCs w:val="16"/>
              </w:rPr>
              <w:t>NJ, PA, TX, etc.)</w:t>
            </w:r>
          </w:p>
          <w:p w14:paraId="445F7320" w14:textId="542B62AF"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23</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Zip Code (5 digits)</w:t>
            </w:r>
          </w:p>
          <w:p w14:paraId="1CD06A5E" w14:textId="1F75B762"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24</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Home Telephone Number (10 digits)</w:t>
            </w:r>
          </w:p>
          <w:p w14:paraId="028D6687" w14:textId="0208DBFC"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25</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Cell Telephone Number (10 digits)</w:t>
            </w:r>
          </w:p>
          <w:p w14:paraId="05A2FC5F" w14:textId="28EBFA8F"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26</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Work Telephone Number (10 digits + extension, if applicable)</w:t>
            </w:r>
          </w:p>
          <w:p w14:paraId="58B88C40" w14:textId="7FF819A3"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27</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Parent/Guardian1 Email Address</w:t>
            </w:r>
          </w:p>
          <w:p w14:paraId="3AE94583" w14:textId="6BFC8350"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28</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 Language1 (English/Spanish/Other (please specify))</w:t>
            </w:r>
          </w:p>
          <w:p w14:paraId="221C8E14" w14:textId="51469311"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29</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First Name</w:t>
            </w:r>
          </w:p>
          <w:p w14:paraId="3C8366CA" w14:textId="1B84C886"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30</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Last Name</w:t>
            </w:r>
          </w:p>
          <w:p w14:paraId="180B1ED7" w14:textId="500D6BE2"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31</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Street Address, Line 1</w:t>
            </w:r>
          </w:p>
          <w:p w14:paraId="7DAACE35" w14:textId="2DF0A793"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32</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Street Address, Line 2</w:t>
            </w:r>
          </w:p>
          <w:p w14:paraId="1CB5B89F" w14:textId="04599084"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33</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State of Residence</w:t>
            </w:r>
          </w:p>
          <w:p w14:paraId="02787EDC" w14:textId="7B09D0D2"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34</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 2 City of Residence</w:t>
            </w:r>
          </w:p>
          <w:p w14:paraId="63A78241" w14:textId="429D0352"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35</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Zip Code (5 digits)</w:t>
            </w:r>
          </w:p>
          <w:p w14:paraId="2C3CEAA2" w14:textId="1C95445F"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36</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Home Telephone Number (10 digits)</w:t>
            </w:r>
          </w:p>
          <w:p w14:paraId="38020C5D" w14:textId="256CB35A"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37</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Cell Telephone Number (10 digits)</w:t>
            </w:r>
          </w:p>
          <w:p w14:paraId="41A11883" w14:textId="56293812"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38</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Work Telephone Number (10 digits + extension, if applicable)</w:t>
            </w:r>
          </w:p>
          <w:p w14:paraId="5C36336D" w14:textId="0658E31C" w:rsidR="009A5F40" w:rsidRPr="009A5F40" w:rsidRDefault="001A7777" w:rsidP="00B3102B">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39</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Parent/Guardian2 Email Address</w:t>
            </w:r>
          </w:p>
          <w:p w14:paraId="5E9B8AC0" w14:textId="68ED71E4" w:rsidR="00F35EB5" w:rsidRPr="009A5F40" w:rsidRDefault="001A7777" w:rsidP="001A7777">
            <w:pPr>
              <w:pStyle w:val="ListParagraph"/>
              <w:spacing w:line="240" w:lineRule="auto"/>
              <w:ind w:left="378" w:right="-68" w:hanging="378"/>
              <w:rPr>
                <w:rFonts w:ascii="Arial" w:hAnsi="Arial" w:cs="Arial"/>
                <w:bCs/>
                <w:snapToGrid w:val="0"/>
                <w:sz w:val="16"/>
                <w:szCs w:val="16"/>
              </w:rPr>
            </w:pPr>
            <w:r>
              <w:rPr>
                <w:rFonts w:ascii="Arial" w:hAnsi="Arial" w:cs="Arial"/>
                <w:bCs/>
                <w:snapToGrid w:val="0"/>
                <w:sz w:val="16"/>
                <w:szCs w:val="16"/>
              </w:rPr>
              <w:t>40</w:t>
            </w:r>
            <w:r w:rsidR="00B3102B">
              <w:rPr>
                <w:rFonts w:ascii="Arial" w:hAnsi="Arial" w:cs="Arial"/>
                <w:bCs/>
                <w:snapToGrid w:val="0"/>
                <w:sz w:val="16"/>
                <w:szCs w:val="16"/>
              </w:rPr>
              <w:t>.</w:t>
            </w:r>
            <w:r w:rsidR="00B3102B">
              <w:rPr>
                <w:rFonts w:ascii="Arial" w:hAnsi="Arial" w:cs="Arial"/>
                <w:bCs/>
                <w:snapToGrid w:val="0"/>
                <w:sz w:val="16"/>
                <w:szCs w:val="16"/>
              </w:rPr>
              <w:tab/>
            </w:r>
            <w:r w:rsidR="009A5F40" w:rsidRPr="009A5F40">
              <w:rPr>
                <w:rFonts w:ascii="Arial" w:hAnsi="Arial" w:cs="Arial"/>
                <w:bCs/>
                <w:snapToGrid w:val="0"/>
                <w:sz w:val="16"/>
                <w:szCs w:val="16"/>
              </w:rPr>
              <w:t>Parent/Guardian Language2 (English/Spanish/Other (please specify))</w:t>
            </w:r>
          </w:p>
        </w:tc>
      </w:tr>
    </w:tbl>
    <w:p w14:paraId="0B601B31" w14:textId="77777777" w:rsidR="004A76D6" w:rsidRDefault="004A76D6" w:rsidP="004A76D6">
      <w:pPr>
        <w:pStyle w:val="NormalSS"/>
        <w:spacing w:after="0"/>
        <w:rPr>
          <w:sz w:val="20"/>
          <w:szCs w:val="22"/>
        </w:rPr>
      </w:pPr>
    </w:p>
    <w:p w14:paraId="7F950693" w14:textId="621F56C0" w:rsidR="004208EA" w:rsidRPr="004A76D6" w:rsidRDefault="004208EA" w:rsidP="005A0697">
      <w:pPr>
        <w:pStyle w:val="NormalSS"/>
        <w:spacing w:after="120"/>
        <w:ind w:right="-216"/>
        <w:rPr>
          <w:sz w:val="20"/>
          <w:szCs w:val="22"/>
        </w:rPr>
      </w:pPr>
      <w:r w:rsidRPr="004A76D6">
        <w:rPr>
          <w:sz w:val="20"/>
          <w:szCs w:val="22"/>
        </w:rPr>
        <w:t xml:space="preserve">This information will be used to select households to participate in a 45 minute survey. </w:t>
      </w:r>
      <w:r w:rsidR="00DC3B51">
        <w:rPr>
          <w:sz w:val="20"/>
          <w:szCs w:val="22"/>
        </w:rPr>
        <w:t xml:space="preserve">Households will also be asked to spend up to two hours gathering income documentation beforehand to help answer survey questions. </w:t>
      </w:r>
      <w:r w:rsidR="00890407" w:rsidRPr="004A76D6">
        <w:rPr>
          <w:sz w:val="20"/>
          <w:szCs w:val="22"/>
        </w:rPr>
        <w:t>Please note that participation in this household survey will be optional, and n</w:t>
      </w:r>
      <w:r w:rsidRPr="004A76D6">
        <w:rPr>
          <w:sz w:val="20"/>
          <w:szCs w:val="22"/>
        </w:rPr>
        <w:t>o data will be retained on households who do not consent to participate in the study:</w:t>
      </w:r>
    </w:p>
    <w:p w14:paraId="40D2D69C" w14:textId="4A0BD584" w:rsidR="0027696B" w:rsidRDefault="0027696B">
      <w:pPr>
        <w:spacing w:after="240" w:line="240" w:lineRule="auto"/>
        <w:ind w:firstLine="0"/>
        <w:rPr>
          <w:sz w:val="20"/>
          <w:szCs w:val="22"/>
        </w:rPr>
      </w:pPr>
    </w:p>
    <w:p w14:paraId="486BC84F" w14:textId="77777777" w:rsidR="0027696B" w:rsidRPr="0027696B" w:rsidRDefault="0027696B" w:rsidP="0027696B">
      <w:pPr>
        <w:rPr>
          <w:sz w:val="20"/>
          <w:szCs w:val="22"/>
        </w:rPr>
      </w:pPr>
    </w:p>
    <w:p w14:paraId="430B04D1" w14:textId="5F6CF112" w:rsidR="0027696B" w:rsidRDefault="0027696B" w:rsidP="0027696B">
      <w:pPr>
        <w:tabs>
          <w:tab w:val="left" w:pos="3300"/>
          <w:tab w:val="left" w:pos="3390"/>
          <w:tab w:val="center" w:pos="5328"/>
        </w:tabs>
        <w:rPr>
          <w:sz w:val="20"/>
          <w:szCs w:val="22"/>
        </w:rPr>
      </w:pPr>
      <w:r>
        <w:rPr>
          <w:sz w:val="20"/>
          <w:szCs w:val="22"/>
        </w:rPr>
        <w:tab/>
      </w:r>
      <w:r>
        <w:rPr>
          <w:sz w:val="20"/>
          <w:szCs w:val="22"/>
        </w:rPr>
        <w:tab/>
      </w:r>
      <w:r>
        <w:rPr>
          <w:sz w:val="20"/>
          <w:szCs w:val="22"/>
        </w:rPr>
        <w:tab/>
      </w:r>
    </w:p>
    <w:p w14:paraId="4447FA64" w14:textId="01B20AA3" w:rsidR="00BB49F7" w:rsidRPr="0027696B" w:rsidRDefault="00BB49F7" w:rsidP="0027696B">
      <w:pPr>
        <w:tabs>
          <w:tab w:val="left" w:pos="3375"/>
        </w:tabs>
        <w:rPr>
          <w:sz w:val="20"/>
          <w:szCs w:val="22"/>
        </w:rPr>
        <w:sectPr w:rsidR="00BB49F7" w:rsidRPr="0027696B" w:rsidSect="00BB49F7">
          <w:headerReference w:type="first" r:id="rId13"/>
          <w:footerReference w:type="first" r:id="rId14"/>
          <w:pgSz w:w="12240" w:h="15840"/>
          <w:pgMar w:top="720" w:right="1008" w:bottom="720" w:left="1008" w:header="432" w:footer="720" w:gutter="0"/>
          <w:cols w:space="720"/>
          <w:titlePg/>
          <w:docGrid w:linePitch="360"/>
        </w:sectPr>
      </w:pPr>
    </w:p>
    <w:p w14:paraId="09622D20" w14:textId="737FFA9B" w:rsidR="00BB49F7" w:rsidRDefault="00BB49F7">
      <w:pPr>
        <w:spacing w:after="240" w:line="240" w:lineRule="auto"/>
        <w:ind w:firstLine="0"/>
        <w:rPr>
          <w:sz w:val="20"/>
          <w:szCs w:val="22"/>
        </w:rPr>
      </w:pPr>
    </w:p>
    <w:p w14:paraId="77DBEC35" w14:textId="1D74154F" w:rsidR="004208EA" w:rsidRPr="004A76D6" w:rsidRDefault="004208EA" w:rsidP="005A0697">
      <w:pPr>
        <w:pStyle w:val="NormalSS"/>
        <w:spacing w:after="120"/>
        <w:ind w:right="-216"/>
        <w:rPr>
          <w:sz w:val="20"/>
          <w:szCs w:val="22"/>
        </w:rPr>
      </w:pPr>
      <w:r w:rsidRPr="004A76D6">
        <w:rPr>
          <w:sz w:val="20"/>
          <w:szCs w:val="22"/>
        </w:rPr>
        <w:t>To help make this visit go smoothly, please have the appropriate documents ready for the data collector</w:t>
      </w:r>
      <w:r w:rsidR="00890A7B">
        <w:rPr>
          <w:sz w:val="20"/>
          <w:szCs w:val="22"/>
        </w:rPr>
        <w:t>(s)</w:t>
      </w:r>
      <w:r w:rsidRPr="004A76D6">
        <w:rPr>
          <w:sz w:val="20"/>
          <w:szCs w:val="22"/>
        </w:rPr>
        <w:t xml:space="preserve"> upon their arrival. If you have any questions about the visit or if you need to reschedule please call our toll-free number at 1-8XX-XXX-XXXX.</w:t>
      </w:r>
    </w:p>
    <w:p w14:paraId="4B0192A2" w14:textId="77777777" w:rsidR="004208EA" w:rsidRPr="004A76D6" w:rsidRDefault="004208EA" w:rsidP="005A0697">
      <w:pPr>
        <w:pStyle w:val="NormalSS"/>
        <w:spacing w:after="120"/>
        <w:ind w:right="-216"/>
        <w:rPr>
          <w:sz w:val="20"/>
          <w:szCs w:val="22"/>
        </w:rPr>
      </w:pPr>
      <w:r w:rsidRPr="004A76D6">
        <w:rPr>
          <w:sz w:val="20"/>
          <w:szCs w:val="22"/>
        </w:rPr>
        <w:t xml:space="preserve">Thank you for your participation and contribution to the School Meal Application Study. </w:t>
      </w:r>
    </w:p>
    <w:p w14:paraId="1663218D" w14:textId="77777777" w:rsidR="0085028F" w:rsidRPr="004A76D6" w:rsidRDefault="004208EA" w:rsidP="00FB2A7A">
      <w:pPr>
        <w:pStyle w:val="NormalSS"/>
        <w:tabs>
          <w:tab w:val="left" w:pos="5040"/>
        </w:tabs>
        <w:spacing w:before="240"/>
        <w:rPr>
          <w:sz w:val="20"/>
          <w:szCs w:val="22"/>
        </w:rPr>
      </w:pPr>
      <w:r w:rsidRPr="004A76D6">
        <w:rPr>
          <w:sz w:val="20"/>
          <w:szCs w:val="22"/>
        </w:rPr>
        <w:tab/>
        <w:t>Sincerely,</w:t>
      </w:r>
    </w:p>
    <w:p w14:paraId="740AE9BF" w14:textId="77777777" w:rsidR="004208EA" w:rsidRPr="004A76D6" w:rsidRDefault="004208EA" w:rsidP="004208EA">
      <w:pPr>
        <w:pStyle w:val="NormalSS"/>
        <w:tabs>
          <w:tab w:val="left" w:pos="5040"/>
        </w:tabs>
        <w:spacing w:before="600" w:after="1320"/>
        <w:contextualSpacing/>
        <w:rPr>
          <w:sz w:val="20"/>
          <w:szCs w:val="22"/>
        </w:rPr>
      </w:pPr>
      <w:r w:rsidRPr="004A76D6">
        <w:rPr>
          <w:sz w:val="20"/>
          <w:szCs w:val="22"/>
        </w:rPr>
        <w:tab/>
        <w:t>&lt;&lt;RECRUITER NAME&gt;&gt;</w:t>
      </w:r>
    </w:p>
    <w:p w14:paraId="6B739D0D" w14:textId="0EDDEA19" w:rsidR="004208EA" w:rsidRDefault="00F253D3" w:rsidP="003A20C2">
      <w:pPr>
        <w:pStyle w:val="NormalSS"/>
        <w:tabs>
          <w:tab w:val="left" w:pos="5040"/>
        </w:tabs>
        <w:spacing w:before="600" w:after="1320"/>
        <w:contextualSpacing/>
      </w:pPr>
      <w:r w:rsidRPr="004A76D6">
        <w:rPr>
          <w:sz w:val="20"/>
          <w:szCs w:val="22"/>
        </w:rPr>
        <w:tab/>
        <w:t>&lt;&lt;RECRUITER</w:t>
      </w:r>
      <w:r w:rsidR="000A13AF" w:rsidRPr="004A76D6">
        <w:rPr>
          <w:sz w:val="20"/>
          <w:szCs w:val="22"/>
        </w:rPr>
        <w:t>’</w:t>
      </w:r>
      <w:r w:rsidR="004A76D6">
        <w:rPr>
          <w:sz w:val="20"/>
          <w:szCs w:val="22"/>
        </w:rPr>
        <w:t xml:space="preserve">S MATHEMATICA </w:t>
      </w:r>
      <w:r w:rsidRPr="004A76D6">
        <w:rPr>
          <w:sz w:val="20"/>
          <w:szCs w:val="22"/>
        </w:rPr>
        <w:t>SIGNATURE&gt;&gt;</w:t>
      </w:r>
    </w:p>
    <w:sectPr w:rsidR="004208EA" w:rsidSect="00926533">
      <w:headerReference w:type="first" r:id="rId15"/>
      <w:footerReference w:type="first" r:id="rId16"/>
      <w:pgSz w:w="12240" w:h="15840"/>
      <w:pgMar w:top="720" w:right="1008" w:bottom="720" w:left="1008" w:header="432"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1012A" w15:done="0"/>
  <w15:commentEx w15:paraId="0030C1CC" w15:paraIdParent="2F7101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0369C" w14:textId="77777777" w:rsidR="007762BD" w:rsidRDefault="007762BD" w:rsidP="002E3E35">
      <w:pPr>
        <w:spacing w:line="240" w:lineRule="auto"/>
      </w:pPr>
      <w:r>
        <w:separator/>
      </w:r>
    </w:p>
  </w:endnote>
  <w:endnote w:type="continuationSeparator" w:id="0">
    <w:p w14:paraId="1F8117C1" w14:textId="77777777" w:rsidR="007762BD" w:rsidRDefault="007762B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AA33B" w14:textId="77777777" w:rsidR="00294B21" w:rsidRPr="00964AB7" w:rsidRDefault="00294B21" w:rsidP="004208E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BCF1B" w14:textId="77777777" w:rsidR="008C268D" w:rsidRPr="008C268D" w:rsidRDefault="008C268D" w:rsidP="008C268D">
    <w:pPr>
      <w:pStyle w:val="Footer"/>
      <w:pBdr>
        <w:bottom w:val="none" w:sz="0" w:space="0" w:color="auto"/>
      </w:pBd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2114" w14:textId="2A6104AA" w:rsidR="00BB49F7" w:rsidRPr="008C268D" w:rsidRDefault="00BB49F7" w:rsidP="008C268D">
    <w:pPr>
      <w:pStyle w:val="Footer"/>
      <w:pBdr>
        <w:bottom w:val="none" w:sz="0" w:space="0" w:color="auto"/>
      </w:pBdr>
      <w:rPr>
        <w:sz w:val="2"/>
        <w:szCs w:val="2"/>
      </w:rPr>
    </w:pPr>
    <w:r>
      <w:rPr>
        <w:noProof/>
        <w:sz w:val="15"/>
        <w:szCs w:val="15"/>
      </w:rPr>
      <mc:AlternateContent>
        <mc:Choice Requires="wps">
          <w:drawing>
            <wp:anchor distT="0" distB="0" distL="114300" distR="114300" simplePos="0" relativeHeight="251659264" behindDoc="0" locked="0" layoutInCell="1" allowOverlap="1" wp14:anchorId="66FCADE5" wp14:editId="6569D0D3">
              <wp:simplePos x="0" y="0"/>
              <wp:positionH relativeFrom="column">
                <wp:posOffset>109220</wp:posOffset>
              </wp:positionH>
              <wp:positionV relativeFrom="paragraph">
                <wp:posOffset>-702945</wp:posOffset>
              </wp:positionV>
              <wp:extent cx="6203950" cy="69850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6203950" cy="698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2E7F1" w14:textId="2E147BED" w:rsidR="001A7777" w:rsidRDefault="001A7777" w:rsidP="001A7777">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02298B">
                            <w:rPr>
                              <w:rStyle w:val="PageNumber"/>
                              <w:sz w:val="16"/>
                              <w:szCs w:val="16"/>
                            </w:rPr>
                            <w:t>this information collection is 0584-XXXX</w:t>
                          </w:r>
                          <w:r w:rsidRPr="0002298B">
                            <w:rPr>
                              <w:rStyle w:val="PageNumber"/>
                              <w:sz w:val="16"/>
                              <w:szCs w:val="16"/>
                            </w:rPr>
                            <w:t>.</w:t>
                          </w:r>
                          <w:r>
                            <w:rPr>
                              <w:rStyle w:val="PageNumber"/>
                              <w:sz w:val="16"/>
                              <w:szCs w:val="16"/>
                            </w:rPr>
                            <w:t xml:space="preserve"> The time required to complete this information collection is estimated to average six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p w14:paraId="3C3AF3A6" w14:textId="5A056797" w:rsidR="00BB49F7" w:rsidRPr="00C800AB" w:rsidRDefault="00BB49F7" w:rsidP="00BB49F7">
                          <w:pPr>
                            <w:spacing w:line="240" w:lineRule="auto"/>
                            <w:ind w:firstLine="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6pt;margin-top:-55.35pt;width:488.5pt;height: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vtkgIAALIFAAAOAAAAZHJzL2Uyb0RvYy54bWysVE1PGzEQvVfqf7B8L5sEQiFig1IQVSUE&#10;qFBxdrw2WeH1uLaTLP31ffZuQvi4UPWyO+N5M555npmT07YxbKV8qMmWfLg34ExZSVVtH0r+6+7i&#10;yxFnIQpbCUNWlfxJBX46/fzpZO0makQLMpXyDEFsmKxdyRcxuklRBLlQjQh75JSFUZNvRITqH4rK&#10;izWiN6YYDQaHxZp85TxJFQJOzzsjn+b4WisZr7UOKjJTcuQW89fn7zx9i+mJmDx44Ra17NMQ/5BF&#10;I2qLS7ehzkUUbOnrN6GaWnoKpOOepKYgrWupcg2oZjh4Vc3tQjiVawE5wW1pCv8vrLxa3XhWVyUf&#10;c2ZFgye6U21k36hl48TO2oUJQLcOsNjiGK+8OQ84TEW32jfpj3IY7OD5acttCiZxeDga7B+PYZKw&#10;HR4fjQeZ/OLZ2/kQvytqWBJK7vF2mVKxugwRmQC6gaTLApm6uqiNyUrqF3VmPFsJvLSJOUd4vEAZ&#10;y9a4fB9pvImQQm/950bIx1TlywjQjE2eKndWn1ZiqGMiS/HJqIQx9qfSYDYT8k6OQkplt3lmdEJp&#10;VPQRxx7/nNVHnLs64JFvJhu3zk1tyXcsvaS2etxQqzs8SNqpO4mxnbd958ypekLjeOoGLzh5UYPo&#10;SxHijfCYNDQEtke8xkcbwutQL3G2IP/nvfOExwDAytkak1vy8HspvOLM/LAYjePhwUEa9awcjL+O&#10;oPhdy3zXYpfNGaFlhthTTmYx4aPZiNpTc48lM0u3wiSsxN0ljxvxLHb7BEtKqtksgzDcTsRLe+tk&#10;Cp3oTQ12194L7/oGjxiNK9rMuJi86vMOmzwtzZaRdJ2HIBHcsdoTj8WQ+7RfYmnz7OoZ9bxqp38B&#10;AAD//wMAUEsDBBQABgAIAAAAIQD2H9Sc2wAAAAkBAAAPAAAAZHJzL2Rvd25yZXYueG1sTI/NTsMw&#10;EITvSLyDtUjcWicVIj/EqQAVLpxoEedt7NoWsR3ZbhrenuUEx5n9NDvTbRc3slnFZIMXUK4LYMoP&#10;QVqvBXwcXlY1sJTRSxyDVwK+VYJtf33VYSvDxb+reZ81oxCfWhRgcp5aztNglMO0DpPydDuF6DCT&#10;jJrLiBcKdyPfFMU9d2g9fTA4qWejhq/92QnYPelGDzVGs6ultfPyeXrTr0Lc3iyPD8CyWvIfDL/1&#10;qTr01OkYzl4mNpKuNkQKWJVlUQEjomnuyDqSVQHvO/5/Qf8DAAD//wMAUEsBAi0AFAAGAAgAAAAh&#10;ALaDOJL+AAAA4QEAABMAAAAAAAAAAAAAAAAAAAAAAFtDb250ZW50X1R5cGVzXS54bWxQSwECLQAU&#10;AAYACAAAACEAOP0h/9YAAACUAQAACwAAAAAAAAAAAAAAAAAvAQAAX3JlbHMvLnJlbHNQSwECLQAU&#10;AAYACAAAACEAvdbb7ZICAACyBQAADgAAAAAAAAAAAAAAAAAuAgAAZHJzL2Uyb0RvYy54bWxQSwEC&#10;LQAUAAYACAAAACEA9h/UnNsAAAAJAQAADwAAAAAAAAAAAAAAAADsBAAAZHJzL2Rvd25yZXYueG1s&#10;UEsFBgAAAAAEAAQA8wAAAPQFAAAAAA==&#10;" fillcolor="white [3201]" strokeweight=".5pt">
              <v:textbox>
                <w:txbxContent>
                  <w:p w14:paraId="1D52E7F1" w14:textId="2E147BED" w:rsidR="001A7777" w:rsidRDefault="001A7777" w:rsidP="001A7777">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02298B">
                      <w:rPr>
                        <w:rStyle w:val="PageNumber"/>
                        <w:sz w:val="16"/>
                        <w:szCs w:val="16"/>
                      </w:rPr>
                      <w:t>this information collection is 0584-XXXX</w:t>
                    </w:r>
                    <w:r w:rsidRPr="0002298B">
                      <w:rPr>
                        <w:rStyle w:val="PageNumber"/>
                        <w:sz w:val="16"/>
                        <w:szCs w:val="16"/>
                      </w:rPr>
                      <w:t>.</w:t>
                    </w:r>
                    <w:r>
                      <w:rPr>
                        <w:rStyle w:val="PageNumber"/>
                        <w:sz w:val="16"/>
                        <w:szCs w:val="16"/>
                      </w:rPr>
                      <w:t xml:space="preserve"> The time required to complete this information collection is estimated to average six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p w14:paraId="3C3AF3A6" w14:textId="5A056797" w:rsidR="00BB49F7" w:rsidRPr="00C800AB" w:rsidRDefault="00BB49F7" w:rsidP="00BB49F7">
                    <w:pPr>
                      <w:spacing w:line="240" w:lineRule="auto"/>
                      <w:ind w:firstLine="0"/>
                      <w:rPr>
                        <w:rFonts w:ascii="Arial" w:hAnsi="Arial" w:cs="Arial"/>
                        <w:sz w:val="16"/>
                        <w:szCs w:val="16"/>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2C22" w14:textId="6C49047C" w:rsidR="00BB49F7" w:rsidRPr="008C268D" w:rsidRDefault="00BB49F7" w:rsidP="008C268D">
    <w:pPr>
      <w:pStyle w:val="Footer"/>
      <w:pBdr>
        <w:bottom w:val="none" w:sz="0"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0F7E3" w14:textId="77777777" w:rsidR="007762BD" w:rsidRDefault="007762BD" w:rsidP="00203E3B">
      <w:pPr>
        <w:spacing w:line="240" w:lineRule="auto"/>
        <w:ind w:firstLine="0"/>
      </w:pPr>
      <w:r>
        <w:separator/>
      </w:r>
    </w:p>
  </w:footnote>
  <w:footnote w:type="continuationSeparator" w:id="0">
    <w:p w14:paraId="3DB67EA3" w14:textId="77777777" w:rsidR="007762BD" w:rsidRDefault="007762BD" w:rsidP="00203E3B">
      <w:pPr>
        <w:spacing w:line="240" w:lineRule="auto"/>
        <w:ind w:firstLine="0"/>
      </w:pPr>
      <w:r>
        <w:separator/>
      </w:r>
    </w:p>
    <w:p w14:paraId="1D251992" w14:textId="77777777" w:rsidR="007762BD" w:rsidRPr="00157CA2" w:rsidRDefault="007762B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0178E" w14:textId="77777777" w:rsidR="00294B21" w:rsidRPr="00C44B5B" w:rsidRDefault="00294B21" w:rsidP="004208EA">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E45F" w14:textId="05AE5F85" w:rsidR="004208EA" w:rsidRPr="00926533" w:rsidRDefault="004208EA" w:rsidP="00926533">
    <w:pPr>
      <w:pStyle w:val="Header"/>
      <w:pBdr>
        <w:bottom w:val="none" w:sz="0" w:space="0" w:color="auto"/>
      </w:pBdr>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32"/>
      <w:gridCol w:w="5292"/>
    </w:tblGrid>
    <w:tr w:rsidR="00BB49F7" w:rsidRPr="00C44B5B" w14:paraId="1B8F2B9E" w14:textId="77777777" w:rsidTr="00A43ABE">
      <w:tc>
        <w:tcPr>
          <w:tcW w:w="2412" w:type="pct"/>
        </w:tcPr>
        <w:p w14:paraId="1F9F03ED" w14:textId="18627EB2" w:rsidR="00BB49F7" w:rsidRPr="00AE1CBB" w:rsidRDefault="0002298B" w:rsidP="00926533">
          <w:pPr>
            <w:pStyle w:val="Header"/>
            <w:pBdr>
              <w:bottom w:val="none" w:sz="0" w:space="0" w:color="auto"/>
            </w:pBdr>
            <w:tabs>
              <w:tab w:val="clear" w:pos="9360"/>
            </w:tabs>
            <w:ind w:right="-360"/>
            <w:rPr>
              <w:rFonts w:cs="Arial"/>
              <w:i/>
              <w:noProof/>
              <w:szCs w:val="14"/>
            </w:rPr>
          </w:pPr>
          <w:r w:rsidRPr="00AE1CBB">
            <w:rPr>
              <w:rFonts w:cs="Arial"/>
              <w:i/>
              <w:noProof/>
              <w:szCs w:val="14"/>
            </w:rPr>
            <w:drawing>
              <wp:inline distT="0" distB="0" distL="0" distR="0" wp14:anchorId="15A32206" wp14:editId="2E5CEBDD">
                <wp:extent cx="1554305" cy="4572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88" w:type="pct"/>
        </w:tcPr>
        <w:p w14:paraId="326665A7" w14:textId="3DD15327" w:rsidR="00BB49F7" w:rsidRPr="00595B0D" w:rsidRDefault="00BB49F7" w:rsidP="00926533">
          <w:pPr>
            <w:pStyle w:val="Header"/>
            <w:pBdr>
              <w:bottom w:val="none" w:sz="0" w:space="0" w:color="auto"/>
            </w:pBdr>
            <w:tabs>
              <w:tab w:val="clear" w:pos="9360"/>
            </w:tabs>
            <w:spacing w:after="40"/>
            <w:ind w:left="2988"/>
            <w:rPr>
              <w:rFonts w:cs="Arial"/>
              <w:caps w:val="0"/>
              <w:noProof/>
              <w:szCs w:val="14"/>
              <w:highlight w:val="yellow"/>
            </w:rPr>
          </w:pPr>
          <w:r w:rsidRPr="00595B0D">
            <w:rPr>
              <w:rFonts w:cs="Arial"/>
              <w:caps w:val="0"/>
              <w:noProof/>
              <w:szCs w:val="14"/>
              <w:highlight w:val="yellow"/>
            </w:rPr>
            <w:t xml:space="preserve">OMB Approval No.: </w:t>
          </w:r>
          <w:r w:rsidR="0002298B">
            <w:rPr>
              <w:rFonts w:cs="Arial"/>
              <w:caps w:val="0"/>
              <w:noProof/>
              <w:szCs w:val="14"/>
              <w:highlight w:val="yellow"/>
            </w:rPr>
            <w:t>0584-</w:t>
          </w:r>
          <w:r w:rsidRPr="00595B0D">
            <w:rPr>
              <w:rFonts w:cs="Arial"/>
              <w:caps w:val="0"/>
              <w:noProof/>
              <w:szCs w:val="14"/>
              <w:highlight w:val="yellow"/>
            </w:rPr>
            <w:t>XXXX</w:t>
          </w:r>
        </w:p>
        <w:p w14:paraId="1D56873F" w14:textId="77777777" w:rsidR="00BB49F7" w:rsidRPr="00AE1CBB" w:rsidRDefault="00BB49F7" w:rsidP="00926533">
          <w:pPr>
            <w:pStyle w:val="Header"/>
            <w:pBdr>
              <w:bottom w:val="none" w:sz="0" w:space="0" w:color="auto"/>
            </w:pBdr>
            <w:tabs>
              <w:tab w:val="clear" w:pos="9360"/>
            </w:tabs>
            <w:spacing w:after="60"/>
            <w:ind w:left="2988"/>
            <w:rPr>
              <w:rFonts w:cs="Arial"/>
              <w:caps w:val="0"/>
              <w:noProof/>
              <w:szCs w:val="14"/>
            </w:rPr>
          </w:pPr>
          <w:r w:rsidRPr="00595B0D">
            <w:rPr>
              <w:rFonts w:cs="Arial"/>
              <w:caps w:val="0"/>
              <w:noProof/>
              <w:szCs w:val="14"/>
              <w:highlight w:val="yellow"/>
            </w:rPr>
            <w:t>Expiration Date: XX/XX/20XX</w:t>
          </w:r>
        </w:p>
      </w:tc>
    </w:tr>
    <w:tr w:rsidR="00BB49F7" w:rsidRPr="00C44B5B" w14:paraId="7DB92646" w14:textId="77777777" w:rsidTr="00A43ABE">
      <w:tc>
        <w:tcPr>
          <w:tcW w:w="2412" w:type="pct"/>
          <w:vAlign w:val="center"/>
        </w:tcPr>
        <w:p w14:paraId="5E891AEC" w14:textId="7BF8744B" w:rsidR="00BB49F7" w:rsidRPr="00AE1CBB" w:rsidRDefault="00BB49F7" w:rsidP="00926533">
          <w:pPr>
            <w:pStyle w:val="Header"/>
            <w:pBdr>
              <w:bottom w:val="none" w:sz="0" w:space="0" w:color="auto"/>
            </w:pBdr>
            <w:tabs>
              <w:tab w:val="clear" w:pos="9360"/>
            </w:tabs>
            <w:ind w:right="-360"/>
            <w:rPr>
              <w:rFonts w:cs="Arial"/>
              <w:i/>
              <w:szCs w:val="14"/>
            </w:rPr>
          </w:pPr>
        </w:p>
      </w:tc>
      <w:tc>
        <w:tcPr>
          <w:tcW w:w="2588" w:type="pct"/>
          <w:vAlign w:val="center"/>
        </w:tcPr>
        <w:p w14:paraId="4CDAB75C" w14:textId="54216AEB" w:rsidR="00BB49F7" w:rsidRPr="00C44B5B" w:rsidRDefault="00BB49F7" w:rsidP="00926533">
          <w:pPr>
            <w:pStyle w:val="Header"/>
            <w:pBdr>
              <w:bottom w:val="none" w:sz="0" w:space="0" w:color="auto"/>
            </w:pBdr>
            <w:tabs>
              <w:tab w:val="clear" w:pos="9360"/>
              <w:tab w:val="left" w:pos="2433"/>
            </w:tabs>
            <w:ind w:left="2988"/>
            <w:rPr>
              <w:rFonts w:cs="Arial"/>
              <w:i/>
              <w:szCs w:val="14"/>
            </w:rPr>
          </w:pPr>
        </w:p>
      </w:tc>
    </w:tr>
  </w:tbl>
  <w:p w14:paraId="42FE542D" w14:textId="77777777" w:rsidR="00BB49F7" w:rsidRPr="00926533" w:rsidRDefault="00BB49F7" w:rsidP="00BB49F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B5CDF" w14:textId="77777777" w:rsidR="00BB49F7" w:rsidRPr="00926533" w:rsidRDefault="00BB49F7" w:rsidP="00BB49F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447F7"/>
    <w:multiLevelType w:val="hybridMultilevel"/>
    <w:tmpl w:val="4A44636C"/>
    <w:lvl w:ilvl="0" w:tplc="A1C0B8EC">
      <w:start w:val="1"/>
      <w:numFmt w:val="decimal"/>
      <w:lvlText w:val="%1."/>
      <w:lvlJc w:val="left"/>
      <w:pPr>
        <w:ind w:left="450" w:hanging="360"/>
      </w:pPr>
      <w:rPr>
        <w:rFonts w:ascii="Arial" w:hAnsi="Arial" w:cs="Arial" w:hint="default"/>
        <w:b w:val="0"/>
        <w:i w:val="0"/>
        <w:sz w:val="16"/>
        <w:szCs w:val="18"/>
      </w:rPr>
    </w:lvl>
    <w:lvl w:ilvl="1" w:tplc="04090019">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11">
    <w:nsid w:val="35067642"/>
    <w:multiLevelType w:val="hybridMultilevel"/>
    <w:tmpl w:val="054C8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9"/>
  </w:num>
  <w:num w:numId="19">
    <w:abstractNumId w:val="16"/>
  </w:num>
  <w:num w:numId="20">
    <w:abstractNumId w:val="4"/>
  </w:num>
  <w:num w:numId="21">
    <w:abstractNumId w:val="17"/>
  </w:num>
  <w:num w:numId="22">
    <w:abstractNumId w:val="2"/>
  </w:num>
  <w:num w:numId="23">
    <w:abstractNumId w:val="12"/>
  </w:num>
  <w:num w:numId="24">
    <w:abstractNumId w:val="22"/>
  </w:num>
  <w:num w:numId="25">
    <w:abstractNumId w:val="5"/>
  </w:num>
  <w:num w:numId="26">
    <w:abstractNumId w:val="1"/>
  </w:num>
  <w:num w:numId="27">
    <w:abstractNumId w:val="7"/>
  </w:num>
  <w:num w:numId="28">
    <w:abstractNumId w:val="13"/>
  </w:num>
  <w:num w:numId="29">
    <w:abstractNumId w:val="21"/>
  </w:num>
  <w:num w:numId="30">
    <w:abstractNumId w:val="18"/>
  </w:num>
  <w:num w:numId="31">
    <w:abstractNumId w:val="3"/>
  </w:num>
  <w:num w:numId="32">
    <w:abstractNumId w:val="14"/>
    <w:lvlOverride w:ilvl="0">
      <w:startOverride w:val="1"/>
    </w:lvlOverride>
  </w:num>
  <w:num w:numId="33">
    <w:abstractNumId w:val="8"/>
  </w:num>
  <w:num w:numId="34">
    <w:abstractNumId w:val="19"/>
  </w:num>
  <w:num w:numId="35">
    <w:abstractNumId w:val="10"/>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othy Bellow">
    <w15:presenceInfo w15:providerId="AD" w15:userId="S-1-5-21-484763869-796845957-839522115-16717"/>
  </w15:person>
  <w15:person w15:author="Bryce Onaran">
    <w15:presenceInfo w15:providerId="AD" w15:userId="S-1-5-21-484763869-796845957-839522115-1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EA"/>
    <w:rsid w:val="000030B1"/>
    <w:rsid w:val="00010CEE"/>
    <w:rsid w:val="0001587F"/>
    <w:rsid w:val="00016D34"/>
    <w:rsid w:val="000212FC"/>
    <w:rsid w:val="0002298B"/>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652"/>
    <w:rsid w:val="00047BDD"/>
    <w:rsid w:val="00056BC1"/>
    <w:rsid w:val="000575D5"/>
    <w:rsid w:val="000578BB"/>
    <w:rsid w:val="00060579"/>
    <w:rsid w:val="000633AA"/>
    <w:rsid w:val="0007041A"/>
    <w:rsid w:val="000777DB"/>
    <w:rsid w:val="000855BD"/>
    <w:rsid w:val="00086066"/>
    <w:rsid w:val="0009143A"/>
    <w:rsid w:val="00095543"/>
    <w:rsid w:val="000972E1"/>
    <w:rsid w:val="000A13AF"/>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6052"/>
    <w:rsid w:val="001921A4"/>
    <w:rsid w:val="00194A0E"/>
    <w:rsid w:val="001969F1"/>
    <w:rsid w:val="00196E5A"/>
    <w:rsid w:val="00197503"/>
    <w:rsid w:val="001A3781"/>
    <w:rsid w:val="001A7777"/>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7696B"/>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20C2"/>
    <w:rsid w:val="003A3ADA"/>
    <w:rsid w:val="003A501E"/>
    <w:rsid w:val="003A63C1"/>
    <w:rsid w:val="003C3118"/>
    <w:rsid w:val="003C3464"/>
    <w:rsid w:val="003C38EC"/>
    <w:rsid w:val="003C3D79"/>
    <w:rsid w:val="003E1520"/>
    <w:rsid w:val="003E21DB"/>
    <w:rsid w:val="003E3505"/>
    <w:rsid w:val="003E418E"/>
    <w:rsid w:val="003E7979"/>
    <w:rsid w:val="003F4ADD"/>
    <w:rsid w:val="003F7027"/>
    <w:rsid w:val="003F7D6D"/>
    <w:rsid w:val="00406760"/>
    <w:rsid w:val="00413779"/>
    <w:rsid w:val="004208EA"/>
    <w:rsid w:val="00430A83"/>
    <w:rsid w:val="00431084"/>
    <w:rsid w:val="00435539"/>
    <w:rsid w:val="00436B58"/>
    <w:rsid w:val="00436BEA"/>
    <w:rsid w:val="00437868"/>
    <w:rsid w:val="004406E3"/>
    <w:rsid w:val="0044335E"/>
    <w:rsid w:val="004469B7"/>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A76D6"/>
    <w:rsid w:val="004B47D3"/>
    <w:rsid w:val="004C498B"/>
    <w:rsid w:val="004C67B1"/>
    <w:rsid w:val="004D1EAA"/>
    <w:rsid w:val="004D2C35"/>
    <w:rsid w:val="004D6B97"/>
    <w:rsid w:val="004E049B"/>
    <w:rsid w:val="004E69F7"/>
    <w:rsid w:val="004E7409"/>
    <w:rsid w:val="004E74D1"/>
    <w:rsid w:val="004F2BAC"/>
    <w:rsid w:val="004F36C4"/>
    <w:rsid w:val="00500104"/>
    <w:rsid w:val="00500254"/>
    <w:rsid w:val="0050038C"/>
    <w:rsid w:val="00505804"/>
    <w:rsid w:val="00506F79"/>
    <w:rsid w:val="00511D22"/>
    <w:rsid w:val="005257EC"/>
    <w:rsid w:val="00526576"/>
    <w:rsid w:val="00526D08"/>
    <w:rsid w:val="00535221"/>
    <w:rsid w:val="0053540D"/>
    <w:rsid w:val="00537E01"/>
    <w:rsid w:val="00537E19"/>
    <w:rsid w:val="005400FC"/>
    <w:rsid w:val="00540352"/>
    <w:rsid w:val="005403E8"/>
    <w:rsid w:val="00551D48"/>
    <w:rsid w:val="005547CA"/>
    <w:rsid w:val="00555F68"/>
    <w:rsid w:val="005576F8"/>
    <w:rsid w:val="00560D9D"/>
    <w:rsid w:val="00561604"/>
    <w:rsid w:val="005720EB"/>
    <w:rsid w:val="00572780"/>
    <w:rsid w:val="00580A6C"/>
    <w:rsid w:val="005837E2"/>
    <w:rsid w:val="00585F60"/>
    <w:rsid w:val="005860D2"/>
    <w:rsid w:val="005903AC"/>
    <w:rsid w:val="00595B0D"/>
    <w:rsid w:val="005975FE"/>
    <w:rsid w:val="005A0697"/>
    <w:rsid w:val="005A151B"/>
    <w:rsid w:val="005A7F69"/>
    <w:rsid w:val="005B3BFB"/>
    <w:rsid w:val="005C2E96"/>
    <w:rsid w:val="005C40D5"/>
    <w:rsid w:val="005C40E0"/>
    <w:rsid w:val="005D1DEB"/>
    <w:rsid w:val="005D51C5"/>
    <w:rsid w:val="005D5D21"/>
    <w:rsid w:val="005E2B24"/>
    <w:rsid w:val="005E454D"/>
    <w:rsid w:val="005F28ED"/>
    <w:rsid w:val="005F43E3"/>
    <w:rsid w:val="005F5DC1"/>
    <w:rsid w:val="005F6F8C"/>
    <w:rsid w:val="005F7ADD"/>
    <w:rsid w:val="005F7FEA"/>
    <w:rsid w:val="006075CC"/>
    <w:rsid w:val="00615050"/>
    <w:rsid w:val="00616DE6"/>
    <w:rsid w:val="00622372"/>
    <w:rsid w:val="0062294D"/>
    <w:rsid w:val="00623E13"/>
    <w:rsid w:val="0062545D"/>
    <w:rsid w:val="00633E77"/>
    <w:rsid w:val="0063644E"/>
    <w:rsid w:val="00636D6D"/>
    <w:rsid w:val="006371A1"/>
    <w:rsid w:val="006404FF"/>
    <w:rsid w:val="006470FC"/>
    <w:rsid w:val="0066062F"/>
    <w:rsid w:val="0066273C"/>
    <w:rsid w:val="00671099"/>
    <w:rsid w:val="0067358F"/>
    <w:rsid w:val="0067395C"/>
    <w:rsid w:val="00676A56"/>
    <w:rsid w:val="0068215C"/>
    <w:rsid w:val="0068230E"/>
    <w:rsid w:val="0069799C"/>
    <w:rsid w:val="00697E5B"/>
    <w:rsid w:val="006A3424"/>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2BD"/>
    <w:rsid w:val="00780B38"/>
    <w:rsid w:val="00781F52"/>
    <w:rsid w:val="007825D9"/>
    <w:rsid w:val="00787CE7"/>
    <w:rsid w:val="0079080B"/>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07F88"/>
    <w:rsid w:val="00811638"/>
    <w:rsid w:val="00812EC8"/>
    <w:rsid w:val="00814AE7"/>
    <w:rsid w:val="00815382"/>
    <w:rsid w:val="00821341"/>
    <w:rsid w:val="00830296"/>
    <w:rsid w:val="008321D0"/>
    <w:rsid w:val="00833B51"/>
    <w:rsid w:val="008403EE"/>
    <w:rsid w:val="008405D8"/>
    <w:rsid w:val="00841251"/>
    <w:rsid w:val="00841793"/>
    <w:rsid w:val="00844661"/>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6381"/>
    <w:rsid w:val="00890407"/>
    <w:rsid w:val="00890A7B"/>
    <w:rsid w:val="0089611E"/>
    <w:rsid w:val="00897391"/>
    <w:rsid w:val="008A1353"/>
    <w:rsid w:val="008A180A"/>
    <w:rsid w:val="008A705A"/>
    <w:rsid w:val="008B07B5"/>
    <w:rsid w:val="008B09D6"/>
    <w:rsid w:val="008B2BAC"/>
    <w:rsid w:val="008B4482"/>
    <w:rsid w:val="008B4E7B"/>
    <w:rsid w:val="008B5ADA"/>
    <w:rsid w:val="008C0044"/>
    <w:rsid w:val="008C16FA"/>
    <w:rsid w:val="008C268D"/>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07D96"/>
    <w:rsid w:val="00910B00"/>
    <w:rsid w:val="0091313F"/>
    <w:rsid w:val="00914549"/>
    <w:rsid w:val="009147A0"/>
    <w:rsid w:val="009157C5"/>
    <w:rsid w:val="00916365"/>
    <w:rsid w:val="0091711A"/>
    <w:rsid w:val="00917F77"/>
    <w:rsid w:val="0092292E"/>
    <w:rsid w:val="009250ED"/>
    <w:rsid w:val="009259C2"/>
    <w:rsid w:val="00926533"/>
    <w:rsid w:val="00931483"/>
    <w:rsid w:val="009315B2"/>
    <w:rsid w:val="0093204A"/>
    <w:rsid w:val="00932372"/>
    <w:rsid w:val="00932E4E"/>
    <w:rsid w:val="00935598"/>
    <w:rsid w:val="00940BA2"/>
    <w:rsid w:val="00943CC8"/>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5F40"/>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0727"/>
    <w:rsid w:val="00A01047"/>
    <w:rsid w:val="00A064A6"/>
    <w:rsid w:val="00A219A4"/>
    <w:rsid w:val="00A23043"/>
    <w:rsid w:val="00A25844"/>
    <w:rsid w:val="00A26E0C"/>
    <w:rsid w:val="00A270F8"/>
    <w:rsid w:val="00A30C7E"/>
    <w:rsid w:val="00A311C2"/>
    <w:rsid w:val="00A343A5"/>
    <w:rsid w:val="00A3715B"/>
    <w:rsid w:val="00A40FBE"/>
    <w:rsid w:val="00A43E4E"/>
    <w:rsid w:val="00A469D3"/>
    <w:rsid w:val="00A52177"/>
    <w:rsid w:val="00A60379"/>
    <w:rsid w:val="00A606CF"/>
    <w:rsid w:val="00A66515"/>
    <w:rsid w:val="00A66A4E"/>
    <w:rsid w:val="00A70EF5"/>
    <w:rsid w:val="00A74AFC"/>
    <w:rsid w:val="00A77497"/>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4A56"/>
    <w:rsid w:val="00B30F06"/>
    <w:rsid w:val="00B3102B"/>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9F7"/>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0A70"/>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E16"/>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3B51"/>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C6CAB"/>
    <w:rsid w:val="00EE11F8"/>
    <w:rsid w:val="00EE3C1D"/>
    <w:rsid w:val="00EF0243"/>
    <w:rsid w:val="00EF14AC"/>
    <w:rsid w:val="00EF2082"/>
    <w:rsid w:val="00EF6B9D"/>
    <w:rsid w:val="00F04524"/>
    <w:rsid w:val="00F0490D"/>
    <w:rsid w:val="00F07599"/>
    <w:rsid w:val="00F1029B"/>
    <w:rsid w:val="00F12333"/>
    <w:rsid w:val="00F14FDC"/>
    <w:rsid w:val="00F220AC"/>
    <w:rsid w:val="00F2315C"/>
    <w:rsid w:val="00F253D3"/>
    <w:rsid w:val="00F318F6"/>
    <w:rsid w:val="00F326A0"/>
    <w:rsid w:val="00F35EB5"/>
    <w:rsid w:val="00F43593"/>
    <w:rsid w:val="00F44272"/>
    <w:rsid w:val="00F523D1"/>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2A7A"/>
    <w:rsid w:val="00FC50A5"/>
    <w:rsid w:val="00FC6324"/>
    <w:rsid w:val="00FC7F31"/>
    <w:rsid w:val="00FD327B"/>
    <w:rsid w:val="00FD4183"/>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8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890407"/>
    <w:rPr>
      <w:sz w:val="16"/>
      <w:szCs w:val="16"/>
    </w:rPr>
  </w:style>
  <w:style w:type="paragraph" w:styleId="CommentText">
    <w:name w:val="annotation text"/>
    <w:basedOn w:val="Normal"/>
    <w:link w:val="CommentTextChar"/>
    <w:uiPriority w:val="99"/>
    <w:unhideWhenUsed/>
    <w:rsid w:val="00890407"/>
    <w:pPr>
      <w:spacing w:line="240" w:lineRule="auto"/>
    </w:pPr>
    <w:rPr>
      <w:sz w:val="20"/>
    </w:rPr>
  </w:style>
  <w:style w:type="character" w:customStyle="1" w:styleId="CommentTextChar">
    <w:name w:val="Comment Text Char"/>
    <w:basedOn w:val="DefaultParagraphFont"/>
    <w:link w:val="CommentText"/>
    <w:uiPriority w:val="99"/>
    <w:rsid w:val="0089040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0407"/>
    <w:rPr>
      <w:b/>
      <w:bCs/>
    </w:rPr>
  </w:style>
  <w:style w:type="character" w:customStyle="1" w:styleId="CommentSubjectChar">
    <w:name w:val="Comment Subject Char"/>
    <w:basedOn w:val="CommentTextChar"/>
    <w:link w:val="CommentSubject"/>
    <w:uiPriority w:val="99"/>
    <w:semiHidden/>
    <w:rsid w:val="00890407"/>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890407"/>
    <w:rPr>
      <w:sz w:val="16"/>
      <w:szCs w:val="16"/>
    </w:rPr>
  </w:style>
  <w:style w:type="paragraph" w:styleId="CommentText">
    <w:name w:val="annotation text"/>
    <w:basedOn w:val="Normal"/>
    <w:link w:val="CommentTextChar"/>
    <w:uiPriority w:val="99"/>
    <w:unhideWhenUsed/>
    <w:rsid w:val="00890407"/>
    <w:pPr>
      <w:spacing w:line="240" w:lineRule="auto"/>
    </w:pPr>
    <w:rPr>
      <w:sz w:val="20"/>
    </w:rPr>
  </w:style>
  <w:style w:type="character" w:customStyle="1" w:styleId="CommentTextChar">
    <w:name w:val="Comment Text Char"/>
    <w:basedOn w:val="DefaultParagraphFont"/>
    <w:link w:val="CommentText"/>
    <w:uiPriority w:val="99"/>
    <w:rsid w:val="0089040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0407"/>
    <w:rPr>
      <w:b/>
      <w:bCs/>
    </w:rPr>
  </w:style>
  <w:style w:type="character" w:customStyle="1" w:styleId="CommentSubjectChar">
    <w:name w:val="Comment Subject Char"/>
    <w:basedOn w:val="CommentTextChar"/>
    <w:link w:val="CommentSubject"/>
    <w:uiPriority w:val="99"/>
    <w:semiHidden/>
    <w:rsid w:val="00890407"/>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581A9-8561-48A7-8390-332D9B0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Data Request Visit Confirmation Email</vt:lpstr>
    </vt:vector>
  </TitlesOfParts>
  <Company>Mathematica, Inc</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Request Visit Confirmation Email</dc:title>
  <dc:subject>Email template</dc:subject>
  <dc:creator>MATHEMATICA</dc:creator>
  <cp:keywords>AVNR</cp:keywords>
  <cp:lastModifiedBy>SYSTEM</cp:lastModifiedBy>
  <cp:revision>2</cp:revision>
  <dcterms:created xsi:type="dcterms:W3CDTF">2017-09-15T15:11:00Z</dcterms:created>
  <dcterms:modified xsi:type="dcterms:W3CDTF">2017-09-15T15:11:00Z</dcterms:modified>
</cp:coreProperties>
</file>