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D0B33" w14:textId="2F481285" w:rsidR="009117A9" w:rsidRPr="009117A9" w:rsidRDefault="000C1691" w:rsidP="009117A9">
      <w:pPr>
        <w:spacing w:after="360"/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9117A9">
        <w:rPr>
          <w:b/>
          <w:sz w:val="28"/>
          <w:szCs w:val="28"/>
        </w:rPr>
        <w:t xml:space="preserve">SUPPORTING STATEMENT FOR </w:t>
      </w:r>
      <w:r w:rsidRPr="009117A9">
        <w:rPr>
          <w:b/>
          <w:sz w:val="28"/>
          <w:szCs w:val="28"/>
        </w:rPr>
        <w:br/>
        <w:t xml:space="preserve">PAPERWORK REDUCTION ACT </w:t>
      </w:r>
      <w:r w:rsidR="00D11A71" w:rsidRPr="009117A9">
        <w:rPr>
          <w:b/>
          <w:sz w:val="28"/>
          <w:szCs w:val="28"/>
        </w:rPr>
        <w:br/>
      </w:r>
      <w:r w:rsidR="00383459" w:rsidRPr="009117A9">
        <w:rPr>
          <w:b/>
          <w:i/>
          <w:sz w:val="28"/>
          <w:szCs w:val="28"/>
        </w:rPr>
        <w:t xml:space="preserve">U.S. National </w:t>
      </w:r>
      <w:r w:rsidR="009117A9" w:rsidRPr="009117A9">
        <w:rPr>
          <w:b/>
          <w:i/>
          <w:sz w:val="28"/>
          <w:szCs w:val="28"/>
        </w:rPr>
        <w:t>Commission for UNESCO</w:t>
      </w:r>
      <w:r w:rsidR="008E2866">
        <w:rPr>
          <w:b/>
          <w:i/>
          <w:sz w:val="28"/>
          <w:szCs w:val="28"/>
        </w:rPr>
        <w:t xml:space="preserve">  Laura</w:t>
      </w:r>
      <w:r w:rsidR="00210D75">
        <w:rPr>
          <w:b/>
          <w:i/>
          <w:sz w:val="28"/>
          <w:szCs w:val="28"/>
        </w:rPr>
        <w:t xml:space="preserve"> W.</w:t>
      </w:r>
      <w:r w:rsidR="008E2866">
        <w:rPr>
          <w:b/>
          <w:i/>
          <w:sz w:val="28"/>
          <w:szCs w:val="28"/>
        </w:rPr>
        <w:t xml:space="preserve"> Bush Traveling</w:t>
      </w:r>
      <w:r w:rsidR="009117A9" w:rsidRPr="009117A9">
        <w:rPr>
          <w:b/>
          <w:i/>
          <w:sz w:val="28"/>
          <w:szCs w:val="28"/>
        </w:rPr>
        <w:t xml:space="preserve"> Fellowship</w:t>
      </w:r>
    </w:p>
    <w:p w14:paraId="042D0B34" w14:textId="77777777" w:rsidR="00383459" w:rsidRPr="009117A9" w:rsidRDefault="00D11A71" w:rsidP="00383459">
      <w:pPr>
        <w:spacing w:after="360"/>
        <w:jc w:val="center"/>
        <w:rPr>
          <w:b/>
          <w:i/>
          <w:sz w:val="28"/>
          <w:szCs w:val="28"/>
        </w:rPr>
      </w:pPr>
      <w:r w:rsidRPr="009117A9">
        <w:rPr>
          <w:b/>
          <w:sz w:val="28"/>
          <w:szCs w:val="28"/>
        </w:rPr>
        <w:t>OMB Number 1405-</w:t>
      </w:r>
      <w:r w:rsidR="001C3FAD">
        <w:rPr>
          <w:b/>
          <w:sz w:val="28"/>
          <w:szCs w:val="28"/>
        </w:rPr>
        <w:t>0180</w:t>
      </w:r>
      <w:r w:rsidR="00383459" w:rsidRPr="009117A9">
        <w:rPr>
          <w:b/>
          <w:sz w:val="28"/>
          <w:szCs w:val="28"/>
        </w:rPr>
        <w:t>, DS-</w:t>
      </w:r>
      <w:r w:rsidR="001C6370">
        <w:rPr>
          <w:b/>
          <w:sz w:val="28"/>
          <w:szCs w:val="28"/>
        </w:rPr>
        <w:t>7646</w:t>
      </w:r>
    </w:p>
    <w:p w14:paraId="042D0B35" w14:textId="77777777" w:rsidR="000C1691" w:rsidRPr="00383459" w:rsidRDefault="000C1691" w:rsidP="001C6370">
      <w:pPr>
        <w:spacing w:after="360"/>
        <w:jc w:val="center"/>
      </w:pPr>
      <w:r w:rsidRPr="00383459">
        <w:t>A.</w:t>
      </w:r>
      <w:r w:rsidRPr="00383459">
        <w:tab/>
        <w:t>JUSTIFICATION</w:t>
      </w:r>
    </w:p>
    <w:p w14:paraId="042D0B36" w14:textId="7D887A99" w:rsidR="00383459" w:rsidRDefault="00383459" w:rsidP="00383459">
      <w:pPr>
        <w:rPr>
          <w:sz w:val="28"/>
        </w:rPr>
      </w:pPr>
      <w:r>
        <w:rPr>
          <w:sz w:val="28"/>
        </w:rPr>
        <w:t>1.  A critical component of</w:t>
      </w:r>
      <w:r w:rsidR="006C704B">
        <w:rPr>
          <w:sz w:val="28"/>
        </w:rPr>
        <w:t xml:space="preserve"> U.S. foreign policy is </w:t>
      </w:r>
      <w:r>
        <w:rPr>
          <w:sz w:val="28"/>
        </w:rPr>
        <w:t>the encouragement of freedom and the adoption of democratic processes throughout the world.  Th</w:t>
      </w:r>
      <w:r w:rsidR="00CC2FDA">
        <w:rPr>
          <w:sz w:val="28"/>
        </w:rPr>
        <w:t>ese</w:t>
      </w:r>
      <w:r>
        <w:rPr>
          <w:sz w:val="28"/>
        </w:rPr>
        <w:t xml:space="preserve"> goal</w:t>
      </w:r>
      <w:r w:rsidR="00CC2FDA">
        <w:rPr>
          <w:sz w:val="28"/>
        </w:rPr>
        <w:t>s</w:t>
      </w:r>
      <w:r>
        <w:rPr>
          <w:sz w:val="28"/>
        </w:rPr>
        <w:t xml:space="preserve"> can be pursued, bilaterally </w:t>
      </w:r>
      <w:r w:rsidR="009F3D41">
        <w:rPr>
          <w:sz w:val="28"/>
        </w:rPr>
        <w:t>and</w:t>
      </w:r>
      <w:r>
        <w:rPr>
          <w:sz w:val="28"/>
        </w:rPr>
        <w:t xml:space="preserve"> multilaterally, by means of public diplomacy.</w:t>
      </w:r>
      <w:r w:rsidR="00B936EC">
        <w:rPr>
          <w:sz w:val="28"/>
        </w:rPr>
        <w:t xml:space="preserve">  </w:t>
      </w:r>
      <w:r w:rsidR="00CD74B3">
        <w:rPr>
          <w:sz w:val="28"/>
        </w:rPr>
        <w:t>The establishment of t</w:t>
      </w:r>
      <w:r w:rsidR="00B936EC">
        <w:rPr>
          <w:sz w:val="28"/>
        </w:rPr>
        <w:t xml:space="preserve">he U.S. National Commission for UNESCO, </w:t>
      </w:r>
      <w:r w:rsidR="009F3D41">
        <w:rPr>
          <w:sz w:val="28"/>
        </w:rPr>
        <w:t>under</w:t>
      </w:r>
      <w:r w:rsidR="00006B20">
        <w:rPr>
          <w:sz w:val="28"/>
        </w:rPr>
        <w:t xml:space="preserve"> </w:t>
      </w:r>
      <w:r w:rsidR="00B936EC" w:rsidRPr="00AE6F10">
        <w:rPr>
          <w:sz w:val="28"/>
        </w:rPr>
        <w:t>22 U</w:t>
      </w:r>
      <w:r w:rsidR="00006B20" w:rsidRPr="00AE6F10">
        <w:rPr>
          <w:sz w:val="28"/>
        </w:rPr>
        <w:t>.</w:t>
      </w:r>
      <w:r w:rsidR="00B936EC" w:rsidRPr="00AE6F10">
        <w:rPr>
          <w:sz w:val="28"/>
        </w:rPr>
        <w:t>S</w:t>
      </w:r>
      <w:r w:rsidR="007F1232" w:rsidRPr="00AE6F10">
        <w:rPr>
          <w:sz w:val="28"/>
        </w:rPr>
        <w:t>.</w:t>
      </w:r>
      <w:r w:rsidR="00B936EC" w:rsidRPr="00AE6F10">
        <w:rPr>
          <w:sz w:val="28"/>
        </w:rPr>
        <w:t>C</w:t>
      </w:r>
      <w:r w:rsidR="007F1232" w:rsidRPr="00AE6F10">
        <w:rPr>
          <w:sz w:val="28"/>
        </w:rPr>
        <w:t>ode</w:t>
      </w:r>
      <w:r w:rsidR="00006B20" w:rsidRPr="00AE6F10">
        <w:rPr>
          <w:sz w:val="28"/>
        </w:rPr>
        <w:t xml:space="preserve"> 287</w:t>
      </w:r>
      <w:r w:rsidR="00006B20" w:rsidRPr="00BA3234">
        <w:rPr>
          <w:i/>
          <w:sz w:val="28"/>
        </w:rPr>
        <w:t>o</w:t>
      </w:r>
      <w:r w:rsidR="00006B20" w:rsidRPr="00AE6F10">
        <w:rPr>
          <w:i/>
          <w:sz w:val="28"/>
        </w:rPr>
        <w:t xml:space="preserve"> et seq.</w:t>
      </w:r>
      <w:r w:rsidR="00006B20">
        <w:rPr>
          <w:sz w:val="28"/>
        </w:rPr>
        <w:t>,</w:t>
      </w:r>
      <w:r w:rsidR="00CD74B3">
        <w:rPr>
          <w:sz w:val="28"/>
        </w:rPr>
        <w:t xml:space="preserve"> </w:t>
      </w:r>
      <w:r w:rsidR="007F1232">
        <w:rPr>
          <w:sz w:val="28"/>
        </w:rPr>
        <w:t>support</w:t>
      </w:r>
      <w:r w:rsidR="00A23352">
        <w:rPr>
          <w:sz w:val="28"/>
        </w:rPr>
        <w:t>s</w:t>
      </w:r>
      <w:r w:rsidR="006749EB">
        <w:rPr>
          <w:sz w:val="28"/>
        </w:rPr>
        <w:t xml:space="preserve"> </w:t>
      </w:r>
      <w:r w:rsidR="007F1232">
        <w:rPr>
          <w:sz w:val="28"/>
        </w:rPr>
        <w:t>th</w:t>
      </w:r>
      <w:r w:rsidR="00CC2FDA">
        <w:rPr>
          <w:sz w:val="28"/>
        </w:rPr>
        <w:t>ese</w:t>
      </w:r>
      <w:r w:rsidR="007F1232">
        <w:rPr>
          <w:sz w:val="28"/>
        </w:rPr>
        <w:t xml:space="preserve"> goal</w:t>
      </w:r>
      <w:r w:rsidR="00CC2FDA">
        <w:rPr>
          <w:sz w:val="28"/>
        </w:rPr>
        <w:t>s</w:t>
      </w:r>
      <w:r w:rsidR="00F1476A">
        <w:rPr>
          <w:sz w:val="28"/>
        </w:rPr>
        <w:t xml:space="preserve">.  </w:t>
      </w:r>
      <w:r w:rsidR="00D00149">
        <w:rPr>
          <w:sz w:val="28"/>
        </w:rPr>
        <w:t xml:space="preserve">The U.S. Department of State, </w:t>
      </w:r>
      <w:r w:rsidR="00173D0C">
        <w:rPr>
          <w:sz w:val="28"/>
        </w:rPr>
        <w:t xml:space="preserve">Bureau of International Organization Affairs, </w:t>
      </w:r>
      <w:r w:rsidR="00D00149">
        <w:rPr>
          <w:sz w:val="28"/>
        </w:rPr>
        <w:t xml:space="preserve">Office of </w:t>
      </w:r>
      <w:r w:rsidR="00FC6F29">
        <w:rPr>
          <w:sz w:val="28"/>
        </w:rPr>
        <w:t>Specialized and Technical Agencies (IO/STA)</w:t>
      </w:r>
      <w:r w:rsidR="00A23352">
        <w:rPr>
          <w:sz w:val="28"/>
        </w:rPr>
        <w:t>,</w:t>
      </w:r>
      <w:r w:rsidR="00DB388F">
        <w:rPr>
          <w:sz w:val="28"/>
        </w:rPr>
        <w:t xml:space="preserve"> </w:t>
      </w:r>
      <w:r w:rsidR="00D00149">
        <w:rPr>
          <w:sz w:val="28"/>
        </w:rPr>
        <w:t>Executive Secretariat of the U.S. National Commission for UNESCO awards a fellowship</w:t>
      </w:r>
      <w:r w:rsidR="00CC2FDA">
        <w:rPr>
          <w:sz w:val="28"/>
        </w:rPr>
        <w:t xml:space="preserve"> on approximately a biannual basis that is </w:t>
      </w:r>
      <w:r w:rsidR="00D00149">
        <w:rPr>
          <w:sz w:val="28"/>
        </w:rPr>
        <w:t>fund</w:t>
      </w:r>
      <w:r w:rsidR="00CC2FDA">
        <w:rPr>
          <w:sz w:val="28"/>
        </w:rPr>
        <w:t>ed</w:t>
      </w:r>
      <w:r w:rsidR="00D00149">
        <w:rPr>
          <w:sz w:val="28"/>
        </w:rPr>
        <w:t xml:space="preserve"> </w:t>
      </w:r>
      <w:r w:rsidR="00CC2FDA">
        <w:rPr>
          <w:sz w:val="28"/>
        </w:rPr>
        <w:t>by</w:t>
      </w:r>
      <w:r w:rsidR="00D00149">
        <w:rPr>
          <w:sz w:val="28"/>
        </w:rPr>
        <w:t xml:space="preserve"> private donations received by the Department of State.  The Fellowship </w:t>
      </w:r>
      <w:r w:rsidR="00CC2FDA">
        <w:rPr>
          <w:sz w:val="28"/>
        </w:rPr>
        <w:t xml:space="preserve">is </w:t>
      </w:r>
      <w:r w:rsidR="00D00149">
        <w:rPr>
          <w:sz w:val="28"/>
        </w:rPr>
        <w:t>name</w:t>
      </w:r>
      <w:r w:rsidR="008B086A">
        <w:rPr>
          <w:sz w:val="28"/>
        </w:rPr>
        <w:t>d</w:t>
      </w:r>
      <w:r w:rsidR="00D00149">
        <w:rPr>
          <w:sz w:val="28"/>
        </w:rPr>
        <w:t xml:space="preserve"> in honor of Laura </w:t>
      </w:r>
      <w:r w:rsidR="00D10C68">
        <w:rPr>
          <w:sz w:val="28"/>
        </w:rPr>
        <w:t xml:space="preserve">W. </w:t>
      </w:r>
      <w:r w:rsidR="00D00149">
        <w:rPr>
          <w:sz w:val="28"/>
        </w:rPr>
        <w:t xml:space="preserve">Bush, who </w:t>
      </w:r>
      <w:r w:rsidR="00CC2FDA">
        <w:rPr>
          <w:sz w:val="28"/>
        </w:rPr>
        <w:t xml:space="preserve">formerly </w:t>
      </w:r>
      <w:r w:rsidR="00D00149">
        <w:rPr>
          <w:sz w:val="28"/>
        </w:rPr>
        <w:t>served as a UNESCO Hono</w:t>
      </w:r>
      <w:r w:rsidR="00D10C68">
        <w:rPr>
          <w:sz w:val="28"/>
        </w:rPr>
        <w:t>rary Ambassador</w:t>
      </w:r>
      <w:r w:rsidR="00417AA7">
        <w:rPr>
          <w:sz w:val="28"/>
        </w:rPr>
        <w:t>,</w:t>
      </w:r>
      <w:r w:rsidR="00A81E5B">
        <w:rPr>
          <w:sz w:val="28"/>
        </w:rPr>
        <w:t xml:space="preserve"> and</w:t>
      </w:r>
      <w:r w:rsidR="00417AA7">
        <w:rPr>
          <w:sz w:val="28"/>
        </w:rPr>
        <w:t xml:space="preserve"> </w:t>
      </w:r>
      <w:r w:rsidR="00CC2FDA">
        <w:rPr>
          <w:sz w:val="28"/>
        </w:rPr>
        <w:t xml:space="preserve">is </w:t>
      </w:r>
      <w:r>
        <w:rPr>
          <w:sz w:val="28"/>
        </w:rPr>
        <w:t>award</w:t>
      </w:r>
      <w:r w:rsidR="00D10C68">
        <w:rPr>
          <w:sz w:val="28"/>
        </w:rPr>
        <w:t xml:space="preserve">ed </w:t>
      </w:r>
      <w:r>
        <w:rPr>
          <w:sz w:val="28"/>
        </w:rPr>
        <w:t xml:space="preserve">to a U.S. college student proposing to undertake activities that </w:t>
      </w:r>
      <w:r w:rsidR="00CC2FDA">
        <w:rPr>
          <w:sz w:val="28"/>
        </w:rPr>
        <w:t xml:space="preserve">relate to the mandate of UNESCO, including activities that </w:t>
      </w:r>
      <w:r>
        <w:rPr>
          <w:sz w:val="28"/>
        </w:rPr>
        <w:t>employ education, natural science, social and human science, culture, or communication and information</w:t>
      </w:r>
      <w:r w:rsidR="00CC2FDA">
        <w:rPr>
          <w:sz w:val="28"/>
        </w:rPr>
        <w:t xml:space="preserve"> </w:t>
      </w:r>
      <w:r>
        <w:rPr>
          <w:sz w:val="28"/>
        </w:rPr>
        <w:t>to build strong ties among nations</w:t>
      </w:r>
      <w:r w:rsidRPr="00F1476A">
        <w:rPr>
          <w:i/>
          <w:sz w:val="28"/>
        </w:rPr>
        <w:t>.</w:t>
      </w:r>
      <w:r w:rsidR="00476892" w:rsidRPr="00F1476A">
        <w:rPr>
          <w:i/>
          <w:sz w:val="28"/>
        </w:rPr>
        <w:t xml:space="preserve">  </w:t>
      </w:r>
      <w:r w:rsidR="007F1232">
        <w:rPr>
          <w:sz w:val="28"/>
        </w:rPr>
        <w:t xml:space="preserve">The authority for this State Department fellowship is 22 </w:t>
      </w:r>
      <w:r w:rsidR="00543355">
        <w:rPr>
          <w:sz w:val="28"/>
        </w:rPr>
        <w:t>U.S.C.</w:t>
      </w:r>
      <w:r>
        <w:rPr>
          <w:sz w:val="28"/>
        </w:rPr>
        <w:t xml:space="preserve"> </w:t>
      </w:r>
      <w:r w:rsidR="007F1232">
        <w:rPr>
          <w:sz w:val="28"/>
        </w:rPr>
        <w:t>2651</w:t>
      </w:r>
      <w:r w:rsidR="007F1232" w:rsidRPr="00543355">
        <w:rPr>
          <w:sz w:val="28"/>
        </w:rPr>
        <w:t>a</w:t>
      </w:r>
      <w:r w:rsidR="006749EB">
        <w:rPr>
          <w:sz w:val="28"/>
        </w:rPr>
        <w:t xml:space="preserve">, </w:t>
      </w:r>
      <w:r w:rsidR="007F1232">
        <w:rPr>
          <w:sz w:val="28"/>
        </w:rPr>
        <w:t>2656</w:t>
      </w:r>
      <w:r w:rsidR="006749EB">
        <w:rPr>
          <w:sz w:val="28"/>
        </w:rPr>
        <w:t>, 1431</w:t>
      </w:r>
      <w:r w:rsidR="003C569E">
        <w:rPr>
          <w:sz w:val="28"/>
        </w:rPr>
        <w:t xml:space="preserve"> </w:t>
      </w:r>
      <w:r w:rsidR="003C569E" w:rsidRPr="00BA3234">
        <w:rPr>
          <w:i/>
          <w:sz w:val="28"/>
        </w:rPr>
        <w:t>et seq</w:t>
      </w:r>
      <w:r w:rsidR="003C569E">
        <w:rPr>
          <w:sz w:val="28"/>
        </w:rPr>
        <w:t>.</w:t>
      </w:r>
      <w:r w:rsidR="006749EB">
        <w:rPr>
          <w:sz w:val="28"/>
        </w:rPr>
        <w:t>, and 2451</w:t>
      </w:r>
      <w:r w:rsidR="003C569E">
        <w:rPr>
          <w:sz w:val="28"/>
        </w:rPr>
        <w:t xml:space="preserve"> </w:t>
      </w:r>
      <w:r w:rsidR="003C569E" w:rsidRPr="00BA3234">
        <w:rPr>
          <w:i/>
          <w:sz w:val="28"/>
        </w:rPr>
        <w:t>et seq</w:t>
      </w:r>
      <w:r w:rsidR="007F1232">
        <w:rPr>
          <w:sz w:val="28"/>
        </w:rPr>
        <w:t>.</w:t>
      </w:r>
      <w:r w:rsidR="006749EB">
        <w:rPr>
          <w:sz w:val="28"/>
        </w:rPr>
        <w:t xml:space="preserve">  </w:t>
      </w:r>
      <w:r>
        <w:rPr>
          <w:sz w:val="28"/>
        </w:rPr>
        <w:t xml:space="preserve"> The State Department will collect and review </w:t>
      </w:r>
      <w:r w:rsidR="0086793C">
        <w:rPr>
          <w:sz w:val="28"/>
        </w:rPr>
        <w:t xml:space="preserve">proposals </w:t>
      </w:r>
      <w:r>
        <w:rPr>
          <w:sz w:val="28"/>
        </w:rPr>
        <w:t>submitted by applicants.</w:t>
      </w:r>
    </w:p>
    <w:p w14:paraId="042D0B37" w14:textId="77777777" w:rsidR="00B936EC" w:rsidRDefault="00B936EC" w:rsidP="00383459">
      <w:pPr>
        <w:rPr>
          <w:sz w:val="28"/>
        </w:rPr>
      </w:pPr>
      <w:r>
        <w:rPr>
          <w:sz w:val="28"/>
        </w:rPr>
        <w:t xml:space="preserve">2.  </w:t>
      </w:r>
      <w:r w:rsidR="0032086C">
        <w:rPr>
          <w:sz w:val="28"/>
        </w:rPr>
        <w:t xml:space="preserve">This </w:t>
      </w:r>
      <w:r>
        <w:rPr>
          <w:sz w:val="28"/>
        </w:rPr>
        <w:t xml:space="preserve">information is collected as part of procedures to </w:t>
      </w:r>
      <w:r w:rsidR="00417AA7">
        <w:rPr>
          <w:sz w:val="28"/>
        </w:rPr>
        <w:t xml:space="preserve">put into action </w:t>
      </w:r>
      <w:r>
        <w:rPr>
          <w:sz w:val="28"/>
        </w:rPr>
        <w:t xml:space="preserve">the goals of </w:t>
      </w:r>
      <w:r w:rsidR="0086793C">
        <w:rPr>
          <w:sz w:val="28"/>
        </w:rPr>
        <w:t>T</w:t>
      </w:r>
      <w:r w:rsidR="00006B20">
        <w:rPr>
          <w:sz w:val="28"/>
        </w:rPr>
        <w:t xml:space="preserve">he </w:t>
      </w:r>
      <w:r w:rsidR="0086793C">
        <w:rPr>
          <w:sz w:val="28"/>
        </w:rPr>
        <w:t xml:space="preserve">White House and </w:t>
      </w:r>
      <w:r w:rsidR="00F81771">
        <w:rPr>
          <w:sz w:val="28"/>
        </w:rPr>
        <w:t xml:space="preserve">the </w:t>
      </w:r>
      <w:r w:rsidR="003C569E">
        <w:rPr>
          <w:sz w:val="28"/>
        </w:rPr>
        <w:t xml:space="preserve">U.S. </w:t>
      </w:r>
      <w:r w:rsidR="00F7101E">
        <w:rPr>
          <w:sz w:val="28"/>
        </w:rPr>
        <w:t>Department of State</w:t>
      </w:r>
      <w:r w:rsidR="00417AA7">
        <w:rPr>
          <w:sz w:val="28"/>
        </w:rPr>
        <w:t xml:space="preserve">.  </w:t>
      </w:r>
      <w:r>
        <w:rPr>
          <w:sz w:val="28"/>
        </w:rPr>
        <w:t xml:space="preserve">Information is to be submitted by applicants and collected by the </w:t>
      </w:r>
      <w:r w:rsidR="00F7101E">
        <w:rPr>
          <w:sz w:val="28"/>
        </w:rPr>
        <w:t xml:space="preserve">Executive Secretariat of the </w:t>
      </w:r>
      <w:r w:rsidR="00006B20">
        <w:rPr>
          <w:sz w:val="28"/>
        </w:rPr>
        <w:t>U.S. National Commission for UNESCO</w:t>
      </w:r>
      <w:r w:rsidR="00F7101E">
        <w:rPr>
          <w:sz w:val="28"/>
        </w:rPr>
        <w:t xml:space="preserve">, within </w:t>
      </w:r>
      <w:r w:rsidR="00DB388F">
        <w:rPr>
          <w:sz w:val="28"/>
        </w:rPr>
        <w:t>IO/STA</w:t>
      </w:r>
      <w:r>
        <w:rPr>
          <w:sz w:val="28"/>
        </w:rPr>
        <w:t>.  The information will be reviewed for the purpose of identifying the most meritorious</w:t>
      </w:r>
      <w:r w:rsidR="0086793C">
        <w:rPr>
          <w:sz w:val="28"/>
        </w:rPr>
        <w:t xml:space="preserve"> proposal</w:t>
      </w:r>
      <w:r>
        <w:rPr>
          <w:sz w:val="28"/>
        </w:rPr>
        <w:t xml:space="preserve">, as measured against the published evaluation criteria.  </w:t>
      </w:r>
    </w:p>
    <w:p w14:paraId="042D0B38" w14:textId="54630E8A" w:rsidR="00B936EC" w:rsidRDefault="00B936EC" w:rsidP="00383459">
      <w:pPr>
        <w:rPr>
          <w:sz w:val="28"/>
        </w:rPr>
      </w:pPr>
      <w:r>
        <w:rPr>
          <w:sz w:val="28"/>
        </w:rPr>
        <w:t xml:space="preserve">3.  Responses </w:t>
      </w:r>
      <w:r w:rsidR="00B351D9">
        <w:rPr>
          <w:sz w:val="28"/>
        </w:rPr>
        <w:t xml:space="preserve">are requested to </w:t>
      </w:r>
      <w:r>
        <w:rPr>
          <w:sz w:val="28"/>
        </w:rPr>
        <w:t>be submitted electronically</w:t>
      </w:r>
      <w:r w:rsidR="00B351D9">
        <w:rPr>
          <w:sz w:val="28"/>
        </w:rPr>
        <w:t>,</w:t>
      </w:r>
      <w:r>
        <w:rPr>
          <w:sz w:val="28"/>
        </w:rPr>
        <w:t xml:space="preserve"> if possible</w:t>
      </w:r>
      <w:r w:rsidR="00B351D9">
        <w:rPr>
          <w:sz w:val="28"/>
        </w:rPr>
        <w:t>,</w:t>
      </w:r>
      <w:r>
        <w:rPr>
          <w:sz w:val="28"/>
        </w:rPr>
        <w:t xml:space="preserve"> as the most efficient means of collecting and processing the data.  </w:t>
      </w:r>
      <w:r w:rsidR="00A23352">
        <w:rPr>
          <w:sz w:val="28"/>
        </w:rPr>
        <w:t xml:space="preserve">This process includes a </w:t>
      </w:r>
      <w:r w:rsidR="00714700">
        <w:rPr>
          <w:sz w:val="28"/>
        </w:rPr>
        <w:t xml:space="preserve">government </w:t>
      </w:r>
      <w:r w:rsidR="00F7101E">
        <w:rPr>
          <w:sz w:val="28"/>
        </w:rPr>
        <w:t>access</w:t>
      </w:r>
      <w:r>
        <w:rPr>
          <w:sz w:val="28"/>
        </w:rPr>
        <w:t xml:space="preserve"> mailbox</w:t>
      </w:r>
      <w:r w:rsidR="00835DA7">
        <w:rPr>
          <w:sz w:val="28"/>
        </w:rPr>
        <w:t xml:space="preserve"> (</w:t>
      </w:r>
      <w:hyperlink r:id="rId12" w:history="1">
        <w:r w:rsidR="00835DA7" w:rsidRPr="005C7352">
          <w:rPr>
            <w:rStyle w:val="Hyperlink"/>
            <w:sz w:val="28"/>
          </w:rPr>
          <w:t>DCUNESCO@state.gov</w:t>
        </w:r>
      </w:hyperlink>
      <w:r w:rsidR="00835DA7">
        <w:rPr>
          <w:sz w:val="28"/>
        </w:rPr>
        <w:t>), which is monitored by the Executive Secretariat of the U.S. National Commission for UNESCO, within IO/STA</w:t>
      </w:r>
      <w:r w:rsidR="00221602">
        <w:rPr>
          <w:sz w:val="28"/>
        </w:rPr>
        <w:t>.</w:t>
      </w:r>
      <w:r>
        <w:rPr>
          <w:sz w:val="28"/>
        </w:rPr>
        <w:t xml:space="preserve">  </w:t>
      </w:r>
      <w:r w:rsidR="00D948CE">
        <w:rPr>
          <w:sz w:val="28"/>
        </w:rPr>
        <w:t>IO/STA</w:t>
      </w:r>
      <w:r w:rsidR="00B351D9">
        <w:rPr>
          <w:sz w:val="28"/>
        </w:rPr>
        <w:t xml:space="preserve"> will also accept hard copy responses should electronic</w:t>
      </w:r>
      <w:r w:rsidR="00A81E5B">
        <w:rPr>
          <w:sz w:val="28"/>
        </w:rPr>
        <w:t xml:space="preserve"> submission</w:t>
      </w:r>
      <w:r w:rsidR="00B351D9">
        <w:rPr>
          <w:sz w:val="28"/>
        </w:rPr>
        <w:t xml:space="preserve"> not be possible for an applicant.</w:t>
      </w:r>
    </w:p>
    <w:p w14:paraId="042D0B39" w14:textId="77777777" w:rsidR="00B936EC" w:rsidRDefault="00B936EC" w:rsidP="00383459">
      <w:pPr>
        <w:rPr>
          <w:sz w:val="28"/>
        </w:rPr>
      </w:pPr>
      <w:r>
        <w:rPr>
          <w:sz w:val="28"/>
        </w:rPr>
        <w:t>4.  The information collected is not duplicative of other information collections.</w:t>
      </w:r>
    </w:p>
    <w:p w14:paraId="042D0B3A" w14:textId="7BC0429A" w:rsidR="00B936EC" w:rsidRDefault="00B936EC" w:rsidP="00383459">
      <w:pPr>
        <w:rPr>
          <w:sz w:val="28"/>
        </w:rPr>
      </w:pPr>
      <w:r>
        <w:rPr>
          <w:sz w:val="28"/>
        </w:rPr>
        <w:lastRenderedPageBreak/>
        <w:t xml:space="preserve">5.  This collection of information does not </w:t>
      </w:r>
      <w:r w:rsidR="00173D0C">
        <w:rPr>
          <w:sz w:val="28"/>
        </w:rPr>
        <w:t xml:space="preserve">have an </w:t>
      </w:r>
      <w:r>
        <w:rPr>
          <w:sz w:val="28"/>
        </w:rPr>
        <w:t xml:space="preserve">impact </w:t>
      </w:r>
      <w:r w:rsidR="00173D0C">
        <w:rPr>
          <w:sz w:val="28"/>
        </w:rPr>
        <w:t xml:space="preserve">on </w:t>
      </w:r>
      <w:r>
        <w:rPr>
          <w:sz w:val="28"/>
        </w:rPr>
        <w:t>small businesses or other small entities.</w:t>
      </w:r>
    </w:p>
    <w:p w14:paraId="042D0B3B" w14:textId="7731AA8F" w:rsidR="00B936EC" w:rsidRPr="00FC3758" w:rsidRDefault="00B936EC" w:rsidP="00383459">
      <w:pPr>
        <w:rPr>
          <w:sz w:val="28"/>
        </w:rPr>
      </w:pPr>
      <w:r>
        <w:rPr>
          <w:sz w:val="28"/>
        </w:rPr>
        <w:t xml:space="preserve">6.  </w:t>
      </w:r>
      <w:r w:rsidR="00FC3758" w:rsidRPr="004372CC">
        <w:rPr>
          <w:sz w:val="28"/>
        </w:rPr>
        <w:t xml:space="preserve">Not collecting this information on a timely basis will make it difficult for the Administration to implement its goals of promoting international collaborative efforts that build strong foundations of knowledge that bridge nations, </w:t>
      </w:r>
      <w:r w:rsidR="00543355">
        <w:rPr>
          <w:sz w:val="28"/>
        </w:rPr>
        <w:t>encourage</w:t>
      </w:r>
      <w:r w:rsidR="00543355" w:rsidRPr="004372CC">
        <w:rPr>
          <w:sz w:val="28"/>
        </w:rPr>
        <w:t xml:space="preserve"> </w:t>
      </w:r>
      <w:r w:rsidR="00FC3758" w:rsidRPr="004372CC">
        <w:rPr>
          <w:sz w:val="28"/>
        </w:rPr>
        <w:t xml:space="preserve">freedom, and promote democracy. </w:t>
      </w:r>
      <w:r w:rsidR="00A23352">
        <w:rPr>
          <w:sz w:val="28"/>
        </w:rPr>
        <w:t xml:space="preserve"> </w:t>
      </w:r>
      <w:r w:rsidR="00FC3758" w:rsidRPr="004372CC">
        <w:rPr>
          <w:sz w:val="28"/>
        </w:rPr>
        <w:t xml:space="preserve">A key component of </w:t>
      </w:r>
      <w:r w:rsidR="00CC2FDA" w:rsidRPr="004372CC">
        <w:rPr>
          <w:sz w:val="28"/>
        </w:rPr>
        <w:t>th</w:t>
      </w:r>
      <w:r w:rsidR="00CC2FDA">
        <w:rPr>
          <w:sz w:val="28"/>
        </w:rPr>
        <w:t>ese</w:t>
      </w:r>
      <w:r w:rsidR="00CC2FDA" w:rsidRPr="004372CC">
        <w:rPr>
          <w:sz w:val="28"/>
        </w:rPr>
        <w:t xml:space="preserve"> </w:t>
      </w:r>
      <w:r w:rsidR="00FC3758" w:rsidRPr="004372CC">
        <w:rPr>
          <w:sz w:val="28"/>
        </w:rPr>
        <w:t>goal</w:t>
      </w:r>
      <w:r w:rsidR="00CC2FDA">
        <w:rPr>
          <w:sz w:val="28"/>
        </w:rPr>
        <w:t>s</w:t>
      </w:r>
      <w:r w:rsidR="00FC3758" w:rsidRPr="004372CC">
        <w:rPr>
          <w:sz w:val="28"/>
        </w:rPr>
        <w:t xml:space="preserve"> is the awarding and implementation of the proposed </w:t>
      </w:r>
      <w:r w:rsidR="00FC3758" w:rsidRPr="00417AA7">
        <w:rPr>
          <w:sz w:val="28"/>
        </w:rPr>
        <w:t>U.S. National Commission for UNESCO</w:t>
      </w:r>
      <w:r w:rsidR="003C569E" w:rsidRPr="00417AA7">
        <w:rPr>
          <w:sz w:val="28"/>
        </w:rPr>
        <w:t xml:space="preserve"> Laura </w:t>
      </w:r>
      <w:r w:rsidR="00210D75">
        <w:rPr>
          <w:sz w:val="28"/>
        </w:rPr>
        <w:t xml:space="preserve">W. </w:t>
      </w:r>
      <w:r w:rsidR="003C569E" w:rsidRPr="00417AA7">
        <w:rPr>
          <w:sz w:val="28"/>
        </w:rPr>
        <w:t>Bush Traveling</w:t>
      </w:r>
      <w:r w:rsidR="00FC3758" w:rsidRPr="00417AA7">
        <w:rPr>
          <w:sz w:val="28"/>
        </w:rPr>
        <w:t xml:space="preserve"> Fellowship</w:t>
      </w:r>
      <w:r w:rsidR="00CC2FDA">
        <w:rPr>
          <w:sz w:val="28"/>
        </w:rPr>
        <w:t>.</w:t>
      </w:r>
      <w:r w:rsidR="00FC3758" w:rsidRPr="00FC3758">
        <w:rPr>
          <w:sz w:val="20"/>
        </w:rPr>
        <w:t xml:space="preserve"> </w:t>
      </w:r>
    </w:p>
    <w:p w14:paraId="042D0B3C" w14:textId="2F94B915" w:rsidR="00221602" w:rsidRDefault="00221602" w:rsidP="00383459">
      <w:pPr>
        <w:rPr>
          <w:sz w:val="28"/>
        </w:rPr>
      </w:pPr>
      <w:r w:rsidRPr="00DB388F">
        <w:rPr>
          <w:sz w:val="28"/>
        </w:rPr>
        <w:t>7.  There are no special circumstances that would require the information to be collected in the manner described</w:t>
      </w:r>
      <w:r>
        <w:rPr>
          <w:sz w:val="28"/>
        </w:rPr>
        <w:t>.</w:t>
      </w:r>
    </w:p>
    <w:p w14:paraId="042D0B3D" w14:textId="4A86D4A5" w:rsidR="00221602" w:rsidRPr="00A81E5B" w:rsidRDefault="00221602" w:rsidP="00383459">
      <w:pPr>
        <w:rPr>
          <w:sz w:val="28"/>
        </w:rPr>
      </w:pPr>
      <w:r>
        <w:rPr>
          <w:sz w:val="28"/>
        </w:rPr>
        <w:t xml:space="preserve">8.  A </w:t>
      </w:r>
      <w:r w:rsidR="00F81771">
        <w:rPr>
          <w:sz w:val="28"/>
        </w:rPr>
        <w:t xml:space="preserve">60-day </w:t>
      </w:r>
      <w:r>
        <w:rPr>
          <w:sz w:val="28"/>
        </w:rPr>
        <w:t xml:space="preserve">notice </w:t>
      </w:r>
      <w:r w:rsidR="00BE2BD0">
        <w:rPr>
          <w:sz w:val="28"/>
        </w:rPr>
        <w:t>was published in</w:t>
      </w:r>
      <w:r w:rsidR="006F26AD">
        <w:rPr>
          <w:sz w:val="28"/>
        </w:rPr>
        <w:t xml:space="preserve"> the </w:t>
      </w:r>
      <w:r w:rsidR="006F26AD" w:rsidRPr="00221602">
        <w:rPr>
          <w:i/>
          <w:sz w:val="28"/>
        </w:rPr>
        <w:t>Federal Register</w:t>
      </w:r>
      <w:r w:rsidR="00BE2BD0">
        <w:rPr>
          <w:sz w:val="28"/>
        </w:rPr>
        <w:t xml:space="preserve"> on June 14, 2017  (</w:t>
      </w:r>
      <w:r w:rsidR="00BE2BD0" w:rsidRPr="00BA3234">
        <w:rPr>
          <w:i/>
          <w:sz w:val="28"/>
        </w:rPr>
        <w:t>see</w:t>
      </w:r>
      <w:r w:rsidR="00BE2BD0">
        <w:rPr>
          <w:sz w:val="28"/>
        </w:rPr>
        <w:t xml:space="preserve"> 82 FR 27325) </w:t>
      </w:r>
      <w:r w:rsidR="006F26AD">
        <w:rPr>
          <w:sz w:val="28"/>
        </w:rPr>
        <w:t>in accordance with 5 CFR 1320.13.</w:t>
      </w:r>
      <w:r w:rsidR="00BE2BD0">
        <w:rPr>
          <w:sz w:val="28"/>
        </w:rPr>
        <w:t xml:space="preserve">  The Department received one comment in response to the </w:t>
      </w:r>
      <w:r w:rsidR="00BE2BD0" w:rsidRPr="00BA3234">
        <w:rPr>
          <w:i/>
          <w:sz w:val="28"/>
        </w:rPr>
        <w:t>Federal Register</w:t>
      </w:r>
      <w:r w:rsidR="00BE2BD0">
        <w:rPr>
          <w:sz w:val="28"/>
        </w:rPr>
        <w:t xml:space="preserve"> notice.</w:t>
      </w:r>
      <w:r w:rsidR="00D80163">
        <w:rPr>
          <w:sz w:val="28"/>
        </w:rPr>
        <w:t xml:space="preserve">  The comment </w:t>
      </w:r>
      <w:r w:rsidR="00D529E8">
        <w:rPr>
          <w:sz w:val="28"/>
        </w:rPr>
        <w:t>suggested shutting down the Fellowship or at least discontinuing the Depa</w:t>
      </w:r>
      <w:r w:rsidR="00D80163">
        <w:rPr>
          <w:sz w:val="28"/>
        </w:rPr>
        <w:t>rtment’s involve</w:t>
      </w:r>
      <w:r w:rsidR="00D529E8">
        <w:rPr>
          <w:sz w:val="28"/>
        </w:rPr>
        <w:t>ment</w:t>
      </w:r>
      <w:r w:rsidR="00D80163">
        <w:rPr>
          <w:sz w:val="28"/>
        </w:rPr>
        <w:t>.  The Department acknowledged receipt of the comment and that it had been noted.</w:t>
      </w:r>
    </w:p>
    <w:p w14:paraId="042D0B3E" w14:textId="31989037" w:rsidR="00221602" w:rsidRDefault="00221602" w:rsidP="00383459">
      <w:pPr>
        <w:rPr>
          <w:sz w:val="28"/>
        </w:rPr>
      </w:pPr>
      <w:r>
        <w:rPr>
          <w:sz w:val="28"/>
        </w:rPr>
        <w:t xml:space="preserve">9.  The Department does not make any type of payment to the respondent for the information other than </w:t>
      </w:r>
      <w:r w:rsidR="00FC3758">
        <w:rPr>
          <w:sz w:val="28"/>
        </w:rPr>
        <w:t xml:space="preserve">awarding of the </w:t>
      </w:r>
      <w:r w:rsidR="00685331">
        <w:rPr>
          <w:sz w:val="28"/>
        </w:rPr>
        <w:t>F</w:t>
      </w:r>
      <w:r>
        <w:rPr>
          <w:sz w:val="28"/>
        </w:rPr>
        <w:t>ellows</w:t>
      </w:r>
      <w:r w:rsidR="004372CC">
        <w:rPr>
          <w:sz w:val="28"/>
        </w:rPr>
        <w:t>hip</w:t>
      </w:r>
      <w:r w:rsidR="003E0C9C">
        <w:rPr>
          <w:sz w:val="28"/>
        </w:rPr>
        <w:t xml:space="preserve"> if selected</w:t>
      </w:r>
      <w:r>
        <w:rPr>
          <w:sz w:val="28"/>
        </w:rPr>
        <w:t>.</w:t>
      </w:r>
    </w:p>
    <w:p w14:paraId="042D0B3F" w14:textId="44E15264" w:rsidR="00F81771" w:rsidRDefault="00221602" w:rsidP="00383459">
      <w:pPr>
        <w:rPr>
          <w:sz w:val="28"/>
        </w:rPr>
      </w:pPr>
      <w:r>
        <w:rPr>
          <w:sz w:val="28"/>
        </w:rPr>
        <w:t xml:space="preserve">10.  Information relevant to the vetting of </w:t>
      </w:r>
      <w:r w:rsidR="00685331">
        <w:rPr>
          <w:sz w:val="28"/>
        </w:rPr>
        <w:t>F</w:t>
      </w:r>
      <w:r>
        <w:rPr>
          <w:sz w:val="28"/>
        </w:rPr>
        <w:t>ellowship applications will be maintained in accordance with Privacy Act provisions</w:t>
      </w:r>
      <w:r w:rsidR="009D0376">
        <w:rPr>
          <w:sz w:val="28"/>
        </w:rPr>
        <w:t>.</w:t>
      </w:r>
      <w:r w:rsidR="00F81771">
        <w:rPr>
          <w:sz w:val="28"/>
        </w:rPr>
        <w:t xml:space="preserve">  The Department has made no assurances of confidentiality</w:t>
      </w:r>
      <w:r w:rsidR="00193D11">
        <w:rPr>
          <w:sz w:val="28"/>
        </w:rPr>
        <w:t>.</w:t>
      </w:r>
      <w:r>
        <w:rPr>
          <w:sz w:val="28"/>
        </w:rPr>
        <w:t xml:space="preserve"> </w:t>
      </w:r>
      <w:r w:rsidR="009D0376" w:rsidRPr="009D0376">
        <w:rPr>
          <w:sz w:val="28"/>
        </w:rPr>
        <w:t xml:space="preserve"> </w:t>
      </w:r>
    </w:p>
    <w:p w14:paraId="042D0B40" w14:textId="77777777" w:rsidR="00221602" w:rsidRDefault="00221602" w:rsidP="00383459">
      <w:pPr>
        <w:rPr>
          <w:sz w:val="28"/>
        </w:rPr>
      </w:pPr>
      <w:r>
        <w:rPr>
          <w:sz w:val="28"/>
        </w:rPr>
        <w:t>11.</w:t>
      </w:r>
      <w:r w:rsidR="00F863A2">
        <w:rPr>
          <w:sz w:val="28"/>
        </w:rPr>
        <w:t xml:space="preserve">  The form does not request information of a sensitive nature.</w:t>
      </w:r>
    </w:p>
    <w:p w14:paraId="042D0B41" w14:textId="77777777" w:rsidR="00F863A2" w:rsidRDefault="00F863A2" w:rsidP="00383459">
      <w:pPr>
        <w:rPr>
          <w:sz w:val="28"/>
        </w:rPr>
      </w:pPr>
      <w:r>
        <w:rPr>
          <w:sz w:val="28"/>
        </w:rPr>
        <w:t xml:space="preserve">12.  The following data was used </w:t>
      </w:r>
      <w:r w:rsidR="008A0BA5">
        <w:rPr>
          <w:sz w:val="28"/>
        </w:rPr>
        <w:t xml:space="preserve">to calculate </w:t>
      </w:r>
      <w:r>
        <w:rPr>
          <w:sz w:val="28"/>
        </w:rPr>
        <w:t xml:space="preserve">the </w:t>
      </w:r>
      <w:r w:rsidR="00DA737E">
        <w:rPr>
          <w:sz w:val="28"/>
        </w:rPr>
        <w:t xml:space="preserve">estimated </w:t>
      </w:r>
      <w:r>
        <w:rPr>
          <w:sz w:val="28"/>
        </w:rPr>
        <w:t>hour burden required</w:t>
      </w:r>
      <w:r w:rsidR="008A0BA5">
        <w:rPr>
          <w:sz w:val="28"/>
        </w:rPr>
        <w:t xml:space="preserve"> to complete</w:t>
      </w:r>
      <w:r>
        <w:rPr>
          <w:sz w:val="28"/>
        </w:rPr>
        <w:t xml:space="preserve"> </w:t>
      </w:r>
      <w:r w:rsidR="0012115B">
        <w:rPr>
          <w:sz w:val="28"/>
        </w:rPr>
        <w:t>a proposal:</w:t>
      </w:r>
    </w:p>
    <w:p w14:paraId="042D0B42" w14:textId="77777777" w:rsidR="00F863A2" w:rsidRDefault="00F863A2" w:rsidP="00417AA7">
      <w:pPr>
        <w:ind w:left="720"/>
        <w:rPr>
          <w:sz w:val="28"/>
        </w:rPr>
      </w:pPr>
      <w:r>
        <w:rPr>
          <w:sz w:val="28"/>
        </w:rPr>
        <w:t>a. Number of Respondents:  100</w:t>
      </w:r>
    </w:p>
    <w:p w14:paraId="042D0B43" w14:textId="77777777" w:rsidR="00F863A2" w:rsidRDefault="00F863A2" w:rsidP="00417AA7">
      <w:pPr>
        <w:ind w:left="720"/>
        <w:rPr>
          <w:sz w:val="28"/>
        </w:rPr>
      </w:pPr>
      <w:r>
        <w:rPr>
          <w:sz w:val="28"/>
        </w:rPr>
        <w:t>b</w:t>
      </w:r>
      <w:r w:rsidRPr="004743F6">
        <w:rPr>
          <w:sz w:val="28"/>
        </w:rPr>
        <w:t xml:space="preserve">. </w:t>
      </w:r>
      <w:r w:rsidR="004743F6">
        <w:rPr>
          <w:sz w:val="28"/>
        </w:rPr>
        <w:t xml:space="preserve">Total </w:t>
      </w:r>
      <w:r w:rsidRPr="004743F6">
        <w:rPr>
          <w:sz w:val="28"/>
        </w:rPr>
        <w:t>Number of Responses:  100</w:t>
      </w:r>
    </w:p>
    <w:p w14:paraId="042D0B44" w14:textId="77777777" w:rsidR="00F863A2" w:rsidRDefault="00F863A2" w:rsidP="00417AA7">
      <w:pPr>
        <w:ind w:left="720"/>
        <w:rPr>
          <w:sz w:val="28"/>
        </w:rPr>
      </w:pPr>
      <w:r>
        <w:rPr>
          <w:sz w:val="28"/>
        </w:rPr>
        <w:t>c. Frequency of Response:  On occasion.</w:t>
      </w:r>
    </w:p>
    <w:p w14:paraId="042D0B45" w14:textId="77777777" w:rsidR="00F863A2" w:rsidRDefault="00F863A2" w:rsidP="00417AA7">
      <w:pPr>
        <w:ind w:left="720"/>
        <w:rPr>
          <w:sz w:val="28"/>
        </w:rPr>
      </w:pPr>
      <w:r>
        <w:rPr>
          <w:sz w:val="28"/>
        </w:rPr>
        <w:t>d. Estimated form completion time:  10 hours</w:t>
      </w:r>
    </w:p>
    <w:p w14:paraId="042D0B46" w14:textId="38CFFDB9" w:rsidR="00205127" w:rsidRDefault="00F863A2" w:rsidP="00205127">
      <w:pPr>
        <w:ind w:left="720"/>
        <w:rPr>
          <w:sz w:val="28"/>
          <w:szCs w:val="28"/>
        </w:rPr>
      </w:pPr>
      <w:r>
        <w:rPr>
          <w:sz w:val="28"/>
        </w:rPr>
        <w:t>e. Annual hour burden:  1</w:t>
      </w:r>
      <w:r w:rsidR="00685331">
        <w:rPr>
          <w:sz w:val="28"/>
        </w:rPr>
        <w:t>,</w:t>
      </w:r>
      <w:r>
        <w:rPr>
          <w:sz w:val="28"/>
        </w:rPr>
        <w:t>000</w:t>
      </w:r>
      <w:r w:rsidR="00492ACC">
        <w:rPr>
          <w:sz w:val="28"/>
        </w:rPr>
        <w:t xml:space="preserve"> hours</w:t>
      </w:r>
      <w:r w:rsidR="00205127">
        <w:rPr>
          <w:sz w:val="28"/>
        </w:rPr>
        <w:t xml:space="preserve"> </w:t>
      </w:r>
      <w:r w:rsidR="00205127">
        <w:rPr>
          <w:sz w:val="28"/>
          <w:szCs w:val="28"/>
        </w:rPr>
        <w:t>(100 respondents x 10 hours to complete the form)</w:t>
      </w:r>
    </w:p>
    <w:p w14:paraId="042D0B47" w14:textId="77777777" w:rsidR="00417AA7" w:rsidRPr="00AD50F9" w:rsidRDefault="00417AA7" w:rsidP="00417AA7">
      <w:pPr>
        <w:rPr>
          <w:sz w:val="28"/>
          <w:szCs w:val="28"/>
        </w:rPr>
      </w:pPr>
      <w:r w:rsidRPr="00AF448F">
        <w:rPr>
          <w:sz w:val="28"/>
          <w:szCs w:val="28"/>
        </w:rPr>
        <w:t xml:space="preserve">We estimate the form and assembly will take 1 hour.  It will take an estimated 8 hours to compose the essay </w:t>
      </w:r>
      <w:r w:rsidR="00A81E5B">
        <w:rPr>
          <w:sz w:val="28"/>
          <w:szCs w:val="28"/>
        </w:rPr>
        <w:t>(</w:t>
      </w:r>
      <w:r w:rsidRPr="00AF448F">
        <w:rPr>
          <w:sz w:val="28"/>
          <w:szCs w:val="28"/>
        </w:rPr>
        <w:t xml:space="preserve">stating </w:t>
      </w:r>
      <w:r w:rsidR="00A81E5B">
        <w:rPr>
          <w:sz w:val="28"/>
          <w:szCs w:val="28"/>
        </w:rPr>
        <w:t xml:space="preserve">the applicant’s </w:t>
      </w:r>
      <w:r w:rsidRPr="00AF448F">
        <w:rPr>
          <w:sz w:val="28"/>
          <w:szCs w:val="28"/>
        </w:rPr>
        <w:t>interest</w:t>
      </w:r>
      <w:r w:rsidR="00A81E5B">
        <w:rPr>
          <w:sz w:val="28"/>
          <w:szCs w:val="28"/>
        </w:rPr>
        <w:t>)</w:t>
      </w:r>
      <w:r w:rsidRPr="00AF448F">
        <w:rPr>
          <w:sz w:val="28"/>
          <w:szCs w:val="28"/>
        </w:rPr>
        <w:t xml:space="preserve"> and 1 hour to secure the letter of recommendation</w:t>
      </w:r>
      <w:r>
        <w:rPr>
          <w:sz w:val="28"/>
          <w:szCs w:val="28"/>
        </w:rPr>
        <w:t>.</w:t>
      </w:r>
    </w:p>
    <w:p w14:paraId="042D0B48" w14:textId="77777777" w:rsidR="00205127" w:rsidRDefault="00205127" w:rsidP="00417AA7">
      <w:pPr>
        <w:tabs>
          <w:tab w:val="left" w:pos="360"/>
        </w:tabs>
        <w:spacing w:after="0"/>
        <w:jc w:val="both"/>
        <w:rPr>
          <w:sz w:val="28"/>
          <w:szCs w:val="28"/>
        </w:rPr>
      </w:pPr>
    </w:p>
    <w:p w14:paraId="042D0B49" w14:textId="77777777" w:rsidR="00417AA7" w:rsidRPr="00AD50F9" w:rsidRDefault="00417AA7" w:rsidP="00417AA7">
      <w:pPr>
        <w:tabs>
          <w:tab w:val="left" w:pos="360"/>
        </w:tabs>
        <w:spacing w:after="0"/>
        <w:jc w:val="both"/>
        <w:rPr>
          <w:sz w:val="28"/>
          <w:szCs w:val="28"/>
        </w:rPr>
      </w:pPr>
      <w:r w:rsidRPr="00AD50F9">
        <w:rPr>
          <w:sz w:val="28"/>
          <w:szCs w:val="28"/>
        </w:rPr>
        <w:lastRenderedPageBreak/>
        <w:t>The average time required for this information collection is 10 hours per response.  Therefore, the total estimated annual burden for the collection is:</w:t>
      </w:r>
    </w:p>
    <w:p w14:paraId="042D0B4A" w14:textId="77777777" w:rsidR="00417AA7" w:rsidRPr="00AD50F9" w:rsidRDefault="00417AA7" w:rsidP="00417AA7">
      <w:pPr>
        <w:pStyle w:val="ListParagraph"/>
        <w:rPr>
          <w:sz w:val="28"/>
          <w:szCs w:val="28"/>
        </w:rPr>
      </w:pPr>
    </w:p>
    <w:p w14:paraId="042D0B4B" w14:textId="1E4578AD" w:rsidR="00417AA7" w:rsidRPr="00AD50F9" w:rsidRDefault="00417AA7" w:rsidP="00417AA7">
      <w:pPr>
        <w:ind w:left="900" w:hanging="360"/>
        <w:jc w:val="both"/>
        <w:rPr>
          <w:sz w:val="28"/>
          <w:szCs w:val="28"/>
        </w:rPr>
      </w:pPr>
      <w:r w:rsidRPr="00AD50F9">
        <w:rPr>
          <w:sz w:val="28"/>
          <w:szCs w:val="28"/>
        </w:rPr>
        <w:t xml:space="preserve">100 (number of respondents) x 10 hours = </w:t>
      </w:r>
      <w:r w:rsidRPr="00AD50F9">
        <w:rPr>
          <w:b/>
          <w:sz w:val="28"/>
          <w:szCs w:val="28"/>
        </w:rPr>
        <w:t>1</w:t>
      </w:r>
      <w:r w:rsidR="00685331">
        <w:rPr>
          <w:b/>
          <w:sz w:val="28"/>
          <w:szCs w:val="28"/>
        </w:rPr>
        <w:t>,</w:t>
      </w:r>
      <w:r w:rsidRPr="00AD50F9">
        <w:rPr>
          <w:b/>
          <w:sz w:val="28"/>
          <w:szCs w:val="28"/>
        </w:rPr>
        <w:t>000</w:t>
      </w:r>
      <w:r w:rsidRPr="00AD50F9">
        <w:rPr>
          <w:sz w:val="28"/>
          <w:szCs w:val="28"/>
        </w:rPr>
        <w:t xml:space="preserve"> hours per year.  </w:t>
      </w:r>
    </w:p>
    <w:p w14:paraId="042D0B4C" w14:textId="77777777" w:rsidR="00417AA7" w:rsidRPr="00AD50F9" w:rsidRDefault="00417AA7" w:rsidP="00417AA7">
      <w:pPr>
        <w:pStyle w:val="BodyTextIndent"/>
        <w:tabs>
          <w:tab w:val="clear" w:pos="720"/>
        </w:tabs>
        <w:ind w:left="540"/>
        <w:rPr>
          <w:sz w:val="28"/>
          <w:szCs w:val="28"/>
        </w:rPr>
      </w:pPr>
      <w:r w:rsidRPr="00AD50F9">
        <w:rPr>
          <w:sz w:val="28"/>
          <w:szCs w:val="28"/>
        </w:rPr>
        <w:t>To estimate the cost to respondents for this form based on the hourly wage and weighted wage multiplier, the Department calculated the following:</w:t>
      </w:r>
    </w:p>
    <w:p w14:paraId="042D0B4D" w14:textId="77777777" w:rsidR="00417AA7" w:rsidRPr="00AD50F9" w:rsidRDefault="00417AA7" w:rsidP="00417AA7">
      <w:pPr>
        <w:pStyle w:val="BodyTextIndent"/>
        <w:tabs>
          <w:tab w:val="clear" w:pos="720"/>
        </w:tabs>
        <w:ind w:left="540"/>
        <w:rPr>
          <w:sz w:val="28"/>
          <w:szCs w:val="28"/>
        </w:rPr>
      </w:pPr>
    </w:p>
    <w:p w14:paraId="042D0B4E" w14:textId="77777777" w:rsidR="00417AA7" w:rsidRPr="00AD50F9" w:rsidRDefault="00417AA7" w:rsidP="00417AA7">
      <w:pPr>
        <w:pStyle w:val="BodyTextIndent"/>
        <w:tabs>
          <w:tab w:val="clear" w:pos="720"/>
        </w:tabs>
        <w:ind w:left="540"/>
        <w:rPr>
          <w:sz w:val="28"/>
          <w:szCs w:val="28"/>
        </w:rPr>
      </w:pPr>
      <w:r w:rsidRPr="00051F1F">
        <w:rPr>
          <w:sz w:val="28"/>
          <w:szCs w:val="28"/>
        </w:rPr>
        <w:t>$</w:t>
      </w:r>
      <w:r w:rsidR="001E4ADC" w:rsidRPr="0002793B">
        <w:rPr>
          <w:sz w:val="28"/>
          <w:szCs w:val="28"/>
        </w:rPr>
        <w:t>23.86</w:t>
      </w:r>
      <w:r w:rsidRPr="00051F1F">
        <w:rPr>
          <w:sz w:val="28"/>
          <w:szCs w:val="28"/>
        </w:rPr>
        <w:t xml:space="preserve"> (mean hourly earnings based on estimated income per hour from the Bureau of Labor Statistics) x 1.4 (weighted wage multiplier) = $</w:t>
      </w:r>
      <w:r w:rsidR="006F26AD" w:rsidRPr="0002793B">
        <w:rPr>
          <w:sz w:val="28"/>
          <w:szCs w:val="28"/>
        </w:rPr>
        <w:t>33.40</w:t>
      </w:r>
      <w:r w:rsidRPr="00051F1F">
        <w:rPr>
          <w:b/>
          <w:sz w:val="28"/>
          <w:szCs w:val="28"/>
        </w:rPr>
        <w:t xml:space="preserve"> </w:t>
      </w:r>
      <w:r w:rsidRPr="00051F1F">
        <w:rPr>
          <w:sz w:val="28"/>
          <w:szCs w:val="28"/>
        </w:rPr>
        <w:t>(weighted wage)</w:t>
      </w:r>
    </w:p>
    <w:p w14:paraId="042D0B4F" w14:textId="77777777" w:rsidR="00417AA7" w:rsidRPr="00AD50F9" w:rsidRDefault="00417AA7" w:rsidP="00417AA7">
      <w:pPr>
        <w:pStyle w:val="BodyTextIndent"/>
        <w:tabs>
          <w:tab w:val="clear" w:pos="720"/>
        </w:tabs>
        <w:ind w:left="540"/>
        <w:rPr>
          <w:sz w:val="28"/>
          <w:szCs w:val="28"/>
        </w:rPr>
      </w:pPr>
    </w:p>
    <w:p w14:paraId="042D0B50" w14:textId="6A334FD9" w:rsidR="00417AA7" w:rsidRDefault="00417AA7" w:rsidP="0002793B">
      <w:pPr>
        <w:spacing w:after="0"/>
        <w:ind w:left="540"/>
        <w:rPr>
          <w:sz w:val="28"/>
          <w:szCs w:val="28"/>
        </w:rPr>
      </w:pPr>
      <w:r w:rsidRPr="00AD50F9">
        <w:rPr>
          <w:sz w:val="28"/>
          <w:szCs w:val="28"/>
        </w:rPr>
        <w:t>1</w:t>
      </w:r>
      <w:r w:rsidR="00685331">
        <w:rPr>
          <w:sz w:val="28"/>
          <w:szCs w:val="28"/>
        </w:rPr>
        <w:t>,</w:t>
      </w:r>
      <w:r w:rsidRPr="00AD50F9">
        <w:rPr>
          <w:sz w:val="28"/>
          <w:szCs w:val="28"/>
        </w:rPr>
        <w:t>000 (hour burden) x $</w:t>
      </w:r>
      <w:r w:rsidR="006F26AD">
        <w:rPr>
          <w:sz w:val="28"/>
          <w:szCs w:val="28"/>
        </w:rPr>
        <w:t>33.40</w:t>
      </w:r>
      <w:r w:rsidRPr="00AD50F9">
        <w:rPr>
          <w:sz w:val="28"/>
          <w:szCs w:val="28"/>
        </w:rPr>
        <w:t xml:space="preserve"> (weighted wage) = $</w:t>
      </w:r>
      <w:r w:rsidR="006F26AD">
        <w:rPr>
          <w:sz w:val="28"/>
          <w:szCs w:val="28"/>
        </w:rPr>
        <w:t>33,400.00</w:t>
      </w:r>
      <w:r w:rsidRPr="00AD50F9">
        <w:rPr>
          <w:sz w:val="28"/>
          <w:szCs w:val="28"/>
        </w:rPr>
        <w:t>.</w:t>
      </w:r>
    </w:p>
    <w:p w14:paraId="042D0B51" w14:textId="77777777" w:rsidR="0002793B" w:rsidRPr="00AD50F9" w:rsidRDefault="0002793B" w:rsidP="0002793B">
      <w:pPr>
        <w:spacing w:after="0"/>
        <w:ind w:left="540"/>
        <w:rPr>
          <w:sz w:val="28"/>
          <w:szCs w:val="28"/>
        </w:rPr>
      </w:pPr>
    </w:p>
    <w:p w14:paraId="042D0B52" w14:textId="77777777" w:rsidR="00417AA7" w:rsidRDefault="00417AA7" w:rsidP="00205127">
      <w:pPr>
        <w:ind w:left="540"/>
        <w:rPr>
          <w:sz w:val="28"/>
        </w:rPr>
      </w:pPr>
      <w:r w:rsidRPr="00AD50F9">
        <w:rPr>
          <w:sz w:val="28"/>
          <w:szCs w:val="28"/>
        </w:rPr>
        <w:t xml:space="preserve">The </w:t>
      </w:r>
      <w:r w:rsidRPr="00417AA7">
        <w:rPr>
          <w:color w:val="0D0D0D"/>
          <w:sz w:val="28"/>
          <w:szCs w:val="28"/>
        </w:rPr>
        <w:t>weighted wage cost burden, b</w:t>
      </w:r>
      <w:r w:rsidRPr="00AD50F9">
        <w:rPr>
          <w:sz w:val="28"/>
          <w:szCs w:val="28"/>
        </w:rPr>
        <w:t xml:space="preserve">ased on </w:t>
      </w:r>
      <w:r w:rsidR="00A81E5B">
        <w:rPr>
          <w:sz w:val="28"/>
          <w:szCs w:val="28"/>
        </w:rPr>
        <w:t>a</w:t>
      </w:r>
      <w:r w:rsidRPr="00AD50F9">
        <w:rPr>
          <w:sz w:val="28"/>
          <w:szCs w:val="28"/>
        </w:rPr>
        <w:t xml:space="preserve"> U.S hourly wage of $</w:t>
      </w:r>
      <w:r w:rsidR="006F26AD">
        <w:rPr>
          <w:sz w:val="28"/>
          <w:szCs w:val="28"/>
        </w:rPr>
        <w:t>23.86</w:t>
      </w:r>
      <w:r w:rsidRPr="00AD50F9">
        <w:rPr>
          <w:sz w:val="28"/>
          <w:szCs w:val="28"/>
        </w:rPr>
        <w:t>, is $</w:t>
      </w:r>
      <w:r w:rsidR="006F26AD">
        <w:rPr>
          <w:sz w:val="28"/>
          <w:szCs w:val="28"/>
        </w:rPr>
        <w:t>33</w:t>
      </w:r>
      <w:r w:rsidRPr="00AD50F9">
        <w:rPr>
          <w:sz w:val="28"/>
          <w:szCs w:val="28"/>
        </w:rPr>
        <w:t>,400.00 ($</w:t>
      </w:r>
      <w:r w:rsidR="006F26AD">
        <w:rPr>
          <w:sz w:val="28"/>
          <w:szCs w:val="28"/>
        </w:rPr>
        <w:t>23.86</w:t>
      </w:r>
      <w:r w:rsidRPr="00AD50F9">
        <w:rPr>
          <w:sz w:val="28"/>
          <w:szCs w:val="28"/>
        </w:rPr>
        <w:t xml:space="preserve"> x </w:t>
      </w:r>
      <w:r w:rsidR="006F26AD">
        <w:rPr>
          <w:sz w:val="28"/>
          <w:szCs w:val="28"/>
        </w:rPr>
        <w:t xml:space="preserve">1.4 x 10 hours x </w:t>
      </w:r>
      <w:r w:rsidRPr="00AD50F9">
        <w:rPr>
          <w:sz w:val="28"/>
          <w:szCs w:val="28"/>
        </w:rPr>
        <w:t>100 respondents = $</w:t>
      </w:r>
      <w:r w:rsidR="006F26AD">
        <w:rPr>
          <w:sz w:val="28"/>
          <w:szCs w:val="28"/>
        </w:rPr>
        <w:t>33</w:t>
      </w:r>
      <w:r w:rsidRPr="00AD50F9">
        <w:rPr>
          <w:sz w:val="28"/>
          <w:szCs w:val="28"/>
        </w:rPr>
        <w:t>,400).</w:t>
      </w:r>
    </w:p>
    <w:p w14:paraId="042D0B53" w14:textId="77777777" w:rsidR="00417AA7" w:rsidRDefault="00417AA7" w:rsidP="00417AA7">
      <w:pPr>
        <w:ind w:left="720"/>
        <w:rPr>
          <w:sz w:val="28"/>
        </w:rPr>
      </w:pPr>
    </w:p>
    <w:p w14:paraId="042D0B54" w14:textId="77777777" w:rsidR="00F863A2" w:rsidRDefault="00F863A2" w:rsidP="00383459">
      <w:pPr>
        <w:rPr>
          <w:sz w:val="28"/>
        </w:rPr>
      </w:pPr>
      <w:r>
        <w:rPr>
          <w:sz w:val="28"/>
        </w:rPr>
        <w:t>13.  There are no costs to respondents associated with this collection.</w:t>
      </w:r>
    </w:p>
    <w:p w14:paraId="042D0B55" w14:textId="4D8B3137" w:rsidR="00F863A2" w:rsidRDefault="00F863A2" w:rsidP="00383459">
      <w:pPr>
        <w:rPr>
          <w:sz w:val="28"/>
        </w:rPr>
      </w:pPr>
      <w:r>
        <w:rPr>
          <w:sz w:val="28"/>
        </w:rPr>
        <w:t xml:space="preserve">14.  </w:t>
      </w:r>
      <w:r w:rsidR="00D948CE">
        <w:rPr>
          <w:sz w:val="28"/>
        </w:rPr>
        <w:t xml:space="preserve">IO/STA </w:t>
      </w:r>
      <w:r>
        <w:rPr>
          <w:sz w:val="28"/>
        </w:rPr>
        <w:t xml:space="preserve">staff </w:t>
      </w:r>
      <w:r w:rsidR="0012115B">
        <w:rPr>
          <w:sz w:val="28"/>
        </w:rPr>
        <w:t>estimates</w:t>
      </w:r>
      <w:r>
        <w:rPr>
          <w:sz w:val="28"/>
        </w:rPr>
        <w:t xml:space="preserve"> devot</w:t>
      </w:r>
      <w:r w:rsidR="0012115B">
        <w:rPr>
          <w:sz w:val="28"/>
        </w:rPr>
        <w:t>ing</w:t>
      </w:r>
      <w:r>
        <w:rPr>
          <w:sz w:val="28"/>
        </w:rPr>
        <w:t xml:space="preserve"> </w:t>
      </w:r>
      <w:r w:rsidR="00094B3E">
        <w:rPr>
          <w:sz w:val="28"/>
        </w:rPr>
        <w:t xml:space="preserve">80 hours to evaluating the information submitted by applicants.  </w:t>
      </w:r>
      <w:r>
        <w:rPr>
          <w:sz w:val="28"/>
        </w:rPr>
        <w:t>Total co</w:t>
      </w:r>
      <w:r w:rsidR="00094B3E">
        <w:rPr>
          <w:sz w:val="28"/>
        </w:rPr>
        <w:t>st</w:t>
      </w:r>
      <w:r w:rsidR="0012115B">
        <w:rPr>
          <w:sz w:val="28"/>
        </w:rPr>
        <w:t xml:space="preserve"> </w:t>
      </w:r>
      <w:r w:rsidR="00094B3E">
        <w:rPr>
          <w:sz w:val="28"/>
        </w:rPr>
        <w:t xml:space="preserve">to the Federal Government </w:t>
      </w:r>
      <w:r w:rsidR="0012115B">
        <w:rPr>
          <w:sz w:val="28"/>
        </w:rPr>
        <w:t xml:space="preserve">at $40/hour is </w:t>
      </w:r>
      <w:r w:rsidR="00094B3E">
        <w:rPr>
          <w:sz w:val="28"/>
        </w:rPr>
        <w:t>$3</w:t>
      </w:r>
      <w:r w:rsidR="00685331">
        <w:rPr>
          <w:sz w:val="28"/>
        </w:rPr>
        <w:t>,</w:t>
      </w:r>
      <w:r w:rsidR="00094B3E">
        <w:rPr>
          <w:sz w:val="28"/>
        </w:rPr>
        <w:t>200.</w:t>
      </w:r>
    </w:p>
    <w:p w14:paraId="042D0B56" w14:textId="77777777" w:rsidR="00094B3E" w:rsidRDefault="00094B3E" w:rsidP="00383459">
      <w:pPr>
        <w:rPr>
          <w:sz w:val="28"/>
        </w:rPr>
      </w:pPr>
      <w:r>
        <w:rPr>
          <w:sz w:val="28"/>
        </w:rPr>
        <w:t xml:space="preserve">15.  </w:t>
      </w:r>
      <w:r w:rsidR="00F81771">
        <w:rPr>
          <w:sz w:val="28"/>
        </w:rPr>
        <w:t>There are no program changes since the last renewal of this information collection.</w:t>
      </w:r>
    </w:p>
    <w:p w14:paraId="042D0B57" w14:textId="77777777" w:rsidR="00094B3E" w:rsidRDefault="00094B3E" w:rsidP="00383459">
      <w:pPr>
        <w:rPr>
          <w:sz w:val="28"/>
        </w:rPr>
      </w:pPr>
      <w:r>
        <w:rPr>
          <w:sz w:val="28"/>
        </w:rPr>
        <w:t>16.  The information collected will not be published or routinely tabulated.  Announcement</w:t>
      </w:r>
      <w:r w:rsidR="00B03F68">
        <w:rPr>
          <w:sz w:val="28"/>
        </w:rPr>
        <w:t xml:space="preserve"> of </w:t>
      </w:r>
      <w:r w:rsidR="0012115B">
        <w:rPr>
          <w:sz w:val="28"/>
        </w:rPr>
        <w:t xml:space="preserve">awarding of </w:t>
      </w:r>
      <w:r w:rsidR="00B03F68">
        <w:rPr>
          <w:sz w:val="28"/>
        </w:rPr>
        <w:t>Fellowship</w:t>
      </w:r>
      <w:r w:rsidR="0012115B">
        <w:rPr>
          <w:sz w:val="28"/>
        </w:rPr>
        <w:t>s</w:t>
      </w:r>
      <w:r w:rsidR="00B03F68">
        <w:rPr>
          <w:sz w:val="28"/>
        </w:rPr>
        <w:t xml:space="preserve"> </w:t>
      </w:r>
      <w:r>
        <w:rPr>
          <w:sz w:val="28"/>
        </w:rPr>
        <w:t>will be published on the website of the U.S. National Commission for UNESCO.  No personal information will be released to the public.</w:t>
      </w:r>
    </w:p>
    <w:p w14:paraId="042D0B58" w14:textId="77777777" w:rsidR="00094B3E" w:rsidRDefault="00094B3E" w:rsidP="00383459">
      <w:pPr>
        <w:rPr>
          <w:sz w:val="28"/>
        </w:rPr>
      </w:pPr>
      <w:r>
        <w:rPr>
          <w:sz w:val="28"/>
        </w:rPr>
        <w:t xml:space="preserve">17.  </w:t>
      </w:r>
      <w:r w:rsidR="00D948CE">
        <w:rPr>
          <w:sz w:val="28"/>
        </w:rPr>
        <w:t>IO/STA</w:t>
      </w:r>
      <w:r>
        <w:rPr>
          <w:sz w:val="28"/>
        </w:rPr>
        <w:t xml:space="preserve"> will display the expiration date for OMB approval.</w:t>
      </w:r>
    </w:p>
    <w:p w14:paraId="042D0B59" w14:textId="77777777" w:rsidR="00094B3E" w:rsidRPr="003D5BDA" w:rsidRDefault="00094B3E" w:rsidP="00383459">
      <w:pPr>
        <w:rPr>
          <w:sz w:val="28"/>
          <w:szCs w:val="28"/>
        </w:rPr>
      </w:pPr>
      <w:r w:rsidRPr="003D5BDA">
        <w:rPr>
          <w:sz w:val="28"/>
          <w:szCs w:val="28"/>
        </w:rPr>
        <w:t>18.  No exceptions to the certification statement identified in OMB Form 83-I are requested.</w:t>
      </w:r>
    </w:p>
    <w:p w14:paraId="042D0B5A" w14:textId="77777777" w:rsidR="00094B3E" w:rsidRPr="003D5BDA" w:rsidRDefault="00094B3E" w:rsidP="00383459">
      <w:pPr>
        <w:rPr>
          <w:sz w:val="28"/>
          <w:szCs w:val="28"/>
        </w:rPr>
      </w:pPr>
      <w:r w:rsidRPr="003D5BDA">
        <w:rPr>
          <w:sz w:val="28"/>
          <w:szCs w:val="28"/>
        </w:rPr>
        <w:t xml:space="preserve"> </w:t>
      </w:r>
    </w:p>
    <w:p w14:paraId="042D0B5B" w14:textId="77777777" w:rsidR="000C1691" w:rsidRPr="003D5BDA" w:rsidRDefault="000C1691">
      <w:pPr>
        <w:pStyle w:val="Heading1"/>
        <w:rPr>
          <w:sz w:val="28"/>
          <w:szCs w:val="28"/>
        </w:rPr>
      </w:pPr>
      <w:r w:rsidRPr="003D5BDA">
        <w:rPr>
          <w:sz w:val="28"/>
          <w:szCs w:val="28"/>
        </w:rPr>
        <w:t>B.</w:t>
      </w:r>
      <w:r w:rsidRPr="003D5BDA">
        <w:rPr>
          <w:sz w:val="28"/>
          <w:szCs w:val="28"/>
        </w:rPr>
        <w:tab/>
        <w:t>COLLECTION OF INFORMATION EMPLOYING STATISTICAL METHODS</w:t>
      </w:r>
    </w:p>
    <w:p w14:paraId="042D0B5C" w14:textId="77777777" w:rsidR="003D5BDA" w:rsidRDefault="000C1691">
      <w:pPr>
        <w:rPr>
          <w:sz w:val="28"/>
          <w:szCs w:val="28"/>
        </w:rPr>
      </w:pPr>
      <w:r w:rsidRPr="003D5BDA">
        <w:rPr>
          <w:sz w:val="28"/>
          <w:szCs w:val="28"/>
        </w:rPr>
        <w:t>This collection does not employ statistical methods.</w:t>
      </w:r>
    </w:p>
    <w:p w14:paraId="042D0B5D" w14:textId="77777777" w:rsidR="003D5BDA" w:rsidRDefault="003D5BDA">
      <w:pPr>
        <w:rPr>
          <w:sz w:val="28"/>
          <w:szCs w:val="28"/>
        </w:rPr>
      </w:pPr>
    </w:p>
    <w:sectPr w:rsidR="003D5BDA">
      <w:headerReference w:type="default" r:id="rId13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9BB06" w14:textId="77777777" w:rsidR="00CD26EC" w:rsidRDefault="00CD26EC">
      <w:r>
        <w:separator/>
      </w:r>
    </w:p>
  </w:endnote>
  <w:endnote w:type="continuationSeparator" w:id="0">
    <w:p w14:paraId="09846E01" w14:textId="77777777" w:rsidR="00CD26EC" w:rsidRDefault="00CD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69F8E" w14:textId="77777777" w:rsidR="00CD26EC" w:rsidRDefault="00CD26EC">
      <w:r>
        <w:separator/>
      </w:r>
    </w:p>
  </w:footnote>
  <w:footnote w:type="continuationSeparator" w:id="0">
    <w:p w14:paraId="015C91A1" w14:textId="77777777" w:rsidR="00CD26EC" w:rsidRDefault="00CD2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D0B6D" w14:textId="77777777" w:rsidR="008D7047" w:rsidRDefault="008D7047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70B87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A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1F83D54"/>
    <w:multiLevelType w:val="multilevel"/>
    <w:tmpl w:val="FE20B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1"/>
    <w:rsid w:val="00006B20"/>
    <w:rsid w:val="0002793B"/>
    <w:rsid w:val="00051F1F"/>
    <w:rsid w:val="00053D9A"/>
    <w:rsid w:val="00094B3E"/>
    <w:rsid w:val="000A5676"/>
    <w:rsid w:val="000C1691"/>
    <w:rsid w:val="000D2ABD"/>
    <w:rsid w:val="00112B66"/>
    <w:rsid w:val="001136C9"/>
    <w:rsid w:val="0012115B"/>
    <w:rsid w:val="00173D0C"/>
    <w:rsid w:val="00193D11"/>
    <w:rsid w:val="001A08E4"/>
    <w:rsid w:val="001C3FAD"/>
    <w:rsid w:val="001C6370"/>
    <w:rsid w:val="001E4ADC"/>
    <w:rsid w:val="001F057C"/>
    <w:rsid w:val="00205127"/>
    <w:rsid w:val="00210D75"/>
    <w:rsid w:val="00221602"/>
    <w:rsid w:val="00241A31"/>
    <w:rsid w:val="00306499"/>
    <w:rsid w:val="0032086C"/>
    <w:rsid w:val="00383459"/>
    <w:rsid w:val="00396784"/>
    <w:rsid w:val="003B124E"/>
    <w:rsid w:val="003B2735"/>
    <w:rsid w:val="003C1957"/>
    <w:rsid w:val="003C569E"/>
    <w:rsid w:val="003D5BDA"/>
    <w:rsid w:val="003E0C9C"/>
    <w:rsid w:val="00417AA7"/>
    <w:rsid w:val="004309F8"/>
    <w:rsid w:val="004372CC"/>
    <w:rsid w:val="00470B87"/>
    <w:rsid w:val="004743F6"/>
    <w:rsid w:val="00476892"/>
    <w:rsid w:val="004806A7"/>
    <w:rsid w:val="00481063"/>
    <w:rsid w:val="00492ACC"/>
    <w:rsid w:val="004A37ED"/>
    <w:rsid w:val="004A577A"/>
    <w:rsid w:val="004C4013"/>
    <w:rsid w:val="00543355"/>
    <w:rsid w:val="006023B6"/>
    <w:rsid w:val="00607585"/>
    <w:rsid w:val="006749EB"/>
    <w:rsid w:val="00685331"/>
    <w:rsid w:val="006C704B"/>
    <w:rsid w:val="006F26AD"/>
    <w:rsid w:val="00714700"/>
    <w:rsid w:val="0077217B"/>
    <w:rsid w:val="007F1232"/>
    <w:rsid w:val="00801DC1"/>
    <w:rsid w:val="00835DA7"/>
    <w:rsid w:val="0086793C"/>
    <w:rsid w:val="008A0BA5"/>
    <w:rsid w:val="008B086A"/>
    <w:rsid w:val="008D7047"/>
    <w:rsid w:val="008E2866"/>
    <w:rsid w:val="009117A9"/>
    <w:rsid w:val="009511E8"/>
    <w:rsid w:val="00972A5E"/>
    <w:rsid w:val="00997371"/>
    <w:rsid w:val="00997AA9"/>
    <w:rsid w:val="00997DE8"/>
    <w:rsid w:val="009B2AE3"/>
    <w:rsid w:val="009C5A6F"/>
    <w:rsid w:val="009D0376"/>
    <w:rsid w:val="009F3D41"/>
    <w:rsid w:val="00A23352"/>
    <w:rsid w:val="00A26789"/>
    <w:rsid w:val="00A26F63"/>
    <w:rsid w:val="00A27C33"/>
    <w:rsid w:val="00A27E42"/>
    <w:rsid w:val="00A6413E"/>
    <w:rsid w:val="00A81E5B"/>
    <w:rsid w:val="00A82D0B"/>
    <w:rsid w:val="00AE6AA2"/>
    <w:rsid w:val="00AE6F10"/>
    <w:rsid w:val="00B03F68"/>
    <w:rsid w:val="00B351D9"/>
    <w:rsid w:val="00B43A1A"/>
    <w:rsid w:val="00B551FA"/>
    <w:rsid w:val="00B56AD7"/>
    <w:rsid w:val="00B70661"/>
    <w:rsid w:val="00B916B6"/>
    <w:rsid w:val="00B936EC"/>
    <w:rsid w:val="00BA3234"/>
    <w:rsid w:val="00BC0EEC"/>
    <w:rsid w:val="00BC4B30"/>
    <w:rsid w:val="00BE0BA7"/>
    <w:rsid w:val="00BE2BD0"/>
    <w:rsid w:val="00BE6314"/>
    <w:rsid w:val="00C27E78"/>
    <w:rsid w:val="00C326F4"/>
    <w:rsid w:val="00C87E98"/>
    <w:rsid w:val="00CC2FDA"/>
    <w:rsid w:val="00CD26EC"/>
    <w:rsid w:val="00CD5978"/>
    <w:rsid w:val="00CD74B3"/>
    <w:rsid w:val="00CE02D3"/>
    <w:rsid w:val="00CE75C3"/>
    <w:rsid w:val="00CF27C2"/>
    <w:rsid w:val="00D00149"/>
    <w:rsid w:val="00D10C68"/>
    <w:rsid w:val="00D11A71"/>
    <w:rsid w:val="00D529E8"/>
    <w:rsid w:val="00D618E4"/>
    <w:rsid w:val="00D80163"/>
    <w:rsid w:val="00D948CE"/>
    <w:rsid w:val="00DA737E"/>
    <w:rsid w:val="00DB388F"/>
    <w:rsid w:val="00DB4076"/>
    <w:rsid w:val="00DC01DE"/>
    <w:rsid w:val="00DF6B75"/>
    <w:rsid w:val="00E03BF2"/>
    <w:rsid w:val="00E05694"/>
    <w:rsid w:val="00E41C43"/>
    <w:rsid w:val="00E57730"/>
    <w:rsid w:val="00E57C4B"/>
    <w:rsid w:val="00E714A5"/>
    <w:rsid w:val="00E73B22"/>
    <w:rsid w:val="00EC4203"/>
    <w:rsid w:val="00EF77A2"/>
    <w:rsid w:val="00F028AE"/>
    <w:rsid w:val="00F1476A"/>
    <w:rsid w:val="00F7101E"/>
    <w:rsid w:val="00F7799D"/>
    <w:rsid w:val="00F81771"/>
    <w:rsid w:val="00F863A2"/>
    <w:rsid w:val="00FC0643"/>
    <w:rsid w:val="00FC3758"/>
    <w:rsid w:val="00FC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2D0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pPr>
      <w:ind w:left="36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006B20"/>
    <w:rPr>
      <w:color w:val="0000FF"/>
      <w:u w:val="single"/>
    </w:rPr>
  </w:style>
  <w:style w:type="paragraph" w:styleId="BalloonText">
    <w:name w:val="Balloon Text"/>
    <w:basedOn w:val="Normal"/>
    <w:semiHidden/>
    <w:rsid w:val="009F3D4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6793C"/>
    <w:rPr>
      <w:sz w:val="16"/>
      <w:szCs w:val="16"/>
    </w:rPr>
  </w:style>
  <w:style w:type="paragraph" w:styleId="CommentText">
    <w:name w:val="annotation text"/>
    <w:basedOn w:val="Normal"/>
    <w:semiHidden/>
    <w:rsid w:val="008679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86793C"/>
    <w:rPr>
      <w:b/>
      <w:bCs/>
    </w:rPr>
  </w:style>
  <w:style w:type="character" w:styleId="FollowedHyperlink">
    <w:name w:val="FollowedHyperlink"/>
    <w:rsid w:val="00E57C4B"/>
    <w:rPr>
      <w:color w:val="606420"/>
      <w:u w:val="single"/>
    </w:rPr>
  </w:style>
  <w:style w:type="paragraph" w:styleId="BodyTextIndent">
    <w:name w:val="Body Text Indent"/>
    <w:basedOn w:val="Normal"/>
    <w:link w:val="BodyTextIndentChar"/>
    <w:rsid w:val="00417AA7"/>
    <w:pPr>
      <w:tabs>
        <w:tab w:val="left" w:pos="720"/>
      </w:tabs>
      <w:spacing w:after="0"/>
      <w:ind w:left="720"/>
      <w:jc w:val="both"/>
    </w:pPr>
    <w:rPr>
      <w:szCs w:val="24"/>
    </w:rPr>
  </w:style>
  <w:style w:type="character" w:customStyle="1" w:styleId="BodyTextIndentChar">
    <w:name w:val="Body Text Indent Char"/>
    <w:link w:val="BodyTextIndent"/>
    <w:rsid w:val="00417AA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17AA7"/>
    <w:pPr>
      <w:spacing w:after="0"/>
      <w:ind w:left="720"/>
      <w:contextualSpacing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pPr>
      <w:ind w:left="36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006B20"/>
    <w:rPr>
      <w:color w:val="0000FF"/>
      <w:u w:val="single"/>
    </w:rPr>
  </w:style>
  <w:style w:type="paragraph" w:styleId="BalloonText">
    <w:name w:val="Balloon Text"/>
    <w:basedOn w:val="Normal"/>
    <w:semiHidden/>
    <w:rsid w:val="009F3D4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6793C"/>
    <w:rPr>
      <w:sz w:val="16"/>
      <w:szCs w:val="16"/>
    </w:rPr>
  </w:style>
  <w:style w:type="paragraph" w:styleId="CommentText">
    <w:name w:val="annotation text"/>
    <w:basedOn w:val="Normal"/>
    <w:semiHidden/>
    <w:rsid w:val="008679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86793C"/>
    <w:rPr>
      <w:b/>
      <w:bCs/>
    </w:rPr>
  </w:style>
  <w:style w:type="character" w:styleId="FollowedHyperlink">
    <w:name w:val="FollowedHyperlink"/>
    <w:rsid w:val="00E57C4B"/>
    <w:rPr>
      <w:color w:val="606420"/>
      <w:u w:val="single"/>
    </w:rPr>
  </w:style>
  <w:style w:type="paragraph" w:styleId="BodyTextIndent">
    <w:name w:val="Body Text Indent"/>
    <w:basedOn w:val="Normal"/>
    <w:link w:val="BodyTextIndentChar"/>
    <w:rsid w:val="00417AA7"/>
    <w:pPr>
      <w:tabs>
        <w:tab w:val="left" w:pos="720"/>
      </w:tabs>
      <w:spacing w:after="0"/>
      <w:ind w:left="720"/>
      <w:jc w:val="both"/>
    </w:pPr>
    <w:rPr>
      <w:szCs w:val="24"/>
    </w:rPr>
  </w:style>
  <w:style w:type="character" w:customStyle="1" w:styleId="BodyTextIndentChar">
    <w:name w:val="Body Text Indent Char"/>
    <w:link w:val="BodyTextIndent"/>
    <w:rsid w:val="00417AA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17AA7"/>
    <w:pPr>
      <w:spacing w:after="0"/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248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5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807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DCUNESCO@state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Supporting%20State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3BFDB-A1C1-413A-A039-6F5040198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80BDD2-C161-458A-8C21-2475666218B2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BF77C73-AC79-48FF-A1BB-878DEEDAAF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A591C5-7233-4391-A2AF-83F037E5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Supporting Statement</Template>
  <TotalTime>0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</vt:lpstr>
    </vt:vector>
  </TitlesOfParts>
  <Company>US DEPARTMENT OF STATE</Company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</dc:title>
  <dc:creator>USDOS</dc:creator>
  <cp:lastModifiedBy>SYSTEM</cp:lastModifiedBy>
  <cp:revision>2</cp:revision>
  <cp:lastPrinted>2017-06-05T21:31:00Z</cp:lastPrinted>
  <dcterms:created xsi:type="dcterms:W3CDTF">2017-09-29T12:48:00Z</dcterms:created>
  <dcterms:modified xsi:type="dcterms:W3CDTF">2017-09-29T12:48:00Z</dcterms:modified>
</cp:coreProperties>
</file>