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9D" w:rsidRPr="003D0DB9" w:rsidRDefault="00DA089D" w:rsidP="003D0DB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D0DB9">
        <w:rPr>
          <w:rFonts w:ascii="Arial" w:eastAsia="Times New Roman" w:hAnsi="Arial" w:cs="Arial"/>
          <w:b/>
        </w:rPr>
        <w:t>Appendix AC</w:t>
      </w:r>
    </w:p>
    <w:p w:rsidR="00DA089D" w:rsidRPr="003D0DB9" w:rsidRDefault="00DA089D" w:rsidP="003D0DB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089D" w:rsidRPr="003D0DB9" w:rsidRDefault="00DA089D" w:rsidP="003D0DB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D0DB9">
        <w:rPr>
          <w:rFonts w:ascii="Arial" w:eastAsia="Times New Roman" w:hAnsi="Arial" w:cs="Arial"/>
          <w:b/>
        </w:rPr>
        <w:t>Annual Core Program Data Form</w:t>
      </w:r>
      <w:r w:rsidR="00D93665" w:rsidRPr="003D0DB9">
        <w:rPr>
          <w:rFonts w:ascii="Arial" w:eastAsia="Times New Roman" w:hAnsi="Arial" w:cs="Arial"/>
          <w:b/>
        </w:rPr>
        <w:t xml:space="preserve"> </w:t>
      </w:r>
    </w:p>
    <w:p w:rsidR="00DA089D" w:rsidRPr="003D0DB9" w:rsidRDefault="00DA089D" w:rsidP="003D0DB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089D" w:rsidRPr="003D0DB9" w:rsidRDefault="00802A3C" w:rsidP="003D0DB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D0DB9">
        <w:rPr>
          <w:rFonts w:ascii="Arial" w:eastAsia="Times New Roman" w:hAnsi="Arial" w:cs="Arial"/>
          <w:b/>
        </w:rPr>
        <w:t>Email</w:t>
      </w:r>
      <w:r>
        <w:rPr>
          <w:rFonts w:ascii="Arial" w:eastAsia="Times New Roman" w:hAnsi="Arial" w:cs="Arial"/>
          <w:b/>
        </w:rPr>
        <w:t xml:space="preserve"> –</w:t>
      </w:r>
      <w:r w:rsidRPr="003D0DB9">
        <w:rPr>
          <w:rFonts w:ascii="Arial" w:eastAsia="Times New Roman" w:hAnsi="Arial" w:cs="Arial"/>
          <w:b/>
        </w:rPr>
        <w:t xml:space="preserve"> </w:t>
      </w:r>
      <w:r w:rsidR="00DA089D" w:rsidRPr="003D0DB9">
        <w:rPr>
          <w:rFonts w:ascii="Arial" w:eastAsia="Times New Roman" w:hAnsi="Arial" w:cs="Arial"/>
          <w:b/>
        </w:rPr>
        <w:t xml:space="preserve">English </w:t>
      </w:r>
      <w:r w:rsidR="003D0DB9" w:rsidRPr="003D0DB9">
        <w:rPr>
          <w:rFonts w:ascii="Arial" w:eastAsia="Times New Roman" w:hAnsi="Arial" w:cs="Arial"/>
          <w:b/>
        </w:rPr>
        <w:t>Only</w:t>
      </w:r>
    </w:p>
    <w:p w:rsidR="00DA089D" w:rsidRDefault="00DA089D" w:rsidP="00DA089D">
      <w:pPr>
        <w:spacing w:after="0" w:line="240" w:lineRule="auto"/>
      </w:pPr>
      <w:r>
        <w:t xml:space="preserve"> </w:t>
      </w:r>
      <w:r>
        <w:br w:type="page"/>
      </w:r>
    </w:p>
    <w:p w:rsidR="00DA089D" w:rsidRDefault="00DA089D" w:rsidP="003039F5"/>
    <w:p w:rsidR="007075E7" w:rsidRDefault="00AB6024" w:rsidP="003039F5">
      <w:r>
        <w:t xml:space="preserve">All FINI grantees MUST complete and submit an annual </w:t>
      </w:r>
      <w:proofErr w:type="gramStart"/>
      <w:r>
        <w:t>core program data form</w:t>
      </w:r>
      <w:proofErr w:type="gramEnd"/>
      <w:r>
        <w:t xml:space="preserve"> no later than XX/XX/201X. </w:t>
      </w:r>
      <w:r w:rsidR="000C7AB9">
        <w:t xml:space="preserve">The annual reporting period covers XX/XX/201X to XX/XX/201X. </w:t>
      </w:r>
      <w:r>
        <w:t xml:space="preserve">The annual </w:t>
      </w:r>
      <w:proofErr w:type="gramStart"/>
      <w:r>
        <w:t>core program data form</w:t>
      </w:r>
      <w:proofErr w:type="gramEnd"/>
      <w:r>
        <w:t xml:space="preserve"> for this year is available at </w:t>
      </w:r>
      <w:hyperlink r:id="rId7" w:history="1">
        <w:r w:rsidRPr="00DB65BC">
          <w:rPr>
            <w:rStyle w:val="Hyperlink"/>
          </w:rPr>
          <w:t>www.xxx.xxx</w:t>
        </w:r>
      </w:hyperlink>
      <w:r>
        <w:t xml:space="preserve">.  </w:t>
      </w:r>
    </w:p>
    <w:p w:rsidR="00D129A7" w:rsidRPr="0029507C" w:rsidRDefault="007075E7" w:rsidP="00D129A7">
      <w:r>
        <w:t>Please b</w:t>
      </w:r>
      <w:r w:rsidR="00FD6BE2">
        <w:t>e advised that our staff is available to provide technical assistance and answer any questions.  Our toll free number is 1-xxx-xxx-xxx</w:t>
      </w:r>
      <w:r>
        <w:t xml:space="preserve">x; we </w:t>
      </w:r>
      <w:proofErr w:type="gramStart"/>
      <w:r>
        <w:t>can also be reached</w:t>
      </w:r>
      <w:proofErr w:type="gramEnd"/>
      <w:r>
        <w:t xml:space="preserve"> b</w:t>
      </w:r>
      <w:r w:rsidR="00FD6BE2">
        <w:t xml:space="preserve">y email at </w:t>
      </w:r>
      <w:r w:rsidR="000C7AB9">
        <w:t>fini</w:t>
      </w:r>
      <w:r w:rsidR="00FD6BE2">
        <w:t>@westat.com</w:t>
      </w:r>
    </w:p>
    <w:p w:rsidR="00D129A7" w:rsidRPr="0029507C" w:rsidRDefault="00D129A7" w:rsidP="00D129A7">
      <w:pPr>
        <w:rPr>
          <w:b/>
        </w:rPr>
      </w:pPr>
    </w:p>
    <w:p w:rsidR="00502429" w:rsidRDefault="00502429"/>
    <w:sectPr w:rsidR="00502429" w:rsidSect="00DA0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A7" w:rsidRDefault="00D129A7" w:rsidP="00D129A7">
      <w:pPr>
        <w:spacing w:after="0" w:line="240" w:lineRule="auto"/>
      </w:pPr>
      <w:r>
        <w:separator/>
      </w:r>
    </w:p>
  </w:endnote>
  <w:endnote w:type="continuationSeparator" w:id="0">
    <w:p w:rsidR="00D129A7" w:rsidRDefault="00D129A7" w:rsidP="00D1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BC" w:rsidRDefault="009979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9D" w:rsidRDefault="00DA089D" w:rsidP="00DA089D">
    <w:pPr>
      <w:pStyle w:val="Foot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BFE8FF" wp14:editId="745A4105">
              <wp:simplePos x="0" y="0"/>
              <wp:positionH relativeFrom="column">
                <wp:posOffset>-9525</wp:posOffset>
              </wp:positionH>
              <wp:positionV relativeFrom="paragraph">
                <wp:posOffset>-281940</wp:posOffset>
              </wp:positionV>
              <wp:extent cx="6210300" cy="632460"/>
              <wp:effectExtent l="0" t="0" r="19050" b="1524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6324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:rsidR="00DA089D" w:rsidRPr="001B386B" w:rsidRDefault="00DA089D" w:rsidP="00DA089D">
                          <w:pPr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According to the Paperwork Reduction Act of 1995, no persons are required to respond to a collection of information unless it displays a valid OMB number.  The time required to complete this information collection </w:t>
                          </w:r>
                          <w:proofErr w:type="gramStart"/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is estimated</w:t>
                          </w:r>
                          <w:proofErr w:type="gramEnd"/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to averag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 w:rsidR="009979BC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minute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.75pt;margin-top:-22.2pt;width:489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" filled="f" strokecolor="#d9d9d9" strokeweight=".5pt">
              <v:path arrowok="t"/>
              <v:textbox>
                <w:txbxContent>
                  <w:p w:rsidR="00DA089D" w:rsidRPr="001B386B" w:rsidRDefault="00DA089D" w:rsidP="00DA089D">
                    <w:pPr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According to the Paperwork Reduction Act of 1995, no persons are required to respond to a collection of information unless it displays a valid OMB number.  The time required to complete this information collection </w:t>
                    </w:r>
                    <w:proofErr w:type="gram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is estimated</w:t>
                    </w:r>
                    <w:proofErr w:type="gram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to averag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 </w:t>
                    </w:r>
                    <w:r w:rsidR="009979BC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minute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BC" w:rsidRDefault="00997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A7" w:rsidRDefault="00D129A7" w:rsidP="00D129A7">
      <w:pPr>
        <w:spacing w:after="0" w:line="240" w:lineRule="auto"/>
      </w:pPr>
      <w:r>
        <w:separator/>
      </w:r>
    </w:p>
  </w:footnote>
  <w:footnote w:type="continuationSeparator" w:id="0">
    <w:p w:rsidR="00D129A7" w:rsidRDefault="00D129A7" w:rsidP="00D1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BC" w:rsidRDefault="009979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9D" w:rsidRPr="008D5B96" w:rsidRDefault="00DA089D" w:rsidP="00DA089D">
    <w:pPr>
      <w:pStyle w:val="Header"/>
      <w:tabs>
        <w:tab w:val="clear" w:pos="4680"/>
        <w:tab w:val="clear" w:pos="9360"/>
        <w:tab w:val="left" w:pos="5925"/>
      </w:tabs>
      <w:rPr>
        <w:rFonts w:ascii="Arial" w:hAnsi="Arial" w:cs="Arial"/>
        <w:b/>
      </w:rPr>
    </w:pPr>
    <w:r w:rsidRPr="00A1328B">
      <w:rPr>
        <w:rFonts w:ascii="Arial" w:hAnsi="Arial" w:cs="Arial"/>
        <w:noProof/>
      </w:rPr>
      <w:drawing>
        <wp:anchor distT="0" distB="0" distL="114300" distR="114300" simplePos="0" relativeHeight="251666432" behindDoc="0" locked="0" layoutInCell="1" allowOverlap="1" wp14:anchorId="36427881" wp14:editId="2F15B000">
          <wp:simplePos x="0" y="0"/>
          <wp:positionH relativeFrom="column">
            <wp:posOffset>1799590</wp:posOffset>
          </wp:positionH>
          <wp:positionV relativeFrom="paragraph">
            <wp:posOffset>-121920</wp:posOffset>
          </wp:positionV>
          <wp:extent cx="1026160" cy="787400"/>
          <wp:effectExtent l="0" t="0" r="2540" b="0"/>
          <wp:wrapSquare wrapText="bothSides"/>
          <wp:docPr id="1" name="Picture 1" descr="C:\Users\newsome_j2\AppData\Local\Microsoft\Windows\Temporary Internet Files\Content.Outlook\X3JOIC81\FI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some_j2\AppData\Local\Microsoft\Windows\Temporary Internet Files\Content.Outlook\X3JOIC81\FINI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B4D">
      <w:rPr>
        <w:rFonts w:ascii="Arial" w:hAnsi="Arial" w:cs="Arial"/>
        <w:noProof/>
        <w:color w:val="0000FF"/>
      </w:rPr>
      <w:drawing>
        <wp:inline distT="0" distB="0" distL="0" distR="0" wp14:anchorId="6E0DC03F" wp14:editId="20951F55">
          <wp:extent cx="1131957" cy="666750"/>
          <wp:effectExtent l="0" t="0" r="0" b="0"/>
          <wp:docPr id="4" name="irc_ilrp_mut" descr="https://encrypted-tbn3.gstatic.com/images?q=tbn:ANd9GcTSSzR4fM89zKijsx9FM3cB7Oo6t4A9HMNTlKf2RTrFXexyHdEr_FcGPcjF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B96">
      <w:rPr>
        <w:rFonts w:ascii="Arial" w:hAnsi="Arial" w:cs="Arial"/>
        <w:noProof/>
        <w:color w:val="BFBFBF" w:themeColor="background1" w:themeShade="BF"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DFCFAE" wp14:editId="0C2F0AD9">
              <wp:simplePos x="0" y="0"/>
              <wp:positionH relativeFrom="column">
                <wp:posOffset>3708400</wp:posOffset>
              </wp:positionH>
              <wp:positionV relativeFrom="paragraph">
                <wp:posOffset>-3594</wp:posOffset>
              </wp:positionV>
              <wp:extent cx="1708785" cy="337820"/>
              <wp:effectExtent l="0" t="0" r="24765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089D" w:rsidRDefault="00DA089D" w:rsidP="00DA089D">
                          <w:pPr>
                            <w:tabs>
                              <w:tab w:val="right" w:pos="819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OMB Approval No.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0584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-XXXX </w:t>
                          </w:r>
                        </w:p>
                        <w:p w:rsidR="00DA089D" w:rsidRPr="00680FD7" w:rsidRDefault="00DA089D" w:rsidP="00DA089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Expiration Date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pt;margin-top:-.3pt;width:134.55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" strokecolor="#4f81bd [3204]">
              <v:textbox>
                <w:txbxContent>
                  <w:p w:rsidR="00DA089D" w:rsidRDefault="00DA089D" w:rsidP="00DA089D">
                    <w:pPr>
                      <w:tabs>
                        <w:tab w:val="right" w:pos="8190"/>
                      </w:tabs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OMB Approval No.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0584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-XXXX </w:t>
                    </w:r>
                  </w:p>
                  <w:p w:rsidR="00DA089D" w:rsidRPr="00680FD7" w:rsidRDefault="00DA089D" w:rsidP="00DA089D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Expiration Date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:  XX/XX/20XX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</w:rPr>
      <w:tab/>
    </w:r>
  </w:p>
  <w:p w:rsidR="00DA089D" w:rsidRPr="00DA089D" w:rsidRDefault="00DA089D" w:rsidP="00DA08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BC" w:rsidRDefault="009979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A7"/>
    <w:rsid w:val="000C7AB9"/>
    <w:rsid w:val="000E5FDE"/>
    <w:rsid w:val="00172C54"/>
    <w:rsid w:val="00177B17"/>
    <w:rsid w:val="001F2A28"/>
    <w:rsid w:val="002B616B"/>
    <w:rsid w:val="003039F5"/>
    <w:rsid w:val="003D0DB9"/>
    <w:rsid w:val="00502429"/>
    <w:rsid w:val="00546D2D"/>
    <w:rsid w:val="005C6857"/>
    <w:rsid w:val="00694B1B"/>
    <w:rsid w:val="006F3DF8"/>
    <w:rsid w:val="007075E7"/>
    <w:rsid w:val="00722812"/>
    <w:rsid w:val="007A222E"/>
    <w:rsid w:val="00802A3C"/>
    <w:rsid w:val="008B5F17"/>
    <w:rsid w:val="00923D29"/>
    <w:rsid w:val="009979BC"/>
    <w:rsid w:val="00AB6024"/>
    <w:rsid w:val="00B66A38"/>
    <w:rsid w:val="00BA36B1"/>
    <w:rsid w:val="00C26885"/>
    <w:rsid w:val="00C80DD5"/>
    <w:rsid w:val="00D129A7"/>
    <w:rsid w:val="00D93665"/>
    <w:rsid w:val="00D97E76"/>
    <w:rsid w:val="00DA089D"/>
    <w:rsid w:val="00EE0FDB"/>
    <w:rsid w:val="00FD6BE2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9A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9A7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075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D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9A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9A7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075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D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xxx.xxx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4D30FB0B.dotm</Template>
  <TotalTime>12</TotalTime>
  <Pages>2</Pages>
  <Words>79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Sujata Dixit-Joshi</cp:lastModifiedBy>
  <cp:revision>15</cp:revision>
  <dcterms:created xsi:type="dcterms:W3CDTF">2015-11-06T17:32:00Z</dcterms:created>
  <dcterms:modified xsi:type="dcterms:W3CDTF">2016-02-16T15:55:00Z</dcterms:modified>
</cp:coreProperties>
</file>