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48" w:rsidRDefault="00066CCB">
      <w:bookmarkStart w:id="0" w:name="_GoBack"/>
      <w:bookmarkEnd w:id="0"/>
      <w:r>
        <w:t xml:space="preserve">Draft Phase </w:t>
      </w:r>
      <w:r w:rsidR="00775F57">
        <w:t>2</w:t>
      </w:r>
      <w:r>
        <w:t xml:space="preserve"> Invitation to li</w:t>
      </w:r>
      <w:r w:rsidR="004A01BE">
        <w:t xml:space="preserve">aison—copies to Gov., </w:t>
      </w:r>
      <w:proofErr w:type="spellStart"/>
      <w:r w:rsidR="004A01BE">
        <w:t>Gov</w:t>
      </w:r>
      <w:proofErr w:type="spellEnd"/>
      <w:r w:rsidR="004A01BE">
        <w:t xml:space="preserve"> liais</w:t>
      </w:r>
      <w:r>
        <w:t>on, State legislative leaders/SDC liaisons/other state contacts</w:t>
      </w:r>
    </w:p>
    <w:p w:rsidR="008D1548" w:rsidRDefault="008D1548"/>
    <w:p w:rsidR="008D1548" w:rsidRDefault="00066CCB">
      <w:r>
        <w:t>Dear :</w:t>
      </w:r>
    </w:p>
    <w:p w:rsidR="008D1548" w:rsidRDefault="008D1548"/>
    <w:p w:rsidR="008D1548" w:rsidRDefault="00066CCB">
      <w:r>
        <w:t xml:space="preserve">I am writing to invite you to participate in Phase </w:t>
      </w:r>
      <w:r w:rsidR="00775F57">
        <w:t>2</w:t>
      </w:r>
      <w:r w:rsidR="00296DE1">
        <w:t xml:space="preserve"> of the 202</w:t>
      </w:r>
      <w:r>
        <w:t xml:space="preserve">0 Census Redistricting Data Program.  Under the provisions of Public Law 94-171 (Enclosure 1), the objective of the Redistricting Data Program is to provide each state with </w:t>
      </w:r>
      <w:r w:rsidR="002B68C2">
        <w:t xml:space="preserve">the small area geography, such as election precincts and census blocks, and </w:t>
      </w:r>
      <w:r>
        <w:t xml:space="preserve">population totals </w:t>
      </w:r>
      <w:r w:rsidR="002B68C2">
        <w:t xml:space="preserve">necessary for legislative </w:t>
      </w:r>
      <w:r>
        <w:t>redistricting after the</w:t>
      </w:r>
      <w:r w:rsidR="002B68C2">
        <w:t xml:space="preserve"> </w:t>
      </w:r>
      <w:r w:rsidR="00296DE1">
        <w:t>202</w:t>
      </w:r>
      <w:r>
        <w:t>0 Census.  Towards this goal, the Census Bureau</w:t>
      </w:r>
      <w:r w:rsidR="002B68C2">
        <w:t xml:space="preserve"> through its Redistricting Data Program</w:t>
      </w:r>
      <w:r>
        <w:t xml:space="preserve"> offers states the opportunity to provide update</w:t>
      </w:r>
      <w:r w:rsidR="002B68C2">
        <w:t xml:space="preserve">s to their </w:t>
      </w:r>
      <w:r w:rsidR="00070F2F">
        <w:t xml:space="preserve">congressional, </w:t>
      </w:r>
      <w:r w:rsidR="002B68C2">
        <w:t>legislative</w:t>
      </w:r>
      <w:r>
        <w:t xml:space="preserve"> and voting district plans as wel</w:t>
      </w:r>
      <w:r w:rsidR="002B68C2">
        <w:t>l as provide suggestions for 202</w:t>
      </w:r>
      <w:r>
        <w:t xml:space="preserve">0 Census tabulation block boundaries.  </w:t>
      </w:r>
    </w:p>
    <w:p w:rsidR="008D1548" w:rsidRDefault="008D1548"/>
    <w:p w:rsidR="008D1548" w:rsidRDefault="00066CCB">
      <w:r>
        <w:t xml:space="preserve">The Census Bureau announced Phase </w:t>
      </w:r>
      <w:r w:rsidR="00775F57">
        <w:t>2</w:t>
      </w:r>
      <w:r>
        <w:t xml:space="preserve">, the </w:t>
      </w:r>
      <w:r w:rsidR="00775F57">
        <w:t>Voting District</w:t>
      </w:r>
      <w:r w:rsidR="00296DE1">
        <w:t xml:space="preserve"> Project (</w:t>
      </w:r>
      <w:r w:rsidR="00775F57">
        <w:t>VTD</w:t>
      </w:r>
      <w:r>
        <w:t xml:space="preserve">P), in a Federal Register Notice on </w:t>
      </w:r>
      <w:r w:rsidR="00775F57">
        <w:t>June xx, 2017</w:t>
      </w:r>
      <w:r>
        <w:t xml:space="preserve">.  (Enclosure 2).  </w:t>
      </w:r>
      <w:r w:rsidR="004F486D">
        <w:t>T</w:t>
      </w:r>
      <w:r>
        <w:t xml:space="preserve">he Census Bureau will provide </w:t>
      </w:r>
      <w:r w:rsidR="00296DE1">
        <w:t>geographic</w:t>
      </w:r>
      <w:r>
        <w:t xml:space="preserve"> data </w:t>
      </w:r>
      <w:r w:rsidR="00296DE1">
        <w:t xml:space="preserve">files </w:t>
      </w:r>
      <w:r>
        <w:t>from the MAF/</w:t>
      </w:r>
      <w:r w:rsidR="00296DE1">
        <w:t>TIGER Database for your state</w:t>
      </w:r>
      <w:r w:rsidR="004F486D">
        <w:t xml:space="preserve"> by December 31</w:t>
      </w:r>
      <w:r w:rsidR="004F486D" w:rsidRPr="004F486D">
        <w:rPr>
          <w:vertAlign w:val="superscript"/>
        </w:rPr>
        <w:t>st</w:t>
      </w:r>
      <w:r w:rsidR="004F486D">
        <w:t>, 201</w:t>
      </w:r>
      <w:r w:rsidR="00775F57">
        <w:t>7</w:t>
      </w:r>
      <w:r>
        <w:t xml:space="preserve">.  We also will provide </w:t>
      </w:r>
      <w:r w:rsidR="00296DE1">
        <w:t>access to</w:t>
      </w:r>
      <w:r>
        <w:t xml:space="preserve"> the </w:t>
      </w:r>
      <w:r w:rsidR="00296DE1">
        <w:t xml:space="preserve">Geographic Update </w:t>
      </w:r>
      <w:r>
        <w:t>Partnership Software (</w:t>
      </w:r>
      <w:r w:rsidR="00296DE1">
        <w:t>GU</w:t>
      </w:r>
      <w:r>
        <w:t xml:space="preserve">PS) to </w:t>
      </w:r>
      <w:r w:rsidR="00296DE1">
        <w:t>facilitate</w:t>
      </w:r>
      <w:r>
        <w:t xml:space="preserve"> your participation in Phase </w:t>
      </w:r>
      <w:r w:rsidR="00775F57">
        <w:t>2</w:t>
      </w:r>
      <w:r>
        <w:t xml:space="preserve">.  You are not required to use the </w:t>
      </w:r>
      <w:r w:rsidR="00296DE1">
        <w:t>GUPS</w:t>
      </w:r>
      <w:r w:rsidR="00070F2F">
        <w:t>.  H</w:t>
      </w:r>
      <w:r>
        <w:t xml:space="preserve">owever, </w:t>
      </w:r>
      <w:r w:rsidR="00EE6FCE">
        <w:t xml:space="preserve">if you choose to participate and not use the GUPS, </w:t>
      </w:r>
      <w:r>
        <w:t xml:space="preserve">you </w:t>
      </w:r>
      <w:r w:rsidR="00EE6FCE">
        <w:t>must</w:t>
      </w:r>
      <w:r>
        <w:t xml:space="preserve"> provide the Phase </w:t>
      </w:r>
      <w:r w:rsidR="00775F57">
        <w:t>2</w:t>
      </w:r>
      <w:r>
        <w:t xml:space="preserve"> submission</w:t>
      </w:r>
      <w:r w:rsidR="00EE6FCE">
        <w:t>s</w:t>
      </w:r>
      <w:r>
        <w:t xml:space="preserve"> to the Census Bureau electronically through specified formats provided by the Census Bureau.  </w:t>
      </w:r>
    </w:p>
    <w:p w:rsidR="008D1548" w:rsidRDefault="008D1548"/>
    <w:p w:rsidR="008D1548" w:rsidRDefault="00296DE1">
      <w:r>
        <w:t>T</w:t>
      </w:r>
      <w:r w:rsidR="00066CCB">
        <w:t>he Census Bureau will provide training</w:t>
      </w:r>
      <w:r>
        <w:t>, by request of the state liaison or their designee,</w:t>
      </w:r>
      <w:r w:rsidR="00066CCB">
        <w:t xml:space="preserve"> and support in the use of the </w:t>
      </w:r>
      <w:r>
        <w:t>GU</w:t>
      </w:r>
      <w:r w:rsidR="00066CCB">
        <w:t>PS</w:t>
      </w:r>
      <w:r>
        <w:t xml:space="preserve"> and the non-GUPS methodology</w:t>
      </w:r>
      <w:r w:rsidR="00066CCB">
        <w:t xml:space="preserve">.  We will work with </w:t>
      </w:r>
      <w:r>
        <w:t xml:space="preserve">the liaison </w:t>
      </w:r>
      <w:r w:rsidR="00066CCB">
        <w:t xml:space="preserve">through all steps of </w:t>
      </w:r>
      <w:r w:rsidR="0080256B">
        <w:t xml:space="preserve">Phase </w:t>
      </w:r>
      <w:r w:rsidR="00775F57">
        <w:t>2</w:t>
      </w:r>
      <w:r w:rsidR="00066CCB">
        <w:t xml:space="preserve"> including </w:t>
      </w:r>
      <w:r w:rsidR="00070F2F">
        <w:t>verification, which</w:t>
      </w:r>
      <w:r w:rsidR="00495C9D">
        <w:t xml:space="preserve"> will occur one year later starting in December of 201</w:t>
      </w:r>
      <w:r w:rsidR="00775F57">
        <w:t>8</w:t>
      </w:r>
      <w:r w:rsidR="00495C9D">
        <w:t>.</w:t>
      </w:r>
      <w:r w:rsidR="00066CCB">
        <w:t xml:space="preserve"> </w:t>
      </w:r>
    </w:p>
    <w:p w:rsidR="008D1548" w:rsidRDefault="008D1548"/>
    <w:p w:rsidR="00410C31" w:rsidRDefault="00066CCB">
      <w:r>
        <w:t xml:space="preserve">Phase </w:t>
      </w:r>
      <w:r w:rsidR="00775F57">
        <w:t>2</w:t>
      </w:r>
      <w:r>
        <w:t xml:space="preserve"> is a voluntary program.  If yo</w:t>
      </w:r>
      <w:r w:rsidR="0080256B">
        <w:t xml:space="preserve">u wish to participate in Phase </w:t>
      </w:r>
      <w:r w:rsidR="00775F57">
        <w:t>2</w:t>
      </w:r>
      <w:r>
        <w:t>, please confirm your participation by December 15, 201</w:t>
      </w:r>
      <w:r w:rsidR="00775F57">
        <w:t>8</w:t>
      </w:r>
      <w:r>
        <w:t xml:space="preserve">.  Public Law 94-171 requires that state participation be nonpartisan.  </w:t>
      </w:r>
    </w:p>
    <w:p w:rsidR="00410C31" w:rsidRDefault="00410C31"/>
    <w:p w:rsidR="008D1548" w:rsidRDefault="00066CCB">
      <w:r>
        <w:t xml:space="preserve">If you have any questions, please contact </w:t>
      </w:r>
      <w:r w:rsidR="00070F2F">
        <w:t>Mr. James Whitehorne</w:t>
      </w:r>
      <w:r>
        <w:t>, Chief</w:t>
      </w:r>
      <w:r w:rsidR="00070F2F">
        <w:t xml:space="preserve"> </w:t>
      </w:r>
      <w:r w:rsidR="00410C31">
        <w:t>-</w:t>
      </w:r>
      <w:r>
        <w:t xml:space="preserve"> Census Redistricting </w:t>
      </w:r>
      <w:r w:rsidR="00410C31">
        <w:t xml:space="preserve">&amp; Voting Rights </w:t>
      </w:r>
      <w:r>
        <w:t xml:space="preserve">Data Office, at (301) 763-4039.  </w:t>
      </w:r>
    </w:p>
    <w:p w:rsidR="008D1548" w:rsidRDefault="008D1548"/>
    <w:p w:rsidR="008D1548" w:rsidRDefault="00066CCB">
      <w:r>
        <w:t>Sincerely,</w:t>
      </w:r>
    </w:p>
    <w:p w:rsidR="008D1548" w:rsidRDefault="008D1548"/>
    <w:p w:rsidR="008D1548" w:rsidRDefault="008D1548"/>
    <w:p w:rsidR="008D1548" w:rsidRDefault="008D1548"/>
    <w:p w:rsidR="008D1548" w:rsidRDefault="00410C31">
      <w:r>
        <w:t>James Whitehorne</w:t>
      </w:r>
    </w:p>
    <w:p w:rsidR="008D1548" w:rsidRDefault="00410C31">
      <w:r>
        <w:t xml:space="preserve">Chief - Census Redistricting &amp; Voting Rights Data Office </w:t>
      </w:r>
    </w:p>
    <w:p w:rsidR="008D1548" w:rsidRDefault="008D1548"/>
    <w:p w:rsidR="00070F2F" w:rsidRDefault="00070F2F">
      <w:r>
        <w:t>Enclosures</w:t>
      </w:r>
    </w:p>
    <w:p w:rsidR="008D1548" w:rsidRDefault="004A01BE">
      <w:r>
        <w:t>CC</w:t>
      </w:r>
    </w:p>
    <w:p w:rsidR="008D1548" w:rsidRDefault="008D1548"/>
    <w:sectPr w:rsidR="008D1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DC" w:rsidRDefault="005F5EDC" w:rsidP="005F5EDC">
      <w:r>
        <w:separator/>
      </w:r>
    </w:p>
  </w:endnote>
  <w:endnote w:type="continuationSeparator" w:id="0">
    <w:p w:rsidR="005F5EDC" w:rsidRDefault="005F5EDC" w:rsidP="005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5F5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5F5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5F5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DC" w:rsidRDefault="005F5EDC" w:rsidP="005F5EDC">
      <w:r>
        <w:separator/>
      </w:r>
    </w:p>
  </w:footnote>
  <w:footnote w:type="continuationSeparator" w:id="0">
    <w:p w:rsidR="005F5EDC" w:rsidRDefault="005F5EDC" w:rsidP="005F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5F5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2160B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DC" w:rsidRDefault="005F5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7A"/>
    <w:rsid w:val="00066CCB"/>
    <w:rsid w:val="00070F2F"/>
    <w:rsid w:val="002160BC"/>
    <w:rsid w:val="00296DE1"/>
    <w:rsid w:val="002B68C2"/>
    <w:rsid w:val="00410C31"/>
    <w:rsid w:val="00480CEF"/>
    <w:rsid w:val="00495C9D"/>
    <w:rsid w:val="004A01BE"/>
    <w:rsid w:val="004D2DB1"/>
    <w:rsid w:val="004F486D"/>
    <w:rsid w:val="005F5EDC"/>
    <w:rsid w:val="00775F57"/>
    <w:rsid w:val="0080256B"/>
    <w:rsid w:val="008A127A"/>
    <w:rsid w:val="008D1548"/>
    <w:rsid w:val="00A17C02"/>
    <w:rsid w:val="00E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80ddb545e8042e112cd0a2000e393f99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dda1f1be4f4fd3bec23c6741f9b7106b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0C173-A1FC-4A0D-9F41-37C4F5169007}"/>
</file>

<file path=customXml/itemProps2.xml><?xml version="1.0" encoding="utf-8"?>
<ds:datastoreItem xmlns:ds="http://schemas.openxmlformats.org/officeDocument/2006/customXml" ds:itemID="{A948807D-4F6A-460C-9D76-9708BEE68D0A}"/>
</file>

<file path=customXml/itemProps3.xml><?xml version="1.0" encoding="utf-8"?>
<ds:datastoreItem xmlns:ds="http://schemas.openxmlformats.org/officeDocument/2006/customXml" ds:itemID="{4E0CB251-11C2-436B-B183-85A4E489E9B4}"/>
</file>

<file path=docProps/app.xml><?xml version="1.0" encoding="utf-8"?>
<Properties xmlns="http://schemas.openxmlformats.org/officeDocument/2006/extended-properties" xmlns:vt="http://schemas.openxmlformats.org/officeDocument/2006/docPropsVTypes">
  <Template>84FC194E</Template>
  <TotalTime>0</TotalTime>
  <Pages>1</Pages>
  <Words>336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US Census Bureau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mccul001</dc:creator>
  <cp:lastModifiedBy>Bernard L Bundy JR</cp:lastModifiedBy>
  <cp:revision>2</cp:revision>
  <cp:lastPrinted>2007-06-18T17:32:00Z</cp:lastPrinted>
  <dcterms:created xsi:type="dcterms:W3CDTF">2015-09-18T13:56:00Z</dcterms:created>
  <dcterms:modified xsi:type="dcterms:W3CDTF">2015-09-18T13:56:00Z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