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7384A" w:rsidR="001470E0" w:rsidP="001470E0" w:rsidRDefault="009352E2" w14:paraId="36721164" w14:textId="54072165">
      <w:pPr>
        <w:pStyle w:val="Title"/>
        <w:rPr>
          <w:color w:val="403152" w:themeColor="accent4" w:themeShade="80"/>
        </w:rPr>
      </w:pPr>
      <w:r>
        <w:rPr>
          <w:color w:val="403152" w:themeColor="accent4" w:themeShade="80"/>
        </w:rPr>
        <w:t>“</w:t>
      </w:r>
      <w:r w:rsidR="006750A4">
        <w:rPr>
          <w:color w:val="403152" w:themeColor="accent4" w:themeShade="80"/>
        </w:rPr>
        <w:t>What</w:t>
      </w:r>
      <w:r w:rsidR="00412CB5">
        <w:rPr>
          <w:color w:val="403152" w:themeColor="accent4" w:themeShade="80"/>
        </w:rPr>
        <w:t xml:space="preserve"> </w:t>
      </w:r>
      <w:r w:rsidR="006750A4">
        <w:rPr>
          <w:color w:val="403152" w:themeColor="accent4" w:themeShade="80"/>
        </w:rPr>
        <w:t>It Spells”</w:t>
      </w:r>
      <w:r w:rsidR="00CF3E53">
        <w:rPr>
          <w:color w:val="403152" w:themeColor="accent4" w:themeShade="80"/>
        </w:rPr>
        <w:t xml:space="preserve"> </w:t>
      </w:r>
      <w:r w:rsidRPr="1706F14D" w:rsidR="362D5227">
        <w:rPr>
          <w:color w:val="403152" w:themeColor="accent4" w:themeShade="80"/>
        </w:rPr>
        <w:t>Videos</w:t>
      </w:r>
      <w:r w:rsidR="00CF3E53">
        <w:rPr>
          <w:color w:val="403152" w:themeColor="accent4" w:themeShade="80"/>
        </w:rPr>
        <w:t xml:space="preserve"> (English)</w:t>
      </w:r>
    </w:p>
    <w:p w:rsidRPr="0097384A" w:rsidR="001470E0" w:rsidP="001470E0" w:rsidRDefault="001470E0" w14:paraId="5111F9BA" w14:textId="77777777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>Cognitive Interview Guide</w:t>
      </w:r>
    </w:p>
    <w:p w:rsidRPr="00AA1F1A" w:rsidR="00766D60" w:rsidP="00766D60" w:rsidRDefault="00766D60" w14:paraId="247C90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Pr="00AA1F1A" w:rsidR="00766D60" w:rsidP="00766D60" w:rsidRDefault="00766D60" w14:paraId="59B6F7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:rsidRPr="00AA1F1A" w:rsidR="00766D60" w:rsidP="00766D60" w:rsidRDefault="00766D60" w14:paraId="5B4CC2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766D60" w:rsidP="00766D60" w:rsidRDefault="00766D60" w14:paraId="2AD317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Pr="00AA1F1A" w:rsidR="00766D60" w:rsidP="00766D60" w:rsidRDefault="00766D60" w14:paraId="7F2AAD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Pr="002A3C6E" w:rsidR="001470E0" w:rsidP="001470E0" w:rsidRDefault="001470E0" w14:paraId="39A62A97" w14:textId="77777777">
      <w:pPr>
        <w:pStyle w:val="Heading1"/>
      </w:pPr>
      <w:r w:rsidRPr="0097384A">
        <w:rPr>
          <w:color w:val="403152" w:themeColor="accent4" w:themeShade="80"/>
        </w:rPr>
        <w:t>Introduction</w:t>
      </w:r>
    </w:p>
    <w:p w:rsidRPr="00C45A6C" w:rsidR="001470E0" w:rsidP="001470E0" w:rsidRDefault="001470E0" w14:paraId="36BCAA6A" w14:textId="11E7311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>
        <w:rPr>
          <w:rFonts w:cs="Arial"/>
          <w:sz w:val="24"/>
          <w:szCs w:val="24"/>
        </w:rPr>
        <w:t xml:space="preserve">is </w:t>
      </w:r>
      <w:r w:rsidR="000F4750">
        <w:rPr>
          <w:rFonts w:cs="Arial"/>
          <w:color w:val="FF0000"/>
          <w:sz w:val="24"/>
          <w:szCs w:val="24"/>
        </w:rPr>
        <w:t>INTERVIEWER NAME.</w:t>
      </w:r>
      <w:r w:rsidRPr="000F4750" w:rsidR="000F4750">
        <w:rPr>
          <w:rFonts w:cs="Arial"/>
          <w:sz w:val="24"/>
          <w:szCs w:val="24"/>
        </w:rPr>
        <w:t xml:space="preserve"> </w:t>
      </w:r>
      <w:r w:rsidR="00615D43">
        <w:rPr>
          <w:rFonts w:cs="Arial"/>
          <w:sz w:val="24"/>
          <w:szCs w:val="24"/>
        </w:rPr>
        <w:t>I</w:t>
      </w:r>
      <w:r w:rsidRPr="000F4750" w:rsidR="000F4750">
        <w:rPr>
          <w:rFonts w:cs="Arial"/>
          <w:sz w:val="24"/>
          <w:szCs w:val="24"/>
        </w:rPr>
        <w:t xml:space="preserve"> </w:t>
      </w:r>
      <w:r w:rsidRPr="00C45A6C">
        <w:rPr>
          <w:rFonts w:cs="Arial"/>
          <w:sz w:val="24"/>
          <w:szCs w:val="24"/>
        </w:rPr>
        <w:t xml:space="preserve">work for Westat, a research company in Rockville, Maryland. Thank you for taking the time to </w:t>
      </w:r>
      <w:r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>
        <w:rPr>
          <w:rFonts w:cs="Arial"/>
          <w:sz w:val="24"/>
          <w:szCs w:val="24"/>
        </w:rPr>
        <w:t xml:space="preserve"> </w:t>
      </w:r>
    </w:p>
    <w:p w:rsidRPr="00C45A6C" w:rsidR="001470E0" w:rsidP="001470E0" w:rsidRDefault="001470E0" w14:paraId="7EE269E3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26105C" w:rsidR="001470E0" w:rsidP="001470E0" w:rsidRDefault="001470E0" w14:paraId="4F05314F" w14:textId="2397CA2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>
        <w:rPr>
          <w:rFonts w:cs="Arial"/>
          <w:sz w:val="24"/>
          <w:szCs w:val="24"/>
        </w:rPr>
        <w:t xml:space="preserve">with the U.S. Food and Drug Administration, or FDA, </w:t>
      </w:r>
      <w:r w:rsidRPr="008D1D83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t xml:space="preserve">see what people think </w:t>
      </w:r>
      <w:r w:rsidRPr="00E147C0">
        <w:rPr>
          <w:rFonts w:cs="Arial"/>
          <w:sz w:val="24"/>
          <w:szCs w:val="24"/>
        </w:rPr>
        <w:t xml:space="preserve">about </w:t>
      </w:r>
      <w:r w:rsidRPr="00E147C0" w:rsidR="000F4750">
        <w:rPr>
          <w:rFonts w:cs="Arial"/>
          <w:sz w:val="24"/>
          <w:szCs w:val="24"/>
        </w:rPr>
        <w:t>a</w:t>
      </w:r>
      <w:r w:rsidR="00745359">
        <w:rPr>
          <w:rFonts w:cs="Arial"/>
          <w:sz w:val="24"/>
          <w:szCs w:val="24"/>
        </w:rPr>
        <w:t xml:space="preserve"> couple stories that could be turned into</w:t>
      </w:r>
      <w:r w:rsidRPr="00E147C0" w:rsidR="00CF45ED">
        <w:rPr>
          <w:rFonts w:cs="Arial"/>
          <w:sz w:val="24"/>
          <w:szCs w:val="24"/>
        </w:rPr>
        <w:t xml:space="preserve"> </w:t>
      </w:r>
      <w:r w:rsidR="002A1436">
        <w:rPr>
          <w:rFonts w:cs="Arial"/>
          <w:sz w:val="24"/>
          <w:szCs w:val="24"/>
        </w:rPr>
        <w:t xml:space="preserve">a </w:t>
      </w:r>
      <w:r w:rsidRPr="00E147C0" w:rsidR="002A6133">
        <w:rPr>
          <w:rFonts w:cs="Arial"/>
          <w:sz w:val="24"/>
          <w:szCs w:val="24"/>
        </w:rPr>
        <w:t xml:space="preserve">television </w:t>
      </w:r>
      <w:r w:rsidRPr="00E147C0" w:rsidR="00CF45ED">
        <w:rPr>
          <w:rFonts w:cs="Arial"/>
          <w:sz w:val="24"/>
          <w:szCs w:val="24"/>
        </w:rPr>
        <w:t>ad</w:t>
      </w:r>
      <w:r w:rsidR="00745359">
        <w:rPr>
          <w:rFonts w:cs="Arial"/>
          <w:sz w:val="24"/>
          <w:szCs w:val="24"/>
        </w:rPr>
        <w:t xml:space="preserve"> or</w:t>
      </w:r>
      <w:r w:rsidRPr="00E147C0" w:rsidR="00A52A75">
        <w:rPr>
          <w:rFonts w:cs="Arial"/>
          <w:sz w:val="24"/>
          <w:szCs w:val="24"/>
        </w:rPr>
        <w:t xml:space="preserve"> </w:t>
      </w:r>
      <w:r w:rsidRPr="00E147C0" w:rsidR="008124E7">
        <w:rPr>
          <w:rFonts w:cs="Arial"/>
          <w:sz w:val="24"/>
          <w:szCs w:val="24"/>
        </w:rPr>
        <w:t>an</w:t>
      </w:r>
      <w:r w:rsidRPr="00E147C0" w:rsidR="00A52A75">
        <w:rPr>
          <w:rFonts w:cs="Arial"/>
          <w:sz w:val="24"/>
          <w:szCs w:val="24"/>
        </w:rPr>
        <w:t xml:space="preserve"> online video.</w:t>
      </w:r>
      <w:r w:rsidRPr="00E147C0" w:rsidR="004C3A01">
        <w:rPr>
          <w:rFonts w:cs="Arial"/>
          <w:sz w:val="24"/>
          <w:szCs w:val="24"/>
        </w:rPr>
        <w:t xml:space="preserve"> </w:t>
      </w:r>
      <w:r w:rsidRPr="00E147C0">
        <w:rPr>
          <w:rFonts w:cs="Arial"/>
          <w:sz w:val="24"/>
          <w:szCs w:val="24"/>
        </w:rPr>
        <w:t xml:space="preserve">The FDA is interested in getting opinions about the </w:t>
      </w:r>
      <w:r w:rsidRPr="00E147C0" w:rsidR="005E1238">
        <w:rPr>
          <w:rFonts w:cs="Arial"/>
          <w:sz w:val="24"/>
          <w:szCs w:val="24"/>
        </w:rPr>
        <w:t>stor</w:t>
      </w:r>
      <w:r w:rsidR="001B57BE">
        <w:rPr>
          <w:rFonts w:cs="Arial"/>
          <w:sz w:val="24"/>
          <w:szCs w:val="24"/>
        </w:rPr>
        <w:t>ies</w:t>
      </w:r>
      <w:r w:rsidRPr="00E147C0">
        <w:rPr>
          <w:rFonts w:cs="Arial"/>
          <w:sz w:val="24"/>
          <w:szCs w:val="24"/>
        </w:rPr>
        <w:t>.</w:t>
      </w:r>
    </w:p>
    <w:p w:rsidRPr="0026105C" w:rsidR="001470E0" w:rsidP="001470E0" w:rsidRDefault="001470E0" w14:paraId="154189A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7E4FE4" w:rsidP="007E4FE4" w:rsidRDefault="007E4FE4" w14:paraId="27486E25" w14:textId="7F5ED91F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7E4FE4">
        <w:rPr>
          <w:rFonts w:cs="Arial"/>
          <w:sz w:val="24"/>
          <w:szCs w:val="24"/>
        </w:rPr>
        <w:t xml:space="preserve">You should have gotten </w:t>
      </w:r>
      <w:r w:rsidR="003E640A">
        <w:rPr>
          <w:rFonts w:cs="Arial"/>
          <w:sz w:val="24"/>
          <w:szCs w:val="24"/>
        </w:rPr>
        <w:t>[</w:t>
      </w:r>
      <w:r w:rsidRPr="007E4FE4">
        <w:rPr>
          <w:rFonts w:cs="Arial"/>
          <w:sz w:val="24"/>
          <w:szCs w:val="24"/>
        </w:rPr>
        <w:t>a packet in the mail</w:t>
      </w:r>
      <w:r w:rsidR="00F34474">
        <w:rPr>
          <w:rFonts w:cs="Arial"/>
          <w:sz w:val="24"/>
          <w:szCs w:val="24"/>
        </w:rPr>
        <w:t>/ an email]</w:t>
      </w:r>
      <w:r w:rsidRPr="007E4FE4">
        <w:rPr>
          <w:rFonts w:cs="Arial"/>
          <w:sz w:val="24"/>
          <w:szCs w:val="24"/>
        </w:rPr>
        <w:t xml:space="preserve"> for this study. </w:t>
      </w:r>
      <w:r w:rsidRPr="000F4750">
        <w:rPr>
          <w:rFonts w:cs="Arial"/>
          <w:sz w:val="24"/>
          <w:szCs w:val="24"/>
        </w:rPr>
        <w:t xml:space="preserve">Do you have the </w:t>
      </w:r>
      <w:r w:rsidR="00F34474">
        <w:rPr>
          <w:rFonts w:cs="Arial"/>
          <w:sz w:val="24"/>
          <w:szCs w:val="24"/>
        </w:rPr>
        <w:t>[</w:t>
      </w:r>
      <w:r w:rsidRPr="000F4750">
        <w:rPr>
          <w:rFonts w:cs="Arial"/>
          <w:sz w:val="24"/>
          <w:szCs w:val="24"/>
        </w:rPr>
        <w:t>pack</w:t>
      </w:r>
      <w:r>
        <w:rPr>
          <w:rFonts w:cs="Arial"/>
          <w:sz w:val="24"/>
          <w:szCs w:val="24"/>
        </w:rPr>
        <w:t>et</w:t>
      </w:r>
      <w:r w:rsidRPr="000F4750">
        <w:rPr>
          <w:rFonts w:cs="Arial"/>
          <w:sz w:val="24"/>
          <w:szCs w:val="24"/>
        </w:rPr>
        <w:t xml:space="preserve"> we mailed to you with you</w:t>
      </w:r>
      <w:r w:rsidR="00F34474">
        <w:rPr>
          <w:rFonts w:cs="Arial"/>
          <w:sz w:val="24"/>
          <w:szCs w:val="24"/>
        </w:rPr>
        <w:t>/email we sent you available]</w:t>
      </w:r>
      <w:r w:rsidRPr="000F4750">
        <w:rPr>
          <w:rFonts w:cs="Arial"/>
          <w:sz w:val="24"/>
          <w:szCs w:val="24"/>
        </w:rPr>
        <w:t xml:space="preserve"> right now?</w:t>
      </w:r>
    </w:p>
    <w:p w:rsidR="007E4FE4" w:rsidP="007E4FE4" w:rsidRDefault="007E4FE4" w14:paraId="20B63FB6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371261" w:rsidR="001470E0" w:rsidP="001470E0" w:rsidRDefault="001470E0" w14:paraId="51B0DCA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371261">
        <w:rPr>
          <w:rFonts w:cs="Arial"/>
          <w:color w:val="FF0000"/>
          <w:sz w:val="24"/>
          <w:szCs w:val="24"/>
        </w:rPr>
        <w:t>IF YES, CONTINUE</w:t>
      </w:r>
    </w:p>
    <w:p w:rsidRPr="00371261" w:rsidR="000F4750" w:rsidP="000F4750" w:rsidRDefault="000F4750" w14:paraId="7E41CD62" w14:textId="05D8C583">
      <w:pPr>
        <w:spacing w:after="0"/>
        <w:rPr>
          <w:rFonts w:cs="Arial"/>
          <w:color w:val="FF0000"/>
          <w:sz w:val="24"/>
          <w:szCs w:val="24"/>
        </w:rPr>
      </w:pPr>
      <w:r w:rsidRPr="00371261">
        <w:rPr>
          <w:rFonts w:cs="Arial"/>
          <w:color w:val="FF0000"/>
          <w:sz w:val="24"/>
          <w:szCs w:val="24"/>
        </w:rPr>
        <w:t>IF NO BUT PACK</w:t>
      </w:r>
      <w:r w:rsidRPr="00371261" w:rsidR="007E4FE4">
        <w:rPr>
          <w:rFonts w:cs="Arial"/>
          <w:color w:val="FF0000"/>
          <w:sz w:val="24"/>
          <w:szCs w:val="24"/>
        </w:rPr>
        <w:t>ET</w:t>
      </w:r>
      <w:r w:rsidR="00F34474">
        <w:rPr>
          <w:rFonts w:cs="Arial"/>
          <w:color w:val="FF0000"/>
          <w:sz w:val="24"/>
          <w:szCs w:val="24"/>
        </w:rPr>
        <w:t>/EMAIL</w:t>
      </w:r>
      <w:r w:rsidRPr="00371261">
        <w:rPr>
          <w:rFonts w:cs="Arial"/>
          <w:color w:val="FF0000"/>
          <w:sz w:val="24"/>
          <w:szCs w:val="24"/>
        </w:rPr>
        <w:t xml:space="preserve"> IS NEARBY</w:t>
      </w:r>
      <w:r w:rsidR="00F34474">
        <w:rPr>
          <w:rFonts w:cs="Arial"/>
          <w:color w:val="FF0000"/>
          <w:sz w:val="24"/>
          <w:szCs w:val="24"/>
        </w:rPr>
        <w:t>/ACCESS</w:t>
      </w:r>
      <w:r w:rsidR="006909F8">
        <w:rPr>
          <w:rFonts w:cs="Arial"/>
          <w:color w:val="FF0000"/>
          <w:sz w:val="24"/>
          <w:szCs w:val="24"/>
        </w:rPr>
        <w:t>I</w:t>
      </w:r>
      <w:r w:rsidR="00F34474">
        <w:rPr>
          <w:rFonts w:cs="Arial"/>
          <w:color w:val="FF0000"/>
          <w:sz w:val="24"/>
          <w:szCs w:val="24"/>
        </w:rPr>
        <w:t>BLE</w:t>
      </w:r>
      <w:r w:rsidRPr="00371261">
        <w:rPr>
          <w:rFonts w:cs="Arial"/>
          <w:color w:val="FF0000"/>
          <w:sz w:val="24"/>
          <w:szCs w:val="24"/>
        </w:rPr>
        <w:t>, ALLOW PARTICIPANT TIME TO GET IT</w:t>
      </w:r>
    </w:p>
    <w:p w:rsidRPr="00371261" w:rsidR="001470E0" w:rsidP="000F4750" w:rsidRDefault="000F4750" w14:paraId="457D4D8E" w14:textId="04BA0B28">
      <w:pPr>
        <w:spacing w:after="0"/>
        <w:rPr>
          <w:rFonts w:cs="Arial"/>
          <w:color w:val="FF0000"/>
          <w:sz w:val="24"/>
          <w:szCs w:val="24"/>
        </w:rPr>
      </w:pPr>
      <w:r w:rsidRPr="00371261">
        <w:rPr>
          <w:rFonts w:cs="Arial"/>
          <w:color w:val="FF0000"/>
          <w:sz w:val="24"/>
          <w:szCs w:val="24"/>
        </w:rPr>
        <w:t>IF NO AND NOT NEARBY, CONTINUE USING ON-SCREEN VERSION OR ASK IF IT’S OKAY TO EMAIL THE DOCUMENT TO R</w:t>
      </w:r>
      <w:r w:rsidRPr="00371261" w:rsidR="007E4FE4">
        <w:rPr>
          <w:rFonts w:cs="Arial"/>
          <w:color w:val="FF0000"/>
          <w:sz w:val="24"/>
          <w:szCs w:val="24"/>
        </w:rPr>
        <w:t>ESPONDENTS</w:t>
      </w:r>
    </w:p>
    <w:p w:rsidR="000F4750" w:rsidP="000F4750" w:rsidRDefault="000F4750" w14:paraId="4B5FEC9E" w14:textId="77777777">
      <w:pPr>
        <w:spacing w:after="0"/>
        <w:rPr>
          <w:rFonts w:ascii="Times New Roman" w:hAnsi="Times New Roman"/>
          <w:sz w:val="24"/>
        </w:rPr>
      </w:pPr>
    </w:p>
    <w:p w:rsidR="007E4FE4" w:rsidP="007E4FE4" w:rsidRDefault="007E4FE4" w14:paraId="6E81B2A8" w14:textId="1CCF3946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7E4FE4">
        <w:rPr>
          <w:rFonts w:cs="Arial"/>
          <w:sz w:val="24"/>
          <w:szCs w:val="24"/>
        </w:rPr>
        <w:t xml:space="preserve">Please wait to open the </w:t>
      </w:r>
      <w:r w:rsidR="00F34474">
        <w:rPr>
          <w:rFonts w:cs="Arial"/>
          <w:sz w:val="24"/>
          <w:szCs w:val="24"/>
        </w:rPr>
        <w:t>[</w:t>
      </w:r>
      <w:r w:rsidRPr="007E4FE4">
        <w:rPr>
          <w:rFonts w:cs="Arial"/>
          <w:sz w:val="24"/>
          <w:szCs w:val="24"/>
        </w:rPr>
        <w:t>packet</w:t>
      </w:r>
      <w:r w:rsidR="00F34474">
        <w:rPr>
          <w:rFonts w:cs="Arial"/>
          <w:sz w:val="24"/>
          <w:szCs w:val="24"/>
        </w:rPr>
        <w:t>/attachments]</w:t>
      </w:r>
      <w:r w:rsidRPr="007E4FE4">
        <w:rPr>
          <w:rFonts w:cs="Arial"/>
          <w:sz w:val="24"/>
          <w:szCs w:val="24"/>
        </w:rPr>
        <w:t xml:space="preserve"> until I tell you it is time to start. </w:t>
      </w:r>
      <w:r w:rsidRPr="000F4750">
        <w:rPr>
          <w:rFonts w:cs="Arial"/>
          <w:sz w:val="24"/>
          <w:szCs w:val="24"/>
        </w:rPr>
        <w:t xml:space="preserve">After you look at the </w:t>
      </w:r>
      <w:r w:rsidR="006909F8">
        <w:rPr>
          <w:rFonts w:cs="Arial"/>
          <w:sz w:val="24"/>
          <w:szCs w:val="24"/>
        </w:rPr>
        <w:t>[</w:t>
      </w:r>
      <w:r>
        <w:rPr>
          <w:rFonts w:cs="Arial"/>
          <w:sz w:val="24"/>
          <w:szCs w:val="24"/>
        </w:rPr>
        <w:t>material inside the packet</w:t>
      </w:r>
      <w:r w:rsidR="00F34474">
        <w:rPr>
          <w:rFonts w:cs="Arial"/>
          <w:sz w:val="24"/>
          <w:szCs w:val="24"/>
        </w:rPr>
        <w:t>/attachments]</w:t>
      </w:r>
      <w:r w:rsidRPr="000F4750">
        <w:rPr>
          <w:rFonts w:cs="Arial"/>
          <w:sz w:val="24"/>
          <w:szCs w:val="24"/>
        </w:rPr>
        <w:t>, I will ask you some questions about your thoughts and feelings about the information. Any ideas you have are okay.</w:t>
      </w:r>
    </w:p>
    <w:p w:rsidR="007E4FE4" w:rsidP="007E4FE4" w:rsidRDefault="007E4FE4" w14:paraId="00AFC52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1470E0" w:rsidP="001470E0" w:rsidRDefault="001470E0" w14:paraId="36DD0518" w14:textId="77777777">
      <w:pPr>
        <w:spacing w:after="0" w:line="240" w:lineRule="auto"/>
        <w:jc w:val="left"/>
      </w:pPr>
      <w:r>
        <w:br w:type="page"/>
      </w:r>
    </w:p>
    <w:p w:rsidRPr="0097384A" w:rsidR="001470E0" w:rsidP="001470E0" w:rsidRDefault="001470E0" w14:paraId="58194AE6" w14:textId="10DABC09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:rsidRPr="00443280" w:rsidR="001470E0" w:rsidP="001470E0" w:rsidRDefault="001470E0" w14:paraId="5D5B49F2" w14:textId="23C5D4D1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>
        <w:rPr>
          <w:sz w:val="24"/>
          <w:szCs w:val="24"/>
        </w:rPr>
        <w:t xml:space="preserve">want </w:t>
      </w:r>
      <w:r w:rsidR="000F4750">
        <w:rPr>
          <w:sz w:val="24"/>
          <w:szCs w:val="24"/>
        </w:rPr>
        <w:t>to answer a specific question</w:t>
      </w:r>
      <w:r w:rsidRPr="00443280">
        <w:rPr>
          <w:sz w:val="24"/>
          <w:szCs w:val="24"/>
        </w:rPr>
        <w:t xml:space="preserve"> just </w:t>
      </w:r>
      <w:r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>
        <w:rPr>
          <w:sz w:val="24"/>
          <w:szCs w:val="24"/>
        </w:rPr>
        <w:t>want to stop after we start. Just let me know.</w:t>
      </w:r>
    </w:p>
    <w:p w:rsidR="006C1D1C" w:rsidP="001470E0" w:rsidRDefault="001470E0" w14:paraId="1ACE6D62" w14:textId="27A67431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</w:t>
      </w:r>
      <w:r w:rsidR="000F4750">
        <w:rPr>
          <w:sz w:val="24"/>
          <w:szCs w:val="24"/>
        </w:rPr>
        <w:t xml:space="preserve">ou say will </w:t>
      </w:r>
      <w:r w:rsidR="00FE758D">
        <w:rPr>
          <w:sz w:val="24"/>
          <w:szCs w:val="24"/>
        </w:rPr>
        <w:t>be kept secure</w:t>
      </w:r>
      <w:r w:rsidR="000F4750">
        <w:rPr>
          <w:sz w:val="24"/>
          <w:szCs w:val="24"/>
        </w:rPr>
        <w:t xml:space="preserve"> to the extent permitted by law</w:t>
      </w:r>
      <w:r w:rsidRPr="00464FCA">
        <w:rPr>
          <w:sz w:val="24"/>
          <w:szCs w:val="24"/>
        </w:rPr>
        <w:t xml:space="preserve">. </w:t>
      </w:r>
      <w:r w:rsidR="000F4750">
        <w:rPr>
          <w:sz w:val="24"/>
          <w:szCs w:val="24"/>
        </w:rPr>
        <w:t xml:space="preserve">This means </w:t>
      </w:r>
      <w:r>
        <w:rPr>
          <w:sz w:val="24"/>
          <w:szCs w:val="24"/>
        </w:rPr>
        <w:t>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>or information</w:t>
      </w:r>
      <w:r w:rsidR="000F4750">
        <w:rPr>
          <w:sz w:val="24"/>
          <w:szCs w:val="24"/>
        </w:rPr>
        <w:t>. Also, we will not link any information to your answers</w:t>
      </w:r>
      <w:r>
        <w:rPr>
          <w:sz w:val="24"/>
          <w:szCs w:val="24"/>
        </w:rPr>
        <w:t xml:space="preserve"> to figure out who you are. </w:t>
      </w:r>
      <w:r w:rsidRPr="00464FCA">
        <w:rPr>
          <w:sz w:val="24"/>
          <w:szCs w:val="24"/>
        </w:rPr>
        <w:t xml:space="preserve">The interview will take about </w:t>
      </w:r>
      <w:r w:rsidR="006909F8">
        <w:rPr>
          <w:sz w:val="24"/>
          <w:szCs w:val="24"/>
        </w:rPr>
        <w:t>45</w:t>
      </w:r>
      <w:r>
        <w:rPr>
          <w:sz w:val="24"/>
          <w:szCs w:val="24"/>
        </w:rPr>
        <w:t xml:space="preserve"> minutes</w:t>
      </w:r>
      <w:r w:rsidRPr="00464FCA">
        <w:rPr>
          <w:sz w:val="24"/>
          <w:szCs w:val="24"/>
        </w:rPr>
        <w:t xml:space="preserve"> and you will </w:t>
      </w:r>
      <w:r>
        <w:rPr>
          <w:sz w:val="24"/>
          <w:szCs w:val="24"/>
        </w:rPr>
        <w:t>get $</w:t>
      </w:r>
      <w:r w:rsidR="006909F8">
        <w:rPr>
          <w:sz w:val="24"/>
          <w:szCs w:val="24"/>
        </w:rPr>
        <w:t>50</w:t>
      </w:r>
      <w:r w:rsidR="00C67771">
        <w:rPr>
          <w:sz w:val="24"/>
          <w:szCs w:val="24"/>
        </w:rPr>
        <w:t xml:space="preserve"> </w:t>
      </w:r>
      <w:r>
        <w:rPr>
          <w:sz w:val="24"/>
          <w:szCs w:val="24"/>
        </w:rPr>
        <w:t>for your time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</w:t>
      </w:r>
      <w:r w:rsidR="002F2683">
        <w:rPr>
          <w:sz w:val="24"/>
          <w:szCs w:val="24"/>
        </w:rPr>
        <w:t>would like</w:t>
      </w:r>
      <w:r>
        <w:rPr>
          <w:sz w:val="24"/>
          <w:szCs w:val="24"/>
        </w:rPr>
        <w:t xml:space="preserve"> to record our conversation if you are okay with that. The recording helps us to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6C1D1C" w:rsidR="006C1D1C">
        <w:rPr>
          <w:sz w:val="24"/>
          <w:szCs w:val="24"/>
        </w:rPr>
        <w:t>Your name will not be linked to any of your responses, though we may include quotes that you provide in our reports. The recordings and our notes will be destroye</w:t>
      </w:r>
      <w:r w:rsidR="006C1D1C">
        <w:rPr>
          <w:sz w:val="24"/>
          <w:szCs w:val="24"/>
        </w:rPr>
        <w:t>d after we finish the project.</w:t>
      </w:r>
    </w:p>
    <w:p w:rsidR="001470E0" w:rsidP="001470E0" w:rsidRDefault="001470E0" w14:paraId="1230B470" w14:textId="25F75E27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 xml:space="preserve">I </w:t>
      </w:r>
      <w:r w:rsidR="00FE56C5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want you to know </w:t>
      </w:r>
      <w:r w:rsidR="002F2683">
        <w:rPr>
          <w:sz w:val="24"/>
          <w:szCs w:val="24"/>
        </w:rPr>
        <w:t xml:space="preserve">that </w:t>
      </w:r>
      <w:r w:rsidR="00FE56C5">
        <w:rPr>
          <w:sz w:val="24"/>
          <w:szCs w:val="24"/>
        </w:rPr>
        <w:t>a couple other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people from the FDA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 w:rsidR="00FE56C5">
        <w:rPr>
          <w:sz w:val="24"/>
          <w:szCs w:val="24"/>
        </w:rPr>
        <w:t>take notes as we talk</w:t>
      </w:r>
      <w:r>
        <w:rPr>
          <w:sz w:val="24"/>
          <w:szCs w:val="24"/>
        </w:rPr>
        <w:t>.</w:t>
      </w:r>
    </w:p>
    <w:p w:rsidR="001470E0" w:rsidP="001470E0" w:rsidRDefault="001470E0" w14:paraId="7186F943" w14:textId="77777777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:rsidRPr="00443280" w:rsidR="001470E0" w:rsidP="001470E0" w:rsidRDefault="001470E0" w14:paraId="6215719B" w14:textId="77777777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470E0" w:rsidP="001470E0" w:rsidRDefault="001470E0" w14:paraId="6BB4214C" w14:textId="77777777">
      <w:pPr>
        <w:spacing w:after="0" w:line="240" w:lineRule="auto"/>
        <w:jc w:val="left"/>
        <w:rPr>
          <w:sz w:val="24"/>
          <w:szCs w:val="24"/>
        </w:rPr>
      </w:pPr>
    </w:p>
    <w:p w:rsidR="001470E0" w:rsidP="001470E0" w:rsidRDefault="001470E0" w14:paraId="786E4037" w14:textId="77777777">
      <w:pPr>
        <w:spacing w:after="0" w:line="240" w:lineRule="auto"/>
        <w:jc w:val="left"/>
        <w:rPr>
          <w:sz w:val="24"/>
          <w:szCs w:val="24"/>
        </w:rPr>
      </w:pPr>
    </w:p>
    <w:p w:rsidR="001470E0" w:rsidP="001470E0" w:rsidRDefault="001470E0" w14:paraId="38A2757E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Pr="003D152D" w:rsidR="001470E0" w:rsidP="001470E0" w:rsidRDefault="001470E0" w14:paraId="4B8231D3" w14:textId="1DE3D77C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</w:pPr>
      <w:r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lastRenderedPageBreak/>
        <w:t xml:space="preserve">Background Questions and </w:t>
      </w:r>
      <w:r w:rsidR="00103D97"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>Storyboard</w:t>
      </w:r>
      <w:r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 xml:space="preserve"> Review</w:t>
      </w:r>
    </w:p>
    <w:p w:rsidR="001470E0" w:rsidP="001470E0" w:rsidRDefault="00103D97" w14:paraId="5CBE3754" w14:textId="347C9283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470E0">
        <w:rPr>
          <w:sz w:val="24"/>
          <w:szCs w:val="24"/>
        </w:rPr>
        <w:t>, I have a few questions.</w:t>
      </w:r>
    </w:p>
    <w:p w:rsidR="001C131C" w:rsidP="00E80FAB" w:rsidRDefault="006C1D1C" w14:paraId="7E696464" w14:textId="2A0D7F5D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Have you ever heard what you are supposed to do with</w:t>
      </w:r>
      <w:r w:rsidR="004A7293">
        <w:rPr>
          <w:rFonts w:cs="Arial"/>
          <w:sz w:val="24"/>
        </w:rPr>
        <w:t xml:space="preserve"> </w:t>
      </w:r>
      <w:r w:rsidR="00E22543">
        <w:rPr>
          <w:rFonts w:cs="Arial"/>
          <w:sz w:val="24"/>
        </w:rPr>
        <w:t>unused</w:t>
      </w:r>
      <w:r>
        <w:rPr>
          <w:rFonts w:cs="Arial"/>
          <w:sz w:val="24"/>
        </w:rPr>
        <w:t xml:space="preserve"> prescription </w:t>
      </w:r>
      <w:r w:rsidR="00F41EA1">
        <w:rPr>
          <w:rFonts w:cs="Arial"/>
          <w:sz w:val="24"/>
        </w:rPr>
        <w:t>medicines</w:t>
      </w:r>
      <w:r w:rsidR="004A7293">
        <w:rPr>
          <w:rFonts w:cs="Arial"/>
          <w:sz w:val="24"/>
        </w:rPr>
        <w:t>?</w:t>
      </w:r>
    </w:p>
    <w:p w:rsidR="002E4283" w:rsidP="009248BF" w:rsidRDefault="009248BF" w14:paraId="4C5B1392" w14:textId="62DBC91B">
      <w:pPr>
        <w:pStyle w:val="ListParagraph"/>
        <w:numPr>
          <w:ilvl w:val="0"/>
          <w:numId w:val="6"/>
        </w:numPr>
        <w:spacing w:after="240"/>
        <w:rPr>
          <w:rFonts w:ascii="Arial" w:hAnsi="Arial" w:cs="Arial"/>
          <w:sz w:val="24"/>
        </w:rPr>
      </w:pPr>
      <w:r w:rsidRPr="00251C35">
        <w:rPr>
          <w:rFonts w:ascii="Arial" w:hAnsi="Arial" w:cs="Arial"/>
          <w:color w:val="FF0000"/>
          <w:sz w:val="24"/>
        </w:rPr>
        <w:t xml:space="preserve">IF YES, </w:t>
      </w:r>
      <w:r w:rsidRPr="006C1D1C" w:rsidR="006C1D1C">
        <w:rPr>
          <w:rFonts w:ascii="Arial" w:hAnsi="Arial" w:cs="Arial"/>
          <w:sz w:val="24"/>
        </w:rPr>
        <w:t>What have you heard</w:t>
      </w:r>
      <w:r w:rsidRPr="009248BF" w:rsidR="006C1D1C">
        <w:rPr>
          <w:rFonts w:ascii="Arial" w:hAnsi="Arial" w:cs="Arial"/>
          <w:sz w:val="24"/>
        </w:rPr>
        <w:t xml:space="preserve">? </w:t>
      </w:r>
      <w:r w:rsidRPr="009248BF" w:rsidR="007032BC">
        <w:rPr>
          <w:rFonts w:ascii="Arial" w:hAnsi="Arial" w:cs="Arial"/>
          <w:color w:val="FF0000"/>
          <w:sz w:val="24"/>
        </w:rPr>
        <w:t>IF NEEDED</w:t>
      </w:r>
      <w:r w:rsidRPr="009248BF" w:rsidR="001C131C">
        <w:rPr>
          <w:rFonts w:ascii="Arial" w:hAnsi="Arial" w:cs="Arial"/>
          <w:color w:val="FF0000"/>
          <w:sz w:val="24"/>
        </w:rPr>
        <w:t>:</w:t>
      </w:r>
      <w:r w:rsidRPr="009248BF" w:rsidR="007032BC">
        <w:rPr>
          <w:rFonts w:ascii="Arial" w:hAnsi="Arial" w:cs="Arial"/>
          <w:sz w:val="24"/>
        </w:rPr>
        <w:t xml:space="preserve"> </w:t>
      </w:r>
      <w:r w:rsidRPr="009248BF" w:rsidR="006C1D1C">
        <w:rPr>
          <w:rFonts w:ascii="Arial" w:hAnsi="Arial" w:cs="Arial"/>
          <w:sz w:val="24"/>
        </w:rPr>
        <w:t>Should</w:t>
      </w:r>
      <w:r w:rsidRPr="006C1D1C" w:rsidR="006C1D1C">
        <w:rPr>
          <w:rFonts w:ascii="Arial" w:hAnsi="Arial" w:cs="Arial"/>
          <w:sz w:val="24"/>
        </w:rPr>
        <w:t xml:space="preserve"> you keep unused prescription </w:t>
      </w:r>
      <w:r w:rsidR="00F41EA1">
        <w:rPr>
          <w:rFonts w:ascii="Arial" w:hAnsi="Arial" w:cs="Arial"/>
          <w:sz w:val="24"/>
        </w:rPr>
        <w:t>medicines</w:t>
      </w:r>
      <w:r w:rsidRPr="006C1D1C" w:rsidR="00F41EA1">
        <w:rPr>
          <w:rFonts w:ascii="Arial" w:hAnsi="Arial" w:cs="Arial"/>
          <w:sz w:val="24"/>
        </w:rPr>
        <w:t xml:space="preserve"> </w:t>
      </w:r>
      <w:r w:rsidRPr="006C1D1C" w:rsidR="006C1D1C">
        <w:rPr>
          <w:rFonts w:ascii="Arial" w:hAnsi="Arial" w:cs="Arial"/>
          <w:sz w:val="24"/>
        </w:rPr>
        <w:t xml:space="preserve">in case you need them in the future, throw them away, </w:t>
      </w:r>
      <w:r>
        <w:rPr>
          <w:rFonts w:ascii="Arial" w:hAnsi="Arial" w:cs="Arial"/>
          <w:sz w:val="24"/>
        </w:rPr>
        <w:t>or do something else with them</w:t>
      </w:r>
      <w:r w:rsidRPr="006C1D1C" w:rsidR="00515687">
        <w:rPr>
          <w:rFonts w:ascii="Arial" w:hAnsi="Arial" w:cs="Arial"/>
          <w:sz w:val="24"/>
        </w:rPr>
        <w:t>?</w:t>
      </w:r>
    </w:p>
    <w:p w:rsidR="009248BF" w:rsidP="002E4283" w:rsidRDefault="009248BF" w14:paraId="1E405A46" w14:textId="4181A677">
      <w:pPr>
        <w:pStyle w:val="ListParagraph"/>
        <w:numPr>
          <w:ilvl w:val="1"/>
          <w:numId w:val="6"/>
        </w:numPr>
        <w:spacing w:after="240"/>
        <w:rPr>
          <w:rFonts w:ascii="Arial" w:hAnsi="Arial" w:cs="Arial"/>
          <w:sz w:val="24"/>
        </w:rPr>
      </w:pPr>
      <w:r w:rsidRPr="002E4283">
        <w:rPr>
          <w:rFonts w:ascii="Arial" w:hAnsi="Arial" w:cs="Arial"/>
          <w:sz w:val="24"/>
        </w:rPr>
        <w:t xml:space="preserve">Where </w:t>
      </w:r>
      <w:r w:rsidRPr="002E4283" w:rsidR="002E4283">
        <w:rPr>
          <w:rFonts w:ascii="Arial" w:hAnsi="Arial" w:cs="Arial"/>
          <w:sz w:val="24"/>
        </w:rPr>
        <w:t>did you hear this?</w:t>
      </w:r>
      <w:r w:rsidRPr="002E4283" w:rsidR="002E4283">
        <w:t xml:space="preserve"> </w:t>
      </w:r>
      <w:r w:rsidRPr="002E4283" w:rsidR="002E4283">
        <w:rPr>
          <w:rFonts w:ascii="Arial" w:hAnsi="Arial" w:cs="Arial"/>
          <w:color w:val="FF0000"/>
          <w:sz w:val="24"/>
        </w:rPr>
        <w:t>IF NEEDED:</w:t>
      </w:r>
      <w:r w:rsidR="002E4283">
        <w:rPr>
          <w:rFonts w:ascii="Arial" w:hAnsi="Arial" w:cs="Arial"/>
          <w:sz w:val="24"/>
        </w:rPr>
        <w:t xml:space="preserve"> Radio, television, </w:t>
      </w:r>
      <w:r w:rsidR="006750A4">
        <w:rPr>
          <w:rFonts w:ascii="Arial" w:hAnsi="Arial" w:cs="Arial"/>
          <w:sz w:val="24"/>
        </w:rPr>
        <w:t xml:space="preserve">online, </w:t>
      </w:r>
      <w:r w:rsidR="002E4283">
        <w:rPr>
          <w:rFonts w:ascii="Arial" w:hAnsi="Arial" w:cs="Arial"/>
          <w:sz w:val="24"/>
        </w:rPr>
        <w:t>from you</w:t>
      </w:r>
      <w:r w:rsidR="00615D43">
        <w:rPr>
          <w:rFonts w:ascii="Arial" w:hAnsi="Arial" w:cs="Arial"/>
          <w:sz w:val="24"/>
        </w:rPr>
        <w:t>r</w:t>
      </w:r>
      <w:r w:rsidR="002E4283">
        <w:rPr>
          <w:rFonts w:ascii="Arial" w:hAnsi="Arial" w:cs="Arial"/>
          <w:sz w:val="24"/>
        </w:rPr>
        <w:t xml:space="preserve"> doctor</w:t>
      </w:r>
      <w:r w:rsidR="00615D43">
        <w:rPr>
          <w:rFonts w:ascii="Arial" w:hAnsi="Arial" w:cs="Arial"/>
          <w:sz w:val="24"/>
        </w:rPr>
        <w:t xml:space="preserve"> directly</w:t>
      </w:r>
      <w:r w:rsidR="002E4283">
        <w:rPr>
          <w:rFonts w:ascii="Arial" w:hAnsi="Arial" w:cs="Arial"/>
          <w:sz w:val="24"/>
        </w:rPr>
        <w:t>, or from something you saw in your doctor’s office?</w:t>
      </w:r>
    </w:p>
    <w:p w:rsidR="00B539BB" w:rsidP="00B539BB" w:rsidRDefault="00B539BB" w14:paraId="57A0AA01" w14:textId="2D04F9C7">
      <w:pPr>
        <w:pStyle w:val="ListParagraph"/>
        <w:numPr>
          <w:ilvl w:val="2"/>
          <w:numId w:val="6"/>
        </w:numPr>
        <w:spacing w:after="240"/>
        <w:rPr>
          <w:rFonts w:ascii="Arial" w:hAnsi="Arial" w:cs="Arial"/>
          <w:sz w:val="24"/>
        </w:rPr>
      </w:pPr>
      <w:r w:rsidRPr="00B539BB">
        <w:rPr>
          <w:rFonts w:ascii="Arial" w:hAnsi="Arial" w:cs="Arial"/>
          <w:color w:val="FF0000"/>
          <w:sz w:val="24"/>
        </w:rPr>
        <w:t>IF PRINT/MEDIA</w:t>
      </w:r>
      <w:r w:rsidR="00277F89">
        <w:rPr>
          <w:rFonts w:ascii="Arial" w:hAnsi="Arial" w:cs="Arial"/>
          <w:color w:val="FF0000"/>
          <w:sz w:val="24"/>
        </w:rPr>
        <w:t xml:space="preserve"> (NOT FROM DOCTOR)</w:t>
      </w:r>
      <w:r w:rsidRPr="00B539BB">
        <w:rPr>
          <w:rFonts w:ascii="Arial" w:hAnsi="Arial" w:cs="Arial"/>
          <w:color w:val="FF0000"/>
          <w:sz w:val="24"/>
        </w:rPr>
        <w:t>:</w:t>
      </w:r>
      <w:r>
        <w:rPr>
          <w:rFonts w:ascii="Arial" w:hAnsi="Arial" w:cs="Arial"/>
          <w:sz w:val="24"/>
        </w:rPr>
        <w:t xml:space="preserve"> Can you recall who the message you heard (or saw) was from? </w:t>
      </w:r>
      <w:r w:rsidRPr="00B539BB">
        <w:rPr>
          <w:rFonts w:ascii="Arial" w:hAnsi="Arial" w:cs="Arial"/>
          <w:color w:val="FF0000"/>
          <w:sz w:val="24"/>
        </w:rPr>
        <w:t>IF NEEDED:</w:t>
      </w:r>
      <w:r>
        <w:rPr>
          <w:rFonts w:ascii="Arial" w:hAnsi="Arial" w:cs="Arial"/>
          <w:sz w:val="24"/>
        </w:rPr>
        <w:t xml:space="preserve"> Was it from a federal government agency, your state or local government, </w:t>
      </w:r>
      <w:r w:rsidR="00436854">
        <w:rPr>
          <w:rFonts w:ascii="Arial" w:hAnsi="Arial" w:cs="Arial"/>
          <w:sz w:val="24"/>
        </w:rPr>
        <w:t xml:space="preserve">a non-profit organization, </w:t>
      </w:r>
      <w:r>
        <w:rPr>
          <w:rFonts w:ascii="Arial" w:hAnsi="Arial" w:cs="Arial"/>
          <w:sz w:val="24"/>
        </w:rPr>
        <w:t>or someone else?</w:t>
      </w:r>
    </w:p>
    <w:p w:rsidR="003F4A30" w:rsidP="0076344E" w:rsidRDefault="00B65EE0" w14:paraId="6AE597E1" w14:textId="24BF0519">
      <w:pPr>
        <w:pStyle w:val="ListParagraph"/>
        <w:numPr>
          <w:ilvl w:val="0"/>
          <w:numId w:val="6"/>
        </w:numPr>
      </w:pPr>
      <w:r w:rsidRPr="00B65EE0">
        <w:rPr>
          <w:rFonts w:ascii="Arial" w:hAnsi="Arial" w:cs="Arial"/>
          <w:color w:val="FF0000"/>
          <w:sz w:val="24"/>
        </w:rPr>
        <w:t>IF NO,</w:t>
      </w:r>
      <w:r>
        <w:rPr>
          <w:rFonts w:ascii="Arial" w:hAnsi="Arial" w:cs="Arial"/>
          <w:sz w:val="24"/>
        </w:rPr>
        <w:t xml:space="preserve"> What do you think you are supposed to do with them</w:t>
      </w:r>
      <w:r w:rsidRPr="00B65EE0">
        <w:rPr>
          <w:rFonts w:ascii="Arial" w:hAnsi="Arial" w:cs="Arial"/>
          <w:sz w:val="24"/>
        </w:rPr>
        <w:t xml:space="preserve">? </w:t>
      </w:r>
      <w:r w:rsidRPr="00B65EE0">
        <w:rPr>
          <w:rFonts w:ascii="Arial" w:hAnsi="Arial" w:cs="Arial"/>
          <w:color w:val="FF0000"/>
          <w:sz w:val="24"/>
        </w:rPr>
        <w:t xml:space="preserve">IF NEEDED: </w:t>
      </w:r>
      <w:r w:rsidRPr="00B65EE0">
        <w:rPr>
          <w:rFonts w:ascii="Arial" w:hAnsi="Arial" w:cs="Arial"/>
          <w:sz w:val="24"/>
        </w:rPr>
        <w:t xml:space="preserve">Should you keep unused prescription </w:t>
      </w:r>
      <w:r w:rsidR="00F41EA1">
        <w:rPr>
          <w:rFonts w:ascii="Arial" w:hAnsi="Arial" w:cs="Arial"/>
          <w:sz w:val="24"/>
        </w:rPr>
        <w:t>medicines</w:t>
      </w:r>
      <w:r w:rsidRPr="00B65EE0" w:rsidR="00F41EA1">
        <w:rPr>
          <w:rFonts w:ascii="Arial" w:hAnsi="Arial" w:cs="Arial"/>
          <w:sz w:val="24"/>
        </w:rPr>
        <w:t xml:space="preserve"> </w:t>
      </w:r>
      <w:r w:rsidRPr="00B65EE0">
        <w:rPr>
          <w:rFonts w:ascii="Arial" w:hAnsi="Arial" w:cs="Arial"/>
          <w:sz w:val="24"/>
        </w:rPr>
        <w:t>in case you need them in the future, throw them away, or do something else with them?</w:t>
      </w:r>
    </w:p>
    <w:p w:rsidRPr="003F4A30" w:rsidR="003F4A30" w:rsidP="003F4A30" w:rsidRDefault="003F4A30" w14:paraId="56F39CB9" w14:textId="4F336653">
      <w:pPr>
        <w:spacing w:after="0"/>
        <w:rPr>
          <w:rFonts w:cs="Arial"/>
          <w:sz w:val="24"/>
        </w:rPr>
      </w:pPr>
      <w:r w:rsidRPr="003F4A30">
        <w:rPr>
          <w:rFonts w:cs="Arial"/>
          <w:sz w:val="24"/>
        </w:rPr>
        <w:t>Do you think you have any leftover or un</w:t>
      </w:r>
      <w:r w:rsidR="005E1238">
        <w:rPr>
          <w:rFonts w:cs="Arial"/>
          <w:sz w:val="24"/>
        </w:rPr>
        <w:t xml:space="preserve">used prescription </w:t>
      </w:r>
      <w:r w:rsidR="00F41EA1">
        <w:rPr>
          <w:rFonts w:cs="Arial"/>
          <w:sz w:val="24"/>
        </w:rPr>
        <w:t xml:space="preserve">medicines </w:t>
      </w:r>
      <w:r w:rsidR="005E1238">
        <w:rPr>
          <w:rFonts w:cs="Arial"/>
          <w:sz w:val="24"/>
        </w:rPr>
        <w:t>in your</w:t>
      </w:r>
      <w:r w:rsidRPr="003F4A30">
        <w:rPr>
          <w:rFonts w:cs="Arial"/>
          <w:sz w:val="24"/>
        </w:rPr>
        <w:t xml:space="preserve"> home?</w:t>
      </w:r>
    </w:p>
    <w:p w:rsidRPr="0026105C" w:rsidR="00615D43" w:rsidP="0026105C" w:rsidRDefault="00277F89" w14:paraId="48DD3B8E" w14:textId="01E95A9E">
      <w:pPr>
        <w:pStyle w:val="ListParagraph"/>
        <w:numPr>
          <w:ilvl w:val="0"/>
          <w:numId w:val="14"/>
        </w:numPr>
        <w:spacing w:after="0"/>
        <w:rPr>
          <w:rFonts w:cs="Arial"/>
          <w:sz w:val="24"/>
        </w:rPr>
      </w:pPr>
      <w:r w:rsidRPr="00F40373">
        <w:rPr>
          <w:rFonts w:ascii="Arial" w:hAnsi="Arial" w:cs="Arial"/>
          <w:sz w:val="24"/>
        </w:rPr>
        <w:t xml:space="preserve">What, if anything, do you plan to do with them? </w:t>
      </w:r>
    </w:p>
    <w:p w:rsidRPr="00656658" w:rsidR="00656658" w:rsidP="00656658" w:rsidRDefault="00656658" w14:paraId="09784E23" w14:textId="77777777">
      <w:pPr>
        <w:spacing w:after="0"/>
        <w:rPr>
          <w:rFonts w:cs="Arial"/>
          <w:sz w:val="24"/>
        </w:rPr>
      </w:pPr>
    </w:p>
    <w:p w:rsidR="005D06AC" w:rsidP="005D06AC" w:rsidRDefault="005D06AC" w14:paraId="19F77998" w14:textId="77777777">
      <w:pPr>
        <w:spacing w:after="0"/>
        <w:rPr>
          <w:rFonts w:cs="Arial"/>
          <w:sz w:val="24"/>
        </w:rPr>
      </w:pPr>
      <w:r w:rsidRPr="00656658">
        <w:rPr>
          <w:rFonts w:cs="Arial"/>
          <w:sz w:val="24"/>
        </w:rPr>
        <w:t>Have you heard about a type of pain reliever known as opioids?</w:t>
      </w:r>
    </w:p>
    <w:p w:rsidRPr="00D407BF" w:rsidR="005D06AC" w:rsidP="005D06AC" w:rsidRDefault="005D06AC" w14:paraId="460082BA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9E72DE">
        <w:rPr>
          <w:rFonts w:ascii="Arial" w:hAnsi="Arial" w:cs="Arial"/>
          <w:color w:val="FF0000"/>
          <w:sz w:val="24"/>
        </w:rPr>
        <w:t>IF YES,</w:t>
      </w:r>
      <w:r w:rsidRPr="007778B0">
        <w:rPr>
          <w:rFonts w:ascii="Arial" w:hAnsi="Arial" w:cs="Arial"/>
          <w:sz w:val="24"/>
        </w:rPr>
        <w:t xml:space="preserve"> What do you know about them?</w:t>
      </w:r>
      <w:r w:rsidRPr="00615D43">
        <w:rPr>
          <w:rFonts w:ascii="Arial" w:hAnsi="Arial" w:cs="Arial"/>
          <w:color w:val="FF0000"/>
          <w:sz w:val="24"/>
        </w:rPr>
        <w:t xml:space="preserve"> </w:t>
      </w:r>
    </w:p>
    <w:p w:rsidR="005D06AC" w:rsidP="009418E6" w:rsidRDefault="005D06AC" w14:paraId="76091295" w14:textId="7071BC50">
      <w:pPr>
        <w:pStyle w:val="PN3"/>
      </w:pPr>
    </w:p>
    <w:p w:rsidRPr="009C387D" w:rsidR="005D06AC" w:rsidP="005D06AC" w:rsidRDefault="005D06AC" w14:paraId="3C5DE480" w14:textId="7D14AD1F">
      <w:pPr>
        <w:spacing w:after="240"/>
        <w:rPr>
          <w:rFonts w:cs="Arial"/>
          <w:color w:val="FF0000"/>
          <w:sz w:val="24"/>
        </w:rPr>
      </w:pPr>
      <w:r w:rsidRPr="009C387D">
        <w:rPr>
          <w:rFonts w:cs="Arial"/>
          <w:color w:val="FF0000"/>
          <w:sz w:val="24"/>
        </w:rPr>
        <w:t xml:space="preserve">Randomly assign </w:t>
      </w:r>
      <w:r>
        <w:rPr>
          <w:rFonts w:cs="Arial"/>
          <w:color w:val="FF0000"/>
          <w:sz w:val="24"/>
        </w:rPr>
        <w:t xml:space="preserve">half of the </w:t>
      </w:r>
      <w:r w:rsidRPr="009C387D">
        <w:rPr>
          <w:rFonts w:cs="Arial"/>
          <w:color w:val="FF0000"/>
          <w:sz w:val="24"/>
        </w:rPr>
        <w:t xml:space="preserve">participants to </w:t>
      </w:r>
      <w:r>
        <w:rPr>
          <w:rFonts w:cs="Arial"/>
          <w:color w:val="FF0000"/>
          <w:sz w:val="24"/>
        </w:rPr>
        <w:t xml:space="preserve">view </w:t>
      </w:r>
      <w:r w:rsidR="006E005D">
        <w:rPr>
          <w:rFonts w:cs="Arial"/>
          <w:color w:val="FF0000"/>
          <w:sz w:val="24"/>
        </w:rPr>
        <w:t>‘Story P’ (</w:t>
      </w:r>
      <w:r>
        <w:rPr>
          <w:rFonts w:cs="Arial"/>
          <w:color w:val="FF0000"/>
          <w:sz w:val="24"/>
        </w:rPr>
        <w:t>the 2-minute storyboard</w:t>
      </w:r>
      <w:r w:rsidR="006E005D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 xml:space="preserve"> first, and half to view </w:t>
      </w:r>
      <w:r w:rsidR="006E005D">
        <w:rPr>
          <w:rFonts w:cs="Arial"/>
          <w:color w:val="FF0000"/>
          <w:sz w:val="24"/>
        </w:rPr>
        <w:t>‘Story L’ (</w:t>
      </w:r>
      <w:r>
        <w:rPr>
          <w:rFonts w:cs="Arial"/>
          <w:color w:val="FF0000"/>
          <w:sz w:val="24"/>
        </w:rPr>
        <w:t>the 1-minute storyboard</w:t>
      </w:r>
      <w:r w:rsidR="006E005D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 xml:space="preserve"> first</w:t>
      </w:r>
      <w:r w:rsidRPr="009C387D">
        <w:rPr>
          <w:rFonts w:cs="Arial"/>
          <w:color w:val="FF0000"/>
          <w:sz w:val="24"/>
        </w:rPr>
        <w:t>.</w:t>
      </w:r>
    </w:p>
    <w:p w:rsidR="005D06AC" w:rsidP="009418E6" w:rsidRDefault="005D06AC" w14:paraId="4416861F" w14:textId="77777777">
      <w:pPr>
        <w:pStyle w:val="PN3"/>
      </w:pPr>
    </w:p>
    <w:p w:rsidRPr="00371261" w:rsidR="005376D1" w:rsidP="005376D1" w:rsidRDefault="00E22543" w14:paraId="1AD74476" w14:textId="410B87A2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371261">
        <w:rPr>
          <w:rFonts w:cs="Arial"/>
          <w:b/>
          <w:color w:val="403152" w:themeColor="accent4" w:themeShade="80"/>
          <w:sz w:val="24"/>
        </w:rPr>
        <w:t xml:space="preserve">REVIEWING THE </w:t>
      </w:r>
      <w:r w:rsidRPr="00371261" w:rsidR="006E005D">
        <w:rPr>
          <w:rFonts w:cs="Arial"/>
          <w:b/>
          <w:color w:val="403152" w:themeColor="accent4" w:themeShade="80"/>
          <w:sz w:val="24"/>
        </w:rPr>
        <w:t>FIRST</w:t>
      </w:r>
      <w:r w:rsidRPr="00371261" w:rsidR="007073DA">
        <w:rPr>
          <w:rFonts w:cs="Arial"/>
          <w:b/>
          <w:color w:val="403152" w:themeColor="accent4" w:themeShade="80"/>
          <w:sz w:val="24"/>
        </w:rPr>
        <w:t xml:space="preserve"> </w:t>
      </w:r>
      <w:r w:rsidRPr="00371261" w:rsidR="00AD0A0C">
        <w:rPr>
          <w:rFonts w:cs="Arial"/>
          <w:b/>
          <w:color w:val="403152" w:themeColor="accent4" w:themeShade="80"/>
          <w:sz w:val="24"/>
        </w:rPr>
        <w:t xml:space="preserve">STORYBOARD </w:t>
      </w:r>
    </w:p>
    <w:p w:rsidR="001470E0" w:rsidP="009418E6" w:rsidRDefault="00E22543" w14:paraId="1FEFFD38" w14:textId="73A6EFD1">
      <w:pPr>
        <w:pStyle w:val="PN3"/>
      </w:pPr>
      <w:r w:rsidRPr="005F2234">
        <w:rPr>
          <w:color w:val="auto"/>
        </w:rPr>
        <w:t xml:space="preserve">Now please open the </w:t>
      </w:r>
      <w:r w:rsidR="00F34474">
        <w:rPr>
          <w:color w:val="auto"/>
        </w:rPr>
        <w:t>[</w:t>
      </w:r>
      <w:r w:rsidRPr="005F2234" w:rsidR="00AE4DFA">
        <w:rPr>
          <w:color w:val="auto"/>
        </w:rPr>
        <w:t>pack</w:t>
      </w:r>
      <w:r w:rsidRPr="005F2234" w:rsidR="00103D97">
        <w:rPr>
          <w:color w:val="auto"/>
        </w:rPr>
        <w:t>et</w:t>
      </w:r>
      <w:r w:rsidRPr="005F2234" w:rsidR="00D62381">
        <w:rPr>
          <w:color w:val="auto"/>
        </w:rPr>
        <w:t xml:space="preserve"> we sent you in the mail</w:t>
      </w:r>
      <w:r w:rsidRPr="005F2234" w:rsidR="00364FFB">
        <w:rPr>
          <w:color w:val="auto"/>
        </w:rPr>
        <w:t>, and open the envelope</w:t>
      </w:r>
      <w:r w:rsidR="00C17324">
        <w:rPr>
          <w:color w:val="auto"/>
        </w:rPr>
        <w:t>/email we sent you and open the attachment]</w:t>
      </w:r>
      <w:r w:rsidRPr="005F2234" w:rsidR="005E1856">
        <w:rPr>
          <w:color w:val="auto"/>
        </w:rPr>
        <w:t xml:space="preserve"> </w:t>
      </w:r>
      <w:r w:rsidRPr="005F2234" w:rsidR="00364FFB">
        <w:rPr>
          <w:color w:val="auto"/>
        </w:rPr>
        <w:t>labeled</w:t>
      </w:r>
      <w:r w:rsidRPr="005F2234" w:rsidR="005E1856">
        <w:rPr>
          <w:color w:val="auto"/>
        </w:rPr>
        <w:t xml:space="preserve"> </w:t>
      </w:r>
      <w:bookmarkStart w:name="_Hlk35431693" w:id="0"/>
      <w:r w:rsidRPr="005F2234" w:rsidR="006E005D">
        <w:rPr>
          <w:color w:val="auto"/>
        </w:rPr>
        <w:t>[</w:t>
      </w:r>
      <w:r w:rsidRPr="005F2234" w:rsidR="000F4448">
        <w:t>‘</w:t>
      </w:r>
      <w:r w:rsidRPr="005F2234" w:rsidR="006222F6">
        <w:t>Story</w:t>
      </w:r>
      <w:r w:rsidRPr="005F2234" w:rsidR="000F4448">
        <w:t xml:space="preserve"> </w:t>
      </w:r>
      <w:r w:rsidRPr="005F2234" w:rsidR="00E41197">
        <w:t>P’</w:t>
      </w:r>
      <w:r w:rsidRPr="005F2234" w:rsidR="006E005D">
        <w:t xml:space="preserve"> OR ‘Story L’</w:t>
      </w:r>
      <w:r w:rsidRPr="005F2234" w:rsidR="006E005D">
        <w:rPr>
          <w:color w:val="auto"/>
        </w:rPr>
        <w:t>]</w:t>
      </w:r>
      <w:bookmarkEnd w:id="0"/>
      <w:r w:rsidRPr="005F2234" w:rsidR="00D62381">
        <w:rPr>
          <w:color w:val="auto"/>
        </w:rPr>
        <w:t>.</w:t>
      </w:r>
      <w:r w:rsidRPr="005F2234">
        <w:rPr>
          <w:color w:val="auto"/>
        </w:rPr>
        <w:t xml:space="preserve"> Do you see </w:t>
      </w:r>
      <w:r w:rsidRPr="005F2234" w:rsidR="00AE4DFA">
        <w:rPr>
          <w:color w:val="auto"/>
        </w:rPr>
        <w:t>the pages</w:t>
      </w:r>
      <w:r w:rsidRPr="005F2234" w:rsidR="002D4645">
        <w:rPr>
          <w:color w:val="auto"/>
        </w:rPr>
        <w:t xml:space="preserve"> with </w:t>
      </w:r>
      <w:r w:rsidRPr="005F2234" w:rsidR="006E005D">
        <w:rPr>
          <w:color w:val="auto"/>
        </w:rPr>
        <w:t>[</w:t>
      </w:r>
      <w:r w:rsidRPr="005F2234" w:rsidR="006E005D">
        <w:t>‘Story P’ OR ‘Story L’</w:t>
      </w:r>
      <w:r w:rsidRPr="005F2234" w:rsidR="006E005D">
        <w:rPr>
          <w:color w:val="auto"/>
        </w:rPr>
        <w:t>]</w:t>
      </w:r>
      <w:r w:rsidRPr="005F2234" w:rsidR="0004244C">
        <w:rPr>
          <w:color w:val="auto"/>
        </w:rPr>
        <w:t xml:space="preserve"> at the top</w:t>
      </w:r>
      <w:r w:rsidRPr="005F2234">
        <w:rPr>
          <w:color w:val="auto"/>
        </w:rPr>
        <w:t>? Please tak</w:t>
      </w:r>
      <w:r w:rsidRPr="005F2234" w:rsidR="002D4645">
        <w:rPr>
          <w:color w:val="auto"/>
        </w:rPr>
        <w:t>e a few minutes to</w:t>
      </w:r>
      <w:r w:rsidRPr="005F2234" w:rsidR="00D37F18">
        <w:rPr>
          <w:color w:val="auto"/>
        </w:rPr>
        <w:t xml:space="preserve"> read</w:t>
      </w:r>
      <w:r w:rsidRPr="005F2234" w:rsidR="002D4645">
        <w:rPr>
          <w:color w:val="auto"/>
        </w:rPr>
        <w:t xml:space="preserve"> </w:t>
      </w:r>
      <w:r w:rsidRPr="005F2234" w:rsidR="00D62381">
        <w:rPr>
          <w:color w:val="auto"/>
          <w:szCs w:val="20"/>
        </w:rPr>
        <w:t>the story</w:t>
      </w:r>
      <w:r w:rsidRPr="005F2234" w:rsidR="00D62381">
        <w:rPr>
          <w:color w:val="auto"/>
        </w:rPr>
        <w:t xml:space="preserve"> </w:t>
      </w:r>
      <w:r w:rsidRPr="005F2234" w:rsidR="00364FFB">
        <w:rPr>
          <w:color w:val="auto"/>
        </w:rPr>
        <w:t xml:space="preserve">and look over the pictures </w:t>
      </w:r>
      <w:r w:rsidRPr="005F2234">
        <w:rPr>
          <w:color w:val="auto"/>
        </w:rPr>
        <w:t xml:space="preserve">now. </w:t>
      </w:r>
      <w:bookmarkStart w:name="_Hlk519156680" w:id="1"/>
      <w:r w:rsidRPr="005F2234" w:rsidR="009E0B6D">
        <w:rPr>
          <w:color w:val="auto"/>
        </w:rPr>
        <w:t>There is an</w:t>
      </w:r>
      <w:r w:rsidRPr="005F2234" w:rsidR="005E1856">
        <w:rPr>
          <w:color w:val="auto"/>
        </w:rPr>
        <w:t>other</w:t>
      </w:r>
      <w:r w:rsidRPr="005F2234" w:rsidR="009E0B6D">
        <w:rPr>
          <w:color w:val="auto"/>
        </w:rPr>
        <w:t xml:space="preserve"> </w:t>
      </w:r>
      <w:r w:rsidR="00F34474">
        <w:rPr>
          <w:color w:val="auto"/>
        </w:rPr>
        <w:t>[</w:t>
      </w:r>
      <w:r w:rsidRPr="005F2234" w:rsidR="009E0B6D">
        <w:rPr>
          <w:color w:val="auto"/>
        </w:rPr>
        <w:t>envelope in the pack</w:t>
      </w:r>
      <w:r w:rsidRPr="005F2234" w:rsidR="00364FFB">
        <w:rPr>
          <w:color w:val="auto"/>
        </w:rPr>
        <w:t>et</w:t>
      </w:r>
      <w:r w:rsidR="00F34474">
        <w:rPr>
          <w:color w:val="auto"/>
        </w:rPr>
        <w:t xml:space="preserve">/attachment in the email] </w:t>
      </w:r>
      <w:r w:rsidRPr="005F2234" w:rsidR="009E0B6D">
        <w:rPr>
          <w:color w:val="auto"/>
        </w:rPr>
        <w:t xml:space="preserve">we sent you, but I’ll ask you to open that later.  </w:t>
      </w:r>
      <w:bookmarkEnd w:id="1"/>
      <w:r w:rsidRPr="005F2234" w:rsidR="00B25A36">
        <w:rPr>
          <w:color w:val="auto"/>
        </w:rPr>
        <w:t xml:space="preserve">Keep in mind that the FDA may turn </w:t>
      </w:r>
      <w:r w:rsidRPr="005F2234" w:rsidR="001D17A5">
        <w:rPr>
          <w:color w:val="auto"/>
        </w:rPr>
        <w:t>this story</w:t>
      </w:r>
      <w:r w:rsidRPr="005F2234" w:rsidR="00B25A36">
        <w:rPr>
          <w:color w:val="auto"/>
        </w:rPr>
        <w:t xml:space="preserve"> into a</w:t>
      </w:r>
      <w:r w:rsidRPr="005F2234" w:rsidR="3F5C892F">
        <w:rPr>
          <w:color w:val="auto"/>
        </w:rPr>
        <w:t>n animated</w:t>
      </w:r>
      <w:r w:rsidRPr="005F2234" w:rsidR="00B25A36">
        <w:rPr>
          <w:color w:val="auto"/>
        </w:rPr>
        <w:t xml:space="preserve"> video. </w:t>
      </w:r>
      <w:r w:rsidRPr="005F2234">
        <w:rPr>
          <w:color w:val="auto"/>
        </w:rPr>
        <w:t>When you are done, I have some ques</w:t>
      </w:r>
      <w:r w:rsidRPr="005F2234" w:rsidR="00D37F18">
        <w:rPr>
          <w:color w:val="auto"/>
        </w:rPr>
        <w:t xml:space="preserve">tions for you about </w:t>
      </w:r>
      <w:r w:rsidRPr="005F2234" w:rsidR="00D37F18">
        <w:rPr>
          <w:color w:val="auto"/>
          <w:szCs w:val="20"/>
        </w:rPr>
        <w:t>the story</w:t>
      </w:r>
      <w:r w:rsidRPr="005F2234">
        <w:rPr>
          <w:color w:val="auto"/>
        </w:rPr>
        <w:t>.</w:t>
      </w:r>
      <w:r w:rsidRPr="005F2234" w:rsidR="002D4645">
        <w:rPr>
          <w:color w:val="auto"/>
        </w:rPr>
        <w:t xml:space="preserve"> </w:t>
      </w:r>
      <w:r w:rsidRPr="002D4645" w:rsidR="002D4645">
        <w:t>CHECK IN AFTER 3 MINUTES. ALLOW 2-3 MORE MINUTES IF NEEDED.</w:t>
      </w:r>
      <w:r w:rsidR="001470E0">
        <w:t xml:space="preserve"> </w:t>
      </w:r>
    </w:p>
    <w:p w:rsidR="00615D43" w:rsidP="001470E0" w:rsidRDefault="00615D43" w14:paraId="35677BD4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</w:p>
    <w:p w:rsidRPr="001D5D99" w:rsidR="001470E0" w:rsidP="001470E0" w:rsidRDefault="001470E0" w14:paraId="54D2193F" w14:textId="57FEDE40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1470E0" w:rsidP="001470E0" w:rsidRDefault="001470E0" w14:paraId="1B1F5FCE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NOTE ANY OF THE FOLLOWING BEHAVIORS TO RECORD IN NOTES OR PROBE ON RETROSPECTIVELY:</w:t>
      </w:r>
    </w:p>
    <w:p w:rsidR="001470E0" w:rsidP="001470E0" w:rsidRDefault="001470E0" w14:paraId="1DAB141E" w14:textId="747A9C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Any verbal reaction to images or </w:t>
      </w:r>
      <w:r w:rsidR="002F2683">
        <w:rPr>
          <w:rFonts w:ascii="Arial" w:hAnsi="Arial" w:cs="Arial"/>
          <w:color w:val="FF0000"/>
          <w:sz w:val="24"/>
        </w:rPr>
        <w:t>messages</w:t>
      </w:r>
      <w:r>
        <w:rPr>
          <w:rFonts w:ascii="Arial" w:hAnsi="Arial" w:cs="Arial"/>
          <w:color w:val="FF0000"/>
          <w:sz w:val="24"/>
        </w:rPr>
        <w:t xml:space="preserve"> in the </w:t>
      </w:r>
      <w:r w:rsidR="001B57BE">
        <w:rPr>
          <w:rFonts w:ascii="Arial" w:hAnsi="Arial" w:cs="Arial"/>
          <w:color w:val="FF0000"/>
          <w:sz w:val="24"/>
        </w:rPr>
        <w:t>public service announcement (</w:t>
      </w:r>
      <w:r w:rsidR="002D4645">
        <w:rPr>
          <w:rFonts w:ascii="Arial" w:hAnsi="Arial" w:cs="Arial"/>
          <w:color w:val="FF0000"/>
          <w:sz w:val="24"/>
        </w:rPr>
        <w:t>PSA</w:t>
      </w:r>
      <w:r w:rsidR="001B57BE">
        <w:rPr>
          <w:rFonts w:ascii="Arial" w:hAnsi="Arial" w:cs="Arial"/>
          <w:color w:val="FF0000"/>
          <w:sz w:val="24"/>
        </w:rPr>
        <w:t>)</w:t>
      </w:r>
      <w:r>
        <w:rPr>
          <w:rFonts w:ascii="Arial" w:hAnsi="Arial" w:cs="Arial"/>
          <w:color w:val="FF0000"/>
          <w:sz w:val="24"/>
        </w:rPr>
        <w:t>.</w:t>
      </w:r>
    </w:p>
    <w:p w:rsidR="002D4645" w:rsidP="002D4645" w:rsidRDefault="001470E0" w14:paraId="0527201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Any verbal expressions of confusion, surprise, discomfort, offense. Note which images or </w:t>
      </w:r>
      <w:r w:rsidR="002F2683">
        <w:rPr>
          <w:rFonts w:ascii="Arial" w:hAnsi="Arial" w:cs="Arial"/>
          <w:color w:val="FF0000"/>
          <w:sz w:val="24"/>
        </w:rPr>
        <w:t>messages</w:t>
      </w:r>
      <w:r>
        <w:rPr>
          <w:rFonts w:ascii="Arial" w:hAnsi="Arial" w:cs="Arial"/>
          <w:color w:val="FF0000"/>
          <w:sz w:val="24"/>
        </w:rPr>
        <w:t xml:space="preserve"> evoked any of these reactions.</w:t>
      </w:r>
    </w:p>
    <w:p w:rsidRPr="0089627A" w:rsidR="001470E0" w:rsidP="0089627A" w:rsidRDefault="001470E0" w14:paraId="2F5622EB" w14:textId="49071794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</w:pPr>
      <w:r w:rsidRPr="0089627A"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 xml:space="preserve">RETROSPECTIVE GENERAL PROBES </w:t>
      </w:r>
    </w:p>
    <w:p w:rsidRPr="002D4645" w:rsidR="002D4645" w:rsidP="002D4645" w:rsidRDefault="002D4645" w14:paraId="2F82C80B" w14:textId="77777777">
      <w:pPr>
        <w:spacing w:after="0"/>
        <w:jc w:val="left"/>
        <w:rPr>
          <w:rFonts w:cs="Arial"/>
          <w:color w:val="FF0000"/>
          <w:sz w:val="24"/>
        </w:rPr>
      </w:pPr>
      <w:r w:rsidRPr="002D4645">
        <w:rPr>
          <w:rFonts w:cs="Arial"/>
          <w:color w:val="FF0000"/>
          <w:sz w:val="24"/>
        </w:rPr>
        <w:t>TO BE ADMINISTERED AFTER RESPONDENT COMPLETES HIS/HER REVIEW.</w:t>
      </w:r>
    </w:p>
    <w:p w:rsidR="001470E0" w:rsidP="002D4645" w:rsidRDefault="002D4645" w14:paraId="16866F1D" w14:textId="5BAD1C01">
      <w:pPr>
        <w:spacing w:after="0"/>
        <w:jc w:val="left"/>
        <w:rPr>
          <w:rFonts w:cs="Arial"/>
          <w:color w:val="403152" w:themeColor="accent4" w:themeShade="80"/>
          <w:sz w:val="24"/>
        </w:rPr>
      </w:pPr>
      <w:r>
        <w:rPr>
          <w:rFonts w:cs="Arial"/>
          <w:color w:val="FF0000"/>
          <w:sz w:val="24"/>
        </w:rPr>
        <w:t>SHOW PSA SCENES</w:t>
      </w:r>
      <w:r w:rsidRPr="002D4645">
        <w:rPr>
          <w:rFonts w:cs="Arial"/>
          <w:color w:val="FF0000"/>
          <w:sz w:val="24"/>
        </w:rPr>
        <w:t xml:space="preserve"> ON SCREEN AS NEEDED TO AID DISCUSSION.</w:t>
      </w:r>
    </w:p>
    <w:p w:rsidR="001470E0" w:rsidP="001470E0" w:rsidRDefault="001470E0" w14:paraId="378F92E2" w14:textId="6C9807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1706F14D">
        <w:rPr>
          <w:rFonts w:cs="Arial"/>
          <w:color w:val="00B050"/>
          <w:sz w:val="24"/>
          <w:szCs w:val="24"/>
        </w:rPr>
        <w:t>RESEARCH QUESTIONS</w:t>
      </w:r>
    </w:p>
    <w:p w:rsidR="002F2683" w:rsidP="001470E0" w:rsidRDefault="002D4645" w14:paraId="1F60E9B0" w14:textId="4295D27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 the PSA</w:t>
      </w:r>
      <w:r w:rsidR="00A359BB">
        <w:rPr>
          <w:rFonts w:cs="Arial"/>
          <w:color w:val="00B050"/>
          <w:sz w:val="24"/>
        </w:rPr>
        <w:t>s</w:t>
      </w:r>
      <w:r w:rsidR="002F2683">
        <w:rPr>
          <w:rFonts w:cs="Arial"/>
          <w:color w:val="00B050"/>
          <w:sz w:val="24"/>
        </w:rPr>
        <w:t xml:space="preserve"> increase </w:t>
      </w:r>
      <w:r w:rsidR="006909F8">
        <w:rPr>
          <w:rFonts w:cs="Arial"/>
          <w:color w:val="00B050"/>
          <w:sz w:val="24"/>
        </w:rPr>
        <w:t xml:space="preserve">participants’ </w:t>
      </w:r>
      <w:r w:rsidR="002F2683">
        <w:rPr>
          <w:rFonts w:cs="Arial"/>
          <w:color w:val="00B050"/>
          <w:sz w:val="24"/>
        </w:rPr>
        <w:t>overall understanding of</w:t>
      </w:r>
      <w:r>
        <w:rPr>
          <w:rFonts w:cs="Arial"/>
          <w:color w:val="00B050"/>
          <w:sz w:val="24"/>
        </w:rPr>
        <w:t xml:space="preserve"> </w:t>
      </w:r>
      <w:r w:rsidR="006750A4">
        <w:rPr>
          <w:rFonts w:cs="Arial"/>
          <w:color w:val="00B050"/>
          <w:sz w:val="24"/>
        </w:rPr>
        <w:t>how to properly dispose</w:t>
      </w:r>
      <w:r>
        <w:rPr>
          <w:rFonts w:cs="Arial"/>
          <w:color w:val="00B050"/>
          <w:sz w:val="24"/>
        </w:rPr>
        <w:t xml:space="preserve"> of unused prescription </w:t>
      </w:r>
      <w:r w:rsidR="00A359BB">
        <w:rPr>
          <w:rFonts w:cs="Arial"/>
          <w:color w:val="00B050"/>
          <w:sz w:val="24"/>
        </w:rPr>
        <w:t>medicines</w:t>
      </w:r>
      <w:r w:rsidR="002F2683">
        <w:rPr>
          <w:rFonts w:cs="Arial"/>
          <w:color w:val="00B050"/>
          <w:sz w:val="24"/>
        </w:rPr>
        <w:t>?</w:t>
      </w:r>
      <w:r w:rsidR="00157139">
        <w:rPr>
          <w:rFonts w:cs="Arial"/>
          <w:color w:val="00B050"/>
          <w:sz w:val="24"/>
        </w:rPr>
        <w:t xml:space="preserve"> Of opioids, specifically?</w:t>
      </w:r>
    </w:p>
    <w:p w:rsidR="002D4645" w:rsidP="002F2683" w:rsidRDefault="002D4645" w14:paraId="07399FA1" w14:textId="47569ED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2D4645">
        <w:rPr>
          <w:rFonts w:cs="Arial"/>
          <w:color w:val="00B050"/>
          <w:sz w:val="24"/>
        </w:rPr>
        <w:t>Do the ima</w:t>
      </w:r>
      <w:r>
        <w:rPr>
          <w:rFonts w:cs="Arial"/>
          <w:color w:val="00B050"/>
          <w:sz w:val="24"/>
        </w:rPr>
        <w:t>ges and language in the PSA</w:t>
      </w:r>
      <w:r w:rsidR="00A359BB">
        <w:rPr>
          <w:rFonts w:cs="Arial"/>
          <w:color w:val="00B050"/>
          <w:sz w:val="24"/>
        </w:rPr>
        <w:t>s</w:t>
      </w:r>
      <w:r w:rsidRPr="002D4645">
        <w:rPr>
          <w:rFonts w:cs="Arial"/>
          <w:color w:val="00B050"/>
          <w:sz w:val="24"/>
        </w:rPr>
        <w:t xml:space="preserve"> resonate with participants? </w:t>
      </w:r>
    </w:p>
    <w:p w:rsidR="002F2683" w:rsidP="002F2683" w:rsidRDefault="00D62381" w14:paraId="3B765896" w14:textId="6620A3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  <w:szCs w:val="24"/>
        </w:rPr>
      </w:pPr>
      <w:r w:rsidRPr="1706F14D">
        <w:rPr>
          <w:rFonts w:cs="Arial"/>
          <w:color w:val="00B050"/>
          <w:sz w:val="24"/>
          <w:szCs w:val="24"/>
        </w:rPr>
        <w:t xml:space="preserve">Do participants recognize the call to action of </w:t>
      </w:r>
      <w:r w:rsidRPr="1706F14D" w:rsidR="002D4645">
        <w:rPr>
          <w:rFonts w:cs="Arial"/>
          <w:color w:val="00B050"/>
          <w:sz w:val="24"/>
          <w:szCs w:val="24"/>
        </w:rPr>
        <w:t>check</w:t>
      </w:r>
      <w:r w:rsidRPr="1706F14D">
        <w:rPr>
          <w:rFonts w:cs="Arial"/>
          <w:color w:val="00B050"/>
          <w:sz w:val="24"/>
          <w:szCs w:val="24"/>
        </w:rPr>
        <w:t>ing</w:t>
      </w:r>
      <w:r w:rsidRPr="1706F14D" w:rsidR="002D4645">
        <w:rPr>
          <w:rFonts w:cs="Arial"/>
          <w:color w:val="00B050"/>
          <w:sz w:val="24"/>
          <w:szCs w:val="24"/>
        </w:rPr>
        <w:t xml:space="preserve"> t</w:t>
      </w:r>
      <w:r w:rsidRPr="1706F14D">
        <w:rPr>
          <w:rFonts w:cs="Arial"/>
          <w:color w:val="00B050"/>
          <w:sz w:val="24"/>
          <w:szCs w:val="24"/>
        </w:rPr>
        <w:t xml:space="preserve">heir homes for unused prescription </w:t>
      </w:r>
      <w:r w:rsidR="00A359BB">
        <w:rPr>
          <w:rFonts w:cs="Arial"/>
          <w:color w:val="00B050"/>
          <w:sz w:val="24"/>
          <w:szCs w:val="24"/>
        </w:rPr>
        <w:t>medicines</w:t>
      </w:r>
      <w:r w:rsidRPr="1706F14D" w:rsidR="002F2683">
        <w:rPr>
          <w:rFonts w:cs="Arial"/>
          <w:color w:val="00B050"/>
          <w:sz w:val="24"/>
          <w:szCs w:val="24"/>
        </w:rPr>
        <w:t xml:space="preserve">? </w:t>
      </w:r>
    </w:p>
    <w:p w:rsidR="00A359BB" w:rsidP="002F2683" w:rsidRDefault="00A359BB" w14:paraId="6160C806" w14:textId="6B7253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  <w:szCs w:val="24"/>
        </w:rPr>
      </w:pPr>
      <w:r w:rsidRPr="00A359BB">
        <w:rPr>
          <w:rFonts w:cs="Arial"/>
          <w:color w:val="00B050"/>
          <w:sz w:val="24"/>
          <w:szCs w:val="24"/>
        </w:rPr>
        <w:t xml:space="preserve">Do the </w:t>
      </w:r>
      <w:r>
        <w:rPr>
          <w:rFonts w:cs="Arial"/>
          <w:color w:val="00B050"/>
          <w:sz w:val="24"/>
          <w:szCs w:val="24"/>
        </w:rPr>
        <w:t>PSAs</w:t>
      </w:r>
      <w:r w:rsidRPr="00A359BB">
        <w:rPr>
          <w:rFonts w:cs="Arial"/>
          <w:color w:val="00B050"/>
          <w:sz w:val="24"/>
          <w:szCs w:val="24"/>
        </w:rPr>
        <w:t xml:space="preserve"> convince </w:t>
      </w:r>
      <w:r>
        <w:rPr>
          <w:rFonts w:cs="Arial"/>
          <w:color w:val="00B050"/>
          <w:sz w:val="24"/>
          <w:szCs w:val="24"/>
        </w:rPr>
        <w:t>participants</w:t>
      </w:r>
      <w:r w:rsidRPr="00A359BB">
        <w:rPr>
          <w:rFonts w:cs="Arial"/>
          <w:color w:val="00B050"/>
          <w:sz w:val="24"/>
          <w:szCs w:val="24"/>
        </w:rPr>
        <w:t xml:space="preserve"> that it is unsafe to keep unused or expired medicines?</w:t>
      </w:r>
    </w:p>
    <w:p w:rsidRPr="009C387D" w:rsidR="00770047" w:rsidP="00770047" w:rsidRDefault="00770047" w14:paraId="2F2F1E07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GENERAL IMPRESSIONS</w:t>
      </w:r>
    </w:p>
    <w:p w:rsidRPr="006F2B31" w:rsidR="001470E0" w:rsidP="001470E0" w:rsidRDefault="001470E0" w14:paraId="48211220" w14:textId="2D1ABA4B">
      <w:pPr>
        <w:spacing w:after="240"/>
        <w:rPr>
          <w:rFonts w:cs="Arial"/>
          <w:sz w:val="24"/>
        </w:rPr>
      </w:pPr>
      <w:r w:rsidRPr="006F2B31">
        <w:rPr>
          <w:rFonts w:cs="Arial"/>
          <w:sz w:val="24"/>
        </w:rPr>
        <w:t xml:space="preserve">First, just tell me your overall thoughts about the </w:t>
      </w:r>
      <w:r w:rsidRPr="00B47BCA" w:rsidR="00D37F18">
        <w:rPr>
          <w:rFonts w:cs="Arial"/>
          <w:sz w:val="24"/>
        </w:rPr>
        <w:t>story</w:t>
      </w:r>
      <w:r w:rsidRPr="006F2B31">
        <w:rPr>
          <w:rFonts w:cs="Arial"/>
          <w:sz w:val="24"/>
        </w:rPr>
        <w:t>.</w:t>
      </w:r>
    </w:p>
    <w:p w:rsidRPr="006F2B31" w:rsidR="001470E0" w:rsidP="001470E0" w:rsidRDefault="001470E0" w14:paraId="37C13828" w14:textId="32931268">
      <w:pPr>
        <w:spacing w:after="0" w:line="240" w:lineRule="auto"/>
        <w:jc w:val="left"/>
        <w:rPr>
          <w:rFonts w:cs="Arial"/>
          <w:sz w:val="24"/>
        </w:rPr>
      </w:pPr>
      <w:r w:rsidRPr="006F2B31">
        <w:rPr>
          <w:rFonts w:cs="Arial"/>
          <w:sz w:val="24"/>
        </w:rPr>
        <w:t xml:space="preserve">What do you like about this </w:t>
      </w:r>
      <w:r w:rsidRPr="00B47BCA" w:rsidR="00D37F18">
        <w:rPr>
          <w:rFonts w:cs="Arial"/>
          <w:sz w:val="24"/>
        </w:rPr>
        <w:t>story</w:t>
      </w:r>
      <w:r w:rsidRPr="006F2B31">
        <w:rPr>
          <w:rFonts w:cs="Arial"/>
          <w:sz w:val="24"/>
        </w:rPr>
        <w:t>?</w:t>
      </w:r>
    </w:p>
    <w:p w:rsidRPr="006F2B31" w:rsidR="001470E0" w:rsidP="001470E0" w:rsidRDefault="001470E0" w14:paraId="0A942AE7" w14:textId="77777777">
      <w:pPr>
        <w:spacing w:after="0" w:line="240" w:lineRule="auto"/>
        <w:jc w:val="left"/>
        <w:rPr>
          <w:rFonts w:cs="Arial"/>
          <w:sz w:val="24"/>
        </w:rPr>
      </w:pPr>
    </w:p>
    <w:p w:rsidRPr="006F2B31" w:rsidR="001470E0" w:rsidP="001470E0" w:rsidRDefault="001470E0" w14:paraId="713EA79F" w14:textId="225C73A6">
      <w:pPr>
        <w:spacing w:after="0" w:line="240" w:lineRule="auto"/>
        <w:jc w:val="left"/>
        <w:rPr>
          <w:rFonts w:cs="Arial"/>
          <w:sz w:val="24"/>
        </w:rPr>
      </w:pPr>
      <w:r w:rsidRPr="006F2B31">
        <w:rPr>
          <w:rFonts w:cs="Arial"/>
          <w:sz w:val="24"/>
        </w:rPr>
        <w:t>What don’t you like?</w:t>
      </w:r>
    </w:p>
    <w:p w:rsidRPr="006F2B31" w:rsidR="00656658" w:rsidP="001470E0" w:rsidRDefault="00656658" w14:paraId="4FCD5B9B" w14:textId="68C6B262">
      <w:pPr>
        <w:spacing w:after="0" w:line="240" w:lineRule="auto"/>
        <w:jc w:val="left"/>
        <w:rPr>
          <w:rFonts w:cs="Arial"/>
          <w:sz w:val="24"/>
        </w:rPr>
      </w:pPr>
    </w:p>
    <w:p w:rsidRPr="006F2B31" w:rsidR="00656658" w:rsidP="001470E0" w:rsidRDefault="00656658" w14:paraId="29B65469" w14:textId="183010CB">
      <w:pPr>
        <w:spacing w:after="0" w:line="240" w:lineRule="auto"/>
        <w:jc w:val="left"/>
        <w:rPr>
          <w:rFonts w:cs="Arial"/>
          <w:sz w:val="24"/>
        </w:rPr>
      </w:pPr>
      <w:r w:rsidRPr="006F2B31">
        <w:rPr>
          <w:rFonts w:cs="Arial"/>
          <w:sz w:val="24"/>
        </w:rPr>
        <w:t xml:space="preserve">How easy or difficult is it to understand this </w:t>
      </w:r>
      <w:r w:rsidRPr="00B47BCA">
        <w:rPr>
          <w:rFonts w:cs="Arial"/>
          <w:sz w:val="24"/>
        </w:rPr>
        <w:t>story</w:t>
      </w:r>
      <w:r w:rsidRPr="006F2B31">
        <w:rPr>
          <w:rFonts w:cs="Arial"/>
          <w:sz w:val="24"/>
        </w:rPr>
        <w:t>?  Is there anything confusing or unclear?</w:t>
      </w:r>
    </w:p>
    <w:p w:rsidRPr="006F2B31" w:rsidR="001470E0" w:rsidP="001470E0" w:rsidRDefault="001470E0" w14:paraId="0BB17873" w14:textId="77777777">
      <w:pPr>
        <w:spacing w:after="0" w:line="240" w:lineRule="auto"/>
        <w:jc w:val="left"/>
        <w:rPr>
          <w:rFonts w:cs="Arial"/>
          <w:sz w:val="24"/>
        </w:rPr>
      </w:pPr>
    </w:p>
    <w:p w:rsidRPr="006F2B31" w:rsidR="001470E0" w:rsidP="001470E0" w:rsidRDefault="001470E0" w14:paraId="1150FABF" w14:textId="1721578F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 w:rsidRPr="006F2B31">
        <w:rPr>
          <w:rFonts w:cs="Arial"/>
          <w:b/>
          <w:color w:val="403152" w:themeColor="accent4" w:themeShade="80"/>
          <w:sz w:val="24"/>
        </w:rPr>
        <w:t>CONTENT</w:t>
      </w:r>
    </w:p>
    <w:p w:rsidRPr="006F2B31" w:rsidR="001470E0" w:rsidP="001470E0" w:rsidRDefault="001470E0" w14:paraId="6AB03CD6" w14:textId="785ED7B6">
      <w:pPr>
        <w:spacing w:after="0" w:line="240" w:lineRule="auto"/>
        <w:jc w:val="left"/>
        <w:rPr>
          <w:rFonts w:cs="Arial"/>
          <w:sz w:val="24"/>
        </w:rPr>
      </w:pPr>
      <w:r w:rsidRPr="006F2B31">
        <w:rPr>
          <w:rFonts w:cs="Arial"/>
          <w:sz w:val="24"/>
        </w:rPr>
        <w:t xml:space="preserve">Now let’s talk about what </w:t>
      </w:r>
      <w:r w:rsidRPr="0026105C">
        <w:rPr>
          <w:rFonts w:cs="Arial"/>
          <w:sz w:val="24"/>
        </w:rPr>
        <w:t xml:space="preserve">this </w:t>
      </w:r>
      <w:r w:rsidRPr="0026105C" w:rsidR="0089627A">
        <w:rPr>
          <w:rFonts w:cs="Arial"/>
          <w:sz w:val="24"/>
        </w:rPr>
        <w:t>story</w:t>
      </w:r>
      <w:r w:rsidRPr="006F2B31">
        <w:rPr>
          <w:rFonts w:cs="Arial"/>
          <w:sz w:val="24"/>
        </w:rPr>
        <w:t xml:space="preserve"> has to say. </w:t>
      </w:r>
    </w:p>
    <w:p w:rsidRPr="006F2B31" w:rsidR="001470E0" w:rsidP="001470E0" w:rsidRDefault="001470E0" w14:paraId="061ADA94" w14:textId="77777777">
      <w:pPr>
        <w:spacing w:after="0" w:line="240" w:lineRule="auto"/>
        <w:jc w:val="left"/>
        <w:rPr>
          <w:rFonts w:cs="Arial"/>
          <w:sz w:val="24"/>
        </w:rPr>
      </w:pPr>
    </w:p>
    <w:p w:rsidRPr="006F2B31" w:rsidR="00142E7D" w:rsidP="001470E0" w:rsidRDefault="001470E0" w14:paraId="3F9835F4" w14:textId="5A8A38B6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</w:t>
      </w:r>
      <w:r w:rsidR="00DB498A">
        <w:rPr>
          <w:rFonts w:cs="Arial"/>
          <w:sz w:val="24"/>
        </w:rPr>
        <w:t xml:space="preserve">can </w:t>
      </w:r>
      <w:r w:rsidR="00AD5CB2">
        <w:rPr>
          <w:rFonts w:cs="Arial"/>
          <w:sz w:val="24"/>
        </w:rPr>
        <w:t xml:space="preserve">you tell </w:t>
      </w:r>
      <w:r w:rsidRPr="006F2B31" w:rsidR="00AD5CB2">
        <w:rPr>
          <w:rFonts w:cs="Arial"/>
          <w:sz w:val="24"/>
        </w:rPr>
        <w:t xml:space="preserve">me what </w:t>
      </w:r>
      <w:r w:rsidRPr="0026105C" w:rsidR="00AD5CB2">
        <w:rPr>
          <w:rFonts w:cs="Arial"/>
          <w:sz w:val="24"/>
        </w:rPr>
        <w:t>the story</w:t>
      </w:r>
      <w:r w:rsidRPr="006F2B31" w:rsidR="00AD5CB2">
        <w:rPr>
          <w:rFonts w:cs="Arial"/>
          <w:sz w:val="24"/>
        </w:rPr>
        <w:t xml:space="preserve"> </w:t>
      </w:r>
      <w:r w:rsidR="00684962">
        <w:rPr>
          <w:rFonts w:cs="Arial"/>
          <w:sz w:val="24"/>
        </w:rPr>
        <w:t>i</w:t>
      </w:r>
      <w:r w:rsidRPr="006F2B31" w:rsidR="00684962">
        <w:rPr>
          <w:rFonts w:cs="Arial"/>
          <w:sz w:val="24"/>
        </w:rPr>
        <w:t>s</w:t>
      </w:r>
      <w:r w:rsidR="00684962">
        <w:rPr>
          <w:rFonts w:cs="Arial"/>
          <w:sz w:val="24"/>
        </w:rPr>
        <w:t xml:space="preserve"> about</w:t>
      </w:r>
      <w:r w:rsidRPr="006F2B31" w:rsidR="00AD5CB2">
        <w:rPr>
          <w:rFonts w:cs="Arial"/>
          <w:sz w:val="24"/>
        </w:rPr>
        <w:t>?</w:t>
      </w:r>
    </w:p>
    <w:p w:rsidRPr="006F2B31" w:rsidR="00DB498A" w:rsidP="001470E0" w:rsidRDefault="00DB498A" w14:paraId="759242F3" w14:textId="77777777">
      <w:pPr>
        <w:spacing w:after="0" w:line="240" w:lineRule="auto"/>
        <w:jc w:val="left"/>
        <w:rPr>
          <w:rFonts w:cs="Arial"/>
          <w:sz w:val="24"/>
        </w:rPr>
      </w:pPr>
    </w:p>
    <w:p w:rsidRPr="003F184B" w:rsidR="001470E0" w:rsidP="001470E0" w:rsidRDefault="00DB498A" w14:paraId="288A03AA" w14:textId="1DEA9D0B">
      <w:pPr>
        <w:spacing w:after="0" w:line="240" w:lineRule="auto"/>
        <w:jc w:val="left"/>
        <w:rPr>
          <w:rFonts w:cs="Arial"/>
          <w:sz w:val="24"/>
        </w:rPr>
      </w:pPr>
      <w:r w:rsidRPr="006F2B31">
        <w:rPr>
          <w:rFonts w:cs="Arial"/>
          <w:sz w:val="24"/>
        </w:rPr>
        <w:t>W</w:t>
      </w:r>
      <w:r w:rsidRPr="006F2B31" w:rsidR="001470E0">
        <w:rPr>
          <w:rFonts w:cs="Arial"/>
          <w:sz w:val="24"/>
        </w:rPr>
        <w:t xml:space="preserve">hat is the overall, main message that </w:t>
      </w:r>
      <w:r w:rsidRPr="0026105C" w:rsidR="001470E0">
        <w:rPr>
          <w:rFonts w:cs="Arial"/>
          <w:sz w:val="24"/>
        </w:rPr>
        <w:t xml:space="preserve">the </w:t>
      </w:r>
      <w:r w:rsidRPr="0026105C" w:rsidR="0089627A">
        <w:rPr>
          <w:rFonts w:cs="Arial"/>
          <w:sz w:val="24"/>
        </w:rPr>
        <w:t>story</w:t>
      </w:r>
      <w:r w:rsidRPr="006F2B31" w:rsidR="0089627A">
        <w:rPr>
          <w:rFonts w:cs="Arial"/>
          <w:sz w:val="24"/>
        </w:rPr>
        <w:t xml:space="preserve"> </w:t>
      </w:r>
      <w:r w:rsidRPr="006F2B31" w:rsidR="001470E0">
        <w:rPr>
          <w:rFonts w:cs="Arial"/>
          <w:sz w:val="24"/>
        </w:rPr>
        <w:t>is trying</w:t>
      </w:r>
      <w:r w:rsidR="001470E0">
        <w:rPr>
          <w:rFonts w:cs="Arial"/>
          <w:sz w:val="24"/>
        </w:rPr>
        <w:t xml:space="preserve"> to tell you</w:t>
      </w:r>
      <w:r w:rsidRPr="003F184B" w:rsidR="001470E0">
        <w:rPr>
          <w:rFonts w:cs="Arial"/>
          <w:sz w:val="24"/>
        </w:rPr>
        <w:t>?</w:t>
      </w:r>
    </w:p>
    <w:p w:rsidR="001470E0" w:rsidP="001470E0" w:rsidRDefault="001470E0" w14:paraId="51BB6341" w14:textId="4111861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lastRenderedPageBreak/>
        <w:t xml:space="preserve">What is it asking you to do? </w:t>
      </w:r>
    </w:p>
    <w:p w:rsidR="00FF7CDD" w:rsidP="001470E0" w:rsidRDefault="00FF7CDD" w14:paraId="09829684" w14:textId="58513FC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371261">
        <w:rPr>
          <w:rFonts w:ascii="Arial" w:hAnsi="Arial" w:cs="Arial"/>
          <w:color w:val="FF0000"/>
          <w:sz w:val="24"/>
        </w:rPr>
        <w:t>IF NEEDED</w:t>
      </w:r>
      <w:r w:rsidR="006E005D">
        <w:rPr>
          <w:rFonts w:ascii="Arial" w:hAnsi="Arial" w:cs="Arial"/>
          <w:color w:val="FF0000"/>
          <w:sz w:val="24"/>
        </w:rPr>
        <w:t xml:space="preserve"> FOR STORY P</w:t>
      </w:r>
      <w:r>
        <w:rPr>
          <w:rFonts w:ascii="Arial" w:hAnsi="Arial" w:cs="Arial"/>
          <w:sz w:val="24"/>
        </w:rPr>
        <w:t xml:space="preserve">, </w:t>
      </w:r>
      <w:r w:rsidR="005A27A8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 xml:space="preserve">hat is the best way to dispose of unused prescription medicines? </w:t>
      </w:r>
    </w:p>
    <w:p w:rsidRPr="00371261" w:rsidR="006E005D" w:rsidP="006E005D" w:rsidRDefault="006E005D" w14:paraId="553A2BD4" w14:textId="76B28D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A51AFB">
        <w:rPr>
          <w:rFonts w:ascii="Arial" w:hAnsi="Arial" w:cs="Arial"/>
          <w:color w:val="FF0000"/>
          <w:sz w:val="24"/>
        </w:rPr>
        <w:t>IF NEEDED</w:t>
      </w:r>
      <w:r>
        <w:rPr>
          <w:rFonts w:ascii="Arial" w:hAnsi="Arial" w:cs="Arial"/>
          <w:color w:val="FF0000"/>
          <w:sz w:val="24"/>
        </w:rPr>
        <w:t xml:space="preserve"> FOR STORY L</w:t>
      </w:r>
      <w:r>
        <w:rPr>
          <w:rFonts w:ascii="Arial" w:hAnsi="Arial" w:cs="Arial"/>
          <w:sz w:val="24"/>
        </w:rPr>
        <w:t xml:space="preserve">, What is the best way to dispose of unused prescription opioid pain medicines? </w:t>
      </w:r>
    </w:p>
    <w:p w:rsidRPr="00822D19" w:rsidR="00093463" w:rsidP="00093463" w:rsidRDefault="00C42EF0" w14:paraId="598F3F8E" w14:textId="1CE1C82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9C04AC">
        <w:rPr>
          <w:rFonts w:ascii="Arial" w:hAnsi="Arial" w:eastAsia="Times New Roman" w:cs="Arial"/>
          <w:color w:val="FF0000"/>
          <w:sz w:val="24"/>
          <w:szCs w:val="20"/>
        </w:rPr>
        <w:t>IF NEEDED</w:t>
      </w:r>
      <w:r>
        <w:rPr>
          <w:rFonts w:ascii="Arial" w:hAnsi="Arial" w:cs="Arial"/>
          <w:sz w:val="24"/>
        </w:rPr>
        <w:t xml:space="preserve">, </w:t>
      </w:r>
      <w:r w:rsidR="005A27A8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f you did not have a take</w:t>
      </w:r>
      <w:r w:rsidR="00961038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back location near you, w</w:t>
      </w:r>
      <w:r w:rsidR="00093463">
        <w:rPr>
          <w:rFonts w:ascii="Arial" w:hAnsi="Arial" w:cs="Arial"/>
          <w:sz w:val="24"/>
        </w:rPr>
        <w:t>hat would you</w:t>
      </w:r>
      <w:r>
        <w:rPr>
          <w:rFonts w:ascii="Arial" w:hAnsi="Arial" w:cs="Arial"/>
          <w:sz w:val="24"/>
        </w:rPr>
        <w:t xml:space="preserve"> do</w:t>
      </w:r>
      <w:r w:rsidR="00093463">
        <w:rPr>
          <w:rFonts w:ascii="Arial" w:hAnsi="Arial" w:cs="Arial"/>
          <w:sz w:val="24"/>
        </w:rPr>
        <w:t>?</w:t>
      </w:r>
    </w:p>
    <w:p w:rsidR="001470E0" w:rsidP="001470E0" w:rsidRDefault="001470E0" w14:paraId="3FFE63D1" w14:textId="1BF4FD8A">
      <w:pPr>
        <w:spacing w:after="0" w:line="240" w:lineRule="auto"/>
        <w:jc w:val="left"/>
        <w:rPr>
          <w:rFonts w:cs="Arial"/>
          <w:sz w:val="24"/>
        </w:rPr>
      </w:pPr>
    </w:p>
    <w:p w:rsidR="005A27A8" w:rsidP="005A27A8" w:rsidRDefault="005A27A8" w14:paraId="074735FD" w14:textId="77777777">
      <w:pPr>
        <w:spacing w:after="0" w:line="240" w:lineRule="auto"/>
        <w:jc w:val="left"/>
        <w:rPr>
          <w:rFonts w:cs="Arial"/>
          <w:sz w:val="24"/>
        </w:rPr>
      </w:pPr>
      <w:r w:rsidRPr="006F2B31">
        <w:rPr>
          <w:rFonts w:cs="Arial"/>
          <w:sz w:val="24"/>
        </w:rPr>
        <w:t xml:space="preserve">Who do you think </w:t>
      </w:r>
      <w:r w:rsidRPr="0026105C">
        <w:rPr>
          <w:rFonts w:cs="Arial"/>
          <w:sz w:val="24"/>
        </w:rPr>
        <w:t>this story</w:t>
      </w:r>
      <w:r w:rsidRPr="006F2B31">
        <w:rPr>
          <w:rFonts w:cs="Arial"/>
          <w:sz w:val="24"/>
        </w:rPr>
        <w:t xml:space="preserve"> is for? What about </w:t>
      </w:r>
      <w:r w:rsidRPr="0026105C">
        <w:rPr>
          <w:rFonts w:cs="Arial"/>
          <w:sz w:val="24"/>
        </w:rPr>
        <w:t>the story</w:t>
      </w:r>
      <w:r w:rsidRPr="006F2B31">
        <w:rPr>
          <w:rFonts w:cs="Arial"/>
          <w:sz w:val="24"/>
        </w:rPr>
        <w:t xml:space="preserve"> makes</w:t>
      </w:r>
      <w:r>
        <w:rPr>
          <w:rFonts w:cs="Arial"/>
          <w:sz w:val="24"/>
        </w:rPr>
        <w:t xml:space="preserve"> you say that?</w:t>
      </w:r>
    </w:p>
    <w:p w:rsidRPr="00CD273E" w:rsidR="005A27A8" w:rsidP="005A27A8" w:rsidRDefault="005A27A8" w14:paraId="51EEDD4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>Do you feel like it’s for you? Why or why not?</w:t>
      </w:r>
    </w:p>
    <w:p w:rsidR="005A27A8" w:rsidP="005A27A8" w:rsidRDefault="005A27A8" w14:paraId="53AB2F93" w14:textId="77777777">
      <w:pPr>
        <w:spacing w:after="0" w:line="240" w:lineRule="auto"/>
        <w:jc w:val="left"/>
        <w:rPr>
          <w:rFonts w:cs="Arial"/>
          <w:sz w:val="24"/>
        </w:rPr>
      </w:pPr>
    </w:p>
    <w:p w:rsidRPr="00DA2A4B" w:rsidR="00DA2A4B" w:rsidP="00AD5CB2" w:rsidRDefault="00DB498A" w14:paraId="6735B55A" w14:textId="51D41941">
      <w:pPr>
        <w:spacing w:after="0" w:line="240" w:lineRule="auto"/>
        <w:rPr>
          <w:rFonts w:cs="Arial"/>
          <w:sz w:val="24"/>
        </w:rPr>
      </w:pPr>
      <w:r w:rsidRPr="1706F14D">
        <w:rPr>
          <w:rFonts w:cs="Arial"/>
          <w:sz w:val="24"/>
          <w:szCs w:val="24"/>
        </w:rPr>
        <w:t xml:space="preserve">Do you think the </w:t>
      </w:r>
      <w:r w:rsidR="00961038">
        <w:rPr>
          <w:rFonts w:cs="Arial"/>
          <w:sz w:val="24"/>
          <w:szCs w:val="24"/>
        </w:rPr>
        <w:t>pictures</w:t>
      </w:r>
      <w:r w:rsidRPr="1706F14D" w:rsidR="006750A4">
        <w:rPr>
          <w:rFonts w:cs="Arial"/>
          <w:sz w:val="24"/>
          <w:szCs w:val="24"/>
        </w:rPr>
        <w:t xml:space="preserve"> </w:t>
      </w:r>
      <w:r w:rsidRPr="1706F14D">
        <w:rPr>
          <w:rFonts w:cs="Arial"/>
          <w:sz w:val="24"/>
          <w:szCs w:val="24"/>
        </w:rPr>
        <w:t>do a good job, an okay job, or a bad job of getting the main message across? What makes you say that?</w:t>
      </w:r>
      <w:r w:rsidRPr="1706F14D" w:rsidR="00E47662">
        <w:rPr>
          <w:rFonts w:cs="Arial"/>
          <w:sz w:val="24"/>
          <w:szCs w:val="24"/>
        </w:rPr>
        <w:t xml:space="preserve"> Were there a</w:t>
      </w:r>
      <w:r w:rsidRPr="1706F14D" w:rsidR="00D027C7">
        <w:rPr>
          <w:rFonts w:cs="Arial"/>
          <w:sz w:val="24"/>
          <w:szCs w:val="24"/>
        </w:rPr>
        <w:t>ny</w:t>
      </w:r>
      <w:r w:rsidRPr="1706F14D" w:rsidR="00E47662">
        <w:rPr>
          <w:rFonts w:cs="Arial"/>
          <w:sz w:val="24"/>
          <w:szCs w:val="24"/>
        </w:rPr>
        <w:t xml:space="preserve"> </w:t>
      </w:r>
      <w:r w:rsidRPr="1706F14D" w:rsidR="00D7266F">
        <w:rPr>
          <w:rFonts w:cs="Arial"/>
          <w:sz w:val="24"/>
          <w:szCs w:val="24"/>
        </w:rPr>
        <w:t>pages</w:t>
      </w:r>
      <w:r w:rsidRPr="1706F14D" w:rsidR="00173D74">
        <w:rPr>
          <w:rFonts w:cs="Arial"/>
          <w:sz w:val="24"/>
          <w:szCs w:val="24"/>
        </w:rPr>
        <w:t xml:space="preserve"> </w:t>
      </w:r>
      <w:r w:rsidRPr="1706F14D" w:rsidR="00D7266F">
        <w:rPr>
          <w:rFonts w:cs="Arial"/>
          <w:sz w:val="24"/>
          <w:szCs w:val="24"/>
        </w:rPr>
        <w:t>where</w:t>
      </w:r>
      <w:r w:rsidRPr="1706F14D" w:rsidR="00173D74">
        <w:rPr>
          <w:rFonts w:cs="Arial"/>
          <w:sz w:val="24"/>
          <w:szCs w:val="24"/>
        </w:rPr>
        <w:t xml:space="preserve"> you weren’t sure what the</w:t>
      </w:r>
      <w:r w:rsidR="00961038">
        <w:rPr>
          <w:rFonts w:cs="Arial"/>
          <w:sz w:val="24"/>
          <w:szCs w:val="24"/>
        </w:rPr>
        <w:t xml:space="preserve"> pictures</w:t>
      </w:r>
      <w:r w:rsidRPr="1706F14D" w:rsidR="00173D74">
        <w:rPr>
          <w:rFonts w:cs="Arial"/>
          <w:sz w:val="24"/>
          <w:szCs w:val="24"/>
        </w:rPr>
        <w:t xml:space="preserve"> </w:t>
      </w:r>
      <w:r w:rsidRPr="1706F14D" w:rsidR="00D7266F">
        <w:rPr>
          <w:rFonts w:cs="Arial"/>
          <w:sz w:val="24"/>
          <w:szCs w:val="24"/>
        </w:rPr>
        <w:t xml:space="preserve">were showing? </w:t>
      </w:r>
      <w:r w:rsidRPr="007369AB" w:rsidR="00F37852">
        <w:rPr>
          <w:rFonts w:cs="Arial"/>
          <w:color w:val="FF0000"/>
          <w:sz w:val="24"/>
          <w:szCs w:val="24"/>
        </w:rPr>
        <w:t>IF NEEDED</w:t>
      </w:r>
      <w:r w:rsidR="00C17324">
        <w:rPr>
          <w:rFonts w:cs="Arial"/>
          <w:sz w:val="24"/>
          <w:szCs w:val="24"/>
        </w:rPr>
        <w:t>, Would you suggest using any different pictures than what was used in the story?</w:t>
      </w:r>
    </w:p>
    <w:p w:rsidR="00DA2A4B" w:rsidP="001470E0" w:rsidRDefault="00DA2A4B" w14:paraId="396D125E" w14:textId="173C1EAE">
      <w:pPr>
        <w:spacing w:after="0" w:line="240" w:lineRule="auto"/>
        <w:jc w:val="left"/>
        <w:rPr>
          <w:rFonts w:cs="Arial"/>
          <w:sz w:val="24"/>
        </w:rPr>
      </w:pPr>
    </w:p>
    <w:p w:rsidR="00E55134" w:rsidP="001470E0" w:rsidRDefault="00E55134" w14:paraId="7871BD8B" w14:textId="0D7976DE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Were there any words or phrases that confused you or that you weren’t sure of?</w:t>
      </w:r>
    </w:p>
    <w:p w:rsidR="00DB498A" w:rsidP="001470E0" w:rsidRDefault="00DB498A" w14:paraId="44D40380" w14:textId="77777777">
      <w:pPr>
        <w:spacing w:after="0" w:line="240" w:lineRule="auto"/>
        <w:jc w:val="left"/>
        <w:rPr>
          <w:rFonts w:cs="Arial"/>
          <w:sz w:val="24"/>
        </w:rPr>
      </w:pPr>
    </w:p>
    <w:p w:rsidRPr="006F2B31" w:rsidR="00653C7C" w:rsidP="00653C7C" w:rsidRDefault="00653C7C" w14:paraId="22F5A02A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6F2B31">
        <w:rPr>
          <w:rFonts w:cs="Arial"/>
          <w:b/>
          <w:color w:val="403152" w:themeColor="accent4" w:themeShade="80"/>
          <w:sz w:val="24"/>
        </w:rPr>
        <w:t xml:space="preserve">OVERALL TONE </w:t>
      </w:r>
    </w:p>
    <w:p w:rsidRPr="006F2B31" w:rsidR="00653C7C" w:rsidP="00653C7C" w:rsidRDefault="00653C7C" w14:paraId="440E25C7" w14:textId="77777777">
      <w:pPr>
        <w:spacing w:after="0" w:line="240" w:lineRule="auto"/>
        <w:jc w:val="left"/>
        <w:rPr>
          <w:rFonts w:cs="Arial"/>
          <w:sz w:val="24"/>
        </w:rPr>
      </w:pPr>
      <w:r w:rsidRPr="006F2B31">
        <w:rPr>
          <w:rFonts w:cs="Arial"/>
          <w:sz w:val="24"/>
        </w:rPr>
        <w:t xml:space="preserve">How did this </w:t>
      </w:r>
      <w:r w:rsidRPr="00B47BCA">
        <w:rPr>
          <w:rFonts w:cs="Arial"/>
          <w:sz w:val="24"/>
        </w:rPr>
        <w:t>story</w:t>
      </w:r>
      <w:r w:rsidRPr="006F2B31">
        <w:rPr>
          <w:rFonts w:cs="Arial"/>
          <w:sz w:val="24"/>
        </w:rPr>
        <w:t xml:space="preserve"> make you feel?  </w:t>
      </w:r>
      <w:r w:rsidRPr="006F2B31">
        <w:rPr>
          <w:rFonts w:cs="Arial"/>
          <w:color w:val="FF0000"/>
          <w:sz w:val="24"/>
        </w:rPr>
        <w:t>IF NEEDED</w:t>
      </w:r>
      <w:r w:rsidRPr="006F2B31">
        <w:rPr>
          <w:rFonts w:cs="Arial"/>
          <w:sz w:val="24"/>
        </w:rPr>
        <w:t>, Concerned? Bored? Something else?</w:t>
      </w:r>
    </w:p>
    <w:p w:rsidRPr="006F2B31" w:rsidR="00653C7C" w:rsidP="00653C7C" w:rsidRDefault="00653C7C" w14:paraId="6DCC17CF" w14:textId="77777777">
      <w:pPr>
        <w:spacing w:after="0" w:line="240" w:lineRule="auto"/>
        <w:jc w:val="left"/>
        <w:rPr>
          <w:rFonts w:cs="Arial"/>
          <w:sz w:val="24"/>
        </w:rPr>
      </w:pPr>
    </w:p>
    <w:p w:rsidRPr="006F2B31" w:rsidR="00653C7C" w:rsidP="00653C7C" w:rsidRDefault="00653C7C" w14:paraId="49BA5C35" w14:textId="77777777">
      <w:pPr>
        <w:spacing w:after="0" w:line="240" w:lineRule="auto"/>
        <w:jc w:val="left"/>
        <w:rPr>
          <w:rFonts w:cs="Arial"/>
          <w:sz w:val="24"/>
        </w:rPr>
      </w:pPr>
      <w:r w:rsidRPr="006F2B31">
        <w:rPr>
          <w:rFonts w:cs="Arial"/>
          <w:sz w:val="24"/>
        </w:rPr>
        <w:t xml:space="preserve">How would you describe the tone of this </w:t>
      </w:r>
      <w:r w:rsidRPr="0026105C">
        <w:rPr>
          <w:rFonts w:cs="Arial"/>
          <w:sz w:val="24"/>
        </w:rPr>
        <w:t>story</w:t>
      </w:r>
      <w:r w:rsidRPr="006F2B31">
        <w:rPr>
          <w:rFonts w:cs="Arial"/>
          <w:sz w:val="24"/>
        </w:rPr>
        <w:t xml:space="preserve">?  </w:t>
      </w:r>
      <w:r w:rsidRPr="006F2B31">
        <w:rPr>
          <w:rFonts w:cs="Arial"/>
          <w:color w:val="FF0000"/>
          <w:sz w:val="24"/>
        </w:rPr>
        <w:t>IF NEEDED</w:t>
      </w:r>
      <w:r w:rsidRPr="006F2B31">
        <w:rPr>
          <w:rFonts w:cs="Arial"/>
          <w:sz w:val="24"/>
        </w:rPr>
        <w:t>, Scary? Informative? Something else?</w:t>
      </w:r>
    </w:p>
    <w:p w:rsidRPr="006F2B31" w:rsidR="00653C7C" w:rsidP="00653C7C" w:rsidRDefault="00653C7C" w14:paraId="0D702869" w14:textId="77777777">
      <w:pPr>
        <w:spacing w:after="0" w:line="240" w:lineRule="auto"/>
        <w:jc w:val="left"/>
        <w:rPr>
          <w:rFonts w:cs="Arial"/>
          <w:sz w:val="24"/>
        </w:rPr>
      </w:pPr>
    </w:p>
    <w:p w:rsidRPr="00CD273E" w:rsidR="003F4A30" w:rsidP="003F4A30" w:rsidRDefault="003F4A30" w14:paraId="7A64EAF8" w14:textId="326C6748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:rsidRPr="008774F0" w:rsidR="008774F0" w:rsidP="00371261" w:rsidRDefault="008774F0" w14:paraId="30E1B52D" w14:textId="72DBB8A2">
      <w:pPr>
        <w:spacing w:after="200" w:line="276" w:lineRule="auto"/>
        <w:contextualSpacing/>
        <w:jc w:val="left"/>
        <w:rPr>
          <w:rFonts w:eastAsia="Calibri" w:cs="Arial"/>
          <w:sz w:val="24"/>
          <w:szCs w:val="22"/>
        </w:rPr>
      </w:pPr>
      <w:r w:rsidRPr="00A51AFB">
        <w:rPr>
          <w:rFonts w:cs="Arial"/>
          <w:color w:val="FF0000"/>
          <w:sz w:val="24"/>
        </w:rPr>
        <w:t xml:space="preserve">IF STORY </w:t>
      </w:r>
      <w:r>
        <w:rPr>
          <w:rFonts w:cs="Arial"/>
          <w:color w:val="FF0000"/>
          <w:sz w:val="24"/>
        </w:rPr>
        <w:t>L</w:t>
      </w:r>
      <w:r>
        <w:rPr>
          <w:rFonts w:cs="Arial"/>
          <w:sz w:val="24"/>
        </w:rPr>
        <w:t xml:space="preserve">, </w:t>
      </w:r>
      <w:r w:rsidRPr="008774F0">
        <w:rPr>
          <w:rFonts w:eastAsia="Calibri" w:cs="Arial"/>
          <w:sz w:val="24"/>
          <w:szCs w:val="22"/>
        </w:rPr>
        <w:t xml:space="preserve">If this story was made into a short video and you saw it on a TV in your doctor’s office or at the airport, or came across it online, what would you do? </w:t>
      </w:r>
      <w:r w:rsidRPr="00371261">
        <w:rPr>
          <w:rFonts w:eastAsia="Calibri" w:cs="Arial"/>
          <w:color w:val="FF0000"/>
          <w:sz w:val="24"/>
          <w:szCs w:val="22"/>
        </w:rPr>
        <w:t>IF NEEDED</w:t>
      </w:r>
      <w:r w:rsidRPr="008774F0">
        <w:rPr>
          <w:rFonts w:eastAsia="Calibri" w:cs="Arial"/>
          <w:sz w:val="24"/>
          <w:szCs w:val="22"/>
        </w:rPr>
        <w:t xml:space="preserve">, Watch it, ignore it, act on it, etc. </w:t>
      </w:r>
    </w:p>
    <w:p w:rsidRPr="008774F0" w:rsidR="008774F0" w:rsidP="008774F0" w:rsidRDefault="008774F0" w14:paraId="5DF039F1" w14:textId="77777777">
      <w:pPr>
        <w:numPr>
          <w:ilvl w:val="0"/>
          <w:numId w:val="17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8774F0">
        <w:rPr>
          <w:rFonts w:eastAsia="Calibri" w:cs="Arial"/>
          <w:sz w:val="24"/>
          <w:szCs w:val="22"/>
        </w:rPr>
        <w:t>What is it about the story that would make you do that?</w:t>
      </w:r>
    </w:p>
    <w:p w:rsidR="008774F0" w:rsidP="003F4A30" w:rsidRDefault="008774F0" w14:paraId="264F6DF7" w14:textId="77777777">
      <w:pPr>
        <w:spacing w:after="0" w:line="240" w:lineRule="auto"/>
        <w:jc w:val="left"/>
        <w:rPr>
          <w:rFonts w:cs="Arial"/>
          <w:color w:val="FF0000"/>
          <w:sz w:val="24"/>
        </w:rPr>
      </w:pPr>
    </w:p>
    <w:p w:rsidR="00E7430D" w:rsidP="003F4A30" w:rsidRDefault="000E5A41" w14:paraId="5E83B5AE" w14:textId="4D6D11B5">
      <w:pPr>
        <w:spacing w:after="0" w:line="240" w:lineRule="auto"/>
        <w:jc w:val="left"/>
        <w:rPr>
          <w:rFonts w:cs="Arial"/>
          <w:sz w:val="24"/>
        </w:rPr>
      </w:pPr>
      <w:r w:rsidRPr="00371261">
        <w:rPr>
          <w:rFonts w:cs="Arial"/>
          <w:color w:val="FF0000"/>
          <w:sz w:val="24"/>
        </w:rPr>
        <w:t>IF STORY P</w:t>
      </w:r>
      <w:r>
        <w:rPr>
          <w:rFonts w:cs="Arial"/>
          <w:sz w:val="24"/>
        </w:rPr>
        <w:t xml:space="preserve">, </w:t>
      </w:r>
      <w:r w:rsidR="00E7430D">
        <w:rPr>
          <w:rFonts w:cs="Arial"/>
          <w:sz w:val="24"/>
        </w:rPr>
        <w:t xml:space="preserve">After </w:t>
      </w:r>
      <w:r w:rsidRPr="006F2B31" w:rsidR="00E7430D">
        <w:rPr>
          <w:rFonts w:cs="Arial"/>
          <w:sz w:val="24"/>
        </w:rPr>
        <w:t xml:space="preserve">seeing </w:t>
      </w:r>
      <w:r w:rsidRPr="0026105C" w:rsidR="00E7430D">
        <w:rPr>
          <w:rFonts w:cs="Arial"/>
          <w:sz w:val="24"/>
        </w:rPr>
        <w:t>this story</w:t>
      </w:r>
      <w:r w:rsidRPr="006F2B31" w:rsidR="00E7430D">
        <w:rPr>
          <w:rFonts w:cs="Arial"/>
          <w:sz w:val="24"/>
        </w:rPr>
        <w:t>, what</w:t>
      </w:r>
      <w:r w:rsidRPr="003F184B" w:rsidR="00E7430D">
        <w:rPr>
          <w:rFonts w:cs="Arial"/>
          <w:sz w:val="24"/>
        </w:rPr>
        <w:t xml:space="preserve"> new information have you learned about</w:t>
      </w:r>
      <w:r w:rsidR="00E7430D">
        <w:rPr>
          <w:rFonts w:cs="Arial"/>
          <w:sz w:val="24"/>
        </w:rPr>
        <w:t xml:space="preserve"> the safe disposal of prescription </w:t>
      </w:r>
      <w:r w:rsidR="006413CB">
        <w:rPr>
          <w:rFonts w:cs="Arial"/>
          <w:sz w:val="24"/>
        </w:rPr>
        <w:t>medicines</w:t>
      </w:r>
      <w:r w:rsidRPr="003F184B" w:rsidR="00E7430D">
        <w:rPr>
          <w:rFonts w:cs="Arial"/>
          <w:sz w:val="24"/>
        </w:rPr>
        <w:t>?</w:t>
      </w:r>
      <w:r w:rsidR="00E7430D">
        <w:rPr>
          <w:rFonts w:cs="Arial"/>
          <w:sz w:val="24"/>
        </w:rPr>
        <w:t xml:space="preserve"> </w:t>
      </w:r>
    </w:p>
    <w:p w:rsidRPr="007369AB" w:rsidR="00047D5E" w:rsidP="007369AB" w:rsidRDefault="00047D5E" w14:paraId="6C4D2398" w14:textId="0586C0C4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 w:val="24"/>
        </w:rPr>
      </w:pPr>
      <w:r w:rsidRPr="00A51AFB">
        <w:rPr>
          <w:rFonts w:ascii="Arial" w:hAnsi="Arial" w:cs="Arial"/>
          <w:color w:val="FF0000"/>
          <w:sz w:val="24"/>
        </w:rPr>
        <w:t>IF NEEDED</w:t>
      </w:r>
      <w:r>
        <w:rPr>
          <w:rFonts w:ascii="Arial" w:hAnsi="Arial" w:cs="Arial"/>
          <w:color w:val="FF0000"/>
          <w:sz w:val="24"/>
        </w:rPr>
        <w:t xml:space="preserve"> FOR STORY P</w:t>
      </w:r>
      <w:r w:rsidRPr="0037126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What do you think of the words ‘Risk,’ ‘Danger,’ and ‘Theft?’ Are these words meaningful to you?</w:t>
      </w:r>
    </w:p>
    <w:p w:rsidR="000E5A41" w:rsidP="003F4A30" w:rsidRDefault="000E5A41" w14:paraId="5F6EB1F4" w14:textId="3B217BC1">
      <w:pPr>
        <w:spacing w:after="0" w:line="240" w:lineRule="auto"/>
        <w:jc w:val="left"/>
        <w:rPr>
          <w:rFonts w:cs="Arial"/>
          <w:sz w:val="24"/>
        </w:rPr>
      </w:pPr>
      <w:r w:rsidRPr="00A51AFB">
        <w:rPr>
          <w:rFonts w:cs="Arial"/>
          <w:color w:val="FF0000"/>
          <w:sz w:val="24"/>
        </w:rPr>
        <w:t xml:space="preserve">IF STORY </w:t>
      </w:r>
      <w:r>
        <w:rPr>
          <w:rFonts w:cs="Arial"/>
          <w:color w:val="FF0000"/>
          <w:sz w:val="24"/>
        </w:rPr>
        <w:t>L</w:t>
      </w:r>
      <w:r>
        <w:rPr>
          <w:rFonts w:cs="Arial"/>
          <w:sz w:val="24"/>
        </w:rPr>
        <w:t xml:space="preserve">, After </w:t>
      </w:r>
      <w:r w:rsidRPr="006F2B31">
        <w:rPr>
          <w:rFonts w:cs="Arial"/>
          <w:sz w:val="24"/>
        </w:rPr>
        <w:t xml:space="preserve">seeing </w:t>
      </w:r>
      <w:r w:rsidRPr="0026105C">
        <w:rPr>
          <w:rFonts w:cs="Arial"/>
          <w:sz w:val="24"/>
        </w:rPr>
        <w:t>this story</w:t>
      </w:r>
      <w:r w:rsidRPr="006F2B31">
        <w:rPr>
          <w:rFonts w:cs="Arial"/>
          <w:sz w:val="24"/>
        </w:rPr>
        <w:t>, what</w:t>
      </w:r>
      <w:r w:rsidRPr="003F184B">
        <w:rPr>
          <w:rFonts w:cs="Arial"/>
          <w:sz w:val="24"/>
        </w:rPr>
        <w:t xml:space="preserve"> new information</w:t>
      </w:r>
      <w:r w:rsidR="004C3D5C">
        <w:rPr>
          <w:rFonts w:cs="Arial"/>
          <w:sz w:val="24"/>
        </w:rPr>
        <w:t xml:space="preserve"> </w:t>
      </w:r>
      <w:r w:rsidRPr="003F184B">
        <w:rPr>
          <w:rFonts w:cs="Arial"/>
          <w:sz w:val="24"/>
        </w:rPr>
        <w:t>have you learned about</w:t>
      </w:r>
      <w:r>
        <w:rPr>
          <w:rFonts w:cs="Arial"/>
          <w:sz w:val="24"/>
        </w:rPr>
        <w:t xml:space="preserve"> the safe disposal of prescription opioid pain medicines</w:t>
      </w:r>
      <w:r w:rsidRPr="003F184B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</w:p>
    <w:p w:rsidR="000E5A41" w:rsidP="00E7430D" w:rsidRDefault="000E5A41" w14:paraId="2894282F" w14:textId="7621C2C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51AFB">
        <w:rPr>
          <w:rFonts w:ascii="Arial" w:hAnsi="Arial" w:cs="Arial"/>
          <w:color w:val="FF0000"/>
          <w:sz w:val="24"/>
        </w:rPr>
        <w:t>IF NEEDED</w:t>
      </w:r>
      <w:r>
        <w:rPr>
          <w:rFonts w:ascii="Arial" w:hAnsi="Arial" w:cs="Arial"/>
          <w:color w:val="FF0000"/>
          <w:sz w:val="24"/>
        </w:rPr>
        <w:t xml:space="preserve"> FOR STORY L</w:t>
      </w:r>
      <w:r w:rsidRPr="00A51AF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2C0E54">
        <w:rPr>
          <w:rFonts w:ascii="Arial" w:hAnsi="Arial" w:cs="Arial"/>
          <w:sz w:val="24"/>
        </w:rPr>
        <w:t>What do you think of the words ‘Risk,’ ‘Addiction,’ and ‘Overdose?’ Are these words meaningful to you?</w:t>
      </w:r>
    </w:p>
    <w:p w:rsidR="00E7430D" w:rsidP="003F4A30" w:rsidRDefault="00E7430D" w14:paraId="45D31152" w14:textId="26F1F72E">
      <w:pPr>
        <w:spacing w:after="0" w:line="240" w:lineRule="auto"/>
        <w:jc w:val="left"/>
        <w:rPr>
          <w:rFonts w:cs="Arial"/>
          <w:sz w:val="24"/>
        </w:rPr>
      </w:pPr>
    </w:p>
    <w:p w:rsidRPr="007369AB" w:rsidR="00047D5E" w:rsidP="007369AB" w:rsidRDefault="00047D5E" w14:paraId="13330314" w14:textId="0379D753">
      <w:pPr>
        <w:spacing w:after="0" w:line="240" w:lineRule="auto"/>
        <w:rPr>
          <w:rFonts w:cs="Arial"/>
          <w:sz w:val="24"/>
        </w:rPr>
      </w:pPr>
      <w:r w:rsidRPr="007369AB">
        <w:rPr>
          <w:rFonts w:cs="Arial"/>
          <w:sz w:val="24"/>
        </w:rPr>
        <w:t xml:space="preserve">What did you learn about FDA’s Flush List? </w:t>
      </w:r>
      <w:r w:rsidRPr="00047D5E">
        <w:t xml:space="preserve"> </w:t>
      </w:r>
      <w:r w:rsidRPr="007369AB">
        <w:rPr>
          <w:rFonts w:cs="Arial"/>
          <w:color w:val="FF0000"/>
          <w:sz w:val="24"/>
        </w:rPr>
        <w:t>IF NEEDED</w:t>
      </w:r>
      <w:r w:rsidRPr="007369AB">
        <w:rPr>
          <w:rFonts w:cs="Arial"/>
          <w:sz w:val="24"/>
        </w:rPr>
        <w:t xml:space="preserve"> How do you think medicines on the Flush List differ from medicines not on the Flush List?</w:t>
      </w:r>
    </w:p>
    <w:p w:rsidR="00047D5E" w:rsidP="003F4A30" w:rsidRDefault="00047D5E" w14:paraId="400CA83B" w14:textId="77777777">
      <w:pPr>
        <w:spacing w:after="0" w:line="240" w:lineRule="auto"/>
        <w:jc w:val="left"/>
        <w:rPr>
          <w:rFonts w:cs="Arial"/>
          <w:sz w:val="24"/>
        </w:rPr>
      </w:pPr>
    </w:p>
    <w:p w:rsidR="00E7430D" w:rsidP="00E7430D" w:rsidRDefault="00E7430D" w14:paraId="1F9E0399" w14:textId="2A2C96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How likely are you to visit the FDA website</w:t>
      </w:r>
      <w:r w:rsidR="00654DBC">
        <w:rPr>
          <w:sz w:val="24"/>
          <w:szCs w:val="24"/>
        </w:rPr>
        <w:t xml:space="preserve"> mentioned in this story</w:t>
      </w:r>
      <w:r>
        <w:rPr>
          <w:sz w:val="24"/>
          <w:szCs w:val="24"/>
        </w:rPr>
        <w:t xml:space="preserve">? Please respond on a scale of 1 to 5 where 1 is not at all likely and 5 is extremely likely. </w:t>
      </w:r>
    </w:p>
    <w:p w:rsidR="00E7430D" w:rsidP="00E7430D" w:rsidRDefault="00E7430D" w14:paraId="0BFCBB22" w14:textId="39631B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:rsidR="000B134E" w:rsidP="00E7430D" w:rsidRDefault="000B134E" w14:paraId="2A102320" w14:textId="0B9C3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0373">
        <w:rPr>
          <w:rFonts w:ascii="Arial" w:hAnsi="Arial" w:cs="Arial"/>
          <w:color w:val="FF0000"/>
          <w:sz w:val="24"/>
          <w:szCs w:val="24"/>
        </w:rPr>
        <w:t>IF R</w:t>
      </w:r>
      <w:r w:rsidR="00654DBC">
        <w:rPr>
          <w:rFonts w:ascii="Arial" w:hAnsi="Arial" w:cs="Arial"/>
          <w:color w:val="FF0000"/>
          <w:sz w:val="24"/>
          <w:szCs w:val="24"/>
        </w:rPr>
        <w:t>ESPONDENT</w:t>
      </w:r>
      <w:r w:rsidRPr="00F40373">
        <w:rPr>
          <w:rFonts w:ascii="Arial" w:hAnsi="Arial" w:cs="Arial"/>
          <w:color w:val="FF0000"/>
          <w:sz w:val="24"/>
          <w:szCs w:val="24"/>
        </w:rPr>
        <w:t xml:space="preserve"> SAYS 1-3</w:t>
      </w:r>
      <w:r w:rsidRPr="00F40373" w:rsidR="00F40373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</w:t>
      </w:r>
      <w:r w:rsidR="00FD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would encourage you to go to the </w:t>
      </w:r>
      <w:r w:rsidR="00654DBC">
        <w:rPr>
          <w:rFonts w:ascii="Arial" w:hAnsi="Arial" w:cs="Arial"/>
          <w:sz w:val="24"/>
          <w:szCs w:val="24"/>
        </w:rPr>
        <w:t xml:space="preserve">FDA </w:t>
      </w:r>
      <w:r>
        <w:rPr>
          <w:rFonts w:ascii="Arial" w:hAnsi="Arial" w:cs="Arial"/>
          <w:sz w:val="24"/>
          <w:szCs w:val="24"/>
        </w:rPr>
        <w:t>website?</w:t>
      </w:r>
    </w:p>
    <w:p w:rsidRPr="000E5A41" w:rsidR="00654DBC" w:rsidP="00E7430D" w:rsidRDefault="00654DBC" w14:paraId="7C92A495" w14:textId="266C91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1261">
        <w:rPr>
          <w:rFonts w:ascii="Arial" w:hAnsi="Arial" w:cs="Arial"/>
          <w:sz w:val="24"/>
          <w:szCs w:val="24"/>
        </w:rPr>
        <w:t xml:space="preserve">What </w:t>
      </w:r>
      <w:r w:rsidRPr="00371261" w:rsidR="00DC7841">
        <w:rPr>
          <w:rFonts w:ascii="Arial" w:hAnsi="Arial" w:cs="Arial"/>
          <w:sz w:val="24"/>
          <w:szCs w:val="24"/>
        </w:rPr>
        <w:t xml:space="preserve">information about </w:t>
      </w:r>
      <w:r w:rsidR="000E5A41">
        <w:rPr>
          <w:rFonts w:ascii="Arial" w:hAnsi="Arial" w:cs="Arial"/>
          <w:sz w:val="24"/>
          <w:szCs w:val="24"/>
        </w:rPr>
        <w:t>drug disposal</w:t>
      </w:r>
      <w:r w:rsidRPr="00371261" w:rsidR="00DC7841">
        <w:rPr>
          <w:rFonts w:ascii="Arial" w:hAnsi="Arial" w:cs="Arial"/>
          <w:sz w:val="24"/>
          <w:szCs w:val="24"/>
        </w:rPr>
        <w:t xml:space="preserve"> </w:t>
      </w:r>
      <w:r w:rsidRPr="00371261">
        <w:rPr>
          <w:rFonts w:ascii="Arial" w:hAnsi="Arial" w:cs="Arial"/>
          <w:sz w:val="24"/>
          <w:szCs w:val="24"/>
        </w:rPr>
        <w:t xml:space="preserve">would you expect </w:t>
      </w:r>
      <w:r w:rsidRPr="00371261" w:rsidR="00DC7841">
        <w:rPr>
          <w:rFonts w:ascii="Arial" w:hAnsi="Arial" w:cs="Arial"/>
          <w:sz w:val="24"/>
          <w:szCs w:val="24"/>
        </w:rPr>
        <w:t>to find on the FDA website?</w:t>
      </w:r>
    </w:p>
    <w:p w:rsidR="00157139" w:rsidP="00157139" w:rsidRDefault="000E5A41" w14:paraId="6F8B12EB" w14:textId="53AE6BEF">
      <w:pPr>
        <w:spacing w:after="0" w:line="240" w:lineRule="auto"/>
        <w:rPr>
          <w:sz w:val="24"/>
          <w:szCs w:val="24"/>
        </w:rPr>
      </w:pPr>
      <w:r w:rsidRPr="00A51AFB">
        <w:rPr>
          <w:rFonts w:cs="Arial"/>
          <w:color w:val="FF0000"/>
          <w:sz w:val="24"/>
        </w:rPr>
        <w:t>IF STORY P</w:t>
      </w:r>
      <w:r>
        <w:rPr>
          <w:rFonts w:cs="Arial"/>
          <w:sz w:val="24"/>
        </w:rPr>
        <w:t xml:space="preserve">, </w:t>
      </w:r>
      <w:r w:rsidR="00157139">
        <w:rPr>
          <w:sz w:val="24"/>
          <w:szCs w:val="24"/>
        </w:rPr>
        <w:t xml:space="preserve">How likely are you to visit the DEA website </w:t>
      </w:r>
      <w:r w:rsidR="00DC7841">
        <w:rPr>
          <w:sz w:val="24"/>
          <w:szCs w:val="24"/>
        </w:rPr>
        <w:t>mentioned in this story</w:t>
      </w:r>
      <w:r w:rsidR="00157139">
        <w:rPr>
          <w:sz w:val="24"/>
          <w:szCs w:val="24"/>
        </w:rPr>
        <w:t xml:space="preserve">? Please respond on a scale of 1 to 5 where 1 is not at all likely and 5 is extremely likely. </w:t>
      </w:r>
    </w:p>
    <w:p w:rsidR="00157139" w:rsidP="00157139" w:rsidRDefault="00157139" w14:paraId="4561B283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:rsidR="00157139" w:rsidP="00157139" w:rsidRDefault="00157139" w14:paraId="7AD7E840" w14:textId="656F8DD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0373">
        <w:rPr>
          <w:rFonts w:ascii="Arial" w:hAnsi="Arial" w:cs="Arial"/>
          <w:color w:val="FF0000"/>
          <w:sz w:val="24"/>
          <w:szCs w:val="24"/>
        </w:rPr>
        <w:t>IF R</w:t>
      </w:r>
      <w:r w:rsidR="00654DBC">
        <w:rPr>
          <w:rFonts w:ascii="Arial" w:hAnsi="Arial" w:cs="Arial"/>
          <w:color w:val="FF0000"/>
          <w:sz w:val="24"/>
          <w:szCs w:val="24"/>
        </w:rPr>
        <w:t>ESPONDENT</w:t>
      </w:r>
      <w:r w:rsidRPr="00F40373">
        <w:rPr>
          <w:rFonts w:ascii="Arial" w:hAnsi="Arial" w:cs="Arial"/>
          <w:color w:val="FF0000"/>
          <w:sz w:val="24"/>
          <w:szCs w:val="24"/>
        </w:rPr>
        <w:t xml:space="preserve"> SAYS 1-3,</w:t>
      </w:r>
      <w:r>
        <w:rPr>
          <w:rFonts w:ascii="Arial" w:hAnsi="Arial" w:cs="Arial"/>
          <w:sz w:val="24"/>
          <w:szCs w:val="24"/>
        </w:rPr>
        <w:t xml:space="preserve"> What</w:t>
      </w:r>
      <w:r w:rsidR="00FD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would encourage you to go to the </w:t>
      </w:r>
      <w:r w:rsidR="00654DBC">
        <w:rPr>
          <w:rFonts w:ascii="Arial" w:hAnsi="Arial" w:cs="Arial"/>
          <w:sz w:val="24"/>
          <w:szCs w:val="24"/>
        </w:rPr>
        <w:t xml:space="preserve">DEA </w:t>
      </w:r>
      <w:r>
        <w:rPr>
          <w:rFonts w:ascii="Arial" w:hAnsi="Arial" w:cs="Arial"/>
          <w:sz w:val="24"/>
          <w:szCs w:val="24"/>
        </w:rPr>
        <w:t>website?</w:t>
      </w:r>
    </w:p>
    <w:p w:rsidRPr="00157139" w:rsidR="00DC7841" w:rsidP="00157139" w:rsidRDefault="00DC7841" w14:paraId="383A09C1" w14:textId="14EFC2A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7841">
        <w:rPr>
          <w:rFonts w:ascii="Arial" w:hAnsi="Arial" w:cs="Arial"/>
          <w:sz w:val="24"/>
          <w:szCs w:val="24"/>
        </w:rPr>
        <w:t xml:space="preserve">What </w:t>
      </w:r>
      <w:r w:rsidRPr="00371261">
        <w:rPr>
          <w:rFonts w:ascii="Arial" w:hAnsi="Arial" w:cs="Arial"/>
          <w:sz w:val="24"/>
          <w:szCs w:val="24"/>
        </w:rPr>
        <w:t xml:space="preserve">information about unused prescription medicines </w:t>
      </w:r>
      <w:r w:rsidRPr="00DC7841">
        <w:rPr>
          <w:rFonts w:ascii="Arial" w:hAnsi="Arial" w:cs="Arial"/>
          <w:sz w:val="24"/>
          <w:szCs w:val="24"/>
        </w:rPr>
        <w:t xml:space="preserve">would you expect to find on the </w:t>
      </w:r>
      <w:r>
        <w:rPr>
          <w:rFonts w:ascii="Arial" w:hAnsi="Arial" w:cs="Arial"/>
          <w:sz w:val="24"/>
          <w:szCs w:val="24"/>
        </w:rPr>
        <w:t>DEA</w:t>
      </w:r>
      <w:r w:rsidRPr="00DC7841">
        <w:rPr>
          <w:rFonts w:ascii="Arial" w:hAnsi="Arial" w:cs="Arial"/>
          <w:sz w:val="24"/>
          <w:szCs w:val="24"/>
        </w:rPr>
        <w:t xml:space="preserve"> website?</w:t>
      </w:r>
    </w:p>
    <w:p w:rsidRPr="00CF25D0" w:rsidR="00CF25D0" w:rsidP="001470E0" w:rsidRDefault="00CF25D0" w14:paraId="37ACCE7B" w14:textId="03A20931">
      <w:pPr>
        <w:spacing w:after="0" w:line="240" w:lineRule="auto"/>
        <w:rPr>
          <w:color w:val="FF0000"/>
          <w:sz w:val="24"/>
          <w:szCs w:val="24"/>
        </w:rPr>
      </w:pPr>
      <w:r w:rsidRPr="00CF25D0">
        <w:rPr>
          <w:color w:val="FF0000"/>
          <w:sz w:val="24"/>
          <w:szCs w:val="24"/>
        </w:rPr>
        <w:t>ASK IF IN BACKGROUND QUESTIONS R</w:t>
      </w:r>
      <w:r w:rsidR="00DC7841">
        <w:rPr>
          <w:color w:val="FF0000"/>
          <w:sz w:val="24"/>
          <w:szCs w:val="24"/>
        </w:rPr>
        <w:t>ESPONDENTS</w:t>
      </w:r>
      <w:r w:rsidRPr="00CF25D0">
        <w:rPr>
          <w:color w:val="FF0000"/>
          <w:sz w:val="24"/>
          <w:szCs w:val="24"/>
        </w:rPr>
        <w:t xml:space="preserve"> SAID THEY</w:t>
      </w:r>
      <w:r w:rsidR="00E7430D">
        <w:rPr>
          <w:color w:val="FF0000"/>
          <w:sz w:val="24"/>
          <w:szCs w:val="24"/>
        </w:rPr>
        <w:t xml:space="preserve"> HAVE UNUSED PRESCRIPTION </w:t>
      </w:r>
      <w:r w:rsidR="00EA32C0">
        <w:rPr>
          <w:color w:val="FF0000"/>
          <w:sz w:val="24"/>
          <w:szCs w:val="24"/>
        </w:rPr>
        <w:t>MEDICINE</w:t>
      </w:r>
      <w:r w:rsidR="00E7430D">
        <w:rPr>
          <w:color w:val="FF0000"/>
          <w:sz w:val="24"/>
          <w:szCs w:val="24"/>
        </w:rPr>
        <w:t>S AT HOME</w:t>
      </w:r>
      <w:r w:rsidRPr="00CF25D0">
        <w:rPr>
          <w:color w:val="FF0000"/>
          <w:sz w:val="24"/>
          <w:szCs w:val="24"/>
        </w:rPr>
        <w:t>:</w:t>
      </w:r>
    </w:p>
    <w:p w:rsidR="001470E0" w:rsidP="005E1238" w:rsidRDefault="00CF25D0" w14:paraId="1A6DCD41" w14:textId="7A474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Before</w:t>
      </w:r>
      <w:r w:rsidR="00E7430D">
        <w:rPr>
          <w:sz w:val="24"/>
          <w:szCs w:val="24"/>
        </w:rPr>
        <w:t xml:space="preserve"> reading this story</w:t>
      </w:r>
      <w:r>
        <w:rPr>
          <w:sz w:val="24"/>
          <w:szCs w:val="24"/>
        </w:rPr>
        <w:t xml:space="preserve">, you said you </w:t>
      </w:r>
      <w:r w:rsidR="005B713C">
        <w:rPr>
          <w:sz w:val="24"/>
          <w:szCs w:val="24"/>
        </w:rPr>
        <w:t xml:space="preserve">may </w:t>
      </w:r>
      <w:r w:rsidR="00E7430D">
        <w:rPr>
          <w:sz w:val="24"/>
          <w:szCs w:val="24"/>
        </w:rPr>
        <w:t xml:space="preserve">have unused prescription </w:t>
      </w:r>
      <w:r w:rsidR="00F41EA1">
        <w:rPr>
          <w:sz w:val="24"/>
          <w:szCs w:val="24"/>
        </w:rPr>
        <w:t xml:space="preserve">medicines </w:t>
      </w:r>
      <w:r w:rsidR="00E7430D">
        <w:rPr>
          <w:sz w:val="24"/>
          <w:szCs w:val="24"/>
        </w:rPr>
        <w:t xml:space="preserve">at home. </w:t>
      </w:r>
      <w:r w:rsidR="00277F89">
        <w:rPr>
          <w:sz w:val="24"/>
          <w:szCs w:val="24"/>
        </w:rPr>
        <w:t xml:space="preserve">You said you planned to {KEEP THEM, GET RID OF THEM, SOMETHING ELSE}. </w:t>
      </w:r>
      <w:r w:rsidR="00E7430D">
        <w:rPr>
          <w:sz w:val="24"/>
          <w:szCs w:val="24"/>
        </w:rPr>
        <w:t xml:space="preserve">Now that </w:t>
      </w:r>
      <w:r w:rsidRPr="00BE0098" w:rsidR="00E7430D">
        <w:rPr>
          <w:sz w:val="24"/>
          <w:szCs w:val="24"/>
        </w:rPr>
        <w:t xml:space="preserve">you’ve read </w:t>
      </w:r>
      <w:r w:rsidRPr="0026105C" w:rsidR="00E7430D">
        <w:rPr>
          <w:sz w:val="24"/>
          <w:szCs w:val="24"/>
        </w:rPr>
        <w:t>the story</w:t>
      </w:r>
      <w:r w:rsidRPr="00BE0098" w:rsidR="00E7430D">
        <w:rPr>
          <w:sz w:val="24"/>
          <w:szCs w:val="24"/>
        </w:rPr>
        <w:t xml:space="preserve">, </w:t>
      </w:r>
      <w:r w:rsidRPr="00BE0098" w:rsidR="00277F89">
        <w:rPr>
          <w:sz w:val="24"/>
          <w:szCs w:val="24"/>
        </w:rPr>
        <w:t>what</w:t>
      </w:r>
      <w:r w:rsidR="00277F89">
        <w:rPr>
          <w:sz w:val="24"/>
          <w:szCs w:val="24"/>
        </w:rPr>
        <w:t xml:space="preserve"> do you plan to do with them? </w:t>
      </w:r>
    </w:p>
    <w:p w:rsidRPr="00D673A8" w:rsidR="008333DD" w:rsidP="0076344E" w:rsidRDefault="008333DD" w14:paraId="4EA0D974" w14:textId="1CB74747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bookmarkStart w:name="_Hlk519156580" w:id="2"/>
      <w:r w:rsidRPr="0076344E">
        <w:rPr>
          <w:rFonts w:ascii="Arial" w:hAnsi="Arial" w:cs="Arial"/>
          <w:color w:val="FF0000"/>
          <w:sz w:val="24"/>
          <w:szCs w:val="24"/>
        </w:rPr>
        <w:t>IF STILL KEEP</w:t>
      </w:r>
      <w:r>
        <w:rPr>
          <w:rFonts w:ascii="Arial" w:hAnsi="Arial" w:cs="Arial"/>
          <w:sz w:val="24"/>
          <w:szCs w:val="24"/>
        </w:rPr>
        <w:t xml:space="preserve">, It </w:t>
      </w:r>
      <w:r w:rsidRPr="00BE0098">
        <w:rPr>
          <w:rFonts w:ascii="Arial" w:hAnsi="Arial" w:cs="Arial"/>
          <w:sz w:val="24"/>
          <w:szCs w:val="24"/>
        </w:rPr>
        <w:t xml:space="preserve">seems </w:t>
      </w:r>
      <w:r w:rsidRPr="0026105C">
        <w:rPr>
          <w:rFonts w:ascii="Arial" w:hAnsi="Arial" w:eastAsia="Times New Roman"/>
          <w:sz w:val="24"/>
          <w:szCs w:val="24"/>
        </w:rPr>
        <w:t>the story</w:t>
      </w:r>
      <w:r w:rsidRPr="00BE0098">
        <w:rPr>
          <w:rFonts w:ascii="Arial" w:hAnsi="Arial" w:cs="Arial"/>
          <w:sz w:val="24"/>
          <w:szCs w:val="24"/>
        </w:rPr>
        <w:t xml:space="preserve"> has not</w:t>
      </w:r>
      <w:r>
        <w:rPr>
          <w:rFonts w:ascii="Arial" w:hAnsi="Arial" w:cs="Arial"/>
          <w:sz w:val="24"/>
          <w:szCs w:val="24"/>
        </w:rPr>
        <w:t xml:space="preserve"> changed your mind about </w:t>
      </w:r>
      <w:r w:rsidR="001038C0">
        <w:rPr>
          <w:rFonts w:ascii="Arial" w:hAnsi="Arial" w:cs="Arial"/>
          <w:sz w:val="24"/>
          <w:szCs w:val="24"/>
        </w:rPr>
        <w:t xml:space="preserve">disposing of unused prescription </w:t>
      </w:r>
      <w:r w:rsidR="00ED6254">
        <w:rPr>
          <w:rFonts w:ascii="Arial" w:hAnsi="Arial" w:cs="Arial"/>
          <w:sz w:val="24"/>
          <w:szCs w:val="24"/>
        </w:rPr>
        <w:t>medicines</w:t>
      </w:r>
      <w:r w:rsidR="001038C0">
        <w:rPr>
          <w:rFonts w:ascii="Arial" w:hAnsi="Arial" w:cs="Arial"/>
          <w:sz w:val="24"/>
          <w:szCs w:val="24"/>
        </w:rPr>
        <w:t>. Why is that?</w:t>
      </w:r>
    </w:p>
    <w:p w:rsidRPr="0076344E" w:rsidR="008333DD" w:rsidP="0076344E" w:rsidRDefault="008333DD" w14:paraId="7F7C0B80" w14:textId="7804C810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r w:rsidRPr="0076344E">
        <w:rPr>
          <w:rFonts w:ascii="Arial" w:hAnsi="Arial" w:cs="Arial"/>
          <w:color w:val="FF0000"/>
          <w:sz w:val="24"/>
          <w:szCs w:val="24"/>
        </w:rPr>
        <w:t xml:space="preserve">IF </w:t>
      </w:r>
      <w:r w:rsidRPr="0076344E" w:rsidR="001038C0">
        <w:rPr>
          <w:rFonts w:ascii="Arial" w:hAnsi="Arial" w:cs="Arial"/>
          <w:color w:val="FF0000"/>
          <w:sz w:val="24"/>
          <w:szCs w:val="24"/>
        </w:rPr>
        <w:t xml:space="preserve">CHANGE TO </w:t>
      </w:r>
      <w:r w:rsidRPr="0076344E">
        <w:rPr>
          <w:rFonts w:ascii="Arial" w:hAnsi="Arial" w:cs="Arial"/>
          <w:color w:val="FF0000"/>
          <w:sz w:val="24"/>
          <w:szCs w:val="24"/>
        </w:rPr>
        <w:t>GET RID</w:t>
      </w:r>
      <w:r w:rsidR="001038C0">
        <w:rPr>
          <w:rFonts w:ascii="Arial" w:hAnsi="Arial" w:cs="Arial"/>
          <w:sz w:val="24"/>
          <w:szCs w:val="24"/>
        </w:rPr>
        <w:t xml:space="preserve">, What about </w:t>
      </w:r>
      <w:r w:rsidRPr="0026105C" w:rsidR="001038C0">
        <w:rPr>
          <w:rFonts w:ascii="Arial" w:hAnsi="Arial" w:eastAsia="Times New Roman"/>
          <w:sz w:val="24"/>
          <w:szCs w:val="24"/>
        </w:rPr>
        <w:t>the story</w:t>
      </w:r>
      <w:r w:rsidRPr="00BE0098" w:rsidR="001038C0">
        <w:rPr>
          <w:rFonts w:ascii="Arial" w:hAnsi="Arial" w:cs="Arial"/>
          <w:sz w:val="24"/>
          <w:szCs w:val="24"/>
        </w:rPr>
        <w:t xml:space="preserve"> made</w:t>
      </w:r>
      <w:r w:rsidR="001038C0">
        <w:rPr>
          <w:rFonts w:ascii="Arial" w:hAnsi="Arial" w:cs="Arial"/>
          <w:sz w:val="24"/>
          <w:szCs w:val="24"/>
        </w:rPr>
        <w:t xml:space="preserve"> you change your mind?</w:t>
      </w:r>
    </w:p>
    <w:bookmarkEnd w:id="2"/>
    <w:p w:rsidR="004D7318" w:rsidP="005E1238" w:rsidRDefault="004D7318" w14:paraId="0C2AF210" w14:textId="77777777">
      <w:pPr>
        <w:spacing w:after="0" w:line="240" w:lineRule="auto"/>
        <w:rPr>
          <w:rFonts w:cs="Arial"/>
          <w:sz w:val="24"/>
          <w:szCs w:val="24"/>
        </w:rPr>
      </w:pPr>
    </w:p>
    <w:p w:rsidRPr="00CD273E" w:rsidR="001470E0" w:rsidP="001470E0" w:rsidRDefault="001B6BCA" w14:paraId="0167E646" w14:textId="3E36352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SUGGESTED</w:t>
      </w:r>
      <w:r w:rsidRPr="00CD273E" w:rsidR="001470E0">
        <w:rPr>
          <w:rFonts w:cs="Arial"/>
          <w:b/>
          <w:color w:val="403152" w:themeColor="accent4" w:themeShade="80"/>
          <w:sz w:val="24"/>
        </w:rPr>
        <w:t xml:space="preserve"> </w:t>
      </w:r>
      <w:r w:rsidR="00EF656A">
        <w:rPr>
          <w:rFonts w:cs="Arial"/>
          <w:b/>
          <w:color w:val="403152" w:themeColor="accent4" w:themeShade="80"/>
          <w:sz w:val="24"/>
        </w:rPr>
        <w:t>IMPROVEMENTS</w:t>
      </w:r>
    </w:p>
    <w:p w:rsidR="001470E0" w:rsidP="001470E0" w:rsidRDefault="001470E0" w14:paraId="0A2B5276" w14:textId="1D6EAE3A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Do you have any other suggestions for improving the </w:t>
      </w:r>
      <w:r w:rsidR="003F4A30">
        <w:rPr>
          <w:rFonts w:cs="Arial"/>
          <w:sz w:val="24"/>
        </w:rPr>
        <w:t>story</w:t>
      </w:r>
      <w:r>
        <w:rPr>
          <w:rFonts w:cs="Arial"/>
          <w:sz w:val="24"/>
        </w:rPr>
        <w:t>?</w:t>
      </w:r>
    </w:p>
    <w:p w:rsidR="001470E0" w:rsidP="001470E0" w:rsidRDefault="001470E0" w14:paraId="3B072706" w14:textId="24876C2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="003409AE">
        <w:rPr>
          <w:rFonts w:ascii="Arial" w:hAnsi="Arial" w:cs="Arial"/>
          <w:sz w:val="24"/>
        </w:rPr>
        <w:t xml:space="preserve"> other</w:t>
      </w:r>
      <w:r w:rsidRPr="00EA24C2">
        <w:rPr>
          <w:rFonts w:ascii="Arial" w:hAnsi="Arial" w:cs="Arial"/>
          <w:sz w:val="24"/>
        </w:rPr>
        <w:t xml:space="preserve"> information </w:t>
      </w:r>
      <w:r>
        <w:rPr>
          <w:rFonts w:ascii="Arial" w:hAnsi="Arial" w:cs="Arial"/>
          <w:sz w:val="24"/>
        </w:rPr>
        <w:t xml:space="preserve">that </w:t>
      </w:r>
      <w:r w:rsidRPr="00EA24C2">
        <w:rPr>
          <w:rFonts w:ascii="Arial" w:hAnsi="Arial" w:cs="Arial"/>
          <w:sz w:val="24"/>
        </w:rPr>
        <w:t>is NOT needed or can be removed</w:t>
      </w:r>
      <w:r w:rsidRPr="002C300C">
        <w:rPr>
          <w:rFonts w:ascii="Arial" w:hAnsi="Arial" w:cs="Arial"/>
          <w:color w:val="FF0000"/>
          <w:sz w:val="24"/>
        </w:rPr>
        <w:t>? IF YES,</w:t>
      </w:r>
      <w:r>
        <w:rPr>
          <w:rFonts w:ascii="Arial" w:hAnsi="Arial" w:cs="Arial"/>
          <w:sz w:val="24"/>
        </w:rPr>
        <w:t xml:space="preserve"> What information?</w:t>
      </w:r>
    </w:p>
    <w:p w:rsidRPr="00EA24C2" w:rsidR="001470E0" w:rsidP="001470E0" w:rsidRDefault="001470E0" w14:paraId="1C70E6D3" w14:textId="725199D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="003409AE">
        <w:rPr>
          <w:rFonts w:ascii="Arial" w:hAnsi="Arial" w:cs="Arial"/>
          <w:sz w:val="24"/>
        </w:rPr>
        <w:t xml:space="preserve"> other</w:t>
      </w:r>
      <w:r>
        <w:rPr>
          <w:rFonts w:ascii="Arial" w:hAnsi="Arial" w:cs="Arial"/>
          <w:sz w:val="24"/>
        </w:rPr>
        <w:t xml:space="preserve"> information that could be added?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:rsidR="001470E0" w:rsidP="001470E0" w:rsidRDefault="001470E0" w14:paraId="3253F7BB" w14:textId="40A1E22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="003409AE">
        <w:rPr>
          <w:rFonts w:ascii="Arial" w:hAnsi="Arial" w:cs="Arial"/>
          <w:sz w:val="24"/>
        </w:rPr>
        <w:t xml:space="preserve"> other information</w:t>
      </w:r>
      <w:r>
        <w:rPr>
          <w:rFonts w:ascii="Arial" w:hAnsi="Arial" w:cs="Arial"/>
          <w:sz w:val="24"/>
        </w:rPr>
        <w:t xml:space="preserve"> that</w:t>
      </w:r>
      <w:r w:rsidRPr="00EA24C2">
        <w:rPr>
          <w:rFonts w:ascii="Arial" w:hAnsi="Arial" w:cs="Arial"/>
          <w:sz w:val="24"/>
        </w:rPr>
        <w:t xml:space="preserve"> could be stated more clearly?</w:t>
      </w:r>
      <w:r>
        <w:rPr>
          <w:rFonts w:ascii="Arial" w:hAnsi="Arial" w:cs="Arial"/>
          <w:color w:val="FF0000"/>
          <w:sz w:val="24"/>
        </w:rPr>
        <w:t xml:space="preserve"> IF YES, </w:t>
      </w:r>
      <w:r>
        <w:rPr>
          <w:rFonts w:ascii="Arial" w:hAnsi="Arial" w:cs="Arial"/>
          <w:sz w:val="24"/>
        </w:rPr>
        <w:t>What could be stated more clearly?</w:t>
      </w:r>
    </w:p>
    <w:p w:rsidRPr="00D407BF" w:rsidR="00C03023" w:rsidP="00D407BF" w:rsidRDefault="00C03023" w14:paraId="179CA40C" w14:textId="77777777">
      <w:pPr>
        <w:pStyle w:val="ListParagraph"/>
        <w:spacing w:after="0"/>
        <w:rPr>
          <w:rFonts w:cs="Arial"/>
          <w:sz w:val="24"/>
        </w:rPr>
      </w:pPr>
    </w:p>
    <w:p w:rsidRPr="00750AE6" w:rsidR="00F2169C" w:rsidP="00F2169C" w:rsidRDefault="00F2169C" w14:paraId="27EE4A80" w14:textId="05E275D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 xml:space="preserve">REVIEWING THE </w:t>
      </w:r>
      <w:r w:rsidR="009418E6">
        <w:rPr>
          <w:rFonts w:cs="Arial"/>
          <w:b/>
          <w:color w:val="403152" w:themeColor="accent4" w:themeShade="80"/>
          <w:sz w:val="24"/>
        </w:rPr>
        <w:t>SECOND STORYBOARD</w:t>
      </w:r>
    </w:p>
    <w:p w:rsidR="00F2169C" w:rsidP="009418E6" w:rsidRDefault="00F2169C" w14:paraId="7BACD8CD" w14:textId="30E0CD54">
      <w:pPr>
        <w:pStyle w:val="PN3"/>
      </w:pPr>
      <w:r w:rsidRPr="00371261">
        <w:rPr>
          <w:color w:val="auto"/>
        </w:rPr>
        <w:t xml:space="preserve">Now please open </w:t>
      </w:r>
      <w:r w:rsidR="00F34474">
        <w:rPr>
          <w:color w:val="auto"/>
        </w:rPr>
        <w:t>[</w:t>
      </w:r>
      <w:r w:rsidRPr="00371261">
        <w:rPr>
          <w:color w:val="auto"/>
        </w:rPr>
        <w:t xml:space="preserve">the </w:t>
      </w:r>
      <w:r w:rsidRPr="00371261" w:rsidR="00745359">
        <w:rPr>
          <w:color w:val="auto"/>
        </w:rPr>
        <w:t xml:space="preserve">envelope </w:t>
      </w:r>
      <w:r w:rsidRPr="00371261" w:rsidR="006222F6">
        <w:rPr>
          <w:color w:val="auto"/>
        </w:rPr>
        <w:t>in your packet</w:t>
      </w:r>
      <w:r w:rsidR="00F34474">
        <w:rPr>
          <w:color w:val="auto"/>
        </w:rPr>
        <w:t>/the attachment</w:t>
      </w:r>
      <w:r w:rsidRPr="00371261" w:rsidR="006222F6">
        <w:rPr>
          <w:color w:val="auto"/>
        </w:rPr>
        <w:t xml:space="preserve"> labeled</w:t>
      </w:r>
      <w:r w:rsidRPr="00371261">
        <w:rPr>
          <w:color w:val="auto"/>
        </w:rPr>
        <w:t xml:space="preserve"> </w:t>
      </w:r>
      <w:bookmarkStart w:name="_Hlk35431785" w:id="3"/>
      <w:r w:rsidRPr="00371261" w:rsidR="009418E6">
        <w:rPr>
          <w:color w:val="auto"/>
        </w:rPr>
        <w:t>[</w:t>
      </w:r>
      <w:r w:rsidRPr="009418E6" w:rsidR="009418E6">
        <w:t>‘Story P’ OR ‘Story L’</w:t>
      </w:r>
      <w:r w:rsidRPr="00371261" w:rsidR="009418E6">
        <w:rPr>
          <w:color w:val="auto"/>
        </w:rPr>
        <w:t>]</w:t>
      </w:r>
      <w:bookmarkEnd w:id="3"/>
      <w:r w:rsidR="00F34474">
        <w:rPr>
          <w:color w:val="auto"/>
        </w:rPr>
        <w:t>]</w:t>
      </w:r>
      <w:r w:rsidRPr="00371261" w:rsidR="009418E6">
        <w:rPr>
          <w:color w:val="auto"/>
        </w:rPr>
        <w:t>.</w:t>
      </w:r>
      <w:r w:rsidRPr="00371261" w:rsidDel="009418E6" w:rsidR="009418E6">
        <w:rPr>
          <w:color w:val="auto"/>
        </w:rPr>
        <w:t xml:space="preserve"> </w:t>
      </w:r>
      <w:r w:rsidRPr="00371261">
        <w:rPr>
          <w:color w:val="auto"/>
        </w:rPr>
        <w:t xml:space="preserve"> Do you see the pages with </w:t>
      </w:r>
      <w:r w:rsidRPr="00A51AFB" w:rsidR="009418E6">
        <w:rPr>
          <w:color w:val="auto"/>
        </w:rPr>
        <w:t>[</w:t>
      </w:r>
      <w:r w:rsidRPr="009418E6" w:rsidR="009418E6">
        <w:t>‘Story P’ OR ‘Story L’</w:t>
      </w:r>
      <w:r w:rsidRPr="00A51AFB" w:rsidR="009418E6">
        <w:rPr>
          <w:color w:val="auto"/>
        </w:rPr>
        <w:t>]</w:t>
      </w:r>
      <w:r w:rsidR="009418E6">
        <w:rPr>
          <w:color w:val="auto"/>
        </w:rPr>
        <w:t xml:space="preserve"> </w:t>
      </w:r>
      <w:r w:rsidRPr="00371261" w:rsidR="0004244C">
        <w:rPr>
          <w:color w:val="auto"/>
        </w:rPr>
        <w:t>at the top</w:t>
      </w:r>
      <w:r w:rsidRPr="00371261">
        <w:rPr>
          <w:color w:val="auto"/>
        </w:rPr>
        <w:t xml:space="preserve">? Please take a few minutes to read the story </w:t>
      </w:r>
      <w:r w:rsidRPr="00371261" w:rsidR="0004244C">
        <w:rPr>
          <w:color w:val="auto"/>
        </w:rPr>
        <w:t xml:space="preserve">and look over the pictures </w:t>
      </w:r>
      <w:r w:rsidRPr="00371261">
        <w:rPr>
          <w:color w:val="auto"/>
        </w:rPr>
        <w:t xml:space="preserve">now. </w:t>
      </w:r>
      <w:r w:rsidRPr="00371261" w:rsidR="00ED6254">
        <w:rPr>
          <w:color w:val="auto"/>
        </w:rPr>
        <w:t xml:space="preserve">Some of what you see is the same as the last story while some of it is different. </w:t>
      </w:r>
      <w:r w:rsidRPr="00371261">
        <w:rPr>
          <w:color w:val="auto"/>
        </w:rPr>
        <w:t xml:space="preserve">When you are done, I have some </w:t>
      </w:r>
      <w:r w:rsidR="001D17A5">
        <w:rPr>
          <w:color w:val="auto"/>
        </w:rPr>
        <w:lastRenderedPageBreak/>
        <w:t xml:space="preserve">more </w:t>
      </w:r>
      <w:r w:rsidRPr="00371261">
        <w:rPr>
          <w:color w:val="auto"/>
        </w:rPr>
        <w:t xml:space="preserve">questions for you. </w:t>
      </w:r>
      <w:r w:rsidRPr="002D4645">
        <w:t>CHECK IN AFTER 3 MINUTES. ALLOW 2-3 MORE MINUTES IF NEEDED.</w:t>
      </w:r>
      <w:r>
        <w:t xml:space="preserve"> </w:t>
      </w:r>
    </w:p>
    <w:p w:rsidR="00F2169C" w:rsidP="001470E0" w:rsidRDefault="00F2169C" w14:paraId="1611120D" w14:textId="77777777">
      <w:pPr>
        <w:spacing w:after="0" w:line="240" w:lineRule="auto"/>
        <w:jc w:val="left"/>
        <w:rPr>
          <w:rFonts w:cs="Arial"/>
          <w:sz w:val="24"/>
        </w:rPr>
      </w:pPr>
    </w:p>
    <w:p w:rsidRPr="001D5D99" w:rsidR="00E64124" w:rsidP="00E64124" w:rsidRDefault="00E64124" w14:paraId="27A70D52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E64124" w:rsidP="00E64124" w:rsidRDefault="00E64124" w14:paraId="4EB6CC25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NOTE ANY OF THE FOLLOWING BEHAVIORS TO RECORD IN NOTES OR PROBE ON RETROSPECTIVELY:</w:t>
      </w:r>
    </w:p>
    <w:p w:rsidR="00E64124" w:rsidP="00E64124" w:rsidRDefault="00E64124" w14:paraId="55C27A9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 to images or messages in the PSA.</w:t>
      </w:r>
    </w:p>
    <w:p w:rsidR="00E64124" w:rsidP="00E64124" w:rsidRDefault="00E64124" w14:paraId="20E6A45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 Note which images or messages evoked any of these reactions.</w:t>
      </w:r>
    </w:p>
    <w:p w:rsidR="00E64124" w:rsidP="001470E0" w:rsidRDefault="00E64124" w14:paraId="0EEFFC19" w14:textId="77777777">
      <w:pPr>
        <w:spacing w:after="0" w:line="240" w:lineRule="auto"/>
        <w:jc w:val="left"/>
        <w:rPr>
          <w:rFonts w:cs="Arial"/>
          <w:sz w:val="24"/>
        </w:rPr>
      </w:pPr>
    </w:p>
    <w:p w:rsidRPr="009C387D" w:rsidR="00770047" w:rsidP="00770047" w:rsidRDefault="00770047" w14:paraId="0BA1246A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GENERAL IMPRESSIONS</w:t>
      </w:r>
    </w:p>
    <w:p w:rsidRPr="006F2B31" w:rsidR="00770047" w:rsidP="00770047" w:rsidRDefault="00FB3360" w14:paraId="6F783D09" w14:textId="3F6B6B24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D</w:t>
      </w:r>
      <w:r w:rsidR="001D17A5">
        <w:rPr>
          <w:rFonts w:cs="Arial"/>
          <w:sz w:val="24"/>
        </w:rPr>
        <w:t>id</w:t>
      </w:r>
      <w:r w:rsidRPr="006F2B31" w:rsidR="00770047">
        <w:rPr>
          <w:rFonts w:cs="Arial"/>
          <w:sz w:val="24"/>
        </w:rPr>
        <w:t xml:space="preserve"> you like this </w:t>
      </w:r>
      <w:r w:rsidRPr="00B47BCA" w:rsidR="00770047">
        <w:rPr>
          <w:rFonts w:cs="Arial"/>
          <w:sz w:val="24"/>
        </w:rPr>
        <w:t>story</w:t>
      </w:r>
      <w:r>
        <w:rPr>
          <w:rFonts w:cs="Arial"/>
          <w:sz w:val="24"/>
        </w:rPr>
        <w:t xml:space="preserve"> any more or less than the first one</w:t>
      </w:r>
      <w:r w:rsidRPr="006F2B31" w:rsidR="00770047">
        <w:rPr>
          <w:rFonts w:cs="Arial"/>
          <w:sz w:val="24"/>
        </w:rPr>
        <w:t>?</w:t>
      </w:r>
      <w:r>
        <w:rPr>
          <w:rFonts w:cs="Arial"/>
          <w:sz w:val="24"/>
        </w:rPr>
        <w:t xml:space="preserve">  Why is that?</w:t>
      </w:r>
    </w:p>
    <w:p w:rsidRPr="006F2B31" w:rsidR="00770047" w:rsidP="00770047" w:rsidRDefault="00770047" w14:paraId="72CA7415" w14:textId="77777777">
      <w:pPr>
        <w:spacing w:after="0" w:line="240" w:lineRule="auto"/>
        <w:jc w:val="left"/>
        <w:rPr>
          <w:rFonts w:cs="Arial"/>
          <w:sz w:val="24"/>
        </w:rPr>
      </w:pPr>
    </w:p>
    <w:p w:rsidR="007C5355" w:rsidP="00770047" w:rsidRDefault="001D17A5" w14:paraId="1A2A6EF3" w14:textId="60195BC8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Was</w:t>
      </w:r>
      <w:r w:rsidR="00FB3360">
        <w:rPr>
          <w:rFonts w:cs="Arial"/>
          <w:sz w:val="24"/>
        </w:rPr>
        <w:t xml:space="preserve"> this story any </w:t>
      </w:r>
      <w:r w:rsidRPr="006F2B31" w:rsidR="00770047">
        <w:rPr>
          <w:rFonts w:cs="Arial"/>
          <w:sz w:val="24"/>
        </w:rPr>
        <w:t>eas</w:t>
      </w:r>
      <w:r w:rsidR="00FB3360">
        <w:rPr>
          <w:rFonts w:cs="Arial"/>
          <w:sz w:val="24"/>
        </w:rPr>
        <w:t>ier</w:t>
      </w:r>
      <w:r w:rsidRPr="006F2B31" w:rsidR="00770047">
        <w:rPr>
          <w:rFonts w:cs="Arial"/>
          <w:sz w:val="24"/>
        </w:rPr>
        <w:t xml:space="preserve"> or </w:t>
      </w:r>
      <w:r w:rsidR="00FB3360">
        <w:rPr>
          <w:rFonts w:cs="Arial"/>
          <w:sz w:val="24"/>
        </w:rPr>
        <w:t xml:space="preserve">more </w:t>
      </w:r>
      <w:r w:rsidRPr="006F2B31" w:rsidR="00770047">
        <w:rPr>
          <w:rFonts w:cs="Arial"/>
          <w:sz w:val="24"/>
        </w:rPr>
        <w:t xml:space="preserve">difficult to understand </w:t>
      </w:r>
      <w:r w:rsidR="00FB3360">
        <w:rPr>
          <w:rFonts w:cs="Arial"/>
          <w:sz w:val="24"/>
        </w:rPr>
        <w:t>than the first</w:t>
      </w:r>
      <w:r w:rsidRPr="006F2B31" w:rsidR="00770047">
        <w:rPr>
          <w:rFonts w:cs="Arial"/>
          <w:sz w:val="24"/>
        </w:rPr>
        <w:t xml:space="preserve"> </w:t>
      </w:r>
      <w:r w:rsidRPr="00B47BCA" w:rsidR="00770047">
        <w:rPr>
          <w:rFonts w:cs="Arial"/>
          <w:sz w:val="24"/>
        </w:rPr>
        <w:t>story</w:t>
      </w:r>
      <w:r w:rsidRPr="006F2B31" w:rsidR="00770047">
        <w:rPr>
          <w:rFonts w:cs="Arial"/>
          <w:sz w:val="24"/>
        </w:rPr>
        <w:t xml:space="preserve">?  </w:t>
      </w:r>
      <w:r w:rsidR="007C5355">
        <w:rPr>
          <w:rFonts w:cs="Arial"/>
          <w:sz w:val="24"/>
        </w:rPr>
        <w:t xml:space="preserve">What makes you say that?  </w:t>
      </w:r>
    </w:p>
    <w:p w:rsidRPr="004708E5" w:rsidR="00770047" w:rsidP="004708E5" w:rsidRDefault="00770047" w14:paraId="74D872CA" w14:textId="79D02A1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4708E5">
        <w:rPr>
          <w:rFonts w:ascii="Arial" w:hAnsi="Arial" w:cs="Arial"/>
          <w:sz w:val="24"/>
        </w:rPr>
        <w:t>Is there anything confusing or unclear</w:t>
      </w:r>
      <w:r w:rsidRPr="004708E5" w:rsidR="007C5355">
        <w:rPr>
          <w:rFonts w:ascii="Arial" w:hAnsi="Arial" w:cs="Arial"/>
          <w:sz w:val="24"/>
        </w:rPr>
        <w:t xml:space="preserve"> about this </w:t>
      </w:r>
      <w:r w:rsidR="001D17A5">
        <w:rPr>
          <w:rFonts w:ascii="Arial" w:hAnsi="Arial" w:cs="Arial"/>
          <w:sz w:val="24"/>
        </w:rPr>
        <w:t xml:space="preserve">second </w:t>
      </w:r>
      <w:r w:rsidRPr="004708E5" w:rsidR="007C5355">
        <w:rPr>
          <w:rFonts w:ascii="Arial" w:hAnsi="Arial" w:cs="Arial"/>
          <w:sz w:val="24"/>
        </w:rPr>
        <w:t>story</w:t>
      </w:r>
      <w:r w:rsidRPr="004708E5">
        <w:rPr>
          <w:rFonts w:ascii="Arial" w:hAnsi="Arial" w:cs="Arial"/>
          <w:sz w:val="24"/>
        </w:rPr>
        <w:t>?</w:t>
      </w:r>
    </w:p>
    <w:p w:rsidRPr="006F2B31" w:rsidR="00770047" w:rsidP="00770047" w:rsidRDefault="00770047" w14:paraId="6AB6869A" w14:textId="77777777">
      <w:pPr>
        <w:spacing w:after="0" w:line="240" w:lineRule="auto"/>
        <w:jc w:val="left"/>
        <w:rPr>
          <w:rFonts w:cs="Arial"/>
          <w:sz w:val="24"/>
        </w:rPr>
      </w:pPr>
    </w:p>
    <w:p w:rsidRPr="00D407BF" w:rsidR="00E16FAF" w:rsidP="00E16FAF" w:rsidRDefault="00E16FAF" w14:paraId="4EFA2289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 w:rsidRPr="00D407BF">
        <w:rPr>
          <w:rFonts w:cs="Arial"/>
          <w:b/>
          <w:color w:val="403152" w:themeColor="accent4" w:themeShade="80"/>
          <w:sz w:val="24"/>
        </w:rPr>
        <w:t>CONTENT</w:t>
      </w:r>
    </w:p>
    <w:p w:rsidR="00E16FAF" w:rsidP="00E16FAF" w:rsidRDefault="007C5355" w14:paraId="6D0BC5B9" w14:textId="58FE7A76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Again,</w:t>
      </w:r>
      <w:r w:rsidRPr="00D407BF" w:rsidR="00E16FAF">
        <w:rPr>
          <w:rFonts w:cs="Arial"/>
          <w:sz w:val="24"/>
        </w:rPr>
        <w:t xml:space="preserve"> let’s talk about what this </w:t>
      </w:r>
      <w:r w:rsidR="001D17A5">
        <w:rPr>
          <w:rFonts w:cs="Arial"/>
          <w:sz w:val="24"/>
        </w:rPr>
        <w:t xml:space="preserve">second </w:t>
      </w:r>
      <w:r w:rsidRPr="00D407BF" w:rsidR="00E16FAF">
        <w:rPr>
          <w:rFonts w:cs="Arial"/>
          <w:sz w:val="24"/>
        </w:rPr>
        <w:t xml:space="preserve">story has to say. </w:t>
      </w:r>
    </w:p>
    <w:p w:rsidR="007C5355" w:rsidP="00E16FAF" w:rsidRDefault="007C5355" w14:paraId="47B15BE1" w14:textId="3A8E3990">
      <w:pPr>
        <w:spacing w:after="0" w:line="240" w:lineRule="auto"/>
        <w:jc w:val="left"/>
        <w:rPr>
          <w:rFonts w:cs="Arial"/>
          <w:sz w:val="24"/>
        </w:rPr>
      </w:pPr>
    </w:p>
    <w:p w:rsidRPr="007C5355" w:rsidR="007C5355" w:rsidP="007C5355" w:rsidRDefault="007C5355" w14:paraId="202A3C05" w14:textId="71173E97">
      <w:pPr>
        <w:spacing w:after="0" w:line="240" w:lineRule="auto"/>
        <w:jc w:val="left"/>
        <w:rPr>
          <w:rFonts w:cs="Arial"/>
          <w:sz w:val="24"/>
        </w:rPr>
      </w:pPr>
      <w:r w:rsidRPr="007C5355">
        <w:rPr>
          <w:rFonts w:cs="Arial"/>
          <w:sz w:val="24"/>
        </w:rPr>
        <w:t>What is the overall, main message that th</w:t>
      </w:r>
      <w:r>
        <w:rPr>
          <w:rFonts w:cs="Arial"/>
          <w:sz w:val="24"/>
        </w:rPr>
        <w:t>is</w:t>
      </w:r>
      <w:r w:rsidRPr="007C5355">
        <w:rPr>
          <w:rFonts w:cs="Arial"/>
          <w:sz w:val="24"/>
        </w:rPr>
        <w:t xml:space="preserve"> story is trying to tell you?</w:t>
      </w:r>
    </w:p>
    <w:p w:rsidRPr="007C5355" w:rsidR="007C5355" w:rsidP="007C5355" w:rsidRDefault="007C5355" w14:paraId="0F4D4C2F" w14:textId="6EB1855D">
      <w:pPr>
        <w:numPr>
          <w:ilvl w:val="0"/>
          <w:numId w:val="4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7C5355">
        <w:rPr>
          <w:rFonts w:eastAsia="Calibri" w:cs="Arial"/>
          <w:sz w:val="24"/>
          <w:szCs w:val="22"/>
        </w:rPr>
        <w:t xml:space="preserve">What is it asking you to do? </w:t>
      </w:r>
    </w:p>
    <w:p w:rsidR="007C5355" w:rsidP="00E16FAF" w:rsidRDefault="007C5355" w14:paraId="7D4329D1" w14:textId="2F851F67">
      <w:pPr>
        <w:spacing w:after="0" w:line="240" w:lineRule="auto"/>
        <w:jc w:val="left"/>
        <w:rPr>
          <w:rFonts w:cs="Arial"/>
          <w:sz w:val="24"/>
        </w:rPr>
      </w:pPr>
    </w:p>
    <w:p w:rsidRPr="00136174" w:rsidR="00136174" w:rsidP="00136174" w:rsidRDefault="00136174" w14:paraId="4D32C08F" w14:textId="77777777">
      <w:pPr>
        <w:spacing w:after="0" w:line="240" w:lineRule="auto"/>
        <w:jc w:val="left"/>
        <w:rPr>
          <w:rFonts w:cs="Arial"/>
          <w:sz w:val="24"/>
        </w:rPr>
      </w:pPr>
      <w:r w:rsidRPr="00136174">
        <w:rPr>
          <w:rFonts w:cs="Arial"/>
          <w:sz w:val="24"/>
        </w:rPr>
        <w:t>Who do you think this story is for? What about the story makes you say that?</w:t>
      </w:r>
    </w:p>
    <w:p w:rsidRPr="00136174" w:rsidR="00136174" w:rsidP="00136174" w:rsidRDefault="00136174" w14:paraId="2F121A26" w14:textId="77777777">
      <w:pPr>
        <w:numPr>
          <w:ilvl w:val="0"/>
          <w:numId w:val="3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136174">
        <w:rPr>
          <w:rFonts w:eastAsia="Calibri" w:cs="Arial"/>
          <w:sz w:val="24"/>
          <w:szCs w:val="22"/>
        </w:rPr>
        <w:t>Do you feel like it’s for you? Why or why not?</w:t>
      </w:r>
    </w:p>
    <w:p w:rsidR="00136174" w:rsidP="00E16FAF" w:rsidRDefault="00136174" w14:paraId="211282D1" w14:textId="0784A71D">
      <w:pPr>
        <w:spacing w:after="0" w:line="240" w:lineRule="auto"/>
        <w:jc w:val="left"/>
        <w:rPr>
          <w:rFonts w:cs="Arial"/>
          <w:sz w:val="24"/>
        </w:rPr>
      </w:pPr>
    </w:p>
    <w:p w:rsidRPr="00371261" w:rsidR="004708E5" w:rsidP="00371261" w:rsidRDefault="004708E5" w14:paraId="4487797E" w14:textId="537D3442">
      <w:pPr>
        <w:rPr>
          <w:rFonts w:cs="Arial"/>
          <w:sz w:val="24"/>
        </w:rPr>
      </w:pPr>
      <w:r w:rsidRPr="00371261">
        <w:rPr>
          <w:rFonts w:cs="Arial"/>
          <w:sz w:val="24"/>
        </w:rPr>
        <w:t xml:space="preserve">Were there any pages where you weren’t sure what the </w:t>
      </w:r>
      <w:r w:rsidR="007106AA">
        <w:rPr>
          <w:rFonts w:cs="Arial"/>
          <w:sz w:val="24"/>
        </w:rPr>
        <w:t>pictures</w:t>
      </w:r>
      <w:r w:rsidRPr="00371261" w:rsidR="007106AA">
        <w:rPr>
          <w:rFonts w:cs="Arial"/>
          <w:sz w:val="24"/>
        </w:rPr>
        <w:t xml:space="preserve"> </w:t>
      </w:r>
      <w:r w:rsidRPr="00371261">
        <w:rPr>
          <w:rFonts w:cs="Arial"/>
          <w:sz w:val="24"/>
        </w:rPr>
        <w:t>were showing?</w:t>
      </w:r>
    </w:p>
    <w:p w:rsidR="004708E5" w:rsidP="00E16FAF" w:rsidRDefault="004708E5" w14:paraId="070BB91D" w14:textId="0593C544">
      <w:pPr>
        <w:spacing w:after="0" w:line="240" w:lineRule="auto"/>
        <w:jc w:val="left"/>
        <w:rPr>
          <w:rFonts w:cs="Arial"/>
          <w:sz w:val="24"/>
        </w:rPr>
      </w:pPr>
    </w:p>
    <w:p w:rsidR="004708E5" w:rsidP="004708E5" w:rsidRDefault="004708E5" w14:paraId="6308D3CD" w14:textId="7777777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Were there any words or phrases that confused you or that you weren’t sure of?</w:t>
      </w:r>
    </w:p>
    <w:p w:rsidRPr="00D407BF" w:rsidR="004708E5" w:rsidP="00E16FAF" w:rsidRDefault="004708E5" w14:paraId="11036DFD" w14:textId="77777777">
      <w:pPr>
        <w:spacing w:after="0" w:line="240" w:lineRule="auto"/>
        <w:jc w:val="left"/>
        <w:rPr>
          <w:rFonts w:cs="Arial"/>
          <w:sz w:val="24"/>
        </w:rPr>
      </w:pPr>
    </w:p>
    <w:p w:rsidRPr="00CD273E" w:rsidR="00770047" w:rsidP="00770047" w:rsidRDefault="00770047" w14:paraId="2CC9ED3C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OVERALL TONE</w:t>
      </w:r>
    </w:p>
    <w:p w:rsidRPr="00D407BF" w:rsidR="00770047" w:rsidP="00770047" w:rsidRDefault="001D17A5" w14:paraId="599EEF5C" w14:textId="56C171FB">
      <w:pPr>
        <w:spacing w:after="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D407BF">
        <w:rPr>
          <w:rFonts w:cs="Arial"/>
          <w:sz w:val="24"/>
          <w:szCs w:val="24"/>
        </w:rPr>
        <w:t xml:space="preserve">id you feel differently about this story than the first story? </w:t>
      </w:r>
      <w:r w:rsidRPr="1706F14D" w:rsidR="00770047">
        <w:rPr>
          <w:rFonts w:cs="Arial"/>
          <w:sz w:val="24"/>
          <w:szCs w:val="24"/>
        </w:rPr>
        <w:t xml:space="preserve">How </w:t>
      </w:r>
      <w:r w:rsidRPr="00D407BF" w:rsidR="00770047">
        <w:rPr>
          <w:rFonts w:cs="Arial"/>
          <w:sz w:val="24"/>
          <w:szCs w:val="24"/>
        </w:rPr>
        <w:t xml:space="preserve">did this </w:t>
      </w:r>
      <w:r w:rsidRPr="00D407BF" w:rsidR="00770047">
        <w:rPr>
          <w:rFonts w:cs="Arial"/>
          <w:sz w:val="24"/>
        </w:rPr>
        <w:t>story</w:t>
      </w:r>
      <w:r w:rsidRPr="00D407BF" w:rsidR="00770047">
        <w:rPr>
          <w:rFonts w:cs="Arial"/>
          <w:sz w:val="24"/>
          <w:szCs w:val="24"/>
        </w:rPr>
        <w:t xml:space="preserve"> make you feel?  </w:t>
      </w:r>
      <w:r w:rsidRPr="00D407BF" w:rsidR="00770047">
        <w:rPr>
          <w:rFonts w:cs="Arial"/>
          <w:color w:val="FF0000"/>
          <w:sz w:val="24"/>
          <w:szCs w:val="24"/>
        </w:rPr>
        <w:t>IF NEEDED</w:t>
      </w:r>
      <w:r w:rsidRPr="00D407BF" w:rsidR="00770047">
        <w:rPr>
          <w:rFonts w:cs="Arial"/>
          <w:sz w:val="24"/>
          <w:szCs w:val="24"/>
        </w:rPr>
        <w:t>, Concerned? Bored? Something else?</w:t>
      </w:r>
    </w:p>
    <w:p w:rsidRPr="00D407BF" w:rsidR="00770047" w:rsidP="00770047" w:rsidRDefault="00770047" w14:paraId="41519116" w14:textId="77777777">
      <w:pPr>
        <w:spacing w:after="0" w:line="240" w:lineRule="auto"/>
        <w:jc w:val="left"/>
        <w:rPr>
          <w:rFonts w:cs="Arial"/>
          <w:sz w:val="24"/>
        </w:rPr>
      </w:pPr>
    </w:p>
    <w:p w:rsidRPr="00D407BF" w:rsidR="00770047" w:rsidP="00770047" w:rsidRDefault="001D17A5" w14:paraId="7137CBB6" w14:textId="4DA884BF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>Was</w:t>
      </w:r>
      <w:r w:rsidRPr="00D407BF">
        <w:rPr>
          <w:rFonts w:cs="Arial"/>
          <w:sz w:val="24"/>
        </w:rPr>
        <w:t xml:space="preserve"> the tone </w:t>
      </w:r>
      <w:r>
        <w:rPr>
          <w:rFonts w:cs="Arial"/>
          <w:sz w:val="24"/>
        </w:rPr>
        <w:t xml:space="preserve">of </w:t>
      </w:r>
      <w:r w:rsidRPr="00D407BF">
        <w:rPr>
          <w:rFonts w:cs="Arial"/>
          <w:sz w:val="24"/>
        </w:rPr>
        <w:t xml:space="preserve">this story </w:t>
      </w:r>
      <w:r>
        <w:rPr>
          <w:rFonts w:cs="Arial"/>
          <w:sz w:val="24"/>
        </w:rPr>
        <w:t xml:space="preserve">any </w:t>
      </w:r>
      <w:r w:rsidRPr="004C3D5C">
        <w:rPr>
          <w:rFonts w:cs="Arial"/>
          <w:sz w:val="24"/>
        </w:rPr>
        <w:t xml:space="preserve">different </w:t>
      </w:r>
      <w:r w:rsidRPr="00D407BF">
        <w:rPr>
          <w:rFonts w:cs="Arial"/>
          <w:sz w:val="24"/>
        </w:rPr>
        <w:t>compared to the first story?</w:t>
      </w:r>
      <w:r>
        <w:rPr>
          <w:rFonts w:cs="Arial"/>
          <w:sz w:val="24"/>
        </w:rPr>
        <w:t xml:space="preserve"> </w:t>
      </w:r>
      <w:r w:rsidRPr="00D407BF" w:rsidR="00770047">
        <w:rPr>
          <w:rFonts w:cs="Arial"/>
          <w:sz w:val="24"/>
        </w:rPr>
        <w:t xml:space="preserve">How would you describe the tone of this story?  </w:t>
      </w:r>
      <w:r w:rsidRPr="00D407BF" w:rsidR="00770047">
        <w:rPr>
          <w:rFonts w:cs="Arial"/>
          <w:color w:val="FF0000"/>
          <w:sz w:val="24"/>
        </w:rPr>
        <w:t>IF NEEDED</w:t>
      </w:r>
      <w:r w:rsidRPr="00D407BF" w:rsidR="00770047">
        <w:rPr>
          <w:rFonts w:cs="Arial"/>
          <w:sz w:val="24"/>
        </w:rPr>
        <w:t>, Scary? Informative? Something else?</w:t>
      </w:r>
    </w:p>
    <w:p w:rsidRPr="00371261" w:rsidR="004708E5" w:rsidP="00371261" w:rsidRDefault="004C3D5C" w14:paraId="03022AA0" w14:textId="6E3D4111">
      <w:pPr>
        <w:rPr>
          <w:rFonts w:cs="Arial"/>
          <w:sz w:val="24"/>
        </w:rPr>
      </w:pPr>
      <w:r w:rsidRPr="00A51AFB">
        <w:rPr>
          <w:rFonts w:cs="Arial"/>
          <w:color w:val="FF0000"/>
          <w:sz w:val="24"/>
        </w:rPr>
        <w:lastRenderedPageBreak/>
        <w:t xml:space="preserve">IF STORY </w:t>
      </w:r>
      <w:r>
        <w:rPr>
          <w:rFonts w:cs="Arial"/>
          <w:color w:val="FF0000"/>
          <w:sz w:val="24"/>
        </w:rPr>
        <w:t>L</w:t>
      </w:r>
      <w:r>
        <w:rPr>
          <w:rFonts w:cs="Arial"/>
          <w:sz w:val="24"/>
        </w:rPr>
        <w:t xml:space="preserve">, </w:t>
      </w:r>
      <w:r w:rsidRPr="00371261" w:rsidR="004708E5">
        <w:rPr>
          <w:rFonts w:cs="Arial"/>
          <w:sz w:val="24"/>
        </w:rPr>
        <w:t xml:space="preserve">If this story was made into a short video and you saw it on a TV in your doctor’s office or at the airport, or came across it online, what would you do? </w:t>
      </w:r>
      <w:r w:rsidRPr="00371261" w:rsidR="004708E5">
        <w:rPr>
          <w:rFonts w:cs="Arial"/>
          <w:color w:val="FF0000"/>
          <w:sz w:val="24"/>
        </w:rPr>
        <w:t>IF NEEDED</w:t>
      </w:r>
      <w:r w:rsidRPr="00371261" w:rsidR="004708E5">
        <w:rPr>
          <w:rFonts w:cs="Arial"/>
          <w:sz w:val="24"/>
        </w:rPr>
        <w:t xml:space="preserve">, Watch it, ignore it, act on it, etc. </w:t>
      </w:r>
    </w:p>
    <w:p w:rsidRPr="002C0E54" w:rsidR="004708E5" w:rsidP="004708E5" w:rsidRDefault="004708E5" w14:paraId="052A0136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407BF">
        <w:rPr>
          <w:rFonts w:ascii="Arial" w:hAnsi="Arial" w:cs="Arial"/>
          <w:sz w:val="24"/>
        </w:rPr>
        <w:t xml:space="preserve">What is it about </w:t>
      </w:r>
      <w:r w:rsidRPr="002C0E54">
        <w:rPr>
          <w:rFonts w:ascii="Arial" w:hAnsi="Arial" w:cs="Arial"/>
          <w:sz w:val="24"/>
        </w:rPr>
        <w:t>the story</w:t>
      </w:r>
      <w:r w:rsidRPr="00D407BF">
        <w:rPr>
          <w:rFonts w:ascii="Arial" w:hAnsi="Arial" w:cs="Arial"/>
          <w:sz w:val="24"/>
        </w:rPr>
        <w:t xml:space="preserve"> that would make you do that?</w:t>
      </w:r>
    </w:p>
    <w:p w:rsidRPr="00371261" w:rsidR="004C3D5C" w:rsidP="004C3D5C" w:rsidRDefault="004C3D5C" w14:paraId="0830DFF6" w14:textId="77777777">
      <w:pPr>
        <w:spacing w:after="0" w:line="240" w:lineRule="auto"/>
        <w:jc w:val="left"/>
        <w:rPr>
          <w:rFonts w:cs="Arial"/>
          <w:sz w:val="24"/>
        </w:rPr>
      </w:pPr>
    </w:p>
    <w:p w:rsidR="004C3D5C" w:rsidP="004C3D5C" w:rsidRDefault="004C3D5C" w14:paraId="560C932B" w14:textId="6B2672DD">
      <w:pPr>
        <w:spacing w:after="0" w:line="240" w:lineRule="auto"/>
        <w:jc w:val="left"/>
        <w:rPr>
          <w:rFonts w:cs="Arial"/>
          <w:sz w:val="24"/>
        </w:rPr>
      </w:pPr>
      <w:r w:rsidRPr="00371261">
        <w:rPr>
          <w:rFonts w:cs="Arial"/>
          <w:sz w:val="24"/>
        </w:rPr>
        <w:t>W</w:t>
      </w:r>
      <w:r w:rsidRPr="006F2B31">
        <w:rPr>
          <w:rFonts w:cs="Arial"/>
          <w:sz w:val="24"/>
        </w:rPr>
        <w:t>hat</w:t>
      </w:r>
      <w:r w:rsidRPr="003F184B">
        <w:rPr>
          <w:rFonts w:cs="Arial"/>
          <w:sz w:val="24"/>
        </w:rPr>
        <w:t xml:space="preserve"> new information have you learned </w:t>
      </w:r>
      <w:r>
        <w:rPr>
          <w:rFonts w:cs="Arial"/>
          <w:sz w:val="24"/>
        </w:rPr>
        <w:t>from this story that wasn’t in the first story?</w:t>
      </w:r>
    </w:p>
    <w:p w:rsidR="004C3D5C" w:rsidP="004C3D5C" w:rsidRDefault="004C3D5C" w14:paraId="35460CFF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51AFB">
        <w:rPr>
          <w:rFonts w:ascii="Arial" w:hAnsi="Arial" w:cs="Arial"/>
          <w:color w:val="FF0000"/>
          <w:sz w:val="24"/>
        </w:rPr>
        <w:t>IF NEEDED</w:t>
      </w:r>
      <w:r>
        <w:rPr>
          <w:rFonts w:ascii="Arial" w:hAnsi="Arial" w:cs="Arial"/>
          <w:color w:val="FF0000"/>
          <w:sz w:val="24"/>
        </w:rPr>
        <w:t xml:space="preserve"> FOR STORY P</w:t>
      </w:r>
      <w:r w:rsidRPr="00A51AF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What do you think of the words ‘Risk,’ ‘Danger,’ and ‘Theft?’ Are these words meaningful to you?</w:t>
      </w:r>
    </w:p>
    <w:p w:rsidR="004C3D5C" w:rsidP="004C3D5C" w:rsidRDefault="004C3D5C" w14:paraId="5B6D57B8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51AFB">
        <w:rPr>
          <w:rFonts w:ascii="Arial" w:hAnsi="Arial" w:cs="Arial"/>
          <w:color w:val="FF0000"/>
          <w:sz w:val="24"/>
        </w:rPr>
        <w:t>IF NEEDED</w:t>
      </w:r>
      <w:r>
        <w:rPr>
          <w:rFonts w:ascii="Arial" w:hAnsi="Arial" w:cs="Arial"/>
          <w:color w:val="FF0000"/>
          <w:sz w:val="24"/>
        </w:rPr>
        <w:t xml:space="preserve"> FOR STORY L</w:t>
      </w:r>
      <w:r w:rsidRPr="00A51AF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2C0E54">
        <w:rPr>
          <w:rFonts w:ascii="Arial" w:hAnsi="Arial" w:cs="Arial"/>
          <w:sz w:val="24"/>
        </w:rPr>
        <w:t>What do you think of the words ‘Risk,’ ‘Addiction,’ and ‘Overdose?’ Are these words meaningful to you?</w:t>
      </w:r>
    </w:p>
    <w:p w:rsidR="00CC2FE4" w:rsidP="00CC2FE4" w:rsidRDefault="00CC2FE4" w14:paraId="07A22882" w14:textId="77777777">
      <w:pPr>
        <w:spacing w:after="0" w:line="240" w:lineRule="auto"/>
        <w:rPr>
          <w:sz w:val="24"/>
          <w:szCs w:val="24"/>
        </w:rPr>
      </w:pPr>
    </w:p>
    <w:p w:rsidR="00CC2FE4" w:rsidP="00CC2FE4" w:rsidRDefault="00FD7DC9" w14:paraId="22CA8888" w14:textId="77F65C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reading the first story, you said you were a </w:t>
      </w:r>
      <w:r w:rsidRPr="00FD7DC9">
        <w:rPr>
          <w:sz w:val="24"/>
          <w:szCs w:val="24"/>
        </w:rPr>
        <w:t>{</w:t>
      </w:r>
      <w:r>
        <w:rPr>
          <w:sz w:val="24"/>
          <w:szCs w:val="24"/>
        </w:rPr>
        <w:t xml:space="preserve">STORY 1 </w:t>
      </w:r>
      <w:r w:rsidRPr="00FD7DC9">
        <w:rPr>
          <w:sz w:val="24"/>
          <w:szCs w:val="24"/>
        </w:rPr>
        <w:t>SCALE NUMBER}</w:t>
      </w:r>
      <w:r w:rsidRPr="00FD7DC9">
        <w:t xml:space="preserve"> </w:t>
      </w:r>
      <w:r w:rsidRPr="00FD7DC9">
        <w:rPr>
          <w:sz w:val="24"/>
          <w:szCs w:val="24"/>
        </w:rPr>
        <w:t>on a scale of 1 to 5 where 1 is not at all likely and 5 is extremely likely</w:t>
      </w:r>
      <w:r>
        <w:rPr>
          <w:sz w:val="24"/>
          <w:szCs w:val="24"/>
        </w:rPr>
        <w:t xml:space="preserve"> to visit the FDA website.  Where on that scale are you after reading this story?</w:t>
      </w:r>
    </w:p>
    <w:p w:rsidR="00CC2FE4" w:rsidP="00CC2FE4" w:rsidRDefault="00CC2FE4" w14:paraId="4EE47B62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:rsidR="00CC2FE4" w:rsidP="00CC2FE4" w:rsidRDefault="00CC2FE4" w14:paraId="2E5E3E5C" w14:textId="4B1D45E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0373">
        <w:rPr>
          <w:rFonts w:ascii="Arial" w:hAnsi="Arial" w:cs="Arial"/>
          <w:color w:val="FF0000"/>
          <w:sz w:val="24"/>
          <w:szCs w:val="24"/>
        </w:rPr>
        <w:t>IF R</w:t>
      </w:r>
      <w:r>
        <w:rPr>
          <w:rFonts w:ascii="Arial" w:hAnsi="Arial" w:cs="Arial"/>
          <w:color w:val="FF0000"/>
          <w:sz w:val="24"/>
          <w:szCs w:val="24"/>
        </w:rPr>
        <w:t>ESPONDENT</w:t>
      </w:r>
      <w:r w:rsidRPr="00F40373">
        <w:rPr>
          <w:rFonts w:ascii="Arial" w:hAnsi="Arial" w:cs="Arial"/>
          <w:color w:val="FF0000"/>
          <w:sz w:val="24"/>
          <w:szCs w:val="24"/>
        </w:rPr>
        <w:t xml:space="preserve"> SAYS 1-3,</w:t>
      </w:r>
      <w:r>
        <w:rPr>
          <w:rFonts w:ascii="Arial" w:hAnsi="Arial" w:cs="Arial"/>
          <w:sz w:val="24"/>
          <w:szCs w:val="24"/>
        </w:rPr>
        <w:t xml:space="preserve"> What</w:t>
      </w:r>
      <w:r w:rsidR="00FD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would encourage you to go to the FDA website?</w:t>
      </w:r>
    </w:p>
    <w:p w:rsidR="00CC2FE4" w:rsidP="00CC2FE4" w:rsidRDefault="00CC2FE4" w14:paraId="2683F7F6" w14:textId="77777777">
      <w:pPr>
        <w:spacing w:after="0" w:line="240" w:lineRule="auto"/>
        <w:rPr>
          <w:sz w:val="24"/>
          <w:szCs w:val="24"/>
        </w:rPr>
      </w:pPr>
      <w:r w:rsidRPr="00A51AFB">
        <w:rPr>
          <w:rFonts w:cs="Arial"/>
          <w:color w:val="FF0000"/>
          <w:sz w:val="24"/>
        </w:rPr>
        <w:t>IF STORY P</w:t>
      </w:r>
      <w:r>
        <w:rPr>
          <w:rFonts w:cs="Arial"/>
          <w:sz w:val="24"/>
        </w:rPr>
        <w:t xml:space="preserve">, </w:t>
      </w:r>
      <w:r>
        <w:rPr>
          <w:sz w:val="24"/>
          <w:szCs w:val="24"/>
        </w:rPr>
        <w:t xml:space="preserve">How likely are you to visit the DEA website mentioned in this story? Please respond on a scale of 1 to 5 where 1 is not at all likely and 5 is extremely likely. </w:t>
      </w:r>
    </w:p>
    <w:p w:rsidR="00CC2FE4" w:rsidP="00CC2FE4" w:rsidRDefault="00CC2FE4" w14:paraId="2FCC5DD4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  <w:bookmarkStart w:name="_GoBack" w:id="4"/>
      <w:bookmarkEnd w:id="4"/>
    </w:p>
    <w:p w:rsidR="00CC2FE4" w:rsidP="00CC2FE4" w:rsidRDefault="00CC2FE4" w14:paraId="4E38501A" w14:textId="24C63F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0373">
        <w:rPr>
          <w:rFonts w:ascii="Arial" w:hAnsi="Arial" w:cs="Arial"/>
          <w:color w:val="FF0000"/>
          <w:sz w:val="24"/>
          <w:szCs w:val="24"/>
        </w:rPr>
        <w:t>IF R</w:t>
      </w:r>
      <w:r>
        <w:rPr>
          <w:rFonts w:ascii="Arial" w:hAnsi="Arial" w:cs="Arial"/>
          <w:color w:val="FF0000"/>
          <w:sz w:val="24"/>
          <w:szCs w:val="24"/>
        </w:rPr>
        <w:t>ESPONDENT</w:t>
      </w:r>
      <w:r w:rsidRPr="00F40373">
        <w:rPr>
          <w:rFonts w:ascii="Arial" w:hAnsi="Arial" w:cs="Arial"/>
          <w:color w:val="FF0000"/>
          <w:sz w:val="24"/>
          <w:szCs w:val="24"/>
        </w:rPr>
        <w:t xml:space="preserve"> SAYS 1-3,</w:t>
      </w:r>
      <w:r>
        <w:rPr>
          <w:rFonts w:ascii="Arial" w:hAnsi="Arial" w:cs="Arial"/>
          <w:sz w:val="24"/>
          <w:szCs w:val="24"/>
        </w:rPr>
        <w:t xml:space="preserve"> What</w:t>
      </w:r>
      <w:r w:rsidR="00FD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would encourage you to go to the DEA website?</w:t>
      </w:r>
    </w:p>
    <w:p w:rsidRPr="00157139" w:rsidR="00CC2FE4" w:rsidP="00CC2FE4" w:rsidRDefault="00CC2FE4" w14:paraId="6165D73A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7841">
        <w:rPr>
          <w:rFonts w:ascii="Arial" w:hAnsi="Arial" w:cs="Arial"/>
          <w:sz w:val="24"/>
          <w:szCs w:val="24"/>
        </w:rPr>
        <w:t xml:space="preserve">What </w:t>
      </w:r>
      <w:r w:rsidRPr="00A51AFB">
        <w:rPr>
          <w:rFonts w:ascii="Arial" w:hAnsi="Arial" w:cs="Arial"/>
          <w:sz w:val="24"/>
          <w:szCs w:val="24"/>
        </w:rPr>
        <w:t xml:space="preserve">information about unused prescription medicines </w:t>
      </w:r>
      <w:r w:rsidRPr="00DC7841">
        <w:rPr>
          <w:rFonts w:ascii="Arial" w:hAnsi="Arial" w:cs="Arial"/>
          <w:sz w:val="24"/>
          <w:szCs w:val="24"/>
        </w:rPr>
        <w:t xml:space="preserve">would you expect to find on the </w:t>
      </w:r>
      <w:r>
        <w:rPr>
          <w:rFonts w:ascii="Arial" w:hAnsi="Arial" w:cs="Arial"/>
          <w:sz w:val="24"/>
          <w:szCs w:val="24"/>
        </w:rPr>
        <w:t>DEA</w:t>
      </w:r>
      <w:r w:rsidRPr="00DC7841">
        <w:rPr>
          <w:rFonts w:ascii="Arial" w:hAnsi="Arial" w:cs="Arial"/>
          <w:sz w:val="24"/>
          <w:szCs w:val="24"/>
        </w:rPr>
        <w:t xml:space="preserve"> website?</w:t>
      </w:r>
    </w:p>
    <w:p w:rsidRPr="00CD273E" w:rsidR="007F228F" w:rsidP="004E4AD9" w:rsidRDefault="001B6BCA" w14:paraId="2F6670AB" w14:textId="2FC4FF86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SUGGESTED</w:t>
      </w:r>
      <w:r w:rsidRPr="00CD273E" w:rsidR="007F228F">
        <w:rPr>
          <w:rFonts w:cs="Arial"/>
          <w:b/>
          <w:color w:val="403152" w:themeColor="accent4" w:themeShade="80"/>
          <w:sz w:val="24"/>
        </w:rPr>
        <w:t xml:space="preserve"> </w:t>
      </w:r>
      <w:r w:rsidR="007F228F">
        <w:rPr>
          <w:rFonts w:cs="Arial"/>
          <w:b/>
          <w:color w:val="403152" w:themeColor="accent4" w:themeShade="80"/>
          <w:sz w:val="24"/>
        </w:rPr>
        <w:t>IMPROVEMENTS</w:t>
      </w:r>
    </w:p>
    <w:p w:rsidR="007F228F" w:rsidP="007F228F" w:rsidRDefault="007F228F" w14:paraId="07FD264B" w14:textId="4CD8B017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any other suggestions for improving the</w:t>
      </w:r>
      <w:r w:rsidR="000250E9">
        <w:rPr>
          <w:rFonts w:cs="Arial"/>
          <w:sz w:val="24"/>
        </w:rPr>
        <w:t xml:space="preserve"> second</w:t>
      </w:r>
      <w:r>
        <w:rPr>
          <w:rFonts w:cs="Arial"/>
          <w:sz w:val="24"/>
        </w:rPr>
        <w:t xml:space="preserve"> story?</w:t>
      </w:r>
    </w:p>
    <w:p w:rsidR="007F228F" w:rsidP="007F228F" w:rsidRDefault="007F228F" w14:paraId="15B2BA61" w14:textId="1AD16E7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Pr="00EA24C2">
        <w:rPr>
          <w:rFonts w:ascii="Arial" w:hAnsi="Arial" w:cs="Arial"/>
          <w:sz w:val="24"/>
        </w:rPr>
        <w:t xml:space="preserve"> </w:t>
      </w:r>
      <w:r w:rsidR="000250E9">
        <w:rPr>
          <w:rFonts w:ascii="Arial" w:hAnsi="Arial" w:cs="Arial"/>
          <w:sz w:val="24"/>
        </w:rPr>
        <w:t xml:space="preserve">other </w:t>
      </w:r>
      <w:r w:rsidRP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Pr="00EA24C2">
        <w:rPr>
          <w:rFonts w:ascii="Arial" w:hAnsi="Arial" w:cs="Arial"/>
          <w:sz w:val="24"/>
        </w:rPr>
        <w:t>is NOT needed or can be removed</w:t>
      </w:r>
      <w:r w:rsidRPr="002C300C">
        <w:rPr>
          <w:rFonts w:ascii="Arial" w:hAnsi="Arial" w:cs="Arial"/>
          <w:color w:val="FF0000"/>
          <w:sz w:val="24"/>
        </w:rPr>
        <w:t>? IF YES,</w:t>
      </w:r>
      <w:r>
        <w:rPr>
          <w:rFonts w:ascii="Arial" w:hAnsi="Arial" w:cs="Arial"/>
          <w:sz w:val="24"/>
        </w:rPr>
        <w:t xml:space="preserve"> What information?</w:t>
      </w:r>
    </w:p>
    <w:p w:rsidR="007F228F" w:rsidP="007F228F" w:rsidRDefault="007F228F" w14:paraId="04A4D862" w14:textId="528D78B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="000250E9">
        <w:rPr>
          <w:rFonts w:ascii="Arial" w:hAnsi="Arial" w:cs="Arial"/>
          <w:sz w:val="24"/>
        </w:rPr>
        <w:t xml:space="preserve">other </w:t>
      </w:r>
      <w:r>
        <w:rPr>
          <w:rFonts w:ascii="Arial" w:hAnsi="Arial" w:cs="Arial"/>
          <w:sz w:val="24"/>
        </w:rPr>
        <w:t xml:space="preserve">information that could be added?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:rsidRPr="00371261" w:rsidR="000250E9" w:rsidP="000250E9" w:rsidRDefault="000250E9" w14:paraId="2F4B7A8D" w14:textId="0C7A1F1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 other information that</w:t>
      </w:r>
      <w:r w:rsidRPr="00EA24C2">
        <w:rPr>
          <w:rFonts w:ascii="Arial" w:hAnsi="Arial" w:cs="Arial"/>
          <w:sz w:val="24"/>
        </w:rPr>
        <w:t xml:space="preserve"> could be stated more clearly?</w:t>
      </w:r>
      <w:r>
        <w:rPr>
          <w:rFonts w:ascii="Arial" w:hAnsi="Arial" w:cs="Arial"/>
          <w:color w:val="FF0000"/>
          <w:sz w:val="24"/>
        </w:rPr>
        <w:t xml:space="preserve"> IF YES, </w:t>
      </w:r>
      <w:r>
        <w:rPr>
          <w:rFonts w:ascii="Arial" w:hAnsi="Arial" w:cs="Arial"/>
          <w:sz w:val="24"/>
        </w:rPr>
        <w:t>What could be stated more clearly?</w:t>
      </w:r>
    </w:p>
    <w:p w:rsidRPr="00EA24C2" w:rsidR="007F228F" w:rsidP="001470E0" w:rsidRDefault="007F228F" w14:paraId="5B1AD4E6" w14:textId="77777777">
      <w:pPr>
        <w:spacing w:after="0" w:line="240" w:lineRule="auto"/>
        <w:jc w:val="left"/>
        <w:rPr>
          <w:rFonts w:cs="Arial"/>
          <w:sz w:val="24"/>
        </w:rPr>
      </w:pPr>
    </w:p>
    <w:p w:rsidR="001470E0" w:rsidP="001470E0" w:rsidRDefault="001470E0" w14:paraId="546B2F58" w14:textId="207CFDC8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PROBE ON ANY OUTSTANDING ISSUES FROM OBSERVATION (INFORMATION THAT R</w:t>
      </w:r>
      <w:r w:rsidR="000250E9">
        <w:rPr>
          <w:rFonts w:cs="Arial"/>
          <w:color w:val="FF0000"/>
          <w:sz w:val="24"/>
        </w:rPr>
        <w:t>ESPONDENT</w:t>
      </w:r>
      <w:r>
        <w:rPr>
          <w:rFonts w:cs="Arial"/>
          <w:color w:val="FF0000"/>
          <w:sz w:val="24"/>
        </w:rPr>
        <w:t xml:space="preserve"> SEEMED CONFUSED ABOUT).</w:t>
      </w:r>
    </w:p>
    <w:p w:rsidRPr="0097384A" w:rsidR="001470E0" w:rsidP="001470E0" w:rsidRDefault="001470E0" w14:paraId="2F04141E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hAnsi="Franklin Gothic Medium" w:eastAsia="LiSu"/>
          <w:bCs/>
          <w:color w:val="403152" w:themeColor="accent4" w:themeShade="80"/>
          <w:sz w:val="26"/>
          <w:szCs w:val="26"/>
        </w:rPr>
        <w:t>Closing and Incentive</w:t>
      </w:r>
    </w:p>
    <w:p w:rsidRPr="0097384A" w:rsidR="001470E0" w:rsidP="001470E0" w:rsidRDefault="001470E0" w14:paraId="4A8491DF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1470E0" w:rsidP="007344A4" w:rsidRDefault="001470E0" w14:paraId="5ADD031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lastRenderedPageBreak/>
        <w:t xml:space="preserve">Those are all the questions I have for you.  Is there anything we haven't </w:t>
      </w:r>
      <w:r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:rsidR="000250E9" w:rsidP="001470E0" w:rsidRDefault="000250E9" w14:paraId="6FA8DB0E" w14:textId="77777777">
      <w:pPr>
        <w:pStyle w:val="IerInstructions"/>
        <w:rPr>
          <w:color w:val="FF0000"/>
        </w:rPr>
      </w:pPr>
    </w:p>
    <w:p w:rsidRPr="00580F5F" w:rsidR="001470E0" w:rsidP="001470E0" w:rsidRDefault="001470E0" w14:paraId="6BCC2C1F" w14:textId="772C0AD7">
      <w:pPr>
        <w:pStyle w:val="IerInstructions"/>
      </w:pPr>
      <w:r w:rsidRPr="0097384A">
        <w:rPr>
          <w:color w:val="FF0000"/>
        </w:rPr>
        <w:t>DISCUSS ANY RESPONDENT COMMENTS.</w:t>
      </w:r>
    </w:p>
    <w:p w:rsidRPr="00B5763A" w:rsidR="001470E0" w:rsidP="001470E0" w:rsidRDefault="001470E0" w14:paraId="12C585E5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="0063600C" w:rsidP="0076344E" w:rsidRDefault="001470E0" w14:paraId="40C8D66A" w14:textId="475ADC1E">
      <w:pPr>
        <w:pStyle w:val="IerInstructions"/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="0063600C" w:rsidSect="00653C7C">
      <w:footerReference w:type="default" r:id="rId11"/>
      <w:headerReference w:type="firs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750F8C" w16cid:durableId="2225DD8B"/>
  <w16cid:commentId w16cid:paraId="52F46901" w16cid:durableId="2225DDE8"/>
  <w16cid:commentId w16cid:paraId="2D93AF04" w16cid:durableId="2225DD8C"/>
  <w16cid:commentId w16cid:paraId="2D5B93BC" w16cid:durableId="2225ED3B"/>
  <w16cid:commentId w16cid:paraId="07C8297F" w16cid:durableId="2225DD8D"/>
  <w16cid:commentId w16cid:paraId="50D9C5B4" w16cid:durableId="2225ED1C"/>
  <w16cid:commentId w16cid:paraId="3FA2DB51" w16cid:durableId="2225DD8E"/>
  <w16cid:commentId w16cid:paraId="12D2BD00" w16cid:durableId="2225E1A7"/>
  <w16cid:commentId w16cid:paraId="2709E252" w16cid:durableId="2225E3D9"/>
  <w16cid:commentId w16cid:paraId="413C2547" w16cid:durableId="2225E3D8"/>
  <w16cid:commentId w16cid:paraId="67601F7F" w16cid:durableId="2225DD8F"/>
  <w16cid:commentId w16cid:paraId="332FF67D" w16cid:durableId="2225E61C"/>
  <w16cid:commentId w16cid:paraId="3669396C" w16cid:durableId="2225DD90"/>
  <w16cid:commentId w16cid:paraId="5915B8ED" w16cid:durableId="2225E778"/>
  <w16cid:commentId w16cid:paraId="78B97E15" w16cid:durableId="2225DD91"/>
  <w16cid:commentId w16cid:paraId="50DCF696" w16cid:durableId="2225E8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837B6" w14:textId="77777777" w:rsidR="0083016F" w:rsidRDefault="0083016F" w:rsidP="008D4E30">
      <w:pPr>
        <w:spacing w:after="0" w:line="240" w:lineRule="auto"/>
      </w:pPr>
      <w:r>
        <w:separator/>
      </w:r>
    </w:p>
  </w:endnote>
  <w:endnote w:type="continuationSeparator" w:id="0">
    <w:p w14:paraId="2AFC2B9B" w14:textId="77777777" w:rsidR="0083016F" w:rsidRDefault="0083016F" w:rsidP="008D4E30">
      <w:pPr>
        <w:spacing w:after="0" w:line="240" w:lineRule="auto"/>
      </w:pPr>
      <w:r>
        <w:continuationSeparator/>
      </w:r>
    </w:p>
  </w:endnote>
  <w:endnote w:type="continuationNotice" w:id="1">
    <w:p w14:paraId="4F9B303D" w14:textId="77777777" w:rsidR="0083016F" w:rsidRDefault="00830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Su">
    <w:altName w:val="隶书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D7E93" w14:textId="77777777" w:rsidR="00955EB1" w:rsidRDefault="00955EB1" w:rsidP="00955EB1">
    <w:pPr>
      <w:pStyle w:val="Footer"/>
      <w:pBdr>
        <w:bottom w:val="single" w:sz="12" w:space="1" w:color="auto"/>
      </w:pBdr>
    </w:pPr>
  </w:p>
  <w:p w14:paraId="4CAD97BB" w14:textId="6E10C4D4" w:rsidR="00955EB1" w:rsidRPr="00D140E6" w:rsidRDefault="005E1238" w:rsidP="00955EB1">
    <w:pPr>
      <w:pStyle w:val="Footer"/>
      <w:rPr>
        <w:rFonts w:ascii="Calibri" w:hAnsi="Calibri" w:cs="Arial"/>
      </w:rPr>
    </w:pPr>
    <w:r w:rsidRPr="00371261">
      <w:rPr>
        <w:rFonts w:ascii="Calibri" w:hAnsi="Calibri" w:cs="Arial"/>
        <w:b/>
      </w:rPr>
      <w:t xml:space="preserve">FDA RAPID: Message </w:t>
    </w:r>
    <w:r w:rsidR="00FE56C5" w:rsidRPr="00371261">
      <w:rPr>
        <w:rFonts w:ascii="Calibri" w:hAnsi="Calibri" w:cs="Arial"/>
        <w:b/>
      </w:rPr>
      <w:t>20</w:t>
    </w:r>
    <w:r w:rsidR="000F4750">
      <w:rPr>
        <w:rFonts w:ascii="Calibri" w:hAnsi="Calibri" w:cs="Arial"/>
        <w:b/>
      </w:rPr>
      <w:t xml:space="preserve"> </w:t>
    </w:r>
    <w:r>
      <w:rPr>
        <w:rFonts w:ascii="Calibri" w:hAnsi="Calibri" w:cs="Arial"/>
        <w:b/>
      </w:rPr>
      <w:br/>
    </w:r>
    <w:r w:rsidR="006750A4">
      <w:rPr>
        <w:rFonts w:ascii="Calibri" w:hAnsi="Calibri" w:cs="Arial"/>
        <w:b/>
      </w:rPr>
      <w:t>“What It Spells”</w:t>
    </w:r>
    <w:r>
      <w:rPr>
        <w:rFonts w:ascii="Calibri" w:hAnsi="Calibri" w:cs="Arial"/>
        <w:b/>
      </w:rPr>
      <w:t xml:space="preserve"> </w:t>
    </w:r>
    <w:r w:rsidR="00B47BCA">
      <w:rPr>
        <w:rFonts w:ascii="Calibri" w:hAnsi="Calibri" w:cs="Arial"/>
        <w:b/>
      </w:rPr>
      <w:t>Videos</w:t>
    </w:r>
    <w:r w:rsidR="000F4750">
      <w:rPr>
        <w:rFonts w:ascii="Calibri" w:hAnsi="Calibri" w:cs="Arial"/>
        <w:b/>
      </w:rPr>
      <w:t xml:space="preserve"> </w:t>
    </w:r>
    <w:r>
      <w:rPr>
        <w:rFonts w:ascii="Calibri" w:hAnsi="Calibri" w:cs="Arial"/>
        <w:b/>
      </w:rPr>
      <w:t>(</w:t>
    </w:r>
    <w:r w:rsidR="000F4750">
      <w:rPr>
        <w:rFonts w:ascii="Calibri" w:hAnsi="Calibri" w:cs="Arial"/>
        <w:b/>
      </w:rPr>
      <w:t>English</w:t>
    </w:r>
    <w:r>
      <w:rPr>
        <w:rFonts w:ascii="Calibri" w:hAnsi="Calibri" w:cs="Arial"/>
        <w:b/>
      </w:rPr>
      <w:t>)</w:t>
    </w:r>
    <w:r w:rsidR="00955EB1">
      <w:rPr>
        <w:rFonts w:ascii="Calibri" w:hAnsi="Calibri" w:cs="Arial"/>
        <w:b/>
      </w:rPr>
      <w:tab/>
    </w:r>
    <w:r w:rsidR="00955EB1" w:rsidRPr="008C4938">
      <w:rPr>
        <w:rFonts w:ascii="Calibri" w:hAnsi="Calibri" w:cs="Arial"/>
        <w:b/>
        <w:color w:val="2B579A"/>
        <w:shd w:val="clear" w:color="auto" w:fill="E6E6E6"/>
      </w:rPr>
      <w:fldChar w:fldCharType="begin"/>
    </w:r>
    <w:r w:rsidR="00955EB1" w:rsidRPr="008C4938">
      <w:rPr>
        <w:rFonts w:ascii="Calibri" w:hAnsi="Calibri" w:cs="Arial"/>
        <w:b/>
      </w:rPr>
      <w:instrText xml:space="preserve"> PAGE   \* MERGEFORMAT </w:instrText>
    </w:r>
    <w:r w:rsidR="00955EB1" w:rsidRPr="008C4938">
      <w:rPr>
        <w:rFonts w:ascii="Calibri" w:hAnsi="Calibri" w:cs="Arial"/>
        <w:b/>
        <w:color w:val="2B579A"/>
        <w:shd w:val="clear" w:color="auto" w:fill="E6E6E6"/>
      </w:rPr>
      <w:fldChar w:fldCharType="separate"/>
    </w:r>
    <w:r w:rsidR="007369AB">
      <w:rPr>
        <w:rFonts w:ascii="Calibri" w:hAnsi="Calibri" w:cs="Arial"/>
        <w:b/>
        <w:noProof/>
      </w:rPr>
      <w:t>9</w:t>
    </w:r>
    <w:r w:rsidR="00955EB1" w:rsidRPr="008C4938">
      <w:rPr>
        <w:rFonts w:ascii="Calibri" w:hAnsi="Calibri" w:cs="Arial"/>
        <w:b/>
        <w:color w:val="2B579A"/>
        <w:shd w:val="clear" w:color="auto" w:fill="E6E6E6"/>
      </w:rPr>
      <w:fldChar w:fldCharType="end"/>
    </w:r>
  </w:p>
  <w:p w14:paraId="3AA2C1F7" w14:textId="77777777" w:rsidR="00955EB1" w:rsidRDefault="00955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7682E" w14:textId="77777777" w:rsidR="0083016F" w:rsidRDefault="0083016F" w:rsidP="008D4E30">
      <w:pPr>
        <w:spacing w:after="0" w:line="240" w:lineRule="auto"/>
      </w:pPr>
      <w:r>
        <w:separator/>
      </w:r>
    </w:p>
  </w:footnote>
  <w:footnote w:type="continuationSeparator" w:id="0">
    <w:p w14:paraId="3C0B2EED" w14:textId="77777777" w:rsidR="0083016F" w:rsidRDefault="0083016F" w:rsidP="008D4E30">
      <w:pPr>
        <w:spacing w:after="0" w:line="240" w:lineRule="auto"/>
      </w:pPr>
      <w:r>
        <w:continuationSeparator/>
      </w:r>
    </w:p>
  </w:footnote>
  <w:footnote w:type="continuationNotice" w:id="1">
    <w:p w14:paraId="6199DC65" w14:textId="77777777" w:rsidR="0083016F" w:rsidRDefault="00830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11DBB" w14:textId="77777777" w:rsidR="00FE56C5" w:rsidRPr="00766D60" w:rsidRDefault="00FE56C5" w:rsidP="00FE56C5">
    <w:pPr>
      <w:pStyle w:val="Header"/>
      <w:rPr>
        <w:rFonts w:ascii="Calibri" w:eastAsia="SimSun" w:hAnsi="Calibri"/>
        <w:sz w:val="22"/>
        <w:szCs w:val="22"/>
      </w:rPr>
    </w:pPr>
    <w:r w:rsidRPr="00766D60">
      <w:rPr>
        <w:rFonts w:ascii="Calibri" w:eastAsia="SimSun" w:hAnsi="Calibri"/>
        <w:sz w:val="22"/>
        <w:szCs w:val="22"/>
      </w:rPr>
      <w:t>OMB Control No. 0910-0695</w:t>
    </w:r>
  </w:p>
  <w:p w14:paraId="204E73B7" w14:textId="77777777" w:rsidR="00FE56C5" w:rsidRPr="00766D60" w:rsidRDefault="00FE56C5" w:rsidP="00FE56C5">
    <w:pPr>
      <w:tabs>
        <w:tab w:val="center" w:pos="4680"/>
        <w:tab w:val="right" w:pos="9360"/>
      </w:tabs>
      <w:spacing w:line="240" w:lineRule="auto"/>
      <w:jc w:val="left"/>
      <w:rPr>
        <w:rFonts w:ascii="Calibri" w:eastAsia="SimSun" w:hAnsi="Calibri"/>
        <w:sz w:val="22"/>
        <w:szCs w:val="22"/>
      </w:rPr>
    </w:pPr>
    <w:r w:rsidRPr="00766D60">
      <w:rPr>
        <w:rFonts w:ascii="Calibri" w:eastAsia="SimSun" w:hAnsi="Calibri"/>
        <w:sz w:val="22"/>
        <w:szCs w:val="22"/>
      </w:rPr>
      <w:t>Expiration date: 2/28/2021</w:t>
    </w:r>
  </w:p>
  <w:p w14:paraId="4B0FA792" w14:textId="77777777" w:rsidR="00FE56C5" w:rsidRDefault="00FE5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2A6C"/>
    <w:multiLevelType w:val="hybridMultilevel"/>
    <w:tmpl w:val="51D0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9E8"/>
    <w:multiLevelType w:val="hybridMultilevel"/>
    <w:tmpl w:val="69B2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79CC"/>
    <w:multiLevelType w:val="hybridMultilevel"/>
    <w:tmpl w:val="B8F0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31BC"/>
    <w:multiLevelType w:val="hybridMultilevel"/>
    <w:tmpl w:val="6F8A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0F69"/>
    <w:multiLevelType w:val="hybridMultilevel"/>
    <w:tmpl w:val="C252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2627D"/>
    <w:multiLevelType w:val="hybridMultilevel"/>
    <w:tmpl w:val="1FE0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B6971"/>
    <w:multiLevelType w:val="hybridMultilevel"/>
    <w:tmpl w:val="CD88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7171D"/>
    <w:multiLevelType w:val="hybridMultilevel"/>
    <w:tmpl w:val="E48E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42CD"/>
    <w:multiLevelType w:val="hybridMultilevel"/>
    <w:tmpl w:val="06DE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168D"/>
    <w:multiLevelType w:val="hybridMultilevel"/>
    <w:tmpl w:val="EA7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A0832"/>
    <w:multiLevelType w:val="hybridMultilevel"/>
    <w:tmpl w:val="399E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D57F8"/>
    <w:multiLevelType w:val="hybridMultilevel"/>
    <w:tmpl w:val="27FA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F1EBD"/>
    <w:multiLevelType w:val="hybridMultilevel"/>
    <w:tmpl w:val="D454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B5561"/>
    <w:multiLevelType w:val="hybridMultilevel"/>
    <w:tmpl w:val="440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0"/>
  </w:num>
  <w:num w:numId="5">
    <w:abstractNumId w:val="18"/>
  </w:num>
  <w:num w:numId="6">
    <w:abstractNumId w:val="6"/>
  </w:num>
  <w:num w:numId="7">
    <w:abstractNumId w:val="15"/>
  </w:num>
  <w:num w:numId="8">
    <w:abstractNumId w:val="17"/>
  </w:num>
  <w:num w:numId="9">
    <w:abstractNumId w:val="13"/>
  </w:num>
  <w:num w:numId="10">
    <w:abstractNumId w:val="16"/>
  </w:num>
  <w:num w:numId="11">
    <w:abstractNumId w:val="11"/>
  </w:num>
  <w:num w:numId="12">
    <w:abstractNumId w:val="10"/>
  </w:num>
  <w:num w:numId="13">
    <w:abstractNumId w:val="1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8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E0"/>
    <w:rsid w:val="00002A02"/>
    <w:rsid w:val="000046CE"/>
    <w:rsid w:val="00007471"/>
    <w:rsid w:val="000250E9"/>
    <w:rsid w:val="0003252A"/>
    <w:rsid w:val="0004244C"/>
    <w:rsid w:val="00047D5E"/>
    <w:rsid w:val="0005091B"/>
    <w:rsid w:val="00054861"/>
    <w:rsid w:val="00060BDF"/>
    <w:rsid w:val="00061063"/>
    <w:rsid w:val="00064E6B"/>
    <w:rsid w:val="00071A12"/>
    <w:rsid w:val="00073DF8"/>
    <w:rsid w:val="000755FF"/>
    <w:rsid w:val="00087327"/>
    <w:rsid w:val="00093463"/>
    <w:rsid w:val="00097215"/>
    <w:rsid w:val="000B134E"/>
    <w:rsid w:val="000B1CF0"/>
    <w:rsid w:val="000B604E"/>
    <w:rsid w:val="000C3CB2"/>
    <w:rsid w:val="000D045D"/>
    <w:rsid w:val="000E5A41"/>
    <w:rsid w:val="000F11BC"/>
    <w:rsid w:val="000F4448"/>
    <w:rsid w:val="000F4750"/>
    <w:rsid w:val="000F5FF8"/>
    <w:rsid w:val="0010331E"/>
    <w:rsid w:val="001038C0"/>
    <w:rsid w:val="00103D97"/>
    <w:rsid w:val="00124F05"/>
    <w:rsid w:val="00125C6B"/>
    <w:rsid w:val="00136174"/>
    <w:rsid w:val="00141E4B"/>
    <w:rsid w:val="00142E7D"/>
    <w:rsid w:val="0014404C"/>
    <w:rsid w:val="001470E0"/>
    <w:rsid w:val="00157139"/>
    <w:rsid w:val="001720BA"/>
    <w:rsid w:val="00173D74"/>
    <w:rsid w:val="001924F4"/>
    <w:rsid w:val="00196117"/>
    <w:rsid w:val="001A5F35"/>
    <w:rsid w:val="001B2E36"/>
    <w:rsid w:val="001B57BE"/>
    <w:rsid w:val="001B6BCA"/>
    <w:rsid w:val="001C131C"/>
    <w:rsid w:val="001C784C"/>
    <w:rsid w:val="001C7ACB"/>
    <w:rsid w:val="001D17A5"/>
    <w:rsid w:val="001D5B20"/>
    <w:rsid w:val="001D69B7"/>
    <w:rsid w:val="00200A6C"/>
    <w:rsid w:val="00205E72"/>
    <w:rsid w:val="00234363"/>
    <w:rsid w:val="00243C3A"/>
    <w:rsid w:val="002440F6"/>
    <w:rsid w:val="00251C35"/>
    <w:rsid w:val="0026105C"/>
    <w:rsid w:val="00265C1E"/>
    <w:rsid w:val="002677E5"/>
    <w:rsid w:val="00277F89"/>
    <w:rsid w:val="00292CCC"/>
    <w:rsid w:val="002A1436"/>
    <w:rsid w:val="002A259C"/>
    <w:rsid w:val="002A54EB"/>
    <w:rsid w:val="002A6133"/>
    <w:rsid w:val="002B2178"/>
    <w:rsid w:val="002C0E54"/>
    <w:rsid w:val="002C1AD1"/>
    <w:rsid w:val="002C5662"/>
    <w:rsid w:val="002C60BA"/>
    <w:rsid w:val="002D17C2"/>
    <w:rsid w:val="002D4645"/>
    <w:rsid w:val="002D655D"/>
    <w:rsid w:val="002E4283"/>
    <w:rsid w:val="002E5C8A"/>
    <w:rsid w:val="002F2683"/>
    <w:rsid w:val="00315F66"/>
    <w:rsid w:val="003404DA"/>
    <w:rsid w:val="003409AE"/>
    <w:rsid w:val="00341A01"/>
    <w:rsid w:val="00350BFA"/>
    <w:rsid w:val="00352D7E"/>
    <w:rsid w:val="00364FFB"/>
    <w:rsid w:val="00371261"/>
    <w:rsid w:val="00374DBC"/>
    <w:rsid w:val="00383538"/>
    <w:rsid w:val="0039050A"/>
    <w:rsid w:val="00391346"/>
    <w:rsid w:val="003A1B9E"/>
    <w:rsid w:val="003B6BA2"/>
    <w:rsid w:val="003C1C72"/>
    <w:rsid w:val="003C2D09"/>
    <w:rsid w:val="003C5707"/>
    <w:rsid w:val="003E220A"/>
    <w:rsid w:val="003E640A"/>
    <w:rsid w:val="003F4A30"/>
    <w:rsid w:val="003F4F58"/>
    <w:rsid w:val="00405D4B"/>
    <w:rsid w:val="00412CB5"/>
    <w:rsid w:val="0041707E"/>
    <w:rsid w:val="00425204"/>
    <w:rsid w:val="00433435"/>
    <w:rsid w:val="00436854"/>
    <w:rsid w:val="00445984"/>
    <w:rsid w:val="004519CC"/>
    <w:rsid w:val="00456FD2"/>
    <w:rsid w:val="00457A13"/>
    <w:rsid w:val="004708E5"/>
    <w:rsid w:val="00474794"/>
    <w:rsid w:val="00481C82"/>
    <w:rsid w:val="004853E6"/>
    <w:rsid w:val="004910A5"/>
    <w:rsid w:val="004A7293"/>
    <w:rsid w:val="004B12A4"/>
    <w:rsid w:val="004B12B7"/>
    <w:rsid w:val="004B1D41"/>
    <w:rsid w:val="004C0C12"/>
    <w:rsid w:val="004C2D3E"/>
    <w:rsid w:val="004C3A01"/>
    <w:rsid w:val="004C3D5C"/>
    <w:rsid w:val="004C4B37"/>
    <w:rsid w:val="004D7318"/>
    <w:rsid w:val="004E4AD9"/>
    <w:rsid w:val="004F26B7"/>
    <w:rsid w:val="004F7E64"/>
    <w:rsid w:val="00504869"/>
    <w:rsid w:val="00504B9C"/>
    <w:rsid w:val="00512E4D"/>
    <w:rsid w:val="005140CA"/>
    <w:rsid w:val="00515687"/>
    <w:rsid w:val="00524B75"/>
    <w:rsid w:val="005376D1"/>
    <w:rsid w:val="005418E5"/>
    <w:rsid w:val="00566572"/>
    <w:rsid w:val="005730DE"/>
    <w:rsid w:val="005A27A8"/>
    <w:rsid w:val="005B1707"/>
    <w:rsid w:val="005B23A4"/>
    <w:rsid w:val="005B3190"/>
    <w:rsid w:val="005B713C"/>
    <w:rsid w:val="005C5AA2"/>
    <w:rsid w:val="005C6118"/>
    <w:rsid w:val="005D06AC"/>
    <w:rsid w:val="005D06DA"/>
    <w:rsid w:val="005D1FA2"/>
    <w:rsid w:val="005E1238"/>
    <w:rsid w:val="005E1856"/>
    <w:rsid w:val="005F2234"/>
    <w:rsid w:val="005F5368"/>
    <w:rsid w:val="005F5DDE"/>
    <w:rsid w:val="005F7A3C"/>
    <w:rsid w:val="00607199"/>
    <w:rsid w:val="00610603"/>
    <w:rsid w:val="00610AD0"/>
    <w:rsid w:val="00615D43"/>
    <w:rsid w:val="00621415"/>
    <w:rsid w:val="006222F6"/>
    <w:rsid w:val="0063600C"/>
    <w:rsid w:val="006406C4"/>
    <w:rsid w:val="006413CB"/>
    <w:rsid w:val="00647C81"/>
    <w:rsid w:val="00653C7C"/>
    <w:rsid w:val="00654DBC"/>
    <w:rsid w:val="00655D29"/>
    <w:rsid w:val="00656658"/>
    <w:rsid w:val="00663068"/>
    <w:rsid w:val="00674931"/>
    <w:rsid w:val="00674CD7"/>
    <w:rsid w:val="006750A4"/>
    <w:rsid w:val="006773C7"/>
    <w:rsid w:val="00684962"/>
    <w:rsid w:val="00686477"/>
    <w:rsid w:val="006909F8"/>
    <w:rsid w:val="006923C5"/>
    <w:rsid w:val="00692FDD"/>
    <w:rsid w:val="006932A8"/>
    <w:rsid w:val="006A1FC4"/>
    <w:rsid w:val="006A5453"/>
    <w:rsid w:val="006A5F8C"/>
    <w:rsid w:val="006B1086"/>
    <w:rsid w:val="006B2941"/>
    <w:rsid w:val="006B6DA6"/>
    <w:rsid w:val="006C1D1C"/>
    <w:rsid w:val="006E005D"/>
    <w:rsid w:val="006F2B31"/>
    <w:rsid w:val="006F4883"/>
    <w:rsid w:val="007032BC"/>
    <w:rsid w:val="007073DA"/>
    <w:rsid w:val="007106AA"/>
    <w:rsid w:val="007344A4"/>
    <w:rsid w:val="007369AB"/>
    <w:rsid w:val="007404D0"/>
    <w:rsid w:val="00740710"/>
    <w:rsid w:val="00741519"/>
    <w:rsid w:val="007451D0"/>
    <w:rsid w:val="00745359"/>
    <w:rsid w:val="00747D9E"/>
    <w:rsid w:val="00750AE6"/>
    <w:rsid w:val="007534FB"/>
    <w:rsid w:val="00755D82"/>
    <w:rsid w:val="0076344E"/>
    <w:rsid w:val="00766D60"/>
    <w:rsid w:val="00770047"/>
    <w:rsid w:val="007779EA"/>
    <w:rsid w:val="00782214"/>
    <w:rsid w:val="007834F7"/>
    <w:rsid w:val="007878F5"/>
    <w:rsid w:val="0079056A"/>
    <w:rsid w:val="007A44EB"/>
    <w:rsid w:val="007A4F8D"/>
    <w:rsid w:val="007B4C57"/>
    <w:rsid w:val="007B7689"/>
    <w:rsid w:val="007C5355"/>
    <w:rsid w:val="007D41E0"/>
    <w:rsid w:val="007D5B3F"/>
    <w:rsid w:val="007E4FC2"/>
    <w:rsid w:val="007E4FE4"/>
    <w:rsid w:val="007F228F"/>
    <w:rsid w:val="007F5ACC"/>
    <w:rsid w:val="0080163D"/>
    <w:rsid w:val="008038F0"/>
    <w:rsid w:val="00803D5C"/>
    <w:rsid w:val="00807CC9"/>
    <w:rsid w:val="008124E7"/>
    <w:rsid w:val="00825539"/>
    <w:rsid w:val="00825CC8"/>
    <w:rsid w:val="0083016F"/>
    <w:rsid w:val="008333DD"/>
    <w:rsid w:val="008352C2"/>
    <w:rsid w:val="0086375C"/>
    <w:rsid w:val="008660AB"/>
    <w:rsid w:val="008774F0"/>
    <w:rsid w:val="00880B3B"/>
    <w:rsid w:val="00882802"/>
    <w:rsid w:val="0088629E"/>
    <w:rsid w:val="00886A66"/>
    <w:rsid w:val="0089627A"/>
    <w:rsid w:val="008A64F2"/>
    <w:rsid w:val="008C5762"/>
    <w:rsid w:val="008D23EC"/>
    <w:rsid w:val="008D4C1A"/>
    <w:rsid w:val="008D4E30"/>
    <w:rsid w:val="008E0378"/>
    <w:rsid w:val="008F7101"/>
    <w:rsid w:val="009019AD"/>
    <w:rsid w:val="009040BC"/>
    <w:rsid w:val="00916317"/>
    <w:rsid w:val="009248BF"/>
    <w:rsid w:val="00930656"/>
    <w:rsid w:val="00931EB6"/>
    <w:rsid w:val="0093340F"/>
    <w:rsid w:val="009352E2"/>
    <w:rsid w:val="009418E6"/>
    <w:rsid w:val="00942FF4"/>
    <w:rsid w:val="00944143"/>
    <w:rsid w:val="009515CE"/>
    <w:rsid w:val="00955EB1"/>
    <w:rsid w:val="00961038"/>
    <w:rsid w:val="0097196A"/>
    <w:rsid w:val="009A0396"/>
    <w:rsid w:val="009A7126"/>
    <w:rsid w:val="009B0053"/>
    <w:rsid w:val="009D409B"/>
    <w:rsid w:val="009E0464"/>
    <w:rsid w:val="009E0B6D"/>
    <w:rsid w:val="009E2438"/>
    <w:rsid w:val="009E611F"/>
    <w:rsid w:val="009E7C2A"/>
    <w:rsid w:val="009F1325"/>
    <w:rsid w:val="009F1D56"/>
    <w:rsid w:val="00A02813"/>
    <w:rsid w:val="00A12B6E"/>
    <w:rsid w:val="00A1315F"/>
    <w:rsid w:val="00A176FE"/>
    <w:rsid w:val="00A269A9"/>
    <w:rsid w:val="00A359BB"/>
    <w:rsid w:val="00A35E3E"/>
    <w:rsid w:val="00A36717"/>
    <w:rsid w:val="00A41E55"/>
    <w:rsid w:val="00A4292A"/>
    <w:rsid w:val="00A50901"/>
    <w:rsid w:val="00A511E7"/>
    <w:rsid w:val="00A52A75"/>
    <w:rsid w:val="00A6259D"/>
    <w:rsid w:val="00A659D6"/>
    <w:rsid w:val="00A66C28"/>
    <w:rsid w:val="00A902CD"/>
    <w:rsid w:val="00A90991"/>
    <w:rsid w:val="00A90E95"/>
    <w:rsid w:val="00A918F7"/>
    <w:rsid w:val="00AA0AC7"/>
    <w:rsid w:val="00AA3356"/>
    <w:rsid w:val="00AD0A0C"/>
    <w:rsid w:val="00AD5CB2"/>
    <w:rsid w:val="00AE4DFA"/>
    <w:rsid w:val="00AF2838"/>
    <w:rsid w:val="00AF5F56"/>
    <w:rsid w:val="00AF773D"/>
    <w:rsid w:val="00B007B0"/>
    <w:rsid w:val="00B00CA7"/>
    <w:rsid w:val="00B01E9C"/>
    <w:rsid w:val="00B124E1"/>
    <w:rsid w:val="00B23FA3"/>
    <w:rsid w:val="00B25A36"/>
    <w:rsid w:val="00B37957"/>
    <w:rsid w:val="00B41483"/>
    <w:rsid w:val="00B47BCA"/>
    <w:rsid w:val="00B5376C"/>
    <w:rsid w:val="00B539BB"/>
    <w:rsid w:val="00B55578"/>
    <w:rsid w:val="00B651C0"/>
    <w:rsid w:val="00B65EE0"/>
    <w:rsid w:val="00B74C6D"/>
    <w:rsid w:val="00BA6AE1"/>
    <w:rsid w:val="00BB0ADB"/>
    <w:rsid w:val="00BD5735"/>
    <w:rsid w:val="00BD62E2"/>
    <w:rsid w:val="00BE0098"/>
    <w:rsid w:val="00BE7456"/>
    <w:rsid w:val="00BF0A1F"/>
    <w:rsid w:val="00BF67B5"/>
    <w:rsid w:val="00C03023"/>
    <w:rsid w:val="00C17324"/>
    <w:rsid w:val="00C2721A"/>
    <w:rsid w:val="00C31F00"/>
    <w:rsid w:val="00C42EF0"/>
    <w:rsid w:val="00C43FF4"/>
    <w:rsid w:val="00C456B5"/>
    <w:rsid w:val="00C464E3"/>
    <w:rsid w:val="00C51164"/>
    <w:rsid w:val="00C534AD"/>
    <w:rsid w:val="00C67771"/>
    <w:rsid w:val="00C72C21"/>
    <w:rsid w:val="00C86794"/>
    <w:rsid w:val="00CC2FE4"/>
    <w:rsid w:val="00CC3565"/>
    <w:rsid w:val="00CF25D0"/>
    <w:rsid w:val="00CF3E53"/>
    <w:rsid w:val="00CF45ED"/>
    <w:rsid w:val="00D027C7"/>
    <w:rsid w:val="00D10886"/>
    <w:rsid w:val="00D13077"/>
    <w:rsid w:val="00D32077"/>
    <w:rsid w:val="00D32BE3"/>
    <w:rsid w:val="00D37F18"/>
    <w:rsid w:val="00D407BF"/>
    <w:rsid w:val="00D454C4"/>
    <w:rsid w:val="00D62381"/>
    <w:rsid w:val="00D64F7C"/>
    <w:rsid w:val="00D65632"/>
    <w:rsid w:val="00D673A8"/>
    <w:rsid w:val="00D7266F"/>
    <w:rsid w:val="00D85574"/>
    <w:rsid w:val="00D934DC"/>
    <w:rsid w:val="00DA2A4B"/>
    <w:rsid w:val="00DA68E5"/>
    <w:rsid w:val="00DA7867"/>
    <w:rsid w:val="00DB0354"/>
    <w:rsid w:val="00DB498A"/>
    <w:rsid w:val="00DB580B"/>
    <w:rsid w:val="00DC74F2"/>
    <w:rsid w:val="00DC7841"/>
    <w:rsid w:val="00DE3D55"/>
    <w:rsid w:val="00DE4277"/>
    <w:rsid w:val="00DF24B6"/>
    <w:rsid w:val="00DF2D49"/>
    <w:rsid w:val="00E10C18"/>
    <w:rsid w:val="00E147C0"/>
    <w:rsid w:val="00E15A2C"/>
    <w:rsid w:val="00E16FAF"/>
    <w:rsid w:val="00E22543"/>
    <w:rsid w:val="00E22EE3"/>
    <w:rsid w:val="00E26CD7"/>
    <w:rsid w:val="00E353BD"/>
    <w:rsid w:val="00E41197"/>
    <w:rsid w:val="00E47662"/>
    <w:rsid w:val="00E55134"/>
    <w:rsid w:val="00E56827"/>
    <w:rsid w:val="00E64124"/>
    <w:rsid w:val="00E66D8A"/>
    <w:rsid w:val="00E7430D"/>
    <w:rsid w:val="00E80FAB"/>
    <w:rsid w:val="00E81C3F"/>
    <w:rsid w:val="00E82332"/>
    <w:rsid w:val="00E8481F"/>
    <w:rsid w:val="00E85DD5"/>
    <w:rsid w:val="00E92256"/>
    <w:rsid w:val="00E97B0B"/>
    <w:rsid w:val="00EA32C0"/>
    <w:rsid w:val="00ED56C1"/>
    <w:rsid w:val="00ED6254"/>
    <w:rsid w:val="00EE4F37"/>
    <w:rsid w:val="00EF1969"/>
    <w:rsid w:val="00EF656A"/>
    <w:rsid w:val="00F013AB"/>
    <w:rsid w:val="00F042DA"/>
    <w:rsid w:val="00F06DBC"/>
    <w:rsid w:val="00F10588"/>
    <w:rsid w:val="00F1271C"/>
    <w:rsid w:val="00F15A63"/>
    <w:rsid w:val="00F16F24"/>
    <w:rsid w:val="00F2169C"/>
    <w:rsid w:val="00F331A3"/>
    <w:rsid w:val="00F34474"/>
    <w:rsid w:val="00F37852"/>
    <w:rsid w:val="00F40373"/>
    <w:rsid w:val="00F41EA1"/>
    <w:rsid w:val="00F549DE"/>
    <w:rsid w:val="00F56880"/>
    <w:rsid w:val="00F57031"/>
    <w:rsid w:val="00F81077"/>
    <w:rsid w:val="00F8348C"/>
    <w:rsid w:val="00F8494F"/>
    <w:rsid w:val="00F90AF6"/>
    <w:rsid w:val="00FB2C34"/>
    <w:rsid w:val="00FB3360"/>
    <w:rsid w:val="00FD775F"/>
    <w:rsid w:val="00FD7DC9"/>
    <w:rsid w:val="00FE56C5"/>
    <w:rsid w:val="00FE758D"/>
    <w:rsid w:val="00FF5CD4"/>
    <w:rsid w:val="00FF7CDD"/>
    <w:rsid w:val="05A947BD"/>
    <w:rsid w:val="0A479C5E"/>
    <w:rsid w:val="1706F14D"/>
    <w:rsid w:val="26356DEB"/>
    <w:rsid w:val="33B4F55C"/>
    <w:rsid w:val="34BEA73D"/>
    <w:rsid w:val="362D5227"/>
    <w:rsid w:val="371490EA"/>
    <w:rsid w:val="3F5C892F"/>
    <w:rsid w:val="4684DEEF"/>
    <w:rsid w:val="4C688770"/>
    <w:rsid w:val="559C36A5"/>
    <w:rsid w:val="5D5ECA3F"/>
    <w:rsid w:val="5FB54166"/>
    <w:rsid w:val="5FD06BBC"/>
    <w:rsid w:val="66F4BC0D"/>
    <w:rsid w:val="6707B92F"/>
    <w:rsid w:val="767CE8F4"/>
    <w:rsid w:val="7E92C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37C5"/>
  <w15:docId w15:val="{99EEB6D3-7586-4110-BE9F-087606F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0E0"/>
    <w:pPr>
      <w:spacing w:after="120" w:line="360" w:lineRule="atLeast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470E0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1470E0"/>
    <w:rPr>
      <w:rFonts w:ascii="Franklin Gothic Medium" w:eastAsia="Times New Roman" w:hAnsi="Franklin Gothic Medium" w:cs="Times New Roman"/>
      <w:color w:val="324162"/>
      <w:sz w:val="52"/>
      <w:szCs w:val="52"/>
      <w:lang w:eastAsia="en-US"/>
    </w:rPr>
  </w:style>
  <w:style w:type="paragraph" w:customStyle="1" w:styleId="PN3">
    <w:name w:val="PN3"/>
    <w:basedOn w:val="Normal"/>
    <w:autoRedefine/>
    <w:qFormat/>
    <w:rsid w:val="009418E6"/>
    <w:pPr>
      <w:spacing w:after="0"/>
      <w:jc w:val="left"/>
    </w:pPr>
    <w:rPr>
      <w:rFonts w:cs="Arial"/>
      <w:color w:val="FF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470E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70E0"/>
    <w:rPr>
      <w:lang w:eastAsia="en-US"/>
    </w:rPr>
  </w:style>
  <w:style w:type="paragraph" w:styleId="ListParagraph">
    <w:name w:val="List Paragraph"/>
    <w:basedOn w:val="Normal"/>
    <w:uiPriority w:val="34"/>
    <w:qFormat/>
    <w:rsid w:val="001470E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470E0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0E0"/>
    <w:rPr>
      <w:rFonts w:ascii="Franklin Gothic Medium" w:eastAsiaTheme="majorEastAsia" w:hAnsi="Franklin Gothic Medium" w:cstheme="majorBidi"/>
      <w:spacing w:val="5"/>
      <w:sz w:val="52"/>
      <w:szCs w:val="52"/>
      <w:lang w:eastAsia="en-US"/>
    </w:rPr>
  </w:style>
  <w:style w:type="paragraph" w:customStyle="1" w:styleId="IerInstructions">
    <w:name w:val="I'er Instructions"/>
    <w:basedOn w:val="Normal"/>
    <w:link w:val="IerInstructionsChar"/>
    <w:rsid w:val="001470E0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1470E0"/>
    <w:rPr>
      <w:rFonts w:ascii="Arial" w:eastAsia="Calibri" w:hAnsi="Arial" w:cs="Times New Roman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AB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AB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AB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30"/>
    <w:rPr>
      <w:rFonts w:ascii="Arial" w:eastAsia="Times New Roman" w:hAnsi="Arial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972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3B6BA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2612C7948864B8FF524DD97023E98" ma:contentTypeVersion="11" ma:contentTypeDescription="Create a new document." ma:contentTypeScope="" ma:versionID="d0952d5074d2854a5d55aa643d4ea371">
  <xsd:schema xmlns:xsd="http://www.w3.org/2001/XMLSchema" xmlns:xs="http://www.w3.org/2001/XMLSchema" xmlns:p="http://schemas.microsoft.com/office/2006/metadata/properties" xmlns:ns2="7e2a6931-7373-41a6-a1ae-7f860f1138b6" xmlns:ns3="8a956da4-1311-4f18-a9f7-9142922a3593" targetNamespace="http://schemas.microsoft.com/office/2006/metadata/properties" ma:root="true" ma:fieldsID="3cb804855f979394fdc419b073201134" ns2:_="" ns3:_="">
    <xsd:import namespace="7e2a6931-7373-41a6-a1ae-7f860f1138b6"/>
    <xsd:import namespace="8a956da4-1311-4f18-a9f7-9142922a3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6931-7373-41a6-a1ae-7f860f11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6da4-1311-4f18-a9f7-9142922a3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F25C-911E-4F16-A063-8FE72E040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a6931-7373-41a6-a1ae-7f860f1138b6"/>
    <ds:schemaRef ds:uri="8a956da4-1311-4f18-a9f7-9142922a3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35A57-A598-4FA4-8FFD-5A1A70A6ABF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a956da4-1311-4f18-a9f7-9142922a3593"/>
    <ds:schemaRef ds:uri="http://schemas.microsoft.com/office/infopath/2007/PartnerControls"/>
    <ds:schemaRef ds:uri="7e2a6931-7373-41a6-a1ae-7f860f1138b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690938-BDD5-42B1-B50A-6ABBBDEB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78B1F421.dotm</Template>
  <TotalTime>0</TotalTime>
  <Pages>9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cp:lastModifiedBy>Karen Stein</cp:lastModifiedBy>
  <cp:revision>2</cp:revision>
  <dcterms:created xsi:type="dcterms:W3CDTF">2020-03-27T15:20:00Z</dcterms:created>
  <dcterms:modified xsi:type="dcterms:W3CDTF">2020-03-27T15:20:00Z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0x0101009162612C7948864B8FF524DD97023E98</vt:lpwstr>
  </property>
  <property fmtid="{D5CDD505-2E9C-101B-9397-08002B2CF9AE}" pid="3" name="_dlc_DocIdItemGuid">
    <vt:lpwstr>6ed5eec3-90bf-4b26-83cc-a95ebea48b9f</vt:lpwstr>
  </property>
</Properties>
</file>