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886C4" w14:textId="4941877B" w:rsidR="002C0962" w:rsidRDefault="002C0962" w:rsidP="00BA08B0">
      <w:pPr>
        <w:pStyle w:val="Table"/>
        <w:ind w:left="-1260" w:right="-234"/>
        <w:outlineLvl w:val="0"/>
        <w:rPr>
          <w:rFonts w:ascii="Arial Black" w:hAnsi="Arial Black" w:cs="Arial"/>
          <w:bCs/>
          <w:sz w:val="32"/>
          <w:szCs w:val="32"/>
        </w:rPr>
      </w:pPr>
      <w:bookmarkStart w:id="0" w:name="_GoBack"/>
      <w:bookmarkEnd w:id="0"/>
      <w:r w:rsidRPr="006E1D30">
        <w:rPr>
          <w:rFonts w:ascii="Arial Black" w:hAnsi="Arial Black" w:cs="Arial"/>
          <w:noProof/>
        </w:rPr>
        <w:drawing>
          <wp:anchor distT="0" distB="0" distL="114300" distR="114300" simplePos="0" relativeHeight="251659264" behindDoc="0" locked="0" layoutInCell="1" allowOverlap="1" wp14:anchorId="7F06A34F" wp14:editId="51367C9C">
            <wp:simplePos x="0" y="0"/>
            <wp:positionH relativeFrom="margin">
              <wp:align>right</wp:align>
            </wp:positionH>
            <wp:positionV relativeFrom="paragraph">
              <wp:posOffset>-158115</wp:posOffset>
            </wp:positionV>
            <wp:extent cx="1638935" cy="542290"/>
            <wp:effectExtent l="0" t="0" r="0" b="0"/>
            <wp:wrapNone/>
            <wp:docPr id="19" name="Picture 19" descr="N:\Project\Data_Collection_Forms\NJ1\!!Examples of Data Collection Documents\Mathemati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Project\Data_Collection_Forms\NJ1\!!Examples of Data Collection Documents\Mathematica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942A8" w14:textId="55376599" w:rsidR="00C20384" w:rsidRPr="006E1D30" w:rsidRDefault="00A33526" w:rsidP="00BA08B0">
      <w:pPr>
        <w:pStyle w:val="Table"/>
        <w:ind w:left="-1260" w:right="-234"/>
        <w:outlineLvl w:val="0"/>
        <w:rPr>
          <w:rFonts w:ascii="Arial Black" w:hAnsi="Arial Black" w:cs="Arial"/>
          <w:bCs/>
          <w:sz w:val="32"/>
          <w:szCs w:val="32"/>
        </w:rPr>
      </w:pPr>
      <w:r w:rsidRPr="006E1D30">
        <w:rPr>
          <w:rFonts w:ascii="Arial Black" w:hAnsi="Arial Black" w:cs="Arial"/>
          <w:bCs/>
          <w:sz w:val="32"/>
          <w:szCs w:val="32"/>
        </w:rPr>
        <w:t>Educator Observation Tool</w:t>
      </w:r>
    </w:p>
    <w:p w14:paraId="1E90EF9C" w14:textId="77777777" w:rsidR="005812FF" w:rsidRDefault="002258A7" w:rsidP="0056704D">
      <w:p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6E1D30">
        <w:rPr>
          <w:rFonts w:ascii="Arial" w:hAnsi="Arial" w:cs="Arial"/>
          <w:b/>
          <w:sz w:val="22"/>
          <w:szCs w:val="22"/>
        </w:rPr>
        <w:t>Th</w:t>
      </w:r>
      <w:r w:rsidR="00EA1969">
        <w:rPr>
          <w:rFonts w:ascii="Arial" w:hAnsi="Arial" w:cs="Arial"/>
          <w:b/>
          <w:sz w:val="22"/>
          <w:szCs w:val="22"/>
        </w:rPr>
        <w:t xml:space="preserve">e purpose of this information collection </w:t>
      </w:r>
      <w:r w:rsidRPr="006E1D30">
        <w:rPr>
          <w:rFonts w:ascii="Arial" w:hAnsi="Arial" w:cs="Arial"/>
          <w:b/>
          <w:sz w:val="22"/>
          <w:szCs w:val="22"/>
        </w:rPr>
        <w:t xml:space="preserve">is </w:t>
      </w:r>
      <w:r w:rsidR="005812FF">
        <w:rPr>
          <w:rFonts w:ascii="Arial" w:hAnsi="Arial" w:cs="Arial"/>
          <w:b/>
          <w:sz w:val="22"/>
          <w:szCs w:val="22"/>
        </w:rPr>
        <w:t xml:space="preserve">to </w:t>
      </w:r>
      <w:r w:rsidRPr="006E1D30">
        <w:rPr>
          <w:rFonts w:ascii="Arial" w:hAnsi="Arial" w:cs="Arial"/>
          <w:b/>
          <w:sz w:val="22"/>
          <w:szCs w:val="22"/>
        </w:rPr>
        <w:t xml:space="preserve">collect </w:t>
      </w:r>
      <w:r w:rsidR="005812FF">
        <w:rPr>
          <w:rFonts w:ascii="Arial" w:hAnsi="Arial" w:cs="Arial"/>
          <w:b/>
          <w:sz w:val="22"/>
          <w:szCs w:val="22"/>
        </w:rPr>
        <w:t>observation data</w:t>
      </w:r>
      <w:r w:rsidRPr="006E1D30">
        <w:rPr>
          <w:rFonts w:ascii="Arial" w:hAnsi="Arial" w:cs="Arial"/>
          <w:b/>
          <w:sz w:val="22"/>
          <w:szCs w:val="22"/>
        </w:rPr>
        <w:t xml:space="preserve"> on educators’</w:t>
      </w:r>
      <w:r w:rsidR="00AD1F9A" w:rsidRPr="006E1D30">
        <w:rPr>
          <w:rFonts w:ascii="Arial" w:hAnsi="Arial" w:cs="Arial"/>
          <w:b/>
          <w:sz w:val="22"/>
          <w:szCs w:val="22"/>
        </w:rPr>
        <w:t xml:space="preserve"> use of </w:t>
      </w:r>
      <w:r w:rsidRPr="006E1D30">
        <w:rPr>
          <w:rFonts w:ascii="Arial" w:hAnsi="Arial" w:cs="Arial"/>
          <w:b/>
          <w:sz w:val="22"/>
          <w:szCs w:val="22"/>
        </w:rPr>
        <w:t xml:space="preserve">co-regulation </w:t>
      </w:r>
      <w:r w:rsidR="00AD1F9A" w:rsidRPr="006E1D30">
        <w:rPr>
          <w:rFonts w:ascii="Arial" w:hAnsi="Arial" w:cs="Arial"/>
          <w:b/>
          <w:sz w:val="22"/>
          <w:szCs w:val="22"/>
        </w:rPr>
        <w:t xml:space="preserve">strategies during group workshops. </w:t>
      </w:r>
      <w:r w:rsidR="00EA1969">
        <w:rPr>
          <w:rFonts w:ascii="Arial" w:hAnsi="Arial" w:cs="Arial"/>
          <w:b/>
          <w:sz w:val="22"/>
          <w:szCs w:val="22"/>
        </w:rPr>
        <w:t xml:space="preserve">The information will be used to assess how well the training provided to educators prepared them to implement the co-regulation strategies. Each observation will last 60-90 minutes, depending on the length of the group session. Participation in this information collection is voluntary, and the observation data collected will be kept private to the extent permitted by law. </w:t>
      </w:r>
    </w:p>
    <w:p w14:paraId="22CAFD30" w14:textId="3944F708" w:rsidR="000D5D6B" w:rsidRPr="006E1D30" w:rsidRDefault="00AD1F9A" w:rsidP="0056704D">
      <w:p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6E1D30">
        <w:rPr>
          <w:rFonts w:ascii="Arial" w:hAnsi="Arial" w:cs="Arial"/>
          <w:b/>
          <w:sz w:val="22"/>
          <w:szCs w:val="22"/>
        </w:rPr>
        <w:t xml:space="preserve">Please focus your observation on a single educator. If more than one educator is </w:t>
      </w:r>
      <w:r w:rsidR="00287873" w:rsidRPr="006E1D30">
        <w:rPr>
          <w:rFonts w:ascii="Arial" w:hAnsi="Arial" w:cs="Arial"/>
          <w:b/>
          <w:sz w:val="22"/>
          <w:szCs w:val="22"/>
        </w:rPr>
        <w:t>delivering</w:t>
      </w:r>
      <w:r w:rsidRPr="006E1D30">
        <w:rPr>
          <w:rFonts w:ascii="Arial" w:hAnsi="Arial" w:cs="Arial"/>
          <w:b/>
          <w:sz w:val="22"/>
          <w:szCs w:val="22"/>
        </w:rPr>
        <w:t xml:space="preserve"> the workshop, please complete </w:t>
      </w:r>
      <w:r w:rsidR="00BA2589" w:rsidRPr="006E1D30">
        <w:rPr>
          <w:rFonts w:ascii="Arial" w:hAnsi="Arial" w:cs="Arial"/>
          <w:b/>
          <w:sz w:val="22"/>
          <w:szCs w:val="22"/>
        </w:rPr>
        <w:t>a separate observation for each educator rather than observing multiple educators at the same time.</w:t>
      </w:r>
      <w:r w:rsidR="00287873" w:rsidRPr="006E1D30">
        <w:rPr>
          <w:rFonts w:ascii="Arial" w:hAnsi="Arial" w:cs="Arial"/>
          <w:b/>
          <w:sz w:val="22"/>
          <w:szCs w:val="22"/>
        </w:rPr>
        <w:t xml:space="preserve"> If one educator is leading the workshop and anoth</w:t>
      </w:r>
      <w:r w:rsidR="0088334D" w:rsidRPr="006E1D30">
        <w:rPr>
          <w:rFonts w:ascii="Arial" w:hAnsi="Arial" w:cs="Arial"/>
          <w:b/>
          <w:sz w:val="22"/>
          <w:szCs w:val="22"/>
        </w:rPr>
        <w:t>er educator is serving as</w:t>
      </w:r>
      <w:r w:rsidR="00287873" w:rsidRPr="006E1D30">
        <w:rPr>
          <w:rFonts w:ascii="Arial" w:hAnsi="Arial" w:cs="Arial"/>
          <w:b/>
          <w:sz w:val="22"/>
          <w:szCs w:val="22"/>
        </w:rPr>
        <w:t xml:space="preserve"> an assistant, please focus your observation on the lead educator. </w:t>
      </w:r>
    </w:p>
    <w:p w14:paraId="4E0911B6" w14:textId="4D98D72C" w:rsidR="0029235A" w:rsidRDefault="00BA2589" w:rsidP="0056704D">
      <w:p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6E1D30">
        <w:rPr>
          <w:rFonts w:ascii="Arial" w:hAnsi="Arial" w:cs="Arial"/>
          <w:b/>
          <w:sz w:val="22"/>
          <w:szCs w:val="22"/>
        </w:rPr>
        <w:t xml:space="preserve">The tool is divided into four sections. The first section </w:t>
      </w:r>
      <w:r w:rsidR="00A62FE3" w:rsidRPr="006E1D30">
        <w:rPr>
          <w:rFonts w:ascii="Arial" w:hAnsi="Arial" w:cs="Arial"/>
          <w:b/>
          <w:sz w:val="22"/>
          <w:szCs w:val="22"/>
        </w:rPr>
        <w:t xml:space="preserve">focuses on the beginning of the workshop. The second section consists of a series of timed observation cycles. Each cycle should last 15 minutes, followed by 5 minutes to record your observations. The third section focuses on the end of the workshop. Finally, the fourth section </w:t>
      </w:r>
      <w:r w:rsidR="0066481C" w:rsidRPr="006E1D30">
        <w:rPr>
          <w:rFonts w:ascii="Arial" w:hAnsi="Arial" w:cs="Arial"/>
          <w:b/>
          <w:sz w:val="22"/>
          <w:szCs w:val="22"/>
        </w:rPr>
        <w:t xml:space="preserve">asks you to </w:t>
      </w:r>
      <w:r w:rsidR="001D0555" w:rsidRPr="006E1D30">
        <w:rPr>
          <w:rFonts w:ascii="Arial" w:hAnsi="Arial" w:cs="Arial"/>
          <w:b/>
          <w:sz w:val="22"/>
          <w:szCs w:val="22"/>
        </w:rPr>
        <w:t xml:space="preserve">assess </w:t>
      </w:r>
      <w:r w:rsidR="00034CC6" w:rsidRPr="006E1D30">
        <w:rPr>
          <w:rFonts w:ascii="Arial" w:hAnsi="Arial" w:cs="Arial"/>
          <w:b/>
          <w:sz w:val="22"/>
          <w:szCs w:val="22"/>
        </w:rPr>
        <w:t xml:space="preserve">various dimensions of </w:t>
      </w:r>
      <w:r w:rsidR="001D0555" w:rsidRPr="006E1D30">
        <w:rPr>
          <w:rFonts w:ascii="Arial" w:hAnsi="Arial" w:cs="Arial"/>
          <w:b/>
          <w:sz w:val="22"/>
          <w:szCs w:val="22"/>
        </w:rPr>
        <w:t>the</w:t>
      </w:r>
      <w:r w:rsidR="0066481C" w:rsidRPr="006E1D30">
        <w:rPr>
          <w:rFonts w:ascii="Arial" w:hAnsi="Arial" w:cs="Arial"/>
          <w:b/>
          <w:sz w:val="22"/>
          <w:szCs w:val="22"/>
        </w:rPr>
        <w:t xml:space="preserve"> workshop as a whole</w:t>
      </w:r>
      <w:r w:rsidR="0029235A" w:rsidRPr="006E1D30">
        <w:rPr>
          <w:rFonts w:ascii="Arial" w:hAnsi="Arial" w:cs="Arial"/>
          <w:b/>
          <w:sz w:val="22"/>
          <w:szCs w:val="22"/>
        </w:rPr>
        <w:t>.</w:t>
      </w:r>
      <w:r w:rsidR="00265E88">
        <w:rPr>
          <w:rFonts w:ascii="Arial" w:hAnsi="Arial" w:cs="Arial"/>
          <w:b/>
          <w:sz w:val="22"/>
          <w:szCs w:val="22"/>
        </w:rPr>
        <w:t xml:space="preserve"> </w:t>
      </w:r>
      <w:r w:rsidR="0029235A" w:rsidRPr="006E1D30">
        <w:rPr>
          <w:rFonts w:ascii="Arial" w:hAnsi="Arial" w:cs="Arial"/>
          <w:b/>
          <w:sz w:val="22"/>
          <w:szCs w:val="22"/>
        </w:rPr>
        <w:t>As you conduct your observation, please use the margins and backs of pages to write notes of the things you observe. This will help you determine what ratings to assign.</w:t>
      </w:r>
    </w:p>
    <w:p w14:paraId="6EB75FC5" w14:textId="77777777" w:rsidR="00EA1969" w:rsidRPr="00EA1969" w:rsidRDefault="00EA1969" w:rsidP="00EA1969">
      <w:pPr>
        <w:spacing w:line="240" w:lineRule="auto"/>
        <w:rPr>
          <w:i/>
          <w:sz w:val="24"/>
          <w:szCs w:val="24"/>
        </w:rPr>
      </w:pPr>
      <w:r w:rsidRPr="00EA1969">
        <w:rPr>
          <w:i/>
          <w:sz w:val="24"/>
          <w:szCs w:val="24"/>
        </w:rPr>
        <w:t>An agency may not conduct or sponsor, and a person is not required to respond to, a collection of information unless it displays a currently valid OMB control number. The OMB number for this information collection is 0970-0355 and the expiration date is 05/31/2021.</w:t>
      </w:r>
    </w:p>
    <w:p w14:paraId="54457CB7" w14:textId="77777777" w:rsidR="00EA1969" w:rsidRDefault="00EA1969" w:rsidP="0056704D">
      <w:p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</w:p>
    <w:p w14:paraId="4643276D" w14:textId="77777777" w:rsidR="00EA1969" w:rsidRDefault="00EA1969" w:rsidP="0056704D">
      <w:p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</w:p>
    <w:p w14:paraId="194C490E" w14:textId="77777777" w:rsidR="00EA1969" w:rsidRDefault="00EA1969" w:rsidP="0056704D">
      <w:p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</w:p>
    <w:p w14:paraId="1E9B6A5E" w14:textId="77777777" w:rsidR="00EA1969" w:rsidRDefault="00EA1969" w:rsidP="0056704D">
      <w:p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</w:p>
    <w:p w14:paraId="4B4C482D" w14:textId="77777777" w:rsidR="00EA1969" w:rsidRDefault="00EA1969" w:rsidP="0056704D">
      <w:p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</w:p>
    <w:p w14:paraId="4879D0BF" w14:textId="77777777" w:rsidR="00EA1969" w:rsidRDefault="00EA1969" w:rsidP="0056704D">
      <w:p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</w:p>
    <w:p w14:paraId="044A0688" w14:textId="77777777" w:rsidR="00EA1969" w:rsidRDefault="00EA1969" w:rsidP="0056704D">
      <w:p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</w:p>
    <w:p w14:paraId="26E94C66" w14:textId="77777777" w:rsidR="00EA1969" w:rsidRDefault="00EA1969" w:rsidP="0056704D">
      <w:p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</w:p>
    <w:p w14:paraId="5F24B959" w14:textId="77777777" w:rsidR="00EA1969" w:rsidRPr="006E1D30" w:rsidRDefault="00EA1969" w:rsidP="0056704D">
      <w:p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</w:p>
    <w:p w14:paraId="1C666778" w14:textId="4351AC04" w:rsidR="0029235A" w:rsidRPr="006E1D30" w:rsidRDefault="00265E88" w:rsidP="0056704D">
      <w:pPr>
        <w:pStyle w:val="Introtext"/>
        <w:ind w:right="360"/>
        <w:rPr>
          <w:b w:val="0"/>
          <w:sz w:val="22"/>
          <w:szCs w:val="22"/>
        </w:rPr>
      </w:pPr>
      <w:r w:rsidRPr="004421F9">
        <w:rPr>
          <w:sz w:val="22"/>
          <w:szCs w:val="22"/>
        </w:rPr>
        <w:t>Please do not include any personal information, such as your name or contact information,</w:t>
      </w:r>
      <w:r w:rsidR="00AE493D">
        <w:rPr>
          <w:sz w:val="22"/>
          <w:szCs w:val="22"/>
        </w:rPr>
        <w:t xml:space="preserve"> or the educator’s name or contact information,</w:t>
      </w:r>
      <w:r w:rsidRPr="004421F9">
        <w:rPr>
          <w:sz w:val="22"/>
          <w:szCs w:val="22"/>
        </w:rPr>
        <w:t xml:space="preserve"> on this form. </w:t>
      </w:r>
      <w:r w:rsidR="0029235A" w:rsidRPr="006E1D30">
        <w:rPr>
          <w:sz w:val="22"/>
          <w:szCs w:val="22"/>
        </w:rPr>
        <w:t>Before beginning the observation, please fill-out the following information:</w:t>
      </w:r>
    </w:p>
    <w:tbl>
      <w:tblPr>
        <w:tblpPr w:leftFromText="180" w:rightFromText="180" w:vertAnchor="text" w:horzAnchor="margin" w:tblpY="1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8"/>
        <w:gridCol w:w="6588"/>
      </w:tblGrid>
      <w:tr w:rsidR="00E419C2" w:rsidRPr="006E1D30" w14:paraId="642EC341" w14:textId="77777777" w:rsidTr="0056704D">
        <w:trPr>
          <w:trHeight w:val="713"/>
        </w:trPr>
        <w:tc>
          <w:tcPr>
            <w:tcW w:w="2500" w:type="pct"/>
            <w:vAlign w:val="center"/>
          </w:tcPr>
          <w:p w14:paraId="4C7EF34F" w14:textId="2E7C8E37" w:rsidR="00E419C2" w:rsidRPr="00055389" w:rsidRDefault="00055389" w:rsidP="00055389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leader="underscore" w:pos="578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Cs/>
              </w:rPr>
              <w:t xml:space="preserve">Observer ID #: </w:t>
            </w:r>
            <w:r>
              <w:rPr>
                <w:rFonts w:ascii="Arial" w:hAnsi="Arial" w:cs="Arial"/>
                <w:bCs/>
              </w:rPr>
              <w:tab/>
            </w:r>
          </w:p>
        </w:tc>
        <w:tc>
          <w:tcPr>
            <w:tcW w:w="2500" w:type="pct"/>
            <w:vAlign w:val="center"/>
          </w:tcPr>
          <w:p w14:paraId="32C900C1" w14:textId="6E46DB9D" w:rsidR="00E419C2" w:rsidRPr="00055389" w:rsidRDefault="00E419C2" w:rsidP="00055389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leader="underscore" w:pos="5780"/>
              </w:tabs>
              <w:rPr>
                <w:rFonts w:ascii="Arial" w:hAnsi="Arial" w:cs="Arial"/>
                <w:bCs/>
              </w:rPr>
            </w:pPr>
            <w:r w:rsidRPr="00055389">
              <w:rPr>
                <w:rFonts w:ascii="Arial" w:hAnsi="Arial" w:cs="Arial"/>
              </w:rPr>
              <w:t xml:space="preserve">Educator ID #: </w:t>
            </w:r>
            <w:r w:rsidR="00055389">
              <w:rPr>
                <w:rFonts w:ascii="Arial" w:hAnsi="Arial" w:cs="Arial"/>
                <w:noProof/>
              </w:rPr>
              <w:tab/>
            </w:r>
          </w:p>
        </w:tc>
      </w:tr>
      <w:tr w:rsidR="00E419C2" w:rsidRPr="006E1D30" w14:paraId="771E7223" w14:textId="77777777" w:rsidTr="000A4188">
        <w:trPr>
          <w:trHeight w:val="880"/>
        </w:trPr>
        <w:tc>
          <w:tcPr>
            <w:tcW w:w="2500" w:type="pct"/>
            <w:vAlign w:val="center"/>
          </w:tcPr>
          <w:p w14:paraId="2DD54731" w14:textId="77777777" w:rsidR="00C640BC" w:rsidRDefault="00E419C2" w:rsidP="00055389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40"/>
              <w:jc w:val="left"/>
              <w:rPr>
                <w:rFonts w:ascii="Arial" w:hAnsi="Arial" w:cs="Arial"/>
                <w:bCs/>
                <w:noProof/>
              </w:rPr>
            </w:pPr>
            <w:r w:rsidRPr="00055389">
              <w:rPr>
                <w:rFonts w:ascii="Arial" w:hAnsi="Arial" w:cs="Arial"/>
                <w:bCs/>
                <w:noProof/>
              </w:rPr>
              <w:t xml:space="preserve">Today’s Date: </w:t>
            </w:r>
            <w:r w:rsidR="00055389" w:rsidRPr="00055389">
              <w:rPr>
                <w:rFonts w:ascii="Arial" w:hAnsi="Arial" w:cs="Arial"/>
              </w:rPr>
              <w:t>|</w:t>
            </w:r>
            <w:r w:rsidR="00055389" w:rsidRPr="00055389">
              <w:rPr>
                <w:rFonts w:ascii="Arial" w:hAnsi="Arial" w:cs="Arial"/>
                <w:u w:val="single"/>
              </w:rPr>
              <w:t xml:space="preserve">     </w:t>
            </w:r>
            <w:r w:rsidR="00055389" w:rsidRPr="00055389">
              <w:rPr>
                <w:rFonts w:ascii="Arial" w:hAnsi="Arial" w:cs="Arial"/>
              </w:rPr>
              <w:t>|</w:t>
            </w:r>
            <w:r w:rsidR="00055389" w:rsidRPr="00055389">
              <w:rPr>
                <w:rFonts w:ascii="Arial" w:hAnsi="Arial" w:cs="Arial"/>
                <w:u w:val="single"/>
              </w:rPr>
              <w:t xml:space="preserve">     </w:t>
            </w:r>
            <w:r w:rsidR="00055389" w:rsidRPr="00055389">
              <w:rPr>
                <w:rFonts w:ascii="Arial" w:hAnsi="Arial" w:cs="Arial"/>
              </w:rPr>
              <w:t>|</w:t>
            </w:r>
            <w:r w:rsidRPr="00055389">
              <w:rPr>
                <w:rFonts w:ascii="Arial" w:hAnsi="Arial" w:cs="Arial"/>
                <w:bCs/>
                <w:noProof/>
              </w:rPr>
              <w:t>/</w:t>
            </w:r>
            <w:r w:rsidR="00055389" w:rsidRPr="00055389">
              <w:rPr>
                <w:rFonts w:ascii="Arial" w:hAnsi="Arial" w:cs="Arial"/>
              </w:rPr>
              <w:t>|</w:t>
            </w:r>
            <w:r w:rsidR="00055389" w:rsidRPr="00055389">
              <w:rPr>
                <w:rFonts w:ascii="Arial" w:hAnsi="Arial" w:cs="Arial"/>
                <w:u w:val="single"/>
              </w:rPr>
              <w:t xml:space="preserve">     </w:t>
            </w:r>
            <w:r w:rsidR="00055389" w:rsidRPr="00055389">
              <w:rPr>
                <w:rFonts w:ascii="Arial" w:hAnsi="Arial" w:cs="Arial"/>
              </w:rPr>
              <w:t>|</w:t>
            </w:r>
            <w:r w:rsidR="00055389" w:rsidRPr="00055389">
              <w:rPr>
                <w:rFonts w:ascii="Arial" w:hAnsi="Arial" w:cs="Arial"/>
                <w:u w:val="single"/>
              </w:rPr>
              <w:t xml:space="preserve">     </w:t>
            </w:r>
            <w:r w:rsidR="00055389" w:rsidRPr="00055389">
              <w:rPr>
                <w:rFonts w:ascii="Arial" w:hAnsi="Arial" w:cs="Arial"/>
              </w:rPr>
              <w:t>|</w:t>
            </w:r>
            <w:r w:rsidRPr="00055389">
              <w:rPr>
                <w:rFonts w:ascii="Arial" w:hAnsi="Arial" w:cs="Arial"/>
                <w:bCs/>
                <w:noProof/>
              </w:rPr>
              <w:t xml:space="preserve"> /</w:t>
            </w:r>
            <w:r w:rsidR="00055389" w:rsidRPr="00055389">
              <w:rPr>
                <w:rFonts w:ascii="Arial" w:hAnsi="Arial" w:cs="Arial"/>
              </w:rPr>
              <w:t>|</w:t>
            </w:r>
            <w:r w:rsidR="00055389" w:rsidRPr="00055389">
              <w:rPr>
                <w:rFonts w:ascii="Arial" w:hAnsi="Arial" w:cs="Arial"/>
                <w:u w:val="single"/>
              </w:rPr>
              <w:t xml:space="preserve">     </w:t>
            </w:r>
            <w:r w:rsidR="00055389" w:rsidRPr="00055389">
              <w:rPr>
                <w:rFonts w:ascii="Arial" w:hAnsi="Arial" w:cs="Arial"/>
              </w:rPr>
              <w:t>|</w:t>
            </w:r>
            <w:r w:rsidR="00055389" w:rsidRPr="00055389">
              <w:rPr>
                <w:rFonts w:ascii="Arial" w:hAnsi="Arial" w:cs="Arial"/>
                <w:u w:val="single"/>
              </w:rPr>
              <w:t xml:space="preserve">     </w:t>
            </w:r>
            <w:r w:rsidR="00055389" w:rsidRPr="00055389">
              <w:rPr>
                <w:rFonts w:ascii="Arial" w:hAnsi="Arial" w:cs="Arial"/>
              </w:rPr>
              <w:t>|</w:t>
            </w:r>
            <w:r w:rsidR="00055389" w:rsidRPr="00055389">
              <w:rPr>
                <w:rFonts w:ascii="Arial" w:hAnsi="Arial" w:cs="Arial"/>
                <w:u w:val="single"/>
              </w:rPr>
              <w:t xml:space="preserve">     </w:t>
            </w:r>
            <w:r w:rsidR="00055389" w:rsidRPr="00055389">
              <w:rPr>
                <w:rFonts w:ascii="Arial" w:hAnsi="Arial" w:cs="Arial"/>
              </w:rPr>
              <w:t>|</w:t>
            </w:r>
            <w:r w:rsidR="00055389" w:rsidRPr="00055389">
              <w:rPr>
                <w:rFonts w:ascii="Arial" w:hAnsi="Arial" w:cs="Arial"/>
                <w:u w:val="single"/>
              </w:rPr>
              <w:t xml:space="preserve">     </w:t>
            </w:r>
            <w:r w:rsidR="00055389" w:rsidRPr="00055389">
              <w:rPr>
                <w:rFonts w:ascii="Arial" w:hAnsi="Arial" w:cs="Arial"/>
              </w:rPr>
              <w:t>|</w:t>
            </w:r>
            <w:r w:rsidRPr="00055389">
              <w:rPr>
                <w:rFonts w:ascii="Arial" w:hAnsi="Arial" w:cs="Arial"/>
                <w:bCs/>
                <w:noProof/>
              </w:rPr>
              <w:t xml:space="preserve"> </w:t>
            </w:r>
          </w:p>
          <w:p w14:paraId="710577F7" w14:textId="56A12D01" w:rsidR="00E419C2" w:rsidRPr="00055389" w:rsidRDefault="00C640BC" w:rsidP="00C640BC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1417"/>
                <w:tab w:val="left" w:pos="2227"/>
                <w:tab w:val="left" w:pos="3397"/>
              </w:tabs>
              <w:spacing w:before="40"/>
              <w:jc w:val="left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ab/>
              <w:t>MM</w:t>
            </w:r>
            <w:r>
              <w:rPr>
                <w:rFonts w:ascii="Arial" w:hAnsi="Arial" w:cs="Arial"/>
                <w:bCs/>
                <w:noProof/>
              </w:rPr>
              <w:tab/>
              <w:t>DD</w:t>
            </w:r>
            <w:r>
              <w:rPr>
                <w:rFonts w:ascii="Arial" w:hAnsi="Arial" w:cs="Arial"/>
                <w:bCs/>
                <w:noProof/>
              </w:rPr>
              <w:tab/>
            </w:r>
            <w:r w:rsidR="00E419C2" w:rsidRPr="00055389">
              <w:rPr>
                <w:rFonts w:ascii="Arial" w:hAnsi="Arial" w:cs="Arial"/>
                <w:bCs/>
                <w:noProof/>
              </w:rPr>
              <w:t>YY</w:t>
            </w:r>
          </w:p>
        </w:tc>
        <w:tc>
          <w:tcPr>
            <w:tcW w:w="2500" w:type="pct"/>
            <w:vAlign w:val="center"/>
          </w:tcPr>
          <w:p w14:paraId="79D83963" w14:textId="095C3FD0" w:rsidR="00E419C2" w:rsidRPr="00055389" w:rsidRDefault="00E419C2" w:rsidP="00055389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leader="underscore" w:pos="5780"/>
              </w:tabs>
              <w:rPr>
                <w:rFonts w:ascii="Arial" w:hAnsi="Arial" w:cs="Arial"/>
                <w:noProof/>
              </w:rPr>
            </w:pPr>
            <w:r w:rsidRPr="00055389">
              <w:rPr>
                <w:rFonts w:ascii="Arial" w:hAnsi="Arial" w:cs="Arial"/>
                <w:noProof/>
              </w:rPr>
              <w:t xml:space="preserve">Program Site: </w:t>
            </w:r>
            <w:r w:rsidR="00055389">
              <w:rPr>
                <w:rFonts w:ascii="Arial" w:hAnsi="Arial" w:cs="Arial"/>
                <w:bCs/>
              </w:rPr>
              <w:tab/>
            </w:r>
          </w:p>
        </w:tc>
      </w:tr>
      <w:tr w:rsidR="00E419C2" w:rsidRPr="006E1D30" w14:paraId="02FCDDDE" w14:textId="77777777" w:rsidTr="0056704D">
        <w:trPr>
          <w:trHeight w:val="2072"/>
        </w:trPr>
        <w:tc>
          <w:tcPr>
            <w:tcW w:w="2500" w:type="pct"/>
          </w:tcPr>
          <w:p w14:paraId="35C8491A" w14:textId="77777777" w:rsidR="00E419C2" w:rsidRPr="00055389" w:rsidRDefault="00E419C2" w:rsidP="00E419C2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843"/>
                <w:tab w:val="left" w:pos="2733"/>
              </w:tabs>
              <w:rPr>
                <w:rFonts w:ascii="Arial" w:hAnsi="Arial" w:cs="Arial"/>
                <w:bCs/>
              </w:rPr>
            </w:pPr>
          </w:p>
          <w:p w14:paraId="5FA9317A" w14:textId="77777777" w:rsidR="00C20384" w:rsidRPr="00055389" w:rsidRDefault="00C20384" w:rsidP="00E419C2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843"/>
                <w:tab w:val="left" w:pos="2733"/>
              </w:tabs>
              <w:rPr>
                <w:rFonts w:ascii="Arial" w:hAnsi="Arial" w:cs="Arial"/>
                <w:bCs/>
              </w:rPr>
            </w:pPr>
          </w:p>
          <w:p w14:paraId="78DBF6A6" w14:textId="0EC75986" w:rsidR="00E419C2" w:rsidRPr="00055389" w:rsidRDefault="00EB6BA9" w:rsidP="00E419C2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843"/>
                <w:tab w:val="left" w:pos="2733"/>
              </w:tabs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bCs/>
              </w:rPr>
              <w:t>Workshop</w:t>
            </w:r>
            <w:r w:rsidR="00E419C2" w:rsidRPr="00055389">
              <w:rPr>
                <w:rFonts w:ascii="Arial" w:hAnsi="Arial" w:cs="Arial"/>
                <w:bCs/>
              </w:rPr>
              <w:t xml:space="preserve"> Start Time: </w:t>
            </w:r>
            <w:r w:rsidR="00E419C2" w:rsidRPr="00055389">
              <w:rPr>
                <w:rFonts w:ascii="Arial" w:hAnsi="Arial" w:cs="Arial"/>
              </w:rPr>
              <w:t>|</w:t>
            </w:r>
            <w:r w:rsidR="00E419C2" w:rsidRPr="00055389">
              <w:rPr>
                <w:rFonts w:ascii="Arial" w:hAnsi="Arial" w:cs="Arial"/>
                <w:u w:val="single"/>
              </w:rPr>
              <w:t xml:space="preserve">     </w:t>
            </w:r>
            <w:r w:rsidR="00E419C2" w:rsidRPr="00055389">
              <w:rPr>
                <w:rFonts w:ascii="Arial" w:hAnsi="Arial" w:cs="Arial"/>
              </w:rPr>
              <w:t>|</w:t>
            </w:r>
            <w:r w:rsidR="00E419C2" w:rsidRPr="00055389">
              <w:rPr>
                <w:rFonts w:ascii="Arial" w:hAnsi="Arial" w:cs="Arial"/>
                <w:u w:val="single"/>
              </w:rPr>
              <w:t xml:space="preserve">     </w:t>
            </w:r>
            <w:r w:rsidR="00E419C2" w:rsidRPr="00055389">
              <w:rPr>
                <w:rFonts w:ascii="Arial" w:hAnsi="Arial" w:cs="Arial"/>
              </w:rPr>
              <w:t>|</w:t>
            </w:r>
            <w:r w:rsidR="00C640BC">
              <w:rPr>
                <w:rFonts w:ascii="Arial" w:hAnsi="Arial" w:cs="Arial"/>
              </w:rPr>
              <w:t xml:space="preserve"> </w:t>
            </w:r>
            <w:r w:rsidR="00E419C2" w:rsidRPr="00055389">
              <w:rPr>
                <w:rFonts w:ascii="Arial" w:hAnsi="Arial" w:cs="Arial"/>
              </w:rPr>
              <w:t>:</w:t>
            </w:r>
            <w:r w:rsidR="00C640BC">
              <w:rPr>
                <w:rFonts w:ascii="Arial" w:hAnsi="Arial" w:cs="Arial"/>
              </w:rPr>
              <w:t xml:space="preserve"> </w:t>
            </w:r>
            <w:r w:rsidR="00E419C2" w:rsidRPr="00055389">
              <w:rPr>
                <w:rFonts w:ascii="Arial" w:hAnsi="Arial" w:cs="Arial"/>
              </w:rPr>
              <w:t>|</w:t>
            </w:r>
            <w:r w:rsidR="00E419C2" w:rsidRPr="00055389">
              <w:rPr>
                <w:rFonts w:ascii="Arial" w:hAnsi="Arial" w:cs="Arial"/>
                <w:u w:val="single"/>
              </w:rPr>
              <w:t xml:space="preserve">     </w:t>
            </w:r>
            <w:r w:rsidR="00E419C2" w:rsidRPr="00055389">
              <w:rPr>
                <w:rFonts w:ascii="Arial" w:hAnsi="Arial" w:cs="Arial"/>
              </w:rPr>
              <w:t>|</w:t>
            </w:r>
            <w:r w:rsidR="00E419C2" w:rsidRPr="00055389">
              <w:rPr>
                <w:rFonts w:ascii="Arial" w:hAnsi="Arial" w:cs="Arial"/>
                <w:u w:val="single"/>
              </w:rPr>
              <w:t xml:space="preserve">     </w:t>
            </w:r>
            <w:r w:rsidR="00E419C2" w:rsidRPr="00055389">
              <w:rPr>
                <w:rFonts w:ascii="Arial" w:hAnsi="Arial" w:cs="Arial"/>
              </w:rPr>
              <w:t>|</w:t>
            </w:r>
            <w:r w:rsidR="00034CC6" w:rsidRPr="00055389">
              <w:rPr>
                <w:rFonts w:ascii="Arial" w:hAnsi="Arial" w:cs="Arial"/>
              </w:rPr>
              <w:t xml:space="preserve"> </w:t>
            </w:r>
            <w:r w:rsidR="00E419C2" w:rsidRPr="00055389">
              <w:rPr>
                <w:rFonts w:ascii="Arial" w:hAnsi="Arial" w:cs="Arial"/>
                <w:smallCaps/>
              </w:rPr>
              <w:t>am</w:t>
            </w:r>
          </w:p>
          <w:p w14:paraId="29923CA3" w14:textId="10C22E78" w:rsidR="00E419C2" w:rsidRPr="00055389" w:rsidRDefault="00E419C2" w:rsidP="00E419C2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843"/>
                <w:tab w:val="left" w:pos="2733"/>
              </w:tabs>
              <w:rPr>
                <w:rFonts w:ascii="Arial" w:hAnsi="Arial" w:cs="Arial"/>
                <w:smallCaps/>
              </w:rPr>
            </w:pPr>
            <w:r w:rsidRPr="00055389">
              <w:rPr>
                <w:rFonts w:ascii="Arial" w:hAnsi="Arial" w:cs="Arial"/>
                <w:smallCaps/>
              </w:rPr>
              <w:t xml:space="preserve">                                                                               </w:t>
            </w:r>
            <w:r w:rsidR="00C640BC">
              <w:rPr>
                <w:rFonts w:ascii="Arial" w:hAnsi="Arial" w:cs="Arial"/>
                <w:smallCaps/>
              </w:rPr>
              <w:t xml:space="preserve">   </w:t>
            </w:r>
            <w:r w:rsidRPr="00055389">
              <w:rPr>
                <w:rFonts w:ascii="Arial" w:hAnsi="Arial" w:cs="Arial"/>
                <w:smallCaps/>
              </w:rPr>
              <w:t>pm</w:t>
            </w:r>
          </w:p>
          <w:p w14:paraId="6A2CF647" w14:textId="77777777" w:rsidR="00E419C2" w:rsidRPr="00055389" w:rsidRDefault="00E419C2" w:rsidP="00E419C2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843"/>
                <w:tab w:val="left" w:pos="2733"/>
              </w:tabs>
              <w:rPr>
                <w:rFonts w:ascii="Arial" w:hAnsi="Arial" w:cs="Arial"/>
              </w:rPr>
            </w:pPr>
          </w:p>
          <w:p w14:paraId="1B08BC3D" w14:textId="77777777" w:rsidR="000D5D6B" w:rsidRPr="00055389" w:rsidRDefault="000D5D6B" w:rsidP="00E419C2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843"/>
                <w:tab w:val="left" w:pos="2733"/>
              </w:tabs>
              <w:rPr>
                <w:rFonts w:ascii="Arial" w:hAnsi="Arial" w:cs="Arial"/>
              </w:rPr>
            </w:pPr>
          </w:p>
          <w:p w14:paraId="59F1036B" w14:textId="58258606" w:rsidR="00E419C2" w:rsidRPr="00055389" w:rsidRDefault="00EB6BA9" w:rsidP="00E419C2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843"/>
                <w:tab w:val="left" w:pos="2733"/>
              </w:tabs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bCs/>
              </w:rPr>
              <w:t>Workshop</w:t>
            </w:r>
            <w:r w:rsidR="00E419C2" w:rsidRPr="00055389">
              <w:rPr>
                <w:rFonts w:ascii="Arial" w:hAnsi="Arial" w:cs="Arial"/>
                <w:bCs/>
              </w:rPr>
              <w:t xml:space="preserve"> End Time:  </w:t>
            </w:r>
            <w:r w:rsidR="00E419C2" w:rsidRPr="00055389">
              <w:rPr>
                <w:rFonts w:ascii="Arial" w:hAnsi="Arial" w:cs="Arial"/>
              </w:rPr>
              <w:t>|</w:t>
            </w:r>
            <w:r w:rsidR="00E419C2" w:rsidRPr="00055389">
              <w:rPr>
                <w:rFonts w:ascii="Arial" w:hAnsi="Arial" w:cs="Arial"/>
                <w:u w:val="single"/>
              </w:rPr>
              <w:t xml:space="preserve">     </w:t>
            </w:r>
            <w:r w:rsidR="00E419C2" w:rsidRPr="00055389">
              <w:rPr>
                <w:rFonts w:ascii="Arial" w:hAnsi="Arial" w:cs="Arial"/>
              </w:rPr>
              <w:t>|</w:t>
            </w:r>
            <w:r w:rsidR="00E419C2" w:rsidRPr="00055389">
              <w:rPr>
                <w:rFonts w:ascii="Arial" w:hAnsi="Arial" w:cs="Arial"/>
                <w:u w:val="single"/>
              </w:rPr>
              <w:t xml:space="preserve">     </w:t>
            </w:r>
            <w:r w:rsidR="00E419C2" w:rsidRPr="00055389">
              <w:rPr>
                <w:rFonts w:ascii="Arial" w:hAnsi="Arial" w:cs="Arial"/>
              </w:rPr>
              <w:t>|</w:t>
            </w:r>
            <w:r w:rsidR="00C640BC">
              <w:rPr>
                <w:rFonts w:ascii="Arial" w:hAnsi="Arial" w:cs="Arial"/>
              </w:rPr>
              <w:t xml:space="preserve"> </w:t>
            </w:r>
            <w:r w:rsidR="00E419C2" w:rsidRPr="00055389">
              <w:rPr>
                <w:rFonts w:ascii="Arial" w:hAnsi="Arial" w:cs="Arial"/>
              </w:rPr>
              <w:t>:</w:t>
            </w:r>
            <w:r w:rsidR="00C640BC">
              <w:rPr>
                <w:rFonts w:ascii="Arial" w:hAnsi="Arial" w:cs="Arial"/>
              </w:rPr>
              <w:t xml:space="preserve"> </w:t>
            </w:r>
            <w:r w:rsidR="00E419C2" w:rsidRPr="00055389">
              <w:rPr>
                <w:rFonts w:ascii="Arial" w:hAnsi="Arial" w:cs="Arial"/>
              </w:rPr>
              <w:t>|</w:t>
            </w:r>
            <w:r w:rsidR="00E419C2" w:rsidRPr="00055389">
              <w:rPr>
                <w:rFonts w:ascii="Arial" w:hAnsi="Arial" w:cs="Arial"/>
                <w:u w:val="single"/>
              </w:rPr>
              <w:t xml:space="preserve">     </w:t>
            </w:r>
            <w:r w:rsidR="00E419C2" w:rsidRPr="00055389">
              <w:rPr>
                <w:rFonts w:ascii="Arial" w:hAnsi="Arial" w:cs="Arial"/>
              </w:rPr>
              <w:t>|</w:t>
            </w:r>
            <w:r w:rsidR="00E419C2" w:rsidRPr="00055389">
              <w:rPr>
                <w:rFonts w:ascii="Arial" w:hAnsi="Arial" w:cs="Arial"/>
                <w:u w:val="single"/>
              </w:rPr>
              <w:t xml:space="preserve">     </w:t>
            </w:r>
            <w:r w:rsidR="00E419C2" w:rsidRPr="00055389">
              <w:rPr>
                <w:rFonts w:ascii="Arial" w:hAnsi="Arial" w:cs="Arial"/>
              </w:rPr>
              <w:t>|</w:t>
            </w:r>
            <w:r w:rsidR="00034CC6" w:rsidRPr="00055389">
              <w:rPr>
                <w:rFonts w:ascii="Arial" w:hAnsi="Arial" w:cs="Arial"/>
              </w:rPr>
              <w:t xml:space="preserve"> </w:t>
            </w:r>
            <w:r w:rsidR="00E419C2" w:rsidRPr="00055389">
              <w:rPr>
                <w:rFonts w:ascii="Arial" w:hAnsi="Arial" w:cs="Arial"/>
                <w:smallCaps/>
              </w:rPr>
              <w:t>am</w:t>
            </w:r>
          </w:p>
          <w:p w14:paraId="0E1D02DB" w14:textId="31C0D241" w:rsidR="00E419C2" w:rsidRPr="00055389" w:rsidRDefault="00E419C2" w:rsidP="00055389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843"/>
                <w:tab w:val="left" w:pos="2733"/>
                <w:tab w:val="left" w:pos="4595"/>
              </w:tabs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mallCaps/>
              </w:rPr>
              <w:t xml:space="preserve">                                                                             </w:t>
            </w:r>
            <w:r w:rsidR="00C640BC">
              <w:rPr>
                <w:rFonts w:ascii="Arial" w:hAnsi="Arial" w:cs="Arial"/>
                <w:smallCaps/>
              </w:rPr>
              <w:t xml:space="preserve">   </w:t>
            </w:r>
            <w:r w:rsidRPr="00055389">
              <w:rPr>
                <w:rFonts w:ascii="Arial" w:hAnsi="Arial" w:cs="Arial"/>
                <w:smallCaps/>
              </w:rPr>
              <w:t xml:space="preserve"> pm</w:t>
            </w:r>
          </w:p>
        </w:tc>
        <w:tc>
          <w:tcPr>
            <w:tcW w:w="2500" w:type="pct"/>
          </w:tcPr>
          <w:p w14:paraId="2B3484E5" w14:textId="77777777" w:rsidR="00C20384" w:rsidRPr="00055389" w:rsidRDefault="00C20384" w:rsidP="00E419C2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843"/>
                <w:tab w:val="left" w:pos="2733"/>
              </w:tabs>
              <w:rPr>
                <w:rFonts w:ascii="Arial" w:hAnsi="Arial" w:cs="Arial"/>
              </w:rPr>
            </w:pPr>
          </w:p>
          <w:p w14:paraId="232AE820" w14:textId="6FCBD422" w:rsidR="000A4188" w:rsidRPr="00055389" w:rsidRDefault="000A4188" w:rsidP="00055389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leader="underscore" w:pos="5780"/>
              </w:tabs>
              <w:rPr>
                <w:rFonts w:ascii="Arial" w:hAnsi="Arial" w:cs="Arial"/>
                <w:bCs/>
              </w:rPr>
            </w:pPr>
            <w:r w:rsidRPr="00055389">
              <w:rPr>
                <w:rFonts w:ascii="Arial" w:hAnsi="Arial" w:cs="Arial"/>
                <w:bCs/>
              </w:rPr>
              <w:t>Curriculum Name:</w:t>
            </w:r>
            <w:r w:rsidR="000D5D6B" w:rsidRPr="00055389">
              <w:rPr>
                <w:rFonts w:ascii="Arial" w:hAnsi="Arial" w:cs="Arial"/>
                <w:bCs/>
              </w:rPr>
              <w:t xml:space="preserve"> </w:t>
            </w:r>
            <w:r w:rsidR="00055389">
              <w:rPr>
                <w:rFonts w:ascii="Arial" w:hAnsi="Arial" w:cs="Arial"/>
                <w:bCs/>
              </w:rPr>
              <w:tab/>
            </w:r>
          </w:p>
          <w:p w14:paraId="4017D231" w14:textId="77777777" w:rsidR="000A4188" w:rsidRPr="00055389" w:rsidRDefault="000A4188" w:rsidP="00E419C2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843"/>
                <w:tab w:val="left" w:pos="2733"/>
              </w:tabs>
              <w:rPr>
                <w:rFonts w:ascii="Arial" w:hAnsi="Arial" w:cs="Arial"/>
                <w:bCs/>
              </w:rPr>
            </w:pPr>
          </w:p>
          <w:p w14:paraId="18DB094E" w14:textId="00113AF4" w:rsidR="00E419C2" w:rsidRPr="00055389" w:rsidRDefault="00E419C2" w:rsidP="00E419C2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843"/>
                <w:tab w:val="left" w:pos="2733"/>
              </w:tabs>
              <w:rPr>
                <w:rFonts w:ascii="Arial" w:hAnsi="Arial" w:cs="Arial"/>
                <w:smallCaps/>
              </w:rPr>
            </w:pPr>
            <w:r w:rsidRPr="00055389">
              <w:rPr>
                <w:rFonts w:ascii="Arial" w:hAnsi="Arial" w:cs="Arial"/>
                <w:bCs/>
              </w:rPr>
              <w:t xml:space="preserve">Lessons </w:t>
            </w:r>
            <w:r w:rsidR="00A425ED" w:rsidRPr="00055389">
              <w:rPr>
                <w:rFonts w:ascii="Arial" w:hAnsi="Arial" w:cs="Arial"/>
                <w:bCs/>
              </w:rPr>
              <w:t>covered during session</w:t>
            </w:r>
            <w:r w:rsidRPr="00055389">
              <w:rPr>
                <w:rFonts w:ascii="Arial" w:hAnsi="Arial" w:cs="Arial"/>
                <w:bCs/>
              </w:rPr>
              <w:t>:</w:t>
            </w:r>
          </w:p>
          <w:p w14:paraId="1B921AE0" w14:textId="77777777" w:rsidR="00E419C2" w:rsidRDefault="00C640BC" w:rsidP="00C640BC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leader="underscore" w:pos="5780"/>
              </w:tabs>
              <w:spacing w:before="240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ab/>
            </w:r>
          </w:p>
          <w:p w14:paraId="2600AD16" w14:textId="4F1DB4E7" w:rsidR="00C640BC" w:rsidRPr="00055389" w:rsidRDefault="00C640BC" w:rsidP="00C640BC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leader="underscore" w:pos="5780"/>
              </w:tabs>
              <w:spacing w:before="240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ab/>
            </w:r>
          </w:p>
        </w:tc>
      </w:tr>
    </w:tbl>
    <w:p w14:paraId="0256F620" w14:textId="77777777" w:rsidR="0056704D" w:rsidRDefault="0056704D">
      <w:pPr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rFonts w:ascii="Arial" w:hAnsi="Arial" w:cs="Arial"/>
          <w:smallCaps/>
        </w:rPr>
      </w:pPr>
    </w:p>
    <w:tbl>
      <w:tblPr>
        <w:tblpPr w:leftFromText="180" w:rightFromText="180" w:vertAnchor="text" w:horzAnchor="margin" w:tblpY="24"/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55"/>
      </w:tblGrid>
      <w:tr w:rsidR="0056704D" w:rsidRPr="0056704D" w14:paraId="45626D06" w14:textId="77777777" w:rsidTr="00854991">
        <w:trPr>
          <w:trHeight w:val="713"/>
        </w:trPr>
        <w:tc>
          <w:tcPr>
            <w:tcW w:w="1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03F3" w14:textId="363B432A" w:rsidR="0056704D" w:rsidRPr="0056704D" w:rsidRDefault="0056704D" w:rsidP="00286767">
            <w:pPr>
              <w:widowControl w:val="0"/>
              <w:tabs>
                <w:tab w:val="clear" w:pos="432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Arial" w:hAnsi="Arial" w:cs="Arial"/>
                <w:snapToGrid w:val="0"/>
                <w:sz w:val="22"/>
              </w:rPr>
            </w:pPr>
            <w:r w:rsidRPr="0056704D">
              <w:rPr>
                <w:rFonts w:ascii="Arial" w:hAnsi="Arial" w:cs="Arial"/>
                <w:snapToGrid w:val="0"/>
                <w:sz w:val="16"/>
              </w:rPr>
              <w:t>Paperwork Reduction Act Statement - This information collection meets the requirements of 44 U.S.C. § 3507, as amended by section 2 of the Paperwork Reduction Act of 1995. You do not need to answer these questions unless we display a valid Office of Management and Budget control number. The OMB control number for this information collection is 0</w:t>
            </w:r>
            <w:r w:rsidR="00EA1969">
              <w:rPr>
                <w:rFonts w:ascii="Arial" w:hAnsi="Arial" w:cs="Arial"/>
                <w:snapToGrid w:val="0"/>
                <w:sz w:val="16"/>
              </w:rPr>
              <w:t>970</w:t>
            </w:r>
            <w:r w:rsidRPr="0056704D">
              <w:rPr>
                <w:rFonts w:ascii="Arial" w:hAnsi="Arial" w:cs="Arial"/>
                <w:snapToGrid w:val="0"/>
                <w:sz w:val="16"/>
              </w:rPr>
              <w:t>-0</w:t>
            </w:r>
            <w:r w:rsidR="00EA1969">
              <w:rPr>
                <w:rFonts w:ascii="Arial" w:hAnsi="Arial" w:cs="Arial"/>
                <w:snapToGrid w:val="0"/>
                <w:sz w:val="16"/>
              </w:rPr>
              <w:t>355</w:t>
            </w:r>
            <w:r w:rsidRPr="0056704D">
              <w:rPr>
                <w:rFonts w:ascii="Arial" w:hAnsi="Arial" w:cs="Arial"/>
                <w:snapToGrid w:val="0"/>
                <w:sz w:val="16"/>
              </w:rPr>
              <w:t xml:space="preserve">, expiring </w:t>
            </w:r>
            <w:r w:rsidR="00EA1969">
              <w:rPr>
                <w:rFonts w:ascii="Arial" w:hAnsi="Arial" w:cs="Arial"/>
                <w:snapToGrid w:val="0"/>
                <w:sz w:val="16"/>
              </w:rPr>
              <w:t>05/31/</w:t>
            </w:r>
            <w:r w:rsidRPr="0056704D">
              <w:rPr>
                <w:rFonts w:ascii="Arial" w:hAnsi="Arial" w:cs="Arial"/>
                <w:snapToGrid w:val="0"/>
                <w:sz w:val="16"/>
              </w:rPr>
              <w:t>20</w:t>
            </w:r>
            <w:r w:rsidR="00EA1969">
              <w:rPr>
                <w:rFonts w:ascii="Arial" w:hAnsi="Arial" w:cs="Arial"/>
                <w:snapToGrid w:val="0"/>
                <w:sz w:val="16"/>
              </w:rPr>
              <w:t>21</w:t>
            </w:r>
            <w:r w:rsidRPr="0056704D">
              <w:rPr>
                <w:rFonts w:ascii="Arial" w:hAnsi="Arial" w:cs="Arial"/>
                <w:snapToGrid w:val="0"/>
                <w:sz w:val="16"/>
              </w:rPr>
              <w:t xml:space="preserve">. We estimate that it will take about </w:t>
            </w:r>
            <w:r w:rsidR="00854991">
              <w:rPr>
                <w:rFonts w:ascii="Arial" w:hAnsi="Arial" w:cs="Arial"/>
                <w:snapToGrid w:val="0"/>
                <w:sz w:val="16"/>
              </w:rPr>
              <w:t xml:space="preserve">1 </w:t>
            </w:r>
            <w:r w:rsidR="00286767">
              <w:rPr>
                <w:rFonts w:ascii="Arial" w:hAnsi="Arial" w:cs="Arial"/>
                <w:snapToGrid w:val="0"/>
                <w:sz w:val="16"/>
              </w:rPr>
              <w:t xml:space="preserve">to 1.5 </w:t>
            </w:r>
            <w:r w:rsidR="00854991">
              <w:rPr>
                <w:rFonts w:ascii="Arial" w:hAnsi="Arial" w:cs="Arial"/>
                <w:snapToGrid w:val="0"/>
                <w:sz w:val="16"/>
              </w:rPr>
              <w:t>hour</w:t>
            </w:r>
            <w:r w:rsidR="00286767">
              <w:rPr>
                <w:rFonts w:ascii="Arial" w:hAnsi="Arial" w:cs="Arial"/>
                <w:snapToGrid w:val="0"/>
                <w:sz w:val="16"/>
              </w:rPr>
              <w:t>s</w:t>
            </w:r>
            <w:r w:rsidRPr="0056704D">
              <w:rPr>
                <w:rFonts w:ascii="Arial" w:hAnsi="Arial" w:cs="Arial"/>
                <w:snapToGrid w:val="0"/>
                <w:sz w:val="16"/>
              </w:rPr>
              <w:t xml:space="preserve"> to read the instructions</w:t>
            </w:r>
            <w:r w:rsidR="00854991">
              <w:rPr>
                <w:rFonts w:ascii="Arial" w:hAnsi="Arial" w:cs="Arial"/>
                <w:snapToGrid w:val="0"/>
                <w:sz w:val="16"/>
              </w:rPr>
              <w:t xml:space="preserve"> and answer the questions</w:t>
            </w:r>
            <w:r w:rsidR="00286767">
              <w:rPr>
                <w:rFonts w:ascii="Arial" w:hAnsi="Arial" w:cs="Arial"/>
                <w:snapToGrid w:val="0"/>
                <w:sz w:val="16"/>
              </w:rPr>
              <w:t>, depending on the length of the group workshop.</w:t>
            </w:r>
            <w:r w:rsidR="00854991">
              <w:rPr>
                <w:rFonts w:ascii="Arial" w:hAnsi="Arial" w:cs="Arial"/>
                <w:snapToGrid w:val="0"/>
                <w:sz w:val="16"/>
              </w:rPr>
              <w:t>.</w:t>
            </w:r>
          </w:p>
        </w:tc>
      </w:tr>
    </w:tbl>
    <w:p w14:paraId="3780E339" w14:textId="7B68A606" w:rsidR="00055389" w:rsidRDefault="00055389">
      <w:pPr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br w:type="page"/>
      </w:r>
    </w:p>
    <w:p w14:paraId="6699DB8B" w14:textId="77777777" w:rsidR="004012FB" w:rsidRPr="006E1D30" w:rsidRDefault="004012FB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jc w:val="lef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8"/>
        <w:gridCol w:w="5948"/>
      </w:tblGrid>
      <w:tr w:rsidR="00C20384" w:rsidRPr="006E1D30" w14:paraId="052C49CD" w14:textId="77777777" w:rsidTr="00E631F1">
        <w:trPr>
          <w:cantSplit/>
          <w:trHeight w:val="62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8C28FB3" w14:textId="61BFA07A" w:rsidR="000D166B" w:rsidRPr="003D56C9" w:rsidRDefault="00C20384" w:rsidP="003D56C9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342"/>
                <w:tab w:val="left" w:pos="540"/>
                <w:tab w:val="left" w:pos="810"/>
              </w:tabs>
              <w:spacing w:before="120" w:after="2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3D56C9">
              <w:rPr>
                <w:rFonts w:ascii="Arial Black" w:hAnsi="Arial Black" w:cs="Arial"/>
                <w:sz w:val="24"/>
                <w:szCs w:val="24"/>
              </w:rPr>
              <w:t xml:space="preserve">I. Beginning the </w:t>
            </w:r>
            <w:r w:rsidR="000D166B" w:rsidRPr="003D56C9">
              <w:rPr>
                <w:rFonts w:ascii="Arial Black" w:hAnsi="Arial Black" w:cs="Arial"/>
                <w:sz w:val="24"/>
                <w:szCs w:val="24"/>
              </w:rPr>
              <w:t>Workshop</w:t>
            </w:r>
            <w:r w:rsidR="0027658A" w:rsidRPr="003D56C9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</w:p>
          <w:p w14:paraId="37885B88" w14:textId="4142FD81" w:rsidR="000D166B" w:rsidRPr="006E1D30" w:rsidRDefault="000D166B" w:rsidP="000D166B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342"/>
                <w:tab w:val="left" w:pos="540"/>
                <w:tab w:val="left" w:pos="810"/>
              </w:tabs>
              <w:spacing w:after="60"/>
              <w:jc w:val="left"/>
              <w:rPr>
                <w:rFonts w:ascii="Arial" w:hAnsi="Arial" w:cs="Arial"/>
                <w:i/>
              </w:rPr>
            </w:pPr>
            <w:r w:rsidRPr="006E1D30">
              <w:rPr>
                <w:rFonts w:ascii="Arial" w:hAnsi="Arial" w:cs="Arial"/>
                <w:i/>
              </w:rPr>
              <w:t>During the first 10 minutes of the workshop, please record the following information</w:t>
            </w:r>
            <w:r w:rsidR="00D056E7" w:rsidRPr="006E1D30">
              <w:rPr>
                <w:rFonts w:ascii="Arial" w:hAnsi="Arial" w:cs="Arial"/>
                <w:i/>
              </w:rPr>
              <w:t>. Select only one response for each item.</w:t>
            </w:r>
          </w:p>
        </w:tc>
      </w:tr>
      <w:tr w:rsidR="00C20384" w:rsidRPr="006E1D30" w14:paraId="714F63E3" w14:textId="77777777" w:rsidTr="00E631F1">
        <w:trPr>
          <w:cantSplit/>
        </w:trPr>
        <w:tc>
          <w:tcPr>
            <w:tcW w:w="2743" w:type="pct"/>
            <w:shd w:val="clear" w:color="auto" w:fill="auto"/>
          </w:tcPr>
          <w:p w14:paraId="22C5DFFF" w14:textId="2CCBD6F2" w:rsidR="00C20384" w:rsidRPr="006E1D30" w:rsidRDefault="00C20384" w:rsidP="006E1D30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</w:rPr>
              <w:t xml:space="preserve">1. </w:t>
            </w:r>
            <w:r w:rsidR="006E1D30">
              <w:rPr>
                <w:rFonts w:ascii="Arial" w:hAnsi="Arial" w:cs="Arial"/>
              </w:rPr>
              <w:tab/>
            </w:r>
            <w:r w:rsidR="000D166B" w:rsidRPr="006E1D30">
              <w:rPr>
                <w:rFonts w:ascii="Arial" w:hAnsi="Arial" w:cs="Arial"/>
              </w:rPr>
              <w:t>Did the educator greet youth individually as they walked in?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26E17F95" w14:textId="5DFF5E92" w:rsidR="000D166B" w:rsidRPr="00FB44B7" w:rsidRDefault="006E1D30" w:rsidP="004264CD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after="60"/>
              <w:ind w:left="612" w:hanging="630"/>
              <w:rPr>
                <w:rFonts w:ascii="Arial" w:hAnsi="Arial" w:cs="Arial"/>
                <w:bCs/>
              </w:rPr>
            </w:pPr>
            <w:r w:rsidRPr="00FB44B7">
              <w:rPr>
                <w:rFonts w:ascii="Arial" w:hAnsi="Arial" w:cs="Arial"/>
                <w:sz w:val="12"/>
                <w:szCs w:val="12"/>
              </w:rPr>
              <w:t xml:space="preserve">  1</w:t>
            </w:r>
            <w:r w:rsidRPr="00FB44B7">
              <w:rPr>
                <w:rFonts w:ascii="Arial" w:hAnsi="Arial" w:cs="Arial"/>
                <w:sz w:val="12"/>
                <w:szCs w:val="12"/>
              </w:rPr>
              <w:tab/>
            </w:r>
            <w:r w:rsidRPr="00FB44B7">
              <w:rPr>
                <w:rFonts w:ascii="Arial" w:hAnsi="Arial" w:cs="Arial"/>
                <w:sz w:val="28"/>
                <w:szCs w:val="28"/>
              </w:rPr>
              <w:t>□</w:t>
            </w:r>
            <w:r w:rsidRPr="00FB44B7">
              <w:rPr>
                <w:rFonts w:ascii="Arial" w:hAnsi="Arial" w:cs="Arial"/>
                <w:bCs/>
              </w:rPr>
              <w:tab/>
            </w:r>
            <w:r w:rsidR="000D166B" w:rsidRPr="00FB44B7">
              <w:rPr>
                <w:rFonts w:ascii="Arial" w:hAnsi="Arial" w:cs="Arial"/>
                <w:bCs/>
              </w:rPr>
              <w:t>The educator greeted all youth individually</w:t>
            </w:r>
          </w:p>
          <w:p w14:paraId="33E83C4A" w14:textId="3208CD1A" w:rsidR="000D166B" w:rsidRPr="00FB44B7" w:rsidRDefault="006E1D30" w:rsidP="006E1D30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before="60" w:after="60"/>
              <w:ind w:left="612" w:hanging="630"/>
              <w:rPr>
                <w:rFonts w:ascii="Arial" w:hAnsi="Arial" w:cs="Arial"/>
                <w:bCs/>
              </w:rPr>
            </w:pPr>
            <w:r w:rsidRPr="00FB44B7">
              <w:rPr>
                <w:rFonts w:ascii="Arial" w:hAnsi="Arial" w:cs="Arial"/>
                <w:sz w:val="12"/>
                <w:szCs w:val="12"/>
              </w:rPr>
              <w:t xml:space="preserve">  2</w:t>
            </w:r>
            <w:r w:rsidRPr="00FB44B7">
              <w:rPr>
                <w:rFonts w:ascii="Arial" w:hAnsi="Arial" w:cs="Arial"/>
                <w:bCs/>
              </w:rPr>
              <w:tab/>
            </w:r>
            <w:r w:rsidR="000D166B" w:rsidRPr="00FB44B7">
              <w:rPr>
                <w:rFonts w:ascii="Arial" w:hAnsi="Arial" w:cs="Arial"/>
                <w:bCs/>
              </w:rPr>
              <w:sym w:font="Wingdings 2" w:char="F0A3"/>
            </w:r>
            <w:r w:rsidRPr="00FB44B7">
              <w:rPr>
                <w:rFonts w:ascii="Arial" w:hAnsi="Arial" w:cs="Arial"/>
                <w:bCs/>
              </w:rPr>
              <w:tab/>
            </w:r>
            <w:r w:rsidR="000D166B" w:rsidRPr="00FB44B7">
              <w:rPr>
                <w:rFonts w:ascii="Arial" w:hAnsi="Arial" w:cs="Arial"/>
                <w:bCs/>
              </w:rPr>
              <w:t>The educator greeted most youth individually</w:t>
            </w:r>
          </w:p>
          <w:p w14:paraId="3DE6B04F" w14:textId="4AA0BD89" w:rsidR="000D166B" w:rsidRPr="00FB44B7" w:rsidRDefault="006E1D30" w:rsidP="006E1D30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before="60" w:after="60"/>
              <w:ind w:left="612" w:hanging="630"/>
              <w:rPr>
                <w:rFonts w:ascii="Arial" w:hAnsi="Arial" w:cs="Arial"/>
                <w:bCs/>
              </w:rPr>
            </w:pPr>
            <w:r w:rsidRPr="00FB44B7">
              <w:rPr>
                <w:rFonts w:ascii="Arial" w:hAnsi="Arial" w:cs="Arial"/>
                <w:bCs/>
                <w:sz w:val="12"/>
                <w:szCs w:val="12"/>
              </w:rPr>
              <w:t xml:space="preserve">  3</w:t>
            </w:r>
            <w:r w:rsidRPr="00FB44B7">
              <w:rPr>
                <w:rFonts w:ascii="Arial" w:hAnsi="Arial" w:cs="Arial"/>
                <w:bCs/>
              </w:rPr>
              <w:tab/>
            </w:r>
            <w:r w:rsidR="000D166B" w:rsidRPr="00FB44B7">
              <w:rPr>
                <w:rFonts w:ascii="Arial" w:hAnsi="Arial" w:cs="Arial"/>
                <w:bCs/>
              </w:rPr>
              <w:sym w:font="Wingdings 2" w:char="F0A3"/>
            </w:r>
            <w:r w:rsidRPr="00FB44B7">
              <w:rPr>
                <w:rFonts w:ascii="Arial" w:hAnsi="Arial" w:cs="Arial"/>
                <w:bCs/>
              </w:rPr>
              <w:tab/>
            </w:r>
            <w:r w:rsidR="000D166B" w:rsidRPr="00FB44B7">
              <w:rPr>
                <w:rFonts w:ascii="Arial" w:hAnsi="Arial" w:cs="Arial"/>
                <w:bCs/>
              </w:rPr>
              <w:t>The educator greeted a few youth individually</w:t>
            </w:r>
          </w:p>
          <w:p w14:paraId="52F738EB" w14:textId="16B1373D" w:rsidR="00C20384" w:rsidRPr="00FB44B7" w:rsidRDefault="006E1D30" w:rsidP="006E1D30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before="60" w:after="60"/>
              <w:ind w:left="612" w:hanging="630"/>
              <w:rPr>
                <w:rFonts w:ascii="Arial" w:hAnsi="Arial" w:cs="Arial"/>
                <w:bCs/>
              </w:rPr>
            </w:pPr>
            <w:r w:rsidRPr="00FB44B7">
              <w:rPr>
                <w:rFonts w:ascii="Arial" w:hAnsi="Arial" w:cs="Arial"/>
                <w:bCs/>
                <w:sz w:val="12"/>
                <w:szCs w:val="12"/>
              </w:rPr>
              <w:t xml:space="preserve">  4</w:t>
            </w:r>
            <w:r w:rsidRPr="00FB44B7">
              <w:rPr>
                <w:rFonts w:ascii="Arial" w:hAnsi="Arial" w:cs="Arial"/>
                <w:bCs/>
              </w:rPr>
              <w:tab/>
            </w:r>
            <w:r w:rsidR="000D166B" w:rsidRPr="00FB44B7">
              <w:rPr>
                <w:rFonts w:ascii="Arial" w:hAnsi="Arial" w:cs="Arial"/>
                <w:bCs/>
              </w:rPr>
              <w:sym w:font="Wingdings 2" w:char="F0A3"/>
            </w:r>
            <w:r w:rsidRPr="00FB44B7">
              <w:rPr>
                <w:rFonts w:ascii="Arial" w:hAnsi="Arial" w:cs="Arial"/>
                <w:bCs/>
              </w:rPr>
              <w:tab/>
            </w:r>
            <w:r w:rsidR="000D166B" w:rsidRPr="00FB44B7">
              <w:rPr>
                <w:rFonts w:ascii="Arial" w:hAnsi="Arial" w:cs="Arial"/>
                <w:bCs/>
              </w:rPr>
              <w:t>The educator did not greet youth individually</w:t>
            </w:r>
          </w:p>
        </w:tc>
      </w:tr>
      <w:tr w:rsidR="00FA323E" w:rsidRPr="006E1D30" w14:paraId="4CE8A9D0" w14:textId="77777777" w:rsidTr="00E631F1">
        <w:trPr>
          <w:trHeight w:val="881"/>
        </w:trPr>
        <w:tc>
          <w:tcPr>
            <w:tcW w:w="2743" w:type="pct"/>
            <w:shd w:val="clear" w:color="auto" w:fill="auto"/>
          </w:tcPr>
          <w:p w14:paraId="6AE4DFD0" w14:textId="19E18E66" w:rsidR="00FA323E" w:rsidRPr="006E1D30" w:rsidRDefault="00FA323E" w:rsidP="00FA323E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ab/>
            </w:r>
            <w:r w:rsidRPr="006E1D30">
              <w:rPr>
                <w:rFonts w:ascii="Arial" w:hAnsi="Arial" w:cs="Arial"/>
              </w:rPr>
              <w:t xml:space="preserve">Did the educator appear warm and friendly as youth walked in? </w:t>
            </w:r>
            <w:r>
              <w:rPr>
                <w:rFonts w:ascii="Arial" w:hAnsi="Arial" w:cs="Arial"/>
              </w:rPr>
              <w:br/>
            </w:r>
            <w:r w:rsidRPr="006E1D30">
              <w:rPr>
                <w:rFonts w:ascii="Arial" w:hAnsi="Arial" w:cs="Arial"/>
              </w:rPr>
              <w:t>(</w:t>
            </w:r>
            <w:r w:rsidRPr="006E1D30">
              <w:rPr>
                <w:rFonts w:ascii="Arial" w:hAnsi="Arial" w:cs="Arial"/>
                <w:i/>
              </w:rPr>
              <w:t>For example, smiled at youth, made eye contact with youth, body language was relaxed, etc.</w:t>
            </w:r>
            <w:r w:rsidRPr="006E1D30">
              <w:rPr>
                <w:rFonts w:ascii="Arial" w:hAnsi="Arial" w:cs="Arial"/>
              </w:rPr>
              <w:t>)</w:t>
            </w:r>
          </w:p>
        </w:tc>
        <w:tc>
          <w:tcPr>
            <w:tcW w:w="2257" w:type="pct"/>
            <w:shd w:val="clear" w:color="auto" w:fill="auto"/>
          </w:tcPr>
          <w:p w14:paraId="3E94D216" w14:textId="34D5D583" w:rsidR="00FB44B7" w:rsidRPr="00FB44B7" w:rsidRDefault="00FB44B7" w:rsidP="00FB44B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before="60" w:after="60"/>
              <w:ind w:left="612" w:hanging="630"/>
              <w:rPr>
                <w:rFonts w:ascii="Arial" w:hAnsi="Arial" w:cs="Arial"/>
                <w:bCs/>
              </w:rPr>
            </w:pPr>
            <w:r w:rsidRPr="00FB44B7">
              <w:rPr>
                <w:rFonts w:ascii="Arial" w:hAnsi="Arial" w:cs="Arial"/>
                <w:sz w:val="12"/>
                <w:szCs w:val="12"/>
              </w:rPr>
              <w:t xml:space="preserve">  1</w:t>
            </w:r>
            <w:r w:rsidRPr="00FB44B7">
              <w:rPr>
                <w:rFonts w:ascii="Arial" w:hAnsi="Arial" w:cs="Arial"/>
                <w:sz w:val="12"/>
                <w:szCs w:val="12"/>
              </w:rPr>
              <w:tab/>
            </w:r>
            <w:r w:rsidRPr="00FB44B7">
              <w:rPr>
                <w:rFonts w:ascii="Arial" w:hAnsi="Arial" w:cs="Arial"/>
                <w:sz w:val="28"/>
                <w:szCs w:val="28"/>
              </w:rPr>
              <w:t>□</w:t>
            </w:r>
            <w:r w:rsidRPr="00FB44B7">
              <w:rPr>
                <w:rFonts w:ascii="Arial" w:hAnsi="Arial" w:cs="Arial"/>
                <w:bCs/>
              </w:rPr>
              <w:tab/>
              <w:t>The educator appeared very warm and friendly</w:t>
            </w:r>
          </w:p>
          <w:p w14:paraId="6E4C7898" w14:textId="0A6CC162" w:rsidR="00FB44B7" w:rsidRPr="00FB44B7" w:rsidRDefault="00FB44B7" w:rsidP="00FB44B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before="60" w:after="60"/>
              <w:ind w:left="612" w:hanging="630"/>
              <w:rPr>
                <w:rFonts w:ascii="Arial" w:hAnsi="Arial" w:cs="Arial"/>
                <w:bCs/>
              </w:rPr>
            </w:pPr>
            <w:r w:rsidRPr="00FB44B7">
              <w:rPr>
                <w:rFonts w:ascii="Arial" w:hAnsi="Arial" w:cs="Arial"/>
                <w:sz w:val="12"/>
                <w:szCs w:val="12"/>
              </w:rPr>
              <w:t xml:space="preserve">  2</w:t>
            </w:r>
            <w:r w:rsidRPr="00FB44B7">
              <w:rPr>
                <w:rFonts w:ascii="Arial" w:hAnsi="Arial" w:cs="Arial"/>
                <w:bCs/>
              </w:rPr>
              <w:tab/>
            </w:r>
            <w:r w:rsidRPr="00FB44B7">
              <w:rPr>
                <w:rFonts w:ascii="Arial" w:hAnsi="Arial" w:cs="Arial"/>
                <w:bCs/>
              </w:rPr>
              <w:sym w:font="Wingdings 2" w:char="F0A3"/>
            </w:r>
            <w:r w:rsidRPr="00FB44B7">
              <w:rPr>
                <w:rFonts w:ascii="Arial" w:hAnsi="Arial" w:cs="Arial"/>
                <w:bCs/>
              </w:rPr>
              <w:tab/>
              <w:t>The educator appeared mostly warm and friendly</w:t>
            </w:r>
          </w:p>
          <w:p w14:paraId="06BB60EC" w14:textId="09438853" w:rsidR="00FB44B7" w:rsidRPr="00FB44B7" w:rsidRDefault="00FB44B7" w:rsidP="00FB44B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before="60" w:after="60"/>
              <w:ind w:left="612" w:hanging="630"/>
              <w:rPr>
                <w:rFonts w:ascii="Arial" w:hAnsi="Arial" w:cs="Arial"/>
                <w:bCs/>
              </w:rPr>
            </w:pPr>
            <w:r w:rsidRPr="00FB44B7">
              <w:rPr>
                <w:rFonts w:ascii="Arial" w:hAnsi="Arial" w:cs="Arial"/>
                <w:bCs/>
                <w:sz w:val="12"/>
                <w:szCs w:val="12"/>
              </w:rPr>
              <w:t xml:space="preserve">  3</w:t>
            </w:r>
            <w:r w:rsidRPr="00FB44B7">
              <w:rPr>
                <w:rFonts w:ascii="Arial" w:hAnsi="Arial" w:cs="Arial"/>
                <w:bCs/>
              </w:rPr>
              <w:tab/>
            </w:r>
            <w:r w:rsidRPr="00FB44B7">
              <w:rPr>
                <w:rFonts w:ascii="Arial" w:hAnsi="Arial" w:cs="Arial"/>
                <w:bCs/>
              </w:rPr>
              <w:sym w:font="Wingdings 2" w:char="F0A3"/>
            </w:r>
            <w:r w:rsidRPr="00FB44B7">
              <w:rPr>
                <w:rFonts w:ascii="Arial" w:hAnsi="Arial" w:cs="Arial"/>
                <w:bCs/>
              </w:rPr>
              <w:tab/>
              <w:t>The educator appeared somewhat cold and unfriendly</w:t>
            </w:r>
          </w:p>
          <w:p w14:paraId="696B1A9B" w14:textId="1E97557D" w:rsidR="00FB44B7" w:rsidRPr="00FB44B7" w:rsidRDefault="00FB44B7" w:rsidP="00FB44B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before="60" w:after="60"/>
              <w:ind w:left="620" w:hanging="634"/>
              <w:jc w:val="left"/>
              <w:rPr>
                <w:rFonts w:ascii="Arial" w:hAnsi="Arial" w:cs="Arial"/>
                <w:bCs/>
              </w:rPr>
            </w:pPr>
            <w:r w:rsidRPr="00FB44B7">
              <w:rPr>
                <w:rFonts w:ascii="Arial" w:hAnsi="Arial" w:cs="Arial"/>
                <w:bCs/>
                <w:sz w:val="12"/>
                <w:szCs w:val="12"/>
              </w:rPr>
              <w:t xml:space="preserve">  4</w:t>
            </w:r>
            <w:r w:rsidRPr="00FB44B7">
              <w:rPr>
                <w:rFonts w:ascii="Arial" w:hAnsi="Arial" w:cs="Arial"/>
                <w:bCs/>
              </w:rPr>
              <w:tab/>
            </w:r>
            <w:r w:rsidRPr="00FB44B7">
              <w:rPr>
                <w:rFonts w:ascii="Arial" w:hAnsi="Arial" w:cs="Arial"/>
                <w:bCs/>
              </w:rPr>
              <w:sym w:font="Wingdings 2" w:char="F0A3"/>
            </w:r>
            <w:r w:rsidRPr="00FB44B7">
              <w:rPr>
                <w:rFonts w:ascii="Arial" w:hAnsi="Arial" w:cs="Arial"/>
                <w:bCs/>
              </w:rPr>
              <w:tab/>
              <w:t>The educator appeared very cold and unfriendly</w:t>
            </w:r>
          </w:p>
        </w:tc>
      </w:tr>
      <w:tr w:rsidR="00C13EA4" w:rsidRPr="006E1D30" w14:paraId="3DC83F6B" w14:textId="77777777" w:rsidTr="00E631F1">
        <w:trPr>
          <w:trHeight w:val="1331"/>
        </w:trPr>
        <w:tc>
          <w:tcPr>
            <w:tcW w:w="2743" w:type="pct"/>
            <w:shd w:val="clear" w:color="auto" w:fill="auto"/>
          </w:tcPr>
          <w:p w14:paraId="4E823EAB" w14:textId="14BDC1D0" w:rsidR="00C13EA4" w:rsidRPr="006E1D30" w:rsidRDefault="00C13EA4" w:rsidP="006E1D30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</w:rPr>
              <w:t xml:space="preserve">3. </w:t>
            </w:r>
            <w:r w:rsidR="006E1D30">
              <w:rPr>
                <w:rFonts w:ascii="Arial" w:hAnsi="Arial" w:cs="Arial"/>
              </w:rPr>
              <w:tab/>
            </w:r>
            <w:r w:rsidRPr="006E1D30">
              <w:rPr>
                <w:rFonts w:ascii="Arial" w:hAnsi="Arial" w:cs="Arial"/>
              </w:rPr>
              <w:t>How is the room set-up?</w:t>
            </w:r>
          </w:p>
        </w:tc>
        <w:tc>
          <w:tcPr>
            <w:tcW w:w="2257" w:type="pct"/>
            <w:shd w:val="clear" w:color="auto" w:fill="auto"/>
          </w:tcPr>
          <w:p w14:paraId="2F7585A5" w14:textId="2B8761DA" w:rsidR="00C13EA4" w:rsidRPr="006E1D30" w:rsidRDefault="00055389" w:rsidP="004264CD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1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="00C13EA4" w:rsidRPr="006E1D30">
              <w:rPr>
                <w:rFonts w:ascii="Arial" w:hAnsi="Arial" w:cs="Arial"/>
                <w:bCs/>
              </w:rPr>
              <w:t>Participants all face the front of the room</w:t>
            </w:r>
          </w:p>
          <w:p w14:paraId="49598986" w14:textId="5FDE2B40" w:rsidR="00C13EA4" w:rsidRPr="006E1D30" w:rsidRDefault="00055389" w:rsidP="004264CD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2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="00C13EA4" w:rsidRPr="006E1D30">
              <w:rPr>
                <w:rFonts w:ascii="Arial" w:hAnsi="Arial" w:cs="Arial"/>
                <w:bCs/>
              </w:rPr>
              <w:t>Participants face each other</w:t>
            </w:r>
          </w:p>
          <w:p w14:paraId="75AB0ABF" w14:textId="196E8404" w:rsidR="00C13EA4" w:rsidRPr="006E1D30" w:rsidRDefault="00055389" w:rsidP="004264CD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before="60"/>
              <w:ind w:left="612" w:hanging="630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 3</w:t>
            </w:r>
            <w:r>
              <w:rPr>
                <w:rFonts w:ascii="Arial" w:hAnsi="Arial" w:cs="Arial"/>
                <w:bCs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</w:rPr>
              <w:tab/>
            </w:r>
            <w:r w:rsidR="00C13EA4" w:rsidRPr="006E1D30">
              <w:rPr>
                <w:rFonts w:ascii="Arial" w:hAnsi="Arial" w:cs="Arial"/>
                <w:bCs/>
              </w:rPr>
              <w:t>Other (Specify:____________________</w:t>
            </w:r>
            <w:r>
              <w:rPr>
                <w:rFonts w:ascii="Arial" w:hAnsi="Arial" w:cs="Arial"/>
                <w:bCs/>
              </w:rPr>
              <w:t>__________</w:t>
            </w:r>
            <w:r w:rsidR="00C13EA4" w:rsidRPr="006E1D30">
              <w:rPr>
                <w:rFonts w:ascii="Arial" w:hAnsi="Arial" w:cs="Arial"/>
                <w:bCs/>
              </w:rPr>
              <w:t xml:space="preserve"> )</w:t>
            </w:r>
          </w:p>
        </w:tc>
      </w:tr>
      <w:tr w:rsidR="00C13EA4" w:rsidRPr="006E1D30" w14:paraId="7EE89C79" w14:textId="77777777" w:rsidTr="00E631F1">
        <w:trPr>
          <w:trHeight w:val="629"/>
        </w:trPr>
        <w:tc>
          <w:tcPr>
            <w:tcW w:w="2743" w:type="pct"/>
            <w:shd w:val="clear" w:color="auto" w:fill="auto"/>
          </w:tcPr>
          <w:p w14:paraId="0DB7F779" w14:textId="4EC0FD3D" w:rsidR="00C13EA4" w:rsidRPr="006E1D30" w:rsidRDefault="00C13EA4" w:rsidP="006E1D30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</w:rPr>
              <w:t xml:space="preserve">4. </w:t>
            </w:r>
            <w:r w:rsidR="006E1D30">
              <w:rPr>
                <w:rFonts w:ascii="Arial" w:hAnsi="Arial" w:cs="Arial"/>
              </w:rPr>
              <w:tab/>
            </w:r>
            <w:r w:rsidRPr="006E1D30">
              <w:rPr>
                <w:rFonts w:ascii="Arial" w:hAnsi="Arial" w:cs="Arial"/>
              </w:rPr>
              <w:t>How many youth were in attendance at the start of the workshop?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6C471B20" w14:textId="6D24304C" w:rsidR="00C13EA4" w:rsidRPr="006E1D30" w:rsidRDefault="00055389" w:rsidP="006E1D30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before="120"/>
              <w:ind w:left="612" w:hanging="630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</w:rPr>
              <w:t>|</w:t>
            </w:r>
            <w:r w:rsidRPr="006E1D30">
              <w:rPr>
                <w:rFonts w:ascii="Arial" w:hAnsi="Arial" w:cs="Arial"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</w:rPr>
              <w:t>|</w:t>
            </w:r>
            <w:r w:rsidRPr="006E1D30">
              <w:rPr>
                <w:rFonts w:ascii="Arial" w:hAnsi="Arial" w:cs="Arial"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</w:rPr>
              <w:t>|</w:t>
            </w:r>
            <w:r w:rsidR="00C13EA4" w:rsidRPr="006E1D30">
              <w:rPr>
                <w:rFonts w:ascii="Arial" w:hAnsi="Arial" w:cs="Arial"/>
                <w:bCs/>
              </w:rPr>
              <w:t xml:space="preserve"> Number of youth</w:t>
            </w:r>
          </w:p>
        </w:tc>
      </w:tr>
      <w:tr w:rsidR="00C13EA4" w:rsidRPr="006E1D30" w14:paraId="4CD6C599" w14:textId="77777777" w:rsidTr="00E631F1">
        <w:trPr>
          <w:trHeight w:val="935"/>
        </w:trPr>
        <w:tc>
          <w:tcPr>
            <w:tcW w:w="2743" w:type="pct"/>
            <w:shd w:val="clear" w:color="auto" w:fill="auto"/>
          </w:tcPr>
          <w:p w14:paraId="5A125F23" w14:textId="4C993323" w:rsidR="00C13EA4" w:rsidRPr="006E1D30" w:rsidRDefault="00C13EA4" w:rsidP="006E1D30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  <w:i/>
              </w:rPr>
            </w:pPr>
            <w:r w:rsidRPr="006E1D30">
              <w:rPr>
                <w:rFonts w:ascii="Arial" w:hAnsi="Arial" w:cs="Arial"/>
              </w:rPr>
              <w:t>5.</w:t>
            </w:r>
            <w:r w:rsidR="006E1D30">
              <w:rPr>
                <w:rFonts w:ascii="Arial" w:hAnsi="Arial" w:cs="Arial"/>
              </w:rPr>
              <w:tab/>
            </w:r>
            <w:r w:rsidRPr="006E1D30">
              <w:rPr>
                <w:rFonts w:ascii="Arial" w:hAnsi="Arial" w:cs="Arial"/>
              </w:rPr>
              <w:t xml:space="preserve">Did the educator start the </w:t>
            </w:r>
            <w:r w:rsidR="0064008F" w:rsidRPr="006E1D30">
              <w:rPr>
                <w:rFonts w:ascii="Arial" w:hAnsi="Arial" w:cs="Arial"/>
              </w:rPr>
              <w:t xml:space="preserve">workshop </w:t>
            </w:r>
            <w:r w:rsidRPr="006E1D30">
              <w:rPr>
                <w:rFonts w:ascii="Arial" w:hAnsi="Arial" w:cs="Arial"/>
              </w:rPr>
              <w:t xml:space="preserve">by </w:t>
            </w:r>
            <w:r w:rsidR="0064008F" w:rsidRPr="006E1D30">
              <w:rPr>
                <w:rFonts w:ascii="Arial" w:hAnsi="Arial" w:cs="Arial"/>
              </w:rPr>
              <w:t>asking youth about whether they used the skills learned in the previous workshop</w:t>
            </w:r>
            <w:r w:rsidRPr="006E1D30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2257" w:type="pct"/>
            <w:shd w:val="clear" w:color="auto" w:fill="auto"/>
          </w:tcPr>
          <w:p w14:paraId="6517CD64" w14:textId="77777777" w:rsidR="00055389" w:rsidRPr="006E1D30" w:rsidRDefault="00055389" w:rsidP="00055389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1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Yes</w:t>
            </w:r>
          </w:p>
          <w:p w14:paraId="0DD8AFA3" w14:textId="33F0BA86" w:rsidR="00C13EA4" w:rsidRPr="006E1D30" w:rsidRDefault="00055389" w:rsidP="00055389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0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No</w:t>
            </w:r>
          </w:p>
        </w:tc>
      </w:tr>
      <w:tr w:rsidR="00C13EA4" w:rsidRPr="006E1D30" w14:paraId="48CBB578" w14:textId="77777777" w:rsidTr="00E631F1">
        <w:trPr>
          <w:trHeight w:val="1025"/>
        </w:trPr>
        <w:tc>
          <w:tcPr>
            <w:tcW w:w="2743" w:type="pct"/>
            <w:shd w:val="clear" w:color="auto" w:fill="auto"/>
          </w:tcPr>
          <w:p w14:paraId="23BC03AC" w14:textId="474A70FA" w:rsidR="00C13EA4" w:rsidRPr="006E1D30" w:rsidRDefault="00C13EA4" w:rsidP="006E1D30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</w:rPr>
              <w:t xml:space="preserve">6. </w:t>
            </w:r>
            <w:r w:rsidR="006E1D30">
              <w:rPr>
                <w:rFonts w:ascii="Arial" w:hAnsi="Arial" w:cs="Arial"/>
              </w:rPr>
              <w:tab/>
            </w:r>
            <w:r w:rsidRPr="006E1D30">
              <w:rPr>
                <w:rFonts w:ascii="Arial" w:hAnsi="Arial" w:cs="Arial"/>
              </w:rPr>
              <w:t>Are the class rules or norms posted in a visible location in the room?</w:t>
            </w:r>
          </w:p>
        </w:tc>
        <w:tc>
          <w:tcPr>
            <w:tcW w:w="2257" w:type="pct"/>
            <w:shd w:val="clear" w:color="auto" w:fill="auto"/>
          </w:tcPr>
          <w:p w14:paraId="453B0DF5" w14:textId="7E6236B0" w:rsidR="00055389" w:rsidRPr="006E1D30" w:rsidRDefault="00055389" w:rsidP="00055389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6E1D30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Yes</w:t>
            </w:r>
          </w:p>
          <w:p w14:paraId="7EE59680" w14:textId="059348F3" w:rsidR="00C13EA4" w:rsidRPr="006E1D30" w:rsidRDefault="00055389" w:rsidP="00055389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0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No</w:t>
            </w:r>
          </w:p>
        </w:tc>
      </w:tr>
    </w:tbl>
    <w:p w14:paraId="66676010" w14:textId="77777777" w:rsidR="00C20384" w:rsidRPr="006E1D30" w:rsidRDefault="004012FB">
      <w:pPr>
        <w:spacing w:line="240" w:lineRule="auto"/>
        <w:jc w:val="left"/>
        <w:rPr>
          <w:rFonts w:ascii="Arial" w:hAnsi="Arial" w:cs="Arial"/>
        </w:rPr>
      </w:pPr>
      <w:r w:rsidRPr="006E1D30">
        <w:rPr>
          <w:rFonts w:ascii="Arial" w:hAnsi="Arial" w:cs="Arial"/>
        </w:rPr>
        <w:br w:type="page"/>
      </w:r>
    </w:p>
    <w:tbl>
      <w:tblPr>
        <w:tblW w:w="1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/>
        <w:tblLook w:val="0000" w:firstRow="0" w:lastRow="0" w:firstColumn="0" w:lastColumn="0" w:noHBand="0" w:noVBand="0"/>
      </w:tblPr>
      <w:tblGrid>
        <w:gridCol w:w="7015"/>
        <w:gridCol w:w="6300"/>
      </w:tblGrid>
      <w:tr w:rsidR="000E0862" w:rsidRPr="006E1D30" w14:paraId="0DE2E686" w14:textId="77777777" w:rsidTr="00E631F1">
        <w:trPr>
          <w:cantSplit/>
          <w:trHeight w:val="1700"/>
        </w:trPr>
        <w:tc>
          <w:tcPr>
            <w:tcW w:w="1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855A933" w14:textId="77777777" w:rsidR="00C640BC" w:rsidRDefault="000E0862" w:rsidP="00B5158D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342"/>
                <w:tab w:val="left" w:pos="540"/>
                <w:tab w:val="left" w:pos="810"/>
              </w:tabs>
              <w:spacing w:before="60"/>
              <w:jc w:val="left"/>
              <w:rPr>
                <w:rFonts w:ascii="Arial" w:hAnsi="Arial" w:cs="Arial"/>
              </w:rPr>
            </w:pPr>
            <w:r w:rsidRPr="003D56C9">
              <w:rPr>
                <w:rFonts w:ascii="Arial Black" w:hAnsi="Arial Black" w:cs="Arial"/>
                <w:sz w:val="24"/>
                <w:szCs w:val="24"/>
              </w:rPr>
              <w:t>II. Observation Cycle</w:t>
            </w:r>
            <w:r w:rsidR="00C13EA4" w:rsidRPr="006E1D30">
              <w:rPr>
                <w:rFonts w:ascii="Arial" w:hAnsi="Arial" w:cs="Arial"/>
              </w:rPr>
              <w:t xml:space="preserve"> </w:t>
            </w:r>
          </w:p>
          <w:p w14:paraId="5352F443" w14:textId="7ADA4F3E" w:rsidR="00C13EA4" w:rsidRPr="006E1D30" w:rsidRDefault="00C640BC" w:rsidP="00C640BC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342"/>
                <w:tab w:val="left" w:pos="540"/>
                <w:tab w:val="left" w:pos="810"/>
              </w:tabs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Cycle </w:t>
            </w:r>
            <w:r w:rsidR="00C13EA4" w:rsidRPr="006E1D30">
              <w:rPr>
                <w:rFonts w:ascii="Arial" w:hAnsi="Arial" w:cs="Arial"/>
              </w:rPr>
              <w:t>#</w:t>
            </w:r>
            <w:r w:rsidR="00FA323E">
              <w:rPr>
                <w:rFonts w:ascii="Arial" w:hAnsi="Arial" w:cs="Arial"/>
              </w:rPr>
              <w:t xml:space="preserve"> </w:t>
            </w:r>
            <w:r w:rsidR="00FA323E" w:rsidRPr="006E1D30">
              <w:rPr>
                <w:rFonts w:ascii="Arial" w:hAnsi="Arial" w:cs="Arial"/>
              </w:rPr>
              <w:t>|</w:t>
            </w:r>
            <w:r w:rsidR="00FA323E" w:rsidRPr="006E1D30">
              <w:rPr>
                <w:rFonts w:ascii="Arial" w:hAnsi="Arial" w:cs="Arial"/>
                <w:u w:val="single"/>
              </w:rPr>
              <w:t xml:space="preserve">     </w:t>
            </w:r>
            <w:r w:rsidR="00FA323E" w:rsidRPr="006E1D30">
              <w:rPr>
                <w:rFonts w:ascii="Arial" w:hAnsi="Arial" w:cs="Arial"/>
              </w:rPr>
              <w:t>|</w:t>
            </w:r>
            <w:r w:rsidR="00F04E83" w:rsidRPr="006E1D30">
              <w:rPr>
                <w:rFonts w:ascii="Arial" w:hAnsi="Arial" w:cs="Arial"/>
              </w:rPr>
              <w:t xml:space="preserve">            Cycle Start Time: |</w:t>
            </w:r>
            <w:r w:rsidR="00F04E83" w:rsidRPr="006E1D30">
              <w:rPr>
                <w:rFonts w:ascii="Arial" w:hAnsi="Arial" w:cs="Arial"/>
                <w:u w:val="single"/>
              </w:rPr>
              <w:t xml:space="preserve">     </w:t>
            </w:r>
            <w:r w:rsidR="00F04E83" w:rsidRPr="006E1D30">
              <w:rPr>
                <w:rFonts w:ascii="Arial" w:hAnsi="Arial" w:cs="Arial"/>
              </w:rPr>
              <w:t>|</w:t>
            </w:r>
            <w:r w:rsidR="00F04E83" w:rsidRPr="006E1D30">
              <w:rPr>
                <w:rFonts w:ascii="Arial" w:hAnsi="Arial" w:cs="Arial"/>
                <w:u w:val="single"/>
              </w:rPr>
              <w:t xml:space="preserve">     </w:t>
            </w:r>
            <w:r w:rsidR="00F04E83" w:rsidRPr="006E1D30">
              <w:rPr>
                <w:rFonts w:ascii="Arial" w:hAnsi="Arial" w:cs="Arial"/>
              </w:rPr>
              <w:t>|:|</w:t>
            </w:r>
            <w:r w:rsidR="00F04E83" w:rsidRPr="006E1D30">
              <w:rPr>
                <w:rFonts w:ascii="Arial" w:hAnsi="Arial" w:cs="Arial"/>
                <w:u w:val="single"/>
              </w:rPr>
              <w:t xml:space="preserve">     </w:t>
            </w:r>
            <w:r w:rsidR="00F04E83" w:rsidRPr="006E1D30">
              <w:rPr>
                <w:rFonts w:ascii="Arial" w:hAnsi="Arial" w:cs="Arial"/>
              </w:rPr>
              <w:t>|</w:t>
            </w:r>
            <w:r w:rsidR="00F04E83" w:rsidRPr="006E1D30">
              <w:rPr>
                <w:rFonts w:ascii="Arial" w:hAnsi="Arial" w:cs="Arial"/>
                <w:u w:val="single"/>
              </w:rPr>
              <w:t xml:space="preserve">     </w:t>
            </w:r>
            <w:r w:rsidR="00F04E83" w:rsidRPr="006E1D30">
              <w:rPr>
                <w:rFonts w:ascii="Arial" w:hAnsi="Arial" w:cs="Arial"/>
              </w:rPr>
              <w:t>|               Cycle Stop Time: |</w:t>
            </w:r>
            <w:r w:rsidR="00F04E83" w:rsidRPr="006E1D30">
              <w:rPr>
                <w:rFonts w:ascii="Arial" w:hAnsi="Arial" w:cs="Arial"/>
                <w:u w:val="single"/>
              </w:rPr>
              <w:t xml:space="preserve">     </w:t>
            </w:r>
            <w:r w:rsidR="00F04E83" w:rsidRPr="006E1D30">
              <w:rPr>
                <w:rFonts w:ascii="Arial" w:hAnsi="Arial" w:cs="Arial"/>
              </w:rPr>
              <w:t>|</w:t>
            </w:r>
            <w:r w:rsidR="00F04E83" w:rsidRPr="006E1D30">
              <w:rPr>
                <w:rFonts w:ascii="Arial" w:hAnsi="Arial" w:cs="Arial"/>
                <w:u w:val="single"/>
              </w:rPr>
              <w:t xml:space="preserve">     </w:t>
            </w:r>
            <w:r w:rsidR="00F04E83" w:rsidRPr="006E1D30">
              <w:rPr>
                <w:rFonts w:ascii="Arial" w:hAnsi="Arial" w:cs="Arial"/>
              </w:rPr>
              <w:t>|:|</w:t>
            </w:r>
            <w:r w:rsidR="00F04E83" w:rsidRPr="006E1D30">
              <w:rPr>
                <w:rFonts w:ascii="Arial" w:hAnsi="Arial" w:cs="Arial"/>
                <w:u w:val="single"/>
              </w:rPr>
              <w:t xml:space="preserve">     </w:t>
            </w:r>
            <w:r w:rsidR="00F04E83" w:rsidRPr="006E1D30">
              <w:rPr>
                <w:rFonts w:ascii="Arial" w:hAnsi="Arial" w:cs="Arial"/>
              </w:rPr>
              <w:t>|</w:t>
            </w:r>
            <w:r w:rsidR="00F04E83" w:rsidRPr="006E1D30">
              <w:rPr>
                <w:rFonts w:ascii="Arial" w:hAnsi="Arial" w:cs="Arial"/>
                <w:u w:val="single"/>
              </w:rPr>
              <w:t xml:space="preserve">     </w:t>
            </w:r>
            <w:r w:rsidR="00F04E83" w:rsidRPr="006E1D30">
              <w:rPr>
                <w:rFonts w:ascii="Arial" w:hAnsi="Arial" w:cs="Arial"/>
              </w:rPr>
              <w:t>|</w:t>
            </w:r>
          </w:p>
          <w:p w14:paraId="26DD2BB8" w14:textId="7AF79F01" w:rsidR="00C13EA4" w:rsidRPr="006E1D30" w:rsidRDefault="008972A9" w:rsidP="00C640BC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342"/>
                <w:tab w:val="left" w:pos="540"/>
                <w:tab w:val="left" w:pos="810"/>
              </w:tabs>
              <w:spacing w:after="60"/>
              <w:jc w:val="left"/>
              <w:rPr>
                <w:rFonts w:ascii="Arial" w:hAnsi="Arial" w:cs="Arial"/>
                <w:i/>
              </w:rPr>
            </w:pPr>
            <w:r w:rsidRPr="006E1D30">
              <w:rPr>
                <w:rFonts w:ascii="Arial" w:hAnsi="Arial" w:cs="Arial"/>
                <w:i/>
              </w:rPr>
              <w:t xml:space="preserve">Before you begin your first observation cycle, please familiarize yourself with the information in </w:t>
            </w:r>
            <w:r w:rsidR="00486289" w:rsidRPr="006E1D30">
              <w:rPr>
                <w:rFonts w:ascii="Arial" w:hAnsi="Arial" w:cs="Arial"/>
                <w:i/>
              </w:rPr>
              <w:t>this section</w:t>
            </w:r>
            <w:r w:rsidRPr="006E1D30">
              <w:rPr>
                <w:rFonts w:ascii="Arial" w:hAnsi="Arial" w:cs="Arial"/>
                <w:i/>
              </w:rPr>
              <w:t xml:space="preserve">. Each observation cycle should last around 15 minutes, followed by 5 minutes to record your responses. </w:t>
            </w:r>
            <w:r w:rsidR="00B5158D" w:rsidRPr="006E1D30">
              <w:rPr>
                <w:rFonts w:ascii="Arial" w:hAnsi="Arial" w:cs="Arial"/>
                <w:i/>
              </w:rPr>
              <w:t>You should complete as many observation cycles as possible during the workshop. For example, i</w:t>
            </w:r>
            <w:r w:rsidRPr="006E1D30">
              <w:rPr>
                <w:rFonts w:ascii="Arial" w:hAnsi="Arial" w:cs="Arial"/>
                <w:i/>
              </w:rPr>
              <w:t>f the workshop is 1 hour long, you should aim to complete at least 2 cycles. If the workshop is 90 minutes long, you should aim to complete at least 3 cycles.</w:t>
            </w:r>
            <w:r w:rsidR="00486289" w:rsidRPr="006E1D30">
              <w:rPr>
                <w:rFonts w:ascii="Arial" w:hAnsi="Arial" w:cs="Arial"/>
                <w:i/>
              </w:rPr>
              <w:t xml:space="preserve"> Please complete your final observation cycle at least 10 minutes prior to the end of the workshop. </w:t>
            </w:r>
          </w:p>
        </w:tc>
      </w:tr>
      <w:tr w:rsidR="000E0862" w:rsidRPr="006E1D30" w14:paraId="39BD649F" w14:textId="77777777" w:rsidTr="00E631F1">
        <w:tc>
          <w:tcPr>
            <w:tcW w:w="7015" w:type="dxa"/>
            <w:shd w:val="clear" w:color="auto" w:fill="auto"/>
          </w:tcPr>
          <w:p w14:paraId="0EF2A880" w14:textId="3593CAE4" w:rsidR="000E0862" w:rsidRPr="006E1D30" w:rsidRDefault="00EB6BA9" w:rsidP="00FA323E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</w:rPr>
              <w:t>1</w:t>
            </w:r>
            <w:r w:rsidR="000E0862" w:rsidRPr="006E1D30">
              <w:rPr>
                <w:rFonts w:ascii="Arial" w:hAnsi="Arial" w:cs="Arial"/>
              </w:rPr>
              <w:t xml:space="preserve">. </w:t>
            </w:r>
            <w:r w:rsidR="00FA323E">
              <w:rPr>
                <w:rFonts w:ascii="Arial" w:hAnsi="Arial" w:cs="Arial"/>
              </w:rPr>
              <w:tab/>
            </w:r>
            <w:r w:rsidR="00917F96" w:rsidRPr="006E1D30">
              <w:rPr>
                <w:rFonts w:ascii="Arial" w:hAnsi="Arial" w:cs="Arial"/>
              </w:rPr>
              <w:t>Please estimate the percent of time</w:t>
            </w:r>
            <w:r w:rsidR="008D703A" w:rsidRPr="006E1D30">
              <w:rPr>
                <w:rFonts w:ascii="Arial" w:hAnsi="Arial" w:cs="Arial"/>
              </w:rPr>
              <w:t xml:space="preserve"> sp</w:t>
            </w:r>
            <w:r w:rsidR="00917F96" w:rsidRPr="006E1D30">
              <w:rPr>
                <w:rFonts w:ascii="Arial" w:hAnsi="Arial" w:cs="Arial"/>
              </w:rPr>
              <w:t xml:space="preserve">ent on the following activities. </w:t>
            </w:r>
            <w:r w:rsidR="008D703A" w:rsidRPr="006E1D30">
              <w:rPr>
                <w:rFonts w:ascii="Arial" w:hAnsi="Arial" w:cs="Arial"/>
              </w:rPr>
              <w:t>Percentages should sum to 100.</w:t>
            </w:r>
          </w:p>
        </w:tc>
        <w:tc>
          <w:tcPr>
            <w:tcW w:w="6300" w:type="dxa"/>
            <w:shd w:val="clear" w:color="auto" w:fill="auto"/>
          </w:tcPr>
          <w:p w14:paraId="6C9283CA" w14:textId="77777777" w:rsidR="000E0862" w:rsidRPr="006E1D30" w:rsidRDefault="008D703A" w:rsidP="003D56C9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162"/>
                <w:tab w:val="left" w:pos="450"/>
              </w:tabs>
              <w:spacing w:before="120" w:after="60"/>
              <w:jc w:val="left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</w:rPr>
              <w:t>|</w:t>
            </w:r>
            <w:r w:rsidRPr="006E1D30">
              <w:rPr>
                <w:rFonts w:ascii="Arial" w:hAnsi="Arial" w:cs="Arial"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</w:rPr>
              <w:t>|</w:t>
            </w:r>
            <w:r w:rsidRPr="006E1D30">
              <w:rPr>
                <w:rFonts w:ascii="Arial" w:hAnsi="Arial" w:cs="Arial"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</w:rPr>
              <w:t>|</w:t>
            </w:r>
            <w:r w:rsidRPr="006E1D30">
              <w:rPr>
                <w:rFonts w:ascii="Arial" w:hAnsi="Arial" w:cs="Arial"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</w:rPr>
              <w:t xml:space="preserve">| % </w:t>
            </w:r>
            <w:r w:rsidR="005C7E7A" w:rsidRPr="006E1D30">
              <w:rPr>
                <w:rFonts w:ascii="Arial" w:hAnsi="Arial" w:cs="Arial"/>
              </w:rPr>
              <w:t xml:space="preserve">    </w:t>
            </w:r>
            <w:r w:rsidRPr="006E1D30">
              <w:rPr>
                <w:rFonts w:ascii="Arial" w:hAnsi="Arial" w:cs="Arial"/>
              </w:rPr>
              <w:t xml:space="preserve">a. </w:t>
            </w:r>
            <w:r w:rsidR="005C7E7A" w:rsidRPr="006E1D30">
              <w:rPr>
                <w:rFonts w:ascii="Arial" w:hAnsi="Arial" w:cs="Arial"/>
              </w:rPr>
              <w:t>Lecture</w:t>
            </w:r>
          </w:p>
          <w:p w14:paraId="0C749CB2" w14:textId="77777777" w:rsidR="008D703A" w:rsidRPr="006E1D30" w:rsidRDefault="008D703A" w:rsidP="003D56C9">
            <w:pPr>
              <w:pStyle w:val="NormalSS"/>
              <w:spacing w:before="120" w:after="60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</w:rPr>
              <w:t>|</w:t>
            </w:r>
            <w:r w:rsidRPr="006E1D30">
              <w:rPr>
                <w:rFonts w:ascii="Arial" w:hAnsi="Arial" w:cs="Arial"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</w:rPr>
              <w:t>|</w:t>
            </w:r>
            <w:r w:rsidRPr="006E1D30">
              <w:rPr>
                <w:rFonts w:ascii="Arial" w:hAnsi="Arial" w:cs="Arial"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</w:rPr>
              <w:t>|</w:t>
            </w:r>
            <w:r w:rsidRPr="006E1D30">
              <w:rPr>
                <w:rFonts w:ascii="Arial" w:hAnsi="Arial" w:cs="Arial"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</w:rPr>
              <w:t>| %</w:t>
            </w:r>
            <w:r w:rsidR="005C7E7A" w:rsidRPr="006E1D30">
              <w:rPr>
                <w:rFonts w:ascii="Arial" w:hAnsi="Arial" w:cs="Arial"/>
              </w:rPr>
              <w:t xml:space="preserve">     b. Full class discussion/activity</w:t>
            </w:r>
          </w:p>
          <w:p w14:paraId="11E7C370" w14:textId="77777777" w:rsidR="008D703A" w:rsidRPr="006E1D30" w:rsidRDefault="008D703A" w:rsidP="003D56C9">
            <w:pPr>
              <w:pStyle w:val="NormalSS"/>
              <w:spacing w:before="120" w:after="60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</w:rPr>
              <w:t>|</w:t>
            </w:r>
            <w:r w:rsidRPr="006E1D30">
              <w:rPr>
                <w:rFonts w:ascii="Arial" w:hAnsi="Arial" w:cs="Arial"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</w:rPr>
              <w:t>|</w:t>
            </w:r>
            <w:r w:rsidRPr="006E1D30">
              <w:rPr>
                <w:rFonts w:ascii="Arial" w:hAnsi="Arial" w:cs="Arial"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</w:rPr>
              <w:t>|</w:t>
            </w:r>
            <w:r w:rsidRPr="006E1D30">
              <w:rPr>
                <w:rFonts w:ascii="Arial" w:hAnsi="Arial" w:cs="Arial"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</w:rPr>
              <w:t>| %</w:t>
            </w:r>
            <w:r w:rsidR="005C7E7A" w:rsidRPr="006E1D30">
              <w:rPr>
                <w:rFonts w:ascii="Arial" w:hAnsi="Arial" w:cs="Arial"/>
              </w:rPr>
              <w:t xml:space="preserve">     c. Small group discussion/activity</w:t>
            </w:r>
          </w:p>
          <w:p w14:paraId="7B400E04" w14:textId="77777777" w:rsidR="008D703A" w:rsidRPr="006E1D30" w:rsidRDefault="008D703A" w:rsidP="003D56C9">
            <w:pPr>
              <w:pStyle w:val="NormalSS"/>
              <w:spacing w:before="120" w:after="60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</w:rPr>
              <w:t>|</w:t>
            </w:r>
            <w:r w:rsidRPr="006E1D30">
              <w:rPr>
                <w:rFonts w:ascii="Arial" w:hAnsi="Arial" w:cs="Arial"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</w:rPr>
              <w:t>|</w:t>
            </w:r>
            <w:r w:rsidRPr="006E1D30">
              <w:rPr>
                <w:rFonts w:ascii="Arial" w:hAnsi="Arial" w:cs="Arial"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</w:rPr>
              <w:t>|</w:t>
            </w:r>
            <w:r w:rsidRPr="006E1D30">
              <w:rPr>
                <w:rFonts w:ascii="Arial" w:hAnsi="Arial" w:cs="Arial"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</w:rPr>
              <w:t>| %</w:t>
            </w:r>
            <w:r w:rsidR="005C7E7A" w:rsidRPr="006E1D30">
              <w:rPr>
                <w:rFonts w:ascii="Arial" w:hAnsi="Arial" w:cs="Arial"/>
              </w:rPr>
              <w:t xml:space="preserve">     d. Individual activity</w:t>
            </w:r>
          </w:p>
          <w:p w14:paraId="79CFF380" w14:textId="7FC2AA9E" w:rsidR="000E0862" w:rsidRPr="006E1D30" w:rsidRDefault="008D703A" w:rsidP="003D56C9">
            <w:pPr>
              <w:pStyle w:val="NormalSS"/>
              <w:tabs>
                <w:tab w:val="clear" w:pos="432"/>
                <w:tab w:val="left" w:pos="450"/>
              </w:tabs>
              <w:spacing w:before="120" w:after="60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</w:rPr>
              <w:t>|</w:t>
            </w:r>
            <w:r w:rsidRPr="006E1D30">
              <w:rPr>
                <w:rFonts w:ascii="Arial" w:hAnsi="Arial" w:cs="Arial"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</w:rPr>
              <w:t>|</w:t>
            </w:r>
            <w:r w:rsidRPr="006E1D30">
              <w:rPr>
                <w:rFonts w:ascii="Arial" w:hAnsi="Arial" w:cs="Arial"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</w:rPr>
              <w:t>|</w:t>
            </w:r>
            <w:r w:rsidRPr="006E1D30">
              <w:rPr>
                <w:rFonts w:ascii="Arial" w:hAnsi="Arial" w:cs="Arial"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</w:rPr>
              <w:t>| %</w:t>
            </w:r>
            <w:r w:rsidR="005C7E7A" w:rsidRPr="006E1D30">
              <w:rPr>
                <w:rFonts w:ascii="Arial" w:hAnsi="Arial" w:cs="Arial"/>
              </w:rPr>
              <w:t xml:space="preserve">     e. Total (should equal 100%)</w:t>
            </w:r>
          </w:p>
        </w:tc>
      </w:tr>
      <w:tr w:rsidR="000E0862" w:rsidRPr="006E1D30" w14:paraId="6968ADB8" w14:textId="77777777" w:rsidTr="00E631F1">
        <w:trPr>
          <w:trHeight w:val="521"/>
        </w:trPr>
        <w:tc>
          <w:tcPr>
            <w:tcW w:w="7015" w:type="dxa"/>
            <w:shd w:val="clear" w:color="auto" w:fill="auto"/>
          </w:tcPr>
          <w:p w14:paraId="31C9E9A0" w14:textId="33570911" w:rsidR="000E0862" w:rsidRPr="006E1D30" w:rsidRDefault="00EB6BA9" w:rsidP="00FA323E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</w:rPr>
              <w:t>2</w:t>
            </w:r>
            <w:r w:rsidR="005C7E7A" w:rsidRPr="006E1D30">
              <w:rPr>
                <w:rFonts w:ascii="Arial" w:hAnsi="Arial" w:cs="Arial"/>
              </w:rPr>
              <w:t>a.</w:t>
            </w:r>
            <w:r w:rsidR="00FA323E">
              <w:rPr>
                <w:rFonts w:ascii="Arial" w:hAnsi="Arial" w:cs="Arial"/>
              </w:rPr>
              <w:tab/>
            </w:r>
            <w:r w:rsidR="005C7E7A" w:rsidRPr="006E1D30">
              <w:rPr>
                <w:rFonts w:ascii="Arial" w:hAnsi="Arial" w:cs="Arial"/>
              </w:rPr>
              <w:t xml:space="preserve">Did the </w:t>
            </w:r>
            <w:r w:rsidR="001B66C1" w:rsidRPr="006E1D30">
              <w:rPr>
                <w:rFonts w:ascii="Arial" w:hAnsi="Arial" w:cs="Arial"/>
              </w:rPr>
              <w:t>cycle</w:t>
            </w:r>
            <w:r w:rsidR="005C7E7A" w:rsidRPr="006E1D30">
              <w:rPr>
                <w:rFonts w:ascii="Arial" w:hAnsi="Arial" w:cs="Arial"/>
              </w:rPr>
              <w:t xml:space="preserve"> include any full class discussions or activities?</w:t>
            </w:r>
          </w:p>
          <w:p w14:paraId="6C8023C6" w14:textId="28B7CAC7" w:rsidR="005C7E7A" w:rsidRPr="006E1D30" w:rsidRDefault="00FA323E" w:rsidP="00E631F1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C7E7A" w:rsidRPr="006E1D30">
              <w:rPr>
                <w:rFonts w:ascii="Arial" w:hAnsi="Arial" w:cs="Arial"/>
              </w:rPr>
              <w:t>b.</w:t>
            </w:r>
            <w:r>
              <w:rPr>
                <w:rFonts w:ascii="Arial" w:hAnsi="Arial" w:cs="Arial"/>
              </w:rPr>
              <w:tab/>
            </w:r>
            <w:r w:rsidR="005C7E7A" w:rsidRPr="006E1D30">
              <w:rPr>
                <w:rFonts w:ascii="Arial" w:hAnsi="Arial" w:cs="Arial"/>
              </w:rPr>
              <w:t xml:space="preserve">If </w:t>
            </w:r>
            <w:r w:rsidR="00E631F1">
              <w:rPr>
                <w:rFonts w:ascii="Arial" w:hAnsi="Arial" w:cs="Arial"/>
              </w:rPr>
              <w:t>yes</w:t>
            </w:r>
            <w:r w:rsidR="005C7E7A" w:rsidRPr="006E1D30">
              <w:rPr>
                <w:rFonts w:ascii="Arial" w:hAnsi="Arial" w:cs="Arial"/>
              </w:rPr>
              <w:t>, how many youth talked during t</w:t>
            </w:r>
            <w:r w:rsidR="00B822EC" w:rsidRPr="006E1D30">
              <w:rPr>
                <w:rFonts w:ascii="Arial" w:hAnsi="Arial" w:cs="Arial"/>
              </w:rPr>
              <w:t xml:space="preserve">hese discussions and </w:t>
            </w:r>
            <w:r w:rsidR="005C7E7A" w:rsidRPr="006E1D30">
              <w:rPr>
                <w:rFonts w:ascii="Arial" w:hAnsi="Arial" w:cs="Arial"/>
              </w:rPr>
              <w:t>activities?</w:t>
            </w:r>
          </w:p>
        </w:tc>
        <w:tc>
          <w:tcPr>
            <w:tcW w:w="6300" w:type="dxa"/>
            <w:shd w:val="clear" w:color="auto" w:fill="auto"/>
          </w:tcPr>
          <w:p w14:paraId="0AE952BA" w14:textId="059E9469" w:rsidR="000E0862" w:rsidRPr="006E1D30" w:rsidRDefault="00C640BC" w:rsidP="00C640BC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162"/>
                <w:tab w:val="left" w:pos="450"/>
                <w:tab w:val="left" w:pos="1662"/>
              </w:tabs>
              <w:spacing w:before="4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Yes</w:t>
            </w:r>
            <w:r w:rsidR="00B822EC" w:rsidRPr="006E1D30">
              <w:rPr>
                <w:rFonts w:ascii="Arial" w:hAnsi="Arial" w:cs="Arial"/>
                <w:bCs/>
              </w:rPr>
              <w:t xml:space="preserve">     </w:t>
            </w:r>
            <w:r w:rsidRPr="006E1D30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  0  </w:t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 w:rsidR="00B822EC" w:rsidRPr="006E1D30">
              <w:rPr>
                <w:rFonts w:ascii="Arial" w:hAnsi="Arial" w:cs="Arial"/>
                <w:bCs/>
              </w:rPr>
              <w:t>No</w:t>
            </w:r>
          </w:p>
          <w:p w14:paraId="5CEC1EDB" w14:textId="6A185E24" w:rsidR="00B822EC" w:rsidRPr="003D56C9" w:rsidRDefault="00B822EC" w:rsidP="003D56C9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162"/>
                <w:tab w:val="left" w:pos="450"/>
              </w:tabs>
              <w:spacing w:before="240" w:after="12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bCs/>
              </w:rPr>
              <w:t>b.  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  <w:bCs/>
              </w:rPr>
              <w:t xml:space="preserve">| Number of </w:t>
            </w:r>
            <w:r w:rsidR="00025D39" w:rsidRPr="006E1D30">
              <w:rPr>
                <w:rFonts w:ascii="Arial" w:hAnsi="Arial" w:cs="Arial"/>
                <w:bCs/>
              </w:rPr>
              <w:t>youth</w:t>
            </w:r>
          </w:p>
        </w:tc>
      </w:tr>
      <w:tr w:rsidR="000E0862" w:rsidRPr="006E1D30" w14:paraId="14902F51" w14:textId="77777777" w:rsidTr="00E631F1">
        <w:trPr>
          <w:trHeight w:val="773"/>
        </w:trPr>
        <w:tc>
          <w:tcPr>
            <w:tcW w:w="7015" w:type="dxa"/>
            <w:shd w:val="clear" w:color="auto" w:fill="auto"/>
          </w:tcPr>
          <w:p w14:paraId="6FDD56D7" w14:textId="4F5555C5" w:rsidR="000E0862" w:rsidRPr="006E1D30" w:rsidRDefault="00EB6BA9" w:rsidP="00FA323E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</w:rPr>
              <w:t>3</w:t>
            </w:r>
            <w:r w:rsidR="000E0862" w:rsidRPr="006E1D30">
              <w:rPr>
                <w:rFonts w:ascii="Arial" w:hAnsi="Arial" w:cs="Arial"/>
              </w:rPr>
              <w:t xml:space="preserve">. </w:t>
            </w:r>
            <w:r w:rsidR="001B66C1" w:rsidRPr="006E1D30">
              <w:rPr>
                <w:rFonts w:ascii="Arial" w:hAnsi="Arial" w:cs="Arial"/>
              </w:rPr>
              <w:t>How many times during the cycle did the</w:t>
            </w:r>
            <w:r w:rsidR="00875C2D" w:rsidRPr="006E1D30">
              <w:rPr>
                <w:rFonts w:ascii="Arial" w:hAnsi="Arial" w:cs="Arial"/>
              </w:rPr>
              <w:t xml:space="preserve"> educator</w:t>
            </w:r>
            <w:r w:rsidR="0058385B" w:rsidRPr="006E1D30">
              <w:rPr>
                <w:rFonts w:ascii="Arial" w:hAnsi="Arial" w:cs="Arial"/>
              </w:rPr>
              <w:t xml:space="preserve"> do the following:</w:t>
            </w:r>
          </w:p>
        </w:tc>
        <w:tc>
          <w:tcPr>
            <w:tcW w:w="6300" w:type="dxa"/>
            <w:shd w:val="clear" w:color="auto" w:fill="auto"/>
          </w:tcPr>
          <w:p w14:paraId="32E8897E" w14:textId="19EF319E" w:rsidR="000E0862" w:rsidRPr="006E1D30" w:rsidRDefault="003D56C9" w:rsidP="003D56C9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before="120" w:after="60"/>
              <w:ind w:left="1062" w:hanging="106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tab/>
            </w:r>
            <w:r w:rsidR="001B66C1" w:rsidRPr="006E1D30">
              <w:rPr>
                <w:rFonts w:ascii="Arial" w:hAnsi="Arial" w:cs="Arial"/>
                <w:bCs/>
              </w:rPr>
              <w:t>|</w:t>
            </w:r>
            <w:r w:rsidR="001B66C1"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="001B66C1" w:rsidRPr="006E1D30">
              <w:rPr>
                <w:rFonts w:ascii="Arial" w:hAnsi="Arial" w:cs="Arial"/>
                <w:bCs/>
              </w:rPr>
              <w:t>|</w:t>
            </w:r>
            <w:r w:rsidR="001B66C1"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="001B66C1" w:rsidRPr="006E1D30">
              <w:rPr>
                <w:rFonts w:ascii="Arial" w:hAnsi="Arial" w:cs="Arial"/>
                <w:bCs/>
              </w:rPr>
              <w:t>|</w:t>
            </w:r>
            <w:r>
              <w:rPr>
                <w:rFonts w:ascii="Arial" w:hAnsi="Arial" w:cs="Arial"/>
                <w:bCs/>
              </w:rPr>
              <w:tab/>
            </w:r>
            <w:r w:rsidR="00EB6BA9" w:rsidRPr="006E1D30">
              <w:rPr>
                <w:rFonts w:ascii="Arial" w:hAnsi="Arial" w:cs="Arial"/>
                <w:bCs/>
              </w:rPr>
              <w:t>Verbally praise</w:t>
            </w:r>
            <w:r w:rsidR="0089650C" w:rsidRPr="006E1D30">
              <w:rPr>
                <w:rFonts w:ascii="Arial" w:hAnsi="Arial" w:cs="Arial"/>
                <w:bCs/>
              </w:rPr>
              <w:t xml:space="preserve"> youth</w:t>
            </w:r>
          </w:p>
          <w:p w14:paraId="272722BD" w14:textId="084F366B" w:rsidR="0089650C" w:rsidRPr="006E1D30" w:rsidRDefault="0089650C" w:rsidP="003D56C9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before="120" w:after="60"/>
              <w:ind w:left="1062" w:hanging="1062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bCs/>
              </w:rPr>
              <w:t xml:space="preserve">b. </w:t>
            </w:r>
            <w:r w:rsidR="003D56C9">
              <w:rPr>
                <w:rFonts w:ascii="Arial" w:hAnsi="Arial" w:cs="Arial"/>
                <w:bCs/>
              </w:rPr>
              <w:tab/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  <w:bCs/>
              </w:rPr>
              <w:t>|</w:t>
            </w:r>
            <w:r w:rsidR="003D56C9">
              <w:rPr>
                <w:rFonts w:ascii="Arial" w:hAnsi="Arial" w:cs="Arial"/>
                <w:bCs/>
              </w:rPr>
              <w:tab/>
            </w:r>
            <w:r w:rsidR="00EB6BA9" w:rsidRPr="006E1D30">
              <w:rPr>
                <w:rFonts w:ascii="Arial" w:hAnsi="Arial" w:cs="Arial"/>
                <w:bCs/>
              </w:rPr>
              <w:t>Distribute</w:t>
            </w:r>
            <w:r w:rsidRPr="006E1D30">
              <w:rPr>
                <w:rFonts w:ascii="Arial" w:hAnsi="Arial" w:cs="Arial"/>
                <w:bCs/>
              </w:rPr>
              <w:t xml:space="preserve"> written praise/post-it notes</w:t>
            </w:r>
          </w:p>
          <w:p w14:paraId="4F61D332" w14:textId="61E76D4D" w:rsidR="0089650C" w:rsidRPr="006E1D30" w:rsidRDefault="0089650C" w:rsidP="003D56C9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before="120" w:after="60"/>
              <w:ind w:left="1062" w:hanging="1062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bCs/>
              </w:rPr>
              <w:t xml:space="preserve">c. </w:t>
            </w:r>
            <w:r w:rsidR="003D56C9">
              <w:rPr>
                <w:rFonts w:ascii="Arial" w:hAnsi="Arial" w:cs="Arial"/>
                <w:bCs/>
              </w:rPr>
              <w:tab/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  <w:bCs/>
              </w:rPr>
              <w:t>|</w:t>
            </w:r>
            <w:r w:rsidR="003D56C9">
              <w:rPr>
                <w:rFonts w:ascii="Arial" w:hAnsi="Arial" w:cs="Arial"/>
                <w:bCs/>
              </w:rPr>
              <w:tab/>
            </w:r>
            <w:r w:rsidR="00EB6BA9" w:rsidRPr="006E1D30">
              <w:rPr>
                <w:rFonts w:ascii="Arial" w:hAnsi="Arial" w:cs="Arial"/>
                <w:bCs/>
              </w:rPr>
              <w:t>Distribute</w:t>
            </w:r>
            <w:r w:rsidRPr="006E1D30">
              <w:rPr>
                <w:rFonts w:ascii="Arial" w:hAnsi="Arial" w:cs="Arial"/>
                <w:bCs/>
              </w:rPr>
              <w:t xml:space="preserve"> tokens or other incentives to youth </w:t>
            </w:r>
          </w:p>
          <w:p w14:paraId="4E46ECE4" w14:textId="0659194A" w:rsidR="0089650C" w:rsidRPr="006E1D30" w:rsidRDefault="0089650C" w:rsidP="003D56C9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before="120" w:after="60"/>
              <w:ind w:left="1062" w:hanging="1062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bCs/>
              </w:rPr>
              <w:t xml:space="preserve">d. </w:t>
            </w:r>
            <w:r w:rsidR="003D56C9">
              <w:rPr>
                <w:rFonts w:ascii="Arial" w:hAnsi="Arial" w:cs="Arial"/>
                <w:bCs/>
              </w:rPr>
              <w:tab/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="003D56C9">
              <w:rPr>
                <w:rFonts w:ascii="Arial" w:hAnsi="Arial" w:cs="Arial"/>
                <w:bCs/>
              </w:rPr>
              <w:t>|</w:t>
            </w:r>
            <w:r w:rsidR="003D56C9">
              <w:rPr>
                <w:rFonts w:ascii="Arial" w:hAnsi="Arial" w:cs="Arial"/>
                <w:bCs/>
              </w:rPr>
              <w:tab/>
            </w:r>
            <w:r w:rsidR="00EB6BA9" w:rsidRPr="006E1D30">
              <w:rPr>
                <w:rFonts w:ascii="Arial" w:hAnsi="Arial" w:cs="Arial"/>
                <w:bCs/>
              </w:rPr>
              <w:t>Enact</w:t>
            </w:r>
            <w:r w:rsidRPr="006E1D30">
              <w:rPr>
                <w:rFonts w:ascii="Arial" w:hAnsi="Arial" w:cs="Arial"/>
                <w:bCs/>
              </w:rPr>
              <w:t xml:space="preserve"> a team competition </w:t>
            </w:r>
            <w:r w:rsidR="002F68C0" w:rsidRPr="006E1D30">
              <w:rPr>
                <w:rFonts w:ascii="Arial" w:hAnsi="Arial" w:cs="Arial"/>
                <w:bCs/>
              </w:rPr>
              <w:t>related to self-regulation</w:t>
            </w:r>
          </w:p>
          <w:p w14:paraId="75472073" w14:textId="232BD818" w:rsidR="0089650C" w:rsidRPr="006E1D30" w:rsidRDefault="0089650C" w:rsidP="003D56C9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before="120" w:after="60"/>
              <w:ind w:left="1062" w:hanging="1062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bCs/>
              </w:rPr>
              <w:t xml:space="preserve">e. </w:t>
            </w:r>
            <w:r w:rsidR="003D56C9">
              <w:rPr>
                <w:rFonts w:ascii="Arial" w:hAnsi="Arial" w:cs="Arial"/>
                <w:bCs/>
              </w:rPr>
              <w:tab/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="003D56C9">
              <w:rPr>
                <w:rFonts w:ascii="Arial" w:hAnsi="Arial" w:cs="Arial"/>
                <w:bCs/>
              </w:rPr>
              <w:t>|</w:t>
            </w:r>
            <w:r w:rsidR="003D56C9">
              <w:rPr>
                <w:rFonts w:ascii="Arial" w:hAnsi="Arial" w:cs="Arial"/>
                <w:bCs/>
              </w:rPr>
              <w:tab/>
            </w:r>
            <w:r w:rsidR="00EB6BA9" w:rsidRPr="006E1D30">
              <w:rPr>
                <w:rFonts w:ascii="Arial" w:hAnsi="Arial" w:cs="Arial"/>
                <w:bCs/>
              </w:rPr>
              <w:t>Encourage</w:t>
            </w:r>
            <w:r w:rsidR="00183731" w:rsidRPr="006E1D30">
              <w:rPr>
                <w:rFonts w:ascii="Arial" w:hAnsi="Arial" w:cs="Arial"/>
                <w:bCs/>
              </w:rPr>
              <w:t xml:space="preserve"> timed or nasal breathing</w:t>
            </w:r>
            <w:r w:rsidRPr="006E1D30">
              <w:rPr>
                <w:rFonts w:ascii="Arial" w:hAnsi="Arial" w:cs="Arial"/>
                <w:bCs/>
              </w:rPr>
              <w:t xml:space="preserve"> </w:t>
            </w:r>
          </w:p>
          <w:p w14:paraId="37BA3B9F" w14:textId="640DCAA3" w:rsidR="00630422" w:rsidRPr="006E1D30" w:rsidRDefault="00630422" w:rsidP="003D56C9">
            <w:pPr>
              <w:pStyle w:val="NormalSS"/>
              <w:tabs>
                <w:tab w:val="clear" w:pos="432"/>
                <w:tab w:val="left" w:pos="252"/>
              </w:tabs>
              <w:spacing w:before="120" w:after="60"/>
              <w:ind w:left="1062" w:hanging="1062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bCs/>
              </w:rPr>
              <w:t xml:space="preserve">f. </w:t>
            </w:r>
            <w:r w:rsidR="003D56C9">
              <w:rPr>
                <w:rFonts w:ascii="Arial" w:hAnsi="Arial" w:cs="Arial"/>
                <w:bCs/>
              </w:rPr>
              <w:tab/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="003D56C9">
              <w:rPr>
                <w:rFonts w:ascii="Arial" w:hAnsi="Arial" w:cs="Arial"/>
                <w:bCs/>
              </w:rPr>
              <w:t>|</w:t>
            </w:r>
            <w:r w:rsidR="003D56C9">
              <w:rPr>
                <w:rFonts w:ascii="Arial" w:hAnsi="Arial" w:cs="Arial"/>
                <w:bCs/>
              </w:rPr>
              <w:tab/>
            </w:r>
            <w:r w:rsidRPr="006E1D30">
              <w:rPr>
                <w:rFonts w:ascii="Arial" w:hAnsi="Arial" w:cs="Arial"/>
                <w:bCs/>
              </w:rPr>
              <w:t>Le</w:t>
            </w:r>
            <w:r w:rsidR="00EB6BA9" w:rsidRPr="006E1D30">
              <w:rPr>
                <w:rFonts w:ascii="Arial" w:hAnsi="Arial" w:cs="Arial"/>
                <w:bCs/>
              </w:rPr>
              <w:t>a</w:t>
            </w:r>
            <w:r w:rsidRPr="006E1D30">
              <w:rPr>
                <w:rFonts w:ascii="Arial" w:hAnsi="Arial" w:cs="Arial"/>
                <w:bCs/>
              </w:rPr>
              <w:t>d mindfulness exercises</w:t>
            </w:r>
          </w:p>
          <w:p w14:paraId="3CB16291" w14:textId="757214BA" w:rsidR="00630422" w:rsidRPr="006E1D30" w:rsidRDefault="00630422" w:rsidP="003D56C9">
            <w:pPr>
              <w:pStyle w:val="NormalSS"/>
              <w:tabs>
                <w:tab w:val="clear" w:pos="432"/>
                <w:tab w:val="left" w:pos="252"/>
              </w:tabs>
              <w:spacing w:before="120" w:after="60"/>
              <w:ind w:left="1062" w:hanging="1062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bCs/>
              </w:rPr>
              <w:t>g.</w:t>
            </w:r>
            <w:r w:rsidR="003D56C9">
              <w:rPr>
                <w:rFonts w:ascii="Arial" w:hAnsi="Arial" w:cs="Arial"/>
                <w:bCs/>
              </w:rPr>
              <w:tab/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="003D56C9">
              <w:rPr>
                <w:rFonts w:ascii="Arial" w:hAnsi="Arial" w:cs="Arial"/>
                <w:bCs/>
              </w:rPr>
              <w:t>|</w:t>
            </w:r>
            <w:r w:rsidR="003D56C9">
              <w:rPr>
                <w:rFonts w:ascii="Arial" w:hAnsi="Arial" w:cs="Arial"/>
                <w:bCs/>
              </w:rPr>
              <w:tab/>
            </w:r>
            <w:r w:rsidRPr="006E1D30">
              <w:rPr>
                <w:rFonts w:ascii="Arial" w:hAnsi="Arial" w:cs="Arial"/>
                <w:bCs/>
              </w:rPr>
              <w:t>Le</w:t>
            </w:r>
            <w:r w:rsidR="00EB6BA9" w:rsidRPr="006E1D30">
              <w:rPr>
                <w:rFonts w:ascii="Arial" w:hAnsi="Arial" w:cs="Arial"/>
                <w:bCs/>
              </w:rPr>
              <w:t>a</w:t>
            </w:r>
            <w:r w:rsidRPr="006E1D30">
              <w:rPr>
                <w:rFonts w:ascii="Arial" w:hAnsi="Arial" w:cs="Arial"/>
                <w:bCs/>
              </w:rPr>
              <w:t>d focusing or breathing exercises</w:t>
            </w:r>
          </w:p>
          <w:p w14:paraId="29B45ED2" w14:textId="34921204" w:rsidR="00630422" w:rsidRPr="006E1D30" w:rsidRDefault="00630422" w:rsidP="00E631F1">
            <w:pPr>
              <w:pStyle w:val="NormalSS"/>
              <w:tabs>
                <w:tab w:val="clear" w:pos="432"/>
                <w:tab w:val="left" w:pos="252"/>
              </w:tabs>
              <w:spacing w:before="120"/>
              <w:ind w:left="1062" w:hanging="1062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bCs/>
              </w:rPr>
              <w:t xml:space="preserve">h. </w:t>
            </w:r>
            <w:r w:rsidR="003D56C9">
              <w:rPr>
                <w:rFonts w:ascii="Arial" w:hAnsi="Arial" w:cs="Arial"/>
                <w:bCs/>
              </w:rPr>
              <w:tab/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="003D56C9">
              <w:rPr>
                <w:rFonts w:ascii="Arial" w:hAnsi="Arial" w:cs="Arial"/>
                <w:bCs/>
              </w:rPr>
              <w:t>|</w:t>
            </w:r>
            <w:r w:rsidR="003D56C9">
              <w:rPr>
                <w:rFonts w:ascii="Arial" w:hAnsi="Arial" w:cs="Arial"/>
                <w:bCs/>
              </w:rPr>
              <w:tab/>
            </w:r>
            <w:r w:rsidR="00EB6BA9" w:rsidRPr="006E1D30">
              <w:rPr>
                <w:rFonts w:ascii="Arial" w:hAnsi="Arial" w:cs="Arial"/>
                <w:bCs/>
              </w:rPr>
              <w:t>Encourage</w:t>
            </w:r>
            <w:r w:rsidRPr="006E1D30">
              <w:rPr>
                <w:rFonts w:ascii="Arial" w:hAnsi="Arial" w:cs="Arial"/>
                <w:bCs/>
              </w:rPr>
              <w:t xml:space="preserve"> students to plan when and how they will use a certain skill</w:t>
            </w:r>
          </w:p>
          <w:p w14:paraId="29EB91C6" w14:textId="62CA01A3" w:rsidR="00630422" w:rsidRPr="006E1D30" w:rsidRDefault="00630422" w:rsidP="003D56C9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before="120" w:after="60"/>
              <w:ind w:left="1062" w:hanging="1062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bCs/>
              </w:rPr>
              <w:t xml:space="preserve">i. </w:t>
            </w:r>
            <w:r w:rsidR="003D56C9">
              <w:rPr>
                <w:rFonts w:ascii="Arial" w:hAnsi="Arial" w:cs="Arial"/>
                <w:bCs/>
              </w:rPr>
              <w:tab/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="003D56C9">
              <w:rPr>
                <w:rFonts w:ascii="Arial" w:hAnsi="Arial" w:cs="Arial"/>
                <w:bCs/>
              </w:rPr>
              <w:t>|</w:t>
            </w:r>
            <w:r w:rsidR="003D56C9">
              <w:rPr>
                <w:rFonts w:ascii="Arial" w:hAnsi="Arial" w:cs="Arial"/>
                <w:bCs/>
              </w:rPr>
              <w:tab/>
            </w:r>
            <w:r w:rsidR="00EB6BA9" w:rsidRPr="006E1D30">
              <w:rPr>
                <w:rFonts w:ascii="Arial" w:hAnsi="Arial" w:cs="Arial"/>
                <w:bCs/>
              </w:rPr>
              <w:t>Encourage</w:t>
            </w:r>
            <w:r w:rsidRPr="006E1D30">
              <w:rPr>
                <w:rFonts w:ascii="Arial" w:hAnsi="Arial" w:cs="Arial"/>
                <w:bCs/>
              </w:rPr>
              <w:t xml:space="preserve"> students to practice skills in the curriculum</w:t>
            </w:r>
          </w:p>
          <w:p w14:paraId="562A9C9D" w14:textId="7AADB06A" w:rsidR="00630422" w:rsidRPr="006E1D30" w:rsidRDefault="00630422" w:rsidP="003D56C9">
            <w:pPr>
              <w:pStyle w:val="NormalSS"/>
              <w:tabs>
                <w:tab w:val="clear" w:pos="432"/>
                <w:tab w:val="left" w:pos="252"/>
              </w:tabs>
              <w:spacing w:before="120" w:after="60"/>
              <w:ind w:left="1062" w:hanging="1062"/>
              <w:rPr>
                <w:rFonts w:ascii="Arial" w:hAnsi="Arial" w:cs="Arial"/>
                <w:bCs/>
                <w:i/>
              </w:rPr>
            </w:pPr>
            <w:r w:rsidRPr="006E1D30">
              <w:rPr>
                <w:rFonts w:ascii="Arial" w:hAnsi="Arial" w:cs="Arial"/>
                <w:bCs/>
              </w:rPr>
              <w:t xml:space="preserve">j. </w:t>
            </w:r>
            <w:r w:rsidR="003D56C9">
              <w:rPr>
                <w:rFonts w:ascii="Arial" w:hAnsi="Arial" w:cs="Arial"/>
                <w:bCs/>
              </w:rPr>
              <w:tab/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="003D56C9">
              <w:rPr>
                <w:rFonts w:ascii="Arial" w:hAnsi="Arial" w:cs="Arial"/>
                <w:bCs/>
              </w:rPr>
              <w:t>|</w:t>
            </w:r>
            <w:r w:rsidR="003D56C9">
              <w:rPr>
                <w:rFonts w:ascii="Arial" w:hAnsi="Arial" w:cs="Arial"/>
                <w:bCs/>
              </w:rPr>
              <w:tab/>
            </w:r>
            <w:r w:rsidR="00EB6BA9" w:rsidRPr="006E1D30">
              <w:rPr>
                <w:rFonts w:ascii="Arial" w:hAnsi="Arial" w:cs="Arial"/>
                <w:bCs/>
              </w:rPr>
              <w:t>Encourage</w:t>
            </w:r>
            <w:r w:rsidRPr="006E1D30">
              <w:rPr>
                <w:rFonts w:ascii="Arial" w:hAnsi="Arial" w:cs="Arial"/>
                <w:bCs/>
              </w:rPr>
              <w:t xml:space="preserve"> students to </w:t>
            </w:r>
            <w:r w:rsidRPr="006E1D30">
              <w:rPr>
                <w:rFonts w:ascii="Arial" w:hAnsi="Arial" w:cs="Arial"/>
                <w:bCs/>
                <w:i/>
              </w:rPr>
              <w:t>Tag It/Tell It/Tune It</w:t>
            </w:r>
          </w:p>
          <w:p w14:paraId="19595EA2" w14:textId="1A1CF1E7" w:rsidR="0089650C" w:rsidRPr="003D56C9" w:rsidRDefault="00630422" w:rsidP="003D56C9">
            <w:pPr>
              <w:pStyle w:val="NormalSS"/>
              <w:tabs>
                <w:tab w:val="clear" w:pos="432"/>
                <w:tab w:val="left" w:pos="252"/>
              </w:tabs>
              <w:spacing w:before="120" w:after="60"/>
              <w:ind w:left="1062" w:hanging="1062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bCs/>
              </w:rPr>
              <w:t>k.</w:t>
            </w:r>
            <w:r w:rsidR="003D56C9">
              <w:rPr>
                <w:rFonts w:ascii="Arial" w:hAnsi="Arial" w:cs="Arial"/>
                <w:bCs/>
              </w:rPr>
              <w:tab/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="003D56C9">
              <w:rPr>
                <w:rFonts w:ascii="Arial" w:hAnsi="Arial" w:cs="Arial"/>
                <w:bCs/>
              </w:rPr>
              <w:t>|</w:t>
            </w:r>
            <w:r w:rsidR="003D56C9">
              <w:rPr>
                <w:rFonts w:ascii="Arial" w:hAnsi="Arial" w:cs="Arial"/>
                <w:bCs/>
              </w:rPr>
              <w:tab/>
            </w:r>
            <w:r w:rsidR="00EB6BA9" w:rsidRPr="006E1D30">
              <w:rPr>
                <w:rFonts w:ascii="Arial" w:hAnsi="Arial" w:cs="Arial"/>
                <w:bCs/>
              </w:rPr>
              <w:t>Encourage</w:t>
            </w:r>
            <w:r w:rsidRPr="006E1D30">
              <w:rPr>
                <w:rFonts w:ascii="Arial" w:hAnsi="Arial" w:cs="Arial"/>
                <w:bCs/>
              </w:rPr>
              <w:t xml:space="preserve"> student</w:t>
            </w:r>
            <w:r w:rsidR="00747458" w:rsidRPr="006E1D30">
              <w:rPr>
                <w:rFonts w:ascii="Arial" w:hAnsi="Arial" w:cs="Arial"/>
                <w:bCs/>
              </w:rPr>
              <w:t>s</w:t>
            </w:r>
            <w:r w:rsidRPr="006E1D30">
              <w:rPr>
                <w:rFonts w:ascii="Arial" w:hAnsi="Arial" w:cs="Arial"/>
                <w:bCs/>
              </w:rPr>
              <w:t xml:space="preserve"> to </w:t>
            </w:r>
            <w:r w:rsidRPr="006E1D30">
              <w:rPr>
                <w:rFonts w:ascii="Arial" w:hAnsi="Arial" w:cs="Arial"/>
                <w:bCs/>
                <w:i/>
              </w:rPr>
              <w:t>Rest and Return</w:t>
            </w:r>
            <w:r w:rsidRPr="006E1D30">
              <w:rPr>
                <w:rFonts w:ascii="Arial" w:hAnsi="Arial" w:cs="Arial"/>
                <w:bCs/>
              </w:rPr>
              <w:t xml:space="preserve">  </w:t>
            </w:r>
          </w:p>
        </w:tc>
      </w:tr>
    </w:tbl>
    <w:p w14:paraId="68079276" w14:textId="1D5FDE8B" w:rsidR="003D56C9" w:rsidRPr="00C640BC" w:rsidRDefault="003D56C9">
      <w:pPr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rFonts w:ascii="Arial" w:hAnsi="Arial" w:cs="Arial"/>
          <w:sz w:val="6"/>
          <w:szCs w:val="6"/>
        </w:rPr>
      </w:pPr>
      <w:r w:rsidRPr="00C640BC">
        <w:rPr>
          <w:rFonts w:ascii="Arial" w:hAnsi="Arial" w:cs="Arial"/>
          <w:sz w:val="6"/>
          <w:szCs w:val="6"/>
        </w:rPr>
        <w:br w:type="page"/>
      </w:r>
    </w:p>
    <w:p w14:paraId="01E939BD" w14:textId="77777777" w:rsidR="006F3D9A" w:rsidRPr="006E1D30" w:rsidRDefault="006F3D9A">
      <w:pPr>
        <w:pStyle w:val="NormalSS"/>
        <w:tabs>
          <w:tab w:val="clear" w:pos="432"/>
          <w:tab w:val="left" w:pos="450"/>
        </w:tabs>
        <w:jc w:val="lef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/>
        <w:tblLook w:val="0000" w:firstRow="0" w:lastRow="0" w:firstColumn="0" w:lastColumn="0" w:noHBand="0" w:noVBand="0"/>
      </w:tblPr>
      <w:tblGrid>
        <w:gridCol w:w="7015"/>
        <w:gridCol w:w="5935"/>
      </w:tblGrid>
      <w:tr w:rsidR="00486289" w:rsidRPr="006E1D30" w14:paraId="2E9A9DD6" w14:textId="77777777" w:rsidTr="00E631F1">
        <w:trPr>
          <w:cantSplit/>
          <w:trHeight w:val="755"/>
        </w:trPr>
        <w:tc>
          <w:tcPr>
            <w:tcW w:w="1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78FEAC3" w14:textId="51813073" w:rsidR="00486289" w:rsidRPr="003D56C9" w:rsidRDefault="00486289" w:rsidP="003D56C9">
            <w:pPr>
              <w:pStyle w:val="NormalSS"/>
              <w:spacing w:before="120" w:after="240"/>
              <w:rPr>
                <w:rFonts w:ascii="Arial Black" w:hAnsi="Arial Black" w:cs="Arial"/>
                <w:b/>
                <w:sz w:val="24"/>
                <w:szCs w:val="24"/>
              </w:rPr>
            </w:pPr>
            <w:r w:rsidRPr="003D56C9">
              <w:rPr>
                <w:rFonts w:ascii="Arial Black" w:hAnsi="Arial Black" w:cs="Arial"/>
                <w:b/>
                <w:sz w:val="24"/>
                <w:szCs w:val="24"/>
              </w:rPr>
              <w:t>III. Ending the Workshop</w:t>
            </w:r>
          </w:p>
          <w:p w14:paraId="19B7789B" w14:textId="22D5416C" w:rsidR="00486289" w:rsidRPr="006E1D30" w:rsidRDefault="00486289" w:rsidP="00486289">
            <w:pPr>
              <w:pStyle w:val="NormalSS"/>
              <w:spacing w:after="60"/>
              <w:rPr>
                <w:rFonts w:ascii="Arial" w:hAnsi="Arial" w:cs="Arial"/>
                <w:b/>
              </w:rPr>
            </w:pPr>
            <w:r w:rsidRPr="006E1D30">
              <w:rPr>
                <w:rFonts w:ascii="Arial" w:hAnsi="Arial" w:cs="Arial"/>
                <w:b/>
                <w:i/>
              </w:rPr>
              <w:t xml:space="preserve">During the final 10 minutes of the workshop, please record the following information: </w:t>
            </w:r>
          </w:p>
        </w:tc>
      </w:tr>
      <w:tr w:rsidR="00EF31CD" w:rsidRPr="006E1D30" w14:paraId="1D4FB0F3" w14:textId="77777777" w:rsidTr="00E631F1">
        <w:trPr>
          <w:trHeight w:val="521"/>
        </w:trPr>
        <w:tc>
          <w:tcPr>
            <w:tcW w:w="7015" w:type="dxa"/>
            <w:shd w:val="clear" w:color="auto" w:fill="auto"/>
            <w:vAlign w:val="center"/>
          </w:tcPr>
          <w:p w14:paraId="7CA5F82D" w14:textId="2497ED37" w:rsidR="00EF31CD" w:rsidRPr="006E1D30" w:rsidRDefault="00EF31CD" w:rsidP="00FA323E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</w:rPr>
              <w:t xml:space="preserve">1. </w:t>
            </w:r>
            <w:r w:rsidR="004264CD">
              <w:rPr>
                <w:rFonts w:ascii="Arial" w:hAnsi="Arial" w:cs="Arial"/>
              </w:rPr>
              <w:tab/>
            </w:r>
            <w:r w:rsidRPr="006E1D30">
              <w:rPr>
                <w:rFonts w:ascii="Arial" w:hAnsi="Arial" w:cs="Arial"/>
              </w:rPr>
              <w:t>How many youth were present at the end of the workshop?</w:t>
            </w:r>
          </w:p>
        </w:tc>
        <w:tc>
          <w:tcPr>
            <w:tcW w:w="5935" w:type="dxa"/>
            <w:shd w:val="clear" w:color="auto" w:fill="auto"/>
            <w:vAlign w:val="center"/>
          </w:tcPr>
          <w:p w14:paraId="4EA7FADC" w14:textId="4039D620" w:rsidR="00EF31CD" w:rsidRPr="006E1D30" w:rsidRDefault="00EF31CD" w:rsidP="00EF31CD">
            <w:pPr>
              <w:pStyle w:val="NormalSS"/>
              <w:jc w:val="left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  <w:bCs/>
              </w:rPr>
              <w:t>|</w:t>
            </w:r>
            <w:r w:rsidRPr="006E1D30">
              <w:rPr>
                <w:rFonts w:ascii="Arial" w:hAnsi="Arial" w:cs="Arial"/>
                <w:bCs/>
                <w:u w:val="single"/>
              </w:rPr>
              <w:t xml:space="preserve">     </w:t>
            </w:r>
            <w:r w:rsidRPr="006E1D30">
              <w:rPr>
                <w:rFonts w:ascii="Arial" w:hAnsi="Arial" w:cs="Arial"/>
                <w:bCs/>
              </w:rPr>
              <w:t>| Number of youth</w:t>
            </w:r>
          </w:p>
        </w:tc>
      </w:tr>
      <w:tr w:rsidR="00EF31CD" w:rsidRPr="006E1D30" w14:paraId="6B0ACDF5" w14:textId="77777777" w:rsidTr="00E631F1">
        <w:trPr>
          <w:trHeight w:val="1826"/>
        </w:trPr>
        <w:tc>
          <w:tcPr>
            <w:tcW w:w="7015" w:type="dxa"/>
            <w:shd w:val="clear" w:color="auto" w:fill="auto"/>
          </w:tcPr>
          <w:p w14:paraId="287D7DF0" w14:textId="41A2CED5" w:rsidR="00EF31CD" w:rsidRPr="006E1D30" w:rsidRDefault="00EF31CD" w:rsidP="004264CD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</w:rPr>
              <w:t xml:space="preserve">2. </w:t>
            </w:r>
            <w:r w:rsidR="004264CD">
              <w:rPr>
                <w:rFonts w:ascii="Arial" w:hAnsi="Arial" w:cs="Arial"/>
              </w:rPr>
              <w:tab/>
            </w:r>
            <w:r w:rsidRPr="006E1D30">
              <w:rPr>
                <w:rFonts w:ascii="Arial" w:hAnsi="Arial" w:cs="Arial"/>
              </w:rPr>
              <w:t>Did any of the following disruptions occur during the workshop</w:t>
            </w:r>
            <w:r w:rsidR="004264CD">
              <w:rPr>
                <w:rFonts w:ascii="Arial" w:hAnsi="Arial" w:cs="Arial"/>
              </w:rPr>
              <w:t>?</w:t>
            </w:r>
          </w:p>
        </w:tc>
        <w:tc>
          <w:tcPr>
            <w:tcW w:w="5935" w:type="dxa"/>
            <w:shd w:val="clear" w:color="auto" w:fill="auto"/>
          </w:tcPr>
          <w:p w14:paraId="1D3AB61E" w14:textId="7069541E" w:rsidR="004264CD" w:rsidRPr="004264CD" w:rsidRDefault="004264CD" w:rsidP="004264CD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before="60"/>
              <w:ind w:left="612" w:hanging="63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264CD">
              <w:rPr>
                <w:rFonts w:ascii="Arial" w:hAnsi="Arial" w:cs="Arial"/>
                <w:i/>
                <w:sz w:val="18"/>
                <w:szCs w:val="18"/>
              </w:rPr>
              <w:t>MARK ALL THAT APPLY</w:t>
            </w:r>
          </w:p>
          <w:p w14:paraId="3C29E834" w14:textId="78F8BB62" w:rsidR="00EF31CD" w:rsidRPr="006E1D30" w:rsidRDefault="004264CD" w:rsidP="004264CD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1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="00EF31CD" w:rsidRPr="006E1D30">
              <w:rPr>
                <w:rFonts w:ascii="Arial" w:hAnsi="Arial" w:cs="Arial"/>
                <w:bCs/>
              </w:rPr>
              <w:t>Off-topic conversations among participants</w:t>
            </w:r>
          </w:p>
          <w:p w14:paraId="53B45943" w14:textId="0DBF96AA" w:rsidR="00EF31CD" w:rsidRPr="006E1D30" w:rsidRDefault="004264CD" w:rsidP="004264CD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="00EF31CD" w:rsidRPr="006E1D30">
              <w:rPr>
                <w:rFonts w:ascii="Arial" w:hAnsi="Arial" w:cs="Arial"/>
                <w:bCs/>
              </w:rPr>
              <w:t>Emotional outbursts by participants</w:t>
            </w:r>
          </w:p>
          <w:p w14:paraId="4D74B3DA" w14:textId="4A2BCA33" w:rsidR="00EF31CD" w:rsidRPr="006E1D30" w:rsidRDefault="004264CD" w:rsidP="004264CD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="00EF31CD" w:rsidRPr="006E1D30">
              <w:rPr>
                <w:rFonts w:ascii="Arial" w:hAnsi="Arial" w:cs="Arial"/>
                <w:bCs/>
              </w:rPr>
              <w:t>Disruptions by other adults</w:t>
            </w:r>
          </w:p>
          <w:p w14:paraId="715528CA" w14:textId="0CF8F161" w:rsidR="00EF31CD" w:rsidRPr="006E1D30" w:rsidRDefault="004264CD" w:rsidP="004264CD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before="120"/>
              <w:ind w:left="612" w:hanging="630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 4</w:t>
            </w:r>
            <w:r>
              <w:rPr>
                <w:rFonts w:ascii="Arial" w:hAnsi="Arial" w:cs="Arial"/>
                <w:bCs/>
              </w:rPr>
              <w:tab/>
            </w:r>
            <w:r w:rsidR="00EF31CD" w:rsidRPr="006E1D30">
              <w:rPr>
                <w:rFonts w:ascii="Arial" w:hAnsi="Arial" w:cs="Arial"/>
                <w:bCs/>
              </w:rPr>
              <w:sym w:font="Wingdings 2" w:char="F0A3"/>
            </w:r>
            <w:r>
              <w:rPr>
                <w:rFonts w:ascii="Arial" w:hAnsi="Arial" w:cs="Arial"/>
                <w:bCs/>
              </w:rPr>
              <w:tab/>
            </w:r>
            <w:r w:rsidR="00EF31CD" w:rsidRPr="006E1D30">
              <w:rPr>
                <w:rFonts w:ascii="Arial" w:hAnsi="Arial" w:cs="Arial"/>
                <w:bCs/>
              </w:rPr>
              <w:t>Other disruptions (</w:t>
            </w:r>
            <w:r w:rsidR="00EF31CD" w:rsidRPr="004264CD">
              <w:rPr>
                <w:rFonts w:ascii="Arial" w:hAnsi="Arial" w:cs="Arial"/>
                <w:bCs/>
              </w:rPr>
              <w:t>Specify:</w:t>
            </w:r>
            <w:r w:rsidR="00EF31CD" w:rsidRPr="006E1D30">
              <w:rPr>
                <w:rFonts w:ascii="Arial" w:hAnsi="Arial" w:cs="Arial"/>
                <w:bCs/>
              </w:rPr>
              <w:t>____________________</w:t>
            </w:r>
            <w:r>
              <w:rPr>
                <w:rFonts w:ascii="Arial" w:hAnsi="Arial" w:cs="Arial"/>
                <w:bCs/>
              </w:rPr>
              <w:t>___</w:t>
            </w:r>
            <w:r w:rsidR="00EF31CD" w:rsidRPr="006E1D30">
              <w:rPr>
                <w:rFonts w:ascii="Arial" w:hAnsi="Arial" w:cs="Arial"/>
                <w:bCs/>
              </w:rPr>
              <w:t xml:space="preserve"> )</w:t>
            </w:r>
          </w:p>
        </w:tc>
      </w:tr>
      <w:tr w:rsidR="003D56C9" w:rsidRPr="006E1D30" w14:paraId="09C3521B" w14:textId="77777777" w:rsidTr="00E631F1">
        <w:trPr>
          <w:trHeight w:val="1349"/>
        </w:trPr>
        <w:tc>
          <w:tcPr>
            <w:tcW w:w="7015" w:type="dxa"/>
            <w:shd w:val="clear" w:color="auto" w:fill="auto"/>
          </w:tcPr>
          <w:p w14:paraId="258FBA0F" w14:textId="27D96CA9" w:rsidR="003D56C9" w:rsidRPr="006E1D30" w:rsidRDefault="003D56C9" w:rsidP="004264CD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ab/>
            </w:r>
            <w:r w:rsidRPr="006E1D30">
              <w:rPr>
                <w:rFonts w:ascii="Arial" w:hAnsi="Arial" w:cs="Arial"/>
              </w:rPr>
              <w:t>Did the educator end the session by summarizing the key skills presented</w:t>
            </w:r>
            <w:r>
              <w:rPr>
                <w:rFonts w:ascii="Arial" w:hAnsi="Arial" w:cs="Arial"/>
              </w:rPr>
              <w:t xml:space="preserve"> </w:t>
            </w:r>
            <w:r w:rsidRPr="006E1D30">
              <w:rPr>
                <w:rFonts w:ascii="Arial" w:hAnsi="Arial" w:cs="Arial"/>
              </w:rPr>
              <w:t xml:space="preserve">in the workshop? </w:t>
            </w:r>
          </w:p>
        </w:tc>
        <w:tc>
          <w:tcPr>
            <w:tcW w:w="5935" w:type="dxa"/>
            <w:shd w:val="clear" w:color="auto" w:fill="auto"/>
          </w:tcPr>
          <w:p w14:paraId="0BEDE687" w14:textId="77777777" w:rsidR="003D56C9" w:rsidRPr="006E1D30" w:rsidRDefault="003D56C9" w:rsidP="004264CD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1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Yes</w:t>
            </w:r>
          </w:p>
          <w:p w14:paraId="15E192A4" w14:textId="40B17A92" w:rsidR="003D56C9" w:rsidRPr="006E1D30" w:rsidRDefault="003D56C9" w:rsidP="004264CD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0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No</w:t>
            </w:r>
          </w:p>
        </w:tc>
      </w:tr>
    </w:tbl>
    <w:p w14:paraId="3848D7B8" w14:textId="48D134D5" w:rsidR="00486289" w:rsidRPr="006E1D30" w:rsidRDefault="00486289">
      <w:pPr>
        <w:pStyle w:val="NormalSS"/>
        <w:tabs>
          <w:tab w:val="clear" w:pos="432"/>
          <w:tab w:val="left" w:pos="450"/>
        </w:tabs>
        <w:jc w:val="left"/>
        <w:rPr>
          <w:rFonts w:ascii="Arial" w:hAnsi="Arial" w:cs="Arial"/>
        </w:rPr>
      </w:pPr>
    </w:p>
    <w:p w14:paraId="4F10D781" w14:textId="20E13172" w:rsidR="003D56C9" w:rsidRDefault="003D56C9">
      <w:pPr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1F519E2" w14:textId="77777777" w:rsidR="00EB6BA9" w:rsidRPr="006E1D30" w:rsidRDefault="00EB6BA9">
      <w:pPr>
        <w:pStyle w:val="NormalSS"/>
        <w:tabs>
          <w:tab w:val="clear" w:pos="432"/>
          <w:tab w:val="left" w:pos="450"/>
        </w:tabs>
        <w:jc w:val="lef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8"/>
        <w:gridCol w:w="6588"/>
      </w:tblGrid>
      <w:tr w:rsidR="00CA1358" w:rsidRPr="006E1D30" w14:paraId="158E6BBA" w14:textId="77777777" w:rsidTr="00E631F1">
        <w:trPr>
          <w:cantSplit/>
          <w:tblHeader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75AAAD42" w14:textId="1F4EB5ED" w:rsidR="00875C2D" w:rsidRPr="004264CD" w:rsidRDefault="004264CD" w:rsidP="004264CD">
            <w:pPr>
              <w:pStyle w:val="NormalSS"/>
              <w:spacing w:before="120" w:after="120"/>
              <w:rPr>
                <w:rFonts w:ascii="Arial Black" w:hAnsi="Arial Black" w:cs="Arial"/>
                <w:b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sz w:val="24"/>
                <w:szCs w:val="24"/>
              </w:rPr>
              <w:t>I</w:t>
            </w:r>
            <w:r w:rsidRPr="004264CD">
              <w:rPr>
                <w:rFonts w:ascii="Arial Black" w:hAnsi="Arial Black" w:cs="Arial"/>
                <w:b/>
                <w:sz w:val="24"/>
                <w:szCs w:val="24"/>
              </w:rPr>
              <w:t>V. Workshop Overview</w:t>
            </w:r>
          </w:p>
          <w:p w14:paraId="087898E6" w14:textId="306D58D1" w:rsidR="00F753AF" w:rsidRPr="006E1D30" w:rsidRDefault="0056544A" w:rsidP="00787768">
            <w:pPr>
              <w:pStyle w:val="NormalSS"/>
              <w:spacing w:after="60"/>
              <w:rPr>
                <w:rFonts w:ascii="Arial" w:hAnsi="Arial" w:cs="Arial"/>
                <w:b/>
              </w:rPr>
            </w:pPr>
            <w:r w:rsidRPr="006E1D30">
              <w:rPr>
                <w:rFonts w:ascii="Arial" w:hAnsi="Arial" w:cs="Arial"/>
                <w:b/>
                <w:i/>
              </w:rPr>
              <w:t>Immediately a</w:t>
            </w:r>
            <w:r w:rsidR="0027277C" w:rsidRPr="006E1D30">
              <w:rPr>
                <w:rFonts w:ascii="Arial" w:hAnsi="Arial" w:cs="Arial"/>
                <w:b/>
                <w:i/>
              </w:rPr>
              <w:t xml:space="preserve">fter the workshop ends, </w:t>
            </w:r>
            <w:r w:rsidRPr="006E1D30">
              <w:rPr>
                <w:rFonts w:ascii="Arial" w:hAnsi="Arial" w:cs="Arial"/>
                <w:b/>
                <w:i/>
              </w:rPr>
              <w:t>pleas</w:t>
            </w:r>
            <w:r w:rsidR="00787768" w:rsidRPr="006E1D30">
              <w:rPr>
                <w:rFonts w:ascii="Arial" w:hAnsi="Arial" w:cs="Arial"/>
                <w:b/>
                <w:i/>
              </w:rPr>
              <w:t>e answer the following questions</w:t>
            </w:r>
            <w:r w:rsidR="00D056E7" w:rsidRPr="006E1D30">
              <w:rPr>
                <w:rFonts w:ascii="Arial" w:hAnsi="Arial" w:cs="Arial"/>
                <w:b/>
                <w:i/>
              </w:rPr>
              <w:t>. Select only one response for each item.</w:t>
            </w:r>
          </w:p>
        </w:tc>
      </w:tr>
      <w:tr w:rsidR="00C640BC" w:rsidRPr="006E1D30" w14:paraId="031C39F5" w14:textId="77777777" w:rsidTr="00E631F1">
        <w:tc>
          <w:tcPr>
            <w:tcW w:w="2500" w:type="pct"/>
            <w:shd w:val="clear" w:color="auto" w:fill="auto"/>
          </w:tcPr>
          <w:p w14:paraId="7DAF7F49" w14:textId="29A5FCB2" w:rsidR="004264CD" w:rsidRPr="006E1D30" w:rsidRDefault="004264CD" w:rsidP="004264CD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ab/>
            </w:r>
            <w:r w:rsidRPr="006E1D30">
              <w:rPr>
                <w:rFonts w:ascii="Arial" w:hAnsi="Arial" w:cs="Arial"/>
              </w:rPr>
              <w:t xml:space="preserve">How much time did the educator provide for youth to practice their self-regulation skills? </w:t>
            </w:r>
          </w:p>
        </w:tc>
        <w:tc>
          <w:tcPr>
            <w:tcW w:w="2500" w:type="pct"/>
            <w:shd w:val="clear" w:color="auto" w:fill="auto"/>
          </w:tcPr>
          <w:p w14:paraId="0680B78C" w14:textId="410CB361" w:rsidR="004264CD" w:rsidRPr="006E1D30" w:rsidRDefault="004264CD" w:rsidP="004264CD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1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No time</w:t>
            </w:r>
          </w:p>
          <w:p w14:paraId="5B33CB07" w14:textId="34D20335" w:rsidR="004264CD" w:rsidRDefault="004264CD" w:rsidP="004264CD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A little time</w:t>
            </w:r>
          </w:p>
          <w:p w14:paraId="3DBAA4A5" w14:textId="47B39D39" w:rsidR="004264CD" w:rsidRDefault="004264CD" w:rsidP="004264CD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Some time</w:t>
            </w:r>
          </w:p>
          <w:p w14:paraId="50B32195" w14:textId="267AFEE2" w:rsidR="004264CD" w:rsidRPr="006E1D30" w:rsidRDefault="004264CD" w:rsidP="004264CD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A lot of time</w:t>
            </w:r>
          </w:p>
        </w:tc>
      </w:tr>
      <w:tr w:rsidR="00D80787" w:rsidRPr="006E1D30" w14:paraId="3CF5210C" w14:textId="77777777" w:rsidTr="00D80787">
        <w:tc>
          <w:tcPr>
            <w:tcW w:w="2500" w:type="pct"/>
            <w:shd w:val="clear" w:color="auto" w:fill="auto"/>
          </w:tcPr>
          <w:p w14:paraId="582EEE2A" w14:textId="4B2C299F" w:rsidR="00D80787" w:rsidRPr="006E1D30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ab/>
            </w:r>
            <w:r w:rsidRPr="006E1D30">
              <w:rPr>
                <w:rFonts w:ascii="Arial" w:hAnsi="Arial" w:cs="Arial"/>
              </w:rPr>
              <w:t>How much time did the educator provide for youth to reflect on their self-regulation skills?</w:t>
            </w:r>
          </w:p>
        </w:tc>
        <w:tc>
          <w:tcPr>
            <w:tcW w:w="2500" w:type="pct"/>
            <w:shd w:val="clear" w:color="auto" w:fill="auto"/>
          </w:tcPr>
          <w:p w14:paraId="5E1F6F37" w14:textId="77777777" w:rsidR="00D80787" w:rsidRPr="006E1D30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1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No time</w:t>
            </w:r>
          </w:p>
          <w:p w14:paraId="76FA6B6A" w14:textId="77777777" w:rsidR="00D80787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A little time</w:t>
            </w:r>
          </w:p>
          <w:p w14:paraId="7FF7CAEC" w14:textId="77777777" w:rsidR="00D80787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Some time</w:t>
            </w:r>
          </w:p>
          <w:p w14:paraId="1B739A5A" w14:textId="6030C508" w:rsidR="00D80787" w:rsidRPr="00D80787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A lot of time</w:t>
            </w:r>
          </w:p>
        </w:tc>
      </w:tr>
      <w:tr w:rsidR="00C640BC" w:rsidRPr="006E1D30" w14:paraId="6BEF2532" w14:textId="77777777" w:rsidTr="00E631F1">
        <w:tc>
          <w:tcPr>
            <w:tcW w:w="2500" w:type="pct"/>
            <w:shd w:val="clear" w:color="auto" w:fill="auto"/>
          </w:tcPr>
          <w:p w14:paraId="5CDDFB43" w14:textId="1776FF48" w:rsidR="00D80787" w:rsidRPr="006E1D30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 w:rsidRPr="006E1D30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ab/>
            </w:r>
            <w:r w:rsidRPr="006E1D30">
              <w:rPr>
                <w:rFonts w:ascii="Arial" w:hAnsi="Arial" w:cs="Arial"/>
              </w:rPr>
              <w:t xml:space="preserve">How often did the educator encourage youth to take a break when they appeared restless or upset? </w:t>
            </w:r>
          </w:p>
        </w:tc>
        <w:tc>
          <w:tcPr>
            <w:tcW w:w="2500" w:type="pct"/>
            <w:shd w:val="clear" w:color="auto" w:fill="auto"/>
          </w:tcPr>
          <w:p w14:paraId="1CD14B5C" w14:textId="77777777" w:rsidR="00D80787" w:rsidRPr="006E1D30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1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Never</w:t>
            </w:r>
          </w:p>
          <w:p w14:paraId="2444D9DF" w14:textId="77777777" w:rsidR="00D80787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Rarely</w:t>
            </w:r>
          </w:p>
          <w:p w14:paraId="00670480" w14:textId="77777777" w:rsidR="00D80787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Sometimes</w:t>
            </w:r>
          </w:p>
          <w:p w14:paraId="4AFD2131" w14:textId="0B2456BB" w:rsidR="00D80787" w:rsidRPr="00D80787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All of the time</w:t>
            </w:r>
          </w:p>
        </w:tc>
      </w:tr>
      <w:tr w:rsidR="00D80787" w:rsidRPr="006E1D30" w14:paraId="204DD251" w14:textId="77777777" w:rsidTr="00D80787">
        <w:tc>
          <w:tcPr>
            <w:tcW w:w="2500" w:type="pct"/>
            <w:shd w:val="clear" w:color="auto" w:fill="auto"/>
          </w:tcPr>
          <w:p w14:paraId="5B181688" w14:textId="67A48C76" w:rsidR="00D80787" w:rsidRPr="006E1D30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ab/>
            </w:r>
            <w:r w:rsidRPr="006E1D30">
              <w:rPr>
                <w:rFonts w:ascii="Arial" w:hAnsi="Arial" w:cs="Arial"/>
              </w:rPr>
              <w:t>How often did the educator make a point to involve students who weren’t engaged?</w:t>
            </w:r>
          </w:p>
        </w:tc>
        <w:tc>
          <w:tcPr>
            <w:tcW w:w="2500" w:type="pct"/>
            <w:shd w:val="clear" w:color="auto" w:fill="auto"/>
          </w:tcPr>
          <w:p w14:paraId="3E3CB715" w14:textId="3F2D2D9A" w:rsidR="00D80787" w:rsidRPr="006E1D30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1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Never</w:t>
            </w:r>
          </w:p>
          <w:p w14:paraId="3A487BF8" w14:textId="6846A515" w:rsidR="00D80787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Rarely</w:t>
            </w:r>
          </w:p>
          <w:p w14:paraId="09C89CAF" w14:textId="75C59296" w:rsidR="00D80787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Sometimes</w:t>
            </w:r>
          </w:p>
          <w:p w14:paraId="46254ED3" w14:textId="2F18684F" w:rsidR="00D80787" w:rsidRPr="00D80787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All of the time</w:t>
            </w:r>
          </w:p>
        </w:tc>
      </w:tr>
      <w:tr w:rsidR="00C640BC" w:rsidRPr="006E1D30" w14:paraId="4B124961" w14:textId="77777777" w:rsidTr="00E631F1">
        <w:tc>
          <w:tcPr>
            <w:tcW w:w="2500" w:type="pct"/>
            <w:shd w:val="clear" w:color="auto" w:fill="auto"/>
          </w:tcPr>
          <w:p w14:paraId="178001D4" w14:textId="678C2897" w:rsidR="00D80787" w:rsidRPr="006E1D30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ab/>
            </w:r>
            <w:r w:rsidRPr="006E1D30">
              <w:rPr>
                <w:rFonts w:ascii="Arial" w:hAnsi="Arial" w:cs="Arial"/>
              </w:rPr>
              <w:t>How prepared was the educator to deliver the workshop?</w:t>
            </w:r>
          </w:p>
        </w:tc>
        <w:tc>
          <w:tcPr>
            <w:tcW w:w="2500" w:type="pct"/>
            <w:shd w:val="clear" w:color="auto" w:fill="auto"/>
          </w:tcPr>
          <w:p w14:paraId="4F6098E1" w14:textId="3BD489EA" w:rsidR="00D80787" w:rsidRPr="00D80787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1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 w:rsidRPr="00D80787">
              <w:rPr>
                <w:rFonts w:ascii="Arial" w:hAnsi="Arial" w:cs="Arial"/>
                <w:bCs/>
              </w:rPr>
              <w:t xml:space="preserve">Very unprepared (for example, started the workshop late or forgot to bring curriculum materials or other supplies) </w:t>
            </w:r>
          </w:p>
          <w:p w14:paraId="6DBA5A6C" w14:textId="4690608D" w:rsidR="00D80787" w:rsidRPr="00D80787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 w:rsidRPr="00D80787">
              <w:rPr>
                <w:rFonts w:ascii="Arial" w:hAnsi="Arial" w:cs="Arial"/>
                <w:bCs/>
              </w:rPr>
              <w:t xml:space="preserve">Somewhat </w:t>
            </w:r>
            <w:r w:rsidR="00FB44B7">
              <w:rPr>
                <w:rFonts w:ascii="Arial" w:hAnsi="Arial" w:cs="Arial"/>
                <w:bCs/>
              </w:rPr>
              <w:t>un</w:t>
            </w:r>
            <w:r w:rsidRPr="00D80787">
              <w:rPr>
                <w:rFonts w:ascii="Arial" w:hAnsi="Arial" w:cs="Arial"/>
                <w:bCs/>
              </w:rPr>
              <w:t>prepared</w:t>
            </w:r>
          </w:p>
          <w:p w14:paraId="27248919" w14:textId="087B3D9E" w:rsidR="00D80787" w:rsidRPr="00D80787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 w:rsidRPr="00D80787">
              <w:rPr>
                <w:rFonts w:ascii="Arial" w:hAnsi="Arial" w:cs="Arial"/>
                <w:bCs/>
              </w:rPr>
              <w:t>Mostly prepared</w:t>
            </w:r>
          </w:p>
          <w:p w14:paraId="24D2EE72" w14:textId="1A4B0AA8" w:rsidR="00D80787" w:rsidRPr="00D80787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after="60"/>
              <w:ind w:left="612" w:hanging="630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4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 w:rsidRPr="00D80787">
              <w:rPr>
                <w:rFonts w:ascii="Arial" w:hAnsi="Arial" w:cs="Arial"/>
                <w:bCs/>
              </w:rPr>
              <w:t>Completely prepared (for ex</w:t>
            </w:r>
            <w:r>
              <w:rPr>
                <w:rFonts w:ascii="Arial" w:hAnsi="Arial" w:cs="Arial"/>
                <w:bCs/>
              </w:rPr>
              <w:t xml:space="preserve">ample, started the workshop on </w:t>
            </w:r>
            <w:r w:rsidRPr="00D80787">
              <w:rPr>
                <w:rFonts w:ascii="Arial" w:hAnsi="Arial" w:cs="Arial"/>
                <w:bCs/>
              </w:rPr>
              <w:t>time, set up all curriculum materials and supplies)</w:t>
            </w:r>
          </w:p>
        </w:tc>
      </w:tr>
      <w:tr w:rsidR="00D80787" w:rsidRPr="006E1D30" w14:paraId="76F57FD9" w14:textId="77777777" w:rsidTr="00D80787">
        <w:tc>
          <w:tcPr>
            <w:tcW w:w="2500" w:type="pct"/>
            <w:shd w:val="clear" w:color="auto" w:fill="auto"/>
          </w:tcPr>
          <w:p w14:paraId="1402CD3F" w14:textId="50785D56" w:rsidR="00D80787" w:rsidRPr="006E1D30" w:rsidRDefault="00D80787" w:rsidP="00D80787">
            <w:pPr>
              <w:pStyle w:val="NormalSS"/>
              <w:pageBreakBefore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ab/>
            </w:r>
            <w:r w:rsidRPr="006E1D30">
              <w:rPr>
                <w:rFonts w:ascii="Arial" w:hAnsi="Arial" w:cs="Arial"/>
              </w:rPr>
              <w:t>How well did the educator manage his/her emotions during the workshop (</w:t>
            </w:r>
            <w:r w:rsidRPr="00FA323E">
              <w:rPr>
                <w:rFonts w:ascii="Arial" w:hAnsi="Arial" w:cs="Arial"/>
              </w:rPr>
              <w:t>for example, when disciplining youth</w:t>
            </w:r>
            <w:r w:rsidRPr="006E1D30">
              <w:rPr>
                <w:rFonts w:ascii="Arial" w:hAnsi="Arial" w:cs="Arial"/>
              </w:rPr>
              <w:t>)?</w:t>
            </w:r>
          </w:p>
        </w:tc>
        <w:tc>
          <w:tcPr>
            <w:tcW w:w="2500" w:type="pct"/>
            <w:shd w:val="clear" w:color="auto" w:fill="auto"/>
          </w:tcPr>
          <w:p w14:paraId="632AD05F" w14:textId="09AFBBCA" w:rsidR="00D80787" w:rsidRPr="00D80787" w:rsidRDefault="00D80787" w:rsidP="00D80787">
            <w:pPr>
              <w:pStyle w:val="NormalSS"/>
              <w:pageBreakBefore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1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 w:rsidRPr="00D80787">
              <w:rPr>
                <w:rFonts w:ascii="Arial" w:hAnsi="Arial" w:cs="Arial"/>
                <w:bCs/>
              </w:rPr>
              <w:t>At times during the workshop, the educator was visibly agitated or upset</w:t>
            </w:r>
          </w:p>
          <w:p w14:paraId="254AEF5D" w14:textId="35584EFA" w:rsidR="00D80787" w:rsidRPr="00D80787" w:rsidRDefault="00D80787" w:rsidP="00D80787">
            <w:pPr>
              <w:pStyle w:val="NormalSS"/>
              <w:pageBreakBefore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 w:rsidRPr="00D80787">
              <w:rPr>
                <w:rFonts w:ascii="Arial" w:hAnsi="Arial" w:cs="Arial"/>
                <w:bCs/>
              </w:rPr>
              <w:t>At times during the workshop, the educator appeared to have some difficulty remaining calm and composed</w:t>
            </w:r>
          </w:p>
          <w:p w14:paraId="56BF91A9" w14:textId="164482FE" w:rsidR="00D80787" w:rsidRPr="00D80787" w:rsidRDefault="00D80787" w:rsidP="00D80787">
            <w:pPr>
              <w:pStyle w:val="NormalSS"/>
              <w:pageBreakBefore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 w:rsidRPr="00D80787">
              <w:rPr>
                <w:rFonts w:ascii="Arial" w:hAnsi="Arial" w:cs="Arial"/>
                <w:bCs/>
              </w:rPr>
              <w:t xml:space="preserve">For most of the workshop, the educator remained calm and composed </w:t>
            </w:r>
          </w:p>
          <w:p w14:paraId="4A88A382" w14:textId="118A2486" w:rsidR="00D80787" w:rsidRPr="00D80787" w:rsidRDefault="00D80787" w:rsidP="00D80787">
            <w:pPr>
              <w:pStyle w:val="NormalSS"/>
              <w:pageBreakBefore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after="60"/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</w:r>
            <w:r w:rsidRPr="00D80787">
              <w:rPr>
                <w:rFonts w:ascii="Arial" w:hAnsi="Arial" w:cs="Arial"/>
                <w:bCs/>
              </w:rPr>
              <w:t>The educator remained calm and composed throughout the entire workshop</w:t>
            </w:r>
          </w:p>
        </w:tc>
      </w:tr>
      <w:tr w:rsidR="00C640BC" w:rsidRPr="006E1D30" w14:paraId="0A7F2823" w14:textId="77777777" w:rsidTr="00E631F1">
        <w:tc>
          <w:tcPr>
            <w:tcW w:w="2500" w:type="pct"/>
            <w:shd w:val="clear" w:color="auto" w:fill="auto"/>
          </w:tcPr>
          <w:p w14:paraId="35AFD6CC" w14:textId="317B96AC" w:rsidR="00D80787" w:rsidRPr="006E1D30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>
              <w:rPr>
                <w:rFonts w:ascii="Arial" w:hAnsi="Arial" w:cs="Arial"/>
              </w:rPr>
              <w:tab/>
            </w:r>
            <w:r w:rsidRPr="006E1D30">
              <w:rPr>
                <w:rFonts w:ascii="Arial" w:hAnsi="Arial" w:cs="Arial"/>
              </w:rPr>
              <w:t>How well did the educator validate youths’ feelings during the workshop?</w:t>
            </w:r>
          </w:p>
        </w:tc>
        <w:tc>
          <w:tcPr>
            <w:tcW w:w="2500" w:type="pct"/>
            <w:shd w:val="clear" w:color="auto" w:fill="auto"/>
          </w:tcPr>
          <w:p w14:paraId="0DEACF83" w14:textId="0BCD29A3" w:rsidR="00D80787" w:rsidRPr="00D80787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1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  <w:t>The educator rarely or never acknowledged youths’ feelings OR the educator was unsupportive of youths’ feelings</w:t>
            </w:r>
          </w:p>
          <w:p w14:paraId="04279B67" w14:textId="2245495A" w:rsidR="00D80787" w:rsidRPr="00D80787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  <w:t>The educator occasionally acknowledged youths’ feelings, but missed many opportunities to do so</w:t>
            </w:r>
          </w:p>
          <w:p w14:paraId="4B116FE4" w14:textId="6018A717" w:rsidR="00D80787" w:rsidRPr="006E1D30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  <w:t>The educator was somewhat attentive to and supportive of youths’ feelings</w:t>
            </w:r>
          </w:p>
          <w:p w14:paraId="35D0133F" w14:textId="1D804D39" w:rsidR="00D80787" w:rsidRPr="00D80787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after="60"/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  <w:t>The educator was highly attentive to and supportive of youths’ feelings</w:t>
            </w:r>
          </w:p>
        </w:tc>
      </w:tr>
      <w:tr w:rsidR="00D80787" w:rsidRPr="006E1D30" w14:paraId="69118CBC" w14:textId="77777777" w:rsidTr="00D80787">
        <w:tc>
          <w:tcPr>
            <w:tcW w:w="2500" w:type="pct"/>
            <w:shd w:val="clear" w:color="auto" w:fill="auto"/>
          </w:tcPr>
          <w:p w14:paraId="4689F47C" w14:textId="76BB341B" w:rsidR="00D80787" w:rsidRPr="006E1D30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>
              <w:rPr>
                <w:rFonts w:ascii="Arial" w:hAnsi="Arial" w:cs="Arial"/>
              </w:rPr>
              <w:tab/>
            </w:r>
            <w:r w:rsidRPr="006E1D30">
              <w:rPr>
                <w:rFonts w:ascii="Arial" w:hAnsi="Arial" w:cs="Arial"/>
              </w:rPr>
              <w:t>Which best describes the tone of the workshop?</w:t>
            </w:r>
          </w:p>
        </w:tc>
        <w:tc>
          <w:tcPr>
            <w:tcW w:w="2500" w:type="pct"/>
            <w:shd w:val="clear" w:color="auto" w:fill="auto"/>
          </w:tcPr>
          <w:p w14:paraId="515A6929" w14:textId="747428F4" w:rsidR="00D80787" w:rsidRPr="006E1D30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1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  <w:t>The tone of the workshop was hostile and</w:t>
            </w:r>
            <w:r>
              <w:rPr>
                <w:rFonts w:ascii="Arial" w:hAnsi="Arial" w:cs="Arial"/>
                <w:bCs/>
              </w:rPr>
              <w:t xml:space="preserve"> disrespectful</w:t>
            </w:r>
            <w:r w:rsidRPr="006E1D30">
              <w:rPr>
                <w:rFonts w:ascii="Arial" w:hAnsi="Arial" w:cs="Arial"/>
                <w:bCs/>
              </w:rPr>
              <w:t xml:space="preserve"> (</w:t>
            </w:r>
            <w:r w:rsidRPr="00D80787">
              <w:rPr>
                <w:rFonts w:ascii="Arial" w:hAnsi="Arial" w:cs="Arial"/>
                <w:bCs/>
              </w:rPr>
              <w:t>for example, youth bull</w:t>
            </w:r>
            <w:r>
              <w:rPr>
                <w:rFonts w:ascii="Arial" w:hAnsi="Arial" w:cs="Arial"/>
                <w:bCs/>
              </w:rPr>
              <w:t>ied each other or the educator b</w:t>
            </w:r>
            <w:r w:rsidRPr="00D80787">
              <w:rPr>
                <w:rFonts w:ascii="Arial" w:hAnsi="Arial" w:cs="Arial"/>
                <w:bCs/>
              </w:rPr>
              <w:t>elittled youth</w:t>
            </w:r>
            <w:r w:rsidRPr="006E1D30">
              <w:rPr>
                <w:rFonts w:ascii="Arial" w:hAnsi="Arial" w:cs="Arial"/>
                <w:bCs/>
              </w:rPr>
              <w:t>)</w:t>
            </w:r>
          </w:p>
          <w:p w14:paraId="5ACFBE83" w14:textId="0C5DE522" w:rsidR="00D80787" w:rsidRPr="006E1D30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  <w:t xml:space="preserve">The tone of the workshop was somewhat uncomfortable and disrespectful </w:t>
            </w:r>
          </w:p>
          <w:p w14:paraId="54143D42" w14:textId="788EF72D" w:rsidR="00D80787" w:rsidRPr="006E1D30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  <w:t>The tone of the workshop was somewhat positive and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E1D30">
              <w:rPr>
                <w:rFonts w:ascii="Arial" w:hAnsi="Arial" w:cs="Arial"/>
                <w:bCs/>
              </w:rPr>
              <w:t>respectful</w:t>
            </w:r>
          </w:p>
          <w:p w14:paraId="35751E20" w14:textId="59D2ADF0" w:rsidR="00D80787" w:rsidRPr="00D80787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after="60"/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  <w:t>The tone of the workshop was positive and respectful (</w:t>
            </w:r>
            <w:r w:rsidRPr="00D80787">
              <w:rPr>
                <w:rFonts w:ascii="Arial" w:hAnsi="Arial" w:cs="Arial"/>
                <w:bCs/>
              </w:rPr>
              <w:t>for example, youth responded to each other in a supportive manner and the educator was warm and friendly toward youth</w:t>
            </w:r>
            <w:r w:rsidRPr="006E1D30">
              <w:rPr>
                <w:rFonts w:ascii="Arial" w:hAnsi="Arial" w:cs="Arial"/>
                <w:bCs/>
              </w:rPr>
              <w:t xml:space="preserve">) </w:t>
            </w:r>
          </w:p>
        </w:tc>
      </w:tr>
      <w:tr w:rsidR="00D80787" w:rsidRPr="006E1D30" w14:paraId="5E83E7E1" w14:textId="77777777" w:rsidTr="00E631F1">
        <w:tc>
          <w:tcPr>
            <w:tcW w:w="2500" w:type="pct"/>
            <w:shd w:val="clear" w:color="auto" w:fill="auto"/>
          </w:tcPr>
          <w:p w14:paraId="217BC76B" w14:textId="2B714DC7" w:rsidR="00D80787" w:rsidRPr="006E1D30" w:rsidRDefault="00D80787" w:rsidP="00D80787">
            <w:pPr>
              <w:pStyle w:val="NormalSS"/>
              <w:pageBreakBefore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6E1D3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ab/>
            </w:r>
            <w:r w:rsidRPr="006E1D30">
              <w:rPr>
                <w:rFonts w:ascii="Arial" w:hAnsi="Arial" w:cs="Arial"/>
              </w:rPr>
              <w:t>Which best describes youths’ level of attention to the workshop?</w:t>
            </w:r>
          </w:p>
        </w:tc>
        <w:tc>
          <w:tcPr>
            <w:tcW w:w="2500" w:type="pct"/>
            <w:shd w:val="clear" w:color="auto" w:fill="auto"/>
          </w:tcPr>
          <w:p w14:paraId="7B294EA1" w14:textId="5C6A1E4E" w:rsidR="00D80787" w:rsidRPr="006E1D30" w:rsidRDefault="00D80787" w:rsidP="00D80787">
            <w:pPr>
              <w:pStyle w:val="NormalSS"/>
              <w:pageBreakBefore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1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  <w:t>Most youth did not pay attention (</w:t>
            </w:r>
            <w:r w:rsidRPr="00D80787">
              <w:rPr>
                <w:rFonts w:ascii="Arial" w:hAnsi="Arial" w:cs="Arial"/>
                <w:bCs/>
              </w:rPr>
              <w:t>for example, lots of cross-talk or checking cell phones</w:t>
            </w:r>
            <w:r w:rsidRPr="006E1D30">
              <w:rPr>
                <w:rFonts w:ascii="Arial" w:hAnsi="Arial" w:cs="Arial"/>
                <w:bCs/>
              </w:rPr>
              <w:t>)</w:t>
            </w:r>
          </w:p>
          <w:p w14:paraId="5DF25B6C" w14:textId="118243A8" w:rsidR="00D80787" w:rsidRPr="006E1D30" w:rsidRDefault="00D80787" w:rsidP="00D80787">
            <w:pPr>
              <w:pStyle w:val="NormalSS"/>
              <w:pageBreakBefore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  <w:t>Youths’ attention was inconsistent</w:t>
            </w:r>
          </w:p>
          <w:p w14:paraId="5DC5B065" w14:textId="7D61F918" w:rsidR="00D80787" w:rsidRPr="006E1D30" w:rsidRDefault="00D80787" w:rsidP="00D80787">
            <w:pPr>
              <w:pStyle w:val="NormalSS"/>
              <w:pageBreakBefore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  <w:t xml:space="preserve">Most youth paid attention during the workshop  </w:t>
            </w:r>
          </w:p>
          <w:p w14:paraId="249E0DCB" w14:textId="761E362B" w:rsidR="00D80787" w:rsidRPr="006E1D30" w:rsidRDefault="00D80787" w:rsidP="00D80787">
            <w:pPr>
              <w:pStyle w:val="NormalSS"/>
              <w:pageBreakBefore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after="60"/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  <w:t>All or almost all youth paid attention during the workshop (</w:t>
            </w:r>
            <w:r w:rsidRPr="00D80787">
              <w:rPr>
                <w:rFonts w:ascii="Arial" w:hAnsi="Arial" w:cs="Arial"/>
                <w:bCs/>
              </w:rPr>
              <w:t>for example, youth listened to whoever was speaking, made eye contact with the speaker, etc.</w:t>
            </w:r>
            <w:r w:rsidRPr="006E1D30">
              <w:rPr>
                <w:rFonts w:ascii="Arial" w:hAnsi="Arial" w:cs="Arial"/>
                <w:bCs/>
              </w:rPr>
              <w:t>)</w:t>
            </w:r>
          </w:p>
        </w:tc>
      </w:tr>
      <w:tr w:rsidR="00D80787" w:rsidRPr="006E1D30" w14:paraId="6F2BDCDB" w14:textId="77777777" w:rsidTr="00D80787">
        <w:tc>
          <w:tcPr>
            <w:tcW w:w="2500" w:type="pct"/>
            <w:shd w:val="clear" w:color="auto" w:fill="auto"/>
          </w:tcPr>
          <w:p w14:paraId="095FA27C" w14:textId="46724EA0" w:rsidR="00D80787" w:rsidRPr="006E1D30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/>
              <w:ind w:left="337" w:hanging="33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6E1D3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ab/>
            </w:r>
            <w:r w:rsidRPr="006E1D30">
              <w:rPr>
                <w:rFonts w:ascii="Arial" w:hAnsi="Arial" w:cs="Arial"/>
              </w:rPr>
              <w:t>Which best describes youths’ level of participation during the workshop?</w:t>
            </w:r>
          </w:p>
        </w:tc>
        <w:tc>
          <w:tcPr>
            <w:tcW w:w="2500" w:type="pct"/>
            <w:shd w:val="clear" w:color="auto" w:fill="auto"/>
          </w:tcPr>
          <w:p w14:paraId="0C7B3FFD" w14:textId="28B00DF4" w:rsidR="00D80787" w:rsidRPr="006E1D30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1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  <w:t>Most youth did not participate in activities</w:t>
            </w:r>
          </w:p>
          <w:p w14:paraId="4A3111DA" w14:textId="0FF35D80" w:rsidR="00D80787" w:rsidRPr="006E1D30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  <w:t>Youths’ level of participation was inconsistent</w:t>
            </w:r>
          </w:p>
          <w:p w14:paraId="68263562" w14:textId="4EDE6B64" w:rsidR="00D80787" w:rsidRPr="006E1D30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  <w:t>Most youth participated in activities</w:t>
            </w:r>
          </w:p>
          <w:p w14:paraId="34E9248C" w14:textId="193347D2" w:rsidR="00D80787" w:rsidRPr="006E1D30" w:rsidRDefault="00D80787" w:rsidP="00D80787">
            <w:pPr>
              <w:pStyle w:val="NormalSS"/>
              <w:tabs>
                <w:tab w:val="clear" w:pos="432"/>
                <w:tab w:val="clear" w:pos="720"/>
                <w:tab w:val="clear" w:pos="108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left" w:pos="252"/>
              </w:tabs>
              <w:spacing w:after="60"/>
              <w:ind w:left="612" w:hanging="630"/>
              <w:jc w:val="left"/>
              <w:rPr>
                <w:rFonts w:ascii="Arial" w:hAnsi="Arial" w:cs="Arial"/>
                <w:bCs/>
              </w:rPr>
            </w:pPr>
            <w:r w:rsidRPr="006E1D30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6E1D30">
              <w:rPr>
                <w:rFonts w:ascii="Arial" w:hAnsi="Arial" w:cs="Arial"/>
                <w:sz w:val="28"/>
                <w:szCs w:val="28"/>
              </w:rPr>
              <w:t>□</w:t>
            </w:r>
            <w:r w:rsidRPr="006E1D30">
              <w:rPr>
                <w:rFonts w:ascii="Arial" w:hAnsi="Arial" w:cs="Arial"/>
                <w:bCs/>
              </w:rPr>
              <w:tab/>
              <w:t xml:space="preserve">Most youth actively participated in activities </w:t>
            </w:r>
          </w:p>
        </w:tc>
      </w:tr>
    </w:tbl>
    <w:p w14:paraId="6622164C" w14:textId="77777777" w:rsidR="00B361A6" w:rsidRPr="006E1D30" w:rsidRDefault="00B361A6" w:rsidP="00F753AF">
      <w:pPr>
        <w:pStyle w:val="NormalSS"/>
        <w:tabs>
          <w:tab w:val="clear" w:pos="432"/>
          <w:tab w:val="left" w:pos="450"/>
        </w:tabs>
        <w:jc w:val="left"/>
        <w:rPr>
          <w:rFonts w:ascii="Arial" w:hAnsi="Arial" w:cs="Arial"/>
        </w:rPr>
      </w:pPr>
    </w:p>
    <w:p w14:paraId="2A334D79" w14:textId="4ACB6D00" w:rsidR="003D56C9" w:rsidRDefault="003D56C9">
      <w:pPr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531B532" w14:textId="53A47AAD" w:rsidR="00B361A6" w:rsidRPr="00D80787" w:rsidRDefault="00B361A6" w:rsidP="0059599C">
      <w:pPr>
        <w:pStyle w:val="NormalSS"/>
        <w:tabs>
          <w:tab w:val="clear" w:pos="432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ind w:left="720" w:hanging="720"/>
        <w:jc w:val="left"/>
        <w:outlineLvl w:val="0"/>
        <w:rPr>
          <w:rFonts w:ascii="Arial Black" w:hAnsi="Arial Black" w:cs="Arial"/>
          <w:b/>
          <w:bCs/>
          <w:sz w:val="24"/>
          <w:szCs w:val="24"/>
        </w:rPr>
      </w:pPr>
      <w:r w:rsidRPr="00D80787">
        <w:rPr>
          <w:rFonts w:ascii="Arial Black" w:hAnsi="Arial Black" w:cs="Arial"/>
          <w:b/>
          <w:sz w:val="24"/>
          <w:szCs w:val="24"/>
        </w:rPr>
        <w:t>Qualitative</w:t>
      </w:r>
      <w:r w:rsidRPr="00D80787">
        <w:rPr>
          <w:rFonts w:ascii="Arial Black" w:hAnsi="Arial Black" w:cs="Arial"/>
          <w:b/>
          <w:bCs/>
          <w:sz w:val="24"/>
          <w:szCs w:val="24"/>
        </w:rPr>
        <w:t xml:space="preserve"> Notes:</w:t>
      </w:r>
    </w:p>
    <w:p w14:paraId="4F0107D8" w14:textId="77777777" w:rsidR="00B361A6" w:rsidRPr="006E1D30" w:rsidRDefault="00B361A6" w:rsidP="00B361A6">
      <w:pPr>
        <w:pStyle w:val="NormalSS"/>
        <w:tabs>
          <w:tab w:val="clear" w:pos="432"/>
          <w:tab w:val="left" w:pos="450"/>
        </w:tabs>
        <w:jc w:val="left"/>
        <w:rPr>
          <w:rFonts w:ascii="Arial" w:hAnsi="Arial" w:cs="Arial"/>
          <w:smallCaps/>
        </w:rPr>
      </w:pPr>
    </w:p>
    <w:p w14:paraId="7596CAA6" w14:textId="4781B537" w:rsidR="00B361A6" w:rsidRDefault="00B361A6" w:rsidP="00B361A6">
      <w:pPr>
        <w:pStyle w:val="NormalSS"/>
        <w:tabs>
          <w:tab w:val="clear" w:pos="432"/>
          <w:tab w:val="left" w:pos="450"/>
        </w:tabs>
        <w:jc w:val="left"/>
        <w:rPr>
          <w:rFonts w:ascii="Arial" w:hAnsi="Arial" w:cs="Arial"/>
        </w:rPr>
      </w:pPr>
      <w:r w:rsidRPr="006E1D30">
        <w:rPr>
          <w:rFonts w:ascii="Arial" w:hAnsi="Arial" w:cs="Arial"/>
        </w:rPr>
        <w:t xml:space="preserve">This section is for your use during the observation.  If anything happened during the session that would help us interpret your responses or make them more meaningful, please include here. </w:t>
      </w:r>
      <w:r w:rsidR="003A0C7A" w:rsidRPr="006E1D30">
        <w:rPr>
          <w:rFonts w:ascii="Arial" w:hAnsi="Arial" w:cs="Arial"/>
        </w:rPr>
        <w:t>For example, please include inf</w:t>
      </w:r>
      <w:r w:rsidR="00225AFD" w:rsidRPr="006E1D30">
        <w:rPr>
          <w:rFonts w:ascii="Arial" w:hAnsi="Arial" w:cs="Arial"/>
        </w:rPr>
        <w:t>ormation on any negative interactions during the workshop, and how the educator handled these interactions.</w:t>
      </w:r>
    </w:p>
    <w:p w14:paraId="0056A9CD" w14:textId="2A60B345" w:rsidR="00D80787" w:rsidRDefault="00D80787" w:rsidP="00D8078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leader="underscore" w:pos="12240"/>
        </w:tabs>
        <w:spacing w:before="36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CA2911" w14:textId="18966A90" w:rsidR="00D80787" w:rsidRDefault="00D80787" w:rsidP="00D8078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leader="underscore" w:pos="12240"/>
        </w:tabs>
        <w:spacing w:before="36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D82D3AD" w14:textId="7EFF8AFB" w:rsidR="00D80787" w:rsidRDefault="00D80787" w:rsidP="00D8078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leader="underscore" w:pos="12240"/>
        </w:tabs>
        <w:spacing w:before="36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C83B80B" w14:textId="54385762" w:rsidR="00D80787" w:rsidRDefault="00D80787" w:rsidP="00D8078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leader="underscore" w:pos="12240"/>
        </w:tabs>
        <w:spacing w:before="36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07D3F31" w14:textId="2FEE068E" w:rsidR="00D80787" w:rsidRDefault="00D80787" w:rsidP="00D8078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leader="underscore" w:pos="12240"/>
        </w:tabs>
        <w:spacing w:before="36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97E4190" w14:textId="5BA61232" w:rsidR="00D80787" w:rsidRDefault="00D80787" w:rsidP="00D8078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leader="underscore" w:pos="12240"/>
        </w:tabs>
        <w:spacing w:before="36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14DCB0" w14:textId="7462FB37" w:rsidR="00D80787" w:rsidRDefault="00D80787" w:rsidP="00D8078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leader="underscore" w:pos="12240"/>
        </w:tabs>
        <w:spacing w:before="36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4C5E6D" w14:textId="50CF2F5F" w:rsidR="00D80787" w:rsidRDefault="00D80787" w:rsidP="00D8078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leader="underscore" w:pos="12240"/>
        </w:tabs>
        <w:spacing w:before="36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7593D0F" w14:textId="7588315A" w:rsidR="00D80787" w:rsidRDefault="00D80787" w:rsidP="00D8078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leader="underscore" w:pos="12240"/>
        </w:tabs>
        <w:spacing w:before="36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DA3FC9" w14:textId="43CDBFB0" w:rsidR="00D80787" w:rsidRDefault="00D80787" w:rsidP="00D8078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leader="underscore" w:pos="12240"/>
        </w:tabs>
        <w:spacing w:before="36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73F8938" w14:textId="6B8011B7" w:rsidR="00D80787" w:rsidRDefault="00D80787" w:rsidP="00D8078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leader="underscore" w:pos="12240"/>
        </w:tabs>
        <w:spacing w:before="36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349AA9" w14:textId="1C1DFE91" w:rsidR="00D80787" w:rsidRPr="006E1D30" w:rsidRDefault="00D80787" w:rsidP="00D80787">
      <w:pPr>
        <w:pStyle w:val="NormalSS"/>
        <w:tabs>
          <w:tab w:val="clear" w:pos="432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left" w:leader="underscore" w:pos="12240"/>
        </w:tabs>
        <w:spacing w:before="36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80787" w:rsidRPr="006E1D30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576" w:left="1440" w:header="720" w:footer="576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B6AD3B" w16cid:durableId="1EA94586"/>
  <w16cid:commentId w16cid:paraId="6C7B2CF3" w16cid:durableId="1EA94587"/>
  <w16cid:commentId w16cid:paraId="6634EE41" w16cid:durableId="1EA94588"/>
  <w16cid:commentId w16cid:paraId="769F62EF" w16cid:durableId="1EA94589"/>
  <w16cid:commentId w16cid:paraId="5829A4D9" w16cid:durableId="1EA94819"/>
  <w16cid:commentId w16cid:paraId="2E5505E7" w16cid:durableId="1EA9458A"/>
  <w16cid:commentId w16cid:paraId="4AE69663" w16cid:durableId="1EA948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9A670" w14:textId="77777777" w:rsidR="00BC77FB" w:rsidRDefault="00BC77FB">
      <w:r>
        <w:separator/>
      </w:r>
    </w:p>
  </w:endnote>
  <w:endnote w:type="continuationSeparator" w:id="0">
    <w:p w14:paraId="7DB122D9" w14:textId="77777777" w:rsidR="00BC77FB" w:rsidRDefault="00BC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98117" w14:textId="590F7034" w:rsidR="002C0962" w:rsidRPr="002C0962" w:rsidRDefault="002C0962" w:rsidP="002C0962">
    <w:pPr>
      <w:pStyle w:val="Footer"/>
      <w:tabs>
        <w:tab w:val="clear" w:pos="4320"/>
        <w:tab w:val="clear" w:pos="8640"/>
        <w:tab w:val="center" w:pos="6480"/>
        <w:tab w:val="right" w:pos="10620"/>
      </w:tabs>
      <w:rPr>
        <w:rFonts w:ascii="Arial" w:hAnsi="Arial" w:cs="Arial"/>
        <w:sz w:val="16"/>
        <w:szCs w:val="16"/>
      </w:rPr>
    </w:pPr>
    <w:r w:rsidRPr="00B25E04">
      <w:rPr>
        <w:rFonts w:ascii="Arial" w:hAnsi="Arial" w:cs="Arial"/>
        <w:sz w:val="16"/>
        <w:szCs w:val="16"/>
      </w:rPr>
      <w:t>Prepared by Mathematica Policy Research</w:t>
    </w:r>
    <w:r w:rsidRPr="00B25E04">
      <w:rPr>
        <w:rFonts w:ascii="Arial" w:hAnsi="Arial" w:cs="Arial"/>
        <w:sz w:val="16"/>
        <w:szCs w:val="16"/>
      </w:rPr>
      <w:tab/>
    </w:r>
    <w:r w:rsidRPr="00B25E04">
      <w:rPr>
        <w:rFonts w:ascii="Arial" w:hAnsi="Arial" w:cs="Arial"/>
        <w:sz w:val="16"/>
        <w:szCs w:val="16"/>
      </w:rPr>
      <w:fldChar w:fldCharType="begin"/>
    </w:r>
    <w:r w:rsidRPr="00B25E04">
      <w:rPr>
        <w:rFonts w:ascii="Arial" w:hAnsi="Arial" w:cs="Arial"/>
        <w:sz w:val="16"/>
        <w:szCs w:val="16"/>
      </w:rPr>
      <w:instrText xml:space="preserve"> PAGE   \* MERGEFORMAT </w:instrText>
    </w:r>
    <w:r w:rsidRPr="00B25E04">
      <w:rPr>
        <w:rFonts w:ascii="Arial" w:hAnsi="Arial" w:cs="Arial"/>
        <w:sz w:val="16"/>
        <w:szCs w:val="16"/>
      </w:rPr>
      <w:fldChar w:fldCharType="separate"/>
    </w:r>
    <w:r w:rsidR="00286767">
      <w:rPr>
        <w:rFonts w:ascii="Arial" w:hAnsi="Arial" w:cs="Arial"/>
        <w:noProof/>
        <w:sz w:val="16"/>
        <w:szCs w:val="16"/>
      </w:rPr>
      <w:t>3</w:t>
    </w:r>
    <w:r w:rsidRPr="00B25E04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A1091" w14:textId="3D7B7045" w:rsidR="002C0962" w:rsidRPr="002C0962" w:rsidRDefault="002C0962" w:rsidP="002C0962">
    <w:pPr>
      <w:pStyle w:val="Footer"/>
      <w:tabs>
        <w:tab w:val="clear" w:pos="4320"/>
        <w:tab w:val="clear" w:pos="8640"/>
        <w:tab w:val="center" w:pos="6480"/>
        <w:tab w:val="right" w:pos="10620"/>
      </w:tabs>
      <w:rPr>
        <w:rFonts w:ascii="Arial" w:hAnsi="Arial" w:cs="Arial"/>
        <w:sz w:val="16"/>
        <w:szCs w:val="16"/>
      </w:rPr>
    </w:pPr>
    <w:r w:rsidRPr="00B25E04">
      <w:rPr>
        <w:rFonts w:ascii="Arial" w:hAnsi="Arial" w:cs="Arial"/>
        <w:sz w:val="16"/>
        <w:szCs w:val="16"/>
      </w:rPr>
      <w:t>Prepared by Mathematica Policy Research</w:t>
    </w:r>
    <w:r w:rsidRPr="00B25E04">
      <w:rPr>
        <w:rFonts w:ascii="Arial" w:hAnsi="Arial" w:cs="Arial"/>
        <w:sz w:val="16"/>
        <w:szCs w:val="16"/>
      </w:rPr>
      <w:tab/>
    </w:r>
    <w:r w:rsidRPr="00B25E04">
      <w:rPr>
        <w:rFonts w:ascii="Arial" w:hAnsi="Arial" w:cs="Arial"/>
        <w:sz w:val="16"/>
        <w:szCs w:val="16"/>
      </w:rPr>
      <w:fldChar w:fldCharType="begin"/>
    </w:r>
    <w:r w:rsidRPr="00B25E04">
      <w:rPr>
        <w:rFonts w:ascii="Arial" w:hAnsi="Arial" w:cs="Arial"/>
        <w:sz w:val="16"/>
        <w:szCs w:val="16"/>
      </w:rPr>
      <w:instrText xml:space="preserve"> PAGE   \* MERGEFORMAT </w:instrText>
    </w:r>
    <w:r w:rsidRPr="00B25E04">
      <w:rPr>
        <w:rFonts w:ascii="Arial" w:hAnsi="Arial" w:cs="Arial"/>
        <w:sz w:val="16"/>
        <w:szCs w:val="16"/>
      </w:rPr>
      <w:fldChar w:fldCharType="separate"/>
    </w:r>
    <w:r w:rsidR="00C11DB2">
      <w:rPr>
        <w:rFonts w:ascii="Arial" w:hAnsi="Arial" w:cs="Arial"/>
        <w:noProof/>
        <w:sz w:val="16"/>
        <w:szCs w:val="16"/>
      </w:rPr>
      <w:t>1</w:t>
    </w:r>
    <w:r w:rsidRPr="00B25E0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296BB" w14:textId="77777777" w:rsidR="00BC77FB" w:rsidRDefault="00BC77FB">
      <w:r>
        <w:separator/>
      </w:r>
    </w:p>
  </w:footnote>
  <w:footnote w:type="continuationSeparator" w:id="0">
    <w:p w14:paraId="22B70006" w14:textId="77777777" w:rsidR="00BC77FB" w:rsidRDefault="00BC7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3178C" w14:textId="2064E0BA" w:rsidR="00732399" w:rsidRPr="002C0962" w:rsidRDefault="002C0962" w:rsidP="002C0962">
    <w:pPr>
      <w:pBdr>
        <w:bottom w:val="single" w:sz="2" w:space="3" w:color="auto"/>
      </w:pBd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right" w:pos="12960"/>
      </w:tabs>
      <w:spacing w:line="240" w:lineRule="auto"/>
      <w:jc w:val="left"/>
    </w:pPr>
    <w:r>
      <w:rPr>
        <w:caps/>
        <w:sz w:val="16"/>
      </w:rPr>
      <w:t xml:space="preserve">INSTRUMENT </w:t>
    </w:r>
    <w:r w:rsidR="0056704D">
      <w:rPr>
        <w:caps/>
        <w:sz w:val="16"/>
      </w:rPr>
      <w:t>4</w:t>
    </w:r>
    <w:r>
      <w:rPr>
        <w:caps/>
        <w:sz w:val="16"/>
      </w:rPr>
      <w:t>: Educator observation tool</w:t>
    </w:r>
    <w:r>
      <w:rPr>
        <w:caps/>
        <w:sz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4952B" w14:textId="3269435A" w:rsidR="008C2ABF" w:rsidRDefault="002C0962" w:rsidP="002C0962">
    <w:pPr>
      <w:pBdr>
        <w:bottom w:val="single" w:sz="2" w:space="3" w:color="auto"/>
      </w:pBd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right" w:pos="12960"/>
      </w:tabs>
      <w:spacing w:line="240" w:lineRule="auto"/>
      <w:jc w:val="left"/>
    </w:pPr>
    <w:r w:rsidRPr="0056704D">
      <w:rPr>
        <w:caps/>
        <w:sz w:val="16"/>
      </w:rPr>
      <w:t xml:space="preserve">INSTRUMENT </w:t>
    </w:r>
    <w:r w:rsidR="0056704D" w:rsidRPr="0056704D">
      <w:rPr>
        <w:caps/>
        <w:sz w:val="16"/>
      </w:rPr>
      <w:t>4</w:t>
    </w:r>
    <w:r w:rsidRPr="0056704D">
      <w:rPr>
        <w:caps/>
        <w:sz w:val="16"/>
      </w:rPr>
      <w:t>: Educator observation tool</w:t>
    </w:r>
    <w:r w:rsidRPr="0056704D">
      <w:rPr>
        <w:caps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9A4F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65733"/>
    <w:multiLevelType w:val="singleLevel"/>
    <w:tmpl w:val="DE109768"/>
    <w:lvl w:ilvl="0">
      <w:start w:val="1"/>
      <w:numFmt w:val="upperRoman"/>
      <w:pStyle w:val="TOC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96B024A"/>
    <w:multiLevelType w:val="singleLevel"/>
    <w:tmpl w:val="FD86C1B6"/>
    <w:lvl w:ilvl="0">
      <w:start w:val="1"/>
      <w:numFmt w:val="bullet"/>
      <w:pStyle w:val="La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F53559"/>
    <w:multiLevelType w:val="hybridMultilevel"/>
    <w:tmpl w:val="DCEE1CE8"/>
    <w:lvl w:ilvl="0" w:tplc="44222F5A">
      <w:numFmt w:val="bullet"/>
      <w:lvlText w:val=""/>
      <w:lvlJc w:val="left"/>
      <w:pPr>
        <w:ind w:left="342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4">
    <w:nsid w:val="27B61DC0"/>
    <w:multiLevelType w:val="hybridMultilevel"/>
    <w:tmpl w:val="F27618E6"/>
    <w:lvl w:ilvl="0" w:tplc="0254AAD6">
      <w:start w:val="1"/>
      <w:numFmt w:val="bullet"/>
      <w:pStyle w:val="bullet"/>
      <w:lvlText w:val=""/>
      <w:lvlJc w:val="left"/>
      <w:pPr>
        <w:tabs>
          <w:tab w:val="num" w:pos="1166"/>
        </w:tabs>
        <w:ind w:left="720" w:firstLine="8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6B5A15"/>
    <w:multiLevelType w:val="singleLevel"/>
    <w:tmpl w:val="2A00C2FE"/>
    <w:lvl w:ilvl="0">
      <w:start w:val="1"/>
      <w:numFmt w:val="decimal"/>
      <w:pStyle w:val="LastNumberedBull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5E5175"/>
    <w:multiLevelType w:val="hybridMultilevel"/>
    <w:tmpl w:val="F27618E6"/>
    <w:lvl w:ilvl="0" w:tplc="0254AAD6">
      <w:start w:val="1"/>
      <w:numFmt w:val="bullet"/>
      <w:lvlText w:val=""/>
      <w:lvlJc w:val="left"/>
      <w:pPr>
        <w:tabs>
          <w:tab w:val="num" w:pos="1166"/>
        </w:tabs>
        <w:ind w:left="720" w:firstLine="8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54AAD6">
      <w:start w:val="1"/>
      <w:numFmt w:val="bullet"/>
      <w:lvlText w:val=""/>
      <w:lvlJc w:val="left"/>
      <w:pPr>
        <w:tabs>
          <w:tab w:val="num" w:pos="2160"/>
        </w:tabs>
        <w:ind w:left="1714" w:firstLine="86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2B16FC"/>
    <w:multiLevelType w:val="singleLevel"/>
    <w:tmpl w:val="970056DE"/>
    <w:lvl w:ilvl="0">
      <w:start w:val="1"/>
      <w:numFmt w:val="bullet"/>
      <w:pStyle w:val="Level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49C6048B"/>
    <w:multiLevelType w:val="singleLevel"/>
    <w:tmpl w:val="5C9E7512"/>
    <w:lvl w:ilvl="0">
      <w:start w:val="1"/>
      <w:numFmt w:val="decimal"/>
      <w:pStyle w:val="NumberedBullet"/>
      <w:lvlText w:val="%1."/>
      <w:lvlJc w:val="left"/>
      <w:pPr>
        <w:tabs>
          <w:tab w:val="num" w:pos="450"/>
        </w:tabs>
        <w:ind w:left="450" w:hanging="450"/>
      </w:pPr>
      <w:rPr>
        <w:b w:val="0"/>
        <w:i w:val="0"/>
      </w:rPr>
    </w:lvl>
  </w:abstractNum>
  <w:abstractNum w:abstractNumId="9">
    <w:nsid w:val="738517E5"/>
    <w:multiLevelType w:val="singleLevel"/>
    <w:tmpl w:val="14D802C2"/>
    <w:lvl w:ilvl="0">
      <w:numFmt w:val="bullet"/>
      <w:pStyle w:val="Last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73B3706A"/>
    <w:multiLevelType w:val="singleLevel"/>
    <w:tmpl w:val="AD8424D2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D364A1D"/>
    <w:multiLevelType w:val="multilevel"/>
    <w:tmpl w:val="EF9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7E"/>
    <w:rsid w:val="00025A38"/>
    <w:rsid w:val="00025D39"/>
    <w:rsid w:val="00034CC6"/>
    <w:rsid w:val="00042CD9"/>
    <w:rsid w:val="00054F3C"/>
    <w:rsid w:val="00055389"/>
    <w:rsid w:val="00073D15"/>
    <w:rsid w:val="000A0FB9"/>
    <w:rsid w:val="000A4188"/>
    <w:rsid w:val="000D166B"/>
    <w:rsid w:val="000D5D6B"/>
    <w:rsid w:val="000E0862"/>
    <w:rsid w:val="000F5C4A"/>
    <w:rsid w:val="00112CF2"/>
    <w:rsid w:val="00126A91"/>
    <w:rsid w:val="00150465"/>
    <w:rsid w:val="00155941"/>
    <w:rsid w:val="00183731"/>
    <w:rsid w:val="00184351"/>
    <w:rsid w:val="0019009B"/>
    <w:rsid w:val="001930A0"/>
    <w:rsid w:val="0019594D"/>
    <w:rsid w:val="001B66C1"/>
    <w:rsid w:val="001D0555"/>
    <w:rsid w:val="001F71C4"/>
    <w:rsid w:val="00215AB4"/>
    <w:rsid w:val="002258A7"/>
    <w:rsid w:val="00225AFD"/>
    <w:rsid w:val="00251216"/>
    <w:rsid w:val="00265E88"/>
    <w:rsid w:val="0027277C"/>
    <w:rsid w:val="0027283E"/>
    <w:rsid w:val="0027658A"/>
    <w:rsid w:val="00286767"/>
    <w:rsid w:val="00287873"/>
    <w:rsid w:val="0029235A"/>
    <w:rsid w:val="0029242A"/>
    <w:rsid w:val="00295454"/>
    <w:rsid w:val="002A5193"/>
    <w:rsid w:val="002A6811"/>
    <w:rsid w:val="002C0962"/>
    <w:rsid w:val="002D3974"/>
    <w:rsid w:val="002E2793"/>
    <w:rsid w:val="002F68C0"/>
    <w:rsid w:val="002F6A7F"/>
    <w:rsid w:val="00323197"/>
    <w:rsid w:val="00345B1E"/>
    <w:rsid w:val="00353CEF"/>
    <w:rsid w:val="003630F6"/>
    <w:rsid w:val="00363544"/>
    <w:rsid w:val="00390183"/>
    <w:rsid w:val="003A0C7A"/>
    <w:rsid w:val="003C3544"/>
    <w:rsid w:val="003D56C9"/>
    <w:rsid w:val="004012FB"/>
    <w:rsid w:val="004242C0"/>
    <w:rsid w:val="004264CD"/>
    <w:rsid w:val="004421F9"/>
    <w:rsid w:val="00467408"/>
    <w:rsid w:val="00483187"/>
    <w:rsid w:val="00486289"/>
    <w:rsid w:val="00487BD9"/>
    <w:rsid w:val="004A0E51"/>
    <w:rsid w:val="004A30FF"/>
    <w:rsid w:val="004A7CE2"/>
    <w:rsid w:val="004B03EE"/>
    <w:rsid w:val="004B54CE"/>
    <w:rsid w:val="004C465E"/>
    <w:rsid w:val="004C77B4"/>
    <w:rsid w:val="004E11E3"/>
    <w:rsid w:val="004E177E"/>
    <w:rsid w:val="00503D80"/>
    <w:rsid w:val="00536355"/>
    <w:rsid w:val="00562C06"/>
    <w:rsid w:val="0056544A"/>
    <w:rsid w:val="0056704D"/>
    <w:rsid w:val="00571939"/>
    <w:rsid w:val="005760D9"/>
    <w:rsid w:val="005812FF"/>
    <w:rsid w:val="0058385B"/>
    <w:rsid w:val="00590B12"/>
    <w:rsid w:val="0059599C"/>
    <w:rsid w:val="005B099E"/>
    <w:rsid w:val="005B712D"/>
    <w:rsid w:val="005C7163"/>
    <w:rsid w:val="005C7E7A"/>
    <w:rsid w:val="005E6FA5"/>
    <w:rsid w:val="0060167E"/>
    <w:rsid w:val="00610C97"/>
    <w:rsid w:val="0062557E"/>
    <w:rsid w:val="00630422"/>
    <w:rsid w:val="0064008F"/>
    <w:rsid w:val="00643C72"/>
    <w:rsid w:val="0064477E"/>
    <w:rsid w:val="0066481C"/>
    <w:rsid w:val="006D26A4"/>
    <w:rsid w:val="006D40A6"/>
    <w:rsid w:val="006D51E2"/>
    <w:rsid w:val="006E1D30"/>
    <w:rsid w:val="006F3D9A"/>
    <w:rsid w:val="007122B8"/>
    <w:rsid w:val="00712E7B"/>
    <w:rsid w:val="00732399"/>
    <w:rsid w:val="007430C4"/>
    <w:rsid w:val="00744681"/>
    <w:rsid w:val="00747458"/>
    <w:rsid w:val="007544F9"/>
    <w:rsid w:val="00787768"/>
    <w:rsid w:val="007F26A4"/>
    <w:rsid w:val="008207C5"/>
    <w:rsid w:val="00823D87"/>
    <w:rsid w:val="008240E6"/>
    <w:rsid w:val="0083185F"/>
    <w:rsid w:val="00854991"/>
    <w:rsid w:val="008603B3"/>
    <w:rsid w:val="00875C2D"/>
    <w:rsid w:val="00875DF8"/>
    <w:rsid w:val="0088334D"/>
    <w:rsid w:val="00885CD8"/>
    <w:rsid w:val="00885DC1"/>
    <w:rsid w:val="00891EBC"/>
    <w:rsid w:val="0089650C"/>
    <w:rsid w:val="008972A9"/>
    <w:rsid w:val="008B1AA5"/>
    <w:rsid w:val="008B1ACC"/>
    <w:rsid w:val="008C052D"/>
    <w:rsid w:val="008C2ABF"/>
    <w:rsid w:val="008D33EF"/>
    <w:rsid w:val="008D703A"/>
    <w:rsid w:val="008D7D91"/>
    <w:rsid w:val="008E2A85"/>
    <w:rsid w:val="00907A75"/>
    <w:rsid w:val="00917F96"/>
    <w:rsid w:val="00931A16"/>
    <w:rsid w:val="00931F9C"/>
    <w:rsid w:val="009507A6"/>
    <w:rsid w:val="00984DFC"/>
    <w:rsid w:val="00993199"/>
    <w:rsid w:val="009F5C89"/>
    <w:rsid w:val="00A22DF2"/>
    <w:rsid w:val="00A33526"/>
    <w:rsid w:val="00A425ED"/>
    <w:rsid w:val="00A55C4B"/>
    <w:rsid w:val="00A62FE3"/>
    <w:rsid w:val="00A6428A"/>
    <w:rsid w:val="00AA573C"/>
    <w:rsid w:val="00AC7F97"/>
    <w:rsid w:val="00AD1F9A"/>
    <w:rsid w:val="00AE3FAB"/>
    <w:rsid w:val="00AE493D"/>
    <w:rsid w:val="00B04177"/>
    <w:rsid w:val="00B34E8C"/>
    <w:rsid w:val="00B361A6"/>
    <w:rsid w:val="00B4486D"/>
    <w:rsid w:val="00B5158D"/>
    <w:rsid w:val="00B57C99"/>
    <w:rsid w:val="00B822EC"/>
    <w:rsid w:val="00B953AB"/>
    <w:rsid w:val="00BA08B0"/>
    <w:rsid w:val="00BA2589"/>
    <w:rsid w:val="00BA4C68"/>
    <w:rsid w:val="00BB5634"/>
    <w:rsid w:val="00BC77FB"/>
    <w:rsid w:val="00C11DB2"/>
    <w:rsid w:val="00C13EA4"/>
    <w:rsid w:val="00C20384"/>
    <w:rsid w:val="00C212E6"/>
    <w:rsid w:val="00C640BC"/>
    <w:rsid w:val="00C84F2A"/>
    <w:rsid w:val="00C872FB"/>
    <w:rsid w:val="00CA1358"/>
    <w:rsid w:val="00CB076C"/>
    <w:rsid w:val="00CB72E2"/>
    <w:rsid w:val="00CD46AE"/>
    <w:rsid w:val="00CE0BC3"/>
    <w:rsid w:val="00CE6C39"/>
    <w:rsid w:val="00D056E7"/>
    <w:rsid w:val="00D80787"/>
    <w:rsid w:val="00D872C6"/>
    <w:rsid w:val="00D87C6D"/>
    <w:rsid w:val="00D91663"/>
    <w:rsid w:val="00DD53E3"/>
    <w:rsid w:val="00E419C2"/>
    <w:rsid w:val="00E631F1"/>
    <w:rsid w:val="00E85186"/>
    <w:rsid w:val="00EA142A"/>
    <w:rsid w:val="00EA1969"/>
    <w:rsid w:val="00EB6BA9"/>
    <w:rsid w:val="00EF31CD"/>
    <w:rsid w:val="00F04E83"/>
    <w:rsid w:val="00F21B17"/>
    <w:rsid w:val="00F2520C"/>
    <w:rsid w:val="00F342C0"/>
    <w:rsid w:val="00F45A4F"/>
    <w:rsid w:val="00F721E7"/>
    <w:rsid w:val="00F753AF"/>
    <w:rsid w:val="00FA323E"/>
    <w:rsid w:val="00FA68FD"/>
    <w:rsid w:val="00FB44B7"/>
    <w:rsid w:val="00FC5B72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C854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3AF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</w:style>
  <w:style w:type="paragraph" w:styleId="Heading1">
    <w:name w:val="heading 1"/>
    <w:basedOn w:val="Normal"/>
    <w:next w:val="Normal"/>
    <w:qFormat/>
    <w:pPr>
      <w:spacing w:after="360" w:line="240" w:lineRule="auto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spacing w:after="360" w:line="240" w:lineRule="auto"/>
      <w:ind w:left="432" w:right="475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spacing w:after="360" w:line="240" w:lineRule="auto"/>
      <w:ind w:left="432" w:right="475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lear" w:pos="9360"/>
        <w:tab w:val="clear" w:pos="10080"/>
        <w:tab w:val="clear" w:pos="10800"/>
        <w:tab w:val="clear" w:pos="11520"/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pPr>
      <w:numPr>
        <w:numId w:val="3"/>
      </w:numPr>
      <w:tabs>
        <w:tab w:val="clear" w:pos="432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10080"/>
        <w:tab w:val="clear" w:pos="10800"/>
        <w:tab w:val="clear" w:pos="11520"/>
        <w:tab w:val="right" w:leader="dot" w:pos="9360"/>
      </w:tabs>
      <w:spacing w:before="240" w:after="240"/>
      <w:jc w:val="left"/>
    </w:pPr>
    <w:rPr>
      <w:noProof/>
    </w:rPr>
  </w:style>
  <w:style w:type="paragraph" w:customStyle="1" w:styleId="NormalSS">
    <w:name w:val="NormalSS"/>
    <w:basedOn w:val="Normal"/>
    <w:pPr>
      <w:spacing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lear" w:pos="9360"/>
        <w:tab w:val="clear" w:pos="10080"/>
        <w:tab w:val="clear" w:pos="10800"/>
        <w:tab w:val="clear" w:pos="11520"/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numPr>
        <w:numId w:val="10"/>
      </w:numPr>
      <w:tabs>
        <w:tab w:val="clear" w:pos="720"/>
      </w:tabs>
      <w:spacing w:after="180" w:line="240" w:lineRule="auto"/>
      <w:ind w:right="288"/>
    </w:pPr>
  </w:style>
  <w:style w:type="paragraph" w:customStyle="1" w:styleId="LastBullet">
    <w:name w:val="Last Bullet"/>
    <w:next w:val="Normal"/>
    <w:pPr>
      <w:numPr>
        <w:numId w:val="5"/>
      </w:numPr>
      <w:spacing w:after="360"/>
      <w:ind w:left="720" w:right="360"/>
      <w:jc w:val="both"/>
    </w:pPr>
  </w:style>
  <w:style w:type="paragraph" w:customStyle="1" w:styleId="LastParagraph">
    <w:name w:val="Last Paragraph"/>
    <w:basedOn w:val="Normal"/>
    <w:next w:val="Normal"/>
    <w:pPr>
      <w:spacing w:after="240"/>
    </w:pPr>
  </w:style>
  <w:style w:type="paragraph" w:styleId="TOC2">
    <w:name w:val="toc 2"/>
    <w:basedOn w:val="Normal"/>
    <w:next w:val="Normal"/>
    <w:autoRedefine/>
    <w:semiHidden/>
    <w:pPr>
      <w:tabs>
        <w:tab w:val="clear" w:pos="432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10080"/>
        <w:tab w:val="clear" w:pos="10800"/>
        <w:tab w:val="clear" w:pos="11520"/>
        <w:tab w:val="right" w:leader="dot" w:pos="9360"/>
      </w:tabs>
      <w:spacing w:after="240" w:line="240" w:lineRule="auto"/>
      <w:ind w:left="1080" w:hanging="360"/>
      <w:jc w:val="left"/>
    </w:pPr>
    <w:rPr>
      <w:noProof/>
    </w:rPr>
  </w:style>
  <w:style w:type="paragraph" w:customStyle="1" w:styleId="Center">
    <w:name w:val="Center"/>
    <w:basedOn w:val="Normal"/>
    <w:pPr>
      <w:jc w:val="center"/>
    </w:pPr>
  </w:style>
  <w:style w:type="paragraph" w:styleId="TOC3">
    <w:name w:val="toc 3"/>
    <w:basedOn w:val="Normal"/>
    <w:next w:val="Normal"/>
    <w:autoRedefine/>
    <w:semiHidden/>
    <w:pPr>
      <w:tabs>
        <w:tab w:val="clear" w:pos="432"/>
        <w:tab w:val="clear" w:pos="720"/>
        <w:tab w:val="clear" w:pos="108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10080"/>
        <w:tab w:val="clear" w:pos="10800"/>
        <w:tab w:val="clear" w:pos="11520"/>
        <w:tab w:val="right" w:leader="dot" w:pos="9360"/>
      </w:tabs>
      <w:spacing w:line="240" w:lineRule="auto"/>
      <w:ind w:left="1440" w:hanging="360"/>
      <w:jc w:val="left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</w:pPr>
  </w:style>
  <w:style w:type="paragraph" w:styleId="FootnoteText">
    <w:name w:val="footnote text"/>
    <w:basedOn w:val="Normal"/>
    <w:semiHidden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spacing w:line="240" w:lineRule="auto"/>
    </w:pPr>
  </w:style>
  <w:style w:type="paragraph" w:customStyle="1" w:styleId="Dash">
    <w:name w:val="Dash"/>
    <w:next w:val="NormalSS"/>
    <w:pPr>
      <w:numPr>
        <w:numId w:val="4"/>
      </w:numPr>
      <w:spacing w:after="120"/>
      <w:ind w:right="720"/>
      <w:jc w:val="both"/>
    </w:pPr>
  </w:style>
  <w:style w:type="paragraph" w:styleId="TOC5">
    <w:name w:val="toc 5"/>
    <w:basedOn w:val="Normal"/>
    <w:next w:val="Normal"/>
    <w:autoRedefine/>
    <w:semiHidden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ind w:left="960"/>
    </w:pPr>
  </w:style>
  <w:style w:type="paragraph" w:styleId="TOC6">
    <w:name w:val="toc 6"/>
    <w:basedOn w:val="Normal"/>
    <w:next w:val="Normal"/>
    <w:autoRedefine/>
    <w:semiHidden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ind w:left="1200"/>
    </w:pPr>
  </w:style>
  <w:style w:type="paragraph" w:styleId="TOC7">
    <w:name w:val="toc 7"/>
    <w:basedOn w:val="Normal"/>
    <w:next w:val="Normal"/>
    <w:autoRedefine/>
    <w:semiHidden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ind w:left="1440"/>
    </w:pPr>
  </w:style>
  <w:style w:type="paragraph" w:styleId="TOC8">
    <w:name w:val="toc 8"/>
    <w:basedOn w:val="Normal"/>
    <w:next w:val="Normal"/>
    <w:autoRedefine/>
    <w:semiHidden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ind w:left="1680"/>
    </w:pPr>
  </w:style>
  <w:style w:type="paragraph" w:styleId="TOC9">
    <w:name w:val="toc 9"/>
    <w:basedOn w:val="Normal"/>
    <w:next w:val="Normal"/>
    <w:autoRedefine/>
    <w:semiHidden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ind w:left="1920"/>
    </w:pPr>
  </w:style>
  <w:style w:type="paragraph" w:customStyle="1" w:styleId="LastDash">
    <w:name w:val="Last Dash"/>
    <w:next w:val="Normal"/>
    <w:pPr>
      <w:numPr>
        <w:numId w:val="6"/>
      </w:numPr>
      <w:spacing w:after="360"/>
      <w:ind w:right="720"/>
      <w:jc w:val="both"/>
    </w:pPr>
  </w:style>
  <w:style w:type="paragraph" w:customStyle="1" w:styleId="LastNumberedBullet">
    <w:name w:val="Last Numbered Bullet"/>
    <w:next w:val="Normal"/>
    <w:pPr>
      <w:numPr>
        <w:numId w:val="7"/>
      </w:numPr>
      <w:tabs>
        <w:tab w:val="left" w:pos="432"/>
      </w:tabs>
      <w:spacing w:after="360"/>
      <w:ind w:left="720" w:right="360"/>
      <w:jc w:val="both"/>
    </w:pPr>
    <w:rPr>
      <w:noProof/>
    </w:rPr>
  </w:style>
  <w:style w:type="paragraph" w:styleId="ListBullet">
    <w:name w:val="List Bullet"/>
    <w:basedOn w:val="Normal"/>
    <w:autoRedefine/>
    <w:pPr>
      <w:numPr>
        <w:numId w:val="8"/>
      </w:num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spacing w:line="240" w:lineRule="auto"/>
      <w:ind w:right="720"/>
      <w:jc w:val="left"/>
    </w:pPr>
  </w:style>
  <w:style w:type="paragraph" w:customStyle="1" w:styleId="NormalTS">
    <w:name w:val="NormalTS"/>
    <w:basedOn w:val="Normal"/>
    <w:pPr>
      <w:spacing w:line="720" w:lineRule="auto"/>
    </w:pPr>
  </w:style>
  <w:style w:type="paragraph" w:customStyle="1" w:styleId="NumberedBullet">
    <w:name w:val="Numbered Bullet"/>
    <w:pPr>
      <w:numPr>
        <w:numId w:val="9"/>
      </w:numPr>
      <w:tabs>
        <w:tab w:val="left" w:pos="720"/>
      </w:tabs>
      <w:spacing w:after="180"/>
      <w:ind w:left="720" w:right="360" w:hanging="360"/>
      <w:jc w:val="both"/>
    </w:pPr>
    <w:rPr>
      <w:noProof/>
    </w:rPr>
  </w:style>
  <w:style w:type="paragraph" w:customStyle="1" w:styleId="Table">
    <w:name w:val="Table"/>
    <w:next w:val="Normal"/>
    <w:pPr>
      <w:jc w:val="center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Indent">
    <w:name w:val="Body Text Indent"/>
    <w:basedOn w:val="Normal"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left" w:pos="281"/>
      </w:tabs>
      <w:spacing w:line="240" w:lineRule="auto"/>
      <w:ind w:left="288" w:hanging="288"/>
      <w:jc w:val="left"/>
    </w:pPr>
    <w:rPr>
      <w:rFonts w:ascii="Arial" w:hAnsi="Arial" w:cs="Arial"/>
    </w:rPr>
  </w:style>
  <w:style w:type="paragraph" w:styleId="BodyTextIndent2">
    <w:name w:val="Body Text Indent 2"/>
    <w:basedOn w:val="Normal"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left" w:pos="360"/>
      </w:tabs>
      <w:spacing w:line="240" w:lineRule="auto"/>
      <w:ind w:left="360" w:hanging="360"/>
      <w:jc w:val="left"/>
    </w:pPr>
    <w:rPr>
      <w:rFonts w:ascii="Arial" w:hAnsi="Arial" w:cs="Arial"/>
    </w:rPr>
  </w:style>
  <w:style w:type="paragraph" w:styleId="BodyText3">
    <w:name w:val="Body Text 3"/>
    <w:basedOn w:val="Normal"/>
    <w:p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spacing w:line="240" w:lineRule="auto"/>
    </w:pPr>
    <w:rPr>
      <w:color w:val="FF6600"/>
      <w:sz w:val="24"/>
    </w:rPr>
  </w:style>
  <w:style w:type="paragraph" w:styleId="BodyText">
    <w:name w:val="Body Text"/>
    <w:basedOn w:val="Normal"/>
    <w:pPr>
      <w:tabs>
        <w:tab w:val="clear" w:pos="432"/>
      </w:tabs>
      <w:spacing w:line="240" w:lineRule="auto"/>
      <w:jc w:val="left"/>
    </w:pPr>
    <w:rPr>
      <w:rFonts w:ascii="Arial" w:hAnsi="Arial" w:cs="Arial"/>
      <w:b/>
      <w:bCs/>
    </w:rPr>
  </w:style>
  <w:style w:type="paragraph" w:customStyle="1" w:styleId="BulletLAST">
    <w:name w:val="Bullet (LAST)"/>
    <w:next w:val="Normal"/>
    <w:pPr>
      <w:tabs>
        <w:tab w:val="num" w:pos="1080"/>
      </w:tabs>
      <w:spacing w:after="480"/>
      <w:ind w:left="720" w:right="360" w:hanging="288"/>
      <w:jc w:val="both"/>
    </w:pPr>
    <w:rPr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tabs>
        <w:tab w:val="clear" w:pos="432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autoSpaceDE w:val="0"/>
      <w:autoSpaceDN w:val="0"/>
      <w:adjustRightInd w:val="0"/>
      <w:spacing w:line="240" w:lineRule="auto"/>
      <w:jc w:val="left"/>
      <w:outlineLvl w:val="2"/>
    </w:pPr>
    <w:rPr>
      <w:rFonts w:ascii="Courier" w:hAnsi="Courier"/>
      <w:sz w:val="24"/>
      <w:szCs w:val="24"/>
    </w:rPr>
  </w:style>
  <w:style w:type="character" w:customStyle="1" w:styleId="MTEquationSection">
    <w:name w:val="MTEquationSection"/>
    <w:basedOn w:val="DefaultParagraphFont"/>
    <w:rPr>
      <w:rFonts w:ascii="Arial" w:hAnsi="Arial" w:cs="Arial"/>
      <w:vanish w:val="0"/>
      <w:color w:val="FF0000"/>
      <w:sz w:val="1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line="240" w:lineRule="auto"/>
    </w:pPr>
    <w:rPr>
      <w:color w:val="333399"/>
    </w:rPr>
  </w:style>
  <w:style w:type="character" w:customStyle="1" w:styleId="HeaderChar">
    <w:name w:val="Header Char"/>
    <w:basedOn w:val="DefaultParagraphFont"/>
    <w:link w:val="Header"/>
    <w:uiPriority w:val="99"/>
    <w:rsid w:val="00A33526"/>
  </w:style>
  <w:style w:type="paragraph" w:styleId="CommentSubject">
    <w:name w:val="annotation subject"/>
    <w:basedOn w:val="CommentText"/>
    <w:next w:val="CommentText"/>
    <w:link w:val="CommentSubjectChar"/>
    <w:rsid w:val="00732399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32399"/>
  </w:style>
  <w:style w:type="character" w:customStyle="1" w:styleId="CommentSubjectChar">
    <w:name w:val="Comment Subject Char"/>
    <w:basedOn w:val="CommentTextChar"/>
    <w:link w:val="CommentSubject"/>
    <w:rsid w:val="00732399"/>
    <w:rPr>
      <w:b/>
      <w:bCs/>
    </w:rPr>
  </w:style>
  <w:style w:type="paragraph" w:styleId="Revision">
    <w:name w:val="Revision"/>
    <w:hidden/>
    <w:uiPriority w:val="99"/>
    <w:semiHidden/>
    <w:rsid w:val="0059599C"/>
  </w:style>
  <w:style w:type="paragraph" w:customStyle="1" w:styleId="Introtext">
    <w:name w:val="!Intro text"/>
    <w:basedOn w:val="BodyTextIndent"/>
    <w:link w:val="IntrotextChar"/>
    <w:qFormat/>
    <w:rsid w:val="00265E88"/>
    <w:pPr>
      <w:tabs>
        <w:tab w:val="clear" w:pos="281"/>
      </w:tabs>
      <w:spacing w:before="120" w:after="120"/>
      <w:ind w:left="0" w:firstLine="0"/>
    </w:pPr>
    <w:rPr>
      <w:b/>
      <w:bCs/>
    </w:rPr>
  </w:style>
  <w:style w:type="character" w:customStyle="1" w:styleId="IntrotextChar">
    <w:name w:val="!Intro text Char"/>
    <w:basedOn w:val="DefaultParagraphFont"/>
    <w:link w:val="Introtext"/>
    <w:rsid w:val="00265E88"/>
    <w:rPr>
      <w:rFonts w:ascii="Arial" w:hAnsi="Arial" w:cs="Arial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C0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3AF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</w:style>
  <w:style w:type="paragraph" w:styleId="Heading1">
    <w:name w:val="heading 1"/>
    <w:basedOn w:val="Normal"/>
    <w:next w:val="Normal"/>
    <w:qFormat/>
    <w:pPr>
      <w:spacing w:after="360" w:line="240" w:lineRule="auto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spacing w:after="360" w:line="240" w:lineRule="auto"/>
      <w:ind w:left="432" w:right="475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spacing w:after="360" w:line="240" w:lineRule="auto"/>
      <w:ind w:left="432" w:right="475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lear" w:pos="9360"/>
        <w:tab w:val="clear" w:pos="10080"/>
        <w:tab w:val="clear" w:pos="10800"/>
        <w:tab w:val="clear" w:pos="11520"/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pPr>
      <w:numPr>
        <w:numId w:val="3"/>
      </w:numPr>
      <w:tabs>
        <w:tab w:val="clear" w:pos="432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10080"/>
        <w:tab w:val="clear" w:pos="10800"/>
        <w:tab w:val="clear" w:pos="11520"/>
        <w:tab w:val="right" w:leader="dot" w:pos="9360"/>
      </w:tabs>
      <w:spacing w:before="240" w:after="240"/>
      <w:jc w:val="left"/>
    </w:pPr>
    <w:rPr>
      <w:noProof/>
    </w:rPr>
  </w:style>
  <w:style w:type="paragraph" w:customStyle="1" w:styleId="NormalSS">
    <w:name w:val="NormalSS"/>
    <w:basedOn w:val="Normal"/>
    <w:pPr>
      <w:spacing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lear" w:pos="9360"/>
        <w:tab w:val="clear" w:pos="10080"/>
        <w:tab w:val="clear" w:pos="10800"/>
        <w:tab w:val="clear" w:pos="11520"/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numPr>
        <w:numId w:val="10"/>
      </w:numPr>
      <w:tabs>
        <w:tab w:val="clear" w:pos="720"/>
      </w:tabs>
      <w:spacing w:after="180" w:line="240" w:lineRule="auto"/>
      <w:ind w:right="288"/>
    </w:pPr>
  </w:style>
  <w:style w:type="paragraph" w:customStyle="1" w:styleId="LastBullet">
    <w:name w:val="Last Bullet"/>
    <w:next w:val="Normal"/>
    <w:pPr>
      <w:numPr>
        <w:numId w:val="5"/>
      </w:numPr>
      <w:spacing w:after="360"/>
      <w:ind w:left="720" w:right="360"/>
      <w:jc w:val="both"/>
    </w:pPr>
  </w:style>
  <w:style w:type="paragraph" w:customStyle="1" w:styleId="LastParagraph">
    <w:name w:val="Last Paragraph"/>
    <w:basedOn w:val="Normal"/>
    <w:next w:val="Normal"/>
    <w:pPr>
      <w:spacing w:after="240"/>
    </w:pPr>
  </w:style>
  <w:style w:type="paragraph" w:styleId="TOC2">
    <w:name w:val="toc 2"/>
    <w:basedOn w:val="Normal"/>
    <w:next w:val="Normal"/>
    <w:autoRedefine/>
    <w:semiHidden/>
    <w:pPr>
      <w:tabs>
        <w:tab w:val="clear" w:pos="432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10080"/>
        <w:tab w:val="clear" w:pos="10800"/>
        <w:tab w:val="clear" w:pos="11520"/>
        <w:tab w:val="right" w:leader="dot" w:pos="9360"/>
      </w:tabs>
      <w:spacing w:after="240" w:line="240" w:lineRule="auto"/>
      <w:ind w:left="1080" w:hanging="360"/>
      <w:jc w:val="left"/>
    </w:pPr>
    <w:rPr>
      <w:noProof/>
    </w:rPr>
  </w:style>
  <w:style w:type="paragraph" w:customStyle="1" w:styleId="Center">
    <w:name w:val="Center"/>
    <w:basedOn w:val="Normal"/>
    <w:pPr>
      <w:jc w:val="center"/>
    </w:pPr>
  </w:style>
  <w:style w:type="paragraph" w:styleId="TOC3">
    <w:name w:val="toc 3"/>
    <w:basedOn w:val="Normal"/>
    <w:next w:val="Normal"/>
    <w:autoRedefine/>
    <w:semiHidden/>
    <w:pPr>
      <w:tabs>
        <w:tab w:val="clear" w:pos="432"/>
        <w:tab w:val="clear" w:pos="720"/>
        <w:tab w:val="clear" w:pos="108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10080"/>
        <w:tab w:val="clear" w:pos="10800"/>
        <w:tab w:val="clear" w:pos="11520"/>
        <w:tab w:val="right" w:leader="dot" w:pos="9360"/>
      </w:tabs>
      <w:spacing w:line="240" w:lineRule="auto"/>
      <w:ind w:left="1440" w:hanging="360"/>
      <w:jc w:val="left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</w:pPr>
  </w:style>
  <w:style w:type="paragraph" w:styleId="FootnoteText">
    <w:name w:val="footnote text"/>
    <w:basedOn w:val="Normal"/>
    <w:semiHidden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spacing w:line="240" w:lineRule="auto"/>
    </w:pPr>
  </w:style>
  <w:style w:type="paragraph" w:customStyle="1" w:styleId="Dash">
    <w:name w:val="Dash"/>
    <w:next w:val="NormalSS"/>
    <w:pPr>
      <w:numPr>
        <w:numId w:val="4"/>
      </w:numPr>
      <w:spacing w:after="120"/>
      <w:ind w:right="720"/>
      <w:jc w:val="both"/>
    </w:pPr>
  </w:style>
  <w:style w:type="paragraph" w:styleId="TOC5">
    <w:name w:val="toc 5"/>
    <w:basedOn w:val="Normal"/>
    <w:next w:val="Normal"/>
    <w:autoRedefine/>
    <w:semiHidden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ind w:left="960"/>
    </w:pPr>
  </w:style>
  <w:style w:type="paragraph" w:styleId="TOC6">
    <w:name w:val="toc 6"/>
    <w:basedOn w:val="Normal"/>
    <w:next w:val="Normal"/>
    <w:autoRedefine/>
    <w:semiHidden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ind w:left="1200"/>
    </w:pPr>
  </w:style>
  <w:style w:type="paragraph" w:styleId="TOC7">
    <w:name w:val="toc 7"/>
    <w:basedOn w:val="Normal"/>
    <w:next w:val="Normal"/>
    <w:autoRedefine/>
    <w:semiHidden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ind w:left="1440"/>
    </w:pPr>
  </w:style>
  <w:style w:type="paragraph" w:styleId="TOC8">
    <w:name w:val="toc 8"/>
    <w:basedOn w:val="Normal"/>
    <w:next w:val="Normal"/>
    <w:autoRedefine/>
    <w:semiHidden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ind w:left="1680"/>
    </w:pPr>
  </w:style>
  <w:style w:type="paragraph" w:styleId="TOC9">
    <w:name w:val="toc 9"/>
    <w:basedOn w:val="Normal"/>
    <w:next w:val="Normal"/>
    <w:autoRedefine/>
    <w:semiHidden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ind w:left="1920"/>
    </w:pPr>
  </w:style>
  <w:style w:type="paragraph" w:customStyle="1" w:styleId="LastDash">
    <w:name w:val="Last Dash"/>
    <w:next w:val="Normal"/>
    <w:pPr>
      <w:numPr>
        <w:numId w:val="6"/>
      </w:numPr>
      <w:spacing w:after="360"/>
      <w:ind w:right="720"/>
      <w:jc w:val="both"/>
    </w:pPr>
  </w:style>
  <w:style w:type="paragraph" w:customStyle="1" w:styleId="LastNumberedBullet">
    <w:name w:val="Last Numbered Bullet"/>
    <w:next w:val="Normal"/>
    <w:pPr>
      <w:numPr>
        <w:numId w:val="7"/>
      </w:numPr>
      <w:tabs>
        <w:tab w:val="left" w:pos="432"/>
      </w:tabs>
      <w:spacing w:after="360"/>
      <w:ind w:left="720" w:right="360"/>
      <w:jc w:val="both"/>
    </w:pPr>
    <w:rPr>
      <w:noProof/>
    </w:rPr>
  </w:style>
  <w:style w:type="paragraph" w:styleId="ListBullet">
    <w:name w:val="List Bullet"/>
    <w:basedOn w:val="Normal"/>
    <w:autoRedefine/>
    <w:pPr>
      <w:numPr>
        <w:numId w:val="8"/>
      </w:num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spacing w:line="240" w:lineRule="auto"/>
      <w:ind w:right="720"/>
      <w:jc w:val="left"/>
    </w:pPr>
  </w:style>
  <w:style w:type="paragraph" w:customStyle="1" w:styleId="NormalTS">
    <w:name w:val="NormalTS"/>
    <w:basedOn w:val="Normal"/>
    <w:pPr>
      <w:spacing w:line="720" w:lineRule="auto"/>
    </w:pPr>
  </w:style>
  <w:style w:type="paragraph" w:customStyle="1" w:styleId="NumberedBullet">
    <w:name w:val="Numbered Bullet"/>
    <w:pPr>
      <w:numPr>
        <w:numId w:val="9"/>
      </w:numPr>
      <w:tabs>
        <w:tab w:val="left" w:pos="720"/>
      </w:tabs>
      <w:spacing w:after="180"/>
      <w:ind w:left="720" w:right="360" w:hanging="360"/>
      <w:jc w:val="both"/>
    </w:pPr>
    <w:rPr>
      <w:noProof/>
    </w:rPr>
  </w:style>
  <w:style w:type="paragraph" w:customStyle="1" w:styleId="Table">
    <w:name w:val="Table"/>
    <w:next w:val="Normal"/>
    <w:pPr>
      <w:jc w:val="center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Indent">
    <w:name w:val="Body Text Indent"/>
    <w:basedOn w:val="Normal"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left" w:pos="281"/>
      </w:tabs>
      <w:spacing w:line="240" w:lineRule="auto"/>
      <w:ind w:left="288" w:hanging="288"/>
      <w:jc w:val="left"/>
    </w:pPr>
    <w:rPr>
      <w:rFonts w:ascii="Arial" w:hAnsi="Arial" w:cs="Arial"/>
    </w:rPr>
  </w:style>
  <w:style w:type="paragraph" w:styleId="BodyTextIndent2">
    <w:name w:val="Body Text Indent 2"/>
    <w:basedOn w:val="Normal"/>
    <w:pPr>
      <w:tabs>
        <w:tab w:val="clear" w:pos="432"/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left" w:pos="360"/>
      </w:tabs>
      <w:spacing w:line="240" w:lineRule="auto"/>
      <w:ind w:left="360" w:hanging="360"/>
      <w:jc w:val="left"/>
    </w:pPr>
    <w:rPr>
      <w:rFonts w:ascii="Arial" w:hAnsi="Arial" w:cs="Arial"/>
    </w:rPr>
  </w:style>
  <w:style w:type="paragraph" w:styleId="BodyText3">
    <w:name w:val="Body Text 3"/>
    <w:basedOn w:val="Normal"/>
    <w:pPr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spacing w:line="240" w:lineRule="auto"/>
    </w:pPr>
    <w:rPr>
      <w:color w:val="FF6600"/>
      <w:sz w:val="24"/>
    </w:rPr>
  </w:style>
  <w:style w:type="paragraph" w:styleId="BodyText">
    <w:name w:val="Body Text"/>
    <w:basedOn w:val="Normal"/>
    <w:pPr>
      <w:tabs>
        <w:tab w:val="clear" w:pos="432"/>
      </w:tabs>
      <w:spacing w:line="240" w:lineRule="auto"/>
      <w:jc w:val="left"/>
    </w:pPr>
    <w:rPr>
      <w:rFonts w:ascii="Arial" w:hAnsi="Arial" w:cs="Arial"/>
      <w:b/>
      <w:bCs/>
    </w:rPr>
  </w:style>
  <w:style w:type="paragraph" w:customStyle="1" w:styleId="BulletLAST">
    <w:name w:val="Bullet (LAST)"/>
    <w:next w:val="Normal"/>
    <w:pPr>
      <w:tabs>
        <w:tab w:val="num" w:pos="1080"/>
      </w:tabs>
      <w:spacing w:after="480"/>
      <w:ind w:left="720" w:right="360" w:hanging="288"/>
      <w:jc w:val="both"/>
    </w:pPr>
    <w:rPr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tabs>
        <w:tab w:val="clear" w:pos="432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autoSpaceDE w:val="0"/>
      <w:autoSpaceDN w:val="0"/>
      <w:adjustRightInd w:val="0"/>
      <w:spacing w:line="240" w:lineRule="auto"/>
      <w:jc w:val="left"/>
      <w:outlineLvl w:val="2"/>
    </w:pPr>
    <w:rPr>
      <w:rFonts w:ascii="Courier" w:hAnsi="Courier"/>
      <w:sz w:val="24"/>
      <w:szCs w:val="24"/>
    </w:rPr>
  </w:style>
  <w:style w:type="character" w:customStyle="1" w:styleId="MTEquationSection">
    <w:name w:val="MTEquationSection"/>
    <w:basedOn w:val="DefaultParagraphFont"/>
    <w:rPr>
      <w:rFonts w:ascii="Arial" w:hAnsi="Arial" w:cs="Arial"/>
      <w:vanish w:val="0"/>
      <w:color w:val="FF0000"/>
      <w:sz w:val="1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line="240" w:lineRule="auto"/>
    </w:pPr>
    <w:rPr>
      <w:color w:val="333399"/>
    </w:rPr>
  </w:style>
  <w:style w:type="character" w:customStyle="1" w:styleId="HeaderChar">
    <w:name w:val="Header Char"/>
    <w:basedOn w:val="DefaultParagraphFont"/>
    <w:link w:val="Header"/>
    <w:uiPriority w:val="99"/>
    <w:rsid w:val="00A33526"/>
  </w:style>
  <w:style w:type="paragraph" w:styleId="CommentSubject">
    <w:name w:val="annotation subject"/>
    <w:basedOn w:val="CommentText"/>
    <w:next w:val="CommentText"/>
    <w:link w:val="CommentSubjectChar"/>
    <w:rsid w:val="00732399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32399"/>
  </w:style>
  <w:style w:type="character" w:customStyle="1" w:styleId="CommentSubjectChar">
    <w:name w:val="Comment Subject Char"/>
    <w:basedOn w:val="CommentTextChar"/>
    <w:link w:val="CommentSubject"/>
    <w:rsid w:val="00732399"/>
    <w:rPr>
      <w:b/>
      <w:bCs/>
    </w:rPr>
  </w:style>
  <w:style w:type="paragraph" w:styleId="Revision">
    <w:name w:val="Revision"/>
    <w:hidden/>
    <w:uiPriority w:val="99"/>
    <w:semiHidden/>
    <w:rsid w:val="0059599C"/>
  </w:style>
  <w:style w:type="paragraph" w:customStyle="1" w:styleId="Introtext">
    <w:name w:val="!Intro text"/>
    <w:basedOn w:val="BodyTextIndent"/>
    <w:link w:val="IntrotextChar"/>
    <w:qFormat/>
    <w:rsid w:val="00265E88"/>
    <w:pPr>
      <w:tabs>
        <w:tab w:val="clear" w:pos="281"/>
      </w:tabs>
      <w:spacing w:before="120" w:after="120"/>
      <w:ind w:left="0" w:firstLine="0"/>
    </w:pPr>
    <w:rPr>
      <w:b/>
      <w:bCs/>
    </w:rPr>
  </w:style>
  <w:style w:type="character" w:customStyle="1" w:styleId="IntrotextChar">
    <w:name w:val="!Intro text Char"/>
    <w:basedOn w:val="DefaultParagraphFont"/>
    <w:link w:val="Introtext"/>
    <w:rsid w:val="00265E88"/>
    <w:rPr>
      <w:rFonts w:ascii="Arial" w:hAnsi="Arial" w:cs="Arial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C0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PPS\MSOFF97\Template\Table%20Landscape%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2E96F-E2A3-40DD-8005-73DE3D72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Table Landscape 10</Template>
  <TotalTime>0</TotalTime>
  <Pages>2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SARHM EDUCATOR OBSERVATION TOOL</vt:lpstr>
    </vt:vector>
  </TitlesOfParts>
  <Company>Mathematica Policy Research, Inc.</Company>
  <LinksUpToDate>false</LinksUpToDate>
  <CharactersWithSpaces>10537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SARHM EDUCATOR OBSERVATION TOOL</dc:title>
  <dc:subject>FORM</dc:subject>
  <dc:creator>MATHEMATICA</dc:creator>
  <cp:keywords>SARHM EDUCATOR OBSERVATION TOOL</cp:keywords>
  <dc:description/>
  <cp:lastModifiedBy>SYSTEM</cp:lastModifiedBy>
  <cp:revision>2</cp:revision>
  <cp:lastPrinted>2008-01-22T20:38:00Z</cp:lastPrinted>
  <dcterms:created xsi:type="dcterms:W3CDTF">2018-06-12T15:43:00Z</dcterms:created>
  <dcterms:modified xsi:type="dcterms:W3CDTF">2018-06-12T15:43:00Z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</Properties>
</file>