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A53170">
        <w:rPr>
          <w:b/>
          <w:sz w:val="28"/>
          <w:szCs w:val="28"/>
        </w:rPr>
        <w:t xml:space="preserve"> – </w:t>
      </w:r>
      <w:r w:rsidR="00043588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043588">
        <w:rPr>
          <w:b/>
          <w:sz w:val="28"/>
          <w:szCs w:val="28"/>
        </w:rPr>
        <w:t>I-539A</w:t>
      </w:r>
      <w:r w:rsidR="00AD273F">
        <w:rPr>
          <w:b/>
          <w:sz w:val="28"/>
          <w:szCs w:val="28"/>
        </w:rPr>
        <w:t xml:space="preserve">, </w:t>
      </w:r>
      <w:r w:rsidR="00265087">
        <w:rPr>
          <w:b/>
          <w:sz w:val="28"/>
          <w:szCs w:val="28"/>
        </w:rPr>
        <w:t xml:space="preserve">Supplemental Information for </w:t>
      </w:r>
      <w:r w:rsidR="00043588">
        <w:rPr>
          <w:b/>
          <w:sz w:val="28"/>
          <w:szCs w:val="28"/>
        </w:rPr>
        <w:t>Application to Extend/Change Nonimmigrant Status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53706C">
        <w:rPr>
          <w:b/>
          <w:sz w:val="28"/>
          <w:szCs w:val="28"/>
        </w:rPr>
        <w:t>0003</w:t>
      </w:r>
    </w:p>
    <w:p w:rsidR="009377EB" w:rsidRDefault="00043588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04/2</w:t>
      </w:r>
      <w:r w:rsidR="00AB1E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/2018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8C0252" w:rsidRDefault="00483DCD" w:rsidP="008C0252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043588">
              <w:rPr>
                <w:b/>
                <w:sz w:val="22"/>
                <w:szCs w:val="22"/>
              </w:rPr>
              <w:t xml:space="preserve"> Revision with standard language changes, including credit card language.</w:t>
            </w: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8C0252" w:rsidRDefault="008C0252" w:rsidP="003463DC">
            <w:pPr>
              <w:rPr>
                <w:b/>
                <w:sz w:val="24"/>
                <w:szCs w:val="24"/>
              </w:rPr>
            </w:pPr>
            <w:r w:rsidRPr="008C0252"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:rsidR="00016C07" w:rsidRPr="008C0252" w:rsidRDefault="00016C07" w:rsidP="003463DC"/>
        </w:tc>
        <w:tc>
          <w:tcPr>
            <w:tcW w:w="4095" w:type="dxa"/>
          </w:tcPr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>[Page 1]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To be completed by an </w:t>
            </w:r>
            <w:r w:rsidRPr="008C0252">
              <w:rPr>
                <w:b/>
                <w:bCs/>
                <w:iCs/>
              </w:rPr>
              <w:t>attorney or BIA-accredited representative</w:t>
            </w:r>
            <w:r w:rsidRPr="008C0252">
              <w:rPr>
                <w:b/>
                <w:bCs/>
              </w:rPr>
              <w:t xml:space="preserve"> </w:t>
            </w:r>
            <w:r w:rsidRPr="008C0252">
              <w:rPr>
                <w:bCs/>
              </w:rPr>
              <w:t>(if any)</w:t>
            </w:r>
            <w:r w:rsidRPr="008C0252">
              <w:rPr>
                <w:b/>
                <w:bCs/>
              </w:rPr>
              <w:t>.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</w:rPr>
            </w:pPr>
            <w:r w:rsidRPr="008C0252">
              <w:rPr>
                <w:b/>
              </w:rPr>
              <w:t>Select this box if Form G-28 is attached.</w:t>
            </w:r>
          </w:p>
          <w:p w:rsidR="008C0252" w:rsidRPr="008C0252" w:rsidRDefault="008C0252" w:rsidP="008C0252">
            <w:pPr>
              <w:rPr>
                <w:b/>
              </w:rPr>
            </w:pPr>
          </w:p>
          <w:p w:rsidR="008C0252" w:rsidRPr="008C0252" w:rsidRDefault="008C0252" w:rsidP="008C0252">
            <w:r w:rsidRPr="008C0252">
              <w:rPr>
                <w:b/>
              </w:rPr>
              <w:t>Attorney State Bar Number</w:t>
            </w:r>
            <w:r w:rsidRPr="008C0252">
              <w:t xml:space="preserve"> (if applicable)  </w:t>
            </w:r>
          </w:p>
          <w:p w:rsidR="008C0252" w:rsidRPr="008C0252" w:rsidRDefault="008C0252" w:rsidP="008C0252"/>
          <w:p w:rsidR="008C0252" w:rsidRPr="008C0252" w:rsidRDefault="008C0252" w:rsidP="008C0252">
            <w:r w:rsidRPr="008C0252">
              <w:rPr>
                <w:b/>
              </w:rPr>
              <w:t>Attorney or Accredited Representative USCIS Online Account Number</w:t>
            </w:r>
            <w:r w:rsidRPr="008C0252">
              <w:t xml:space="preserve"> (if any)</w:t>
            </w:r>
          </w:p>
          <w:p w:rsidR="008C0252" w:rsidRPr="008C0252" w:rsidRDefault="008C0252" w:rsidP="008C0252"/>
          <w:p w:rsidR="008C0252" w:rsidRPr="008C0252" w:rsidRDefault="008C0252" w:rsidP="008C0252">
            <w:pPr>
              <w:rPr>
                <w:b/>
              </w:rPr>
            </w:pPr>
            <w:r w:rsidRPr="008C0252">
              <w:rPr>
                <w:b/>
              </w:rPr>
              <w:t>START HERE – Type or print in black ink.</w:t>
            </w:r>
          </w:p>
          <w:p w:rsidR="008C0252" w:rsidRPr="008C0252" w:rsidRDefault="008C0252" w:rsidP="008C0252"/>
          <w:p w:rsidR="00016C07" w:rsidRPr="008C0252" w:rsidRDefault="00016C07" w:rsidP="003463DC"/>
        </w:tc>
      </w:tr>
      <w:tr w:rsidR="00A277E7" w:rsidRPr="007228B5" w:rsidTr="002D6271">
        <w:tc>
          <w:tcPr>
            <w:tcW w:w="2808" w:type="dxa"/>
          </w:tcPr>
          <w:p w:rsidR="00A277E7" w:rsidRPr="008C0252" w:rsidRDefault="008C0252" w:rsidP="003463DC">
            <w:pPr>
              <w:rPr>
                <w:b/>
                <w:sz w:val="24"/>
                <w:szCs w:val="24"/>
              </w:rPr>
            </w:pPr>
            <w:r w:rsidRPr="008C0252"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:rsidR="00A277E7" w:rsidRPr="008C0252" w:rsidRDefault="00A277E7" w:rsidP="003463DC"/>
        </w:tc>
        <w:tc>
          <w:tcPr>
            <w:tcW w:w="4095" w:type="dxa"/>
          </w:tcPr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</w:rPr>
            </w:pPr>
            <w:r w:rsidRPr="008C0252">
              <w:rPr>
                <w:b/>
              </w:rPr>
              <w:t xml:space="preserve">[Page </w:t>
            </w:r>
            <w:r>
              <w:rPr>
                <w:b/>
              </w:rPr>
              <w:t>1</w:t>
            </w:r>
            <w:r w:rsidRPr="008C0252">
              <w:rPr>
                <w:b/>
              </w:rPr>
              <w:t>]</w:t>
            </w:r>
          </w:p>
          <w:p w:rsid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Part 1.  Information About You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Cs/>
              </w:rPr>
              <w:t xml:space="preserve">Attach to Form I-539 when more than one person is included in the </w:t>
            </w:r>
            <w:r w:rsidR="00265087">
              <w:rPr>
                <w:bCs/>
              </w:rPr>
              <w:t xml:space="preserve">Form </w:t>
            </w:r>
            <w:r w:rsidRPr="008C0252">
              <w:rPr>
                <w:bCs/>
              </w:rPr>
              <w:t xml:space="preserve">I-539 application.  </w:t>
            </w:r>
            <w:r w:rsidRPr="008C0252">
              <w:rPr>
                <w:iCs/>
              </w:rPr>
              <w:t>List each person on a separate Form I-539</w:t>
            </w:r>
            <w:r>
              <w:rPr>
                <w:iCs/>
              </w:rPr>
              <w:t xml:space="preserve">A.  </w:t>
            </w:r>
            <w:r w:rsidRPr="008C0252">
              <w:rPr>
                <w:iCs/>
              </w:rPr>
              <w:t>Do not include the person named in Form I-539.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1.a. </w:t>
            </w:r>
            <w:r w:rsidRPr="008C0252">
              <w:t xml:space="preserve">Family Name </w:t>
            </w:r>
            <w:r w:rsidRPr="008C0252">
              <w:rPr>
                <w:iCs/>
              </w:rPr>
              <w:t>(Last Name)</w:t>
            </w:r>
            <w:r w:rsidRPr="008C0252">
              <w:rPr>
                <w:i/>
                <w:iCs/>
              </w:rPr>
              <w:t xml:space="preserve"> 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1.b. </w:t>
            </w:r>
            <w:r w:rsidRPr="008C0252">
              <w:t xml:space="preserve">Given Name </w:t>
            </w:r>
            <w:r w:rsidRPr="008C0252">
              <w:rPr>
                <w:iCs/>
              </w:rPr>
              <w:t>(First Name)</w:t>
            </w:r>
            <w:r w:rsidRPr="008C0252">
              <w:rPr>
                <w:i/>
                <w:iCs/>
              </w:rPr>
              <w:t xml:space="preserve"> 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>1.c.</w:t>
            </w:r>
            <w:r w:rsidRPr="008C0252">
              <w:t xml:space="preserve"> Middle Name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2. </w:t>
            </w:r>
            <w:r w:rsidRPr="008C0252">
              <w:t xml:space="preserve">Date of Birth </w:t>
            </w:r>
            <w:r w:rsidRPr="008C0252">
              <w:rPr>
                <w:b/>
                <w:bCs/>
              </w:rPr>
              <w:t xml:space="preserve"> </w:t>
            </w:r>
            <w:r w:rsidRPr="008C0252">
              <w:rPr>
                <w:iCs/>
              </w:rPr>
              <w:t>(mm/dd/yyyy)</w:t>
            </w:r>
            <w:r w:rsidRPr="008C0252">
              <w:rPr>
                <w:b/>
                <w:bCs/>
              </w:rPr>
              <w:t xml:space="preserve"> 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3. </w:t>
            </w:r>
            <w:r w:rsidRPr="008C0252">
              <w:t>Country of Birth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4. </w:t>
            </w:r>
            <w:r w:rsidRPr="008C0252">
              <w:t>Country of Citizenship or Nationality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C0252" w:rsidRDefault="008C0252" w:rsidP="008C025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C0252">
              <w:rPr>
                <w:b/>
                <w:bCs/>
              </w:rPr>
              <w:t xml:space="preserve">5. </w:t>
            </w:r>
            <w:r w:rsidRPr="008C0252">
              <w:t>U.S. Social Security Number</w:t>
            </w:r>
            <w:r w:rsidRPr="008C0252">
              <w:rPr>
                <w:i/>
                <w:iCs/>
              </w:rPr>
              <w:t xml:space="preserve"> </w:t>
            </w:r>
            <w:r w:rsidRPr="008C0252">
              <w:rPr>
                <w:iCs/>
              </w:rPr>
              <w:t>(if any)</w:t>
            </w:r>
          </w:p>
          <w:p w:rsidR="00265087" w:rsidRPr="008C0252" w:rsidRDefault="00265087" w:rsidP="008C025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C0252" w:rsidRPr="008C0252" w:rsidRDefault="008C0252" w:rsidP="008C025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C0252">
              <w:rPr>
                <w:b/>
                <w:iCs/>
              </w:rPr>
              <w:t>6.</w:t>
            </w:r>
            <w:r w:rsidRPr="008C0252">
              <w:rPr>
                <w:i/>
                <w:iCs/>
              </w:rPr>
              <w:t xml:space="preserve"> </w:t>
            </w:r>
            <w:r w:rsidRPr="008C0252">
              <w:t>Alien Registration Number (A-Number) (if any)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7. </w:t>
            </w:r>
            <w:r w:rsidRPr="008C0252">
              <w:t>Date of Arrival</w:t>
            </w:r>
            <w:r w:rsidRPr="008C0252">
              <w:rPr>
                <w:b/>
                <w:bCs/>
              </w:rPr>
              <w:t xml:space="preserve"> </w:t>
            </w:r>
            <w:r w:rsidRPr="008C0252">
              <w:rPr>
                <w:iCs/>
              </w:rPr>
              <w:t>(mm/dd/yyyy)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Default="008C0252" w:rsidP="008C0252">
            <w:pPr>
              <w:rPr>
                <w:b/>
                <w:bCs/>
              </w:rPr>
            </w:pPr>
          </w:p>
          <w:p w:rsidR="00265087" w:rsidRDefault="00265087" w:rsidP="008C0252">
            <w:pPr>
              <w:rPr>
                <w:bCs/>
              </w:rPr>
            </w:pPr>
            <w:r>
              <w:rPr>
                <w:bCs/>
              </w:rPr>
              <w:t>Provide Information About Your M</w:t>
            </w:r>
            <w:r w:rsidRPr="005B6337">
              <w:rPr>
                <w:bCs/>
              </w:rPr>
              <w:t>ost Recent Entry Into the United States</w:t>
            </w:r>
          </w:p>
          <w:p w:rsidR="00265087" w:rsidRPr="00265087" w:rsidRDefault="00265087" w:rsidP="008C0252">
            <w:pPr>
              <w:rPr>
                <w:bCs/>
              </w:rPr>
            </w:pPr>
          </w:p>
          <w:p w:rsidR="008C0252" w:rsidRPr="008C0252" w:rsidRDefault="008C0252" w:rsidP="008C0252">
            <w:r w:rsidRPr="008C0252">
              <w:rPr>
                <w:b/>
                <w:bCs/>
              </w:rPr>
              <w:lastRenderedPageBreak/>
              <w:t xml:space="preserve">8.  </w:t>
            </w:r>
            <w:r w:rsidRPr="008C0252">
              <w:rPr>
                <w:bCs/>
              </w:rPr>
              <w:t xml:space="preserve">Form </w:t>
            </w:r>
            <w:r w:rsidRPr="008C0252">
              <w:t>I-94 Arrival-Departure Record Number</w:t>
            </w:r>
          </w:p>
          <w:p w:rsidR="008C0252" w:rsidRPr="008C0252" w:rsidRDefault="008C0252" w:rsidP="008C0252"/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9. </w:t>
            </w:r>
            <w:r w:rsidRPr="008C0252">
              <w:t>Passport Number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10. </w:t>
            </w:r>
            <w:r w:rsidRPr="008C0252">
              <w:t>Travel Document Number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11.a. </w:t>
            </w:r>
            <w:r w:rsidRPr="008C0252">
              <w:t xml:space="preserve">Country of </w:t>
            </w:r>
            <w:r w:rsidR="00265087">
              <w:t>Passport or Travel Document Issuance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11.b. </w:t>
            </w:r>
            <w:r w:rsidR="00265087">
              <w:t>Passp</w:t>
            </w:r>
            <w:r w:rsidR="002A1566">
              <w:t xml:space="preserve">ort or Travel Document Issuance </w:t>
            </w:r>
            <w:r w:rsidR="00265087">
              <w:t>Date (mm/dd/yyyy)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12.a. </w:t>
            </w:r>
            <w:r w:rsidRPr="008C0252">
              <w:t>Current Nonimmigrant Status</w:t>
            </w:r>
            <w:r w:rsidRPr="008C0252">
              <w:rPr>
                <w:b/>
                <w:bCs/>
              </w:rPr>
              <w:t xml:space="preserve"> 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Default="008C0252" w:rsidP="008C0252">
            <w:pPr>
              <w:rPr>
                <w:b/>
                <w:bCs/>
              </w:rPr>
            </w:pPr>
            <w:r w:rsidRPr="008C0252">
              <w:rPr>
                <w:b/>
                <w:bCs/>
              </w:rPr>
              <w:t xml:space="preserve">12.b. </w:t>
            </w:r>
            <w:r w:rsidRPr="008C0252">
              <w:t>Expiration Date</w:t>
            </w:r>
            <w:r w:rsidRPr="008C0252">
              <w:rPr>
                <w:b/>
                <w:bCs/>
              </w:rPr>
              <w:t xml:space="preserve"> </w:t>
            </w:r>
            <w:r w:rsidRPr="008C0252">
              <w:rPr>
                <w:iCs/>
              </w:rPr>
              <w:t>(mm/dd/yyyy)</w:t>
            </w:r>
            <w:r w:rsidRPr="008C0252">
              <w:rPr>
                <w:b/>
                <w:bCs/>
              </w:rPr>
              <w:t xml:space="preserve"> </w:t>
            </w:r>
          </w:p>
          <w:p w:rsidR="002A1566" w:rsidRDefault="002A1566" w:rsidP="008C0252">
            <w:pPr>
              <w:rPr>
                <w:b/>
                <w:bCs/>
              </w:rPr>
            </w:pPr>
          </w:p>
          <w:p w:rsidR="002A1566" w:rsidRDefault="002A1566" w:rsidP="008C0252">
            <w:pPr>
              <w:rPr>
                <w:bCs/>
              </w:rPr>
            </w:pPr>
            <w:r w:rsidRPr="002A1566">
              <w:rPr>
                <w:bCs/>
              </w:rPr>
              <w:t>Provide Your Current Passport Information</w:t>
            </w:r>
            <w:r>
              <w:rPr>
                <w:bCs/>
              </w:rPr>
              <w:t xml:space="preserve"> (if different from </w:t>
            </w:r>
            <w:r>
              <w:rPr>
                <w:b/>
                <w:bCs/>
              </w:rPr>
              <w:t>Item Number 9.</w:t>
            </w:r>
            <w:r>
              <w:rPr>
                <w:bCs/>
              </w:rPr>
              <w:t>)</w:t>
            </w:r>
          </w:p>
          <w:p w:rsidR="002A1566" w:rsidRDefault="002A1566" w:rsidP="008C0252">
            <w:pPr>
              <w:rPr>
                <w:bCs/>
              </w:rPr>
            </w:pPr>
          </w:p>
          <w:p w:rsidR="002A1566" w:rsidRPr="00D2022D" w:rsidRDefault="002A1566" w:rsidP="008C0252">
            <w:pPr>
              <w:rPr>
                <w:bCs/>
              </w:rPr>
            </w:pPr>
            <w:r w:rsidRPr="00D2022D">
              <w:rPr>
                <w:b/>
                <w:bCs/>
              </w:rPr>
              <w:t>13.</w:t>
            </w:r>
            <w:r w:rsidR="00AB1ED8" w:rsidRPr="00D2022D">
              <w:rPr>
                <w:b/>
                <w:bCs/>
              </w:rPr>
              <w:t>a.</w:t>
            </w:r>
            <w:r w:rsidRPr="00D2022D">
              <w:rPr>
                <w:bCs/>
              </w:rPr>
              <w:t xml:space="preserve"> Passport Number</w:t>
            </w:r>
          </w:p>
          <w:p w:rsidR="00AB1ED8" w:rsidRPr="00D2022D" w:rsidRDefault="00AB1ED8" w:rsidP="008C0252">
            <w:pPr>
              <w:rPr>
                <w:bCs/>
              </w:rPr>
            </w:pPr>
            <w:r w:rsidRPr="00D2022D">
              <w:rPr>
                <w:b/>
                <w:bCs/>
              </w:rPr>
              <w:t>13.b.</w:t>
            </w:r>
            <w:r w:rsidRPr="00D2022D">
              <w:rPr>
                <w:bCs/>
              </w:rPr>
              <w:t xml:space="preserve"> Country of Passport Issuance</w:t>
            </w:r>
          </w:p>
          <w:p w:rsidR="00AB1ED8" w:rsidRPr="00AB1ED8" w:rsidRDefault="00AB1ED8" w:rsidP="008C0252">
            <w:pPr>
              <w:rPr>
                <w:bCs/>
              </w:rPr>
            </w:pPr>
            <w:r w:rsidRPr="00D2022D">
              <w:rPr>
                <w:b/>
                <w:bCs/>
              </w:rPr>
              <w:t>13.c.</w:t>
            </w:r>
            <w:r w:rsidRPr="00D2022D">
              <w:rPr>
                <w:bCs/>
              </w:rPr>
              <w:t xml:space="preserve"> Passport Expiration Date (mm/dd/yyyy)</w:t>
            </w:r>
          </w:p>
          <w:p w:rsidR="008C0252" w:rsidRPr="008C0252" w:rsidRDefault="008C0252" w:rsidP="008C0252">
            <w:pPr>
              <w:rPr>
                <w:b/>
                <w:bCs/>
              </w:rPr>
            </w:pPr>
          </w:p>
          <w:p w:rsidR="008C0252" w:rsidRPr="008C0252" w:rsidRDefault="008C0252" w:rsidP="008C0252">
            <w:pPr>
              <w:rPr>
                <w:bCs/>
              </w:rPr>
            </w:pPr>
            <w:r w:rsidRPr="008C0252">
              <w:rPr>
                <w:b/>
                <w:bCs/>
              </w:rPr>
              <w:t>1</w:t>
            </w:r>
            <w:r w:rsidR="002A1566">
              <w:rPr>
                <w:b/>
                <w:bCs/>
              </w:rPr>
              <w:t>4</w:t>
            </w:r>
            <w:r w:rsidRPr="008C0252">
              <w:rPr>
                <w:b/>
                <w:bCs/>
              </w:rPr>
              <w:t xml:space="preserve">. </w:t>
            </w:r>
            <w:r w:rsidRPr="008C0252">
              <w:rPr>
                <w:bCs/>
              </w:rPr>
              <w:t>Email Address</w:t>
            </w:r>
          </w:p>
          <w:p w:rsidR="008C0252" w:rsidRPr="008C0252" w:rsidRDefault="008C0252" w:rsidP="008C0252">
            <w:pPr>
              <w:rPr>
                <w:bCs/>
              </w:rPr>
            </w:pPr>
            <w:r w:rsidRPr="008C0252">
              <w:rPr>
                <w:b/>
                <w:bCs/>
              </w:rPr>
              <w:t>1</w:t>
            </w:r>
            <w:r w:rsidR="002A1566">
              <w:rPr>
                <w:b/>
                <w:bCs/>
              </w:rPr>
              <w:t>5</w:t>
            </w:r>
            <w:r w:rsidRPr="008C0252">
              <w:rPr>
                <w:b/>
                <w:bCs/>
              </w:rPr>
              <w:t xml:space="preserve">. </w:t>
            </w:r>
            <w:r w:rsidRPr="008C0252">
              <w:rPr>
                <w:bCs/>
              </w:rPr>
              <w:t>Daytime Telephone Number</w:t>
            </w:r>
          </w:p>
          <w:p w:rsidR="008C0252" w:rsidRPr="008C0252" w:rsidRDefault="008C0252" w:rsidP="008C0252">
            <w:pPr>
              <w:rPr>
                <w:bCs/>
              </w:rPr>
            </w:pPr>
            <w:r w:rsidRPr="008C0252">
              <w:rPr>
                <w:b/>
                <w:bCs/>
              </w:rPr>
              <w:t>1</w:t>
            </w:r>
            <w:r w:rsidR="002A1566">
              <w:rPr>
                <w:b/>
                <w:bCs/>
              </w:rPr>
              <w:t>6</w:t>
            </w:r>
            <w:r w:rsidRPr="008C0252">
              <w:rPr>
                <w:b/>
                <w:bCs/>
              </w:rPr>
              <w:t>.</w:t>
            </w:r>
            <w:r w:rsidRPr="008C0252">
              <w:rPr>
                <w:bCs/>
              </w:rPr>
              <w:t xml:space="preserve"> USCIS Online Account Number (if any)</w:t>
            </w:r>
          </w:p>
          <w:p w:rsidR="00A277E7" w:rsidRPr="008C0252" w:rsidRDefault="00A277E7" w:rsidP="00D2022D"/>
        </w:tc>
      </w:tr>
      <w:tr w:rsidR="00016C07" w:rsidRPr="007228B5" w:rsidTr="002D6271">
        <w:tc>
          <w:tcPr>
            <w:tcW w:w="2808" w:type="dxa"/>
          </w:tcPr>
          <w:p w:rsidR="00016C07" w:rsidRPr="004B3E2B" w:rsidRDefault="00F225F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New</w:t>
            </w:r>
          </w:p>
        </w:tc>
        <w:tc>
          <w:tcPr>
            <w:tcW w:w="4095" w:type="dxa"/>
          </w:tcPr>
          <w:p w:rsidR="00016C07" w:rsidRPr="00F225FB" w:rsidRDefault="00016C07" w:rsidP="003463DC"/>
        </w:tc>
        <w:tc>
          <w:tcPr>
            <w:tcW w:w="4095" w:type="dxa"/>
          </w:tcPr>
          <w:p w:rsidR="00016C07" w:rsidRPr="00F225FB" w:rsidRDefault="00F225FB" w:rsidP="003463DC">
            <w:r w:rsidRPr="00F225FB">
              <w:rPr>
                <w:b/>
              </w:rPr>
              <w:t xml:space="preserve">[Page </w:t>
            </w:r>
            <w:r w:rsidR="00D2022D">
              <w:rPr>
                <w:b/>
              </w:rPr>
              <w:t>1</w:t>
            </w:r>
            <w:r w:rsidRPr="00F225FB">
              <w:rPr>
                <w:b/>
              </w:rPr>
              <w:t>]</w:t>
            </w:r>
          </w:p>
          <w:p w:rsidR="00F225FB" w:rsidRPr="00F225FB" w:rsidRDefault="00F225FB" w:rsidP="003463DC"/>
          <w:p w:rsidR="00F225FB" w:rsidRPr="00F225FB" w:rsidRDefault="00F225FB" w:rsidP="00F225FB">
            <w:pPr>
              <w:rPr>
                <w:b/>
                <w:bCs/>
              </w:rPr>
            </w:pPr>
            <w:r w:rsidRPr="00F225FB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2</w:t>
            </w:r>
            <w:r w:rsidRPr="00F225FB">
              <w:rPr>
                <w:b/>
                <w:bCs/>
              </w:rPr>
              <w:t xml:space="preserve">.  Applicant's Statement, Contact Information, </w:t>
            </w:r>
            <w:r w:rsidRPr="00F225FB">
              <w:rPr>
                <w:rFonts w:eastAsia="Calibri"/>
                <w:b/>
                <w:bCs/>
              </w:rPr>
              <w:t xml:space="preserve">Declaration, </w:t>
            </w:r>
            <w:r w:rsidRPr="00F225FB">
              <w:rPr>
                <w:b/>
                <w:bCs/>
              </w:rPr>
              <w:t xml:space="preserve">Certification and Signature </w:t>
            </w:r>
          </w:p>
          <w:p w:rsidR="00F225FB" w:rsidRPr="00F225FB" w:rsidRDefault="00F225FB" w:rsidP="00F225FB">
            <w:pPr>
              <w:rPr>
                <w:b/>
                <w:bCs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 Read the </w:t>
            </w: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>Penalties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section of the Form I-539 and Form I-539A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Instructions before completing this section.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rPr>
                <w:rFonts w:eastAsia="Calibri"/>
                <w:i/>
              </w:rPr>
            </w:pPr>
            <w:r w:rsidRPr="00F225FB">
              <w:rPr>
                <w:rFonts w:eastAsia="Calibri"/>
                <w:b/>
                <w:i/>
              </w:rPr>
              <w:t>Applicant’s Statement</w:t>
            </w:r>
            <w:r w:rsidRPr="00F225FB">
              <w:rPr>
                <w:rFonts w:eastAsia="Calibri"/>
                <w:i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</w:rPr>
            </w:pPr>
            <w:r w:rsidRPr="00F225FB">
              <w:rPr>
                <w:b/>
                <w:bCs/>
              </w:rPr>
              <w:t>NOTE</w:t>
            </w:r>
            <w:r w:rsidRPr="00F225FB">
              <w:rPr>
                <w:b/>
              </w:rPr>
              <w:t>:</w:t>
            </w:r>
            <w:r w:rsidRPr="00F225FB">
              <w:t xml:space="preserve">  Select the box for either </w:t>
            </w:r>
            <w:r w:rsidRPr="00F225FB">
              <w:rPr>
                <w:b/>
                <w:bCs/>
              </w:rPr>
              <w:t>Item Number</w:t>
            </w:r>
            <w:r w:rsidRPr="00F225FB">
              <w:t xml:space="preserve"> </w:t>
            </w:r>
            <w:r w:rsidRPr="00F225FB">
              <w:rPr>
                <w:b/>
                <w:bCs/>
              </w:rPr>
              <w:t xml:space="preserve">1.a. </w:t>
            </w:r>
            <w:r w:rsidRPr="00F225FB">
              <w:t xml:space="preserve">or </w:t>
            </w:r>
            <w:r w:rsidRPr="00F225FB">
              <w:rPr>
                <w:b/>
                <w:bCs/>
              </w:rPr>
              <w:t xml:space="preserve">1.b.  </w:t>
            </w:r>
            <w:r w:rsidRPr="00F225FB">
              <w:t>If applicable, select the box</w:t>
            </w:r>
            <w:r w:rsidRPr="00F225FB">
              <w:rPr>
                <w:b/>
                <w:bCs/>
              </w:rPr>
              <w:t xml:space="preserve"> </w:t>
            </w:r>
            <w:r w:rsidRPr="00F225FB">
              <w:t xml:space="preserve">for </w:t>
            </w:r>
            <w:r w:rsidRPr="00F225FB">
              <w:rPr>
                <w:b/>
                <w:bCs/>
              </w:rPr>
              <w:t>Item Number 2.</w:t>
            </w:r>
            <w:r w:rsidRPr="00F225FB">
              <w:t xml:space="preserve"> </w:t>
            </w:r>
            <w:r w:rsidRPr="00F225FB">
              <w:rPr>
                <w:b/>
                <w:b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</w:rPr>
            </w:pPr>
          </w:p>
          <w:p w:rsidR="00F225FB" w:rsidRPr="00F225FB" w:rsidRDefault="00F225FB" w:rsidP="00F225FB">
            <w:r w:rsidRPr="00F225FB">
              <w:rPr>
                <w:b/>
                <w:bCs/>
              </w:rPr>
              <w:t xml:space="preserve">1.a. </w:t>
            </w:r>
            <w:r w:rsidRPr="00F225FB">
              <w:t xml:space="preserve">I can read and understand English, and I have read and understand every question and instruction on this </w:t>
            </w:r>
            <w:r>
              <w:t>form</w:t>
            </w:r>
            <w:r w:rsidRPr="00F225FB">
              <w:t xml:space="preserve"> and my answer to every question.</w:t>
            </w:r>
          </w:p>
          <w:p w:rsidR="00F225FB" w:rsidRPr="00F225FB" w:rsidRDefault="00F225FB" w:rsidP="00F225FB">
            <w:pPr>
              <w:rPr>
                <w:b/>
                <w:bCs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1.b.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>The interpreter named in</w:t>
            </w: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read to me every question and instruction on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and my answer to every question in [Fillable Field],</w:t>
            </w: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a language in which I am </w:t>
            </w:r>
            <w:r w:rsidRPr="00F225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fluent, and I understood everything.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b/>
                <w:bCs/>
              </w:rPr>
              <w:t xml:space="preserve">2. </w:t>
            </w:r>
            <w:r w:rsidRPr="00F225FB">
              <w:rPr>
                <w:rFonts w:eastAsia="Calibri"/>
              </w:rPr>
              <w:t xml:space="preserve">At my request, the preparer named in </w:t>
            </w:r>
            <w:r w:rsidRPr="00F225FB">
              <w:rPr>
                <w:rFonts w:eastAsia="Calibri"/>
                <w:b/>
              </w:rPr>
              <w:t xml:space="preserve">Part </w:t>
            </w:r>
            <w:r>
              <w:rPr>
                <w:rFonts w:eastAsia="Calibri"/>
                <w:b/>
              </w:rPr>
              <w:t>4</w:t>
            </w:r>
            <w:r w:rsidRPr="00F225FB">
              <w:rPr>
                <w:rFonts w:eastAsia="Calibri"/>
                <w:b/>
              </w:rPr>
              <w:t>.</w:t>
            </w:r>
            <w:r w:rsidRPr="00F225FB">
              <w:rPr>
                <w:rFonts w:eastAsia="Calibri"/>
              </w:rPr>
              <w:t xml:space="preserve">, [Fillable field], prepared this </w:t>
            </w:r>
            <w:r>
              <w:t>form</w:t>
            </w:r>
            <w:r w:rsidRPr="00F225FB">
              <w:t xml:space="preserve"> </w:t>
            </w:r>
            <w:r w:rsidRPr="00F225FB">
              <w:rPr>
                <w:rFonts w:eastAsia="Calibri"/>
              </w:rPr>
              <w:t xml:space="preserve">for me based only upon information I provided or authorized.  </w:t>
            </w:r>
          </w:p>
          <w:p w:rsidR="00F225FB" w:rsidRDefault="00F225FB" w:rsidP="00F225FB">
            <w:pPr>
              <w:rPr>
                <w:b/>
                <w:bCs/>
              </w:rPr>
            </w:pPr>
          </w:p>
          <w:p w:rsidR="00D2022D" w:rsidRPr="00D2022D" w:rsidRDefault="00D2022D" w:rsidP="00F225FB">
            <w:pPr>
              <w:rPr>
                <w:b/>
                <w:bCs/>
              </w:rPr>
            </w:pPr>
            <w:r w:rsidRPr="00D2022D">
              <w:rPr>
                <w:b/>
                <w:bCs/>
              </w:rPr>
              <w:t>[Page 2]</w:t>
            </w:r>
          </w:p>
          <w:p w:rsidR="00D2022D" w:rsidRPr="00F225FB" w:rsidRDefault="00D2022D" w:rsidP="00F225FB">
            <w:pPr>
              <w:rPr>
                <w:b/>
                <w:bCs/>
              </w:rPr>
            </w:pPr>
          </w:p>
          <w:p w:rsidR="00F225FB" w:rsidRPr="00F225FB" w:rsidRDefault="00F225FB" w:rsidP="00F225FB">
            <w:pPr>
              <w:rPr>
                <w:rFonts w:eastAsia="Calibri"/>
                <w:b/>
                <w:bCs/>
                <w:i/>
              </w:rPr>
            </w:pPr>
            <w:r w:rsidRPr="00F225FB">
              <w:rPr>
                <w:rFonts w:eastAsia="Calibri"/>
                <w:b/>
                <w:bCs/>
                <w:i/>
              </w:rPr>
              <w:t xml:space="preserve">Applicant’s </w:t>
            </w:r>
            <w:r w:rsidRPr="00F225FB">
              <w:rPr>
                <w:rFonts w:eastAsia="Calibri"/>
                <w:b/>
                <w:i/>
              </w:rPr>
              <w:t>Contact Information</w:t>
            </w:r>
            <w:r w:rsidRPr="00F225FB">
              <w:rPr>
                <w:rFonts w:eastAsia="Calibri"/>
                <w:i/>
              </w:rPr>
              <w:t xml:space="preserve"> 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rFonts w:eastAsia="Calibri"/>
                <w:b/>
                <w:bCs/>
              </w:rPr>
              <w:lastRenderedPageBreak/>
              <w:t>3.</w:t>
            </w:r>
            <w:r w:rsidRPr="00F225FB">
              <w:rPr>
                <w:rFonts w:eastAsia="Calibri"/>
                <w:bCs/>
              </w:rPr>
              <w:t xml:space="preserve"> Applicant’s </w:t>
            </w:r>
            <w:r w:rsidRPr="00F225FB">
              <w:rPr>
                <w:rFonts w:eastAsia="Calibri"/>
              </w:rPr>
              <w:t>Daytime Telephone Number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rFonts w:eastAsia="Calibri"/>
                <w:b/>
                <w:bCs/>
              </w:rPr>
              <w:t>4.</w:t>
            </w:r>
            <w:r w:rsidRPr="00F225FB">
              <w:rPr>
                <w:rFonts w:eastAsia="Calibri"/>
                <w:bCs/>
              </w:rPr>
              <w:t xml:space="preserve"> Applicant’s </w:t>
            </w:r>
            <w:r w:rsidRPr="00F225FB">
              <w:rPr>
                <w:rFonts w:eastAsia="Calibri"/>
              </w:rPr>
              <w:t>Mobile Telephone Number (if any)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rFonts w:eastAsia="Calibri"/>
                <w:b/>
                <w:bCs/>
              </w:rPr>
              <w:t>5.</w:t>
            </w:r>
            <w:r w:rsidRPr="00F225FB">
              <w:rPr>
                <w:rFonts w:eastAsia="Calibri"/>
                <w:bCs/>
              </w:rPr>
              <w:t xml:space="preserve"> Applicant’s </w:t>
            </w:r>
            <w:r w:rsidRPr="00F225FB">
              <w:rPr>
                <w:rFonts w:eastAsia="Calibri"/>
              </w:rPr>
              <w:t>Email Address (if any)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</w:rPr>
            </w:pPr>
            <w:r w:rsidRPr="00F225FB">
              <w:rPr>
                <w:b/>
                <w:bCs/>
                <w:i/>
                <w:iCs/>
              </w:rPr>
              <w:t xml:space="preserve">Applicant's </w:t>
            </w:r>
            <w:r w:rsidRPr="00F225FB">
              <w:rPr>
                <w:rFonts w:eastAsia="Calibri"/>
                <w:b/>
                <w:bCs/>
                <w:i/>
              </w:rPr>
              <w:t xml:space="preserve">Declaration and </w:t>
            </w:r>
            <w:r w:rsidRPr="00F225FB">
              <w:rPr>
                <w:b/>
                <w:bCs/>
                <w:i/>
                <w:iCs/>
              </w:rPr>
              <w:t>Certification</w:t>
            </w:r>
            <w:r w:rsidRPr="00F225FB">
              <w:rPr>
                <w:b/>
                <w:bCs/>
              </w:rPr>
              <w:t xml:space="preserve">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>Copies of any documents I have submitted are exact photocopies of unaltered, original documents, and I understand that USCIS may require that I submit original documents to USCIS at a later date.  Furthermore, I authorize the release of any information from any and all of my records that USCIS may need to determine my eligibility for the immigration benefit that I seek</w:t>
            </w:r>
            <w:r w:rsidRPr="00F225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I furthermore authorize release of information contained in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>, in supporting documents, and in my USCIS records, to other entities and persons where necessary for the administration and enforcement of U.S. immigration law.</w:t>
            </w:r>
          </w:p>
          <w:p w:rsidR="00F225FB" w:rsidRPr="00F225FB" w:rsidRDefault="00F225FB" w:rsidP="00F225FB">
            <w:pPr>
              <w:pStyle w:val="NoSpacing"/>
              <w:tabs>
                <w:tab w:val="left" w:pos="340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I understand that USCIS will require me to appear for an appointment to take my biometrics (fingerprints, photograph, and/or signature) and, at that time, I will be required to sign an oath reaffirming that: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 I reviewed and understood all of the information contained in, and submitted with, my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; and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All of this information was complete, true, and correct at the time of filing. </w:t>
            </w:r>
          </w:p>
          <w:p w:rsidR="00F225FB" w:rsidRPr="00F225FB" w:rsidRDefault="00F225FB" w:rsidP="00F225FB"/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I certify, under penalty of perjury, that all of the information in my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and any document submitted with it were provided or authorized by me, that I reviewed and understand all of the information contained in, and submitted with, my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and that all of this information is complete, true, and correct.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Applicant’s </w:t>
            </w:r>
            <w:r w:rsidRPr="00F225FB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Signature</w:t>
            </w:r>
          </w:p>
          <w:p w:rsidR="00F225FB" w:rsidRPr="00F225FB" w:rsidRDefault="00F225FB" w:rsidP="00F225FB">
            <w:pPr>
              <w:rPr>
                <w:b/>
                <w:bCs/>
              </w:rPr>
            </w:pPr>
            <w:r w:rsidRPr="00F225FB">
              <w:rPr>
                <w:b/>
                <w:bCs/>
              </w:rPr>
              <w:t xml:space="preserve">6.a. </w:t>
            </w:r>
            <w:r w:rsidRPr="00F225FB">
              <w:t>Applicant's Signature</w:t>
            </w:r>
            <w:r w:rsidRPr="00F225FB">
              <w:rPr>
                <w:b/>
                <w:bCs/>
              </w:rPr>
              <w:t xml:space="preserve"> </w:t>
            </w:r>
          </w:p>
          <w:p w:rsidR="00F225FB" w:rsidRPr="00F225FB" w:rsidRDefault="00F225FB" w:rsidP="00F225FB">
            <w:r w:rsidRPr="00F225FB">
              <w:rPr>
                <w:b/>
                <w:bCs/>
              </w:rPr>
              <w:t xml:space="preserve">6.b. </w:t>
            </w:r>
            <w:r w:rsidRPr="00F225FB">
              <w:t>Date of Signature</w:t>
            </w:r>
            <w:r w:rsidRPr="00F225FB">
              <w:rPr>
                <w:b/>
                <w:bCs/>
              </w:rPr>
              <w:t xml:space="preserve"> </w:t>
            </w:r>
            <w:r w:rsidRPr="00F225FB">
              <w:rPr>
                <w:iCs/>
              </w:rPr>
              <w:t>(mm/dd/yyyy)</w:t>
            </w:r>
          </w:p>
          <w:p w:rsidR="00F225FB" w:rsidRPr="00F225FB" w:rsidRDefault="00F225FB" w:rsidP="00F225FB">
            <w:pPr>
              <w:rPr>
                <w:b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 TO ALL APPLICANTS: 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If you do not completely fill out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or fail to submit required documents listed in the Instructions, USCIS may deny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Form I-539 filed on your behalf.</w:t>
            </w:r>
          </w:p>
          <w:p w:rsidR="00F225FB" w:rsidRPr="00F225FB" w:rsidRDefault="00F225FB" w:rsidP="003463DC"/>
        </w:tc>
      </w:tr>
      <w:tr w:rsidR="00016C07" w:rsidRPr="007228B5" w:rsidTr="002D6271">
        <w:tc>
          <w:tcPr>
            <w:tcW w:w="2808" w:type="dxa"/>
          </w:tcPr>
          <w:p w:rsidR="00016C07" w:rsidRPr="004B3E2B" w:rsidRDefault="00F225F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New</w:t>
            </w:r>
          </w:p>
        </w:tc>
        <w:tc>
          <w:tcPr>
            <w:tcW w:w="4095" w:type="dxa"/>
          </w:tcPr>
          <w:p w:rsidR="00016C07" w:rsidRPr="00F225FB" w:rsidRDefault="00016C07" w:rsidP="003463DC"/>
        </w:tc>
        <w:tc>
          <w:tcPr>
            <w:tcW w:w="4095" w:type="dxa"/>
          </w:tcPr>
          <w:p w:rsidR="00016C07" w:rsidRPr="00F225FB" w:rsidRDefault="00F225FB" w:rsidP="003463DC">
            <w:pPr>
              <w:rPr>
                <w:b/>
              </w:rPr>
            </w:pPr>
            <w:r w:rsidRPr="00F225FB">
              <w:rPr>
                <w:b/>
              </w:rPr>
              <w:t xml:space="preserve">[Page </w:t>
            </w:r>
            <w:r w:rsidR="00D2022D">
              <w:rPr>
                <w:b/>
              </w:rPr>
              <w:t>2</w:t>
            </w:r>
            <w:r w:rsidRPr="00F225FB">
              <w:rPr>
                <w:b/>
              </w:rPr>
              <w:t>]</w:t>
            </w:r>
          </w:p>
          <w:p w:rsidR="00F225FB" w:rsidRPr="00F225FB" w:rsidRDefault="00F225FB" w:rsidP="003463DC">
            <w:pPr>
              <w:rPr>
                <w:b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3</w:t>
            </w:r>
            <w:r w:rsidRPr="00F225FB">
              <w:rPr>
                <w:b/>
                <w:bCs/>
              </w:rPr>
              <w:t xml:space="preserve">.  Interpreter’s Contact Information, Statement, Certification, and Signature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Provide the following information about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interpreter you used to complete Form I-539A if he or she is different from the interpreter used to complete the Form I-539 filed on your behalf.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Interpreter's Full Name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1.a.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Interpreter's Family Name </w:t>
            </w:r>
            <w:r w:rsidRPr="00F225FB">
              <w:rPr>
                <w:iCs/>
              </w:rPr>
              <w:t>(Last Name)</w:t>
            </w:r>
            <w:r w:rsidRPr="00F225FB">
              <w:rPr>
                <w:b/>
                <w:bCs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1.b.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Interpreter's Given Name </w:t>
            </w:r>
            <w:r w:rsidRPr="00F225FB">
              <w:rPr>
                <w:iCs/>
              </w:rPr>
              <w:t>(First Name)</w:t>
            </w:r>
            <w:r w:rsidRPr="00F225FB">
              <w:rPr>
                <w:b/>
                <w:bCs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Cs/>
              </w:rPr>
            </w:pPr>
            <w:r w:rsidRPr="00F225FB">
              <w:rPr>
                <w:b/>
                <w:bCs/>
              </w:rPr>
              <w:t>2.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Interpreter's Business or Organization Name </w:t>
            </w:r>
            <w:r w:rsidRPr="00F225FB">
              <w:rPr>
                <w:iCs/>
              </w:rPr>
              <w:t>(if any)</w:t>
            </w:r>
            <w:r w:rsidRPr="00F225FB">
              <w:rPr>
                <w:b/>
                <w:bCs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Interpreter's Mailing Address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3.a.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Street Number and Name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Apt.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Ste.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Flr.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3.c.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City or Town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3.d.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State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3.e.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ZIP Code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3.f.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Province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3.g.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Postal Code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3.h.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Country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Interpreter's Contact Information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4.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Interpreter's Daytime Telephone Number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rFonts w:eastAsia="Calibri"/>
                <w:b/>
              </w:rPr>
              <w:t>5.</w:t>
            </w:r>
            <w:r w:rsidRPr="00F225FB">
              <w:rPr>
                <w:rFonts w:eastAsia="Calibri"/>
              </w:rPr>
              <w:t xml:space="preserve"> Interpreter’s Mobile Telephone Number (if any)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b/>
                <w:bCs/>
              </w:rPr>
              <w:t>6.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Interpreter's Email Address </w:t>
            </w:r>
            <w:r w:rsidRPr="00F225FB">
              <w:rPr>
                <w:rFonts w:eastAsia="Calibri"/>
              </w:rPr>
              <w:t>(if any)</w:t>
            </w:r>
          </w:p>
          <w:p w:rsidR="00D2022D" w:rsidRPr="00F225FB" w:rsidRDefault="00D2022D" w:rsidP="00F225FB"/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Interpreter’s Certification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25F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F225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certify, under penalty of perjury, that:</w:t>
            </w:r>
          </w:p>
          <w:p w:rsidR="00F225FB" w:rsidRPr="00F225FB" w:rsidRDefault="00F225FB" w:rsidP="00F225FB"/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t>I am fluent in English and [Fillable Field], which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is the same language </w:t>
            </w:r>
            <w:r w:rsidRPr="00F225FB">
              <w:rPr>
                <w:rFonts w:eastAsia="Calibri"/>
              </w:rPr>
              <w:t xml:space="preserve">specified </w:t>
            </w:r>
            <w:r w:rsidRPr="00F225FB">
              <w:t xml:space="preserve">in </w:t>
            </w:r>
            <w:r w:rsidRPr="00F225FB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2</w:t>
            </w:r>
            <w:r w:rsidRPr="00F225FB">
              <w:rPr>
                <w:b/>
                <w:bCs/>
              </w:rPr>
              <w:t>.</w:t>
            </w:r>
            <w:r w:rsidRPr="00F225FB">
              <w:rPr>
                <w:bCs/>
              </w:rPr>
              <w:t>,</w:t>
            </w:r>
            <w:r w:rsidRPr="00F225FB">
              <w:rPr>
                <w:b/>
                <w:bCs/>
              </w:rPr>
              <w:t xml:space="preserve"> Item Number 1.b</w:t>
            </w:r>
            <w:r w:rsidRPr="00F225FB">
              <w:rPr>
                <w:b/>
              </w:rPr>
              <w:t>.</w:t>
            </w:r>
            <w:r w:rsidRPr="00F225FB">
              <w:rPr>
                <w:rFonts w:eastAsia="Calibri"/>
              </w:rPr>
              <w:t xml:space="preserve">, and </w:t>
            </w:r>
            <w:r w:rsidRPr="00F225FB">
              <w:rPr>
                <w:rFonts w:eastAsia="Calibri"/>
                <w:noProof/>
              </w:rPr>
              <w:t xml:space="preserve">I have read to this </w:t>
            </w:r>
            <w:r>
              <w:t>applicant</w:t>
            </w:r>
            <w:r w:rsidRPr="00F225FB">
              <w:t xml:space="preserve"> </w:t>
            </w:r>
            <w:r w:rsidRPr="00F225FB">
              <w:rPr>
                <w:rFonts w:eastAsia="Calibri"/>
              </w:rPr>
              <w:t xml:space="preserve">in the identified language </w:t>
            </w:r>
            <w:r w:rsidRPr="00F225FB">
              <w:rPr>
                <w:rFonts w:eastAsia="Calibri"/>
                <w:noProof/>
              </w:rPr>
              <w:t xml:space="preserve">every question and instruction on this </w:t>
            </w:r>
            <w:r>
              <w:t>form</w:t>
            </w:r>
            <w:r w:rsidRPr="00F225FB">
              <w:t xml:space="preserve"> </w:t>
            </w:r>
            <w:r w:rsidRPr="00F225FB">
              <w:rPr>
                <w:rFonts w:eastAsia="Calibri"/>
                <w:noProof/>
              </w:rPr>
              <w:t xml:space="preserve">and his or her answer to every question.  The </w:t>
            </w:r>
            <w:r>
              <w:t>applicant</w:t>
            </w:r>
            <w:r w:rsidRPr="00F225FB">
              <w:t xml:space="preserve"> </w:t>
            </w:r>
            <w:r w:rsidRPr="00F225FB">
              <w:rPr>
                <w:rFonts w:eastAsia="Calibri"/>
                <w:noProof/>
              </w:rPr>
              <w:t xml:space="preserve">informed me that he or she understands every instruction, question, and answer on the </w:t>
            </w:r>
            <w:r>
              <w:t>form</w:t>
            </w:r>
            <w:r w:rsidRPr="00F225FB">
              <w:rPr>
                <w:rFonts w:eastAsia="Calibri"/>
                <w:noProof/>
              </w:rPr>
              <w:t xml:space="preserve">, including the </w:t>
            </w:r>
            <w:r w:rsidRPr="00F225FB">
              <w:rPr>
                <w:rFonts w:eastAsia="Calibri"/>
                <w:b/>
                <w:noProof/>
              </w:rPr>
              <w:t>Applicant’s Declaration and Certification</w:t>
            </w:r>
            <w:r w:rsidRPr="00F225FB">
              <w:rPr>
                <w:rFonts w:eastAsia="Calibri"/>
                <w:noProof/>
              </w:rPr>
              <w:t xml:space="preserve">, and has </w:t>
            </w:r>
            <w:r w:rsidRPr="00F225FB">
              <w:rPr>
                <w:rFonts w:eastAsia="Calibri"/>
              </w:rPr>
              <w:t>verified</w:t>
            </w:r>
            <w:r w:rsidRPr="00F225FB">
              <w:t xml:space="preserve"> the accuracy of every answer</w:t>
            </w:r>
            <w:r w:rsidRPr="00F225FB">
              <w:rPr>
                <w:rFonts w:eastAsia="Calibri"/>
              </w:rPr>
              <w:t xml:space="preserve">. </w:t>
            </w:r>
          </w:p>
          <w:p w:rsidR="00D2022D" w:rsidRDefault="00D2022D" w:rsidP="00D2022D"/>
          <w:p w:rsidR="00D2022D" w:rsidRPr="00D2022D" w:rsidRDefault="00D2022D" w:rsidP="00D2022D">
            <w:r>
              <w:rPr>
                <w:b/>
              </w:rPr>
              <w:t>[Page 3]</w:t>
            </w:r>
          </w:p>
          <w:p w:rsidR="00F225FB" w:rsidRPr="00F225FB" w:rsidRDefault="00F225FB" w:rsidP="00F225FB">
            <w:pPr>
              <w:rPr>
                <w:rFonts w:eastAsia="Calibri"/>
                <w:b/>
                <w:i/>
              </w:rPr>
            </w:pPr>
          </w:p>
          <w:p w:rsidR="00F225FB" w:rsidRPr="00F225FB" w:rsidRDefault="00F225FB" w:rsidP="00F225FB">
            <w:pPr>
              <w:rPr>
                <w:rFonts w:eastAsia="Calibri"/>
                <w:b/>
                <w:i/>
              </w:rPr>
            </w:pPr>
            <w:r w:rsidRPr="00F225FB">
              <w:rPr>
                <w:rFonts w:eastAsia="Calibri"/>
                <w:b/>
                <w:i/>
              </w:rPr>
              <w:t>Interpreter’s Signature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7.a.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Interpreter's Signature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7.b.</w:t>
            </w:r>
            <w:r w:rsidRPr="00F225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>Date of Signature</w:t>
            </w:r>
            <w:r w:rsidRPr="00F225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hAnsi="Times New Roman" w:cs="Times New Roman"/>
                <w:iCs/>
                <w:sz w:val="20"/>
                <w:szCs w:val="20"/>
              </w:rPr>
              <w:t>(mm/dd/yyyy)</w:t>
            </w:r>
          </w:p>
          <w:p w:rsidR="00F225FB" w:rsidRPr="00F225FB" w:rsidRDefault="00F225FB" w:rsidP="003463DC">
            <w:pPr>
              <w:rPr>
                <w:b/>
              </w:rPr>
            </w:pPr>
          </w:p>
        </w:tc>
      </w:tr>
      <w:tr w:rsidR="00A277E7" w:rsidRPr="007228B5" w:rsidTr="002D6271">
        <w:tc>
          <w:tcPr>
            <w:tcW w:w="2808" w:type="dxa"/>
          </w:tcPr>
          <w:p w:rsidR="00A277E7" w:rsidRPr="004B3E2B" w:rsidRDefault="00F225F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:rsidR="00A277E7" w:rsidRPr="00F225FB" w:rsidRDefault="00A277E7" w:rsidP="003463DC"/>
        </w:tc>
        <w:tc>
          <w:tcPr>
            <w:tcW w:w="4095" w:type="dxa"/>
          </w:tcPr>
          <w:p w:rsidR="00F225FB" w:rsidRPr="00F225FB" w:rsidRDefault="00F225FB" w:rsidP="00F225FB">
            <w:pPr>
              <w:rPr>
                <w:b/>
              </w:rPr>
            </w:pPr>
            <w:r w:rsidRPr="00F225FB">
              <w:rPr>
                <w:b/>
              </w:rPr>
              <w:t xml:space="preserve">[Page </w:t>
            </w:r>
            <w:r w:rsidR="00D2022D">
              <w:rPr>
                <w:b/>
              </w:rPr>
              <w:t>3</w:t>
            </w:r>
            <w:r w:rsidRPr="00F225FB">
              <w:rPr>
                <w:b/>
              </w:rPr>
              <w:t>]</w:t>
            </w:r>
          </w:p>
          <w:p w:rsidR="00A277E7" w:rsidRPr="00F225FB" w:rsidRDefault="00A277E7" w:rsidP="003463DC">
            <w:pPr>
              <w:rPr>
                <w:b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4</w:t>
            </w:r>
            <w:r w:rsidRPr="00F225FB">
              <w:rPr>
                <w:b/>
                <w:bCs/>
              </w:rPr>
              <w:t>.</w:t>
            </w:r>
            <w:r w:rsidRPr="00F225FB">
              <w:t xml:space="preserve">  </w:t>
            </w:r>
            <w:r w:rsidRPr="00F225FB">
              <w:rPr>
                <w:b/>
                <w:bCs/>
              </w:rPr>
              <w:t xml:space="preserve">Contact Information, </w:t>
            </w:r>
            <w:r w:rsidRPr="00F225FB">
              <w:rPr>
                <w:rFonts w:eastAsia="Calibri"/>
                <w:b/>
                <w:bCs/>
              </w:rPr>
              <w:t>Declaration</w:t>
            </w:r>
            <w:r w:rsidRPr="00F225FB">
              <w:rPr>
                <w:b/>
                <w:bCs/>
              </w:rPr>
              <w:t>, and Signature of the Person Preparing this Application, if Other Than the Applicant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Provide the following information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about the preparer you used to complete Form I-539A if he or she is different from the preparer used to complete the Form I-539 filed on your behalf.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Preparer's Full Name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 xml:space="preserve">1.a.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Preparer's Family Name </w:t>
            </w:r>
            <w:r w:rsidRPr="00F225FB">
              <w:rPr>
                <w:iCs/>
              </w:rPr>
              <w:t>(Last Name)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Cs/>
              </w:rPr>
            </w:pPr>
            <w:r w:rsidRPr="00F225FB">
              <w:rPr>
                <w:b/>
                <w:bCs/>
              </w:rPr>
              <w:t>1.b.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Preparer's Given Name </w:t>
            </w:r>
            <w:r w:rsidRPr="00F225FB">
              <w:rPr>
                <w:iCs/>
              </w:rPr>
              <w:t>(First Name)</w:t>
            </w:r>
            <w:r w:rsidRPr="00F225FB">
              <w:rPr>
                <w:b/>
                <w:bCs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2.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Preparer's Business or Organization Name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Preparer's Mailing Address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3.a.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Street Number and Name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Apt.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Ste.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Flr.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3.c.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City or Town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3.d.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State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3.e.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ZIP Code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3.f.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Province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3.g.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Postal Code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r w:rsidRPr="00F225FB">
              <w:rPr>
                <w:b/>
                <w:bCs/>
              </w:rPr>
              <w:t>3.h.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Country</w:t>
            </w:r>
          </w:p>
          <w:p w:rsidR="00F225FB" w:rsidRPr="00F225FB" w:rsidRDefault="00F225FB" w:rsidP="00F225FB"/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Preparer's Contact Information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4.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Preparer's Daytime Telephone Number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F225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Preparer's </w:t>
            </w:r>
            <w:r w:rsidRPr="00F225FB">
              <w:rPr>
                <w:rFonts w:ascii="Times New Roman" w:eastAsia="Calibri" w:hAnsi="Times New Roman" w:cs="Times New Roman"/>
                <w:sz w:val="20"/>
                <w:szCs w:val="20"/>
              </w:rPr>
              <w:t>Mobile Telephone Number (if any)</w:t>
            </w:r>
          </w:p>
          <w:p w:rsidR="00F225FB" w:rsidRPr="00F225FB" w:rsidRDefault="00F225FB" w:rsidP="00F225FB">
            <w:pPr>
              <w:rPr>
                <w:rFonts w:eastAsia="Calibri"/>
              </w:rPr>
            </w:pPr>
            <w:r w:rsidRPr="00F225FB">
              <w:rPr>
                <w:b/>
                <w:bCs/>
              </w:rPr>
              <w:t>6.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Preparer's Email Address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rPr>
                <w:rFonts w:eastAsia="Calibri"/>
              </w:rPr>
              <w:t>(if any)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rFonts w:eastAsia="Calibri"/>
                <w:i/>
              </w:rPr>
            </w:pPr>
            <w:r w:rsidRPr="00F225FB">
              <w:rPr>
                <w:rFonts w:eastAsia="Calibri"/>
                <w:b/>
                <w:i/>
              </w:rPr>
              <w:t>Preparer’s Statement</w:t>
            </w:r>
            <w:r w:rsidRPr="00F225FB">
              <w:rPr>
                <w:rFonts w:eastAsia="Calibri"/>
                <w:i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7.a.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 xml:space="preserve">I am not an attorney or accredited representative but have prepared this </w:t>
            </w:r>
            <w:r>
              <w:t>form</w:t>
            </w:r>
            <w:r w:rsidRPr="00F225FB">
              <w:t xml:space="preserve"> on behalf of the applicant and with the applicant's consent.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>7.b.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I am an attorney or accredited representative and my representation of the applicant in this case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extends</w:t>
            </w:r>
            <w:r w:rsidRPr="00F225FB">
              <w:rPr>
                <w:b/>
                <w:bCs/>
                <w:iCs/>
              </w:rPr>
              <w:t>/</w:t>
            </w:r>
            <w:r w:rsidRPr="00F225FB">
              <w:t>does not extend</w:t>
            </w:r>
            <w:r w:rsidRPr="00F225FB">
              <w:rPr>
                <w:bCs/>
                <w:iCs/>
              </w:rPr>
              <w:t xml:space="preserve"> </w:t>
            </w:r>
            <w:r w:rsidRPr="00F225FB">
              <w:t xml:space="preserve">beyond the preparation of this </w:t>
            </w:r>
            <w:r>
              <w:t>form</w:t>
            </w:r>
            <w:r w:rsidRPr="00F225FB">
              <w:t>.</w:t>
            </w:r>
            <w:r w:rsidRPr="00F225FB">
              <w:rPr>
                <w:b/>
                <w:bCs/>
                <w:i/>
                <w:iCs/>
              </w:rPr>
              <w:t xml:space="preserve">  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sz w:val="20"/>
                <w:szCs w:val="20"/>
              </w:rPr>
              <w:t>NOTE: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 If you are an attorney or accredited representative, you may need to submit a completed Form G-28, Notice of Entry of Appearance as Attorney or Accredited Representative, with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  <w:i/>
                <w:iCs/>
              </w:rPr>
              <w:t xml:space="preserve">Preparer's Certification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By my signature, I certify, under penalty of perjury, that I prepared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at the request of the applicant. 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The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applicant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then reviewed this completed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and informed me that he or she understands all of the information contained in, and submitted with, his or 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, including the </w:t>
            </w:r>
            <w:r w:rsidRPr="00F225F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Applicant’s Declaration and Certification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, and that all of this information is complete, true, and correct.  I completed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based only on information that the </w:t>
            </w:r>
            <w:r w:rsidRPr="00F225FB">
              <w:rPr>
                <w:rFonts w:ascii="Times New Roman" w:hAnsi="Times New Roman" w:cs="Times New Roman"/>
                <w:sz w:val="20"/>
                <w:szCs w:val="20"/>
              </w:rPr>
              <w:t xml:space="preserve">applicant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provided to me or authorized me to obtain or use.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</w:p>
          <w:p w:rsidR="00F225FB" w:rsidRPr="00F225FB" w:rsidRDefault="00F225FB" w:rsidP="00F225FB">
            <w:pPr>
              <w:rPr>
                <w:rFonts w:eastAsia="Calibri"/>
                <w:b/>
                <w:i/>
              </w:rPr>
            </w:pPr>
            <w:r w:rsidRPr="00F225FB">
              <w:rPr>
                <w:rFonts w:eastAsia="Calibri"/>
                <w:b/>
                <w:i/>
              </w:rPr>
              <w:t>Preparer’s Signature</w:t>
            </w:r>
          </w:p>
          <w:p w:rsidR="00F225FB" w:rsidRPr="00F225FB" w:rsidRDefault="00F225FB" w:rsidP="00F225FB">
            <w:pPr>
              <w:rPr>
                <w:b/>
                <w:bCs/>
                <w:i/>
                <w:iCs/>
              </w:rPr>
            </w:pPr>
            <w:r w:rsidRPr="00F225FB">
              <w:rPr>
                <w:b/>
                <w:bCs/>
              </w:rPr>
              <w:t xml:space="preserve">8.a. 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Preparer's Signature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F225FB">
            <w:r w:rsidRPr="00F225FB">
              <w:rPr>
                <w:b/>
                <w:bCs/>
              </w:rPr>
              <w:t>8.b.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t>Date of Signature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  <w:r w:rsidRPr="00F225FB">
              <w:rPr>
                <w:iCs/>
              </w:rPr>
              <w:t>(mm/dd/yyyy)</w:t>
            </w:r>
            <w:r w:rsidRPr="00F225FB">
              <w:rPr>
                <w:b/>
                <w:bCs/>
                <w:i/>
                <w:iCs/>
              </w:rPr>
              <w:t xml:space="preserve"> </w:t>
            </w:r>
          </w:p>
          <w:p w:rsidR="00F225FB" w:rsidRPr="00F225FB" w:rsidRDefault="00F225FB" w:rsidP="003463DC">
            <w:pPr>
              <w:rPr>
                <w:b/>
              </w:rPr>
            </w:pPr>
          </w:p>
        </w:tc>
      </w:tr>
      <w:tr w:rsidR="00F225FB" w:rsidRPr="007228B5" w:rsidTr="002D6271">
        <w:tc>
          <w:tcPr>
            <w:tcW w:w="2808" w:type="dxa"/>
          </w:tcPr>
          <w:p w:rsidR="00F225FB" w:rsidRDefault="00F225F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:rsidR="00F225FB" w:rsidRPr="00F225FB" w:rsidRDefault="00F225FB" w:rsidP="003463DC"/>
        </w:tc>
        <w:tc>
          <w:tcPr>
            <w:tcW w:w="4095" w:type="dxa"/>
          </w:tcPr>
          <w:p w:rsidR="00F225FB" w:rsidRDefault="00F225FB" w:rsidP="00F225FB">
            <w:pPr>
              <w:rPr>
                <w:b/>
              </w:rPr>
            </w:pPr>
            <w:r w:rsidRPr="00F225FB">
              <w:rPr>
                <w:b/>
              </w:rPr>
              <w:t xml:space="preserve">[Page </w:t>
            </w:r>
            <w:r w:rsidR="00D2022D">
              <w:rPr>
                <w:b/>
              </w:rPr>
              <w:t>4</w:t>
            </w:r>
            <w:r w:rsidRPr="00F225FB">
              <w:rPr>
                <w:b/>
              </w:rPr>
              <w:t>]</w:t>
            </w:r>
          </w:p>
          <w:p w:rsidR="00F225FB" w:rsidRPr="00F225FB" w:rsidRDefault="00F225FB" w:rsidP="00F225FB">
            <w:pPr>
              <w:rPr>
                <w:b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 </w:t>
            </w:r>
            <w:r w:rsidR="00D2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22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Additional Information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you need extra space to provide any additional information within this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form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the space below.  If you need more space than what is provided, you may make copies of this page to complete and file with this </w:t>
            </w:r>
            <w:r w:rsidRPr="00F225F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application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attach a separate sheet of paper.  Type or print your name and A-Number (if any) at the top of each sheet; indicate the </w:t>
            </w: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Page Number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 Number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</w:t>
            </w: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 Number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which your answer refers; and sign and date each sheet.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Family Name (Last Name)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Given Name (First Name)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Middle Name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A-Number (if any)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Item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3.d.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[Fillable field]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Item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4.d.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[Fillable field]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Item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5.d.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[Fillable field]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Page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Part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Item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6.d.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[Fillable field]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7.a.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7.b.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Number    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7.c.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>Item Number</w:t>
            </w:r>
          </w:p>
          <w:p w:rsidR="00F225FB" w:rsidRPr="00F225FB" w:rsidRDefault="00F225FB" w:rsidP="00F225F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7.d. </w:t>
            </w:r>
            <w:r w:rsidRPr="00F22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[Fillable field]</w:t>
            </w:r>
          </w:p>
          <w:p w:rsidR="00F225FB" w:rsidRPr="00F225FB" w:rsidRDefault="00F225FB" w:rsidP="003463DC">
            <w:pPr>
              <w:rPr>
                <w:b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88" w:rsidRDefault="00043588">
      <w:r>
        <w:separator/>
      </w:r>
    </w:p>
  </w:endnote>
  <w:endnote w:type="continuationSeparator" w:id="0">
    <w:p w:rsidR="00043588" w:rsidRDefault="0004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57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88" w:rsidRDefault="00043588">
      <w:r>
        <w:separator/>
      </w:r>
    </w:p>
  </w:footnote>
  <w:footnote w:type="continuationSeparator" w:id="0">
    <w:p w:rsidR="00043588" w:rsidRDefault="0004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88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3588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570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087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566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06C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337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04D3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578C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0252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170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1ED8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22D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49C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12D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5FB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58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8C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0252"/>
  </w:style>
  <w:style w:type="character" w:customStyle="1" w:styleId="CommentTextChar">
    <w:name w:val="Comment Text Char"/>
    <w:basedOn w:val="DefaultParagraphFont"/>
    <w:link w:val="CommentText"/>
    <w:uiPriority w:val="99"/>
    <w:rsid w:val="008C0252"/>
  </w:style>
  <w:style w:type="paragraph" w:styleId="CommentSubject">
    <w:name w:val="annotation subject"/>
    <w:basedOn w:val="CommentText"/>
    <w:next w:val="CommentText"/>
    <w:link w:val="CommentSubjectChar"/>
    <w:rsid w:val="008C0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0252"/>
    <w:rPr>
      <w:b/>
      <w:bCs/>
    </w:rPr>
  </w:style>
  <w:style w:type="paragraph" w:styleId="NoSpacing">
    <w:name w:val="No Spacing"/>
    <w:uiPriority w:val="1"/>
    <w:qFormat/>
    <w:rsid w:val="00F225F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58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8C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0252"/>
  </w:style>
  <w:style w:type="character" w:customStyle="1" w:styleId="CommentTextChar">
    <w:name w:val="Comment Text Char"/>
    <w:basedOn w:val="DefaultParagraphFont"/>
    <w:link w:val="CommentText"/>
    <w:uiPriority w:val="99"/>
    <w:rsid w:val="008C0252"/>
  </w:style>
  <w:style w:type="paragraph" w:styleId="CommentSubject">
    <w:name w:val="annotation subject"/>
    <w:basedOn w:val="CommentText"/>
    <w:next w:val="CommentText"/>
    <w:link w:val="CommentSubjectChar"/>
    <w:rsid w:val="008C0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0252"/>
    <w:rPr>
      <w:b/>
      <w:bCs/>
    </w:rPr>
  </w:style>
  <w:style w:type="paragraph" w:styleId="NoSpacing">
    <w:name w:val="No Spacing"/>
    <w:uiPriority w:val="1"/>
    <w:qFormat/>
    <w:rsid w:val="00F225F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kim\Desktop\TOC%20Template%200114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01142014</Template>
  <TotalTime>0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2018-04-30T15:12:00Z</dcterms:created>
  <dcterms:modified xsi:type="dcterms:W3CDTF">2018-04-30T15:12:00Z</dcterms:modified>
</cp:coreProperties>
</file>