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D3049" w14:textId="361127B8" w:rsidR="007D4AE2" w:rsidRDefault="007D4AE2" w:rsidP="00023C33">
      <w:pPr>
        <w:pStyle w:val="AppHeading1"/>
      </w:pPr>
      <w:r>
        <w:t xml:space="preserve">Appendix </w:t>
      </w:r>
      <w:r w:rsidR="004431DC">
        <w:t>L</w:t>
      </w:r>
      <w:r>
        <w:t xml:space="preserve">: </w:t>
      </w:r>
      <w:r w:rsidR="00A16C00">
        <w:br/>
      </w:r>
      <w:r w:rsidR="004431DC">
        <w:t>Instructions and Recipes for the Observation Study</w:t>
      </w:r>
    </w:p>
    <w:p w14:paraId="14B1BB2E" w14:textId="77777777" w:rsidR="00BE3451" w:rsidRDefault="00BE3451" w:rsidP="00BE3451"/>
    <w:p w14:paraId="0166907B" w14:textId="77777777" w:rsidR="00BE3451" w:rsidRDefault="00BE3451" w:rsidP="00BE3451"/>
    <w:p w14:paraId="47A22D8C" w14:textId="6CAC915F" w:rsidR="00DC277A" w:rsidRDefault="00DC277A">
      <w:r>
        <w:br w:type="page"/>
      </w:r>
    </w:p>
    <w:p w14:paraId="67662FE6" w14:textId="5137BA3D" w:rsidR="00DC277A" w:rsidRDefault="00DC277A" w:rsidP="00DC277A">
      <w:pPr>
        <w:jc w:val="center"/>
        <w:rPr>
          <w:u w:val="single"/>
        </w:rPr>
      </w:pPr>
      <w:r>
        <w:rPr>
          <w:u w:val="single"/>
        </w:rPr>
        <w:lastRenderedPageBreak/>
        <w:t>Check-in Script</w:t>
      </w:r>
    </w:p>
    <w:p w14:paraId="61F095C4" w14:textId="77777777" w:rsidR="00DC277A" w:rsidRPr="005A12A5" w:rsidRDefault="00DC277A" w:rsidP="00DC277A">
      <w:pPr>
        <w:jc w:val="center"/>
        <w:rPr>
          <w:u w:val="single"/>
        </w:rPr>
      </w:pPr>
    </w:p>
    <w:p w14:paraId="56487F24" w14:textId="7191B600" w:rsidR="00DC277A" w:rsidRDefault="00DC277A" w:rsidP="00DC277A">
      <w:pPr>
        <w:spacing w:line="360" w:lineRule="auto"/>
      </w:pPr>
      <w:r>
        <w:t xml:space="preserve">Welcome! My name is </w:t>
      </w:r>
      <w:r>
        <w:rPr>
          <w:u w:val="single"/>
        </w:rPr>
        <w:t xml:space="preserve">                     </w:t>
      </w:r>
      <w:proofErr w:type="gramStart"/>
      <w:r>
        <w:rPr>
          <w:u w:val="single"/>
        </w:rPr>
        <w:t xml:space="preserve">  ,</w:t>
      </w:r>
      <w:proofErr w:type="gramEnd"/>
      <w:r>
        <w:t xml:space="preserve"> and I’ll be walking you through what you’ll be doing as part of our study today.</w:t>
      </w:r>
    </w:p>
    <w:p w14:paraId="32DFDD40" w14:textId="77777777" w:rsidR="00DC277A" w:rsidRDefault="00DC277A" w:rsidP="00DC277A">
      <w:pPr>
        <w:spacing w:line="360" w:lineRule="auto"/>
      </w:pPr>
    </w:p>
    <w:p w14:paraId="36427A32" w14:textId="405C601C" w:rsidR="00DC277A" w:rsidRDefault="00DC277A" w:rsidP="00DC277A">
      <w:pPr>
        <w:spacing w:line="360" w:lineRule="auto"/>
      </w:pPr>
      <w:r>
        <w:t xml:space="preserve">Today you will be preparing two recipes: a salad and turkey burgers, and we will interview you after you finish cooking. The cooking and interview will last no more than 2 </w:t>
      </w:r>
      <w:proofErr w:type="gramStart"/>
      <w:r>
        <w:t>hours</w:t>
      </w:r>
      <w:proofErr w:type="gramEnd"/>
      <w:r>
        <w:t xml:space="preserve"> total.</w:t>
      </w:r>
    </w:p>
    <w:p w14:paraId="2F569C25" w14:textId="77777777" w:rsidR="00DC277A" w:rsidRDefault="00DC277A" w:rsidP="00DC277A">
      <w:pPr>
        <w:spacing w:line="360" w:lineRule="auto"/>
      </w:pPr>
      <w:r>
        <w:t xml:space="preserve">Before we start, I need you to read and sign the consent form. Please let me know if you have any questions or concerns. You will receive a copy of the form to take home. </w:t>
      </w:r>
    </w:p>
    <w:p w14:paraId="28B0F1F6" w14:textId="566891F8" w:rsidR="00DC277A" w:rsidRDefault="00DC277A" w:rsidP="00DC277A">
      <w:pPr>
        <w:spacing w:line="360" w:lineRule="auto"/>
      </w:pPr>
      <w:r>
        <w:t>We have a few more items to prepare before you begin. While you wait, please watch this video (provide iPad, video depends on random number assignment for participant).</w:t>
      </w:r>
    </w:p>
    <w:p w14:paraId="04B4C22C" w14:textId="2589B4C1" w:rsidR="003B06BD" w:rsidRDefault="003B06BD" w:rsidP="00DC277A">
      <w:pPr>
        <w:spacing w:line="360" w:lineRule="auto"/>
      </w:pPr>
    </w:p>
    <w:p w14:paraId="2EE80E61" w14:textId="177C76E8" w:rsidR="003B06BD" w:rsidRDefault="003B06BD" w:rsidP="00DC277A">
      <w:pPr>
        <w:spacing w:line="360" w:lineRule="auto"/>
      </w:pPr>
    </w:p>
    <w:p w14:paraId="1CEA69B1" w14:textId="67E562BF" w:rsidR="003B06BD" w:rsidRDefault="003B06BD" w:rsidP="00DC277A">
      <w:pPr>
        <w:spacing w:line="360" w:lineRule="auto"/>
      </w:pPr>
    </w:p>
    <w:p w14:paraId="2DF1CE54" w14:textId="63F45D7F" w:rsidR="003B06BD" w:rsidRDefault="003B06BD" w:rsidP="003B06BD">
      <w:pPr>
        <w:jc w:val="center"/>
        <w:rPr>
          <w:u w:val="single"/>
        </w:rPr>
      </w:pPr>
      <w:r w:rsidRPr="000D4DA3">
        <w:rPr>
          <w:u w:val="single"/>
        </w:rPr>
        <w:t>Observation Script</w:t>
      </w:r>
    </w:p>
    <w:p w14:paraId="30B3AFD9" w14:textId="77777777" w:rsidR="003B06BD" w:rsidRPr="000D4DA3" w:rsidRDefault="003B06BD" w:rsidP="003B06BD">
      <w:pPr>
        <w:jc w:val="center"/>
        <w:rPr>
          <w:u w:val="single"/>
        </w:rPr>
      </w:pPr>
    </w:p>
    <w:p w14:paraId="3085283C" w14:textId="6488146A" w:rsidR="003B06BD" w:rsidRDefault="003B06BD" w:rsidP="003B06BD">
      <w:pPr>
        <w:spacing w:line="360" w:lineRule="auto"/>
      </w:pPr>
      <w:r>
        <w:t xml:space="preserve">Hello, my name is </w:t>
      </w:r>
      <w:r>
        <w:rPr>
          <w:u w:val="single"/>
        </w:rPr>
        <w:t xml:space="preserve">                     </w:t>
      </w:r>
      <w:proofErr w:type="gramStart"/>
      <w:r>
        <w:rPr>
          <w:u w:val="single"/>
        </w:rPr>
        <w:t xml:space="preserve">  ,</w:t>
      </w:r>
      <w:proofErr w:type="gramEnd"/>
      <w:r>
        <w:t xml:space="preserve"> and I’ll be walking you through what you’ll be doing as part of our study today.</w:t>
      </w:r>
    </w:p>
    <w:p w14:paraId="53840F55" w14:textId="77777777" w:rsidR="003B06BD" w:rsidRDefault="003B06BD" w:rsidP="003B06BD">
      <w:pPr>
        <w:spacing w:line="360" w:lineRule="auto"/>
      </w:pPr>
    </w:p>
    <w:p w14:paraId="7F6556B7" w14:textId="77777777" w:rsidR="003B06BD" w:rsidRDefault="003B06BD" w:rsidP="003B06BD">
      <w:pPr>
        <w:spacing w:line="360" w:lineRule="auto"/>
      </w:pPr>
      <w:r>
        <w:t xml:space="preserve">Today you will be preparing two recipes to test a new product formulation: a salad and turkey burgers. The recipes are provided on this </w:t>
      </w:r>
      <w:proofErr w:type="gramStart"/>
      <w:r>
        <w:t>card,</w:t>
      </w:r>
      <w:proofErr w:type="gramEnd"/>
      <w:r>
        <w:t xml:space="preserve"> one recipe is on the front and one is on the back. Prepare the foods in the order that you would usually do so at home.</w:t>
      </w:r>
    </w:p>
    <w:p w14:paraId="6DBCB146" w14:textId="77777777" w:rsidR="003B06BD" w:rsidRDefault="003B06BD" w:rsidP="003B06BD">
      <w:pPr>
        <w:spacing w:line="360" w:lineRule="auto"/>
      </w:pPr>
      <w:r>
        <w:t xml:space="preserve">After preparing the recipes, please clean up the kitchen as you normally would at home. </w:t>
      </w:r>
    </w:p>
    <w:p w14:paraId="7AE9C1F0" w14:textId="77777777" w:rsidR="003B06BD" w:rsidRDefault="003B06BD" w:rsidP="003B06BD">
      <w:pPr>
        <w:spacing w:line="360" w:lineRule="auto"/>
      </w:pPr>
      <w:r>
        <w:t xml:space="preserve">We will interview you after you are finished cooking. The cooking and interview will last no more than 2 </w:t>
      </w:r>
      <w:proofErr w:type="gramStart"/>
      <w:r>
        <w:t>hours</w:t>
      </w:r>
      <w:proofErr w:type="gramEnd"/>
      <w:r>
        <w:t xml:space="preserve"> total.</w:t>
      </w:r>
    </w:p>
    <w:p w14:paraId="032441E4" w14:textId="77777777" w:rsidR="003B06BD" w:rsidRDefault="003B06BD" w:rsidP="003B06BD">
      <w:pPr>
        <w:spacing w:line="360" w:lineRule="auto"/>
      </w:pPr>
    </w:p>
    <w:p w14:paraId="74C20999" w14:textId="0C4D0E24" w:rsidR="003B06BD" w:rsidRDefault="003B06BD" w:rsidP="003B06BD">
      <w:pPr>
        <w:spacing w:line="360" w:lineRule="auto"/>
      </w:pPr>
      <w:r>
        <w:t xml:space="preserve">This is the area where you will be cooking. All the available utensils and dishes are in these drawers/cabinets (indicate). Feel free to use whatever you need. Please make yourself at home, you are welcome to use your phone to listen to music, or whatever you usually do when cooking at home. </w:t>
      </w:r>
    </w:p>
    <w:p w14:paraId="52F724B2" w14:textId="77777777" w:rsidR="003B06BD" w:rsidRDefault="003B06BD" w:rsidP="003B06BD">
      <w:pPr>
        <w:spacing w:line="360" w:lineRule="auto"/>
      </w:pPr>
    </w:p>
    <w:p w14:paraId="6E47B314" w14:textId="77777777" w:rsidR="003B06BD" w:rsidRPr="00741087" w:rsidRDefault="003B06BD" w:rsidP="003B06BD">
      <w:pPr>
        <w:spacing w:line="360" w:lineRule="auto"/>
        <w:rPr>
          <w:u w:val="single"/>
        </w:rPr>
      </w:pPr>
      <w:r>
        <w:t xml:space="preserve">Restrooms are located </w:t>
      </w:r>
      <w:r>
        <w:rPr>
          <w:u w:val="single"/>
        </w:rPr>
        <w:t xml:space="preserve">                                        </w:t>
      </w:r>
      <w:proofErr w:type="gramStart"/>
      <w:r>
        <w:rPr>
          <w:u w:val="single"/>
        </w:rPr>
        <w:t xml:space="preserve">  ,</w:t>
      </w:r>
      <w:proofErr w:type="gramEnd"/>
      <w:r>
        <w:t xml:space="preserve"> and in case of an emergency, the exits are </w:t>
      </w:r>
      <w:r>
        <w:rPr>
          <w:u w:val="single"/>
        </w:rPr>
        <w:t xml:space="preserve">                        . </w:t>
      </w:r>
      <w:r>
        <w:t xml:space="preserve">The fire extinguisher is located </w:t>
      </w:r>
      <w:r>
        <w:rPr>
          <w:u w:val="single"/>
        </w:rPr>
        <w:t xml:space="preserve">                            </w:t>
      </w:r>
      <w:proofErr w:type="gramStart"/>
      <w:r>
        <w:rPr>
          <w:u w:val="single"/>
        </w:rPr>
        <w:t xml:space="preserve">  ,</w:t>
      </w:r>
      <w:proofErr w:type="gramEnd"/>
      <w:r>
        <w:rPr>
          <w:u w:val="single"/>
        </w:rPr>
        <w:t xml:space="preserve"> </w:t>
      </w:r>
      <w:r>
        <w:t xml:space="preserve">and the first aid kit is located </w:t>
      </w:r>
      <w:r>
        <w:rPr>
          <w:u w:val="single"/>
        </w:rPr>
        <w:t xml:space="preserve">                                         .</w:t>
      </w:r>
    </w:p>
    <w:p w14:paraId="4FADEE1E" w14:textId="77777777" w:rsidR="003B06BD" w:rsidRDefault="003B06BD" w:rsidP="003B06BD">
      <w:pPr>
        <w:spacing w:line="360" w:lineRule="auto"/>
      </w:pPr>
    </w:p>
    <w:p w14:paraId="5E94C572" w14:textId="77777777" w:rsidR="003B06BD" w:rsidRDefault="003B06BD" w:rsidP="003B06BD">
      <w:pPr>
        <w:spacing w:line="360" w:lineRule="auto"/>
      </w:pPr>
      <w:r>
        <w:t>Before you begin, do you have any questions?</w:t>
      </w:r>
    </w:p>
    <w:p w14:paraId="0C678A5F" w14:textId="77777777" w:rsidR="003B06BD" w:rsidRDefault="003B06BD" w:rsidP="003B06BD">
      <w:pPr>
        <w:spacing w:line="360" w:lineRule="auto"/>
      </w:pPr>
    </w:p>
    <w:p w14:paraId="7B341DD3" w14:textId="77777777" w:rsidR="003B06BD" w:rsidRPr="007F089F" w:rsidRDefault="003B06BD" w:rsidP="003B06BD">
      <w:pPr>
        <w:spacing w:line="360" w:lineRule="auto"/>
        <w:rPr>
          <w:u w:val="single"/>
        </w:rPr>
      </w:pPr>
      <w:r w:rsidRPr="007F089F">
        <w:lastRenderedPageBreak/>
        <w:t>If you have any questions or concerns while you’re cooking, I will be in the office next door.</w:t>
      </w:r>
      <w:r w:rsidRPr="007F089F">
        <w:rPr>
          <w:u w:val="single"/>
        </w:rPr>
        <w:t xml:space="preserve"> </w:t>
      </w:r>
    </w:p>
    <w:p w14:paraId="19691427" w14:textId="77777777" w:rsidR="003B06BD" w:rsidRDefault="003B06BD" w:rsidP="003B06BD">
      <w:pPr>
        <w:spacing w:line="360" w:lineRule="auto"/>
        <w:rPr>
          <w:u w:val="single"/>
        </w:rPr>
      </w:pPr>
      <w:r w:rsidRPr="007F089F">
        <w:t>Before you eat anything, please let us know when you are finished cooking by pushing this button.</w:t>
      </w:r>
      <w:r>
        <w:rPr>
          <w:u w:val="single"/>
        </w:rPr>
        <w:t xml:space="preserve">               </w:t>
      </w:r>
    </w:p>
    <w:p w14:paraId="6F36D03E" w14:textId="77777777" w:rsidR="003B06BD" w:rsidRDefault="003B06BD" w:rsidP="003B06BD">
      <w:pPr>
        <w:spacing w:line="360" w:lineRule="auto"/>
        <w:rPr>
          <w:u w:val="single"/>
        </w:rPr>
      </w:pPr>
    </w:p>
    <w:p w14:paraId="24DFBD95" w14:textId="77777777" w:rsidR="003B06BD" w:rsidRDefault="003B06BD" w:rsidP="003B06BD">
      <w:pPr>
        <w:spacing w:line="360" w:lineRule="auto"/>
        <w:rPr>
          <w:u w:val="single"/>
        </w:rPr>
      </w:pPr>
    </w:p>
    <w:p w14:paraId="3678B5B3" w14:textId="77777777" w:rsidR="003B06BD" w:rsidRDefault="003B06BD" w:rsidP="003B06BD">
      <w:pPr>
        <w:spacing w:line="360" w:lineRule="auto"/>
      </w:pPr>
      <w:r>
        <w:t>[after cooking]</w:t>
      </w:r>
    </w:p>
    <w:p w14:paraId="4FDF7330" w14:textId="77777777" w:rsidR="003B06BD" w:rsidRPr="00567573" w:rsidRDefault="003B06BD" w:rsidP="003B06BD">
      <w:pPr>
        <w:spacing w:line="360" w:lineRule="auto"/>
      </w:pPr>
      <w:r>
        <w:t xml:space="preserve">Now that you have finished the cooking portion of the study, we are ready to begin the interview. It should take no more than 20 minutes to complete. Do you need a break before we begin that portion? </w:t>
      </w:r>
      <w:r>
        <w:rPr>
          <w:u w:val="single"/>
        </w:rPr>
        <w:t xml:space="preserve">                                                       </w:t>
      </w:r>
    </w:p>
    <w:p w14:paraId="4A52C623" w14:textId="77777777" w:rsidR="003B06BD" w:rsidRDefault="003B06BD" w:rsidP="003B06BD">
      <w:pPr>
        <w:spacing w:line="360" w:lineRule="auto"/>
      </w:pPr>
    </w:p>
    <w:p w14:paraId="660A231C" w14:textId="43764C83" w:rsidR="003B06BD" w:rsidRDefault="003B06BD" w:rsidP="003B06BD">
      <w:pPr>
        <w:spacing w:line="360" w:lineRule="auto"/>
      </w:pPr>
    </w:p>
    <w:p w14:paraId="2C6227C4" w14:textId="4C9C4C70" w:rsidR="007F089F" w:rsidRDefault="007F089F" w:rsidP="003B06BD">
      <w:pPr>
        <w:spacing w:line="360" w:lineRule="auto"/>
      </w:pPr>
    </w:p>
    <w:p w14:paraId="232D5468" w14:textId="1D0BECF4" w:rsidR="007F089F" w:rsidRDefault="007F089F" w:rsidP="003B06BD">
      <w:pPr>
        <w:spacing w:line="360" w:lineRule="auto"/>
      </w:pPr>
    </w:p>
    <w:p w14:paraId="6D8E17F1" w14:textId="7F396771" w:rsidR="007F089F" w:rsidRDefault="007F089F" w:rsidP="003B06BD">
      <w:pPr>
        <w:spacing w:line="360" w:lineRule="auto"/>
      </w:pPr>
    </w:p>
    <w:p w14:paraId="584253A9" w14:textId="03904CBF" w:rsidR="007F089F" w:rsidRDefault="007F089F" w:rsidP="003B06BD">
      <w:pPr>
        <w:spacing w:line="360" w:lineRule="auto"/>
      </w:pPr>
    </w:p>
    <w:p w14:paraId="51DCE067" w14:textId="21999EEB" w:rsidR="007F089F" w:rsidRDefault="007F089F" w:rsidP="003B06BD">
      <w:pPr>
        <w:spacing w:line="360" w:lineRule="auto"/>
      </w:pPr>
    </w:p>
    <w:p w14:paraId="1D726C7F" w14:textId="49B916C8" w:rsidR="007F089F" w:rsidRDefault="007F089F" w:rsidP="003B06BD">
      <w:pPr>
        <w:spacing w:line="360" w:lineRule="auto"/>
      </w:pPr>
    </w:p>
    <w:p w14:paraId="5CABDDE8" w14:textId="486CF2A9" w:rsidR="007F089F" w:rsidRDefault="007F089F" w:rsidP="003B06BD">
      <w:pPr>
        <w:spacing w:line="360" w:lineRule="auto"/>
      </w:pPr>
    </w:p>
    <w:p w14:paraId="16A60E05" w14:textId="7B749A5F" w:rsidR="007F089F" w:rsidRDefault="007F089F" w:rsidP="003B06BD">
      <w:pPr>
        <w:spacing w:line="360" w:lineRule="auto"/>
      </w:pPr>
    </w:p>
    <w:p w14:paraId="4353366F" w14:textId="6A5C06FB" w:rsidR="007F089F" w:rsidRDefault="007F089F" w:rsidP="003B06BD">
      <w:pPr>
        <w:spacing w:line="360" w:lineRule="auto"/>
      </w:pPr>
    </w:p>
    <w:p w14:paraId="6784B009" w14:textId="686235D7" w:rsidR="007F089F" w:rsidRDefault="007F089F" w:rsidP="003B06BD">
      <w:pPr>
        <w:spacing w:line="360" w:lineRule="auto"/>
      </w:pPr>
    </w:p>
    <w:p w14:paraId="1AB85A84" w14:textId="2D753287" w:rsidR="007F089F" w:rsidRDefault="007F089F" w:rsidP="003B06BD">
      <w:pPr>
        <w:spacing w:line="360" w:lineRule="auto"/>
      </w:pPr>
    </w:p>
    <w:p w14:paraId="04201DD8" w14:textId="5F258ECE" w:rsidR="007F089F" w:rsidRDefault="007F089F" w:rsidP="003B06BD">
      <w:pPr>
        <w:spacing w:line="360" w:lineRule="auto"/>
      </w:pPr>
    </w:p>
    <w:p w14:paraId="3EE45C89" w14:textId="59BEDC98" w:rsidR="007F089F" w:rsidRDefault="007F089F" w:rsidP="003B06BD">
      <w:pPr>
        <w:spacing w:line="360" w:lineRule="auto"/>
      </w:pPr>
    </w:p>
    <w:p w14:paraId="0A21917B" w14:textId="44D6E27E" w:rsidR="007F089F" w:rsidRDefault="007F089F" w:rsidP="003B06BD">
      <w:pPr>
        <w:spacing w:line="360" w:lineRule="auto"/>
      </w:pPr>
    </w:p>
    <w:p w14:paraId="02BBC834" w14:textId="78FC30DA" w:rsidR="007F089F" w:rsidRDefault="007F089F" w:rsidP="003B06BD">
      <w:pPr>
        <w:spacing w:line="360" w:lineRule="auto"/>
      </w:pPr>
    </w:p>
    <w:p w14:paraId="7DEB23B7" w14:textId="40C61273" w:rsidR="007F089F" w:rsidRDefault="007F089F" w:rsidP="003B06BD">
      <w:pPr>
        <w:spacing w:line="360" w:lineRule="auto"/>
      </w:pPr>
    </w:p>
    <w:p w14:paraId="09BEA012" w14:textId="710F814B" w:rsidR="007F089F" w:rsidRDefault="007F089F" w:rsidP="003B06BD">
      <w:pPr>
        <w:spacing w:line="360" w:lineRule="auto"/>
      </w:pPr>
    </w:p>
    <w:p w14:paraId="7AE00145" w14:textId="7E9DAAF9" w:rsidR="007F089F" w:rsidRDefault="007F089F" w:rsidP="003B06BD">
      <w:pPr>
        <w:spacing w:line="360" w:lineRule="auto"/>
      </w:pPr>
    </w:p>
    <w:p w14:paraId="01B51CDB" w14:textId="1C209D8E" w:rsidR="007F089F" w:rsidRDefault="007F089F" w:rsidP="003B06BD">
      <w:pPr>
        <w:spacing w:line="360" w:lineRule="auto"/>
      </w:pPr>
    </w:p>
    <w:p w14:paraId="2A491992" w14:textId="5166BD5F" w:rsidR="007F089F" w:rsidRDefault="007F089F" w:rsidP="003B06BD">
      <w:pPr>
        <w:spacing w:line="360" w:lineRule="auto"/>
      </w:pPr>
    </w:p>
    <w:p w14:paraId="6D7BBC5A" w14:textId="3EF5B68A" w:rsidR="007F089F" w:rsidRDefault="007F089F" w:rsidP="003B06BD">
      <w:pPr>
        <w:spacing w:line="360" w:lineRule="auto"/>
      </w:pPr>
    </w:p>
    <w:p w14:paraId="7368B10F" w14:textId="125D7FFE" w:rsidR="007F089F" w:rsidRDefault="007F089F" w:rsidP="003B06BD">
      <w:pPr>
        <w:spacing w:line="360" w:lineRule="auto"/>
      </w:pPr>
    </w:p>
    <w:p w14:paraId="2803EA59" w14:textId="39421F37" w:rsidR="007F089F" w:rsidRDefault="007F089F" w:rsidP="003B06BD">
      <w:pPr>
        <w:spacing w:line="360" w:lineRule="auto"/>
      </w:pPr>
    </w:p>
    <w:p w14:paraId="38B45460" w14:textId="77777777" w:rsidR="007F089F" w:rsidRDefault="007F089F" w:rsidP="003B06BD">
      <w:pPr>
        <w:spacing w:line="360" w:lineRule="auto"/>
      </w:pPr>
    </w:p>
    <w:p w14:paraId="273F3EE3" w14:textId="1CD6BFE7" w:rsidR="00DC277A" w:rsidRDefault="003B06BD" w:rsidP="001173DE">
      <w:pPr>
        <w:spacing w:line="360" w:lineRule="auto"/>
        <w:jc w:val="center"/>
      </w:pPr>
      <w:bookmarkStart w:id="0" w:name="_GoBack"/>
      <w:r>
        <w:lastRenderedPageBreak/>
        <w:t>[Note: The two recipes will be printed front-and-back on a laminated card.]</w:t>
      </w:r>
    </w:p>
    <w:bookmarkEnd w:id="0"/>
    <w:p w14:paraId="5F9114A1" w14:textId="77777777" w:rsidR="003B06BD" w:rsidRDefault="003B06BD" w:rsidP="003B06BD">
      <w:pPr>
        <w:spacing w:line="360" w:lineRule="auto"/>
      </w:pPr>
    </w:p>
    <w:p w14:paraId="7E001535" w14:textId="77777777" w:rsidR="003B06BD" w:rsidRDefault="003B06BD" w:rsidP="003B06BD">
      <w:pPr>
        <w:jc w:val="center"/>
        <w:rPr>
          <w:b/>
        </w:rPr>
      </w:pPr>
      <w:r w:rsidRPr="0043285F">
        <w:rPr>
          <w:b/>
        </w:rPr>
        <w:t>Turkey Burger Recipe</w:t>
      </w:r>
    </w:p>
    <w:p w14:paraId="23A1A43D" w14:textId="77777777" w:rsidR="003B06BD" w:rsidRDefault="003B06BD" w:rsidP="003B06BD">
      <w:pPr>
        <w:rPr>
          <w:b/>
          <w:u w:val="single"/>
        </w:rPr>
      </w:pPr>
    </w:p>
    <w:p w14:paraId="643A9228" w14:textId="1502B335" w:rsidR="003B06BD" w:rsidRPr="00D5425D" w:rsidRDefault="003B06BD" w:rsidP="003B06BD">
      <w:pPr>
        <w:rPr>
          <w:b/>
          <w:u w:val="single"/>
        </w:rPr>
      </w:pPr>
      <w:r w:rsidRPr="00D5425D">
        <w:rPr>
          <w:b/>
          <w:u w:val="single"/>
        </w:rPr>
        <w:t>Ingredients</w:t>
      </w:r>
    </w:p>
    <w:p w14:paraId="6324C767" w14:textId="77777777" w:rsidR="003B06BD" w:rsidRDefault="003B06BD" w:rsidP="003B06BD"/>
    <w:p w14:paraId="3605E4C5" w14:textId="5610F21B" w:rsidR="003B06BD" w:rsidRDefault="003B06BD" w:rsidP="003B06BD">
      <w:r>
        <w:t>For the patties:</w:t>
      </w:r>
    </w:p>
    <w:p w14:paraId="1B26240C" w14:textId="77777777" w:rsidR="003B06BD" w:rsidRDefault="003B06BD" w:rsidP="003B06BD">
      <w:pPr>
        <w:pStyle w:val="ListParagraph"/>
        <w:numPr>
          <w:ilvl w:val="0"/>
          <w:numId w:val="31"/>
        </w:numPr>
        <w:spacing w:after="160" w:line="259" w:lineRule="auto"/>
      </w:pPr>
      <w:r>
        <w:t>2 turkey burger patties</w:t>
      </w:r>
    </w:p>
    <w:p w14:paraId="2141A8F8" w14:textId="77777777" w:rsidR="003B06BD" w:rsidRDefault="003B06BD" w:rsidP="003B06BD">
      <w:pPr>
        <w:pStyle w:val="ListParagraph"/>
        <w:numPr>
          <w:ilvl w:val="0"/>
          <w:numId w:val="31"/>
        </w:numPr>
        <w:spacing w:after="160" w:line="259" w:lineRule="auto"/>
      </w:pPr>
      <w:r>
        <w:t>Salt</w:t>
      </w:r>
    </w:p>
    <w:p w14:paraId="6EFBE5F1" w14:textId="77777777" w:rsidR="003B06BD" w:rsidRDefault="003B06BD" w:rsidP="003B06BD">
      <w:pPr>
        <w:pStyle w:val="ListParagraph"/>
        <w:numPr>
          <w:ilvl w:val="0"/>
          <w:numId w:val="31"/>
        </w:numPr>
        <w:spacing w:after="160" w:line="259" w:lineRule="auto"/>
      </w:pPr>
      <w:r>
        <w:t>Pepper</w:t>
      </w:r>
    </w:p>
    <w:p w14:paraId="50B14310" w14:textId="77777777" w:rsidR="003B06BD" w:rsidRDefault="003B06BD" w:rsidP="003B06BD">
      <w:pPr>
        <w:pStyle w:val="ListParagraph"/>
        <w:numPr>
          <w:ilvl w:val="0"/>
          <w:numId w:val="31"/>
        </w:numPr>
        <w:spacing w:after="160" w:line="259" w:lineRule="auto"/>
      </w:pPr>
      <w:r>
        <w:t>Garlic powder</w:t>
      </w:r>
    </w:p>
    <w:p w14:paraId="3B66A809" w14:textId="77777777" w:rsidR="003B06BD" w:rsidRDefault="003B06BD" w:rsidP="003B06BD">
      <w:pPr>
        <w:pStyle w:val="ListParagraph"/>
        <w:numPr>
          <w:ilvl w:val="0"/>
          <w:numId w:val="31"/>
        </w:numPr>
        <w:spacing w:after="160" w:line="259" w:lineRule="auto"/>
      </w:pPr>
      <w:r>
        <w:t>Onion powder</w:t>
      </w:r>
    </w:p>
    <w:p w14:paraId="6C493855" w14:textId="77777777" w:rsidR="003B06BD" w:rsidRDefault="003B06BD" w:rsidP="003B06BD">
      <w:r>
        <w:t>For serving:</w:t>
      </w:r>
    </w:p>
    <w:p w14:paraId="500317A1" w14:textId="77777777" w:rsidR="003B06BD" w:rsidRDefault="003B06BD" w:rsidP="003B06BD">
      <w:pPr>
        <w:pStyle w:val="ListParagraph"/>
        <w:numPr>
          <w:ilvl w:val="0"/>
          <w:numId w:val="31"/>
        </w:numPr>
        <w:spacing w:after="160" w:line="259" w:lineRule="auto"/>
      </w:pPr>
      <w:r>
        <w:t>Hamburger buns</w:t>
      </w:r>
    </w:p>
    <w:p w14:paraId="21AE53FB" w14:textId="77777777" w:rsidR="003B06BD" w:rsidRDefault="003B06BD" w:rsidP="003B06BD">
      <w:pPr>
        <w:pStyle w:val="ListParagraph"/>
        <w:numPr>
          <w:ilvl w:val="0"/>
          <w:numId w:val="31"/>
        </w:numPr>
        <w:spacing w:after="160" w:line="259" w:lineRule="auto"/>
      </w:pPr>
      <w:r>
        <w:t>Sliced tomato</w:t>
      </w:r>
    </w:p>
    <w:p w14:paraId="37D88B84" w14:textId="77777777" w:rsidR="003B06BD" w:rsidRDefault="003B06BD" w:rsidP="003B06BD">
      <w:pPr>
        <w:pStyle w:val="ListParagraph"/>
        <w:numPr>
          <w:ilvl w:val="0"/>
          <w:numId w:val="31"/>
        </w:numPr>
        <w:spacing w:after="160" w:line="259" w:lineRule="auto"/>
      </w:pPr>
      <w:r>
        <w:t>Sliced onion</w:t>
      </w:r>
    </w:p>
    <w:p w14:paraId="096D1DCC" w14:textId="77777777" w:rsidR="003B06BD" w:rsidRDefault="003B06BD" w:rsidP="003B06BD">
      <w:pPr>
        <w:pStyle w:val="ListParagraph"/>
        <w:ind w:left="360"/>
      </w:pPr>
    </w:p>
    <w:p w14:paraId="3A1CE297" w14:textId="77777777" w:rsidR="003B06BD" w:rsidRPr="00D5425D" w:rsidRDefault="003B06BD" w:rsidP="003B06BD">
      <w:pPr>
        <w:rPr>
          <w:b/>
          <w:u w:val="single"/>
        </w:rPr>
      </w:pPr>
      <w:r w:rsidRPr="00D5425D">
        <w:rPr>
          <w:b/>
          <w:u w:val="single"/>
        </w:rPr>
        <w:t>Directions</w:t>
      </w:r>
    </w:p>
    <w:p w14:paraId="012D9FA3" w14:textId="77777777" w:rsidR="003B06BD" w:rsidRDefault="003B06BD" w:rsidP="003B06BD">
      <w:pPr>
        <w:pStyle w:val="ListParagraph"/>
        <w:numPr>
          <w:ilvl w:val="0"/>
          <w:numId w:val="32"/>
        </w:numPr>
        <w:spacing w:after="160" w:line="259" w:lineRule="auto"/>
      </w:pPr>
      <w:r>
        <w:t>Season the burger patties with salt, pepper, garlic powder and onion powder on both sides.</w:t>
      </w:r>
    </w:p>
    <w:p w14:paraId="4E51EF74" w14:textId="77777777" w:rsidR="003B06BD" w:rsidRDefault="003B06BD" w:rsidP="003B06BD">
      <w:pPr>
        <w:pStyle w:val="ListParagraph"/>
        <w:numPr>
          <w:ilvl w:val="0"/>
          <w:numId w:val="32"/>
        </w:numPr>
        <w:spacing w:after="160" w:line="259" w:lineRule="auto"/>
      </w:pPr>
      <w:r>
        <w:t>Cook the burgers at medium-high heat to your desired level of doneness.</w:t>
      </w:r>
    </w:p>
    <w:p w14:paraId="385C1AAC" w14:textId="77777777" w:rsidR="003B06BD" w:rsidRDefault="003B06BD" w:rsidP="003B06BD">
      <w:pPr>
        <w:pStyle w:val="ListParagraph"/>
        <w:numPr>
          <w:ilvl w:val="0"/>
          <w:numId w:val="32"/>
        </w:numPr>
        <w:spacing w:after="160" w:line="259" w:lineRule="auto"/>
      </w:pPr>
      <w:r>
        <w:t>Assemble cooked burgers with sliced tomato and sliced onion.</w:t>
      </w:r>
    </w:p>
    <w:p w14:paraId="4077FC25" w14:textId="3B253AC2" w:rsidR="003B06BD" w:rsidRDefault="003B06BD" w:rsidP="003B06BD"/>
    <w:p w14:paraId="1E4BEECF" w14:textId="621535DE" w:rsidR="003B06BD" w:rsidRDefault="003B06BD" w:rsidP="003B06BD"/>
    <w:p w14:paraId="62C0681A" w14:textId="0A66A137" w:rsidR="003B06BD" w:rsidRDefault="003B06BD" w:rsidP="003B06BD"/>
    <w:p w14:paraId="1E436072" w14:textId="7915C714" w:rsidR="003B06BD" w:rsidRDefault="003B06BD" w:rsidP="003B06BD"/>
    <w:p w14:paraId="53835329" w14:textId="701A2056" w:rsidR="007F089F" w:rsidRDefault="007F089F" w:rsidP="003B06BD"/>
    <w:p w14:paraId="35577848" w14:textId="77AE3181" w:rsidR="007F089F" w:rsidRDefault="007F089F" w:rsidP="003B06BD"/>
    <w:p w14:paraId="70AE0969" w14:textId="5FAC028B" w:rsidR="007F089F" w:rsidRDefault="007F089F" w:rsidP="003B06BD"/>
    <w:p w14:paraId="64EA8302" w14:textId="13B0CEE1" w:rsidR="007F089F" w:rsidRDefault="007F089F" w:rsidP="003B06BD"/>
    <w:p w14:paraId="00FD377A" w14:textId="0D45FD78" w:rsidR="007F089F" w:rsidRDefault="007F089F" w:rsidP="003B06BD"/>
    <w:p w14:paraId="51199646" w14:textId="5DA6CAD1" w:rsidR="007F089F" w:rsidRDefault="007F089F" w:rsidP="003B06BD"/>
    <w:p w14:paraId="62BF8BBD" w14:textId="6960CD5D" w:rsidR="007F089F" w:rsidRDefault="007F089F" w:rsidP="003B06BD"/>
    <w:p w14:paraId="41B364B7" w14:textId="1A2BAAF5" w:rsidR="007F089F" w:rsidRDefault="007F089F" w:rsidP="003B06BD"/>
    <w:p w14:paraId="184A30C1" w14:textId="713D14FB" w:rsidR="007F089F" w:rsidRDefault="007F089F" w:rsidP="003B06BD"/>
    <w:p w14:paraId="4F5ADC37" w14:textId="6BBF0DB5" w:rsidR="007F089F" w:rsidRDefault="007F089F" w:rsidP="003B06BD"/>
    <w:p w14:paraId="1B7DCFE4" w14:textId="449D3079" w:rsidR="007F089F" w:rsidRDefault="007F089F" w:rsidP="003B06BD"/>
    <w:p w14:paraId="5D597935" w14:textId="4C8BCBA2" w:rsidR="007F089F" w:rsidRDefault="007F089F" w:rsidP="003B06BD"/>
    <w:p w14:paraId="2A0FD67A" w14:textId="3CA3CAE1" w:rsidR="007F089F" w:rsidRDefault="007F089F" w:rsidP="003B06BD"/>
    <w:p w14:paraId="72AAFB4B" w14:textId="2477591E" w:rsidR="007F089F" w:rsidRDefault="007F089F" w:rsidP="003B06BD"/>
    <w:p w14:paraId="11A2AAE5" w14:textId="2882C240" w:rsidR="007F089F" w:rsidRDefault="007F089F" w:rsidP="003B06BD"/>
    <w:p w14:paraId="3B62C76C" w14:textId="57896096" w:rsidR="007F089F" w:rsidRDefault="007F089F" w:rsidP="003B06BD"/>
    <w:p w14:paraId="4C4B38FA" w14:textId="77777777" w:rsidR="007F089F" w:rsidRDefault="007F089F" w:rsidP="003B06BD"/>
    <w:p w14:paraId="062E4E30" w14:textId="397A35F8" w:rsidR="003B06BD" w:rsidRDefault="003B06BD" w:rsidP="003B06BD"/>
    <w:p w14:paraId="20753D38" w14:textId="4CBA43D1" w:rsidR="003B06BD" w:rsidRDefault="003B06BD" w:rsidP="003B06BD"/>
    <w:p w14:paraId="20C884CA" w14:textId="479B0762" w:rsidR="003B06BD" w:rsidRDefault="003B06BD" w:rsidP="003B06BD"/>
    <w:p w14:paraId="217717D1" w14:textId="70D95EE6" w:rsidR="003B06BD" w:rsidRDefault="003B06BD" w:rsidP="003B06BD"/>
    <w:p w14:paraId="5E1AA3AD" w14:textId="3F060315" w:rsidR="003B06BD" w:rsidRDefault="003B06BD" w:rsidP="003B06BD"/>
    <w:p w14:paraId="64B1114C" w14:textId="77F17430" w:rsidR="003B06BD" w:rsidRDefault="003B06BD" w:rsidP="003B06BD"/>
    <w:p w14:paraId="05033EA4" w14:textId="77777777" w:rsidR="003B06BD" w:rsidRDefault="003B06BD" w:rsidP="003B06BD"/>
    <w:p w14:paraId="42AC2DCD" w14:textId="6886CDF3" w:rsidR="003B06BD" w:rsidRPr="00A16EDF" w:rsidRDefault="003B06BD" w:rsidP="003B06BD">
      <w:pPr>
        <w:jc w:val="center"/>
        <w:rPr>
          <w:b/>
        </w:rPr>
      </w:pPr>
      <w:r w:rsidRPr="00A16EDF">
        <w:rPr>
          <w:b/>
        </w:rPr>
        <w:lastRenderedPageBreak/>
        <w:t>Chef’s Salad</w:t>
      </w:r>
    </w:p>
    <w:p w14:paraId="6265E9E3" w14:textId="77777777" w:rsidR="003B06BD" w:rsidRDefault="003B06BD" w:rsidP="003B06BD"/>
    <w:p w14:paraId="7ACA9030" w14:textId="77777777" w:rsidR="003B06BD" w:rsidRPr="00A16EDF" w:rsidRDefault="003B06BD" w:rsidP="003B06BD">
      <w:pPr>
        <w:rPr>
          <w:b/>
          <w:u w:val="single"/>
        </w:rPr>
      </w:pPr>
      <w:r>
        <w:rPr>
          <w:b/>
          <w:u w:val="single"/>
        </w:rPr>
        <w:t xml:space="preserve">Salad </w:t>
      </w:r>
      <w:r w:rsidRPr="00A16EDF">
        <w:rPr>
          <w:b/>
          <w:u w:val="single"/>
        </w:rPr>
        <w:t>Ingredients</w:t>
      </w:r>
    </w:p>
    <w:p w14:paraId="480A82C3" w14:textId="77777777" w:rsidR="003B06BD" w:rsidRDefault="003B06BD" w:rsidP="003B06BD">
      <w:pPr>
        <w:pStyle w:val="ListParagraph"/>
        <w:numPr>
          <w:ilvl w:val="0"/>
          <w:numId w:val="35"/>
        </w:numPr>
      </w:pPr>
      <w:r>
        <w:t>2 stalks romaine lettuce</w:t>
      </w:r>
    </w:p>
    <w:p w14:paraId="56476075" w14:textId="77777777" w:rsidR="003B06BD" w:rsidRPr="002F6A06" w:rsidRDefault="003B06BD" w:rsidP="003B06BD">
      <w:pPr>
        <w:pStyle w:val="ListParagraph"/>
        <w:numPr>
          <w:ilvl w:val="0"/>
          <w:numId w:val="35"/>
        </w:numPr>
      </w:pPr>
      <w:r w:rsidRPr="002F6A06">
        <w:t>Salt and pepper</w:t>
      </w:r>
    </w:p>
    <w:p w14:paraId="0B4C5EBF" w14:textId="77777777" w:rsidR="003B06BD" w:rsidRDefault="003B06BD" w:rsidP="003B06BD">
      <w:pPr>
        <w:pStyle w:val="ListParagraph"/>
        <w:numPr>
          <w:ilvl w:val="0"/>
          <w:numId w:val="35"/>
        </w:numPr>
      </w:pPr>
      <w:r>
        <w:t>1 cup dressing (recipe below)</w:t>
      </w:r>
    </w:p>
    <w:p w14:paraId="0BDB6AA1" w14:textId="77777777" w:rsidR="003B06BD" w:rsidRDefault="003B06BD" w:rsidP="003B06BD">
      <w:pPr>
        <w:pStyle w:val="ListParagraph"/>
        <w:numPr>
          <w:ilvl w:val="0"/>
          <w:numId w:val="35"/>
        </w:numPr>
      </w:pPr>
      <w:r>
        <w:t xml:space="preserve">3/4 cup shredded Swiss cheese </w:t>
      </w:r>
    </w:p>
    <w:p w14:paraId="7B966087" w14:textId="77777777" w:rsidR="003B06BD" w:rsidRDefault="003B06BD" w:rsidP="003B06BD">
      <w:pPr>
        <w:pStyle w:val="ListParagraph"/>
        <w:numPr>
          <w:ilvl w:val="0"/>
          <w:numId w:val="35"/>
        </w:numPr>
      </w:pPr>
      <w:r>
        <w:t>3/4 cup ham</w:t>
      </w:r>
    </w:p>
    <w:p w14:paraId="5302042B" w14:textId="77777777" w:rsidR="003B06BD" w:rsidRDefault="003B06BD" w:rsidP="003B06BD">
      <w:pPr>
        <w:pStyle w:val="ListParagraph"/>
        <w:numPr>
          <w:ilvl w:val="0"/>
          <w:numId w:val="35"/>
        </w:numPr>
      </w:pPr>
      <w:r>
        <w:t>1 hot house tomato</w:t>
      </w:r>
    </w:p>
    <w:p w14:paraId="0F66B978" w14:textId="77777777" w:rsidR="003B06BD" w:rsidRDefault="003B06BD" w:rsidP="003B06BD"/>
    <w:p w14:paraId="72E5EDE2" w14:textId="77777777" w:rsidR="003B06BD" w:rsidRDefault="003B06BD" w:rsidP="003B06BD">
      <w:pPr>
        <w:rPr>
          <w:b/>
          <w:u w:val="single"/>
        </w:rPr>
      </w:pPr>
      <w:r>
        <w:rPr>
          <w:b/>
          <w:u w:val="single"/>
        </w:rPr>
        <w:t>Dressing Ingredients</w:t>
      </w:r>
    </w:p>
    <w:p w14:paraId="79E3E744" w14:textId="77777777" w:rsidR="003B06BD" w:rsidRDefault="003B06BD" w:rsidP="003B06BD">
      <w:pPr>
        <w:pStyle w:val="ListParagraph"/>
        <w:numPr>
          <w:ilvl w:val="0"/>
          <w:numId w:val="34"/>
        </w:numPr>
      </w:pPr>
      <w:r>
        <w:t>1/2 cup olive oil</w:t>
      </w:r>
    </w:p>
    <w:p w14:paraId="372C18C2" w14:textId="77777777" w:rsidR="003B06BD" w:rsidRDefault="003B06BD" w:rsidP="003B06BD">
      <w:pPr>
        <w:pStyle w:val="ListParagraph"/>
        <w:numPr>
          <w:ilvl w:val="0"/>
          <w:numId w:val="34"/>
        </w:numPr>
      </w:pPr>
      <w:r>
        <w:t>1/4 cup balsamic vinegar</w:t>
      </w:r>
    </w:p>
    <w:p w14:paraId="31BEAA76" w14:textId="77777777" w:rsidR="003B06BD" w:rsidRDefault="003B06BD" w:rsidP="003B06BD">
      <w:pPr>
        <w:pStyle w:val="ListParagraph"/>
        <w:numPr>
          <w:ilvl w:val="0"/>
          <w:numId w:val="34"/>
        </w:numPr>
      </w:pPr>
      <w:r>
        <w:t>1 teaspoon honey</w:t>
      </w:r>
    </w:p>
    <w:p w14:paraId="7A9E3E7D" w14:textId="77777777" w:rsidR="003B06BD" w:rsidRDefault="003B06BD" w:rsidP="003B06BD">
      <w:pPr>
        <w:pStyle w:val="ListParagraph"/>
        <w:numPr>
          <w:ilvl w:val="0"/>
          <w:numId w:val="34"/>
        </w:numPr>
      </w:pPr>
      <w:r>
        <w:t>1 teaspoon Dijon mustard</w:t>
      </w:r>
    </w:p>
    <w:p w14:paraId="23D04882" w14:textId="77777777" w:rsidR="003B06BD" w:rsidRDefault="003B06BD" w:rsidP="003B06BD">
      <w:pPr>
        <w:pStyle w:val="ListParagraph"/>
        <w:numPr>
          <w:ilvl w:val="0"/>
          <w:numId w:val="34"/>
        </w:numPr>
      </w:pPr>
      <w:r>
        <w:t>1 shallot, minced</w:t>
      </w:r>
    </w:p>
    <w:p w14:paraId="087A69E3" w14:textId="77777777" w:rsidR="003B06BD" w:rsidRDefault="003B06BD" w:rsidP="003B06BD">
      <w:pPr>
        <w:pStyle w:val="ListParagraph"/>
        <w:numPr>
          <w:ilvl w:val="0"/>
          <w:numId w:val="34"/>
        </w:numPr>
      </w:pPr>
      <w:r>
        <w:t>1 clove garlic, minced</w:t>
      </w:r>
    </w:p>
    <w:p w14:paraId="5B3CE7F4" w14:textId="77777777" w:rsidR="003B06BD" w:rsidRDefault="003B06BD" w:rsidP="003B06BD">
      <w:pPr>
        <w:pStyle w:val="ListParagraph"/>
        <w:numPr>
          <w:ilvl w:val="0"/>
          <w:numId w:val="34"/>
        </w:numPr>
      </w:pPr>
      <w:r>
        <w:t>Salt and ground pepper to taste</w:t>
      </w:r>
    </w:p>
    <w:p w14:paraId="4A9B6836" w14:textId="77777777" w:rsidR="003B06BD" w:rsidRPr="00772F59" w:rsidRDefault="003B06BD" w:rsidP="003B06BD"/>
    <w:p w14:paraId="46F9C106" w14:textId="77777777" w:rsidR="003B06BD" w:rsidRDefault="003B06BD" w:rsidP="003B06BD"/>
    <w:p w14:paraId="766EE21C" w14:textId="77777777" w:rsidR="003B06BD" w:rsidRPr="00A16EDF" w:rsidRDefault="003B06BD" w:rsidP="003B06BD">
      <w:pPr>
        <w:rPr>
          <w:b/>
        </w:rPr>
      </w:pPr>
      <w:r w:rsidRPr="00A16EDF">
        <w:rPr>
          <w:b/>
        </w:rPr>
        <w:t xml:space="preserve">Directions </w:t>
      </w:r>
    </w:p>
    <w:p w14:paraId="16E551B2" w14:textId="77777777" w:rsidR="003B06BD" w:rsidRDefault="003B06BD" w:rsidP="003B06BD">
      <w:pPr>
        <w:pStyle w:val="ListParagraph"/>
        <w:numPr>
          <w:ilvl w:val="0"/>
          <w:numId w:val="33"/>
        </w:numPr>
      </w:pPr>
      <w:r>
        <w:t>Cut lettuce into bite-size pieces</w:t>
      </w:r>
    </w:p>
    <w:p w14:paraId="767BE783" w14:textId="77777777" w:rsidR="003B06BD" w:rsidRDefault="003B06BD" w:rsidP="003B06BD">
      <w:pPr>
        <w:pStyle w:val="ListParagraph"/>
        <w:numPr>
          <w:ilvl w:val="0"/>
          <w:numId w:val="33"/>
        </w:numPr>
      </w:pPr>
      <w:r>
        <w:t>Cut ham into matchstick-sized pieces</w:t>
      </w:r>
    </w:p>
    <w:p w14:paraId="0A6D823B" w14:textId="77777777" w:rsidR="003B06BD" w:rsidRDefault="003B06BD" w:rsidP="003B06BD">
      <w:pPr>
        <w:pStyle w:val="ListParagraph"/>
        <w:numPr>
          <w:ilvl w:val="0"/>
          <w:numId w:val="33"/>
        </w:numPr>
      </w:pPr>
      <w:r>
        <w:t xml:space="preserve">Dice tomato </w:t>
      </w:r>
    </w:p>
    <w:p w14:paraId="2629CBCE" w14:textId="77777777" w:rsidR="003B06BD" w:rsidRDefault="003B06BD" w:rsidP="003B06BD">
      <w:pPr>
        <w:pStyle w:val="ListParagraph"/>
        <w:numPr>
          <w:ilvl w:val="0"/>
          <w:numId w:val="33"/>
        </w:numPr>
      </w:pPr>
      <w:r>
        <w:t>Mix all ingredients together</w:t>
      </w:r>
    </w:p>
    <w:p w14:paraId="2C7C646B" w14:textId="77777777" w:rsidR="003B06BD" w:rsidRDefault="003B06BD" w:rsidP="003B06BD">
      <w:pPr>
        <w:pStyle w:val="ListParagraph"/>
        <w:numPr>
          <w:ilvl w:val="0"/>
          <w:numId w:val="33"/>
        </w:numPr>
      </w:pPr>
      <w:r w:rsidRPr="002F6A06">
        <w:t>Ser</w:t>
      </w:r>
      <w:r>
        <w:t>ve with dressing on the side</w:t>
      </w:r>
    </w:p>
    <w:p w14:paraId="3351E25F" w14:textId="77777777" w:rsidR="001A3872" w:rsidRPr="001A3872" w:rsidRDefault="001A3872" w:rsidP="003B06BD">
      <w:pPr>
        <w:spacing w:line="360" w:lineRule="auto"/>
      </w:pPr>
    </w:p>
    <w:sectPr w:rsidR="001A3872" w:rsidRPr="001A3872" w:rsidSect="007E5AC3">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24A82" w14:textId="77777777" w:rsidR="00077269" w:rsidRDefault="00077269" w:rsidP="00F92F95">
      <w:r>
        <w:separator/>
      </w:r>
    </w:p>
  </w:endnote>
  <w:endnote w:type="continuationSeparator" w:id="0">
    <w:p w14:paraId="69F51492" w14:textId="77777777" w:rsidR="00077269" w:rsidRDefault="00077269"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E3B0" w14:textId="77777777" w:rsidR="007E5AC3" w:rsidRPr="007E5AC3" w:rsidRDefault="007E5AC3" w:rsidP="007E5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415E" w14:textId="77777777" w:rsidR="007E5AC3" w:rsidRPr="007E5AC3" w:rsidRDefault="007E5AC3" w:rsidP="007E5AC3">
    <w:pPr>
      <w:pStyle w:val="Footer"/>
      <w:jc w:val="right"/>
    </w:pPr>
    <w:r>
      <w:t>J-</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E9AAA" w14:textId="77777777" w:rsidR="00077269" w:rsidRDefault="00077269" w:rsidP="00F92F95">
      <w:r>
        <w:separator/>
      </w:r>
    </w:p>
  </w:footnote>
  <w:footnote w:type="continuationSeparator" w:id="0">
    <w:p w14:paraId="0861AE31" w14:textId="77777777" w:rsidR="00077269" w:rsidRDefault="00077269" w:rsidP="00F9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9D334" w14:textId="77777777" w:rsidR="007E5AC3" w:rsidRPr="00113D0E" w:rsidRDefault="007E5AC3" w:rsidP="00F928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CD524" w14:textId="77777777" w:rsidR="007E5AC3" w:rsidRPr="00113D0E" w:rsidRDefault="007E5AC3" w:rsidP="007E5AC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15:restartNumberingAfterBreak="0">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15:restartNumberingAfterBreak="0">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15:restartNumberingAfterBreak="0">
    <w:nsid w:val="0A9E03B8"/>
    <w:multiLevelType w:val="hybridMultilevel"/>
    <w:tmpl w:val="CF9A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429AB"/>
    <w:multiLevelType w:val="multilevel"/>
    <w:tmpl w:val="4F7A5FFC"/>
    <w:numStyleLink w:val="Format4508"/>
  </w:abstractNum>
  <w:abstractNum w:abstractNumId="5" w15:restartNumberingAfterBreak="0">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1B5D680A"/>
    <w:multiLevelType w:val="hybridMultilevel"/>
    <w:tmpl w:val="82F6B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60369D"/>
    <w:multiLevelType w:val="hybridMultilevel"/>
    <w:tmpl w:val="EC90F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E59D6"/>
    <w:multiLevelType w:val="hybridMultilevel"/>
    <w:tmpl w:val="6CEC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2B3A69"/>
    <w:multiLevelType w:val="hybridMultilevel"/>
    <w:tmpl w:val="1F62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15"/>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6"/>
  </w:num>
  <w:num w:numId="11">
    <w:abstractNumId w:val="12"/>
  </w:num>
  <w:num w:numId="12">
    <w:abstractNumId w:val="5"/>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2"/>
  </w:num>
  <w:num w:numId="22">
    <w:abstractNumId w:val="1"/>
  </w:num>
  <w:num w:numId="23">
    <w:abstractNumId w:val="0"/>
  </w:num>
  <w:num w:numId="24">
    <w:abstractNumId w:val="5"/>
  </w:num>
  <w:num w:numId="25">
    <w:abstractNumId w:val="13"/>
  </w:num>
  <w:num w:numId="26">
    <w:abstractNumId w:val="14"/>
  </w:num>
  <w:num w:numId="27">
    <w:abstractNumId w:val="15"/>
  </w:num>
  <w:num w:numId="28">
    <w:abstractNumId w:val="9"/>
  </w:num>
  <w:num w:numId="29">
    <w:abstractNumId w:val="12"/>
  </w:num>
  <w:num w:numId="30">
    <w:abstractNumId w:val="8"/>
  </w:num>
  <w:num w:numId="31">
    <w:abstractNumId w:val="11"/>
  </w:num>
  <w:num w:numId="32">
    <w:abstractNumId w:val="7"/>
  </w:num>
  <w:num w:numId="33">
    <w:abstractNumId w:val="16"/>
  </w:num>
  <w:num w:numId="34">
    <w:abstractNumId w:val="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69"/>
    <w:rsid w:val="00023C33"/>
    <w:rsid w:val="0005536F"/>
    <w:rsid w:val="00077269"/>
    <w:rsid w:val="000808F2"/>
    <w:rsid w:val="001015F3"/>
    <w:rsid w:val="00113D0E"/>
    <w:rsid w:val="001173DE"/>
    <w:rsid w:val="00182062"/>
    <w:rsid w:val="00182A63"/>
    <w:rsid w:val="001A3872"/>
    <w:rsid w:val="001E1B4B"/>
    <w:rsid w:val="001F4348"/>
    <w:rsid w:val="0022033C"/>
    <w:rsid w:val="002A58AF"/>
    <w:rsid w:val="002C58F6"/>
    <w:rsid w:val="00332A58"/>
    <w:rsid w:val="003B06BD"/>
    <w:rsid w:val="004431DC"/>
    <w:rsid w:val="004452AE"/>
    <w:rsid w:val="00493629"/>
    <w:rsid w:val="004D7729"/>
    <w:rsid w:val="0054368B"/>
    <w:rsid w:val="00564576"/>
    <w:rsid w:val="005F0F38"/>
    <w:rsid w:val="006C28A5"/>
    <w:rsid w:val="006C6CE2"/>
    <w:rsid w:val="006E7E3A"/>
    <w:rsid w:val="006F1524"/>
    <w:rsid w:val="00700525"/>
    <w:rsid w:val="00755976"/>
    <w:rsid w:val="007D4AE2"/>
    <w:rsid w:val="007E3B8D"/>
    <w:rsid w:val="007E5AC3"/>
    <w:rsid w:val="007F089F"/>
    <w:rsid w:val="00885972"/>
    <w:rsid w:val="008B43BC"/>
    <w:rsid w:val="00944486"/>
    <w:rsid w:val="009724A8"/>
    <w:rsid w:val="00990261"/>
    <w:rsid w:val="00992233"/>
    <w:rsid w:val="009B6CB2"/>
    <w:rsid w:val="009D132B"/>
    <w:rsid w:val="00A07E7F"/>
    <w:rsid w:val="00A14B38"/>
    <w:rsid w:val="00A16C00"/>
    <w:rsid w:val="00AB6C95"/>
    <w:rsid w:val="00BE3451"/>
    <w:rsid w:val="00C70340"/>
    <w:rsid w:val="00C73B16"/>
    <w:rsid w:val="00C84874"/>
    <w:rsid w:val="00C848A5"/>
    <w:rsid w:val="00CF68F9"/>
    <w:rsid w:val="00D12576"/>
    <w:rsid w:val="00D654BC"/>
    <w:rsid w:val="00DC277A"/>
    <w:rsid w:val="00DD4549"/>
    <w:rsid w:val="00E01295"/>
    <w:rsid w:val="00E02610"/>
    <w:rsid w:val="00E27A7C"/>
    <w:rsid w:val="00E341A0"/>
    <w:rsid w:val="00E8079A"/>
    <w:rsid w:val="00F928BE"/>
    <w:rsid w:val="00F92F95"/>
    <w:rsid w:val="00FA4C2D"/>
    <w:rsid w:val="00FA6849"/>
    <w:rsid w:val="00FC728B"/>
    <w:rsid w:val="00FE03A4"/>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4795F2"/>
  <w15:docId w15:val="{BB0820A2-FD3A-44DC-9EC7-26C8D6A0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34"/>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OMB%20%20%200215472.001.002\Appendices\Appendices\AppendicesCombined_ps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DA176-1B8B-4D5E-BC67-9374350C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AppendicesCombined_psg.dotx</Template>
  <TotalTime>9</TotalTime>
  <Pages>5</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Cates, Sheryl</cp:lastModifiedBy>
  <cp:revision>7</cp:revision>
  <dcterms:created xsi:type="dcterms:W3CDTF">2017-02-10T13:51:00Z</dcterms:created>
  <dcterms:modified xsi:type="dcterms:W3CDTF">2017-04-14T16:28:00Z</dcterms:modified>
</cp:coreProperties>
</file>