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CE2A" w14:textId="3C1CAF2F" w:rsidR="00113D0E" w:rsidRDefault="007D4AE2" w:rsidP="00023C33">
      <w:pPr>
        <w:pStyle w:val="AppHeading1"/>
        <w:sectPr w:rsidR="00113D0E" w:rsidSect="00023C33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Appendix D: </w:t>
      </w:r>
      <w:r>
        <w:br/>
      </w:r>
      <w:r w:rsidR="008B02FD">
        <w:t>Recruiting</w:t>
      </w:r>
      <w:r>
        <w:t xml:space="preserve"> Sign</w:t>
      </w:r>
      <w:r w:rsidR="00CF68F9">
        <w:t xml:space="preserve"> </w:t>
      </w:r>
    </w:p>
    <w:p w14:paraId="3298F242" w14:textId="0636ED90" w:rsidR="00CF68F9" w:rsidRDefault="00B43970" w:rsidP="00CF68F9">
      <w:pPr>
        <w:jc w:val="center"/>
      </w:pPr>
      <w:bookmarkStart w:id="0" w:name="_GoBack"/>
      <w:r>
        <w:lastRenderedPageBreak/>
        <w:pict w14:anchorId="70437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55pt;height:518.5pt">
            <v:imagedata r:id="rId10" o:title="observation-study-poster-1-19-17" croptop="2682f" cropbottom="3278f" cropleft="3468f" cropright="4393f"/>
          </v:shape>
        </w:pict>
      </w:r>
      <w:bookmarkEnd w:id="0"/>
    </w:p>
    <w:p w14:paraId="47A22D8C" w14:textId="77777777" w:rsidR="001A3872" w:rsidRPr="001A3872" w:rsidRDefault="001A3872" w:rsidP="00A156AE">
      <w:pPr>
        <w:pStyle w:val="AppHeading1"/>
        <w:jc w:val="left"/>
      </w:pPr>
    </w:p>
    <w:sectPr w:rsidR="001A3872" w:rsidRPr="001A3872" w:rsidSect="007E5AC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F5E8" w14:textId="77777777" w:rsidR="001A3872" w:rsidRPr="001A3872" w:rsidRDefault="001A3872" w:rsidP="001A3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F087B" w14:textId="77777777" w:rsidR="00113D0E" w:rsidRPr="00113D0E" w:rsidRDefault="00113D0E" w:rsidP="00C70340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13D0E"/>
    <w:rsid w:val="00182062"/>
    <w:rsid w:val="00182A63"/>
    <w:rsid w:val="001A3872"/>
    <w:rsid w:val="001A53D5"/>
    <w:rsid w:val="001E1B4B"/>
    <w:rsid w:val="001F4348"/>
    <w:rsid w:val="0022033C"/>
    <w:rsid w:val="002A58AF"/>
    <w:rsid w:val="002C58F6"/>
    <w:rsid w:val="004452AE"/>
    <w:rsid w:val="00493629"/>
    <w:rsid w:val="004B4795"/>
    <w:rsid w:val="004C6F40"/>
    <w:rsid w:val="004D7729"/>
    <w:rsid w:val="0054368B"/>
    <w:rsid w:val="00564576"/>
    <w:rsid w:val="005F0F38"/>
    <w:rsid w:val="006C28A5"/>
    <w:rsid w:val="006C6CE2"/>
    <w:rsid w:val="006E7E3A"/>
    <w:rsid w:val="006F1524"/>
    <w:rsid w:val="00700525"/>
    <w:rsid w:val="00755976"/>
    <w:rsid w:val="007D4AE2"/>
    <w:rsid w:val="007E3B8D"/>
    <w:rsid w:val="007E5AC3"/>
    <w:rsid w:val="00885972"/>
    <w:rsid w:val="008B02FD"/>
    <w:rsid w:val="008B17DC"/>
    <w:rsid w:val="008B43BC"/>
    <w:rsid w:val="00944486"/>
    <w:rsid w:val="009724A8"/>
    <w:rsid w:val="00990261"/>
    <w:rsid w:val="00992233"/>
    <w:rsid w:val="009B6CB2"/>
    <w:rsid w:val="009D132B"/>
    <w:rsid w:val="009D414F"/>
    <w:rsid w:val="00A07E7F"/>
    <w:rsid w:val="00A14B38"/>
    <w:rsid w:val="00A156AE"/>
    <w:rsid w:val="00A16C00"/>
    <w:rsid w:val="00AB6C95"/>
    <w:rsid w:val="00B43970"/>
    <w:rsid w:val="00C70340"/>
    <w:rsid w:val="00C73B16"/>
    <w:rsid w:val="00C84874"/>
    <w:rsid w:val="00C848A5"/>
    <w:rsid w:val="00CF68F9"/>
    <w:rsid w:val="00D12576"/>
    <w:rsid w:val="00D654BC"/>
    <w:rsid w:val="00E02610"/>
    <w:rsid w:val="00E27A7C"/>
    <w:rsid w:val="00E341A0"/>
    <w:rsid w:val="00E8079A"/>
    <w:rsid w:val="00F46AE2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MB%20%20%200215472.001.002\Appendices\Appendices\AppendicesCombined_p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7D01-7914-472F-81F6-7E569583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AppendicesCombined_psg.dotx</Template>
  <TotalTime>4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4</cp:revision>
  <dcterms:created xsi:type="dcterms:W3CDTF">2017-01-23T19:40:00Z</dcterms:created>
  <dcterms:modified xsi:type="dcterms:W3CDTF">2017-04-14T16:22:00Z</dcterms:modified>
</cp:coreProperties>
</file>