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D3049" w14:textId="361127B8" w:rsidR="007D4AE2" w:rsidRDefault="007D4AE2" w:rsidP="00023C33">
      <w:pPr>
        <w:pStyle w:val="AppHeading1"/>
      </w:pPr>
      <w:bookmarkStart w:id="0" w:name="_GoBack"/>
      <w:bookmarkEnd w:id="0"/>
      <w:r>
        <w:t xml:space="preserve">Appendix </w:t>
      </w:r>
      <w:r w:rsidR="004431DC">
        <w:t>L</w:t>
      </w:r>
      <w:r>
        <w:t xml:space="preserve">: </w:t>
      </w:r>
      <w:r w:rsidR="00A16C00">
        <w:br/>
      </w:r>
      <w:r w:rsidR="004431DC">
        <w:t>Instructions and Recipes for the Observation Study</w:t>
      </w:r>
    </w:p>
    <w:p w14:paraId="14B1BB2E" w14:textId="77777777" w:rsidR="00BE3451" w:rsidRDefault="00BE3451" w:rsidP="00BE3451"/>
    <w:p w14:paraId="0166907B" w14:textId="77777777" w:rsidR="00BE3451" w:rsidRDefault="00BE3451" w:rsidP="00BE3451"/>
    <w:p w14:paraId="47A22D8C" w14:textId="6CAC915F" w:rsidR="00DC277A" w:rsidRDefault="00DC277A">
      <w:r>
        <w:br w:type="page"/>
      </w:r>
    </w:p>
    <w:p w14:paraId="3A299C67" w14:textId="20EDC8D5" w:rsidR="00481E1C" w:rsidRPr="00446ED9" w:rsidRDefault="00481E1C" w:rsidP="00481E1C">
      <w:pPr>
        <w:jc w:val="center"/>
        <w:rPr>
          <w:rFonts w:ascii="Times New Roman" w:hAnsi="Times New Roman"/>
          <w:sz w:val="24"/>
          <w:u w:val="single"/>
        </w:rPr>
      </w:pPr>
      <w:r w:rsidRPr="00446ED9">
        <w:rPr>
          <w:rFonts w:ascii="Times New Roman" w:hAnsi="Times New Roman"/>
          <w:sz w:val="24"/>
          <w:u w:val="single"/>
        </w:rPr>
        <w:lastRenderedPageBreak/>
        <w:t>Check-in Script</w:t>
      </w:r>
      <w:r w:rsidR="005032F3" w:rsidRPr="00446ED9">
        <w:rPr>
          <w:rFonts w:ascii="Times New Roman" w:hAnsi="Times New Roman"/>
          <w:sz w:val="24"/>
          <w:u w:val="single"/>
        </w:rPr>
        <w:t xml:space="preserve"> - Spanish</w:t>
      </w:r>
    </w:p>
    <w:p w14:paraId="6961E61F" w14:textId="77777777" w:rsidR="00481E1C" w:rsidRPr="00446ED9" w:rsidRDefault="00481E1C" w:rsidP="00481E1C">
      <w:pPr>
        <w:jc w:val="center"/>
        <w:rPr>
          <w:rFonts w:ascii="Times New Roman" w:hAnsi="Times New Roman"/>
          <w:sz w:val="24"/>
          <w:u w:val="single"/>
        </w:rPr>
      </w:pPr>
    </w:p>
    <w:p w14:paraId="6BC610C5" w14:textId="77777777" w:rsidR="00481E1C" w:rsidRPr="00446ED9" w:rsidRDefault="00481E1C" w:rsidP="00481E1C">
      <w:pPr>
        <w:spacing w:line="360" w:lineRule="auto"/>
        <w:rPr>
          <w:rFonts w:ascii="Times New Roman" w:hAnsi="Times New Roman"/>
          <w:sz w:val="24"/>
        </w:rPr>
      </w:pPr>
      <w:r w:rsidRPr="00446ED9">
        <w:rPr>
          <w:rFonts w:ascii="Times New Roman" w:hAnsi="Times New Roman"/>
          <w:sz w:val="24"/>
        </w:rPr>
        <w:t xml:space="preserve">¡Bienvenido(a)! Mi nombre es  </w:t>
      </w:r>
      <w:r w:rsidRPr="00446ED9">
        <w:rPr>
          <w:rFonts w:ascii="Times New Roman" w:hAnsi="Times New Roman"/>
          <w:sz w:val="24"/>
          <w:u w:val="single"/>
        </w:rPr>
        <w:t xml:space="preserve">                       </w:t>
      </w:r>
      <w:r w:rsidRPr="00446ED9">
        <w:rPr>
          <w:rFonts w:ascii="Times New Roman" w:hAnsi="Times New Roman"/>
          <w:sz w:val="24"/>
        </w:rPr>
        <w:t xml:space="preserve"> y le voy a explicar lo que va hacer como parte del estudio el día de hoy. </w:t>
      </w:r>
    </w:p>
    <w:p w14:paraId="287E49C8" w14:textId="77777777" w:rsidR="00481E1C" w:rsidRPr="00446ED9" w:rsidRDefault="00481E1C" w:rsidP="00481E1C">
      <w:pPr>
        <w:spacing w:line="360" w:lineRule="auto"/>
        <w:rPr>
          <w:rFonts w:ascii="Times New Roman" w:hAnsi="Times New Roman"/>
          <w:sz w:val="24"/>
        </w:rPr>
      </w:pPr>
    </w:p>
    <w:p w14:paraId="0FE14D02" w14:textId="77777777" w:rsidR="00481E1C" w:rsidRPr="00446ED9" w:rsidRDefault="00481E1C" w:rsidP="00481E1C">
      <w:pPr>
        <w:spacing w:line="360" w:lineRule="auto"/>
        <w:rPr>
          <w:rFonts w:ascii="Times New Roman" w:hAnsi="Times New Roman"/>
          <w:sz w:val="24"/>
        </w:rPr>
      </w:pPr>
      <w:r w:rsidRPr="00446ED9">
        <w:rPr>
          <w:rFonts w:ascii="Times New Roman" w:hAnsi="Times New Roman"/>
          <w:sz w:val="24"/>
        </w:rPr>
        <w:t>El día de hoy va a preparar dos recetas: una ensalada y hamburguesas de pavo, y le haremos una entrevista cuando termine de cocinar. La preparación de la comida y la entrevista no durará más de 2 horas en total.</w:t>
      </w:r>
    </w:p>
    <w:p w14:paraId="515406EA" w14:textId="77777777" w:rsidR="00481E1C" w:rsidRPr="00446ED9" w:rsidRDefault="00481E1C" w:rsidP="00481E1C">
      <w:pPr>
        <w:spacing w:line="360" w:lineRule="auto"/>
        <w:rPr>
          <w:rFonts w:ascii="Times New Roman" w:hAnsi="Times New Roman"/>
          <w:sz w:val="24"/>
        </w:rPr>
      </w:pPr>
    </w:p>
    <w:p w14:paraId="1F9A19E6" w14:textId="77777777" w:rsidR="00481E1C" w:rsidRPr="00446ED9" w:rsidRDefault="00481E1C" w:rsidP="00481E1C">
      <w:pPr>
        <w:spacing w:line="360" w:lineRule="auto"/>
        <w:rPr>
          <w:rFonts w:ascii="Times New Roman" w:hAnsi="Times New Roman"/>
          <w:sz w:val="24"/>
        </w:rPr>
      </w:pPr>
      <w:r w:rsidRPr="00446ED9">
        <w:rPr>
          <w:rFonts w:ascii="Times New Roman" w:hAnsi="Times New Roman"/>
          <w:sz w:val="24"/>
        </w:rPr>
        <w:t xml:space="preserve">Antes de comenzar, necesito que </w:t>
      </w:r>
      <w:r w:rsidRPr="00446ED9">
        <w:rPr>
          <w:rFonts w:ascii="Times New Roman" w:hAnsi="Times New Roman"/>
          <w:b/>
          <w:sz w:val="24"/>
        </w:rPr>
        <w:t>lea y firme un formulario de consentimiento</w:t>
      </w:r>
      <w:r w:rsidRPr="00446ED9">
        <w:rPr>
          <w:rFonts w:ascii="Times New Roman" w:hAnsi="Times New Roman"/>
          <w:sz w:val="24"/>
        </w:rPr>
        <w:t xml:space="preserve">. Por favor, dígame si tiene alguna pregunta o inquietud. Usted recibirá una copia del formulario para que se la lleve a su casa. </w:t>
      </w:r>
    </w:p>
    <w:p w14:paraId="75E04CB1" w14:textId="77777777" w:rsidR="00481E1C" w:rsidRPr="00446ED9" w:rsidRDefault="00481E1C" w:rsidP="00481E1C">
      <w:pPr>
        <w:spacing w:line="360" w:lineRule="auto"/>
        <w:rPr>
          <w:rFonts w:ascii="Times New Roman" w:hAnsi="Times New Roman"/>
          <w:sz w:val="24"/>
        </w:rPr>
      </w:pPr>
    </w:p>
    <w:p w14:paraId="38EB0EB9" w14:textId="77777777" w:rsidR="00481E1C" w:rsidRPr="00446ED9" w:rsidRDefault="00481E1C" w:rsidP="00481E1C">
      <w:pPr>
        <w:spacing w:line="360" w:lineRule="auto"/>
        <w:rPr>
          <w:rFonts w:ascii="Times New Roman" w:hAnsi="Times New Roman"/>
          <w:sz w:val="24"/>
        </w:rPr>
      </w:pPr>
      <w:r w:rsidRPr="00446ED9">
        <w:rPr>
          <w:rFonts w:ascii="Times New Roman" w:hAnsi="Times New Roman"/>
          <w:b/>
          <w:sz w:val="24"/>
        </w:rPr>
        <w:t>Note</w:t>
      </w:r>
      <w:r w:rsidRPr="00446ED9">
        <w:rPr>
          <w:rFonts w:ascii="Times New Roman" w:hAnsi="Times New Roman"/>
          <w:sz w:val="24"/>
        </w:rPr>
        <w:t>: Ask participant if she/he watched the introductory video (link sent in confirmation email).</w:t>
      </w:r>
    </w:p>
    <w:p w14:paraId="2CA0A2C1" w14:textId="77777777" w:rsidR="00481E1C" w:rsidRPr="00446ED9" w:rsidRDefault="00481E1C" w:rsidP="00481E1C">
      <w:pPr>
        <w:spacing w:line="360" w:lineRule="auto"/>
        <w:rPr>
          <w:rFonts w:ascii="Times New Roman" w:hAnsi="Times New Roman"/>
          <w:sz w:val="24"/>
        </w:rPr>
      </w:pPr>
      <w:r w:rsidRPr="00446ED9">
        <w:rPr>
          <w:rFonts w:ascii="Times New Roman" w:hAnsi="Times New Roman"/>
          <w:sz w:val="24"/>
        </w:rPr>
        <w:tab/>
      </w:r>
      <w:r w:rsidRPr="00446ED9">
        <w:rPr>
          <w:rFonts w:ascii="Times New Roman" w:hAnsi="Times New Roman"/>
          <w:sz w:val="24"/>
          <w:u w:val="single"/>
        </w:rPr>
        <w:t>Control group</w:t>
      </w:r>
      <w:r w:rsidRPr="00446ED9">
        <w:rPr>
          <w:rFonts w:ascii="Times New Roman" w:hAnsi="Times New Roman"/>
          <w:sz w:val="24"/>
        </w:rPr>
        <w:t>:</w:t>
      </w:r>
    </w:p>
    <w:p w14:paraId="29908DE5" w14:textId="77777777" w:rsidR="00481E1C" w:rsidRPr="00446ED9" w:rsidRDefault="00481E1C" w:rsidP="00481E1C">
      <w:pPr>
        <w:pStyle w:val="ListParagraph"/>
        <w:numPr>
          <w:ilvl w:val="0"/>
          <w:numId w:val="38"/>
        </w:numPr>
        <w:spacing w:line="360" w:lineRule="auto"/>
        <w:rPr>
          <w:rFonts w:ascii="Times New Roman" w:hAnsi="Times New Roman"/>
          <w:sz w:val="24"/>
        </w:rPr>
      </w:pPr>
      <w:r w:rsidRPr="00446ED9">
        <w:rPr>
          <w:rFonts w:ascii="Times New Roman" w:hAnsi="Times New Roman"/>
          <w:sz w:val="24"/>
        </w:rPr>
        <w:t>If participant watched the introductory video, then follow the check in script then begin Pre-Cooking Script.</w:t>
      </w:r>
    </w:p>
    <w:p w14:paraId="29A0647B" w14:textId="77777777" w:rsidR="00481E1C" w:rsidRPr="00446ED9" w:rsidRDefault="00481E1C" w:rsidP="00481E1C">
      <w:pPr>
        <w:pStyle w:val="ListParagraph"/>
        <w:numPr>
          <w:ilvl w:val="0"/>
          <w:numId w:val="38"/>
        </w:numPr>
        <w:spacing w:line="360" w:lineRule="auto"/>
        <w:rPr>
          <w:rFonts w:ascii="Times New Roman" w:hAnsi="Times New Roman"/>
          <w:sz w:val="24"/>
        </w:rPr>
      </w:pPr>
      <w:r w:rsidRPr="00446ED9">
        <w:rPr>
          <w:rFonts w:ascii="Times New Roman" w:hAnsi="Times New Roman"/>
          <w:sz w:val="24"/>
        </w:rPr>
        <w:t xml:space="preserve">If participant </w:t>
      </w:r>
      <w:r w:rsidRPr="00446ED9">
        <w:rPr>
          <w:rFonts w:ascii="Times New Roman" w:hAnsi="Times New Roman"/>
          <w:i/>
          <w:sz w:val="24"/>
        </w:rPr>
        <w:t xml:space="preserve">didn’t </w:t>
      </w:r>
      <w:r w:rsidRPr="00446ED9">
        <w:rPr>
          <w:rFonts w:ascii="Times New Roman" w:hAnsi="Times New Roman"/>
          <w:sz w:val="24"/>
        </w:rPr>
        <w:t>watch the video, show the introductory video on the iPad then begin the Pre-Cooking script.</w:t>
      </w:r>
    </w:p>
    <w:p w14:paraId="093B97CE" w14:textId="77777777" w:rsidR="00481E1C" w:rsidRPr="00446ED9" w:rsidRDefault="00481E1C" w:rsidP="00481E1C">
      <w:pPr>
        <w:spacing w:line="360" w:lineRule="auto"/>
        <w:ind w:left="720"/>
        <w:rPr>
          <w:rFonts w:ascii="Times New Roman" w:hAnsi="Times New Roman"/>
          <w:sz w:val="24"/>
        </w:rPr>
      </w:pPr>
      <w:r w:rsidRPr="00446ED9">
        <w:rPr>
          <w:rFonts w:ascii="Times New Roman" w:hAnsi="Times New Roman"/>
          <w:sz w:val="24"/>
          <w:u w:val="single"/>
        </w:rPr>
        <w:t>Treatment group</w:t>
      </w:r>
      <w:r w:rsidRPr="00446ED9">
        <w:rPr>
          <w:rFonts w:ascii="Times New Roman" w:hAnsi="Times New Roman"/>
          <w:sz w:val="24"/>
        </w:rPr>
        <w:t>:</w:t>
      </w:r>
    </w:p>
    <w:p w14:paraId="4E3B7A80" w14:textId="77777777" w:rsidR="00481E1C" w:rsidRPr="00446ED9" w:rsidRDefault="00481E1C" w:rsidP="00481E1C">
      <w:pPr>
        <w:pStyle w:val="ListParagraph"/>
        <w:numPr>
          <w:ilvl w:val="0"/>
          <w:numId w:val="39"/>
        </w:numPr>
        <w:spacing w:line="360" w:lineRule="auto"/>
        <w:rPr>
          <w:rFonts w:ascii="Times New Roman" w:hAnsi="Times New Roman"/>
          <w:sz w:val="24"/>
        </w:rPr>
      </w:pPr>
      <w:r w:rsidRPr="00446ED9">
        <w:rPr>
          <w:rFonts w:ascii="Times New Roman" w:hAnsi="Times New Roman"/>
          <w:sz w:val="24"/>
        </w:rPr>
        <w:t>If participant watched the introductory video, then show the thermometer video (approximately 4 minutes) while you double-check the supplies in the kitchen, then begin Pre-Cooking Script.</w:t>
      </w:r>
    </w:p>
    <w:p w14:paraId="5AD750F9" w14:textId="77777777" w:rsidR="00481E1C" w:rsidRPr="00446ED9" w:rsidRDefault="00481E1C" w:rsidP="00481E1C">
      <w:pPr>
        <w:pStyle w:val="ListParagraph"/>
        <w:numPr>
          <w:ilvl w:val="0"/>
          <w:numId w:val="39"/>
        </w:numPr>
        <w:spacing w:line="360" w:lineRule="auto"/>
        <w:rPr>
          <w:rFonts w:ascii="Times New Roman" w:hAnsi="Times New Roman"/>
          <w:sz w:val="24"/>
        </w:rPr>
      </w:pPr>
      <w:r w:rsidRPr="00446ED9">
        <w:rPr>
          <w:rFonts w:ascii="Times New Roman" w:hAnsi="Times New Roman"/>
          <w:sz w:val="24"/>
        </w:rPr>
        <w:t xml:space="preserve">If participant </w:t>
      </w:r>
      <w:r w:rsidRPr="00446ED9">
        <w:rPr>
          <w:rFonts w:ascii="Times New Roman" w:hAnsi="Times New Roman"/>
          <w:i/>
          <w:sz w:val="24"/>
        </w:rPr>
        <w:t xml:space="preserve">didn’t </w:t>
      </w:r>
      <w:r w:rsidRPr="00446ED9">
        <w:rPr>
          <w:rFonts w:ascii="Times New Roman" w:hAnsi="Times New Roman"/>
          <w:sz w:val="24"/>
        </w:rPr>
        <w:t>watch the introductory video, then begin the Pre-Cooking Script.</w:t>
      </w:r>
    </w:p>
    <w:p w14:paraId="114A3D72" w14:textId="77777777" w:rsidR="00481E1C" w:rsidRPr="00446ED9" w:rsidRDefault="00481E1C" w:rsidP="00481E1C">
      <w:pPr>
        <w:spacing w:line="360" w:lineRule="auto"/>
        <w:rPr>
          <w:rFonts w:ascii="Times New Roman" w:hAnsi="Times New Roman"/>
          <w:sz w:val="24"/>
        </w:rPr>
      </w:pPr>
    </w:p>
    <w:p w14:paraId="682401D9" w14:textId="77777777" w:rsidR="00481E1C" w:rsidRPr="00446ED9" w:rsidRDefault="00481E1C" w:rsidP="00481E1C">
      <w:pPr>
        <w:spacing w:line="360" w:lineRule="auto"/>
        <w:rPr>
          <w:rFonts w:ascii="Times New Roman" w:hAnsi="Times New Roman"/>
          <w:sz w:val="24"/>
        </w:rPr>
      </w:pPr>
    </w:p>
    <w:p w14:paraId="4867CDF4" w14:textId="77777777" w:rsidR="00481E1C" w:rsidRPr="00446ED9" w:rsidRDefault="00481E1C" w:rsidP="00481E1C">
      <w:pPr>
        <w:spacing w:line="360" w:lineRule="auto"/>
        <w:rPr>
          <w:rFonts w:ascii="Times New Roman" w:hAnsi="Times New Roman"/>
          <w:sz w:val="24"/>
        </w:rPr>
      </w:pPr>
    </w:p>
    <w:p w14:paraId="5154E79A" w14:textId="77777777" w:rsidR="00481E1C" w:rsidRPr="00446ED9" w:rsidRDefault="00481E1C" w:rsidP="00481E1C">
      <w:pPr>
        <w:spacing w:line="360" w:lineRule="auto"/>
        <w:rPr>
          <w:rFonts w:ascii="Times New Roman" w:hAnsi="Times New Roman"/>
          <w:sz w:val="24"/>
        </w:rPr>
      </w:pPr>
    </w:p>
    <w:p w14:paraId="4145D03E" w14:textId="77777777" w:rsidR="00481E1C" w:rsidRPr="00446ED9" w:rsidRDefault="00481E1C" w:rsidP="00481E1C">
      <w:pPr>
        <w:spacing w:line="360" w:lineRule="auto"/>
        <w:rPr>
          <w:rFonts w:ascii="Times New Roman" w:hAnsi="Times New Roman"/>
          <w:sz w:val="24"/>
        </w:rPr>
      </w:pPr>
    </w:p>
    <w:p w14:paraId="2E52B770" w14:textId="77777777" w:rsidR="00481E1C" w:rsidRPr="00446ED9" w:rsidRDefault="00481E1C" w:rsidP="00481E1C">
      <w:pPr>
        <w:spacing w:line="360" w:lineRule="auto"/>
        <w:rPr>
          <w:rFonts w:ascii="Times New Roman" w:hAnsi="Times New Roman"/>
          <w:sz w:val="24"/>
        </w:rPr>
      </w:pPr>
    </w:p>
    <w:p w14:paraId="3E60A361" w14:textId="77777777" w:rsidR="00446ED9" w:rsidRDefault="00446ED9">
      <w:pPr>
        <w:rPr>
          <w:rFonts w:ascii="Times New Roman" w:hAnsi="Times New Roman"/>
          <w:sz w:val="24"/>
          <w:u w:val="single"/>
        </w:rPr>
      </w:pPr>
      <w:r>
        <w:rPr>
          <w:rFonts w:ascii="Times New Roman" w:hAnsi="Times New Roman"/>
          <w:sz w:val="24"/>
          <w:u w:val="single"/>
        </w:rPr>
        <w:br w:type="page"/>
      </w:r>
    </w:p>
    <w:p w14:paraId="36540028" w14:textId="5205AA3C" w:rsidR="00481E1C" w:rsidRPr="00446ED9" w:rsidRDefault="00481E1C" w:rsidP="00481E1C">
      <w:pPr>
        <w:jc w:val="center"/>
        <w:rPr>
          <w:rFonts w:ascii="Times New Roman" w:hAnsi="Times New Roman"/>
          <w:sz w:val="24"/>
          <w:u w:val="single"/>
        </w:rPr>
      </w:pPr>
      <w:r w:rsidRPr="00446ED9">
        <w:rPr>
          <w:rFonts w:ascii="Times New Roman" w:hAnsi="Times New Roman"/>
          <w:sz w:val="24"/>
          <w:u w:val="single"/>
        </w:rPr>
        <w:lastRenderedPageBreak/>
        <w:t>Observation Script</w:t>
      </w:r>
      <w:r w:rsidR="005032F3" w:rsidRPr="00446ED9">
        <w:rPr>
          <w:rFonts w:ascii="Times New Roman" w:hAnsi="Times New Roman"/>
          <w:sz w:val="24"/>
          <w:u w:val="single"/>
        </w:rPr>
        <w:t xml:space="preserve"> - Spanish</w:t>
      </w:r>
    </w:p>
    <w:p w14:paraId="4F96C869" w14:textId="77777777" w:rsidR="00481E1C" w:rsidRPr="00446ED9" w:rsidRDefault="00481E1C" w:rsidP="00481E1C">
      <w:pPr>
        <w:jc w:val="center"/>
        <w:rPr>
          <w:rFonts w:ascii="Times New Roman" w:hAnsi="Times New Roman"/>
          <w:sz w:val="24"/>
          <w:u w:val="single"/>
        </w:rPr>
      </w:pPr>
    </w:p>
    <w:p w14:paraId="669341BA" w14:textId="77777777" w:rsidR="00481E1C" w:rsidRPr="00446ED9" w:rsidRDefault="00481E1C" w:rsidP="00481E1C">
      <w:pPr>
        <w:pStyle w:val="Standard"/>
        <w:rPr>
          <w:rFonts w:ascii="Times New Roman" w:hAnsi="Times New Roman" w:cs="Times New Roman"/>
          <w:sz w:val="24"/>
          <w:szCs w:val="24"/>
        </w:rPr>
      </w:pPr>
      <w:r w:rsidRPr="00446ED9">
        <w:rPr>
          <w:rFonts w:ascii="Times New Roman" w:hAnsi="Times New Roman" w:cs="Times New Roman"/>
          <w:b/>
          <w:sz w:val="24"/>
          <w:szCs w:val="24"/>
          <w:u w:val="single"/>
        </w:rPr>
        <w:t>Pre-Cooking Script (after consent form signed, videos shown)</w:t>
      </w:r>
    </w:p>
    <w:p w14:paraId="3A4D77C1" w14:textId="77777777" w:rsidR="00481E1C" w:rsidRPr="00446ED9" w:rsidRDefault="00481E1C" w:rsidP="00481E1C">
      <w:pPr>
        <w:spacing w:line="360" w:lineRule="auto"/>
        <w:rPr>
          <w:rFonts w:ascii="Times New Roman" w:hAnsi="Times New Roman"/>
          <w:sz w:val="24"/>
        </w:rPr>
      </w:pPr>
    </w:p>
    <w:p w14:paraId="48F7F244" w14:textId="77777777" w:rsidR="00481E1C" w:rsidRPr="00446ED9" w:rsidRDefault="00481E1C" w:rsidP="00481E1C">
      <w:pPr>
        <w:rPr>
          <w:rFonts w:ascii="Times New Roman" w:hAnsi="Times New Roman"/>
          <w:sz w:val="24"/>
        </w:rPr>
      </w:pPr>
      <w:r w:rsidRPr="00446ED9">
        <w:rPr>
          <w:rFonts w:ascii="Times New Roman" w:hAnsi="Times New Roman"/>
          <w:sz w:val="24"/>
        </w:rPr>
        <w:t>El día de hoy usted va a preparar dos recetas para probar una nueva formulación del producto: una ensalada y hamburguesas de pavo. Las recetas se muestran en esta tarjeta, una receta está en la parte de enfrente y la otra en la parte de atrás. Prepare la comida en el orden como lo haría normalmente en su hogar.</w:t>
      </w:r>
    </w:p>
    <w:p w14:paraId="6B15FBA8" w14:textId="77777777" w:rsidR="00481E1C" w:rsidRPr="00446ED9" w:rsidRDefault="00481E1C" w:rsidP="00481E1C">
      <w:pPr>
        <w:rPr>
          <w:rFonts w:ascii="Times New Roman" w:hAnsi="Times New Roman"/>
          <w:sz w:val="24"/>
        </w:rPr>
      </w:pPr>
    </w:p>
    <w:p w14:paraId="45645DE2" w14:textId="77777777" w:rsidR="00481E1C" w:rsidRPr="00446ED9" w:rsidRDefault="00481E1C" w:rsidP="00481E1C">
      <w:pPr>
        <w:rPr>
          <w:rFonts w:ascii="Times New Roman" w:hAnsi="Times New Roman"/>
          <w:b/>
          <w:i/>
          <w:sz w:val="24"/>
        </w:rPr>
      </w:pPr>
      <w:r w:rsidRPr="00446ED9">
        <w:rPr>
          <w:rFonts w:ascii="Times New Roman" w:hAnsi="Times New Roman"/>
          <w:sz w:val="24"/>
        </w:rPr>
        <w:t xml:space="preserve">Después de preparar las recetas, por favor limpie la cocina como lo haría normalmente en su hogar, </w:t>
      </w:r>
      <w:r w:rsidRPr="00446ED9">
        <w:rPr>
          <w:rFonts w:ascii="Times New Roman" w:hAnsi="Times New Roman"/>
          <w:b/>
          <w:i/>
          <w:sz w:val="24"/>
        </w:rPr>
        <w:t>sin embargo, no tiene que colocar de regreso los platos o utensilios. Asimismo, si nomalmente usa un lavavajillas, puede cargarlo, pero por favor no lo encienda.</w:t>
      </w:r>
    </w:p>
    <w:p w14:paraId="367278B3" w14:textId="77777777" w:rsidR="00481E1C" w:rsidRPr="00446ED9" w:rsidRDefault="00481E1C" w:rsidP="00481E1C">
      <w:pPr>
        <w:rPr>
          <w:rFonts w:ascii="Times New Roman" w:hAnsi="Times New Roman"/>
          <w:b/>
          <w:i/>
          <w:sz w:val="24"/>
        </w:rPr>
      </w:pPr>
    </w:p>
    <w:p w14:paraId="608D3D72" w14:textId="77777777" w:rsidR="00481E1C" w:rsidRPr="00446ED9" w:rsidRDefault="00481E1C" w:rsidP="00481E1C">
      <w:pPr>
        <w:rPr>
          <w:rFonts w:ascii="Times New Roman" w:hAnsi="Times New Roman"/>
          <w:sz w:val="24"/>
        </w:rPr>
      </w:pPr>
      <w:r w:rsidRPr="00446ED9">
        <w:rPr>
          <w:rFonts w:ascii="Times New Roman" w:hAnsi="Times New Roman"/>
          <w:sz w:val="24"/>
        </w:rPr>
        <w:t>Lo(a) entrevistaremos después de que termine de cocinar. La preparación de la comida y la entrevista no durará más de 2 horas en total.</w:t>
      </w:r>
    </w:p>
    <w:p w14:paraId="257B3720" w14:textId="77777777" w:rsidR="00481E1C" w:rsidRPr="00446ED9" w:rsidRDefault="00481E1C" w:rsidP="00481E1C">
      <w:pPr>
        <w:rPr>
          <w:rFonts w:ascii="Times New Roman" w:hAnsi="Times New Roman"/>
          <w:sz w:val="24"/>
        </w:rPr>
      </w:pPr>
    </w:p>
    <w:p w14:paraId="02FE9202" w14:textId="77777777" w:rsidR="00481E1C" w:rsidRPr="00446ED9" w:rsidRDefault="00481E1C" w:rsidP="00481E1C">
      <w:pPr>
        <w:rPr>
          <w:rFonts w:ascii="Times New Roman" w:hAnsi="Times New Roman"/>
          <w:sz w:val="24"/>
        </w:rPr>
      </w:pPr>
      <w:r w:rsidRPr="00446ED9">
        <w:rPr>
          <w:rFonts w:ascii="Times New Roman" w:hAnsi="Times New Roman"/>
          <w:sz w:val="24"/>
        </w:rPr>
        <w:t>Esta es el área en donde va a cocinar. Todos los utensilios y platos disponibles están en estos cajones/repisas. [Note: open a few cabinet and drawers and be sure to open the drawer with the thermometer].</w:t>
      </w:r>
    </w:p>
    <w:p w14:paraId="7B33FFDC" w14:textId="77777777" w:rsidR="00481E1C" w:rsidRPr="00446ED9" w:rsidRDefault="00481E1C" w:rsidP="00481E1C">
      <w:pPr>
        <w:rPr>
          <w:rFonts w:ascii="Times New Roman" w:hAnsi="Times New Roman"/>
          <w:sz w:val="24"/>
        </w:rPr>
      </w:pPr>
    </w:p>
    <w:p w14:paraId="14EB906A" w14:textId="77777777" w:rsidR="00481E1C" w:rsidRPr="00446ED9" w:rsidRDefault="00481E1C" w:rsidP="00481E1C">
      <w:pPr>
        <w:rPr>
          <w:rFonts w:ascii="Times New Roman" w:hAnsi="Times New Roman"/>
          <w:sz w:val="24"/>
        </w:rPr>
      </w:pPr>
      <w:r w:rsidRPr="00446ED9">
        <w:rPr>
          <w:rFonts w:ascii="Times New Roman" w:hAnsi="Times New Roman"/>
          <w:sz w:val="24"/>
          <w:lang w:val="es-US"/>
        </w:rPr>
        <w:t xml:space="preserve">Puede usar cualquier cosa que necesite con </w:t>
      </w:r>
      <w:r w:rsidRPr="00446ED9">
        <w:rPr>
          <w:rFonts w:ascii="Times New Roman" w:hAnsi="Times New Roman"/>
          <w:sz w:val="24"/>
        </w:rPr>
        <w:t xml:space="preserve">toda confianza. Por favor, siéntase como en casa, puede usar su teléfono para escuchar música o hacer lo que normalmente hace cuando cocina en su hogar. Si la temperatura no le parece bien, dígamelo y puedo arreglarla.  </w:t>
      </w:r>
    </w:p>
    <w:p w14:paraId="2C0FF5DF" w14:textId="77777777" w:rsidR="00481E1C" w:rsidRPr="00446ED9" w:rsidRDefault="00481E1C" w:rsidP="00481E1C">
      <w:pPr>
        <w:spacing w:line="360" w:lineRule="auto"/>
        <w:rPr>
          <w:rFonts w:ascii="Times New Roman" w:hAnsi="Times New Roman"/>
          <w:sz w:val="24"/>
        </w:rPr>
      </w:pPr>
    </w:p>
    <w:p w14:paraId="7B582ACC" w14:textId="77777777" w:rsidR="00481E1C" w:rsidRPr="00446ED9" w:rsidRDefault="00481E1C" w:rsidP="00481E1C">
      <w:pPr>
        <w:rPr>
          <w:rFonts w:ascii="Times New Roman" w:hAnsi="Times New Roman"/>
          <w:sz w:val="24"/>
          <w:u w:val="single"/>
        </w:rPr>
      </w:pPr>
      <w:r w:rsidRPr="00446ED9">
        <w:rPr>
          <w:rFonts w:ascii="Times New Roman" w:hAnsi="Times New Roman"/>
          <w:sz w:val="24"/>
        </w:rPr>
        <w:t>Los baños están ubicados en ______________, y en caso de una emergencia, las salidas están</w:t>
      </w:r>
      <w:r w:rsidRPr="00446ED9">
        <w:rPr>
          <w:rFonts w:ascii="Times New Roman" w:hAnsi="Times New Roman"/>
          <w:sz w:val="24"/>
          <w:u w:val="single"/>
        </w:rPr>
        <w:t xml:space="preserve">                     </w:t>
      </w:r>
      <w:r w:rsidRPr="00446ED9">
        <w:rPr>
          <w:rFonts w:ascii="Times New Roman" w:hAnsi="Times New Roman"/>
          <w:sz w:val="24"/>
        </w:rPr>
        <w:t>.  El extintor para incendios está ubicado en ___________</w:t>
      </w:r>
      <w:r w:rsidRPr="00446ED9">
        <w:rPr>
          <w:rFonts w:ascii="Times New Roman" w:hAnsi="Times New Roman"/>
          <w:sz w:val="24"/>
          <w:u w:val="single"/>
        </w:rPr>
        <w:t xml:space="preserve">                           </w:t>
      </w:r>
      <w:r w:rsidRPr="00446ED9">
        <w:rPr>
          <w:rFonts w:ascii="Times New Roman" w:hAnsi="Times New Roman"/>
          <w:sz w:val="24"/>
        </w:rPr>
        <w:t xml:space="preserve">  y el botiquín de primeros auxilios se encuentra en _______________.</w:t>
      </w:r>
    </w:p>
    <w:p w14:paraId="006EDC8F" w14:textId="77777777" w:rsidR="00481E1C" w:rsidRPr="00446ED9" w:rsidRDefault="00481E1C" w:rsidP="00481E1C">
      <w:pPr>
        <w:rPr>
          <w:rFonts w:ascii="Times New Roman" w:hAnsi="Times New Roman"/>
          <w:sz w:val="24"/>
        </w:rPr>
      </w:pPr>
    </w:p>
    <w:p w14:paraId="38100496" w14:textId="77777777" w:rsidR="00481E1C" w:rsidRPr="00446ED9" w:rsidRDefault="00481E1C" w:rsidP="00481E1C">
      <w:pPr>
        <w:rPr>
          <w:rFonts w:ascii="Times New Roman" w:hAnsi="Times New Roman"/>
          <w:sz w:val="24"/>
        </w:rPr>
      </w:pPr>
      <w:r w:rsidRPr="00446ED9">
        <w:rPr>
          <w:rFonts w:ascii="Times New Roman" w:hAnsi="Times New Roman"/>
          <w:sz w:val="24"/>
        </w:rPr>
        <w:t>Antes de comenzar, ¿tiene alguna pregunta?</w:t>
      </w:r>
    </w:p>
    <w:p w14:paraId="598CAF88" w14:textId="77777777" w:rsidR="00481E1C" w:rsidRPr="00446ED9" w:rsidRDefault="00481E1C" w:rsidP="00481E1C">
      <w:pPr>
        <w:rPr>
          <w:rFonts w:ascii="Times New Roman" w:hAnsi="Times New Roman"/>
          <w:sz w:val="24"/>
        </w:rPr>
      </w:pPr>
    </w:p>
    <w:p w14:paraId="0536CCD3" w14:textId="77777777" w:rsidR="00481E1C" w:rsidRPr="00446ED9" w:rsidRDefault="00481E1C" w:rsidP="00481E1C">
      <w:pPr>
        <w:rPr>
          <w:rFonts w:ascii="Times New Roman" w:hAnsi="Times New Roman"/>
          <w:sz w:val="24"/>
          <w:u w:val="single"/>
        </w:rPr>
      </w:pPr>
      <w:r w:rsidRPr="00446ED9">
        <w:rPr>
          <w:rFonts w:ascii="Times New Roman" w:hAnsi="Times New Roman"/>
          <w:sz w:val="24"/>
        </w:rPr>
        <w:t>Si tiene alguna pregunta o inquietudes mientras cocina, voy a estar en _____________.</w:t>
      </w:r>
      <w:r w:rsidRPr="00446ED9">
        <w:rPr>
          <w:rFonts w:ascii="Times New Roman" w:hAnsi="Times New Roman"/>
          <w:sz w:val="24"/>
          <w:u w:val="single"/>
        </w:rPr>
        <w:t xml:space="preserve"> </w:t>
      </w:r>
    </w:p>
    <w:p w14:paraId="225C7B05" w14:textId="77777777" w:rsidR="00481E1C" w:rsidRPr="00446ED9" w:rsidRDefault="00481E1C" w:rsidP="00481E1C">
      <w:pPr>
        <w:rPr>
          <w:rFonts w:ascii="Times New Roman" w:hAnsi="Times New Roman"/>
          <w:sz w:val="24"/>
        </w:rPr>
      </w:pPr>
    </w:p>
    <w:p w14:paraId="50E8236A" w14:textId="77777777" w:rsidR="00481E1C" w:rsidRPr="00446ED9" w:rsidRDefault="00481E1C" w:rsidP="00481E1C">
      <w:pPr>
        <w:rPr>
          <w:rFonts w:ascii="Times New Roman" w:hAnsi="Times New Roman"/>
          <w:sz w:val="24"/>
          <w:u w:val="single"/>
        </w:rPr>
      </w:pPr>
      <w:r w:rsidRPr="00446ED9">
        <w:rPr>
          <w:rFonts w:ascii="Times New Roman" w:hAnsi="Times New Roman"/>
          <w:sz w:val="24"/>
        </w:rPr>
        <w:t>Por favor, háganos saber cuando termine de cocinar ya sea oprimiendo este botón o agitando la mano, o saliendo de la cocina.</w:t>
      </w:r>
      <w:r w:rsidRPr="00446ED9">
        <w:rPr>
          <w:rFonts w:ascii="Times New Roman" w:hAnsi="Times New Roman"/>
          <w:sz w:val="24"/>
          <w:u w:val="single"/>
        </w:rPr>
        <w:t xml:space="preserve">               </w:t>
      </w:r>
    </w:p>
    <w:p w14:paraId="74A386FA" w14:textId="77777777" w:rsidR="00481E1C" w:rsidRPr="00446ED9" w:rsidRDefault="00481E1C" w:rsidP="00481E1C">
      <w:pPr>
        <w:rPr>
          <w:rFonts w:ascii="Times New Roman" w:hAnsi="Times New Roman"/>
          <w:sz w:val="24"/>
          <w:u w:val="single"/>
        </w:rPr>
      </w:pPr>
    </w:p>
    <w:p w14:paraId="407E0D1F" w14:textId="77777777" w:rsidR="00481E1C" w:rsidRPr="00446ED9" w:rsidRDefault="00481E1C" w:rsidP="00481E1C">
      <w:pPr>
        <w:spacing w:line="360" w:lineRule="auto"/>
        <w:rPr>
          <w:rFonts w:ascii="Times New Roman" w:hAnsi="Times New Roman"/>
          <w:sz w:val="24"/>
          <w:u w:val="single"/>
        </w:rPr>
      </w:pPr>
    </w:p>
    <w:p w14:paraId="3ECA321B" w14:textId="77777777" w:rsidR="00481E1C" w:rsidRPr="00446ED9" w:rsidRDefault="00481E1C" w:rsidP="00481E1C">
      <w:pPr>
        <w:pStyle w:val="Standard"/>
        <w:rPr>
          <w:rFonts w:ascii="Times New Roman" w:hAnsi="Times New Roman" w:cs="Times New Roman"/>
          <w:b/>
          <w:sz w:val="24"/>
          <w:szCs w:val="24"/>
          <w:u w:val="single"/>
          <w:lang w:val="es-US"/>
        </w:rPr>
      </w:pPr>
      <w:r w:rsidRPr="00446ED9">
        <w:rPr>
          <w:rFonts w:ascii="Times New Roman" w:hAnsi="Times New Roman" w:cs="Times New Roman"/>
          <w:b/>
          <w:sz w:val="24"/>
          <w:szCs w:val="24"/>
          <w:u w:val="single"/>
          <w:lang w:val="es-US"/>
        </w:rPr>
        <w:t>[after cooking]</w:t>
      </w:r>
    </w:p>
    <w:p w14:paraId="6DF11976" w14:textId="77777777" w:rsidR="00481E1C" w:rsidRPr="00446ED9" w:rsidRDefault="00481E1C" w:rsidP="00481E1C">
      <w:pPr>
        <w:spacing w:line="360" w:lineRule="auto"/>
        <w:rPr>
          <w:rFonts w:ascii="Times New Roman" w:hAnsi="Times New Roman"/>
          <w:sz w:val="24"/>
        </w:rPr>
      </w:pPr>
      <w:r w:rsidRPr="00446ED9">
        <w:rPr>
          <w:rFonts w:ascii="Times New Roman" w:hAnsi="Times New Roman"/>
          <w:sz w:val="24"/>
        </w:rPr>
        <w:t>Ahora que terminó la parte de cocinar del estudio, estamos listos para comenzar la entrevista. Esta encuesta no debe tomar más de 20 minutos en completarse. ¿Necesita un descanso antes de comenzar esta parte?</w:t>
      </w:r>
      <w:r w:rsidRPr="00446ED9">
        <w:rPr>
          <w:rFonts w:ascii="Times New Roman" w:hAnsi="Times New Roman"/>
          <w:sz w:val="24"/>
          <w:u w:val="single"/>
        </w:rPr>
        <w:t xml:space="preserve">                                     </w:t>
      </w:r>
    </w:p>
    <w:p w14:paraId="556AB409" w14:textId="77777777" w:rsidR="00481E1C" w:rsidRPr="00446ED9" w:rsidRDefault="00481E1C" w:rsidP="00481E1C">
      <w:pPr>
        <w:spacing w:line="360" w:lineRule="auto"/>
        <w:rPr>
          <w:rFonts w:ascii="Times New Roman" w:hAnsi="Times New Roman"/>
          <w:sz w:val="24"/>
        </w:rPr>
      </w:pPr>
    </w:p>
    <w:p w14:paraId="798993F5" w14:textId="77777777" w:rsidR="00481E1C" w:rsidRPr="00446ED9" w:rsidRDefault="00481E1C" w:rsidP="00481E1C">
      <w:pPr>
        <w:spacing w:line="360" w:lineRule="auto"/>
        <w:rPr>
          <w:rFonts w:ascii="Times New Roman" w:hAnsi="Times New Roman"/>
          <w:sz w:val="24"/>
        </w:rPr>
      </w:pPr>
    </w:p>
    <w:p w14:paraId="2DFE2447" w14:textId="77777777" w:rsidR="00481E1C" w:rsidRPr="00446ED9" w:rsidRDefault="00481E1C" w:rsidP="00481E1C">
      <w:pPr>
        <w:spacing w:line="360" w:lineRule="auto"/>
        <w:rPr>
          <w:rFonts w:ascii="Times New Roman" w:hAnsi="Times New Roman"/>
          <w:sz w:val="24"/>
        </w:rPr>
      </w:pPr>
    </w:p>
    <w:p w14:paraId="09C27E74" w14:textId="74ECB47C" w:rsidR="00481E1C" w:rsidRPr="00446ED9" w:rsidRDefault="00481E1C" w:rsidP="00481E1C">
      <w:pPr>
        <w:spacing w:line="360" w:lineRule="auto"/>
        <w:jc w:val="center"/>
        <w:rPr>
          <w:rFonts w:ascii="Times New Roman" w:hAnsi="Times New Roman"/>
          <w:sz w:val="24"/>
        </w:rPr>
      </w:pPr>
      <w:r w:rsidRPr="00446ED9">
        <w:rPr>
          <w:rFonts w:ascii="Times New Roman" w:hAnsi="Times New Roman"/>
          <w:sz w:val="24"/>
        </w:rPr>
        <w:t>[Note: The two recipes will be printed front-and-back on a laminated card.</w:t>
      </w:r>
      <w:r w:rsidR="005032F3" w:rsidRPr="00446ED9">
        <w:rPr>
          <w:rFonts w:ascii="Times New Roman" w:hAnsi="Times New Roman"/>
          <w:sz w:val="24"/>
        </w:rPr>
        <w:t>- Spanish</w:t>
      </w:r>
      <w:r w:rsidRPr="00446ED9">
        <w:rPr>
          <w:rFonts w:ascii="Times New Roman" w:hAnsi="Times New Roman"/>
          <w:sz w:val="24"/>
        </w:rPr>
        <w:t>]</w:t>
      </w:r>
    </w:p>
    <w:p w14:paraId="0579E6A2" w14:textId="77777777" w:rsidR="00481E1C" w:rsidRPr="00446ED9" w:rsidRDefault="00481E1C" w:rsidP="00481E1C">
      <w:pPr>
        <w:spacing w:line="360" w:lineRule="auto"/>
        <w:rPr>
          <w:rFonts w:ascii="Times New Roman" w:hAnsi="Times New Roman"/>
          <w:sz w:val="24"/>
        </w:rPr>
      </w:pPr>
    </w:p>
    <w:p w14:paraId="30919B10" w14:textId="77777777" w:rsidR="00481E1C" w:rsidRPr="00446ED9" w:rsidRDefault="00481E1C" w:rsidP="00481E1C">
      <w:pPr>
        <w:jc w:val="center"/>
        <w:rPr>
          <w:rFonts w:ascii="Times New Roman" w:hAnsi="Times New Roman"/>
          <w:b/>
          <w:sz w:val="24"/>
        </w:rPr>
      </w:pPr>
      <w:r w:rsidRPr="00446ED9">
        <w:rPr>
          <w:rFonts w:ascii="Times New Roman" w:hAnsi="Times New Roman"/>
          <w:b/>
          <w:sz w:val="24"/>
        </w:rPr>
        <w:t>Receta de hamburguesa de pavo</w:t>
      </w:r>
    </w:p>
    <w:p w14:paraId="5CF66FDB" w14:textId="77777777" w:rsidR="00481E1C" w:rsidRPr="00446ED9" w:rsidRDefault="00481E1C" w:rsidP="00481E1C">
      <w:pPr>
        <w:rPr>
          <w:rFonts w:ascii="Times New Roman" w:hAnsi="Times New Roman"/>
          <w:b/>
          <w:sz w:val="24"/>
          <w:u w:val="single"/>
        </w:rPr>
      </w:pPr>
    </w:p>
    <w:p w14:paraId="752E037D" w14:textId="77777777" w:rsidR="00481E1C" w:rsidRPr="00446ED9" w:rsidRDefault="00481E1C" w:rsidP="00481E1C">
      <w:pPr>
        <w:rPr>
          <w:rFonts w:ascii="Times New Roman" w:hAnsi="Times New Roman"/>
          <w:b/>
          <w:sz w:val="24"/>
          <w:u w:val="single"/>
        </w:rPr>
      </w:pPr>
      <w:r w:rsidRPr="00446ED9">
        <w:rPr>
          <w:rFonts w:ascii="Times New Roman" w:hAnsi="Times New Roman"/>
          <w:b/>
          <w:sz w:val="24"/>
          <w:u w:val="single"/>
        </w:rPr>
        <w:t>Ingredientes</w:t>
      </w:r>
    </w:p>
    <w:p w14:paraId="0148D7F0" w14:textId="77777777" w:rsidR="00481E1C" w:rsidRPr="00446ED9" w:rsidRDefault="00481E1C" w:rsidP="00481E1C">
      <w:pPr>
        <w:rPr>
          <w:rFonts w:ascii="Times New Roman" w:hAnsi="Times New Roman"/>
          <w:sz w:val="24"/>
        </w:rPr>
      </w:pPr>
    </w:p>
    <w:p w14:paraId="6290B9AC" w14:textId="77777777" w:rsidR="00481E1C" w:rsidRPr="00446ED9" w:rsidRDefault="00481E1C" w:rsidP="00481E1C">
      <w:pPr>
        <w:rPr>
          <w:rFonts w:ascii="Times New Roman" w:hAnsi="Times New Roman"/>
          <w:sz w:val="24"/>
        </w:rPr>
      </w:pPr>
      <w:r w:rsidRPr="00446ED9">
        <w:rPr>
          <w:rFonts w:ascii="Times New Roman" w:hAnsi="Times New Roman"/>
          <w:sz w:val="24"/>
        </w:rPr>
        <w:t>Para las hamburguesas:</w:t>
      </w:r>
    </w:p>
    <w:p w14:paraId="652FF11F" w14:textId="77777777" w:rsidR="00481E1C" w:rsidRPr="00446ED9" w:rsidRDefault="00481E1C" w:rsidP="00481E1C">
      <w:pPr>
        <w:pStyle w:val="ListParagraph"/>
        <w:numPr>
          <w:ilvl w:val="0"/>
          <w:numId w:val="31"/>
        </w:numPr>
        <w:spacing w:after="160" w:line="259" w:lineRule="auto"/>
        <w:rPr>
          <w:rFonts w:ascii="Times New Roman" w:hAnsi="Times New Roman"/>
          <w:sz w:val="24"/>
        </w:rPr>
      </w:pPr>
      <w:r w:rsidRPr="00446ED9">
        <w:rPr>
          <w:rFonts w:ascii="Times New Roman" w:hAnsi="Times New Roman"/>
          <w:sz w:val="24"/>
        </w:rPr>
        <w:t>2 porciones de hamburguesa de pavo</w:t>
      </w:r>
    </w:p>
    <w:p w14:paraId="7B421E4E" w14:textId="77777777" w:rsidR="00481E1C" w:rsidRPr="00446ED9" w:rsidRDefault="00481E1C" w:rsidP="00481E1C">
      <w:pPr>
        <w:pStyle w:val="ListParagraph"/>
        <w:numPr>
          <w:ilvl w:val="0"/>
          <w:numId w:val="31"/>
        </w:numPr>
        <w:spacing w:after="160" w:line="259" w:lineRule="auto"/>
        <w:rPr>
          <w:rFonts w:ascii="Times New Roman" w:hAnsi="Times New Roman"/>
          <w:sz w:val="24"/>
        </w:rPr>
      </w:pPr>
      <w:r w:rsidRPr="00446ED9">
        <w:rPr>
          <w:rFonts w:ascii="Times New Roman" w:hAnsi="Times New Roman"/>
          <w:sz w:val="24"/>
        </w:rPr>
        <w:t>Sal</w:t>
      </w:r>
    </w:p>
    <w:p w14:paraId="329193B1" w14:textId="77777777" w:rsidR="00481E1C" w:rsidRPr="00446ED9" w:rsidRDefault="00481E1C" w:rsidP="00481E1C">
      <w:pPr>
        <w:pStyle w:val="ListParagraph"/>
        <w:numPr>
          <w:ilvl w:val="0"/>
          <w:numId w:val="31"/>
        </w:numPr>
        <w:spacing w:after="160" w:line="259" w:lineRule="auto"/>
        <w:rPr>
          <w:rFonts w:ascii="Times New Roman" w:hAnsi="Times New Roman"/>
          <w:sz w:val="24"/>
        </w:rPr>
      </w:pPr>
      <w:r w:rsidRPr="00446ED9">
        <w:rPr>
          <w:rFonts w:ascii="Times New Roman" w:hAnsi="Times New Roman"/>
          <w:sz w:val="24"/>
        </w:rPr>
        <w:t>Pimienta</w:t>
      </w:r>
    </w:p>
    <w:p w14:paraId="15DBC2CC" w14:textId="77777777" w:rsidR="00481E1C" w:rsidRPr="00446ED9" w:rsidRDefault="00481E1C" w:rsidP="00481E1C">
      <w:pPr>
        <w:pStyle w:val="ListParagraph"/>
        <w:numPr>
          <w:ilvl w:val="0"/>
          <w:numId w:val="31"/>
        </w:numPr>
        <w:spacing w:after="160" w:line="259" w:lineRule="auto"/>
        <w:rPr>
          <w:rFonts w:ascii="Times New Roman" w:hAnsi="Times New Roman"/>
          <w:sz w:val="24"/>
        </w:rPr>
      </w:pPr>
      <w:r w:rsidRPr="00446ED9">
        <w:rPr>
          <w:rFonts w:ascii="Times New Roman" w:hAnsi="Times New Roman"/>
          <w:sz w:val="24"/>
        </w:rPr>
        <w:t>Ajo en polvo</w:t>
      </w:r>
    </w:p>
    <w:p w14:paraId="2ACCC941" w14:textId="77777777" w:rsidR="00481E1C" w:rsidRPr="00446ED9" w:rsidRDefault="00481E1C" w:rsidP="00481E1C">
      <w:pPr>
        <w:pStyle w:val="ListParagraph"/>
        <w:numPr>
          <w:ilvl w:val="0"/>
          <w:numId w:val="31"/>
        </w:numPr>
        <w:spacing w:after="160" w:line="259" w:lineRule="auto"/>
        <w:rPr>
          <w:rFonts w:ascii="Times New Roman" w:hAnsi="Times New Roman"/>
          <w:sz w:val="24"/>
        </w:rPr>
      </w:pPr>
      <w:r w:rsidRPr="00446ED9">
        <w:rPr>
          <w:rFonts w:ascii="Times New Roman" w:hAnsi="Times New Roman"/>
          <w:sz w:val="24"/>
        </w:rPr>
        <w:t>Cebolla en polvo</w:t>
      </w:r>
    </w:p>
    <w:p w14:paraId="0D517E7C" w14:textId="77777777" w:rsidR="00481E1C" w:rsidRPr="00446ED9" w:rsidRDefault="00481E1C" w:rsidP="00481E1C">
      <w:pPr>
        <w:rPr>
          <w:rFonts w:ascii="Times New Roman" w:hAnsi="Times New Roman"/>
          <w:sz w:val="24"/>
        </w:rPr>
      </w:pPr>
      <w:r w:rsidRPr="00446ED9">
        <w:rPr>
          <w:rFonts w:ascii="Times New Roman" w:hAnsi="Times New Roman"/>
          <w:sz w:val="24"/>
        </w:rPr>
        <w:t>Para servir:</w:t>
      </w:r>
    </w:p>
    <w:p w14:paraId="0A6E138C" w14:textId="77777777" w:rsidR="00481E1C" w:rsidRPr="00446ED9" w:rsidRDefault="00481E1C" w:rsidP="00481E1C">
      <w:pPr>
        <w:pStyle w:val="ListParagraph"/>
        <w:numPr>
          <w:ilvl w:val="0"/>
          <w:numId w:val="31"/>
        </w:numPr>
        <w:spacing w:after="160" w:line="259" w:lineRule="auto"/>
        <w:rPr>
          <w:rFonts w:ascii="Times New Roman" w:hAnsi="Times New Roman"/>
          <w:sz w:val="24"/>
        </w:rPr>
      </w:pPr>
      <w:r w:rsidRPr="00446ED9">
        <w:rPr>
          <w:rFonts w:ascii="Times New Roman" w:hAnsi="Times New Roman"/>
          <w:sz w:val="24"/>
        </w:rPr>
        <w:t>Pan de hamburguesa</w:t>
      </w:r>
    </w:p>
    <w:p w14:paraId="3BF093B0" w14:textId="77777777" w:rsidR="00481E1C" w:rsidRPr="00446ED9" w:rsidRDefault="00481E1C" w:rsidP="00481E1C">
      <w:pPr>
        <w:pStyle w:val="ListParagraph"/>
        <w:numPr>
          <w:ilvl w:val="0"/>
          <w:numId w:val="31"/>
        </w:numPr>
        <w:spacing w:after="160" w:line="259" w:lineRule="auto"/>
        <w:rPr>
          <w:rFonts w:ascii="Times New Roman" w:hAnsi="Times New Roman"/>
          <w:sz w:val="24"/>
        </w:rPr>
      </w:pPr>
      <w:r w:rsidRPr="00446ED9">
        <w:rPr>
          <w:rFonts w:ascii="Times New Roman" w:hAnsi="Times New Roman"/>
          <w:sz w:val="24"/>
        </w:rPr>
        <w:t>Rebanadas de jitomate/tomate</w:t>
      </w:r>
    </w:p>
    <w:p w14:paraId="175E98C3" w14:textId="77777777" w:rsidR="00481E1C" w:rsidRPr="00446ED9" w:rsidRDefault="00481E1C" w:rsidP="00481E1C">
      <w:pPr>
        <w:pStyle w:val="ListParagraph"/>
        <w:numPr>
          <w:ilvl w:val="0"/>
          <w:numId w:val="31"/>
        </w:numPr>
        <w:spacing w:after="160" w:line="259" w:lineRule="auto"/>
        <w:rPr>
          <w:rFonts w:ascii="Times New Roman" w:hAnsi="Times New Roman"/>
          <w:sz w:val="24"/>
        </w:rPr>
      </w:pPr>
      <w:r w:rsidRPr="00446ED9">
        <w:rPr>
          <w:rFonts w:ascii="Times New Roman" w:hAnsi="Times New Roman"/>
          <w:sz w:val="24"/>
        </w:rPr>
        <w:t>Rebanadas de cebolla</w:t>
      </w:r>
    </w:p>
    <w:p w14:paraId="231731CE" w14:textId="77777777" w:rsidR="00481E1C" w:rsidRPr="00446ED9" w:rsidRDefault="00481E1C" w:rsidP="00481E1C">
      <w:pPr>
        <w:pStyle w:val="ListParagraph"/>
        <w:ind w:left="360"/>
        <w:rPr>
          <w:rFonts w:ascii="Times New Roman" w:hAnsi="Times New Roman"/>
          <w:sz w:val="24"/>
        </w:rPr>
      </w:pPr>
    </w:p>
    <w:p w14:paraId="4BDE71D2" w14:textId="77777777" w:rsidR="00481E1C" w:rsidRPr="00446ED9" w:rsidRDefault="00481E1C" w:rsidP="00481E1C">
      <w:pPr>
        <w:rPr>
          <w:rFonts w:ascii="Times New Roman" w:hAnsi="Times New Roman"/>
          <w:b/>
          <w:sz w:val="24"/>
          <w:u w:val="single"/>
        </w:rPr>
      </w:pPr>
      <w:r w:rsidRPr="00446ED9">
        <w:rPr>
          <w:rFonts w:ascii="Times New Roman" w:hAnsi="Times New Roman"/>
          <w:b/>
          <w:sz w:val="24"/>
          <w:u w:val="single"/>
        </w:rPr>
        <w:t>Preparación</w:t>
      </w:r>
    </w:p>
    <w:p w14:paraId="2FC151CB" w14:textId="77777777" w:rsidR="00481E1C" w:rsidRPr="00446ED9" w:rsidRDefault="00481E1C" w:rsidP="00D26ACD">
      <w:pPr>
        <w:pStyle w:val="ListParagraph"/>
        <w:numPr>
          <w:ilvl w:val="0"/>
          <w:numId w:val="40"/>
        </w:numPr>
        <w:spacing w:after="160" w:line="259" w:lineRule="auto"/>
        <w:rPr>
          <w:rFonts w:ascii="Times New Roman" w:hAnsi="Times New Roman"/>
          <w:sz w:val="24"/>
        </w:rPr>
      </w:pPr>
      <w:r w:rsidRPr="00446ED9">
        <w:rPr>
          <w:rFonts w:ascii="Times New Roman" w:hAnsi="Times New Roman"/>
          <w:sz w:val="24"/>
        </w:rPr>
        <w:t>Sazonar las porciones de carne de hamburguesa con sal, pimienta, ajo en polvo y cebolla en polvo en ambos lados.</w:t>
      </w:r>
    </w:p>
    <w:p w14:paraId="266B9DAF" w14:textId="77777777" w:rsidR="00481E1C" w:rsidRPr="00446ED9" w:rsidRDefault="00481E1C" w:rsidP="00D26ACD">
      <w:pPr>
        <w:pStyle w:val="ListParagraph"/>
        <w:numPr>
          <w:ilvl w:val="0"/>
          <w:numId w:val="40"/>
        </w:numPr>
        <w:spacing w:after="160" w:line="259" w:lineRule="auto"/>
        <w:rPr>
          <w:rFonts w:ascii="Times New Roman" w:hAnsi="Times New Roman"/>
          <w:sz w:val="24"/>
        </w:rPr>
      </w:pPr>
      <w:r w:rsidRPr="00446ED9">
        <w:rPr>
          <w:rFonts w:ascii="Times New Roman" w:hAnsi="Times New Roman"/>
          <w:sz w:val="24"/>
        </w:rPr>
        <w:t>Cocinar las hamburguesas a fuego medio-alto hasta el grado de cocción deseado.</w:t>
      </w:r>
    </w:p>
    <w:p w14:paraId="098CFA40" w14:textId="77777777" w:rsidR="00481E1C" w:rsidRPr="00446ED9" w:rsidRDefault="00481E1C" w:rsidP="00D26ACD">
      <w:pPr>
        <w:pStyle w:val="ListParagraph"/>
        <w:numPr>
          <w:ilvl w:val="0"/>
          <w:numId w:val="40"/>
        </w:numPr>
        <w:spacing w:after="160" w:line="259" w:lineRule="auto"/>
        <w:rPr>
          <w:rFonts w:ascii="Times New Roman" w:hAnsi="Times New Roman"/>
          <w:sz w:val="24"/>
        </w:rPr>
      </w:pPr>
      <w:r w:rsidRPr="00446ED9">
        <w:rPr>
          <w:rFonts w:ascii="Times New Roman" w:hAnsi="Times New Roman"/>
          <w:sz w:val="24"/>
        </w:rPr>
        <w:t>Armar las hamburguesas cocinadas con rebanadas de jitomate/tomate y cebolla.</w:t>
      </w:r>
    </w:p>
    <w:p w14:paraId="00691B28" w14:textId="77777777" w:rsidR="00481E1C" w:rsidRPr="00446ED9" w:rsidRDefault="00481E1C" w:rsidP="00481E1C">
      <w:pPr>
        <w:rPr>
          <w:rFonts w:ascii="Times New Roman" w:hAnsi="Times New Roman"/>
          <w:sz w:val="24"/>
        </w:rPr>
      </w:pPr>
    </w:p>
    <w:p w14:paraId="5B437FF5" w14:textId="77777777" w:rsidR="00481E1C" w:rsidRPr="00446ED9" w:rsidRDefault="00481E1C" w:rsidP="00481E1C">
      <w:pPr>
        <w:rPr>
          <w:rFonts w:ascii="Times New Roman" w:hAnsi="Times New Roman"/>
          <w:sz w:val="24"/>
        </w:rPr>
      </w:pPr>
    </w:p>
    <w:p w14:paraId="4790BD36" w14:textId="77777777" w:rsidR="00481E1C" w:rsidRPr="00446ED9" w:rsidRDefault="00481E1C" w:rsidP="00481E1C">
      <w:pPr>
        <w:rPr>
          <w:rFonts w:ascii="Times New Roman" w:hAnsi="Times New Roman"/>
          <w:sz w:val="24"/>
        </w:rPr>
      </w:pPr>
    </w:p>
    <w:p w14:paraId="16B7955D" w14:textId="77777777" w:rsidR="00481E1C" w:rsidRPr="00446ED9" w:rsidRDefault="00481E1C" w:rsidP="00481E1C">
      <w:pPr>
        <w:rPr>
          <w:rFonts w:ascii="Times New Roman" w:hAnsi="Times New Roman"/>
          <w:sz w:val="24"/>
        </w:rPr>
      </w:pPr>
    </w:p>
    <w:p w14:paraId="1BE9D4F9" w14:textId="77777777" w:rsidR="00481E1C" w:rsidRPr="00446ED9" w:rsidRDefault="00481E1C" w:rsidP="00481E1C">
      <w:pPr>
        <w:rPr>
          <w:rFonts w:ascii="Times New Roman" w:hAnsi="Times New Roman"/>
          <w:sz w:val="24"/>
        </w:rPr>
      </w:pPr>
    </w:p>
    <w:p w14:paraId="749C132B" w14:textId="77777777" w:rsidR="00481E1C" w:rsidRPr="00446ED9" w:rsidRDefault="00481E1C" w:rsidP="00481E1C">
      <w:pPr>
        <w:rPr>
          <w:rFonts w:ascii="Times New Roman" w:hAnsi="Times New Roman"/>
          <w:sz w:val="24"/>
        </w:rPr>
      </w:pPr>
    </w:p>
    <w:p w14:paraId="22985A19" w14:textId="77777777" w:rsidR="00481E1C" w:rsidRPr="00446ED9" w:rsidRDefault="00481E1C" w:rsidP="00481E1C">
      <w:pPr>
        <w:rPr>
          <w:rFonts w:ascii="Times New Roman" w:hAnsi="Times New Roman"/>
          <w:sz w:val="24"/>
        </w:rPr>
      </w:pPr>
    </w:p>
    <w:p w14:paraId="49C54620" w14:textId="77777777" w:rsidR="00481E1C" w:rsidRPr="00446ED9" w:rsidRDefault="00481E1C" w:rsidP="00481E1C">
      <w:pPr>
        <w:rPr>
          <w:rFonts w:ascii="Times New Roman" w:hAnsi="Times New Roman"/>
          <w:sz w:val="24"/>
        </w:rPr>
      </w:pPr>
    </w:p>
    <w:p w14:paraId="302019AF" w14:textId="77777777" w:rsidR="00481E1C" w:rsidRPr="00446ED9" w:rsidRDefault="00481E1C" w:rsidP="00481E1C">
      <w:pPr>
        <w:rPr>
          <w:rFonts w:ascii="Times New Roman" w:hAnsi="Times New Roman"/>
          <w:sz w:val="24"/>
        </w:rPr>
      </w:pPr>
    </w:p>
    <w:p w14:paraId="5A86232B" w14:textId="77777777" w:rsidR="00481E1C" w:rsidRPr="00446ED9" w:rsidRDefault="00481E1C" w:rsidP="00481E1C">
      <w:pPr>
        <w:rPr>
          <w:rFonts w:ascii="Times New Roman" w:hAnsi="Times New Roman"/>
          <w:sz w:val="24"/>
        </w:rPr>
      </w:pPr>
    </w:p>
    <w:p w14:paraId="6700053B" w14:textId="77777777" w:rsidR="00481E1C" w:rsidRPr="00446ED9" w:rsidRDefault="00481E1C" w:rsidP="00481E1C">
      <w:pPr>
        <w:rPr>
          <w:rFonts w:ascii="Times New Roman" w:hAnsi="Times New Roman"/>
          <w:sz w:val="24"/>
        </w:rPr>
      </w:pPr>
    </w:p>
    <w:p w14:paraId="06D595C2" w14:textId="77777777" w:rsidR="00481E1C" w:rsidRPr="00446ED9" w:rsidRDefault="00481E1C" w:rsidP="00481E1C">
      <w:pPr>
        <w:rPr>
          <w:rFonts w:ascii="Times New Roman" w:hAnsi="Times New Roman"/>
          <w:sz w:val="24"/>
        </w:rPr>
      </w:pPr>
    </w:p>
    <w:p w14:paraId="4ADEE77A" w14:textId="77777777" w:rsidR="00481E1C" w:rsidRPr="00446ED9" w:rsidRDefault="00481E1C" w:rsidP="00481E1C">
      <w:pPr>
        <w:rPr>
          <w:rFonts w:ascii="Times New Roman" w:hAnsi="Times New Roman"/>
          <w:sz w:val="24"/>
        </w:rPr>
      </w:pPr>
    </w:p>
    <w:p w14:paraId="64630F68" w14:textId="77777777" w:rsidR="00481E1C" w:rsidRPr="00446ED9" w:rsidRDefault="00481E1C" w:rsidP="00481E1C">
      <w:pPr>
        <w:rPr>
          <w:rFonts w:ascii="Times New Roman" w:hAnsi="Times New Roman"/>
          <w:sz w:val="24"/>
        </w:rPr>
      </w:pPr>
    </w:p>
    <w:p w14:paraId="4752EBB0" w14:textId="77777777" w:rsidR="00481E1C" w:rsidRPr="00446ED9" w:rsidRDefault="00481E1C" w:rsidP="00481E1C">
      <w:pPr>
        <w:rPr>
          <w:rFonts w:ascii="Times New Roman" w:hAnsi="Times New Roman"/>
          <w:sz w:val="24"/>
        </w:rPr>
      </w:pPr>
    </w:p>
    <w:p w14:paraId="53288FC9" w14:textId="77777777" w:rsidR="00481E1C" w:rsidRPr="00446ED9" w:rsidRDefault="00481E1C" w:rsidP="00481E1C">
      <w:pPr>
        <w:rPr>
          <w:rFonts w:ascii="Times New Roman" w:hAnsi="Times New Roman"/>
          <w:sz w:val="24"/>
        </w:rPr>
      </w:pPr>
    </w:p>
    <w:p w14:paraId="5620EB7C" w14:textId="77777777" w:rsidR="00481E1C" w:rsidRPr="00446ED9" w:rsidRDefault="00481E1C" w:rsidP="00481E1C">
      <w:pPr>
        <w:rPr>
          <w:rFonts w:ascii="Times New Roman" w:hAnsi="Times New Roman"/>
          <w:sz w:val="24"/>
        </w:rPr>
      </w:pPr>
    </w:p>
    <w:p w14:paraId="47F6C93D" w14:textId="77777777" w:rsidR="00481E1C" w:rsidRPr="00446ED9" w:rsidRDefault="00481E1C" w:rsidP="00481E1C">
      <w:pPr>
        <w:rPr>
          <w:rFonts w:ascii="Times New Roman" w:hAnsi="Times New Roman"/>
          <w:sz w:val="24"/>
        </w:rPr>
      </w:pPr>
    </w:p>
    <w:p w14:paraId="215B9E90" w14:textId="77777777" w:rsidR="00446ED9" w:rsidRDefault="00446ED9">
      <w:pPr>
        <w:rPr>
          <w:rFonts w:ascii="Times New Roman" w:hAnsi="Times New Roman"/>
          <w:sz w:val="24"/>
        </w:rPr>
      </w:pPr>
      <w:r>
        <w:rPr>
          <w:rFonts w:ascii="Times New Roman" w:hAnsi="Times New Roman"/>
          <w:sz w:val="24"/>
        </w:rPr>
        <w:br w:type="page"/>
      </w:r>
    </w:p>
    <w:p w14:paraId="2BA4A790" w14:textId="168FAFE5" w:rsidR="00481E1C" w:rsidRPr="00446ED9" w:rsidRDefault="00481E1C" w:rsidP="00446ED9">
      <w:pPr>
        <w:jc w:val="center"/>
        <w:rPr>
          <w:rFonts w:ascii="Times New Roman" w:hAnsi="Times New Roman"/>
          <w:b/>
          <w:sz w:val="24"/>
        </w:rPr>
      </w:pPr>
      <w:r w:rsidRPr="00446ED9">
        <w:rPr>
          <w:rFonts w:ascii="Times New Roman" w:hAnsi="Times New Roman"/>
          <w:b/>
          <w:sz w:val="24"/>
        </w:rPr>
        <w:t>Ensalada chef</w:t>
      </w:r>
    </w:p>
    <w:p w14:paraId="66BD0C90" w14:textId="77777777" w:rsidR="00481E1C" w:rsidRPr="00446ED9" w:rsidRDefault="00481E1C" w:rsidP="00481E1C">
      <w:pPr>
        <w:rPr>
          <w:rFonts w:ascii="Times New Roman" w:hAnsi="Times New Roman"/>
          <w:sz w:val="24"/>
        </w:rPr>
      </w:pPr>
    </w:p>
    <w:p w14:paraId="7D97D490" w14:textId="77777777" w:rsidR="00481E1C" w:rsidRPr="00446ED9" w:rsidRDefault="00481E1C" w:rsidP="00481E1C">
      <w:pPr>
        <w:rPr>
          <w:rFonts w:ascii="Times New Roman" w:hAnsi="Times New Roman"/>
          <w:b/>
          <w:sz w:val="24"/>
          <w:u w:val="single"/>
        </w:rPr>
      </w:pPr>
      <w:r w:rsidRPr="00446ED9">
        <w:rPr>
          <w:rFonts w:ascii="Times New Roman" w:hAnsi="Times New Roman"/>
          <w:b/>
          <w:sz w:val="24"/>
          <w:u w:val="single"/>
        </w:rPr>
        <w:t>Ingredientes para la ensalada</w:t>
      </w:r>
    </w:p>
    <w:p w14:paraId="44C299DD" w14:textId="77777777" w:rsidR="00481E1C" w:rsidRPr="00446ED9" w:rsidRDefault="00481E1C" w:rsidP="00481E1C">
      <w:pPr>
        <w:pStyle w:val="ListParagraph"/>
        <w:numPr>
          <w:ilvl w:val="0"/>
          <w:numId w:val="35"/>
        </w:numPr>
        <w:rPr>
          <w:rFonts w:ascii="Times New Roman" w:hAnsi="Times New Roman"/>
          <w:sz w:val="24"/>
        </w:rPr>
      </w:pPr>
      <w:r w:rsidRPr="00446ED9">
        <w:rPr>
          <w:rFonts w:ascii="Times New Roman" w:hAnsi="Times New Roman"/>
          <w:sz w:val="24"/>
        </w:rPr>
        <w:t xml:space="preserve">2 tallos de lechuga romana </w:t>
      </w:r>
    </w:p>
    <w:p w14:paraId="78958F5E" w14:textId="77777777" w:rsidR="00481E1C" w:rsidRPr="00446ED9" w:rsidRDefault="00481E1C" w:rsidP="00481E1C">
      <w:pPr>
        <w:pStyle w:val="ListParagraph"/>
        <w:numPr>
          <w:ilvl w:val="0"/>
          <w:numId w:val="35"/>
        </w:numPr>
        <w:rPr>
          <w:rFonts w:ascii="Times New Roman" w:hAnsi="Times New Roman"/>
          <w:sz w:val="24"/>
        </w:rPr>
      </w:pPr>
      <w:r w:rsidRPr="00446ED9">
        <w:rPr>
          <w:rFonts w:ascii="Times New Roman" w:hAnsi="Times New Roman"/>
          <w:sz w:val="24"/>
        </w:rPr>
        <w:t>Sal y pimienta</w:t>
      </w:r>
    </w:p>
    <w:p w14:paraId="1CAA126B" w14:textId="77777777" w:rsidR="00481E1C" w:rsidRPr="00446ED9" w:rsidRDefault="00481E1C" w:rsidP="00481E1C">
      <w:pPr>
        <w:pStyle w:val="ListParagraph"/>
        <w:numPr>
          <w:ilvl w:val="0"/>
          <w:numId w:val="35"/>
        </w:numPr>
        <w:rPr>
          <w:rFonts w:ascii="Times New Roman" w:hAnsi="Times New Roman"/>
          <w:sz w:val="24"/>
        </w:rPr>
      </w:pPr>
      <w:r w:rsidRPr="00446ED9">
        <w:rPr>
          <w:rFonts w:ascii="Times New Roman" w:hAnsi="Times New Roman"/>
          <w:sz w:val="24"/>
        </w:rPr>
        <w:t>1 taza de aderezo (receta a continuación)</w:t>
      </w:r>
    </w:p>
    <w:p w14:paraId="439163B8" w14:textId="77777777" w:rsidR="00481E1C" w:rsidRPr="00446ED9" w:rsidRDefault="00481E1C" w:rsidP="00481E1C">
      <w:pPr>
        <w:pStyle w:val="ListParagraph"/>
        <w:numPr>
          <w:ilvl w:val="0"/>
          <w:numId w:val="35"/>
        </w:numPr>
        <w:rPr>
          <w:rFonts w:ascii="Times New Roman" w:hAnsi="Times New Roman"/>
          <w:sz w:val="24"/>
        </w:rPr>
      </w:pPr>
      <w:r w:rsidRPr="00446ED9">
        <w:rPr>
          <w:rFonts w:ascii="Times New Roman" w:hAnsi="Times New Roman"/>
          <w:sz w:val="24"/>
        </w:rPr>
        <w:t xml:space="preserve">3/4 de taza de queso suizo rallado </w:t>
      </w:r>
    </w:p>
    <w:p w14:paraId="3BAB634F" w14:textId="77777777" w:rsidR="00481E1C" w:rsidRPr="00446ED9" w:rsidRDefault="00481E1C" w:rsidP="00481E1C">
      <w:pPr>
        <w:pStyle w:val="ListParagraph"/>
        <w:numPr>
          <w:ilvl w:val="0"/>
          <w:numId w:val="35"/>
        </w:numPr>
        <w:rPr>
          <w:rFonts w:ascii="Times New Roman" w:hAnsi="Times New Roman"/>
          <w:sz w:val="24"/>
        </w:rPr>
      </w:pPr>
      <w:r w:rsidRPr="00446ED9">
        <w:rPr>
          <w:rFonts w:ascii="Times New Roman" w:hAnsi="Times New Roman"/>
          <w:sz w:val="24"/>
        </w:rPr>
        <w:t>3/4 de taza de jamón</w:t>
      </w:r>
    </w:p>
    <w:p w14:paraId="390DA2E5" w14:textId="77777777" w:rsidR="00481E1C" w:rsidRPr="00446ED9" w:rsidRDefault="00481E1C" w:rsidP="00481E1C">
      <w:pPr>
        <w:pStyle w:val="ListParagraph"/>
        <w:numPr>
          <w:ilvl w:val="0"/>
          <w:numId w:val="35"/>
        </w:numPr>
        <w:rPr>
          <w:rFonts w:ascii="Times New Roman" w:hAnsi="Times New Roman"/>
          <w:sz w:val="24"/>
        </w:rPr>
      </w:pPr>
      <w:r w:rsidRPr="00446ED9">
        <w:rPr>
          <w:rFonts w:ascii="Times New Roman" w:hAnsi="Times New Roman"/>
          <w:sz w:val="24"/>
        </w:rPr>
        <w:t>1 jitomate/tomate</w:t>
      </w:r>
    </w:p>
    <w:p w14:paraId="5B2EF2D2" w14:textId="77777777" w:rsidR="00481E1C" w:rsidRPr="00446ED9" w:rsidRDefault="00481E1C" w:rsidP="00481E1C">
      <w:pPr>
        <w:rPr>
          <w:rFonts w:ascii="Times New Roman" w:hAnsi="Times New Roman"/>
          <w:sz w:val="24"/>
        </w:rPr>
      </w:pPr>
    </w:p>
    <w:p w14:paraId="33265501" w14:textId="77777777" w:rsidR="00481E1C" w:rsidRPr="00446ED9" w:rsidRDefault="00481E1C" w:rsidP="00481E1C">
      <w:pPr>
        <w:rPr>
          <w:rFonts w:ascii="Times New Roman" w:hAnsi="Times New Roman"/>
          <w:b/>
          <w:sz w:val="24"/>
          <w:u w:val="single"/>
        </w:rPr>
      </w:pPr>
      <w:r w:rsidRPr="00446ED9">
        <w:rPr>
          <w:rFonts w:ascii="Times New Roman" w:hAnsi="Times New Roman"/>
          <w:b/>
          <w:sz w:val="24"/>
          <w:u w:val="single"/>
        </w:rPr>
        <w:t>Ingredientes para el aderezo</w:t>
      </w:r>
    </w:p>
    <w:p w14:paraId="6097E4B9" w14:textId="77777777" w:rsidR="00481E1C" w:rsidRPr="00446ED9" w:rsidRDefault="00481E1C" w:rsidP="00481E1C">
      <w:pPr>
        <w:pStyle w:val="ListParagraph"/>
        <w:numPr>
          <w:ilvl w:val="0"/>
          <w:numId w:val="34"/>
        </w:numPr>
        <w:rPr>
          <w:rFonts w:ascii="Times New Roman" w:hAnsi="Times New Roman"/>
          <w:sz w:val="24"/>
        </w:rPr>
      </w:pPr>
      <w:r w:rsidRPr="00446ED9">
        <w:rPr>
          <w:rFonts w:ascii="Times New Roman" w:hAnsi="Times New Roman"/>
          <w:sz w:val="24"/>
        </w:rPr>
        <w:t>1/2 taza de aceite de oliva</w:t>
      </w:r>
    </w:p>
    <w:p w14:paraId="3E2E737C" w14:textId="77777777" w:rsidR="00481E1C" w:rsidRPr="00446ED9" w:rsidRDefault="00481E1C" w:rsidP="00481E1C">
      <w:pPr>
        <w:pStyle w:val="ListParagraph"/>
        <w:numPr>
          <w:ilvl w:val="0"/>
          <w:numId w:val="34"/>
        </w:numPr>
        <w:rPr>
          <w:rFonts w:ascii="Times New Roman" w:hAnsi="Times New Roman"/>
          <w:sz w:val="24"/>
        </w:rPr>
      </w:pPr>
      <w:r w:rsidRPr="00446ED9">
        <w:rPr>
          <w:rFonts w:ascii="Times New Roman" w:hAnsi="Times New Roman"/>
          <w:sz w:val="24"/>
        </w:rPr>
        <w:t>1/4 taza de vinagre balsámico</w:t>
      </w:r>
    </w:p>
    <w:p w14:paraId="17113391" w14:textId="77777777" w:rsidR="00481E1C" w:rsidRPr="00446ED9" w:rsidRDefault="00481E1C" w:rsidP="00481E1C">
      <w:pPr>
        <w:pStyle w:val="ListParagraph"/>
        <w:numPr>
          <w:ilvl w:val="0"/>
          <w:numId w:val="34"/>
        </w:numPr>
        <w:rPr>
          <w:rFonts w:ascii="Times New Roman" w:hAnsi="Times New Roman"/>
          <w:sz w:val="24"/>
        </w:rPr>
      </w:pPr>
      <w:r w:rsidRPr="00446ED9">
        <w:rPr>
          <w:rFonts w:ascii="Times New Roman" w:hAnsi="Times New Roman"/>
          <w:sz w:val="24"/>
        </w:rPr>
        <w:t>1 cucharadita de miel</w:t>
      </w:r>
    </w:p>
    <w:p w14:paraId="09F3FB26" w14:textId="77777777" w:rsidR="00481E1C" w:rsidRPr="00446ED9" w:rsidRDefault="00481E1C" w:rsidP="00481E1C">
      <w:pPr>
        <w:pStyle w:val="ListParagraph"/>
        <w:numPr>
          <w:ilvl w:val="0"/>
          <w:numId w:val="34"/>
        </w:numPr>
        <w:rPr>
          <w:rFonts w:ascii="Times New Roman" w:hAnsi="Times New Roman"/>
          <w:sz w:val="24"/>
        </w:rPr>
      </w:pPr>
      <w:r w:rsidRPr="00446ED9">
        <w:rPr>
          <w:rFonts w:ascii="Times New Roman" w:hAnsi="Times New Roman"/>
          <w:sz w:val="24"/>
        </w:rPr>
        <w:t>1 cucharadita de mostaza Dijon</w:t>
      </w:r>
    </w:p>
    <w:p w14:paraId="6FF6A07E" w14:textId="77777777" w:rsidR="00481E1C" w:rsidRPr="00446ED9" w:rsidRDefault="00481E1C" w:rsidP="00481E1C">
      <w:pPr>
        <w:pStyle w:val="ListParagraph"/>
        <w:numPr>
          <w:ilvl w:val="0"/>
          <w:numId w:val="34"/>
        </w:numPr>
        <w:rPr>
          <w:rFonts w:ascii="Times New Roman" w:hAnsi="Times New Roman"/>
          <w:sz w:val="24"/>
        </w:rPr>
      </w:pPr>
      <w:r w:rsidRPr="00446ED9">
        <w:rPr>
          <w:rFonts w:ascii="Times New Roman" w:hAnsi="Times New Roman"/>
          <w:sz w:val="24"/>
        </w:rPr>
        <w:t>1 chalote picado</w:t>
      </w:r>
    </w:p>
    <w:p w14:paraId="6377EABF" w14:textId="77777777" w:rsidR="00481E1C" w:rsidRPr="00446ED9" w:rsidRDefault="00481E1C" w:rsidP="00481E1C">
      <w:pPr>
        <w:pStyle w:val="ListParagraph"/>
        <w:numPr>
          <w:ilvl w:val="0"/>
          <w:numId w:val="34"/>
        </w:numPr>
        <w:rPr>
          <w:rFonts w:ascii="Times New Roman" w:hAnsi="Times New Roman"/>
          <w:sz w:val="24"/>
        </w:rPr>
      </w:pPr>
      <w:r w:rsidRPr="00446ED9">
        <w:rPr>
          <w:rFonts w:ascii="Times New Roman" w:hAnsi="Times New Roman"/>
          <w:sz w:val="24"/>
        </w:rPr>
        <w:t>1 diente de ajo picado</w:t>
      </w:r>
    </w:p>
    <w:p w14:paraId="0A758DA9" w14:textId="77777777" w:rsidR="00481E1C" w:rsidRPr="00446ED9" w:rsidRDefault="00481E1C" w:rsidP="00481E1C">
      <w:pPr>
        <w:pStyle w:val="ListParagraph"/>
        <w:numPr>
          <w:ilvl w:val="0"/>
          <w:numId w:val="34"/>
        </w:numPr>
        <w:rPr>
          <w:rFonts w:ascii="Times New Roman" w:hAnsi="Times New Roman"/>
          <w:sz w:val="24"/>
        </w:rPr>
      </w:pPr>
      <w:r w:rsidRPr="00446ED9">
        <w:rPr>
          <w:rFonts w:ascii="Times New Roman" w:hAnsi="Times New Roman"/>
          <w:sz w:val="24"/>
        </w:rPr>
        <w:t>Sal y pimienta molida al gusto</w:t>
      </w:r>
    </w:p>
    <w:p w14:paraId="5AC851ED" w14:textId="77777777" w:rsidR="00481E1C" w:rsidRPr="00446ED9" w:rsidRDefault="00481E1C" w:rsidP="00481E1C">
      <w:pPr>
        <w:rPr>
          <w:rFonts w:ascii="Times New Roman" w:hAnsi="Times New Roman"/>
          <w:sz w:val="24"/>
        </w:rPr>
      </w:pPr>
    </w:p>
    <w:p w14:paraId="51FBE084" w14:textId="77777777" w:rsidR="00481E1C" w:rsidRPr="00446ED9" w:rsidRDefault="00481E1C" w:rsidP="00481E1C">
      <w:pPr>
        <w:rPr>
          <w:rFonts w:ascii="Times New Roman" w:hAnsi="Times New Roman"/>
          <w:sz w:val="24"/>
        </w:rPr>
      </w:pPr>
    </w:p>
    <w:p w14:paraId="46E1059D" w14:textId="77777777" w:rsidR="00481E1C" w:rsidRPr="00446ED9" w:rsidRDefault="00481E1C" w:rsidP="00481E1C">
      <w:pPr>
        <w:rPr>
          <w:rFonts w:ascii="Times New Roman" w:hAnsi="Times New Roman"/>
          <w:b/>
          <w:sz w:val="24"/>
        </w:rPr>
      </w:pPr>
      <w:r w:rsidRPr="00446ED9">
        <w:rPr>
          <w:rFonts w:ascii="Times New Roman" w:hAnsi="Times New Roman"/>
          <w:b/>
          <w:sz w:val="24"/>
        </w:rPr>
        <w:t xml:space="preserve">Preparación </w:t>
      </w:r>
    </w:p>
    <w:p w14:paraId="41A133D3" w14:textId="77777777" w:rsidR="00481E1C" w:rsidRPr="00446ED9" w:rsidRDefault="00481E1C" w:rsidP="00D26ACD">
      <w:pPr>
        <w:pStyle w:val="ListParagraph"/>
        <w:numPr>
          <w:ilvl w:val="0"/>
          <w:numId w:val="41"/>
        </w:numPr>
        <w:rPr>
          <w:rFonts w:ascii="Times New Roman" w:hAnsi="Times New Roman"/>
          <w:sz w:val="24"/>
        </w:rPr>
      </w:pPr>
      <w:r w:rsidRPr="00446ED9">
        <w:rPr>
          <w:rFonts w:ascii="Times New Roman" w:hAnsi="Times New Roman"/>
          <w:sz w:val="24"/>
        </w:rPr>
        <w:t>Cortar la lechuga en trozos pequeños</w:t>
      </w:r>
    </w:p>
    <w:p w14:paraId="604DECAF" w14:textId="77777777" w:rsidR="00481E1C" w:rsidRPr="00446ED9" w:rsidRDefault="00481E1C" w:rsidP="00D26ACD">
      <w:pPr>
        <w:pStyle w:val="ListParagraph"/>
        <w:numPr>
          <w:ilvl w:val="0"/>
          <w:numId w:val="41"/>
        </w:numPr>
        <w:rPr>
          <w:rFonts w:ascii="Times New Roman" w:hAnsi="Times New Roman"/>
          <w:sz w:val="24"/>
        </w:rPr>
      </w:pPr>
      <w:r w:rsidRPr="00446ED9">
        <w:rPr>
          <w:rFonts w:ascii="Times New Roman" w:hAnsi="Times New Roman"/>
          <w:sz w:val="24"/>
        </w:rPr>
        <w:t>Cortar el jamón en trocitos largos y delgados</w:t>
      </w:r>
    </w:p>
    <w:p w14:paraId="287DD6E8" w14:textId="77777777" w:rsidR="00481E1C" w:rsidRPr="00446ED9" w:rsidRDefault="00481E1C" w:rsidP="00D26ACD">
      <w:pPr>
        <w:pStyle w:val="ListParagraph"/>
        <w:numPr>
          <w:ilvl w:val="0"/>
          <w:numId w:val="41"/>
        </w:numPr>
        <w:rPr>
          <w:rFonts w:ascii="Times New Roman" w:hAnsi="Times New Roman"/>
          <w:sz w:val="24"/>
        </w:rPr>
      </w:pPr>
      <w:r w:rsidRPr="00446ED9">
        <w:rPr>
          <w:rFonts w:ascii="Times New Roman" w:hAnsi="Times New Roman"/>
          <w:sz w:val="24"/>
        </w:rPr>
        <w:t xml:space="preserve">Cortar el jitomate/tomate rojo en cuadraditos </w:t>
      </w:r>
    </w:p>
    <w:p w14:paraId="7EAA5A3E" w14:textId="77777777" w:rsidR="00481E1C" w:rsidRPr="00446ED9" w:rsidRDefault="00481E1C" w:rsidP="00D26ACD">
      <w:pPr>
        <w:pStyle w:val="ListParagraph"/>
        <w:numPr>
          <w:ilvl w:val="0"/>
          <w:numId w:val="41"/>
        </w:numPr>
        <w:rPr>
          <w:rFonts w:ascii="Times New Roman" w:hAnsi="Times New Roman"/>
          <w:sz w:val="24"/>
        </w:rPr>
      </w:pPr>
      <w:r w:rsidRPr="00446ED9">
        <w:rPr>
          <w:rFonts w:ascii="Times New Roman" w:hAnsi="Times New Roman"/>
          <w:sz w:val="24"/>
        </w:rPr>
        <w:t>Mezcle todos los ingredientes</w:t>
      </w:r>
    </w:p>
    <w:p w14:paraId="6855062A" w14:textId="77777777" w:rsidR="00481E1C" w:rsidRPr="00446ED9" w:rsidRDefault="00481E1C" w:rsidP="00D26ACD">
      <w:pPr>
        <w:pStyle w:val="ListParagraph"/>
        <w:numPr>
          <w:ilvl w:val="0"/>
          <w:numId w:val="41"/>
        </w:numPr>
        <w:rPr>
          <w:rFonts w:ascii="Times New Roman" w:hAnsi="Times New Roman"/>
          <w:sz w:val="24"/>
        </w:rPr>
      </w:pPr>
      <w:r w:rsidRPr="00446ED9">
        <w:rPr>
          <w:rFonts w:ascii="Times New Roman" w:hAnsi="Times New Roman"/>
          <w:sz w:val="24"/>
        </w:rPr>
        <w:t>Sirva con el aderezo a un lado</w:t>
      </w:r>
    </w:p>
    <w:p w14:paraId="20DA6D06" w14:textId="77777777" w:rsidR="00481E1C" w:rsidRPr="001A3872" w:rsidRDefault="00481E1C" w:rsidP="00481E1C">
      <w:pPr>
        <w:spacing w:line="360" w:lineRule="auto"/>
      </w:pPr>
    </w:p>
    <w:p w14:paraId="04CFFD00" w14:textId="77777777" w:rsidR="00481E1C" w:rsidRPr="001A3872" w:rsidRDefault="00481E1C" w:rsidP="003B06BD">
      <w:pPr>
        <w:spacing w:line="360" w:lineRule="auto"/>
      </w:pPr>
    </w:p>
    <w:sectPr w:rsidR="00481E1C" w:rsidRPr="001A3872" w:rsidSect="007E5AC3">
      <w:headerReference w:type="default"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24A82" w14:textId="77777777" w:rsidR="00077269" w:rsidRDefault="00077269" w:rsidP="00F92F95">
      <w:r>
        <w:separator/>
      </w:r>
    </w:p>
  </w:endnote>
  <w:endnote w:type="continuationSeparator" w:id="0">
    <w:p w14:paraId="69F51492" w14:textId="77777777" w:rsidR="00077269" w:rsidRDefault="00077269"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CE3B0" w14:textId="77777777" w:rsidR="007E5AC3" w:rsidRPr="007E5AC3" w:rsidRDefault="007E5AC3" w:rsidP="007E5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415E" w14:textId="77777777" w:rsidR="007E5AC3" w:rsidRPr="007E5AC3" w:rsidRDefault="007E5AC3" w:rsidP="007E5AC3">
    <w:pPr>
      <w:pStyle w:val="Footer"/>
      <w:jc w:val="right"/>
    </w:pPr>
    <w:r>
      <w:t>J-</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E9AAA" w14:textId="77777777" w:rsidR="00077269" w:rsidRDefault="00077269" w:rsidP="00F92F95">
      <w:r>
        <w:separator/>
      </w:r>
    </w:p>
  </w:footnote>
  <w:footnote w:type="continuationSeparator" w:id="0">
    <w:p w14:paraId="0861AE31" w14:textId="77777777" w:rsidR="00077269" w:rsidRDefault="00077269" w:rsidP="00F9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D334" w14:textId="77777777" w:rsidR="007E5AC3" w:rsidRPr="00113D0E" w:rsidRDefault="007E5AC3" w:rsidP="00F928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CD524" w14:textId="77777777" w:rsidR="007E5AC3" w:rsidRPr="00113D0E" w:rsidRDefault="007E5AC3" w:rsidP="007E5AC3">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nsid w:val="0214704E"/>
    <w:multiLevelType w:val="hybridMultilevel"/>
    <w:tmpl w:val="5E740CCE"/>
    <w:lvl w:ilvl="0" w:tplc="8758D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E03B8"/>
    <w:multiLevelType w:val="hybridMultilevel"/>
    <w:tmpl w:val="CF9A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429AB"/>
    <w:multiLevelType w:val="multilevel"/>
    <w:tmpl w:val="4F7A5FFC"/>
    <w:numStyleLink w:val="Format4508"/>
  </w:abstractNum>
  <w:abstractNum w:abstractNumId="6">
    <w:nsid w:val="130A160A"/>
    <w:multiLevelType w:val="multilevel"/>
    <w:tmpl w:val="41E0875E"/>
    <w:styleLink w:val="WWNum2"/>
    <w:lvl w:ilvl="0">
      <w:numFmt w:val="bullet"/>
      <w:lvlText w:val="●"/>
      <w:lvlJc w:val="left"/>
      <w:pPr>
        <w:ind w:left="1440" w:hanging="360"/>
      </w:pPr>
      <w:rPr>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7">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nsid w:val="1B5D680A"/>
    <w:multiLevelType w:val="hybridMultilevel"/>
    <w:tmpl w:val="82F6B4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6654F"/>
    <w:multiLevelType w:val="hybridMultilevel"/>
    <w:tmpl w:val="CA8CE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5E3F74"/>
    <w:multiLevelType w:val="hybridMultilevel"/>
    <w:tmpl w:val="2CC4D3F2"/>
    <w:lvl w:ilvl="0" w:tplc="8758D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95B92"/>
    <w:multiLevelType w:val="hybridMultilevel"/>
    <w:tmpl w:val="4D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560369D"/>
    <w:multiLevelType w:val="hybridMultilevel"/>
    <w:tmpl w:val="EC90F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CE59D6"/>
    <w:multiLevelType w:val="hybridMultilevel"/>
    <w:tmpl w:val="6CEC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2B3A69"/>
    <w:multiLevelType w:val="hybridMultilevel"/>
    <w:tmpl w:val="1F62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1A1B94"/>
    <w:multiLevelType w:val="multilevel"/>
    <w:tmpl w:val="67E6580C"/>
    <w:styleLink w:val="WWNum1"/>
    <w:lvl w:ilvl="0">
      <w:numFmt w:val="bullet"/>
      <w:lvlText w:val="●"/>
      <w:lvlJc w:val="left"/>
      <w:pPr>
        <w:ind w:left="1440" w:hanging="360"/>
      </w:pPr>
      <w:rPr>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num w:numId="1">
    <w:abstractNumId w:val="2"/>
  </w:num>
  <w:num w:numId="2">
    <w:abstractNumId w:val="1"/>
  </w:num>
  <w:num w:numId="3">
    <w:abstractNumId w:val="0"/>
  </w:num>
  <w:num w:numId="4">
    <w:abstractNumId w:val="19"/>
  </w:num>
  <w:num w:numId="5">
    <w:abstractNumId w:val="20"/>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8"/>
  </w:num>
  <w:num w:numId="11">
    <w:abstractNumId w:val="17"/>
  </w:num>
  <w:num w:numId="12">
    <w:abstractNumId w:val="7"/>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2"/>
  </w:num>
  <w:num w:numId="22">
    <w:abstractNumId w:val="1"/>
  </w:num>
  <w:num w:numId="23">
    <w:abstractNumId w:val="0"/>
  </w:num>
  <w:num w:numId="24">
    <w:abstractNumId w:val="7"/>
  </w:num>
  <w:num w:numId="25">
    <w:abstractNumId w:val="18"/>
  </w:num>
  <w:num w:numId="26">
    <w:abstractNumId w:val="19"/>
  </w:num>
  <w:num w:numId="27">
    <w:abstractNumId w:val="20"/>
  </w:num>
  <w:num w:numId="28">
    <w:abstractNumId w:val="14"/>
  </w:num>
  <w:num w:numId="29">
    <w:abstractNumId w:val="17"/>
  </w:num>
  <w:num w:numId="30">
    <w:abstractNumId w:val="11"/>
  </w:num>
  <w:num w:numId="31">
    <w:abstractNumId w:val="16"/>
  </w:num>
  <w:num w:numId="32">
    <w:abstractNumId w:val="9"/>
  </w:num>
  <w:num w:numId="33">
    <w:abstractNumId w:val="21"/>
  </w:num>
  <w:num w:numId="34">
    <w:abstractNumId w:val="4"/>
  </w:num>
  <w:num w:numId="35">
    <w:abstractNumId w:val="22"/>
  </w:num>
  <w:num w:numId="36">
    <w:abstractNumId w:val="23"/>
  </w:num>
  <w:num w:numId="37">
    <w:abstractNumId w:val="6"/>
  </w:num>
  <w:num w:numId="38">
    <w:abstractNumId w:val="10"/>
  </w:num>
  <w:num w:numId="39">
    <w:abstractNumId w:val="13"/>
  </w:num>
  <w:num w:numId="40">
    <w:abstractNumId w:val="3"/>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9"/>
    <w:rsid w:val="00023C33"/>
    <w:rsid w:val="0005536F"/>
    <w:rsid w:val="00077269"/>
    <w:rsid w:val="000808F2"/>
    <w:rsid w:val="001015F3"/>
    <w:rsid w:val="00113D0E"/>
    <w:rsid w:val="001173DE"/>
    <w:rsid w:val="00182062"/>
    <w:rsid w:val="00182A63"/>
    <w:rsid w:val="001A3872"/>
    <w:rsid w:val="001E1B4B"/>
    <w:rsid w:val="001F4348"/>
    <w:rsid w:val="0022033C"/>
    <w:rsid w:val="002902CD"/>
    <w:rsid w:val="002A58AF"/>
    <w:rsid w:val="002C58F6"/>
    <w:rsid w:val="00332A58"/>
    <w:rsid w:val="003B06BD"/>
    <w:rsid w:val="004431DC"/>
    <w:rsid w:val="004452AE"/>
    <w:rsid w:val="00446ED9"/>
    <w:rsid w:val="00481E1C"/>
    <w:rsid w:val="00481F91"/>
    <w:rsid w:val="00493629"/>
    <w:rsid w:val="004D7729"/>
    <w:rsid w:val="005032F3"/>
    <w:rsid w:val="0054368B"/>
    <w:rsid w:val="00564576"/>
    <w:rsid w:val="005D1446"/>
    <w:rsid w:val="005F0F38"/>
    <w:rsid w:val="006C28A5"/>
    <w:rsid w:val="006C6CE2"/>
    <w:rsid w:val="006E7E3A"/>
    <w:rsid w:val="006F1524"/>
    <w:rsid w:val="00700525"/>
    <w:rsid w:val="00755976"/>
    <w:rsid w:val="007D4AE2"/>
    <w:rsid w:val="007E3B8D"/>
    <w:rsid w:val="007E5AC3"/>
    <w:rsid w:val="007F089F"/>
    <w:rsid w:val="00885972"/>
    <w:rsid w:val="008B43BC"/>
    <w:rsid w:val="00944486"/>
    <w:rsid w:val="009724A8"/>
    <w:rsid w:val="00990261"/>
    <w:rsid w:val="00992233"/>
    <w:rsid w:val="009B6CB2"/>
    <w:rsid w:val="009D132B"/>
    <w:rsid w:val="00A07E7F"/>
    <w:rsid w:val="00A14B38"/>
    <w:rsid w:val="00A16C00"/>
    <w:rsid w:val="00AB6C95"/>
    <w:rsid w:val="00BD1165"/>
    <w:rsid w:val="00BE3451"/>
    <w:rsid w:val="00BE4899"/>
    <w:rsid w:val="00C70340"/>
    <w:rsid w:val="00C73B16"/>
    <w:rsid w:val="00C84874"/>
    <w:rsid w:val="00C848A5"/>
    <w:rsid w:val="00CF68F9"/>
    <w:rsid w:val="00D0494A"/>
    <w:rsid w:val="00D12576"/>
    <w:rsid w:val="00D26ACD"/>
    <w:rsid w:val="00D654BC"/>
    <w:rsid w:val="00DC277A"/>
    <w:rsid w:val="00DD4549"/>
    <w:rsid w:val="00E01295"/>
    <w:rsid w:val="00E02610"/>
    <w:rsid w:val="00E27A7C"/>
    <w:rsid w:val="00E341A0"/>
    <w:rsid w:val="00E8079A"/>
    <w:rsid w:val="00F10FEC"/>
    <w:rsid w:val="00F928BE"/>
    <w:rsid w:val="00F92F95"/>
    <w:rsid w:val="00FA4C2D"/>
    <w:rsid w:val="00FA6849"/>
    <w:rsid w:val="00FC728B"/>
    <w:rsid w:val="00FE03A4"/>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47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Standard">
    <w:name w:val="Standard"/>
    <w:rsid w:val="00481F91"/>
    <w:pPr>
      <w:suppressAutoHyphens/>
      <w:autoSpaceDN w:val="0"/>
      <w:spacing w:line="276" w:lineRule="auto"/>
      <w:textAlignment w:val="baseline"/>
    </w:pPr>
    <w:rPr>
      <w:rFonts w:ascii="Arial" w:eastAsia="Arial" w:hAnsi="Arial" w:cs="Arial"/>
      <w:color w:val="000000"/>
      <w:kern w:val="3"/>
      <w:lang w:eastAsia="zh-CN" w:bidi="hi-IN"/>
    </w:rPr>
  </w:style>
  <w:style w:type="numbering" w:customStyle="1" w:styleId="WWNum1">
    <w:name w:val="WWNum1"/>
    <w:basedOn w:val="NoList"/>
    <w:rsid w:val="00481F91"/>
    <w:pPr>
      <w:numPr>
        <w:numId w:val="36"/>
      </w:numPr>
    </w:pPr>
  </w:style>
  <w:style w:type="numbering" w:customStyle="1" w:styleId="WWNum2">
    <w:name w:val="WWNum2"/>
    <w:basedOn w:val="NoList"/>
    <w:rsid w:val="00481F91"/>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Standard">
    <w:name w:val="Standard"/>
    <w:rsid w:val="00481F91"/>
    <w:pPr>
      <w:suppressAutoHyphens/>
      <w:autoSpaceDN w:val="0"/>
      <w:spacing w:line="276" w:lineRule="auto"/>
      <w:textAlignment w:val="baseline"/>
    </w:pPr>
    <w:rPr>
      <w:rFonts w:ascii="Arial" w:eastAsia="Arial" w:hAnsi="Arial" w:cs="Arial"/>
      <w:color w:val="000000"/>
      <w:kern w:val="3"/>
      <w:lang w:eastAsia="zh-CN" w:bidi="hi-IN"/>
    </w:rPr>
  </w:style>
  <w:style w:type="numbering" w:customStyle="1" w:styleId="WWNum1">
    <w:name w:val="WWNum1"/>
    <w:basedOn w:val="NoList"/>
    <w:rsid w:val="00481F91"/>
    <w:pPr>
      <w:numPr>
        <w:numId w:val="36"/>
      </w:numPr>
    </w:pPr>
  </w:style>
  <w:style w:type="numbering" w:customStyle="1" w:styleId="WWNum2">
    <w:name w:val="WWNum2"/>
    <w:basedOn w:val="NoList"/>
    <w:rsid w:val="00481F91"/>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OMB%20%20%200215472.001.002\Appendices\Appendices\AppendicesCombined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BB445-40CF-4703-973A-379B31B6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AppendicesCombined_psg</Template>
  <TotalTime>0</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SYSTEM</cp:lastModifiedBy>
  <cp:revision>2</cp:revision>
  <dcterms:created xsi:type="dcterms:W3CDTF">2017-11-14T15:15:00Z</dcterms:created>
  <dcterms:modified xsi:type="dcterms:W3CDTF">2017-11-14T15:15:00Z</dcterms:modified>
</cp:coreProperties>
</file>