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6C1E25E" w:rsidR="00CB4B74" w:rsidRDefault="00C551A7" w:rsidP="00CB4B74">
      <w:pPr>
        <w:pStyle w:val="NoSpacing"/>
      </w:pPr>
      <w:r>
        <w:t>Multi-unit (MU) Manager Interview</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4355B83F" w14:textId="3DABCD0C" w:rsidR="0050598F"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C551A7">
        <w:rPr>
          <w:rFonts w:ascii="Calibri" w:eastAsia="Times New Roman" w:hAnsi="Calibri" w:cs="Times New Roman"/>
          <w:b/>
          <w:sz w:val="28"/>
          <w:szCs w:val="28"/>
        </w:rPr>
        <w:t>M</w:t>
      </w:r>
      <w:r w:rsidR="001950F8">
        <w:rPr>
          <w:rFonts w:ascii="Calibri" w:eastAsia="Times New Roman" w:hAnsi="Calibri" w:cs="Times New Roman"/>
          <w:b/>
          <w:sz w:val="28"/>
          <w:szCs w:val="28"/>
        </w:rPr>
        <w:t>ultiunit</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4B923706" w:rsidR="003D5D58" w:rsidRPr="002A064F" w:rsidRDefault="00B82427"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Front</w:t>
      </w:r>
      <w:r w:rsidR="00376AC2">
        <w:rPr>
          <w:rFonts w:ascii="Calibri" w:eastAsia="Times New Roman" w:hAnsi="Calibri" w:cs="Times New Roman"/>
          <w:b/>
          <w:sz w:val="28"/>
          <w:szCs w:val="28"/>
        </w:rPr>
        <w:t xml:space="preserve"> Section</w:t>
      </w:r>
    </w:p>
    <w:p w14:paraId="75E563C1" w14:textId="77777777" w:rsidR="003D5D58" w:rsidRPr="002A064F" w:rsidRDefault="003D5D58" w:rsidP="003D5D58">
      <w:pPr>
        <w:spacing w:after="0"/>
        <w:rPr>
          <w:rFonts w:ascii="Calibri" w:eastAsia="Times New Roman" w:hAnsi="Calibri" w:cs="Times New Roman"/>
        </w:rPr>
      </w:pPr>
    </w:p>
    <w:p w14:paraId="34C9E8E1" w14:textId="77777777" w:rsidR="00C76F0B" w:rsidRPr="0085206F" w:rsidRDefault="00C76F0B" w:rsidP="00C76F0B">
      <w:pPr>
        <w:spacing w:after="0"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App Icons for Field Data Collection (US</w:t>
      </w:r>
      <w:r>
        <w:rPr>
          <w:rFonts w:ascii="Calibri" w:eastAsia="Times New Roman" w:hAnsi="Calibri" w:cs="Times New Roman"/>
          <w:color w:val="000000"/>
          <w:lang w:eastAsia="zh-CN"/>
        </w:rPr>
        <w:t xml:space="preserve"> </w:t>
      </w:r>
      <w:r w:rsidRPr="0085206F">
        <w:rPr>
          <w:rFonts w:ascii="Calibri" w:eastAsia="Times New Roman" w:hAnsi="Calibri" w:cs="Times New Roman"/>
          <w:color w:val="000000"/>
          <w:lang w:eastAsia="zh-CN"/>
        </w:rPr>
        <w:t>18-667):</w:t>
      </w:r>
    </w:p>
    <w:p w14:paraId="40F7C92B" w14:textId="77777777" w:rsidR="00C76F0B" w:rsidRPr="0085206F" w:rsidRDefault="00C76F0B" w:rsidP="00C76F0B">
      <w:pPr>
        <w:numPr>
          <w:ilvl w:val="0"/>
          <w:numId w:val="144"/>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 xml:space="preserve">For Production:  FDC </w:t>
      </w:r>
    </w:p>
    <w:p w14:paraId="7CED50C2" w14:textId="77777777" w:rsidR="00C76F0B" w:rsidRPr="0085206F" w:rsidRDefault="00C76F0B" w:rsidP="00C76F0B">
      <w:pPr>
        <w:numPr>
          <w:ilvl w:val="0"/>
          <w:numId w:val="144"/>
        </w:numPr>
        <w:spacing w:before="100" w:beforeAutospacing="1" w:after="100" w:afterAutospacing="1" w:line="240" w:lineRule="auto"/>
        <w:rPr>
          <w:rFonts w:ascii="Calibri" w:eastAsia="Times New Roman" w:hAnsi="Calibri" w:cs="Times New Roman"/>
          <w:color w:val="000000"/>
          <w:lang w:eastAsia="zh-CN"/>
        </w:rPr>
      </w:pPr>
      <w:r w:rsidRPr="0085206F">
        <w:rPr>
          <w:rFonts w:ascii="Calibri" w:eastAsia="Times New Roman" w:hAnsi="Calibri" w:cs="Times New Roman"/>
          <w:color w:val="000000"/>
          <w:lang w:eastAsia="zh-CN"/>
        </w:rPr>
        <w:t>For Training:  Training FD</w:t>
      </w:r>
      <w:bookmarkStart w:id="0" w:name="_GoBack"/>
      <w:bookmarkEnd w:id="0"/>
      <w:r w:rsidRPr="0085206F">
        <w:rPr>
          <w:rFonts w:ascii="Calibri" w:eastAsia="Times New Roman" w:hAnsi="Calibri" w:cs="Times New Roman"/>
          <w:color w:val="000000"/>
          <w:lang w:eastAsia="zh-CN"/>
        </w:rPr>
        <w:t>C</w:t>
      </w: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617659E4" w14:textId="77777777" w:rsidR="003F4189" w:rsidRPr="00C5155B" w:rsidRDefault="003F4189" w:rsidP="003F4189">
      <w:pPr>
        <w:shd w:val="clear" w:color="auto" w:fill="FFFFFF"/>
        <w:spacing w:after="0" w:line="240" w:lineRule="auto"/>
        <w:rPr>
          <w:rFonts w:eastAsia="Times New Roman"/>
          <w:color w:val="000000"/>
          <w:shd w:val="clear" w:color="auto" w:fill="FFFFFF"/>
          <w:lang w:eastAsia="es-US"/>
        </w:rPr>
      </w:pPr>
      <w:r>
        <w:rPr>
          <w:rFonts w:eastAsia="Times New Roman"/>
          <w:color w:val="000000"/>
          <w:shd w:val="clear" w:color="auto" w:fill="FFFFFF"/>
          <w:lang w:eastAsia="es-US"/>
        </w:rPr>
        <w:t xml:space="preserve">For screens that contain actual help text, there will be instructional text at the very top with the following wording: </w:t>
      </w:r>
      <w:r>
        <w:rPr>
          <w:i/>
          <w:color w:val="FF0000"/>
        </w:rPr>
        <w:t xml:space="preserve">If the help text is collapsed, click on the &gt; to view help text associated with each section.(18-648). </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442EB4FE" w14:textId="77777777" w:rsidR="00264AC2" w:rsidRDefault="00264AC2" w:rsidP="005F1525">
            <w:pPr>
              <w:pStyle w:val="NoSpacing"/>
            </w:pPr>
            <w:r w:rsidRPr="008B049F">
              <w:t xml:space="preserve">a-z </w:t>
            </w:r>
            <w:proofErr w:type="spellStart"/>
            <w:r w:rsidRPr="008B049F">
              <w:t>A-Z</w:t>
            </w:r>
            <w:proofErr w:type="spellEnd"/>
            <w:r w:rsidRPr="008B049F">
              <w:t xml:space="preserve"> </w:t>
            </w:r>
            <w:proofErr w:type="spellStart"/>
            <w:r w:rsidRPr="008B049F">
              <w:t>ñáéíóúüÑÁÉÍÓÚÜ</w:t>
            </w:r>
            <w:proofErr w:type="spellEnd"/>
            <w:r w:rsidRPr="008B049F">
              <w:t xml:space="preserve"> 0-9 [ ] { } ~  % $ ? ¿ # @ ! ¡ - _ ( ) / : ;  "' . , * + =</w:t>
            </w:r>
          </w:p>
          <w:p w14:paraId="67D05FED" w14:textId="31311CE8" w:rsidR="003F2CC7" w:rsidRPr="008B049F" w:rsidRDefault="003F2CC7" w:rsidP="005F1525">
            <w:pPr>
              <w:pStyle w:val="NoSpacing"/>
            </w:pP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 xml:space="preserve">The DK/REF option for screens that have it available exhibit a global behavior and is not readily available on screen as an option.  Once DK/REF is available as a response option, selecting either DK (if available) or REF will default the original response options to an </w:t>
      </w:r>
      <w:r>
        <w:lastRenderedPageBreak/>
        <w:t>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490EE9DF" w14:textId="10C6E0B3" w:rsidR="00813134" w:rsidRDefault="00813134" w:rsidP="005F1525">
      <w:pPr>
        <w:spacing w:after="0"/>
        <w:rPr>
          <w:rFonts w:ascii="Calibri" w:eastAsia="Times New Roman" w:hAnsi="Calibri" w:cs="Times New Roman"/>
        </w:rPr>
      </w:pPr>
    </w:p>
    <w:p w14:paraId="647D8BC8" w14:textId="77777777" w:rsidR="009B56DD" w:rsidRDefault="009B56DD" w:rsidP="005F1525">
      <w:pPr>
        <w:spacing w:after="0"/>
        <w:rPr>
          <w:rFonts w:ascii="Calibri" w:eastAsia="Times New Roman" w:hAnsi="Calibri" w:cs="Times New Roman"/>
        </w:rPr>
      </w:pP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570EA5C9"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t>The fill for &lt;PARTIAL ADDRESS&gt;</w:t>
            </w:r>
            <w:r w:rsidR="000576A1" w:rsidRPr="000576A1">
              <w:rPr>
                <w:rFonts w:ascii="Times New Roman" w:eastAsia="Times New Roman" w:hAnsi="Times New Roman"/>
              </w:rPr>
              <w:t xml:space="preserve">will include any address information detailed below that is provided in the original Census address, and </w:t>
            </w:r>
            <w:r w:rsidR="00D0788C">
              <w:rPr>
                <w:rFonts w:ascii="Times New Roman" w:eastAsia="Times New Roman" w:hAnsi="Times New Roman"/>
              </w:rPr>
              <w:t xml:space="preserve"> </w:t>
            </w:r>
            <w:r w:rsidRPr="000576A1">
              <w:rPr>
                <w:rFonts w:ascii="Times New Roman" w:eastAsia="Times New Roman" w:hAnsi="Times New Roman"/>
              </w:rPr>
              <w:t>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w:t>
            </w:r>
            <w:proofErr w:type="spellStart"/>
            <w:r>
              <w:rPr>
                <w:rFonts w:ascii="Times New Roman" w:hAnsi="Times New Roman"/>
                <w:color w:val="000000"/>
              </w:rPr>
              <w:t>Urbanización</w:t>
            </w:r>
            <w:proofErr w:type="spellEnd"/>
            <w:r>
              <w:rPr>
                <w:rFonts w:ascii="Times New Roman" w:hAnsi="Times New Roman"/>
                <w:color w:val="000000"/>
              </w:rPr>
              <w:t xml:space="preserve"> Address (with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the address fill is the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 xml:space="preserve">For a PR Apartment Complex Address (with Name of Condominium or </w:t>
            </w:r>
            <w:proofErr w:type="spellStart"/>
            <w:r>
              <w:rPr>
                <w:rFonts w:ascii="Times New Roman" w:hAnsi="Times New Roman"/>
                <w:color w:val="000000"/>
              </w:rPr>
              <w:t>Residencial</w:t>
            </w:r>
            <w:proofErr w:type="spellEnd"/>
            <w:r>
              <w:rPr>
                <w:rFonts w:ascii="Times New Roman" w:hAnsi="Times New Roman"/>
                <w:color w:val="000000"/>
              </w:rPr>
              <w:t xml:space="preserve">, Address Number, Street Name and Apt/Unit), the address fill is the Name of Condominium or </w:t>
            </w:r>
            <w:proofErr w:type="spellStart"/>
            <w:r>
              <w:rPr>
                <w:rFonts w:ascii="Times New Roman" w:hAnsi="Times New Roman"/>
                <w:color w:val="000000"/>
              </w:rPr>
              <w:t>Residencial</w:t>
            </w:r>
            <w:proofErr w:type="spellEnd"/>
            <w:r>
              <w:rPr>
                <w:rFonts w:ascii="Times New Roman" w:hAnsi="Times New Roman"/>
                <w:color w:val="000000"/>
              </w:rPr>
              <w:t>, Address Number, Street Name and Apt/Unit in all caps (examples: "COND SAN JUAN 123 VACATION WAY APT 101" or "RES SAN JUAN 123 VACATION WAY APT 101").</w:t>
            </w:r>
          </w:p>
        </w:tc>
      </w:tr>
    </w:tbl>
    <w:p w14:paraId="38BD8F2C" w14:textId="77777777" w:rsidR="00FF0014"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3F686414" w14:textId="77777777" w:rsidR="009B56DD" w:rsidRDefault="009B56DD" w:rsidP="005F1525">
      <w:pPr>
        <w:spacing w:after="0"/>
        <w:rPr>
          <w:rFonts w:ascii="Calibri" w:eastAsia="Times New Roman" w:hAnsi="Calibri" w:cs="Times New Roman"/>
        </w:rPr>
      </w:pPr>
    </w:p>
    <w:p w14:paraId="22D426BD" w14:textId="77777777" w:rsidR="009B56DD" w:rsidRDefault="009B56DD" w:rsidP="005F1525">
      <w:pPr>
        <w:spacing w:after="0"/>
        <w:rPr>
          <w:rFonts w:ascii="Calibri" w:eastAsia="Times New Roman" w:hAnsi="Calibri" w:cs="Times New Roman"/>
        </w:rPr>
      </w:pPr>
    </w:p>
    <w:p w14:paraId="3FDEE179" w14:textId="77777777" w:rsidR="009B56DD" w:rsidRDefault="009B56DD" w:rsidP="005F1525">
      <w:pPr>
        <w:spacing w:after="0"/>
        <w:rPr>
          <w:rFonts w:ascii="Calibri" w:eastAsia="Times New Roman" w:hAnsi="Calibri" w:cs="Times New Roman"/>
        </w:rPr>
      </w:pPr>
    </w:p>
    <w:p w14:paraId="647CBD5D" w14:textId="77777777" w:rsidR="009B56DD" w:rsidRDefault="009B56DD" w:rsidP="005F1525">
      <w:pPr>
        <w:spacing w:after="0"/>
        <w:rPr>
          <w:rFonts w:ascii="Calibri" w:eastAsia="Times New Roman" w:hAnsi="Calibri" w:cs="Times New Roman"/>
        </w:rPr>
      </w:pPr>
    </w:p>
    <w:p w14:paraId="7DDD5760" w14:textId="77777777" w:rsidR="007B272B" w:rsidRDefault="007B272B" w:rsidP="005F1525">
      <w:pPr>
        <w:spacing w:after="0"/>
        <w:rPr>
          <w:rFonts w:ascii="Calibri" w:eastAsia="Times New Roman" w:hAnsi="Calibri" w:cs="Times New Roman"/>
        </w:rPr>
      </w:pPr>
    </w:p>
    <w:p w14:paraId="2F6DF90F" w14:textId="77777777" w:rsidR="007B272B" w:rsidRDefault="007B272B" w:rsidP="005F1525">
      <w:pPr>
        <w:spacing w:after="0"/>
        <w:rPr>
          <w:rFonts w:ascii="Calibri" w:eastAsia="Times New Roman" w:hAnsi="Calibri" w:cs="Times New Roman"/>
        </w:rPr>
      </w:pPr>
    </w:p>
    <w:p w14:paraId="28F87F9B" w14:textId="77777777" w:rsidR="007B272B" w:rsidRDefault="007B272B" w:rsidP="005F1525">
      <w:pPr>
        <w:spacing w:after="0"/>
        <w:rPr>
          <w:rFonts w:ascii="Calibri" w:eastAsia="Times New Roman" w:hAnsi="Calibri" w:cs="Times New Roman"/>
        </w:rPr>
      </w:pPr>
    </w:p>
    <w:p w14:paraId="604417E7" w14:textId="77777777" w:rsidR="007B272B" w:rsidRDefault="007B272B"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lastRenderedPageBreak/>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w:t>
      </w:r>
      <w:proofErr w:type="spellStart"/>
      <w:r>
        <w:rPr>
          <w:rFonts w:ascii="Calibri" w:eastAsia="Times New Roman" w:hAnsi="Calibri" w:cs="Times New Roman"/>
        </w:rPr>
        <w:t>quickparts</w:t>
      </w:r>
      <w:proofErr w:type="spellEnd"/>
      <w:r>
        <w:rPr>
          <w:rFonts w:ascii="Calibri" w:eastAsia="Times New Roman" w:hAnsi="Calibri" w:cs="Times New Roman"/>
        </w:rPr>
        <w:t xml:space="preserve"> -&gt; field -&gt; page reference -&gt; in scroll down list, select corresponding bookmark -&gt; Numeric format: 0 -&gt; Format: 1,2,3 -&gt; click okay. </w:t>
      </w:r>
    </w:p>
    <w:p w14:paraId="6D1B0E1A" w14:textId="6B12879C" w:rsidR="00BB05C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2D5F3A1D" w14:textId="11314790" w:rsidR="009B56DD" w:rsidRDefault="009B56DD">
      <w:pPr>
        <w:rPr>
          <w:rFonts w:ascii="Calibri" w:eastAsia="Times New Roman" w:hAnsi="Calibri" w:cs="Times New Roman"/>
          <w:b/>
          <w:sz w:val="32"/>
          <w:szCs w:val="32"/>
        </w:rPr>
      </w:pPr>
    </w:p>
    <w:p w14:paraId="4843EF33" w14:textId="77777777" w:rsidR="007B272B" w:rsidRDefault="007B272B">
      <w:pPr>
        <w:rPr>
          <w:rFonts w:ascii="Calibri" w:eastAsia="Times New Roman" w:hAnsi="Calibri" w:cs="Times New Roman"/>
          <w:b/>
          <w:sz w:val="32"/>
          <w:szCs w:val="32"/>
        </w:rPr>
      </w:pPr>
    </w:p>
    <w:p w14:paraId="713C4A8C" w14:textId="77777777" w:rsidR="007B272B" w:rsidRDefault="007B272B">
      <w:pPr>
        <w:rPr>
          <w:rFonts w:ascii="Calibri" w:eastAsia="Times New Roman" w:hAnsi="Calibri" w:cs="Times New Roman"/>
          <w:b/>
          <w:sz w:val="32"/>
          <w:szCs w:val="32"/>
        </w:rPr>
      </w:pPr>
    </w:p>
    <w:p w14:paraId="3104C097" w14:textId="77777777" w:rsidR="007B272B" w:rsidRDefault="007B272B">
      <w:pPr>
        <w:rPr>
          <w:rFonts w:ascii="Calibri" w:eastAsia="Times New Roman" w:hAnsi="Calibri" w:cs="Times New Roman"/>
          <w:b/>
          <w:sz w:val="32"/>
          <w:szCs w:val="32"/>
        </w:rPr>
      </w:pPr>
    </w:p>
    <w:p w14:paraId="1E5D31B5" w14:textId="77777777" w:rsidR="007B272B" w:rsidRDefault="007B272B">
      <w:pPr>
        <w:rPr>
          <w:rFonts w:ascii="Calibri" w:eastAsia="Times New Roman" w:hAnsi="Calibri" w:cs="Times New Roman"/>
          <w:b/>
          <w:sz w:val="32"/>
          <w:szCs w:val="32"/>
        </w:rPr>
      </w:pPr>
    </w:p>
    <w:p w14:paraId="78489FDA" w14:textId="77777777" w:rsidR="007B272B" w:rsidRDefault="007B272B">
      <w:pPr>
        <w:rPr>
          <w:rFonts w:ascii="Calibri" w:eastAsia="Times New Roman" w:hAnsi="Calibri" w:cs="Times New Roman"/>
          <w:b/>
          <w:sz w:val="32"/>
          <w:szCs w:val="32"/>
        </w:rPr>
      </w:pPr>
    </w:p>
    <w:p w14:paraId="152969C1" w14:textId="77777777" w:rsidR="007B272B" w:rsidRDefault="007B272B">
      <w:pPr>
        <w:rPr>
          <w:rFonts w:ascii="Calibri" w:eastAsia="Times New Roman" w:hAnsi="Calibri" w:cs="Times New Roman"/>
          <w:b/>
          <w:sz w:val="32"/>
          <w:szCs w:val="32"/>
        </w:rPr>
      </w:pPr>
    </w:p>
    <w:p w14:paraId="70CAD8D1" w14:textId="77777777" w:rsidR="007B272B" w:rsidRDefault="007B272B">
      <w:pPr>
        <w:rPr>
          <w:rFonts w:ascii="Calibri" w:eastAsia="Times New Roman" w:hAnsi="Calibri" w:cs="Times New Roman"/>
          <w:b/>
          <w:sz w:val="32"/>
          <w:szCs w:val="32"/>
        </w:rPr>
      </w:pPr>
    </w:p>
    <w:p w14:paraId="30ECC39C" w14:textId="77777777" w:rsidR="007B272B" w:rsidRDefault="007B272B">
      <w:pPr>
        <w:rPr>
          <w:rFonts w:ascii="Calibri" w:eastAsia="Times New Roman" w:hAnsi="Calibri" w:cs="Times New Roman"/>
          <w:b/>
          <w:sz w:val="32"/>
          <w:szCs w:val="32"/>
        </w:rPr>
      </w:pPr>
    </w:p>
    <w:p w14:paraId="061910EA" w14:textId="77777777" w:rsidR="007B272B" w:rsidRDefault="007B272B">
      <w:pPr>
        <w:rPr>
          <w:rFonts w:ascii="Calibri" w:eastAsia="Times New Roman" w:hAnsi="Calibri" w:cs="Times New Roman"/>
          <w:b/>
          <w:sz w:val="32"/>
          <w:szCs w:val="32"/>
        </w:rPr>
      </w:pPr>
    </w:p>
    <w:p w14:paraId="0AAAA14D" w14:textId="77777777" w:rsidR="007B272B" w:rsidRDefault="007B272B">
      <w:pPr>
        <w:rPr>
          <w:rFonts w:ascii="Calibri" w:eastAsia="Times New Roman" w:hAnsi="Calibri" w:cs="Times New Roman"/>
          <w:b/>
          <w:sz w:val="32"/>
          <w:szCs w:val="32"/>
        </w:rPr>
      </w:pPr>
    </w:p>
    <w:p w14:paraId="4EFAB49A" w14:textId="77777777" w:rsidR="007B272B" w:rsidRPr="002A064F" w:rsidRDefault="007B272B">
      <w:pPr>
        <w:rPr>
          <w:rFonts w:ascii="Calibri" w:eastAsia="Times New Roman" w:hAnsi="Calibri" w:cs="Times New Roman"/>
          <w:b/>
          <w:sz w:val="32"/>
          <w:szCs w:val="32"/>
        </w:rPr>
      </w:pP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w:t>
            </w:r>
            <w:proofErr w:type="spellStart"/>
            <w:r w:rsidR="005E0400">
              <w:rPr>
                <w:rFonts w:ascii="Calibri" w:eastAsia="Times New Roman" w:hAnsi="Calibri" w:cs="Times New Roman"/>
                <w:sz w:val="24"/>
                <w:szCs w:val="24"/>
              </w:rPr>
              <w:t>eventcode</w:t>
            </w:r>
            <w:proofErr w:type="spellEnd"/>
            <w:r w:rsidR="005E0400">
              <w:rPr>
                <w:rFonts w:ascii="Calibri" w:eastAsia="Times New Roman" w:hAnsi="Calibri" w:cs="Times New Roman"/>
                <w:sz w:val="24"/>
                <w:szCs w:val="24"/>
              </w:rPr>
              <w:t xml:space="preserv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w:t>
            </w:r>
            <w:proofErr w:type="spellStart"/>
            <w:r w:rsidR="00BB02E2">
              <w:rPr>
                <w:rFonts w:ascii="Calibri" w:eastAsia="Times New Roman" w:hAnsi="Calibri" w:cs="Times New Roman"/>
                <w:sz w:val="24"/>
                <w:szCs w:val="24"/>
              </w:rPr>
              <w:t>NONID_Reinterview</w:t>
            </w:r>
            <w:proofErr w:type="spellEnd"/>
            <w:r w:rsidR="00BB02E2">
              <w:rPr>
                <w:rFonts w:ascii="Calibri" w:eastAsia="Times New Roman" w:hAnsi="Calibri" w:cs="Times New Roman"/>
                <w:sz w:val="24"/>
                <w:szCs w:val="24"/>
              </w:rPr>
              <w:t xml:space="preserve">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w:t>
            </w:r>
            <w:proofErr w:type="spellStart"/>
            <w:r w:rsidR="00CA5897">
              <w:rPr>
                <w:rFonts w:ascii="Calibri" w:eastAsia="Times New Roman" w:hAnsi="Calibri" w:cs="Times New Roman"/>
                <w:sz w:val="24"/>
                <w:szCs w:val="24"/>
              </w:rPr>
              <w:t>Ri</w:t>
            </w:r>
            <w:proofErr w:type="spellEnd"/>
            <w:r w:rsidR="00CA5897">
              <w:rPr>
                <w:rFonts w:ascii="Calibri" w:eastAsia="Times New Roman" w:hAnsi="Calibri" w:cs="Times New Roman"/>
                <w:sz w:val="24"/>
                <w:szCs w:val="24"/>
              </w:rPr>
              <w:t xml:space="preserve">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w:t>
            </w:r>
            <w:proofErr w:type="spellStart"/>
            <w:r w:rsidR="00997D50">
              <w:rPr>
                <w:rFonts w:ascii="Calibri" w:eastAsia="Times New Roman" w:hAnsi="Calibri" w:cs="Times New Roman"/>
                <w:sz w:val="24"/>
                <w:szCs w:val="24"/>
              </w:rPr>
              <w:t>Poxy</w:t>
            </w:r>
            <w:proofErr w:type="spellEnd"/>
            <w:r w:rsidR="00997D50">
              <w:rPr>
                <w:rFonts w:ascii="Calibri" w:eastAsia="Times New Roman" w:hAnsi="Calibri" w:cs="Times New Roman"/>
                <w:sz w:val="24"/>
                <w:szCs w:val="24"/>
              </w:rPr>
              <w:t xml:space="preserve">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6B1688" w:rsidRPr="002A064F" w14:paraId="1C8A7A9D" w14:textId="77777777" w:rsidTr="005A0DE4">
        <w:tc>
          <w:tcPr>
            <w:tcW w:w="913" w:type="dxa"/>
          </w:tcPr>
          <w:p w14:paraId="1EABCD76" w14:textId="123C696A" w:rsidR="006B1688" w:rsidRDefault="006B1688"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10</w:t>
            </w:r>
          </w:p>
        </w:tc>
        <w:tc>
          <w:tcPr>
            <w:tcW w:w="1375" w:type="dxa"/>
          </w:tcPr>
          <w:p w14:paraId="3FF5E3CF" w14:textId="71FF12E1" w:rsidR="006B1688" w:rsidRDefault="006B1688" w:rsidP="009326DE">
            <w:pPr>
              <w:rPr>
                <w:rFonts w:ascii="Calibri" w:eastAsia="Times New Roman" w:hAnsi="Calibri" w:cs="Times New Roman"/>
                <w:sz w:val="24"/>
                <w:szCs w:val="24"/>
              </w:rPr>
            </w:pPr>
            <w:r>
              <w:rPr>
                <w:rFonts w:ascii="Calibri" w:eastAsia="Times New Roman" w:hAnsi="Calibri" w:cs="Times New Roman"/>
                <w:sz w:val="24"/>
                <w:szCs w:val="24"/>
              </w:rPr>
              <w:t>2/17/17</w:t>
            </w:r>
          </w:p>
        </w:tc>
        <w:tc>
          <w:tcPr>
            <w:tcW w:w="7288" w:type="dxa"/>
          </w:tcPr>
          <w:p w14:paraId="57316207" w14:textId="43E0D65E" w:rsidR="006B1688" w:rsidRDefault="00443981" w:rsidP="009326DE">
            <w:pPr>
              <w:rPr>
                <w:rFonts w:ascii="Calibri" w:eastAsia="Times New Roman" w:hAnsi="Calibri" w:cs="Times New Roman"/>
                <w:sz w:val="24"/>
                <w:szCs w:val="24"/>
              </w:rPr>
            </w:pPr>
            <w:r>
              <w:rPr>
                <w:rFonts w:ascii="Calibri" w:eastAsia="Times New Roman" w:hAnsi="Calibri" w:cs="Times New Roman"/>
                <w:sz w:val="24"/>
                <w:szCs w:val="24"/>
              </w:rPr>
              <w:t>Update Case Details, Contact History, Address Details, and Case Notes (18-671).</w:t>
            </w:r>
            <w:r w:rsidR="009B4488">
              <w:rPr>
                <w:rFonts w:ascii="Calibri" w:eastAsia="Times New Roman" w:hAnsi="Calibri" w:cs="Times New Roman"/>
                <w:sz w:val="24"/>
                <w:szCs w:val="24"/>
              </w:rPr>
              <w:t xml:space="preserve"> Update count of cases (18-673).</w:t>
            </w:r>
            <w:r w:rsidR="003F4189">
              <w:rPr>
                <w:rFonts w:ascii="Calibri" w:eastAsia="Times New Roman" w:hAnsi="Calibri" w:cs="Times New Roman"/>
                <w:sz w:val="24"/>
                <w:szCs w:val="24"/>
              </w:rPr>
              <w:t xml:space="preserve">Update help text for </w:t>
            </w:r>
            <w:proofErr w:type="spellStart"/>
            <w:r w:rsidR="003F4189">
              <w:rPr>
                <w:rFonts w:ascii="Calibri" w:eastAsia="Times New Roman" w:hAnsi="Calibri" w:cs="Times New Roman"/>
                <w:sz w:val="24"/>
                <w:szCs w:val="24"/>
              </w:rPr>
              <w:t>ecase</w:t>
            </w:r>
            <w:proofErr w:type="spellEnd"/>
            <w:r w:rsidR="003F4189">
              <w:rPr>
                <w:rFonts w:ascii="Calibri" w:eastAsia="Times New Roman" w:hAnsi="Calibri" w:cs="Times New Roman"/>
                <w:sz w:val="24"/>
                <w:szCs w:val="24"/>
              </w:rPr>
              <w:t xml:space="preserve"> (18-648). </w:t>
            </w:r>
          </w:p>
        </w:tc>
      </w:tr>
      <w:tr w:rsidR="002052D3" w:rsidRPr="002A064F" w14:paraId="4F61E1B1" w14:textId="77777777" w:rsidTr="005A0DE4">
        <w:tc>
          <w:tcPr>
            <w:tcW w:w="913" w:type="dxa"/>
          </w:tcPr>
          <w:p w14:paraId="2E0B2286" w14:textId="27246F37" w:rsidR="002052D3" w:rsidRDefault="002052D3" w:rsidP="009326DE">
            <w:pPr>
              <w:rPr>
                <w:rFonts w:ascii="Calibri" w:eastAsia="Times New Roman" w:hAnsi="Calibri" w:cs="Times New Roman"/>
                <w:sz w:val="24"/>
                <w:szCs w:val="24"/>
              </w:rPr>
            </w:pPr>
            <w:r>
              <w:rPr>
                <w:rFonts w:ascii="Calibri" w:eastAsia="Times New Roman" w:hAnsi="Calibri" w:cs="Times New Roman"/>
                <w:sz w:val="24"/>
                <w:szCs w:val="24"/>
              </w:rPr>
              <w:t>Sprint 11</w:t>
            </w:r>
          </w:p>
        </w:tc>
        <w:tc>
          <w:tcPr>
            <w:tcW w:w="1375" w:type="dxa"/>
          </w:tcPr>
          <w:p w14:paraId="7C383B54" w14:textId="4BC40EFB" w:rsidR="002052D3" w:rsidRDefault="002052D3" w:rsidP="009326DE">
            <w:pPr>
              <w:rPr>
                <w:rFonts w:ascii="Calibri" w:eastAsia="Times New Roman" w:hAnsi="Calibri" w:cs="Times New Roman"/>
                <w:sz w:val="24"/>
                <w:szCs w:val="24"/>
              </w:rPr>
            </w:pPr>
            <w:r>
              <w:rPr>
                <w:rFonts w:ascii="Calibri" w:eastAsia="Times New Roman" w:hAnsi="Calibri" w:cs="Times New Roman"/>
                <w:sz w:val="24"/>
                <w:szCs w:val="24"/>
              </w:rPr>
              <w:t>3/10/17</w:t>
            </w:r>
          </w:p>
        </w:tc>
        <w:tc>
          <w:tcPr>
            <w:tcW w:w="7288" w:type="dxa"/>
          </w:tcPr>
          <w:p w14:paraId="1448FEC1" w14:textId="475C9955" w:rsidR="002052D3" w:rsidRDefault="002052D3" w:rsidP="009326DE">
            <w:pPr>
              <w:rPr>
                <w:rFonts w:ascii="Calibri" w:eastAsia="Times New Roman" w:hAnsi="Calibri" w:cs="Times New Roman"/>
                <w:sz w:val="24"/>
                <w:szCs w:val="24"/>
              </w:rPr>
            </w:pPr>
            <w:r>
              <w:rPr>
                <w:rFonts w:ascii="Calibri" w:eastAsia="Times New Roman" w:hAnsi="Calibri" w:cs="Times New Roman"/>
                <w:sz w:val="24"/>
                <w:szCs w:val="24"/>
              </w:rPr>
              <w:t xml:space="preserve">Remove MCM screens. </w:t>
            </w:r>
            <w:r w:rsidR="007D5B65">
              <w:rPr>
                <w:rFonts w:ascii="Calibri" w:eastAsia="Times New Roman" w:hAnsi="Calibri" w:cs="Times New Roman"/>
                <w:sz w:val="24"/>
                <w:szCs w:val="24"/>
              </w:rPr>
              <w:t>Change Enumeration app icon (18-667).</w:t>
            </w:r>
          </w:p>
        </w:tc>
      </w:tr>
      <w:tr w:rsidR="00657BE5" w:rsidRPr="002A064F" w14:paraId="0A5BFD9B" w14:textId="77777777" w:rsidTr="005A0DE4">
        <w:tc>
          <w:tcPr>
            <w:tcW w:w="913" w:type="dxa"/>
          </w:tcPr>
          <w:p w14:paraId="74AB4483" w14:textId="09C86166" w:rsidR="00657BE5" w:rsidRDefault="00657BE5"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69704023" w14:textId="6DA81BAE" w:rsidR="00657BE5" w:rsidRDefault="00657BE5" w:rsidP="009326DE">
            <w:pPr>
              <w:rPr>
                <w:rFonts w:ascii="Calibri" w:eastAsia="Times New Roman" w:hAnsi="Calibri" w:cs="Times New Roman"/>
                <w:sz w:val="24"/>
                <w:szCs w:val="24"/>
              </w:rPr>
            </w:pPr>
            <w:r>
              <w:rPr>
                <w:rFonts w:ascii="Calibri" w:eastAsia="Times New Roman" w:hAnsi="Calibri" w:cs="Times New Roman"/>
                <w:sz w:val="24"/>
                <w:szCs w:val="24"/>
              </w:rPr>
              <w:t>5/15/17</w:t>
            </w:r>
          </w:p>
        </w:tc>
        <w:tc>
          <w:tcPr>
            <w:tcW w:w="7288" w:type="dxa"/>
          </w:tcPr>
          <w:p w14:paraId="125963F2" w14:textId="33C739C5" w:rsidR="00657BE5" w:rsidRDefault="003F06BB" w:rsidP="009326DE">
            <w:pPr>
              <w:rPr>
                <w:rFonts w:ascii="Calibri" w:eastAsia="Times New Roman" w:hAnsi="Calibri" w:cs="Times New Roman"/>
                <w:sz w:val="24"/>
                <w:szCs w:val="24"/>
              </w:rPr>
            </w:pPr>
            <w:proofErr w:type="spellStart"/>
            <w:r>
              <w:rPr>
                <w:rFonts w:ascii="Calibri" w:eastAsia="Times New Roman" w:hAnsi="Calibri" w:cs="Times New Roman"/>
                <w:sz w:val="24"/>
                <w:szCs w:val="24"/>
              </w:rPr>
              <w:t>Clearning</w:t>
            </w:r>
            <w:proofErr w:type="spellEnd"/>
            <w:r>
              <w:rPr>
                <w:rFonts w:ascii="Calibri" w:eastAsia="Times New Roman" w:hAnsi="Calibri" w:cs="Times New Roman"/>
                <w:sz w:val="24"/>
                <w:szCs w:val="24"/>
              </w:rPr>
              <w:t xml:space="preserve"> the text box when “Other” is selected as a response option (18-731).  </w:t>
            </w:r>
            <w:r w:rsidR="00657BE5">
              <w:rPr>
                <w:rFonts w:ascii="Calibri" w:eastAsia="Times New Roman" w:hAnsi="Calibri" w:cs="Times New Roman"/>
                <w:sz w:val="24"/>
                <w:szCs w:val="24"/>
              </w:rPr>
              <w:t>Change UTC to GMT (18-732).</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674" w:type="dxa"/>
        <w:tblInd w:w="-432" w:type="dxa"/>
        <w:tblLayout w:type="fixed"/>
        <w:tblLook w:val="04A0" w:firstRow="1" w:lastRow="0" w:firstColumn="1" w:lastColumn="0" w:noHBand="0" w:noVBand="1"/>
      </w:tblPr>
      <w:tblGrid>
        <w:gridCol w:w="2070"/>
        <w:gridCol w:w="1872"/>
        <w:gridCol w:w="2772"/>
        <w:gridCol w:w="3006"/>
        <w:gridCol w:w="954"/>
      </w:tblGrid>
      <w:tr w:rsidR="00A81E16" w:rsidRPr="00A81E16" w14:paraId="75E56838" w14:textId="77777777" w:rsidTr="00A81E16">
        <w:trPr>
          <w:cantSplit/>
          <w:tblHeader/>
        </w:trPr>
        <w:tc>
          <w:tcPr>
            <w:tcW w:w="2070" w:type="dxa"/>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72"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772"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3006"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54"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846" w14:textId="77777777" w:rsidTr="00A81E16">
        <w:trPr>
          <w:cantSplit/>
        </w:trPr>
        <w:tc>
          <w:tcPr>
            <w:tcW w:w="2070" w:type="dxa"/>
          </w:tcPr>
          <w:p w14:paraId="75E5683F" w14:textId="73EE8A63" w:rsidR="002F1B54" w:rsidRPr="00A81E16" w:rsidRDefault="00E14FBC" w:rsidP="003D5D58">
            <w:pPr>
              <w:keepNext/>
              <w:keepLines/>
              <w:rPr>
                <w:rFonts w:ascii="Times New Roman" w:eastAsia="Times New Roman" w:hAnsi="Times New Roman" w:cs="Times New Roman"/>
                <w:caps/>
                <w:sz w:val="20"/>
                <w:szCs w:val="20"/>
              </w:rPr>
            </w:pPr>
            <w:hyperlink w:anchor="ATTEMPTTYPE" w:history="1">
              <w:r w:rsidR="002F1B54" w:rsidRPr="00A81E16">
                <w:rPr>
                  <w:rStyle w:val="Hyperlink"/>
                  <w:rFonts w:ascii="Times New Roman" w:eastAsia="Times New Roman" w:hAnsi="Times New Roman" w:cs="Times New Roman"/>
                  <w:caps/>
                  <w:color w:val="auto"/>
                  <w:sz w:val="20"/>
                  <w:szCs w:val="20"/>
                  <w:u w:val="none"/>
                </w:rPr>
                <w:t>ATTEMPT TYPE</w:t>
              </w:r>
            </w:hyperlink>
          </w:p>
        </w:tc>
        <w:tc>
          <w:tcPr>
            <w:tcW w:w="1872" w:type="dxa"/>
          </w:tcPr>
          <w:p w14:paraId="7EBAF578" w14:textId="10C938AB" w:rsidR="002F1B54" w:rsidRPr="00A81E16" w:rsidRDefault="00BD6C5C" w:rsidP="00822575">
            <w:pPr>
              <w:keepNext/>
              <w:keepLines/>
              <w:rPr>
                <w:rFonts w:ascii="Times New Roman" w:eastAsia="Times New Roman" w:hAnsi="Times New Roman" w:cs="Times New Roman"/>
                <w:b/>
                <w:caps/>
                <w:sz w:val="20"/>
                <w:szCs w:val="20"/>
              </w:rPr>
            </w:pPr>
            <w:r>
              <w:rPr>
                <w:rFonts w:ascii="Times New Roman" w:eastAsia="Times New Roman" w:hAnsi="Times New Roman" w:cs="Times New Roman"/>
                <w:caps/>
                <w:sz w:val="20"/>
                <w:szCs w:val="20"/>
              </w:rPr>
              <w:t>WARD KAY (NRFUDO)</w:t>
            </w:r>
          </w:p>
        </w:tc>
        <w:tc>
          <w:tcPr>
            <w:tcW w:w="2772" w:type="dxa"/>
          </w:tcPr>
          <w:p w14:paraId="75E56840" w14:textId="1DDDBE39" w:rsidR="002F1B54" w:rsidRPr="00A81E16" w:rsidRDefault="00220F58" w:rsidP="00E877AE">
            <w:pPr>
              <w:keepNext/>
              <w:keepLines/>
              <w:rPr>
                <w:rFonts w:ascii="Times New Roman" w:eastAsia="Times New Roman" w:hAnsi="Times New Roman" w:cs="Times New Roman"/>
                <w:caps/>
                <w:sz w:val="20"/>
                <w:szCs w:val="20"/>
              </w:rPr>
            </w:pPr>
            <w:r w:rsidRPr="00220F58">
              <w:rPr>
                <w:rFonts w:ascii="Times New Roman" w:hAnsi="Times New Roman" w:cs="Times New Roman"/>
                <w:sz w:val="20"/>
                <w:szCs w:val="20"/>
              </w:rPr>
              <w:t>CASE</w:t>
            </w:r>
            <w:r w:rsidRPr="00220F58">
              <w:rPr>
                <w:rStyle w:val="Hyperlink"/>
                <w:rFonts w:ascii="Times New Roman" w:hAnsi="Times New Roman" w:cs="Times New Roman"/>
                <w:color w:val="auto"/>
                <w:sz w:val="20"/>
                <w:szCs w:val="20"/>
                <w:u w:val="none"/>
              </w:rPr>
              <w:t xml:space="preserve"> DETAILS</w:t>
            </w:r>
          </w:p>
        </w:tc>
        <w:tc>
          <w:tcPr>
            <w:tcW w:w="3006" w:type="dxa"/>
          </w:tcPr>
          <w:p w14:paraId="6403802B" w14:textId="0957DE8F" w:rsidR="009F2228" w:rsidRPr="00A81E16" w:rsidRDefault="00722352" w:rsidP="00722352">
            <w:pPr>
              <w:keepNext/>
              <w:keepLines/>
              <w:contextualSpacing/>
              <w:rPr>
                <w:rFonts w:ascii="Times New Roman" w:eastAsia="Times New Roman" w:hAnsi="Times New Roman" w:cs="Times New Roman"/>
                <w:caps/>
                <w:sz w:val="20"/>
                <w:szCs w:val="20"/>
              </w:rPr>
            </w:pPr>
            <w:r w:rsidRPr="00A81E16" w:rsidDel="00722352">
              <w:rPr>
                <w:rFonts w:ascii="Times New Roman" w:eastAsia="Times New Roman" w:hAnsi="Times New Roman" w:cs="Times New Roman"/>
                <w:caps/>
                <w:sz w:val="20"/>
                <w:szCs w:val="20"/>
              </w:rPr>
              <w:t xml:space="preserve"> </w:t>
            </w:r>
          </w:p>
          <w:p w14:paraId="25FCA84E" w14:textId="77777777" w:rsidR="002F1B54" w:rsidRDefault="002F1B54" w:rsidP="00526EE2">
            <w:pPr>
              <w:keepNext/>
              <w:keepLines/>
              <w:contextualSpacing/>
              <w:rPr>
                <w:rFonts w:ascii="Times New Roman" w:eastAsia="Times New Roman" w:hAnsi="Times New Roman" w:cs="Times New Roman"/>
                <w:sz w:val="20"/>
                <w:szCs w:val="20"/>
              </w:rPr>
            </w:pPr>
            <w:r w:rsidRPr="00A81E16">
              <w:rPr>
                <w:rFonts w:ascii="Times New Roman" w:eastAsia="Times New Roman" w:hAnsi="Times New Roman" w:cs="Times New Roman"/>
                <w:sz w:val="20"/>
                <w:szCs w:val="20"/>
              </w:rPr>
              <w:t>CASE NOTES</w:t>
            </w:r>
          </w:p>
          <w:p w14:paraId="79BA4EA0"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NUMBER CALLED</w:t>
            </w:r>
          </w:p>
          <w:p w14:paraId="59465891" w14:textId="77777777" w:rsidR="009F2228" w:rsidRDefault="009F2228" w:rsidP="00526EE2">
            <w:pPr>
              <w:keepNext/>
              <w:keepLines/>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MU INTRO</w:t>
            </w:r>
          </w:p>
          <w:p w14:paraId="75E56844" w14:textId="09C25C8D" w:rsidR="009F2228" w:rsidRPr="00A81E16" w:rsidRDefault="009F2228"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sz w:val="20"/>
                <w:szCs w:val="20"/>
              </w:rPr>
              <w:t>MU UNABLE TO ATTEMPT</w:t>
            </w:r>
          </w:p>
        </w:tc>
        <w:tc>
          <w:tcPr>
            <w:tcW w:w="954" w:type="dxa"/>
          </w:tcPr>
          <w:p w14:paraId="75E56845" w14:textId="6D38AD98" w:rsidR="002F1B54"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ATTEMPTTYPE \# "0" \* Arabic  \* MERGEFORMAT </w:instrText>
            </w:r>
            <w:r w:rsidRPr="00A81E16">
              <w:rPr>
                <w:rFonts w:ascii="Times New Roman" w:eastAsia="Times New Roman" w:hAnsi="Times New Roman" w:cs="Times New Roman"/>
                <w:caps/>
                <w:sz w:val="20"/>
                <w:szCs w:val="20"/>
              </w:rPr>
              <w:fldChar w:fldCharType="separate"/>
            </w:r>
            <w:r w:rsidR="00D66404">
              <w:rPr>
                <w:rFonts w:ascii="Times New Roman" w:eastAsia="Times New Roman" w:hAnsi="Times New Roman" w:cs="Times New Roman"/>
                <w:caps/>
                <w:noProof/>
                <w:sz w:val="20"/>
                <w:szCs w:val="20"/>
              </w:rPr>
              <w:t>9</w:t>
            </w:r>
            <w:r w:rsidRPr="00A81E16">
              <w:rPr>
                <w:rFonts w:ascii="Times New Roman" w:eastAsia="Times New Roman" w:hAnsi="Times New Roman" w:cs="Times New Roman"/>
                <w:caps/>
                <w:sz w:val="20"/>
                <w:szCs w:val="20"/>
              </w:rPr>
              <w:fldChar w:fldCharType="end"/>
            </w:r>
          </w:p>
        </w:tc>
      </w:tr>
      <w:tr w:rsidR="00A81E16" w:rsidRPr="00A81E16" w14:paraId="75E56871" w14:textId="77777777" w:rsidTr="00A81E16">
        <w:trPr>
          <w:cantSplit/>
        </w:trPr>
        <w:tc>
          <w:tcPr>
            <w:tcW w:w="2070" w:type="dxa"/>
          </w:tcPr>
          <w:p w14:paraId="75E5686C" w14:textId="101261A6" w:rsidR="002603E2" w:rsidRPr="00A81E16" w:rsidRDefault="00E14FBC" w:rsidP="003D5D58">
            <w:pPr>
              <w:keepNext/>
              <w:keepLines/>
              <w:rPr>
                <w:rFonts w:ascii="Times New Roman" w:eastAsia="Times New Roman" w:hAnsi="Times New Roman" w:cs="Times New Roman"/>
                <w:caps/>
                <w:sz w:val="20"/>
                <w:szCs w:val="20"/>
              </w:rPr>
            </w:pPr>
            <w:hyperlink w:anchor="NUMBERCALLED" w:history="1">
              <w:r w:rsidR="002603E2" w:rsidRPr="00A81E16">
                <w:rPr>
                  <w:rStyle w:val="Hyperlink"/>
                  <w:rFonts w:ascii="Times New Roman" w:eastAsia="Times New Roman" w:hAnsi="Times New Roman" w:cs="Times New Roman"/>
                  <w:caps/>
                  <w:color w:val="auto"/>
                  <w:sz w:val="20"/>
                  <w:szCs w:val="20"/>
                  <w:u w:val="none"/>
                </w:rPr>
                <w:t>NUMBER CALLED</w:t>
              </w:r>
            </w:hyperlink>
          </w:p>
        </w:tc>
        <w:tc>
          <w:tcPr>
            <w:tcW w:w="1872" w:type="dxa"/>
          </w:tcPr>
          <w:p w14:paraId="40AA877B" w14:textId="353532A6" w:rsidR="002603E2" w:rsidRPr="00A81E16" w:rsidRDefault="00BD6C5C"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(NRFUDO)</w:t>
            </w:r>
          </w:p>
        </w:tc>
        <w:tc>
          <w:tcPr>
            <w:tcW w:w="2772" w:type="dxa"/>
          </w:tcPr>
          <w:p w14:paraId="75E5686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3006" w:type="dxa"/>
          </w:tcPr>
          <w:p w14:paraId="75E5686F"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954" w:type="dxa"/>
          </w:tcPr>
          <w:p w14:paraId="75E56870" w14:textId="326885BF" w:rsidR="002603E2" w:rsidRPr="00A81E16" w:rsidRDefault="00FF1643" w:rsidP="00567EAF">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NUMBERCALLED \# "0" \* Arabic  \* MERGEFORMAT </w:instrText>
            </w:r>
            <w:r w:rsidRPr="00A81E16">
              <w:rPr>
                <w:rFonts w:ascii="Times New Roman" w:eastAsia="Times New Roman" w:hAnsi="Times New Roman" w:cs="Times New Roman"/>
                <w:caps/>
                <w:sz w:val="20"/>
                <w:szCs w:val="20"/>
              </w:rPr>
              <w:fldChar w:fldCharType="separate"/>
            </w:r>
            <w:r w:rsidR="00D66404">
              <w:rPr>
                <w:rFonts w:ascii="Times New Roman" w:eastAsia="Times New Roman" w:hAnsi="Times New Roman" w:cs="Times New Roman"/>
                <w:caps/>
                <w:noProof/>
                <w:sz w:val="20"/>
                <w:szCs w:val="20"/>
              </w:rPr>
              <w:t>11</w:t>
            </w:r>
            <w:r w:rsidRPr="00A81E16">
              <w:rPr>
                <w:rFonts w:ascii="Times New Roman" w:eastAsia="Times New Roman" w:hAnsi="Times New Roman" w:cs="Times New Roman"/>
                <w:caps/>
                <w:sz w:val="20"/>
                <w:szCs w:val="20"/>
              </w:rPr>
              <w:fldChar w:fldCharType="end"/>
            </w:r>
          </w:p>
        </w:tc>
      </w:tr>
      <w:tr w:rsidR="00A81E16" w:rsidRPr="00A81E16" w14:paraId="75E56879" w14:textId="77777777" w:rsidTr="00A81E16">
        <w:trPr>
          <w:cantSplit/>
        </w:trPr>
        <w:tc>
          <w:tcPr>
            <w:tcW w:w="2070" w:type="dxa"/>
          </w:tcPr>
          <w:p w14:paraId="75E56872" w14:textId="23F758E4" w:rsidR="002603E2" w:rsidRPr="00A81E16" w:rsidRDefault="00E14FBC" w:rsidP="003D5D58">
            <w:pPr>
              <w:keepNext/>
              <w:keepLines/>
              <w:rPr>
                <w:rFonts w:ascii="Times New Roman" w:eastAsia="Times New Roman" w:hAnsi="Times New Roman" w:cs="Times New Roman"/>
                <w:caps/>
                <w:sz w:val="20"/>
                <w:szCs w:val="20"/>
              </w:rPr>
            </w:pPr>
            <w:hyperlink w:anchor="DIALOUTCOME" w:history="1">
              <w:r w:rsidR="002603E2" w:rsidRPr="00A81E16">
                <w:rPr>
                  <w:rStyle w:val="Hyperlink"/>
                  <w:rFonts w:ascii="Times New Roman" w:eastAsia="Times New Roman" w:hAnsi="Times New Roman" w:cs="Times New Roman"/>
                  <w:caps/>
                  <w:color w:val="auto"/>
                  <w:sz w:val="20"/>
                  <w:szCs w:val="20"/>
                  <w:u w:val="none"/>
                </w:rPr>
                <w:t>DI</w:t>
              </w:r>
              <w:r w:rsidR="002603E2" w:rsidRPr="00A81E16">
                <w:rPr>
                  <w:rStyle w:val="Hyperlink"/>
                  <w:rFonts w:ascii="Times New Roman" w:eastAsia="Times New Roman" w:hAnsi="Times New Roman" w:cs="Times New Roman"/>
                  <w:caps/>
                  <w:color w:val="auto"/>
                  <w:sz w:val="20"/>
                  <w:szCs w:val="20"/>
                  <w:u w:val="none"/>
                </w:rPr>
                <w:t>A</w:t>
              </w:r>
              <w:r w:rsidR="002603E2" w:rsidRPr="00A81E16">
                <w:rPr>
                  <w:rStyle w:val="Hyperlink"/>
                  <w:rFonts w:ascii="Times New Roman" w:eastAsia="Times New Roman" w:hAnsi="Times New Roman" w:cs="Times New Roman"/>
                  <w:caps/>
                  <w:color w:val="auto"/>
                  <w:sz w:val="20"/>
                  <w:szCs w:val="20"/>
                  <w:u w:val="none"/>
                </w:rPr>
                <w:t>L OUTCOME</w:t>
              </w:r>
            </w:hyperlink>
          </w:p>
        </w:tc>
        <w:tc>
          <w:tcPr>
            <w:tcW w:w="1872" w:type="dxa"/>
          </w:tcPr>
          <w:p w14:paraId="7C4789AC" w14:textId="54E4CA11"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(NRFUDO)</w:t>
            </w:r>
          </w:p>
        </w:tc>
        <w:tc>
          <w:tcPr>
            <w:tcW w:w="2772" w:type="dxa"/>
          </w:tcPr>
          <w:p w14:paraId="75E56873" w14:textId="691C431C"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tc>
        <w:tc>
          <w:tcPr>
            <w:tcW w:w="3006" w:type="dxa"/>
          </w:tcPr>
          <w:p w14:paraId="75E56874"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sz w:val="20"/>
                <w:szCs w:val="20"/>
              </w:rPr>
              <w:t>VERIFY DIALED NUMBER</w:t>
            </w:r>
          </w:p>
          <w:p w14:paraId="75E56876"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5847F1F7" w14:textId="77777777" w:rsidR="002603E2"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number called</w:t>
            </w:r>
          </w:p>
          <w:p w14:paraId="24C0EB15" w14:textId="77777777" w:rsidR="00C05A45" w:rsidRDefault="00C05A4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75E56877" w14:textId="5E665EC2" w:rsidR="00C05A45" w:rsidRPr="00A81E16" w:rsidRDefault="00C05A45" w:rsidP="00526EE2">
            <w:pPr>
              <w:keepNext/>
              <w:keepLines/>
              <w:contextualSpacing/>
              <w:rPr>
                <w:rFonts w:ascii="Times New Roman" w:eastAsia="Times New Roman" w:hAnsi="Times New Roman" w:cs="Times New Roman"/>
                <w:caps/>
                <w:sz w:val="20"/>
                <w:szCs w:val="20"/>
              </w:rPr>
            </w:pPr>
          </w:p>
        </w:tc>
        <w:tc>
          <w:tcPr>
            <w:tcW w:w="954" w:type="dxa"/>
          </w:tcPr>
          <w:p w14:paraId="75E56878" w14:textId="6EDFCF05"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DIALOUTCOME \# "0" \* Arabic  \* MERGEFORMAT </w:instrText>
            </w:r>
            <w:r w:rsidRPr="00A81E16">
              <w:rPr>
                <w:rFonts w:ascii="Times New Roman" w:eastAsia="Times New Roman" w:hAnsi="Times New Roman" w:cs="Times New Roman"/>
                <w:caps/>
                <w:sz w:val="20"/>
                <w:szCs w:val="20"/>
              </w:rPr>
              <w:fldChar w:fldCharType="separate"/>
            </w:r>
            <w:r w:rsidR="00D66404">
              <w:rPr>
                <w:rFonts w:ascii="Times New Roman" w:eastAsia="Times New Roman" w:hAnsi="Times New Roman" w:cs="Times New Roman"/>
                <w:caps/>
                <w:noProof/>
                <w:sz w:val="20"/>
                <w:szCs w:val="20"/>
              </w:rPr>
              <w:t>13</w:t>
            </w:r>
            <w:r w:rsidRPr="00A81E16">
              <w:rPr>
                <w:rFonts w:ascii="Times New Roman" w:eastAsia="Times New Roman" w:hAnsi="Times New Roman" w:cs="Times New Roman"/>
                <w:caps/>
                <w:sz w:val="20"/>
                <w:szCs w:val="20"/>
              </w:rPr>
              <w:fldChar w:fldCharType="end"/>
            </w:r>
          </w:p>
        </w:tc>
      </w:tr>
      <w:tr w:rsidR="00A81E16" w:rsidRPr="00A81E16" w14:paraId="75E56880" w14:textId="77777777" w:rsidTr="00A81E16">
        <w:trPr>
          <w:cantSplit/>
        </w:trPr>
        <w:tc>
          <w:tcPr>
            <w:tcW w:w="2070" w:type="dxa"/>
          </w:tcPr>
          <w:p w14:paraId="75E5687A" w14:textId="1841181F" w:rsidR="002603E2" w:rsidRPr="00A81E16" w:rsidRDefault="00E14FBC" w:rsidP="003D5D58">
            <w:pPr>
              <w:keepNext/>
              <w:keepLines/>
              <w:rPr>
                <w:rFonts w:ascii="Times New Roman" w:eastAsia="Times New Roman" w:hAnsi="Times New Roman" w:cs="Times New Roman"/>
                <w:caps/>
                <w:sz w:val="20"/>
                <w:szCs w:val="20"/>
              </w:rPr>
            </w:pPr>
            <w:hyperlink w:anchor="VERIFYDIALEDNUMBER" w:history="1">
              <w:r w:rsidR="002603E2" w:rsidRPr="00A81E16">
                <w:rPr>
                  <w:rStyle w:val="Hyperlink"/>
                  <w:rFonts w:ascii="Times New Roman" w:eastAsia="Times New Roman" w:hAnsi="Times New Roman" w:cs="Times New Roman"/>
                  <w:color w:val="auto"/>
                  <w:sz w:val="20"/>
                  <w:szCs w:val="20"/>
                  <w:u w:val="none"/>
                </w:rPr>
                <w:t>VERIFY DIALED NUM</w:t>
              </w:r>
              <w:r w:rsidR="002603E2" w:rsidRPr="00A81E16">
                <w:rPr>
                  <w:rStyle w:val="Hyperlink"/>
                  <w:rFonts w:ascii="Times New Roman" w:eastAsia="Times New Roman" w:hAnsi="Times New Roman" w:cs="Times New Roman"/>
                  <w:color w:val="auto"/>
                  <w:sz w:val="20"/>
                  <w:szCs w:val="20"/>
                  <w:u w:val="none"/>
                </w:rPr>
                <w:t>B</w:t>
              </w:r>
              <w:r w:rsidR="002603E2" w:rsidRPr="00A81E16">
                <w:rPr>
                  <w:rStyle w:val="Hyperlink"/>
                  <w:rFonts w:ascii="Times New Roman" w:eastAsia="Times New Roman" w:hAnsi="Times New Roman" w:cs="Times New Roman"/>
                  <w:color w:val="auto"/>
                  <w:sz w:val="20"/>
                  <w:szCs w:val="20"/>
                  <w:u w:val="none"/>
                </w:rPr>
                <w:t>ER</w:t>
              </w:r>
            </w:hyperlink>
          </w:p>
        </w:tc>
        <w:tc>
          <w:tcPr>
            <w:tcW w:w="1872" w:type="dxa"/>
          </w:tcPr>
          <w:p w14:paraId="5224F0D0" w14:textId="6828DE1E" w:rsidR="002603E2" w:rsidRPr="00A81E16" w:rsidRDefault="00BD6C5C"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(NRFUDO)</w:t>
            </w:r>
          </w:p>
        </w:tc>
        <w:tc>
          <w:tcPr>
            <w:tcW w:w="2772" w:type="dxa"/>
          </w:tcPr>
          <w:p w14:paraId="75E5687B" w14:textId="5F797907" w:rsidR="002603E2" w:rsidRPr="00A81E16" w:rsidRDefault="002603E2"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tc>
        <w:tc>
          <w:tcPr>
            <w:tcW w:w="3006" w:type="dxa"/>
          </w:tcPr>
          <w:p w14:paraId="4DE34AD2" w14:textId="419D938D" w:rsidR="00FF0014" w:rsidRPr="00A81E16" w:rsidRDefault="00722352"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MU </w:t>
            </w:r>
            <w:r w:rsidR="00FF0014">
              <w:rPr>
                <w:rFonts w:ascii="Times New Roman" w:eastAsia="Times New Roman" w:hAnsi="Times New Roman" w:cs="Times New Roman"/>
                <w:caps/>
                <w:sz w:val="20"/>
                <w:szCs w:val="20"/>
              </w:rPr>
              <w:t>INTRO</w:t>
            </w:r>
          </w:p>
          <w:p w14:paraId="75E5687E" w14:textId="77777777" w:rsidR="002603E2" w:rsidRPr="00A81E16" w:rsidRDefault="002603E2"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GOOD BYE</w:t>
            </w:r>
          </w:p>
        </w:tc>
        <w:tc>
          <w:tcPr>
            <w:tcW w:w="954" w:type="dxa"/>
          </w:tcPr>
          <w:p w14:paraId="75E5687F" w14:textId="1B15DC78" w:rsidR="002603E2" w:rsidRPr="00A81E16" w:rsidRDefault="00FF1643"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VERIFYDIALEDNUMBER \# "0" \* Arabic  \* MERGEFORMAT </w:instrText>
            </w:r>
            <w:r w:rsidRPr="00A81E16">
              <w:rPr>
                <w:rFonts w:ascii="Times New Roman" w:eastAsia="Times New Roman" w:hAnsi="Times New Roman" w:cs="Times New Roman"/>
                <w:caps/>
                <w:sz w:val="20"/>
                <w:szCs w:val="20"/>
              </w:rPr>
              <w:fldChar w:fldCharType="separate"/>
            </w:r>
            <w:r w:rsidR="00D66404">
              <w:rPr>
                <w:rFonts w:ascii="Times New Roman" w:eastAsia="Times New Roman" w:hAnsi="Times New Roman" w:cs="Times New Roman"/>
                <w:caps/>
                <w:noProof/>
                <w:sz w:val="20"/>
                <w:szCs w:val="20"/>
              </w:rPr>
              <w:t>15</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0E414C3A"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D66404" w:rsidRPr="00D66404">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5" w14:textId="46BC637F"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Pr="0025726B">
        <w:rPr>
          <w:rFonts w:ascii="Times New Roman" w:eastAsia="Times New Roman" w:hAnsi="Times New Roman" w:cs="Times New Roman"/>
        </w:rPr>
        <w:fldChar w:fldCharType="begin"/>
      </w:r>
      <w:r w:rsidRPr="0025726B">
        <w:rPr>
          <w:rFonts w:ascii="Times New Roman" w:eastAsia="Times New Roman" w:hAnsi="Times New Roman" w:cs="Times New Roman"/>
        </w:rPr>
        <w:instrText xml:space="preserve"> REF _Ref326672788 \h </w:instrText>
      </w:r>
      <w:r w:rsidR="002A064F" w:rsidRPr="0025726B">
        <w:rPr>
          <w:rFonts w:ascii="Times New Roman" w:eastAsia="Times New Roman" w:hAnsi="Times New Roman" w:cs="Times New Roman"/>
        </w:rPr>
        <w:instrText xml:space="preserve"> \* MERGEFORMAT </w:instrText>
      </w:r>
      <w:r w:rsidRPr="0025726B">
        <w:rPr>
          <w:rFonts w:ascii="Times New Roman" w:eastAsia="Times New Roman" w:hAnsi="Times New Roman" w:cs="Times New Roman"/>
        </w:rPr>
      </w:r>
      <w:r w:rsidRPr="0025726B">
        <w:rPr>
          <w:rFonts w:ascii="Times New Roman" w:eastAsia="Times New Roman" w:hAnsi="Times New Roman" w:cs="Times New Roman"/>
        </w:rPr>
        <w:fldChar w:fldCharType="separate"/>
      </w:r>
      <w:r w:rsidR="00D66404" w:rsidRPr="00D66404">
        <w:rPr>
          <w:rFonts w:ascii="Times New Roman" w:hAnsi="Times New Roman" w:cs="Times New Roman"/>
        </w:rPr>
        <w:t>ATTEMPT TYPE</w:t>
      </w:r>
      <w:r w:rsidRPr="0025726B">
        <w:rPr>
          <w:rFonts w:ascii="Times New Roman" w:eastAsia="Times New Roman" w:hAnsi="Times New Roman" w:cs="Times New Roman"/>
        </w:rPr>
        <w:fldChar w:fldCharType="end"/>
      </w:r>
      <w:r w:rsidRPr="0025726B">
        <w:rPr>
          <w:rFonts w:ascii="Times New Roman" w:eastAsia="Times New Roman" w:hAnsi="Times New Roman" w:cs="Times New Roman"/>
        </w:rPr>
        <w:t xml:space="preserve"> screen with alternate question wording indicated in the Questionnaire Content Document.</w:t>
      </w:r>
    </w:p>
    <w:p w14:paraId="75E56B36" w14:textId="31FBE4F8"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If RESP_TYPE=</w:t>
      </w:r>
      <w:r w:rsidR="00F87033">
        <w:rPr>
          <w:rFonts w:ascii="Times New Roman" w:eastAsia="Times New Roman" w:hAnsi="Times New Roman" w:cs="Times New Roman"/>
        </w:rPr>
        <w:t>null</w:t>
      </w:r>
      <w:r w:rsidR="00F87033" w:rsidRPr="0025726B">
        <w:rPr>
          <w:rFonts w:ascii="Times New Roman" w:eastAsia="Times New Roman" w:hAnsi="Times New Roman" w:cs="Times New Roman"/>
        </w:rPr>
        <w:t xml:space="preserve"> </w:t>
      </w:r>
      <w:r w:rsidRPr="0025726B">
        <w:rPr>
          <w:rFonts w:ascii="Times New Roman" w:eastAsia="Times New Roman" w:hAnsi="Times New Roman" w:cs="Times New Roman"/>
        </w:rPr>
        <w:t>then the “Housing Unit Respondent” question wording should be displayed</w:t>
      </w:r>
      <w:r w:rsidR="002052D3">
        <w:rPr>
          <w:rFonts w:ascii="Times New Roman" w:eastAsia="Times New Roman" w:hAnsi="Times New Roman" w:cs="Times New Roman"/>
        </w:rPr>
        <w:t>.</w:t>
      </w:r>
    </w:p>
    <w:p w14:paraId="75E56B37" w14:textId="7C335B43"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If RESP_TYPE=proxy, then the “Proxy Respondent” question wording should be displayed</w:t>
      </w:r>
      <w:r w:rsidR="002052D3">
        <w:rPr>
          <w:rFonts w:ascii="Times New Roman" w:eastAsia="Times New Roman" w:hAnsi="Times New Roman" w:cs="Times New Roman"/>
        </w:rPr>
        <w: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F94A139" w14:textId="77777777" w:rsidR="00134D1C" w:rsidRPr="002A064F" w:rsidRDefault="00134D1C"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31ADBEC4" w14:textId="35B094B2" w:rsidR="00E32FE6" w:rsidRPr="007B272B" w:rsidRDefault="00C22C54" w:rsidP="003D5D58">
      <w:pPr>
        <w:rPr>
          <w:rFonts w:ascii="Times New Roman" w:eastAsia="Times New Roman" w:hAnsi="Times New Roman" w:cs="Times New Roman"/>
          <w:sz w:val="24"/>
          <w:szCs w:val="24"/>
          <w:u w:val="single"/>
        </w:rPr>
      </w:pPr>
      <w:r w:rsidRPr="002A064F">
        <w:rPr>
          <w:rFonts w:ascii="Times New Roman" w:eastAsia="Times New Roman" w:hAnsi="Times New Roman" w:cs="Times New Roman"/>
          <w:sz w:val="24"/>
          <w:szCs w:val="24"/>
          <w:u w:val="single"/>
        </w:rPr>
        <w:br w:type="page"/>
      </w:r>
    </w:p>
    <w:p w14:paraId="5806A020" w14:textId="77777777" w:rsidR="00E32FE6" w:rsidRPr="002A064F" w:rsidRDefault="00E32FE6" w:rsidP="003D5D58">
      <w:pPr>
        <w:rPr>
          <w:rFonts w:ascii="Times New Roman" w:eastAsia="Times New Roman" w:hAnsi="Times New Roman" w:cs="Times New Roman"/>
        </w:rPr>
        <w:sectPr w:rsidR="00E32FE6" w:rsidRPr="002A064F" w:rsidSect="003D5D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2A064F" w:rsidRPr="0089495D" w14:paraId="75E56BAD" w14:textId="77777777" w:rsidTr="009023A1">
        <w:trPr>
          <w:tblHeader/>
        </w:trPr>
        <w:tc>
          <w:tcPr>
            <w:tcW w:w="2790" w:type="dxa"/>
            <w:shd w:val="clear" w:color="auto" w:fill="auto"/>
          </w:tcPr>
          <w:p w14:paraId="75E56BAB" w14:textId="6061E649"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560" w:type="dxa"/>
            <w:shd w:val="clear" w:color="auto" w:fill="auto"/>
          </w:tcPr>
          <w:p w14:paraId="75E56BAC" w14:textId="77777777" w:rsidR="003D5D58" w:rsidRPr="0089495D" w:rsidRDefault="003D5D58" w:rsidP="005271FB">
            <w:pPr>
              <w:pStyle w:val="Heading3"/>
            </w:pPr>
            <w:bookmarkStart w:id="1" w:name="_Ref326672788"/>
            <w:bookmarkStart w:id="2" w:name="ATTEMPTTYPE"/>
            <w:r w:rsidRPr="0089495D">
              <w:t>ATTEMPT TYPE</w:t>
            </w:r>
            <w:bookmarkEnd w:id="1"/>
            <w:bookmarkEnd w:id="2"/>
          </w:p>
        </w:tc>
      </w:tr>
      <w:tr w:rsidR="002A064F" w:rsidRPr="0089495D" w14:paraId="75E56BB1" w14:textId="77777777" w:rsidTr="003D5D58">
        <w:tc>
          <w:tcPr>
            <w:tcW w:w="2790" w:type="dxa"/>
            <w:shd w:val="clear" w:color="auto" w:fill="auto"/>
          </w:tcPr>
          <w:p w14:paraId="75E56BA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560" w:type="dxa"/>
            <w:shd w:val="clear" w:color="auto" w:fill="auto"/>
          </w:tcPr>
          <w:p w14:paraId="75E56BB0" w14:textId="4CE7FA34" w:rsidR="003D5D58" w:rsidRPr="00220F58" w:rsidRDefault="00E14FBC" w:rsidP="00637751">
            <w:pPr>
              <w:keepNext/>
              <w:keepLines/>
              <w:widowControl w:val="0"/>
              <w:autoSpaceDE w:val="0"/>
              <w:autoSpaceDN w:val="0"/>
              <w:adjustRightInd w:val="0"/>
              <w:spacing w:after="0" w:line="240" w:lineRule="auto"/>
              <w:rPr>
                <w:rFonts w:ascii="Times New Roman" w:eastAsia="Times New Roman" w:hAnsi="Times New Roman" w:cs="Times New Roman"/>
              </w:rPr>
            </w:pPr>
            <w:hyperlink w:anchor="CASEDETAILS" w:history="1">
              <w:r w:rsidR="00220F58" w:rsidRPr="00E61FA5">
                <w:rPr>
                  <w:rStyle w:val="Hyperlink"/>
                  <w:rFonts w:ascii="Times New Roman" w:hAnsi="Times New Roman" w:cs="Times New Roman"/>
                  <w:color w:val="auto"/>
                  <w:u w:val="none"/>
                </w:rPr>
                <w:t>CASE</w:t>
              </w:r>
              <w:r w:rsidR="0058694E" w:rsidRPr="00E61FA5">
                <w:rPr>
                  <w:rStyle w:val="Hyperlink"/>
                  <w:rFonts w:ascii="Times New Roman" w:hAnsi="Times New Roman" w:cs="Times New Roman"/>
                  <w:color w:val="auto"/>
                  <w:u w:val="none"/>
                </w:rPr>
                <w:t xml:space="preserve"> DETAILS</w:t>
              </w:r>
            </w:hyperlink>
            <w:r w:rsidR="0058694E" w:rsidRPr="00E61FA5" w:rsidDel="0058694E">
              <w:rPr>
                <w:rFonts w:ascii="Times New Roman" w:eastAsia="Times New Roman" w:hAnsi="Times New Roman" w:cs="Times New Roman"/>
              </w:rPr>
              <w:t xml:space="preserve"> </w:t>
            </w:r>
            <w:r w:rsidR="006B3FA6" w:rsidRPr="00220F58">
              <w:rPr>
                <w:rFonts w:ascii="Times New Roman" w:eastAsia="Times New Roman" w:hAnsi="Times New Roman" w:cs="Times New Roman"/>
              </w:rPr>
              <w:t>=</w:t>
            </w:r>
            <w:r w:rsidR="003104E3" w:rsidRPr="00220F58">
              <w:rPr>
                <w:rFonts w:ascii="Times New Roman" w:hAnsi="Times New Roman" w:cs="Times New Roman"/>
              </w:rPr>
              <w:t xml:space="preserve"> Begin Interview</w:t>
            </w:r>
          </w:p>
        </w:tc>
      </w:tr>
      <w:tr w:rsidR="002A064F" w:rsidRPr="0089495D" w14:paraId="75E56BB5" w14:textId="77777777" w:rsidTr="003D5D58">
        <w:tc>
          <w:tcPr>
            <w:tcW w:w="2790" w:type="dxa"/>
            <w:shd w:val="clear" w:color="auto" w:fill="auto"/>
          </w:tcPr>
          <w:p w14:paraId="75E56BB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housing unit respondent</w:t>
            </w:r>
          </w:p>
        </w:tc>
        <w:tc>
          <w:tcPr>
            <w:tcW w:w="7560" w:type="dxa"/>
            <w:shd w:val="clear" w:color="auto" w:fill="auto"/>
          </w:tcPr>
          <w:p w14:paraId="41BA0279" w14:textId="7FC412F3" w:rsidR="003237B0" w:rsidRDefault="003237B0"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3237B0">
              <w:rPr>
                <w:rFonts w:ascii="Times New Roman" w:eastAsia="Times New Roman" w:hAnsi="Times New Roman"/>
              </w:rPr>
              <w:t>If MU:</w:t>
            </w:r>
          </w:p>
          <w:p w14:paraId="050BA4EB" w14:textId="77777777"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89495D">
              <w:rPr>
                <w:rFonts w:ascii="Times New Roman" w:eastAsia="Times New Roman" w:hAnsi="Times New Roman"/>
                <w:i/>
                <w:color w:val="FF0000"/>
              </w:rPr>
              <w:t>Describe this attempt</w:t>
            </w:r>
            <w:r>
              <w:rPr>
                <w:rFonts w:ascii="Times New Roman" w:eastAsia="Times New Roman" w:hAnsi="Times New Roman"/>
                <w:i/>
                <w:color w:val="FF0000"/>
              </w:rPr>
              <w:t xml:space="preserve"> to contact a manager for &lt;MU name&gt;.</w:t>
            </w:r>
          </w:p>
          <w:p w14:paraId="75E56BB4" w14:textId="79AD365E"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tc>
      </w:tr>
      <w:tr w:rsidR="002A064F" w:rsidRPr="0089495D" w14:paraId="75E56BBD" w14:textId="77777777" w:rsidTr="003D5D58">
        <w:trPr>
          <w:trHeight w:val="179"/>
        </w:trPr>
        <w:tc>
          <w:tcPr>
            <w:tcW w:w="2790" w:type="dxa"/>
            <w:shd w:val="clear" w:color="auto" w:fill="auto"/>
          </w:tcPr>
          <w:p w14:paraId="75E56BB6" w14:textId="3715104F"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560" w:type="dxa"/>
            <w:shd w:val="clear" w:color="auto" w:fill="auto"/>
          </w:tcPr>
          <w:p w14:paraId="0CC55C03" w14:textId="68BC68CF" w:rsidR="003237B0" w:rsidRDefault="003237B0" w:rsidP="003F0DD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MU:</w:t>
            </w:r>
          </w:p>
          <w:p w14:paraId="41BF3E3D" w14:textId="77777777"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r w:rsidRPr="0089495D">
              <w:rPr>
                <w:rFonts w:ascii="Times New Roman" w:eastAsia="Times New Roman" w:hAnsi="Times New Roman"/>
              </w:rPr>
              <w:t>(Radio buttons)</w:t>
            </w:r>
          </w:p>
          <w:p w14:paraId="60C37264" w14:textId="77777777" w:rsidR="003237B0" w:rsidRPr="00373674" w:rsidRDefault="003237B0"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rPr>
            </w:pPr>
            <w:r w:rsidRPr="00373674">
              <w:rPr>
                <w:rFonts w:ascii="Times New Roman" w:eastAsia="Times New Roman" w:hAnsi="Times New Roman"/>
              </w:rPr>
              <w:t>Personal visit</w:t>
            </w:r>
          </w:p>
          <w:p w14:paraId="45084410" w14:textId="77777777" w:rsidR="003237B0" w:rsidRPr="00373674" w:rsidRDefault="003237B0"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rPr>
            </w:pPr>
            <w:r w:rsidRPr="00373674">
              <w:rPr>
                <w:rFonts w:ascii="Times New Roman" w:eastAsia="Times New Roman" w:hAnsi="Times New Roman"/>
              </w:rPr>
              <w:t>Outbound call attempt</w:t>
            </w:r>
          </w:p>
          <w:p w14:paraId="496DBDFE" w14:textId="77777777" w:rsidR="003237B0" w:rsidRPr="003237B0" w:rsidRDefault="003237B0"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Unable to attempt</w:t>
            </w:r>
          </w:p>
          <w:p w14:paraId="75E56BBC" w14:textId="121E87F4" w:rsidR="003237B0" w:rsidRPr="0089495D" w:rsidRDefault="003237B0" w:rsidP="0061309E">
            <w:pPr>
              <w:keepNext/>
              <w:keepLines/>
              <w:widowControl w:val="0"/>
              <w:numPr>
                <w:ilvl w:val="0"/>
                <w:numId w:val="15"/>
              </w:numPr>
              <w:autoSpaceDE w:val="0"/>
              <w:autoSpaceDN w:val="0"/>
              <w:adjustRightInd w:val="0"/>
              <w:spacing w:after="0" w:line="240" w:lineRule="auto"/>
              <w:contextualSpacing/>
              <w:rPr>
                <w:rFonts w:ascii="Times New Roman" w:eastAsia="Times New Roman" w:hAnsi="Times New Roman" w:cs="Times New Roman"/>
              </w:rPr>
            </w:pPr>
            <w:r w:rsidRPr="00373674">
              <w:rPr>
                <w:rFonts w:ascii="Times New Roman" w:eastAsia="Times New Roman" w:hAnsi="Times New Roman"/>
              </w:rPr>
              <w:t xml:space="preserve">Cancel </w:t>
            </w:r>
            <w:r>
              <w:rPr>
                <w:rFonts w:ascii="Times New Roman" w:eastAsia="Times New Roman" w:hAnsi="Times New Roman"/>
              </w:rPr>
              <w:t>a</w:t>
            </w:r>
            <w:r w:rsidRPr="00373674">
              <w:rPr>
                <w:rFonts w:ascii="Times New Roman" w:eastAsia="Times New Roman" w:hAnsi="Times New Roman"/>
              </w:rPr>
              <w:t>ttempt</w:t>
            </w:r>
          </w:p>
        </w:tc>
      </w:tr>
      <w:tr w:rsidR="002A064F" w:rsidRPr="0089495D" w14:paraId="75E56BC6" w14:textId="77777777" w:rsidTr="003D5D58">
        <w:tc>
          <w:tcPr>
            <w:tcW w:w="2790" w:type="dxa"/>
            <w:shd w:val="clear" w:color="auto" w:fill="auto"/>
          </w:tcPr>
          <w:p w14:paraId="75E56BBE" w14:textId="0A678E00"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560" w:type="dxa"/>
            <w:shd w:val="clear" w:color="auto" w:fill="auto"/>
          </w:tcPr>
          <w:p w14:paraId="0E4301A3" w14:textId="6BE65AB9" w:rsidR="003237B0" w:rsidRPr="000A03D6" w:rsidRDefault="003237B0" w:rsidP="00C50790">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MU:</w:t>
            </w:r>
          </w:p>
          <w:p w14:paraId="663AE443" w14:textId="7A7680FE" w:rsidR="003237B0" w:rsidRPr="000A03D6" w:rsidRDefault="00D75B66" w:rsidP="003237B0">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w:t>
            </w:r>
            <w:r w:rsidR="003237B0" w:rsidRPr="000A03D6">
              <w:rPr>
                <w:rFonts w:ascii="Times New Roman" w:eastAsia="Times New Roman" w:hAnsi="Times New Roman"/>
              </w:rPr>
              <w:t xml:space="preserve">ATTEMPT TYPE = Personal visit, go to </w:t>
            </w:r>
            <w:hyperlink w:anchor="MUINTRO" w:history="1">
              <w:r w:rsidR="003237B0" w:rsidRPr="000A03D6">
                <w:rPr>
                  <w:rStyle w:val="Hyperlink"/>
                  <w:rFonts w:ascii="Times New Roman" w:eastAsia="Times New Roman" w:hAnsi="Times New Roman"/>
                  <w:color w:val="auto"/>
                  <w:u w:val="none"/>
                </w:rPr>
                <w:t>MU INTRO</w:t>
              </w:r>
            </w:hyperlink>
            <w:r w:rsidR="003237B0" w:rsidRPr="000A03D6">
              <w:rPr>
                <w:rFonts w:ascii="Times New Roman" w:eastAsia="Times New Roman" w:hAnsi="Times New Roman"/>
              </w:rPr>
              <w:t>.</w:t>
            </w:r>
          </w:p>
          <w:p w14:paraId="7C53BD92" w14:textId="2F3F83E4" w:rsidR="003237B0" w:rsidRPr="000A03D6"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r w:rsidRPr="000A03D6">
              <w:rPr>
                <w:rFonts w:ascii="Times New Roman" w:eastAsia="Times New Roman" w:hAnsi="Times New Roman"/>
              </w:rPr>
              <w:t xml:space="preserve">If ATTEMPT TYPE = Outbound call attempt, go to </w:t>
            </w:r>
            <w:hyperlink w:anchor="NUMBERCALLED" w:history="1">
              <w:r w:rsidRPr="000A03D6">
                <w:rPr>
                  <w:rStyle w:val="Hyperlink"/>
                  <w:rFonts w:ascii="Times New Roman" w:eastAsia="Times New Roman" w:hAnsi="Times New Roman"/>
                  <w:color w:val="auto"/>
                  <w:u w:val="none"/>
                </w:rPr>
                <w:t>NUMBER CALLED</w:t>
              </w:r>
            </w:hyperlink>
            <w:r w:rsidRPr="000A03D6">
              <w:rPr>
                <w:rFonts w:ascii="Times New Roman" w:eastAsia="Times New Roman" w:hAnsi="Times New Roman"/>
              </w:rPr>
              <w:t>.</w:t>
            </w:r>
          </w:p>
          <w:p w14:paraId="339C8513" w14:textId="32B37FCC" w:rsidR="003237B0" w:rsidRPr="000A03D6" w:rsidRDefault="003237B0" w:rsidP="003237B0">
            <w:pPr>
              <w:keepNext/>
              <w:keepLines/>
              <w:widowControl w:val="0"/>
              <w:autoSpaceDE w:val="0"/>
              <w:autoSpaceDN w:val="0"/>
              <w:adjustRightInd w:val="0"/>
              <w:spacing w:after="0" w:line="240" w:lineRule="auto"/>
              <w:rPr>
                <w:rFonts w:ascii="Times New Roman" w:eastAsia="Times New Roman" w:hAnsi="Times New Roman"/>
              </w:rPr>
            </w:pPr>
            <w:r w:rsidRPr="000A03D6">
              <w:rPr>
                <w:rFonts w:ascii="Times New Roman" w:eastAsia="Times New Roman" w:hAnsi="Times New Roman"/>
              </w:rPr>
              <w:t xml:space="preserve">If ATTEMPT TYPE = Unable to attempt), go to </w:t>
            </w:r>
            <w:hyperlink w:anchor="MUUNABLETOATTEMPT" w:history="1">
              <w:r w:rsidRPr="000A03D6">
                <w:rPr>
                  <w:rStyle w:val="Hyperlink"/>
                  <w:rFonts w:ascii="Times New Roman" w:eastAsia="Times New Roman" w:hAnsi="Times New Roman"/>
                  <w:color w:val="auto"/>
                  <w:u w:val="none"/>
                </w:rPr>
                <w:t>MU UNABLE TO ATTEMPT</w:t>
              </w:r>
            </w:hyperlink>
            <w:r w:rsidRPr="000A03D6">
              <w:rPr>
                <w:rFonts w:ascii="Times New Roman" w:eastAsia="Times New Roman" w:hAnsi="Times New Roman"/>
              </w:rPr>
              <w:t>.</w:t>
            </w:r>
          </w:p>
          <w:p w14:paraId="75E56BC5" w14:textId="2B3A70E7" w:rsidR="003237B0" w:rsidRPr="0080356B" w:rsidRDefault="003237B0" w:rsidP="003237B0">
            <w:pPr>
              <w:keepNext/>
              <w:keepLines/>
              <w:widowControl w:val="0"/>
              <w:autoSpaceDE w:val="0"/>
              <w:autoSpaceDN w:val="0"/>
              <w:adjustRightInd w:val="0"/>
              <w:spacing w:after="0" w:line="240" w:lineRule="auto"/>
              <w:rPr>
                <w:rFonts w:ascii="Times New Roman" w:eastAsia="Times New Roman" w:hAnsi="Times New Roman"/>
              </w:rPr>
            </w:pPr>
            <w:r w:rsidRPr="000A03D6">
              <w:rPr>
                <w:rFonts w:ascii="Times New Roman" w:eastAsia="Times New Roman" w:hAnsi="Times New Roman"/>
              </w:rPr>
              <w:t xml:space="preserve">Else If ATTEMPT TYPE=Cancel attempt, go to </w:t>
            </w:r>
            <w:hyperlink w:anchor="CASENOTES" w:history="1">
              <w:r w:rsidRPr="000A03D6">
                <w:rPr>
                  <w:rStyle w:val="Hyperlink"/>
                  <w:rFonts w:ascii="Times New Roman" w:eastAsia="Times New Roman" w:hAnsi="Times New Roman"/>
                  <w:color w:val="auto"/>
                  <w:u w:val="none"/>
                </w:rPr>
                <w:t>CASE NOTES</w:t>
              </w:r>
            </w:hyperlink>
            <w:r w:rsidR="0080356B">
              <w:rPr>
                <w:rFonts w:ascii="Times New Roman" w:eastAsia="Times New Roman" w:hAnsi="Times New Roman"/>
              </w:rPr>
              <w:t>.</w:t>
            </w:r>
          </w:p>
        </w:tc>
      </w:tr>
      <w:tr w:rsidR="002A064F" w:rsidRPr="0089495D" w14:paraId="75E56BC9" w14:textId="77777777" w:rsidTr="003D5D58">
        <w:tc>
          <w:tcPr>
            <w:tcW w:w="2790" w:type="dxa"/>
            <w:shd w:val="clear" w:color="auto" w:fill="auto"/>
          </w:tcPr>
          <w:p w14:paraId="75E56BC7" w14:textId="3BA28E53"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560" w:type="dxa"/>
            <w:shd w:val="clear" w:color="auto" w:fill="auto"/>
          </w:tcPr>
          <w:p w14:paraId="6A472EAD"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Full Census Address.</w:t>
            </w:r>
          </w:p>
          <w:p w14:paraId="75E56BC8" w14:textId="2C2610DB" w:rsidR="003237B0" w:rsidRPr="0089495D" w:rsidRDefault="003237B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MU Name</w:t>
            </w:r>
          </w:p>
        </w:tc>
      </w:tr>
      <w:tr w:rsidR="002A064F" w:rsidRPr="0089495D" w14:paraId="75E56BCC" w14:textId="77777777" w:rsidTr="003D5D58">
        <w:tc>
          <w:tcPr>
            <w:tcW w:w="2790" w:type="dxa"/>
            <w:shd w:val="clear" w:color="auto" w:fill="auto"/>
          </w:tcPr>
          <w:p w14:paraId="75E56BCA"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560" w:type="dxa"/>
            <w:shd w:val="clear" w:color="auto" w:fill="auto"/>
          </w:tcPr>
          <w:p w14:paraId="75E56BCB" w14:textId="664F1BE0" w:rsidR="003D5D58"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Help is not available for this question. </w:t>
            </w:r>
          </w:p>
        </w:tc>
      </w:tr>
      <w:tr w:rsidR="002A064F" w:rsidRPr="0089495D" w14:paraId="75E56BCF" w14:textId="77777777" w:rsidTr="003D5D58">
        <w:tc>
          <w:tcPr>
            <w:tcW w:w="2790" w:type="dxa"/>
            <w:shd w:val="clear" w:color="auto" w:fill="auto"/>
          </w:tcPr>
          <w:p w14:paraId="75E56BC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560" w:type="dxa"/>
            <w:shd w:val="clear" w:color="auto" w:fill="auto"/>
          </w:tcPr>
          <w:p w14:paraId="75E56BCE" w14:textId="77777777" w:rsidR="003D5D58" w:rsidRPr="0089495D" w:rsidRDefault="003D5D58" w:rsidP="003D5D58">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BD2" w14:textId="77777777" w:rsidTr="003D5D58">
        <w:tc>
          <w:tcPr>
            <w:tcW w:w="2790" w:type="dxa"/>
            <w:shd w:val="clear" w:color="auto" w:fill="auto"/>
          </w:tcPr>
          <w:p w14:paraId="75E56BD0"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560" w:type="dxa"/>
            <w:shd w:val="clear" w:color="auto" w:fill="auto"/>
          </w:tcPr>
          <w:p w14:paraId="67ACAF51" w14:textId="77777777" w:rsidR="003D5D58" w:rsidRDefault="003D5D58" w:rsidP="00802101">
            <w:pPr>
              <w:keepNext/>
              <w:keepLines/>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89495D">
              <w:rPr>
                <w:rFonts w:ascii="Times New Roman" w:eastAsia="Times New Roman" w:hAnsi="Times New Roman" w:cs="Times New Roman"/>
              </w:rPr>
              <w:t xml:space="preserve"> question.”</w:t>
            </w:r>
          </w:p>
          <w:p w14:paraId="66CE92CF" w14:textId="77777777" w:rsidR="00053568" w:rsidRDefault="00053568" w:rsidP="00802101">
            <w:pPr>
              <w:keepNext/>
              <w:keepLines/>
              <w:spacing w:after="0" w:line="240" w:lineRule="auto"/>
              <w:contextualSpacing/>
              <w:rPr>
                <w:rFonts w:ascii="Times New Roman" w:eastAsia="Times New Roman" w:hAnsi="Times New Roman" w:cs="Times New Roman"/>
              </w:rPr>
            </w:pPr>
          </w:p>
          <w:p w14:paraId="75E56BD1" w14:textId="1DE30DFB" w:rsidR="00053568" w:rsidRPr="0089495D" w:rsidRDefault="00053568" w:rsidP="00802101">
            <w:pPr>
              <w:keepNext/>
              <w:keepLines/>
              <w:spacing w:after="0" w:line="240" w:lineRule="auto"/>
              <w:contextualSpacing/>
              <w:rPr>
                <w:rFonts w:ascii="Times New Roman" w:eastAsia="Times New Roman" w:hAnsi="Times New Roman" w:cs="Times New Roman"/>
              </w:rPr>
            </w:pPr>
            <w:r w:rsidRPr="00053568">
              <w:rPr>
                <w:rFonts w:ascii="Times New Roman" w:eastAsia="Times New Roman" w:hAnsi="Times New Roman"/>
              </w:rPr>
              <w:t>If backwards navigation occurs on this screen, display: “Already at beginning of survey.”</w:t>
            </w:r>
          </w:p>
        </w:tc>
      </w:tr>
      <w:tr w:rsidR="002A064F" w:rsidRPr="0089495D" w14:paraId="75E56BDE" w14:textId="77777777" w:rsidTr="003D5D58">
        <w:tc>
          <w:tcPr>
            <w:tcW w:w="2790" w:type="dxa"/>
            <w:shd w:val="clear" w:color="auto" w:fill="auto"/>
          </w:tcPr>
          <w:p w14:paraId="75E56BD3"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560" w:type="dxa"/>
            <w:shd w:val="clear" w:color="auto" w:fill="auto"/>
          </w:tcPr>
          <w:p w14:paraId="16E00CC3" w14:textId="057BF660" w:rsidR="00053568" w:rsidRP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rPr>
            </w:pPr>
            <w:r w:rsidRPr="00053568">
              <w:rPr>
                <w:rFonts w:ascii="Times New Roman" w:eastAsia="Times New Roman" w:hAnsi="Times New Roman"/>
              </w:rPr>
              <w:t>If “Cancel attempt” is selected, then the number of attempts for the case should not change after swiping past CASE NOTES.</w:t>
            </w:r>
          </w:p>
          <w:p w14:paraId="2C5656C7" w14:textId="77777777" w:rsidR="00053568" w:rsidRDefault="0005356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60E969E" w14:textId="77777777" w:rsidR="00C50790" w:rsidRDefault="00C5079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740D1DA4" w14:textId="77777777" w:rsidR="003237B0" w:rsidRDefault="003237B0" w:rsidP="00C50790">
            <w:pPr>
              <w:keepNext/>
              <w:keepLines/>
              <w:widowControl w:val="0"/>
              <w:autoSpaceDE w:val="0"/>
              <w:autoSpaceDN w:val="0"/>
              <w:adjustRightInd w:val="0"/>
              <w:spacing w:after="0" w:line="240" w:lineRule="auto"/>
              <w:contextualSpacing/>
              <w:rPr>
                <w:rFonts w:ascii="Times New Roman" w:eastAsia="Times New Roman" w:hAnsi="Times New Roman"/>
              </w:rPr>
            </w:pPr>
          </w:p>
          <w:p w14:paraId="170D8C53" w14:textId="77777777" w:rsidR="003237B0" w:rsidRDefault="003237B0" w:rsidP="00C5079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MU:</w:t>
            </w:r>
          </w:p>
          <w:p w14:paraId="45B007ED" w14:textId="0D2CE964" w:rsidR="00AC5B17" w:rsidRDefault="00AC5B17" w:rsidP="00C5079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p w14:paraId="6F634C03" w14:textId="77777777" w:rsidR="00B2323D" w:rsidRPr="00B2323D" w:rsidRDefault="00B2323D" w:rsidP="00B2323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B2323D">
              <w:rPr>
                <w:rFonts w:ascii="Times New Roman" w:eastAsia="Times New Roman" w:hAnsi="Times New Roman" w:cs="Times New Roman"/>
              </w:rPr>
              <w:t>Fill &lt;MU NAME&gt; with the name of the Multi-unit. If no name exists, fill &lt;MU NAME&gt; with &lt;PARTIAL ADDRESS&gt;.</w:t>
            </w:r>
          </w:p>
          <w:p w14:paraId="75F62E78" w14:textId="77777777"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p>
          <w:p w14:paraId="00619E65" w14:textId="0DBD9A1A"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bCs/>
                <w:iCs/>
              </w:rPr>
            </w:pPr>
            <w:r w:rsidRPr="0089495D">
              <w:rPr>
                <w:rFonts w:ascii="Times New Roman" w:eastAsia="Times New Roman" w:hAnsi="Times New Roman"/>
                <w:bCs/>
                <w:iCs/>
              </w:rPr>
              <w:t>Fill priority</w:t>
            </w:r>
            <w:r w:rsidR="00D85226">
              <w:rPr>
                <w:rFonts w:ascii="Times New Roman" w:eastAsia="Times New Roman" w:hAnsi="Times New Roman"/>
                <w:bCs/>
                <w:iCs/>
              </w:rPr>
              <w:t xml:space="preserve"> for &lt;PARTIAL ADDRESS&gt;</w:t>
            </w:r>
            <w:r w:rsidRPr="0089495D">
              <w:rPr>
                <w:rFonts w:ascii="Times New Roman" w:eastAsia="Times New Roman" w:hAnsi="Times New Roman"/>
                <w:bCs/>
                <w:iCs/>
              </w:rPr>
              <w:t>: City Style address; if none then fill with Non-city style address; if none then fill with physical description.</w:t>
            </w:r>
          </w:p>
          <w:p w14:paraId="3C063247" w14:textId="77777777"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bCs/>
                <w:iCs/>
              </w:rPr>
            </w:pPr>
          </w:p>
          <w:p w14:paraId="54C3A05D" w14:textId="77777777" w:rsidR="003237B0" w:rsidRPr="0089495D" w:rsidRDefault="003237B0" w:rsidP="003237B0">
            <w:pPr>
              <w:keepNext/>
              <w:keepLines/>
              <w:shd w:val="clear" w:color="auto" w:fill="FFFFFF"/>
              <w:spacing w:after="0" w:line="240" w:lineRule="auto"/>
              <w:rPr>
                <w:rFonts w:ascii="Times New Roman" w:eastAsia="Times New Roman" w:hAnsi="Times New Roman"/>
              </w:rPr>
            </w:pPr>
            <w:r w:rsidRPr="0089495D">
              <w:rPr>
                <w:rFonts w:ascii="Times New Roman" w:eastAsia="Times New Roman" w:hAnsi="Times New Roman"/>
              </w:rPr>
              <w:t>If "Personal visit", then set ATTACTUAL=PV.</w:t>
            </w:r>
          </w:p>
          <w:p w14:paraId="6FEBFE74" w14:textId="77777777"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r w:rsidRPr="0089495D">
              <w:rPr>
                <w:rFonts w:ascii="Times New Roman" w:eastAsia="Times New Roman" w:hAnsi="Times New Roman"/>
              </w:rPr>
              <w:t>If "Outbound call</w:t>
            </w:r>
            <w:r>
              <w:rPr>
                <w:rFonts w:ascii="Times New Roman" w:eastAsia="Times New Roman" w:hAnsi="Times New Roman"/>
              </w:rPr>
              <w:t xml:space="preserve"> attempt</w:t>
            </w:r>
            <w:r w:rsidRPr="0089495D">
              <w:rPr>
                <w:rFonts w:ascii="Times New Roman" w:eastAsia="Times New Roman" w:hAnsi="Times New Roman"/>
              </w:rPr>
              <w:t>", then set ATTACTUAL=T.</w:t>
            </w:r>
          </w:p>
          <w:p w14:paraId="4B8D8CD8" w14:textId="77777777" w:rsidR="003237B0" w:rsidRPr="0089495D"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p>
          <w:p w14:paraId="1061191B" w14:textId="727DF871"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r w:rsidRPr="0089495D">
              <w:rPr>
                <w:rFonts w:ascii="Times New Roman" w:eastAsia="Times New Roman" w:hAnsi="Times New Roman"/>
              </w:rPr>
              <w:t xml:space="preserve">When swiping to the next screen, DATEOFCONTACT is set, which is a </w:t>
            </w:r>
            <w:r w:rsidR="00657BE5">
              <w:rPr>
                <w:rFonts w:ascii="Times New Roman" w:eastAsia="Times New Roman" w:hAnsi="Times New Roman"/>
              </w:rPr>
              <w:t>GMT</w:t>
            </w:r>
            <w:r w:rsidR="00657BE5" w:rsidRPr="0089495D">
              <w:rPr>
                <w:rFonts w:ascii="Times New Roman" w:eastAsia="Times New Roman" w:hAnsi="Times New Roman"/>
              </w:rPr>
              <w:t xml:space="preserve"> </w:t>
            </w:r>
            <w:r w:rsidRPr="0089495D">
              <w:rPr>
                <w:rFonts w:ascii="Times New Roman" w:eastAsia="Times New Roman" w:hAnsi="Times New Roman"/>
              </w:rPr>
              <w:t>timestamp of the current time.</w:t>
            </w:r>
          </w:p>
          <w:p w14:paraId="780CE417" w14:textId="77777777"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p>
          <w:p w14:paraId="21974AE8" w14:textId="77777777"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p>
          <w:p w14:paraId="505A63AE" w14:textId="6F41E5FA" w:rsidR="003237B0" w:rsidRDefault="003237B0" w:rsidP="003237B0">
            <w:pPr>
              <w:keepNext/>
              <w:keepLines/>
              <w:widowControl w:val="0"/>
              <w:autoSpaceDE w:val="0"/>
              <w:autoSpaceDN w:val="0"/>
              <w:adjustRightInd w:val="0"/>
              <w:spacing w:after="0" w:line="240" w:lineRule="auto"/>
              <w:contextualSpacing/>
              <w:rPr>
                <w:rFonts w:ascii="Times New Roman" w:eastAsia="Times New Roman" w:hAnsi="Times New Roman"/>
              </w:rPr>
            </w:pPr>
            <w:r w:rsidRPr="00875EFF">
              <w:rPr>
                <w:rFonts w:ascii="Times New Roman" w:eastAsia="Times New Roman" w:hAnsi="Times New Roman"/>
              </w:rPr>
              <w:t>Set RESP</w:t>
            </w:r>
            <w:r w:rsidR="00AC5B17">
              <w:rPr>
                <w:rFonts w:ascii="Times New Roman" w:eastAsia="Times New Roman" w:hAnsi="Times New Roman"/>
              </w:rPr>
              <w:t>_</w:t>
            </w:r>
            <w:r w:rsidRPr="00875EFF">
              <w:rPr>
                <w:rFonts w:ascii="Times New Roman" w:eastAsia="Times New Roman" w:hAnsi="Times New Roman"/>
              </w:rPr>
              <w:t xml:space="preserve">TYPE= </w:t>
            </w:r>
            <w:r w:rsidR="00AC5B17">
              <w:rPr>
                <w:rFonts w:ascii="Times New Roman" w:eastAsia="Times New Roman" w:hAnsi="Times New Roman"/>
              </w:rPr>
              <w:t>P</w:t>
            </w:r>
            <w:r w:rsidRPr="00875EFF">
              <w:rPr>
                <w:rFonts w:ascii="Times New Roman" w:eastAsia="Times New Roman" w:hAnsi="Times New Roman"/>
              </w:rPr>
              <w:t>roxy.</w:t>
            </w:r>
          </w:p>
          <w:p w14:paraId="75E56BDD" w14:textId="7FA32980" w:rsidR="003237B0" w:rsidRPr="0089495D" w:rsidRDefault="00AC5B17" w:rsidP="003237B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tc>
      </w:tr>
      <w:tr w:rsidR="002A064F" w:rsidRPr="0089495D" w14:paraId="75E56BE1" w14:textId="77777777" w:rsidTr="003D5D58">
        <w:tc>
          <w:tcPr>
            <w:tcW w:w="2790" w:type="dxa"/>
            <w:shd w:val="clear" w:color="auto" w:fill="auto"/>
          </w:tcPr>
          <w:p w14:paraId="75E56BDF" w14:textId="7DCD0458"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560" w:type="dxa"/>
            <w:shd w:val="clear" w:color="auto" w:fill="auto"/>
          </w:tcPr>
          <w:p w14:paraId="75E56BE0"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1076581F" w14:textId="77777777" w:rsidTr="003D5D58">
        <w:tc>
          <w:tcPr>
            <w:tcW w:w="2790" w:type="dxa"/>
            <w:shd w:val="clear" w:color="auto" w:fill="auto"/>
          </w:tcPr>
          <w:p w14:paraId="3A5B0FB2" w14:textId="271F4653"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560" w:type="dxa"/>
            <w:shd w:val="clear" w:color="auto" w:fill="auto"/>
          </w:tcPr>
          <w:p w14:paraId="5275E8F1" w14:textId="75D9A64E"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89495D" w14:paraId="75E56BE5" w14:textId="77777777" w:rsidTr="003D5D58">
        <w:tc>
          <w:tcPr>
            <w:tcW w:w="2790" w:type="dxa"/>
            <w:shd w:val="clear" w:color="auto" w:fill="auto"/>
          </w:tcPr>
          <w:p w14:paraId="75E56BE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Question wording for telephone housing unit respondent</w:t>
            </w:r>
          </w:p>
        </w:tc>
        <w:tc>
          <w:tcPr>
            <w:tcW w:w="7560" w:type="dxa"/>
            <w:shd w:val="clear" w:color="auto" w:fill="auto"/>
          </w:tcPr>
          <w:p w14:paraId="75E56BE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BE4"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tc>
      </w:tr>
      <w:tr w:rsidR="002A064F" w:rsidRPr="0089495D" w14:paraId="75E56BE8" w14:textId="77777777" w:rsidTr="003D5D58">
        <w:tc>
          <w:tcPr>
            <w:tcW w:w="2790" w:type="dxa"/>
            <w:shd w:val="clear" w:color="auto" w:fill="auto"/>
          </w:tcPr>
          <w:p w14:paraId="75E56BE6"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in person proxy respondent</w:t>
            </w:r>
          </w:p>
        </w:tc>
        <w:tc>
          <w:tcPr>
            <w:tcW w:w="7560" w:type="dxa"/>
            <w:shd w:val="clear" w:color="auto" w:fill="auto"/>
          </w:tcPr>
          <w:p w14:paraId="7805F6BF"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7D803A9"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7"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BEB" w14:textId="77777777" w:rsidTr="003D5D58">
        <w:trPr>
          <w:trHeight w:val="70"/>
        </w:trPr>
        <w:tc>
          <w:tcPr>
            <w:tcW w:w="2790" w:type="dxa"/>
            <w:shd w:val="clear" w:color="auto" w:fill="auto"/>
          </w:tcPr>
          <w:p w14:paraId="75E56BE9"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560" w:type="dxa"/>
            <w:shd w:val="clear" w:color="auto" w:fill="auto"/>
          </w:tcPr>
          <w:p w14:paraId="5511310D"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F93A49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(Same as in person housing unit respondent)</w:t>
            </w:r>
          </w:p>
          <w:p w14:paraId="75E56BEA" w14:textId="77777777" w:rsidR="00412B6C" w:rsidRPr="0089495D"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C07" w14:textId="77777777" w:rsidTr="003D5D58">
        <w:tc>
          <w:tcPr>
            <w:tcW w:w="2790" w:type="dxa"/>
            <w:shd w:val="clear" w:color="auto" w:fill="auto"/>
          </w:tcPr>
          <w:p w14:paraId="75E56C0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560" w:type="dxa"/>
            <w:shd w:val="clear" w:color="auto" w:fill="auto"/>
          </w:tcPr>
          <w:p w14:paraId="75E56C06" w14:textId="59E6DDBD" w:rsidR="003D5D58" w:rsidRPr="0089495D" w:rsidRDefault="0057401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16-86</w:t>
            </w:r>
            <w:r w:rsidR="00FE3C11">
              <w:rPr>
                <w:rFonts w:ascii="Times New Roman" w:eastAsia="Times New Roman" w:hAnsi="Times New Roman" w:cs="Times New Roman"/>
              </w:rPr>
              <w:t>, 16-139</w:t>
            </w:r>
            <w:r w:rsidR="0056512D">
              <w:rPr>
                <w:rFonts w:ascii="Times New Roman" w:eastAsia="Times New Roman" w:hAnsi="Times New Roman" w:cs="Times New Roman"/>
              </w:rPr>
              <w:t>, 16-R141</w:t>
            </w:r>
            <w:r w:rsidR="003237B0">
              <w:rPr>
                <w:rFonts w:ascii="Times New Roman" w:eastAsia="Times New Roman" w:hAnsi="Times New Roman" w:cs="Times New Roman"/>
              </w:rPr>
              <w:t>, 16-179</w:t>
            </w:r>
            <w:r w:rsidR="002F5181">
              <w:rPr>
                <w:rFonts w:ascii="Times New Roman" w:eastAsia="Times New Roman" w:hAnsi="Times New Roman" w:cs="Times New Roman"/>
              </w:rPr>
              <w:t>, 16-243</w:t>
            </w:r>
            <w:r w:rsidR="00557BD9">
              <w:rPr>
                <w:rFonts w:ascii="Times New Roman" w:eastAsia="Times New Roman" w:hAnsi="Times New Roman" w:cs="Times New Roman"/>
              </w:rPr>
              <w:t>, 17-102</w:t>
            </w:r>
            <w:r w:rsidR="00516E7A">
              <w:rPr>
                <w:rFonts w:ascii="Times New Roman" w:eastAsia="Times New Roman" w:hAnsi="Times New Roman" w:cs="Times New Roman"/>
              </w:rPr>
              <w:t>, 17-281</w:t>
            </w:r>
            <w:r w:rsidR="00802101">
              <w:rPr>
                <w:rFonts w:ascii="Times New Roman" w:eastAsia="Times New Roman" w:hAnsi="Times New Roman" w:cs="Times New Roman"/>
              </w:rPr>
              <w:t>, 17-436</w:t>
            </w:r>
            <w:r w:rsidR="008370AA">
              <w:rPr>
                <w:rFonts w:ascii="Times New Roman" w:eastAsia="Times New Roman" w:hAnsi="Times New Roman" w:cs="Times New Roman"/>
              </w:rPr>
              <w:t>, 17-481</w:t>
            </w:r>
            <w:r w:rsidR="009461EF">
              <w:rPr>
                <w:rFonts w:ascii="Times New Roman" w:eastAsia="Times New Roman" w:hAnsi="Times New Roman" w:cs="Times New Roman"/>
              </w:rPr>
              <w:t>, 18-519</w:t>
            </w:r>
            <w:r w:rsidR="00053568">
              <w:rPr>
                <w:rFonts w:ascii="Times New Roman" w:eastAsia="Times New Roman" w:hAnsi="Times New Roman" w:cs="Times New Roman"/>
              </w:rPr>
              <w:t>, 18-525</w:t>
            </w:r>
            <w:r w:rsidR="00AC5B17">
              <w:rPr>
                <w:rFonts w:ascii="Times New Roman" w:eastAsia="Times New Roman" w:hAnsi="Times New Roman" w:cs="Times New Roman"/>
              </w:rPr>
              <w:t>, 18-553</w:t>
            </w:r>
            <w:r w:rsidR="00B2323D">
              <w:rPr>
                <w:rFonts w:ascii="Times New Roman" w:eastAsia="Times New Roman" w:hAnsi="Times New Roman" w:cs="Times New Roman"/>
              </w:rPr>
              <w:t>, 18-629</w:t>
            </w:r>
            <w:r w:rsidR="00706A91">
              <w:rPr>
                <w:rFonts w:ascii="Times New Roman" w:eastAsia="Times New Roman" w:hAnsi="Times New Roman" w:cs="Times New Roman"/>
              </w:rPr>
              <w:t>, 18-575</w:t>
            </w:r>
            <w:r w:rsidR="00657BE5">
              <w:rPr>
                <w:rFonts w:ascii="Times New Roman" w:eastAsia="Times New Roman" w:hAnsi="Times New Roman" w:cs="Times New Roman"/>
              </w:rPr>
              <w:t xml:space="preserve"> 18-732</w:t>
            </w:r>
          </w:p>
        </w:tc>
      </w:tr>
      <w:tr w:rsidR="002A064F" w:rsidRPr="0089495D" w14:paraId="75E56C1A" w14:textId="5BA3ED9D" w:rsidTr="003D5D58">
        <w:tc>
          <w:tcPr>
            <w:tcW w:w="2790" w:type="dxa"/>
            <w:shd w:val="clear" w:color="auto" w:fill="auto"/>
          </w:tcPr>
          <w:p w14:paraId="75E56C08" w14:textId="5528A886"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560" w:type="dxa"/>
            <w:shd w:val="clear" w:color="auto" w:fill="auto"/>
          </w:tcPr>
          <w:p w14:paraId="75E56C19" w14:textId="734058F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E85456F" w14:textId="6D40009A" w:rsidR="003D5D58" w:rsidRPr="002A064F" w:rsidRDefault="00F362C9"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89495D" w14:paraId="75E56E1A" w14:textId="77777777" w:rsidTr="0084199E">
        <w:trPr>
          <w:tblHeader/>
        </w:trPr>
        <w:tc>
          <w:tcPr>
            <w:tcW w:w="2628" w:type="dxa"/>
            <w:shd w:val="clear" w:color="auto" w:fill="auto"/>
          </w:tcPr>
          <w:p w14:paraId="75E56E18" w14:textId="523F9932" w:rsidR="003D5D58" w:rsidRPr="0089495D"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Screen name</w:t>
            </w:r>
          </w:p>
        </w:tc>
        <w:tc>
          <w:tcPr>
            <w:tcW w:w="7695" w:type="dxa"/>
            <w:shd w:val="clear" w:color="auto" w:fill="auto"/>
          </w:tcPr>
          <w:p w14:paraId="75E56E19" w14:textId="77777777" w:rsidR="003D5D58" w:rsidRPr="0089495D" w:rsidRDefault="003D5D58" w:rsidP="005271FB">
            <w:pPr>
              <w:pStyle w:val="Heading3"/>
            </w:pPr>
            <w:bookmarkStart w:id="3" w:name="_Ref341944347"/>
            <w:bookmarkStart w:id="4" w:name="NUMBERCALLED"/>
            <w:r w:rsidRPr="0089495D">
              <w:t>NUMBER CALLED</w:t>
            </w:r>
            <w:bookmarkEnd w:id="3"/>
            <w:r w:rsidRPr="0089495D">
              <w:t xml:space="preserve"> </w:t>
            </w:r>
            <w:bookmarkEnd w:id="4"/>
          </w:p>
        </w:tc>
      </w:tr>
      <w:tr w:rsidR="002A064F" w:rsidRPr="0089495D" w14:paraId="75E56E1F" w14:textId="77777777" w:rsidTr="003D5D58">
        <w:tc>
          <w:tcPr>
            <w:tcW w:w="2628" w:type="dxa"/>
            <w:shd w:val="clear" w:color="auto" w:fill="auto"/>
          </w:tcPr>
          <w:p w14:paraId="75E56E1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Previous</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screen(s) and response option(s)</w:t>
            </w:r>
          </w:p>
        </w:tc>
        <w:tc>
          <w:tcPr>
            <w:tcW w:w="7695" w:type="dxa"/>
            <w:shd w:val="clear" w:color="auto" w:fill="auto"/>
          </w:tcPr>
          <w:p w14:paraId="01D28B12" w14:textId="7C0A25CE" w:rsidR="00D16FB2" w:rsidRPr="002F42B7" w:rsidRDefault="00E14FBC" w:rsidP="003D5D58">
            <w:pPr>
              <w:keepNext/>
              <w:keepLines/>
              <w:widowControl w:val="0"/>
              <w:autoSpaceDE w:val="0"/>
              <w:autoSpaceDN w:val="0"/>
              <w:adjustRightInd w:val="0"/>
              <w:spacing w:after="0" w:line="240" w:lineRule="auto"/>
              <w:rPr>
                <w:rFonts w:ascii="Times New Roman" w:eastAsia="Times New Roman" w:hAnsi="Times New Roman" w:cs="Times New Roman"/>
              </w:rPr>
            </w:pPr>
            <w:hyperlink w:anchor="ATTEMPTTYPE" w:history="1">
              <w:r w:rsidR="00D16FB2" w:rsidRPr="002F42B7">
                <w:rPr>
                  <w:rStyle w:val="Hyperlink"/>
                  <w:rFonts w:ascii="Times New Roman" w:eastAsia="Times New Roman" w:hAnsi="Times New Roman" w:cs="Times New Roman"/>
                  <w:color w:val="auto"/>
                  <w:u w:val="none"/>
                </w:rPr>
                <w:t>ATTEMPT TYPE</w:t>
              </w:r>
            </w:hyperlink>
            <w:r w:rsidR="00D16FB2" w:rsidRPr="002F42B7">
              <w:rPr>
                <w:rFonts w:ascii="Times New Roman" w:eastAsia="Times New Roman" w:hAnsi="Times New Roman" w:cs="Times New Roman"/>
              </w:rPr>
              <w:t xml:space="preserve"> (if ATTEMPT TYPE=Outbound call attempt for MU</w:t>
            </w:r>
            <w:r w:rsidR="00D85226">
              <w:rPr>
                <w:rFonts w:ascii="Times New Roman" w:eastAsia="Times New Roman" w:hAnsi="Times New Roman" w:cs="Times New Roman"/>
              </w:rPr>
              <w:t>)</w:t>
            </w:r>
          </w:p>
          <w:p w14:paraId="4CE01C5F" w14:textId="5787F2A3" w:rsidR="003C4714" w:rsidRPr="003C4714" w:rsidRDefault="003D5D58" w:rsidP="003C4714">
            <w:pPr>
              <w:keepNext/>
              <w:keepLines/>
              <w:widowControl w:val="0"/>
              <w:autoSpaceDE w:val="0"/>
              <w:autoSpaceDN w:val="0"/>
              <w:adjustRightInd w:val="0"/>
              <w:spacing w:after="0" w:line="240" w:lineRule="auto"/>
              <w:rPr>
                <w:rFonts w:ascii="Times New Roman" w:eastAsia="Times New Roman" w:hAnsi="Times New Roman"/>
              </w:rPr>
            </w:pP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D66404" w:rsidRPr="00D66404">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 xml:space="preserve"> (</w:t>
            </w:r>
            <w:r w:rsidR="00D85226" w:rsidRPr="00554C49">
              <w:rPr>
                <w:rFonts w:ascii="Times New Roman" w:eastAsia="Times New Roman" w:hAnsi="Times New Roman" w:cs="Times New Roman"/>
              </w:rPr>
              <w:t>if there are additional phone numbers associated with the case where PHONEASSOC and RESP_TYPE are equal</w:t>
            </w:r>
            <w:r w:rsidR="003C4714" w:rsidRPr="003C4714">
              <w:rPr>
                <w:rFonts w:ascii="Times New Roman" w:eastAsia="Times New Roman" w:hAnsi="Times New Roman"/>
              </w:rPr>
              <w:t>, or when the first occurrence of either ‘New number from recording’ or ‘Number not dialed/Number misdialed’ is selected).</w:t>
            </w:r>
          </w:p>
          <w:p w14:paraId="75E56E1E" w14:textId="27128F68" w:rsidR="003D5D58" w:rsidRPr="0089495D" w:rsidRDefault="003D5D58" w:rsidP="003C4714">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89495D" w14:paraId="75E56E24" w14:textId="77777777" w:rsidTr="003D5D58">
        <w:tc>
          <w:tcPr>
            <w:tcW w:w="2628" w:type="dxa"/>
            <w:shd w:val="clear" w:color="auto" w:fill="auto"/>
          </w:tcPr>
          <w:p w14:paraId="75E56E20" w14:textId="66DE1700"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E2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27" w14:textId="77777777" w:rsidTr="003D5D58">
        <w:trPr>
          <w:trHeight w:val="179"/>
        </w:trPr>
        <w:tc>
          <w:tcPr>
            <w:tcW w:w="2628" w:type="dxa"/>
            <w:shd w:val="clear" w:color="auto" w:fill="auto"/>
          </w:tcPr>
          <w:p w14:paraId="75E56E2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Response</w:t>
            </w:r>
            <w:r w:rsidRPr="0089495D">
              <w:rPr>
                <w:rFonts w:ascii="Times New Roman" w:eastAsia="Times New Roman" w:hAnsi="Times New Roman" w:cs="Times New Roman"/>
                <w:spacing w:val="-13"/>
              </w:rPr>
              <w:t xml:space="preserve"> </w:t>
            </w:r>
            <w:r w:rsidRPr="0089495D">
              <w:rPr>
                <w:rFonts w:ascii="Times New Roman" w:eastAsia="Times New Roman" w:hAnsi="Times New Roman" w:cs="Times New Roman"/>
              </w:rPr>
              <w:t>options</w:t>
            </w:r>
          </w:p>
        </w:tc>
        <w:tc>
          <w:tcPr>
            <w:tcW w:w="7695" w:type="dxa"/>
            <w:shd w:val="clear" w:color="auto" w:fill="auto"/>
          </w:tcPr>
          <w:p w14:paraId="0EC1A499" w14:textId="77777777" w:rsidR="003568E8" w:rsidRPr="0089495D" w:rsidRDefault="003568E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Radio buttons:</w:t>
            </w:r>
          </w:p>
          <w:p w14:paraId="4F5E9897" w14:textId="2F44AF9D" w:rsidR="003568E8" w:rsidRDefault="003568E8"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sidRPr="0089495D">
              <w:rPr>
                <w:rFonts w:ascii="Times New Roman" w:hAnsi="Times New Roman"/>
              </w:rPr>
              <w:t>&lt;option</w:t>
            </w:r>
            <w:r w:rsidR="00AF2C47" w:rsidRPr="0089495D">
              <w:rPr>
                <w:rFonts w:ascii="Times New Roman" w:hAnsi="Times New Roman"/>
              </w:rPr>
              <w:t>s</w:t>
            </w:r>
            <w:r w:rsidRPr="0089495D">
              <w:rPr>
                <w:rFonts w:ascii="Times New Roman" w:hAnsi="Times New Roman"/>
              </w:rPr>
              <w:t xml:space="preserve"> for each phone number </w:t>
            </w:r>
            <w:r w:rsidR="00AF2C47" w:rsidRPr="0089495D">
              <w:rPr>
                <w:rFonts w:ascii="Times New Roman" w:hAnsi="Times New Roman"/>
              </w:rPr>
              <w:t>&gt;</w:t>
            </w:r>
          </w:p>
          <w:p w14:paraId="56CF497E" w14:textId="0BFFA522" w:rsidR="00C44D2F" w:rsidRPr="0089495D" w:rsidRDefault="00C44D2F" w:rsidP="0061309E">
            <w:pPr>
              <w:pStyle w:val="ListParagraph"/>
              <w:keepNext/>
              <w:keepLines/>
              <w:widowControl w:val="0"/>
              <w:numPr>
                <w:ilvl w:val="0"/>
                <w:numId w:val="71"/>
              </w:numPr>
              <w:autoSpaceDE w:val="0"/>
              <w:autoSpaceDN w:val="0"/>
              <w:adjustRightInd w:val="0"/>
              <w:spacing w:after="0" w:line="240" w:lineRule="auto"/>
              <w:ind w:left="252" w:hanging="252"/>
              <w:rPr>
                <w:rFonts w:ascii="Times New Roman" w:hAnsi="Times New Roman"/>
              </w:rPr>
            </w:pPr>
            <w:r>
              <w:rPr>
                <w:rFonts w:ascii="Times New Roman" w:hAnsi="Times New Roman"/>
              </w:rPr>
              <w:t xml:space="preserve">Add </w:t>
            </w:r>
            <w:r w:rsidR="00CD1561">
              <w:rPr>
                <w:rFonts w:ascii="Times New Roman" w:hAnsi="Times New Roman"/>
              </w:rPr>
              <w:t>N</w:t>
            </w:r>
            <w:r>
              <w:rPr>
                <w:rFonts w:ascii="Times New Roman" w:hAnsi="Times New Roman"/>
              </w:rPr>
              <w:t>umber</w:t>
            </w:r>
          </w:p>
          <w:p w14:paraId="7B429024" w14:textId="77777777" w:rsidR="00AF2C47" w:rsidRPr="0089495D" w:rsidRDefault="00AF2C47"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64EE3F51" w14:textId="77777777" w:rsidR="00EE5E6B" w:rsidRDefault="00EE5E6B"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0E0EF110" w14:textId="77777777" w:rsidR="00EE5E6B" w:rsidRDefault="00EE5E6B" w:rsidP="00EE5E6B">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Note: </w:t>
            </w:r>
          </w:p>
          <w:p w14:paraId="75E56E26" w14:textId="3CA53C88" w:rsidR="00EE5E6B" w:rsidRPr="0089495D"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4714">
              <w:rPr>
                <w:rFonts w:ascii="Times New Roman" w:eastAsia="Times New Roman" w:hAnsi="Times New Roman" w:cs="Times New Roman"/>
              </w:rPr>
              <w:t>If MU</w:t>
            </w:r>
            <w:r w:rsidR="002D7C5D">
              <w:rPr>
                <w:rFonts w:ascii="Times New Roman" w:eastAsia="Times New Roman" w:hAnsi="Times New Roman" w:cs="Times New Roman"/>
              </w:rPr>
              <w:t xml:space="preserve">: </w:t>
            </w:r>
            <w:r w:rsidRPr="003C4714">
              <w:rPr>
                <w:rFonts w:ascii="Times New Roman" w:eastAsia="Times New Roman" w:hAnsi="Times New Roman" w:cs="Times New Roman"/>
              </w:rPr>
              <w:t>RESP_TYPE should already be set to Proxy and P</w:t>
            </w:r>
            <w:r w:rsidR="00445F5D">
              <w:rPr>
                <w:rFonts w:ascii="Times New Roman" w:eastAsia="Times New Roman" w:hAnsi="Times New Roman" w:cs="Times New Roman"/>
              </w:rPr>
              <w:t xml:space="preserve">HONEASSOC should set to Proxy. </w:t>
            </w:r>
          </w:p>
        </w:tc>
      </w:tr>
      <w:tr w:rsidR="002A064F" w:rsidRPr="0089495D" w14:paraId="75E56E2A" w14:textId="77777777" w:rsidTr="003D5D58">
        <w:tc>
          <w:tcPr>
            <w:tcW w:w="2628" w:type="dxa"/>
            <w:shd w:val="clear" w:color="auto" w:fill="auto"/>
          </w:tcPr>
          <w:p w14:paraId="75E56E28" w14:textId="66ACBB49"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Branching/Skip Patterns</w:t>
            </w:r>
          </w:p>
        </w:tc>
        <w:tc>
          <w:tcPr>
            <w:tcW w:w="7695" w:type="dxa"/>
            <w:shd w:val="clear" w:color="auto" w:fill="auto"/>
          </w:tcPr>
          <w:p w14:paraId="0C3D5571" w14:textId="663DCD6D" w:rsidR="003D5D58"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89495D">
              <w:rPr>
                <w:rFonts w:ascii="Times New Roman" w:eastAsia="Times New Roman" w:hAnsi="Times New Roman" w:cs="Times New Roman"/>
              </w:rPr>
              <w:t xml:space="preserve">Go to </w:t>
            </w:r>
            <w:r w:rsidRPr="0089495D">
              <w:rPr>
                <w:rFonts w:ascii="Times New Roman" w:eastAsia="Times New Roman" w:hAnsi="Times New Roman" w:cs="Times New Roman"/>
              </w:rPr>
              <w:fldChar w:fldCharType="begin"/>
            </w:r>
            <w:r w:rsidRPr="0089495D">
              <w:rPr>
                <w:rFonts w:ascii="Times New Roman" w:eastAsia="Times New Roman" w:hAnsi="Times New Roman" w:cs="Times New Roman"/>
              </w:rPr>
              <w:instrText xml:space="preserve"> REF _Ref341946298 \h </w:instrText>
            </w:r>
            <w:r w:rsidR="002A064F" w:rsidRPr="0089495D">
              <w:rPr>
                <w:rFonts w:ascii="Times New Roman" w:eastAsia="Times New Roman" w:hAnsi="Times New Roman" w:cs="Times New Roman"/>
              </w:rPr>
              <w:instrText xml:space="preserve"> \* MERGEFORMAT </w:instrText>
            </w:r>
            <w:r w:rsidRPr="0089495D">
              <w:rPr>
                <w:rFonts w:ascii="Times New Roman" w:eastAsia="Times New Roman" w:hAnsi="Times New Roman" w:cs="Times New Roman"/>
              </w:rPr>
            </w:r>
            <w:r w:rsidRPr="0089495D">
              <w:rPr>
                <w:rFonts w:ascii="Times New Roman" w:eastAsia="Times New Roman" w:hAnsi="Times New Roman" w:cs="Times New Roman"/>
              </w:rPr>
              <w:fldChar w:fldCharType="separate"/>
            </w:r>
            <w:r w:rsidR="00D66404" w:rsidRPr="00D66404">
              <w:rPr>
                <w:rFonts w:ascii="Times New Roman" w:hAnsi="Times New Roman" w:cs="Times New Roman"/>
              </w:rPr>
              <w:t>DIAL OUTCOME</w:t>
            </w:r>
            <w:r w:rsidRPr="0089495D">
              <w:rPr>
                <w:rFonts w:ascii="Times New Roman" w:eastAsia="Times New Roman" w:hAnsi="Times New Roman" w:cs="Times New Roman"/>
              </w:rPr>
              <w:fldChar w:fldCharType="end"/>
            </w:r>
            <w:r w:rsidRPr="0089495D">
              <w:rPr>
                <w:rFonts w:ascii="Times New Roman" w:eastAsia="Times New Roman" w:hAnsi="Times New Roman" w:cs="Times New Roman"/>
              </w:rPr>
              <w:t>.</w:t>
            </w:r>
          </w:p>
          <w:p w14:paraId="75E56E29" w14:textId="059EE341" w:rsidR="003D2F0A" w:rsidRPr="0089495D" w:rsidRDefault="003D2F0A"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89495D" w14:paraId="75E56E2D" w14:textId="77777777" w:rsidTr="003D5D58">
        <w:tc>
          <w:tcPr>
            <w:tcW w:w="2628" w:type="dxa"/>
            <w:shd w:val="clear" w:color="auto" w:fill="auto"/>
          </w:tcPr>
          <w:p w14:paraId="75E56E2B"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Data</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needed</w:t>
            </w:r>
          </w:p>
        </w:tc>
        <w:tc>
          <w:tcPr>
            <w:tcW w:w="7695" w:type="dxa"/>
            <w:shd w:val="clear" w:color="auto" w:fill="auto"/>
          </w:tcPr>
          <w:p w14:paraId="75E56E2C" w14:textId="1494E953" w:rsidR="002D7C5D" w:rsidRPr="0089495D" w:rsidRDefault="00142F15" w:rsidP="006B310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P</w:t>
            </w:r>
            <w:r w:rsidR="003D5D58" w:rsidRPr="0089495D">
              <w:rPr>
                <w:rFonts w:ascii="Times New Roman" w:eastAsia="Times New Roman" w:hAnsi="Times New Roman" w:cs="Times New Roman"/>
              </w:rPr>
              <w:t>hone numbers</w:t>
            </w:r>
          </w:p>
        </w:tc>
      </w:tr>
      <w:tr w:rsidR="002A064F" w:rsidRPr="0089495D" w14:paraId="75E56E30" w14:textId="77777777" w:rsidTr="003D5D58">
        <w:tc>
          <w:tcPr>
            <w:tcW w:w="2628" w:type="dxa"/>
            <w:shd w:val="clear" w:color="auto" w:fill="auto"/>
          </w:tcPr>
          <w:p w14:paraId="75E56E2E"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Help</w:t>
            </w:r>
            <w:r w:rsidRPr="0089495D">
              <w:rPr>
                <w:rFonts w:ascii="Times New Roman" w:eastAsia="Times New Roman" w:hAnsi="Times New Roman" w:cs="Times New Roman"/>
                <w:spacing w:val="-9"/>
              </w:rPr>
              <w:t xml:space="preserve"> </w:t>
            </w:r>
            <w:r w:rsidRPr="0089495D">
              <w:rPr>
                <w:rFonts w:ascii="Times New Roman" w:eastAsia="Times New Roman" w:hAnsi="Times New Roman" w:cs="Times New Roman"/>
              </w:rPr>
              <w:t>text</w:t>
            </w:r>
          </w:p>
        </w:tc>
        <w:tc>
          <w:tcPr>
            <w:tcW w:w="7695" w:type="dxa"/>
            <w:shd w:val="clear" w:color="auto" w:fill="auto"/>
          </w:tcPr>
          <w:p w14:paraId="75E56E2F" w14:textId="65F1E5F5" w:rsidR="00F65AB5" w:rsidRPr="0089495D"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89495D" w14:paraId="75E56E33"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1"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28FFD87" w14:textId="252BD6F9" w:rsidR="002D7C5D" w:rsidRDefault="002D7C5D" w:rsidP="004127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2" w14:textId="7A71F127" w:rsidR="003D5D58" w:rsidRPr="0089495D" w:rsidRDefault="002D7C5D" w:rsidP="0041279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89495D" w14:paraId="75E56E3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34"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A4D02A5" w14:textId="1DE2D51E" w:rsidR="00132310" w:rsidRDefault="0013231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If user selects PREV, then display “New attempt has already started.”</w:t>
            </w:r>
          </w:p>
          <w:p w14:paraId="111F6210" w14:textId="5C4854A5"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For nonresponse</w:t>
            </w:r>
            <w:r w:rsidR="00F31A6E" w:rsidRPr="0089495D">
              <w:rPr>
                <w:rFonts w:ascii="Times New Roman" w:eastAsia="Times New Roman" w:hAnsi="Times New Roman" w:cs="Times New Roman"/>
              </w:rPr>
              <w:t xml:space="preserve"> or if “</w:t>
            </w:r>
            <w:r w:rsidR="00CD1561">
              <w:rPr>
                <w:rFonts w:ascii="Times New Roman" w:eastAsia="Times New Roman" w:hAnsi="Times New Roman" w:cs="Times New Roman"/>
              </w:rPr>
              <w:t>Add N</w:t>
            </w:r>
            <w:r w:rsidR="00354DFD">
              <w:rPr>
                <w:rFonts w:ascii="Times New Roman" w:eastAsia="Times New Roman" w:hAnsi="Times New Roman" w:cs="Times New Roman"/>
              </w:rPr>
              <w:t>umber</w:t>
            </w:r>
            <w:r w:rsidR="00F31A6E" w:rsidRPr="0089495D">
              <w:rPr>
                <w:rFonts w:ascii="Times New Roman" w:eastAsia="Times New Roman" w:hAnsi="Times New Roman" w:cs="Times New Roman"/>
              </w:rPr>
              <w:t xml:space="preserve">” is selected without </w:t>
            </w:r>
            <w:r w:rsidR="00FF1FC7">
              <w:rPr>
                <w:rFonts w:ascii="Times New Roman" w:eastAsia="Times New Roman" w:hAnsi="Times New Roman" w:cs="Times New Roman"/>
              </w:rPr>
              <w:t>a phone number</w:t>
            </w:r>
            <w:r w:rsidR="00F31A6E" w:rsidRPr="0089495D">
              <w:rPr>
                <w:rFonts w:ascii="Times New Roman" w:eastAsia="Times New Roman" w:hAnsi="Times New Roman" w:cs="Times New Roman"/>
              </w:rPr>
              <w:t xml:space="preserve"> entered in the number field</w:t>
            </w:r>
            <w:r w:rsidRPr="0089495D">
              <w:rPr>
                <w:rFonts w:ascii="Times New Roman" w:eastAsia="Times New Roman" w:hAnsi="Times New Roman" w:cs="Times New Roman"/>
              </w:rPr>
              <w:t xml:space="preserve">, “Please </w:t>
            </w:r>
            <w:r w:rsidR="00FF1FC7">
              <w:rPr>
                <w:rFonts w:ascii="Times New Roman" w:eastAsia="Times New Roman" w:hAnsi="Times New Roman" w:cs="Times New Roman"/>
              </w:rPr>
              <w:t>provide</w:t>
            </w:r>
            <w:r w:rsidR="00FF1FC7" w:rsidRPr="0089495D">
              <w:rPr>
                <w:rFonts w:ascii="Times New Roman" w:eastAsia="Times New Roman" w:hAnsi="Times New Roman" w:cs="Times New Roman"/>
              </w:rPr>
              <w:t xml:space="preserve"> </w:t>
            </w:r>
            <w:r w:rsidRPr="0089495D">
              <w:rPr>
                <w:rFonts w:ascii="Times New Roman" w:eastAsia="Times New Roman" w:hAnsi="Times New Roman" w:cs="Times New Roman"/>
              </w:rPr>
              <w:t>an answer to th</w:t>
            </w:r>
            <w:r w:rsidR="00FF1FC7">
              <w:rPr>
                <w:rFonts w:ascii="Times New Roman" w:eastAsia="Times New Roman" w:hAnsi="Times New Roman" w:cs="Times New Roman"/>
              </w:rPr>
              <w:t>e</w:t>
            </w:r>
            <w:r w:rsidRPr="0089495D">
              <w:rPr>
                <w:rFonts w:ascii="Times New Roman" w:eastAsia="Times New Roman" w:hAnsi="Times New Roman" w:cs="Times New Roman"/>
              </w:rPr>
              <w:t xml:space="preserve"> question.”</w:t>
            </w:r>
          </w:p>
          <w:p w14:paraId="066685E6" w14:textId="6C84591C" w:rsidR="00FF1FC7" w:rsidRPr="00FF1FC7"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For a phone number that is less than 10 </w:t>
            </w:r>
            <w:proofErr w:type="spellStart"/>
            <w:r>
              <w:rPr>
                <w:rFonts w:ascii="Times New Roman" w:eastAsia="Times New Roman" w:hAnsi="Times New Roman"/>
              </w:rPr>
              <w:t>digits</w:t>
            </w:r>
            <w:r w:rsidRPr="00E16774">
              <w:rPr>
                <w:rFonts w:ascii="Times New Roman" w:eastAsia="Times New Roman" w:hAnsi="Times New Roman"/>
              </w:rPr>
              <w:t>:“</w:t>
            </w:r>
            <w:r w:rsidRPr="00E16774">
              <w:rPr>
                <w:rFonts w:ascii="Times New Roman" w:hAnsi="Times New Roman"/>
                <w:color w:val="000000"/>
              </w:rPr>
              <w:t>The</w:t>
            </w:r>
            <w:proofErr w:type="spellEnd"/>
            <w:r w:rsidRPr="00E16774">
              <w:rPr>
                <w:rFonts w:ascii="Times New Roman" w:hAnsi="Times New Roman"/>
                <w:color w:val="000000"/>
              </w:rPr>
              <w:t xml:space="preserv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w:t>
            </w:r>
            <w:proofErr w:type="spellStart"/>
            <w:r w:rsidRPr="00E16774">
              <w:rPr>
                <w:rFonts w:ascii="Times New Roman" w:hAnsi="Times New Roman"/>
                <w:color w:val="000000"/>
              </w:rPr>
              <w:t>xxxx</w:t>
            </w:r>
            <w:proofErr w:type="spellEnd"/>
            <w:r w:rsidRPr="00E16774">
              <w:rPr>
                <w:rFonts w:ascii="Times New Roman" w:hAnsi="Times New Roman"/>
                <w:color w:val="000000"/>
              </w:rPr>
              <w:t>.”</w:t>
            </w:r>
          </w:p>
          <w:p w14:paraId="75E56E35" w14:textId="22169E64" w:rsidR="00F31A6E" w:rsidRPr="0089495D" w:rsidRDefault="00F31A6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5C" w14:textId="77777777" w:rsidTr="003D5D58">
        <w:tc>
          <w:tcPr>
            <w:tcW w:w="2628" w:type="dxa"/>
            <w:shd w:val="clear" w:color="auto" w:fill="auto"/>
          </w:tcPr>
          <w:p w14:paraId="75E56E37"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Special</w:t>
            </w:r>
            <w:r w:rsidRPr="0089495D">
              <w:rPr>
                <w:rFonts w:ascii="Times New Roman" w:eastAsia="Times New Roman" w:hAnsi="Times New Roman" w:cs="Times New Roman"/>
                <w:spacing w:val="-11"/>
              </w:rPr>
              <w:t xml:space="preserve"> </w:t>
            </w:r>
            <w:r w:rsidRPr="0089495D">
              <w:rPr>
                <w:rFonts w:ascii="Times New Roman" w:eastAsia="Times New Roman" w:hAnsi="Times New Roman" w:cs="Times New Roman"/>
              </w:rPr>
              <w:t>instructions</w:t>
            </w:r>
          </w:p>
        </w:tc>
        <w:tc>
          <w:tcPr>
            <w:tcW w:w="7695" w:type="dxa"/>
            <w:shd w:val="clear" w:color="auto" w:fill="auto"/>
          </w:tcPr>
          <w:p w14:paraId="75E56E3A" w14:textId="32543FB8"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Next to each number should be a visual indicator as to the previous outcome of that phone number (if there is one), </w:t>
            </w:r>
            <w:r w:rsidR="00142F15" w:rsidRPr="0089495D">
              <w:rPr>
                <w:rFonts w:ascii="Times New Roman" w:eastAsia="Times New Roman" w:hAnsi="Times New Roman" w:cs="Times New Roman"/>
              </w:rPr>
              <w:t xml:space="preserve">“thumbs up” icon </w:t>
            </w:r>
            <w:r w:rsidRPr="0089495D">
              <w:rPr>
                <w:rFonts w:ascii="Times New Roman" w:eastAsia="Times New Roman" w:hAnsi="Times New Roman" w:cs="Times New Roman"/>
              </w:rPr>
              <w:t>for a good number</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PHONECAT=G)</w:t>
            </w:r>
            <w:r w:rsidRPr="0089495D">
              <w:rPr>
                <w:rFonts w:ascii="Times New Roman" w:eastAsia="Times New Roman" w:hAnsi="Times New Roman" w:cs="Times New Roman"/>
              </w:rPr>
              <w:t xml:space="preserve"> </w:t>
            </w:r>
            <w:proofErr w:type="spellStart"/>
            <w:r w:rsidRPr="0089495D">
              <w:rPr>
                <w:rFonts w:ascii="Times New Roman" w:eastAsia="Times New Roman" w:hAnsi="Times New Roman" w:cs="Times New Roman"/>
              </w:rPr>
              <w:t>and</w:t>
            </w:r>
            <w:r w:rsidR="00142F15" w:rsidRPr="0089495D">
              <w:rPr>
                <w:rFonts w:ascii="Times New Roman" w:eastAsia="Times New Roman" w:hAnsi="Times New Roman" w:cs="Times New Roman"/>
              </w:rPr>
              <w:t>”thumbs</w:t>
            </w:r>
            <w:proofErr w:type="spellEnd"/>
            <w:r w:rsidR="00142F15" w:rsidRPr="0089495D">
              <w:rPr>
                <w:rFonts w:ascii="Times New Roman" w:eastAsia="Times New Roman" w:hAnsi="Times New Roman" w:cs="Times New Roman"/>
              </w:rPr>
              <w:t xml:space="preserve"> down” icon</w:t>
            </w:r>
            <w:r w:rsidR="00132310">
              <w:rPr>
                <w:rFonts w:ascii="Times New Roman" w:eastAsia="Times New Roman" w:hAnsi="Times New Roman" w:cs="Times New Roman"/>
              </w:rPr>
              <w:t xml:space="preserve"> </w:t>
            </w:r>
            <w:r w:rsidRPr="0089495D">
              <w:rPr>
                <w:rFonts w:ascii="Times New Roman" w:eastAsia="Times New Roman" w:hAnsi="Times New Roman" w:cs="Times New Roman"/>
              </w:rPr>
              <w:t>for a bad one</w:t>
            </w:r>
            <w:r w:rsidR="00821799">
              <w:rPr>
                <w:rFonts w:ascii="Times New Roman" w:eastAsia="Times New Roman" w:hAnsi="Times New Roman" w:cs="Times New Roman"/>
              </w:rPr>
              <w:t xml:space="preserve"> </w:t>
            </w:r>
            <w:r w:rsidR="00821799" w:rsidRPr="00597CF0">
              <w:rPr>
                <w:rFonts w:ascii="Times New Roman" w:eastAsia="Times New Roman" w:hAnsi="Times New Roman" w:cs="Times New Roman"/>
                <w:b/>
              </w:rPr>
              <w:t>(if PHONECAT not=G)</w:t>
            </w:r>
            <w:r w:rsidRPr="0089495D">
              <w:rPr>
                <w:rFonts w:ascii="Times New Roman" w:eastAsia="Times New Roman" w:hAnsi="Times New Roman" w:cs="Times New Roman"/>
              </w:rPr>
              <w:t>.</w:t>
            </w:r>
          </w:p>
          <w:p w14:paraId="75E56E3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3C"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There should be a visual indicator for each number as to whether that number has already been attempted during the bundled contact.</w:t>
            </w:r>
          </w:p>
          <w:p w14:paraId="75E56E3D"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6" w14:textId="766EBED4"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4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2"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89495D">
              <w:rPr>
                <w:rFonts w:ascii="Times New Roman" w:eastAsia="Times New Roman" w:hAnsi="Times New Roman" w:cs="Times New Roman"/>
                <w:u w:val="single"/>
              </w:rPr>
              <w:t>Prevent adding duplicate phone numbers:</w:t>
            </w:r>
          </w:p>
          <w:p w14:paraId="75E56E56" w14:textId="15069E62" w:rsidR="003D5D58" w:rsidRPr="0089495D" w:rsidRDefault="003D5D58" w:rsidP="006B310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 xml:space="preserve">When a user adds a new phone number with PHONEASSOC=Proxy and swipes to the next screen, if that same phone number with PHONEASSOC=Proxy already exists for that case, the system should not add the phone number to the case. </w:t>
            </w:r>
          </w:p>
          <w:p w14:paraId="75E56E57"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C0F217D" w14:textId="77777777" w:rsidR="003C4714" w:rsidRDefault="003C471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5B" w14:textId="72E95F8C" w:rsidR="003C4714" w:rsidRPr="0089495D" w:rsidRDefault="003C4714" w:rsidP="00F949A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4714">
              <w:rPr>
                <w:rFonts w:ascii="Times New Roman" w:eastAsia="Times New Roman" w:hAnsi="Times New Roman"/>
              </w:rPr>
              <w:t>Do not update RESP_TYPE if MU</w:t>
            </w:r>
          </w:p>
        </w:tc>
      </w:tr>
      <w:tr w:rsidR="002A064F" w:rsidRPr="0089495D" w14:paraId="75E56E5F" w14:textId="77777777" w:rsidTr="003D5D58">
        <w:tc>
          <w:tcPr>
            <w:tcW w:w="2628" w:type="dxa"/>
            <w:shd w:val="clear" w:color="auto" w:fill="auto"/>
          </w:tcPr>
          <w:p w14:paraId="75E56E5D"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DK/REF options</w:t>
            </w:r>
          </w:p>
        </w:tc>
        <w:tc>
          <w:tcPr>
            <w:tcW w:w="7695" w:type="dxa"/>
            <w:shd w:val="clear" w:color="auto" w:fill="auto"/>
          </w:tcPr>
          <w:p w14:paraId="75E56E5E"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Not Available</w:t>
            </w:r>
          </w:p>
        </w:tc>
      </w:tr>
      <w:tr w:rsidR="003D2F0A" w:rsidRPr="0089495D" w14:paraId="5ABDFC74" w14:textId="77777777" w:rsidTr="003D5D58">
        <w:tc>
          <w:tcPr>
            <w:tcW w:w="2628" w:type="dxa"/>
            <w:shd w:val="clear" w:color="auto" w:fill="auto"/>
          </w:tcPr>
          <w:p w14:paraId="0D394449" w14:textId="458AD34B" w:rsidR="003D2F0A" w:rsidRPr="0089495D"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8FD5BF7" w14:textId="79D8C653" w:rsidR="003D2F0A" w:rsidRPr="0089495D"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89495D" w14:paraId="75E56E64" w14:textId="77777777" w:rsidTr="003D5D58">
        <w:tc>
          <w:tcPr>
            <w:tcW w:w="2628" w:type="dxa"/>
            <w:shd w:val="clear" w:color="auto" w:fill="auto"/>
          </w:tcPr>
          <w:p w14:paraId="75E56E60" w14:textId="39F6CB0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E63"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67" w14:textId="77777777" w:rsidTr="003D5D58">
        <w:tc>
          <w:tcPr>
            <w:tcW w:w="2628" w:type="dxa"/>
            <w:shd w:val="clear" w:color="auto" w:fill="auto"/>
          </w:tcPr>
          <w:p w14:paraId="75E56E6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lastRenderedPageBreak/>
              <w:t>Question wording for in person proxy respondent</w:t>
            </w:r>
          </w:p>
        </w:tc>
        <w:tc>
          <w:tcPr>
            <w:tcW w:w="7695" w:type="dxa"/>
            <w:shd w:val="clear" w:color="auto" w:fill="auto"/>
          </w:tcPr>
          <w:p w14:paraId="75E56E66"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9495D">
              <w:rPr>
                <w:rFonts w:ascii="Times New Roman" w:eastAsia="Times New Roman" w:hAnsi="Times New Roman" w:cs="Times New Roman"/>
              </w:rPr>
              <w:t>N/A</w:t>
            </w:r>
          </w:p>
        </w:tc>
      </w:tr>
      <w:tr w:rsidR="002A064F" w:rsidRPr="0089495D" w14:paraId="75E56E6C" w14:textId="77777777" w:rsidTr="003D5D58">
        <w:trPr>
          <w:trHeight w:val="70"/>
        </w:trPr>
        <w:tc>
          <w:tcPr>
            <w:tcW w:w="2628" w:type="dxa"/>
            <w:shd w:val="clear" w:color="auto" w:fill="auto"/>
          </w:tcPr>
          <w:p w14:paraId="75E56E68"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Question wording for telephone proxy respondent</w:t>
            </w:r>
          </w:p>
        </w:tc>
        <w:tc>
          <w:tcPr>
            <w:tcW w:w="7695" w:type="dxa"/>
            <w:shd w:val="clear" w:color="auto" w:fill="auto"/>
          </w:tcPr>
          <w:p w14:paraId="75E56E69"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F3D0069" w14:textId="77777777" w:rsidR="006B310A" w:rsidRPr="0089495D" w:rsidRDefault="006B310A" w:rsidP="006B310A">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89495D">
              <w:rPr>
                <w:rFonts w:ascii="Times New Roman" w:eastAsia="Times New Roman" w:hAnsi="Times New Roman" w:cs="Times New Roman"/>
                <w:i/>
                <w:color w:val="FF0000"/>
              </w:rPr>
              <w:t>What number are you attempting to call?</w:t>
            </w:r>
          </w:p>
          <w:p w14:paraId="75E56E6B" w14:textId="77777777"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89495D" w14:paraId="75E56E84" w14:textId="77777777" w:rsidTr="003D5D58">
        <w:tc>
          <w:tcPr>
            <w:tcW w:w="2628" w:type="dxa"/>
            <w:shd w:val="clear" w:color="auto" w:fill="auto"/>
          </w:tcPr>
          <w:p w14:paraId="75E56E82"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User Story Number</w:t>
            </w:r>
          </w:p>
        </w:tc>
        <w:tc>
          <w:tcPr>
            <w:tcW w:w="7695" w:type="dxa"/>
            <w:shd w:val="clear" w:color="auto" w:fill="auto"/>
          </w:tcPr>
          <w:p w14:paraId="75E56E83" w14:textId="5B5916C3" w:rsidR="003D5D58" w:rsidRPr="0089495D"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16-153</w:t>
            </w:r>
            <w:r w:rsidR="00C44D2F">
              <w:rPr>
                <w:rFonts w:ascii="Times New Roman" w:eastAsia="Times New Roman" w:hAnsi="Times New Roman" w:cs="Times New Roman"/>
              </w:rPr>
              <w:t>, 16-287</w:t>
            </w:r>
            <w:r w:rsidR="00FF1FC7">
              <w:rPr>
                <w:rFonts w:ascii="Times New Roman" w:eastAsia="Times New Roman" w:hAnsi="Times New Roman" w:cs="Times New Roman"/>
              </w:rPr>
              <w:t>, 17-443</w:t>
            </w:r>
            <w:r w:rsidR="003C4714">
              <w:rPr>
                <w:rFonts w:ascii="Times New Roman" w:eastAsia="Times New Roman" w:hAnsi="Times New Roman" w:cs="Times New Roman"/>
              </w:rPr>
              <w:t>, 18-555</w:t>
            </w:r>
            <w:r w:rsidR="00706A91">
              <w:rPr>
                <w:rFonts w:ascii="Times New Roman" w:eastAsia="Times New Roman" w:hAnsi="Times New Roman" w:cs="Times New Roman"/>
              </w:rPr>
              <w:t>, 18-575</w:t>
            </w:r>
          </w:p>
        </w:tc>
      </w:tr>
      <w:tr w:rsidR="003D5D58" w:rsidRPr="0089495D" w14:paraId="75E56E8C" w14:textId="77777777" w:rsidTr="003D5D58">
        <w:tc>
          <w:tcPr>
            <w:tcW w:w="2628" w:type="dxa"/>
            <w:shd w:val="clear" w:color="auto" w:fill="auto"/>
          </w:tcPr>
          <w:p w14:paraId="75E56E85" w14:textId="77777777" w:rsidR="003D5D58" w:rsidRPr="0089495D"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89495D">
              <w:rPr>
                <w:rFonts w:ascii="Times New Roman" w:eastAsia="Times New Roman" w:hAnsi="Times New Roman" w:cs="Times New Roman"/>
              </w:rPr>
              <w:t>Future Suggested Changes</w:t>
            </w:r>
          </w:p>
        </w:tc>
        <w:tc>
          <w:tcPr>
            <w:tcW w:w="7695" w:type="dxa"/>
            <w:shd w:val="clear" w:color="auto" w:fill="auto"/>
          </w:tcPr>
          <w:p w14:paraId="75E56E8B" w14:textId="03949616" w:rsidR="003D5D58" w:rsidRPr="0089495D"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6E8D" w14:textId="21E1D045" w:rsidR="0084199E" w:rsidRDefault="0084199E" w:rsidP="003D5D58">
      <w:pPr>
        <w:rPr>
          <w:rFonts w:ascii="Calibri" w:eastAsia="Times New Roman" w:hAnsi="Calibri" w:cs="Times New Roman"/>
        </w:rPr>
      </w:pPr>
    </w:p>
    <w:p w14:paraId="530C81F1" w14:textId="3B0E189A" w:rsidR="003D5D58" w:rsidRPr="002A064F" w:rsidRDefault="0084199E" w:rsidP="003D5D58">
      <w:pPr>
        <w:rPr>
          <w:rFonts w:ascii="Calibri" w:eastAsia="Times New Roman" w:hAnsi="Calibri" w:cs="Times New Roman"/>
        </w:rPr>
      </w:pPr>
      <w:r>
        <w:rPr>
          <w:rFonts w:ascii="Calibri" w:eastAsia="Times New Roman" w:hAnsi="Calibri" w:cs="Times New Roman"/>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E90" w14:textId="77777777" w:rsidTr="0084199E">
        <w:trPr>
          <w:tblHeader/>
        </w:trPr>
        <w:tc>
          <w:tcPr>
            <w:tcW w:w="2628" w:type="dxa"/>
            <w:shd w:val="clear" w:color="auto" w:fill="auto"/>
          </w:tcPr>
          <w:p w14:paraId="75E56E8E" w14:textId="23AD44D3" w:rsidR="003D5D58" w:rsidRPr="00554C4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Screen name</w:t>
            </w:r>
          </w:p>
        </w:tc>
        <w:tc>
          <w:tcPr>
            <w:tcW w:w="7695" w:type="dxa"/>
            <w:shd w:val="clear" w:color="auto" w:fill="auto"/>
          </w:tcPr>
          <w:p w14:paraId="75E56E8F" w14:textId="483660FE" w:rsidR="003D5D58" w:rsidRPr="00554C49" w:rsidRDefault="003D5D58" w:rsidP="00831F0C">
            <w:pPr>
              <w:pStyle w:val="Heading3"/>
            </w:pPr>
            <w:bookmarkStart w:id="5" w:name="_Ref341946298"/>
            <w:bookmarkStart w:id="6" w:name="DIALOUTCOME"/>
            <w:r w:rsidRPr="00554C49">
              <w:t>DIAL OUTCOME</w:t>
            </w:r>
            <w:bookmarkEnd w:id="5"/>
            <w:bookmarkEnd w:id="6"/>
            <w:r w:rsidR="00B0295F">
              <w:t xml:space="preserve"> </w:t>
            </w:r>
          </w:p>
        </w:tc>
      </w:tr>
      <w:tr w:rsidR="002A064F" w:rsidRPr="00554C49" w14:paraId="75E56E93" w14:textId="77777777" w:rsidTr="003D5D58">
        <w:tc>
          <w:tcPr>
            <w:tcW w:w="2628" w:type="dxa"/>
            <w:shd w:val="clear" w:color="auto" w:fill="auto"/>
          </w:tcPr>
          <w:p w14:paraId="75E56E9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E92" w14:textId="7F02064B" w:rsidR="003D5D58" w:rsidRPr="00554C49" w:rsidRDefault="003D5D58" w:rsidP="00BA3579">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D66404" w:rsidRPr="00D66404">
              <w:rPr>
                <w:rFonts w:ascii="Times New Roman" w:hAnsi="Times New Roman" w:cs="Times New Roman"/>
              </w:rPr>
              <w:t>NUMBER CALLED</w:t>
            </w:r>
            <w:r w:rsidRPr="00554C49">
              <w:rPr>
                <w:rFonts w:ascii="Times New Roman" w:eastAsia="Times New Roman" w:hAnsi="Times New Roman" w:cs="Times New Roman"/>
              </w:rPr>
              <w:fldChar w:fldCharType="end"/>
            </w:r>
            <w:r w:rsidRPr="00554C49">
              <w:rPr>
                <w:rFonts w:ascii="Times New Roman" w:eastAsia="Times New Roman" w:hAnsi="Times New Roman" w:cs="Times New Roman"/>
              </w:rPr>
              <w:t xml:space="preserve"> </w:t>
            </w:r>
          </w:p>
        </w:tc>
      </w:tr>
      <w:tr w:rsidR="002A064F" w:rsidRPr="00554C49" w14:paraId="75E56E97" w14:textId="77777777" w:rsidTr="003D5D58">
        <w:tc>
          <w:tcPr>
            <w:tcW w:w="2628" w:type="dxa"/>
            <w:shd w:val="clear" w:color="auto" w:fill="auto"/>
          </w:tcPr>
          <w:p w14:paraId="75E56E94" w14:textId="768B639E"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E96" w14:textId="5C799816"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AD" w14:textId="77777777" w:rsidTr="003D5D58">
        <w:trPr>
          <w:trHeight w:val="5048"/>
        </w:trPr>
        <w:tc>
          <w:tcPr>
            <w:tcW w:w="2628" w:type="dxa"/>
            <w:shd w:val="clear" w:color="auto" w:fill="auto"/>
          </w:tcPr>
          <w:p w14:paraId="75E56E9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59A3F6C5" w14:textId="77777777" w:rsidR="00B0295F" w:rsidRDefault="00B0295F"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023EC5A7" w14:textId="6FCC1605" w:rsidR="00B0295F" w:rsidRDefault="003C7F09"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00B0295F">
              <w:rPr>
                <w:rFonts w:ascii="Times New Roman" w:eastAsia="Times New Roman" w:hAnsi="Times New Roman" w:cs="Times New Roman"/>
              </w:rPr>
              <w:t>MU</w:t>
            </w:r>
            <w:r w:rsidR="00B0295F" w:rsidRPr="00AC5B17">
              <w:rPr>
                <w:rFonts w:ascii="Times New Roman" w:eastAsia="Times New Roman" w:hAnsi="Times New Roman" w:cs="Times New Roman"/>
              </w:rPr>
              <w:t>:</w:t>
            </w:r>
          </w:p>
          <w:p w14:paraId="3D31423A"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25C68B82" w14:textId="1D86B84E"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Someone </w:t>
            </w:r>
            <w:r w:rsidR="002822E4">
              <w:rPr>
                <w:rFonts w:ascii="Times New Roman" w:eastAsia="Times New Roman" w:hAnsi="Times New Roman" w:cs="Times New Roman"/>
              </w:rPr>
              <w:t>a</w:t>
            </w:r>
            <w:r w:rsidRPr="00554C49">
              <w:rPr>
                <w:rFonts w:ascii="Times New Roman" w:eastAsia="Times New Roman" w:hAnsi="Times New Roman" w:cs="Times New Roman"/>
              </w:rPr>
              <w:t>nswers</w:t>
            </w:r>
          </w:p>
          <w:p w14:paraId="4CE2BBF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Ring no answer</w:t>
            </w:r>
          </w:p>
          <w:p w14:paraId="3150CB7E" w14:textId="1AA6ADA9"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Answering machine/service –</w:t>
            </w:r>
            <w:r w:rsidR="00071870">
              <w:rPr>
                <w:rFonts w:ascii="Times New Roman" w:eastAsia="Times New Roman" w:hAnsi="Times New Roman" w:cs="Times New Roman"/>
              </w:rPr>
              <w:t xml:space="preserve">no </w:t>
            </w:r>
            <w:r w:rsidRPr="00554C49">
              <w:rPr>
                <w:rFonts w:ascii="Times New Roman" w:eastAsia="Times New Roman" w:hAnsi="Times New Roman" w:cs="Times New Roman"/>
              </w:rPr>
              <w:t>message left</w:t>
            </w:r>
          </w:p>
          <w:p w14:paraId="039B6A6F"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New number from recording</w:t>
            </w:r>
          </w:p>
          <w:p w14:paraId="7C4EC6A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Normal busy/circuits busy</w:t>
            </w:r>
          </w:p>
          <w:p w14:paraId="752762C2"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Fast or WATTS/FTS busy</w:t>
            </w:r>
          </w:p>
          <w:p w14:paraId="03049CF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Fax machine reached, no message sent</w:t>
            </w:r>
          </w:p>
          <w:p w14:paraId="6305BC1D"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could not be completed as dialed</w:t>
            </w:r>
          </w:p>
          <w:p w14:paraId="6E0E9A5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 signal or funny signal</w:t>
            </w:r>
          </w:p>
          <w:p w14:paraId="41434150"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in service</w:t>
            </w:r>
          </w:p>
          <w:p w14:paraId="4C2D67C3"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changed, no new number given</w:t>
            </w:r>
          </w:p>
          <w:p w14:paraId="04F28B8B"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Bad connection</w:t>
            </w:r>
          </w:p>
          <w:p w14:paraId="67E015F5"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Temporarily not in service</w:t>
            </w:r>
          </w:p>
          <w:p w14:paraId="1AB7364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TDD or TTY reached</w:t>
            </w:r>
          </w:p>
          <w:p w14:paraId="01A99584" w14:textId="7DD4492F"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Number not dialed/</w:t>
            </w:r>
            <w:r w:rsidR="007E2A8C">
              <w:rPr>
                <w:rFonts w:ascii="Times New Roman" w:eastAsia="Times New Roman" w:hAnsi="Times New Roman" w:cs="Times New Roman"/>
              </w:rPr>
              <w:t>n</w:t>
            </w:r>
            <w:r w:rsidRPr="00554C49">
              <w:rPr>
                <w:rFonts w:ascii="Times New Roman" w:eastAsia="Times New Roman" w:hAnsi="Times New Roman" w:cs="Times New Roman"/>
              </w:rPr>
              <w:t xml:space="preserve">umber misdialed </w:t>
            </w:r>
          </w:p>
          <w:p w14:paraId="61D98F04" w14:textId="77777777" w:rsidR="00B0295F" w:rsidRPr="00554C49" w:rsidRDefault="00B0295F" w:rsidP="0061309E">
            <w:pPr>
              <w:keepNext/>
              <w:keepLines/>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Other noncontact</w:t>
            </w:r>
          </w:p>
          <w:p w14:paraId="725070C8" w14:textId="77777777" w:rsidR="00B0295F" w:rsidRPr="00554C49" w:rsidRDefault="00B0295F" w:rsidP="00B0295F">
            <w:pPr>
              <w:keepNext/>
              <w:keepLines/>
              <w:widowControl w:val="0"/>
              <w:autoSpaceDE w:val="0"/>
              <w:autoSpaceDN w:val="0"/>
              <w:adjustRightInd w:val="0"/>
              <w:spacing w:after="0" w:line="240" w:lineRule="auto"/>
              <w:rPr>
                <w:rFonts w:ascii="Times New Roman" w:eastAsia="Times New Roman" w:hAnsi="Times New Roman" w:cs="Times New Roman"/>
              </w:rPr>
            </w:pPr>
          </w:p>
          <w:p w14:paraId="75E56EAC" w14:textId="6B4ED898" w:rsidR="00B0295F"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If Other noncontact selected, display a write-in field with the label </w:t>
            </w:r>
            <w:r w:rsidRPr="00554C49">
              <w:rPr>
                <w:rFonts w:ascii="Times New Roman" w:eastAsia="Times New Roman" w:hAnsi="Times New Roman" w:cs="Times New Roman"/>
                <w:i/>
              </w:rPr>
              <w:t>Specify.</w:t>
            </w:r>
          </w:p>
        </w:tc>
      </w:tr>
      <w:tr w:rsidR="002A064F" w:rsidRPr="00554C49" w14:paraId="75E56EB4" w14:textId="77777777" w:rsidTr="003D5D58">
        <w:tc>
          <w:tcPr>
            <w:tcW w:w="2628" w:type="dxa"/>
            <w:shd w:val="clear" w:color="auto" w:fill="auto"/>
          </w:tcPr>
          <w:p w14:paraId="75E56EAE" w14:textId="71383331"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603D5B13" w14:textId="77777777" w:rsidR="00B0295F" w:rsidRDefault="00B0295F" w:rsidP="000234CB">
            <w:pPr>
              <w:keepNext/>
              <w:keepLines/>
              <w:widowControl w:val="0"/>
              <w:autoSpaceDE w:val="0"/>
              <w:autoSpaceDN w:val="0"/>
              <w:adjustRightInd w:val="0"/>
              <w:spacing w:after="0" w:line="240" w:lineRule="auto"/>
              <w:rPr>
                <w:rFonts w:ascii="Times New Roman" w:eastAsia="Times New Roman" w:hAnsi="Times New Roman" w:cs="Times New Roman"/>
              </w:rPr>
            </w:pPr>
          </w:p>
          <w:p w14:paraId="2CDBBF1F" w14:textId="5A0A1940" w:rsidR="00B0295F" w:rsidRDefault="003C7F09" w:rsidP="000234C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w:t>
            </w:r>
            <w:r w:rsidR="00B0295F">
              <w:rPr>
                <w:rFonts w:ascii="Times New Roman" w:eastAsia="Times New Roman" w:hAnsi="Times New Roman" w:cs="Times New Roman"/>
              </w:rPr>
              <w:t>MU:</w:t>
            </w:r>
          </w:p>
          <w:p w14:paraId="44D97849" w14:textId="0307474B" w:rsidR="00B0295F" w:rsidRPr="00554C49" w:rsidRDefault="00B0295F" w:rsidP="00B0295F">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Someone </w:t>
            </w:r>
            <w:r w:rsidR="002822E4">
              <w:rPr>
                <w:rFonts w:ascii="Times New Roman" w:eastAsia="Times New Roman" w:hAnsi="Times New Roman" w:cs="Times New Roman"/>
              </w:rPr>
              <w:t>a</w:t>
            </w:r>
            <w:r w:rsidRPr="00554C49">
              <w:rPr>
                <w:rFonts w:ascii="Times New Roman" w:eastAsia="Times New Roman" w:hAnsi="Times New Roman" w:cs="Times New Roman"/>
              </w:rPr>
              <w:t xml:space="preserve">nswers, 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_Ref341947569 \h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D66404" w:rsidRPr="00D66404">
              <w:rPr>
                <w:rFonts w:ascii="Times New Roman" w:hAnsi="Times New Roman" w:cs="Times New Roman"/>
              </w:rPr>
              <w:t>VERIFY DIALED NUMBER</w:t>
            </w:r>
            <w:r w:rsidRPr="00554C49">
              <w:rPr>
                <w:rFonts w:ascii="Times New Roman" w:eastAsia="Times New Roman" w:hAnsi="Times New Roman" w:cs="Times New Roman"/>
              </w:rPr>
              <w:fldChar w:fldCharType="end"/>
            </w:r>
          </w:p>
          <w:p w14:paraId="1EB3595D" w14:textId="3FECA349" w:rsidR="00B0295F" w:rsidRPr="00554C49" w:rsidRDefault="00B0295F" w:rsidP="00B0295F">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Else, if there are additional phone numbers associated with the case where PHONEASSOC and RESP_TYPE are equal</w:t>
            </w:r>
            <w:r>
              <w:rPr>
                <w:rFonts w:ascii="Times New Roman" w:eastAsia="Times New Roman" w:hAnsi="Times New Roman" w:cs="Times New Roman"/>
              </w:rPr>
              <w:t xml:space="preserve"> </w:t>
            </w:r>
            <w:r w:rsidR="003C4714" w:rsidRPr="003C4714">
              <w:rPr>
                <w:rFonts w:ascii="Times New Roman" w:eastAsia="Times New Roman" w:hAnsi="Times New Roman"/>
              </w:rPr>
              <w:t xml:space="preserve">(or for first occurrence of either New number from recording or Number not dialed/number misdialed), </w:t>
            </w:r>
            <w:r w:rsidRPr="00554C49">
              <w:rPr>
                <w:rFonts w:ascii="Times New Roman" w:eastAsia="Times New Roman" w:hAnsi="Times New Roman" w:cs="Times New Roman"/>
              </w:rPr>
              <w:t xml:space="preserve">go to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D66404" w:rsidRPr="00D66404">
              <w:rPr>
                <w:rFonts w:ascii="Times New Roman" w:hAnsi="Times New Roman" w:cs="Times New Roman"/>
              </w:rPr>
              <w:t>NUMBER CALLED</w:t>
            </w:r>
            <w:r w:rsidRPr="00554C49">
              <w:rPr>
                <w:rFonts w:ascii="Times New Roman" w:eastAsia="Times New Roman" w:hAnsi="Times New Roman" w:cs="Times New Roman"/>
              </w:rPr>
              <w:fldChar w:fldCharType="end"/>
            </w:r>
          </w:p>
          <w:p w14:paraId="40F4C571" w14:textId="184F637A" w:rsidR="00B0295F" w:rsidRDefault="00B0295F" w:rsidP="000234CB">
            <w:pPr>
              <w:keepNext/>
              <w:keepLines/>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Else, go to </w:t>
            </w:r>
            <w:r w:rsidR="0041279B">
              <w:rPr>
                <w:rFonts w:ascii="Times New Roman" w:eastAsia="Times New Roman" w:hAnsi="Times New Roman" w:cs="Times New Roman"/>
              </w:rPr>
              <w:t>CASE NOTES</w:t>
            </w:r>
          </w:p>
          <w:p w14:paraId="0D1CDCC1" w14:textId="274D9E06" w:rsidR="003D2F0A" w:rsidRDefault="003D2F0A" w:rsidP="000234CB">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p w14:paraId="09475E04" w14:textId="77777777" w:rsidR="00831F0C" w:rsidRDefault="00831F0C" w:rsidP="000234CB">
            <w:pPr>
              <w:keepNext/>
              <w:keepLines/>
              <w:widowControl w:val="0"/>
              <w:autoSpaceDE w:val="0"/>
              <w:autoSpaceDN w:val="0"/>
              <w:adjustRightInd w:val="0"/>
              <w:spacing w:after="0" w:line="240" w:lineRule="auto"/>
              <w:rPr>
                <w:rFonts w:ascii="Times New Roman" w:eastAsia="Times New Roman" w:hAnsi="Times New Roman" w:cs="Times New Roman"/>
              </w:rPr>
            </w:pPr>
          </w:p>
          <w:p w14:paraId="75E56EB3" w14:textId="7EF0ABEC" w:rsidR="00831F0C" w:rsidRPr="00554C49" w:rsidRDefault="00831F0C" w:rsidP="008370AA">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EB7" w14:textId="77777777" w:rsidTr="003D5D58">
        <w:tc>
          <w:tcPr>
            <w:tcW w:w="2628" w:type="dxa"/>
            <w:shd w:val="clear" w:color="auto" w:fill="auto"/>
          </w:tcPr>
          <w:p w14:paraId="75E56EB5" w14:textId="4998E742"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9C671C0" w14:textId="79A97516"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from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D66404" w:rsidRPr="00D66404">
              <w:rPr>
                <w:rFonts w:ascii="Times New Roman" w:hAnsi="Times New Roman" w:cs="Times New Roman"/>
              </w:rPr>
              <w:t>NUMBER CALLED</w:t>
            </w:r>
            <w:r w:rsidRPr="00554C49">
              <w:rPr>
                <w:rFonts w:ascii="Times New Roman" w:eastAsia="Times New Roman" w:hAnsi="Times New Roman" w:cs="Times New Roman"/>
              </w:rPr>
              <w:fldChar w:fldCharType="end"/>
            </w:r>
          </w:p>
          <w:p w14:paraId="75E56EB6" w14:textId="4D06D221" w:rsidR="00D849EE" w:rsidRPr="00554C49" w:rsidRDefault="00D849E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CASE ID</w:t>
            </w:r>
          </w:p>
        </w:tc>
      </w:tr>
      <w:tr w:rsidR="002A064F" w:rsidRPr="00554C49" w14:paraId="75E56EBA" w14:textId="77777777" w:rsidTr="003D5D58">
        <w:tc>
          <w:tcPr>
            <w:tcW w:w="2628" w:type="dxa"/>
            <w:shd w:val="clear" w:color="auto" w:fill="auto"/>
          </w:tcPr>
          <w:p w14:paraId="75E56EB8"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EB9" w14:textId="0C0FCF2F" w:rsidR="003D5D58" w:rsidRPr="00554C49" w:rsidRDefault="00706A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EBD"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EBC"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C0"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EB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E8AB858" w14:textId="6E0EC234"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p w14:paraId="3ACEE63B" w14:textId="77777777" w:rsidR="00893682" w:rsidRPr="00554C49"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0C8A9B18" w14:textId="77777777" w:rsidR="00893682" w:rsidRDefault="008936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If “Other noncontact” is selected and the text box is left blank, display “Please specify the noncontact reason.”</w:t>
            </w:r>
          </w:p>
          <w:p w14:paraId="3C6CAD67" w14:textId="77777777" w:rsidR="003C6AA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BF" w14:textId="0D3EE3C5" w:rsidR="003C6AA9" w:rsidRPr="00554C49" w:rsidRDefault="003C6AA9"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3C6AA9">
              <w:rPr>
                <w:rFonts w:ascii="Times New Roman" w:eastAsia="Times New Roman" w:hAnsi="Times New Roman"/>
              </w:rPr>
              <w:t xml:space="preserve">If an enumerator tries to swipe backwards (or select previous) on this screen, then display the following message: “Please provide a dial outcome for the phone number.  You cannot go backwards to change the phone number but may do so on the next </w:t>
            </w:r>
            <w:r w:rsidRPr="003C4714">
              <w:rPr>
                <w:rFonts w:ascii="Times New Roman" w:eastAsia="Times New Roman" w:hAnsi="Times New Roman"/>
              </w:rPr>
              <w:t>screen</w:t>
            </w:r>
            <w:r w:rsidR="003C4714" w:rsidRPr="003C4714">
              <w:rPr>
                <w:rFonts w:ascii="Times New Roman" w:eastAsia="Times New Roman" w:hAnsi="Times New Roman"/>
              </w:rPr>
              <w:t xml:space="preserve"> if either “Number not dialed/number misdialed” or “New number from recording” is the selected dial outcome.”</w:t>
            </w:r>
          </w:p>
        </w:tc>
      </w:tr>
      <w:tr w:rsidR="002A064F" w:rsidRPr="00554C49" w14:paraId="75E56EC7" w14:textId="77777777" w:rsidTr="003D5D58">
        <w:tc>
          <w:tcPr>
            <w:tcW w:w="2628" w:type="dxa"/>
            <w:shd w:val="clear" w:color="auto" w:fill="auto"/>
          </w:tcPr>
          <w:p w14:paraId="75E56EC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2CFAFC46"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33ACD75B" w14:textId="3FCC6F37" w:rsidR="00B0295F" w:rsidRDefault="00111A3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w:t>
            </w:r>
            <w:r w:rsidR="00B0295F">
              <w:rPr>
                <w:rFonts w:ascii="Times New Roman" w:eastAsia="Times New Roman" w:hAnsi="Times New Roman" w:cs="Times New Roman"/>
              </w:rPr>
              <w:t>MU</w:t>
            </w:r>
            <w:r w:rsidR="00092C20">
              <w:rPr>
                <w:rFonts w:ascii="Times New Roman" w:eastAsia="Times New Roman" w:hAnsi="Times New Roman" w:cs="Times New Roman"/>
              </w:rPr>
              <w:t>:</w:t>
            </w:r>
          </w:p>
          <w:p w14:paraId="36D0426D"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Write in fields should be 200 characters in length.</w:t>
            </w:r>
          </w:p>
          <w:p w14:paraId="5037B325" w14:textId="77777777" w:rsidR="00B0295F" w:rsidRPr="00554C49"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4BAA0D44" w14:textId="77777777" w:rsidR="00B0295F" w:rsidRPr="00015BD5" w:rsidRDefault="00B0295F" w:rsidP="00B0295F">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55CBBCF3" w14:textId="74FDC865"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OUTCOME=Someone Answers, set PHONECAT=G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w:t>
            </w:r>
          </w:p>
          <w:p w14:paraId="041C888D"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55AF4DA2" w14:textId="46FDD130"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xml:space="preserve">If DIAL OUTCOME=(Ring no answer, Answering machine/service – </w:t>
            </w:r>
            <w:r w:rsidR="002822E4">
              <w:rPr>
                <w:rFonts w:ascii="Times New Roman" w:eastAsia="Times New Roman" w:hAnsi="Times New Roman" w:cs="Times New Roman"/>
                <w:shd w:val="clear" w:color="auto" w:fill="FFFFFF"/>
              </w:rPr>
              <w:t>n</w:t>
            </w:r>
            <w:r w:rsidRPr="00015BD5">
              <w:rPr>
                <w:rFonts w:ascii="Times New Roman" w:eastAsia="Times New Roman" w:hAnsi="Times New Roman" w:cs="Times New Roman"/>
                <w:shd w:val="clear" w:color="auto" w:fill="FFFFFF"/>
              </w:rPr>
              <w:t>o message left, New number from recording, Normal busy/circuits busy, Fast or WATTS/FTS busy, Fax machine reached, no message sent, No signal or funny signal, Bad connection, Temporarily not in service, TDD or T</w:t>
            </w:r>
            <w:r w:rsidR="007E2A8C">
              <w:rPr>
                <w:rFonts w:ascii="Times New Roman" w:eastAsia="Times New Roman" w:hAnsi="Times New Roman" w:cs="Times New Roman"/>
                <w:shd w:val="clear" w:color="auto" w:fill="FFFFFF"/>
              </w:rPr>
              <w:t>T</w:t>
            </w:r>
            <w:r w:rsidRPr="00015BD5">
              <w:rPr>
                <w:rFonts w:ascii="Times New Roman" w:eastAsia="Times New Roman" w:hAnsi="Times New Roman" w:cs="Times New Roman"/>
                <w:shd w:val="clear" w:color="auto" w:fill="FFFFFF"/>
              </w:rPr>
              <w:t xml:space="preserve">Y reached, Other noncontact), set PHONECAT=I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r w:rsidRPr="00015BD5">
              <w:rPr>
                <w:rFonts w:ascii="Times New Roman" w:eastAsia="Times New Roman" w:hAnsi="Times New Roman" w:cs="Times New Roman"/>
                <w:shd w:val="clear" w:color="auto" w:fill="FFFFFF"/>
              </w:rPr>
              <w:t xml:space="preserve"> </w:t>
            </w:r>
          </w:p>
          <w:p w14:paraId="41421379" w14:textId="77777777" w:rsidR="00B0295F" w:rsidRPr="00015BD5" w:rsidRDefault="00B0295F" w:rsidP="00B0295F">
            <w:pPr>
              <w:shd w:val="clear" w:color="auto" w:fill="FFFFFF"/>
              <w:spacing w:after="0" w:line="240" w:lineRule="auto"/>
              <w:rPr>
                <w:rFonts w:ascii="Times New Roman" w:eastAsia="Times New Roman" w:hAnsi="Times New Roman" w:cs="Times New Roman"/>
                <w:shd w:val="clear" w:color="auto" w:fill="FFFFFF"/>
              </w:rPr>
            </w:pPr>
            <w:r w:rsidRPr="00015BD5">
              <w:rPr>
                <w:rFonts w:ascii="Times New Roman" w:eastAsia="Times New Roman" w:hAnsi="Times New Roman" w:cs="Times New Roman"/>
                <w:shd w:val="clear" w:color="auto" w:fill="FFFFFF"/>
              </w:rPr>
              <w:t> </w:t>
            </w:r>
          </w:p>
          <w:p w14:paraId="1EF1D7B6" w14:textId="124EFA14"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r w:rsidRPr="00015BD5">
              <w:rPr>
                <w:rFonts w:ascii="Times New Roman" w:eastAsia="Times New Roman" w:hAnsi="Times New Roman" w:cs="Times New Roman"/>
                <w:shd w:val="clear" w:color="auto" w:fill="FFFFFF"/>
              </w:rPr>
              <w:t xml:space="preserve">If DIAL OUTCOME=(Number could not </w:t>
            </w:r>
            <w:r w:rsidRPr="003C4714">
              <w:rPr>
                <w:rFonts w:ascii="Times New Roman" w:eastAsia="Times New Roman" w:hAnsi="Times New Roman" w:cs="Times New Roman"/>
                <w:shd w:val="clear" w:color="auto" w:fill="FFFFFF"/>
              </w:rPr>
              <w:t>be completed as dialed, Number not in service, Number changed, no new number given</w:t>
            </w:r>
            <w:r w:rsidR="003C4714" w:rsidRPr="003C4714">
              <w:rPr>
                <w:rFonts w:ascii="Times New Roman" w:eastAsia="Times New Roman" w:hAnsi="Times New Roman"/>
                <w:shd w:val="clear" w:color="auto" w:fill="FFFFFF"/>
              </w:rPr>
              <w:t xml:space="preserve">, </w:t>
            </w:r>
            <w:r w:rsidR="003C4714" w:rsidRPr="003C4714">
              <w:rPr>
                <w:rFonts w:ascii="Times New Roman" w:eastAsia="Times New Roman" w:hAnsi="Times New Roman"/>
              </w:rPr>
              <w:t>Number not dialed/number misdialed, New number from recording</w:t>
            </w:r>
            <w:r w:rsidRPr="003C4714">
              <w:rPr>
                <w:rFonts w:ascii="Times New Roman" w:eastAsia="Times New Roman" w:hAnsi="Times New Roman" w:cs="Times New Roman"/>
                <w:shd w:val="clear" w:color="auto" w:fill="FFFFFF"/>
              </w:rPr>
              <w:t>), set</w:t>
            </w:r>
            <w:r w:rsidRPr="00015BD5">
              <w:rPr>
                <w:rFonts w:ascii="Times New Roman" w:eastAsia="Times New Roman" w:hAnsi="Times New Roman" w:cs="Times New Roman"/>
                <w:shd w:val="clear" w:color="auto" w:fill="FFFFFF"/>
              </w:rPr>
              <w:t xml:space="preserve"> PHONECAT=B for the phone number selected on </w:t>
            </w:r>
            <w:hyperlink w:anchor="NUMBERCALLED" w:history="1">
              <w:r w:rsidRPr="00015BD5">
                <w:rPr>
                  <w:rStyle w:val="Hyperlink"/>
                  <w:rFonts w:ascii="Times New Roman" w:eastAsia="Times New Roman" w:hAnsi="Times New Roman" w:cs="Times New Roman"/>
                  <w:color w:val="auto"/>
                  <w:u w:val="none"/>
                  <w:shd w:val="clear" w:color="auto" w:fill="FFFFFF"/>
                </w:rPr>
                <w:t>NUMBER CALLED.</w:t>
              </w:r>
            </w:hyperlink>
          </w:p>
          <w:p w14:paraId="7BD6B2BF" w14:textId="77777777" w:rsidR="00B0295F" w:rsidRDefault="00B0295F"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p>
          <w:p w14:paraId="62A24912" w14:textId="36711EF5" w:rsidR="00557BD9" w:rsidRDefault="003F06BB" w:rsidP="00B0295F">
            <w:pPr>
              <w:shd w:val="clear" w:color="auto" w:fill="FFFFFF"/>
              <w:spacing w:after="0" w:line="240" w:lineRule="auto"/>
              <w:rPr>
                <w:rStyle w:val="Hyperlink"/>
                <w:rFonts w:ascii="Times New Roman" w:eastAsia="Times New Roman" w:hAnsi="Times New Roman" w:cs="Times New Roman"/>
                <w:color w:val="auto"/>
                <w:u w:val="none"/>
                <w:shd w:val="clear" w:color="auto" w:fill="FFFFFF"/>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w:t>
            </w:r>
            <w:r>
              <w:rPr>
                <w:rFonts w:ascii="Times New Roman" w:hAnsi="Times New Roman" w:cs="Times New Roman"/>
                <w:color w:val="000000"/>
              </w:rPr>
              <w:t xml:space="preserve"> noncontact</w:t>
            </w:r>
            <w:r w:rsidRPr="00A12361">
              <w:rPr>
                <w:rFonts w:ascii="Times New Roman" w:hAnsi="Times New Roman" w:cs="Times New Roman"/>
                <w:color w:val="000000"/>
              </w:rPr>
              <w:t>” response option is selected (on both radio buttons and check boxes) instead of displaying the previously entered text.</w:t>
            </w:r>
          </w:p>
          <w:p w14:paraId="75E56EC6" w14:textId="0F8CB3AB" w:rsidR="00B0295F" w:rsidRPr="00554C49" w:rsidRDefault="00B0295F" w:rsidP="003C7F09">
            <w:pPr>
              <w:shd w:val="clear" w:color="auto" w:fill="FFFFFF"/>
              <w:spacing w:after="0" w:line="240" w:lineRule="auto"/>
              <w:rPr>
                <w:rFonts w:ascii="Times New Roman" w:eastAsia="Times New Roman" w:hAnsi="Times New Roman" w:cs="Times New Roman"/>
              </w:rPr>
            </w:pPr>
          </w:p>
        </w:tc>
      </w:tr>
      <w:tr w:rsidR="002A064F" w:rsidRPr="00554C49" w14:paraId="75E56ECA" w14:textId="77777777" w:rsidTr="003D5D58">
        <w:tc>
          <w:tcPr>
            <w:tcW w:w="2628" w:type="dxa"/>
            <w:shd w:val="clear" w:color="auto" w:fill="auto"/>
          </w:tcPr>
          <w:p w14:paraId="75E56EC8" w14:textId="08CE944E"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EC9"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Not Available</w:t>
            </w:r>
          </w:p>
        </w:tc>
      </w:tr>
      <w:tr w:rsidR="003D2F0A" w:rsidRPr="00554C49" w14:paraId="21B2E8A4" w14:textId="77777777" w:rsidTr="003D5D58">
        <w:tc>
          <w:tcPr>
            <w:tcW w:w="2628" w:type="dxa"/>
            <w:shd w:val="clear" w:color="auto" w:fill="auto"/>
          </w:tcPr>
          <w:p w14:paraId="5B61614F" w14:textId="6793A48E" w:rsidR="003D2F0A" w:rsidRPr="00554C49" w:rsidRDefault="003D2F0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41DEF6E8" w14:textId="261CD8A5" w:rsidR="003D2F0A" w:rsidRPr="00554C49" w:rsidRDefault="003D2F0A"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ECD" w14:textId="77777777" w:rsidTr="003D5D58">
        <w:tc>
          <w:tcPr>
            <w:tcW w:w="2628" w:type="dxa"/>
            <w:shd w:val="clear" w:color="auto" w:fill="auto"/>
          </w:tcPr>
          <w:p w14:paraId="75E56ECB" w14:textId="53D72FA3"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ECC" w14:textId="014B575C"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ED0" w14:textId="77777777" w:rsidTr="003D5D58">
        <w:tc>
          <w:tcPr>
            <w:tcW w:w="2628" w:type="dxa"/>
            <w:shd w:val="clear" w:color="auto" w:fill="auto"/>
          </w:tcPr>
          <w:p w14:paraId="75E56EC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ECF"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ED5" w14:textId="77777777" w:rsidTr="003D5D58">
        <w:trPr>
          <w:trHeight w:val="70"/>
        </w:trPr>
        <w:tc>
          <w:tcPr>
            <w:tcW w:w="2628" w:type="dxa"/>
            <w:shd w:val="clear" w:color="auto" w:fill="auto"/>
          </w:tcPr>
          <w:p w14:paraId="75E56ED1"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ED2" w14:textId="77777777"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6ED4" w14:textId="7005B3CD" w:rsidR="003D5D58" w:rsidRPr="00554C49" w:rsidRDefault="003D2D8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i/>
                <w:color w:val="FF0000"/>
              </w:rPr>
              <w:t>What was the result of placing the call to &lt;phone number selected from NUMBER CALLED&gt;?</w:t>
            </w:r>
          </w:p>
        </w:tc>
      </w:tr>
      <w:tr w:rsidR="002A064F" w:rsidRPr="00554C49" w14:paraId="75E56EFD" w14:textId="77777777" w:rsidTr="003D5D58">
        <w:tc>
          <w:tcPr>
            <w:tcW w:w="2628" w:type="dxa"/>
            <w:shd w:val="clear" w:color="auto" w:fill="auto"/>
          </w:tcPr>
          <w:p w14:paraId="75E56EFB"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EFC" w14:textId="3A9FDAEA" w:rsidR="003D5D58" w:rsidRPr="00554C49" w:rsidRDefault="00B0295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16-210</w:t>
            </w:r>
            <w:r w:rsidR="002822E4">
              <w:rPr>
                <w:rFonts w:ascii="Times New Roman" w:eastAsia="Times New Roman" w:hAnsi="Times New Roman" w:cs="Times New Roman"/>
              </w:rPr>
              <w:t>, 16-243</w:t>
            </w:r>
            <w:r w:rsidR="00557BD9">
              <w:rPr>
                <w:rFonts w:ascii="Times New Roman" w:eastAsia="Times New Roman" w:hAnsi="Times New Roman" w:cs="Times New Roman"/>
              </w:rPr>
              <w:t>, 17-103</w:t>
            </w:r>
            <w:r w:rsidR="00516E7A">
              <w:rPr>
                <w:rFonts w:ascii="Times New Roman" w:eastAsia="Times New Roman" w:hAnsi="Times New Roman" w:cs="Times New Roman"/>
              </w:rPr>
              <w:t>, 17-282</w:t>
            </w:r>
            <w:r w:rsidR="00802101">
              <w:rPr>
                <w:rFonts w:ascii="Times New Roman" w:eastAsia="Times New Roman" w:hAnsi="Times New Roman" w:cs="Times New Roman"/>
              </w:rPr>
              <w:t>, 17-436</w:t>
            </w:r>
            <w:r w:rsidR="003C6AA9">
              <w:rPr>
                <w:rFonts w:ascii="Times New Roman" w:eastAsia="Times New Roman" w:hAnsi="Times New Roman" w:cs="Times New Roman"/>
              </w:rPr>
              <w:t>, 17-480</w:t>
            </w:r>
            <w:r w:rsidR="008370AA">
              <w:rPr>
                <w:rFonts w:ascii="Times New Roman" w:eastAsia="Times New Roman" w:hAnsi="Times New Roman" w:cs="Times New Roman"/>
              </w:rPr>
              <w:t>, 17-482</w:t>
            </w:r>
            <w:r w:rsidR="003C4714">
              <w:rPr>
                <w:rFonts w:ascii="Times New Roman" w:eastAsia="Times New Roman" w:hAnsi="Times New Roman" w:cs="Times New Roman"/>
              </w:rPr>
              <w:t>, 18-554</w:t>
            </w:r>
            <w:r w:rsidR="00D849EE">
              <w:rPr>
                <w:rFonts w:ascii="Times New Roman" w:eastAsia="Times New Roman" w:hAnsi="Times New Roman" w:cs="Times New Roman"/>
              </w:rPr>
              <w:t>, 18-634</w:t>
            </w:r>
            <w:r w:rsidR="00706A91">
              <w:rPr>
                <w:rFonts w:ascii="Times New Roman" w:eastAsia="Times New Roman" w:hAnsi="Times New Roman" w:cs="Times New Roman"/>
              </w:rPr>
              <w:t>, 18-575</w:t>
            </w:r>
            <w:r w:rsidR="003F06BB">
              <w:rPr>
                <w:rFonts w:ascii="Times New Roman" w:eastAsia="Times New Roman" w:hAnsi="Times New Roman" w:cs="Times New Roman"/>
              </w:rPr>
              <w:t>, 18-731</w:t>
            </w:r>
          </w:p>
        </w:tc>
      </w:tr>
      <w:tr w:rsidR="002A064F" w:rsidRPr="00554C49" w14:paraId="75E56F05" w14:textId="77777777" w:rsidTr="003D5D58">
        <w:tc>
          <w:tcPr>
            <w:tcW w:w="2628" w:type="dxa"/>
            <w:shd w:val="clear" w:color="auto" w:fill="auto"/>
          </w:tcPr>
          <w:p w14:paraId="75E56EFE" w14:textId="77777777" w:rsidR="003D5D58" w:rsidRPr="00554C4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04" w14:textId="1AB7BBEF" w:rsidR="003D5D58" w:rsidRPr="00554C4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E486FF9" w14:textId="6CB85C56" w:rsidR="007F6BD5" w:rsidRPr="002A064F" w:rsidRDefault="007F6BD5">
      <w:r w:rsidRPr="002A064F">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A064F" w:rsidRPr="00554C49" w14:paraId="75E56F09" w14:textId="77777777" w:rsidTr="0084199E">
        <w:trPr>
          <w:tblHeader/>
        </w:trPr>
        <w:tc>
          <w:tcPr>
            <w:tcW w:w="2628" w:type="dxa"/>
            <w:shd w:val="clear" w:color="auto" w:fill="auto"/>
          </w:tcPr>
          <w:p w14:paraId="75E56F07" w14:textId="3B089578"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lastRenderedPageBreak/>
              <w:br w:type="page"/>
            </w:r>
            <w:r w:rsidR="00D93797" w:rsidRPr="00554C49">
              <w:rPr>
                <w:rFonts w:ascii="Times New Roman" w:eastAsia="Times New Roman" w:hAnsi="Times New Roman" w:cs="Times New Roman"/>
              </w:rPr>
              <w:t>Screen name</w:t>
            </w:r>
          </w:p>
        </w:tc>
        <w:tc>
          <w:tcPr>
            <w:tcW w:w="7695" w:type="dxa"/>
            <w:shd w:val="clear" w:color="auto" w:fill="auto"/>
          </w:tcPr>
          <w:p w14:paraId="75E56F08" w14:textId="77777777" w:rsidR="003D5D58" w:rsidRPr="00554C49" w:rsidRDefault="003D5D58" w:rsidP="005271FB">
            <w:pPr>
              <w:pStyle w:val="Heading3"/>
            </w:pPr>
            <w:bookmarkStart w:id="7" w:name="_Ref341947569"/>
            <w:bookmarkStart w:id="8" w:name="VERIFYDIALEDNUMBER"/>
            <w:r w:rsidRPr="00554C49">
              <w:t>VERIFY DIALED NUMBER</w:t>
            </w:r>
            <w:bookmarkEnd w:id="7"/>
            <w:bookmarkEnd w:id="8"/>
          </w:p>
        </w:tc>
      </w:tr>
      <w:tr w:rsidR="002A064F" w:rsidRPr="00554C49" w14:paraId="75E56F0D" w14:textId="77777777" w:rsidTr="003D5D58">
        <w:tc>
          <w:tcPr>
            <w:tcW w:w="2628" w:type="dxa"/>
            <w:shd w:val="clear" w:color="auto" w:fill="auto"/>
          </w:tcPr>
          <w:p w14:paraId="75E56F0A"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Previous</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screen(s) and response option(s)</w:t>
            </w:r>
          </w:p>
        </w:tc>
        <w:tc>
          <w:tcPr>
            <w:tcW w:w="7695" w:type="dxa"/>
            <w:shd w:val="clear" w:color="auto" w:fill="auto"/>
          </w:tcPr>
          <w:p w14:paraId="75E56F0B" w14:textId="4C28A277"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b/>
              </w:rPr>
              <w:fldChar w:fldCharType="begin"/>
            </w:r>
            <w:r w:rsidRPr="00554C49">
              <w:rPr>
                <w:rFonts w:ascii="Times New Roman" w:eastAsia="Times New Roman" w:hAnsi="Times New Roman" w:cs="Times New Roman"/>
              </w:rPr>
              <w:instrText xml:space="preserve"> REF _Ref341946298 \h </w:instrText>
            </w:r>
            <w:r w:rsidR="002A064F" w:rsidRPr="00554C49">
              <w:rPr>
                <w:rFonts w:ascii="Times New Roman" w:eastAsia="Times New Roman" w:hAnsi="Times New Roman" w:cs="Times New Roman"/>
                <w:b/>
              </w:rPr>
              <w:instrText xml:space="preserve"> \* MERGEFORMAT </w:instrText>
            </w:r>
            <w:r w:rsidRPr="00554C49">
              <w:rPr>
                <w:rFonts w:ascii="Times New Roman" w:eastAsia="Times New Roman" w:hAnsi="Times New Roman" w:cs="Times New Roman"/>
                <w:b/>
              </w:rPr>
            </w:r>
            <w:r w:rsidRPr="00554C49">
              <w:rPr>
                <w:rFonts w:ascii="Times New Roman" w:eastAsia="Times New Roman" w:hAnsi="Times New Roman" w:cs="Times New Roman"/>
                <w:b/>
              </w:rPr>
              <w:fldChar w:fldCharType="separate"/>
            </w:r>
            <w:r w:rsidR="00D66404" w:rsidRPr="00D66404">
              <w:rPr>
                <w:rFonts w:ascii="Times New Roman" w:hAnsi="Times New Roman" w:cs="Times New Roman"/>
              </w:rPr>
              <w:t>DIAL OUTCOME</w:t>
            </w:r>
            <w:r w:rsidRPr="00554C49">
              <w:rPr>
                <w:rFonts w:ascii="Times New Roman" w:eastAsia="Times New Roman" w:hAnsi="Times New Roman" w:cs="Times New Roman"/>
                <w:b/>
              </w:rPr>
              <w:fldChar w:fldCharType="end"/>
            </w:r>
            <w:r w:rsidRPr="00554C49">
              <w:rPr>
                <w:rFonts w:ascii="Times New Roman" w:eastAsia="Times New Roman" w:hAnsi="Times New Roman" w:cs="Times New Roman"/>
                <w:b/>
              </w:rPr>
              <w:t>=</w:t>
            </w:r>
            <w:r w:rsidRPr="00554C49">
              <w:rPr>
                <w:rFonts w:ascii="Times New Roman" w:eastAsia="Times New Roman" w:hAnsi="Times New Roman" w:cs="Times New Roman"/>
              </w:rPr>
              <w:t>Someone Answers</w:t>
            </w:r>
          </w:p>
          <w:p w14:paraId="75E56F0C" w14:textId="77777777" w:rsidR="003D5D58" w:rsidRPr="00554C49" w:rsidRDefault="003D5D58" w:rsidP="003D5D58">
            <w:pPr>
              <w:widowControl w:val="0"/>
              <w:autoSpaceDE w:val="0"/>
              <w:autoSpaceDN w:val="0"/>
              <w:adjustRightInd w:val="0"/>
              <w:spacing w:after="0" w:line="240" w:lineRule="auto"/>
              <w:rPr>
                <w:rFonts w:ascii="Times New Roman" w:eastAsia="Times New Roman" w:hAnsi="Times New Roman" w:cs="Times New Roman"/>
              </w:rPr>
            </w:pPr>
          </w:p>
        </w:tc>
      </w:tr>
      <w:tr w:rsidR="002A064F" w:rsidRPr="00554C49" w14:paraId="75E56F11" w14:textId="77777777" w:rsidTr="003D5D58">
        <w:tc>
          <w:tcPr>
            <w:tcW w:w="2628" w:type="dxa"/>
            <w:shd w:val="clear" w:color="auto" w:fill="auto"/>
          </w:tcPr>
          <w:p w14:paraId="75E56F0E" w14:textId="25CFB20A"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10" w14:textId="2BEDF922"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16" w14:textId="77777777" w:rsidTr="003D5D58">
        <w:trPr>
          <w:trHeight w:val="179"/>
        </w:trPr>
        <w:tc>
          <w:tcPr>
            <w:tcW w:w="2628" w:type="dxa"/>
            <w:shd w:val="clear" w:color="auto" w:fill="auto"/>
          </w:tcPr>
          <w:p w14:paraId="75E56F12"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Response</w:t>
            </w:r>
            <w:r w:rsidRPr="00554C49">
              <w:rPr>
                <w:rFonts w:ascii="Times New Roman" w:eastAsia="Times New Roman" w:hAnsi="Times New Roman" w:cs="Times New Roman"/>
                <w:spacing w:val="-13"/>
              </w:rPr>
              <w:t xml:space="preserve"> </w:t>
            </w:r>
            <w:r w:rsidRPr="00554C49">
              <w:rPr>
                <w:rFonts w:ascii="Times New Roman" w:eastAsia="Times New Roman" w:hAnsi="Times New Roman" w:cs="Times New Roman"/>
              </w:rPr>
              <w:t>options</w:t>
            </w:r>
          </w:p>
        </w:tc>
        <w:tc>
          <w:tcPr>
            <w:tcW w:w="7695" w:type="dxa"/>
            <w:shd w:val="clear" w:color="auto" w:fill="auto"/>
          </w:tcPr>
          <w:p w14:paraId="75E56F1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(Radio buttons)</w:t>
            </w:r>
          </w:p>
          <w:p w14:paraId="75E56F14" w14:textId="77777777" w:rsidR="003D5D58" w:rsidRPr="00554C49" w:rsidRDefault="003D5D58" w:rsidP="0061309E">
            <w:pPr>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Yes</w:t>
            </w:r>
          </w:p>
          <w:p w14:paraId="19AD286A" w14:textId="77777777" w:rsidR="003D5D58" w:rsidRDefault="003D5D58" w:rsidP="0061309E">
            <w:pPr>
              <w:widowControl w:val="0"/>
              <w:numPr>
                <w:ilvl w:val="0"/>
                <w:numId w:val="18"/>
              </w:numPr>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No</w:t>
            </w:r>
          </w:p>
          <w:p w14:paraId="75E56F15" w14:textId="77777777" w:rsidR="00412B6C" w:rsidRPr="00554C49" w:rsidRDefault="00412B6C" w:rsidP="00412B6C">
            <w:pPr>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554C49" w14:paraId="75E56F1C" w14:textId="77777777" w:rsidTr="003D5D58">
        <w:tc>
          <w:tcPr>
            <w:tcW w:w="2628" w:type="dxa"/>
            <w:shd w:val="clear" w:color="auto" w:fill="auto"/>
          </w:tcPr>
          <w:p w14:paraId="75E56F17"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Branching/Skip Patterns</w:t>
            </w:r>
          </w:p>
        </w:tc>
        <w:tc>
          <w:tcPr>
            <w:tcW w:w="7695" w:type="dxa"/>
            <w:shd w:val="clear" w:color="auto" w:fill="auto"/>
          </w:tcPr>
          <w:p w14:paraId="5F5D1C50" w14:textId="2C2CEA51" w:rsidR="00F14006" w:rsidRPr="00294345" w:rsidRDefault="00F14006" w:rsidP="00F14006">
            <w:pPr>
              <w:autoSpaceDE w:val="0"/>
              <w:autoSpaceDN w:val="0"/>
              <w:adjustRightInd w:val="0"/>
              <w:spacing w:after="0" w:line="240" w:lineRule="auto"/>
              <w:rPr>
                <w:rFonts w:ascii="Times New Roman" w:hAnsi="Times New Roman" w:cs="Times New Roman"/>
              </w:rPr>
            </w:pPr>
            <w:r w:rsidRPr="00294345">
              <w:rPr>
                <w:rFonts w:ascii="Times New Roman" w:hAnsi="Times New Roman" w:cs="Times New Roman"/>
              </w:rPr>
              <w:t>If MU:</w:t>
            </w:r>
          </w:p>
          <w:p w14:paraId="64F7FDC7" w14:textId="77777777" w:rsidR="00F14006" w:rsidRDefault="00F14006" w:rsidP="00F14006">
            <w:pPr>
              <w:widowControl w:val="0"/>
              <w:autoSpaceDE w:val="0"/>
              <w:autoSpaceDN w:val="0"/>
              <w:adjustRightInd w:val="0"/>
              <w:spacing w:after="0" w:line="240" w:lineRule="auto"/>
              <w:rPr>
                <w:rFonts w:ascii="Times New Roman" w:hAnsi="Times New Roman" w:cs="Times New Roman"/>
              </w:rPr>
            </w:pPr>
            <w:r w:rsidRPr="00294345">
              <w:rPr>
                <w:rFonts w:ascii="Times New Roman" w:hAnsi="Times New Roman" w:cs="Times New Roman"/>
              </w:rPr>
              <w:t>If Yes go</w:t>
            </w:r>
            <w:r w:rsidR="00071870">
              <w:rPr>
                <w:rFonts w:ascii="Times New Roman" w:hAnsi="Times New Roman" w:cs="Times New Roman"/>
              </w:rPr>
              <w:t xml:space="preserve"> </w:t>
            </w:r>
            <w:r w:rsidRPr="00294345">
              <w:rPr>
                <w:rFonts w:ascii="Times New Roman" w:hAnsi="Times New Roman" w:cs="Times New Roman"/>
              </w:rPr>
              <w:t>to MU INTRO</w:t>
            </w:r>
          </w:p>
          <w:p w14:paraId="4DC3187C" w14:textId="1C003FFD" w:rsidR="00196008" w:rsidRDefault="00196008" w:rsidP="00F14006">
            <w:pPr>
              <w:widowControl w:val="0"/>
              <w:autoSpaceDE w:val="0"/>
              <w:autoSpaceDN w:val="0"/>
              <w:adjustRightInd w:val="0"/>
              <w:spacing w:after="0" w:line="240" w:lineRule="auto"/>
              <w:rPr>
                <w:rFonts w:ascii="Times New Roman" w:eastAsia="Times New Roman" w:hAnsi="Times New Roman" w:cs="Times New Roman"/>
              </w:rPr>
            </w:pPr>
            <w:r w:rsidRPr="00554C49">
              <w:rPr>
                <w:rFonts w:ascii="Times New Roman" w:eastAsia="Times New Roman" w:hAnsi="Times New Roman" w:cs="Times New Roman"/>
              </w:rPr>
              <w:t xml:space="preserve">If No, DK, REF go to </w:t>
            </w:r>
            <w:r w:rsidR="00023076">
              <w:rPr>
                <w:rFonts w:ascii="Times New Roman" w:eastAsia="Times New Roman" w:hAnsi="Times New Roman" w:cs="Times New Roman"/>
              </w:rPr>
              <w:t>GOOD BYE</w:t>
            </w:r>
          </w:p>
          <w:p w14:paraId="75E56F1B" w14:textId="508F2C35" w:rsidR="003D2F0A" w:rsidRPr="00554C49" w:rsidRDefault="003D2F0A" w:rsidP="00F1400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rPr>
              <w:t>If Exit Survey is selected, go to NO COMPLETE</w:t>
            </w:r>
          </w:p>
        </w:tc>
      </w:tr>
      <w:tr w:rsidR="002A064F" w:rsidRPr="00554C49" w14:paraId="75E56F20" w14:textId="77777777" w:rsidTr="003D5D58">
        <w:tc>
          <w:tcPr>
            <w:tcW w:w="2628" w:type="dxa"/>
            <w:shd w:val="clear" w:color="auto" w:fill="auto"/>
          </w:tcPr>
          <w:p w14:paraId="75E56F1D"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Data</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needed</w:t>
            </w:r>
          </w:p>
        </w:tc>
        <w:tc>
          <w:tcPr>
            <w:tcW w:w="7695" w:type="dxa"/>
            <w:shd w:val="clear" w:color="auto" w:fill="auto"/>
          </w:tcPr>
          <w:p w14:paraId="75E56F1F" w14:textId="149C7681"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Phone number selected in </w:t>
            </w:r>
            <w:r w:rsidRPr="00554C49">
              <w:rPr>
                <w:rFonts w:ascii="Times New Roman" w:eastAsia="Times New Roman" w:hAnsi="Times New Roman" w:cs="Times New Roman"/>
              </w:rPr>
              <w:fldChar w:fldCharType="begin"/>
            </w:r>
            <w:r w:rsidRPr="00554C49">
              <w:rPr>
                <w:rFonts w:ascii="Times New Roman" w:eastAsia="Times New Roman" w:hAnsi="Times New Roman" w:cs="Times New Roman"/>
              </w:rPr>
              <w:instrText xml:space="preserve"> REF _Ref341944347 \h </w:instrText>
            </w:r>
            <w:r w:rsidR="002A064F" w:rsidRPr="00554C49">
              <w:rPr>
                <w:rFonts w:ascii="Times New Roman" w:eastAsia="Times New Roman" w:hAnsi="Times New Roman" w:cs="Times New Roman"/>
              </w:rPr>
              <w:instrText xml:space="preserve"> \* MERGEFORMAT </w:instrText>
            </w:r>
            <w:r w:rsidRPr="00554C49">
              <w:rPr>
                <w:rFonts w:ascii="Times New Roman" w:eastAsia="Times New Roman" w:hAnsi="Times New Roman" w:cs="Times New Roman"/>
              </w:rPr>
            </w:r>
            <w:r w:rsidRPr="00554C49">
              <w:rPr>
                <w:rFonts w:ascii="Times New Roman" w:eastAsia="Times New Roman" w:hAnsi="Times New Roman" w:cs="Times New Roman"/>
              </w:rPr>
              <w:fldChar w:fldCharType="separate"/>
            </w:r>
            <w:r w:rsidR="00D66404" w:rsidRPr="00D66404">
              <w:rPr>
                <w:rFonts w:ascii="Times New Roman" w:hAnsi="Times New Roman" w:cs="Times New Roman"/>
              </w:rPr>
              <w:t>NUMBER CALLED</w:t>
            </w:r>
            <w:r w:rsidRPr="00554C49">
              <w:rPr>
                <w:rFonts w:ascii="Times New Roman" w:eastAsia="Times New Roman" w:hAnsi="Times New Roman" w:cs="Times New Roman"/>
              </w:rPr>
              <w:fldChar w:fldCharType="end"/>
            </w:r>
          </w:p>
        </w:tc>
      </w:tr>
      <w:tr w:rsidR="002A064F" w:rsidRPr="00554C49" w14:paraId="75E56F23" w14:textId="77777777" w:rsidTr="003D5D58">
        <w:tc>
          <w:tcPr>
            <w:tcW w:w="2628" w:type="dxa"/>
            <w:shd w:val="clear" w:color="auto" w:fill="auto"/>
          </w:tcPr>
          <w:p w14:paraId="75E56F21"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Help</w:t>
            </w:r>
            <w:r w:rsidRPr="00554C49">
              <w:rPr>
                <w:rFonts w:ascii="Times New Roman" w:eastAsia="Times New Roman" w:hAnsi="Times New Roman" w:cs="Times New Roman"/>
                <w:spacing w:val="-9"/>
              </w:rPr>
              <w:t xml:space="preserve"> </w:t>
            </w:r>
            <w:r w:rsidRPr="00554C49">
              <w:rPr>
                <w:rFonts w:ascii="Times New Roman" w:eastAsia="Times New Roman" w:hAnsi="Times New Roman" w:cs="Times New Roman"/>
              </w:rPr>
              <w:t>text</w:t>
            </w:r>
          </w:p>
        </w:tc>
        <w:tc>
          <w:tcPr>
            <w:tcW w:w="7695" w:type="dxa"/>
            <w:shd w:val="clear" w:color="auto" w:fill="auto"/>
          </w:tcPr>
          <w:p w14:paraId="75E56F22" w14:textId="558BF61F" w:rsidR="003D5D58" w:rsidRPr="00554C49" w:rsidRDefault="00BF34C8"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554C49" w14:paraId="75E56F26"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4"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Soft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5"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9" w14:textId="77777777" w:rsidTr="003D5D58">
        <w:tc>
          <w:tcPr>
            <w:tcW w:w="2628" w:type="dxa"/>
            <w:tcBorders>
              <w:top w:val="single" w:sz="4" w:space="0" w:color="auto"/>
              <w:left w:val="single" w:sz="4" w:space="0" w:color="auto"/>
              <w:bottom w:val="single" w:sz="4" w:space="0" w:color="auto"/>
              <w:right w:val="single" w:sz="4" w:space="0" w:color="auto"/>
            </w:tcBorders>
            <w:shd w:val="clear" w:color="auto" w:fill="auto"/>
          </w:tcPr>
          <w:p w14:paraId="75E56F27"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Hard Edit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E56F28" w14:textId="473D48FD" w:rsidR="003D5D58" w:rsidRPr="00554C49" w:rsidRDefault="003D5D58" w:rsidP="00802101">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554C49">
              <w:rPr>
                <w:rFonts w:ascii="Times New Roman" w:eastAsia="Times New Roman" w:hAnsi="Times New Roman" w:cs="Times New Roman"/>
              </w:rPr>
              <w:t xml:space="preserve"> question.”</w:t>
            </w:r>
          </w:p>
        </w:tc>
      </w:tr>
      <w:tr w:rsidR="002A064F" w:rsidRPr="00554C49" w14:paraId="75E56F2C" w14:textId="77777777" w:rsidTr="003D5D58">
        <w:tc>
          <w:tcPr>
            <w:tcW w:w="2628" w:type="dxa"/>
            <w:shd w:val="clear" w:color="auto" w:fill="auto"/>
          </w:tcPr>
          <w:p w14:paraId="75E56F2A"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Special</w:t>
            </w:r>
            <w:r w:rsidRPr="00554C49">
              <w:rPr>
                <w:rFonts w:ascii="Times New Roman" w:eastAsia="Times New Roman" w:hAnsi="Times New Roman" w:cs="Times New Roman"/>
                <w:spacing w:val="-11"/>
              </w:rPr>
              <w:t xml:space="preserve"> </w:t>
            </w:r>
            <w:r w:rsidRPr="00554C49">
              <w:rPr>
                <w:rFonts w:ascii="Times New Roman" w:eastAsia="Times New Roman" w:hAnsi="Times New Roman" w:cs="Times New Roman"/>
              </w:rPr>
              <w:t>instructions</w:t>
            </w:r>
          </w:p>
        </w:tc>
        <w:tc>
          <w:tcPr>
            <w:tcW w:w="7695" w:type="dxa"/>
            <w:shd w:val="clear" w:color="auto" w:fill="auto"/>
          </w:tcPr>
          <w:p w14:paraId="75E56F2B"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2F" w14:textId="77777777" w:rsidTr="003D5D58">
        <w:tc>
          <w:tcPr>
            <w:tcW w:w="2628" w:type="dxa"/>
            <w:shd w:val="clear" w:color="auto" w:fill="auto"/>
          </w:tcPr>
          <w:p w14:paraId="75E56F2D"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DK/REF options</w:t>
            </w:r>
          </w:p>
        </w:tc>
        <w:tc>
          <w:tcPr>
            <w:tcW w:w="7695" w:type="dxa"/>
            <w:shd w:val="clear" w:color="auto" w:fill="auto"/>
          </w:tcPr>
          <w:p w14:paraId="75E56F2E"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Available</w:t>
            </w:r>
          </w:p>
        </w:tc>
      </w:tr>
      <w:tr w:rsidR="003D2F0A" w:rsidRPr="00554C49" w14:paraId="38183784" w14:textId="77777777" w:rsidTr="003D5D58">
        <w:tc>
          <w:tcPr>
            <w:tcW w:w="2628" w:type="dxa"/>
            <w:shd w:val="clear" w:color="auto" w:fill="auto"/>
          </w:tcPr>
          <w:p w14:paraId="5A9D946E" w14:textId="24907CD5" w:rsidR="003D2F0A" w:rsidRPr="00554C49" w:rsidRDefault="003D2F0A"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695" w:type="dxa"/>
            <w:shd w:val="clear" w:color="auto" w:fill="auto"/>
          </w:tcPr>
          <w:p w14:paraId="6A541E38" w14:textId="5611CF45" w:rsidR="003D2F0A" w:rsidRPr="00554C49" w:rsidRDefault="003D2F0A"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2A064F" w:rsidRPr="00554C49" w14:paraId="75E56F32" w14:textId="77777777" w:rsidTr="003D5D58">
        <w:tc>
          <w:tcPr>
            <w:tcW w:w="2628" w:type="dxa"/>
            <w:shd w:val="clear" w:color="auto" w:fill="auto"/>
          </w:tcPr>
          <w:p w14:paraId="75E56F30" w14:textId="637B5C79"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7695" w:type="dxa"/>
            <w:shd w:val="clear" w:color="auto" w:fill="auto"/>
          </w:tcPr>
          <w:p w14:paraId="75E56F31" w14:textId="0E9595F2" w:rsidR="003D5D58" w:rsidRPr="00DA1E8C" w:rsidRDefault="003D5D58" w:rsidP="00151DC0">
            <w:pPr>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554C49" w14:paraId="75E56F35" w14:textId="77777777" w:rsidTr="003D5D58">
        <w:tc>
          <w:tcPr>
            <w:tcW w:w="2628" w:type="dxa"/>
            <w:shd w:val="clear" w:color="auto" w:fill="auto"/>
          </w:tcPr>
          <w:p w14:paraId="75E56F33"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in person proxy respondent</w:t>
            </w:r>
          </w:p>
        </w:tc>
        <w:tc>
          <w:tcPr>
            <w:tcW w:w="7695" w:type="dxa"/>
            <w:shd w:val="clear" w:color="auto" w:fill="auto"/>
          </w:tcPr>
          <w:p w14:paraId="75E56F34"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554C49">
              <w:rPr>
                <w:rFonts w:ascii="Times New Roman" w:eastAsia="Times New Roman" w:hAnsi="Times New Roman" w:cs="Times New Roman"/>
              </w:rPr>
              <w:t>N/A</w:t>
            </w:r>
          </w:p>
        </w:tc>
      </w:tr>
      <w:tr w:rsidR="002A064F" w:rsidRPr="00554C49" w14:paraId="75E56F3A" w14:textId="77777777" w:rsidTr="003D5D58">
        <w:trPr>
          <w:trHeight w:val="70"/>
        </w:trPr>
        <w:tc>
          <w:tcPr>
            <w:tcW w:w="2628" w:type="dxa"/>
            <w:shd w:val="clear" w:color="auto" w:fill="auto"/>
          </w:tcPr>
          <w:p w14:paraId="75E56F36"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Question wording for telephone proxy respondent</w:t>
            </w:r>
          </w:p>
        </w:tc>
        <w:tc>
          <w:tcPr>
            <w:tcW w:w="7695" w:type="dxa"/>
            <w:shd w:val="clear" w:color="auto" w:fill="auto"/>
          </w:tcPr>
          <w:p w14:paraId="75E56F39" w14:textId="339D690F" w:rsidR="003D5D58" w:rsidRPr="00554C49" w:rsidRDefault="003D2D8E" w:rsidP="003D5D58">
            <w:pPr>
              <w:widowControl w:val="0"/>
              <w:autoSpaceDE w:val="0"/>
              <w:autoSpaceDN w:val="0"/>
              <w:adjustRightInd w:val="0"/>
              <w:spacing w:after="0" w:line="240" w:lineRule="auto"/>
              <w:contextualSpacing/>
              <w:rPr>
                <w:rFonts w:ascii="Times New Roman" w:eastAsia="Times New Roman" w:hAnsi="Times New Roman" w:cs="Times New Roman"/>
              </w:rPr>
            </w:pPr>
            <w:r w:rsidRPr="00DA1E8C">
              <w:rPr>
                <w:rFonts w:ascii="Times New Roman" w:eastAsia="Times New Roman" w:hAnsi="Times New Roman" w:cs="Times New Roman"/>
              </w:rPr>
              <w:t xml:space="preserve">Hello.  My name is </w:t>
            </w:r>
            <w:r w:rsidRPr="00DA1E8C">
              <w:rPr>
                <w:rFonts w:ascii="Times New Roman" w:eastAsia="Times New Roman" w:hAnsi="Times New Roman" w:cs="Times New Roman"/>
                <w:i/>
              </w:rPr>
              <w:t xml:space="preserve">(your name)  </w:t>
            </w:r>
            <w:r w:rsidRPr="00DA1E8C">
              <w:rPr>
                <w:rFonts w:ascii="Times New Roman" w:eastAsia="Times New Roman" w:hAnsi="Times New Roman" w:cs="Times New Roman"/>
              </w:rPr>
              <w:t>and I am from the U.S. Census Bureau.  Have I reached &lt;</w:t>
            </w:r>
            <w:r w:rsidRPr="00DA1E8C">
              <w:rPr>
                <w:rFonts w:ascii="Times New Roman" w:eastAsia="Times New Roman" w:hAnsi="Times New Roman" w:cs="Times New Roman"/>
                <w:i/>
              </w:rPr>
              <w:t>insert phone number selected from NUMBER CALLED&gt;</w:t>
            </w:r>
            <w:r w:rsidRPr="00DA1E8C">
              <w:rPr>
                <w:rFonts w:ascii="Times New Roman" w:eastAsia="Times New Roman" w:hAnsi="Times New Roman" w:cs="Times New Roman"/>
              </w:rPr>
              <w:t>?</w:t>
            </w:r>
          </w:p>
        </w:tc>
      </w:tr>
      <w:tr w:rsidR="002A064F" w:rsidRPr="00554C49" w14:paraId="75E56F51" w14:textId="77777777" w:rsidTr="003D5D58">
        <w:tc>
          <w:tcPr>
            <w:tcW w:w="2628" w:type="dxa"/>
            <w:shd w:val="clear" w:color="auto" w:fill="auto"/>
          </w:tcPr>
          <w:p w14:paraId="75E56F4F"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User Story Number</w:t>
            </w:r>
          </w:p>
        </w:tc>
        <w:tc>
          <w:tcPr>
            <w:tcW w:w="7695" w:type="dxa"/>
            <w:shd w:val="clear" w:color="auto" w:fill="auto"/>
          </w:tcPr>
          <w:p w14:paraId="75E56F50" w14:textId="7CDB84B5" w:rsidR="003D5D58" w:rsidRPr="00554C49" w:rsidRDefault="00803305" w:rsidP="003D5D58">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B76551">
              <w:rPr>
                <w:rFonts w:ascii="Times New Roman" w:eastAsia="Times New Roman" w:hAnsi="Times New Roman" w:cs="Times New Roman"/>
              </w:rPr>
              <w:t>, 17-151</w:t>
            </w:r>
            <w:r w:rsidR="00802101">
              <w:rPr>
                <w:rFonts w:ascii="Times New Roman" w:eastAsia="Times New Roman" w:hAnsi="Times New Roman" w:cs="Times New Roman"/>
              </w:rPr>
              <w:t>, 17-436</w:t>
            </w:r>
            <w:r w:rsidR="00BB02E2">
              <w:rPr>
                <w:rFonts w:ascii="Times New Roman" w:eastAsia="Times New Roman" w:hAnsi="Times New Roman" w:cs="Times New Roman"/>
              </w:rPr>
              <w:t>, 18-551</w:t>
            </w:r>
            <w:r w:rsidR="00D33686">
              <w:rPr>
                <w:rFonts w:ascii="Times New Roman" w:eastAsia="Times New Roman" w:hAnsi="Times New Roman" w:cs="Times New Roman"/>
              </w:rPr>
              <w:t>, 18-587</w:t>
            </w:r>
            <w:r w:rsidR="00BF34C8">
              <w:rPr>
                <w:rFonts w:ascii="Times New Roman" w:eastAsia="Times New Roman" w:hAnsi="Times New Roman" w:cs="Times New Roman"/>
              </w:rPr>
              <w:t>, 18-575</w:t>
            </w:r>
          </w:p>
        </w:tc>
      </w:tr>
      <w:tr w:rsidR="003D5D58" w:rsidRPr="00554C49" w14:paraId="75E56F54" w14:textId="77777777" w:rsidTr="003D5D58">
        <w:tc>
          <w:tcPr>
            <w:tcW w:w="2628" w:type="dxa"/>
            <w:shd w:val="clear" w:color="auto" w:fill="auto"/>
          </w:tcPr>
          <w:p w14:paraId="75E56F52" w14:textId="77777777" w:rsidR="003D5D58" w:rsidRPr="00554C49"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554C49">
              <w:rPr>
                <w:rFonts w:ascii="Times New Roman" w:eastAsia="Times New Roman" w:hAnsi="Times New Roman" w:cs="Times New Roman"/>
              </w:rPr>
              <w:t>Future Suggested Changes</w:t>
            </w:r>
          </w:p>
        </w:tc>
        <w:tc>
          <w:tcPr>
            <w:tcW w:w="7695" w:type="dxa"/>
            <w:shd w:val="clear" w:color="auto" w:fill="auto"/>
          </w:tcPr>
          <w:p w14:paraId="75E56F53" w14:textId="77777777" w:rsidR="003D5D58" w:rsidRPr="00554C49"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B86196A" w14:textId="77777777" w:rsidR="00C3343A" w:rsidRDefault="00C3343A" w:rsidP="003D5D58">
      <w:pPr>
        <w:rPr>
          <w:rFonts w:ascii="Calibri" w:eastAsia="Times New Roman" w:hAnsi="Calibri" w:cs="Times New Roman"/>
        </w:rPr>
      </w:pPr>
    </w:p>
    <w:p w14:paraId="3C8EFDE8" w14:textId="72011F90" w:rsidR="00CB23CD" w:rsidRPr="002A064F" w:rsidRDefault="00CB23CD"/>
    <w:sectPr w:rsidR="00CB23CD" w:rsidRPr="002A064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2052D3" w:rsidRDefault="002052D3" w:rsidP="00FA7C41">
      <w:pPr>
        <w:spacing w:after="0" w:line="240" w:lineRule="auto"/>
      </w:pPr>
      <w:r>
        <w:separator/>
      </w:r>
    </w:p>
  </w:endnote>
  <w:endnote w:type="continuationSeparator" w:id="0">
    <w:p w14:paraId="7889C7BC" w14:textId="77777777" w:rsidR="002052D3" w:rsidRDefault="002052D3"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C53C" w14:textId="77777777" w:rsidR="00023076" w:rsidRDefault="0002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70EA" w14:textId="44653105" w:rsidR="002052D3" w:rsidRDefault="007B272B">
    <w:pPr>
      <w:pStyle w:val="Footer"/>
    </w:pPr>
    <w:r>
      <w:t xml:space="preserve">Last updated </w:t>
    </w:r>
    <w:r w:rsidR="00D66404">
      <w:t>5</w:t>
    </w:r>
    <w:r>
      <w:t>/</w:t>
    </w:r>
    <w:r w:rsidR="00D66404">
      <w:t>15</w:t>
    </w:r>
    <w:r w:rsidR="002052D3">
      <w:t>/17</w:t>
    </w:r>
    <w:r>
      <w:tab/>
    </w:r>
    <w:r>
      <w:tab/>
      <w:t xml:space="preserve">Sprint </w:t>
    </w:r>
    <w:r w:rsidR="00D66404">
      <w:t>14</w:t>
    </w:r>
  </w:p>
  <w:p w14:paraId="75E5A8BF" w14:textId="77777777" w:rsidR="002052D3" w:rsidRDefault="0020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6633" w14:textId="77777777" w:rsidR="00023076" w:rsidRDefault="00023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77777777" w:rsidR="002052D3" w:rsidRDefault="0020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2052D3" w:rsidRDefault="002052D3" w:rsidP="00FA7C41">
      <w:pPr>
        <w:spacing w:after="0" w:line="240" w:lineRule="auto"/>
      </w:pPr>
      <w:r>
        <w:separator/>
      </w:r>
    </w:p>
  </w:footnote>
  <w:footnote w:type="continuationSeparator" w:id="0">
    <w:p w14:paraId="25C1AE7A" w14:textId="77777777" w:rsidR="002052D3" w:rsidRDefault="002052D3"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4DAC" w14:textId="77777777" w:rsidR="00023076" w:rsidRDefault="0002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BB" w14:textId="7989EB82" w:rsidR="002052D3" w:rsidRDefault="00E14FBC">
    <w:pPr>
      <w:pStyle w:val="Header"/>
      <w:jc w:val="right"/>
    </w:pPr>
    <w:sdt>
      <w:sdtPr>
        <w:id w:val="647550351"/>
        <w:docPartObj>
          <w:docPartGallery w:val="Page Numbers (Top of Page)"/>
          <w:docPartUnique/>
        </w:docPartObj>
      </w:sdtPr>
      <w:sdtEndPr>
        <w:rPr>
          <w:noProof/>
        </w:rPr>
      </w:sdtEndPr>
      <w:sdtContent>
        <w:r w:rsidR="002052D3">
          <w:fldChar w:fldCharType="begin"/>
        </w:r>
        <w:r w:rsidR="002052D3">
          <w:instrText xml:space="preserve"> PAGE   \* MERGEFORMAT </w:instrText>
        </w:r>
        <w:r w:rsidR="002052D3">
          <w:fldChar w:fldCharType="separate"/>
        </w:r>
        <w:r>
          <w:rPr>
            <w:noProof/>
          </w:rPr>
          <w:t>2</w:t>
        </w:r>
        <w:r w:rsidR="002052D3">
          <w:rPr>
            <w:noProof/>
          </w:rPr>
          <w:fldChar w:fldCharType="end"/>
        </w:r>
      </w:sdtContent>
    </w:sdt>
  </w:p>
  <w:p w14:paraId="75E5A8BC" w14:textId="77777777" w:rsidR="002052D3" w:rsidRDefault="00205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ADCB" w14:textId="77777777" w:rsidR="00023076" w:rsidRDefault="000230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D" w14:textId="35143103" w:rsidR="002052D3" w:rsidRDefault="002052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3EB12B62" w:rsidR="002052D3" w:rsidRDefault="00E14FBC" w:rsidP="000C5B02">
    <w:pPr>
      <w:pStyle w:val="Header"/>
      <w:jc w:val="right"/>
    </w:pPr>
    <w:sdt>
      <w:sdtPr>
        <w:id w:val="1495227735"/>
        <w:docPartObj>
          <w:docPartGallery w:val="Page Numbers (Top of Page)"/>
          <w:docPartUnique/>
        </w:docPartObj>
      </w:sdtPr>
      <w:sdtEndPr>
        <w:rPr>
          <w:noProof/>
        </w:rPr>
      </w:sdtEndPr>
      <w:sdtContent>
        <w:r w:rsidR="002052D3">
          <w:fldChar w:fldCharType="begin"/>
        </w:r>
        <w:r w:rsidR="002052D3">
          <w:instrText xml:space="preserve"> PAGE   \* MERGEFORMAT </w:instrText>
        </w:r>
        <w:r w:rsidR="002052D3">
          <w:fldChar w:fldCharType="separate"/>
        </w:r>
        <w:r>
          <w:rPr>
            <w:noProof/>
          </w:rPr>
          <w:t>10</w:t>
        </w:r>
        <w:r w:rsidR="002052D3">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1" w14:textId="3A71A6AE" w:rsidR="002052D3" w:rsidRDefault="0020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6E20B0"/>
    <w:multiLevelType w:val="hybridMultilevel"/>
    <w:tmpl w:val="5E64B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3"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5234"/>
    <w:multiLevelType w:val="hybridMultilevel"/>
    <w:tmpl w:val="A2E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8"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A9581F"/>
    <w:multiLevelType w:val="hybridMultilevel"/>
    <w:tmpl w:val="8E68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26105C"/>
    <w:multiLevelType w:val="hybridMultilevel"/>
    <w:tmpl w:val="E36AF0CC"/>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9"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1"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7"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3"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9"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1"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3"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2"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7"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9"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1"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A597357"/>
    <w:multiLevelType w:val="hybridMultilevel"/>
    <w:tmpl w:val="53B47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6"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9"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EA66E7A"/>
    <w:multiLevelType w:val="multilevel"/>
    <w:tmpl w:val="FA6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80"/>
  </w:num>
  <w:num w:numId="3">
    <w:abstractNumId w:val="72"/>
  </w:num>
  <w:num w:numId="4">
    <w:abstractNumId w:val="113"/>
  </w:num>
  <w:num w:numId="5">
    <w:abstractNumId w:val="43"/>
  </w:num>
  <w:num w:numId="6">
    <w:abstractNumId w:val="122"/>
  </w:num>
  <w:num w:numId="7">
    <w:abstractNumId w:val="35"/>
  </w:num>
  <w:num w:numId="8">
    <w:abstractNumId w:val="100"/>
  </w:num>
  <w:num w:numId="9">
    <w:abstractNumId w:val="99"/>
  </w:num>
  <w:num w:numId="10">
    <w:abstractNumId w:val="2"/>
  </w:num>
  <w:num w:numId="11">
    <w:abstractNumId w:val="108"/>
  </w:num>
  <w:num w:numId="12">
    <w:abstractNumId w:val="34"/>
  </w:num>
  <w:num w:numId="13">
    <w:abstractNumId w:val="6"/>
  </w:num>
  <w:num w:numId="14">
    <w:abstractNumId w:val="13"/>
  </w:num>
  <w:num w:numId="15">
    <w:abstractNumId w:val="19"/>
  </w:num>
  <w:num w:numId="16">
    <w:abstractNumId w:val="137"/>
  </w:num>
  <w:num w:numId="17">
    <w:abstractNumId w:val="121"/>
  </w:num>
  <w:num w:numId="18">
    <w:abstractNumId w:val="79"/>
  </w:num>
  <w:num w:numId="19">
    <w:abstractNumId w:val="89"/>
  </w:num>
  <w:num w:numId="20">
    <w:abstractNumId w:val="128"/>
  </w:num>
  <w:num w:numId="21">
    <w:abstractNumId w:val="97"/>
  </w:num>
  <w:num w:numId="22">
    <w:abstractNumId w:val="57"/>
  </w:num>
  <w:num w:numId="23">
    <w:abstractNumId w:val="114"/>
  </w:num>
  <w:num w:numId="24">
    <w:abstractNumId w:val="17"/>
  </w:num>
  <w:num w:numId="25">
    <w:abstractNumId w:val="0"/>
  </w:num>
  <w:num w:numId="26">
    <w:abstractNumId w:val="85"/>
  </w:num>
  <w:num w:numId="27">
    <w:abstractNumId w:val="139"/>
  </w:num>
  <w:num w:numId="28">
    <w:abstractNumId w:val="71"/>
  </w:num>
  <w:num w:numId="29">
    <w:abstractNumId w:val="59"/>
  </w:num>
  <w:num w:numId="30">
    <w:abstractNumId w:val="126"/>
  </w:num>
  <w:num w:numId="31">
    <w:abstractNumId w:val="92"/>
  </w:num>
  <w:num w:numId="32">
    <w:abstractNumId w:val="106"/>
  </w:num>
  <w:num w:numId="33">
    <w:abstractNumId w:val="42"/>
  </w:num>
  <w:num w:numId="34">
    <w:abstractNumId w:val="26"/>
  </w:num>
  <w:num w:numId="35">
    <w:abstractNumId w:val="20"/>
  </w:num>
  <w:num w:numId="36">
    <w:abstractNumId w:val="16"/>
  </w:num>
  <w:num w:numId="37">
    <w:abstractNumId w:val="69"/>
  </w:num>
  <w:num w:numId="38">
    <w:abstractNumId w:val="107"/>
  </w:num>
  <w:num w:numId="39">
    <w:abstractNumId w:val="61"/>
  </w:num>
  <w:num w:numId="40">
    <w:abstractNumId w:val="44"/>
  </w:num>
  <w:num w:numId="41">
    <w:abstractNumId w:val="94"/>
  </w:num>
  <w:num w:numId="42">
    <w:abstractNumId w:val="30"/>
  </w:num>
  <w:num w:numId="43">
    <w:abstractNumId w:val="3"/>
  </w:num>
  <w:num w:numId="44">
    <w:abstractNumId w:val="5"/>
  </w:num>
  <w:num w:numId="45">
    <w:abstractNumId w:val="75"/>
  </w:num>
  <w:num w:numId="46">
    <w:abstractNumId w:val="24"/>
  </w:num>
  <w:num w:numId="47">
    <w:abstractNumId w:val="27"/>
  </w:num>
  <w:num w:numId="48">
    <w:abstractNumId w:val="46"/>
  </w:num>
  <w:num w:numId="49">
    <w:abstractNumId w:val="127"/>
  </w:num>
  <w:num w:numId="50">
    <w:abstractNumId w:val="135"/>
  </w:num>
  <w:num w:numId="51">
    <w:abstractNumId w:val="28"/>
  </w:num>
  <w:num w:numId="52">
    <w:abstractNumId w:val="95"/>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8"/>
  </w:num>
  <w:num w:numId="55">
    <w:abstractNumId w:val="67"/>
  </w:num>
  <w:num w:numId="56">
    <w:abstractNumId w:val="131"/>
  </w:num>
  <w:num w:numId="57">
    <w:abstractNumId w:val="7"/>
  </w:num>
  <w:num w:numId="58">
    <w:abstractNumId w:val="112"/>
  </w:num>
  <w:num w:numId="59">
    <w:abstractNumId w:val="136"/>
  </w:num>
  <w:num w:numId="60">
    <w:abstractNumId w:val="116"/>
  </w:num>
  <w:num w:numId="61">
    <w:abstractNumId w:val="22"/>
  </w:num>
  <w:num w:numId="62">
    <w:abstractNumId w:val="139"/>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num>
  <w:num w:numId="65">
    <w:abstractNumId w:val="63"/>
  </w:num>
  <w:num w:numId="66">
    <w:abstractNumId w:val="65"/>
  </w:num>
  <w:num w:numId="67">
    <w:abstractNumId w:val="48"/>
  </w:num>
  <w:num w:numId="68">
    <w:abstractNumId w:val="38"/>
  </w:num>
  <w:num w:numId="69">
    <w:abstractNumId w:val="68"/>
  </w:num>
  <w:num w:numId="70">
    <w:abstractNumId w:val="23"/>
  </w:num>
  <w:num w:numId="71">
    <w:abstractNumId w:val="129"/>
  </w:num>
  <w:num w:numId="72">
    <w:abstractNumId w:val="56"/>
  </w:num>
  <w:num w:numId="73">
    <w:abstractNumId w:val="130"/>
  </w:num>
  <w:num w:numId="74">
    <w:abstractNumId w:val="74"/>
  </w:num>
  <w:num w:numId="75">
    <w:abstractNumId w:val="119"/>
  </w:num>
  <w:num w:numId="76">
    <w:abstractNumId w:val="55"/>
  </w:num>
  <w:num w:numId="77">
    <w:abstractNumId w:val="14"/>
  </w:num>
  <w:num w:numId="78">
    <w:abstractNumId w:val="50"/>
  </w:num>
  <w:num w:numId="79">
    <w:abstractNumId w:val="12"/>
  </w:num>
  <w:num w:numId="80">
    <w:abstractNumId w:val="110"/>
  </w:num>
  <w:num w:numId="81">
    <w:abstractNumId w:val="105"/>
  </w:num>
  <w:num w:numId="82">
    <w:abstractNumId w:val="83"/>
  </w:num>
  <w:num w:numId="83">
    <w:abstractNumId w:val="111"/>
  </w:num>
  <w:num w:numId="84">
    <w:abstractNumId w:val="36"/>
  </w:num>
  <w:num w:numId="85">
    <w:abstractNumId w:val="64"/>
  </w:num>
  <w:num w:numId="86">
    <w:abstractNumId w:val="101"/>
  </w:num>
  <w:num w:numId="87">
    <w:abstractNumId w:val="39"/>
  </w:num>
  <w:num w:numId="88">
    <w:abstractNumId w:val="132"/>
  </w:num>
  <w:num w:numId="89">
    <w:abstractNumId w:val="29"/>
  </w:num>
  <w:num w:numId="90">
    <w:abstractNumId w:val="103"/>
  </w:num>
  <w:num w:numId="91">
    <w:abstractNumId w:val="49"/>
  </w:num>
  <w:num w:numId="92">
    <w:abstractNumId w:val="117"/>
  </w:num>
  <w:num w:numId="93">
    <w:abstractNumId w:val="102"/>
  </w:num>
  <w:num w:numId="94">
    <w:abstractNumId w:val="52"/>
  </w:num>
  <w:num w:numId="95">
    <w:abstractNumId w:val="104"/>
  </w:num>
  <w:num w:numId="96">
    <w:abstractNumId w:val="4"/>
  </w:num>
  <w:num w:numId="97">
    <w:abstractNumId w:val="62"/>
  </w:num>
  <w:num w:numId="98">
    <w:abstractNumId w:val="40"/>
  </w:num>
  <w:num w:numId="99">
    <w:abstractNumId w:val="124"/>
  </w:num>
  <w:num w:numId="100">
    <w:abstractNumId w:val="90"/>
  </w:num>
  <w:num w:numId="101">
    <w:abstractNumId w:val="70"/>
  </w:num>
  <w:num w:numId="102">
    <w:abstractNumId w:val="98"/>
  </w:num>
  <w:num w:numId="103">
    <w:abstractNumId w:val="118"/>
  </w:num>
  <w:num w:numId="104">
    <w:abstractNumId w:val="45"/>
  </w:num>
  <w:num w:numId="105">
    <w:abstractNumId w:val="31"/>
  </w:num>
  <w:num w:numId="106">
    <w:abstractNumId w:val="54"/>
  </w:num>
  <w:num w:numId="107">
    <w:abstractNumId w:val="66"/>
  </w:num>
  <w:num w:numId="108">
    <w:abstractNumId w:val="10"/>
  </w:num>
  <w:num w:numId="109">
    <w:abstractNumId w:val="11"/>
  </w:num>
  <w:num w:numId="110">
    <w:abstractNumId w:val="18"/>
  </w:num>
  <w:num w:numId="111">
    <w:abstractNumId w:val="60"/>
  </w:num>
  <w:num w:numId="112">
    <w:abstractNumId w:val="84"/>
  </w:num>
  <w:num w:numId="113">
    <w:abstractNumId w:val="51"/>
  </w:num>
  <w:num w:numId="114">
    <w:abstractNumId w:val="73"/>
  </w:num>
  <w:num w:numId="115">
    <w:abstractNumId w:val="81"/>
  </w:num>
  <w:num w:numId="116">
    <w:abstractNumId w:val="33"/>
  </w:num>
  <w:num w:numId="117">
    <w:abstractNumId w:val="8"/>
  </w:num>
  <w:num w:numId="118">
    <w:abstractNumId w:val="1"/>
  </w:num>
  <w:num w:numId="119">
    <w:abstractNumId w:val="86"/>
  </w:num>
  <w:num w:numId="120">
    <w:abstractNumId w:val="58"/>
  </w:num>
  <w:num w:numId="121">
    <w:abstractNumId w:val="120"/>
  </w:num>
  <w:num w:numId="122">
    <w:abstractNumId w:val="109"/>
  </w:num>
  <w:num w:numId="123">
    <w:abstractNumId w:val="40"/>
  </w:num>
  <w:num w:numId="124">
    <w:abstractNumId w:val="53"/>
  </w:num>
  <w:num w:numId="125">
    <w:abstractNumId w:val="93"/>
  </w:num>
  <w:num w:numId="126">
    <w:abstractNumId w:val="123"/>
  </w:num>
  <w:num w:numId="127">
    <w:abstractNumId w:val="125"/>
  </w:num>
  <w:num w:numId="128">
    <w:abstractNumId w:val="133"/>
  </w:num>
  <w:num w:numId="129">
    <w:abstractNumId w:val="21"/>
  </w:num>
  <w:num w:numId="130">
    <w:abstractNumId w:val="88"/>
  </w:num>
  <w:num w:numId="131">
    <w:abstractNumId w:val="141"/>
  </w:num>
  <w:num w:numId="132">
    <w:abstractNumId w:val="15"/>
  </w:num>
  <w:num w:numId="133">
    <w:abstractNumId w:val="32"/>
  </w:num>
  <w:num w:numId="134">
    <w:abstractNumId w:val="91"/>
  </w:num>
  <w:num w:numId="135">
    <w:abstractNumId w:val="115"/>
  </w:num>
  <w:num w:numId="136">
    <w:abstractNumId w:val="37"/>
  </w:num>
  <w:num w:numId="137">
    <w:abstractNumId w:val="41"/>
  </w:num>
  <w:num w:numId="138">
    <w:abstractNumId w:val="96"/>
  </w:num>
  <w:num w:numId="139">
    <w:abstractNumId w:val="134"/>
  </w:num>
  <w:num w:numId="140">
    <w:abstractNumId w:val="47"/>
  </w:num>
  <w:num w:numId="141">
    <w:abstractNumId w:val="77"/>
  </w:num>
  <w:num w:numId="142">
    <w:abstractNumId w:val="25"/>
  </w:num>
  <w:num w:numId="143">
    <w:abstractNumId w:val="9"/>
  </w:num>
  <w:num w:numId="144">
    <w:abstractNumId w:val="14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trackRevisions/>
  <w:doNotTrackFormatting/>
  <w:defaultTabStop w:val="720"/>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BA3"/>
    <w:rsid w:val="000145F4"/>
    <w:rsid w:val="00014E08"/>
    <w:rsid w:val="00015228"/>
    <w:rsid w:val="0001540C"/>
    <w:rsid w:val="00015BD5"/>
    <w:rsid w:val="0002085A"/>
    <w:rsid w:val="00020F2A"/>
    <w:rsid w:val="00021C79"/>
    <w:rsid w:val="00022671"/>
    <w:rsid w:val="000229D5"/>
    <w:rsid w:val="00023076"/>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58DB"/>
    <w:rsid w:val="000566B2"/>
    <w:rsid w:val="00057077"/>
    <w:rsid w:val="000576A1"/>
    <w:rsid w:val="00057C45"/>
    <w:rsid w:val="00061925"/>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8D2"/>
    <w:rsid w:val="00084C32"/>
    <w:rsid w:val="0008511D"/>
    <w:rsid w:val="00085DA4"/>
    <w:rsid w:val="00085E47"/>
    <w:rsid w:val="000875F8"/>
    <w:rsid w:val="00087793"/>
    <w:rsid w:val="00087C9D"/>
    <w:rsid w:val="0009002F"/>
    <w:rsid w:val="000902A9"/>
    <w:rsid w:val="00091803"/>
    <w:rsid w:val="00091A13"/>
    <w:rsid w:val="00092C20"/>
    <w:rsid w:val="00092FC1"/>
    <w:rsid w:val="00092FF3"/>
    <w:rsid w:val="00093027"/>
    <w:rsid w:val="00093066"/>
    <w:rsid w:val="00093F4C"/>
    <w:rsid w:val="00093F72"/>
    <w:rsid w:val="000945EB"/>
    <w:rsid w:val="00094B13"/>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4A8"/>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781"/>
    <w:rsid w:val="000D678F"/>
    <w:rsid w:val="000D6912"/>
    <w:rsid w:val="000D6AF7"/>
    <w:rsid w:val="000D6DF6"/>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2E5"/>
    <w:rsid w:val="0010592C"/>
    <w:rsid w:val="0010647B"/>
    <w:rsid w:val="00106E6E"/>
    <w:rsid w:val="00107614"/>
    <w:rsid w:val="00110F1E"/>
    <w:rsid w:val="0011140B"/>
    <w:rsid w:val="00111A31"/>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50E"/>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4F9C"/>
    <w:rsid w:val="00175815"/>
    <w:rsid w:val="0017586F"/>
    <w:rsid w:val="001759CB"/>
    <w:rsid w:val="00176C81"/>
    <w:rsid w:val="00176E23"/>
    <w:rsid w:val="00180407"/>
    <w:rsid w:val="0018052A"/>
    <w:rsid w:val="00181000"/>
    <w:rsid w:val="001822C4"/>
    <w:rsid w:val="001838E0"/>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0F8"/>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6944"/>
    <w:rsid w:val="001A780C"/>
    <w:rsid w:val="001A7AB4"/>
    <w:rsid w:val="001A7F00"/>
    <w:rsid w:val="001B0320"/>
    <w:rsid w:val="001B0801"/>
    <w:rsid w:val="001B0FBA"/>
    <w:rsid w:val="001B1270"/>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5801"/>
    <w:rsid w:val="001C5D69"/>
    <w:rsid w:val="001C6E11"/>
    <w:rsid w:val="001C7189"/>
    <w:rsid w:val="001C720E"/>
    <w:rsid w:val="001C7E47"/>
    <w:rsid w:val="001D02D6"/>
    <w:rsid w:val="001D1799"/>
    <w:rsid w:val="001D1CD0"/>
    <w:rsid w:val="001D24D8"/>
    <w:rsid w:val="001D34DE"/>
    <w:rsid w:val="001D46D5"/>
    <w:rsid w:val="001D4928"/>
    <w:rsid w:val="001D524F"/>
    <w:rsid w:val="001D53F1"/>
    <w:rsid w:val="001D5DF6"/>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3F64"/>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DBB"/>
    <w:rsid w:val="00203FDA"/>
    <w:rsid w:val="00204941"/>
    <w:rsid w:val="002052D3"/>
    <w:rsid w:val="002056AD"/>
    <w:rsid w:val="0020602A"/>
    <w:rsid w:val="00206BED"/>
    <w:rsid w:val="00207213"/>
    <w:rsid w:val="00207945"/>
    <w:rsid w:val="002104DE"/>
    <w:rsid w:val="0021099F"/>
    <w:rsid w:val="00210AEC"/>
    <w:rsid w:val="0021128D"/>
    <w:rsid w:val="002115BD"/>
    <w:rsid w:val="002119BE"/>
    <w:rsid w:val="00211FC3"/>
    <w:rsid w:val="002123C2"/>
    <w:rsid w:val="002125E2"/>
    <w:rsid w:val="00213041"/>
    <w:rsid w:val="002130CD"/>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ABB"/>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A20"/>
    <w:rsid w:val="00260BCD"/>
    <w:rsid w:val="00260D0B"/>
    <w:rsid w:val="0026119B"/>
    <w:rsid w:val="002612B4"/>
    <w:rsid w:val="00261B0D"/>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2ED9"/>
    <w:rsid w:val="00283875"/>
    <w:rsid w:val="002856AF"/>
    <w:rsid w:val="00285832"/>
    <w:rsid w:val="00285A15"/>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C5D"/>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554"/>
    <w:rsid w:val="00300528"/>
    <w:rsid w:val="00301E0E"/>
    <w:rsid w:val="0030225B"/>
    <w:rsid w:val="00302555"/>
    <w:rsid w:val="0030297E"/>
    <w:rsid w:val="00303D84"/>
    <w:rsid w:val="0030474D"/>
    <w:rsid w:val="00305D8B"/>
    <w:rsid w:val="00305FBC"/>
    <w:rsid w:val="003064A6"/>
    <w:rsid w:val="00306BCC"/>
    <w:rsid w:val="003078B8"/>
    <w:rsid w:val="003104E3"/>
    <w:rsid w:val="003108A0"/>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A1F"/>
    <w:rsid w:val="00326A96"/>
    <w:rsid w:val="003273A6"/>
    <w:rsid w:val="003273E4"/>
    <w:rsid w:val="00327627"/>
    <w:rsid w:val="003279E0"/>
    <w:rsid w:val="00327D06"/>
    <w:rsid w:val="0033031D"/>
    <w:rsid w:val="00330530"/>
    <w:rsid w:val="0033064B"/>
    <w:rsid w:val="0033084C"/>
    <w:rsid w:val="00332070"/>
    <w:rsid w:val="003335E7"/>
    <w:rsid w:val="00333835"/>
    <w:rsid w:val="00333A62"/>
    <w:rsid w:val="0033436E"/>
    <w:rsid w:val="003346D8"/>
    <w:rsid w:val="003347A1"/>
    <w:rsid w:val="0033484A"/>
    <w:rsid w:val="0033495B"/>
    <w:rsid w:val="00335101"/>
    <w:rsid w:val="003353CE"/>
    <w:rsid w:val="00335B42"/>
    <w:rsid w:val="00340D6A"/>
    <w:rsid w:val="00341035"/>
    <w:rsid w:val="00341473"/>
    <w:rsid w:val="003416BE"/>
    <w:rsid w:val="003418B8"/>
    <w:rsid w:val="003431F3"/>
    <w:rsid w:val="00343CAA"/>
    <w:rsid w:val="0034443D"/>
    <w:rsid w:val="00344C29"/>
    <w:rsid w:val="00346532"/>
    <w:rsid w:val="00346DC6"/>
    <w:rsid w:val="0034749E"/>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2D1C"/>
    <w:rsid w:val="003733AE"/>
    <w:rsid w:val="003734F5"/>
    <w:rsid w:val="003735AC"/>
    <w:rsid w:val="00374A03"/>
    <w:rsid w:val="00374D0F"/>
    <w:rsid w:val="00374DA4"/>
    <w:rsid w:val="00375889"/>
    <w:rsid w:val="00375BA1"/>
    <w:rsid w:val="00375E82"/>
    <w:rsid w:val="0037685D"/>
    <w:rsid w:val="00376AC2"/>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5516"/>
    <w:rsid w:val="00385FCF"/>
    <w:rsid w:val="00386722"/>
    <w:rsid w:val="00386C0C"/>
    <w:rsid w:val="00387529"/>
    <w:rsid w:val="003902E9"/>
    <w:rsid w:val="00391857"/>
    <w:rsid w:val="003919A8"/>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C7F09"/>
    <w:rsid w:val="003D031F"/>
    <w:rsid w:val="003D04DF"/>
    <w:rsid w:val="003D1868"/>
    <w:rsid w:val="003D1936"/>
    <w:rsid w:val="003D1DC3"/>
    <w:rsid w:val="003D2133"/>
    <w:rsid w:val="003D219B"/>
    <w:rsid w:val="003D2D8E"/>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3168"/>
    <w:rsid w:val="003E3346"/>
    <w:rsid w:val="003E39D4"/>
    <w:rsid w:val="003E3E39"/>
    <w:rsid w:val="003E58BC"/>
    <w:rsid w:val="003E5C47"/>
    <w:rsid w:val="003E620F"/>
    <w:rsid w:val="003E6A66"/>
    <w:rsid w:val="003E6C98"/>
    <w:rsid w:val="003E7856"/>
    <w:rsid w:val="003E7B75"/>
    <w:rsid w:val="003F014E"/>
    <w:rsid w:val="003F0385"/>
    <w:rsid w:val="003F06BB"/>
    <w:rsid w:val="003F0A27"/>
    <w:rsid w:val="003F0DD8"/>
    <w:rsid w:val="003F105F"/>
    <w:rsid w:val="003F1466"/>
    <w:rsid w:val="003F1565"/>
    <w:rsid w:val="003F22AE"/>
    <w:rsid w:val="003F2CC7"/>
    <w:rsid w:val="003F3597"/>
    <w:rsid w:val="003F35AF"/>
    <w:rsid w:val="003F3D87"/>
    <w:rsid w:val="003F3E23"/>
    <w:rsid w:val="003F4189"/>
    <w:rsid w:val="003F4A81"/>
    <w:rsid w:val="003F4C72"/>
    <w:rsid w:val="003F569D"/>
    <w:rsid w:val="003F58AD"/>
    <w:rsid w:val="003F6426"/>
    <w:rsid w:val="003F69DF"/>
    <w:rsid w:val="003F6A0C"/>
    <w:rsid w:val="003F6AF8"/>
    <w:rsid w:val="003F6F7E"/>
    <w:rsid w:val="003F71C5"/>
    <w:rsid w:val="004005E7"/>
    <w:rsid w:val="00400FF2"/>
    <w:rsid w:val="00400FF5"/>
    <w:rsid w:val="004020AD"/>
    <w:rsid w:val="004023B8"/>
    <w:rsid w:val="00402481"/>
    <w:rsid w:val="00402F78"/>
    <w:rsid w:val="0040322C"/>
    <w:rsid w:val="004035F6"/>
    <w:rsid w:val="00403BAC"/>
    <w:rsid w:val="004044B1"/>
    <w:rsid w:val="0040472C"/>
    <w:rsid w:val="004051BA"/>
    <w:rsid w:val="00405572"/>
    <w:rsid w:val="00405993"/>
    <w:rsid w:val="004063D7"/>
    <w:rsid w:val="00406C1E"/>
    <w:rsid w:val="0040722E"/>
    <w:rsid w:val="0041003E"/>
    <w:rsid w:val="0041193B"/>
    <w:rsid w:val="004119A2"/>
    <w:rsid w:val="00411A23"/>
    <w:rsid w:val="0041200A"/>
    <w:rsid w:val="0041279B"/>
    <w:rsid w:val="00412B6C"/>
    <w:rsid w:val="00412D38"/>
    <w:rsid w:val="00412F23"/>
    <w:rsid w:val="00413BDC"/>
    <w:rsid w:val="0041508C"/>
    <w:rsid w:val="00415416"/>
    <w:rsid w:val="004154DE"/>
    <w:rsid w:val="00415A33"/>
    <w:rsid w:val="00415AB3"/>
    <w:rsid w:val="00415EB4"/>
    <w:rsid w:val="00416727"/>
    <w:rsid w:val="00416BD9"/>
    <w:rsid w:val="004170A1"/>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981"/>
    <w:rsid w:val="00443CCC"/>
    <w:rsid w:val="004440EB"/>
    <w:rsid w:val="004442A9"/>
    <w:rsid w:val="00444E2B"/>
    <w:rsid w:val="00445541"/>
    <w:rsid w:val="004457BA"/>
    <w:rsid w:val="00445F5D"/>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0BD"/>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4F7DE2"/>
    <w:rsid w:val="00500A25"/>
    <w:rsid w:val="00501211"/>
    <w:rsid w:val="00501BA2"/>
    <w:rsid w:val="00503940"/>
    <w:rsid w:val="00503C37"/>
    <w:rsid w:val="00505380"/>
    <w:rsid w:val="00505382"/>
    <w:rsid w:val="0050598F"/>
    <w:rsid w:val="00505D4F"/>
    <w:rsid w:val="00506177"/>
    <w:rsid w:val="005064ED"/>
    <w:rsid w:val="00506B0D"/>
    <w:rsid w:val="0051018D"/>
    <w:rsid w:val="00510458"/>
    <w:rsid w:val="00510643"/>
    <w:rsid w:val="00510BD0"/>
    <w:rsid w:val="005125BD"/>
    <w:rsid w:val="00512A86"/>
    <w:rsid w:val="00513474"/>
    <w:rsid w:val="00514071"/>
    <w:rsid w:val="00514ABD"/>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70B4"/>
    <w:rsid w:val="005D7ACC"/>
    <w:rsid w:val="005E0400"/>
    <w:rsid w:val="005E0772"/>
    <w:rsid w:val="005E0B77"/>
    <w:rsid w:val="005E19AC"/>
    <w:rsid w:val="005E33C6"/>
    <w:rsid w:val="005E360D"/>
    <w:rsid w:val="005E4519"/>
    <w:rsid w:val="005E47B6"/>
    <w:rsid w:val="005E4873"/>
    <w:rsid w:val="005E4F3E"/>
    <w:rsid w:val="005E4FAC"/>
    <w:rsid w:val="005E626C"/>
    <w:rsid w:val="005E6A39"/>
    <w:rsid w:val="005E6D0B"/>
    <w:rsid w:val="005E7092"/>
    <w:rsid w:val="005E7E95"/>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57BE5"/>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DB0"/>
    <w:rsid w:val="00675FAB"/>
    <w:rsid w:val="0067623A"/>
    <w:rsid w:val="0067637A"/>
    <w:rsid w:val="00676D2B"/>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B6E"/>
    <w:rsid w:val="006A472C"/>
    <w:rsid w:val="006A4922"/>
    <w:rsid w:val="006A6987"/>
    <w:rsid w:val="006B060B"/>
    <w:rsid w:val="006B0729"/>
    <w:rsid w:val="006B0DBF"/>
    <w:rsid w:val="006B1006"/>
    <w:rsid w:val="006B10CB"/>
    <w:rsid w:val="006B1688"/>
    <w:rsid w:val="006B24FF"/>
    <w:rsid w:val="006B29DC"/>
    <w:rsid w:val="006B2C01"/>
    <w:rsid w:val="006B2F96"/>
    <w:rsid w:val="006B310A"/>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6FF2"/>
    <w:rsid w:val="006B7342"/>
    <w:rsid w:val="006B73BC"/>
    <w:rsid w:val="006B7C88"/>
    <w:rsid w:val="006C02FC"/>
    <w:rsid w:val="006C0ECC"/>
    <w:rsid w:val="006C1273"/>
    <w:rsid w:val="006C2C79"/>
    <w:rsid w:val="006C38A8"/>
    <w:rsid w:val="006C516B"/>
    <w:rsid w:val="006C57A9"/>
    <w:rsid w:val="006C6031"/>
    <w:rsid w:val="006C622D"/>
    <w:rsid w:val="006C649E"/>
    <w:rsid w:val="006D001B"/>
    <w:rsid w:val="006D0E93"/>
    <w:rsid w:val="006D15CD"/>
    <w:rsid w:val="006D1B84"/>
    <w:rsid w:val="006D2395"/>
    <w:rsid w:val="006D26EE"/>
    <w:rsid w:val="006D29F5"/>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1B46"/>
    <w:rsid w:val="006E2190"/>
    <w:rsid w:val="006E304E"/>
    <w:rsid w:val="006E33D2"/>
    <w:rsid w:val="006E3514"/>
    <w:rsid w:val="006E365F"/>
    <w:rsid w:val="006E43C9"/>
    <w:rsid w:val="006E4708"/>
    <w:rsid w:val="006E4996"/>
    <w:rsid w:val="006E4A7D"/>
    <w:rsid w:val="006E532E"/>
    <w:rsid w:val="006E6085"/>
    <w:rsid w:val="006E61E9"/>
    <w:rsid w:val="006E671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0F00"/>
    <w:rsid w:val="007012F3"/>
    <w:rsid w:val="00701364"/>
    <w:rsid w:val="00701424"/>
    <w:rsid w:val="007014FE"/>
    <w:rsid w:val="00701574"/>
    <w:rsid w:val="007015ED"/>
    <w:rsid w:val="00701E37"/>
    <w:rsid w:val="00701F9A"/>
    <w:rsid w:val="007034AE"/>
    <w:rsid w:val="00703DAD"/>
    <w:rsid w:val="00704387"/>
    <w:rsid w:val="00704846"/>
    <w:rsid w:val="00704E4A"/>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4B6A"/>
    <w:rsid w:val="007152E3"/>
    <w:rsid w:val="00715CEB"/>
    <w:rsid w:val="00716232"/>
    <w:rsid w:val="007174AC"/>
    <w:rsid w:val="0071750B"/>
    <w:rsid w:val="007176F9"/>
    <w:rsid w:val="00717896"/>
    <w:rsid w:val="00717FA3"/>
    <w:rsid w:val="00720BDA"/>
    <w:rsid w:val="007213F4"/>
    <w:rsid w:val="00721467"/>
    <w:rsid w:val="0072171F"/>
    <w:rsid w:val="00721733"/>
    <w:rsid w:val="007220E1"/>
    <w:rsid w:val="00722352"/>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72B"/>
    <w:rsid w:val="007B29DC"/>
    <w:rsid w:val="007B33A0"/>
    <w:rsid w:val="007B3507"/>
    <w:rsid w:val="007B3BA3"/>
    <w:rsid w:val="007B4325"/>
    <w:rsid w:val="007B4C56"/>
    <w:rsid w:val="007B533B"/>
    <w:rsid w:val="007B568D"/>
    <w:rsid w:val="007B7959"/>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5B65"/>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D3"/>
    <w:rsid w:val="007F0D19"/>
    <w:rsid w:val="007F133E"/>
    <w:rsid w:val="007F1CD6"/>
    <w:rsid w:val="007F22D4"/>
    <w:rsid w:val="007F2382"/>
    <w:rsid w:val="007F23A6"/>
    <w:rsid w:val="007F2437"/>
    <w:rsid w:val="007F320C"/>
    <w:rsid w:val="007F5294"/>
    <w:rsid w:val="007F553F"/>
    <w:rsid w:val="007F55BB"/>
    <w:rsid w:val="007F5FE1"/>
    <w:rsid w:val="007F660B"/>
    <w:rsid w:val="007F699F"/>
    <w:rsid w:val="007F6BD5"/>
    <w:rsid w:val="007F6FF6"/>
    <w:rsid w:val="007F7680"/>
    <w:rsid w:val="007F76A3"/>
    <w:rsid w:val="007F791D"/>
    <w:rsid w:val="007F7A41"/>
    <w:rsid w:val="0080146C"/>
    <w:rsid w:val="00802101"/>
    <w:rsid w:val="008029B4"/>
    <w:rsid w:val="00802AB7"/>
    <w:rsid w:val="00803305"/>
    <w:rsid w:val="0080356B"/>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3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0C7C"/>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3682"/>
    <w:rsid w:val="0089420A"/>
    <w:rsid w:val="0089495D"/>
    <w:rsid w:val="00894ACB"/>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41C"/>
    <w:rsid w:val="008B4E24"/>
    <w:rsid w:val="008B5A9E"/>
    <w:rsid w:val="008B69A6"/>
    <w:rsid w:val="008B6A61"/>
    <w:rsid w:val="008B73D1"/>
    <w:rsid w:val="008B7704"/>
    <w:rsid w:val="008C00DF"/>
    <w:rsid w:val="008C0461"/>
    <w:rsid w:val="008C1927"/>
    <w:rsid w:val="008C235F"/>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A5D"/>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162"/>
    <w:rsid w:val="008F5652"/>
    <w:rsid w:val="008F591E"/>
    <w:rsid w:val="008F622F"/>
    <w:rsid w:val="008F7576"/>
    <w:rsid w:val="008F75CD"/>
    <w:rsid w:val="008F7BDA"/>
    <w:rsid w:val="008F7F73"/>
    <w:rsid w:val="009003E0"/>
    <w:rsid w:val="00900F76"/>
    <w:rsid w:val="00901AD5"/>
    <w:rsid w:val="0090221E"/>
    <w:rsid w:val="009023A1"/>
    <w:rsid w:val="00902724"/>
    <w:rsid w:val="00902D6E"/>
    <w:rsid w:val="0090313C"/>
    <w:rsid w:val="0090314D"/>
    <w:rsid w:val="00904C84"/>
    <w:rsid w:val="0090615B"/>
    <w:rsid w:val="009063C8"/>
    <w:rsid w:val="009076AC"/>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17ECB"/>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160E"/>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609E"/>
    <w:rsid w:val="0098629F"/>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488"/>
    <w:rsid w:val="009B4A07"/>
    <w:rsid w:val="009B4CA6"/>
    <w:rsid w:val="009B568B"/>
    <w:rsid w:val="009B56DD"/>
    <w:rsid w:val="009B5E78"/>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501"/>
    <w:rsid w:val="00A03941"/>
    <w:rsid w:val="00A03F0B"/>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DDB"/>
    <w:rsid w:val="00A314C1"/>
    <w:rsid w:val="00A314D2"/>
    <w:rsid w:val="00A31788"/>
    <w:rsid w:val="00A326EB"/>
    <w:rsid w:val="00A32BDF"/>
    <w:rsid w:val="00A32CED"/>
    <w:rsid w:val="00A32FCB"/>
    <w:rsid w:val="00A33528"/>
    <w:rsid w:val="00A3418C"/>
    <w:rsid w:val="00A34D95"/>
    <w:rsid w:val="00A352E6"/>
    <w:rsid w:val="00A3583C"/>
    <w:rsid w:val="00A358F3"/>
    <w:rsid w:val="00A364FA"/>
    <w:rsid w:val="00A36FEB"/>
    <w:rsid w:val="00A372FA"/>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B0B"/>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4E52"/>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376C"/>
    <w:rsid w:val="00AA3E6B"/>
    <w:rsid w:val="00AA45DC"/>
    <w:rsid w:val="00AA47A1"/>
    <w:rsid w:val="00AA487A"/>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60"/>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0F3"/>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0A8"/>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13"/>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A18"/>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7B4"/>
    <w:rsid w:val="00B768F9"/>
    <w:rsid w:val="00B775D1"/>
    <w:rsid w:val="00B80F8E"/>
    <w:rsid w:val="00B819A0"/>
    <w:rsid w:val="00B82287"/>
    <w:rsid w:val="00B82427"/>
    <w:rsid w:val="00B8248C"/>
    <w:rsid w:val="00B83043"/>
    <w:rsid w:val="00B83F22"/>
    <w:rsid w:val="00B864F1"/>
    <w:rsid w:val="00B86D2A"/>
    <w:rsid w:val="00B8756A"/>
    <w:rsid w:val="00B87A61"/>
    <w:rsid w:val="00B87C4F"/>
    <w:rsid w:val="00B901BE"/>
    <w:rsid w:val="00B90A9B"/>
    <w:rsid w:val="00B91104"/>
    <w:rsid w:val="00B91C2E"/>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81C"/>
    <w:rsid w:val="00BA4F8B"/>
    <w:rsid w:val="00BA564F"/>
    <w:rsid w:val="00BA5D2D"/>
    <w:rsid w:val="00BA639C"/>
    <w:rsid w:val="00BA699E"/>
    <w:rsid w:val="00BA6FAA"/>
    <w:rsid w:val="00BA75B6"/>
    <w:rsid w:val="00BA7C11"/>
    <w:rsid w:val="00BB02E2"/>
    <w:rsid w:val="00BB05CB"/>
    <w:rsid w:val="00BB092F"/>
    <w:rsid w:val="00BB20B7"/>
    <w:rsid w:val="00BB27D5"/>
    <w:rsid w:val="00BB2A12"/>
    <w:rsid w:val="00BB2CFE"/>
    <w:rsid w:val="00BB2DB8"/>
    <w:rsid w:val="00BB3034"/>
    <w:rsid w:val="00BB32A9"/>
    <w:rsid w:val="00BB3559"/>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4BF"/>
    <w:rsid w:val="00BE18EA"/>
    <w:rsid w:val="00BE1D84"/>
    <w:rsid w:val="00BE1EE7"/>
    <w:rsid w:val="00BE2A77"/>
    <w:rsid w:val="00BE378C"/>
    <w:rsid w:val="00BE3DDB"/>
    <w:rsid w:val="00BE3F9F"/>
    <w:rsid w:val="00BE4257"/>
    <w:rsid w:val="00BE44DD"/>
    <w:rsid w:val="00BE49EE"/>
    <w:rsid w:val="00BE4B93"/>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93A"/>
    <w:rsid w:val="00C30D59"/>
    <w:rsid w:val="00C31373"/>
    <w:rsid w:val="00C316C8"/>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1A7"/>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6F0B"/>
    <w:rsid w:val="00C776CA"/>
    <w:rsid w:val="00C8012C"/>
    <w:rsid w:val="00C82519"/>
    <w:rsid w:val="00C82AEA"/>
    <w:rsid w:val="00C84461"/>
    <w:rsid w:val="00C84505"/>
    <w:rsid w:val="00C84660"/>
    <w:rsid w:val="00C849D6"/>
    <w:rsid w:val="00C84A72"/>
    <w:rsid w:val="00C863B0"/>
    <w:rsid w:val="00C86986"/>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55E7"/>
    <w:rsid w:val="00CD586D"/>
    <w:rsid w:val="00CD5C0E"/>
    <w:rsid w:val="00CD5C15"/>
    <w:rsid w:val="00CD612A"/>
    <w:rsid w:val="00CD640D"/>
    <w:rsid w:val="00CD704B"/>
    <w:rsid w:val="00CD7A4C"/>
    <w:rsid w:val="00CE0386"/>
    <w:rsid w:val="00CE0708"/>
    <w:rsid w:val="00CE0CBC"/>
    <w:rsid w:val="00CE0F8E"/>
    <w:rsid w:val="00CE116F"/>
    <w:rsid w:val="00CE1523"/>
    <w:rsid w:val="00CE232B"/>
    <w:rsid w:val="00CE2536"/>
    <w:rsid w:val="00CE2F5D"/>
    <w:rsid w:val="00CE38D0"/>
    <w:rsid w:val="00CE3BFE"/>
    <w:rsid w:val="00CE447C"/>
    <w:rsid w:val="00CE48BD"/>
    <w:rsid w:val="00CE4948"/>
    <w:rsid w:val="00CE504C"/>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88C"/>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609"/>
    <w:rsid w:val="00D32509"/>
    <w:rsid w:val="00D32C85"/>
    <w:rsid w:val="00D33686"/>
    <w:rsid w:val="00D33A7D"/>
    <w:rsid w:val="00D341DF"/>
    <w:rsid w:val="00D3434B"/>
    <w:rsid w:val="00D34591"/>
    <w:rsid w:val="00D34C8D"/>
    <w:rsid w:val="00D34F70"/>
    <w:rsid w:val="00D35117"/>
    <w:rsid w:val="00D351E8"/>
    <w:rsid w:val="00D35A81"/>
    <w:rsid w:val="00D370D1"/>
    <w:rsid w:val="00D374EA"/>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2FB9"/>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404"/>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5226"/>
    <w:rsid w:val="00D8624B"/>
    <w:rsid w:val="00D86823"/>
    <w:rsid w:val="00D87086"/>
    <w:rsid w:val="00D8797B"/>
    <w:rsid w:val="00D87ACF"/>
    <w:rsid w:val="00D90102"/>
    <w:rsid w:val="00D9042C"/>
    <w:rsid w:val="00D91A0A"/>
    <w:rsid w:val="00D91AE1"/>
    <w:rsid w:val="00D91FA9"/>
    <w:rsid w:val="00D92B53"/>
    <w:rsid w:val="00D92C1E"/>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5D79"/>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102"/>
    <w:rsid w:val="00DC07CA"/>
    <w:rsid w:val="00DC0B46"/>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36"/>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771"/>
    <w:rsid w:val="00E00A4C"/>
    <w:rsid w:val="00E00C13"/>
    <w:rsid w:val="00E011B8"/>
    <w:rsid w:val="00E01326"/>
    <w:rsid w:val="00E02512"/>
    <w:rsid w:val="00E0400E"/>
    <w:rsid w:val="00E0539D"/>
    <w:rsid w:val="00E06171"/>
    <w:rsid w:val="00E06E1E"/>
    <w:rsid w:val="00E0744F"/>
    <w:rsid w:val="00E1074F"/>
    <w:rsid w:val="00E1181B"/>
    <w:rsid w:val="00E128D9"/>
    <w:rsid w:val="00E12D9A"/>
    <w:rsid w:val="00E135DD"/>
    <w:rsid w:val="00E136DE"/>
    <w:rsid w:val="00E13A95"/>
    <w:rsid w:val="00E14054"/>
    <w:rsid w:val="00E14A7D"/>
    <w:rsid w:val="00E14FBC"/>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453"/>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D7D"/>
    <w:rsid w:val="00E62EED"/>
    <w:rsid w:val="00E63BE6"/>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4F"/>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5D50"/>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1DAD"/>
    <w:rsid w:val="00F1215D"/>
    <w:rsid w:val="00F12884"/>
    <w:rsid w:val="00F12B8F"/>
    <w:rsid w:val="00F12BB6"/>
    <w:rsid w:val="00F13264"/>
    <w:rsid w:val="00F135D8"/>
    <w:rsid w:val="00F14006"/>
    <w:rsid w:val="00F14876"/>
    <w:rsid w:val="00F14935"/>
    <w:rsid w:val="00F14DB1"/>
    <w:rsid w:val="00F150DB"/>
    <w:rsid w:val="00F155F6"/>
    <w:rsid w:val="00F15C34"/>
    <w:rsid w:val="00F15D51"/>
    <w:rsid w:val="00F16796"/>
    <w:rsid w:val="00F16F1C"/>
    <w:rsid w:val="00F17E5A"/>
    <w:rsid w:val="00F2130D"/>
    <w:rsid w:val="00F225C1"/>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21F"/>
    <w:rsid w:val="00F545A5"/>
    <w:rsid w:val="00F5472C"/>
    <w:rsid w:val="00F54B98"/>
    <w:rsid w:val="00F55112"/>
    <w:rsid w:val="00F55E8B"/>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248C"/>
    <w:rsid w:val="00F724AD"/>
    <w:rsid w:val="00F725DC"/>
    <w:rsid w:val="00F72C6E"/>
    <w:rsid w:val="00F72D1E"/>
    <w:rsid w:val="00F739FD"/>
    <w:rsid w:val="00F7405E"/>
    <w:rsid w:val="00F75B25"/>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87033"/>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49A9"/>
    <w:rsid w:val="00F95349"/>
    <w:rsid w:val="00F95717"/>
    <w:rsid w:val="00F957FC"/>
    <w:rsid w:val="00F9646C"/>
    <w:rsid w:val="00F96A4D"/>
    <w:rsid w:val="00F96BF3"/>
    <w:rsid w:val="00F97043"/>
    <w:rsid w:val="00FA095D"/>
    <w:rsid w:val="00FA0EBD"/>
    <w:rsid w:val="00FA1BA8"/>
    <w:rsid w:val="00FA1F01"/>
    <w:rsid w:val="00FA2ABC"/>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75E563BE"/>
  <w15:docId w15:val="{7F4C5C0B-29EA-4F92-ABA2-F3272AE8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065986">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 - MU</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2db869f35483b11532b6d739a7b66e73">
  <xsd:schema xmlns:xsd="http://www.w3.org/2001/XMLSchema" xmlns:xs="http://www.w3.org/2001/XMLSchema" xmlns:p="http://schemas.microsoft.com/office/2006/metadata/properties" xmlns:ns2="6c34c2a4-6ebd-44a8-8c25-c7ef328cc1ca" targetNamespace="http://schemas.microsoft.com/office/2006/metadata/properties" ma:root="true" ma:fieldsID="b9284f75212eef04cd3086c07840bb92"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 NRFU"/>
          <xsd:enumeration value="Specification - NRFU RI"/>
          <xsd:enumeration value="Specification - FV"/>
          <xsd:enumeration value="Specification - MU"/>
          <xsd:enumeration value="Specification - MU RI"/>
          <xsd:enumeration value="Specification - UE"/>
          <xsd:enumeration value="Specification - Middle"/>
          <xsd:enumeration value="Specification - Combined (old)"/>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2.xml><?xml version="1.0" encoding="utf-8"?>
<ds:datastoreItem xmlns:ds="http://schemas.openxmlformats.org/officeDocument/2006/customXml" ds:itemID="{88EC5CDE-5283-485B-82DF-99C6595BFBF6}">
  <ds:schemaRefs>
    <ds:schemaRef ds:uri="http://schemas.openxmlformats.org/package/2006/metadata/core-properties"/>
    <ds:schemaRef ds:uri="http://schemas.microsoft.com/office/2006/documentManagement/types"/>
    <ds:schemaRef ds:uri="6c34c2a4-6ebd-44a8-8c25-c7ef328cc1ca"/>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4AEE56-C8E2-45F7-80AC-989005951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27319-9FA7-4FD1-8F6B-0C753B21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2</TotalTime>
  <Pages>15</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2017-05-16T12:44:00Z</dcterms:created>
  <dcterms:modified xsi:type="dcterms:W3CDTF">2017-05-16T12:47:00Z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y fmtid="{D5CDD505-2E9C-101B-9397-08002B2CF9AE}" pid="3" name="Order">
    <vt:r8>47300</vt:r8>
  </property>
</Properties>
</file>