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34BF8AB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23506D">
              <w:rPr>
                <w:rStyle w:val="Headerlarge"/>
                <w:sz w:val="26"/>
              </w:rPr>
              <w:t>201</w:t>
            </w:r>
            <w:r w:rsidR="002B3F84">
              <w:rPr>
                <w:rStyle w:val="Headerlarge"/>
                <w:sz w:val="26"/>
              </w:rPr>
              <w:t>8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33396BB1" w:rsidR="001239A0" w:rsidRPr="00480555" w:rsidRDefault="00164E75" w:rsidP="0023506D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23506D">
              <w:rPr>
                <w:rStyle w:val="Formtext"/>
              </w:rPr>
              <w:t>201</w:t>
            </w:r>
            <w:r w:rsidR="002B3F84">
              <w:rPr>
                <w:rStyle w:val="Formtext"/>
              </w:rPr>
              <w:t>8</w:t>
            </w:r>
            <w:r w:rsidR="0023506D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3CE53DA4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201</w:t>
            </w:r>
            <w:r w:rsidR="002B3F84">
              <w:rPr>
                <w:rStyle w:val="Headermedium"/>
              </w:rPr>
              <w:t>8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17CC6E54" w:rsidR="000254FB" w:rsidRDefault="000254FB" w:rsidP="001A2E8F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28431C">
              <w:rPr>
                <w:rStyle w:val="Headermedium"/>
              </w:rPr>
              <w:t>17</w:t>
            </w:r>
            <w:r w:rsidR="002F5706">
              <w:rPr>
                <w:rStyle w:val="Headermedium"/>
              </w:rPr>
              <w:t>1027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is checked, complete lines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2B3F84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B5C75AC" w14:textId="65D383B5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>
              <w:t>201</w:t>
            </w:r>
            <w:r w:rsidR="002B3F84">
              <w:t>8</w:t>
            </w:r>
            <w:r w:rsidRPr="00C97F82">
              <w:t xml:space="preserve"> Form M-1 annual report.  If the plan was not required to file the </w:t>
            </w:r>
            <w:r>
              <w:t>201</w:t>
            </w:r>
            <w:r w:rsidR="002B3F84">
              <w:t>8</w:t>
            </w:r>
            <w:r w:rsidRPr="00C97F82">
              <w:t xml:space="preserve"> 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A1EEC" w14:textId="77777777" w:rsidR="006E572E" w:rsidRDefault="006E572E">
      <w:r>
        <w:separator/>
      </w:r>
    </w:p>
  </w:endnote>
  <w:endnote w:type="continuationSeparator" w:id="0">
    <w:p w14:paraId="28DEFB5E" w14:textId="77777777" w:rsidR="006E572E" w:rsidRDefault="006E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737FF" w14:textId="77777777" w:rsidR="006E572E" w:rsidRDefault="006E572E">
      <w:r>
        <w:separator/>
      </w:r>
    </w:p>
  </w:footnote>
  <w:footnote w:type="continuationSeparator" w:id="0">
    <w:p w14:paraId="241DF2A8" w14:textId="77777777" w:rsidR="006E572E" w:rsidRDefault="006E5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7E709F33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23506D">
      <w:t>201</w:t>
    </w:r>
    <w:r w:rsidR="002B3F84">
      <w:t>8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533C02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7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644FC"/>
    <w:rsid w:val="00270708"/>
    <w:rsid w:val="00275432"/>
    <w:rsid w:val="00275A30"/>
    <w:rsid w:val="0028431C"/>
    <w:rsid w:val="002A6EBC"/>
    <w:rsid w:val="002B02C5"/>
    <w:rsid w:val="002B3F84"/>
    <w:rsid w:val="002B5449"/>
    <w:rsid w:val="002B5626"/>
    <w:rsid w:val="002B6F3B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3C02"/>
    <w:rsid w:val="005372DF"/>
    <w:rsid w:val="00561628"/>
    <w:rsid w:val="005664CF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4EE8"/>
    <w:rsid w:val="00675AE1"/>
    <w:rsid w:val="006A1E9F"/>
    <w:rsid w:val="006C2E18"/>
    <w:rsid w:val="006C3A7B"/>
    <w:rsid w:val="006E572E"/>
    <w:rsid w:val="006F3C64"/>
    <w:rsid w:val="007014E5"/>
    <w:rsid w:val="0070167C"/>
    <w:rsid w:val="0071726E"/>
    <w:rsid w:val="00722A09"/>
    <w:rsid w:val="00725B22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71219"/>
    <w:rsid w:val="00DA365E"/>
    <w:rsid w:val="00DC358B"/>
    <w:rsid w:val="00DE2D3E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2183B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GDIT-8312-3347</_dlc_DocId>
    <_dlc_DocIdUrl xmlns="544be07d-7465-4746-b40c-f2df032bad02">
      <Url>https://spspi.gdit.com/opshcsd/Civilian/CPS/efast2/_layouts/DocIdRedir.aspx?ID=GDIT-8312-3347</Url>
      <Description>GDIT-8312-3347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B71AE3-C4E9-4880-958A-75B9F8EE62DF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544be07d-7465-4746-b40c-f2df032bad0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4A3AF97-7C27-4545-BF2D-AA07EA50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1F498D-B72F-46B5-BF9E-AABBB18F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SYSTEM</cp:lastModifiedBy>
  <cp:revision>2</cp:revision>
  <cp:lastPrinted>2014-05-29T19:45:00Z</cp:lastPrinted>
  <dcterms:created xsi:type="dcterms:W3CDTF">2018-03-22T19:19:00Z</dcterms:created>
  <dcterms:modified xsi:type="dcterms:W3CDTF">2018-03-22T19:19:00Z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6142ed46-5328-448e-8b83-642cb8ed0c9c</vt:lpwstr>
  </property>
  <property fmtid="{D5CDD505-2E9C-101B-9397-08002B2CF9AE}" pid="7" name="ContentTypeId">
    <vt:lpwstr>0x010100A3A02F02A6B12644B8ECAB6196C3AA36</vt:lpwstr>
  </property>
</Properties>
</file>