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4531A4A9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</w:t>
            </w:r>
            <w:r w:rsidR="005A5AE1">
              <w:rPr>
                <w:rStyle w:val="Headerlarge"/>
                <w:sz w:val="26"/>
              </w:rPr>
              <w:t>8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1C86B04D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>201</w:t>
            </w:r>
            <w:r w:rsidR="005A5AE1">
              <w:rPr>
                <w:rStyle w:val="Headermedium"/>
                <w:b w:val="0"/>
                <w:bCs w:val="0"/>
              </w:rPr>
              <w:t>8</w:t>
            </w:r>
            <w:r w:rsidR="00B77B29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62649B2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>201</w:t>
            </w:r>
            <w:r w:rsidR="005A5AE1">
              <w:rPr>
                <w:rStyle w:val="Headermedium"/>
                <w:szCs w:val="16"/>
              </w:rPr>
              <w:t>8</w:t>
            </w:r>
            <w:r w:rsidR="00B77B29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56DB1405" w:rsidR="004C5EB7" w:rsidRPr="00236431" w:rsidRDefault="00BB062B" w:rsidP="0045642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A329EC">
              <w:rPr>
                <w:rStyle w:val="Headermedium"/>
                <w:szCs w:val="16"/>
              </w:rPr>
              <w:t>17</w:t>
            </w:r>
            <w:r w:rsidR="0045642A">
              <w:rPr>
                <w:rStyle w:val="Headermedium"/>
                <w:szCs w:val="16"/>
              </w:rPr>
              <w:t>1027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A82FB" w14:textId="77777777" w:rsidR="004E08D0" w:rsidRDefault="004E08D0">
      <w:r>
        <w:separator/>
      </w:r>
    </w:p>
  </w:endnote>
  <w:endnote w:type="continuationSeparator" w:id="0">
    <w:p w14:paraId="18F993DB" w14:textId="77777777" w:rsidR="004E08D0" w:rsidRDefault="004E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5BC39" w14:textId="77777777" w:rsidR="004E08D0" w:rsidRDefault="004E08D0">
      <w:r>
        <w:separator/>
      </w:r>
    </w:p>
  </w:footnote>
  <w:footnote w:type="continuationSeparator" w:id="0">
    <w:p w14:paraId="3D4AC3C6" w14:textId="77777777" w:rsidR="004E08D0" w:rsidRDefault="004E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2D9BF329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AF114F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52CC4296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DD266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67CA9"/>
    <w:rsid w:val="000A3FFB"/>
    <w:rsid w:val="000B07CD"/>
    <w:rsid w:val="000E0E8A"/>
    <w:rsid w:val="000E5A57"/>
    <w:rsid w:val="000F3711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35D6F"/>
    <w:rsid w:val="00647D28"/>
    <w:rsid w:val="00667607"/>
    <w:rsid w:val="006B4C34"/>
    <w:rsid w:val="00720D7B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A329EC"/>
    <w:rsid w:val="00A51481"/>
    <w:rsid w:val="00A56A98"/>
    <w:rsid w:val="00A7296F"/>
    <w:rsid w:val="00AA0D78"/>
    <w:rsid w:val="00AC08F5"/>
    <w:rsid w:val="00AC492C"/>
    <w:rsid w:val="00AF114F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DD266D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GDIT-8312-3351</_dlc_DocId>
    <_dlc_DocIdUrl xmlns="544be07d-7465-4746-b40c-f2df032bad02">
      <Url>https://spspi.gdit.com/opshcsd/Civilian/CPS/efast2/_layouts/DocIdRedir.aspx?ID=GDIT-8312-3351</Url>
      <Description>GDIT-8312-3351</Description>
    </_dlc_DocIdUrl>
  </documentManagement>
</p:properties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4572E-B0F4-4175-926F-0B20CBE5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BED209-D864-48E1-9611-832DB92EAF97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44be07d-7465-4746-b40c-f2df032bad02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2007-04-24T19:21:00Z</cp:lastPrinted>
  <dcterms:created xsi:type="dcterms:W3CDTF">2018-03-26T18:32:00Z</dcterms:created>
  <dcterms:modified xsi:type="dcterms:W3CDTF">2018-03-26T18:32:00Z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c117efa1-f40f-4722-9eb7-ea0688c7174b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