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75" w:rsidRDefault="00F22E75">
      <w:bookmarkStart w:id="0" w:name="_GoBack"/>
      <w:bookmarkEnd w:id="0"/>
    </w:p>
    <w:p w:rsidR="00F22E75" w:rsidRDefault="00F22E75"/>
    <w:p w:rsidR="00F22E75" w:rsidRDefault="00F22E75">
      <w:pPr>
        <w:tabs>
          <w:tab w:val="left" w:pos="5040"/>
        </w:tabs>
      </w:pPr>
      <w:r>
        <w:tab/>
      </w:r>
      <w:r w:rsidR="00207BDA">
        <w:t>March 9</w:t>
      </w:r>
      <w:r w:rsidR="007C225B">
        <w:t>, 201</w:t>
      </w:r>
      <w:r w:rsidR="00207BDA">
        <w:t>8</w:t>
      </w:r>
    </w:p>
    <w:p w:rsidR="00F22E75" w:rsidRDefault="00F22E75">
      <w:pPr>
        <w:tabs>
          <w:tab w:val="left" w:pos="5040"/>
        </w:tabs>
      </w:pPr>
    </w:p>
    <w:p w:rsidR="00F22E75" w:rsidRDefault="00F22E75">
      <w:r>
        <w:t> </w:t>
      </w:r>
    </w:p>
    <w:p w:rsidR="00F22E75" w:rsidRDefault="00F22E75">
      <w:r>
        <w:t>Memorandum to:         </w:t>
      </w:r>
      <w:smartTag w:uri="urn:schemas-microsoft-com:office:smarttags" w:element="place">
        <w:smartTag w:uri="urn:schemas:contacts" w:element="Sn">
          <w:r>
            <w:rPr>
              <w:color w:val="000000"/>
            </w:rPr>
            <w:t>Shagufta</w:t>
          </w:r>
        </w:smartTag>
        <w:r>
          <w:rPr>
            <w:color w:val="000000"/>
          </w:rPr>
          <w:t xml:space="preserve"> </w:t>
        </w:r>
        <w:smartTag w:uri="urn:schemas:contacts" w:element="Sn">
          <w:r w:rsidR="008B38AF">
            <w:rPr>
              <w:color w:val="000000"/>
            </w:rPr>
            <w:t>I.</w:t>
          </w:r>
        </w:smartTag>
      </w:smartTag>
      <w:r w:rsidR="008B38AF">
        <w:rPr>
          <w:color w:val="000000"/>
        </w:rPr>
        <w:t xml:space="preserve"> </w:t>
      </w:r>
      <w:r>
        <w:rPr>
          <w:color w:val="000000"/>
        </w:rPr>
        <w:t>Ahmed</w:t>
      </w:r>
    </w:p>
    <w:p w:rsidR="00F22E75" w:rsidRDefault="00F22E75">
      <w:r>
        <w:t>                                   </w:t>
      </w:r>
      <w:r>
        <w:tab/>
        <w:t xml:space="preserve"> Policy Analyst               </w:t>
      </w:r>
    </w:p>
    <w:p w:rsidR="00F22E75" w:rsidRDefault="00F22E75">
      <w:r>
        <w:t>                                   </w:t>
      </w:r>
      <w:r>
        <w:tab/>
        <w:t xml:space="preserve"> Office of Information and Regulatory Affairs</w:t>
      </w:r>
    </w:p>
    <w:p w:rsidR="00F22E75" w:rsidRDefault="00F22E75">
      <w:r>
        <w:t>                                   </w:t>
      </w:r>
      <w:r>
        <w:tab/>
        <w:t xml:space="preserve"> Office of Management and Budget</w:t>
      </w:r>
    </w:p>
    <w:p w:rsidR="00F22E75" w:rsidRDefault="00F22E75">
      <w:r>
        <w:t> </w:t>
      </w:r>
    </w:p>
    <w:p w:rsidR="00F22E75" w:rsidRDefault="00F22E75">
      <w:r>
        <w:t>From:   </w:t>
      </w:r>
      <w:r>
        <w:tab/>
        <w:t>             </w:t>
      </w:r>
      <w:r w:rsidR="00207BDA">
        <w:t>Manny</w:t>
      </w:r>
      <w:r w:rsidR="007C225B">
        <w:t xml:space="preserve"> Cabeza</w:t>
      </w:r>
      <w:r>
        <w:t> </w:t>
      </w:r>
    </w:p>
    <w:p w:rsidR="00F22E75" w:rsidRDefault="00F22E75">
      <w:pPr>
        <w:ind w:left="1440" w:firstLine="720"/>
      </w:pPr>
      <w:r>
        <w:t xml:space="preserve"> Counsel</w:t>
      </w:r>
    </w:p>
    <w:p w:rsidR="00F22E75" w:rsidRDefault="00F22E75">
      <w:r>
        <w:t>                                     Federal Deposit Insurance Corporation</w:t>
      </w:r>
    </w:p>
    <w:p w:rsidR="00F22E75" w:rsidRDefault="00F22E75">
      <w:r>
        <w:t> </w:t>
      </w:r>
    </w:p>
    <w:p w:rsidR="00F22E75" w:rsidRDefault="00F22E75"/>
    <w:p w:rsidR="00A021B4" w:rsidRPr="00A021B4" w:rsidRDefault="00A021B4" w:rsidP="00A021B4">
      <w:pPr>
        <w:spacing w:after="200" w:line="276" w:lineRule="auto"/>
        <w:rPr>
          <w:rFonts w:eastAsia="Calibri"/>
          <w:szCs w:val="24"/>
        </w:rPr>
      </w:pPr>
      <w:r w:rsidRPr="00A021B4">
        <w:rPr>
          <w:rFonts w:eastAsia="Calibri"/>
          <w:szCs w:val="24"/>
        </w:rPr>
        <w:t xml:space="preserve">RE:  </w:t>
      </w:r>
      <w:r w:rsidR="007F2D48">
        <w:rPr>
          <w:rFonts w:eastAsia="Calibri"/>
          <w:szCs w:val="24"/>
        </w:rPr>
        <w:t>Nons</w:t>
      </w:r>
      <w:r w:rsidR="00207BDA">
        <w:rPr>
          <w:rFonts w:eastAsia="Calibri"/>
          <w:szCs w:val="24"/>
        </w:rPr>
        <w:t xml:space="preserve">ubstantive Revision to </w:t>
      </w:r>
      <w:r w:rsidR="0023723C">
        <w:rPr>
          <w:rFonts w:eastAsia="Calibri"/>
          <w:szCs w:val="24"/>
        </w:rPr>
        <w:t xml:space="preserve">FDIC </w:t>
      </w:r>
      <w:r w:rsidR="00207BDA">
        <w:rPr>
          <w:rFonts w:eastAsia="Calibri"/>
          <w:szCs w:val="24"/>
        </w:rPr>
        <w:t>Form</w:t>
      </w:r>
      <w:r w:rsidR="0023723C">
        <w:rPr>
          <w:rFonts w:eastAsia="Calibri"/>
          <w:szCs w:val="24"/>
        </w:rPr>
        <w:t xml:space="preserve"> 6710-07 “Application Pursuant to Section 19 of the Federal Deposit Insurance Act”</w:t>
      </w:r>
    </w:p>
    <w:p w:rsidR="0023723C" w:rsidRDefault="0023723C" w:rsidP="002B3A4E">
      <w:pPr>
        <w:spacing w:after="200"/>
        <w:rPr>
          <w:rFonts w:eastAsia="Calibri"/>
          <w:szCs w:val="24"/>
        </w:rPr>
      </w:pPr>
      <w:r>
        <w:rPr>
          <w:rFonts w:eastAsia="Calibri"/>
          <w:szCs w:val="24"/>
        </w:rPr>
        <w:t>The Federal Deposit Insurance Corporation is</w:t>
      </w:r>
      <w:r w:rsidR="007F2D48">
        <w:rPr>
          <w:rFonts w:eastAsia="Calibri"/>
          <w:szCs w:val="24"/>
        </w:rPr>
        <w:t xml:space="preserve"> submitting a request for a non</w:t>
      </w:r>
      <w:r>
        <w:rPr>
          <w:rFonts w:eastAsia="Calibri"/>
          <w:szCs w:val="24"/>
        </w:rPr>
        <w:t>substantive revision to its currently approved information collection entitled “Application Pursuant to Section 19 of the Federal Deposit insurance Act” (OMB Control No. 3064-0018; Expiration Date: June 30, 2020) to correct a typographical error on the form used in the information collection.</w:t>
      </w:r>
    </w:p>
    <w:p w:rsidR="002B3A4E" w:rsidRPr="002B3A4E" w:rsidRDefault="0023723C" w:rsidP="002B3A4E">
      <w:pPr>
        <w:spacing w:after="200"/>
        <w:rPr>
          <w:rFonts w:eastAsia="Calibri"/>
          <w:szCs w:val="24"/>
        </w:rPr>
      </w:pPr>
      <w:r>
        <w:rPr>
          <w:rFonts w:eastAsia="Calibri"/>
          <w:szCs w:val="24"/>
        </w:rPr>
        <w:t xml:space="preserve">The form submitted to OMB at the time of the last renewal of this information collection contained an error in the fourth paragraph of the Privacy Act Statement found on the first page of the form wherein the FDIC System of Records </w:t>
      </w:r>
      <w:r w:rsidR="004E66AC">
        <w:rPr>
          <w:rFonts w:eastAsia="Calibri"/>
          <w:szCs w:val="24"/>
        </w:rPr>
        <w:t xml:space="preserve">Notice </w:t>
      </w:r>
      <w:r>
        <w:rPr>
          <w:rFonts w:eastAsia="Calibri"/>
          <w:szCs w:val="24"/>
        </w:rPr>
        <w:t xml:space="preserve">number was incorrectly referenced.  We are uploading a revised version of FDIC Form 6710-07 that </w:t>
      </w:r>
      <w:r w:rsidR="004E66AC">
        <w:rPr>
          <w:rFonts w:eastAsia="Calibri"/>
          <w:szCs w:val="24"/>
        </w:rPr>
        <w:t>shows the correct SORN (30-64-0002).</w:t>
      </w:r>
    </w:p>
    <w:p w:rsidR="002B3A4E" w:rsidRPr="002B3A4E" w:rsidRDefault="002B3A4E" w:rsidP="002B3A4E">
      <w:pPr>
        <w:spacing w:after="200"/>
        <w:rPr>
          <w:rFonts w:eastAsia="Calibri"/>
          <w:szCs w:val="24"/>
        </w:rPr>
      </w:pPr>
      <w:r w:rsidRPr="002B3A4E">
        <w:rPr>
          <w:rFonts w:eastAsia="Calibri"/>
          <w:szCs w:val="24"/>
        </w:rPr>
        <w:t>If you have questions, please let me know.  Thank you for your consideration.</w:t>
      </w:r>
    </w:p>
    <w:sectPr w:rsidR="002B3A4E" w:rsidRPr="002B3A4E">
      <w:headerReference w:type="default" r:id="rId8"/>
      <w:headerReference w:type="first" r:id="rId9"/>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D9" w:rsidRDefault="002E65D9">
      <w:r>
        <w:separator/>
      </w:r>
    </w:p>
  </w:endnote>
  <w:endnote w:type="continuationSeparator" w:id="0">
    <w:p w:rsidR="002E65D9" w:rsidRDefault="002E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D9" w:rsidRDefault="002E65D9">
      <w:r>
        <w:separator/>
      </w:r>
    </w:p>
  </w:footnote>
  <w:footnote w:type="continuationSeparator" w:id="0">
    <w:p w:rsidR="002E65D9" w:rsidRDefault="002E6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75" w:rsidRDefault="000B44D2">
    <w:pPr>
      <w:pStyle w:val="Header"/>
    </w:pPr>
    <w:r>
      <w:rPr>
        <w:noProof/>
      </w:rPr>
      <mc:AlternateContent>
        <mc:Choice Requires="wps">
          <w:drawing>
            <wp:anchor distT="0" distB="0" distL="114300" distR="114300" simplePos="0" relativeHeight="251659776" behindDoc="0" locked="0" layoutInCell="1" allowOverlap="1" wp14:anchorId="10645CD4" wp14:editId="7549F99E">
              <wp:simplePos x="0" y="0"/>
              <wp:positionH relativeFrom="page">
                <wp:posOffset>822325</wp:posOffset>
              </wp:positionH>
              <wp:positionV relativeFrom="page">
                <wp:posOffset>914400</wp:posOffset>
              </wp:positionV>
              <wp:extent cx="24765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4.75pt;margin-top:1in;width:195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Btg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RiSezwIwlWCLYvIuct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" filled="f" stroked="f">
              <v:textbox>
                <w:txbxContent>
                  <w:p w:rsidR="00F22E75" w:rsidRDefault="00F22E75"/>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75" w:rsidRDefault="000B44D2">
    <w:pPr>
      <w:spacing w:line="203" w:lineRule="auto"/>
      <w:ind w:left="-346"/>
    </w:pPr>
    <w:bookmarkStart w:id="1" w:name="A1"/>
    <w:bookmarkEnd w:id="1"/>
    <w:r>
      <w:rPr>
        <w:noProof/>
      </w:rPr>
      <w:drawing>
        <wp:anchor distT="0" distB="0" distL="114300" distR="114300" simplePos="0" relativeHeight="251656704" behindDoc="1" locked="1" layoutInCell="0" allowOverlap="1" wp14:anchorId="0883C9A0" wp14:editId="42DAB945">
          <wp:simplePos x="0" y="0"/>
          <wp:positionH relativeFrom="page">
            <wp:posOffset>887095</wp:posOffset>
          </wp:positionH>
          <wp:positionV relativeFrom="page">
            <wp:posOffset>274320</wp:posOffset>
          </wp:positionV>
          <wp:extent cx="914400" cy="374650"/>
          <wp:effectExtent l="0" t="0" r="0" b="635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E75" w:rsidRDefault="000B44D2">
    <w:pPr>
      <w:spacing w:line="203" w:lineRule="auto"/>
      <w:ind w:left="-346"/>
    </w:pPr>
    <w:r>
      <w:rPr>
        <w:noProof/>
      </w:rPr>
      <mc:AlternateContent>
        <mc:Choice Requires="wps">
          <w:drawing>
            <wp:anchor distT="0" distB="0" distL="114300" distR="114300" simplePos="0" relativeHeight="251655680" behindDoc="0" locked="1" layoutInCell="0" allowOverlap="1" wp14:anchorId="46EA6AD3" wp14:editId="2A10FE9D">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F22E75" w:rsidRDefault="00F22E75">
    <w:pPr>
      <w:pStyle w:val="Header"/>
      <w:rPr>
        <w:rFonts w:ascii="Arial" w:hAnsi="Arial"/>
        <w:b/>
      </w:rPr>
    </w:pP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8752" behindDoc="0" locked="1" layoutInCell="1" allowOverlap="1" wp14:anchorId="69049E55" wp14:editId="713AFFCA">
              <wp:simplePos x="0" y="0"/>
              <wp:positionH relativeFrom="page">
                <wp:posOffset>4297680</wp:posOffset>
              </wp:positionH>
              <wp:positionV relativeFrom="page">
                <wp:posOffset>840740</wp:posOffset>
              </wp:positionV>
              <wp:extent cx="256032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38.4pt;margin-top:66.2pt;width:201.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" stroked="f">
              <v:textbox inset=",0,,0">
                <w:txbxContent>
                  <w:p w:rsidR="00F22E75" w:rsidRDefault="00F22E75">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7728" behindDoc="0" locked="1" layoutInCell="1" allowOverlap="1" wp14:anchorId="7F73CB36" wp14:editId="1847C6F0">
              <wp:simplePos x="0" y="0"/>
              <wp:positionH relativeFrom="page">
                <wp:posOffset>822960</wp:posOffset>
              </wp:positionH>
              <wp:positionV relativeFrom="page">
                <wp:posOffset>822325</wp:posOffset>
              </wp:positionV>
              <wp:extent cx="3566160" cy="137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4.8pt;margin-top:64.75pt;width:28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22fwIAAA4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" stroked="f">
              <v:textbox inset=",0,,0">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v:textbox>
              <w10:wrap anchorx="page" anchory="page"/>
              <w10:anchorlock/>
            </v:shape>
          </w:pict>
        </mc:Fallback>
      </mc:AlternateContent>
    </w: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4656" behindDoc="0" locked="1" layoutInCell="0" allowOverlap="1" wp14:anchorId="14A7A375" wp14:editId="7E3670CE">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2E75" w:rsidRDefault="00F22E7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4.8pt;margin-top:53.3pt;width:249.8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" o:allowincell="f" filled="f" stroked="f">
              <v:textbox style="mso-fit-shape-to-text:t" inset="5pt,0,5pt,0">
                <w:txbxContent>
                  <w:p w:rsidR="00F22E75" w:rsidRDefault="00F22E7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08CB56"/>
    <w:lvl w:ilvl="0">
      <w:start w:val="1"/>
      <w:numFmt w:val="decimal"/>
      <w:lvlText w:val="%1."/>
      <w:lvlJc w:val="left"/>
      <w:pPr>
        <w:tabs>
          <w:tab w:val="num" w:pos="1800"/>
        </w:tabs>
        <w:ind w:left="1800" w:hanging="360"/>
      </w:pPr>
    </w:lvl>
  </w:abstractNum>
  <w:abstractNum w:abstractNumId="1">
    <w:nsid w:val="FFFFFF7D"/>
    <w:multiLevelType w:val="singleLevel"/>
    <w:tmpl w:val="D960C0BE"/>
    <w:lvl w:ilvl="0">
      <w:start w:val="1"/>
      <w:numFmt w:val="decimal"/>
      <w:lvlText w:val="%1."/>
      <w:lvlJc w:val="left"/>
      <w:pPr>
        <w:tabs>
          <w:tab w:val="num" w:pos="1440"/>
        </w:tabs>
        <w:ind w:left="1440" w:hanging="360"/>
      </w:pPr>
    </w:lvl>
  </w:abstractNum>
  <w:abstractNum w:abstractNumId="2">
    <w:nsid w:val="FFFFFF7E"/>
    <w:multiLevelType w:val="singleLevel"/>
    <w:tmpl w:val="7A3A818E"/>
    <w:lvl w:ilvl="0">
      <w:start w:val="1"/>
      <w:numFmt w:val="decimal"/>
      <w:lvlText w:val="%1."/>
      <w:lvlJc w:val="left"/>
      <w:pPr>
        <w:tabs>
          <w:tab w:val="num" w:pos="1080"/>
        </w:tabs>
        <w:ind w:left="1080" w:hanging="360"/>
      </w:pPr>
    </w:lvl>
  </w:abstractNum>
  <w:abstractNum w:abstractNumId="3">
    <w:nsid w:val="FFFFFF7F"/>
    <w:multiLevelType w:val="singleLevel"/>
    <w:tmpl w:val="12C8EE3C"/>
    <w:lvl w:ilvl="0">
      <w:start w:val="1"/>
      <w:numFmt w:val="decimal"/>
      <w:lvlText w:val="%1."/>
      <w:lvlJc w:val="left"/>
      <w:pPr>
        <w:tabs>
          <w:tab w:val="num" w:pos="720"/>
        </w:tabs>
        <w:ind w:left="720" w:hanging="360"/>
      </w:pPr>
    </w:lvl>
  </w:abstractNum>
  <w:abstractNum w:abstractNumId="4">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C61818"/>
    <w:lvl w:ilvl="0">
      <w:start w:val="1"/>
      <w:numFmt w:val="decimal"/>
      <w:lvlText w:val="%1."/>
      <w:lvlJc w:val="left"/>
      <w:pPr>
        <w:tabs>
          <w:tab w:val="num" w:pos="360"/>
        </w:tabs>
        <w:ind w:left="360" w:hanging="360"/>
      </w:pPr>
    </w:lvl>
  </w:abstractNum>
  <w:abstractNum w:abstractNumId="9">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44E0514"/>
    <w:multiLevelType w:val="hybridMultilevel"/>
    <w:tmpl w:val="42ECCFEA"/>
    <w:lvl w:ilvl="0" w:tplc="0B0C11A4">
      <w:start w:val="1"/>
      <w:numFmt w:val="lowerLetter"/>
      <w:pStyle w:val="NoSpacing1"/>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4">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0"/>
  </w:num>
  <w:num w:numId="13">
    <w:abstractNumId w:val="16"/>
  </w:num>
  <w:num w:numId="14">
    <w:abstractNumId w:val="18"/>
  </w:num>
  <w:num w:numId="15">
    <w:abstractNumId w:val="14"/>
  </w:num>
  <w:num w:numId="16">
    <w:abstractNumId w:val="15"/>
  </w:num>
  <w:num w:numId="17">
    <w:abstractNumId w:val="17"/>
  </w:num>
  <w:num w:numId="18">
    <w:abstractNumId w:val="19"/>
  </w:num>
  <w:num w:numId="19">
    <w:abstractNumId w:val="13"/>
  </w:num>
  <w:num w:numId="20">
    <w:abstractNumId w:val="13"/>
    <w:lvlOverride w:ilvl="0">
      <w:startOverride w:val="1"/>
    </w:lvlOverride>
  </w:num>
  <w:num w:numId="21">
    <w:abstractNumId w:val="23"/>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num>
  <w:num w:numId="34">
    <w:abstractNumId w:val="11"/>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84"/>
    <w:rsid w:val="000B388D"/>
    <w:rsid w:val="000B44D2"/>
    <w:rsid w:val="00122210"/>
    <w:rsid w:val="001B685D"/>
    <w:rsid w:val="001B7EEA"/>
    <w:rsid w:val="001C1DCF"/>
    <w:rsid w:val="001E5B07"/>
    <w:rsid w:val="001F1706"/>
    <w:rsid w:val="00207BDA"/>
    <w:rsid w:val="0023723C"/>
    <w:rsid w:val="00276432"/>
    <w:rsid w:val="002A0198"/>
    <w:rsid w:val="002B3A4E"/>
    <w:rsid w:val="002D1B1B"/>
    <w:rsid w:val="002E65D9"/>
    <w:rsid w:val="003476B9"/>
    <w:rsid w:val="003B1F36"/>
    <w:rsid w:val="00413284"/>
    <w:rsid w:val="004655AD"/>
    <w:rsid w:val="00474BFC"/>
    <w:rsid w:val="004E66AC"/>
    <w:rsid w:val="005100C3"/>
    <w:rsid w:val="00541BAE"/>
    <w:rsid w:val="00573EC7"/>
    <w:rsid w:val="005938B0"/>
    <w:rsid w:val="005B5DCF"/>
    <w:rsid w:val="005E696D"/>
    <w:rsid w:val="006227F1"/>
    <w:rsid w:val="00630AFB"/>
    <w:rsid w:val="006739F8"/>
    <w:rsid w:val="00690B9C"/>
    <w:rsid w:val="00694E07"/>
    <w:rsid w:val="00785A8E"/>
    <w:rsid w:val="007C0052"/>
    <w:rsid w:val="007C225B"/>
    <w:rsid w:val="007E1B95"/>
    <w:rsid w:val="007E4BA6"/>
    <w:rsid w:val="007F1DD9"/>
    <w:rsid w:val="007F1F2F"/>
    <w:rsid w:val="007F2D48"/>
    <w:rsid w:val="00817D9A"/>
    <w:rsid w:val="00890AC7"/>
    <w:rsid w:val="008B38AF"/>
    <w:rsid w:val="008B7BA1"/>
    <w:rsid w:val="008C522F"/>
    <w:rsid w:val="008E2F1C"/>
    <w:rsid w:val="008E650F"/>
    <w:rsid w:val="009773D5"/>
    <w:rsid w:val="009945A1"/>
    <w:rsid w:val="009B7C8E"/>
    <w:rsid w:val="00A021B4"/>
    <w:rsid w:val="00A324F0"/>
    <w:rsid w:val="00A45CDB"/>
    <w:rsid w:val="00A775E5"/>
    <w:rsid w:val="00A94E9A"/>
    <w:rsid w:val="00B30FB5"/>
    <w:rsid w:val="00B3303E"/>
    <w:rsid w:val="00BB20AD"/>
    <w:rsid w:val="00BE4384"/>
    <w:rsid w:val="00C0171B"/>
    <w:rsid w:val="00C06854"/>
    <w:rsid w:val="00C23285"/>
    <w:rsid w:val="00C6332D"/>
    <w:rsid w:val="00C7749F"/>
    <w:rsid w:val="00CC7C42"/>
    <w:rsid w:val="00CD0C87"/>
    <w:rsid w:val="00CF274C"/>
    <w:rsid w:val="00CF2B00"/>
    <w:rsid w:val="00D402A2"/>
    <w:rsid w:val="00DF4A59"/>
    <w:rsid w:val="00DF723C"/>
    <w:rsid w:val="00ED72E1"/>
    <w:rsid w:val="00EF2D3E"/>
    <w:rsid w:val="00F22E75"/>
    <w:rsid w:val="00F6153B"/>
    <w:rsid w:val="00F758BC"/>
    <w:rsid w:val="00FA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contacts" w:name="Sn"/>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 w:type="character" w:styleId="PlaceholderText">
    <w:name w:val="Placeholder Text"/>
    <w:basedOn w:val="DefaultParagraphFont"/>
    <w:uiPriority w:val="99"/>
    <w:semiHidden/>
    <w:rsid w:val="00A45CD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 w:type="character" w:styleId="PlaceholderText">
    <w:name w:val="Placeholder Text"/>
    <w:basedOn w:val="DefaultParagraphFont"/>
    <w:uiPriority w:val="99"/>
    <w:semiHidden/>
    <w:rsid w:val="00A45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94">
      <w:bodyDiv w:val="1"/>
      <w:marLeft w:val="0"/>
      <w:marRight w:val="0"/>
      <w:marTop w:val="0"/>
      <w:marBottom w:val="0"/>
      <w:divBdr>
        <w:top w:val="none" w:sz="0" w:space="0" w:color="auto"/>
        <w:left w:val="none" w:sz="0" w:space="0" w:color="auto"/>
        <w:bottom w:val="none" w:sz="0" w:space="0" w:color="auto"/>
        <w:right w:val="none" w:sz="0" w:space="0" w:color="auto"/>
      </w:divBdr>
      <w:divsChild>
        <w:div w:id="1195191663">
          <w:marLeft w:val="0"/>
          <w:marRight w:val="0"/>
          <w:marTop w:val="0"/>
          <w:marBottom w:val="0"/>
          <w:divBdr>
            <w:top w:val="none" w:sz="0" w:space="0" w:color="auto"/>
            <w:left w:val="none" w:sz="0" w:space="0" w:color="auto"/>
            <w:bottom w:val="none" w:sz="0" w:space="0" w:color="auto"/>
            <w:right w:val="none" w:sz="0" w:space="0" w:color="auto"/>
          </w:divBdr>
          <w:divsChild>
            <w:div w:id="1816292768">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338386717">
                      <w:marLeft w:val="0"/>
                      <w:marRight w:val="0"/>
                      <w:marTop w:val="0"/>
                      <w:marBottom w:val="0"/>
                      <w:divBdr>
                        <w:top w:val="none" w:sz="0" w:space="0" w:color="auto"/>
                        <w:left w:val="none" w:sz="0" w:space="0" w:color="auto"/>
                        <w:bottom w:val="none" w:sz="0" w:space="0" w:color="auto"/>
                        <w:right w:val="none" w:sz="0" w:space="0" w:color="auto"/>
                      </w:divBdr>
                      <w:divsChild>
                        <w:div w:id="1743676395">
                          <w:marLeft w:val="0"/>
                          <w:marRight w:val="0"/>
                          <w:marTop w:val="0"/>
                          <w:marBottom w:val="0"/>
                          <w:divBdr>
                            <w:top w:val="none" w:sz="0" w:space="0" w:color="auto"/>
                            <w:left w:val="none" w:sz="0" w:space="0" w:color="auto"/>
                            <w:bottom w:val="none" w:sz="0" w:space="0" w:color="auto"/>
                            <w:right w:val="none" w:sz="0" w:space="0" w:color="auto"/>
                          </w:divBdr>
                          <w:divsChild>
                            <w:div w:id="12677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uiper\application%20data\microsoft\templates\FDIC%20Macros\LETTER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LETTERLogo</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FDIC Macros Ver. 5.5</vt:lpstr>
    </vt:vector>
  </TitlesOfParts>
  <Manager>Andrew Roberts</Manager>
  <Company>FDIC</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FDIC Macros Ver. 5.5</dc:title>
  <dc:creator>gkuiper</dc:creator>
  <cp:lastModifiedBy>SYSTEM</cp:lastModifiedBy>
  <cp:revision>2</cp:revision>
  <cp:lastPrinted>2014-05-06T20:33:00Z</cp:lastPrinted>
  <dcterms:created xsi:type="dcterms:W3CDTF">2018-03-09T14:30:00Z</dcterms:created>
  <dcterms:modified xsi:type="dcterms:W3CDTF">2018-03-09T14:30:00Z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