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5" w:rsidRDefault="00F22E75">
      <w:bookmarkStart w:id="0" w:name="_GoBack"/>
      <w:bookmarkEnd w:id="0"/>
    </w:p>
    <w:p w:rsidR="00F22E75" w:rsidRDefault="00F22E75"/>
    <w:p w:rsidR="00F22E75" w:rsidRDefault="00F22E75">
      <w:pPr>
        <w:tabs>
          <w:tab w:val="left" w:pos="5040"/>
        </w:tabs>
      </w:pPr>
      <w:r>
        <w:tab/>
      </w:r>
      <w:r w:rsidR="00207BDA">
        <w:t>March 9</w:t>
      </w:r>
      <w:r w:rsidR="007C225B">
        <w:t>, 201</w:t>
      </w:r>
      <w:r w:rsidR="00207BDA">
        <w:t>8</w:t>
      </w:r>
    </w:p>
    <w:p w:rsidR="00F22E75" w:rsidRDefault="00F22E75">
      <w:pPr>
        <w:tabs>
          <w:tab w:val="left" w:pos="5040"/>
        </w:tabs>
      </w:pPr>
    </w:p>
    <w:p w:rsidR="00F22E75" w:rsidRDefault="00F22E75">
      <w:r>
        <w:t> </w:t>
      </w:r>
    </w:p>
    <w:p w:rsidR="00F22E75" w:rsidRDefault="00F22E75">
      <w:r>
        <w:t>Memorandum to:         </w:t>
      </w:r>
      <w:smartTag w:uri="urn:schemas-microsoft-com:office:smarttags" w:element="place">
        <w:smartTag w:uri="urn:schemas:contacts" w:element="Sn">
          <w:r>
            <w:rPr>
              <w:color w:val="000000"/>
            </w:rPr>
            <w:t>Shagufta</w:t>
          </w:r>
        </w:smartTag>
        <w:r>
          <w:rPr>
            <w:color w:val="000000"/>
          </w:rPr>
          <w:t xml:space="preserve"> </w:t>
        </w:r>
        <w:smartTag w:uri="urn:schemas:contacts" w:element="Sn">
          <w:r w:rsidR="008B38AF">
            <w:rPr>
              <w:color w:val="000000"/>
            </w:rPr>
            <w:t>I.</w:t>
          </w:r>
        </w:smartTag>
      </w:smartTag>
      <w:r w:rsidR="008B38AF">
        <w:rPr>
          <w:color w:val="000000"/>
        </w:rPr>
        <w:t xml:space="preserve"> </w:t>
      </w:r>
      <w:r>
        <w:rPr>
          <w:color w:val="000000"/>
        </w:rPr>
        <w:t>Ahmed</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207BDA">
        <w:t>Manny</w:t>
      </w:r>
      <w:r w:rsidR="007C225B">
        <w:t xml:space="preserve"> Cabeza</w:t>
      </w:r>
      <w:r>
        <w:t> </w:t>
      </w:r>
    </w:p>
    <w:p w:rsidR="00F22E75" w:rsidRDefault="00F22E75">
      <w:pPr>
        <w:ind w:left="1440" w:firstLine="720"/>
      </w:pPr>
      <w:r>
        <w:t xml:space="preserve"> Counsel</w:t>
      </w:r>
    </w:p>
    <w:p w:rsidR="00F22E75" w:rsidRDefault="00F22E75">
      <w:r>
        <w:t>                                     Federal Deposit Insurance Corporation</w:t>
      </w:r>
    </w:p>
    <w:p w:rsidR="00F22E75" w:rsidRDefault="00F22E75">
      <w:r>
        <w:t> </w:t>
      </w:r>
    </w:p>
    <w:p w:rsidR="00F22E75" w:rsidRDefault="00F22E75"/>
    <w:p w:rsidR="00A021B4" w:rsidRPr="00A021B4" w:rsidRDefault="00A021B4" w:rsidP="00A021B4">
      <w:pPr>
        <w:spacing w:after="200" w:line="276" w:lineRule="auto"/>
        <w:rPr>
          <w:rFonts w:eastAsia="Calibri"/>
          <w:szCs w:val="24"/>
        </w:rPr>
      </w:pPr>
      <w:r w:rsidRPr="00A021B4">
        <w:rPr>
          <w:rFonts w:eastAsia="Calibri"/>
          <w:szCs w:val="24"/>
        </w:rPr>
        <w:t xml:space="preserve">RE:  </w:t>
      </w:r>
      <w:r w:rsidR="007F2D48">
        <w:rPr>
          <w:rFonts w:eastAsia="Calibri"/>
          <w:szCs w:val="24"/>
        </w:rPr>
        <w:t>Nons</w:t>
      </w:r>
      <w:r w:rsidR="00207BDA">
        <w:rPr>
          <w:rFonts w:eastAsia="Calibri"/>
          <w:szCs w:val="24"/>
        </w:rPr>
        <w:t xml:space="preserve">ubstantive Revision to </w:t>
      </w:r>
      <w:r w:rsidR="0023723C">
        <w:rPr>
          <w:rFonts w:eastAsia="Calibri"/>
          <w:szCs w:val="24"/>
        </w:rPr>
        <w:t xml:space="preserve">FDIC </w:t>
      </w:r>
      <w:r w:rsidR="00207BDA">
        <w:rPr>
          <w:rFonts w:eastAsia="Calibri"/>
          <w:szCs w:val="24"/>
        </w:rPr>
        <w:t>Form</w:t>
      </w:r>
      <w:r w:rsidR="0023723C">
        <w:rPr>
          <w:rFonts w:eastAsia="Calibri"/>
          <w:szCs w:val="24"/>
        </w:rPr>
        <w:t xml:space="preserve"> 6710-07 “Application Pursuant to Section 19 of the Federal Deposit Insurance Act”</w:t>
      </w:r>
    </w:p>
    <w:p w:rsidR="0023723C" w:rsidRDefault="0023723C" w:rsidP="002B3A4E">
      <w:pPr>
        <w:spacing w:after="200"/>
        <w:rPr>
          <w:rFonts w:eastAsia="Calibri"/>
          <w:szCs w:val="24"/>
        </w:rPr>
      </w:pPr>
      <w:r>
        <w:rPr>
          <w:rFonts w:eastAsia="Calibri"/>
          <w:szCs w:val="24"/>
        </w:rPr>
        <w:t>The Federal Deposit Insurance Corporation is</w:t>
      </w:r>
      <w:r w:rsidR="007F2D48">
        <w:rPr>
          <w:rFonts w:eastAsia="Calibri"/>
          <w:szCs w:val="24"/>
        </w:rPr>
        <w:t xml:space="preserve"> submitting a request for a non</w:t>
      </w:r>
      <w:r>
        <w:rPr>
          <w:rFonts w:eastAsia="Calibri"/>
          <w:szCs w:val="24"/>
        </w:rPr>
        <w:t>substantive revision to its currently approved information collection entitled “Application Pursuant to Section 19 of the Federal Deposit insurance Act” (OMB Control No. 3064-0018; Expiration Date: June 30, 2020) to correct a typographical error on the form used in the information collection.</w:t>
      </w:r>
    </w:p>
    <w:p w:rsidR="002B3A4E" w:rsidRPr="002B3A4E" w:rsidRDefault="0023723C" w:rsidP="002B3A4E">
      <w:pPr>
        <w:spacing w:after="200"/>
        <w:rPr>
          <w:rFonts w:eastAsia="Calibri"/>
          <w:szCs w:val="24"/>
        </w:rPr>
      </w:pPr>
      <w:r>
        <w:rPr>
          <w:rFonts w:eastAsia="Calibri"/>
          <w:szCs w:val="24"/>
        </w:rPr>
        <w:t xml:space="preserve">The form submitted to OMB at the time of the last renewal of this information collection contained an error in the fourth paragraph of the Privacy Act Statement found on the first page of the form wherein the FDIC System of Records </w:t>
      </w:r>
      <w:r w:rsidR="004E66AC">
        <w:rPr>
          <w:rFonts w:eastAsia="Calibri"/>
          <w:szCs w:val="24"/>
        </w:rPr>
        <w:t xml:space="preserve">Notice </w:t>
      </w:r>
      <w:r>
        <w:rPr>
          <w:rFonts w:eastAsia="Calibri"/>
          <w:szCs w:val="24"/>
        </w:rPr>
        <w:t xml:space="preserve">number was incorrectly referenced.  We are uploading a revised version of FDIC Form 6710-07 that </w:t>
      </w:r>
      <w:r w:rsidR="004E66AC">
        <w:rPr>
          <w:rFonts w:eastAsia="Calibri"/>
          <w:szCs w:val="24"/>
        </w:rPr>
        <w:t>shows the correct SORN (30-64-0002).</w:t>
      </w:r>
    </w:p>
    <w:p w:rsidR="002B3A4E" w:rsidRPr="002B3A4E" w:rsidRDefault="002B3A4E" w:rsidP="002B3A4E">
      <w:pPr>
        <w:spacing w:after="200"/>
        <w:rPr>
          <w:rFonts w:eastAsia="Calibri"/>
          <w:szCs w:val="24"/>
        </w:rPr>
      </w:pPr>
      <w:r w:rsidRPr="002B3A4E">
        <w:rPr>
          <w:rFonts w:eastAsia="Calibri"/>
          <w:szCs w:val="24"/>
        </w:rPr>
        <w:t>If you have questions, please let me know.  Thank you for your consideration.</w:t>
      </w:r>
    </w:p>
    <w:sectPr w:rsidR="002B3A4E" w:rsidRPr="002B3A4E">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D9" w:rsidRDefault="002E65D9">
      <w:r>
        <w:separator/>
      </w:r>
    </w:p>
  </w:endnote>
  <w:endnote w:type="continuationSeparator" w:id="0">
    <w:p w:rsidR="002E65D9" w:rsidRDefault="002E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D9" w:rsidRDefault="002E65D9">
      <w:r>
        <w:separator/>
      </w:r>
    </w:p>
  </w:footnote>
  <w:footnote w:type="continuationSeparator" w:id="0">
    <w:p w:rsidR="002E65D9" w:rsidRDefault="002E6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pStyle w:val="Header"/>
    </w:pPr>
    <w:r>
      <w:rPr>
        <w:noProof/>
      </w:rPr>
      <mc:AlternateContent>
        <mc:Choice Requires="wps">
          <w:drawing>
            <wp:anchor distT="0" distB="0" distL="114300" distR="114300" simplePos="0" relativeHeight="251659776" behindDoc="0" locked="0" layoutInCell="1" allowOverlap="1" wp14:anchorId="266CB034" wp14:editId="32B0732A">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14:anchorId="71BC130E" wp14:editId="5733E40A">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14:anchorId="2E5B42D9" wp14:editId="7E2049E8">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37C049A2" wp14:editId="66D5AB88">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EWggIAAA4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H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2E227EE3" wp14:editId="7C6A9551">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22fw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e70hWJDI&#10;GvgD6sIC0oYM42OCkxbsN0p6bMyKuq9bZgUl6p1GbRVZnodOjguc2Oe768Mu0zVCVNRTMk6v/dj1&#10;W2PlpkUPo4o1XKIOGxkl8hTNXr3YdDGX/QMRuvr5Olo9PWPLH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5k5dtn8C&#10;AAAOBQAADgAAAAAAAAAAAAAAAAAuAgAAZHJzL2Uyb0RvYy54bWxQSwECLQAUAAYACAAAACEAQrlm&#10;Ad8AAAALAQAADwAAAAAAAAAAAAAAAADZBAAAZHJzL2Rvd25yZXYueG1sUEsFBgAAAAAEAAQA8wAA&#10;AOUFA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1FEF2FE0" wp14:editId="360C69FC">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B388D"/>
    <w:rsid w:val="000B44D2"/>
    <w:rsid w:val="00122210"/>
    <w:rsid w:val="001B685D"/>
    <w:rsid w:val="001B7EEA"/>
    <w:rsid w:val="001C1DCF"/>
    <w:rsid w:val="001E5B07"/>
    <w:rsid w:val="001F1706"/>
    <w:rsid w:val="00207BDA"/>
    <w:rsid w:val="0023723C"/>
    <w:rsid w:val="00276432"/>
    <w:rsid w:val="002A0198"/>
    <w:rsid w:val="002B3A4E"/>
    <w:rsid w:val="002D1B1B"/>
    <w:rsid w:val="002E65D9"/>
    <w:rsid w:val="003476B9"/>
    <w:rsid w:val="003B1F36"/>
    <w:rsid w:val="00413284"/>
    <w:rsid w:val="004655AD"/>
    <w:rsid w:val="00474BFC"/>
    <w:rsid w:val="004E66AC"/>
    <w:rsid w:val="005100C3"/>
    <w:rsid w:val="00541BAE"/>
    <w:rsid w:val="00573EC7"/>
    <w:rsid w:val="005938B0"/>
    <w:rsid w:val="005B5DCF"/>
    <w:rsid w:val="005E696D"/>
    <w:rsid w:val="006227F1"/>
    <w:rsid w:val="00630AFB"/>
    <w:rsid w:val="006739F8"/>
    <w:rsid w:val="00690B9C"/>
    <w:rsid w:val="00694E07"/>
    <w:rsid w:val="00785A8E"/>
    <w:rsid w:val="007C0052"/>
    <w:rsid w:val="007C225B"/>
    <w:rsid w:val="007E1B95"/>
    <w:rsid w:val="007E4BA6"/>
    <w:rsid w:val="007F1DD9"/>
    <w:rsid w:val="007F1F2F"/>
    <w:rsid w:val="007F2D48"/>
    <w:rsid w:val="00817D9A"/>
    <w:rsid w:val="00890AC7"/>
    <w:rsid w:val="008B38AF"/>
    <w:rsid w:val="008B7BA1"/>
    <w:rsid w:val="008C522F"/>
    <w:rsid w:val="008E2F1C"/>
    <w:rsid w:val="008E650F"/>
    <w:rsid w:val="009945A1"/>
    <w:rsid w:val="009B7C8E"/>
    <w:rsid w:val="00A021B4"/>
    <w:rsid w:val="00A324F0"/>
    <w:rsid w:val="00A45CDB"/>
    <w:rsid w:val="00A775E5"/>
    <w:rsid w:val="00A94E9A"/>
    <w:rsid w:val="00B30FB5"/>
    <w:rsid w:val="00B3303E"/>
    <w:rsid w:val="00BB20AD"/>
    <w:rsid w:val="00BE4384"/>
    <w:rsid w:val="00BF5EC9"/>
    <w:rsid w:val="00C0171B"/>
    <w:rsid w:val="00C06854"/>
    <w:rsid w:val="00C23285"/>
    <w:rsid w:val="00C6332D"/>
    <w:rsid w:val="00C7749F"/>
    <w:rsid w:val="00CC7C42"/>
    <w:rsid w:val="00CD0C87"/>
    <w:rsid w:val="00CF274C"/>
    <w:rsid w:val="00CF2B00"/>
    <w:rsid w:val="00D402A2"/>
    <w:rsid w:val="00DF4A59"/>
    <w:rsid w:val="00DF723C"/>
    <w:rsid w:val="00ED72E1"/>
    <w:rsid w:val="00EF2D3E"/>
    <w:rsid w:val="00F22E75"/>
    <w:rsid w:val="00F6153B"/>
    <w:rsid w:val="00F758BC"/>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contacts" w:name="S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SYSTEM</cp:lastModifiedBy>
  <cp:revision>2</cp:revision>
  <cp:lastPrinted>2014-05-06T20:33:00Z</cp:lastPrinted>
  <dcterms:created xsi:type="dcterms:W3CDTF">2018-03-09T14:27:00Z</dcterms:created>
  <dcterms:modified xsi:type="dcterms:W3CDTF">2018-03-09T14:27:00Z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