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45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4"/>
        <w:gridCol w:w="1134"/>
        <w:gridCol w:w="1158"/>
        <w:gridCol w:w="1134"/>
        <w:gridCol w:w="1134"/>
        <w:gridCol w:w="1158"/>
        <w:gridCol w:w="1158"/>
        <w:gridCol w:w="1134"/>
        <w:gridCol w:w="786"/>
        <w:gridCol w:w="1080"/>
        <w:gridCol w:w="1260"/>
      </w:tblGrid>
      <w:tr w:rsidR="00943F12" w:rsidRPr="00531896" w14:paraId="1B6C5EF8" w14:textId="77777777" w:rsidTr="00DD2FE3">
        <w:trPr>
          <w:trHeight w:val="98"/>
        </w:trPr>
        <w:tc>
          <w:tcPr>
            <w:tcW w:w="229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1B6C5EEF" w14:textId="77777777" w:rsidR="00943F12" w:rsidRPr="00DD2FE3" w:rsidRDefault="00943F12" w:rsidP="005E1CD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D2FE3">
              <w:rPr>
                <w:rFonts w:ascii="Times New Roman" w:hAnsi="Times New Roman" w:cs="Times New Roman"/>
                <w:sz w:val="12"/>
                <w:szCs w:val="12"/>
              </w:rPr>
              <w:t>Form D-2009</w:t>
            </w:r>
          </w:p>
          <w:p w14:paraId="1B6C5EF0" w14:textId="77777777" w:rsidR="00943F12" w:rsidRPr="00DD2FE3" w:rsidRDefault="00943F12" w:rsidP="005E1C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2FE3">
              <w:rPr>
                <w:rFonts w:ascii="Times New Roman" w:hAnsi="Times New Roman" w:cs="Times New Roman"/>
                <w:sz w:val="14"/>
                <w:szCs w:val="14"/>
              </w:rPr>
              <w:t>(XX-XX-XXXX)</w:t>
            </w:r>
          </w:p>
          <w:p w14:paraId="1B6C5EF1" w14:textId="77777777" w:rsidR="00943F12" w:rsidRPr="00DD2FE3" w:rsidRDefault="00943F12" w:rsidP="00D71E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D2FE3">
              <w:rPr>
                <w:rFonts w:ascii="Times New Roman" w:hAnsi="Times New Roman" w:cs="Times New Roman"/>
                <w:sz w:val="14"/>
                <w:szCs w:val="14"/>
              </w:rPr>
              <w:t xml:space="preserve">OMB </w:t>
            </w:r>
            <w:r w:rsidR="00D71E4C" w:rsidRPr="00DD2FE3">
              <w:rPr>
                <w:rFonts w:ascii="Times New Roman" w:hAnsi="Times New Roman" w:cs="Times New Roman"/>
                <w:sz w:val="14"/>
                <w:szCs w:val="14"/>
              </w:rPr>
              <w:t>Control</w:t>
            </w:r>
            <w:r w:rsidRPr="00DD2FE3">
              <w:rPr>
                <w:rFonts w:ascii="Times New Roman" w:hAnsi="Times New Roman" w:cs="Times New Roman"/>
                <w:sz w:val="14"/>
                <w:szCs w:val="14"/>
              </w:rPr>
              <w:t xml:space="preserve"> No. XXXX-XXXX</w:t>
            </w:r>
          </w:p>
        </w:tc>
        <w:tc>
          <w:tcPr>
            <w:tcW w:w="879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6C5EF2" w14:textId="77777777" w:rsidR="00943F12" w:rsidRPr="00DD2FE3" w:rsidRDefault="00943F12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FE3">
              <w:rPr>
                <w:rFonts w:ascii="Times New Roman" w:hAnsi="Times New Roman" w:cs="Times New Roman"/>
                <w:b/>
              </w:rPr>
              <w:t>Address Count List</w:t>
            </w:r>
          </w:p>
          <w:p w14:paraId="1B6C5EF3" w14:textId="5AC8C4FB" w:rsidR="00943F12" w:rsidRPr="00DD2FE3" w:rsidRDefault="00DD2FE3" w:rsidP="00943F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 CENSUS LOCAL UPDATE OF CENSUS ADDRESSES OPERATION (LUCA)</w:t>
            </w:r>
          </w:p>
          <w:p w14:paraId="1B6C5EF4" w14:textId="45168AE5" w:rsidR="00943F12" w:rsidRPr="00DD2FE3" w:rsidRDefault="00943F12" w:rsidP="008D3161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B6C5EF5" w14:textId="68B76A10" w:rsidR="00943F12" w:rsidRPr="00DD2FE3" w:rsidRDefault="00943F12" w:rsidP="00DD2FE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D2FE3">
              <w:rPr>
                <w:rFonts w:ascii="Times New Roman" w:hAnsi="Times New Roman" w:cs="Times New Roman"/>
                <w:sz w:val="12"/>
                <w:szCs w:val="12"/>
              </w:rPr>
              <w:t>U.S. DEPARTMENT OFCOMMERCE</w:t>
            </w:r>
          </w:p>
          <w:p w14:paraId="1B6C5EF6" w14:textId="77777777" w:rsidR="00943F12" w:rsidRPr="00DD2FE3" w:rsidRDefault="00943F12" w:rsidP="00DD2FE3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D2FE3">
              <w:rPr>
                <w:rFonts w:ascii="Times New Roman" w:hAnsi="Times New Roman" w:cs="Times New Roman"/>
                <w:sz w:val="8"/>
                <w:szCs w:val="8"/>
              </w:rPr>
              <w:t>ECONOMICS AND STATISTICS ADMINISTRATION</w:t>
            </w:r>
            <w:r w:rsidRPr="00DD2FE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1B6C5EF7" w14:textId="77777777" w:rsidR="00943F12" w:rsidRPr="00DD2FE3" w:rsidRDefault="00943F12" w:rsidP="00DD2FE3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D2FE3">
              <w:rPr>
                <w:rFonts w:ascii="Times New Roman" w:hAnsi="Times New Roman" w:cs="Times New Roman"/>
                <w:sz w:val="12"/>
                <w:szCs w:val="12"/>
              </w:rPr>
              <w:t>U.S. CENSUS BUREAU</w:t>
            </w:r>
          </w:p>
        </w:tc>
      </w:tr>
      <w:tr w:rsidR="00943F12" w:rsidRPr="00531896" w14:paraId="1B6C5EFF" w14:textId="77777777" w:rsidTr="00DD2FE3">
        <w:trPr>
          <w:trHeight w:val="97"/>
        </w:trPr>
        <w:tc>
          <w:tcPr>
            <w:tcW w:w="4584" w:type="dxa"/>
            <w:gridSpan w:val="5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C5EF9" w14:textId="77777777" w:rsidR="00943F12" w:rsidRPr="00DD2FE3" w:rsidRDefault="00943F12" w:rsidP="00943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ST/CO: </w:t>
            </w:r>
          </w:p>
          <w:p w14:paraId="1B6C5EFA" w14:textId="77777777" w:rsidR="00943F12" w:rsidRPr="00DD2FE3" w:rsidRDefault="00943F12" w:rsidP="002D65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Entity: </w:t>
            </w:r>
            <w:r w:rsidR="00F0580E" w:rsidRPr="00DD2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C5EFB" w14:textId="77777777" w:rsidR="00943F12" w:rsidRPr="00DD2FE3" w:rsidRDefault="00943F1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C5EFC" w14:textId="77777777" w:rsidR="00943F12" w:rsidRPr="00DD2FE3" w:rsidRDefault="00943F12" w:rsidP="00943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B6C5EFD" w14:textId="77777777" w:rsidR="00943F12" w:rsidRPr="00DD2FE3" w:rsidRDefault="00943F12" w:rsidP="00943F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Page: </w:t>
            </w:r>
            <w:r w:rsidR="00F0580E" w:rsidRPr="00DD2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6C5EFE" w14:textId="77777777" w:rsidR="00943F12" w:rsidRPr="00DD2FE3" w:rsidRDefault="00943F12" w:rsidP="002D6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FE3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  <w:r w:rsidR="00F0580E" w:rsidRPr="00DD2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5E1CD2" w:rsidRPr="00531896" w14:paraId="1B6C5F0C" w14:textId="77777777" w:rsidTr="00DD2FE3">
        <w:tc>
          <w:tcPr>
            <w:tcW w:w="1134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B6C5F00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Census Tract Number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6C5F01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Census Block Number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B6C5F02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Count of Housing Unit Addresses</w:t>
            </w:r>
          </w:p>
        </w:tc>
        <w:tc>
          <w:tcPr>
            <w:tcW w:w="1158" w:type="dxa"/>
            <w:tcBorders>
              <w:bottom w:val="single" w:sz="12" w:space="0" w:color="auto"/>
              <w:right w:val="thinThickThinSmallGap" w:sz="24" w:space="0" w:color="auto"/>
            </w:tcBorders>
            <w:shd w:val="pct10" w:color="auto" w:fill="auto"/>
            <w:vAlign w:val="center"/>
          </w:tcPr>
          <w:p w14:paraId="1B6C5F03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Count of Group Quarters Addresses</w:t>
            </w:r>
          </w:p>
        </w:tc>
        <w:tc>
          <w:tcPr>
            <w:tcW w:w="1134" w:type="dxa"/>
            <w:tcBorders>
              <w:left w:val="thinThickThinSmallGap" w:sz="2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B6C5F04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Census Tract Number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6C5F05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Census Block Number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B6C5F06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Count of Housing Unit Addresses</w:t>
            </w:r>
          </w:p>
        </w:tc>
        <w:tc>
          <w:tcPr>
            <w:tcW w:w="1158" w:type="dxa"/>
            <w:tcBorders>
              <w:bottom w:val="single" w:sz="12" w:space="0" w:color="auto"/>
              <w:right w:val="thinThickThinSmallGap" w:sz="24" w:space="0" w:color="auto"/>
            </w:tcBorders>
            <w:shd w:val="pct10" w:color="auto" w:fill="auto"/>
            <w:vAlign w:val="center"/>
          </w:tcPr>
          <w:p w14:paraId="1B6C5F07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Count of Group Quarters Addresses</w:t>
            </w:r>
          </w:p>
        </w:tc>
        <w:tc>
          <w:tcPr>
            <w:tcW w:w="1134" w:type="dxa"/>
            <w:tcBorders>
              <w:left w:val="thinThickThinSmallGap" w:sz="2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B6C5F08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Census Tract Number</w:t>
            </w:r>
          </w:p>
        </w:tc>
        <w:tc>
          <w:tcPr>
            <w:tcW w:w="786" w:type="dxa"/>
            <w:tcBorders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6C5F09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Census Block Number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1B6C5F0A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Count of Housing Unit Addresses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1B6C5F0B" w14:textId="77777777" w:rsidR="005E1CD2" w:rsidRPr="00DD2FE3" w:rsidRDefault="005E1CD2" w:rsidP="007E76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FE3">
              <w:rPr>
                <w:rFonts w:ascii="Times New Roman" w:hAnsi="Times New Roman" w:cs="Times New Roman"/>
                <w:b/>
                <w:sz w:val="16"/>
                <w:szCs w:val="16"/>
              </w:rPr>
              <w:t>Count of Group Quarters Addresses</w:t>
            </w:r>
          </w:p>
        </w:tc>
      </w:tr>
      <w:tr w:rsidR="005E1CD2" w:rsidRPr="00531896" w14:paraId="1B6C5F19" w14:textId="77777777" w:rsidTr="00DD2FE3">
        <w:tc>
          <w:tcPr>
            <w:tcW w:w="1134" w:type="dxa"/>
            <w:tcBorders>
              <w:top w:val="single" w:sz="12" w:space="0" w:color="auto"/>
            </w:tcBorders>
          </w:tcPr>
          <w:p w14:paraId="1B6C5F0D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14:paraId="1B6C5F0E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1B6C5F0F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right w:val="thinThickThinSmallGap" w:sz="24" w:space="0" w:color="auto"/>
            </w:tcBorders>
          </w:tcPr>
          <w:p w14:paraId="1B6C5F10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thinThickThinSmallGap" w:sz="24" w:space="0" w:color="auto"/>
            </w:tcBorders>
          </w:tcPr>
          <w:p w14:paraId="1B6C5F11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</w:tcPr>
          <w:p w14:paraId="1B6C5F12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</w:tcBorders>
          </w:tcPr>
          <w:p w14:paraId="1B6C5F13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right w:val="thinThickThinSmallGap" w:sz="24" w:space="0" w:color="auto"/>
            </w:tcBorders>
          </w:tcPr>
          <w:p w14:paraId="1B6C5F14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thinThickThinSmallGap" w:sz="24" w:space="0" w:color="auto"/>
            </w:tcBorders>
          </w:tcPr>
          <w:p w14:paraId="1B6C5F15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12" w:space="0" w:color="auto"/>
              <w:right w:val="single" w:sz="4" w:space="0" w:color="auto"/>
            </w:tcBorders>
          </w:tcPr>
          <w:p w14:paraId="1B6C5F16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</w:tcBorders>
          </w:tcPr>
          <w:p w14:paraId="1B6C5F17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14:paraId="1B6C5F18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D2" w:rsidRPr="00531896" w14:paraId="1B6C5F26" w14:textId="77777777" w:rsidTr="00DD2FE3">
        <w:tc>
          <w:tcPr>
            <w:tcW w:w="1134" w:type="dxa"/>
          </w:tcPr>
          <w:p w14:paraId="1B6C5F1A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1B" w14:textId="77777777" w:rsidR="005E1CD2" w:rsidRPr="00DD2FE3" w:rsidRDefault="005E1CD2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1C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1D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1E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1F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20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21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22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23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24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25" w14:textId="77777777" w:rsidR="005E1CD2" w:rsidRPr="00DD2FE3" w:rsidRDefault="005E1CD2" w:rsidP="00B32B9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33" w14:textId="77777777" w:rsidTr="00DD2FE3">
        <w:tc>
          <w:tcPr>
            <w:tcW w:w="1134" w:type="dxa"/>
          </w:tcPr>
          <w:p w14:paraId="1B6C5F2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2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2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2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2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2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2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2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2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3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3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3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40" w14:textId="77777777" w:rsidTr="00DD2FE3">
        <w:tc>
          <w:tcPr>
            <w:tcW w:w="1134" w:type="dxa"/>
          </w:tcPr>
          <w:p w14:paraId="1B6C5F3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3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3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3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3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3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3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3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3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3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3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3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4D" w14:textId="77777777" w:rsidTr="00DD2FE3">
        <w:tc>
          <w:tcPr>
            <w:tcW w:w="1134" w:type="dxa"/>
          </w:tcPr>
          <w:p w14:paraId="1B6C5F4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4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4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4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4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4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4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4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4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4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4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4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5A" w14:textId="77777777" w:rsidTr="00DD2FE3">
        <w:tc>
          <w:tcPr>
            <w:tcW w:w="1134" w:type="dxa"/>
          </w:tcPr>
          <w:p w14:paraId="1B6C5F4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4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5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5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5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5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5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5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5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5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5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5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67" w14:textId="77777777" w:rsidTr="00DD2FE3">
        <w:tc>
          <w:tcPr>
            <w:tcW w:w="1134" w:type="dxa"/>
          </w:tcPr>
          <w:p w14:paraId="1B6C5F5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5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5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5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5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6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6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6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6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6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6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6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74" w14:textId="77777777" w:rsidTr="00DD2FE3">
        <w:tc>
          <w:tcPr>
            <w:tcW w:w="1134" w:type="dxa"/>
          </w:tcPr>
          <w:p w14:paraId="1B6C5F6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6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6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6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6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6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6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6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7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7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7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7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81" w14:textId="77777777" w:rsidTr="00DD2FE3">
        <w:tc>
          <w:tcPr>
            <w:tcW w:w="1134" w:type="dxa"/>
          </w:tcPr>
          <w:p w14:paraId="1B6C5F7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7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7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7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7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7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7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7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7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7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7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8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8E" w14:textId="77777777" w:rsidTr="00DD2FE3">
        <w:tc>
          <w:tcPr>
            <w:tcW w:w="1134" w:type="dxa"/>
          </w:tcPr>
          <w:p w14:paraId="1B6C5F8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8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84" w14:textId="77777777" w:rsidR="00D947EB" w:rsidRPr="00DD2FE3" w:rsidRDefault="00D947EB" w:rsidP="00A577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8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8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8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8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8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8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8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8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8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9B" w14:textId="77777777" w:rsidTr="00DD2FE3">
        <w:tc>
          <w:tcPr>
            <w:tcW w:w="1134" w:type="dxa"/>
          </w:tcPr>
          <w:p w14:paraId="1B6C5F8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9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9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9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9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9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9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9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9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9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9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9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A8" w14:textId="77777777" w:rsidTr="00DD2FE3">
        <w:tc>
          <w:tcPr>
            <w:tcW w:w="1134" w:type="dxa"/>
          </w:tcPr>
          <w:p w14:paraId="1B6C5F9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9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9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9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A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A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A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A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A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A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A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A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B5" w14:textId="77777777" w:rsidTr="00DD2FE3">
        <w:tc>
          <w:tcPr>
            <w:tcW w:w="1134" w:type="dxa"/>
          </w:tcPr>
          <w:p w14:paraId="1B6C5FA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A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A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A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A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A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A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B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B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B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B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B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C2" w14:textId="77777777" w:rsidTr="00DD2FE3">
        <w:tc>
          <w:tcPr>
            <w:tcW w:w="1134" w:type="dxa"/>
          </w:tcPr>
          <w:p w14:paraId="1B6C5FB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B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B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B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B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B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B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B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B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B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C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C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CF" w14:textId="77777777" w:rsidTr="00DD2FE3">
        <w:tc>
          <w:tcPr>
            <w:tcW w:w="1134" w:type="dxa"/>
          </w:tcPr>
          <w:p w14:paraId="1B6C5FC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C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C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C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C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C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C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C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C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C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C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C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DC" w14:textId="77777777" w:rsidTr="00DD2FE3">
        <w:tc>
          <w:tcPr>
            <w:tcW w:w="1134" w:type="dxa"/>
          </w:tcPr>
          <w:p w14:paraId="1B6C5FD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D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D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D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D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D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D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D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D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D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D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D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E9" w14:textId="77777777" w:rsidTr="00DD2FE3">
        <w:tc>
          <w:tcPr>
            <w:tcW w:w="1134" w:type="dxa"/>
          </w:tcPr>
          <w:p w14:paraId="1B6C5FD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D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D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E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E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E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E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E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E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E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E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E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5FF6" w14:textId="77777777" w:rsidTr="00DD2FE3">
        <w:tc>
          <w:tcPr>
            <w:tcW w:w="1134" w:type="dxa"/>
          </w:tcPr>
          <w:p w14:paraId="1B6C5FE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E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E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E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E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E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F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F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F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5FF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5FF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5FF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03" w14:textId="77777777" w:rsidTr="00DD2FE3">
        <w:tc>
          <w:tcPr>
            <w:tcW w:w="1134" w:type="dxa"/>
          </w:tcPr>
          <w:p w14:paraId="1B6C5FF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F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5FF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F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F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5FF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5FF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5FF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5FF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0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0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0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10" w14:textId="77777777" w:rsidTr="00DD2FE3">
        <w:tc>
          <w:tcPr>
            <w:tcW w:w="1134" w:type="dxa"/>
          </w:tcPr>
          <w:p w14:paraId="1B6C600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0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0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0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0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0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0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0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0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0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0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0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1D" w14:textId="77777777" w:rsidTr="00DD2FE3">
        <w:tc>
          <w:tcPr>
            <w:tcW w:w="1134" w:type="dxa"/>
          </w:tcPr>
          <w:p w14:paraId="1B6C601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1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1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1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1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1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1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1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1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1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1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1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2A" w14:textId="77777777" w:rsidTr="00DD2FE3">
        <w:tc>
          <w:tcPr>
            <w:tcW w:w="1134" w:type="dxa"/>
          </w:tcPr>
          <w:p w14:paraId="1B6C601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1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2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2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2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2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2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2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2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2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2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2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37" w14:textId="77777777" w:rsidTr="00DD2FE3">
        <w:tc>
          <w:tcPr>
            <w:tcW w:w="1134" w:type="dxa"/>
          </w:tcPr>
          <w:p w14:paraId="1B6C602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2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2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2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2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3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3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3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3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3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3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3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44" w14:textId="77777777" w:rsidTr="00DD2FE3">
        <w:tc>
          <w:tcPr>
            <w:tcW w:w="1134" w:type="dxa"/>
          </w:tcPr>
          <w:p w14:paraId="1B6C603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3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3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3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3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3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3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3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4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4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4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4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51" w14:textId="77777777" w:rsidTr="00DD2FE3">
        <w:tc>
          <w:tcPr>
            <w:tcW w:w="1134" w:type="dxa"/>
          </w:tcPr>
          <w:p w14:paraId="1B6C604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4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4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4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4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4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4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4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4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4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4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5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5E" w14:textId="77777777" w:rsidTr="00DD2FE3">
        <w:tc>
          <w:tcPr>
            <w:tcW w:w="1134" w:type="dxa"/>
          </w:tcPr>
          <w:p w14:paraId="1B6C605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5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5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5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5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5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5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5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5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5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5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5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6B" w14:textId="77777777" w:rsidTr="00DD2FE3">
        <w:tc>
          <w:tcPr>
            <w:tcW w:w="1134" w:type="dxa"/>
          </w:tcPr>
          <w:p w14:paraId="1B6C605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6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6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6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6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6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6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6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6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6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6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6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78" w14:textId="77777777" w:rsidTr="00DD2FE3">
        <w:tc>
          <w:tcPr>
            <w:tcW w:w="1134" w:type="dxa"/>
          </w:tcPr>
          <w:p w14:paraId="1B6C606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6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6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6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7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7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7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7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7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75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7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7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85" w14:textId="77777777" w:rsidTr="00DD2FE3">
        <w:tc>
          <w:tcPr>
            <w:tcW w:w="1134" w:type="dxa"/>
          </w:tcPr>
          <w:p w14:paraId="1B6C607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7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7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7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7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7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7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8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8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82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83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84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EB" w:rsidRPr="00531896" w14:paraId="1B6C6092" w14:textId="77777777" w:rsidTr="00DD2FE3">
        <w:tc>
          <w:tcPr>
            <w:tcW w:w="1134" w:type="dxa"/>
          </w:tcPr>
          <w:p w14:paraId="1B6C6086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87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auto"/>
            </w:tcBorders>
          </w:tcPr>
          <w:p w14:paraId="1B6C6088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89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8A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6C608B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B6C608C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right w:val="thinThickThinSmallGap" w:sz="24" w:space="0" w:color="auto"/>
            </w:tcBorders>
          </w:tcPr>
          <w:p w14:paraId="1B6C608D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hinThickThinSmallGap" w:sz="24" w:space="0" w:color="auto"/>
            </w:tcBorders>
          </w:tcPr>
          <w:p w14:paraId="1B6C608E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1B6C608F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B6C6090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C6091" w14:textId="77777777" w:rsidR="00D947EB" w:rsidRPr="00DD2FE3" w:rsidRDefault="00D947EB" w:rsidP="00D947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6C6093" w14:textId="77777777" w:rsidR="007D4C09" w:rsidRPr="00DD2FE3" w:rsidRDefault="00E240D0" w:rsidP="007D4C09">
      <w:pPr>
        <w:rPr>
          <w:rFonts w:ascii="Times New Roman" w:hAnsi="Times New Roman" w:cs="Times New Roman"/>
          <w:i/>
        </w:rPr>
      </w:pPr>
      <w:r w:rsidRPr="00DD2FE3">
        <w:rPr>
          <w:rFonts w:ascii="Times New Roman" w:hAnsi="Times New Roman" w:cs="Times New Roman"/>
          <w:i/>
        </w:rPr>
        <w:t>For ref</w:t>
      </w:r>
      <w:bookmarkStart w:id="0" w:name="_GoBack"/>
      <w:bookmarkEnd w:id="0"/>
      <w:r w:rsidRPr="00DD2FE3">
        <w:rPr>
          <w:rFonts w:ascii="Times New Roman" w:hAnsi="Times New Roman" w:cs="Times New Roman"/>
          <w:i/>
        </w:rPr>
        <w:t>erence only</w:t>
      </w:r>
    </w:p>
    <w:sectPr w:rsidR="007D4C09" w:rsidRPr="00DD2FE3" w:rsidSect="00236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C6096" w14:textId="77777777" w:rsidR="00014B59" w:rsidRDefault="00014B59" w:rsidP="00C14FBF">
      <w:r>
        <w:separator/>
      </w:r>
    </w:p>
  </w:endnote>
  <w:endnote w:type="continuationSeparator" w:id="0">
    <w:p w14:paraId="1B6C6097" w14:textId="77777777" w:rsidR="00014B59" w:rsidRDefault="00014B59" w:rsidP="00C1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C609A" w14:textId="77777777" w:rsidR="00014B59" w:rsidRDefault="00014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C609B" w14:textId="77777777" w:rsidR="00014B59" w:rsidRDefault="00014B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C609D" w14:textId="77777777" w:rsidR="00014B59" w:rsidRDefault="00014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C6094" w14:textId="77777777" w:rsidR="00014B59" w:rsidRDefault="00014B59" w:rsidP="00C14FBF">
      <w:r>
        <w:separator/>
      </w:r>
    </w:p>
  </w:footnote>
  <w:footnote w:type="continuationSeparator" w:id="0">
    <w:p w14:paraId="1B6C6095" w14:textId="77777777" w:rsidR="00014B59" w:rsidRDefault="00014B59" w:rsidP="00C1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C6098" w14:textId="77777777" w:rsidR="00014B59" w:rsidRDefault="00014B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9820379"/>
      <w:docPartObj>
        <w:docPartGallery w:val="Watermarks"/>
        <w:docPartUnique/>
      </w:docPartObj>
    </w:sdtPr>
    <w:sdtEndPr/>
    <w:sdtContent>
      <w:p w14:paraId="1B6C6099" w14:textId="77777777" w:rsidR="00014B59" w:rsidRDefault="00DD2FE3">
        <w:pPr>
          <w:pStyle w:val="Header"/>
        </w:pPr>
        <w:r>
          <w:rPr>
            <w:noProof/>
            <w:lang w:eastAsia="zh-TW"/>
          </w:rPr>
          <w:pict w14:anchorId="1B6C60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C609C" w14:textId="77777777" w:rsidR="00014B59" w:rsidRDefault="00014B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f366478-424e-4ccc-a2f8-cbe9d691f691"/>
  </w:docVars>
  <w:rsids>
    <w:rsidRoot w:val="007D4C09"/>
    <w:rsid w:val="00014B59"/>
    <w:rsid w:val="001F4A35"/>
    <w:rsid w:val="002368B7"/>
    <w:rsid w:val="0025623B"/>
    <w:rsid w:val="00265C39"/>
    <w:rsid w:val="002D65EF"/>
    <w:rsid w:val="003967B4"/>
    <w:rsid w:val="00454266"/>
    <w:rsid w:val="004E5052"/>
    <w:rsid w:val="00531896"/>
    <w:rsid w:val="005E1CD2"/>
    <w:rsid w:val="006247DF"/>
    <w:rsid w:val="00701643"/>
    <w:rsid w:val="00780D02"/>
    <w:rsid w:val="007D4C09"/>
    <w:rsid w:val="007E7675"/>
    <w:rsid w:val="007F0470"/>
    <w:rsid w:val="0081168F"/>
    <w:rsid w:val="008D3161"/>
    <w:rsid w:val="00943F12"/>
    <w:rsid w:val="00984C5D"/>
    <w:rsid w:val="009E7660"/>
    <w:rsid w:val="00A57745"/>
    <w:rsid w:val="00AC3400"/>
    <w:rsid w:val="00B32B9B"/>
    <w:rsid w:val="00BA1619"/>
    <w:rsid w:val="00C14FBF"/>
    <w:rsid w:val="00CD08D5"/>
    <w:rsid w:val="00D71E4C"/>
    <w:rsid w:val="00D947EB"/>
    <w:rsid w:val="00DD2FE3"/>
    <w:rsid w:val="00E240D0"/>
    <w:rsid w:val="00F0580E"/>
    <w:rsid w:val="00FB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B6C5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FBF"/>
  </w:style>
  <w:style w:type="paragraph" w:styleId="Footer">
    <w:name w:val="footer"/>
    <w:basedOn w:val="Normal"/>
    <w:link w:val="FooterChar"/>
    <w:uiPriority w:val="99"/>
    <w:unhideWhenUsed/>
    <w:rsid w:val="00C14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BF"/>
  </w:style>
  <w:style w:type="paragraph" w:styleId="BalloonText">
    <w:name w:val="Balloon Text"/>
    <w:basedOn w:val="Normal"/>
    <w:link w:val="BalloonTextChar"/>
    <w:uiPriority w:val="99"/>
    <w:semiHidden/>
    <w:unhideWhenUsed/>
    <w:rsid w:val="0053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FBF"/>
  </w:style>
  <w:style w:type="paragraph" w:styleId="Footer">
    <w:name w:val="footer"/>
    <w:basedOn w:val="Normal"/>
    <w:link w:val="FooterChar"/>
    <w:uiPriority w:val="99"/>
    <w:unhideWhenUsed/>
    <w:rsid w:val="00C14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FBF"/>
  </w:style>
  <w:style w:type="paragraph" w:styleId="BalloonText">
    <w:name w:val="Balloon Text"/>
    <w:basedOn w:val="Normal"/>
    <w:link w:val="BalloonTextChar"/>
    <w:uiPriority w:val="99"/>
    <w:semiHidden/>
    <w:unhideWhenUsed/>
    <w:rsid w:val="0053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85D7-4AE2-43C5-8E27-306661F42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5B13A-D928-4710-A83C-1180703AE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D819D-A2CD-47DC-9BA0-AB660811CECA}">
  <ds:schemaRefs>
    <ds:schemaRef ds:uri="http://schemas.openxmlformats.org/package/2006/metadata/core-properties"/>
    <ds:schemaRef ds:uri="9437ff5d-21c2-4339-9ac8-4f223b4986b5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210B15-1530-4432-8789-A7416AA6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3B08B660.dotm</Template>
  <TotalTime>0</TotalTime>
  <Pages>1</Pages>
  <Words>147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Carrie A Hritz (CENSUS/GEO FED)</cp:lastModifiedBy>
  <cp:revision>2</cp:revision>
  <cp:lastPrinted>2016-09-22T16:53:00Z</cp:lastPrinted>
  <dcterms:created xsi:type="dcterms:W3CDTF">2016-09-22T17:24:00Z</dcterms:created>
  <dcterms:modified xsi:type="dcterms:W3CDTF">2016-09-22T17:24:00Z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