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4E" w:rsidRDefault="008A08D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F0062CC" wp14:editId="2CDB0DE4">
                <wp:simplePos x="0" y="0"/>
                <wp:positionH relativeFrom="column">
                  <wp:posOffset>-114300</wp:posOffset>
                </wp:positionH>
                <wp:positionV relativeFrom="margin">
                  <wp:posOffset>-457200</wp:posOffset>
                </wp:positionV>
                <wp:extent cx="6172200" cy="1143000"/>
                <wp:effectExtent l="0" t="0" r="0" b="0"/>
                <wp:wrapNone/>
                <wp:docPr id="4" name="shape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  <w:gridCol w:w="4010"/>
                              <w:gridCol w:w="3010"/>
                            </w:tblGrid>
                            <w:tr w:rsidR="00FF42E8" w:rsidTr="00516984">
                              <w:trPr>
                                <w:cantSplit/>
                              </w:trPr>
                              <w:tc>
                                <w:tcPr>
                                  <w:tcW w:w="2610" w:type="dxa"/>
                                  <w:vMerge w:val="restart"/>
                                </w:tcPr>
                                <w:p w:rsidR="00FF42E8" w:rsidRDefault="008A08DD" w:rsidP="00004C4A">
                                  <w:pPr>
                                    <w:pStyle w:val="Header"/>
                                    <w:spacing w:line="228" w:lineRule="auto"/>
                                    <w:ind w:left="-105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2761E071" wp14:editId="70EC18C7">
                                        <wp:extent cx="914400" cy="93726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37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1" w:name="LetterHead"/>
                                  <w:bookmarkEnd w:id="1"/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42E8" w:rsidTr="00516984">
                              <w:trPr>
                                <w:cantSplit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42E8" w:rsidTr="00516984">
                              <w:trPr>
                                <w:cantSplit/>
                                <w:trHeight w:val="279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42E8" w:rsidTr="00516984">
                              <w:trPr>
                                <w:cantSplit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FF42E8" w:rsidRDefault="00FF42E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 w:rsidR="00FF42E8" w:rsidRPr="00A00F9D" w:rsidRDefault="00847476" w:rsidP="005236B6">
                                  <w:pPr>
                                    <w:pStyle w:val="Header"/>
                                    <w:spacing w:line="228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00F9D"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Aviation Safety</w:t>
                                  </w:r>
                                </w:p>
                              </w:tc>
                              <w:tc>
                                <w:tcPr>
                                  <w:tcW w:w="3010" w:type="dxa"/>
                                </w:tcPr>
                                <w:p w:rsidR="00FF42E8" w:rsidRPr="00A00F9D" w:rsidRDefault="00800A02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00F9D"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800 Independence Ave</w:t>
                                  </w:r>
                                </w:p>
                                <w:p w:rsidR="00800A02" w:rsidRPr="00A00F9D" w:rsidRDefault="00A245E3">
                                  <w:pPr>
                                    <w:pStyle w:val="Header"/>
                                    <w:spacing w:line="228" w:lineRule="auto"/>
                                    <w:rPr>
                                      <w:rFonts w:ascii="Century Gothic" w:hAnsi="Century Gothic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Washington, DC  </w:t>
                                  </w:r>
                                  <w:r w:rsidR="00800A02" w:rsidRPr="00A00F9D">
                                    <w:rPr>
                                      <w:rFonts w:ascii="Century Gothic" w:hAnsi="Century Gothic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20591</w:t>
                                  </w:r>
                                </w:p>
                              </w:tc>
                            </w:tr>
                          </w:tbl>
                          <w:p w:rsidR="00FF42E8" w:rsidRDefault="00FF42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LetterHead" o:spid="_x0000_s1026" type="#_x0000_t202" style="position:absolute;margin-left:-9pt;margin-top:-36pt;width:486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" stroked="f">
                <v:textbox>
                  <w:txbxContent>
                    <w:tbl>
                      <w:tblPr>
                        <w:tblW w:w="963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  <w:gridCol w:w="4010"/>
                        <w:gridCol w:w="3010"/>
                      </w:tblGrid>
                      <w:tr w:rsidR="00FF42E8" w:rsidTr="00516984">
                        <w:trPr>
                          <w:cantSplit/>
                        </w:trPr>
                        <w:tc>
                          <w:tcPr>
                            <w:tcW w:w="2610" w:type="dxa"/>
                            <w:vMerge w:val="restart"/>
                          </w:tcPr>
                          <w:p w:rsidR="00FF42E8" w:rsidRDefault="008A08DD" w:rsidP="00004C4A">
                            <w:pPr>
                              <w:pStyle w:val="Header"/>
                              <w:spacing w:line="228" w:lineRule="auto"/>
                              <w:ind w:left="-10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761E071" wp14:editId="70EC18C7">
                                  <wp:extent cx="914400" cy="9372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2" w:name="LetterHead"/>
                            <w:bookmarkEnd w:id="2"/>
                          </w:p>
                        </w:tc>
                        <w:tc>
                          <w:tcPr>
                            <w:tcW w:w="4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  <w:tr w:rsidR="00FF42E8" w:rsidTr="00516984">
                        <w:trPr>
                          <w:cantSplit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  <w:tr w:rsidR="00FF42E8" w:rsidTr="00516984">
                        <w:trPr>
                          <w:cantSplit/>
                          <w:trHeight w:val="279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</w:tc>
                      </w:tr>
                      <w:tr w:rsidR="00FF42E8" w:rsidTr="00516984">
                        <w:trPr>
                          <w:cantSplit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FF42E8" w:rsidRDefault="00FF42E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10" w:type="dxa"/>
                          </w:tcPr>
                          <w:p w:rsidR="00FF42E8" w:rsidRPr="00A00F9D" w:rsidRDefault="00847476" w:rsidP="005236B6">
                            <w:pPr>
                              <w:pStyle w:val="Header"/>
                              <w:spacing w:line="228" w:lineRule="auto"/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0F9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Aviation Safety</w:t>
                            </w:r>
                          </w:p>
                        </w:tc>
                        <w:tc>
                          <w:tcPr>
                            <w:tcW w:w="3010" w:type="dxa"/>
                          </w:tcPr>
                          <w:p w:rsidR="00FF42E8" w:rsidRPr="00A00F9D" w:rsidRDefault="00800A02">
                            <w:pPr>
                              <w:pStyle w:val="Header"/>
                              <w:spacing w:line="228" w:lineRule="auto"/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0F9D"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800 Independence Ave</w:t>
                            </w:r>
                          </w:p>
                          <w:p w:rsidR="00800A02" w:rsidRPr="00A00F9D" w:rsidRDefault="00A245E3">
                            <w:pPr>
                              <w:pStyle w:val="Header"/>
                              <w:spacing w:line="228" w:lineRule="auto"/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 xml:space="preserve">Washington, DC  </w:t>
                            </w:r>
                            <w:r w:rsidR="00800A02" w:rsidRPr="00A00F9D"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>20591</w:t>
                            </w:r>
                          </w:p>
                        </w:tc>
                      </w:tr>
                    </w:tbl>
                    <w:p w:rsidR="00FF42E8" w:rsidRDefault="00FF42E8"/>
                  </w:txbxContent>
                </v:textbox>
                <w10:wrap anchory="margin"/>
              </v:shape>
            </w:pict>
          </mc:Fallback>
        </mc:AlternateContent>
      </w:r>
    </w:p>
    <w:p w:rsidR="0023554E" w:rsidRDefault="0023554E"/>
    <w:p w:rsidR="0023554E" w:rsidRDefault="0023554E"/>
    <w:p w:rsidR="0023554E" w:rsidRDefault="0023554E"/>
    <w:p w:rsidR="00F26B62" w:rsidRDefault="00F26B62" w:rsidP="00771858">
      <w:pPr>
        <w:pStyle w:val="Grid"/>
        <w:keepLines w:val="0"/>
        <w:ind w:left="0"/>
        <w:rPr>
          <w:rFonts w:ascii="Times New Roman" w:hAnsi="Times New Roman"/>
          <w:sz w:val="24"/>
        </w:rPr>
      </w:pPr>
    </w:p>
    <w:p w:rsidR="00F26B62" w:rsidRPr="00FF42E8" w:rsidRDefault="008A08DD" w:rsidP="00771858">
      <w:pPr>
        <w:pStyle w:val="Grid"/>
        <w:keepLines w:val="0"/>
        <w:ind w:left="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0BF3D" wp14:editId="19A57814">
                <wp:simplePos x="0" y="0"/>
                <wp:positionH relativeFrom="column">
                  <wp:posOffset>5705475</wp:posOffset>
                </wp:positionH>
                <wp:positionV relativeFrom="margin">
                  <wp:posOffset>1028700</wp:posOffset>
                </wp:positionV>
                <wp:extent cx="1028700" cy="7886700"/>
                <wp:effectExtent l="0" t="0" r="0" b="0"/>
                <wp:wrapNone/>
                <wp:docPr id="3" name="shape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</w:tblGrid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CONCURRENCES</w:t>
                                  </w:r>
                                  <w:bookmarkStart w:id="3" w:name="Grid"/>
                                  <w:bookmarkEnd w:id="3"/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 xml:space="preserve"> 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ROUTING SYMBOL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INITIALS/SIG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FF42E8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1512" w:type="dxa"/>
                                  <w:tcBorders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</w:tcPr>
                                <w:p w:rsidR="00FF42E8" w:rsidRDefault="00FF42E8">
                                  <w:pPr>
                                    <w:pStyle w:val="GridText"/>
                                  </w:pPr>
                                </w:p>
                              </w:tc>
                            </w:tr>
                          </w:tbl>
                          <w:p w:rsidR="00FF42E8" w:rsidRDefault="00FF42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Grid" o:spid="_x0000_s1027" type="#_x0000_t202" style="position:absolute;margin-left:449.25pt;margin-top:81pt;width:81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" filled="f" stroked="f" strokeweight="0">
                <v:fill opacity="32896f"/>
                <v:textbox inset="0,0,0,0">
                  <w:txbxContent>
                    <w:tbl>
                      <w:tblPr>
                        <w:tblW w:w="0" w:type="auto"/>
                        <w:tblInd w:w="10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</w:tblGrid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CONCURRENCES</w:t>
                            </w:r>
                            <w:bookmarkStart w:id="4" w:name="Grid"/>
                            <w:bookmarkEnd w:id="4"/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 xml:space="preserve"> 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ROUTING SYMBOL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INITIALS/SIG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  <w:tr w:rsidR="00FF42E8">
                        <w:trPr>
                          <w:cantSplit/>
                        </w:trPr>
                        <w:tc>
                          <w:tcPr>
                            <w:tcW w:w="1512" w:type="dxa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:rsidR="00FF42E8" w:rsidRDefault="00FF42E8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DATE</w:t>
                            </w:r>
                          </w:p>
                        </w:tc>
                      </w:tr>
                      <w:tr w:rsidR="00FF42E8">
                        <w:trPr>
                          <w:cantSplit/>
                          <w:trHeight w:val="360"/>
                        </w:trPr>
                        <w:tc>
                          <w:tcPr>
                            <w:tcW w:w="1512" w:type="dxa"/>
                            <w:tcBorders>
                              <w:left w:val="single" w:sz="12" w:space="0" w:color="auto"/>
                              <w:bottom w:val="single" w:sz="6" w:space="0" w:color="auto"/>
                            </w:tcBorders>
                          </w:tcPr>
                          <w:p w:rsidR="00FF42E8" w:rsidRDefault="00FF42E8">
                            <w:pPr>
                              <w:pStyle w:val="GridText"/>
                            </w:pPr>
                          </w:p>
                        </w:tc>
                      </w:tr>
                    </w:tbl>
                    <w:p w:rsidR="00FF42E8" w:rsidRDefault="00FF42E8"/>
                  </w:txbxContent>
                </v:textbox>
                <w10:wrap anchory="margin"/>
              </v:shape>
            </w:pict>
          </mc:Fallback>
        </mc:AlternateContent>
      </w:r>
      <w:r w:rsidR="00E91328">
        <w:rPr>
          <w:rFonts w:ascii="Times New Roman" w:hAnsi="Times New Roman"/>
          <w:sz w:val="24"/>
          <w:szCs w:val="24"/>
        </w:rPr>
        <w:t>April 5</w:t>
      </w:r>
      <w:r w:rsidR="00E958B5">
        <w:rPr>
          <w:rFonts w:ascii="Times New Roman" w:hAnsi="Times New Roman"/>
          <w:sz w:val="24"/>
          <w:szCs w:val="24"/>
        </w:rPr>
        <w:t>, 2018</w:t>
      </w:r>
    </w:p>
    <w:p w:rsidR="00F26B62" w:rsidRPr="0051530E" w:rsidRDefault="00F26B62" w:rsidP="00771858">
      <w:pPr>
        <w:pStyle w:val="Grid"/>
        <w:ind w:left="0"/>
        <w:rPr>
          <w:rFonts w:ascii="Times New Roman" w:hAnsi="Times New Roman"/>
          <w:sz w:val="24"/>
          <w:szCs w:val="24"/>
        </w:rPr>
      </w:pPr>
    </w:p>
    <w:p w:rsidR="00F26B62" w:rsidRPr="00771858" w:rsidRDefault="00F26B62" w:rsidP="00771858">
      <w:pPr>
        <w:pStyle w:val="Grid"/>
        <w:ind w:left="0"/>
        <w:rPr>
          <w:rFonts w:ascii="Times New Roman" w:hAnsi="Times New Roman"/>
          <w:sz w:val="24"/>
          <w:szCs w:val="24"/>
        </w:rPr>
      </w:pPr>
    </w:p>
    <w:p w:rsidR="00F26B62" w:rsidRDefault="00F26B62" w:rsidP="00771858">
      <w:r w:rsidRPr="00FF42E8">
        <w:t>Dear</w:t>
      </w:r>
      <w:r w:rsidR="00B028FB">
        <w:t xml:space="preserve"> </w:t>
      </w:r>
      <w:r w:rsidR="000F67ED">
        <w:t>Desk Officer:</w:t>
      </w:r>
    </w:p>
    <w:p w:rsidR="008A08DD" w:rsidRDefault="008A08DD" w:rsidP="00771858"/>
    <w:p w:rsidR="00B028FB" w:rsidRDefault="00B028FB" w:rsidP="00771858">
      <w:r>
        <w:t>This letter is</w:t>
      </w:r>
      <w:r w:rsidR="000F67ED">
        <w:t xml:space="preserve"> a request for OMB to renew the approval</w:t>
      </w:r>
      <w:r>
        <w:t xml:space="preserve"> of FAA Forms in 2120-0042.  </w:t>
      </w:r>
    </w:p>
    <w:p w:rsidR="00B028FB" w:rsidRDefault="00B028FB" w:rsidP="00771858"/>
    <w:p w:rsidR="00B028FB" w:rsidRDefault="00B028FB" w:rsidP="00771858">
      <w:r>
        <w:t>All the Forms in this collection accept electronic signature in lieu of pen and ink signature however</w:t>
      </w:r>
      <w:r w:rsidR="002827B0">
        <w:t>,</w:t>
      </w:r>
      <w:r>
        <w:t xml:space="preserve"> they are not in full compliance with GPEA and the E-gov Act.  </w:t>
      </w:r>
      <w:r w:rsidR="00B226BF">
        <w:t>Attached is information concerning this collection.</w:t>
      </w:r>
    </w:p>
    <w:p w:rsidR="00B028FB" w:rsidRDefault="00B028FB" w:rsidP="00771858"/>
    <w:p w:rsidR="00B028FB" w:rsidRDefault="00B028FB" w:rsidP="00771858">
      <w:r>
        <w:t>It is the FAA’s intent to fully comply with both statutes but this requires revising regulations allowing the use of di</w:t>
      </w:r>
      <w:r w:rsidR="00B226BF">
        <w:t xml:space="preserve">gital signatures and </w:t>
      </w:r>
      <w:r>
        <w:t>a</w:t>
      </w:r>
      <w:r w:rsidR="00A96EAC">
        <w:t>c</w:t>
      </w:r>
      <w:r>
        <w:t>q</w:t>
      </w:r>
      <w:r w:rsidR="00B226BF">
        <w:t>uiring</w:t>
      </w:r>
      <w:r>
        <w:t xml:space="preserve"> a new electronic system that </w:t>
      </w:r>
      <w:r w:rsidR="00B226BF">
        <w:t>will support</w:t>
      </w:r>
      <w:r>
        <w:t xml:space="preserve"> </w:t>
      </w:r>
      <w:r w:rsidR="00B226BF">
        <w:t>requests for</w:t>
      </w:r>
      <w:r>
        <w:t xml:space="preserve"> service</w:t>
      </w:r>
      <w:r w:rsidR="00B226BF">
        <w:t>, digital signatures</w:t>
      </w:r>
      <w:r>
        <w:t xml:space="preserve"> and attach</w:t>
      </w:r>
      <w:r w:rsidR="00B226BF">
        <w:t>ing</w:t>
      </w:r>
      <w:r>
        <w:t xml:space="preserve"> required documents</w:t>
      </w:r>
      <w:r w:rsidR="00B226BF">
        <w:t xml:space="preserve"> and information</w:t>
      </w:r>
      <w:r>
        <w:t>.</w:t>
      </w:r>
    </w:p>
    <w:p w:rsidR="00B226BF" w:rsidRDefault="00B226BF" w:rsidP="00771858"/>
    <w:p w:rsidR="00B226BF" w:rsidRDefault="00B226BF" w:rsidP="00771858">
      <w:r>
        <w:t>The FAA committed to the Senate Commerce Committee that it would have a plan to accomplish this by November 1 of this year.</w:t>
      </w:r>
    </w:p>
    <w:p w:rsidR="00B226BF" w:rsidRDefault="00B226BF" w:rsidP="00771858"/>
    <w:p w:rsidR="00B226BF" w:rsidRDefault="00B226BF" w:rsidP="00771858">
      <w:r>
        <w:t xml:space="preserve">Please approve this request to renew the Forms in 2120-0042.  This will an allow industry, businesses and individuals to continue to register aircraft while the FAA </w:t>
      </w:r>
      <w:r w:rsidR="002827B0">
        <w:t>develops and implements its plan to reach full compliance.</w:t>
      </w:r>
    </w:p>
    <w:p w:rsidR="001C763D" w:rsidRDefault="001C763D" w:rsidP="00771858"/>
    <w:p w:rsidR="001C763D" w:rsidRDefault="001C763D" w:rsidP="00771858"/>
    <w:p w:rsidR="001C763D" w:rsidRDefault="001C763D" w:rsidP="00771858"/>
    <w:p w:rsidR="00F26B62" w:rsidRPr="00771858" w:rsidRDefault="00F26B62" w:rsidP="00771858">
      <w:r w:rsidRPr="00771858">
        <w:t>Sincerely,</w:t>
      </w:r>
    </w:p>
    <w:p w:rsidR="00004C4A" w:rsidRDefault="00004C4A" w:rsidP="000D6C3D"/>
    <w:p w:rsidR="000D6C3D" w:rsidRPr="000D6C3D" w:rsidRDefault="000D6C3D" w:rsidP="000D6C3D">
      <w:r>
        <w:br/>
      </w:r>
      <w:r w:rsidRPr="000D6C3D">
        <w:t>Aviation Safety</w:t>
      </w:r>
    </w:p>
    <w:p w:rsidR="000D6C3D" w:rsidRDefault="000D6C3D" w:rsidP="000D6C3D">
      <w:r>
        <w:t xml:space="preserve">Executive Director, Office of Quality, </w:t>
      </w:r>
    </w:p>
    <w:p w:rsidR="00F26B62" w:rsidRPr="00771858" w:rsidRDefault="000D6C3D" w:rsidP="000D6C3D">
      <w:r>
        <w:t>Integration, and Executive Services, AQS-1</w:t>
      </w:r>
    </w:p>
    <w:p w:rsidR="002E5F69" w:rsidRDefault="002E5F69" w:rsidP="00FF42E8"/>
    <w:p w:rsidR="00004C4A" w:rsidRDefault="00F26B62" w:rsidP="00FF42E8">
      <w:bookmarkStart w:id="5" w:name="Enclosure"/>
      <w:bookmarkEnd w:id="5"/>
      <w:r w:rsidRPr="00771858">
        <w:t>Enclosure</w:t>
      </w:r>
      <w:r w:rsidR="00004C4A">
        <w:t>(s)</w:t>
      </w:r>
      <w:r w:rsidRPr="00FF42E8">
        <w:t xml:space="preserve"> </w:t>
      </w:r>
    </w:p>
    <w:p w:rsidR="00004C4A" w:rsidRDefault="00004C4A" w:rsidP="0051530E"/>
    <w:p w:rsidR="00004C4A" w:rsidRDefault="00004C4A" w:rsidP="0051530E"/>
    <w:p w:rsidR="00004C4A" w:rsidRDefault="00004C4A" w:rsidP="0051530E"/>
    <w:p w:rsidR="00004C4A" w:rsidRDefault="00004C4A" w:rsidP="0051530E"/>
    <w:p w:rsidR="00004C4A" w:rsidRDefault="00004C4A" w:rsidP="0051530E"/>
    <w:p w:rsidR="00004C4A" w:rsidRDefault="00004C4A" w:rsidP="0051530E"/>
    <w:p w:rsidR="00004C4A" w:rsidRDefault="00004C4A" w:rsidP="0051530E"/>
    <w:p w:rsidR="00004C4A" w:rsidRDefault="00004C4A" w:rsidP="0051530E">
      <w:r>
        <w:t>[</w:t>
      </w:r>
    </w:p>
    <w:sectPr w:rsidR="00004C4A" w:rsidSect="00771858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EE" w:rsidRDefault="00C762EE">
      <w:r>
        <w:separator/>
      </w:r>
    </w:p>
  </w:endnote>
  <w:endnote w:type="continuationSeparator" w:id="0">
    <w:p w:rsidR="00C762EE" w:rsidRDefault="00C7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EE" w:rsidRDefault="00C762EE">
      <w:r>
        <w:separator/>
      </w:r>
    </w:p>
  </w:footnote>
  <w:footnote w:type="continuationSeparator" w:id="0">
    <w:p w:rsidR="00C762EE" w:rsidRDefault="00C76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E8" w:rsidRDefault="00FF42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42E8" w:rsidRDefault="00FF42E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E8" w:rsidRDefault="00FF42E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7ED">
      <w:rPr>
        <w:rStyle w:val="PageNumber"/>
        <w:noProof/>
      </w:rPr>
      <w:t>2</w:t>
    </w:r>
    <w:r>
      <w:rPr>
        <w:rStyle w:val="PageNumber"/>
      </w:rPr>
      <w:fldChar w:fldCharType="end"/>
    </w:r>
  </w:p>
  <w:p w:rsidR="00FF42E8" w:rsidRDefault="00FF42E8">
    <w:pPr>
      <w:pStyle w:val="Header"/>
      <w:ind w:right="360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089"/>
    <w:multiLevelType w:val="hybridMultilevel"/>
    <w:tmpl w:val="7DE4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DD"/>
    <w:rsid w:val="00003C84"/>
    <w:rsid w:val="00004C4A"/>
    <w:rsid w:val="000702BB"/>
    <w:rsid w:val="000908A2"/>
    <w:rsid w:val="00096E2C"/>
    <w:rsid w:val="000D6C3D"/>
    <w:rsid w:val="000F67ED"/>
    <w:rsid w:val="000F6C8A"/>
    <w:rsid w:val="001C763D"/>
    <w:rsid w:val="0021350E"/>
    <w:rsid w:val="0023554E"/>
    <w:rsid w:val="002378DD"/>
    <w:rsid w:val="002529D3"/>
    <w:rsid w:val="002827B0"/>
    <w:rsid w:val="002E5F69"/>
    <w:rsid w:val="00375AAE"/>
    <w:rsid w:val="00377FEB"/>
    <w:rsid w:val="00385426"/>
    <w:rsid w:val="00425B91"/>
    <w:rsid w:val="004318F0"/>
    <w:rsid w:val="00455A14"/>
    <w:rsid w:val="00494413"/>
    <w:rsid w:val="004D771F"/>
    <w:rsid w:val="005046F1"/>
    <w:rsid w:val="0051530E"/>
    <w:rsid w:val="00516984"/>
    <w:rsid w:val="005236B6"/>
    <w:rsid w:val="0056063C"/>
    <w:rsid w:val="00573FF0"/>
    <w:rsid w:val="00583B08"/>
    <w:rsid w:val="0059582C"/>
    <w:rsid w:val="00596D8B"/>
    <w:rsid w:val="005A06D8"/>
    <w:rsid w:val="005B7008"/>
    <w:rsid w:val="005F4E30"/>
    <w:rsid w:val="00611A92"/>
    <w:rsid w:val="00613CF3"/>
    <w:rsid w:val="00652305"/>
    <w:rsid w:val="006B295F"/>
    <w:rsid w:val="006F240C"/>
    <w:rsid w:val="007436DD"/>
    <w:rsid w:val="00771858"/>
    <w:rsid w:val="007B1C7E"/>
    <w:rsid w:val="007F6644"/>
    <w:rsid w:val="00800A02"/>
    <w:rsid w:val="00846F2C"/>
    <w:rsid w:val="00847476"/>
    <w:rsid w:val="008A08DD"/>
    <w:rsid w:val="008C0939"/>
    <w:rsid w:val="009620D8"/>
    <w:rsid w:val="009A50E3"/>
    <w:rsid w:val="009A6B51"/>
    <w:rsid w:val="009C465E"/>
    <w:rsid w:val="00A00F9D"/>
    <w:rsid w:val="00A2394B"/>
    <w:rsid w:val="00A245E3"/>
    <w:rsid w:val="00A32634"/>
    <w:rsid w:val="00A96EAC"/>
    <w:rsid w:val="00AA11A2"/>
    <w:rsid w:val="00B028FB"/>
    <w:rsid w:val="00B226BF"/>
    <w:rsid w:val="00B2335E"/>
    <w:rsid w:val="00B4453C"/>
    <w:rsid w:val="00BD019C"/>
    <w:rsid w:val="00BD2FC5"/>
    <w:rsid w:val="00BF4CBF"/>
    <w:rsid w:val="00C3179E"/>
    <w:rsid w:val="00C762EE"/>
    <w:rsid w:val="00CC4893"/>
    <w:rsid w:val="00CE51E4"/>
    <w:rsid w:val="00D26FC5"/>
    <w:rsid w:val="00DB7558"/>
    <w:rsid w:val="00E75E45"/>
    <w:rsid w:val="00E91328"/>
    <w:rsid w:val="00E958B5"/>
    <w:rsid w:val="00F26B62"/>
    <w:rsid w:val="00F40715"/>
    <w:rsid w:val="00F527FD"/>
    <w:rsid w:val="00FF42E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link w:val="BalloonTextChar"/>
    <w:rsid w:val="00FF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4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link w:val="BalloonTextChar"/>
    <w:rsid w:val="00FF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4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QS-100\5.%20Directives%20Mgmt\Writing%20Tools\Branding%20&amp;%20Writing%20Project\Final\FAA%20Lette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1412EA045C64CABCEAAAC8AF2887A" ma:contentTypeVersion="0" ma:contentTypeDescription="Create a new document." ma:contentTypeScope="" ma:versionID="07f7f8804017390524351d58b907ad53">
  <xsd:schema xmlns:xsd="http://www.w3.org/2001/XMLSchema" xmlns:xs="http://www.w3.org/2001/XMLSchema" xmlns:p="http://schemas.microsoft.com/office/2006/metadata/properties" xmlns:ns2="89a299c5-99d4-4f49-8b52-f041a17222e5" targetNamespace="http://schemas.microsoft.com/office/2006/metadata/properties" ma:root="true" ma:fieldsID="bbb030ca040cd8036b6d82cb4c4231a0" ns2:_="">
    <xsd:import namespace="89a299c5-99d4-4f49-8b52-f041a17222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99c5-99d4-4f49-8b52-f041a17222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a299c5-99d4-4f49-8b52-f041a17222e5">5Q6NRYMF35EM-5-223</_dlc_DocId>
    <_dlc_DocIdUrl xmlns="89a299c5-99d4-4f49-8b52-f041a17222e5">
      <Url>https://avssp.faa.gov/avs/1/DocumentPortal/_layouts/15/DocIdRedir.aspx?ID=5Q6NRYMF35EM-5-223</Url>
      <Description>5Q6NRYMF35EM-5-223</Description>
    </_dlc_DocIdUrl>
  </documentManagement>
</p:properties>
</file>

<file path=customXml/itemProps1.xml><?xml version="1.0" encoding="utf-8"?>
<ds:datastoreItem xmlns:ds="http://schemas.openxmlformats.org/officeDocument/2006/customXml" ds:itemID="{1C5C6EC3-E377-42E8-B106-E145022AD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3EB7A-3996-40F1-A56C-BA8293A943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B1EB31-9714-4A13-9339-9AAA96B0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299c5-99d4-4f49-8b52-f041a172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EABF4-10FC-4F72-892D-19086B535632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9a299c5-99d4-4f49-8b52-f041a17222e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FAA Letter_Template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</vt:lpstr>
    </vt:vector>
  </TitlesOfParts>
  <Company>FAA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</dc:title>
  <dc:subject/>
  <dc:creator>AVS Enterprise</dc:creator>
  <cp:keywords/>
  <cp:lastModifiedBy>SYSTEM</cp:lastModifiedBy>
  <cp:revision>2</cp:revision>
  <cp:lastPrinted>2018-04-05T15:38:00Z</cp:lastPrinted>
  <dcterms:created xsi:type="dcterms:W3CDTF">2018-04-20T15:55:00Z</dcterms:created>
  <dcterms:modified xsi:type="dcterms:W3CDTF">2018-04-20T15:55:00Z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f6a1b20c-7b7d-48a4-89f9-aa07554f55e8</vt:lpwstr>
  </property>
  <property fmtid="{D5CDD505-2E9C-101B-9397-08002B2CF9AE}" pid="3" name="ContentTypeId">
    <vt:lpwstr>0x0101000D21412EA045C64CABCEAAAC8AF2887A</vt:lpwstr>
  </property>
</Properties>
</file>