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460A1" w14:textId="6C07A01A" w:rsidR="00C27CA1" w:rsidRDefault="00C27CA1" w:rsidP="008B5769">
      <w:pPr>
        <w:outlineLvl w:val="0"/>
        <w:rPr>
          <w:rFonts w:ascii="Century Gothic" w:hAnsi="Century Gothic" w:cs="Arial"/>
          <w:b/>
          <w:bCs/>
          <w:color w:val="auto"/>
          <w:sz w:val="20"/>
          <w:u w:val="single"/>
        </w:rPr>
      </w:pPr>
      <w:bookmarkStart w:id="0" w:name="_GoBack"/>
      <w:bookmarkEnd w:id="0"/>
      <w:r w:rsidRPr="00CC2EDE">
        <w:rPr>
          <w:rFonts w:ascii="Century Gothic" w:hAnsi="Century Gothic" w:cs="Arial"/>
          <w:b/>
          <w:bCs/>
          <w:noProof/>
          <w:color w:val="auto"/>
          <w:sz w:val="20"/>
          <w:u w:val="single"/>
        </w:rPr>
        <w:drawing>
          <wp:inline distT="0" distB="0" distL="0" distR="0" wp14:anchorId="011BED2F" wp14:editId="2766C81E">
            <wp:extent cx="496570" cy="440775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18" cy="4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95F649" w14:textId="54FF2800" w:rsidR="00031FB6" w:rsidRDefault="00031FB6" w:rsidP="008B5769">
      <w:pPr>
        <w:outlineLvl w:val="0"/>
        <w:rPr>
          <w:rFonts w:ascii="Century Gothic" w:hAnsi="Century Gothic" w:cs="Arial"/>
          <w:b/>
          <w:bCs/>
          <w:color w:val="auto"/>
          <w:sz w:val="20"/>
          <w:u w:val="single"/>
        </w:rPr>
      </w:pPr>
    </w:p>
    <w:p w14:paraId="5BAE7744" w14:textId="6C0B5D74" w:rsidR="00031FB6" w:rsidRDefault="00031FB6" w:rsidP="008B5769">
      <w:pPr>
        <w:outlineLvl w:val="0"/>
        <w:rPr>
          <w:rFonts w:ascii="Century Gothic" w:hAnsi="Century Gothic" w:cs="Arial"/>
          <w:b/>
          <w:bCs/>
          <w:color w:val="auto"/>
          <w:sz w:val="20"/>
          <w:u w:val="single"/>
        </w:rPr>
      </w:pPr>
    </w:p>
    <w:p w14:paraId="25651894" w14:textId="77777777" w:rsidR="00031FB6" w:rsidRDefault="00031FB6" w:rsidP="00031FB6">
      <w:pPr>
        <w:rPr>
          <w:rFonts w:ascii="Calibri" w:hAnsi="Calibri"/>
          <w:color w:val="auto"/>
          <w:sz w:val="22"/>
        </w:rPr>
      </w:pPr>
      <w:r>
        <w:t xml:space="preserve">LINK TO CREATIVE: </w:t>
      </w:r>
      <w:hyperlink r:id="rId10" w:history="1">
        <w:r>
          <w:rPr>
            <w:rStyle w:val="Hyperlink"/>
          </w:rPr>
          <w:t>https://adcouncil.box.com/s/urdqhfvf0myk2td6yd5qc4g5p1noec5n</w:t>
        </w:r>
      </w:hyperlink>
    </w:p>
    <w:p w14:paraId="0B0D1D8F" w14:textId="77777777" w:rsidR="00031FB6" w:rsidRPr="00CC2EDE" w:rsidRDefault="00031FB6" w:rsidP="008B5769">
      <w:pPr>
        <w:outlineLvl w:val="0"/>
        <w:rPr>
          <w:rFonts w:ascii="Century Gothic" w:hAnsi="Century Gothic" w:cs="Arial"/>
          <w:b/>
          <w:bCs/>
          <w:color w:val="auto"/>
          <w:sz w:val="20"/>
          <w:u w:val="single"/>
        </w:rPr>
      </w:pPr>
    </w:p>
    <w:sectPr w:rsidR="00031FB6" w:rsidRPr="00CC2EDE" w:rsidSect="006A382C">
      <w:headerReference w:type="default" r:id="rId11"/>
      <w:footerReference w:type="default" r:id="rId12"/>
      <w:pgSz w:w="12240" w:h="15840" w:code="1"/>
      <w:pgMar w:top="1800" w:right="1267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08A3D" w14:textId="77777777" w:rsidR="006D6787" w:rsidRDefault="006D6787">
      <w:r>
        <w:separator/>
      </w:r>
    </w:p>
  </w:endnote>
  <w:endnote w:type="continuationSeparator" w:id="0">
    <w:p w14:paraId="227B21E5" w14:textId="77777777" w:rsidR="006D6787" w:rsidRDefault="006D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47274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</w:rPr>
    </w:sdtEndPr>
    <w:sdtContent>
      <w:p w14:paraId="4A46F86F" w14:textId="3F9AFE4C" w:rsidR="006B4970" w:rsidRDefault="006B4970">
        <w:pPr>
          <w:pStyle w:val="Footer"/>
          <w:jc w:val="center"/>
        </w:pPr>
        <w:r w:rsidRPr="00E07DB3">
          <w:rPr>
            <w:rFonts w:ascii="Century Gothic" w:hAnsi="Century Gothic"/>
            <w:sz w:val="16"/>
          </w:rPr>
          <w:fldChar w:fldCharType="begin"/>
        </w:r>
        <w:r w:rsidRPr="00E07DB3">
          <w:rPr>
            <w:rFonts w:ascii="Century Gothic" w:hAnsi="Century Gothic"/>
            <w:sz w:val="16"/>
          </w:rPr>
          <w:instrText xml:space="preserve"> PAGE   \* MERGEFORMAT </w:instrText>
        </w:r>
        <w:r w:rsidRPr="00E07DB3">
          <w:rPr>
            <w:rFonts w:ascii="Century Gothic" w:hAnsi="Century Gothic"/>
            <w:sz w:val="16"/>
          </w:rPr>
          <w:fldChar w:fldCharType="separate"/>
        </w:r>
        <w:r w:rsidR="000E0486">
          <w:rPr>
            <w:rFonts w:ascii="Century Gothic" w:hAnsi="Century Gothic"/>
            <w:noProof/>
            <w:sz w:val="16"/>
          </w:rPr>
          <w:t>1</w:t>
        </w:r>
        <w:r w:rsidRPr="00E07DB3">
          <w:rPr>
            <w:rFonts w:ascii="Century Gothic" w:hAnsi="Century Gothic"/>
            <w:sz w:val="16"/>
          </w:rPr>
          <w:fldChar w:fldCharType="end"/>
        </w:r>
      </w:p>
    </w:sdtContent>
  </w:sdt>
  <w:p w14:paraId="4D4CBA18" w14:textId="77777777" w:rsidR="003C6AE5" w:rsidRPr="003C6AE5" w:rsidRDefault="003C6AE5" w:rsidP="003C6AE5">
    <w:pPr>
      <w:rPr>
        <w:rFonts w:ascii="Calibri" w:eastAsia="Times New Roman" w:hAnsi="Calibri"/>
        <w:color w:val="auto"/>
        <w:sz w:val="22"/>
      </w:rPr>
    </w:pPr>
    <w:r w:rsidRPr="003C6AE5">
      <w:rPr>
        <w:rFonts w:eastAsia="Times New Roman"/>
      </w:rPr>
      <w:t>NHTSA Form 1512</w:t>
    </w:r>
  </w:p>
  <w:p w14:paraId="1FB58E79" w14:textId="77777777" w:rsidR="006B4970" w:rsidRDefault="006B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70AF0" w14:textId="77777777" w:rsidR="006D6787" w:rsidRDefault="006D6787">
      <w:r>
        <w:separator/>
      </w:r>
    </w:p>
  </w:footnote>
  <w:footnote w:type="continuationSeparator" w:id="0">
    <w:p w14:paraId="4033006E" w14:textId="77777777" w:rsidR="006D6787" w:rsidRDefault="006D6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5AD99" w14:textId="683E29C2" w:rsidR="006B4970" w:rsidRPr="004A47AD" w:rsidRDefault="006B4970" w:rsidP="00E07DB3">
    <w:pPr>
      <w:pStyle w:val="Header"/>
      <w:tabs>
        <w:tab w:val="left" w:pos="1350"/>
      </w:tabs>
      <w:rPr>
        <w:rFonts w:ascii="Century Gothic" w:hAnsi="Century Gothic"/>
        <w:b/>
        <w:bCs/>
      </w:rPr>
    </w:pPr>
    <w:r w:rsidRPr="004A47AD">
      <w:rPr>
        <w:rFonts w:ascii="Century Gothic" w:hAnsi="Century Gothic"/>
        <w:b/>
        <w:noProof/>
        <w:sz w:val="22"/>
      </w:rPr>
      <w:drawing>
        <wp:anchor distT="47625" distB="47625" distL="0" distR="0" simplePos="0" relativeHeight="251661312" behindDoc="0" locked="0" layoutInCell="1" allowOverlap="0" wp14:anchorId="6C702102" wp14:editId="24AF3AF2">
          <wp:simplePos x="0" y="0"/>
          <wp:positionH relativeFrom="column">
            <wp:posOffset>5143500</wp:posOffset>
          </wp:positionH>
          <wp:positionV relativeFrom="line">
            <wp:posOffset>28575</wp:posOffset>
          </wp:positionV>
          <wp:extent cx="742950" cy="400050"/>
          <wp:effectExtent l="19050" t="0" r="0" b="0"/>
          <wp:wrapSquare wrapText="bothSides"/>
          <wp:docPr id="1" name="Picture 1" descr="C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 Gothic" w:hAnsi="Century Gothic"/>
        <w:b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751B12" wp14:editId="5D512116">
              <wp:simplePos x="0" y="0"/>
              <wp:positionH relativeFrom="column">
                <wp:posOffset>-47625</wp:posOffset>
              </wp:positionH>
              <wp:positionV relativeFrom="paragraph">
                <wp:posOffset>564515</wp:posOffset>
              </wp:positionV>
              <wp:extent cx="6057900" cy="0"/>
              <wp:effectExtent l="19050" t="21590" r="19050" b="2603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D362D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4.45pt" to="473.2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" strokeweight="3pt">
              <v:stroke linestyle="thinThin"/>
              <w10:anchorlock/>
            </v:line>
          </w:pict>
        </mc:Fallback>
      </mc:AlternateContent>
    </w:r>
    <w:r>
      <w:rPr>
        <w:rFonts w:ascii="Century Gothic" w:hAnsi="Century Gothic"/>
        <w:b/>
        <w:noProof/>
        <w:sz w:val="22"/>
      </w:rPr>
      <w:t>Ad Council Child Passenger Safety 6</w:t>
    </w:r>
    <w:r w:rsidRPr="00130F7B">
      <w:rPr>
        <w:rFonts w:ascii="Century Gothic" w:hAnsi="Century Gothic"/>
        <w:b/>
        <w:noProof/>
        <w:sz w:val="22"/>
        <w:vertAlign w:val="superscript"/>
      </w:rPr>
      <w:t>th</w:t>
    </w:r>
    <w:r>
      <w:rPr>
        <w:rFonts w:ascii="Century Gothic" w:hAnsi="Century Gothic"/>
        <w:b/>
        <w:noProof/>
        <w:sz w:val="22"/>
      </w:rPr>
      <w:t xml:space="preserve"> Post-Wave (Wave 7)</w:t>
    </w:r>
  </w:p>
  <w:p w14:paraId="45848CBB" w14:textId="56539C8A" w:rsidR="006B4970" w:rsidRDefault="00CC2EDE" w:rsidP="00E07DB3">
    <w:pPr>
      <w:pStyle w:val="Header"/>
      <w:tabs>
        <w:tab w:val="clear" w:pos="4320"/>
        <w:tab w:val="clear" w:pos="8640"/>
        <w:tab w:val="left" w:pos="1350"/>
        <w:tab w:val="center" w:pos="3960"/>
        <w:tab w:val="left" w:pos="5310"/>
        <w:tab w:val="right" w:pos="9270"/>
      </w:tabs>
      <w:rPr>
        <w:rFonts w:ascii="Century Gothic" w:hAnsi="Century Gothic"/>
        <w:b/>
        <w:bCs/>
        <w:sz w:val="22"/>
      </w:rPr>
    </w:pPr>
    <w:r>
      <w:rPr>
        <w:rFonts w:ascii="Century Gothic" w:hAnsi="Century Gothic"/>
        <w:b/>
        <w:bCs/>
        <w:sz w:val="22"/>
      </w:rPr>
      <w:t>July</w:t>
    </w:r>
    <w:r w:rsidR="006B4970">
      <w:rPr>
        <w:rFonts w:ascii="Century Gothic" w:hAnsi="Century Gothic"/>
        <w:b/>
        <w:bCs/>
        <w:sz w:val="22"/>
      </w:rPr>
      <w:t xml:space="preserve"> 2019</w:t>
    </w:r>
  </w:p>
  <w:p w14:paraId="60A94222" w14:textId="585AF0AF" w:rsidR="005A24F8" w:rsidRPr="004A47AD" w:rsidRDefault="005A24F8" w:rsidP="00E07DB3">
    <w:pPr>
      <w:pStyle w:val="Header"/>
      <w:tabs>
        <w:tab w:val="clear" w:pos="4320"/>
        <w:tab w:val="clear" w:pos="8640"/>
        <w:tab w:val="left" w:pos="1350"/>
        <w:tab w:val="center" w:pos="3960"/>
        <w:tab w:val="left" w:pos="5310"/>
        <w:tab w:val="right" w:pos="9270"/>
      </w:tabs>
      <w:rPr>
        <w:rFonts w:ascii="Century Gothic" w:hAnsi="Century Gothic"/>
        <w:sz w:val="22"/>
      </w:rPr>
    </w:pPr>
    <w:r w:rsidRPr="00B34A9F">
      <w:rPr>
        <w:rFonts w:asciiTheme="minorHAnsi" w:hAnsiTheme="minorHAnsi" w:cstheme="minorHAnsi"/>
        <w:color w:val="auto"/>
      </w:rPr>
      <w:t>(OMB Control Number: 2127-0682; Expiration date: 08/31/2021)</w:t>
    </w:r>
  </w:p>
  <w:p w14:paraId="0917C49E" w14:textId="77777777" w:rsidR="006B4970" w:rsidRDefault="006B49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EB0"/>
    <w:multiLevelType w:val="hybridMultilevel"/>
    <w:tmpl w:val="BA8E7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5345"/>
    <w:multiLevelType w:val="hybridMultilevel"/>
    <w:tmpl w:val="9A42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06F01"/>
    <w:multiLevelType w:val="hybridMultilevel"/>
    <w:tmpl w:val="77DA873C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9E8AAF3C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565FF2"/>
    <w:multiLevelType w:val="hybridMultilevel"/>
    <w:tmpl w:val="4FEA1F7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9E8AAF3C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A75734"/>
    <w:multiLevelType w:val="hybridMultilevel"/>
    <w:tmpl w:val="0072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1752C"/>
    <w:multiLevelType w:val="hybridMultilevel"/>
    <w:tmpl w:val="93C68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F2A35"/>
    <w:multiLevelType w:val="hybridMultilevel"/>
    <w:tmpl w:val="6E28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D7A00"/>
    <w:multiLevelType w:val="hybridMultilevel"/>
    <w:tmpl w:val="68EA6AF6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9E8AAF3C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8E2919"/>
    <w:multiLevelType w:val="hybridMultilevel"/>
    <w:tmpl w:val="CA080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107B84">
      <w:start w:val="1"/>
      <w:numFmt w:val="bullet"/>
      <w:lvlText w:val="−"/>
      <w:lvlJc w:val="left"/>
      <w:pPr>
        <w:ind w:left="1080" w:hanging="360"/>
      </w:pPr>
      <w:rPr>
        <w:rFonts w:ascii="Century Gothic" w:hAnsi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1A267E"/>
    <w:multiLevelType w:val="hybridMultilevel"/>
    <w:tmpl w:val="E2DA517C"/>
    <w:lvl w:ilvl="0" w:tplc="9E8AAF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CF03D7"/>
    <w:multiLevelType w:val="hybridMultilevel"/>
    <w:tmpl w:val="FCE6C250"/>
    <w:lvl w:ilvl="0" w:tplc="9E8AAF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DA7327"/>
    <w:multiLevelType w:val="hybridMultilevel"/>
    <w:tmpl w:val="03205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7E51ED"/>
    <w:multiLevelType w:val="hybridMultilevel"/>
    <w:tmpl w:val="93129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297118"/>
    <w:multiLevelType w:val="hybridMultilevel"/>
    <w:tmpl w:val="F7041D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1146A8"/>
    <w:multiLevelType w:val="hybridMultilevel"/>
    <w:tmpl w:val="C1A21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3661AE"/>
    <w:multiLevelType w:val="hybridMultilevel"/>
    <w:tmpl w:val="21365746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9E8AAF3C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5F76811"/>
    <w:multiLevelType w:val="hybridMultilevel"/>
    <w:tmpl w:val="608665C8"/>
    <w:lvl w:ilvl="0" w:tplc="6B6CA7C6">
      <w:start w:val="2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7">
    <w:nsid w:val="7FB93847"/>
    <w:multiLevelType w:val="hybridMultilevel"/>
    <w:tmpl w:val="EB663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107B84">
      <w:start w:val="1"/>
      <w:numFmt w:val="bullet"/>
      <w:lvlText w:val="−"/>
      <w:lvlJc w:val="left"/>
      <w:pPr>
        <w:ind w:left="1080" w:hanging="360"/>
      </w:pPr>
      <w:rPr>
        <w:rFonts w:ascii="Century Gothic" w:hAnsi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5"/>
  </w:num>
  <w:num w:numId="9">
    <w:abstractNumId w:val="0"/>
  </w:num>
  <w:num w:numId="10">
    <w:abstractNumId w:val="13"/>
  </w:num>
  <w:num w:numId="11">
    <w:abstractNumId w:val="14"/>
  </w:num>
  <w:num w:numId="12">
    <w:abstractNumId w:val="1"/>
  </w:num>
  <w:num w:numId="13">
    <w:abstractNumId w:val="8"/>
  </w:num>
  <w:num w:numId="14">
    <w:abstractNumId w:val="11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4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3D"/>
    <w:rsid w:val="00003154"/>
    <w:rsid w:val="00004C2B"/>
    <w:rsid w:val="000060EB"/>
    <w:rsid w:val="00010C06"/>
    <w:rsid w:val="00011E7A"/>
    <w:rsid w:val="000152AD"/>
    <w:rsid w:val="00016623"/>
    <w:rsid w:val="00016C82"/>
    <w:rsid w:val="00022366"/>
    <w:rsid w:val="00023B2D"/>
    <w:rsid w:val="00023CE7"/>
    <w:rsid w:val="00031FB6"/>
    <w:rsid w:val="00033981"/>
    <w:rsid w:val="00035F46"/>
    <w:rsid w:val="00036113"/>
    <w:rsid w:val="000362B0"/>
    <w:rsid w:val="000371A8"/>
    <w:rsid w:val="0003731E"/>
    <w:rsid w:val="00042F44"/>
    <w:rsid w:val="00043DEB"/>
    <w:rsid w:val="0004450C"/>
    <w:rsid w:val="00045A89"/>
    <w:rsid w:val="00046307"/>
    <w:rsid w:val="00047AE8"/>
    <w:rsid w:val="000502F7"/>
    <w:rsid w:val="00054370"/>
    <w:rsid w:val="000549B2"/>
    <w:rsid w:val="00054C1E"/>
    <w:rsid w:val="00056E5C"/>
    <w:rsid w:val="00057640"/>
    <w:rsid w:val="00063221"/>
    <w:rsid w:val="0007002D"/>
    <w:rsid w:val="00070A74"/>
    <w:rsid w:val="00072ACB"/>
    <w:rsid w:val="000735A9"/>
    <w:rsid w:val="0007369C"/>
    <w:rsid w:val="00074C74"/>
    <w:rsid w:val="000755AA"/>
    <w:rsid w:val="000757A7"/>
    <w:rsid w:val="000779D1"/>
    <w:rsid w:val="000805BC"/>
    <w:rsid w:val="00081FEF"/>
    <w:rsid w:val="00082B78"/>
    <w:rsid w:val="00086EA1"/>
    <w:rsid w:val="000903FE"/>
    <w:rsid w:val="00090492"/>
    <w:rsid w:val="00090EF5"/>
    <w:rsid w:val="000935F7"/>
    <w:rsid w:val="0009372D"/>
    <w:rsid w:val="00093B1A"/>
    <w:rsid w:val="00093D21"/>
    <w:rsid w:val="00094276"/>
    <w:rsid w:val="00095235"/>
    <w:rsid w:val="00096CF2"/>
    <w:rsid w:val="00097E5B"/>
    <w:rsid w:val="000A1017"/>
    <w:rsid w:val="000A154E"/>
    <w:rsid w:val="000A3073"/>
    <w:rsid w:val="000A31AE"/>
    <w:rsid w:val="000A5FFB"/>
    <w:rsid w:val="000A6638"/>
    <w:rsid w:val="000A7CCF"/>
    <w:rsid w:val="000B13A1"/>
    <w:rsid w:val="000B16A7"/>
    <w:rsid w:val="000B1AB4"/>
    <w:rsid w:val="000B20F8"/>
    <w:rsid w:val="000B25DF"/>
    <w:rsid w:val="000B2F62"/>
    <w:rsid w:val="000B3DD0"/>
    <w:rsid w:val="000B48F6"/>
    <w:rsid w:val="000B6367"/>
    <w:rsid w:val="000B7DAC"/>
    <w:rsid w:val="000C0B95"/>
    <w:rsid w:val="000C3C50"/>
    <w:rsid w:val="000C3FF2"/>
    <w:rsid w:val="000D0037"/>
    <w:rsid w:val="000D0ABD"/>
    <w:rsid w:val="000D19AC"/>
    <w:rsid w:val="000D1A9F"/>
    <w:rsid w:val="000D6284"/>
    <w:rsid w:val="000D718E"/>
    <w:rsid w:val="000E0486"/>
    <w:rsid w:val="000E1072"/>
    <w:rsid w:val="000E1DC6"/>
    <w:rsid w:val="000E30CA"/>
    <w:rsid w:val="000E378C"/>
    <w:rsid w:val="000F2EE4"/>
    <w:rsid w:val="000F43B2"/>
    <w:rsid w:val="000F5AAC"/>
    <w:rsid w:val="00100BA6"/>
    <w:rsid w:val="00101664"/>
    <w:rsid w:val="00105251"/>
    <w:rsid w:val="00106D93"/>
    <w:rsid w:val="00106E5E"/>
    <w:rsid w:val="00107D82"/>
    <w:rsid w:val="001100E8"/>
    <w:rsid w:val="00110BD0"/>
    <w:rsid w:val="00111D21"/>
    <w:rsid w:val="00115D4D"/>
    <w:rsid w:val="00116BDC"/>
    <w:rsid w:val="0011770D"/>
    <w:rsid w:val="0011771B"/>
    <w:rsid w:val="001210E7"/>
    <w:rsid w:val="00121725"/>
    <w:rsid w:val="0012267A"/>
    <w:rsid w:val="001266AF"/>
    <w:rsid w:val="00130F7B"/>
    <w:rsid w:val="0013390E"/>
    <w:rsid w:val="0013424D"/>
    <w:rsid w:val="00134C90"/>
    <w:rsid w:val="00135E7B"/>
    <w:rsid w:val="0013676B"/>
    <w:rsid w:val="00136791"/>
    <w:rsid w:val="00141663"/>
    <w:rsid w:val="001419A7"/>
    <w:rsid w:val="00142C2A"/>
    <w:rsid w:val="00143E80"/>
    <w:rsid w:val="001519DD"/>
    <w:rsid w:val="00153BC9"/>
    <w:rsid w:val="0015401D"/>
    <w:rsid w:val="00154F36"/>
    <w:rsid w:val="001555DA"/>
    <w:rsid w:val="00157EE6"/>
    <w:rsid w:val="001612C9"/>
    <w:rsid w:val="00161514"/>
    <w:rsid w:val="0016262F"/>
    <w:rsid w:val="001646A5"/>
    <w:rsid w:val="0017004A"/>
    <w:rsid w:val="001704D2"/>
    <w:rsid w:val="00173C6D"/>
    <w:rsid w:val="00174DAE"/>
    <w:rsid w:val="001758D9"/>
    <w:rsid w:val="00175A4A"/>
    <w:rsid w:val="001805B4"/>
    <w:rsid w:val="001811D2"/>
    <w:rsid w:val="00182E59"/>
    <w:rsid w:val="001866FE"/>
    <w:rsid w:val="00187FBA"/>
    <w:rsid w:val="00193856"/>
    <w:rsid w:val="00193EF5"/>
    <w:rsid w:val="00194F78"/>
    <w:rsid w:val="00195463"/>
    <w:rsid w:val="001973F9"/>
    <w:rsid w:val="001A711E"/>
    <w:rsid w:val="001B291F"/>
    <w:rsid w:val="001B5218"/>
    <w:rsid w:val="001B5B00"/>
    <w:rsid w:val="001C4C93"/>
    <w:rsid w:val="001C673F"/>
    <w:rsid w:val="001C67A6"/>
    <w:rsid w:val="001C74E0"/>
    <w:rsid w:val="001D1FA0"/>
    <w:rsid w:val="001D329F"/>
    <w:rsid w:val="001D4D01"/>
    <w:rsid w:val="001D77E8"/>
    <w:rsid w:val="001E19E1"/>
    <w:rsid w:val="001E2F4F"/>
    <w:rsid w:val="001E418B"/>
    <w:rsid w:val="001E4CDF"/>
    <w:rsid w:val="001E5D66"/>
    <w:rsid w:val="001E7436"/>
    <w:rsid w:val="001E79FD"/>
    <w:rsid w:val="001E7A5C"/>
    <w:rsid w:val="001F0ECE"/>
    <w:rsid w:val="001F1141"/>
    <w:rsid w:val="001F31FE"/>
    <w:rsid w:val="001F5EEE"/>
    <w:rsid w:val="00200237"/>
    <w:rsid w:val="002020CF"/>
    <w:rsid w:val="0020295B"/>
    <w:rsid w:val="00205B6E"/>
    <w:rsid w:val="00212A53"/>
    <w:rsid w:val="0021521B"/>
    <w:rsid w:val="00217C30"/>
    <w:rsid w:val="002257E7"/>
    <w:rsid w:val="00227FDB"/>
    <w:rsid w:val="002305BB"/>
    <w:rsid w:val="0023065D"/>
    <w:rsid w:val="00232208"/>
    <w:rsid w:val="00233CFD"/>
    <w:rsid w:val="0023459C"/>
    <w:rsid w:val="00236819"/>
    <w:rsid w:val="00236E3A"/>
    <w:rsid w:val="002414DB"/>
    <w:rsid w:val="002443FA"/>
    <w:rsid w:val="00244A93"/>
    <w:rsid w:val="00245086"/>
    <w:rsid w:val="00247C41"/>
    <w:rsid w:val="00251834"/>
    <w:rsid w:val="00253EBD"/>
    <w:rsid w:val="00256688"/>
    <w:rsid w:val="00257AC1"/>
    <w:rsid w:val="00262CC8"/>
    <w:rsid w:val="00263A87"/>
    <w:rsid w:val="00263DA5"/>
    <w:rsid w:val="00272449"/>
    <w:rsid w:val="00273D05"/>
    <w:rsid w:val="00274059"/>
    <w:rsid w:val="0027526F"/>
    <w:rsid w:val="002777AF"/>
    <w:rsid w:val="00283D8F"/>
    <w:rsid w:val="00285CA5"/>
    <w:rsid w:val="00291791"/>
    <w:rsid w:val="00292B76"/>
    <w:rsid w:val="00293D15"/>
    <w:rsid w:val="002950F6"/>
    <w:rsid w:val="00295220"/>
    <w:rsid w:val="00297C3B"/>
    <w:rsid w:val="002A3966"/>
    <w:rsid w:val="002A3CA0"/>
    <w:rsid w:val="002A4EF9"/>
    <w:rsid w:val="002B1CC4"/>
    <w:rsid w:val="002B38DA"/>
    <w:rsid w:val="002B3CBE"/>
    <w:rsid w:val="002B40A9"/>
    <w:rsid w:val="002B4E2A"/>
    <w:rsid w:val="002B6C3E"/>
    <w:rsid w:val="002B7156"/>
    <w:rsid w:val="002C0865"/>
    <w:rsid w:val="002C49EF"/>
    <w:rsid w:val="002C6307"/>
    <w:rsid w:val="002C6832"/>
    <w:rsid w:val="002C6917"/>
    <w:rsid w:val="002D04FB"/>
    <w:rsid w:val="002D12D0"/>
    <w:rsid w:val="002D3BDC"/>
    <w:rsid w:val="002D3FD0"/>
    <w:rsid w:val="002D4824"/>
    <w:rsid w:val="002D71BE"/>
    <w:rsid w:val="002E0BCE"/>
    <w:rsid w:val="002E209A"/>
    <w:rsid w:val="002E2766"/>
    <w:rsid w:val="002E4D91"/>
    <w:rsid w:val="002E5ABC"/>
    <w:rsid w:val="002F00D4"/>
    <w:rsid w:val="002F2866"/>
    <w:rsid w:val="002F3EDC"/>
    <w:rsid w:val="002F44FA"/>
    <w:rsid w:val="002F5C4C"/>
    <w:rsid w:val="002F620C"/>
    <w:rsid w:val="002F6962"/>
    <w:rsid w:val="002F6BEA"/>
    <w:rsid w:val="002F7AE7"/>
    <w:rsid w:val="002F7DD3"/>
    <w:rsid w:val="003023A0"/>
    <w:rsid w:val="00305A59"/>
    <w:rsid w:val="00305CEA"/>
    <w:rsid w:val="00306D8C"/>
    <w:rsid w:val="00306F8E"/>
    <w:rsid w:val="0031092B"/>
    <w:rsid w:val="0031115B"/>
    <w:rsid w:val="003123DD"/>
    <w:rsid w:val="003134E8"/>
    <w:rsid w:val="00314F80"/>
    <w:rsid w:val="00315A2C"/>
    <w:rsid w:val="00320728"/>
    <w:rsid w:val="00324864"/>
    <w:rsid w:val="00326325"/>
    <w:rsid w:val="003274A3"/>
    <w:rsid w:val="0032798F"/>
    <w:rsid w:val="003329DB"/>
    <w:rsid w:val="0033534F"/>
    <w:rsid w:val="00335CE0"/>
    <w:rsid w:val="00335F4D"/>
    <w:rsid w:val="00337D2A"/>
    <w:rsid w:val="00341B51"/>
    <w:rsid w:val="00342847"/>
    <w:rsid w:val="00344FE6"/>
    <w:rsid w:val="00346F32"/>
    <w:rsid w:val="0034765A"/>
    <w:rsid w:val="00347B63"/>
    <w:rsid w:val="00350BB4"/>
    <w:rsid w:val="00351BF8"/>
    <w:rsid w:val="00352E57"/>
    <w:rsid w:val="00353163"/>
    <w:rsid w:val="00354503"/>
    <w:rsid w:val="003546A8"/>
    <w:rsid w:val="003553C7"/>
    <w:rsid w:val="00356306"/>
    <w:rsid w:val="00357D8C"/>
    <w:rsid w:val="00361B05"/>
    <w:rsid w:val="00362238"/>
    <w:rsid w:val="0036396C"/>
    <w:rsid w:val="003656BC"/>
    <w:rsid w:val="00367920"/>
    <w:rsid w:val="003744F7"/>
    <w:rsid w:val="0037678B"/>
    <w:rsid w:val="00376F54"/>
    <w:rsid w:val="00380549"/>
    <w:rsid w:val="003830CB"/>
    <w:rsid w:val="003878A0"/>
    <w:rsid w:val="00391130"/>
    <w:rsid w:val="00394B34"/>
    <w:rsid w:val="00395214"/>
    <w:rsid w:val="00395402"/>
    <w:rsid w:val="003A09FC"/>
    <w:rsid w:val="003A13C8"/>
    <w:rsid w:val="003A2158"/>
    <w:rsid w:val="003A5215"/>
    <w:rsid w:val="003A5BAE"/>
    <w:rsid w:val="003A6FC8"/>
    <w:rsid w:val="003A75CB"/>
    <w:rsid w:val="003B0692"/>
    <w:rsid w:val="003B10AC"/>
    <w:rsid w:val="003B112B"/>
    <w:rsid w:val="003B45FD"/>
    <w:rsid w:val="003B6D97"/>
    <w:rsid w:val="003C00AC"/>
    <w:rsid w:val="003C0A48"/>
    <w:rsid w:val="003C18E5"/>
    <w:rsid w:val="003C2B6B"/>
    <w:rsid w:val="003C2D7F"/>
    <w:rsid w:val="003C2FCF"/>
    <w:rsid w:val="003C3BB9"/>
    <w:rsid w:val="003C4EC3"/>
    <w:rsid w:val="003C517E"/>
    <w:rsid w:val="003C6AE5"/>
    <w:rsid w:val="003D09AA"/>
    <w:rsid w:val="003D1CF0"/>
    <w:rsid w:val="003D27A1"/>
    <w:rsid w:val="003D46F9"/>
    <w:rsid w:val="003D4D24"/>
    <w:rsid w:val="003D5F1B"/>
    <w:rsid w:val="003D6865"/>
    <w:rsid w:val="003E0E70"/>
    <w:rsid w:val="003E22FC"/>
    <w:rsid w:val="003E4029"/>
    <w:rsid w:val="003E4109"/>
    <w:rsid w:val="003E4B4A"/>
    <w:rsid w:val="003E55D5"/>
    <w:rsid w:val="003F0B40"/>
    <w:rsid w:val="003F13DA"/>
    <w:rsid w:val="003F1D30"/>
    <w:rsid w:val="003F36EC"/>
    <w:rsid w:val="003F565A"/>
    <w:rsid w:val="003F633A"/>
    <w:rsid w:val="003F6B78"/>
    <w:rsid w:val="00400E14"/>
    <w:rsid w:val="0040232C"/>
    <w:rsid w:val="00402533"/>
    <w:rsid w:val="004048E4"/>
    <w:rsid w:val="004049CA"/>
    <w:rsid w:val="004057DF"/>
    <w:rsid w:val="0040748A"/>
    <w:rsid w:val="00411100"/>
    <w:rsid w:val="00411565"/>
    <w:rsid w:val="00411766"/>
    <w:rsid w:val="00412AA9"/>
    <w:rsid w:val="00412E52"/>
    <w:rsid w:val="00412FEF"/>
    <w:rsid w:val="00415686"/>
    <w:rsid w:val="00416BA5"/>
    <w:rsid w:val="0041701B"/>
    <w:rsid w:val="00417DBC"/>
    <w:rsid w:val="00422DCC"/>
    <w:rsid w:val="00424E83"/>
    <w:rsid w:val="004276E7"/>
    <w:rsid w:val="00430BA3"/>
    <w:rsid w:val="004317BC"/>
    <w:rsid w:val="004322AF"/>
    <w:rsid w:val="00432D24"/>
    <w:rsid w:val="00433168"/>
    <w:rsid w:val="004331A2"/>
    <w:rsid w:val="0043485A"/>
    <w:rsid w:val="00437857"/>
    <w:rsid w:val="00437996"/>
    <w:rsid w:val="004379F8"/>
    <w:rsid w:val="00443541"/>
    <w:rsid w:val="004437F6"/>
    <w:rsid w:val="00443851"/>
    <w:rsid w:val="00444079"/>
    <w:rsid w:val="00444304"/>
    <w:rsid w:val="00444940"/>
    <w:rsid w:val="00445A54"/>
    <w:rsid w:val="004466F9"/>
    <w:rsid w:val="004470E6"/>
    <w:rsid w:val="00450121"/>
    <w:rsid w:val="00451B81"/>
    <w:rsid w:val="004529FF"/>
    <w:rsid w:val="00452C5B"/>
    <w:rsid w:val="004531C6"/>
    <w:rsid w:val="004564B9"/>
    <w:rsid w:val="0045735D"/>
    <w:rsid w:val="004601F4"/>
    <w:rsid w:val="00464597"/>
    <w:rsid w:val="00464A7E"/>
    <w:rsid w:val="00465A2E"/>
    <w:rsid w:val="00465B59"/>
    <w:rsid w:val="0046686D"/>
    <w:rsid w:val="004702E4"/>
    <w:rsid w:val="00470D74"/>
    <w:rsid w:val="00471365"/>
    <w:rsid w:val="00472C84"/>
    <w:rsid w:val="00472D7B"/>
    <w:rsid w:val="00474596"/>
    <w:rsid w:val="00475BF2"/>
    <w:rsid w:val="00476507"/>
    <w:rsid w:val="00476B38"/>
    <w:rsid w:val="00480FC6"/>
    <w:rsid w:val="00481322"/>
    <w:rsid w:val="00482169"/>
    <w:rsid w:val="004849DA"/>
    <w:rsid w:val="00486F48"/>
    <w:rsid w:val="00492D4D"/>
    <w:rsid w:val="00494541"/>
    <w:rsid w:val="0049498D"/>
    <w:rsid w:val="00495123"/>
    <w:rsid w:val="00496100"/>
    <w:rsid w:val="004968DE"/>
    <w:rsid w:val="004A129B"/>
    <w:rsid w:val="004A395D"/>
    <w:rsid w:val="004A4145"/>
    <w:rsid w:val="004A47AD"/>
    <w:rsid w:val="004A5FC1"/>
    <w:rsid w:val="004A66B4"/>
    <w:rsid w:val="004A7290"/>
    <w:rsid w:val="004B1F30"/>
    <w:rsid w:val="004B5486"/>
    <w:rsid w:val="004B7522"/>
    <w:rsid w:val="004C0782"/>
    <w:rsid w:val="004C1DA6"/>
    <w:rsid w:val="004C2A6C"/>
    <w:rsid w:val="004C71E1"/>
    <w:rsid w:val="004C7256"/>
    <w:rsid w:val="004C7DE3"/>
    <w:rsid w:val="004D0FF1"/>
    <w:rsid w:val="004D183B"/>
    <w:rsid w:val="004D1CD5"/>
    <w:rsid w:val="004D6358"/>
    <w:rsid w:val="004E1CA5"/>
    <w:rsid w:val="004E2BF7"/>
    <w:rsid w:val="004E33AD"/>
    <w:rsid w:val="004E4BC6"/>
    <w:rsid w:val="004E524A"/>
    <w:rsid w:val="004E72D6"/>
    <w:rsid w:val="004F192E"/>
    <w:rsid w:val="004F3CB5"/>
    <w:rsid w:val="004F4010"/>
    <w:rsid w:val="004F4C2A"/>
    <w:rsid w:val="004F6F6B"/>
    <w:rsid w:val="004F76C8"/>
    <w:rsid w:val="004F77EF"/>
    <w:rsid w:val="005008C6"/>
    <w:rsid w:val="005012D5"/>
    <w:rsid w:val="00502079"/>
    <w:rsid w:val="00502B45"/>
    <w:rsid w:val="005040FA"/>
    <w:rsid w:val="00504F68"/>
    <w:rsid w:val="0050538E"/>
    <w:rsid w:val="00505CD5"/>
    <w:rsid w:val="00505D68"/>
    <w:rsid w:val="00506867"/>
    <w:rsid w:val="005125DC"/>
    <w:rsid w:val="00512ACD"/>
    <w:rsid w:val="00513568"/>
    <w:rsid w:val="005151DD"/>
    <w:rsid w:val="00517346"/>
    <w:rsid w:val="00517BB6"/>
    <w:rsid w:val="00522B19"/>
    <w:rsid w:val="00523996"/>
    <w:rsid w:val="00524D89"/>
    <w:rsid w:val="005268F5"/>
    <w:rsid w:val="00527644"/>
    <w:rsid w:val="005276F1"/>
    <w:rsid w:val="00530BFB"/>
    <w:rsid w:val="005314DB"/>
    <w:rsid w:val="00533165"/>
    <w:rsid w:val="00533412"/>
    <w:rsid w:val="00533DC3"/>
    <w:rsid w:val="00534656"/>
    <w:rsid w:val="0053680A"/>
    <w:rsid w:val="00541BF1"/>
    <w:rsid w:val="00543EC9"/>
    <w:rsid w:val="00544114"/>
    <w:rsid w:val="005478D6"/>
    <w:rsid w:val="00547BE7"/>
    <w:rsid w:val="00550C0C"/>
    <w:rsid w:val="00550EE9"/>
    <w:rsid w:val="005576F3"/>
    <w:rsid w:val="005600A2"/>
    <w:rsid w:val="00562848"/>
    <w:rsid w:val="00563B95"/>
    <w:rsid w:val="00565AAF"/>
    <w:rsid w:val="00567BBE"/>
    <w:rsid w:val="00567DDF"/>
    <w:rsid w:val="005700FA"/>
    <w:rsid w:val="005707E7"/>
    <w:rsid w:val="00573F32"/>
    <w:rsid w:val="00576354"/>
    <w:rsid w:val="00583EB9"/>
    <w:rsid w:val="00587E66"/>
    <w:rsid w:val="00595621"/>
    <w:rsid w:val="00597566"/>
    <w:rsid w:val="00597D65"/>
    <w:rsid w:val="005A000B"/>
    <w:rsid w:val="005A0479"/>
    <w:rsid w:val="005A0771"/>
    <w:rsid w:val="005A07CA"/>
    <w:rsid w:val="005A1FBD"/>
    <w:rsid w:val="005A24F8"/>
    <w:rsid w:val="005A62B0"/>
    <w:rsid w:val="005A76D4"/>
    <w:rsid w:val="005A7C13"/>
    <w:rsid w:val="005B2D58"/>
    <w:rsid w:val="005B3E26"/>
    <w:rsid w:val="005B421D"/>
    <w:rsid w:val="005B4EBC"/>
    <w:rsid w:val="005B60EA"/>
    <w:rsid w:val="005C4A58"/>
    <w:rsid w:val="005C4BD8"/>
    <w:rsid w:val="005C510B"/>
    <w:rsid w:val="005C5C70"/>
    <w:rsid w:val="005C6780"/>
    <w:rsid w:val="005D1B26"/>
    <w:rsid w:val="005D27FC"/>
    <w:rsid w:val="005D371E"/>
    <w:rsid w:val="005D6B1F"/>
    <w:rsid w:val="005D6B81"/>
    <w:rsid w:val="005E039B"/>
    <w:rsid w:val="005E5EA0"/>
    <w:rsid w:val="005F037E"/>
    <w:rsid w:val="005F307D"/>
    <w:rsid w:val="005F3ABD"/>
    <w:rsid w:val="005F6E14"/>
    <w:rsid w:val="005F6F5A"/>
    <w:rsid w:val="00600E99"/>
    <w:rsid w:val="00601B91"/>
    <w:rsid w:val="00601E2D"/>
    <w:rsid w:val="00601E75"/>
    <w:rsid w:val="0060230B"/>
    <w:rsid w:val="006055D8"/>
    <w:rsid w:val="00605F9C"/>
    <w:rsid w:val="006063C1"/>
    <w:rsid w:val="006072C1"/>
    <w:rsid w:val="0060733C"/>
    <w:rsid w:val="00612B50"/>
    <w:rsid w:val="006151E8"/>
    <w:rsid w:val="0061621B"/>
    <w:rsid w:val="00616BB3"/>
    <w:rsid w:val="00621309"/>
    <w:rsid w:val="00622D3E"/>
    <w:rsid w:val="00623BB9"/>
    <w:rsid w:val="006258A0"/>
    <w:rsid w:val="0062636F"/>
    <w:rsid w:val="00630736"/>
    <w:rsid w:val="00630CF2"/>
    <w:rsid w:val="006354E6"/>
    <w:rsid w:val="00641009"/>
    <w:rsid w:val="00643AA5"/>
    <w:rsid w:val="0064580C"/>
    <w:rsid w:val="006468FC"/>
    <w:rsid w:val="0065295F"/>
    <w:rsid w:val="00653910"/>
    <w:rsid w:val="006546F4"/>
    <w:rsid w:val="00656D4F"/>
    <w:rsid w:val="0065704E"/>
    <w:rsid w:val="006600CA"/>
    <w:rsid w:val="00660EB3"/>
    <w:rsid w:val="006612A9"/>
    <w:rsid w:val="0066412C"/>
    <w:rsid w:val="00664855"/>
    <w:rsid w:val="006668D3"/>
    <w:rsid w:val="006669D9"/>
    <w:rsid w:val="00666C06"/>
    <w:rsid w:val="00667F1B"/>
    <w:rsid w:val="006714EC"/>
    <w:rsid w:val="00672B21"/>
    <w:rsid w:val="0067327E"/>
    <w:rsid w:val="006775D5"/>
    <w:rsid w:val="006806F2"/>
    <w:rsid w:val="00680894"/>
    <w:rsid w:val="006829F1"/>
    <w:rsid w:val="0068359D"/>
    <w:rsid w:val="006862CB"/>
    <w:rsid w:val="00686D1D"/>
    <w:rsid w:val="0069125F"/>
    <w:rsid w:val="00691A39"/>
    <w:rsid w:val="00693049"/>
    <w:rsid w:val="0069453E"/>
    <w:rsid w:val="00695037"/>
    <w:rsid w:val="006A1373"/>
    <w:rsid w:val="006A382C"/>
    <w:rsid w:val="006A42F3"/>
    <w:rsid w:val="006A6A31"/>
    <w:rsid w:val="006A7CA0"/>
    <w:rsid w:val="006B3253"/>
    <w:rsid w:val="006B4970"/>
    <w:rsid w:val="006B5243"/>
    <w:rsid w:val="006B5564"/>
    <w:rsid w:val="006B5B59"/>
    <w:rsid w:val="006B7731"/>
    <w:rsid w:val="006C06C8"/>
    <w:rsid w:val="006C0A60"/>
    <w:rsid w:val="006C0EC4"/>
    <w:rsid w:val="006C5A19"/>
    <w:rsid w:val="006C7271"/>
    <w:rsid w:val="006C7845"/>
    <w:rsid w:val="006D023C"/>
    <w:rsid w:val="006D0F14"/>
    <w:rsid w:val="006D30CD"/>
    <w:rsid w:val="006D4395"/>
    <w:rsid w:val="006D6787"/>
    <w:rsid w:val="006D78F2"/>
    <w:rsid w:val="006E05CA"/>
    <w:rsid w:val="006E0927"/>
    <w:rsid w:val="006E5BBC"/>
    <w:rsid w:val="006E7297"/>
    <w:rsid w:val="006E74D0"/>
    <w:rsid w:val="006E7BCD"/>
    <w:rsid w:val="006F108D"/>
    <w:rsid w:val="006F19D1"/>
    <w:rsid w:val="006F1E7C"/>
    <w:rsid w:val="006F3DF7"/>
    <w:rsid w:val="006F46CB"/>
    <w:rsid w:val="00701A99"/>
    <w:rsid w:val="00701B26"/>
    <w:rsid w:val="00702E96"/>
    <w:rsid w:val="00703491"/>
    <w:rsid w:val="00707385"/>
    <w:rsid w:val="00707B7A"/>
    <w:rsid w:val="00713955"/>
    <w:rsid w:val="00720763"/>
    <w:rsid w:val="00724812"/>
    <w:rsid w:val="00725FAC"/>
    <w:rsid w:val="00727AF5"/>
    <w:rsid w:val="00730AFF"/>
    <w:rsid w:val="00730BC8"/>
    <w:rsid w:val="00731C66"/>
    <w:rsid w:val="00733B53"/>
    <w:rsid w:val="007353BE"/>
    <w:rsid w:val="00735BC4"/>
    <w:rsid w:val="00740428"/>
    <w:rsid w:val="00741A06"/>
    <w:rsid w:val="00743D46"/>
    <w:rsid w:val="007441E0"/>
    <w:rsid w:val="00745D8D"/>
    <w:rsid w:val="00747782"/>
    <w:rsid w:val="0075103D"/>
    <w:rsid w:val="00752597"/>
    <w:rsid w:val="00752EEA"/>
    <w:rsid w:val="00757DDB"/>
    <w:rsid w:val="007622B1"/>
    <w:rsid w:val="00762525"/>
    <w:rsid w:val="00765BB0"/>
    <w:rsid w:val="0077018C"/>
    <w:rsid w:val="00772257"/>
    <w:rsid w:val="007746AD"/>
    <w:rsid w:val="00774935"/>
    <w:rsid w:val="00776AC2"/>
    <w:rsid w:val="007770F5"/>
    <w:rsid w:val="00777F2F"/>
    <w:rsid w:val="007811DA"/>
    <w:rsid w:val="00783331"/>
    <w:rsid w:val="00784F7F"/>
    <w:rsid w:val="0078758E"/>
    <w:rsid w:val="00793638"/>
    <w:rsid w:val="007950A5"/>
    <w:rsid w:val="00795770"/>
    <w:rsid w:val="00796EC4"/>
    <w:rsid w:val="00797688"/>
    <w:rsid w:val="007A0DEE"/>
    <w:rsid w:val="007A15D7"/>
    <w:rsid w:val="007A2EC1"/>
    <w:rsid w:val="007A4967"/>
    <w:rsid w:val="007A6376"/>
    <w:rsid w:val="007B2B10"/>
    <w:rsid w:val="007B3900"/>
    <w:rsid w:val="007B46A7"/>
    <w:rsid w:val="007B48AE"/>
    <w:rsid w:val="007B6F22"/>
    <w:rsid w:val="007B7973"/>
    <w:rsid w:val="007C313D"/>
    <w:rsid w:val="007C3C78"/>
    <w:rsid w:val="007C4848"/>
    <w:rsid w:val="007C69E1"/>
    <w:rsid w:val="007C6DBD"/>
    <w:rsid w:val="007C7462"/>
    <w:rsid w:val="007D30F7"/>
    <w:rsid w:val="007D3B28"/>
    <w:rsid w:val="007D4072"/>
    <w:rsid w:val="007D71D8"/>
    <w:rsid w:val="007E1378"/>
    <w:rsid w:val="007E1389"/>
    <w:rsid w:val="007E14BF"/>
    <w:rsid w:val="007E191B"/>
    <w:rsid w:val="007E3E61"/>
    <w:rsid w:val="007E4AC3"/>
    <w:rsid w:val="007E667E"/>
    <w:rsid w:val="007F5283"/>
    <w:rsid w:val="007F6259"/>
    <w:rsid w:val="0080099F"/>
    <w:rsid w:val="0080675F"/>
    <w:rsid w:val="008075B7"/>
    <w:rsid w:val="00807A47"/>
    <w:rsid w:val="00811EDC"/>
    <w:rsid w:val="00813455"/>
    <w:rsid w:val="008144BA"/>
    <w:rsid w:val="008152EC"/>
    <w:rsid w:val="00815905"/>
    <w:rsid w:val="00816A4E"/>
    <w:rsid w:val="008210FB"/>
    <w:rsid w:val="0082184F"/>
    <w:rsid w:val="00822765"/>
    <w:rsid w:val="0082357A"/>
    <w:rsid w:val="0082616D"/>
    <w:rsid w:val="00826D51"/>
    <w:rsid w:val="00827D23"/>
    <w:rsid w:val="00831BA0"/>
    <w:rsid w:val="008346BE"/>
    <w:rsid w:val="00835374"/>
    <w:rsid w:val="008362F2"/>
    <w:rsid w:val="00836D68"/>
    <w:rsid w:val="008371BD"/>
    <w:rsid w:val="008402D7"/>
    <w:rsid w:val="0084108B"/>
    <w:rsid w:val="00841579"/>
    <w:rsid w:val="00841B4F"/>
    <w:rsid w:val="008441FD"/>
    <w:rsid w:val="00844805"/>
    <w:rsid w:val="00844EE7"/>
    <w:rsid w:val="00847490"/>
    <w:rsid w:val="0084762F"/>
    <w:rsid w:val="00847C11"/>
    <w:rsid w:val="00852F23"/>
    <w:rsid w:val="00853188"/>
    <w:rsid w:val="008571D1"/>
    <w:rsid w:val="0086216C"/>
    <w:rsid w:val="00863AD2"/>
    <w:rsid w:val="00866F12"/>
    <w:rsid w:val="00871B63"/>
    <w:rsid w:val="00873931"/>
    <w:rsid w:val="00873CAC"/>
    <w:rsid w:val="008763EA"/>
    <w:rsid w:val="00876A71"/>
    <w:rsid w:val="00876F67"/>
    <w:rsid w:val="008819D4"/>
    <w:rsid w:val="00883101"/>
    <w:rsid w:val="008858AE"/>
    <w:rsid w:val="00886C7C"/>
    <w:rsid w:val="00890433"/>
    <w:rsid w:val="00890FD8"/>
    <w:rsid w:val="00891163"/>
    <w:rsid w:val="008972E9"/>
    <w:rsid w:val="008A0BA8"/>
    <w:rsid w:val="008A0F42"/>
    <w:rsid w:val="008A2125"/>
    <w:rsid w:val="008A7BFF"/>
    <w:rsid w:val="008B35BA"/>
    <w:rsid w:val="008B3791"/>
    <w:rsid w:val="008B3CDC"/>
    <w:rsid w:val="008B5769"/>
    <w:rsid w:val="008C2290"/>
    <w:rsid w:val="008C4B07"/>
    <w:rsid w:val="008D0BF9"/>
    <w:rsid w:val="008D2846"/>
    <w:rsid w:val="008D2EBE"/>
    <w:rsid w:val="008D5CA2"/>
    <w:rsid w:val="008D61FB"/>
    <w:rsid w:val="008E0D3D"/>
    <w:rsid w:val="008E11AD"/>
    <w:rsid w:val="008E1421"/>
    <w:rsid w:val="008E7D97"/>
    <w:rsid w:val="008F07E6"/>
    <w:rsid w:val="008F1A7B"/>
    <w:rsid w:val="008F3CC2"/>
    <w:rsid w:val="008F51B5"/>
    <w:rsid w:val="008F7BDC"/>
    <w:rsid w:val="008F7D0E"/>
    <w:rsid w:val="00900B34"/>
    <w:rsid w:val="00900BC2"/>
    <w:rsid w:val="00900EDC"/>
    <w:rsid w:val="00901166"/>
    <w:rsid w:val="00901D67"/>
    <w:rsid w:val="009030FC"/>
    <w:rsid w:val="0090354C"/>
    <w:rsid w:val="00903F2F"/>
    <w:rsid w:val="00905C66"/>
    <w:rsid w:val="00905F57"/>
    <w:rsid w:val="00906D5B"/>
    <w:rsid w:val="00910036"/>
    <w:rsid w:val="009158EC"/>
    <w:rsid w:val="00915FFA"/>
    <w:rsid w:val="0091614C"/>
    <w:rsid w:val="009176BF"/>
    <w:rsid w:val="00920316"/>
    <w:rsid w:val="00921009"/>
    <w:rsid w:val="009238A3"/>
    <w:rsid w:val="00925D89"/>
    <w:rsid w:val="00927AEA"/>
    <w:rsid w:val="0093346A"/>
    <w:rsid w:val="00934C38"/>
    <w:rsid w:val="00935F4A"/>
    <w:rsid w:val="00936DDF"/>
    <w:rsid w:val="00937A10"/>
    <w:rsid w:val="0094180D"/>
    <w:rsid w:val="00943E87"/>
    <w:rsid w:val="00944878"/>
    <w:rsid w:val="00944A1A"/>
    <w:rsid w:val="00945002"/>
    <w:rsid w:val="00951071"/>
    <w:rsid w:val="009512BE"/>
    <w:rsid w:val="009533FE"/>
    <w:rsid w:val="0096150C"/>
    <w:rsid w:val="00962469"/>
    <w:rsid w:val="0096277C"/>
    <w:rsid w:val="00964D1A"/>
    <w:rsid w:val="009663FE"/>
    <w:rsid w:val="00966873"/>
    <w:rsid w:val="009669D0"/>
    <w:rsid w:val="009679E2"/>
    <w:rsid w:val="00967A54"/>
    <w:rsid w:val="00970FA0"/>
    <w:rsid w:val="00977435"/>
    <w:rsid w:val="00977807"/>
    <w:rsid w:val="00977EDA"/>
    <w:rsid w:val="00982D33"/>
    <w:rsid w:val="009834D0"/>
    <w:rsid w:val="009853C7"/>
    <w:rsid w:val="009853CA"/>
    <w:rsid w:val="00990C66"/>
    <w:rsid w:val="009937DB"/>
    <w:rsid w:val="0099664B"/>
    <w:rsid w:val="009A1D33"/>
    <w:rsid w:val="009A1FA5"/>
    <w:rsid w:val="009A2F77"/>
    <w:rsid w:val="009A3214"/>
    <w:rsid w:val="009A4E04"/>
    <w:rsid w:val="009A798D"/>
    <w:rsid w:val="009B2FAB"/>
    <w:rsid w:val="009B4214"/>
    <w:rsid w:val="009B61BA"/>
    <w:rsid w:val="009B70B2"/>
    <w:rsid w:val="009B7970"/>
    <w:rsid w:val="009B7C54"/>
    <w:rsid w:val="009B7F52"/>
    <w:rsid w:val="009C15E6"/>
    <w:rsid w:val="009C1CB9"/>
    <w:rsid w:val="009C4AFE"/>
    <w:rsid w:val="009C6E35"/>
    <w:rsid w:val="009D0023"/>
    <w:rsid w:val="009D01BD"/>
    <w:rsid w:val="009D1BA6"/>
    <w:rsid w:val="009D2340"/>
    <w:rsid w:val="009D45A9"/>
    <w:rsid w:val="009D53FC"/>
    <w:rsid w:val="009D5994"/>
    <w:rsid w:val="009D6FA0"/>
    <w:rsid w:val="009E411F"/>
    <w:rsid w:val="009F05CF"/>
    <w:rsid w:val="009F27F3"/>
    <w:rsid w:val="009F401D"/>
    <w:rsid w:val="009F4467"/>
    <w:rsid w:val="009F475F"/>
    <w:rsid w:val="009F7606"/>
    <w:rsid w:val="00A000D3"/>
    <w:rsid w:val="00A011BA"/>
    <w:rsid w:val="00A172E2"/>
    <w:rsid w:val="00A2069B"/>
    <w:rsid w:val="00A21675"/>
    <w:rsid w:val="00A22287"/>
    <w:rsid w:val="00A23E9D"/>
    <w:rsid w:val="00A244B7"/>
    <w:rsid w:val="00A2566A"/>
    <w:rsid w:val="00A27501"/>
    <w:rsid w:val="00A30B10"/>
    <w:rsid w:val="00A31228"/>
    <w:rsid w:val="00A326EC"/>
    <w:rsid w:val="00A33A31"/>
    <w:rsid w:val="00A35A57"/>
    <w:rsid w:val="00A3742D"/>
    <w:rsid w:val="00A40311"/>
    <w:rsid w:val="00A41BC8"/>
    <w:rsid w:val="00A42451"/>
    <w:rsid w:val="00A43C9F"/>
    <w:rsid w:val="00A47151"/>
    <w:rsid w:val="00A50931"/>
    <w:rsid w:val="00A50B77"/>
    <w:rsid w:val="00A548C7"/>
    <w:rsid w:val="00A62B3E"/>
    <w:rsid w:val="00A636C6"/>
    <w:rsid w:val="00A64151"/>
    <w:rsid w:val="00A66920"/>
    <w:rsid w:val="00A707EA"/>
    <w:rsid w:val="00A71E67"/>
    <w:rsid w:val="00A71EB2"/>
    <w:rsid w:val="00A7280E"/>
    <w:rsid w:val="00A72903"/>
    <w:rsid w:val="00A74995"/>
    <w:rsid w:val="00A75A6A"/>
    <w:rsid w:val="00A77C0E"/>
    <w:rsid w:val="00A80A32"/>
    <w:rsid w:val="00A82AD3"/>
    <w:rsid w:val="00A836AF"/>
    <w:rsid w:val="00A83DC6"/>
    <w:rsid w:val="00A85763"/>
    <w:rsid w:val="00A86416"/>
    <w:rsid w:val="00A86478"/>
    <w:rsid w:val="00A86D71"/>
    <w:rsid w:val="00A87814"/>
    <w:rsid w:val="00A92879"/>
    <w:rsid w:val="00A92F7B"/>
    <w:rsid w:val="00A9368C"/>
    <w:rsid w:val="00A95095"/>
    <w:rsid w:val="00A9688C"/>
    <w:rsid w:val="00A96D27"/>
    <w:rsid w:val="00A97CE9"/>
    <w:rsid w:val="00A97FF9"/>
    <w:rsid w:val="00AA008B"/>
    <w:rsid w:val="00AA334D"/>
    <w:rsid w:val="00AA3EC0"/>
    <w:rsid w:val="00AA4BE1"/>
    <w:rsid w:val="00AA5623"/>
    <w:rsid w:val="00AA5660"/>
    <w:rsid w:val="00AA614A"/>
    <w:rsid w:val="00AA6B5E"/>
    <w:rsid w:val="00AB0253"/>
    <w:rsid w:val="00AB1A01"/>
    <w:rsid w:val="00AB27FB"/>
    <w:rsid w:val="00AB3C7F"/>
    <w:rsid w:val="00AB63E8"/>
    <w:rsid w:val="00AB774E"/>
    <w:rsid w:val="00AC24FF"/>
    <w:rsid w:val="00AC367E"/>
    <w:rsid w:val="00AC46E7"/>
    <w:rsid w:val="00AC5045"/>
    <w:rsid w:val="00AC61D7"/>
    <w:rsid w:val="00AC7C06"/>
    <w:rsid w:val="00AD5ABA"/>
    <w:rsid w:val="00AD5B77"/>
    <w:rsid w:val="00AD72DB"/>
    <w:rsid w:val="00AD736F"/>
    <w:rsid w:val="00AE2914"/>
    <w:rsid w:val="00AE320B"/>
    <w:rsid w:val="00AE7B7D"/>
    <w:rsid w:val="00AF0480"/>
    <w:rsid w:val="00AF1039"/>
    <w:rsid w:val="00AF5090"/>
    <w:rsid w:val="00AF53CF"/>
    <w:rsid w:val="00AF620B"/>
    <w:rsid w:val="00AF77B0"/>
    <w:rsid w:val="00B02126"/>
    <w:rsid w:val="00B05B6B"/>
    <w:rsid w:val="00B073AB"/>
    <w:rsid w:val="00B106BE"/>
    <w:rsid w:val="00B11492"/>
    <w:rsid w:val="00B12422"/>
    <w:rsid w:val="00B12FEA"/>
    <w:rsid w:val="00B1370A"/>
    <w:rsid w:val="00B149A2"/>
    <w:rsid w:val="00B150DB"/>
    <w:rsid w:val="00B171D2"/>
    <w:rsid w:val="00B200F2"/>
    <w:rsid w:val="00B20D3D"/>
    <w:rsid w:val="00B210D7"/>
    <w:rsid w:val="00B245D1"/>
    <w:rsid w:val="00B24E4E"/>
    <w:rsid w:val="00B27A2D"/>
    <w:rsid w:val="00B33015"/>
    <w:rsid w:val="00B33B95"/>
    <w:rsid w:val="00B348E8"/>
    <w:rsid w:val="00B35A8A"/>
    <w:rsid w:val="00B376A8"/>
    <w:rsid w:val="00B4040D"/>
    <w:rsid w:val="00B44CB5"/>
    <w:rsid w:val="00B4517E"/>
    <w:rsid w:val="00B46A8C"/>
    <w:rsid w:val="00B470AE"/>
    <w:rsid w:val="00B52D84"/>
    <w:rsid w:val="00B53B62"/>
    <w:rsid w:val="00B53BDF"/>
    <w:rsid w:val="00B5476D"/>
    <w:rsid w:val="00B61C9A"/>
    <w:rsid w:val="00B62FE6"/>
    <w:rsid w:val="00B6407D"/>
    <w:rsid w:val="00B64B20"/>
    <w:rsid w:val="00B66128"/>
    <w:rsid w:val="00B67C71"/>
    <w:rsid w:val="00B731CE"/>
    <w:rsid w:val="00B738EB"/>
    <w:rsid w:val="00B73A92"/>
    <w:rsid w:val="00B73D3A"/>
    <w:rsid w:val="00B73F68"/>
    <w:rsid w:val="00B76372"/>
    <w:rsid w:val="00B77397"/>
    <w:rsid w:val="00B77C68"/>
    <w:rsid w:val="00B80DCE"/>
    <w:rsid w:val="00B80FCD"/>
    <w:rsid w:val="00B819F4"/>
    <w:rsid w:val="00B82405"/>
    <w:rsid w:val="00B82474"/>
    <w:rsid w:val="00B86FF8"/>
    <w:rsid w:val="00B878CA"/>
    <w:rsid w:val="00B92D99"/>
    <w:rsid w:val="00B93B95"/>
    <w:rsid w:val="00B95998"/>
    <w:rsid w:val="00B96CB6"/>
    <w:rsid w:val="00BA17B5"/>
    <w:rsid w:val="00BA180C"/>
    <w:rsid w:val="00BA20B1"/>
    <w:rsid w:val="00BA225A"/>
    <w:rsid w:val="00BA2D41"/>
    <w:rsid w:val="00BA413A"/>
    <w:rsid w:val="00BA5045"/>
    <w:rsid w:val="00BA62C3"/>
    <w:rsid w:val="00BA64D1"/>
    <w:rsid w:val="00BA6C5C"/>
    <w:rsid w:val="00BB02CD"/>
    <w:rsid w:val="00BB1914"/>
    <w:rsid w:val="00BB2B3E"/>
    <w:rsid w:val="00BB32B4"/>
    <w:rsid w:val="00BB32E4"/>
    <w:rsid w:val="00BB369B"/>
    <w:rsid w:val="00BB37F9"/>
    <w:rsid w:val="00BB3E98"/>
    <w:rsid w:val="00BB40D5"/>
    <w:rsid w:val="00BB6EE5"/>
    <w:rsid w:val="00BB79CF"/>
    <w:rsid w:val="00BB7E4C"/>
    <w:rsid w:val="00BC2A1B"/>
    <w:rsid w:val="00BC2F86"/>
    <w:rsid w:val="00BC3873"/>
    <w:rsid w:val="00BC7D8B"/>
    <w:rsid w:val="00BD1B40"/>
    <w:rsid w:val="00BD24BE"/>
    <w:rsid w:val="00BD29DF"/>
    <w:rsid w:val="00BD2CF4"/>
    <w:rsid w:val="00BD3F64"/>
    <w:rsid w:val="00BD6839"/>
    <w:rsid w:val="00BD6F8C"/>
    <w:rsid w:val="00BE220D"/>
    <w:rsid w:val="00BE34EC"/>
    <w:rsid w:val="00BE460D"/>
    <w:rsid w:val="00BF0C5E"/>
    <w:rsid w:val="00BF127E"/>
    <w:rsid w:val="00BF1C2E"/>
    <w:rsid w:val="00BF751D"/>
    <w:rsid w:val="00BF7ACA"/>
    <w:rsid w:val="00C025AA"/>
    <w:rsid w:val="00C04F9B"/>
    <w:rsid w:val="00C05627"/>
    <w:rsid w:val="00C07D36"/>
    <w:rsid w:val="00C1226F"/>
    <w:rsid w:val="00C12621"/>
    <w:rsid w:val="00C129F2"/>
    <w:rsid w:val="00C1325C"/>
    <w:rsid w:val="00C134AF"/>
    <w:rsid w:val="00C140BD"/>
    <w:rsid w:val="00C16C9C"/>
    <w:rsid w:val="00C275B5"/>
    <w:rsid w:val="00C27CA1"/>
    <w:rsid w:val="00C30668"/>
    <w:rsid w:val="00C33267"/>
    <w:rsid w:val="00C352A7"/>
    <w:rsid w:val="00C35C9B"/>
    <w:rsid w:val="00C363EE"/>
    <w:rsid w:val="00C37401"/>
    <w:rsid w:val="00C427ED"/>
    <w:rsid w:val="00C458F8"/>
    <w:rsid w:val="00C470C4"/>
    <w:rsid w:val="00C47680"/>
    <w:rsid w:val="00C511B1"/>
    <w:rsid w:val="00C51741"/>
    <w:rsid w:val="00C55163"/>
    <w:rsid w:val="00C55595"/>
    <w:rsid w:val="00C55DF5"/>
    <w:rsid w:val="00C62C8F"/>
    <w:rsid w:val="00C63CB6"/>
    <w:rsid w:val="00C64AAF"/>
    <w:rsid w:val="00C661A0"/>
    <w:rsid w:val="00C66EEE"/>
    <w:rsid w:val="00C70D19"/>
    <w:rsid w:val="00C72EA0"/>
    <w:rsid w:val="00C7466E"/>
    <w:rsid w:val="00C74C06"/>
    <w:rsid w:val="00C7654B"/>
    <w:rsid w:val="00C81FC1"/>
    <w:rsid w:val="00C825FC"/>
    <w:rsid w:val="00C84DDF"/>
    <w:rsid w:val="00C85843"/>
    <w:rsid w:val="00C85ECD"/>
    <w:rsid w:val="00C863E3"/>
    <w:rsid w:val="00C86614"/>
    <w:rsid w:val="00C90BCF"/>
    <w:rsid w:val="00C91BE2"/>
    <w:rsid w:val="00C92ED4"/>
    <w:rsid w:val="00C94931"/>
    <w:rsid w:val="00C9518E"/>
    <w:rsid w:val="00C954FA"/>
    <w:rsid w:val="00C957EC"/>
    <w:rsid w:val="00CA16E3"/>
    <w:rsid w:val="00CA1C42"/>
    <w:rsid w:val="00CA3765"/>
    <w:rsid w:val="00CB0440"/>
    <w:rsid w:val="00CB0C49"/>
    <w:rsid w:val="00CB0EFB"/>
    <w:rsid w:val="00CB10F3"/>
    <w:rsid w:val="00CB1654"/>
    <w:rsid w:val="00CB26C3"/>
    <w:rsid w:val="00CB3C93"/>
    <w:rsid w:val="00CB6D73"/>
    <w:rsid w:val="00CC1BAD"/>
    <w:rsid w:val="00CC2222"/>
    <w:rsid w:val="00CC256A"/>
    <w:rsid w:val="00CC28B4"/>
    <w:rsid w:val="00CC2AAA"/>
    <w:rsid w:val="00CC2EDE"/>
    <w:rsid w:val="00CC45A7"/>
    <w:rsid w:val="00CC5B9B"/>
    <w:rsid w:val="00CC5F57"/>
    <w:rsid w:val="00CC653C"/>
    <w:rsid w:val="00CD075A"/>
    <w:rsid w:val="00CD24ED"/>
    <w:rsid w:val="00CD3DF6"/>
    <w:rsid w:val="00CD44F1"/>
    <w:rsid w:val="00CD5B6D"/>
    <w:rsid w:val="00CE53C4"/>
    <w:rsid w:val="00CF1C21"/>
    <w:rsid w:val="00CF2209"/>
    <w:rsid w:val="00CF42B5"/>
    <w:rsid w:val="00CF44B8"/>
    <w:rsid w:val="00CF7AA5"/>
    <w:rsid w:val="00D004B2"/>
    <w:rsid w:val="00D00AE6"/>
    <w:rsid w:val="00D00DD3"/>
    <w:rsid w:val="00D013AE"/>
    <w:rsid w:val="00D02BD1"/>
    <w:rsid w:val="00D05F45"/>
    <w:rsid w:val="00D112EF"/>
    <w:rsid w:val="00D12F06"/>
    <w:rsid w:val="00D135A9"/>
    <w:rsid w:val="00D1423B"/>
    <w:rsid w:val="00D1511E"/>
    <w:rsid w:val="00D153FD"/>
    <w:rsid w:val="00D15C7A"/>
    <w:rsid w:val="00D167C3"/>
    <w:rsid w:val="00D16F4B"/>
    <w:rsid w:val="00D200EC"/>
    <w:rsid w:val="00D20E21"/>
    <w:rsid w:val="00D21210"/>
    <w:rsid w:val="00D2177D"/>
    <w:rsid w:val="00D22CFC"/>
    <w:rsid w:val="00D25835"/>
    <w:rsid w:val="00D25F0D"/>
    <w:rsid w:val="00D30038"/>
    <w:rsid w:val="00D332E7"/>
    <w:rsid w:val="00D360E3"/>
    <w:rsid w:val="00D36510"/>
    <w:rsid w:val="00D42D50"/>
    <w:rsid w:val="00D43D44"/>
    <w:rsid w:val="00D44282"/>
    <w:rsid w:val="00D45439"/>
    <w:rsid w:val="00D460C4"/>
    <w:rsid w:val="00D4662A"/>
    <w:rsid w:val="00D46DA6"/>
    <w:rsid w:val="00D47216"/>
    <w:rsid w:val="00D47566"/>
    <w:rsid w:val="00D52785"/>
    <w:rsid w:val="00D52B44"/>
    <w:rsid w:val="00D53C96"/>
    <w:rsid w:val="00D546BA"/>
    <w:rsid w:val="00D549F2"/>
    <w:rsid w:val="00D55932"/>
    <w:rsid w:val="00D57E46"/>
    <w:rsid w:val="00D60093"/>
    <w:rsid w:val="00D609C0"/>
    <w:rsid w:val="00D62B56"/>
    <w:rsid w:val="00D6452E"/>
    <w:rsid w:val="00D64BF3"/>
    <w:rsid w:val="00D652BC"/>
    <w:rsid w:val="00D6550B"/>
    <w:rsid w:val="00D65A85"/>
    <w:rsid w:val="00D66325"/>
    <w:rsid w:val="00D70DAC"/>
    <w:rsid w:val="00D71716"/>
    <w:rsid w:val="00D724EB"/>
    <w:rsid w:val="00D72D2A"/>
    <w:rsid w:val="00D75180"/>
    <w:rsid w:val="00D8207C"/>
    <w:rsid w:val="00D84A38"/>
    <w:rsid w:val="00D85995"/>
    <w:rsid w:val="00D87E6E"/>
    <w:rsid w:val="00D93279"/>
    <w:rsid w:val="00D95C5D"/>
    <w:rsid w:val="00D97C80"/>
    <w:rsid w:val="00DA0653"/>
    <w:rsid w:val="00DA0D6A"/>
    <w:rsid w:val="00DA24FB"/>
    <w:rsid w:val="00DA47DE"/>
    <w:rsid w:val="00DA6E76"/>
    <w:rsid w:val="00DA7C57"/>
    <w:rsid w:val="00DB55A4"/>
    <w:rsid w:val="00DB5905"/>
    <w:rsid w:val="00DB6AFF"/>
    <w:rsid w:val="00DC20C6"/>
    <w:rsid w:val="00DC635E"/>
    <w:rsid w:val="00DC72D7"/>
    <w:rsid w:val="00DD0427"/>
    <w:rsid w:val="00DD07D5"/>
    <w:rsid w:val="00DD48B9"/>
    <w:rsid w:val="00DD56D9"/>
    <w:rsid w:val="00DE15CE"/>
    <w:rsid w:val="00DE28DF"/>
    <w:rsid w:val="00DE2A2E"/>
    <w:rsid w:val="00DE40FA"/>
    <w:rsid w:val="00DF365D"/>
    <w:rsid w:val="00DF42B3"/>
    <w:rsid w:val="00DF42F8"/>
    <w:rsid w:val="00DF58E5"/>
    <w:rsid w:val="00E00622"/>
    <w:rsid w:val="00E03E25"/>
    <w:rsid w:val="00E05224"/>
    <w:rsid w:val="00E05835"/>
    <w:rsid w:val="00E07DB3"/>
    <w:rsid w:val="00E108DF"/>
    <w:rsid w:val="00E13119"/>
    <w:rsid w:val="00E13978"/>
    <w:rsid w:val="00E15556"/>
    <w:rsid w:val="00E16C32"/>
    <w:rsid w:val="00E17711"/>
    <w:rsid w:val="00E17ABC"/>
    <w:rsid w:val="00E21623"/>
    <w:rsid w:val="00E21940"/>
    <w:rsid w:val="00E2290A"/>
    <w:rsid w:val="00E23875"/>
    <w:rsid w:val="00E24800"/>
    <w:rsid w:val="00E24A69"/>
    <w:rsid w:val="00E26EFE"/>
    <w:rsid w:val="00E3058E"/>
    <w:rsid w:val="00E32B7D"/>
    <w:rsid w:val="00E32C2C"/>
    <w:rsid w:val="00E34BA5"/>
    <w:rsid w:val="00E36F9D"/>
    <w:rsid w:val="00E41D03"/>
    <w:rsid w:val="00E41FFF"/>
    <w:rsid w:val="00E4211C"/>
    <w:rsid w:val="00E42D09"/>
    <w:rsid w:val="00E4323B"/>
    <w:rsid w:val="00E46FCA"/>
    <w:rsid w:val="00E4720F"/>
    <w:rsid w:val="00E47C8C"/>
    <w:rsid w:val="00E50525"/>
    <w:rsid w:val="00E50DAF"/>
    <w:rsid w:val="00E53387"/>
    <w:rsid w:val="00E54F8D"/>
    <w:rsid w:val="00E6389D"/>
    <w:rsid w:val="00E6554C"/>
    <w:rsid w:val="00E67589"/>
    <w:rsid w:val="00E74B9C"/>
    <w:rsid w:val="00E76C9E"/>
    <w:rsid w:val="00E82B48"/>
    <w:rsid w:val="00E8382D"/>
    <w:rsid w:val="00E83CF2"/>
    <w:rsid w:val="00E8749C"/>
    <w:rsid w:val="00E90BA6"/>
    <w:rsid w:val="00E9107E"/>
    <w:rsid w:val="00EA0B6E"/>
    <w:rsid w:val="00EA0E67"/>
    <w:rsid w:val="00EA2F3A"/>
    <w:rsid w:val="00EA4884"/>
    <w:rsid w:val="00EA54A7"/>
    <w:rsid w:val="00EA5B7F"/>
    <w:rsid w:val="00EA5EB0"/>
    <w:rsid w:val="00EB0DFE"/>
    <w:rsid w:val="00EB1089"/>
    <w:rsid w:val="00EB3F86"/>
    <w:rsid w:val="00EB3F8C"/>
    <w:rsid w:val="00EB482A"/>
    <w:rsid w:val="00EB65D8"/>
    <w:rsid w:val="00EB6DB1"/>
    <w:rsid w:val="00EC1138"/>
    <w:rsid w:val="00EC4216"/>
    <w:rsid w:val="00EC5666"/>
    <w:rsid w:val="00EC699D"/>
    <w:rsid w:val="00ED3A09"/>
    <w:rsid w:val="00ED4EB6"/>
    <w:rsid w:val="00EE0D64"/>
    <w:rsid w:val="00EE28E9"/>
    <w:rsid w:val="00EE408D"/>
    <w:rsid w:val="00EE49F7"/>
    <w:rsid w:val="00EE779D"/>
    <w:rsid w:val="00EE779E"/>
    <w:rsid w:val="00EE7D1B"/>
    <w:rsid w:val="00EF0ACA"/>
    <w:rsid w:val="00EF3BA3"/>
    <w:rsid w:val="00EF43BA"/>
    <w:rsid w:val="00EF4752"/>
    <w:rsid w:val="00EF5CA0"/>
    <w:rsid w:val="00EF64C2"/>
    <w:rsid w:val="00EF7260"/>
    <w:rsid w:val="00F006D7"/>
    <w:rsid w:val="00F01BDE"/>
    <w:rsid w:val="00F03B38"/>
    <w:rsid w:val="00F130FD"/>
    <w:rsid w:val="00F14FBD"/>
    <w:rsid w:val="00F152E8"/>
    <w:rsid w:val="00F20134"/>
    <w:rsid w:val="00F2061C"/>
    <w:rsid w:val="00F21CB2"/>
    <w:rsid w:val="00F23BAA"/>
    <w:rsid w:val="00F253F4"/>
    <w:rsid w:val="00F25692"/>
    <w:rsid w:val="00F2596F"/>
    <w:rsid w:val="00F26507"/>
    <w:rsid w:val="00F27A28"/>
    <w:rsid w:val="00F27FD1"/>
    <w:rsid w:val="00F31231"/>
    <w:rsid w:val="00F32071"/>
    <w:rsid w:val="00F34EEF"/>
    <w:rsid w:val="00F35A15"/>
    <w:rsid w:val="00F36329"/>
    <w:rsid w:val="00F40237"/>
    <w:rsid w:val="00F40E6F"/>
    <w:rsid w:val="00F42FAD"/>
    <w:rsid w:val="00F44124"/>
    <w:rsid w:val="00F45277"/>
    <w:rsid w:val="00F47E24"/>
    <w:rsid w:val="00F534E0"/>
    <w:rsid w:val="00F54497"/>
    <w:rsid w:val="00F545BD"/>
    <w:rsid w:val="00F54B28"/>
    <w:rsid w:val="00F60A33"/>
    <w:rsid w:val="00F636CA"/>
    <w:rsid w:val="00F64427"/>
    <w:rsid w:val="00F65C29"/>
    <w:rsid w:val="00F65CB7"/>
    <w:rsid w:val="00F6709B"/>
    <w:rsid w:val="00F70E64"/>
    <w:rsid w:val="00F76C69"/>
    <w:rsid w:val="00F77578"/>
    <w:rsid w:val="00F815F5"/>
    <w:rsid w:val="00F8507A"/>
    <w:rsid w:val="00F8537B"/>
    <w:rsid w:val="00F922BA"/>
    <w:rsid w:val="00F930C1"/>
    <w:rsid w:val="00F94565"/>
    <w:rsid w:val="00F946B9"/>
    <w:rsid w:val="00F94B6D"/>
    <w:rsid w:val="00F952BF"/>
    <w:rsid w:val="00F95C3F"/>
    <w:rsid w:val="00F95DF7"/>
    <w:rsid w:val="00F9637B"/>
    <w:rsid w:val="00F97785"/>
    <w:rsid w:val="00FA0B82"/>
    <w:rsid w:val="00FA45AB"/>
    <w:rsid w:val="00FA62E9"/>
    <w:rsid w:val="00FB1996"/>
    <w:rsid w:val="00FB3A9C"/>
    <w:rsid w:val="00FB5CED"/>
    <w:rsid w:val="00FB62C1"/>
    <w:rsid w:val="00FB65CD"/>
    <w:rsid w:val="00FC00ED"/>
    <w:rsid w:val="00FC0E24"/>
    <w:rsid w:val="00FC5C7D"/>
    <w:rsid w:val="00FC6906"/>
    <w:rsid w:val="00FD0DA7"/>
    <w:rsid w:val="00FD3703"/>
    <w:rsid w:val="00FD494C"/>
    <w:rsid w:val="00FD57A7"/>
    <w:rsid w:val="00FD64A2"/>
    <w:rsid w:val="00FE176F"/>
    <w:rsid w:val="00FE49F5"/>
    <w:rsid w:val="00FE4C5A"/>
    <w:rsid w:val="00FE599C"/>
    <w:rsid w:val="00FE603B"/>
    <w:rsid w:val="00FF0F43"/>
    <w:rsid w:val="00FF2139"/>
    <w:rsid w:val="00FF4FE0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508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576F3"/>
    <w:rPr>
      <w:rFonts w:ascii="Gill Sans" w:hAnsi="Gill Sans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5D8D"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5D8D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745D8D"/>
    <w:pPr>
      <w:keepNext/>
      <w:outlineLvl w:val="2"/>
    </w:pPr>
    <w:rPr>
      <w:rFonts w:ascii="Comic Sans MS" w:hAnsi="Comic Sans MS"/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5D8D"/>
    <w:pPr>
      <w:keepNext/>
      <w:outlineLvl w:val="3"/>
    </w:pPr>
    <w:rPr>
      <w:rFonts w:ascii="Comic Sans MS" w:hAnsi="Comic Sans MS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45D8D"/>
    <w:pPr>
      <w:keepNext/>
      <w:outlineLvl w:val="4"/>
    </w:pPr>
    <w:rPr>
      <w:rFonts w:ascii="Comic Sans MS" w:hAnsi="Comic Sans MS"/>
      <w:b/>
      <w:bCs/>
      <w:color w:val="3366FF"/>
      <w:sz w:val="22"/>
    </w:rPr>
  </w:style>
  <w:style w:type="paragraph" w:styleId="Heading6">
    <w:name w:val="heading 6"/>
    <w:basedOn w:val="Normal"/>
    <w:next w:val="Normal"/>
    <w:link w:val="Heading6Char"/>
    <w:qFormat/>
    <w:rsid w:val="00745D8D"/>
    <w:pPr>
      <w:keepNext/>
      <w:ind w:left="720"/>
      <w:outlineLvl w:val="5"/>
    </w:pPr>
    <w:rPr>
      <w:rFonts w:ascii="Comic Sans MS" w:hAnsi="Comic Sans MS"/>
      <w:b/>
      <w:bCs/>
      <w:color w:val="3366FF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45D8D"/>
    <w:pPr>
      <w:keepNext/>
      <w:ind w:firstLine="720"/>
      <w:outlineLvl w:val="6"/>
    </w:pPr>
    <w:rPr>
      <w:rFonts w:ascii="Comic Sans MS" w:hAnsi="Comic Sans MS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45D8D"/>
    <w:pPr>
      <w:keepNext/>
      <w:ind w:left="720" w:hanging="720"/>
      <w:outlineLvl w:val="7"/>
    </w:pPr>
    <w:rPr>
      <w:rFonts w:ascii="Comic Sans MS" w:hAnsi="Comic Sans MS"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745D8D"/>
    <w:pPr>
      <w:keepNext/>
      <w:outlineLvl w:val="8"/>
    </w:pPr>
    <w:rPr>
      <w:rFonts w:ascii="Arial" w:hAnsi="Arial" w:cs="Arial"/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633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A0B82"/>
    <w:rPr>
      <w:rFonts w:ascii="Gill Sans" w:eastAsia="MS Mincho" w:hAnsi="Gill Sans" w:cs="Times New Roman"/>
      <w:b/>
      <w:color w:val="000000"/>
      <w:sz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F633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F633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F633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F633A"/>
    <w:rPr>
      <w:rFonts w:ascii="Calibri" w:hAnsi="Calibri" w:cs="Times New Roman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F633A"/>
    <w:rPr>
      <w:rFonts w:ascii="Calibri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F633A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F633A"/>
    <w:rPr>
      <w:rFonts w:ascii="Cambria" w:hAnsi="Cambria" w:cs="Times New Roman"/>
      <w:color w:val="000000"/>
    </w:rPr>
  </w:style>
  <w:style w:type="paragraph" w:customStyle="1" w:styleId="Pablo1">
    <w:name w:val="Pablo1"/>
    <w:basedOn w:val="Normal"/>
    <w:uiPriority w:val="99"/>
    <w:rsid w:val="00745D8D"/>
    <w:rPr>
      <w:rFonts w:ascii="Tahoma" w:hAnsi="Tahoma"/>
      <w:sz w:val="22"/>
    </w:rPr>
  </w:style>
  <w:style w:type="paragraph" w:styleId="Header">
    <w:name w:val="header"/>
    <w:aliases w:val="h,Header/Footer,header odd"/>
    <w:basedOn w:val="Normal"/>
    <w:link w:val="HeaderChar1"/>
    <w:uiPriority w:val="99"/>
    <w:rsid w:val="00745D8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 Char,Header/Footer Char,header odd Char"/>
    <w:basedOn w:val="DefaultParagraphFont"/>
    <w:uiPriority w:val="99"/>
    <w:locked/>
    <w:rsid w:val="00EF0ACA"/>
    <w:rPr>
      <w:rFonts w:ascii="Gill Sans" w:hAnsi="Gill Sans" w:cs="Times New Roman"/>
      <w:color w:val="000000"/>
      <w:sz w:val="20"/>
      <w:szCs w:val="20"/>
    </w:rPr>
  </w:style>
  <w:style w:type="character" w:customStyle="1" w:styleId="HeaderChar1">
    <w:name w:val="Header Char1"/>
    <w:aliases w:val="h Char1,Header/Footer Char1,header odd Char1"/>
    <w:basedOn w:val="DefaultParagraphFont"/>
    <w:link w:val="Header"/>
    <w:uiPriority w:val="99"/>
    <w:locked/>
    <w:rsid w:val="00890433"/>
    <w:rPr>
      <w:rFonts w:ascii="Gill Sans" w:eastAsia="MS Mincho" w:hAnsi="Gill Sans" w:cs="Times New Roman"/>
      <w:color w:val="000000"/>
      <w:sz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745D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33A"/>
    <w:rPr>
      <w:rFonts w:ascii="Gill Sans" w:hAnsi="Gill Sans" w:cs="Times New Roman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rsid w:val="00745D8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45D8D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633A"/>
    <w:rPr>
      <w:rFonts w:ascii="Gill Sans" w:hAnsi="Gill Sans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745D8D"/>
    <w:pPr>
      <w:ind w:left="720" w:hanging="720"/>
    </w:pPr>
    <w:rPr>
      <w:rFonts w:ascii="Comic Sans MS" w:hAnsi="Comic Sans MS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F633A"/>
    <w:rPr>
      <w:rFonts w:ascii="Gill Sans" w:hAnsi="Gill Sans" w:cs="Times New Roman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45D8D"/>
    <w:pPr>
      <w:ind w:left="720"/>
    </w:pPr>
    <w:rPr>
      <w:rFonts w:ascii="Comic Sans MS" w:hAnsi="Comic Sans MS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F633A"/>
    <w:rPr>
      <w:rFonts w:ascii="Gill Sans" w:hAnsi="Gill Sans" w:cs="Times New Roman"/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745D8D"/>
    <w:pPr>
      <w:ind w:left="1440" w:hanging="720"/>
    </w:pPr>
    <w:rPr>
      <w:rFonts w:ascii="Comic Sans MS" w:hAnsi="Comic Sans MS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F633A"/>
    <w:rPr>
      <w:rFonts w:ascii="Gill Sans" w:hAnsi="Gill Sans" w:cs="Times New Roman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45D8D"/>
    <w:pPr>
      <w:spacing w:line="192" w:lineRule="auto"/>
    </w:pPr>
    <w:rPr>
      <w:rFonts w:ascii="Comic Sans MS" w:hAnsi="Comic Sans MS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F633A"/>
    <w:rPr>
      <w:rFonts w:ascii="Gill Sans" w:hAnsi="Gill Sans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45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633A"/>
    <w:rPr>
      <w:rFonts w:cs="Times New Roman"/>
      <w:color w:val="000000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745D8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F633A"/>
    <w:rPr>
      <w:rFonts w:cs="Times New Roman"/>
      <w:color w:val="000000"/>
      <w:sz w:val="2"/>
    </w:rPr>
  </w:style>
  <w:style w:type="paragraph" w:styleId="NormalWeb">
    <w:name w:val="Normal (Web)"/>
    <w:basedOn w:val="Normal"/>
    <w:rsid w:val="00745D8D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MatrixHeading">
    <w:name w:val="Matrix Heading"/>
    <w:next w:val="Normal"/>
    <w:uiPriority w:val="99"/>
    <w:rsid w:val="00745D8D"/>
    <w:pPr>
      <w:keepNext/>
      <w:keepLines/>
      <w:widowControl w:val="0"/>
      <w:jc w:val="center"/>
    </w:pPr>
    <w:rPr>
      <w:rFonts w:ascii="Arial" w:hAnsi="Arial"/>
      <w:b/>
      <w:color w:val="000000"/>
      <w:sz w:val="16"/>
      <w:szCs w:val="20"/>
    </w:rPr>
  </w:style>
  <w:style w:type="paragraph" w:customStyle="1" w:styleId="MatrixCell">
    <w:name w:val="Matrix Cell"/>
    <w:next w:val="Normal"/>
    <w:uiPriority w:val="99"/>
    <w:rsid w:val="00745D8D"/>
    <w:pPr>
      <w:keepLines/>
      <w:widowControl w:val="0"/>
      <w:jc w:val="center"/>
    </w:pPr>
    <w:rPr>
      <w:rFonts w:ascii="Wingdings" w:hAnsi="Wingdings"/>
      <w:color w:val="808080"/>
      <w:sz w:val="24"/>
      <w:szCs w:val="20"/>
    </w:rPr>
  </w:style>
  <w:style w:type="paragraph" w:styleId="ListBullet2">
    <w:name w:val="List Bullet 2"/>
    <w:basedOn w:val="Normal"/>
    <w:autoRedefine/>
    <w:uiPriority w:val="99"/>
    <w:rsid w:val="00745D8D"/>
    <w:pPr>
      <w:tabs>
        <w:tab w:val="num" w:pos="1080"/>
      </w:tabs>
      <w:ind w:left="1080" w:hanging="360"/>
    </w:pPr>
    <w:rPr>
      <w:rFonts w:ascii="Arial" w:hAnsi="Arial" w:cs="Arial"/>
      <w:bCs/>
      <w:color w:val="auto"/>
      <w:sz w:val="20"/>
    </w:rPr>
  </w:style>
  <w:style w:type="paragraph" w:customStyle="1" w:styleId="Question">
    <w:name w:val="Question"/>
    <w:basedOn w:val="Normal"/>
    <w:uiPriority w:val="99"/>
    <w:rsid w:val="00745D8D"/>
    <w:pPr>
      <w:widowControl w:val="0"/>
      <w:tabs>
        <w:tab w:val="left" w:pos="720"/>
      </w:tabs>
      <w:ind w:left="720" w:hanging="720"/>
    </w:pPr>
    <w:rPr>
      <w:rFonts w:ascii="Arial" w:hAnsi="Arial"/>
      <w:color w:val="auto"/>
    </w:rPr>
  </w:style>
  <w:style w:type="paragraph" w:customStyle="1" w:styleId="YesNo">
    <w:name w:val="Yes/No"/>
    <w:basedOn w:val="Normal"/>
    <w:uiPriority w:val="99"/>
    <w:rsid w:val="00745D8D"/>
    <w:pPr>
      <w:tabs>
        <w:tab w:val="left" w:pos="2694"/>
        <w:tab w:val="left" w:leader="dot" w:pos="5387"/>
        <w:tab w:val="right" w:pos="5954"/>
        <w:tab w:val="left" w:pos="6096"/>
        <w:tab w:val="right" w:pos="10745"/>
      </w:tabs>
      <w:spacing w:before="120" w:after="120"/>
      <w:ind w:left="567"/>
    </w:pPr>
    <w:rPr>
      <w:rFonts w:ascii="Arial" w:hAnsi="Arial"/>
      <w:color w:val="auto"/>
    </w:rPr>
  </w:style>
  <w:style w:type="paragraph" w:customStyle="1" w:styleId="sub-question">
    <w:name w:val="sub-question"/>
    <w:basedOn w:val="Normal"/>
    <w:uiPriority w:val="99"/>
    <w:rsid w:val="00745D8D"/>
    <w:pPr>
      <w:tabs>
        <w:tab w:val="left" w:leader="underscore" w:pos="568"/>
      </w:tabs>
      <w:spacing w:before="120" w:after="120"/>
      <w:ind w:left="1134" w:hanging="1134"/>
    </w:pPr>
    <w:rPr>
      <w:rFonts w:ascii="Arial" w:hAnsi="Arial"/>
      <w:color w:val="auto"/>
    </w:rPr>
  </w:style>
  <w:style w:type="paragraph" w:customStyle="1" w:styleId="TABLEBODYTEXT">
    <w:name w:val="TABLE BODY TEXT"/>
    <w:basedOn w:val="Normal"/>
    <w:uiPriority w:val="99"/>
    <w:rsid w:val="00745D8D"/>
    <w:pPr>
      <w:tabs>
        <w:tab w:val="left" w:pos="2160"/>
      </w:tabs>
      <w:spacing w:before="40" w:after="40"/>
    </w:pPr>
    <w:rPr>
      <w:rFonts w:ascii="Arial" w:hAnsi="Arial"/>
      <w:color w:val="auto"/>
      <w:sz w:val="20"/>
    </w:rPr>
  </w:style>
  <w:style w:type="paragraph" w:styleId="ListBullet3">
    <w:name w:val="List Bullet 3"/>
    <w:basedOn w:val="Normal"/>
    <w:autoRedefine/>
    <w:uiPriority w:val="99"/>
    <w:rsid w:val="00745D8D"/>
    <w:pPr>
      <w:tabs>
        <w:tab w:val="num" w:pos="1080"/>
      </w:tabs>
      <w:ind w:left="1080" w:hanging="360"/>
    </w:pPr>
    <w:rPr>
      <w:rFonts w:ascii="Arial" w:hAnsi="Arial"/>
      <w:color w:val="auto"/>
    </w:rPr>
  </w:style>
  <w:style w:type="paragraph" w:styleId="CommentText">
    <w:name w:val="annotation text"/>
    <w:basedOn w:val="Normal"/>
    <w:link w:val="CommentTextChar"/>
    <w:uiPriority w:val="99"/>
    <w:semiHidden/>
    <w:rsid w:val="00745D8D"/>
    <w:rPr>
      <w:rFonts w:ascii="Times New Roman" w:hAnsi="Times New Roman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633A"/>
    <w:rPr>
      <w:rFonts w:ascii="Gill Sans" w:hAnsi="Gill San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5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633A"/>
    <w:rPr>
      <w:rFonts w:ascii="Gill Sans" w:hAnsi="Gill Sans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745D8D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745D8D"/>
    <w:pPr>
      <w:ind w:left="720"/>
    </w:pPr>
    <w:rPr>
      <w:rFonts w:ascii="Arial" w:hAnsi="Arial" w:cs="Arial"/>
      <w:color w:val="auto"/>
      <w:sz w:val="20"/>
    </w:rPr>
  </w:style>
  <w:style w:type="character" w:styleId="CommentReference">
    <w:name w:val="annotation reference"/>
    <w:basedOn w:val="DefaultParagraphFont"/>
    <w:uiPriority w:val="99"/>
    <w:semiHidden/>
    <w:rsid w:val="00745D8D"/>
    <w:rPr>
      <w:rFonts w:cs="Times New Roman"/>
      <w:sz w:val="16"/>
      <w:szCs w:val="16"/>
    </w:rPr>
  </w:style>
  <w:style w:type="character" w:styleId="Strong">
    <w:name w:val="Strong"/>
    <w:basedOn w:val="DefaultParagraphFont"/>
    <w:uiPriority w:val="99"/>
    <w:qFormat/>
    <w:rsid w:val="00745D8D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745D8D"/>
    <w:rPr>
      <w:rFonts w:ascii="Century Gothic" w:hAnsi="Century Gothic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F633A"/>
    <w:rPr>
      <w:rFonts w:ascii="Gill Sans" w:hAnsi="Gill Sans" w:cs="Times New Roman"/>
      <w:color w:val="000000"/>
      <w:sz w:val="16"/>
      <w:szCs w:val="16"/>
    </w:rPr>
  </w:style>
  <w:style w:type="paragraph" w:customStyle="1" w:styleId="AnswerStyle">
    <w:name w:val="__Answer Style"/>
    <w:basedOn w:val="Normal"/>
    <w:rsid w:val="008E0D3D"/>
    <w:pPr>
      <w:ind w:left="360"/>
    </w:pPr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8E0D3D"/>
    <w:pPr>
      <w:spacing w:after="200" w:line="276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21CB2"/>
    <w:pPr>
      <w:jc w:val="center"/>
    </w:pPr>
    <w:rPr>
      <w:rFonts w:ascii="Times New Roman" w:hAnsi="Times New Roman"/>
      <w:b/>
      <w:color w:val="auto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A0B82"/>
    <w:rPr>
      <w:rFonts w:eastAsia="MS Mincho" w:cs="Times New Roman"/>
      <w:b/>
      <w:sz w:val="24"/>
      <w:szCs w:val="24"/>
      <w:u w:val="single"/>
      <w:lang w:val="en-US" w:eastAsia="en-US" w:bidi="ar-SA"/>
    </w:rPr>
  </w:style>
  <w:style w:type="paragraph" w:customStyle="1" w:styleId="a">
    <w:name w:val="Îáû÷íûé"/>
    <w:uiPriority w:val="99"/>
    <w:rsid w:val="00F21CB2"/>
    <w:rPr>
      <w:rFonts w:ascii="Times New Roman;Symbol;Arial;??" w:hAnsi="Times New Roman;Symbol;Arial;??"/>
      <w:sz w:val="20"/>
      <w:szCs w:val="20"/>
      <w:lang w:val="ru-RU"/>
    </w:rPr>
  </w:style>
  <w:style w:type="table" w:styleId="TableWeb2">
    <w:name w:val="Table Web 2"/>
    <w:basedOn w:val="TableNormal"/>
    <w:uiPriority w:val="99"/>
    <w:rsid w:val="004A129B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CharChar1">
    <w:name w:val="h Char Char1"/>
    <w:basedOn w:val="DefaultParagraphFont"/>
    <w:uiPriority w:val="99"/>
    <w:rsid w:val="004531C6"/>
    <w:rPr>
      <w:rFonts w:ascii="Arial" w:hAnsi="Arial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E15CE"/>
    <w:pPr>
      <w:ind w:left="720"/>
      <w:contextualSpacing/>
    </w:pPr>
  </w:style>
  <w:style w:type="paragraph" w:styleId="Revision">
    <w:name w:val="Revision"/>
    <w:hidden/>
    <w:uiPriority w:val="99"/>
    <w:semiHidden/>
    <w:rsid w:val="00F2596F"/>
    <w:rPr>
      <w:rFonts w:ascii="Gill Sans" w:hAnsi="Gill Sans"/>
      <w:color w:val="000000"/>
      <w:sz w:val="24"/>
      <w:szCs w:val="20"/>
    </w:rPr>
  </w:style>
  <w:style w:type="paragraph" w:styleId="NoSpacing">
    <w:name w:val="No Spacing"/>
    <w:uiPriority w:val="99"/>
    <w:qFormat/>
    <w:rsid w:val="00664855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C27CA1"/>
    <w:pPr>
      <w:ind w:left="720"/>
    </w:pPr>
    <w:rPr>
      <w:rFonts w:ascii="Calibri" w:eastAsia="Calibri" w:hAnsi="Calibri"/>
      <w:color w:val="auto"/>
      <w:sz w:val="22"/>
      <w:szCs w:val="22"/>
    </w:rPr>
  </w:style>
  <w:style w:type="table" w:customStyle="1" w:styleId="LightList1">
    <w:name w:val="Light List1"/>
    <w:basedOn w:val="TableNormal"/>
    <w:uiPriority w:val="61"/>
    <w:rsid w:val="001811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BodyTextLevel1">
    <w:name w:val="Table Body Text Level 1"/>
    <w:basedOn w:val="Normal"/>
    <w:link w:val="TableBodyTextLevel1Char"/>
    <w:autoRedefine/>
    <w:qFormat/>
    <w:rsid w:val="004601F4"/>
    <w:pPr>
      <w:widowControl w:val="0"/>
      <w:spacing w:before="60" w:after="60"/>
    </w:pPr>
    <w:rPr>
      <w:rFonts w:ascii="Century Gothic" w:eastAsia="Times New Roman" w:hAnsi="Century Gothic" w:cs="Arial"/>
      <w:bCs/>
      <w:color w:val="auto"/>
      <w:sz w:val="20"/>
      <w:szCs w:val="24"/>
    </w:rPr>
  </w:style>
  <w:style w:type="character" w:customStyle="1" w:styleId="TableBodyTextLevel1Char">
    <w:name w:val="Table Body Text Level 1 Char"/>
    <w:basedOn w:val="DefaultParagraphFont"/>
    <w:link w:val="TableBodyTextLevel1"/>
    <w:rsid w:val="004601F4"/>
    <w:rPr>
      <w:rFonts w:ascii="Century Gothic" w:eastAsia="Times New Roman" w:hAnsi="Century Gothic" w:cs="Arial"/>
      <w:bCs/>
      <w:sz w:val="20"/>
      <w:szCs w:val="24"/>
    </w:rPr>
  </w:style>
  <w:style w:type="paragraph" w:styleId="PlainText">
    <w:name w:val="Plain Text"/>
    <w:basedOn w:val="Normal"/>
    <w:link w:val="PlainTextChar"/>
    <w:locked/>
    <w:rsid w:val="00D45439"/>
    <w:rPr>
      <w:rFonts w:ascii="Courier New" w:eastAsia="Times New Roman" w:hAnsi="Courier New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rsid w:val="00D45439"/>
    <w:rPr>
      <w:rFonts w:ascii="Courier New" w:eastAsia="Times New Roman" w:hAnsi="Courier New"/>
      <w:sz w:val="20"/>
      <w:szCs w:val="20"/>
    </w:rPr>
  </w:style>
  <w:style w:type="paragraph" w:customStyle="1" w:styleId="CodedResponses">
    <w:name w:val="Coded Responses"/>
    <w:basedOn w:val="Normal"/>
    <w:rsid w:val="00D45439"/>
    <w:pPr>
      <w:tabs>
        <w:tab w:val="left" w:pos="1440"/>
        <w:tab w:val="left" w:pos="5040"/>
      </w:tabs>
      <w:ind w:left="720"/>
    </w:pPr>
    <w:rPr>
      <w:rFonts w:ascii="Times New Roman" w:hAnsi="Times New Roman"/>
      <w:bCs/>
      <w:color w:val="auto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semiHidden/>
    <w:locked/>
    <w:rsid w:val="00D45439"/>
    <w:rPr>
      <w:rFonts w:ascii="Times New Roman" w:eastAsia="Times New Roman" w:hAnsi="Times New Roman"/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5439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semiHidden/>
    <w:locked/>
    <w:rsid w:val="00D45439"/>
    <w:rPr>
      <w:vertAlign w:val="superscript"/>
    </w:rPr>
  </w:style>
  <w:style w:type="paragraph" w:customStyle="1" w:styleId="pablo10">
    <w:name w:val="pablo1"/>
    <w:basedOn w:val="Normal"/>
    <w:rsid w:val="00D45439"/>
    <w:pPr>
      <w:spacing w:before="100" w:beforeAutospacing="1" w:after="100" w:afterAutospacing="1"/>
    </w:pPr>
    <w:rPr>
      <w:rFonts w:ascii="Times New Roman" w:eastAsiaTheme="minorHAnsi" w:hAnsi="Times New Roman"/>
      <w:color w:val="auto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108B"/>
    <w:rPr>
      <w:rFonts w:ascii="Gill Sans" w:hAnsi="Gill Sans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576F3"/>
    <w:rPr>
      <w:rFonts w:ascii="Gill Sans" w:hAnsi="Gill Sans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5D8D"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5D8D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745D8D"/>
    <w:pPr>
      <w:keepNext/>
      <w:outlineLvl w:val="2"/>
    </w:pPr>
    <w:rPr>
      <w:rFonts w:ascii="Comic Sans MS" w:hAnsi="Comic Sans MS"/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5D8D"/>
    <w:pPr>
      <w:keepNext/>
      <w:outlineLvl w:val="3"/>
    </w:pPr>
    <w:rPr>
      <w:rFonts w:ascii="Comic Sans MS" w:hAnsi="Comic Sans MS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45D8D"/>
    <w:pPr>
      <w:keepNext/>
      <w:outlineLvl w:val="4"/>
    </w:pPr>
    <w:rPr>
      <w:rFonts w:ascii="Comic Sans MS" w:hAnsi="Comic Sans MS"/>
      <w:b/>
      <w:bCs/>
      <w:color w:val="3366FF"/>
      <w:sz w:val="22"/>
    </w:rPr>
  </w:style>
  <w:style w:type="paragraph" w:styleId="Heading6">
    <w:name w:val="heading 6"/>
    <w:basedOn w:val="Normal"/>
    <w:next w:val="Normal"/>
    <w:link w:val="Heading6Char"/>
    <w:qFormat/>
    <w:rsid w:val="00745D8D"/>
    <w:pPr>
      <w:keepNext/>
      <w:ind w:left="720"/>
      <w:outlineLvl w:val="5"/>
    </w:pPr>
    <w:rPr>
      <w:rFonts w:ascii="Comic Sans MS" w:hAnsi="Comic Sans MS"/>
      <w:b/>
      <w:bCs/>
      <w:color w:val="3366FF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45D8D"/>
    <w:pPr>
      <w:keepNext/>
      <w:ind w:firstLine="720"/>
      <w:outlineLvl w:val="6"/>
    </w:pPr>
    <w:rPr>
      <w:rFonts w:ascii="Comic Sans MS" w:hAnsi="Comic Sans MS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45D8D"/>
    <w:pPr>
      <w:keepNext/>
      <w:ind w:left="720" w:hanging="720"/>
      <w:outlineLvl w:val="7"/>
    </w:pPr>
    <w:rPr>
      <w:rFonts w:ascii="Comic Sans MS" w:hAnsi="Comic Sans MS"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745D8D"/>
    <w:pPr>
      <w:keepNext/>
      <w:outlineLvl w:val="8"/>
    </w:pPr>
    <w:rPr>
      <w:rFonts w:ascii="Arial" w:hAnsi="Arial" w:cs="Arial"/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633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A0B82"/>
    <w:rPr>
      <w:rFonts w:ascii="Gill Sans" w:eastAsia="MS Mincho" w:hAnsi="Gill Sans" w:cs="Times New Roman"/>
      <w:b/>
      <w:color w:val="000000"/>
      <w:sz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F633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F633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F633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F633A"/>
    <w:rPr>
      <w:rFonts w:ascii="Calibri" w:hAnsi="Calibri" w:cs="Times New Roman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F633A"/>
    <w:rPr>
      <w:rFonts w:ascii="Calibri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F633A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F633A"/>
    <w:rPr>
      <w:rFonts w:ascii="Cambria" w:hAnsi="Cambria" w:cs="Times New Roman"/>
      <w:color w:val="000000"/>
    </w:rPr>
  </w:style>
  <w:style w:type="paragraph" w:customStyle="1" w:styleId="Pablo1">
    <w:name w:val="Pablo1"/>
    <w:basedOn w:val="Normal"/>
    <w:uiPriority w:val="99"/>
    <w:rsid w:val="00745D8D"/>
    <w:rPr>
      <w:rFonts w:ascii="Tahoma" w:hAnsi="Tahoma"/>
      <w:sz w:val="22"/>
    </w:rPr>
  </w:style>
  <w:style w:type="paragraph" w:styleId="Header">
    <w:name w:val="header"/>
    <w:aliases w:val="h,Header/Footer,header odd"/>
    <w:basedOn w:val="Normal"/>
    <w:link w:val="HeaderChar1"/>
    <w:uiPriority w:val="99"/>
    <w:rsid w:val="00745D8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 Char,Header/Footer Char,header odd Char"/>
    <w:basedOn w:val="DefaultParagraphFont"/>
    <w:uiPriority w:val="99"/>
    <w:locked/>
    <w:rsid w:val="00EF0ACA"/>
    <w:rPr>
      <w:rFonts w:ascii="Gill Sans" w:hAnsi="Gill Sans" w:cs="Times New Roman"/>
      <w:color w:val="000000"/>
      <w:sz w:val="20"/>
      <w:szCs w:val="20"/>
    </w:rPr>
  </w:style>
  <w:style w:type="character" w:customStyle="1" w:styleId="HeaderChar1">
    <w:name w:val="Header Char1"/>
    <w:aliases w:val="h Char1,Header/Footer Char1,header odd Char1"/>
    <w:basedOn w:val="DefaultParagraphFont"/>
    <w:link w:val="Header"/>
    <w:uiPriority w:val="99"/>
    <w:locked/>
    <w:rsid w:val="00890433"/>
    <w:rPr>
      <w:rFonts w:ascii="Gill Sans" w:eastAsia="MS Mincho" w:hAnsi="Gill Sans" w:cs="Times New Roman"/>
      <w:color w:val="000000"/>
      <w:sz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745D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33A"/>
    <w:rPr>
      <w:rFonts w:ascii="Gill Sans" w:hAnsi="Gill Sans" w:cs="Times New Roman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rsid w:val="00745D8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45D8D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633A"/>
    <w:rPr>
      <w:rFonts w:ascii="Gill Sans" w:hAnsi="Gill Sans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745D8D"/>
    <w:pPr>
      <w:ind w:left="720" w:hanging="720"/>
    </w:pPr>
    <w:rPr>
      <w:rFonts w:ascii="Comic Sans MS" w:hAnsi="Comic Sans MS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F633A"/>
    <w:rPr>
      <w:rFonts w:ascii="Gill Sans" w:hAnsi="Gill Sans" w:cs="Times New Roman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45D8D"/>
    <w:pPr>
      <w:ind w:left="720"/>
    </w:pPr>
    <w:rPr>
      <w:rFonts w:ascii="Comic Sans MS" w:hAnsi="Comic Sans MS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F633A"/>
    <w:rPr>
      <w:rFonts w:ascii="Gill Sans" w:hAnsi="Gill Sans" w:cs="Times New Roman"/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745D8D"/>
    <w:pPr>
      <w:ind w:left="1440" w:hanging="720"/>
    </w:pPr>
    <w:rPr>
      <w:rFonts w:ascii="Comic Sans MS" w:hAnsi="Comic Sans MS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F633A"/>
    <w:rPr>
      <w:rFonts w:ascii="Gill Sans" w:hAnsi="Gill Sans" w:cs="Times New Roman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45D8D"/>
    <w:pPr>
      <w:spacing w:line="192" w:lineRule="auto"/>
    </w:pPr>
    <w:rPr>
      <w:rFonts w:ascii="Comic Sans MS" w:hAnsi="Comic Sans MS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F633A"/>
    <w:rPr>
      <w:rFonts w:ascii="Gill Sans" w:hAnsi="Gill Sans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45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633A"/>
    <w:rPr>
      <w:rFonts w:cs="Times New Roman"/>
      <w:color w:val="000000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745D8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F633A"/>
    <w:rPr>
      <w:rFonts w:cs="Times New Roman"/>
      <w:color w:val="000000"/>
      <w:sz w:val="2"/>
    </w:rPr>
  </w:style>
  <w:style w:type="paragraph" w:styleId="NormalWeb">
    <w:name w:val="Normal (Web)"/>
    <w:basedOn w:val="Normal"/>
    <w:rsid w:val="00745D8D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MatrixHeading">
    <w:name w:val="Matrix Heading"/>
    <w:next w:val="Normal"/>
    <w:uiPriority w:val="99"/>
    <w:rsid w:val="00745D8D"/>
    <w:pPr>
      <w:keepNext/>
      <w:keepLines/>
      <w:widowControl w:val="0"/>
      <w:jc w:val="center"/>
    </w:pPr>
    <w:rPr>
      <w:rFonts w:ascii="Arial" w:hAnsi="Arial"/>
      <w:b/>
      <w:color w:val="000000"/>
      <w:sz w:val="16"/>
      <w:szCs w:val="20"/>
    </w:rPr>
  </w:style>
  <w:style w:type="paragraph" w:customStyle="1" w:styleId="MatrixCell">
    <w:name w:val="Matrix Cell"/>
    <w:next w:val="Normal"/>
    <w:uiPriority w:val="99"/>
    <w:rsid w:val="00745D8D"/>
    <w:pPr>
      <w:keepLines/>
      <w:widowControl w:val="0"/>
      <w:jc w:val="center"/>
    </w:pPr>
    <w:rPr>
      <w:rFonts w:ascii="Wingdings" w:hAnsi="Wingdings"/>
      <w:color w:val="808080"/>
      <w:sz w:val="24"/>
      <w:szCs w:val="20"/>
    </w:rPr>
  </w:style>
  <w:style w:type="paragraph" w:styleId="ListBullet2">
    <w:name w:val="List Bullet 2"/>
    <w:basedOn w:val="Normal"/>
    <w:autoRedefine/>
    <w:uiPriority w:val="99"/>
    <w:rsid w:val="00745D8D"/>
    <w:pPr>
      <w:tabs>
        <w:tab w:val="num" w:pos="1080"/>
      </w:tabs>
      <w:ind w:left="1080" w:hanging="360"/>
    </w:pPr>
    <w:rPr>
      <w:rFonts w:ascii="Arial" w:hAnsi="Arial" w:cs="Arial"/>
      <w:bCs/>
      <w:color w:val="auto"/>
      <w:sz w:val="20"/>
    </w:rPr>
  </w:style>
  <w:style w:type="paragraph" w:customStyle="1" w:styleId="Question">
    <w:name w:val="Question"/>
    <w:basedOn w:val="Normal"/>
    <w:uiPriority w:val="99"/>
    <w:rsid w:val="00745D8D"/>
    <w:pPr>
      <w:widowControl w:val="0"/>
      <w:tabs>
        <w:tab w:val="left" w:pos="720"/>
      </w:tabs>
      <w:ind w:left="720" w:hanging="720"/>
    </w:pPr>
    <w:rPr>
      <w:rFonts w:ascii="Arial" w:hAnsi="Arial"/>
      <w:color w:val="auto"/>
    </w:rPr>
  </w:style>
  <w:style w:type="paragraph" w:customStyle="1" w:styleId="YesNo">
    <w:name w:val="Yes/No"/>
    <w:basedOn w:val="Normal"/>
    <w:uiPriority w:val="99"/>
    <w:rsid w:val="00745D8D"/>
    <w:pPr>
      <w:tabs>
        <w:tab w:val="left" w:pos="2694"/>
        <w:tab w:val="left" w:leader="dot" w:pos="5387"/>
        <w:tab w:val="right" w:pos="5954"/>
        <w:tab w:val="left" w:pos="6096"/>
        <w:tab w:val="right" w:pos="10745"/>
      </w:tabs>
      <w:spacing w:before="120" w:after="120"/>
      <w:ind w:left="567"/>
    </w:pPr>
    <w:rPr>
      <w:rFonts w:ascii="Arial" w:hAnsi="Arial"/>
      <w:color w:val="auto"/>
    </w:rPr>
  </w:style>
  <w:style w:type="paragraph" w:customStyle="1" w:styleId="sub-question">
    <w:name w:val="sub-question"/>
    <w:basedOn w:val="Normal"/>
    <w:uiPriority w:val="99"/>
    <w:rsid w:val="00745D8D"/>
    <w:pPr>
      <w:tabs>
        <w:tab w:val="left" w:leader="underscore" w:pos="568"/>
      </w:tabs>
      <w:spacing w:before="120" w:after="120"/>
      <w:ind w:left="1134" w:hanging="1134"/>
    </w:pPr>
    <w:rPr>
      <w:rFonts w:ascii="Arial" w:hAnsi="Arial"/>
      <w:color w:val="auto"/>
    </w:rPr>
  </w:style>
  <w:style w:type="paragraph" w:customStyle="1" w:styleId="TABLEBODYTEXT">
    <w:name w:val="TABLE BODY TEXT"/>
    <w:basedOn w:val="Normal"/>
    <w:uiPriority w:val="99"/>
    <w:rsid w:val="00745D8D"/>
    <w:pPr>
      <w:tabs>
        <w:tab w:val="left" w:pos="2160"/>
      </w:tabs>
      <w:spacing w:before="40" w:after="40"/>
    </w:pPr>
    <w:rPr>
      <w:rFonts w:ascii="Arial" w:hAnsi="Arial"/>
      <w:color w:val="auto"/>
      <w:sz w:val="20"/>
    </w:rPr>
  </w:style>
  <w:style w:type="paragraph" w:styleId="ListBullet3">
    <w:name w:val="List Bullet 3"/>
    <w:basedOn w:val="Normal"/>
    <w:autoRedefine/>
    <w:uiPriority w:val="99"/>
    <w:rsid w:val="00745D8D"/>
    <w:pPr>
      <w:tabs>
        <w:tab w:val="num" w:pos="1080"/>
      </w:tabs>
      <w:ind w:left="1080" w:hanging="360"/>
    </w:pPr>
    <w:rPr>
      <w:rFonts w:ascii="Arial" w:hAnsi="Arial"/>
      <w:color w:val="auto"/>
    </w:rPr>
  </w:style>
  <w:style w:type="paragraph" w:styleId="CommentText">
    <w:name w:val="annotation text"/>
    <w:basedOn w:val="Normal"/>
    <w:link w:val="CommentTextChar"/>
    <w:uiPriority w:val="99"/>
    <w:semiHidden/>
    <w:rsid w:val="00745D8D"/>
    <w:rPr>
      <w:rFonts w:ascii="Times New Roman" w:hAnsi="Times New Roman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633A"/>
    <w:rPr>
      <w:rFonts w:ascii="Gill Sans" w:hAnsi="Gill San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5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633A"/>
    <w:rPr>
      <w:rFonts w:ascii="Gill Sans" w:hAnsi="Gill Sans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745D8D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745D8D"/>
    <w:pPr>
      <w:ind w:left="720"/>
    </w:pPr>
    <w:rPr>
      <w:rFonts w:ascii="Arial" w:hAnsi="Arial" w:cs="Arial"/>
      <w:color w:val="auto"/>
      <w:sz w:val="20"/>
    </w:rPr>
  </w:style>
  <w:style w:type="character" w:styleId="CommentReference">
    <w:name w:val="annotation reference"/>
    <w:basedOn w:val="DefaultParagraphFont"/>
    <w:uiPriority w:val="99"/>
    <w:semiHidden/>
    <w:rsid w:val="00745D8D"/>
    <w:rPr>
      <w:rFonts w:cs="Times New Roman"/>
      <w:sz w:val="16"/>
      <w:szCs w:val="16"/>
    </w:rPr>
  </w:style>
  <w:style w:type="character" w:styleId="Strong">
    <w:name w:val="Strong"/>
    <w:basedOn w:val="DefaultParagraphFont"/>
    <w:uiPriority w:val="99"/>
    <w:qFormat/>
    <w:rsid w:val="00745D8D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745D8D"/>
    <w:rPr>
      <w:rFonts w:ascii="Century Gothic" w:hAnsi="Century Gothic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F633A"/>
    <w:rPr>
      <w:rFonts w:ascii="Gill Sans" w:hAnsi="Gill Sans" w:cs="Times New Roman"/>
      <w:color w:val="000000"/>
      <w:sz w:val="16"/>
      <w:szCs w:val="16"/>
    </w:rPr>
  </w:style>
  <w:style w:type="paragraph" w:customStyle="1" w:styleId="AnswerStyle">
    <w:name w:val="__Answer Style"/>
    <w:basedOn w:val="Normal"/>
    <w:rsid w:val="008E0D3D"/>
    <w:pPr>
      <w:ind w:left="360"/>
    </w:pPr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8E0D3D"/>
    <w:pPr>
      <w:spacing w:after="200" w:line="276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21CB2"/>
    <w:pPr>
      <w:jc w:val="center"/>
    </w:pPr>
    <w:rPr>
      <w:rFonts w:ascii="Times New Roman" w:hAnsi="Times New Roman"/>
      <w:b/>
      <w:color w:val="auto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A0B82"/>
    <w:rPr>
      <w:rFonts w:eastAsia="MS Mincho" w:cs="Times New Roman"/>
      <w:b/>
      <w:sz w:val="24"/>
      <w:szCs w:val="24"/>
      <w:u w:val="single"/>
      <w:lang w:val="en-US" w:eastAsia="en-US" w:bidi="ar-SA"/>
    </w:rPr>
  </w:style>
  <w:style w:type="paragraph" w:customStyle="1" w:styleId="a">
    <w:name w:val="Îáû÷íûé"/>
    <w:uiPriority w:val="99"/>
    <w:rsid w:val="00F21CB2"/>
    <w:rPr>
      <w:rFonts w:ascii="Times New Roman;Symbol;Arial;??" w:hAnsi="Times New Roman;Symbol;Arial;??"/>
      <w:sz w:val="20"/>
      <w:szCs w:val="20"/>
      <w:lang w:val="ru-RU"/>
    </w:rPr>
  </w:style>
  <w:style w:type="table" w:styleId="TableWeb2">
    <w:name w:val="Table Web 2"/>
    <w:basedOn w:val="TableNormal"/>
    <w:uiPriority w:val="99"/>
    <w:rsid w:val="004A129B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CharChar1">
    <w:name w:val="h Char Char1"/>
    <w:basedOn w:val="DefaultParagraphFont"/>
    <w:uiPriority w:val="99"/>
    <w:rsid w:val="004531C6"/>
    <w:rPr>
      <w:rFonts w:ascii="Arial" w:hAnsi="Arial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DE15CE"/>
    <w:pPr>
      <w:ind w:left="720"/>
      <w:contextualSpacing/>
    </w:pPr>
  </w:style>
  <w:style w:type="paragraph" w:styleId="Revision">
    <w:name w:val="Revision"/>
    <w:hidden/>
    <w:uiPriority w:val="99"/>
    <w:semiHidden/>
    <w:rsid w:val="00F2596F"/>
    <w:rPr>
      <w:rFonts w:ascii="Gill Sans" w:hAnsi="Gill Sans"/>
      <w:color w:val="000000"/>
      <w:sz w:val="24"/>
      <w:szCs w:val="20"/>
    </w:rPr>
  </w:style>
  <w:style w:type="paragraph" w:styleId="NoSpacing">
    <w:name w:val="No Spacing"/>
    <w:uiPriority w:val="99"/>
    <w:qFormat/>
    <w:rsid w:val="00664855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C27CA1"/>
    <w:pPr>
      <w:ind w:left="720"/>
    </w:pPr>
    <w:rPr>
      <w:rFonts w:ascii="Calibri" w:eastAsia="Calibri" w:hAnsi="Calibri"/>
      <w:color w:val="auto"/>
      <w:sz w:val="22"/>
      <w:szCs w:val="22"/>
    </w:rPr>
  </w:style>
  <w:style w:type="table" w:customStyle="1" w:styleId="LightList1">
    <w:name w:val="Light List1"/>
    <w:basedOn w:val="TableNormal"/>
    <w:uiPriority w:val="61"/>
    <w:rsid w:val="001811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BodyTextLevel1">
    <w:name w:val="Table Body Text Level 1"/>
    <w:basedOn w:val="Normal"/>
    <w:link w:val="TableBodyTextLevel1Char"/>
    <w:autoRedefine/>
    <w:qFormat/>
    <w:rsid w:val="004601F4"/>
    <w:pPr>
      <w:widowControl w:val="0"/>
      <w:spacing w:before="60" w:after="60"/>
    </w:pPr>
    <w:rPr>
      <w:rFonts w:ascii="Century Gothic" w:eastAsia="Times New Roman" w:hAnsi="Century Gothic" w:cs="Arial"/>
      <w:bCs/>
      <w:color w:val="auto"/>
      <w:sz w:val="20"/>
      <w:szCs w:val="24"/>
    </w:rPr>
  </w:style>
  <w:style w:type="character" w:customStyle="1" w:styleId="TableBodyTextLevel1Char">
    <w:name w:val="Table Body Text Level 1 Char"/>
    <w:basedOn w:val="DefaultParagraphFont"/>
    <w:link w:val="TableBodyTextLevel1"/>
    <w:rsid w:val="004601F4"/>
    <w:rPr>
      <w:rFonts w:ascii="Century Gothic" w:eastAsia="Times New Roman" w:hAnsi="Century Gothic" w:cs="Arial"/>
      <w:bCs/>
      <w:sz w:val="20"/>
      <w:szCs w:val="24"/>
    </w:rPr>
  </w:style>
  <w:style w:type="paragraph" w:styleId="PlainText">
    <w:name w:val="Plain Text"/>
    <w:basedOn w:val="Normal"/>
    <w:link w:val="PlainTextChar"/>
    <w:locked/>
    <w:rsid w:val="00D45439"/>
    <w:rPr>
      <w:rFonts w:ascii="Courier New" w:eastAsia="Times New Roman" w:hAnsi="Courier New"/>
      <w:color w:val="auto"/>
      <w:sz w:val="20"/>
    </w:rPr>
  </w:style>
  <w:style w:type="character" w:customStyle="1" w:styleId="PlainTextChar">
    <w:name w:val="Plain Text Char"/>
    <w:basedOn w:val="DefaultParagraphFont"/>
    <w:link w:val="PlainText"/>
    <w:rsid w:val="00D45439"/>
    <w:rPr>
      <w:rFonts w:ascii="Courier New" w:eastAsia="Times New Roman" w:hAnsi="Courier New"/>
      <w:sz w:val="20"/>
      <w:szCs w:val="20"/>
    </w:rPr>
  </w:style>
  <w:style w:type="paragraph" w:customStyle="1" w:styleId="CodedResponses">
    <w:name w:val="Coded Responses"/>
    <w:basedOn w:val="Normal"/>
    <w:rsid w:val="00D45439"/>
    <w:pPr>
      <w:tabs>
        <w:tab w:val="left" w:pos="1440"/>
        <w:tab w:val="left" w:pos="5040"/>
      </w:tabs>
      <w:ind w:left="720"/>
    </w:pPr>
    <w:rPr>
      <w:rFonts w:ascii="Times New Roman" w:hAnsi="Times New Roman"/>
      <w:bCs/>
      <w:color w:val="auto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semiHidden/>
    <w:locked/>
    <w:rsid w:val="00D45439"/>
    <w:rPr>
      <w:rFonts w:ascii="Times New Roman" w:eastAsia="Times New Roman" w:hAnsi="Times New Roman"/>
      <w:color w:val="auto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5439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semiHidden/>
    <w:locked/>
    <w:rsid w:val="00D45439"/>
    <w:rPr>
      <w:vertAlign w:val="superscript"/>
    </w:rPr>
  </w:style>
  <w:style w:type="paragraph" w:customStyle="1" w:styleId="pablo10">
    <w:name w:val="pablo1"/>
    <w:basedOn w:val="Normal"/>
    <w:rsid w:val="00D45439"/>
    <w:pPr>
      <w:spacing w:before="100" w:beforeAutospacing="1" w:after="100" w:afterAutospacing="1"/>
    </w:pPr>
    <w:rPr>
      <w:rFonts w:ascii="Times New Roman" w:eastAsiaTheme="minorHAnsi" w:hAnsi="Times New Roman"/>
      <w:color w:val="auto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108B"/>
    <w:rPr>
      <w:rFonts w:ascii="Gill Sans" w:hAnsi="Gill Sans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dcouncil.box.com/s/urdqhfvf0myk2td6yd5qc4g5p1noec5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idzEyes%20Qnaire%20Template%20nG%20or%20netC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5F18-B201-46C9-B0E5-2620B4D8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KidzEyes Qnaire Template nG or netCr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PLATFORM:</vt:lpstr>
    </vt:vector>
  </TitlesOfParts>
  <Company>C&amp;R Research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PLATFORM:</dc:title>
  <dc:creator>JaneM</dc:creator>
  <cp:lastModifiedBy>SYSTEM</cp:lastModifiedBy>
  <cp:revision>2</cp:revision>
  <cp:lastPrinted>2017-03-15T16:30:00Z</cp:lastPrinted>
  <dcterms:created xsi:type="dcterms:W3CDTF">2019-07-25T19:31:00Z</dcterms:created>
  <dcterms:modified xsi:type="dcterms:W3CDTF">2019-07-25T19:31:00Z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78999</vt:lpwstr>
  </property>
  <property fmtid="{D5CDD505-2E9C-101B-9397-08002B2CF9AE}" pid="3" name="NXPowerLiteVersion">
    <vt:lpwstr>D4.1.2</vt:lpwstr>
  </property>
  <property fmtid="{D5CDD505-2E9C-101B-9397-08002B2CF9AE}" pid="4" name="NXTAG2">
    <vt:lpwstr>0008004402000000000001024120</vt:lpwstr>
  </property>
</Properties>
</file>