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8E" w:rsidP="0043688E" w:rsidRDefault="0043688E" w14:paraId="1CC63B68" w14:textId="7BCAC090">
      <w:pPr>
        <w:rPr>
          <w:u w:val="single"/>
        </w:rPr>
      </w:pPr>
      <w:bookmarkStart w:name="_GoBack" w:id="0"/>
      <w:bookmarkEnd w:id="0"/>
      <w:r>
        <w:rPr>
          <w:u w:val="single"/>
        </w:rPr>
        <w:t>Email to Space Apps Participants</w:t>
      </w:r>
    </w:p>
    <w:p w:rsidR="0043688E" w:rsidP="0043688E" w:rsidRDefault="0043688E" w14:paraId="7BE1CB6F" w14:textId="77777777">
      <w:pPr>
        <w:rPr>
          <w:u w:val="single"/>
        </w:rPr>
      </w:pPr>
    </w:p>
    <w:p w:rsidR="0043688E" w:rsidP="0043688E" w:rsidRDefault="0043688E" w14:paraId="20466C8B" w14:textId="77777777">
      <w:pPr>
        <w:ind w:left="720"/>
        <w:rPr>
          <w:i/>
          <w:iCs/>
        </w:rPr>
      </w:pPr>
      <w:r>
        <w:rPr>
          <w:i/>
          <w:iCs/>
        </w:rPr>
        <w:t>Hello Space Apps Community,</w:t>
      </w:r>
    </w:p>
    <w:p w:rsidR="0043688E" w:rsidP="0043688E" w:rsidRDefault="0043688E" w14:paraId="48BED6DB" w14:textId="77777777">
      <w:pPr>
        <w:ind w:left="720"/>
        <w:rPr>
          <w:i/>
          <w:iCs/>
        </w:rPr>
      </w:pPr>
    </w:p>
    <w:p w:rsidR="0043688E" w:rsidP="0043688E" w:rsidRDefault="0043688E" w14:paraId="5C45588A" w14:textId="77777777">
      <w:pPr>
        <w:ind w:left="720"/>
        <w:rPr>
          <w:i/>
          <w:iCs/>
        </w:rPr>
      </w:pPr>
      <w:r>
        <w:rPr>
          <w:i/>
          <w:iCs/>
        </w:rPr>
        <w:t xml:space="preserve">Thank you for participating in NASA’s International Space Apps Challenge October 2-4, 2020.  We hope you had a great experience working with individuals from around the globe solving real-world problems together. We look forward to reviewing the submissions and sharing the winning projects with you in January. </w:t>
      </w:r>
    </w:p>
    <w:p w:rsidR="0043688E" w:rsidP="0043688E" w:rsidRDefault="0043688E" w14:paraId="6B627CD3" w14:textId="77777777">
      <w:pPr>
        <w:ind w:left="720"/>
        <w:rPr>
          <w:i/>
          <w:iCs/>
        </w:rPr>
      </w:pPr>
    </w:p>
    <w:p w:rsidR="0043688E" w:rsidP="0043688E" w:rsidRDefault="0043688E" w14:paraId="3C5B8A90" w14:textId="77777777">
      <w:pPr>
        <w:ind w:left="720"/>
        <w:rPr>
          <w:b/>
          <w:bCs/>
          <w:i/>
          <w:iCs/>
        </w:rPr>
      </w:pPr>
      <w:r>
        <w:rPr>
          <w:i/>
          <w:iCs/>
        </w:rPr>
        <w:t xml:space="preserve">In order to continue bringing you an amazing hackathon experience, we would like to get your feedback on the October 2-4, 2020 event. Please complete this 10-minute </w:t>
      </w:r>
      <w:hyperlink w:history="1" r:id="rId8">
        <w:r>
          <w:rPr>
            <w:rStyle w:val="Hyperlink"/>
            <w:i/>
            <w:iCs/>
          </w:rPr>
          <w:t>short survey</w:t>
        </w:r>
      </w:hyperlink>
      <w:r>
        <w:rPr>
          <w:i/>
          <w:iCs/>
        </w:rPr>
        <w:t xml:space="preserve"> by </w:t>
      </w:r>
      <w:r>
        <w:rPr>
          <w:b/>
          <w:bCs/>
          <w:i/>
          <w:iCs/>
        </w:rPr>
        <w:t>&lt;insert 2 weeks from outgoing email to participants&gt;</w:t>
      </w:r>
    </w:p>
    <w:p w:rsidR="0043688E" w:rsidP="0043688E" w:rsidRDefault="0043688E" w14:paraId="1EDF7CF9" w14:textId="77777777">
      <w:pPr>
        <w:ind w:left="720"/>
        <w:rPr>
          <w:b/>
          <w:bCs/>
          <w:i/>
          <w:iCs/>
        </w:rPr>
      </w:pPr>
    </w:p>
    <w:p w:rsidR="0043688E" w:rsidP="0043688E" w:rsidRDefault="0043688E" w14:paraId="7ECA1AF2" w14:textId="77777777">
      <w:pPr>
        <w:ind w:left="720"/>
        <w:rPr>
          <w:i/>
          <w:iCs/>
        </w:rPr>
      </w:pPr>
      <w:r>
        <w:rPr>
          <w:i/>
          <w:iCs/>
        </w:rPr>
        <w:t>Thank you!</w:t>
      </w:r>
    </w:p>
    <w:p w:rsidR="0043688E" w:rsidP="0043688E" w:rsidRDefault="0043688E" w14:paraId="2A78A27D" w14:textId="77777777">
      <w:pPr>
        <w:ind w:left="720"/>
        <w:rPr>
          <w:i/>
          <w:iCs/>
        </w:rPr>
      </w:pPr>
    </w:p>
    <w:p w:rsidR="0043688E" w:rsidP="0043688E" w:rsidRDefault="0043688E" w14:paraId="70FE5087" w14:textId="77777777">
      <w:pPr>
        <w:ind w:left="720"/>
        <w:rPr>
          <w:i/>
          <w:iCs/>
        </w:rPr>
      </w:pPr>
      <w:r>
        <w:rPr>
          <w:i/>
          <w:iCs/>
        </w:rPr>
        <w:t>The Space Apps Global Organ</w:t>
      </w:r>
      <w:r>
        <w:rPr>
          <w:i/>
          <w:iCs/>
        </w:rPr>
        <w:t>i</w:t>
      </w:r>
      <w:r>
        <w:rPr>
          <w:i/>
          <w:iCs/>
        </w:rPr>
        <w:t>zing Team (GO Team)</w:t>
      </w:r>
    </w:p>
    <w:p w:rsidR="00A9204E" w:rsidRDefault="00A9204E" w14:paraId="676430F2" w14:textId="77777777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8E"/>
    <w:rsid w:val="0043688E"/>
    <w:rsid w:val="00645252"/>
    <w:rsid w:val="006D3D74"/>
    <w:rsid w:val="0083569A"/>
    <w:rsid w:val="008C03E8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4743"/>
  <w15:chartTrackingRefBased/>
  <w15:docId w15:val="{F6CD0426-4303-4D61-BA1A-ACE15C4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688E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typeform.typeform.com/to/pwAFkt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au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F1E79ECB7734382A77ACAABEF143B" ma:contentTypeVersion="8" ma:contentTypeDescription="Create a new document." ma:contentTypeScope="" ma:versionID="747b811eb1ad77ef7386f410e71231b8">
  <xsd:schema xmlns:xsd="http://www.w3.org/2001/XMLSchema" xmlns:xs="http://www.w3.org/2001/XMLSchema" xmlns:p="http://schemas.microsoft.com/office/2006/metadata/properties" xmlns:ns3="31eea445-6ea2-4322-a36b-61daf234eec9" targetNamespace="http://schemas.microsoft.com/office/2006/metadata/properties" ma:root="true" ma:fieldsID="0de3f282a6f1db724d2deca5754f2c3c" ns3:_="">
    <xsd:import namespace="31eea445-6ea2-4322-a36b-61daf234ee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a445-6ea2-4322-a36b-61daf234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infopath/2007/PartnerControls"/>
    <ds:schemaRef ds:uri="31eea445-6ea2-4322-a36b-61daf234eec9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0E87EEE-5523-452E-8096-7D9605AC7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ea445-6ea2-4322-a36b-61daf234e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C22B1-C6C1-4DC8-96C2-CC6814F91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Chau, Jessica (HQ-DK000)[BOOZ ALLEN &amp; HAMILTON INC]</dc:creator>
  <cp:keywords/>
  <dc:description/>
  <cp:lastModifiedBy>Chau, Jessica (HQ-DK000)[BOOZ ALLEN &amp; HAMILTON INC]</cp:lastModifiedBy>
  <cp:revision>2</cp:revision>
  <dcterms:created xsi:type="dcterms:W3CDTF">2020-10-23T13:35:00Z</dcterms:created>
  <dcterms:modified xsi:type="dcterms:W3CDTF">2020-10-23T13:36:00Z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0x010100B07F1E79ECB7734382A77ACAABEF143B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