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Pr="00120150" w:rsidRDefault="0006270C" w:rsidP="00D71B67">
      <w:pPr>
        <w:jc w:val="center"/>
        <w:rPr>
          <w:b/>
          <w:sz w:val="28"/>
          <w:szCs w:val="28"/>
        </w:rPr>
      </w:pPr>
      <w:r w:rsidRPr="00120150">
        <w:rPr>
          <w:b/>
          <w:sz w:val="28"/>
          <w:szCs w:val="28"/>
        </w:rPr>
        <w:t>TABLE OF CHANGE</w:t>
      </w:r>
      <w:r w:rsidR="009377EB" w:rsidRPr="00120150">
        <w:rPr>
          <w:b/>
          <w:sz w:val="28"/>
          <w:szCs w:val="28"/>
        </w:rPr>
        <w:t>S</w:t>
      </w:r>
      <w:r w:rsidR="005C3CE3" w:rsidRPr="00120150">
        <w:rPr>
          <w:b/>
          <w:sz w:val="28"/>
          <w:szCs w:val="28"/>
        </w:rPr>
        <w:t xml:space="preserve"> – </w:t>
      </w:r>
      <w:r w:rsidR="00496F33" w:rsidRPr="00120150">
        <w:rPr>
          <w:b/>
          <w:sz w:val="28"/>
          <w:szCs w:val="28"/>
        </w:rPr>
        <w:t>FORM</w:t>
      </w:r>
    </w:p>
    <w:p w:rsidR="005C3CE3" w:rsidRPr="00120150" w:rsidRDefault="005C3CE3" w:rsidP="005C3CE3">
      <w:pPr>
        <w:jc w:val="center"/>
        <w:rPr>
          <w:b/>
          <w:sz w:val="28"/>
          <w:szCs w:val="28"/>
        </w:rPr>
      </w:pPr>
      <w:r w:rsidRPr="00120150">
        <w:rPr>
          <w:b/>
          <w:sz w:val="28"/>
          <w:szCs w:val="28"/>
        </w:rPr>
        <w:t>Form N-426, Request for Certification of Military or Naval Service</w:t>
      </w:r>
    </w:p>
    <w:p w:rsidR="00483DCD" w:rsidRPr="00120150" w:rsidRDefault="00483DCD" w:rsidP="005C3CE3">
      <w:pPr>
        <w:jc w:val="center"/>
        <w:rPr>
          <w:b/>
          <w:sz w:val="28"/>
          <w:szCs w:val="28"/>
        </w:rPr>
      </w:pPr>
      <w:r w:rsidRPr="00120150">
        <w:rPr>
          <w:b/>
          <w:sz w:val="28"/>
          <w:szCs w:val="28"/>
        </w:rPr>
        <w:t>OMB Number: 1615-</w:t>
      </w:r>
      <w:r w:rsidR="005C3CE3" w:rsidRPr="00120150">
        <w:rPr>
          <w:b/>
          <w:sz w:val="28"/>
          <w:szCs w:val="28"/>
        </w:rPr>
        <w:t>0053</w:t>
      </w:r>
    </w:p>
    <w:p w:rsidR="009377EB" w:rsidRPr="00120150" w:rsidRDefault="005E2A50" w:rsidP="00D71B67">
      <w:pPr>
        <w:jc w:val="center"/>
        <w:rPr>
          <w:b/>
          <w:sz w:val="28"/>
          <w:szCs w:val="28"/>
        </w:rPr>
      </w:pPr>
      <w:r>
        <w:rPr>
          <w:b/>
          <w:sz w:val="28"/>
          <w:szCs w:val="28"/>
        </w:rPr>
        <w:t>08/08</w:t>
      </w:r>
      <w:r w:rsidR="005C3CE3" w:rsidRPr="00120150">
        <w:rPr>
          <w:b/>
          <w:sz w:val="28"/>
          <w:szCs w:val="28"/>
        </w:rPr>
        <w:t>/2018</w:t>
      </w:r>
    </w:p>
    <w:p w:rsidR="00483DCD" w:rsidRPr="00120150"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120150" w:rsidTr="00D7268F">
        <w:tc>
          <w:tcPr>
            <w:tcW w:w="12348" w:type="dxa"/>
            <w:shd w:val="clear" w:color="auto" w:fill="auto"/>
          </w:tcPr>
          <w:p w:rsidR="00637C0D" w:rsidRPr="00120150" w:rsidRDefault="00483DCD" w:rsidP="00637C0D">
            <w:pPr>
              <w:rPr>
                <w:sz w:val="24"/>
                <w:szCs w:val="24"/>
              </w:rPr>
            </w:pPr>
            <w:r w:rsidRPr="00120150">
              <w:rPr>
                <w:b/>
                <w:sz w:val="24"/>
                <w:szCs w:val="24"/>
              </w:rPr>
              <w:t>Reason for Revision:</w:t>
            </w:r>
            <w:r w:rsidR="00637C0D" w:rsidRPr="00120150">
              <w:rPr>
                <w:b/>
                <w:sz w:val="24"/>
                <w:szCs w:val="24"/>
              </w:rPr>
              <w:t xml:space="preserve">  </w:t>
            </w:r>
            <w:r w:rsidR="005C3CE3" w:rsidRPr="00120150">
              <w:rPr>
                <w:sz w:val="24"/>
                <w:szCs w:val="24"/>
              </w:rPr>
              <w:t>Bringing N-426 into alignment with several memos issued by DOD that amended procedures for military naturalization.</w:t>
            </w:r>
          </w:p>
          <w:p w:rsidR="00637C0D" w:rsidRPr="00120150" w:rsidRDefault="00637C0D" w:rsidP="00637C0D">
            <w:pPr>
              <w:rPr>
                <w:b/>
                <w:sz w:val="24"/>
                <w:szCs w:val="24"/>
              </w:rPr>
            </w:pPr>
          </w:p>
          <w:p w:rsidR="00637C0D" w:rsidRPr="00120150" w:rsidRDefault="00637C0D" w:rsidP="00637C0D">
            <w:pPr>
              <w:rPr>
                <w:sz w:val="24"/>
                <w:szCs w:val="24"/>
              </w:rPr>
            </w:pPr>
            <w:r w:rsidRPr="00120150">
              <w:rPr>
                <w:sz w:val="24"/>
                <w:szCs w:val="24"/>
              </w:rPr>
              <w:t>Legend for Proposed Text:</w:t>
            </w:r>
          </w:p>
          <w:p w:rsidR="00637C0D" w:rsidRPr="00120150" w:rsidRDefault="00637C0D" w:rsidP="00637C0D">
            <w:pPr>
              <w:pStyle w:val="ListParagraph"/>
              <w:numPr>
                <w:ilvl w:val="0"/>
                <w:numId w:val="2"/>
              </w:numPr>
              <w:spacing w:line="240" w:lineRule="auto"/>
              <w:rPr>
                <w:rFonts w:ascii="Times New Roman" w:hAnsi="Times New Roman" w:cs="Times New Roman"/>
                <w:sz w:val="24"/>
                <w:szCs w:val="24"/>
              </w:rPr>
            </w:pPr>
            <w:r w:rsidRPr="00120150">
              <w:rPr>
                <w:rFonts w:ascii="Times New Roman" w:hAnsi="Times New Roman" w:cs="Times New Roman"/>
                <w:sz w:val="24"/>
                <w:szCs w:val="24"/>
              </w:rPr>
              <w:t>Black font = Current text</w:t>
            </w:r>
          </w:p>
          <w:p w:rsidR="00A277E7" w:rsidRPr="00120150" w:rsidRDefault="00637C0D" w:rsidP="00637C0D">
            <w:pPr>
              <w:pStyle w:val="ListParagraph"/>
              <w:numPr>
                <w:ilvl w:val="0"/>
                <w:numId w:val="2"/>
              </w:numPr>
              <w:rPr>
                <w:b/>
                <w:sz w:val="24"/>
                <w:szCs w:val="24"/>
              </w:rPr>
            </w:pPr>
            <w:r w:rsidRPr="00120150">
              <w:rPr>
                <w:rFonts w:ascii="Times New Roman" w:hAnsi="Times New Roman" w:cs="Times New Roman"/>
                <w:color w:val="FF0000"/>
                <w:sz w:val="24"/>
                <w:szCs w:val="24"/>
              </w:rPr>
              <w:t xml:space="preserve">Red font </w:t>
            </w:r>
            <w:r w:rsidRPr="00120150">
              <w:rPr>
                <w:rFonts w:ascii="Times New Roman" w:hAnsi="Times New Roman" w:cs="Times New Roman"/>
                <w:sz w:val="24"/>
                <w:szCs w:val="24"/>
              </w:rPr>
              <w:t>= Changes</w:t>
            </w:r>
          </w:p>
        </w:tc>
      </w:tr>
    </w:tbl>
    <w:p w:rsidR="0006270C" w:rsidRPr="00120150" w:rsidRDefault="0006270C"/>
    <w:p w:rsidR="0006270C" w:rsidRPr="00120150"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120150" w:rsidTr="002D6271">
        <w:tc>
          <w:tcPr>
            <w:tcW w:w="2808" w:type="dxa"/>
            <w:shd w:val="clear" w:color="auto" w:fill="D9D9D9"/>
            <w:vAlign w:val="center"/>
          </w:tcPr>
          <w:p w:rsidR="00016C07" w:rsidRPr="00120150" w:rsidRDefault="00016C07" w:rsidP="00041392">
            <w:pPr>
              <w:jc w:val="center"/>
              <w:rPr>
                <w:b/>
                <w:sz w:val="24"/>
                <w:szCs w:val="24"/>
              </w:rPr>
            </w:pPr>
            <w:r w:rsidRPr="00120150">
              <w:rPr>
                <w:b/>
                <w:sz w:val="24"/>
                <w:szCs w:val="24"/>
              </w:rPr>
              <w:t>Current Page Number</w:t>
            </w:r>
            <w:r w:rsidR="00041392" w:rsidRPr="00120150">
              <w:rPr>
                <w:b/>
                <w:sz w:val="24"/>
                <w:szCs w:val="24"/>
              </w:rPr>
              <w:t xml:space="preserve"> and Section</w:t>
            </w:r>
          </w:p>
        </w:tc>
        <w:tc>
          <w:tcPr>
            <w:tcW w:w="4095" w:type="dxa"/>
            <w:shd w:val="clear" w:color="auto" w:fill="D9D9D9"/>
            <w:vAlign w:val="center"/>
          </w:tcPr>
          <w:p w:rsidR="00016C07" w:rsidRPr="00120150" w:rsidRDefault="00016C07" w:rsidP="00B11975">
            <w:pPr>
              <w:autoSpaceDE w:val="0"/>
              <w:autoSpaceDN w:val="0"/>
              <w:adjustRightInd w:val="0"/>
              <w:rPr>
                <w:b/>
                <w:sz w:val="24"/>
                <w:szCs w:val="24"/>
              </w:rPr>
            </w:pPr>
            <w:r w:rsidRPr="00120150">
              <w:rPr>
                <w:b/>
                <w:sz w:val="24"/>
                <w:szCs w:val="24"/>
              </w:rPr>
              <w:t>Current Text</w:t>
            </w:r>
          </w:p>
        </w:tc>
        <w:tc>
          <w:tcPr>
            <w:tcW w:w="4095" w:type="dxa"/>
            <w:shd w:val="clear" w:color="auto" w:fill="D9D9D9"/>
            <w:vAlign w:val="center"/>
          </w:tcPr>
          <w:p w:rsidR="00016C07" w:rsidRPr="00120150" w:rsidRDefault="00016C07" w:rsidP="00E6404D">
            <w:pPr>
              <w:pStyle w:val="Default"/>
              <w:jc w:val="center"/>
              <w:rPr>
                <w:b/>
                <w:color w:val="auto"/>
              </w:rPr>
            </w:pPr>
            <w:r w:rsidRPr="00120150">
              <w:rPr>
                <w:b/>
                <w:color w:val="auto"/>
              </w:rPr>
              <w:t>Proposed Text</w:t>
            </w:r>
          </w:p>
        </w:tc>
      </w:tr>
      <w:tr w:rsidR="00016C07" w:rsidRPr="00120150" w:rsidTr="002D6271">
        <w:tc>
          <w:tcPr>
            <w:tcW w:w="2808" w:type="dxa"/>
          </w:tcPr>
          <w:p w:rsidR="00016C07" w:rsidRPr="00120150" w:rsidRDefault="00EB02F4" w:rsidP="003463DC">
            <w:pPr>
              <w:rPr>
                <w:b/>
                <w:sz w:val="24"/>
                <w:szCs w:val="24"/>
              </w:rPr>
            </w:pPr>
            <w:r w:rsidRPr="00120150">
              <w:rPr>
                <w:b/>
                <w:sz w:val="24"/>
                <w:szCs w:val="24"/>
              </w:rPr>
              <w:t>Page 1</w:t>
            </w:r>
          </w:p>
        </w:tc>
        <w:tc>
          <w:tcPr>
            <w:tcW w:w="4095" w:type="dxa"/>
          </w:tcPr>
          <w:p w:rsidR="005C3CE3" w:rsidRPr="00120150" w:rsidRDefault="00EB02F4" w:rsidP="00B11975">
            <w:pPr>
              <w:rPr>
                <w:b/>
              </w:rPr>
            </w:pPr>
            <w:r w:rsidRPr="00120150">
              <w:rPr>
                <w:b/>
              </w:rPr>
              <w:t>[Page 1]</w:t>
            </w:r>
          </w:p>
          <w:p w:rsidR="00EB02F4" w:rsidRPr="00120150" w:rsidRDefault="00EB02F4" w:rsidP="00B11975">
            <w:pPr>
              <w:rPr>
                <w:b/>
              </w:rPr>
            </w:pPr>
          </w:p>
          <w:p w:rsidR="00EB02F4" w:rsidRPr="00120150" w:rsidRDefault="00EB02F4" w:rsidP="00B11975">
            <w:pPr>
              <w:widowControl w:val="0"/>
            </w:pPr>
            <w:r w:rsidRPr="00120150">
              <w:t xml:space="preserve">Persons who are serving or have served under specified conditions in the U.S. Armed Forces are granted certain exemptions from the general requirements for naturalization.  To establish eligibility, the law requires the department with custody of the service record to certify whether the service member served honorably, and whether each separation from the service was under honorable conditions. USCIS requests certification of the service member's military service.  Recruiters are </w:t>
            </w:r>
            <w:r w:rsidRPr="00120150">
              <w:rPr>
                <w:b/>
                <w:bCs/>
              </w:rPr>
              <w:t xml:space="preserve">not </w:t>
            </w:r>
            <w:r w:rsidRPr="00120150">
              <w:t xml:space="preserve">authorized to certify this request.  </w:t>
            </w:r>
            <w:r w:rsidRPr="00120150">
              <w:rPr>
                <w:b/>
                <w:bCs/>
              </w:rPr>
              <w:t>Submit this request with Form N-400, Application for Naturalization.</w:t>
            </w:r>
          </w:p>
          <w:p w:rsidR="00EB02F4" w:rsidRPr="00120150" w:rsidRDefault="00EB02F4" w:rsidP="00B11975">
            <w:pPr>
              <w:widowControl w:val="0"/>
            </w:pPr>
          </w:p>
          <w:p w:rsidR="00F257B0" w:rsidRPr="00120150" w:rsidRDefault="00F257B0" w:rsidP="00B11975">
            <w:pPr>
              <w:widowControl w:val="0"/>
            </w:pPr>
          </w:p>
          <w:p w:rsidR="00F257B0" w:rsidRPr="00120150" w:rsidRDefault="00F257B0" w:rsidP="00B11975">
            <w:pPr>
              <w:widowControl w:val="0"/>
            </w:pPr>
          </w:p>
          <w:p w:rsidR="00EB02F4" w:rsidRPr="00120150" w:rsidRDefault="00EB02F4" w:rsidP="00B11975">
            <w:pPr>
              <w:widowControl w:val="0"/>
            </w:pPr>
            <w:r w:rsidRPr="00120150">
              <w:rPr>
                <w:b/>
                <w:bCs/>
              </w:rPr>
              <w:t xml:space="preserve">Instructions:  </w:t>
            </w:r>
            <w:r w:rsidRPr="00120150">
              <w:t xml:space="preserve">Requestors must complete </w:t>
            </w:r>
            <w:r w:rsidRPr="00120150">
              <w:rPr>
                <w:b/>
                <w:bCs/>
              </w:rPr>
              <w:t xml:space="preserve">Parts 1. - 4.  </w:t>
            </w:r>
            <w:r w:rsidRPr="00120150">
              <w:t xml:space="preserve">Certifying officials must complete </w:t>
            </w:r>
            <w:r w:rsidRPr="00120150">
              <w:rPr>
                <w:b/>
                <w:bCs/>
              </w:rPr>
              <w:t>Parts 5. - 8.</w:t>
            </w:r>
          </w:p>
          <w:p w:rsidR="00EB02F4" w:rsidRPr="00120150" w:rsidRDefault="00EB02F4" w:rsidP="00B11975"/>
        </w:tc>
        <w:tc>
          <w:tcPr>
            <w:tcW w:w="4095" w:type="dxa"/>
          </w:tcPr>
          <w:p w:rsidR="00EB02F4" w:rsidRPr="00120150" w:rsidRDefault="00EB02F4" w:rsidP="00EB02F4">
            <w:pPr>
              <w:rPr>
                <w:b/>
                <w:sz w:val="22"/>
                <w:szCs w:val="22"/>
              </w:rPr>
            </w:pPr>
            <w:r w:rsidRPr="00120150">
              <w:rPr>
                <w:b/>
                <w:sz w:val="22"/>
                <w:szCs w:val="22"/>
              </w:rPr>
              <w:t>[Page 1]</w:t>
            </w:r>
          </w:p>
          <w:p w:rsidR="00EB02F4" w:rsidRPr="00120150" w:rsidRDefault="00EB02F4" w:rsidP="00EB02F4">
            <w:pPr>
              <w:rPr>
                <w:b/>
                <w:sz w:val="22"/>
                <w:szCs w:val="22"/>
              </w:rPr>
            </w:pPr>
          </w:p>
          <w:p w:rsidR="009D4BA9" w:rsidRPr="00120150" w:rsidRDefault="009D4BA9" w:rsidP="009D4BA9">
            <w:pPr>
              <w:widowControl w:val="0"/>
              <w:rPr>
                <w:color w:val="FF0000"/>
              </w:rPr>
            </w:pPr>
            <w:r w:rsidRPr="00120150">
              <w:rPr>
                <w:color w:val="FF0000"/>
              </w:rPr>
              <w:t xml:space="preserve">USCIS requests certification of the service member's military service.  </w:t>
            </w:r>
            <w:r w:rsidRPr="00120150">
              <w:t xml:space="preserve">Persons who are serving or have served under specified conditions in the U.S. Armed Forces are granted certain exemptions from the general requirements for naturalization.  To establish eligibility, the law requires the </w:t>
            </w:r>
            <w:r w:rsidRPr="00120150">
              <w:rPr>
                <w:color w:val="FF0000"/>
              </w:rPr>
              <w:t xml:space="preserve">executive </w:t>
            </w:r>
            <w:r w:rsidRPr="00120150">
              <w:t xml:space="preserve">department </w:t>
            </w:r>
            <w:r w:rsidRPr="00120150">
              <w:rPr>
                <w:color w:val="FF0000"/>
              </w:rPr>
              <w:t xml:space="preserve">under which such person served </w:t>
            </w:r>
            <w:r w:rsidRPr="00120150">
              <w:t xml:space="preserve">to certify whether the service member served honorably, and whether </w:t>
            </w:r>
            <w:r w:rsidRPr="00120150">
              <w:rPr>
                <w:color w:val="FF0000"/>
              </w:rPr>
              <w:t xml:space="preserve">the service member’s </w:t>
            </w:r>
            <w:r w:rsidRPr="00120150">
              <w:t xml:space="preserve">separation from the service was under honorable conditions </w:t>
            </w:r>
            <w:r w:rsidRPr="00120150">
              <w:rPr>
                <w:color w:val="FF0000"/>
              </w:rPr>
              <w:t xml:space="preserve">pursuant to Department of Defense (DoD) policy and guidelines.  Recruiters </w:t>
            </w:r>
            <w:r w:rsidRPr="00120150">
              <w:t xml:space="preserve">are </w:t>
            </w:r>
            <w:r w:rsidRPr="00120150">
              <w:rPr>
                <w:b/>
              </w:rPr>
              <w:t>not</w:t>
            </w:r>
            <w:r w:rsidRPr="00120150">
              <w:t xml:space="preserve"> authorized to certify this </w:t>
            </w:r>
            <w:r w:rsidRPr="00120150">
              <w:rPr>
                <w:color w:val="FF0000"/>
              </w:rPr>
              <w:t>request.</w:t>
            </w:r>
          </w:p>
          <w:p w:rsidR="009D4BA9" w:rsidRPr="00120150" w:rsidRDefault="009D4BA9" w:rsidP="009D4BA9">
            <w:pPr>
              <w:widowControl w:val="0"/>
            </w:pPr>
          </w:p>
          <w:p w:rsidR="009D4BA9" w:rsidRPr="00120150" w:rsidRDefault="009D4BA9" w:rsidP="009D4BA9">
            <w:pPr>
              <w:widowControl w:val="0"/>
              <w:rPr>
                <w:color w:val="FF0000"/>
              </w:rPr>
            </w:pPr>
            <w:r w:rsidRPr="00120150">
              <w:rPr>
                <w:b/>
                <w:color w:val="FF0000"/>
              </w:rPr>
              <w:t xml:space="preserve">NOTE: </w:t>
            </w:r>
            <w:r w:rsidRPr="00120150">
              <w:rPr>
                <w:color w:val="FF0000"/>
              </w:rPr>
              <w:t xml:space="preserve"> </w:t>
            </w:r>
            <w:r w:rsidRPr="00120150">
              <w:t xml:space="preserve">Requestors must complete </w:t>
            </w:r>
            <w:r w:rsidRPr="00120150">
              <w:rPr>
                <w:b/>
              </w:rPr>
              <w:t>Parts 1. – 4</w:t>
            </w:r>
            <w:r w:rsidRPr="00120150">
              <w:t xml:space="preserve">.  Certifying officials must complete </w:t>
            </w:r>
            <w:r w:rsidRPr="00120150">
              <w:rPr>
                <w:b/>
              </w:rPr>
              <w:t>Parts 5. - 8.</w:t>
            </w:r>
            <w:r w:rsidRPr="00120150">
              <w:t xml:space="preserve">  </w:t>
            </w:r>
            <w:r w:rsidRPr="00120150">
              <w:rPr>
                <w:color w:val="FF0000"/>
              </w:rPr>
              <w:t xml:space="preserve">All applicants must submit a completed Form N-426; however, only applicants currently serving are required to obtain certification of </w:t>
            </w:r>
            <w:r w:rsidR="00B11975" w:rsidRPr="00120150">
              <w:rPr>
                <w:color w:val="FF0000"/>
              </w:rPr>
              <w:t>Form</w:t>
            </w:r>
            <w:r w:rsidRPr="00120150">
              <w:rPr>
                <w:color w:val="FF0000"/>
              </w:rPr>
              <w:t xml:space="preserve"> N-426.  Submit this request with Form N-400, Application for Naturalization.  USCIS may reject your application if this </w:t>
            </w:r>
            <w:r w:rsidR="00B11975" w:rsidRPr="00120150">
              <w:rPr>
                <w:color w:val="FF0000"/>
              </w:rPr>
              <w:t>request</w:t>
            </w:r>
            <w:r w:rsidRPr="00120150">
              <w:rPr>
                <w:color w:val="FF0000"/>
              </w:rPr>
              <w:t xml:space="preserve"> is not completely and properly filled out.</w:t>
            </w:r>
          </w:p>
          <w:p w:rsidR="009D4BA9" w:rsidRPr="00120150" w:rsidRDefault="009D4BA9" w:rsidP="009D4BA9">
            <w:pPr>
              <w:widowControl w:val="0"/>
            </w:pPr>
          </w:p>
          <w:p w:rsidR="009D4BA9" w:rsidRPr="00120150" w:rsidRDefault="009D4BA9" w:rsidP="009D4BA9">
            <w:pPr>
              <w:widowControl w:val="0"/>
              <w:rPr>
                <w:color w:val="FF0000"/>
              </w:rPr>
            </w:pPr>
            <w:r w:rsidRPr="00120150">
              <w:rPr>
                <w:b/>
                <w:color w:val="FF0000"/>
              </w:rPr>
              <w:t>NOTE:</w:t>
            </w:r>
            <w:r w:rsidR="00F257B0" w:rsidRPr="00120150">
              <w:rPr>
                <w:b/>
                <w:color w:val="FF0000"/>
              </w:rPr>
              <w:t xml:space="preserve"> </w:t>
            </w:r>
            <w:r w:rsidRPr="00120150">
              <w:rPr>
                <w:b/>
                <w:color w:val="FF0000"/>
              </w:rPr>
              <w:t xml:space="preserve"> ONLY</w:t>
            </w:r>
            <w:r w:rsidRPr="00120150">
              <w:rPr>
                <w:color w:val="FF0000"/>
              </w:rPr>
              <w:t xml:space="preserve"> military personnel (serving in pay grade O-6 or above) and equivalent civilian personnel (GS-15 or above) with proper authorization may certify this </w:t>
            </w:r>
            <w:r w:rsidR="00B11975" w:rsidRPr="00120150">
              <w:rPr>
                <w:color w:val="FF0000"/>
              </w:rPr>
              <w:t>request</w:t>
            </w:r>
            <w:r w:rsidRPr="00120150">
              <w:rPr>
                <w:color w:val="FF0000"/>
              </w:rPr>
              <w:t>.</w:t>
            </w:r>
          </w:p>
          <w:p w:rsidR="00016C07" w:rsidRPr="00120150" w:rsidRDefault="00016C07" w:rsidP="003463DC">
            <w:pPr>
              <w:rPr>
                <w:sz w:val="22"/>
                <w:szCs w:val="22"/>
              </w:rPr>
            </w:pPr>
          </w:p>
        </w:tc>
      </w:tr>
      <w:tr w:rsidR="00EB02F4" w:rsidRPr="00120150" w:rsidTr="002D6271">
        <w:tc>
          <w:tcPr>
            <w:tcW w:w="2808" w:type="dxa"/>
          </w:tcPr>
          <w:p w:rsidR="00EB02F4" w:rsidRPr="00120150" w:rsidRDefault="00EB02F4" w:rsidP="009D4BA9">
            <w:pPr>
              <w:rPr>
                <w:b/>
                <w:sz w:val="24"/>
                <w:szCs w:val="24"/>
              </w:rPr>
            </w:pPr>
            <w:r w:rsidRPr="00120150">
              <w:rPr>
                <w:b/>
                <w:sz w:val="24"/>
                <w:szCs w:val="24"/>
              </w:rPr>
              <w:t>Page 1, Part 1.  Information About You</w:t>
            </w:r>
          </w:p>
        </w:tc>
        <w:tc>
          <w:tcPr>
            <w:tcW w:w="4095" w:type="dxa"/>
          </w:tcPr>
          <w:p w:rsidR="00EB02F4" w:rsidRPr="00120150" w:rsidRDefault="00EB02F4" w:rsidP="00B11975">
            <w:pPr>
              <w:rPr>
                <w:b/>
              </w:rPr>
            </w:pPr>
            <w:r w:rsidRPr="00120150">
              <w:rPr>
                <w:b/>
              </w:rPr>
              <w:t>[Page 1]</w:t>
            </w:r>
          </w:p>
          <w:p w:rsidR="00EB02F4" w:rsidRPr="00120150" w:rsidRDefault="00EB02F4" w:rsidP="00B11975">
            <w:pPr>
              <w:rPr>
                <w:b/>
              </w:rPr>
            </w:pPr>
          </w:p>
          <w:p w:rsidR="00EB02F4" w:rsidRPr="00120150" w:rsidRDefault="00EB02F4" w:rsidP="00B11975">
            <w:pPr>
              <w:widowControl w:val="0"/>
            </w:pPr>
            <w:r w:rsidRPr="00120150">
              <w:rPr>
                <w:b/>
                <w:bCs/>
              </w:rPr>
              <w:t>Part 1.  Information About You</w:t>
            </w:r>
          </w:p>
          <w:p w:rsidR="00EB02F4" w:rsidRPr="00120150" w:rsidRDefault="00EB02F4" w:rsidP="00B11975">
            <w:pPr>
              <w:widowControl w:val="0"/>
            </w:pPr>
          </w:p>
          <w:p w:rsidR="00EB02F4" w:rsidRPr="00120150" w:rsidRDefault="00EB02F4" w:rsidP="00B11975">
            <w:pPr>
              <w:tabs>
                <w:tab w:val="left" w:pos="460"/>
                <w:tab w:val="left" w:pos="4540"/>
              </w:tabs>
            </w:pPr>
            <w:r w:rsidRPr="00120150">
              <w:rPr>
                <w:b/>
                <w:bCs/>
              </w:rPr>
              <w:t xml:space="preserve">1.  </w:t>
            </w:r>
            <w:r w:rsidRPr="00120150">
              <w:t>Alien Registration Number (A-Number) (if any)</w:t>
            </w:r>
          </w:p>
          <w:p w:rsidR="00EB02F4" w:rsidRPr="00120150" w:rsidRDefault="00EB02F4" w:rsidP="00B11975">
            <w:pPr>
              <w:widowControl w:val="0"/>
              <w:tabs>
                <w:tab w:val="left" w:pos="460"/>
                <w:tab w:val="left" w:pos="4540"/>
              </w:tabs>
            </w:pPr>
            <w:r w:rsidRPr="00120150">
              <w:rPr>
                <w:b/>
                <w:bCs/>
              </w:rPr>
              <w:t xml:space="preserve">2.  </w:t>
            </w:r>
            <w:r w:rsidRPr="00120150">
              <w:t>Military Service Number</w:t>
            </w:r>
          </w:p>
          <w:p w:rsidR="00EB02F4" w:rsidRPr="00120150" w:rsidRDefault="00EB02F4" w:rsidP="00B11975">
            <w:pPr>
              <w:tabs>
                <w:tab w:val="left" w:pos="460"/>
              </w:tabs>
              <w:rPr>
                <w:b/>
                <w:bCs/>
              </w:rPr>
            </w:pPr>
          </w:p>
          <w:p w:rsidR="009D4BA9" w:rsidRPr="00120150" w:rsidRDefault="009D4BA9" w:rsidP="00B11975">
            <w:pPr>
              <w:widowControl w:val="0"/>
              <w:tabs>
                <w:tab w:val="left" w:pos="460"/>
              </w:tabs>
              <w:rPr>
                <w:b/>
                <w:bCs/>
              </w:rPr>
            </w:pPr>
          </w:p>
          <w:p w:rsidR="009D4BA9" w:rsidRPr="00120150" w:rsidRDefault="009D4BA9" w:rsidP="00B11975">
            <w:pPr>
              <w:widowControl w:val="0"/>
              <w:tabs>
                <w:tab w:val="left" w:pos="460"/>
              </w:tabs>
              <w:rPr>
                <w:b/>
                <w:bCs/>
              </w:rPr>
            </w:pPr>
          </w:p>
          <w:p w:rsidR="009D4BA9" w:rsidRPr="00120150" w:rsidRDefault="009D4BA9" w:rsidP="00B11975">
            <w:pPr>
              <w:widowControl w:val="0"/>
              <w:tabs>
                <w:tab w:val="left" w:pos="460"/>
              </w:tabs>
              <w:rPr>
                <w:b/>
                <w:bCs/>
              </w:rPr>
            </w:pPr>
          </w:p>
          <w:p w:rsidR="009D4BA9" w:rsidRPr="00120150" w:rsidRDefault="009D4BA9" w:rsidP="00B11975">
            <w:pPr>
              <w:widowControl w:val="0"/>
              <w:tabs>
                <w:tab w:val="left" w:pos="460"/>
              </w:tabs>
              <w:rPr>
                <w:b/>
                <w:bCs/>
              </w:rPr>
            </w:pPr>
          </w:p>
          <w:p w:rsidR="009D4BA9" w:rsidRPr="00120150" w:rsidRDefault="009D4BA9" w:rsidP="00B11975">
            <w:pPr>
              <w:widowControl w:val="0"/>
              <w:tabs>
                <w:tab w:val="left" w:pos="460"/>
              </w:tabs>
              <w:rPr>
                <w:b/>
                <w:bCs/>
              </w:rPr>
            </w:pPr>
          </w:p>
          <w:p w:rsidR="00EB02F4" w:rsidRPr="00120150" w:rsidRDefault="00EB02F4" w:rsidP="00B11975">
            <w:pPr>
              <w:widowControl w:val="0"/>
              <w:tabs>
                <w:tab w:val="left" w:pos="460"/>
              </w:tabs>
            </w:pPr>
            <w:r w:rsidRPr="00120150">
              <w:rPr>
                <w:b/>
                <w:bCs/>
              </w:rPr>
              <w:t xml:space="preserve">3.  </w:t>
            </w:r>
            <w:r w:rsidRPr="00120150">
              <w:t>Names Used During Military Service</w:t>
            </w:r>
          </w:p>
          <w:p w:rsidR="00EB02F4" w:rsidRPr="00120150" w:rsidRDefault="00EB02F4" w:rsidP="00B11975">
            <w:pPr>
              <w:widowControl w:val="0"/>
            </w:pPr>
            <w:r w:rsidRPr="00120150">
              <w:t xml:space="preserve">List all names you have used, including your maiden name (if any).  If you need extra space to complete this section, use the space provided in </w:t>
            </w:r>
            <w:r w:rsidRPr="00120150">
              <w:rPr>
                <w:b/>
                <w:bCs/>
              </w:rPr>
              <w:t>Part 9. Additional Information</w:t>
            </w:r>
            <w:r w:rsidRPr="00120150">
              <w:t>.</w:t>
            </w:r>
          </w:p>
          <w:p w:rsidR="00EB02F4" w:rsidRPr="00120150" w:rsidRDefault="00EB02F4" w:rsidP="00B11975">
            <w:pPr>
              <w:widowControl w:val="0"/>
            </w:pPr>
          </w:p>
          <w:p w:rsidR="00EB02F4" w:rsidRPr="00120150" w:rsidRDefault="00EB02F4" w:rsidP="00B11975">
            <w:pPr>
              <w:tabs>
                <w:tab w:val="left" w:pos="4780"/>
                <w:tab w:val="left" w:pos="8260"/>
              </w:tabs>
            </w:pPr>
            <w:r w:rsidRPr="00120150">
              <w:t>Family Name (Last Name) [x2]</w:t>
            </w:r>
          </w:p>
          <w:p w:rsidR="00EB02F4" w:rsidRPr="00120150" w:rsidRDefault="00EB02F4" w:rsidP="00B11975">
            <w:pPr>
              <w:tabs>
                <w:tab w:val="left" w:pos="4780"/>
                <w:tab w:val="left" w:pos="8260"/>
              </w:tabs>
            </w:pPr>
            <w:r w:rsidRPr="00120150">
              <w:t>Given Name (First Name) [x2]</w:t>
            </w:r>
          </w:p>
          <w:p w:rsidR="00EB02F4" w:rsidRPr="00120150" w:rsidRDefault="00EB02F4" w:rsidP="00B11975">
            <w:pPr>
              <w:widowControl w:val="0"/>
              <w:tabs>
                <w:tab w:val="left" w:pos="4780"/>
                <w:tab w:val="left" w:pos="8260"/>
              </w:tabs>
            </w:pPr>
            <w:r w:rsidRPr="00120150">
              <w:t>Middle Name [x2]</w:t>
            </w:r>
          </w:p>
          <w:p w:rsidR="00EB02F4" w:rsidRPr="00120150" w:rsidRDefault="00EB02F4" w:rsidP="00B11975">
            <w:pPr>
              <w:widowControl w:val="0"/>
            </w:pPr>
          </w:p>
          <w:p w:rsidR="00EB02F4" w:rsidRPr="00120150" w:rsidRDefault="00EB02F4" w:rsidP="00B11975">
            <w:pPr>
              <w:widowControl w:val="0"/>
              <w:tabs>
                <w:tab w:val="left" w:pos="460"/>
              </w:tabs>
            </w:pPr>
            <w:r w:rsidRPr="00120150">
              <w:rPr>
                <w:b/>
                <w:bCs/>
              </w:rPr>
              <w:t xml:space="preserve">4.  </w:t>
            </w:r>
            <w:r w:rsidRPr="00120150">
              <w:t>U.S. Social Security Number (if any)</w:t>
            </w:r>
          </w:p>
          <w:p w:rsidR="00EB02F4" w:rsidRPr="00120150" w:rsidRDefault="00EB02F4" w:rsidP="00B11975">
            <w:pPr>
              <w:widowControl w:val="0"/>
              <w:tabs>
                <w:tab w:val="left" w:pos="360"/>
              </w:tabs>
            </w:pPr>
            <w:r w:rsidRPr="00120150">
              <w:rPr>
                <w:b/>
                <w:bCs/>
              </w:rPr>
              <w:t xml:space="preserve">5.  </w:t>
            </w:r>
            <w:r w:rsidRPr="00120150">
              <w:t>USCIS ELIS Account Number (if any)</w:t>
            </w:r>
          </w:p>
          <w:p w:rsidR="00EB02F4" w:rsidRPr="00120150" w:rsidRDefault="00EB02F4" w:rsidP="00B11975">
            <w:pPr>
              <w:widowControl w:val="0"/>
              <w:tabs>
                <w:tab w:val="left" w:pos="360"/>
              </w:tabs>
            </w:pPr>
            <w:r w:rsidRPr="00120150">
              <w:rPr>
                <w:b/>
                <w:bCs/>
              </w:rPr>
              <w:t xml:space="preserve">6.  </w:t>
            </w:r>
            <w:r w:rsidRPr="00120150">
              <w:t>Date of Birth (mm/dd/yyyy)</w:t>
            </w:r>
          </w:p>
          <w:p w:rsidR="00EB02F4" w:rsidRPr="00120150" w:rsidRDefault="00EB02F4" w:rsidP="00B11975">
            <w:pPr>
              <w:widowControl w:val="0"/>
              <w:tabs>
                <w:tab w:val="left" w:pos="460"/>
              </w:tabs>
            </w:pPr>
            <w:r w:rsidRPr="00120150">
              <w:rPr>
                <w:b/>
                <w:bCs/>
              </w:rPr>
              <w:t xml:space="preserve">7.  </w:t>
            </w:r>
            <w:r w:rsidRPr="00120150">
              <w:t>Place of Birth (city and country)</w:t>
            </w:r>
          </w:p>
          <w:p w:rsidR="00EB02F4" w:rsidRPr="00120150" w:rsidRDefault="00EB02F4" w:rsidP="00B11975">
            <w:pPr>
              <w:widowControl w:val="0"/>
            </w:pPr>
          </w:p>
          <w:p w:rsidR="00F257B0" w:rsidRPr="00120150" w:rsidRDefault="00F257B0" w:rsidP="00B11975">
            <w:pPr>
              <w:widowControl w:val="0"/>
            </w:pPr>
          </w:p>
          <w:p w:rsidR="00F257B0" w:rsidRPr="00120150" w:rsidRDefault="00F257B0" w:rsidP="00B11975">
            <w:pPr>
              <w:widowControl w:val="0"/>
            </w:pPr>
          </w:p>
          <w:p w:rsidR="00F257B0" w:rsidRPr="00120150" w:rsidRDefault="00F257B0" w:rsidP="00B11975">
            <w:pPr>
              <w:widowControl w:val="0"/>
            </w:pPr>
          </w:p>
          <w:p w:rsidR="00F257B0" w:rsidRPr="00120150" w:rsidRDefault="00F257B0" w:rsidP="00B11975">
            <w:pPr>
              <w:widowControl w:val="0"/>
            </w:pPr>
          </w:p>
          <w:p w:rsidR="00F257B0" w:rsidRPr="00120150" w:rsidRDefault="00F257B0" w:rsidP="00B11975">
            <w:pPr>
              <w:widowControl w:val="0"/>
            </w:pPr>
          </w:p>
          <w:p w:rsidR="00EB02F4" w:rsidRPr="00120150" w:rsidRDefault="00EB02F4" w:rsidP="00B11975">
            <w:pPr>
              <w:widowControl w:val="0"/>
              <w:tabs>
                <w:tab w:val="left" w:pos="460"/>
              </w:tabs>
            </w:pPr>
            <w:r w:rsidRPr="00120150">
              <w:rPr>
                <w:b/>
                <w:bCs/>
              </w:rPr>
              <w:t xml:space="preserve">8.  </w:t>
            </w:r>
            <w:r w:rsidRPr="00120150">
              <w:t>Physical Address</w:t>
            </w:r>
          </w:p>
          <w:p w:rsidR="00EB02F4" w:rsidRPr="00120150" w:rsidRDefault="00EB02F4" w:rsidP="00B11975">
            <w:pPr>
              <w:widowControl w:val="0"/>
            </w:pPr>
            <w:r w:rsidRPr="00120150">
              <w:t>Street Number and Name</w:t>
            </w:r>
          </w:p>
          <w:p w:rsidR="00EB02F4" w:rsidRPr="00120150" w:rsidRDefault="00140554" w:rsidP="00B11975">
            <w:pPr>
              <w:widowControl w:val="0"/>
            </w:pPr>
            <w:r w:rsidRPr="00120150">
              <w:t>Apt./Ste./Flr.</w:t>
            </w:r>
          </w:p>
          <w:p w:rsidR="00EB02F4" w:rsidRPr="00120150" w:rsidRDefault="00EB02F4" w:rsidP="00B11975">
            <w:pPr>
              <w:widowControl w:val="0"/>
            </w:pPr>
            <w:r w:rsidRPr="00120150">
              <w:t>Number</w:t>
            </w:r>
          </w:p>
          <w:p w:rsidR="00EB02F4" w:rsidRPr="00120150" w:rsidRDefault="00EB02F4" w:rsidP="00B11975">
            <w:pPr>
              <w:widowControl w:val="0"/>
            </w:pPr>
            <w:r w:rsidRPr="00120150">
              <w:t>City or Town</w:t>
            </w:r>
          </w:p>
          <w:p w:rsidR="00EB02F4" w:rsidRPr="00120150" w:rsidRDefault="00EB02F4" w:rsidP="00B11975">
            <w:pPr>
              <w:widowControl w:val="0"/>
            </w:pPr>
            <w:r w:rsidRPr="00120150">
              <w:t>County</w:t>
            </w:r>
          </w:p>
          <w:p w:rsidR="00EB02F4" w:rsidRPr="00120150" w:rsidRDefault="00EB02F4" w:rsidP="00B11975">
            <w:pPr>
              <w:widowControl w:val="0"/>
            </w:pPr>
            <w:r w:rsidRPr="00120150">
              <w:t>State</w:t>
            </w:r>
          </w:p>
          <w:p w:rsidR="00EB02F4" w:rsidRPr="00120150" w:rsidRDefault="00EB02F4" w:rsidP="00B11975">
            <w:pPr>
              <w:widowControl w:val="0"/>
            </w:pPr>
            <w:r w:rsidRPr="00120150">
              <w:t>ZIP Code + 4</w:t>
            </w:r>
          </w:p>
          <w:p w:rsidR="00EB02F4" w:rsidRPr="00120150" w:rsidRDefault="00EB02F4" w:rsidP="00B11975">
            <w:pPr>
              <w:widowControl w:val="0"/>
            </w:pPr>
            <w:r w:rsidRPr="00120150">
              <w:t>Province or Region (foreign address only)</w:t>
            </w:r>
          </w:p>
          <w:p w:rsidR="00EB02F4" w:rsidRPr="00120150" w:rsidRDefault="00EB02F4" w:rsidP="00B11975">
            <w:pPr>
              <w:widowControl w:val="0"/>
            </w:pPr>
            <w:r w:rsidRPr="00120150">
              <w:t>Country (foreign address only)</w:t>
            </w:r>
          </w:p>
          <w:p w:rsidR="00EB02F4" w:rsidRPr="00120150" w:rsidRDefault="00EB02F4" w:rsidP="00B11975">
            <w:pPr>
              <w:widowControl w:val="0"/>
            </w:pPr>
            <w:r w:rsidRPr="00120150">
              <w:t>Postal Code (foreign address only)</w:t>
            </w:r>
          </w:p>
          <w:p w:rsidR="00EB02F4" w:rsidRPr="00120150" w:rsidRDefault="00EB02F4" w:rsidP="00B11975"/>
        </w:tc>
        <w:tc>
          <w:tcPr>
            <w:tcW w:w="4095" w:type="dxa"/>
          </w:tcPr>
          <w:p w:rsidR="009D4BA9" w:rsidRPr="00120150" w:rsidRDefault="009D4BA9" w:rsidP="009D4BA9">
            <w:pPr>
              <w:rPr>
                <w:b/>
              </w:rPr>
            </w:pPr>
            <w:r w:rsidRPr="00120150">
              <w:rPr>
                <w:b/>
              </w:rPr>
              <w:lastRenderedPageBreak/>
              <w:t>[Page 1]</w:t>
            </w:r>
          </w:p>
          <w:p w:rsidR="009D4BA9" w:rsidRPr="00120150" w:rsidRDefault="009D4BA9" w:rsidP="009D4BA9">
            <w:pPr>
              <w:rPr>
                <w:b/>
              </w:rPr>
            </w:pPr>
          </w:p>
          <w:p w:rsidR="009D4BA9" w:rsidRPr="00120150" w:rsidRDefault="009D4BA9" w:rsidP="009D4BA9">
            <w:pPr>
              <w:widowControl w:val="0"/>
              <w:rPr>
                <w:b/>
              </w:rPr>
            </w:pPr>
            <w:r w:rsidRPr="00120150">
              <w:rPr>
                <w:b/>
              </w:rPr>
              <w:t>Part 1.  Information About You</w:t>
            </w:r>
          </w:p>
          <w:p w:rsidR="009D4BA9" w:rsidRPr="00120150" w:rsidRDefault="009D4BA9" w:rsidP="009D4BA9">
            <w:pPr>
              <w:widowControl w:val="0"/>
              <w:rPr>
                <w:b/>
              </w:rPr>
            </w:pPr>
          </w:p>
          <w:p w:rsidR="009D4BA9" w:rsidRPr="00120150" w:rsidRDefault="009D4BA9" w:rsidP="009D4BA9">
            <w:pPr>
              <w:widowControl w:val="0"/>
            </w:pPr>
            <w:r w:rsidRPr="00120150">
              <w:rPr>
                <w:b/>
              </w:rPr>
              <w:t xml:space="preserve">1.  </w:t>
            </w:r>
            <w:r w:rsidRPr="00120150">
              <w:t>Alien Registration Number (A-Number) (if any)</w:t>
            </w:r>
          </w:p>
          <w:p w:rsidR="009D4BA9" w:rsidRPr="00120150" w:rsidRDefault="009D4BA9" w:rsidP="009D4BA9">
            <w:pPr>
              <w:widowControl w:val="0"/>
            </w:pPr>
            <w:r w:rsidRPr="00120150">
              <w:rPr>
                <w:b/>
              </w:rPr>
              <w:t xml:space="preserve">2.  </w:t>
            </w:r>
            <w:r w:rsidRPr="00120150">
              <w:t>Military Service Number</w:t>
            </w:r>
          </w:p>
          <w:p w:rsidR="009D4BA9" w:rsidRPr="00120150" w:rsidRDefault="009D4BA9" w:rsidP="009D4BA9">
            <w:pPr>
              <w:widowControl w:val="0"/>
            </w:pPr>
          </w:p>
          <w:p w:rsidR="009D4BA9" w:rsidRPr="00120150" w:rsidRDefault="009D4BA9" w:rsidP="009D4BA9">
            <w:pPr>
              <w:widowControl w:val="0"/>
              <w:rPr>
                <w:color w:val="FF0000"/>
              </w:rPr>
            </w:pPr>
            <w:r w:rsidRPr="00120150">
              <w:rPr>
                <w:b/>
                <w:color w:val="FF0000"/>
              </w:rPr>
              <w:lastRenderedPageBreak/>
              <w:t xml:space="preserve">3.  </w:t>
            </w:r>
            <w:r w:rsidRPr="00120150">
              <w:rPr>
                <w:color w:val="FF0000"/>
              </w:rPr>
              <w:t xml:space="preserve">Full Legal Name </w:t>
            </w:r>
          </w:p>
          <w:p w:rsidR="009D4BA9" w:rsidRPr="00120150" w:rsidRDefault="009D4BA9" w:rsidP="009D4BA9">
            <w:pPr>
              <w:widowControl w:val="0"/>
              <w:rPr>
                <w:color w:val="FF0000"/>
              </w:rPr>
            </w:pPr>
            <w:r w:rsidRPr="00120150">
              <w:rPr>
                <w:color w:val="FF0000"/>
              </w:rPr>
              <w:t xml:space="preserve">Family Name (Last Name) </w:t>
            </w:r>
          </w:p>
          <w:p w:rsidR="009D4BA9" w:rsidRPr="00120150" w:rsidRDefault="009D4BA9" w:rsidP="009D4BA9">
            <w:pPr>
              <w:widowControl w:val="0"/>
              <w:rPr>
                <w:color w:val="FF0000"/>
              </w:rPr>
            </w:pPr>
            <w:r w:rsidRPr="00120150">
              <w:rPr>
                <w:color w:val="FF0000"/>
              </w:rPr>
              <w:t>Given Name (First Name)</w:t>
            </w:r>
          </w:p>
          <w:p w:rsidR="009D4BA9" w:rsidRPr="00120150" w:rsidRDefault="009D4BA9" w:rsidP="009D4BA9">
            <w:pPr>
              <w:widowControl w:val="0"/>
              <w:rPr>
                <w:color w:val="FF0000"/>
              </w:rPr>
            </w:pPr>
            <w:r w:rsidRPr="00120150">
              <w:rPr>
                <w:color w:val="FF0000"/>
              </w:rPr>
              <w:t>Middle Name</w:t>
            </w:r>
          </w:p>
          <w:p w:rsidR="009D4BA9" w:rsidRPr="00120150" w:rsidRDefault="009D4BA9" w:rsidP="009D4BA9">
            <w:pPr>
              <w:widowControl w:val="0"/>
            </w:pPr>
          </w:p>
          <w:p w:rsidR="009D4BA9" w:rsidRPr="00120150" w:rsidRDefault="009D4BA9" w:rsidP="009D4BA9">
            <w:pPr>
              <w:widowControl w:val="0"/>
              <w:rPr>
                <w:color w:val="FF0000"/>
              </w:rPr>
            </w:pPr>
            <w:r w:rsidRPr="00120150">
              <w:rPr>
                <w:b/>
                <w:color w:val="FF0000"/>
              </w:rPr>
              <w:t>4.</w:t>
            </w:r>
            <w:r w:rsidRPr="00120150">
              <w:rPr>
                <w:color w:val="FF0000"/>
              </w:rPr>
              <w:t xml:space="preserve">  Other </w:t>
            </w:r>
            <w:r w:rsidRPr="00120150">
              <w:t xml:space="preserve">Names </w:t>
            </w:r>
            <w:r w:rsidRPr="00120150">
              <w:rPr>
                <w:color w:val="FF0000"/>
              </w:rPr>
              <w:t>Used</w:t>
            </w:r>
          </w:p>
          <w:p w:rsidR="009D4BA9" w:rsidRPr="00120150" w:rsidRDefault="009D4BA9" w:rsidP="009D4BA9">
            <w:pPr>
              <w:widowControl w:val="0"/>
            </w:pPr>
            <w:r w:rsidRPr="00120150">
              <w:t xml:space="preserve">List all </w:t>
            </w:r>
            <w:r w:rsidRPr="00120150">
              <w:rPr>
                <w:color w:val="FF0000"/>
              </w:rPr>
              <w:t xml:space="preserve">other </w:t>
            </w:r>
            <w:r w:rsidRPr="00120150">
              <w:t xml:space="preserve">names you have used, including your maiden name (if any).  If you need extra space to complete this section, use the space provided in </w:t>
            </w:r>
            <w:r w:rsidRPr="00120150">
              <w:rPr>
                <w:b/>
              </w:rPr>
              <w:t>Part 9. Additional Information</w:t>
            </w:r>
            <w:r w:rsidRPr="00120150">
              <w:t>.</w:t>
            </w:r>
          </w:p>
          <w:p w:rsidR="009D4BA9" w:rsidRPr="00120150" w:rsidRDefault="009D4BA9" w:rsidP="009D4BA9">
            <w:pPr>
              <w:widowControl w:val="0"/>
            </w:pPr>
          </w:p>
          <w:p w:rsidR="009D4BA9" w:rsidRPr="00120150" w:rsidRDefault="009D4BA9" w:rsidP="009D4BA9">
            <w:pPr>
              <w:tabs>
                <w:tab w:val="left" w:pos="4780"/>
                <w:tab w:val="left" w:pos="8260"/>
              </w:tabs>
            </w:pPr>
            <w:r w:rsidRPr="00120150">
              <w:t>Family Name (Last Name) [x2]</w:t>
            </w:r>
          </w:p>
          <w:p w:rsidR="009D4BA9" w:rsidRPr="00120150" w:rsidRDefault="009D4BA9" w:rsidP="009D4BA9">
            <w:pPr>
              <w:tabs>
                <w:tab w:val="left" w:pos="4780"/>
                <w:tab w:val="left" w:pos="8260"/>
              </w:tabs>
            </w:pPr>
            <w:r w:rsidRPr="00120150">
              <w:t>Given Name (First Name) [x2]</w:t>
            </w:r>
          </w:p>
          <w:p w:rsidR="009D4BA9" w:rsidRPr="00120150" w:rsidRDefault="009D4BA9" w:rsidP="009D4BA9">
            <w:pPr>
              <w:widowControl w:val="0"/>
              <w:tabs>
                <w:tab w:val="left" w:pos="4780"/>
                <w:tab w:val="left" w:pos="8260"/>
              </w:tabs>
            </w:pPr>
            <w:r w:rsidRPr="00120150">
              <w:t>Middle Name [x2]</w:t>
            </w:r>
          </w:p>
          <w:p w:rsidR="009D4BA9" w:rsidRPr="00120150" w:rsidRDefault="009D4BA9" w:rsidP="009D4BA9">
            <w:pPr>
              <w:widowControl w:val="0"/>
            </w:pPr>
          </w:p>
          <w:p w:rsidR="009D4BA9" w:rsidRPr="00120150" w:rsidRDefault="009D4BA9" w:rsidP="009D4BA9">
            <w:pPr>
              <w:widowControl w:val="0"/>
            </w:pPr>
            <w:r w:rsidRPr="00120150">
              <w:rPr>
                <w:b/>
                <w:color w:val="FF0000"/>
              </w:rPr>
              <w:t xml:space="preserve">5.  </w:t>
            </w:r>
            <w:r w:rsidRPr="00120150">
              <w:t>U.S. Social Security Number (if any)</w:t>
            </w:r>
          </w:p>
          <w:p w:rsidR="009D4BA9" w:rsidRPr="00120150" w:rsidRDefault="009D4BA9" w:rsidP="009D4BA9">
            <w:pPr>
              <w:widowControl w:val="0"/>
            </w:pPr>
            <w:r w:rsidRPr="00120150">
              <w:rPr>
                <w:b/>
                <w:color w:val="FF0000"/>
              </w:rPr>
              <w:t xml:space="preserve">6.  </w:t>
            </w:r>
            <w:r w:rsidRPr="00120150">
              <w:t xml:space="preserve">USCIS </w:t>
            </w:r>
            <w:r w:rsidRPr="00120150">
              <w:rPr>
                <w:color w:val="FF0000"/>
              </w:rPr>
              <w:t xml:space="preserve">Online </w:t>
            </w:r>
            <w:r w:rsidRPr="00120150">
              <w:t>Account Number (if any)</w:t>
            </w:r>
          </w:p>
          <w:p w:rsidR="009D4BA9" w:rsidRPr="00120150" w:rsidRDefault="009D4BA9" w:rsidP="009D4BA9">
            <w:pPr>
              <w:widowControl w:val="0"/>
            </w:pPr>
            <w:r w:rsidRPr="00120150">
              <w:rPr>
                <w:b/>
                <w:color w:val="FF0000"/>
              </w:rPr>
              <w:t xml:space="preserve">7.  </w:t>
            </w:r>
            <w:r w:rsidRPr="00120150">
              <w:t>Date of Birth (mm/dd/yyyy)</w:t>
            </w:r>
          </w:p>
          <w:p w:rsidR="009D4BA9" w:rsidRPr="00120150" w:rsidRDefault="009D4BA9" w:rsidP="009D4BA9">
            <w:pPr>
              <w:widowControl w:val="0"/>
              <w:rPr>
                <w:color w:val="FF0000"/>
              </w:rPr>
            </w:pPr>
            <w:r w:rsidRPr="00120150">
              <w:rPr>
                <w:b/>
                <w:color w:val="FF0000"/>
              </w:rPr>
              <w:t xml:space="preserve">8.  </w:t>
            </w:r>
            <w:r w:rsidRPr="00120150">
              <w:t xml:space="preserve">Place of </w:t>
            </w:r>
            <w:r w:rsidRPr="00120150">
              <w:rPr>
                <w:color w:val="FF0000"/>
              </w:rPr>
              <w:t>Birth</w:t>
            </w:r>
          </w:p>
          <w:p w:rsidR="009D4BA9" w:rsidRPr="00120150" w:rsidRDefault="009D4BA9" w:rsidP="009D4BA9">
            <w:pPr>
              <w:widowControl w:val="0"/>
              <w:rPr>
                <w:color w:val="FF0000"/>
              </w:rPr>
            </w:pPr>
            <w:r w:rsidRPr="00120150">
              <w:rPr>
                <w:color w:val="FF0000"/>
              </w:rPr>
              <w:t>City</w:t>
            </w:r>
          </w:p>
          <w:p w:rsidR="009D4BA9" w:rsidRPr="00120150" w:rsidRDefault="009D4BA9" w:rsidP="009D4BA9">
            <w:pPr>
              <w:widowControl w:val="0"/>
              <w:rPr>
                <w:color w:val="FF0000"/>
              </w:rPr>
            </w:pPr>
            <w:r w:rsidRPr="00120150">
              <w:rPr>
                <w:color w:val="FF0000"/>
              </w:rPr>
              <w:t>Country</w:t>
            </w:r>
          </w:p>
          <w:p w:rsidR="009D4BA9" w:rsidRPr="00120150" w:rsidRDefault="009D4BA9" w:rsidP="009D4BA9">
            <w:pPr>
              <w:widowControl w:val="0"/>
            </w:pPr>
          </w:p>
          <w:p w:rsidR="009D4BA9" w:rsidRPr="00120150" w:rsidRDefault="009D4BA9" w:rsidP="009D4BA9">
            <w:pPr>
              <w:widowControl w:val="0"/>
              <w:rPr>
                <w:color w:val="FF0000"/>
              </w:rPr>
            </w:pPr>
            <w:r w:rsidRPr="00120150">
              <w:rPr>
                <w:b/>
                <w:color w:val="FF0000"/>
              </w:rPr>
              <w:t xml:space="preserve">9.  </w:t>
            </w:r>
            <w:r w:rsidRPr="00120150">
              <w:rPr>
                <w:color w:val="FF0000"/>
              </w:rPr>
              <w:t>Country of Citizenship</w:t>
            </w:r>
          </w:p>
          <w:p w:rsidR="009D4BA9" w:rsidRPr="00120150" w:rsidRDefault="009D4BA9" w:rsidP="009D4BA9">
            <w:pPr>
              <w:widowControl w:val="0"/>
              <w:rPr>
                <w:color w:val="FF0000"/>
              </w:rPr>
            </w:pPr>
            <w:r w:rsidRPr="00120150">
              <w:rPr>
                <w:b/>
                <w:color w:val="FF0000"/>
              </w:rPr>
              <w:t xml:space="preserve">10.  </w:t>
            </w:r>
            <w:r w:rsidRPr="00120150">
              <w:rPr>
                <w:color w:val="FF0000"/>
              </w:rPr>
              <w:t>Country of Nationality</w:t>
            </w:r>
          </w:p>
          <w:p w:rsidR="009D4BA9" w:rsidRPr="00120150" w:rsidRDefault="009D4BA9" w:rsidP="009D4BA9">
            <w:pPr>
              <w:widowControl w:val="0"/>
            </w:pPr>
          </w:p>
          <w:p w:rsidR="009D4BA9" w:rsidRPr="00120150" w:rsidRDefault="009D4BA9" w:rsidP="009D4BA9">
            <w:pPr>
              <w:widowControl w:val="0"/>
            </w:pPr>
            <w:r w:rsidRPr="00120150">
              <w:rPr>
                <w:b/>
                <w:color w:val="FF0000"/>
              </w:rPr>
              <w:t xml:space="preserve">11.  </w:t>
            </w:r>
            <w:r w:rsidRPr="00120150">
              <w:t>Physical Address</w:t>
            </w:r>
          </w:p>
          <w:p w:rsidR="009D4BA9" w:rsidRPr="00120150" w:rsidRDefault="009D4BA9" w:rsidP="009D4BA9">
            <w:pPr>
              <w:widowControl w:val="0"/>
            </w:pPr>
            <w:r w:rsidRPr="00120150">
              <w:t>Street Number and Name</w:t>
            </w:r>
          </w:p>
          <w:p w:rsidR="009D4BA9" w:rsidRPr="00120150" w:rsidRDefault="009D4BA9" w:rsidP="009D4BA9">
            <w:pPr>
              <w:widowControl w:val="0"/>
            </w:pPr>
            <w:r w:rsidRPr="00120150">
              <w:t>Apt./Ste./Flr.</w:t>
            </w:r>
          </w:p>
          <w:p w:rsidR="009D4BA9" w:rsidRPr="00120150" w:rsidRDefault="009D4BA9" w:rsidP="009D4BA9">
            <w:pPr>
              <w:widowControl w:val="0"/>
            </w:pPr>
            <w:r w:rsidRPr="00120150">
              <w:t>Number</w:t>
            </w:r>
          </w:p>
          <w:p w:rsidR="009D4BA9" w:rsidRPr="00120150" w:rsidRDefault="009D4BA9" w:rsidP="009D4BA9">
            <w:pPr>
              <w:widowControl w:val="0"/>
            </w:pPr>
            <w:r w:rsidRPr="00120150">
              <w:t>City or Town</w:t>
            </w:r>
          </w:p>
          <w:p w:rsidR="009D4BA9" w:rsidRPr="00120150" w:rsidRDefault="009D4BA9" w:rsidP="009D4BA9">
            <w:pPr>
              <w:widowControl w:val="0"/>
            </w:pPr>
            <w:r w:rsidRPr="00120150">
              <w:t>County</w:t>
            </w:r>
          </w:p>
          <w:p w:rsidR="009D4BA9" w:rsidRPr="00120150" w:rsidRDefault="009D4BA9" w:rsidP="009D4BA9">
            <w:pPr>
              <w:widowControl w:val="0"/>
            </w:pPr>
            <w:r w:rsidRPr="00120150">
              <w:t>State</w:t>
            </w:r>
          </w:p>
          <w:p w:rsidR="009D4BA9" w:rsidRPr="00120150" w:rsidRDefault="009D4BA9" w:rsidP="009D4BA9">
            <w:pPr>
              <w:widowControl w:val="0"/>
            </w:pPr>
            <w:r w:rsidRPr="00120150">
              <w:t>ZIP Code + 4</w:t>
            </w:r>
          </w:p>
          <w:p w:rsidR="009D4BA9" w:rsidRPr="00120150" w:rsidRDefault="009D4BA9" w:rsidP="009D4BA9">
            <w:pPr>
              <w:widowControl w:val="0"/>
            </w:pPr>
            <w:r w:rsidRPr="00120150">
              <w:t>Province (foreign address only)</w:t>
            </w:r>
          </w:p>
          <w:p w:rsidR="009D4BA9" w:rsidRPr="00120150" w:rsidRDefault="009D4BA9" w:rsidP="009D4BA9">
            <w:pPr>
              <w:widowControl w:val="0"/>
            </w:pPr>
            <w:r w:rsidRPr="00120150">
              <w:t>Country (foreign address only)</w:t>
            </w:r>
          </w:p>
          <w:p w:rsidR="009D4BA9" w:rsidRPr="00120150" w:rsidRDefault="009D4BA9" w:rsidP="009D4BA9">
            <w:pPr>
              <w:widowControl w:val="0"/>
            </w:pPr>
            <w:r w:rsidRPr="00120150">
              <w:t>Postal Code (foreign address only)</w:t>
            </w:r>
          </w:p>
          <w:p w:rsidR="00EB02F4" w:rsidRPr="00120150" w:rsidRDefault="00EB02F4" w:rsidP="003463DC">
            <w:pPr>
              <w:rPr>
                <w:sz w:val="22"/>
                <w:szCs w:val="22"/>
              </w:rPr>
            </w:pPr>
          </w:p>
        </w:tc>
      </w:tr>
      <w:tr w:rsidR="00EB02F4" w:rsidRPr="00120150" w:rsidTr="002D6271">
        <w:tc>
          <w:tcPr>
            <w:tcW w:w="2808" w:type="dxa"/>
          </w:tcPr>
          <w:p w:rsidR="00EB02F4" w:rsidRPr="00120150" w:rsidRDefault="00EB02F4" w:rsidP="009D4BA9">
            <w:pPr>
              <w:rPr>
                <w:b/>
                <w:sz w:val="24"/>
                <w:szCs w:val="24"/>
              </w:rPr>
            </w:pPr>
            <w:r w:rsidRPr="00120150">
              <w:rPr>
                <w:b/>
                <w:sz w:val="24"/>
                <w:szCs w:val="24"/>
              </w:rPr>
              <w:lastRenderedPageBreak/>
              <w:t>Page 1, Part 2.  Enlistment Information</w:t>
            </w:r>
          </w:p>
        </w:tc>
        <w:tc>
          <w:tcPr>
            <w:tcW w:w="4095" w:type="dxa"/>
          </w:tcPr>
          <w:p w:rsidR="00EB02F4" w:rsidRPr="00120150" w:rsidRDefault="00EB02F4" w:rsidP="00B11975">
            <w:pPr>
              <w:rPr>
                <w:b/>
              </w:rPr>
            </w:pPr>
            <w:r w:rsidRPr="00120150">
              <w:rPr>
                <w:b/>
              </w:rPr>
              <w:t>[Page 1]</w:t>
            </w:r>
          </w:p>
          <w:p w:rsidR="00EB02F4" w:rsidRPr="00120150" w:rsidRDefault="00EB02F4" w:rsidP="00B11975">
            <w:pPr>
              <w:rPr>
                <w:b/>
              </w:rPr>
            </w:pPr>
          </w:p>
          <w:p w:rsidR="00EB02F4" w:rsidRPr="00120150" w:rsidRDefault="00EB02F4" w:rsidP="00B11975">
            <w:pPr>
              <w:widowControl w:val="0"/>
            </w:pPr>
            <w:r w:rsidRPr="00120150">
              <w:rPr>
                <w:b/>
                <w:bCs/>
              </w:rPr>
              <w:t>Part 2.  Enlistment Information</w:t>
            </w:r>
          </w:p>
          <w:p w:rsidR="00EB02F4" w:rsidRPr="00120150" w:rsidRDefault="00EB02F4" w:rsidP="00B11975">
            <w:pPr>
              <w:widowControl w:val="0"/>
            </w:pPr>
          </w:p>
          <w:p w:rsidR="00EB02F4" w:rsidRPr="00120150" w:rsidRDefault="00EB02F4" w:rsidP="00B11975">
            <w:pPr>
              <w:widowControl w:val="0"/>
              <w:tabs>
                <w:tab w:val="left" w:pos="460"/>
              </w:tabs>
            </w:pPr>
            <w:r w:rsidRPr="00120150">
              <w:rPr>
                <w:b/>
                <w:bCs/>
              </w:rPr>
              <w:t xml:space="preserve">1.  </w:t>
            </w:r>
            <w:r w:rsidRPr="00120150">
              <w:t>Where did you enlist?</w:t>
            </w:r>
          </w:p>
          <w:p w:rsidR="00EB02F4" w:rsidRPr="00120150" w:rsidRDefault="00EB02F4" w:rsidP="00B11975">
            <w:pPr>
              <w:widowControl w:val="0"/>
            </w:pPr>
            <w:r w:rsidRPr="00120150">
              <w:t>City</w:t>
            </w:r>
          </w:p>
          <w:p w:rsidR="00EB02F4" w:rsidRPr="00120150" w:rsidRDefault="00EB02F4" w:rsidP="00B11975">
            <w:pPr>
              <w:widowControl w:val="0"/>
            </w:pPr>
            <w:r w:rsidRPr="00120150">
              <w:t>State</w:t>
            </w:r>
          </w:p>
          <w:p w:rsidR="00EB02F4" w:rsidRPr="00120150" w:rsidRDefault="00EB02F4" w:rsidP="00B11975">
            <w:pPr>
              <w:widowControl w:val="0"/>
            </w:pPr>
            <w:r w:rsidRPr="00120150">
              <w:t>Country</w:t>
            </w:r>
          </w:p>
          <w:p w:rsidR="00EB02F4" w:rsidRPr="00120150" w:rsidRDefault="00EB02F4" w:rsidP="00B11975">
            <w:pPr>
              <w:widowControl w:val="0"/>
            </w:pPr>
          </w:p>
          <w:p w:rsidR="008B5769" w:rsidRPr="00120150" w:rsidRDefault="008B5769" w:rsidP="00B11975">
            <w:pPr>
              <w:widowControl w:val="0"/>
            </w:pPr>
          </w:p>
          <w:p w:rsidR="008B5769" w:rsidRPr="00120150" w:rsidRDefault="008B5769" w:rsidP="00B11975">
            <w:pPr>
              <w:widowControl w:val="0"/>
            </w:pPr>
          </w:p>
          <w:p w:rsidR="008B5769" w:rsidRPr="00120150" w:rsidRDefault="008B5769" w:rsidP="00B11975">
            <w:pPr>
              <w:widowControl w:val="0"/>
            </w:pPr>
          </w:p>
          <w:p w:rsidR="008B5769" w:rsidRPr="00120150" w:rsidRDefault="008B5769" w:rsidP="00B11975">
            <w:pPr>
              <w:widowControl w:val="0"/>
            </w:pPr>
          </w:p>
          <w:p w:rsidR="008B5769" w:rsidRPr="00120150" w:rsidRDefault="008B5769" w:rsidP="00B11975">
            <w:pPr>
              <w:widowControl w:val="0"/>
            </w:pPr>
          </w:p>
          <w:p w:rsidR="008B5769" w:rsidRPr="00120150" w:rsidRDefault="008B5769" w:rsidP="00B11975">
            <w:pPr>
              <w:widowControl w:val="0"/>
            </w:pPr>
          </w:p>
          <w:p w:rsidR="008B5769" w:rsidRPr="00120150" w:rsidRDefault="008B5769" w:rsidP="00B11975">
            <w:pPr>
              <w:widowControl w:val="0"/>
            </w:pPr>
          </w:p>
          <w:p w:rsidR="00EB02F4" w:rsidRPr="00120150" w:rsidRDefault="00EB02F4" w:rsidP="00B11975">
            <w:pPr>
              <w:widowControl w:val="0"/>
              <w:tabs>
                <w:tab w:val="left" w:pos="460"/>
              </w:tabs>
            </w:pPr>
            <w:r w:rsidRPr="00120150">
              <w:rPr>
                <w:b/>
                <w:bCs/>
              </w:rPr>
              <w:t xml:space="preserve">2.  </w:t>
            </w:r>
            <w:r w:rsidRPr="00120150">
              <w:t>Have you reenlisted?</w:t>
            </w:r>
          </w:p>
          <w:p w:rsidR="00EB02F4" w:rsidRPr="00120150" w:rsidRDefault="00EB02F4" w:rsidP="00B11975">
            <w:pPr>
              <w:tabs>
                <w:tab w:val="left" w:pos="840"/>
              </w:tabs>
            </w:pPr>
            <w:r w:rsidRPr="00120150">
              <w:t>Yes</w:t>
            </w:r>
          </w:p>
          <w:p w:rsidR="00EB02F4" w:rsidRPr="00120150" w:rsidRDefault="00EB02F4" w:rsidP="00B11975">
            <w:pPr>
              <w:widowControl w:val="0"/>
              <w:tabs>
                <w:tab w:val="left" w:pos="840"/>
              </w:tabs>
            </w:pPr>
            <w:r w:rsidRPr="00120150">
              <w:t>No</w:t>
            </w:r>
          </w:p>
          <w:p w:rsidR="00EB02F4" w:rsidRPr="00120150" w:rsidRDefault="00EB02F4" w:rsidP="00B11975">
            <w:pPr>
              <w:widowControl w:val="0"/>
            </w:pPr>
          </w:p>
          <w:p w:rsidR="00EB02F4" w:rsidRPr="00120150" w:rsidRDefault="00EB02F4" w:rsidP="00B11975">
            <w:pPr>
              <w:widowControl w:val="0"/>
              <w:tabs>
                <w:tab w:val="left" w:pos="440"/>
              </w:tabs>
            </w:pPr>
            <w:r w:rsidRPr="00120150">
              <w:rPr>
                <w:b/>
                <w:bCs/>
              </w:rPr>
              <w:t xml:space="preserve">3.  </w:t>
            </w:r>
            <w:r w:rsidRPr="00120150">
              <w:t>Where did you reenlist?</w:t>
            </w:r>
          </w:p>
          <w:p w:rsidR="00EB02F4" w:rsidRPr="00120150" w:rsidRDefault="00EB02F4" w:rsidP="00B11975">
            <w:pPr>
              <w:widowControl w:val="0"/>
            </w:pPr>
            <w:r w:rsidRPr="00120150">
              <w:t>City</w:t>
            </w:r>
          </w:p>
          <w:p w:rsidR="00EB02F4" w:rsidRPr="00120150" w:rsidRDefault="00EB02F4" w:rsidP="00B11975">
            <w:pPr>
              <w:widowControl w:val="0"/>
            </w:pPr>
            <w:r w:rsidRPr="00120150">
              <w:t>State</w:t>
            </w:r>
          </w:p>
          <w:p w:rsidR="00EB02F4" w:rsidRPr="00120150" w:rsidRDefault="00EB02F4" w:rsidP="00B11975">
            <w:r w:rsidRPr="00120150">
              <w:t>Country</w:t>
            </w:r>
          </w:p>
          <w:p w:rsidR="00EB02F4" w:rsidRPr="00120150" w:rsidRDefault="00EB02F4" w:rsidP="00B11975"/>
        </w:tc>
        <w:tc>
          <w:tcPr>
            <w:tcW w:w="4095" w:type="dxa"/>
          </w:tcPr>
          <w:p w:rsidR="009D4BA9" w:rsidRPr="00120150" w:rsidRDefault="009D4BA9" w:rsidP="009D4BA9">
            <w:pPr>
              <w:rPr>
                <w:b/>
              </w:rPr>
            </w:pPr>
            <w:r w:rsidRPr="00120150">
              <w:rPr>
                <w:b/>
              </w:rPr>
              <w:lastRenderedPageBreak/>
              <w:t>[Page X]</w:t>
            </w:r>
          </w:p>
          <w:p w:rsidR="009D4BA9" w:rsidRPr="00120150" w:rsidRDefault="009D4BA9" w:rsidP="009D4BA9">
            <w:pPr>
              <w:rPr>
                <w:b/>
              </w:rPr>
            </w:pPr>
          </w:p>
          <w:p w:rsidR="009D4BA9" w:rsidRPr="00120150" w:rsidRDefault="009D4BA9" w:rsidP="009D4BA9">
            <w:pPr>
              <w:widowControl w:val="0"/>
              <w:rPr>
                <w:b/>
              </w:rPr>
            </w:pPr>
            <w:r w:rsidRPr="00120150">
              <w:rPr>
                <w:b/>
              </w:rPr>
              <w:t>Part 2.  Enlistment Information</w:t>
            </w:r>
            <w:r w:rsidRPr="00120150">
              <w:t xml:space="preserve"> </w:t>
            </w:r>
          </w:p>
          <w:p w:rsidR="009D4BA9" w:rsidRPr="00120150" w:rsidRDefault="009D4BA9" w:rsidP="009D4BA9">
            <w:pPr>
              <w:widowControl w:val="0"/>
            </w:pPr>
          </w:p>
          <w:p w:rsidR="009D4BA9" w:rsidRPr="00120150" w:rsidRDefault="009D4BA9" w:rsidP="009D4BA9">
            <w:pPr>
              <w:widowControl w:val="0"/>
            </w:pPr>
            <w:r w:rsidRPr="00120150">
              <w:rPr>
                <w:b/>
              </w:rPr>
              <w:t xml:space="preserve">1.  </w:t>
            </w:r>
            <w:r w:rsidRPr="00120150">
              <w:t>Where did you enlist?</w:t>
            </w:r>
          </w:p>
          <w:p w:rsidR="009D4BA9" w:rsidRPr="00120150" w:rsidRDefault="009D4BA9" w:rsidP="009D4BA9">
            <w:pPr>
              <w:widowControl w:val="0"/>
            </w:pPr>
            <w:r w:rsidRPr="00120150">
              <w:t>Country</w:t>
            </w:r>
          </w:p>
          <w:p w:rsidR="009D4BA9" w:rsidRPr="00120150" w:rsidRDefault="009D4BA9" w:rsidP="009D4BA9">
            <w:pPr>
              <w:widowControl w:val="0"/>
            </w:pPr>
            <w:r w:rsidRPr="00120150">
              <w:t>City</w:t>
            </w:r>
          </w:p>
          <w:p w:rsidR="009D4BA9" w:rsidRPr="00120150" w:rsidRDefault="009D4BA9" w:rsidP="009D4BA9">
            <w:pPr>
              <w:widowControl w:val="0"/>
            </w:pPr>
            <w:r w:rsidRPr="00120150">
              <w:t>State</w:t>
            </w:r>
          </w:p>
          <w:p w:rsidR="009D4BA9" w:rsidRPr="00120150" w:rsidRDefault="00B11975" w:rsidP="009D4BA9">
            <w:pPr>
              <w:widowControl w:val="0"/>
              <w:rPr>
                <w:color w:val="FF0000"/>
              </w:rPr>
            </w:pPr>
            <w:r w:rsidRPr="00120150">
              <w:rPr>
                <w:color w:val="FF0000"/>
              </w:rPr>
              <w:t>Province (</w:t>
            </w:r>
            <w:r w:rsidR="009D4BA9" w:rsidRPr="00120150">
              <w:rPr>
                <w:color w:val="FF0000"/>
              </w:rPr>
              <w:t>if applicable</w:t>
            </w:r>
            <w:r w:rsidRPr="00120150">
              <w:rPr>
                <w:color w:val="FF0000"/>
              </w:rPr>
              <w:t>)</w:t>
            </w:r>
          </w:p>
          <w:p w:rsidR="009D4BA9" w:rsidRPr="00120150" w:rsidRDefault="009D4BA9" w:rsidP="009D4BA9">
            <w:pPr>
              <w:widowControl w:val="0"/>
            </w:pPr>
          </w:p>
          <w:p w:rsidR="009D4BA9" w:rsidRPr="00120150" w:rsidRDefault="009D4BA9" w:rsidP="009D4BA9">
            <w:pPr>
              <w:pStyle w:val="ListParagraph"/>
              <w:widowControl w:val="0"/>
              <w:spacing w:line="240" w:lineRule="auto"/>
              <w:ind w:left="0"/>
              <w:contextualSpacing w:val="0"/>
              <w:rPr>
                <w:rFonts w:ascii="Times New Roman" w:hAnsi="Times New Roman" w:cs="Times New Roman"/>
                <w:color w:val="FF0000"/>
                <w:sz w:val="20"/>
              </w:rPr>
            </w:pPr>
            <w:r w:rsidRPr="00120150">
              <w:rPr>
                <w:rFonts w:ascii="Times New Roman" w:hAnsi="Times New Roman" w:cs="Times New Roman"/>
                <w:b/>
                <w:color w:val="FF0000"/>
                <w:sz w:val="20"/>
              </w:rPr>
              <w:t xml:space="preserve">2.  </w:t>
            </w:r>
            <w:r w:rsidRPr="00120150">
              <w:rPr>
                <w:rFonts w:ascii="Times New Roman" w:hAnsi="Times New Roman" w:cs="Times New Roman"/>
                <w:color w:val="FF0000"/>
                <w:sz w:val="20"/>
              </w:rPr>
              <w:t>Where did you reside when you enlisted?</w:t>
            </w:r>
          </w:p>
          <w:p w:rsidR="009D4BA9" w:rsidRPr="00120150" w:rsidRDefault="009D4BA9" w:rsidP="009D4BA9">
            <w:pPr>
              <w:widowControl w:val="0"/>
              <w:rPr>
                <w:color w:val="FF0000"/>
              </w:rPr>
            </w:pPr>
            <w:r w:rsidRPr="00120150">
              <w:rPr>
                <w:color w:val="FF0000"/>
              </w:rPr>
              <w:t>Country</w:t>
            </w:r>
          </w:p>
          <w:p w:rsidR="009D4BA9" w:rsidRPr="00120150" w:rsidRDefault="009D4BA9" w:rsidP="009D4BA9">
            <w:pPr>
              <w:widowControl w:val="0"/>
              <w:rPr>
                <w:color w:val="FF0000"/>
              </w:rPr>
            </w:pPr>
            <w:r w:rsidRPr="00120150">
              <w:rPr>
                <w:color w:val="FF0000"/>
              </w:rPr>
              <w:t>City</w:t>
            </w:r>
          </w:p>
          <w:p w:rsidR="009D4BA9" w:rsidRPr="00120150" w:rsidRDefault="009D4BA9" w:rsidP="009D4BA9">
            <w:pPr>
              <w:widowControl w:val="0"/>
              <w:rPr>
                <w:color w:val="FF0000"/>
              </w:rPr>
            </w:pPr>
            <w:r w:rsidRPr="00120150">
              <w:rPr>
                <w:color w:val="FF0000"/>
              </w:rPr>
              <w:t xml:space="preserve">State </w:t>
            </w:r>
          </w:p>
          <w:p w:rsidR="009D4BA9" w:rsidRPr="00120150" w:rsidRDefault="009D4BA9" w:rsidP="009D4BA9">
            <w:pPr>
              <w:widowControl w:val="0"/>
              <w:rPr>
                <w:color w:val="FF0000"/>
              </w:rPr>
            </w:pPr>
            <w:r w:rsidRPr="00120150">
              <w:rPr>
                <w:color w:val="FF0000"/>
              </w:rPr>
              <w:t>Province</w:t>
            </w:r>
            <w:r w:rsidR="00B11975" w:rsidRPr="00120150">
              <w:rPr>
                <w:color w:val="FF0000"/>
              </w:rPr>
              <w:t xml:space="preserve"> (</w:t>
            </w:r>
            <w:r w:rsidRPr="00120150">
              <w:rPr>
                <w:color w:val="FF0000"/>
              </w:rPr>
              <w:t>if applicable</w:t>
            </w:r>
            <w:r w:rsidR="00B11975" w:rsidRPr="00120150">
              <w:rPr>
                <w:color w:val="FF0000"/>
              </w:rPr>
              <w:t>)</w:t>
            </w:r>
          </w:p>
          <w:p w:rsidR="009D4BA9" w:rsidRPr="00120150" w:rsidRDefault="009D4BA9" w:rsidP="009D4BA9">
            <w:pPr>
              <w:widowControl w:val="0"/>
              <w:rPr>
                <w:color w:val="FF0000"/>
              </w:rPr>
            </w:pPr>
          </w:p>
          <w:p w:rsidR="009D4BA9" w:rsidRPr="00120150" w:rsidRDefault="009D4BA9" w:rsidP="009D4BA9">
            <w:pPr>
              <w:pStyle w:val="ListParagraph"/>
              <w:widowControl w:val="0"/>
              <w:spacing w:line="240" w:lineRule="auto"/>
              <w:ind w:left="0"/>
              <w:contextualSpacing w:val="0"/>
              <w:rPr>
                <w:rFonts w:ascii="Times New Roman" w:hAnsi="Times New Roman" w:cs="Times New Roman"/>
                <w:sz w:val="20"/>
              </w:rPr>
            </w:pPr>
            <w:r w:rsidRPr="00120150">
              <w:rPr>
                <w:rFonts w:ascii="Times New Roman" w:hAnsi="Times New Roman" w:cs="Times New Roman"/>
                <w:b/>
                <w:color w:val="FF0000"/>
                <w:sz w:val="20"/>
              </w:rPr>
              <w:t xml:space="preserve">3.  </w:t>
            </w:r>
            <w:r w:rsidRPr="00120150">
              <w:rPr>
                <w:rFonts w:ascii="Times New Roman" w:hAnsi="Times New Roman" w:cs="Times New Roman"/>
                <w:sz w:val="20"/>
              </w:rPr>
              <w:t xml:space="preserve">Have you reenlisted? </w:t>
            </w:r>
          </w:p>
          <w:p w:rsidR="009D4BA9" w:rsidRPr="00120150" w:rsidRDefault="009D4BA9" w:rsidP="009D4BA9">
            <w:pPr>
              <w:pStyle w:val="ListParagraph"/>
              <w:widowControl w:val="0"/>
              <w:spacing w:line="240" w:lineRule="auto"/>
              <w:ind w:left="0"/>
              <w:contextualSpacing w:val="0"/>
              <w:rPr>
                <w:rFonts w:ascii="Times New Roman" w:hAnsi="Times New Roman" w:cs="Times New Roman"/>
                <w:sz w:val="20"/>
              </w:rPr>
            </w:pPr>
            <w:r w:rsidRPr="00120150">
              <w:rPr>
                <w:rFonts w:ascii="Times New Roman" w:hAnsi="Times New Roman" w:cs="Times New Roman"/>
                <w:sz w:val="20"/>
              </w:rPr>
              <w:t>Yes</w:t>
            </w:r>
          </w:p>
          <w:p w:rsidR="009D4BA9" w:rsidRPr="00120150" w:rsidRDefault="009D4BA9" w:rsidP="009D4BA9">
            <w:pPr>
              <w:pStyle w:val="ListParagraph"/>
              <w:widowControl w:val="0"/>
              <w:spacing w:line="240" w:lineRule="auto"/>
              <w:ind w:left="0"/>
              <w:contextualSpacing w:val="0"/>
              <w:rPr>
                <w:rFonts w:ascii="Times New Roman" w:hAnsi="Times New Roman" w:cs="Times New Roman"/>
                <w:sz w:val="20"/>
              </w:rPr>
            </w:pPr>
            <w:r w:rsidRPr="00120150">
              <w:rPr>
                <w:rFonts w:ascii="Times New Roman" w:hAnsi="Times New Roman" w:cs="Times New Roman"/>
                <w:sz w:val="20"/>
              </w:rPr>
              <w:t>No</w:t>
            </w:r>
          </w:p>
          <w:p w:rsidR="009D4BA9" w:rsidRPr="00120150" w:rsidRDefault="009D4BA9" w:rsidP="009D4BA9">
            <w:pPr>
              <w:pStyle w:val="ListParagraph"/>
              <w:widowControl w:val="0"/>
              <w:spacing w:line="240" w:lineRule="auto"/>
              <w:ind w:left="0"/>
              <w:contextualSpacing w:val="0"/>
              <w:rPr>
                <w:rFonts w:ascii="Times New Roman" w:hAnsi="Times New Roman" w:cs="Times New Roman"/>
                <w:sz w:val="20"/>
              </w:rPr>
            </w:pPr>
          </w:p>
          <w:p w:rsidR="009D4BA9" w:rsidRPr="00120150" w:rsidRDefault="009D4BA9" w:rsidP="009D4BA9">
            <w:pPr>
              <w:widowControl w:val="0"/>
            </w:pPr>
            <w:r w:rsidRPr="00120150">
              <w:rPr>
                <w:b/>
                <w:color w:val="FF0000"/>
              </w:rPr>
              <w:t xml:space="preserve">4.  </w:t>
            </w:r>
            <w:r w:rsidRPr="00120150">
              <w:t>Where did you reenlist?</w:t>
            </w:r>
          </w:p>
          <w:p w:rsidR="009D4BA9" w:rsidRPr="00120150" w:rsidRDefault="009D4BA9" w:rsidP="009D4BA9">
            <w:pPr>
              <w:widowControl w:val="0"/>
            </w:pPr>
            <w:r w:rsidRPr="00120150">
              <w:t>Country</w:t>
            </w:r>
          </w:p>
          <w:p w:rsidR="009D4BA9" w:rsidRPr="00120150" w:rsidRDefault="009D4BA9" w:rsidP="009D4BA9">
            <w:pPr>
              <w:widowControl w:val="0"/>
            </w:pPr>
            <w:r w:rsidRPr="00120150">
              <w:t>City</w:t>
            </w:r>
          </w:p>
          <w:p w:rsidR="009D4BA9" w:rsidRPr="00120150" w:rsidRDefault="009D4BA9" w:rsidP="009D4BA9">
            <w:pPr>
              <w:widowControl w:val="0"/>
            </w:pPr>
            <w:r w:rsidRPr="00120150">
              <w:t>State</w:t>
            </w:r>
          </w:p>
          <w:p w:rsidR="00B11975" w:rsidRPr="00120150" w:rsidRDefault="00B11975" w:rsidP="00B11975">
            <w:pPr>
              <w:widowControl w:val="0"/>
              <w:rPr>
                <w:color w:val="FF0000"/>
              </w:rPr>
            </w:pPr>
            <w:r w:rsidRPr="00120150">
              <w:rPr>
                <w:color w:val="FF0000"/>
              </w:rPr>
              <w:lastRenderedPageBreak/>
              <w:t>Province (if applicable)</w:t>
            </w:r>
          </w:p>
          <w:p w:rsidR="009D4BA9" w:rsidRPr="00120150" w:rsidRDefault="009D4BA9" w:rsidP="009D4BA9">
            <w:pPr>
              <w:widowControl w:val="0"/>
            </w:pPr>
          </w:p>
          <w:p w:rsidR="009D4BA9" w:rsidRPr="00120150" w:rsidRDefault="009D4BA9" w:rsidP="009D4BA9">
            <w:pPr>
              <w:pStyle w:val="ListParagraph"/>
              <w:widowControl w:val="0"/>
              <w:spacing w:line="240" w:lineRule="auto"/>
              <w:ind w:left="0"/>
              <w:contextualSpacing w:val="0"/>
              <w:rPr>
                <w:rFonts w:ascii="Times New Roman" w:hAnsi="Times New Roman" w:cs="Times New Roman"/>
                <w:color w:val="FF0000"/>
                <w:sz w:val="20"/>
              </w:rPr>
            </w:pPr>
            <w:r w:rsidRPr="00120150">
              <w:rPr>
                <w:rFonts w:ascii="Times New Roman" w:hAnsi="Times New Roman" w:cs="Times New Roman"/>
                <w:b/>
                <w:color w:val="FF0000"/>
                <w:sz w:val="20"/>
              </w:rPr>
              <w:t xml:space="preserve">5.  </w:t>
            </w:r>
            <w:r w:rsidRPr="00120150">
              <w:rPr>
                <w:rFonts w:ascii="Times New Roman" w:hAnsi="Times New Roman" w:cs="Times New Roman"/>
                <w:color w:val="FF0000"/>
                <w:sz w:val="20"/>
              </w:rPr>
              <w:t>Where did you reside when you reenlisted?</w:t>
            </w:r>
          </w:p>
          <w:p w:rsidR="009D4BA9" w:rsidRPr="00120150" w:rsidRDefault="009D4BA9" w:rsidP="009D4BA9">
            <w:pPr>
              <w:widowControl w:val="0"/>
              <w:rPr>
                <w:color w:val="FF0000"/>
              </w:rPr>
            </w:pPr>
            <w:r w:rsidRPr="00120150">
              <w:rPr>
                <w:color w:val="FF0000"/>
              </w:rPr>
              <w:t>Country</w:t>
            </w:r>
          </w:p>
          <w:p w:rsidR="009D4BA9" w:rsidRPr="00120150" w:rsidRDefault="009D4BA9" w:rsidP="009D4BA9">
            <w:pPr>
              <w:widowControl w:val="0"/>
              <w:rPr>
                <w:color w:val="FF0000"/>
              </w:rPr>
            </w:pPr>
            <w:r w:rsidRPr="00120150">
              <w:rPr>
                <w:color w:val="FF0000"/>
              </w:rPr>
              <w:t>City</w:t>
            </w:r>
          </w:p>
          <w:p w:rsidR="009D4BA9" w:rsidRPr="00120150" w:rsidRDefault="009D4BA9" w:rsidP="009D4BA9">
            <w:pPr>
              <w:widowControl w:val="0"/>
              <w:rPr>
                <w:color w:val="FF0000"/>
              </w:rPr>
            </w:pPr>
            <w:r w:rsidRPr="00120150">
              <w:rPr>
                <w:color w:val="FF0000"/>
              </w:rPr>
              <w:t xml:space="preserve">State </w:t>
            </w:r>
          </w:p>
          <w:p w:rsidR="00B11975" w:rsidRPr="00120150" w:rsidRDefault="00B11975" w:rsidP="00B11975">
            <w:pPr>
              <w:widowControl w:val="0"/>
              <w:rPr>
                <w:color w:val="FF0000"/>
              </w:rPr>
            </w:pPr>
            <w:r w:rsidRPr="00120150">
              <w:rPr>
                <w:color w:val="FF0000"/>
              </w:rPr>
              <w:t>Province (if applicable)</w:t>
            </w:r>
          </w:p>
          <w:p w:rsidR="00EB02F4" w:rsidRPr="00120150" w:rsidRDefault="00EB02F4" w:rsidP="009D4BA9">
            <w:pPr>
              <w:rPr>
                <w:sz w:val="22"/>
                <w:szCs w:val="22"/>
              </w:rPr>
            </w:pPr>
          </w:p>
        </w:tc>
      </w:tr>
      <w:tr w:rsidR="009D4BA9" w:rsidRPr="00120150" w:rsidTr="002D6271">
        <w:tc>
          <w:tcPr>
            <w:tcW w:w="2808" w:type="dxa"/>
          </w:tcPr>
          <w:p w:rsidR="009D4BA9" w:rsidRPr="00120150" w:rsidRDefault="009D4BA9" w:rsidP="009D4BA9">
            <w:pPr>
              <w:rPr>
                <w:b/>
                <w:sz w:val="24"/>
                <w:szCs w:val="24"/>
              </w:rPr>
            </w:pPr>
            <w:r w:rsidRPr="00120150">
              <w:rPr>
                <w:b/>
                <w:sz w:val="24"/>
                <w:szCs w:val="24"/>
              </w:rPr>
              <w:lastRenderedPageBreak/>
              <w:t>Page 2, Part 3.  Periods of Military Service</w:t>
            </w:r>
          </w:p>
        </w:tc>
        <w:tc>
          <w:tcPr>
            <w:tcW w:w="4095" w:type="dxa"/>
          </w:tcPr>
          <w:p w:rsidR="009D4BA9" w:rsidRPr="00120150" w:rsidRDefault="009D4BA9" w:rsidP="00B11975">
            <w:pPr>
              <w:rPr>
                <w:b/>
              </w:rPr>
            </w:pPr>
            <w:r w:rsidRPr="00120150">
              <w:rPr>
                <w:b/>
              </w:rPr>
              <w:t>[Page 2]</w:t>
            </w:r>
          </w:p>
          <w:p w:rsidR="009D4BA9" w:rsidRPr="00120150" w:rsidRDefault="009D4BA9" w:rsidP="00B11975">
            <w:pPr>
              <w:rPr>
                <w:b/>
              </w:rPr>
            </w:pPr>
          </w:p>
          <w:p w:rsidR="009D4BA9" w:rsidRPr="00120150" w:rsidRDefault="009D4BA9" w:rsidP="00B11975">
            <w:pPr>
              <w:widowControl w:val="0"/>
            </w:pPr>
            <w:r w:rsidRPr="00120150">
              <w:rPr>
                <w:b/>
                <w:bCs/>
              </w:rPr>
              <w:t xml:space="preserve">Part 3.  Periods of Military Service </w:t>
            </w:r>
            <w:r w:rsidRPr="00120150">
              <w:t>(To be completed by requestor)</w:t>
            </w:r>
          </w:p>
          <w:p w:rsidR="009D4BA9" w:rsidRPr="00120150" w:rsidRDefault="009D4BA9" w:rsidP="00B11975">
            <w:pPr>
              <w:widowControl w:val="0"/>
            </w:pPr>
          </w:p>
          <w:p w:rsidR="009D4BA9" w:rsidRPr="00120150" w:rsidRDefault="009D4BA9" w:rsidP="00B11975">
            <w:pPr>
              <w:widowControl w:val="0"/>
            </w:pPr>
            <w:r w:rsidRPr="00120150">
              <w:t xml:space="preserve">Provide all periods of service.  If you need extra space to complete this section, use the space provided in </w:t>
            </w:r>
            <w:r w:rsidRPr="00120150">
              <w:rPr>
                <w:b/>
                <w:bCs/>
              </w:rPr>
              <w:t>Part 9. Additional Information</w:t>
            </w:r>
            <w:r w:rsidRPr="00120150">
              <w:t>.</w:t>
            </w:r>
          </w:p>
          <w:p w:rsidR="009D4BA9" w:rsidRPr="00120150" w:rsidRDefault="009D4BA9" w:rsidP="00B11975">
            <w:pPr>
              <w:rPr>
                <w:b/>
                <w:bCs/>
              </w:rPr>
            </w:pPr>
          </w:p>
          <w:p w:rsidR="008B5769" w:rsidRPr="00120150" w:rsidRDefault="008B5769" w:rsidP="00B11975">
            <w:pPr>
              <w:rPr>
                <w:b/>
                <w:bCs/>
              </w:rPr>
            </w:pPr>
          </w:p>
          <w:p w:rsidR="008B5769" w:rsidRPr="00120150" w:rsidRDefault="008B5769" w:rsidP="00B11975">
            <w:pPr>
              <w:rPr>
                <w:b/>
                <w:bCs/>
              </w:rPr>
            </w:pPr>
          </w:p>
          <w:p w:rsidR="008B5769" w:rsidRPr="00120150" w:rsidRDefault="008B5769" w:rsidP="00B11975">
            <w:pPr>
              <w:rPr>
                <w:b/>
                <w:bCs/>
              </w:rPr>
            </w:pPr>
          </w:p>
          <w:p w:rsidR="008B5769" w:rsidRPr="00120150" w:rsidRDefault="008B5769" w:rsidP="00B11975">
            <w:pPr>
              <w:rPr>
                <w:b/>
                <w:bCs/>
              </w:rPr>
            </w:pPr>
          </w:p>
          <w:p w:rsidR="00C0149E" w:rsidRPr="00120150" w:rsidRDefault="00C0149E" w:rsidP="00B11975">
            <w:pPr>
              <w:rPr>
                <w:b/>
                <w:bCs/>
              </w:rPr>
            </w:pPr>
          </w:p>
          <w:p w:rsidR="00C0149E" w:rsidRPr="00120150" w:rsidRDefault="00C0149E" w:rsidP="00B11975">
            <w:pPr>
              <w:rPr>
                <w:b/>
                <w:bCs/>
              </w:rPr>
            </w:pPr>
          </w:p>
          <w:p w:rsidR="008B5769" w:rsidRPr="00120150" w:rsidRDefault="008B5769" w:rsidP="00B11975">
            <w:pPr>
              <w:rPr>
                <w:b/>
                <w:bCs/>
              </w:rPr>
            </w:pPr>
          </w:p>
          <w:p w:rsidR="009D4BA9" w:rsidRPr="00120150" w:rsidRDefault="009D4BA9" w:rsidP="00B11975">
            <w:r w:rsidRPr="00120150">
              <w:t>[Table with 5 columns, 3 rows]</w:t>
            </w:r>
          </w:p>
          <w:p w:rsidR="009D4BA9" w:rsidRPr="00120150" w:rsidRDefault="009D4BA9" w:rsidP="00B11975">
            <w:pPr>
              <w:rPr>
                <w:b/>
              </w:rPr>
            </w:pPr>
            <w:r w:rsidRPr="00120150">
              <w:rPr>
                <w:b/>
              </w:rPr>
              <w:t>Military Service</w:t>
            </w:r>
          </w:p>
          <w:p w:rsidR="009D4BA9" w:rsidRPr="00120150" w:rsidRDefault="009D4BA9" w:rsidP="00B11975">
            <w:pPr>
              <w:rPr>
                <w:b/>
              </w:rPr>
            </w:pPr>
            <w:r w:rsidRPr="00120150">
              <w:rPr>
                <w:b/>
              </w:rPr>
              <w:t>Branch of Service</w:t>
            </w:r>
          </w:p>
          <w:p w:rsidR="009D4BA9" w:rsidRPr="00120150" w:rsidRDefault="009D4BA9" w:rsidP="00B11975">
            <w:pPr>
              <w:rPr>
                <w:b/>
              </w:rPr>
            </w:pPr>
            <w:r w:rsidRPr="00120150">
              <w:rPr>
                <w:b/>
              </w:rPr>
              <w:t>Date Service Began (mm/dd/yyyy)</w:t>
            </w:r>
          </w:p>
          <w:p w:rsidR="009D4BA9" w:rsidRPr="00120150" w:rsidRDefault="009D4BA9" w:rsidP="00B11975">
            <w:pPr>
              <w:rPr>
                <w:b/>
              </w:rPr>
            </w:pPr>
            <w:r w:rsidRPr="00120150">
              <w:rPr>
                <w:b/>
              </w:rPr>
              <w:t>Date Service Ended (mm/dd/yyyy)</w:t>
            </w:r>
          </w:p>
          <w:p w:rsidR="009D4BA9" w:rsidRPr="00120150" w:rsidRDefault="009D4BA9" w:rsidP="00B11975">
            <w:pPr>
              <w:rPr>
                <w:b/>
              </w:rPr>
            </w:pPr>
            <w:r w:rsidRPr="00120150">
              <w:rPr>
                <w:b/>
              </w:rPr>
              <w:t xml:space="preserve">Type of Service </w:t>
            </w:r>
            <w:r w:rsidRPr="00120150">
              <w:t xml:space="preserve">(include </w:t>
            </w:r>
            <w:r w:rsidRPr="00120150">
              <w:rPr>
                <w:b/>
              </w:rPr>
              <w:t>all</w:t>
            </w:r>
            <w:r w:rsidRPr="00120150">
              <w:t xml:space="preserve"> active, reserve, and National Guard Service)</w:t>
            </w:r>
          </w:p>
          <w:p w:rsidR="009D4BA9" w:rsidRPr="00120150" w:rsidRDefault="009D4BA9" w:rsidP="00B11975">
            <w:pPr>
              <w:widowControl w:val="0"/>
            </w:pPr>
            <w:r w:rsidRPr="00120150">
              <w:t>Active Duty</w:t>
            </w:r>
          </w:p>
          <w:p w:rsidR="009D4BA9" w:rsidRPr="00120150" w:rsidRDefault="009D4BA9" w:rsidP="00B11975">
            <w:pPr>
              <w:rPr>
                <w:b/>
                <w:bCs/>
              </w:rPr>
            </w:pPr>
            <w:r w:rsidRPr="00120150">
              <w:t>Selected Reserve of the Ready Reserve*</w:t>
            </w:r>
          </w:p>
          <w:p w:rsidR="009D4BA9" w:rsidRPr="00120150" w:rsidRDefault="009D4BA9" w:rsidP="00B11975">
            <w:pPr>
              <w:widowControl w:val="0"/>
            </w:pPr>
          </w:p>
          <w:p w:rsidR="009D4BA9" w:rsidRPr="00120150" w:rsidRDefault="009D4BA9" w:rsidP="00B11975">
            <w:pPr>
              <w:widowControl w:val="0"/>
            </w:pPr>
            <w:r w:rsidRPr="00120150">
              <w:t>* Selected Reserve of the Ready Reserve Members:  (1) participate in at least 48 scheduled drills or training periods during each year and serve on active duty for training at least 14 days a year or (2) participate in training at encampments, maneuvers, outdoor target practice, or other exercises at least 15 days each year.  (10 U.S.C. 10143)</w:t>
            </w:r>
          </w:p>
          <w:p w:rsidR="009D4BA9" w:rsidRPr="00120150" w:rsidRDefault="009D4BA9" w:rsidP="00B11975"/>
        </w:tc>
        <w:tc>
          <w:tcPr>
            <w:tcW w:w="4095" w:type="dxa"/>
          </w:tcPr>
          <w:p w:rsidR="009D4BA9" w:rsidRPr="00120150" w:rsidRDefault="009D4BA9" w:rsidP="009D4BA9">
            <w:pPr>
              <w:rPr>
                <w:b/>
              </w:rPr>
            </w:pPr>
            <w:r w:rsidRPr="00120150">
              <w:rPr>
                <w:b/>
              </w:rPr>
              <w:t>[Page X]</w:t>
            </w:r>
          </w:p>
          <w:p w:rsidR="009D4BA9" w:rsidRPr="00120150" w:rsidRDefault="009D4BA9" w:rsidP="009D4BA9">
            <w:pPr>
              <w:rPr>
                <w:b/>
              </w:rPr>
            </w:pPr>
          </w:p>
          <w:p w:rsidR="009D4BA9" w:rsidRPr="00120150" w:rsidRDefault="009D4BA9" w:rsidP="009D4BA9">
            <w:pPr>
              <w:widowControl w:val="0"/>
            </w:pPr>
            <w:r w:rsidRPr="00120150">
              <w:rPr>
                <w:b/>
              </w:rPr>
              <w:t xml:space="preserve">Part 3.  Periods of Military Service </w:t>
            </w:r>
            <w:r w:rsidRPr="00120150">
              <w:t>(To be completed by requestor)</w:t>
            </w:r>
          </w:p>
          <w:p w:rsidR="009D4BA9" w:rsidRPr="00120150" w:rsidRDefault="009D4BA9" w:rsidP="009D4BA9">
            <w:pPr>
              <w:widowControl w:val="0"/>
            </w:pPr>
          </w:p>
          <w:p w:rsidR="009D4BA9" w:rsidRPr="00120150" w:rsidRDefault="009D4BA9" w:rsidP="009D4BA9">
            <w:pPr>
              <w:widowControl w:val="0"/>
            </w:pPr>
            <w:r w:rsidRPr="00120150">
              <w:t xml:space="preserve">Provide all periods of service.  If you need extra space to complete this section, use the space provided in </w:t>
            </w:r>
            <w:r w:rsidRPr="00120150">
              <w:rPr>
                <w:b/>
              </w:rPr>
              <w:t>Part 9. Additional Information</w:t>
            </w:r>
            <w:r w:rsidRPr="00120150">
              <w:t>.</w:t>
            </w:r>
          </w:p>
          <w:p w:rsidR="009D4BA9" w:rsidRPr="00120150" w:rsidRDefault="009D4BA9" w:rsidP="009D4BA9">
            <w:pPr>
              <w:widowControl w:val="0"/>
            </w:pPr>
          </w:p>
          <w:p w:rsidR="004973F8" w:rsidRPr="00120150" w:rsidRDefault="009D4BA9" w:rsidP="009D4BA9">
            <w:pPr>
              <w:widowControl w:val="0"/>
              <w:rPr>
                <w:color w:val="FF0000"/>
              </w:rPr>
            </w:pPr>
            <w:r w:rsidRPr="00120150">
              <w:rPr>
                <w:b/>
                <w:color w:val="FF0000"/>
              </w:rPr>
              <w:t>NOTE:</w:t>
            </w:r>
            <w:r w:rsidRPr="00120150">
              <w:rPr>
                <w:color w:val="FF0000"/>
              </w:rPr>
              <w:t xml:space="preserve"> </w:t>
            </w:r>
            <w:r w:rsidR="00C0149E" w:rsidRPr="00120150">
              <w:rPr>
                <w:color w:val="FF0000"/>
              </w:rPr>
              <w:t xml:space="preserve"> </w:t>
            </w:r>
            <w:r w:rsidRPr="00120150">
              <w:rPr>
                <w:color w:val="FF0000"/>
              </w:rPr>
              <w:t>If you have multiple periods of military service and are separated from service, you must provide</w:t>
            </w:r>
            <w:r w:rsidR="004973F8" w:rsidRPr="00120150">
              <w:rPr>
                <w:color w:val="FF0000"/>
              </w:rPr>
              <w:t xml:space="preserve"> copies of</w:t>
            </w:r>
            <w:r w:rsidRPr="00120150">
              <w:rPr>
                <w:color w:val="FF0000"/>
              </w:rPr>
              <w:t xml:space="preserve"> your most current DD Form 214 or NGB Form 22</w:t>
            </w:r>
            <w:r w:rsidR="004973F8" w:rsidRPr="00120150">
              <w:rPr>
                <w:color w:val="FF0000"/>
              </w:rPr>
              <w:t xml:space="preserve"> that include the character of service upon separation from service for all periods of service</w:t>
            </w:r>
            <w:r w:rsidRPr="00120150">
              <w:rPr>
                <w:color w:val="FF0000"/>
              </w:rPr>
              <w:t>.</w:t>
            </w:r>
          </w:p>
          <w:p w:rsidR="009D4BA9" w:rsidRPr="00120150" w:rsidRDefault="009D4BA9" w:rsidP="009D4BA9">
            <w:pPr>
              <w:widowControl w:val="0"/>
            </w:pPr>
          </w:p>
          <w:p w:rsidR="008B5769" w:rsidRPr="00120150" w:rsidRDefault="008B5769" w:rsidP="008B5769">
            <w:r w:rsidRPr="00120150">
              <w:t>[Table with 5 columns, 3 rows]</w:t>
            </w:r>
          </w:p>
          <w:p w:rsidR="008B5769" w:rsidRPr="00120150" w:rsidRDefault="008B5769" w:rsidP="008B5769">
            <w:pPr>
              <w:rPr>
                <w:b/>
              </w:rPr>
            </w:pPr>
            <w:r w:rsidRPr="00120150">
              <w:rPr>
                <w:b/>
              </w:rPr>
              <w:t>Military Service</w:t>
            </w:r>
          </w:p>
          <w:p w:rsidR="00BB7998" w:rsidRPr="00120150" w:rsidRDefault="008B5769" w:rsidP="008B5769">
            <w:pPr>
              <w:rPr>
                <w:b/>
              </w:rPr>
            </w:pPr>
            <w:r w:rsidRPr="00120150">
              <w:rPr>
                <w:b/>
              </w:rPr>
              <w:t>Branch of Service</w:t>
            </w:r>
          </w:p>
          <w:p w:rsidR="008B5769" w:rsidRPr="00120150" w:rsidRDefault="008B5769" w:rsidP="008B5769">
            <w:pPr>
              <w:rPr>
                <w:b/>
              </w:rPr>
            </w:pPr>
            <w:r w:rsidRPr="00120150">
              <w:rPr>
                <w:b/>
                <w:color w:val="FF0000"/>
              </w:rPr>
              <w:t xml:space="preserve">Service </w:t>
            </w:r>
            <w:r w:rsidR="004973F8" w:rsidRPr="00120150">
              <w:rPr>
                <w:b/>
                <w:color w:val="FF0000"/>
              </w:rPr>
              <w:t>Start Date</w:t>
            </w:r>
            <w:r w:rsidRPr="00120150">
              <w:rPr>
                <w:b/>
                <w:color w:val="FF0000"/>
              </w:rPr>
              <w:t xml:space="preserve"> </w:t>
            </w:r>
            <w:r w:rsidRPr="00120150">
              <w:rPr>
                <w:b/>
              </w:rPr>
              <w:t>(mm/dd/yyyy)</w:t>
            </w:r>
          </w:p>
          <w:p w:rsidR="008267EE" w:rsidRPr="00120150" w:rsidRDefault="008B5769" w:rsidP="008B5769">
            <w:pPr>
              <w:rPr>
                <w:b/>
              </w:rPr>
            </w:pPr>
            <w:r w:rsidRPr="00120150">
              <w:rPr>
                <w:b/>
                <w:color w:val="FF0000"/>
              </w:rPr>
              <w:t>Service End</w:t>
            </w:r>
            <w:r w:rsidR="004973F8" w:rsidRPr="00120150">
              <w:rPr>
                <w:b/>
                <w:color w:val="FF0000"/>
              </w:rPr>
              <w:t xml:space="preserve"> Date</w:t>
            </w:r>
            <w:r w:rsidRPr="00120150">
              <w:rPr>
                <w:b/>
                <w:color w:val="FF0000"/>
              </w:rPr>
              <w:t xml:space="preserve"> </w:t>
            </w:r>
            <w:r w:rsidRPr="00120150">
              <w:rPr>
                <w:b/>
              </w:rPr>
              <w:t>(mm/dd/yyyy)</w:t>
            </w:r>
          </w:p>
          <w:p w:rsidR="008B5769" w:rsidRPr="00120150" w:rsidRDefault="008B5769" w:rsidP="008B5769">
            <w:pPr>
              <w:rPr>
                <w:b/>
              </w:rPr>
            </w:pPr>
            <w:r w:rsidRPr="00120150">
              <w:rPr>
                <w:b/>
              </w:rPr>
              <w:t xml:space="preserve">Type of Service </w:t>
            </w:r>
            <w:r w:rsidRPr="00120150">
              <w:t xml:space="preserve">(include </w:t>
            </w:r>
            <w:r w:rsidRPr="00120150">
              <w:rPr>
                <w:b/>
              </w:rPr>
              <w:t>all</w:t>
            </w:r>
            <w:r w:rsidRPr="00120150">
              <w:t xml:space="preserve"> active, reserve, and National Guard Service)</w:t>
            </w:r>
          </w:p>
          <w:p w:rsidR="008B5769" w:rsidRPr="00120150" w:rsidRDefault="008B5769" w:rsidP="008B5769">
            <w:pPr>
              <w:widowControl w:val="0"/>
            </w:pPr>
            <w:r w:rsidRPr="00120150">
              <w:t>Active Duty</w:t>
            </w:r>
          </w:p>
          <w:p w:rsidR="008B5769" w:rsidRPr="00120150" w:rsidRDefault="008B5769" w:rsidP="008B5769">
            <w:pPr>
              <w:rPr>
                <w:b/>
                <w:bCs/>
              </w:rPr>
            </w:pPr>
            <w:r w:rsidRPr="00120150">
              <w:t>Selected Reserve of the Ready Reserve</w:t>
            </w:r>
          </w:p>
          <w:p w:rsidR="009D4BA9" w:rsidRPr="00120150" w:rsidRDefault="009D4BA9" w:rsidP="008B5769">
            <w:pPr>
              <w:widowControl w:val="0"/>
              <w:rPr>
                <w:sz w:val="22"/>
                <w:szCs w:val="22"/>
              </w:rPr>
            </w:pPr>
          </w:p>
          <w:p w:rsidR="008B5769" w:rsidRPr="00120150" w:rsidRDefault="008B5769" w:rsidP="008B5769">
            <w:pPr>
              <w:widowControl w:val="0"/>
              <w:rPr>
                <w:b/>
                <w:sz w:val="22"/>
                <w:szCs w:val="22"/>
              </w:rPr>
            </w:pPr>
            <w:r w:rsidRPr="00120150">
              <w:rPr>
                <w:b/>
                <w:color w:val="FF0000"/>
                <w:sz w:val="22"/>
                <w:szCs w:val="22"/>
              </w:rPr>
              <w:t>[Deleted]</w:t>
            </w:r>
          </w:p>
        </w:tc>
      </w:tr>
      <w:tr w:rsidR="009D4BA9" w:rsidRPr="00120150" w:rsidTr="002D6271">
        <w:tc>
          <w:tcPr>
            <w:tcW w:w="2808" w:type="dxa"/>
          </w:tcPr>
          <w:p w:rsidR="009D4BA9" w:rsidRPr="00120150" w:rsidRDefault="009D4BA9" w:rsidP="009D4BA9">
            <w:pPr>
              <w:rPr>
                <w:b/>
                <w:sz w:val="24"/>
                <w:szCs w:val="24"/>
              </w:rPr>
            </w:pPr>
            <w:r w:rsidRPr="00120150">
              <w:rPr>
                <w:b/>
                <w:sz w:val="24"/>
                <w:szCs w:val="24"/>
              </w:rPr>
              <w:t>Page 2, Part 4.  Requestor's Contact Information, Certification, and Signature</w:t>
            </w:r>
          </w:p>
        </w:tc>
        <w:tc>
          <w:tcPr>
            <w:tcW w:w="4095" w:type="dxa"/>
          </w:tcPr>
          <w:p w:rsidR="009D4BA9" w:rsidRPr="00120150" w:rsidRDefault="009D4BA9" w:rsidP="00B11975">
            <w:pPr>
              <w:rPr>
                <w:b/>
              </w:rPr>
            </w:pPr>
            <w:r w:rsidRPr="00120150">
              <w:rPr>
                <w:b/>
              </w:rPr>
              <w:t>[Page 2]</w:t>
            </w:r>
          </w:p>
          <w:p w:rsidR="009D4BA9" w:rsidRPr="00120150" w:rsidRDefault="009D4BA9" w:rsidP="00B11975">
            <w:pPr>
              <w:rPr>
                <w:b/>
              </w:rPr>
            </w:pPr>
          </w:p>
          <w:p w:rsidR="009D4BA9" w:rsidRPr="00120150" w:rsidRDefault="009D4BA9" w:rsidP="00B11975">
            <w:pPr>
              <w:widowControl w:val="0"/>
            </w:pPr>
            <w:r w:rsidRPr="00120150">
              <w:rPr>
                <w:b/>
                <w:bCs/>
              </w:rPr>
              <w:t>Part 4.  Requestor's Contact Information, Certification, and Signature</w:t>
            </w:r>
          </w:p>
          <w:p w:rsidR="009D4BA9" w:rsidRPr="00120150" w:rsidRDefault="009D4BA9" w:rsidP="00B11975">
            <w:pPr>
              <w:widowControl w:val="0"/>
            </w:pPr>
          </w:p>
          <w:p w:rsidR="009D4BA9" w:rsidRPr="00120150" w:rsidRDefault="009D4BA9" w:rsidP="00B11975">
            <w:pPr>
              <w:widowControl w:val="0"/>
            </w:pPr>
            <w:r w:rsidRPr="00120150">
              <w:rPr>
                <w:b/>
                <w:bCs/>
                <w:i/>
              </w:rPr>
              <w:t>Requestor's Contact Information</w:t>
            </w:r>
          </w:p>
          <w:p w:rsidR="009D4BA9" w:rsidRPr="00120150" w:rsidRDefault="009D4BA9" w:rsidP="00B11975">
            <w:pPr>
              <w:widowControl w:val="0"/>
              <w:tabs>
                <w:tab w:val="left" w:pos="460"/>
              </w:tabs>
            </w:pPr>
            <w:r w:rsidRPr="00120150">
              <w:rPr>
                <w:b/>
                <w:bCs/>
              </w:rPr>
              <w:t xml:space="preserve">1.  </w:t>
            </w:r>
            <w:r w:rsidRPr="00120150">
              <w:t>Requestor's Daytime Telephone Number</w:t>
            </w:r>
          </w:p>
          <w:p w:rsidR="009D4BA9" w:rsidRPr="00120150" w:rsidRDefault="009D4BA9" w:rsidP="00B11975">
            <w:pPr>
              <w:widowControl w:val="0"/>
              <w:tabs>
                <w:tab w:val="left" w:pos="340"/>
              </w:tabs>
            </w:pPr>
            <w:r w:rsidRPr="00120150">
              <w:rPr>
                <w:b/>
                <w:bCs/>
              </w:rPr>
              <w:t xml:space="preserve">2.  </w:t>
            </w:r>
            <w:r w:rsidRPr="00120150">
              <w:t>Requestor's Mobile Telephone Number (if any)</w:t>
            </w:r>
          </w:p>
          <w:p w:rsidR="009D4BA9" w:rsidRPr="00120150" w:rsidRDefault="009D4BA9" w:rsidP="00B11975">
            <w:pPr>
              <w:widowControl w:val="0"/>
              <w:tabs>
                <w:tab w:val="left" w:pos="460"/>
              </w:tabs>
            </w:pPr>
            <w:r w:rsidRPr="00120150">
              <w:rPr>
                <w:b/>
                <w:bCs/>
              </w:rPr>
              <w:t xml:space="preserve">3.  </w:t>
            </w:r>
            <w:r w:rsidRPr="00120150">
              <w:t>Requestor's Email Address (if any)</w:t>
            </w:r>
          </w:p>
          <w:p w:rsidR="009D4BA9" w:rsidRPr="00120150" w:rsidRDefault="009D4BA9" w:rsidP="00B11975">
            <w:pPr>
              <w:widowControl w:val="0"/>
            </w:pPr>
          </w:p>
          <w:p w:rsidR="009D4BA9" w:rsidRPr="00120150" w:rsidRDefault="009D4BA9" w:rsidP="00B11975">
            <w:pPr>
              <w:widowControl w:val="0"/>
            </w:pPr>
            <w:r w:rsidRPr="00120150">
              <w:rPr>
                <w:b/>
                <w:bCs/>
                <w:i/>
              </w:rPr>
              <w:t>Requestor's Certification</w:t>
            </w:r>
          </w:p>
          <w:p w:rsidR="009D4BA9" w:rsidRPr="00120150" w:rsidRDefault="009D4BA9" w:rsidP="00B11975">
            <w:pPr>
              <w:widowControl w:val="0"/>
            </w:pPr>
            <w:r w:rsidRPr="00120150">
              <w:t>I authorize release of information contained in this request, in supporting documents, and in my USCIS records to other entities and persons where necessary for the administration and enforcement of U.S. immigration laws.</w:t>
            </w:r>
          </w:p>
          <w:p w:rsidR="009D4BA9" w:rsidRPr="00120150" w:rsidRDefault="009D4BA9" w:rsidP="00B11975">
            <w:pPr>
              <w:widowControl w:val="0"/>
            </w:pPr>
          </w:p>
          <w:p w:rsidR="009D4BA9" w:rsidRPr="00120150" w:rsidRDefault="009D4BA9" w:rsidP="00B11975">
            <w:pPr>
              <w:widowControl w:val="0"/>
            </w:pPr>
            <w:r w:rsidRPr="00120150">
              <w:t>I certify, under penalty of perjury, that all of the information in my request and any document submitted with it were provided by me and are complete, true, and correct.</w:t>
            </w:r>
          </w:p>
          <w:p w:rsidR="009D4BA9" w:rsidRPr="00120150" w:rsidRDefault="009D4BA9" w:rsidP="00B11975">
            <w:pPr>
              <w:widowControl w:val="0"/>
            </w:pPr>
          </w:p>
          <w:p w:rsidR="009D4BA9" w:rsidRPr="00120150" w:rsidRDefault="009D4BA9" w:rsidP="00B11975">
            <w:pPr>
              <w:widowControl w:val="0"/>
            </w:pPr>
            <w:r w:rsidRPr="00120150">
              <w:rPr>
                <w:b/>
                <w:bCs/>
                <w:i/>
              </w:rPr>
              <w:t>Requestor's Signature</w:t>
            </w:r>
          </w:p>
          <w:p w:rsidR="009D4BA9" w:rsidRPr="00120150" w:rsidRDefault="009D4BA9" w:rsidP="00B11975">
            <w:pPr>
              <w:tabs>
                <w:tab w:val="left" w:pos="480"/>
                <w:tab w:val="left" w:pos="8280"/>
              </w:tabs>
            </w:pPr>
            <w:r w:rsidRPr="00120150">
              <w:rPr>
                <w:b/>
                <w:bCs/>
              </w:rPr>
              <w:t xml:space="preserve">4.  </w:t>
            </w:r>
            <w:r w:rsidRPr="00120150">
              <w:t>Requestor's Signature</w:t>
            </w:r>
          </w:p>
          <w:p w:rsidR="009D4BA9" w:rsidRPr="00120150" w:rsidRDefault="009D4BA9" w:rsidP="00B11975">
            <w:pPr>
              <w:widowControl w:val="0"/>
              <w:tabs>
                <w:tab w:val="left" w:pos="480"/>
                <w:tab w:val="left" w:pos="8280"/>
              </w:tabs>
            </w:pPr>
            <w:r w:rsidRPr="00120150">
              <w:t>Date of Signature (mm/dd/yyyy)</w:t>
            </w:r>
          </w:p>
          <w:p w:rsidR="009D4BA9" w:rsidRPr="00120150" w:rsidRDefault="009D4BA9" w:rsidP="00B11975">
            <w:pPr>
              <w:widowControl w:val="0"/>
            </w:pPr>
          </w:p>
          <w:p w:rsidR="009D4BA9" w:rsidRPr="00120150" w:rsidRDefault="009D4BA9" w:rsidP="00B11975">
            <w:pPr>
              <w:widowControl w:val="0"/>
            </w:pPr>
            <w:r w:rsidRPr="00120150">
              <w:rPr>
                <w:b/>
                <w:bCs/>
              </w:rPr>
              <w:t xml:space="preserve">NOTE TO ALL REQUESTORS:  </w:t>
            </w:r>
            <w:r w:rsidRPr="00120150">
              <w:t>USCIS may deny your request if you do not completely fill out this request or fail to submit required documents listed in the Instructions.</w:t>
            </w:r>
          </w:p>
          <w:p w:rsidR="009D4BA9" w:rsidRPr="00120150" w:rsidRDefault="009D4BA9" w:rsidP="00B11975"/>
        </w:tc>
        <w:tc>
          <w:tcPr>
            <w:tcW w:w="4095" w:type="dxa"/>
          </w:tcPr>
          <w:p w:rsidR="009D4BA9" w:rsidRPr="00120150" w:rsidRDefault="009D4BA9" w:rsidP="009D4BA9">
            <w:pPr>
              <w:rPr>
                <w:b/>
              </w:rPr>
            </w:pPr>
            <w:r w:rsidRPr="00120150">
              <w:rPr>
                <w:b/>
              </w:rPr>
              <w:t>[Page X]</w:t>
            </w:r>
          </w:p>
          <w:p w:rsidR="009D4BA9" w:rsidRPr="00120150" w:rsidRDefault="009D4BA9" w:rsidP="009D4BA9">
            <w:pPr>
              <w:rPr>
                <w:b/>
              </w:rPr>
            </w:pPr>
          </w:p>
          <w:p w:rsidR="009D4BA9" w:rsidRPr="00120150" w:rsidRDefault="009D4BA9" w:rsidP="009D4BA9">
            <w:pPr>
              <w:widowControl w:val="0"/>
              <w:rPr>
                <w:b/>
              </w:rPr>
            </w:pPr>
            <w:r w:rsidRPr="00120150">
              <w:rPr>
                <w:b/>
              </w:rPr>
              <w:t>Part 4.  Requestor's Contact Information, Certification, and Signature</w:t>
            </w:r>
          </w:p>
          <w:p w:rsidR="009D4BA9" w:rsidRPr="00120150" w:rsidRDefault="009D4BA9" w:rsidP="009D4BA9">
            <w:pPr>
              <w:widowControl w:val="0"/>
              <w:rPr>
                <w:b/>
              </w:rPr>
            </w:pPr>
          </w:p>
          <w:p w:rsidR="009D4BA9" w:rsidRPr="00120150" w:rsidRDefault="009D4BA9" w:rsidP="009D4BA9">
            <w:pPr>
              <w:widowControl w:val="0"/>
              <w:rPr>
                <w:b/>
                <w:i/>
              </w:rPr>
            </w:pPr>
            <w:r w:rsidRPr="00120150">
              <w:rPr>
                <w:b/>
                <w:i/>
              </w:rPr>
              <w:t>Requestor's Contact Information</w:t>
            </w:r>
          </w:p>
          <w:p w:rsidR="009D4BA9" w:rsidRPr="00120150" w:rsidRDefault="009D4BA9" w:rsidP="009D4BA9">
            <w:pPr>
              <w:widowControl w:val="0"/>
            </w:pPr>
            <w:r w:rsidRPr="00120150">
              <w:rPr>
                <w:b/>
              </w:rPr>
              <w:t xml:space="preserve">1. </w:t>
            </w:r>
            <w:r w:rsidRPr="00120150">
              <w:t>Requestor's Daytime Telephone Number</w:t>
            </w:r>
          </w:p>
          <w:p w:rsidR="009D4BA9" w:rsidRPr="00120150" w:rsidRDefault="009D4BA9" w:rsidP="009D4BA9">
            <w:pPr>
              <w:widowControl w:val="0"/>
            </w:pPr>
            <w:r w:rsidRPr="00120150">
              <w:rPr>
                <w:b/>
              </w:rPr>
              <w:t xml:space="preserve">2. </w:t>
            </w:r>
            <w:r w:rsidRPr="00120150">
              <w:t>Requestor's Mobile Telephone Number (if any)</w:t>
            </w:r>
          </w:p>
          <w:p w:rsidR="009D4BA9" w:rsidRPr="00120150" w:rsidRDefault="009D4BA9" w:rsidP="009D4BA9">
            <w:pPr>
              <w:widowControl w:val="0"/>
            </w:pPr>
            <w:r w:rsidRPr="00120150">
              <w:rPr>
                <w:b/>
              </w:rPr>
              <w:t xml:space="preserve">3. </w:t>
            </w:r>
            <w:r w:rsidRPr="00120150">
              <w:t>Requestor's Email Address (if any)</w:t>
            </w:r>
          </w:p>
          <w:p w:rsidR="009D4BA9" w:rsidRPr="00120150" w:rsidRDefault="009D4BA9" w:rsidP="009D4BA9">
            <w:pPr>
              <w:widowControl w:val="0"/>
              <w:rPr>
                <w:b/>
              </w:rPr>
            </w:pPr>
          </w:p>
          <w:p w:rsidR="009D4BA9" w:rsidRPr="00120150" w:rsidRDefault="009D4BA9" w:rsidP="009D4BA9">
            <w:pPr>
              <w:widowControl w:val="0"/>
              <w:rPr>
                <w:b/>
                <w:i/>
              </w:rPr>
            </w:pPr>
            <w:r w:rsidRPr="00120150">
              <w:rPr>
                <w:b/>
                <w:i/>
              </w:rPr>
              <w:t>Requestor's Certification</w:t>
            </w:r>
          </w:p>
          <w:p w:rsidR="009D4BA9" w:rsidRPr="00120150" w:rsidRDefault="009D4BA9" w:rsidP="009D4BA9">
            <w:pPr>
              <w:widowControl w:val="0"/>
            </w:pPr>
            <w:r w:rsidRPr="00120150">
              <w:t>I authorize release of information contained in this request, in supporting documents, and in my USCIS records to other entities and persons where necessary for the administration and enforcement of U.S. immigration laws.</w:t>
            </w:r>
          </w:p>
          <w:p w:rsidR="008B5769" w:rsidRPr="00120150" w:rsidRDefault="008B5769" w:rsidP="009D4BA9">
            <w:pPr>
              <w:widowControl w:val="0"/>
            </w:pPr>
          </w:p>
          <w:p w:rsidR="009D4BA9" w:rsidRPr="00120150" w:rsidRDefault="009D4BA9" w:rsidP="009D4BA9">
            <w:pPr>
              <w:widowControl w:val="0"/>
            </w:pPr>
            <w:r w:rsidRPr="00120150">
              <w:t>I certify, under penalty of perjury, that all of the information in my request and any document submitted with it were provided by me and are complete, true, and correct.</w:t>
            </w:r>
          </w:p>
          <w:p w:rsidR="009D4BA9" w:rsidRPr="00120150" w:rsidRDefault="009D4BA9" w:rsidP="009D4BA9">
            <w:pPr>
              <w:widowControl w:val="0"/>
            </w:pPr>
          </w:p>
          <w:p w:rsidR="009D4BA9" w:rsidRPr="00120150" w:rsidRDefault="009D4BA9" w:rsidP="009D4BA9">
            <w:pPr>
              <w:widowControl w:val="0"/>
              <w:rPr>
                <w:b/>
                <w:i/>
              </w:rPr>
            </w:pPr>
            <w:r w:rsidRPr="00120150">
              <w:rPr>
                <w:b/>
                <w:i/>
              </w:rPr>
              <w:t>Requestor's Signature</w:t>
            </w:r>
          </w:p>
          <w:p w:rsidR="009D4BA9" w:rsidRPr="00120150" w:rsidRDefault="009D4BA9" w:rsidP="009D4BA9">
            <w:pPr>
              <w:widowControl w:val="0"/>
            </w:pPr>
            <w:r w:rsidRPr="00120150">
              <w:rPr>
                <w:b/>
              </w:rPr>
              <w:t xml:space="preserve">4. </w:t>
            </w:r>
            <w:r w:rsidRPr="00120150">
              <w:t xml:space="preserve">Requestor’s Signature </w:t>
            </w:r>
          </w:p>
          <w:p w:rsidR="009D4BA9" w:rsidRPr="00120150" w:rsidRDefault="009D4BA9" w:rsidP="009D4BA9">
            <w:pPr>
              <w:widowControl w:val="0"/>
            </w:pPr>
            <w:r w:rsidRPr="00120150">
              <w:rPr>
                <w:b/>
              </w:rPr>
              <w:t>5.</w:t>
            </w:r>
            <w:r w:rsidRPr="00120150">
              <w:t xml:space="preserve"> Date of Signature (mm/dd/yyyy)</w:t>
            </w:r>
          </w:p>
          <w:p w:rsidR="009D4BA9" w:rsidRPr="00120150" w:rsidRDefault="009D4BA9" w:rsidP="009D4BA9">
            <w:pPr>
              <w:widowControl w:val="0"/>
            </w:pPr>
          </w:p>
          <w:p w:rsidR="009D4BA9" w:rsidRPr="00120150" w:rsidRDefault="009D4BA9" w:rsidP="009D4BA9">
            <w:pPr>
              <w:widowControl w:val="0"/>
            </w:pPr>
            <w:r w:rsidRPr="00120150">
              <w:rPr>
                <w:b/>
              </w:rPr>
              <w:t xml:space="preserve">NOTE TO ALL REQUESTORS: </w:t>
            </w:r>
            <w:r w:rsidRPr="00120150">
              <w:t xml:space="preserve"> USCIS may </w:t>
            </w:r>
            <w:r w:rsidRPr="00120150">
              <w:rPr>
                <w:color w:val="FF0000"/>
              </w:rPr>
              <w:t xml:space="preserve">reject or </w:t>
            </w:r>
            <w:r w:rsidRPr="00120150">
              <w:t xml:space="preserve">deny your </w:t>
            </w:r>
            <w:r w:rsidRPr="00120150">
              <w:rPr>
                <w:color w:val="FF0000"/>
              </w:rPr>
              <w:t xml:space="preserve">Form N-400 </w:t>
            </w:r>
            <w:r w:rsidRPr="00120150">
              <w:t xml:space="preserve">if you do not </w:t>
            </w:r>
            <w:r w:rsidRPr="00120150">
              <w:rPr>
                <w:color w:val="FF0000"/>
              </w:rPr>
              <w:t xml:space="preserve">complete this Form N-426, or if you do not </w:t>
            </w:r>
            <w:r w:rsidRPr="00120150">
              <w:t xml:space="preserve">submit </w:t>
            </w:r>
            <w:r w:rsidRPr="00120150">
              <w:rPr>
                <w:color w:val="FF0000"/>
              </w:rPr>
              <w:t xml:space="preserve">all </w:t>
            </w:r>
            <w:r w:rsidRPr="00120150">
              <w:t xml:space="preserve">required documents listed in the </w:t>
            </w:r>
            <w:r w:rsidR="008B5769" w:rsidRPr="00120150">
              <w:t>I</w:t>
            </w:r>
            <w:r w:rsidRPr="00120150">
              <w:t>nstructions.</w:t>
            </w:r>
          </w:p>
          <w:p w:rsidR="009D4BA9" w:rsidRPr="00120150" w:rsidRDefault="009D4BA9" w:rsidP="009D4BA9">
            <w:pPr>
              <w:rPr>
                <w:sz w:val="22"/>
                <w:szCs w:val="22"/>
              </w:rPr>
            </w:pPr>
          </w:p>
        </w:tc>
      </w:tr>
      <w:tr w:rsidR="009D4BA9" w:rsidRPr="00120150" w:rsidTr="002D6271">
        <w:tc>
          <w:tcPr>
            <w:tcW w:w="2808" w:type="dxa"/>
          </w:tcPr>
          <w:p w:rsidR="009D4BA9" w:rsidRPr="00120150" w:rsidRDefault="009D4BA9" w:rsidP="009D4BA9">
            <w:pPr>
              <w:rPr>
                <w:b/>
                <w:sz w:val="24"/>
                <w:szCs w:val="24"/>
              </w:rPr>
            </w:pPr>
            <w:r w:rsidRPr="00120150">
              <w:rPr>
                <w:b/>
                <w:sz w:val="24"/>
                <w:szCs w:val="24"/>
              </w:rPr>
              <w:t>Page 2, Part 5.  Character of Service</w:t>
            </w:r>
          </w:p>
        </w:tc>
        <w:tc>
          <w:tcPr>
            <w:tcW w:w="4095" w:type="dxa"/>
          </w:tcPr>
          <w:p w:rsidR="009D4BA9" w:rsidRPr="00120150" w:rsidRDefault="009D4BA9" w:rsidP="00B11975">
            <w:pPr>
              <w:rPr>
                <w:b/>
              </w:rPr>
            </w:pPr>
            <w:r w:rsidRPr="00120150">
              <w:rPr>
                <w:b/>
              </w:rPr>
              <w:t>[Page 2]</w:t>
            </w:r>
          </w:p>
          <w:p w:rsidR="009D4BA9" w:rsidRPr="00120150" w:rsidRDefault="009D4BA9" w:rsidP="00B11975">
            <w:pPr>
              <w:rPr>
                <w:b/>
              </w:rPr>
            </w:pPr>
          </w:p>
          <w:p w:rsidR="009D4BA9" w:rsidRPr="00120150" w:rsidRDefault="009D4BA9" w:rsidP="00B11975">
            <w:pPr>
              <w:widowControl w:val="0"/>
            </w:pPr>
            <w:r w:rsidRPr="00120150">
              <w:rPr>
                <w:b/>
                <w:bCs/>
              </w:rPr>
              <w:t xml:space="preserve">Part 5.  Character of Service </w:t>
            </w:r>
            <w:r w:rsidRPr="00120150">
              <w:t>(To be completed by Certifying Official)</w:t>
            </w:r>
          </w:p>
          <w:p w:rsidR="009D4BA9" w:rsidRPr="00120150" w:rsidRDefault="009D4BA9" w:rsidP="00B11975">
            <w:pPr>
              <w:widowControl w:val="0"/>
            </w:pPr>
          </w:p>
          <w:p w:rsidR="002E6024" w:rsidRPr="00120150" w:rsidRDefault="002E6024" w:rsidP="00B11975">
            <w:pPr>
              <w:widowControl w:val="0"/>
            </w:pPr>
          </w:p>
          <w:p w:rsidR="002E6024" w:rsidRPr="00120150" w:rsidRDefault="002E6024" w:rsidP="00B11975">
            <w:pPr>
              <w:widowControl w:val="0"/>
            </w:pPr>
          </w:p>
          <w:p w:rsidR="002E6024" w:rsidRPr="00120150" w:rsidRDefault="002E6024" w:rsidP="00B11975">
            <w:pPr>
              <w:widowControl w:val="0"/>
            </w:pPr>
          </w:p>
          <w:p w:rsidR="002E6024" w:rsidRPr="00120150" w:rsidRDefault="002E6024" w:rsidP="00B11975">
            <w:pPr>
              <w:widowControl w:val="0"/>
            </w:pPr>
          </w:p>
          <w:p w:rsidR="002E6024" w:rsidRPr="00120150" w:rsidRDefault="002E6024" w:rsidP="00B11975">
            <w:pPr>
              <w:widowControl w:val="0"/>
            </w:pPr>
          </w:p>
          <w:p w:rsidR="002E6024" w:rsidRPr="00120150" w:rsidRDefault="002E6024" w:rsidP="00B11975">
            <w:pPr>
              <w:widowControl w:val="0"/>
            </w:pPr>
          </w:p>
          <w:p w:rsidR="002E6024" w:rsidRPr="00120150" w:rsidRDefault="002E6024" w:rsidP="00B11975">
            <w:pPr>
              <w:widowControl w:val="0"/>
            </w:pPr>
          </w:p>
          <w:p w:rsidR="002E6024" w:rsidRPr="00120150" w:rsidRDefault="002E6024" w:rsidP="00B11975">
            <w:pPr>
              <w:widowControl w:val="0"/>
            </w:pPr>
          </w:p>
          <w:p w:rsidR="00B11975" w:rsidRPr="00120150" w:rsidRDefault="00B11975" w:rsidP="00B11975">
            <w:pPr>
              <w:widowControl w:val="0"/>
            </w:pPr>
          </w:p>
          <w:p w:rsidR="009D4BA9" w:rsidRPr="00120150" w:rsidRDefault="009D4BA9" w:rsidP="00B11975">
            <w:pPr>
              <w:widowControl w:val="0"/>
            </w:pPr>
            <w:r w:rsidRPr="00120150">
              <w:t xml:space="preserve">State whether the requestor served honorably or is currently serving honorably for each period of military service the requestor served (refer to </w:t>
            </w:r>
            <w:r w:rsidRPr="00120150">
              <w:rPr>
                <w:b/>
                <w:bCs/>
              </w:rPr>
              <w:t>Part 3. Periods of Military Service</w:t>
            </w:r>
            <w:r w:rsidRPr="00120150">
              <w:t xml:space="preserve">).  If you answer “No,” provide details in </w:t>
            </w:r>
            <w:r w:rsidRPr="00120150">
              <w:rPr>
                <w:b/>
                <w:bCs/>
              </w:rPr>
              <w:t>Part 7. Remarks</w:t>
            </w:r>
            <w:r w:rsidRPr="00120150">
              <w:t>.</w:t>
            </w:r>
          </w:p>
          <w:p w:rsidR="009D4BA9" w:rsidRPr="00120150" w:rsidRDefault="009D4BA9" w:rsidP="00B11975">
            <w:pPr>
              <w:widowControl w:val="0"/>
            </w:pPr>
          </w:p>
          <w:p w:rsidR="00380A27" w:rsidRPr="00120150" w:rsidRDefault="00380A27" w:rsidP="00B11975">
            <w:pPr>
              <w:widowControl w:val="0"/>
            </w:pPr>
          </w:p>
          <w:p w:rsidR="009D4BA9" w:rsidRPr="00120150" w:rsidRDefault="009D4BA9" w:rsidP="00B11975">
            <w:pPr>
              <w:tabs>
                <w:tab w:val="left" w:pos="480"/>
              </w:tabs>
            </w:pPr>
            <w:r w:rsidRPr="00120150">
              <w:rPr>
                <w:b/>
                <w:bCs/>
              </w:rPr>
              <w:t xml:space="preserve">1.  </w:t>
            </w:r>
            <w:r w:rsidRPr="00120150">
              <w:t>Honorable Period of Military Service 1</w:t>
            </w:r>
          </w:p>
          <w:p w:rsidR="009D4BA9" w:rsidRPr="00120150" w:rsidRDefault="009D4BA9" w:rsidP="00B11975">
            <w:pPr>
              <w:tabs>
                <w:tab w:val="left" w:pos="480"/>
              </w:tabs>
            </w:pPr>
            <w:r w:rsidRPr="00120150">
              <w:t>Yes</w:t>
            </w:r>
          </w:p>
          <w:p w:rsidR="009D4BA9" w:rsidRPr="00120150" w:rsidRDefault="009D4BA9" w:rsidP="00B11975">
            <w:pPr>
              <w:widowControl w:val="0"/>
              <w:tabs>
                <w:tab w:val="left" w:pos="480"/>
              </w:tabs>
            </w:pPr>
            <w:r w:rsidRPr="00120150">
              <w:t>No</w:t>
            </w:r>
          </w:p>
          <w:p w:rsidR="009D4BA9" w:rsidRPr="00120150" w:rsidRDefault="009D4BA9" w:rsidP="00B11975">
            <w:pPr>
              <w:tabs>
                <w:tab w:val="left" w:pos="480"/>
              </w:tabs>
              <w:rPr>
                <w:b/>
                <w:bCs/>
              </w:rPr>
            </w:pPr>
          </w:p>
          <w:p w:rsidR="009D4BA9" w:rsidRPr="00120150" w:rsidRDefault="009D4BA9" w:rsidP="00B11975">
            <w:pPr>
              <w:widowControl w:val="0"/>
              <w:tabs>
                <w:tab w:val="left" w:pos="480"/>
              </w:tabs>
            </w:pPr>
            <w:r w:rsidRPr="00120150">
              <w:rPr>
                <w:b/>
                <w:bCs/>
              </w:rPr>
              <w:t xml:space="preserve">2.  </w:t>
            </w:r>
            <w:r w:rsidRPr="00120150">
              <w:t>Honorable Period of Military Service 2</w:t>
            </w:r>
          </w:p>
          <w:p w:rsidR="009D4BA9" w:rsidRPr="00120150" w:rsidRDefault="009D4BA9" w:rsidP="00B11975">
            <w:pPr>
              <w:tabs>
                <w:tab w:val="left" w:pos="480"/>
              </w:tabs>
            </w:pPr>
            <w:r w:rsidRPr="00120150">
              <w:t>Yes</w:t>
            </w:r>
          </w:p>
          <w:p w:rsidR="009D4BA9" w:rsidRPr="00120150" w:rsidRDefault="009D4BA9" w:rsidP="00B11975">
            <w:pPr>
              <w:widowControl w:val="0"/>
              <w:tabs>
                <w:tab w:val="left" w:pos="480"/>
              </w:tabs>
            </w:pPr>
            <w:r w:rsidRPr="00120150">
              <w:t>No</w:t>
            </w:r>
          </w:p>
          <w:p w:rsidR="009D4BA9" w:rsidRPr="00120150" w:rsidRDefault="009D4BA9" w:rsidP="00B11975">
            <w:pPr>
              <w:tabs>
                <w:tab w:val="left" w:pos="480"/>
              </w:tabs>
              <w:rPr>
                <w:b/>
                <w:bCs/>
              </w:rPr>
            </w:pPr>
          </w:p>
          <w:p w:rsidR="001C27ED" w:rsidRPr="00120150" w:rsidRDefault="001C27ED" w:rsidP="00B11975">
            <w:pPr>
              <w:tabs>
                <w:tab w:val="left" w:pos="480"/>
              </w:tabs>
              <w:rPr>
                <w:b/>
                <w:bCs/>
              </w:rPr>
            </w:pPr>
          </w:p>
          <w:p w:rsidR="009D4BA9" w:rsidRPr="00120150" w:rsidRDefault="009D4BA9" w:rsidP="00B11975">
            <w:pPr>
              <w:widowControl w:val="0"/>
              <w:tabs>
                <w:tab w:val="left" w:pos="480"/>
              </w:tabs>
            </w:pPr>
            <w:r w:rsidRPr="00120150">
              <w:rPr>
                <w:b/>
                <w:bCs/>
              </w:rPr>
              <w:t xml:space="preserve">3.  </w:t>
            </w:r>
            <w:r w:rsidRPr="00120150">
              <w:t>Honorable Period of Military Service 3</w:t>
            </w:r>
          </w:p>
          <w:p w:rsidR="009D4BA9" w:rsidRPr="00120150" w:rsidRDefault="009D4BA9" w:rsidP="00B11975">
            <w:pPr>
              <w:tabs>
                <w:tab w:val="left" w:pos="480"/>
              </w:tabs>
            </w:pPr>
            <w:r w:rsidRPr="00120150">
              <w:t>Yes</w:t>
            </w:r>
          </w:p>
          <w:p w:rsidR="009D4BA9" w:rsidRPr="00120150" w:rsidRDefault="009D4BA9" w:rsidP="00B11975">
            <w:pPr>
              <w:widowControl w:val="0"/>
              <w:tabs>
                <w:tab w:val="left" w:pos="480"/>
              </w:tabs>
            </w:pPr>
            <w:r w:rsidRPr="00120150">
              <w:t>No</w:t>
            </w:r>
          </w:p>
          <w:p w:rsidR="009D4BA9" w:rsidRPr="00120150" w:rsidRDefault="009D4BA9" w:rsidP="00B11975"/>
        </w:tc>
        <w:tc>
          <w:tcPr>
            <w:tcW w:w="4095" w:type="dxa"/>
          </w:tcPr>
          <w:p w:rsidR="009D4BA9" w:rsidRPr="00120150" w:rsidRDefault="009D4BA9" w:rsidP="009D4BA9">
            <w:pPr>
              <w:rPr>
                <w:b/>
              </w:rPr>
            </w:pPr>
            <w:r w:rsidRPr="00120150">
              <w:rPr>
                <w:b/>
              </w:rPr>
              <w:t>[Page X]</w:t>
            </w:r>
          </w:p>
          <w:p w:rsidR="009D4BA9" w:rsidRPr="00120150" w:rsidRDefault="009D4BA9" w:rsidP="009D4BA9">
            <w:pPr>
              <w:rPr>
                <w:b/>
              </w:rPr>
            </w:pPr>
          </w:p>
          <w:p w:rsidR="009D4BA9" w:rsidRPr="00120150" w:rsidRDefault="009D4BA9" w:rsidP="009D4BA9">
            <w:pPr>
              <w:widowControl w:val="0"/>
            </w:pPr>
            <w:r w:rsidRPr="00120150">
              <w:rPr>
                <w:b/>
              </w:rPr>
              <w:t>Part 5.  Character of Service</w:t>
            </w:r>
            <w:r w:rsidRPr="00120150">
              <w:t xml:space="preserve"> (To be completed by certifying official)</w:t>
            </w:r>
          </w:p>
          <w:p w:rsidR="009D4BA9" w:rsidRPr="00120150" w:rsidRDefault="009D4BA9" w:rsidP="009D4BA9">
            <w:pPr>
              <w:widowControl w:val="0"/>
            </w:pPr>
          </w:p>
          <w:p w:rsidR="002E6024" w:rsidRPr="00120150" w:rsidRDefault="001C27ED" w:rsidP="009D4BA9">
            <w:pPr>
              <w:widowControl w:val="0"/>
              <w:rPr>
                <w:color w:val="FF0000"/>
              </w:rPr>
            </w:pPr>
            <w:r w:rsidRPr="00120150">
              <w:rPr>
                <w:b/>
                <w:color w:val="FF0000"/>
              </w:rPr>
              <w:t xml:space="preserve">NOTE:  </w:t>
            </w:r>
            <w:r w:rsidR="009D4BA9" w:rsidRPr="00120150">
              <w:rPr>
                <w:color w:val="FF0000"/>
              </w:rPr>
              <w:t xml:space="preserve">For </w:t>
            </w:r>
            <w:r w:rsidR="00B11975" w:rsidRPr="00120150">
              <w:rPr>
                <w:color w:val="FF0000"/>
              </w:rPr>
              <w:t xml:space="preserve">armed forces </w:t>
            </w:r>
            <w:r w:rsidR="009D4BA9" w:rsidRPr="00120150">
              <w:rPr>
                <w:color w:val="FF0000"/>
              </w:rPr>
              <w:t xml:space="preserve">members currently serving, the </w:t>
            </w:r>
            <w:r w:rsidR="002E6024" w:rsidRPr="00120150">
              <w:rPr>
                <w:color w:val="FF0000"/>
              </w:rPr>
              <w:t>c</w:t>
            </w:r>
            <w:r w:rsidR="009D4BA9" w:rsidRPr="00120150">
              <w:rPr>
                <w:color w:val="FF0000"/>
              </w:rPr>
              <w:t xml:space="preserve">ertifying official </w:t>
            </w:r>
            <w:r w:rsidR="009D4BA9" w:rsidRPr="00120150">
              <w:rPr>
                <w:b/>
                <w:color w:val="FF0000"/>
              </w:rPr>
              <w:t>MUST</w:t>
            </w:r>
            <w:r w:rsidR="009D4BA9" w:rsidRPr="00120150">
              <w:rPr>
                <w:color w:val="FF0000"/>
              </w:rPr>
              <w:t xml:space="preserve"> complete </w:t>
            </w:r>
            <w:r w:rsidR="009D4BA9" w:rsidRPr="00120150">
              <w:rPr>
                <w:b/>
                <w:color w:val="FF0000"/>
              </w:rPr>
              <w:t>AND</w:t>
            </w:r>
            <w:r w:rsidR="009D4BA9" w:rsidRPr="00120150">
              <w:rPr>
                <w:color w:val="FF0000"/>
              </w:rPr>
              <w:t xml:space="preserve"> certify </w:t>
            </w:r>
            <w:r w:rsidR="002E6024" w:rsidRPr="00120150">
              <w:rPr>
                <w:color w:val="FF0000"/>
              </w:rPr>
              <w:t xml:space="preserve">Form </w:t>
            </w:r>
            <w:r w:rsidR="009D4BA9" w:rsidRPr="00120150">
              <w:rPr>
                <w:color w:val="FF0000"/>
              </w:rPr>
              <w:t>N-426</w:t>
            </w:r>
            <w:r w:rsidR="002E6024" w:rsidRPr="00120150">
              <w:rPr>
                <w:color w:val="FF0000"/>
              </w:rPr>
              <w:t xml:space="preserve"> in </w:t>
            </w:r>
            <w:r w:rsidR="002E6024" w:rsidRPr="00120150">
              <w:rPr>
                <w:b/>
                <w:color w:val="FF0000"/>
              </w:rPr>
              <w:t>Parts 5. - 8.</w:t>
            </w:r>
            <w:r w:rsidR="002E6024" w:rsidRPr="00120150">
              <w:rPr>
                <w:color w:val="FF0000"/>
              </w:rPr>
              <w:t xml:space="preserve">  </w:t>
            </w:r>
            <w:r w:rsidR="002E6024" w:rsidRPr="00120150">
              <w:rPr>
                <w:color w:val="FF0000"/>
                <w:shd w:val="clear" w:color="auto" w:fill="FFFFFF"/>
              </w:rPr>
              <w:t>Veterans</w:t>
            </w:r>
            <w:r w:rsidR="00C658D9" w:rsidRPr="00120150">
              <w:rPr>
                <w:color w:val="FF0000"/>
                <w:shd w:val="clear" w:color="auto" w:fill="FFFFFF"/>
              </w:rPr>
              <w:t xml:space="preserve"> who are no longer serving</w:t>
            </w:r>
            <w:r w:rsidR="002E6024" w:rsidRPr="00120150">
              <w:rPr>
                <w:color w:val="FF0000"/>
                <w:shd w:val="clear" w:color="auto" w:fill="FFFFFF"/>
              </w:rPr>
              <w:t xml:space="preserve"> may leave </w:t>
            </w:r>
            <w:r w:rsidR="002E6024" w:rsidRPr="00120150">
              <w:rPr>
                <w:b/>
                <w:color w:val="FF0000"/>
              </w:rPr>
              <w:t xml:space="preserve">Parts 5. </w:t>
            </w:r>
            <w:r w:rsidR="00C0149E" w:rsidRPr="00120150">
              <w:rPr>
                <w:b/>
                <w:color w:val="FF0000"/>
              </w:rPr>
              <w:t>-</w:t>
            </w:r>
            <w:r w:rsidR="002E6024" w:rsidRPr="00120150">
              <w:rPr>
                <w:b/>
                <w:color w:val="FF0000"/>
              </w:rPr>
              <w:t xml:space="preserve"> 8. </w:t>
            </w:r>
            <w:r w:rsidR="002E6024" w:rsidRPr="00120150">
              <w:rPr>
                <w:color w:val="FF0000"/>
                <w:shd w:val="clear" w:color="auto" w:fill="FFFFFF"/>
              </w:rPr>
              <w:t xml:space="preserve">blank, but </w:t>
            </w:r>
            <w:r w:rsidR="002E6024" w:rsidRPr="00120150">
              <w:rPr>
                <w:b/>
                <w:color w:val="FF0000"/>
                <w:shd w:val="clear" w:color="auto" w:fill="FFFFFF"/>
              </w:rPr>
              <w:t>MUST</w:t>
            </w:r>
            <w:r w:rsidR="002E6024" w:rsidRPr="00120150">
              <w:rPr>
                <w:color w:val="FF0000"/>
                <w:shd w:val="clear" w:color="auto" w:fill="FFFFFF"/>
              </w:rPr>
              <w:t xml:space="preserve"> provide </w:t>
            </w:r>
            <w:r w:rsidR="002E6024" w:rsidRPr="00120150">
              <w:rPr>
                <w:color w:val="FF0000"/>
              </w:rPr>
              <w:t xml:space="preserve">copies of </w:t>
            </w:r>
            <w:r w:rsidR="00B11975" w:rsidRPr="00120150">
              <w:rPr>
                <w:color w:val="FF0000"/>
                <w:shd w:val="clear" w:color="auto" w:fill="FFFFFF"/>
              </w:rPr>
              <w:t xml:space="preserve">their DD Form </w:t>
            </w:r>
            <w:r w:rsidR="002E6024" w:rsidRPr="00120150">
              <w:rPr>
                <w:color w:val="FF0000"/>
                <w:shd w:val="clear" w:color="auto" w:fill="FFFFFF"/>
              </w:rPr>
              <w:t>214 or NGB</w:t>
            </w:r>
            <w:r w:rsidR="00B11975" w:rsidRPr="00120150">
              <w:rPr>
                <w:color w:val="FF0000"/>
                <w:shd w:val="clear" w:color="auto" w:fill="FFFFFF"/>
              </w:rPr>
              <w:t xml:space="preserve"> Form </w:t>
            </w:r>
            <w:r w:rsidR="002E6024" w:rsidRPr="00120150">
              <w:rPr>
                <w:color w:val="FF0000"/>
                <w:shd w:val="clear" w:color="auto" w:fill="FFFFFF"/>
              </w:rPr>
              <w:t xml:space="preserve">22 </w:t>
            </w:r>
            <w:r w:rsidR="002E6024" w:rsidRPr="00120150">
              <w:rPr>
                <w:color w:val="FF0000"/>
              </w:rPr>
              <w:t>that include the character of service upon separation from service for all periods of service.</w:t>
            </w:r>
          </w:p>
          <w:p w:rsidR="002E6024" w:rsidRPr="00120150" w:rsidRDefault="002E6024" w:rsidP="009D4BA9">
            <w:pPr>
              <w:widowControl w:val="0"/>
            </w:pPr>
          </w:p>
          <w:p w:rsidR="009D4BA9" w:rsidRPr="00120150" w:rsidRDefault="009D4BA9" w:rsidP="009D4BA9">
            <w:pPr>
              <w:widowControl w:val="0"/>
            </w:pPr>
            <w:r w:rsidRPr="00120150">
              <w:rPr>
                <w:color w:val="FF0000"/>
              </w:rPr>
              <w:t xml:space="preserve">For </w:t>
            </w:r>
            <w:r w:rsidR="00380A27" w:rsidRPr="00120150">
              <w:rPr>
                <w:color w:val="FF0000"/>
              </w:rPr>
              <w:t>this</w:t>
            </w:r>
            <w:r w:rsidRPr="00120150">
              <w:rPr>
                <w:color w:val="FF0000"/>
              </w:rPr>
              <w:t xml:space="preserve"> character of service section, the certifying official must indicate </w:t>
            </w:r>
            <w:r w:rsidRPr="00120150">
              <w:t xml:space="preserve">whether the requestor served honorably or is currently serving honorably for each period of military service the requestor served (refer to </w:t>
            </w:r>
            <w:r w:rsidRPr="00120150">
              <w:rPr>
                <w:b/>
              </w:rPr>
              <w:t>Part 3. Periods of Military Service</w:t>
            </w:r>
            <w:r w:rsidRPr="00120150">
              <w:t xml:space="preserve">).  </w:t>
            </w:r>
            <w:r w:rsidRPr="00120150">
              <w:rPr>
                <w:color w:val="FF0000"/>
              </w:rPr>
              <w:t xml:space="preserve">For any “No” responses, </w:t>
            </w:r>
            <w:r w:rsidRPr="00120150">
              <w:t xml:space="preserve">provide details in </w:t>
            </w:r>
            <w:r w:rsidRPr="00120150">
              <w:rPr>
                <w:b/>
              </w:rPr>
              <w:t>Part 7. Remarks</w:t>
            </w:r>
            <w:r w:rsidRPr="00120150">
              <w:t>.</w:t>
            </w:r>
          </w:p>
          <w:p w:rsidR="009D4BA9" w:rsidRPr="00120150" w:rsidRDefault="009D4BA9" w:rsidP="009D4BA9">
            <w:pPr>
              <w:widowControl w:val="0"/>
            </w:pPr>
          </w:p>
          <w:p w:rsidR="009D4BA9" w:rsidRPr="00120150" w:rsidRDefault="009D4BA9" w:rsidP="009D4BA9">
            <w:pPr>
              <w:widowControl w:val="0"/>
            </w:pPr>
            <w:r w:rsidRPr="00120150">
              <w:rPr>
                <w:b/>
              </w:rPr>
              <w:t xml:space="preserve">1.  </w:t>
            </w:r>
            <w:r w:rsidRPr="00120150">
              <w:t>Honorable Period of Military Service 1</w:t>
            </w:r>
          </w:p>
          <w:p w:rsidR="009D4BA9" w:rsidRPr="00120150" w:rsidRDefault="009D4BA9" w:rsidP="009D4BA9">
            <w:pPr>
              <w:widowControl w:val="0"/>
            </w:pPr>
            <w:r w:rsidRPr="00120150">
              <w:t>Yes</w:t>
            </w:r>
          </w:p>
          <w:p w:rsidR="009D4BA9" w:rsidRPr="00120150" w:rsidRDefault="009D4BA9" w:rsidP="009D4BA9">
            <w:pPr>
              <w:widowControl w:val="0"/>
            </w:pPr>
            <w:r w:rsidRPr="00120150">
              <w:t>No</w:t>
            </w:r>
          </w:p>
          <w:p w:rsidR="009D4BA9" w:rsidRPr="00120150" w:rsidRDefault="009D4BA9" w:rsidP="009D4BA9">
            <w:pPr>
              <w:widowControl w:val="0"/>
            </w:pPr>
          </w:p>
          <w:p w:rsidR="009D4BA9" w:rsidRPr="00120150" w:rsidRDefault="009D4BA9" w:rsidP="009D4BA9">
            <w:pPr>
              <w:widowControl w:val="0"/>
            </w:pPr>
            <w:r w:rsidRPr="00120150">
              <w:rPr>
                <w:b/>
              </w:rPr>
              <w:t>2.</w:t>
            </w:r>
            <w:r w:rsidRPr="00120150">
              <w:t xml:space="preserve"> Honorable Period of Military Service 2</w:t>
            </w:r>
          </w:p>
          <w:p w:rsidR="009D4BA9" w:rsidRPr="00120150" w:rsidRDefault="009D4BA9" w:rsidP="009D4BA9">
            <w:pPr>
              <w:widowControl w:val="0"/>
            </w:pPr>
            <w:r w:rsidRPr="00120150">
              <w:t>Yes</w:t>
            </w:r>
          </w:p>
          <w:p w:rsidR="009D4BA9" w:rsidRPr="00120150" w:rsidRDefault="009D4BA9" w:rsidP="009D4BA9">
            <w:pPr>
              <w:widowControl w:val="0"/>
            </w:pPr>
            <w:r w:rsidRPr="00120150">
              <w:t>No</w:t>
            </w:r>
          </w:p>
          <w:p w:rsidR="009D4BA9" w:rsidRPr="00120150" w:rsidRDefault="009D4BA9" w:rsidP="009D4BA9">
            <w:pPr>
              <w:widowControl w:val="0"/>
              <w:rPr>
                <w:color w:val="FF0000"/>
              </w:rPr>
            </w:pPr>
            <w:r w:rsidRPr="00120150">
              <w:rPr>
                <w:color w:val="FF0000"/>
              </w:rPr>
              <w:t>N/A</w:t>
            </w:r>
          </w:p>
          <w:p w:rsidR="009D4BA9" w:rsidRPr="00120150" w:rsidRDefault="009D4BA9" w:rsidP="009D4BA9">
            <w:pPr>
              <w:widowControl w:val="0"/>
            </w:pPr>
          </w:p>
          <w:p w:rsidR="009D4BA9" w:rsidRPr="00120150" w:rsidRDefault="009D4BA9" w:rsidP="009D4BA9">
            <w:pPr>
              <w:widowControl w:val="0"/>
            </w:pPr>
            <w:r w:rsidRPr="00120150">
              <w:rPr>
                <w:b/>
              </w:rPr>
              <w:t>3.</w:t>
            </w:r>
            <w:r w:rsidRPr="00120150">
              <w:t xml:space="preserve"> Honorable Period of Military Service 3</w:t>
            </w:r>
          </w:p>
          <w:p w:rsidR="009D4BA9" w:rsidRPr="00120150" w:rsidRDefault="009D4BA9" w:rsidP="009D4BA9">
            <w:pPr>
              <w:widowControl w:val="0"/>
            </w:pPr>
            <w:r w:rsidRPr="00120150">
              <w:t>Yes</w:t>
            </w:r>
          </w:p>
          <w:p w:rsidR="009D4BA9" w:rsidRPr="00120150" w:rsidRDefault="009D4BA9" w:rsidP="009D4BA9">
            <w:pPr>
              <w:widowControl w:val="0"/>
            </w:pPr>
            <w:r w:rsidRPr="00120150">
              <w:t>No</w:t>
            </w:r>
          </w:p>
          <w:p w:rsidR="009D4BA9" w:rsidRPr="00120150" w:rsidRDefault="009D4BA9" w:rsidP="009D4BA9">
            <w:pPr>
              <w:widowControl w:val="0"/>
              <w:rPr>
                <w:color w:val="FF0000"/>
              </w:rPr>
            </w:pPr>
            <w:r w:rsidRPr="00120150">
              <w:rPr>
                <w:color w:val="FF0000"/>
              </w:rPr>
              <w:t>N/A</w:t>
            </w:r>
          </w:p>
          <w:p w:rsidR="009D4BA9" w:rsidRPr="00120150" w:rsidRDefault="009D4BA9" w:rsidP="009D4BA9">
            <w:pPr>
              <w:rPr>
                <w:sz w:val="22"/>
                <w:szCs w:val="22"/>
              </w:rPr>
            </w:pPr>
          </w:p>
        </w:tc>
      </w:tr>
      <w:tr w:rsidR="009D4BA9" w:rsidRPr="007228B5" w:rsidTr="002D6271">
        <w:tc>
          <w:tcPr>
            <w:tcW w:w="2808" w:type="dxa"/>
          </w:tcPr>
          <w:p w:rsidR="009D4BA9" w:rsidRPr="00120150" w:rsidRDefault="009D4BA9" w:rsidP="009D4BA9">
            <w:pPr>
              <w:rPr>
                <w:b/>
                <w:sz w:val="24"/>
                <w:szCs w:val="24"/>
              </w:rPr>
            </w:pPr>
            <w:r w:rsidRPr="00120150">
              <w:rPr>
                <w:b/>
                <w:sz w:val="24"/>
                <w:szCs w:val="24"/>
              </w:rPr>
              <w:t>Page 3, Part 8.  Certification</w:t>
            </w:r>
          </w:p>
        </w:tc>
        <w:tc>
          <w:tcPr>
            <w:tcW w:w="4095" w:type="dxa"/>
          </w:tcPr>
          <w:p w:rsidR="009D4BA9" w:rsidRPr="00120150" w:rsidRDefault="009D4BA9" w:rsidP="00B11975">
            <w:pPr>
              <w:rPr>
                <w:b/>
              </w:rPr>
            </w:pPr>
            <w:r w:rsidRPr="00120150">
              <w:rPr>
                <w:b/>
              </w:rPr>
              <w:t>[Page 3]</w:t>
            </w:r>
          </w:p>
          <w:p w:rsidR="009D4BA9" w:rsidRPr="00120150" w:rsidRDefault="009D4BA9" w:rsidP="00B11975">
            <w:pPr>
              <w:rPr>
                <w:b/>
              </w:rPr>
            </w:pPr>
          </w:p>
          <w:p w:rsidR="009D4BA9" w:rsidRPr="00120150" w:rsidRDefault="009D4BA9" w:rsidP="00B11975">
            <w:pPr>
              <w:widowControl w:val="0"/>
            </w:pPr>
            <w:r w:rsidRPr="00120150">
              <w:rPr>
                <w:b/>
                <w:bCs/>
              </w:rPr>
              <w:t xml:space="preserve">Part 8.  Certification </w:t>
            </w:r>
            <w:r w:rsidRPr="00120150">
              <w:t>(To be completed by Certifying Official)</w:t>
            </w:r>
          </w:p>
          <w:p w:rsidR="009D4BA9" w:rsidRPr="00120150" w:rsidRDefault="009D4BA9" w:rsidP="00B11975">
            <w:pPr>
              <w:widowControl w:val="0"/>
            </w:pPr>
          </w:p>
          <w:p w:rsidR="009D4BA9" w:rsidRPr="00120150" w:rsidRDefault="009D4BA9" w:rsidP="00B11975">
            <w:pPr>
              <w:widowControl w:val="0"/>
            </w:pPr>
            <w:r w:rsidRPr="00120150">
              <w:t>I am authorized to certify that the information given here concerning the service of the person named on this request is correct according to the records of the</w:t>
            </w:r>
          </w:p>
          <w:p w:rsidR="009D4BA9" w:rsidRPr="00120150" w:rsidRDefault="009D4BA9" w:rsidP="00B11975">
            <w:pPr>
              <w:widowControl w:val="0"/>
            </w:pPr>
          </w:p>
          <w:p w:rsidR="001C27ED" w:rsidRPr="00120150" w:rsidRDefault="001C27ED" w:rsidP="00B11975">
            <w:pPr>
              <w:widowControl w:val="0"/>
            </w:pPr>
          </w:p>
          <w:p w:rsidR="001C27ED" w:rsidRPr="00120150" w:rsidRDefault="001C27ED" w:rsidP="00B11975">
            <w:pPr>
              <w:widowControl w:val="0"/>
            </w:pPr>
          </w:p>
          <w:p w:rsidR="001C27ED" w:rsidRPr="00120150" w:rsidRDefault="001C27ED" w:rsidP="00B11975">
            <w:pPr>
              <w:widowControl w:val="0"/>
            </w:pPr>
          </w:p>
          <w:p w:rsidR="001C27ED" w:rsidRPr="00120150" w:rsidRDefault="001C27ED" w:rsidP="00B11975">
            <w:pPr>
              <w:widowControl w:val="0"/>
            </w:pPr>
          </w:p>
          <w:p w:rsidR="001C27ED" w:rsidRPr="00120150" w:rsidRDefault="001C27ED" w:rsidP="00B11975">
            <w:pPr>
              <w:widowControl w:val="0"/>
            </w:pPr>
          </w:p>
          <w:p w:rsidR="001C27ED" w:rsidRPr="00120150" w:rsidRDefault="001C27ED" w:rsidP="00B11975">
            <w:pPr>
              <w:widowControl w:val="0"/>
            </w:pPr>
          </w:p>
          <w:p w:rsidR="009D4BA9" w:rsidRPr="00120150" w:rsidRDefault="009D4BA9" w:rsidP="00B11975">
            <w:pPr>
              <w:widowControl w:val="0"/>
            </w:pPr>
            <w:r w:rsidRPr="00120150">
              <w:t>Name of Department</w:t>
            </w:r>
          </w:p>
          <w:p w:rsidR="005A63E1" w:rsidRPr="00120150" w:rsidRDefault="005A63E1" w:rsidP="00B11975">
            <w:pPr>
              <w:tabs>
                <w:tab w:val="left" w:pos="5400"/>
              </w:tabs>
            </w:pPr>
          </w:p>
          <w:p w:rsidR="009D4BA9" w:rsidRPr="00120150" w:rsidRDefault="009D4BA9" w:rsidP="00B11975">
            <w:pPr>
              <w:tabs>
                <w:tab w:val="left" w:pos="5400"/>
              </w:tabs>
            </w:pPr>
          </w:p>
          <w:p w:rsidR="009D4BA9" w:rsidRPr="00120150" w:rsidRDefault="009D4BA9" w:rsidP="00B11975">
            <w:pPr>
              <w:widowControl w:val="0"/>
              <w:tabs>
                <w:tab w:val="left" w:pos="5400"/>
              </w:tabs>
            </w:pPr>
            <w:r w:rsidRPr="00120150">
              <w:t>Name and Title</w:t>
            </w:r>
          </w:p>
          <w:p w:rsidR="005A63E1" w:rsidRPr="00120150" w:rsidRDefault="005A63E1" w:rsidP="00B11975">
            <w:pPr>
              <w:widowControl w:val="0"/>
            </w:pPr>
          </w:p>
          <w:p w:rsidR="009D4BA9" w:rsidRPr="00120150" w:rsidRDefault="009D4BA9" w:rsidP="00B11975">
            <w:pPr>
              <w:widowControl w:val="0"/>
            </w:pPr>
            <w:r w:rsidRPr="00120150">
              <w:t>Daytime Telephone Number</w:t>
            </w:r>
          </w:p>
          <w:p w:rsidR="009D4BA9" w:rsidRPr="00120150" w:rsidRDefault="009D4BA9" w:rsidP="00B11975">
            <w:pPr>
              <w:widowControl w:val="0"/>
            </w:pPr>
            <w:r w:rsidRPr="00120150">
              <w:t>Email Address (if any)</w:t>
            </w:r>
          </w:p>
          <w:p w:rsidR="005A63E1" w:rsidRPr="00120150" w:rsidRDefault="005A63E1" w:rsidP="00B11975">
            <w:pPr>
              <w:widowControl w:val="0"/>
            </w:pPr>
            <w:r w:rsidRPr="00120150">
              <w:t xml:space="preserve">Official Signature </w:t>
            </w:r>
          </w:p>
          <w:p w:rsidR="005A63E1" w:rsidRPr="00120150" w:rsidRDefault="005A63E1" w:rsidP="00B11975">
            <w:pPr>
              <w:widowControl w:val="0"/>
            </w:pPr>
          </w:p>
          <w:p w:rsidR="005A63E1" w:rsidRPr="00120150" w:rsidRDefault="005A63E1" w:rsidP="00B11975">
            <w:pPr>
              <w:widowControl w:val="0"/>
            </w:pPr>
          </w:p>
          <w:p w:rsidR="009D4BA9" w:rsidRPr="00120150" w:rsidRDefault="009D4BA9" w:rsidP="00B11975">
            <w:pPr>
              <w:widowControl w:val="0"/>
            </w:pPr>
            <w:r w:rsidRPr="00120150">
              <w:t>Date (mm/dd/yyyy)</w:t>
            </w:r>
          </w:p>
          <w:p w:rsidR="009D4BA9" w:rsidRPr="00120150" w:rsidRDefault="009D4BA9" w:rsidP="00B11975">
            <w:pPr>
              <w:widowControl w:val="0"/>
            </w:pPr>
          </w:p>
          <w:p w:rsidR="009D4BA9" w:rsidRPr="00120150" w:rsidRDefault="009D4BA9" w:rsidP="00B11975">
            <w:pPr>
              <w:widowControl w:val="0"/>
            </w:pPr>
            <w:r w:rsidRPr="00120150">
              <w:t>Seal, if available (No state-issued notary public seals accepted.)</w:t>
            </w:r>
          </w:p>
          <w:p w:rsidR="009D4BA9" w:rsidRPr="00120150" w:rsidRDefault="009D4BA9" w:rsidP="00B11975"/>
        </w:tc>
        <w:tc>
          <w:tcPr>
            <w:tcW w:w="4095" w:type="dxa"/>
          </w:tcPr>
          <w:p w:rsidR="009D4BA9" w:rsidRPr="00120150" w:rsidRDefault="009D4BA9" w:rsidP="009D4BA9">
            <w:pPr>
              <w:rPr>
                <w:b/>
              </w:rPr>
            </w:pPr>
            <w:r w:rsidRPr="00120150">
              <w:rPr>
                <w:b/>
              </w:rPr>
              <w:t>[Page X]</w:t>
            </w:r>
          </w:p>
          <w:p w:rsidR="009D4BA9" w:rsidRPr="00120150" w:rsidRDefault="009D4BA9" w:rsidP="009D4BA9">
            <w:pPr>
              <w:rPr>
                <w:b/>
              </w:rPr>
            </w:pPr>
          </w:p>
          <w:p w:rsidR="009D4BA9" w:rsidRPr="00120150" w:rsidRDefault="009D4BA9" w:rsidP="009D4BA9">
            <w:pPr>
              <w:widowControl w:val="0"/>
            </w:pPr>
            <w:r w:rsidRPr="00120150">
              <w:rPr>
                <w:b/>
              </w:rPr>
              <w:t>Part 8.  Certification</w:t>
            </w:r>
            <w:r w:rsidRPr="00120150">
              <w:t xml:space="preserve"> (To be completed by certifying official)</w:t>
            </w:r>
          </w:p>
          <w:p w:rsidR="009D4BA9" w:rsidRPr="00120150" w:rsidRDefault="009D4BA9" w:rsidP="009D4BA9">
            <w:pPr>
              <w:widowControl w:val="0"/>
            </w:pPr>
          </w:p>
          <w:p w:rsidR="009D4BA9" w:rsidRPr="00120150" w:rsidRDefault="009D4BA9" w:rsidP="009D4BA9">
            <w:pPr>
              <w:widowControl w:val="0"/>
              <w:rPr>
                <w:color w:val="FF0000"/>
              </w:rPr>
            </w:pPr>
            <w:r w:rsidRPr="00120150">
              <w:rPr>
                <w:color w:val="FF0000"/>
              </w:rPr>
              <w:t>I, [</w:t>
            </w:r>
            <w:r w:rsidR="001C27ED" w:rsidRPr="00120150">
              <w:rPr>
                <w:color w:val="FF0000"/>
              </w:rPr>
              <w:t>Full Name]</w:t>
            </w:r>
            <w:r w:rsidR="00504FF9" w:rsidRPr="00120150">
              <w:rPr>
                <w:color w:val="FF0000"/>
              </w:rPr>
              <w:t>,</w:t>
            </w:r>
            <w:r w:rsidR="001C27ED" w:rsidRPr="00120150">
              <w:rPr>
                <w:color w:val="FF0000"/>
              </w:rPr>
              <w:t xml:space="preserve"> [</w:t>
            </w:r>
            <w:r w:rsidRPr="00120150">
              <w:rPr>
                <w:color w:val="FF0000"/>
              </w:rPr>
              <w:t>Rank</w:t>
            </w:r>
            <w:r w:rsidR="001C27ED" w:rsidRPr="00120150">
              <w:rPr>
                <w:color w:val="FF0000"/>
              </w:rPr>
              <w:t>]</w:t>
            </w:r>
            <w:r w:rsidR="00380A27" w:rsidRPr="00120150">
              <w:rPr>
                <w:color w:val="FF0000"/>
              </w:rPr>
              <w:t xml:space="preserve"> and</w:t>
            </w:r>
            <w:r w:rsidRPr="00120150">
              <w:rPr>
                <w:color w:val="FF0000"/>
              </w:rPr>
              <w:t xml:space="preserve"> </w:t>
            </w:r>
            <w:r w:rsidR="001C27ED" w:rsidRPr="00120150">
              <w:rPr>
                <w:color w:val="FF0000"/>
              </w:rPr>
              <w:t>[</w:t>
            </w:r>
            <w:r w:rsidRPr="00120150">
              <w:rPr>
                <w:color w:val="FF0000"/>
              </w:rPr>
              <w:t>Title]</w:t>
            </w:r>
            <w:r w:rsidR="00504FF9" w:rsidRPr="00120150">
              <w:rPr>
                <w:color w:val="FF0000"/>
              </w:rPr>
              <w:t>,</w:t>
            </w:r>
            <w:r w:rsidRPr="00120150">
              <w:rPr>
                <w:color w:val="FF0000"/>
              </w:rPr>
              <w:t xml:space="preserve"> certify that I am duly authorized under the laws, regulations and policies of the Department of Defense to certify the requestor’s honorable service.  I have personally reviewed the requestor’s service record.  The information provided herein is a reflection of my findings.  I certify </w:t>
            </w:r>
            <w:r w:rsidRPr="00120150">
              <w:t xml:space="preserve">that the information given here concerning the service of the person named on this request is correct according to the records of the </w:t>
            </w:r>
            <w:r w:rsidRPr="00120150">
              <w:rPr>
                <w:color w:val="FF0000"/>
              </w:rPr>
              <w:t>[</w:t>
            </w:r>
            <w:r w:rsidR="003B0E97" w:rsidRPr="00120150">
              <w:rPr>
                <w:color w:val="FF0000"/>
              </w:rPr>
              <w:t>Fillable field</w:t>
            </w:r>
            <w:r w:rsidRPr="00120150">
              <w:rPr>
                <w:color w:val="FF0000"/>
              </w:rPr>
              <w:t>].</w:t>
            </w:r>
          </w:p>
          <w:p w:rsidR="009D4BA9" w:rsidRPr="00120150" w:rsidRDefault="009D4BA9" w:rsidP="009D4BA9">
            <w:pPr>
              <w:widowControl w:val="0"/>
            </w:pPr>
          </w:p>
          <w:p w:rsidR="009D4BA9" w:rsidRPr="00120150" w:rsidRDefault="009D4BA9" w:rsidP="009D4BA9">
            <w:pPr>
              <w:widowControl w:val="0"/>
              <w:rPr>
                <w:color w:val="FF0000"/>
              </w:rPr>
            </w:pPr>
            <w:r w:rsidRPr="00120150">
              <w:rPr>
                <w:color w:val="FF0000"/>
              </w:rPr>
              <w:t>Branch of Service</w:t>
            </w:r>
          </w:p>
          <w:p w:rsidR="009D4BA9" w:rsidRPr="00120150" w:rsidRDefault="009D4BA9" w:rsidP="009D4BA9">
            <w:pPr>
              <w:widowControl w:val="0"/>
              <w:rPr>
                <w:color w:val="FF0000"/>
              </w:rPr>
            </w:pPr>
            <w:r w:rsidRPr="00120150">
              <w:rPr>
                <w:color w:val="FF0000"/>
              </w:rPr>
              <w:t>Component</w:t>
            </w:r>
          </w:p>
          <w:p w:rsidR="009D4BA9" w:rsidRPr="00120150" w:rsidRDefault="009D4BA9" w:rsidP="009D4BA9">
            <w:pPr>
              <w:widowControl w:val="0"/>
              <w:rPr>
                <w:color w:val="FF0000"/>
              </w:rPr>
            </w:pPr>
            <w:r w:rsidRPr="00120150">
              <w:rPr>
                <w:color w:val="FF0000"/>
              </w:rPr>
              <w:t>Rank</w:t>
            </w:r>
          </w:p>
          <w:p w:rsidR="009D4BA9" w:rsidRPr="00120150" w:rsidRDefault="009D4BA9" w:rsidP="009D4BA9">
            <w:pPr>
              <w:widowControl w:val="0"/>
            </w:pPr>
            <w:r w:rsidRPr="00120150">
              <w:t>Title</w:t>
            </w:r>
          </w:p>
          <w:p w:rsidR="009D4BA9" w:rsidRPr="00120150" w:rsidRDefault="009D4BA9" w:rsidP="009D4BA9">
            <w:pPr>
              <w:widowControl w:val="0"/>
            </w:pPr>
            <w:r w:rsidRPr="00120150">
              <w:rPr>
                <w:color w:val="FF0000"/>
              </w:rPr>
              <w:t xml:space="preserve">Full </w:t>
            </w:r>
            <w:r w:rsidRPr="00120150">
              <w:t>Name</w:t>
            </w:r>
          </w:p>
          <w:p w:rsidR="009D4BA9" w:rsidRPr="00120150" w:rsidRDefault="009D4BA9" w:rsidP="009D4BA9">
            <w:pPr>
              <w:widowControl w:val="0"/>
            </w:pPr>
            <w:r w:rsidRPr="00120150">
              <w:rPr>
                <w:color w:val="FF0000"/>
              </w:rPr>
              <w:t xml:space="preserve">Work </w:t>
            </w:r>
            <w:r w:rsidRPr="00120150">
              <w:t>Telephone Number</w:t>
            </w:r>
          </w:p>
          <w:p w:rsidR="009D4BA9" w:rsidRPr="00120150" w:rsidRDefault="009D4BA9" w:rsidP="009D4BA9">
            <w:pPr>
              <w:widowControl w:val="0"/>
              <w:rPr>
                <w:color w:val="FF0000"/>
              </w:rPr>
            </w:pPr>
            <w:r w:rsidRPr="00120150">
              <w:rPr>
                <w:color w:val="FF0000"/>
              </w:rPr>
              <w:t xml:space="preserve">Military </w:t>
            </w:r>
            <w:r w:rsidRPr="00120150">
              <w:t xml:space="preserve">Email </w:t>
            </w:r>
            <w:r w:rsidRPr="00120150">
              <w:rPr>
                <w:color w:val="FF0000"/>
              </w:rPr>
              <w:t>Address</w:t>
            </w:r>
          </w:p>
          <w:p w:rsidR="009D4BA9" w:rsidRPr="00120150" w:rsidRDefault="009D4BA9" w:rsidP="009D4BA9">
            <w:pPr>
              <w:widowControl w:val="0"/>
              <w:rPr>
                <w:color w:val="FF0000"/>
              </w:rPr>
            </w:pPr>
            <w:r w:rsidRPr="00120150">
              <w:t xml:space="preserve">Official Signature </w:t>
            </w:r>
            <w:r w:rsidRPr="00120150">
              <w:rPr>
                <w:color w:val="FF0000"/>
              </w:rPr>
              <w:t>(</w:t>
            </w:r>
            <w:r w:rsidR="005A63E1" w:rsidRPr="00120150">
              <w:rPr>
                <w:b/>
                <w:color w:val="FF0000"/>
              </w:rPr>
              <w:t xml:space="preserve">NOTE:  </w:t>
            </w:r>
            <w:r w:rsidR="005A63E1" w:rsidRPr="00120150">
              <w:rPr>
                <w:color w:val="FF0000"/>
              </w:rPr>
              <w:t>A</w:t>
            </w:r>
            <w:r w:rsidRPr="00120150">
              <w:rPr>
                <w:color w:val="FF0000"/>
              </w:rPr>
              <w:t xml:space="preserve">n original ink signature or a copy of an original ink signature </w:t>
            </w:r>
            <w:r w:rsidR="005A63E1" w:rsidRPr="00120150">
              <w:rPr>
                <w:color w:val="FF0000"/>
              </w:rPr>
              <w:t>is</w:t>
            </w:r>
            <w:r w:rsidRPr="00120150">
              <w:rPr>
                <w:color w:val="FF0000"/>
              </w:rPr>
              <w:t xml:space="preserve"> acceptable</w:t>
            </w:r>
            <w:r w:rsidR="005A63E1" w:rsidRPr="00120150">
              <w:rPr>
                <w:color w:val="FF0000"/>
              </w:rPr>
              <w:t>.  A</w:t>
            </w:r>
            <w:r w:rsidRPr="00120150">
              <w:rPr>
                <w:color w:val="FF0000"/>
              </w:rPr>
              <w:t xml:space="preserve"> digital signature is </w:t>
            </w:r>
            <w:r w:rsidRPr="00120150">
              <w:rPr>
                <w:b/>
                <w:color w:val="FF0000"/>
              </w:rPr>
              <w:t>not</w:t>
            </w:r>
            <w:r w:rsidRPr="00120150">
              <w:rPr>
                <w:color w:val="FF0000"/>
              </w:rPr>
              <w:t xml:space="preserve"> acceptable.)</w:t>
            </w:r>
          </w:p>
          <w:p w:rsidR="009D4BA9" w:rsidRPr="00120150" w:rsidRDefault="009D4BA9" w:rsidP="009D4BA9">
            <w:pPr>
              <w:widowControl w:val="0"/>
            </w:pPr>
            <w:r w:rsidRPr="00120150">
              <w:t>Date (mm/dd/yyyy)</w:t>
            </w:r>
          </w:p>
          <w:p w:rsidR="009D4BA9" w:rsidRPr="00120150" w:rsidRDefault="009D4BA9" w:rsidP="009D4BA9">
            <w:pPr>
              <w:rPr>
                <w:sz w:val="22"/>
                <w:szCs w:val="22"/>
              </w:rPr>
            </w:pPr>
          </w:p>
          <w:p w:rsidR="005A63E1" w:rsidRPr="00733704" w:rsidRDefault="005A63E1" w:rsidP="009D4BA9">
            <w:pPr>
              <w:rPr>
                <w:sz w:val="22"/>
                <w:szCs w:val="22"/>
              </w:rPr>
            </w:pPr>
            <w:r w:rsidRPr="00120150">
              <w:rPr>
                <w:color w:val="FF0000"/>
                <w:sz w:val="22"/>
                <w:szCs w:val="22"/>
              </w:rPr>
              <w:t>[Deleted]</w:t>
            </w:r>
          </w:p>
        </w:tc>
      </w:tr>
    </w:tbl>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B2" w:rsidRDefault="005141B2">
      <w:r>
        <w:separator/>
      </w:r>
    </w:p>
  </w:endnote>
  <w:endnote w:type="continuationSeparator" w:id="0">
    <w:p w:rsidR="005141B2" w:rsidRDefault="0051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A9" w:rsidRDefault="009D4BA9"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6A59B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B2" w:rsidRDefault="005141B2">
      <w:r>
        <w:separator/>
      </w:r>
    </w:p>
  </w:footnote>
  <w:footnote w:type="continuationSeparator" w:id="0">
    <w:p w:rsidR="005141B2" w:rsidRDefault="00514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E3"/>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1E54"/>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28B5"/>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150"/>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554"/>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7E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1F7AA0"/>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19C3"/>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D5B"/>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024"/>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A27"/>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0E97"/>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370"/>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33D"/>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96F33"/>
    <w:rsid w:val="004973F8"/>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43BF"/>
    <w:rsid w:val="004F555D"/>
    <w:rsid w:val="004F65E9"/>
    <w:rsid w:val="004F65F4"/>
    <w:rsid w:val="004F6A22"/>
    <w:rsid w:val="00503287"/>
    <w:rsid w:val="0050360E"/>
    <w:rsid w:val="005038E5"/>
    <w:rsid w:val="005039C6"/>
    <w:rsid w:val="00503FF0"/>
    <w:rsid w:val="00504FF9"/>
    <w:rsid w:val="00507E8B"/>
    <w:rsid w:val="00507EB5"/>
    <w:rsid w:val="00512743"/>
    <w:rsid w:val="005133ED"/>
    <w:rsid w:val="005135F2"/>
    <w:rsid w:val="005141B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CE5"/>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38DE"/>
    <w:rsid w:val="005A533F"/>
    <w:rsid w:val="005A5ABD"/>
    <w:rsid w:val="005A63E1"/>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3CE3"/>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2A50"/>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59B8"/>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28B"/>
    <w:rsid w:val="00731F79"/>
    <w:rsid w:val="00732B72"/>
    <w:rsid w:val="00733704"/>
    <w:rsid w:val="0073639A"/>
    <w:rsid w:val="00736472"/>
    <w:rsid w:val="00736D40"/>
    <w:rsid w:val="00736E5B"/>
    <w:rsid w:val="00736E75"/>
    <w:rsid w:val="00737354"/>
    <w:rsid w:val="00740367"/>
    <w:rsid w:val="00740E97"/>
    <w:rsid w:val="0074114E"/>
    <w:rsid w:val="00741204"/>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1DF7"/>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352"/>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7EE"/>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56"/>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5769"/>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2DFA"/>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B67"/>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4BA9"/>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50A"/>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1975"/>
    <w:rsid w:val="00B12F3E"/>
    <w:rsid w:val="00B143D4"/>
    <w:rsid w:val="00B14941"/>
    <w:rsid w:val="00B15673"/>
    <w:rsid w:val="00B1746E"/>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67668"/>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40"/>
    <w:rsid w:val="00BB00FB"/>
    <w:rsid w:val="00BB058E"/>
    <w:rsid w:val="00BB0BE9"/>
    <w:rsid w:val="00BB179D"/>
    <w:rsid w:val="00BB2F8D"/>
    <w:rsid w:val="00BB377C"/>
    <w:rsid w:val="00BB458A"/>
    <w:rsid w:val="00BB5ACA"/>
    <w:rsid w:val="00BB6004"/>
    <w:rsid w:val="00BB6865"/>
    <w:rsid w:val="00BB6CC9"/>
    <w:rsid w:val="00BB6FDF"/>
    <w:rsid w:val="00BB7255"/>
    <w:rsid w:val="00BB7998"/>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149E"/>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58D9"/>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4E4"/>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4B19"/>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57D9"/>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2F4"/>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A0C"/>
    <w:rsid w:val="00F13E9B"/>
    <w:rsid w:val="00F13F19"/>
    <w:rsid w:val="00F14F1B"/>
    <w:rsid w:val="00F1522B"/>
    <w:rsid w:val="00F15CC1"/>
    <w:rsid w:val="00F178E1"/>
    <w:rsid w:val="00F20DE4"/>
    <w:rsid w:val="00F21233"/>
    <w:rsid w:val="00F2189A"/>
    <w:rsid w:val="00F220B8"/>
    <w:rsid w:val="00F22406"/>
    <w:rsid w:val="00F22632"/>
    <w:rsid w:val="00F23706"/>
    <w:rsid w:val="00F257B0"/>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73639A"/>
    <w:rPr>
      <w:sz w:val="16"/>
      <w:szCs w:val="16"/>
    </w:rPr>
  </w:style>
  <w:style w:type="paragraph" w:styleId="CommentText">
    <w:name w:val="annotation text"/>
    <w:basedOn w:val="Normal"/>
    <w:link w:val="CommentTextChar"/>
    <w:uiPriority w:val="99"/>
    <w:rsid w:val="0073639A"/>
  </w:style>
  <w:style w:type="character" w:customStyle="1" w:styleId="CommentTextChar">
    <w:name w:val="Comment Text Char"/>
    <w:basedOn w:val="DefaultParagraphFont"/>
    <w:link w:val="CommentText"/>
    <w:uiPriority w:val="99"/>
    <w:rsid w:val="0073639A"/>
  </w:style>
  <w:style w:type="paragraph" w:styleId="CommentSubject">
    <w:name w:val="annotation subject"/>
    <w:basedOn w:val="CommentText"/>
    <w:next w:val="CommentText"/>
    <w:link w:val="CommentSubjectChar"/>
    <w:rsid w:val="0073639A"/>
    <w:rPr>
      <w:b/>
      <w:bCs/>
    </w:rPr>
  </w:style>
  <w:style w:type="character" w:customStyle="1" w:styleId="CommentSubjectChar">
    <w:name w:val="Comment Subject Char"/>
    <w:basedOn w:val="CommentTextChar"/>
    <w:link w:val="CommentSubject"/>
    <w:rsid w:val="007363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73639A"/>
    <w:rPr>
      <w:sz w:val="16"/>
      <w:szCs w:val="16"/>
    </w:rPr>
  </w:style>
  <w:style w:type="paragraph" w:styleId="CommentText">
    <w:name w:val="annotation text"/>
    <w:basedOn w:val="Normal"/>
    <w:link w:val="CommentTextChar"/>
    <w:uiPriority w:val="99"/>
    <w:rsid w:val="0073639A"/>
  </w:style>
  <w:style w:type="character" w:customStyle="1" w:styleId="CommentTextChar">
    <w:name w:val="Comment Text Char"/>
    <w:basedOn w:val="DefaultParagraphFont"/>
    <w:link w:val="CommentText"/>
    <w:uiPriority w:val="99"/>
    <w:rsid w:val="0073639A"/>
  </w:style>
  <w:style w:type="paragraph" w:styleId="CommentSubject">
    <w:name w:val="annotation subject"/>
    <w:basedOn w:val="CommentText"/>
    <w:next w:val="CommentText"/>
    <w:link w:val="CommentSubjectChar"/>
    <w:rsid w:val="0073639A"/>
    <w:rPr>
      <w:b/>
      <w:bCs/>
    </w:rPr>
  </w:style>
  <w:style w:type="character" w:customStyle="1" w:styleId="CommentSubjectChar">
    <w:name w:val="Comment Subject Char"/>
    <w:basedOn w:val="CommentTextChar"/>
    <w:link w:val="CommentSubject"/>
    <w:rsid w:val="00736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wilso1\Desktop\QA\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08302017</Template>
  <TotalTime>0</TotalTime>
  <Pages>3</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Wilson, Lynn M</dc:creator>
  <cp:lastModifiedBy>SYSTEM</cp:lastModifiedBy>
  <cp:revision>2</cp:revision>
  <cp:lastPrinted>2008-09-11T16:49:00Z</cp:lastPrinted>
  <dcterms:created xsi:type="dcterms:W3CDTF">2018-09-24T12:34:00Z</dcterms:created>
  <dcterms:modified xsi:type="dcterms:W3CDTF">2018-09-24T12:34:00Z</dcterms:modified>
</cp:coreProperties>
</file>