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9F4" w:rsidRPr="00C94272" w:rsidRDefault="00886D53">
      <w:pPr>
        <w:pStyle w:val="Title"/>
        <w:rPr>
          <w:rFonts w:ascii="Times New Roman" w:hAnsi="Times New Roman" w:cs="Times New Roman"/>
          <w:color w:val="auto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475C8E" wp14:editId="3FB67AEC">
                <wp:simplePos x="0" y="0"/>
                <wp:positionH relativeFrom="column">
                  <wp:posOffset>-76200</wp:posOffset>
                </wp:positionH>
                <wp:positionV relativeFrom="paragraph">
                  <wp:posOffset>377190</wp:posOffset>
                </wp:positionV>
                <wp:extent cx="5707380" cy="25146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7380" cy="251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6D53" w:rsidRPr="00886D53" w:rsidRDefault="00886D53">
                            <w:pPr>
                              <w:rPr>
                                <w:b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6pt;margin-top:29.7pt;width:449.4pt;height:1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" filled="f" stroked="f" strokeweight=".5pt">
                <v:textbox>
                  <w:txbxContent>
                    <w:p w:rsidR="00886D53" w:rsidRPr="00886D53" w:rsidRDefault="00886D53">
                      <w:pPr>
                        <w:rPr>
                          <w:b/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94272" w:rsidRPr="00C94272">
        <w:rPr>
          <w:rFonts w:ascii="Times New Roman" w:hAnsi="Times New Roman" w:cs="Times New Roman"/>
          <w:color w:val="auto"/>
        </w:rPr>
        <w:t>Bureau of Indian Education –</w:t>
      </w:r>
      <w:r w:rsidR="00314143">
        <w:rPr>
          <w:rFonts w:ascii="Times New Roman" w:hAnsi="Times New Roman" w:cs="Times New Roman"/>
          <w:color w:val="auto"/>
        </w:rPr>
        <w:t xml:space="preserve"> </w:t>
      </w:r>
      <w:r w:rsidR="00C94272" w:rsidRPr="00C94272">
        <w:rPr>
          <w:rFonts w:ascii="Times New Roman" w:hAnsi="Times New Roman" w:cs="Times New Roman"/>
          <w:color w:val="auto"/>
        </w:rPr>
        <w:t>Tribal Colleges and Universities</w:t>
      </w:r>
      <w:r w:rsidR="00314143">
        <w:rPr>
          <w:rFonts w:ascii="Times New Roman" w:hAnsi="Times New Roman" w:cs="Times New Roman"/>
          <w:color w:val="auto"/>
        </w:rPr>
        <w:t xml:space="preserve"> Third Week Enrollment</w:t>
      </w:r>
    </w:p>
    <w:tbl>
      <w:tblPr>
        <w:tblStyle w:val="TableGrid"/>
        <w:tblW w:w="2271" w:type="pct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CC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108"/>
        <w:gridCol w:w="4210"/>
      </w:tblGrid>
      <w:tr w:rsidR="00314143" w:rsidTr="00314143">
        <w:trPr>
          <w:trHeight w:val="596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314143" w:rsidRPr="00AE2DD4" w:rsidRDefault="00314143" w:rsidP="00731373">
            <w:pPr>
              <w:pStyle w:val="Heading1"/>
            </w:pPr>
            <w:r>
              <w:t>College or University: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id w:val="-693993228"/>
              <w:placeholder>
                <w:docPart w:val="55166791ABBD49E199BF94C74B53743C"/>
              </w:placeholder>
              <w:showingPlcHdr/>
              <w:text/>
            </w:sdtPr>
            <w:sdtEndPr/>
            <w:sdtContent>
              <w:p w:rsidR="00314143" w:rsidRPr="00D0019B" w:rsidRDefault="00314143" w:rsidP="008649F4">
                <w:pPr>
                  <w:jc w:val="center"/>
                </w:pPr>
                <w:r w:rsidRPr="00A1666B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314143" w:rsidTr="00314143">
        <w:trPr>
          <w:trHeight w:val="314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314143" w:rsidRPr="00AE2DD4" w:rsidRDefault="00314143" w:rsidP="00314143">
            <w:pPr>
              <w:pStyle w:val="Heading1"/>
            </w:pPr>
            <w:r>
              <w:t>Date of Count:</w:t>
            </w:r>
          </w:p>
        </w:tc>
        <w:sdt>
          <w:sdtPr>
            <w:id w:val="322322730"/>
            <w:placeholder>
              <w:docPart w:val="55166791ABBD49E199BF94C74B53743C"/>
            </w:placeholder>
            <w:showingPlcHdr/>
            <w:text/>
          </w:sdtPr>
          <w:sdtEndPr/>
          <w:sdtContent>
            <w:tc>
              <w:tcPr>
                <w:tcW w:w="42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314143" w:rsidRDefault="00314143" w:rsidP="008649F4">
                <w:pPr>
                  <w:jc w:val="center"/>
                </w:pPr>
                <w:r w:rsidRPr="00A1666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727F6C" w:rsidRDefault="00727F6C" w:rsidP="00731373"/>
    <w:tbl>
      <w:tblPr>
        <w:tblStyle w:val="TableGrid"/>
        <w:tblW w:w="5231" w:type="pct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565"/>
        <w:gridCol w:w="3240"/>
        <w:gridCol w:w="1800"/>
        <w:gridCol w:w="1620"/>
        <w:gridCol w:w="1350"/>
        <w:gridCol w:w="1350"/>
        <w:gridCol w:w="4628"/>
      </w:tblGrid>
      <w:tr w:rsidR="00C94272" w:rsidRPr="003A6207" w:rsidTr="00A45C77">
        <w:trPr>
          <w:tblHeader/>
        </w:trPr>
        <w:tc>
          <w:tcPr>
            <w:tcW w:w="565" w:type="dxa"/>
            <w:shd w:val="clear" w:color="auto" w:fill="C6D9F1" w:themeFill="text2" w:themeFillTint="33"/>
            <w:vAlign w:val="center"/>
          </w:tcPr>
          <w:p w:rsidR="00C94272" w:rsidRDefault="00C94272" w:rsidP="00C94272">
            <w:pPr>
              <w:pStyle w:val="Heading1"/>
              <w:jc w:val="center"/>
            </w:pPr>
            <w:r>
              <w:t>#</w:t>
            </w:r>
          </w:p>
        </w:tc>
        <w:tc>
          <w:tcPr>
            <w:tcW w:w="3240" w:type="dxa"/>
            <w:shd w:val="clear" w:color="auto" w:fill="C6D9F1" w:themeFill="text2" w:themeFillTint="33"/>
            <w:vAlign w:val="center"/>
          </w:tcPr>
          <w:p w:rsidR="00C94272" w:rsidRDefault="00C94272" w:rsidP="00C94272">
            <w:pPr>
              <w:pStyle w:val="Heading1"/>
            </w:pPr>
            <w:r>
              <w:t>Student ID Number:</w:t>
            </w:r>
          </w:p>
          <w:p w:rsidR="00A45C77" w:rsidRPr="00A45C77" w:rsidRDefault="00A45C77" w:rsidP="00A45C77">
            <w:pPr>
              <w:rPr>
                <w:i/>
              </w:rPr>
            </w:pPr>
            <w:r w:rsidRPr="00A45C77">
              <w:rPr>
                <w:i/>
                <w:sz w:val="16"/>
              </w:rPr>
              <w:t>(Students identified in count)</w:t>
            </w:r>
          </w:p>
        </w:tc>
        <w:tc>
          <w:tcPr>
            <w:tcW w:w="1800" w:type="dxa"/>
            <w:shd w:val="clear" w:color="auto" w:fill="BFBFBF" w:themeFill="background1" w:themeFillShade="BF"/>
            <w:vAlign w:val="center"/>
          </w:tcPr>
          <w:p w:rsidR="00C94272" w:rsidRDefault="00C94272" w:rsidP="000636D3">
            <w:pPr>
              <w:pStyle w:val="Heading1"/>
              <w:jc w:val="center"/>
            </w:pPr>
            <w:r>
              <w:t>Enrollment</w:t>
            </w:r>
          </w:p>
          <w:p w:rsidR="00C94272" w:rsidRDefault="00C94272" w:rsidP="000636D3">
            <w:pPr>
              <w:pStyle w:val="Heading1"/>
              <w:jc w:val="center"/>
            </w:pPr>
            <w:r>
              <w:t>Application:</w:t>
            </w:r>
          </w:p>
          <w:p w:rsidR="00C94272" w:rsidRPr="00490823" w:rsidRDefault="00C94272" w:rsidP="000636D3">
            <w:pPr>
              <w:pStyle w:val="Heading1"/>
              <w:jc w:val="center"/>
            </w:pPr>
            <w:r>
              <w:t>Y/N</w:t>
            </w:r>
          </w:p>
        </w:tc>
        <w:tc>
          <w:tcPr>
            <w:tcW w:w="1620" w:type="dxa"/>
            <w:shd w:val="clear" w:color="auto" w:fill="BFBFBF" w:themeFill="background1" w:themeFillShade="BF"/>
            <w:vAlign w:val="center"/>
          </w:tcPr>
          <w:p w:rsidR="00C94272" w:rsidRDefault="00C94272" w:rsidP="00C94272">
            <w:pPr>
              <w:pStyle w:val="Heading1"/>
              <w:jc w:val="center"/>
            </w:pPr>
            <w:r>
              <w:t>HS/GED Diploma</w:t>
            </w:r>
          </w:p>
          <w:p w:rsidR="00C94272" w:rsidRPr="00490823" w:rsidRDefault="00C94272" w:rsidP="00C94272">
            <w:pPr>
              <w:pStyle w:val="Heading1"/>
              <w:jc w:val="center"/>
            </w:pPr>
            <w:r>
              <w:t>Submitted: Y/N</w:t>
            </w:r>
          </w:p>
        </w:tc>
        <w:tc>
          <w:tcPr>
            <w:tcW w:w="1350" w:type="dxa"/>
            <w:shd w:val="clear" w:color="auto" w:fill="BFBFBF" w:themeFill="background1" w:themeFillShade="BF"/>
            <w:vAlign w:val="center"/>
          </w:tcPr>
          <w:p w:rsidR="00C94272" w:rsidRDefault="00C94272" w:rsidP="00C94272">
            <w:pPr>
              <w:pStyle w:val="Heading1"/>
              <w:jc w:val="center"/>
            </w:pPr>
            <w:r>
              <w:t>CIB Submitted:</w:t>
            </w:r>
          </w:p>
          <w:p w:rsidR="00C94272" w:rsidRPr="00C94272" w:rsidRDefault="00C94272" w:rsidP="00C94272">
            <w:pPr>
              <w:jc w:val="center"/>
              <w:rPr>
                <w:b/>
              </w:rPr>
            </w:pPr>
            <w:r w:rsidRPr="00C94272">
              <w:rPr>
                <w:b/>
              </w:rPr>
              <w:t>Y/N</w:t>
            </w:r>
          </w:p>
        </w:tc>
        <w:tc>
          <w:tcPr>
            <w:tcW w:w="1350" w:type="dxa"/>
            <w:shd w:val="clear" w:color="auto" w:fill="BFBFBF" w:themeFill="background1" w:themeFillShade="BF"/>
            <w:vAlign w:val="center"/>
          </w:tcPr>
          <w:p w:rsidR="00C94272" w:rsidRPr="003A6207" w:rsidRDefault="00C94272" w:rsidP="000636D3">
            <w:pPr>
              <w:pStyle w:val="Heading1"/>
              <w:jc w:val="center"/>
            </w:pPr>
            <w:r>
              <w:t>Total Credit Hrs:</w:t>
            </w:r>
          </w:p>
        </w:tc>
        <w:tc>
          <w:tcPr>
            <w:tcW w:w="4628" w:type="dxa"/>
            <w:shd w:val="clear" w:color="auto" w:fill="BFBFBF" w:themeFill="background1" w:themeFillShade="BF"/>
            <w:vAlign w:val="center"/>
          </w:tcPr>
          <w:p w:rsidR="00C94272" w:rsidRDefault="00C94272" w:rsidP="00C94272">
            <w:pPr>
              <w:pStyle w:val="Heading1"/>
            </w:pPr>
            <w:r>
              <w:t>Remarks:</w:t>
            </w:r>
          </w:p>
        </w:tc>
      </w:tr>
      <w:tr w:rsidR="00C94272" w:rsidRPr="003A6207" w:rsidTr="00084FE7">
        <w:trPr>
          <w:trHeight w:val="576"/>
        </w:trPr>
        <w:tc>
          <w:tcPr>
            <w:tcW w:w="565" w:type="dxa"/>
            <w:vAlign w:val="center"/>
          </w:tcPr>
          <w:p w:rsidR="00084FE7" w:rsidRPr="003A6207" w:rsidRDefault="00084FE7" w:rsidP="00084FE7">
            <w:pPr>
              <w:jc w:val="center"/>
            </w:pPr>
            <w:r>
              <w:t>1.</w:t>
            </w:r>
          </w:p>
        </w:tc>
        <w:sdt>
          <w:sdtPr>
            <w:id w:val="2021886704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3240" w:type="dxa"/>
                <w:vAlign w:val="center"/>
              </w:tcPr>
              <w:p w:rsidR="00C94272" w:rsidRPr="003A6207" w:rsidRDefault="000636D3" w:rsidP="000636D3">
                <w:r w:rsidRPr="00A1666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800" w:type="dxa"/>
            <w:vAlign w:val="center"/>
          </w:tcPr>
          <w:p w:rsidR="00C94272" w:rsidRPr="003A6207" w:rsidRDefault="00C94272" w:rsidP="00731373"/>
        </w:tc>
        <w:tc>
          <w:tcPr>
            <w:tcW w:w="1620" w:type="dxa"/>
            <w:vAlign w:val="center"/>
          </w:tcPr>
          <w:p w:rsidR="00C94272" w:rsidRPr="003A6207" w:rsidRDefault="00C94272" w:rsidP="00731373"/>
        </w:tc>
        <w:tc>
          <w:tcPr>
            <w:tcW w:w="1350" w:type="dxa"/>
            <w:vAlign w:val="center"/>
          </w:tcPr>
          <w:p w:rsidR="00C94272" w:rsidRPr="003A6207" w:rsidRDefault="00C94272" w:rsidP="00731373"/>
        </w:tc>
        <w:tc>
          <w:tcPr>
            <w:tcW w:w="1350" w:type="dxa"/>
            <w:vAlign w:val="center"/>
          </w:tcPr>
          <w:p w:rsidR="00C94272" w:rsidRPr="003A6207" w:rsidRDefault="00C94272" w:rsidP="00731373"/>
        </w:tc>
        <w:tc>
          <w:tcPr>
            <w:tcW w:w="4628" w:type="dxa"/>
          </w:tcPr>
          <w:p w:rsidR="00C94272" w:rsidRPr="003A6207" w:rsidRDefault="00C94272" w:rsidP="00731373"/>
        </w:tc>
      </w:tr>
      <w:tr w:rsidR="00C94272" w:rsidRPr="003A6207" w:rsidTr="00084FE7">
        <w:trPr>
          <w:trHeight w:val="576"/>
        </w:trPr>
        <w:tc>
          <w:tcPr>
            <w:tcW w:w="565" w:type="dxa"/>
            <w:vAlign w:val="center"/>
          </w:tcPr>
          <w:p w:rsidR="00C94272" w:rsidRPr="003A6207" w:rsidRDefault="00084FE7" w:rsidP="00084FE7">
            <w:pPr>
              <w:jc w:val="center"/>
            </w:pPr>
            <w:r>
              <w:t>2.</w:t>
            </w:r>
          </w:p>
        </w:tc>
        <w:sdt>
          <w:sdtPr>
            <w:id w:val="-2057151466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3240" w:type="dxa"/>
                <w:vAlign w:val="center"/>
              </w:tcPr>
              <w:p w:rsidR="00C94272" w:rsidRPr="003A6207" w:rsidRDefault="000636D3" w:rsidP="00731373">
                <w:r w:rsidRPr="00A1666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800" w:type="dxa"/>
            <w:vAlign w:val="center"/>
          </w:tcPr>
          <w:p w:rsidR="00C94272" w:rsidRPr="003A6207" w:rsidRDefault="00C94272" w:rsidP="00731373"/>
        </w:tc>
        <w:tc>
          <w:tcPr>
            <w:tcW w:w="1620" w:type="dxa"/>
            <w:vAlign w:val="center"/>
          </w:tcPr>
          <w:p w:rsidR="00C94272" w:rsidRPr="003A6207" w:rsidRDefault="00C94272" w:rsidP="00731373"/>
        </w:tc>
        <w:tc>
          <w:tcPr>
            <w:tcW w:w="1350" w:type="dxa"/>
            <w:vAlign w:val="center"/>
          </w:tcPr>
          <w:p w:rsidR="00C94272" w:rsidRPr="003A6207" w:rsidRDefault="00C94272" w:rsidP="00731373"/>
        </w:tc>
        <w:tc>
          <w:tcPr>
            <w:tcW w:w="1350" w:type="dxa"/>
            <w:vAlign w:val="center"/>
          </w:tcPr>
          <w:p w:rsidR="00C94272" w:rsidRPr="003A6207" w:rsidRDefault="00C94272" w:rsidP="00731373"/>
        </w:tc>
        <w:tc>
          <w:tcPr>
            <w:tcW w:w="4628" w:type="dxa"/>
          </w:tcPr>
          <w:p w:rsidR="00C94272" w:rsidRPr="003A6207" w:rsidRDefault="00C94272" w:rsidP="00731373"/>
        </w:tc>
      </w:tr>
      <w:tr w:rsidR="00C94272" w:rsidRPr="003A6207" w:rsidTr="00084FE7">
        <w:trPr>
          <w:trHeight w:val="576"/>
        </w:trPr>
        <w:tc>
          <w:tcPr>
            <w:tcW w:w="565" w:type="dxa"/>
            <w:vAlign w:val="center"/>
          </w:tcPr>
          <w:p w:rsidR="00C94272" w:rsidRPr="003A6207" w:rsidRDefault="00084FE7" w:rsidP="00084FE7">
            <w:pPr>
              <w:jc w:val="center"/>
            </w:pPr>
            <w:r>
              <w:t>3.</w:t>
            </w:r>
          </w:p>
        </w:tc>
        <w:sdt>
          <w:sdtPr>
            <w:id w:val="478733450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3240" w:type="dxa"/>
                <w:vAlign w:val="center"/>
              </w:tcPr>
              <w:p w:rsidR="00C94272" w:rsidRPr="003A6207" w:rsidRDefault="000636D3" w:rsidP="00731373">
                <w:r w:rsidRPr="00A1666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800" w:type="dxa"/>
            <w:vAlign w:val="center"/>
          </w:tcPr>
          <w:p w:rsidR="00C94272" w:rsidRPr="003A6207" w:rsidRDefault="00C94272" w:rsidP="00731373"/>
        </w:tc>
        <w:tc>
          <w:tcPr>
            <w:tcW w:w="1620" w:type="dxa"/>
            <w:vAlign w:val="center"/>
          </w:tcPr>
          <w:p w:rsidR="00C94272" w:rsidRPr="003A6207" w:rsidRDefault="00C94272" w:rsidP="00731373"/>
        </w:tc>
        <w:tc>
          <w:tcPr>
            <w:tcW w:w="1350" w:type="dxa"/>
            <w:vAlign w:val="center"/>
          </w:tcPr>
          <w:p w:rsidR="00C94272" w:rsidRPr="003A6207" w:rsidRDefault="00C94272" w:rsidP="00731373"/>
        </w:tc>
        <w:tc>
          <w:tcPr>
            <w:tcW w:w="1350" w:type="dxa"/>
            <w:vAlign w:val="center"/>
          </w:tcPr>
          <w:p w:rsidR="00C94272" w:rsidRPr="003A6207" w:rsidRDefault="00C94272" w:rsidP="00731373"/>
        </w:tc>
        <w:tc>
          <w:tcPr>
            <w:tcW w:w="4628" w:type="dxa"/>
          </w:tcPr>
          <w:p w:rsidR="00C94272" w:rsidRPr="003A6207" w:rsidRDefault="00C94272" w:rsidP="00731373"/>
        </w:tc>
      </w:tr>
      <w:tr w:rsidR="00C94272" w:rsidRPr="003A6207" w:rsidTr="00084FE7">
        <w:trPr>
          <w:trHeight w:val="576"/>
        </w:trPr>
        <w:tc>
          <w:tcPr>
            <w:tcW w:w="565" w:type="dxa"/>
            <w:vAlign w:val="center"/>
          </w:tcPr>
          <w:p w:rsidR="00C94272" w:rsidRPr="003A6207" w:rsidRDefault="00084FE7" w:rsidP="00084FE7">
            <w:pPr>
              <w:jc w:val="center"/>
            </w:pPr>
            <w:r>
              <w:t>4.</w:t>
            </w:r>
          </w:p>
        </w:tc>
        <w:sdt>
          <w:sdtPr>
            <w:id w:val="-8838764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3240" w:type="dxa"/>
                <w:vAlign w:val="center"/>
              </w:tcPr>
              <w:p w:rsidR="00C94272" w:rsidRPr="003A6207" w:rsidRDefault="000636D3" w:rsidP="00731373">
                <w:r w:rsidRPr="00A1666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800" w:type="dxa"/>
            <w:vAlign w:val="center"/>
          </w:tcPr>
          <w:p w:rsidR="00C94272" w:rsidRPr="003A6207" w:rsidRDefault="00C94272" w:rsidP="00731373"/>
        </w:tc>
        <w:tc>
          <w:tcPr>
            <w:tcW w:w="1620" w:type="dxa"/>
            <w:vAlign w:val="center"/>
          </w:tcPr>
          <w:p w:rsidR="00C94272" w:rsidRPr="003A6207" w:rsidRDefault="00C94272" w:rsidP="00731373"/>
        </w:tc>
        <w:tc>
          <w:tcPr>
            <w:tcW w:w="1350" w:type="dxa"/>
            <w:vAlign w:val="center"/>
          </w:tcPr>
          <w:p w:rsidR="00C94272" w:rsidRPr="003A6207" w:rsidRDefault="00C94272" w:rsidP="00731373"/>
        </w:tc>
        <w:tc>
          <w:tcPr>
            <w:tcW w:w="1350" w:type="dxa"/>
            <w:vAlign w:val="center"/>
          </w:tcPr>
          <w:p w:rsidR="00C94272" w:rsidRPr="003A6207" w:rsidRDefault="00C94272" w:rsidP="00731373"/>
        </w:tc>
        <w:tc>
          <w:tcPr>
            <w:tcW w:w="4628" w:type="dxa"/>
          </w:tcPr>
          <w:p w:rsidR="00C94272" w:rsidRPr="003A6207" w:rsidRDefault="00C94272" w:rsidP="00731373"/>
        </w:tc>
      </w:tr>
      <w:tr w:rsidR="00C94272" w:rsidRPr="003A6207" w:rsidTr="00084FE7">
        <w:trPr>
          <w:trHeight w:val="576"/>
        </w:trPr>
        <w:tc>
          <w:tcPr>
            <w:tcW w:w="565" w:type="dxa"/>
            <w:vAlign w:val="center"/>
          </w:tcPr>
          <w:p w:rsidR="00C94272" w:rsidRPr="003A6207" w:rsidRDefault="00084FE7" w:rsidP="00084FE7">
            <w:pPr>
              <w:jc w:val="center"/>
            </w:pPr>
            <w:r>
              <w:t>5.</w:t>
            </w:r>
          </w:p>
        </w:tc>
        <w:sdt>
          <w:sdtPr>
            <w:id w:val="2118174640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3240" w:type="dxa"/>
                <w:vAlign w:val="center"/>
              </w:tcPr>
              <w:p w:rsidR="00C94272" w:rsidRPr="003A6207" w:rsidRDefault="000636D3" w:rsidP="00731373">
                <w:r w:rsidRPr="00A1666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800" w:type="dxa"/>
            <w:vAlign w:val="center"/>
          </w:tcPr>
          <w:p w:rsidR="00C94272" w:rsidRPr="003A6207" w:rsidRDefault="00C94272" w:rsidP="00731373"/>
        </w:tc>
        <w:tc>
          <w:tcPr>
            <w:tcW w:w="1620" w:type="dxa"/>
            <w:vAlign w:val="center"/>
          </w:tcPr>
          <w:p w:rsidR="00C94272" w:rsidRPr="003A6207" w:rsidRDefault="00C94272" w:rsidP="00731373"/>
        </w:tc>
        <w:tc>
          <w:tcPr>
            <w:tcW w:w="1350" w:type="dxa"/>
            <w:vAlign w:val="center"/>
          </w:tcPr>
          <w:p w:rsidR="00C94272" w:rsidRPr="003A6207" w:rsidRDefault="00C94272" w:rsidP="00731373"/>
        </w:tc>
        <w:tc>
          <w:tcPr>
            <w:tcW w:w="1350" w:type="dxa"/>
            <w:vAlign w:val="center"/>
          </w:tcPr>
          <w:p w:rsidR="00C94272" w:rsidRPr="003A6207" w:rsidRDefault="00C94272" w:rsidP="00731373"/>
        </w:tc>
        <w:tc>
          <w:tcPr>
            <w:tcW w:w="4628" w:type="dxa"/>
          </w:tcPr>
          <w:p w:rsidR="00C94272" w:rsidRPr="003A6207" w:rsidRDefault="00C94272" w:rsidP="00731373"/>
        </w:tc>
      </w:tr>
      <w:tr w:rsidR="00C94272" w:rsidRPr="003A6207" w:rsidTr="00084FE7">
        <w:trPr>
          <w:trHeight w:val="576"/>
        </w:trPr>
        <w:tc>
          <w:tcPr>
            <w:tcW w:w="565" w:type="dxa"/>
            <w:vAlign w:val="center"/>
          </w:tcPr>
          <w:p w:rsidR="00C94272" w:rsidRPr="003A6207" w:rsidRDefault="00084FE7" w:rsidP="00084FE7">
            <w:pPr>
              <w:jc w:val="center"/>
            </w:pPr>
            <w:r>
              <w:t>6.</w:t>
            </w:r>
          </w:p>
        </w:tc>
        <w:sdt>
          <w:sdtPr>
            <w:id w:val="403578570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3240" w:type="dxa"/>
                <w:vAlign w:val="center"/>
              </w:tcPr>
              <w:p w:rsidR="00C94272" w:rsidRPr="003A6207" w:rsidRDefault="000636D3" w:rsidP="00731373">
                <w:r w:rsidRPr="00A1666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800" w:type="dxa"/>
            <w:vAlign w:val="center"/>
          </w:tcPr>
          <w:p w:rsidR="00C94272" w:rsidRPr="003A6207" w:rsidRDefault="00C94272" w:rsidP="00731373"/>
        </w:tc>
        <w:tc>
          <w:tcPr>
            <w:tcW w:w="1620" w:type="dxa"/>
            <w:vAlign w:val="center"/>
          </w:tcPr>
          <w:p w:rsidR="00C94272" w:rsidRPr="003A6207" w:rsidRDefault="00C94272" w:rsidP="00731373"/>
        </w:tc>
        <w:tc>
          <w:tcPr>
            <w:tcW w:w="1350" w:type="dxa"/>
            <w:vAlign w:val="center"/>
          </w:tcPr>
          <w:p w:rsidR="00C94272" w:rsidRPr="003A6207" w:rsidRDefault="00C94272" w:rsidP="00731373"/>
        </w:tc>
        <w:tc>
          <w:tcPr>
            <w:tcW w:w="1350" w:type="dxa"/>
            <w:vAlign w:val="center"/>
          </w:tcPr>
          <w:p w:rsidR="00C94272" w:rsidRPr="003A6207" w:rsidRDefault="00C94272" w:rsidP="00731373"/>
        </w:tc>
        <w:tc>
          <w:tcPr>
            <w:tcW w:w="4628" w:type="dxa"/>
          </w:tcPr>
          <w:p w:rsidR="00C94272" w:rsidRPr="003A6207" w:rsidRDefault="00C94272" w:rsidP="00731373"/>
        </w:tc>
      </w:tr>
      <w:tr w:rsidR="00C94272" w:rsidRPr="003A6207" w:rsidTr="00084FE7">
        <w:trPr>
          <w:trHeight w:val="576"/>
        </w:trPr>
        <w:tc>
          <w:tcPr>
            <w:tcW w:w="565" w:type="dxa"/>
            <w:vAlign w:val="center"/>
          </w:tcPr>
          <w:p w:rsidR="00C94272" w:rsidRPr="003A6207" w:rsidRDefault="00084FE7" w:rsidP="00084FE7">
            <w:pPr>
              <w:jc w:val="center"/>
            </w:pPr>
            <w:r>
              <w:t>7.</w:t>
            </w:r>
          </w:p>
        </w:tc>
        <w:sdt>
          <w:sdtPr>
            <w:id w:val="1793777575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3240" w:type="dxa"/>
                <w:vAlign w:val="center"/>
              </w:tcPr>
              <w:p w:rsidR="00C94272" w:rsidRPr="003A6207" w:rsidRDefault="000636D3" w:rsidP="00731373">
                <w:r w:rsidRPr="00A1666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800" w:type="dxa"/>
            <w:vAlign w:val="center"/>
          </w:tcPr>
          <w:p w:rsidR="00C94272" w:rsidRPr="003A6207" w:rsidRDefault="00C94272" w:rsidP="00731373"/>
        </w:tc>
        <w:tc>
          <w:tcPr>
            <w:tcW w:w="1620" w:type="dxa"/>
            <w:vAlign w:val="center"/>
          </w:tcPr>
          <w:p w:rsidR="00C94272" w:rsidRPr="003A6207" w:rsidRDefault="00C94272" w:rsidP="00731373"/>
        </w:tc>
        <w:tc>
          <w:tcPr>
            <w:tcW w:w="1350" w:type="dxa"/>
            <w:vAlign w:val="center"/>
          </w:tcPr>
          <w:p w:rsidR="00C94272" w:rsidRPr="003A6207" w:rsidRDefault="00C94272" w:rsidP="00731373"/>
        </w:tc>
        <w:tc>
          <w:tcPr>
            <w:tcW w:w="1350" w:type="dxa"/>
            <w:vAlign w:val="center"/>
          </w:tcPr>
          <w:p w:rsidR="00C94272" w:rsidRPr="003A6207" w:rsidRDefault="00C94272" w:rsidP="00731373"/>
        </w:tc>
        <w:tc>
          <w:tcPr>
            <w:tcW w:w="4628" w:type="dxa"/>
          </w:tcPr>
          <w:p w:rsidR="00C94272" w:rsidRPr="003A6207" w:rsidRDefault="00C94272" w:rsidP="00731373"/>
        </w:tc>
      </w:tr>
      <w:tr w:rsidR="00C94272" w:rsidRPr="003A6207" w:rsidTr="00084FE7">
        <w:trPr>
          <w:trHeight w:val="576"/>
        </w:trPr>
        <w:tc>
          <w:tcPr>
            <w:tcW w:w="565" w:type="dxa"/>
            <w:vAlign w:val="center"/>
          </w:tcPr>
          <w:p w:rsidR="00C94272" w:rsidRPr="003A6207" w:rsidRDefault="00084FE7" w:rsidP="00084FE7">
            <w:pPr>
              <w:jc w:val="center"/>
            </w:pPr>
            <w:r>
              <w:t>8.</w:t>
            </w:r>
          </w:p>
        </w:tc>
        <w:sdt>
          <w:sdtPr>
            <w:id w:val="1815601228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3240" w:type="dxa"/>
                <w:vAlign w:val="center"/>
              </w:tcPr>
              <w:p w:rsidR="00C94272" w:rsidRPr="003A6207" w:rsidRDefault="000636D3" w:rsidP="00731373">
                <w:r w:rsidRPr="00A1666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800" w:type="dxa"/>
            <w:vAlign w:val="center"/>
          </w:tcPr>
          <w:p w:rsidR="00C94272" w:rsidRPr="003A6207" w:rsidRDefault="00C94272" w:rsidP="00731373"/>
        </w:tc>
        <w:tc>
          <w:tcPr>
            <w:tcW w:w="1620" w:type="dxa"/>
            <w:vAlign w:val="center"/>
          </w:tcPr>
          <w:p w:rsidR="00C94272" w:rsidRPr="003A6207" w:rsidRDefault="00C94272" w:rsidP="00731373"/>
        </w:tc>
        <w:tc>
          <w:tcPr>
            <w:tcW w:w="1350" w:type="dxa"/>
            <w:vAlign w:val="center"/>
          </w:tcPr>
          <w:p w:rsidR="00C94272" w:rsidRPr="003A6207" w:rsidRDefault="00C94272" w:rsidP="00731373"/>
        </w:tc>
        <w:tc>
          <w:tcPr>
            <w:tcW w:w="1350" w:type="dxa"/>
            <w:vAlign w:val="center"/>
          </w:tcPr>
          <w:p w:rsidR="00C94272" w:rsidRPr="003A6207" w:rsidRDefault="00C94272" w:rsidP="00731373"/>
        </w:tc>
        <w:tc>
          <w:tcPr>
            <w:tcW w:w="4628" w:type="dxa"/>
          </w:tcPr>
          <w:p w:rsidR="00C94272" w:rsidRPr="003A6207" w:rsidRDefault="00C94272" w:rsidP="00731373"/>
        </w:tc>
      </w:tr>
      <w:tr w:rsidR="00C94272" w:rsidRPr="003A6207" w:rsidTr="00084FE7">
        <w:trPr>
          <w:trHeight w:val="576"/>
        </w:trPr>
        <w:tc>
          <w:tcPr>
            <w:tcW w:w="565" w:type="dxa"/>
            <w:vAlign w:val="center"/>
          </w:tcPr>
          <w:p w:rsidR="00C94272" w:rsidRPr="003A6207" w:rsidRDefault="00084FE7" w:rsidP="00084FE7">
            <w:pPr>
              <w:jc w:val="center"/>
            </w:pPr>
            <w:r>
              <w:t>9.</w:t>
            </w:r>
          </w:p>
        </w:tc>
        <w:sdt>
          <w:sdtPr>
            <w:id w:val="977182852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3240" w:type="dxa"/>
                <w:vAlign w:val="center"/>
              </w:tcPr>
              <w:p w:rsidR="00C94272" w:rsidRPr="003A6207" w:rsidRDefault="000636D3" w:rsidP="00731373">
                <w:r w:rsidRPr="00A1666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800" w:type="dxa"/>
            <w:vAlign w:val="center"/>
          </w:tcPr>
          <w:p w:rsidR="00C94272" w:rsidRPr="003A6207" w:rsidRDefault="00C94272" w:rsidP="00731373"/>
        </w:tc>
        <w:tc>
          <w:tcPr>
            <w:tcW w:w="1620" w:type="dxa"/>
            <w:vAlign w:val="center"/>
          </w:tcPr>
          <w:p w:rsidR="00C94272" w:rsidRPr="003A6207" w:rsidRDefault="00C94272" w:rsidP="00731373"/>
        </w:tc>
        <w:tc>
          <w:tcPr>
            <w:tcW w:w="1350" w:type="dxa"/>
            <w:vAlign w:val="center"/>
          </w:tcPr>
          <w:p w:rsidR="00C94272" w:rsidRPr="003A6207" w:rsidRDefault="00C94272" w:rsidP="00731373"/>
        </w:tc>
        <w:tc>
          <w:tcPr>
            <w:tcW w:w="1350" w:type="dxa"/>
            <w:vAlign w:val="center"/>
          </w:tcPr>
          <w:p w:rsidR="00C94272" w:rsidRPr="003A6207" w:rsidRDefault="00C94272" w:rsidP="00731373"/>
        </w:tc>
        <w:tc>
          <w:tcPr>
            <w:tcW w:w="4628" w:type="dxa"/>
          </w:tcPr>
          <w:p w:rsidR="00C94272" w:rsidRPr="003A6207" w:rsidRDefault="00C94272" w:rsidP="00731373"/>
        </w:tc>
      </w:tr>
      <w:tr w:rsidR="00C94272" w:rsidRPr="003A6207" w:rsidTr="00084FE7">
        <w:trPr>
          <w:trHeight w:val="576"/>
        </w:trPr>
        <w:tc>
          <w:tcPr>
            <w:tcW w:w="565" w:type="dxa"/>
            <w:vAlign w:val="center"/>
          </w:tcPr>
          <w:p w:rsidR="00C94272" w:rsidRPr="003A6207" w:rsidRDefault="00084FE7" w:rsidP="00084FE7">
            <w:pPr>
              <w:jc w:val="center"/>
            </w:pPr>
            <w:r>
              <w:t>10.</w:t>
            </w:r>
          </w:p>
        </w:tc>
        <w:sdt>
          <w:sdtPr>
            <w:id w:val="1410424692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3240" w:type="dxa"/>
                <w:vAlign w:val="center"/>
              </w:tcPr>
              <w:p w:rsidR="00C94272" w:rsidRPr="003A6207" w:rsidRDefault="000636D3" w:rsidP="00731373">
                <w:r w:rsidRPr="00A1666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800" w:type="dxa"/>
            <w:vAlign w:val="center"/>
          </w:tcPr>
          <w:p w:rsidR="00C94272" w:rsidRPr="003A6207" w:rsidRDefault="00C94272" w:rsidP="00731373"/>
        </w:tc>
        <w:tc>
          <w:tcPr>
            <w:tcW w:w="1620" w:type="dxa"/>
            <w:vAlign w:val="center"/>
          </w:tcPr>
          <w:p w:rsidR="00C94272" w:rsidRPr="003A6207" w:rsidRDefault="00C94272" w:rsidP="00731373"/>
        </w:tc>
        <w:tc>
          <w:tcPr>
            <w:tcW w:w="1350" w:type="dxa"/>
            <w:vAlign w:val="center"/>
          </w:tcPr>
          <w:p w:rsidR="00C94272" w:rsidRPr="003A6207" w:rsidRDefault="00C94272" w:rsidP="00731373"/>
        </w:tc>
        <w:tc>
          <w:tcPr>
            <w:tcW w:w="1350" w:type="dxa"/>
            <w:vAlign w:val="center"/>
          </w:tcPr>
          <w:p w:rsidR="00C94272" w:rsidRPr="003A6207" w:rsidRDefault="00C94272" w:rsidP="00731373"/>
        </w:tc>
        <w:tc>
          <w:tcPr>
            <w:tcW w:w="4628" w:type="dxa"/>
          </w:tcPr>
          <w:p w:rsidR="00C94272" w:rsidRPr="003A6207" w:rsidRDefault="00C94272" w:rsidP="00731373"/>
        </w:tc>
      </w:tr>
      <w:tr w:rsidR="00C94272" w:rsidRPr="003A6207" w:rsidTr="00084FE7">
        <w:trPr>
          <w:trHeight w:val="576"/>
        </w:trPr>
        <w:tc>
          <w:tcPr>
            <w:tcW w:w="565" w:type="dxa"/>
            <w:vAlign w:val="center"/>
          </w:tcPr>
          <w:p w:rsidR="00C94272" w:rsidRPr="003A6207" w:rsidRDefault="00084FE7" w:rsidP="00084FE7">
            <w:pPr>
              <w:jc w:val="center"/>
            </w:pPr>
            <w:r>
              <w:t>11.</w:t>
            </w:r>
          </w:p>
        </w:tc>
        <w:sdt>
          <w:sdtPr>
            <w:id w:val="782610956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3240" w:type="dxa"/>
                <w:vAlign w:val="center"/>
              </w:tcPr>
              <w:p w:rsidR="00C94272" w:rsidRPr="003A6207" w:rsidRDefault="000636D3" w:rsidP="00731373">
                <w:r w:rsidRPr="00A1666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800" w:type="dxa"/>
            <w:vAlign w:val="center"/>
          </w:tcPr>
          <w:p w:rsidR="00C94272" w:rsidRPr="003A6207" w:rsidRDefault="00C94272" w:rsidP="00731373"/>
        </w:tc>
        <w:tc>
          <w:tcPr>
            <w:tcW w:w="1620" w:type="dxa"/>
            <w:vAlign w:val="center"/>
          </w:tcPr>
          <w:p w:rsidR="00C94272" w:rsidRPr="003A6207" w:rsidRDefault="00C94272" w:rsidP="00731373"/>
        </w:tc>
        <w:tc>
          <w:tcPr>
            <w:tcW w:w="1350" w:type="dxa"/>
            <w:vAlign w:val="center"/>
          </w:tcPr>
          <w:p w:rsidR="00C94272" w:rsidRPr="003A6207" w:rsidRDefault="00C94272" w:rsidP="00731373"/>
        </w:tc>
        <w:tc>
          <w:tcPr>
            <w:tcW w:w="1350" w:type="dxa"/>
            <w:vAlign w:val="center"/>
          </w:tcPr>
          <w:p w:rsidR="00C94272" w:rsidRPr="003A6207" w:rsidRDefault="00C94272" w:rsidP="00731373"/>
        </w:tc>
        <w:tc>
          <w:tcPr>
            <w:tcW w:w="4628" w:type="dxa"/>
          </w:tcPr>
          <w:p w:rsidR="00C94272" w:rsidRPr="003A6207" w:rsidRDefault="00C94272" w:rsidP="00731373"/>
        </w:tc>
      </w:tr>
      <w:tr w:rsidR="00C94272" w:rsidRPr="003A6207" w:rsidTr="00084FE7">
        <w:trPr>
          <w:trHeight w:val="576"/>
        </w:trPr>
        <w:tc>
          <w:tcPr>
            <w:tcW w:w="565" w:type="dxa"/>
            <w:vAlign w:val="center"/>
          </w:tcPr>
          <w:p w:rsidR="00C94272" w:rsidRPr="003A6207" w:rsidRDefault="00084FE7" w:rsidP="00084FE7">
            <w:pPr>
              <w:jc w:val="center"/>
            </w:pPr>
            <w:r>
              <w:lastRenderedPageBreak/>
              <w:t>12.</w:t>
            </w:r>
          </w:p>
        </w:tc>
        <w:sdt>
          <w:sdtPr>
            <w:id w:val="-811485676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3240" w:type="dxa"/>
                <w:vAlign w:val="center"/>
              </w:tcPr>
              <w:p w:rsidR="00C94272" w:rsidRPr="003A6207" w:rsidRDefault="000636D3" w:rsidP="00731373">
                <w:r w:rsidRPr="00A1666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800" w:type="dxa"/>
            <w:vAlign w:val="center"/>
          </w:tcPr>
          <w:p w:rsidR="00C94272" w:rsidRPr="003A6207" w:rsidRDefault="00C94272" w:rsidP="00731373"/>
        </w:tc>
        <w:tc>
          <w:tcPr>
            <w:tcW w:w="1620" w:type="dxa"/>
            <w:vAlign w:val="center"/>
          </w:tcPr>
          <w:p w:rsidR="00C94272" w:rsidRPr="003A6207" w:rsidRDefault="00C94272" w:rsidP="00731373"/>
        </w:tc>
        <w:tc>
          <w:tcPr>
            <w:tcW w:w="1350" w:type="dxa"/>
            <w:vAlign w:val="center"/>
          </w:tcPr>
          <w:p w:rsidR="00C94272" w:rsidRPr="003A6207" w:rsidRDefault="00C94272" w:rsidP="00731373"/>
        </w:tc>
        <w:tc>
          <w:tcPr>
            <w:tcW w:w="1350" w:type="dxa"/>
            <w:vAlign w:val="center"/>
          </w:tcPr>
          <w:p w:rsidR="00C94272" w:rsidRPr="003A6207" w:rsidRDefault="00C94272" w:rsidP="00731373"/>
        </w:tc>
        <w:tc>
          <w:tcPr>
            <w:tcW w:w="4628" w:type="dxa"/>
          </w:tcPr>
          <w:p w:rsidR="00C94272" w:rsidRPr="003A6207" w:rsidRDefault="00C94272" w:rsidP="00731373"/>
        </w:tc>
      </w:tr>
      <w:tr w:rsidR="00C94272" w:rsidRPr="003A6207" w:rsidTr="00084FE7">
        <w:trPr>
          <w:trHeight w:val="576"/>
        </w:trPr>
        <w:tc>
          <w:tcPr>
            <w:tcW w:w="565" w:type="dxa"/>
            <w:vAlign w:val="center"/>
          </w:tcPr>
          <w:p w:rsidR="00C94272" w:rsidRPr="003A6207" w:rsidRDefault="00084FE7" w:rsidP="00084FE7">
            <w:pPr>
              <w:jc w:val="center"/>
            </w:pPr>
            <w:r>
              <w:t>13.</w:t>
            </w:r>
          </w:p>
        </w:tc>
        <w:sdt>
          <w:sdtPr>
            <w:id w:val="1938104788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3240" w:type="dxa"/>
                <w:vAlign w:val="center"/>
              </w:tcPr>
              <w:p w:rsidR="00C94272" w:rsidRPr="003A6207" w:rsidRDefault="000636D3" w:rsidP="00731373">
                <w:r w:rsidRPr="00A1666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800" w:type="dxa"/>
            <w:vAlign w:val="center"/>
          </w:tcPr>
          <w:p w:rsidR="00C94272" w:rsidRPr="003A6207" w:rsidRDefault="00C94272" w:rsidP="00731373"/>
        </w:tc>
        <w:tc>
          <w:tcPr>
            <w:tcW w:w="1620" w:type="dxa"/>
            <w:vAlign w:val="center"/>
          </w:tcPr>
          <w:p w:rsidR="00C94272" w:rsidRPr="003A6207" w:rsidRDefault="00C94272" w:rsidP="00731373"/>
        </w:tc>
        <w:tc>
          <w:tcPr>
            <w:tcW w:w="1350" w:type="dxa"/>
            <w:vAlign w:val="center"/>
          </w:tcPr>
          <w:p w:rsidR="00C94272" w:rsidRPr="003A6207" w:rsidRDefault="00C94272" w:rsidP="00731373"/>
        </w:tc>
        <w:tc>
          <w:tcPr>
            <w:tcW w:w="1350" w:type="dxa"/>
            <w:vAlign w:val="center"/>
          </w:tcPr>
          <w:p w:rsidR="00C94272" w:rsidRPr="003A6207" w:rsidRDefault="00C94272" w:rsidP="00731373"/>
        </w:tc>
        <w:tc>
          <w:tcPr>
            <w:tcW w:w="4628" w:type="dxa"/>
          </w:tcPr>
          <w:p w:rsidR="00C94272" w:rsidRPr="003A6207" w:rsidRDefault="00C94272" w:rsidP="00731373"/>
        </w:tc>
      </w:tr>
      <w:tr w:rsidR="00C94272" w:rsidRPr="003A6207" w:rsidTr="00084FE7">
        <w:trPr>
          <w:trHeight w:val="576"/>
        </w:trPr>
        <w:tc>
          <w:tcPr>
            <w:tcW w:w="565" w:type="dxa"/>
            <w:vAlign w:val="center"/>
          </w:tcPr>
          <w:p w:rsidR="00C94272" w:rsidRPr="003A6207" w:rsidRDefault="00084FE7" w:rsidP="00084FE7">
            <w:pPr>
              <w:jc w:val="center"/>
            </w:pPr>
            <w:r>
              <w:t>14.</w:t>
            </w:r>
          </w:p>
        </w:tc>
        <w:sdt>
          <w:sdtPr>
            <w:id w:val="99621305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3240" w:type="dxa"/>
                <w:vAlign w:val="center"/>
              </w:tcPr>
              <w:p w:rsidR="00C94272" w:rsidRPr="003A6207" w:rsidRDefault="000636D3" w:rsidP="00731373">
                <w:r w:rsidRPr="00A1666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800" w:type="dxa"/>
            <w:vAlign w:val="center"/>
          </w:tcPr>
          <w:p w:rsidR="00C94272" w:rsidRPr="003A6207" w:rsidRDefault="00C94272" w:rsidP="00731373"/>
        </w:tc>
        <w:tc>
          <w:tcPr>
            <w:tcW w:w="1620" w:type="dxa"/>
            <w:vAlign w:val="center"/>
          </w:tcPr>
          <w:p w:rsidR="00C94272" w:rsidRPr="003A6207" w:rsidRDefault="00C94272" w:rsidP="00731373"/>
        </w:tc>
        <w:tc>
          <w:tcPr>
            <w:tcW w:w="1350" w:type="dxa"/>
            <w:vAlign w:val="center"/>
          </w:tcPr>
          <w:p w:rsidR="00C94272" w:rsidRPr="003A6207" w:rsidRDefault="00C94272" w:rsidP="00731373"/>
        </w:tc>
        <w:tc>
          <w:tcPr>
            <w:tcW w:w="1350" w:type="dxa"/>
            <w:vAlign w:val="center"/>
          </w:tcPr>
          <w:p w:rsidR="00C94272" w:rsidRPr="003A6207" w:rsidRDefault="00C94272" w:rsidP="00731373"/>
        </w:tc>
        <w:tc>
          <w:tcPr>
            <w:tcW w:w="4628" w:type="dxa"/>
          </w:tcPr>
          <w:p w:rsidR="00C94272" w:rsidRPr="003A6207" w:rsidRDefault="00C94272" w:rsidP="00731373"/>
        </w:tc>
      </w:tr>
      <w:tr w:rsidR="00C94272" w:rsidRPr="003A6207" w:rsidTr="00084FE7">
        <w:trPr>
          <w:trHeight w:val="576"/>
        </w:trPr>
        <w:tc>
          <w:tcPr>
            <w:tcW w:w="565" w:type="dxa"/>
            <w:vAlign w:val="center"/>
          </w:tcPr>
          <w:p w:rsidR="00C94272" w:rsidRPr="003A6207" w:rsidRDefault="00084FE7" w:rsidP="00084FE7">
            <w:pPr>
              <w:jc w:val="center"/>
            </w:pPr>
            <w:r>
              <w:t>15.</w:t>
            </w:r>
          </w:p>
        </w:tc>
        <w:sdt>
          <w:sdtPr>
            <w:id w:val="181783993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3240" w:type="dxa"/>
                <w:vAlign w:val="center"/>
              </w:tcPr>
              <w:p w:rsidR="00C94272" w:rsidRPr="003A6207" w:rsidRDefault="000636D3" w:rsidP="00731373">
                <w:r w:rsidRPr="00A1666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800" w:type="dxa"/>
            <w:vAlign w:val="center"/>
          </w:tcPr>
          <w:p w:rsidR="00C94272" w:rsidRPr="003A6207" w:rsidRDefault="00C94272" w:rsidP="00731373"/>
        </w:tc>
        <w:tc>
          <w:tcPr>
            <w:tcW w:w="1620" w:type="dxa"/>
            <w:vAlign w:val="center"/>
          </w:tcPr>
          <w:p w:rsidR="00C94272" w:rsidRPr="003A6207" w:rsidRDefault="00C94272" w:rsidP="00731373"/>
        </w:tc>
        <w:tc>
          <w:tcPr>
            <w:tcW w:w="1350" w:type="dxa"/>
            <w:vAlign w:val="center"/>
          </w:tcPr>
          <w:p w:rsidR="00C94272" w:rsidRPr="003A6207" w:rsidRDefault="00C94272" w:rsidP="00731373"/>
        </w:tc>
        <w:tc>
          <w:tcPr>
            <w:tcW w:w="1350" w:type="dxa"/>
            <w:vAlign w:val="center"/>
          </w:tcPr>
          <w:p w:rsidR="00C94272" w:rsidRPr="003A6207" w:rsidRDefault="00C94272" w:rsidP="00731373"/>
        </w:tc>
        <w:tc>
          <w:tcPr>
            <w:tcW w:w="4628" w:type="dxa"/>
          </w:tcPr>
          <w:p w:rsidR="00C94272" w:rsidRPr="003A6207" w:rsidRDefault="00C94272" w:rsidP="00731373"/>
        </w:tc>
      </w:tr>
      <w:tr w:rsidR="00C94272" w:rsidRPr="003A6207" w:rsidTr="00084FE7">
        <w:trPr>
          <w:trHeight w:val="576"/>
        </w:trPr>
        <w:tc>
          <w:tcPr>
            <w:tcW w:w="565" w:type="dxa"/>
            <w:vAlign w:val="center"/>
          </w:tcPr>
          <w:p w:rsidR="00C94272" w:rsidRPr="003A6207" w:rsidRDefault="00084FE7" w:rsidP="00084FE7">
            <w:pPr>
              <w:jc w:val="center"/>
            </w:pPr>
            <w:r>
              <w:t>16.</w:t>
            </w:r>
          </w:p>
        </w:tc>
        <w:sdt>
          <w:sdtPr>
            <w:id w:val="-1397967160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3240" w:type="dxa"/>
                <w:vAlign w:val="center"/>
              </w:tcPr>
              <w:p w:rsidR="00C94272" w:rsidRPr="003A6207" w:rsidRDefault="000636D3" w:rsidP="00731373">
                <w:r w:rsidRPr="00A1666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800" w:type="dxa"/>
            <w:vAlign w:val="center"/>
          </w:tcPr>
          <w:p w:rsidR="00C94272" w:rsidRPr="003A6207" w:rsidRDefault="00C94272" w:rsidP="00731373"/>
        </w:tc>
        <w:tc>
          <w:tcPr>
            <w:tcW w:w="1620" w:type="dxa"/>
            <w:vAlign w:val="center"/>
          </w:tcPr>
          <w:p w:rsidR="00C94272" w:rsidRPr="003A6207" w:rsidRDefault="00C94272" w:rsidP="00731373"/>
        </w:tc>
        <w:tc>
          <w:tcPr>
            <w:tcW w:w="1350" w:type="dxa"/>
            <w:vAlign w:val="center"/>
          </w:tcPr>
          <w:p w:rsidR="00C94272" w:rsidRPr="003A6207" w:rsidRDefault="00C94272" w:rsidP="00731373"/>
        </w:tc>
        <w:tc>
          <w:tcPr>
            <w:tcW w:w="1350" w:type="dxa"/>
            <w:vAlign w:val="center"/>
          </w:tcPr>
          <w:p w:rsidR="00C94272" w:rsidRPr="003A6207" w:rsidRDefault="00C94272" w:rsidP="00731373"/>
        </w:tc>
        <w:tc>
          <w:tcPr>
            <w:tcW w:w="4628" w:type="dxa"/>
          </w:tcPr>
          <w:p w:rsidR="00C94272" w:rsidRPr="003A6207" w:rsidRDefault="00C94272" w:rsidP="00731373"/>
        </w:tc>
      </w:tr>
      <w:tr w:rsidR="00C94272" w:rsidRPr="003A6207" w:rsidTr="00084FE7">
        <w:trPr>
          <w:trHeight w:val="576"/>
        </w:trPr>
        <w:tc>
          <w:tcPr>
            <w:tcW w:w="565" w:type="dxa"/>
            <w:vAlign w:val="center"/>
          </w:tcPr>
          <w:p w:rsidR="00C94272" w:rsidRPr="003A6207" w:rsidRDefault="00084FE7" w:rsidP="00084FE7">
            <w:pPr>
              <w:jc w:val="center"/>
            </w:pPr>
            <w:r>
              <w:t>17.</w:t>
            </w:r>
          </w:p>
        </w:tc>
        <w:sdt>
          <w:sdtPr>
            <w:id w:val="1892606943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3240" w:type="dxa"/>
                <w:vAlign w:val="center"/>
              </w:tcPr>
              <w:p w:rsidR="00C94272" w:rsidRPr="003A6207" w:rsidRDefault="000636D3" w:rsidP="00731373">
                <w:r w:rsidRPr="00A1666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800" w:type="dxa"/>
            <w:vAlign w:val="center"/>
          </w:tcPr>
          <w:p w:rsidR="00C94272" w:rsidRPr="003A6207" w:rsidRDefault="00C94272" w:rsidP="00731373"/>
        </w:tc>
        <w:tc>
          <w:tcPr>
            <w:tcW w:w="1620" w:type="dxa"/>
            <w:vAlign w:val="center"/>
          </w:tcPr>
          <w:p w:rsidR="00C94272" w:rsidRPr="003A6207" w:rsidRDefault="00C94272" w:rsidP="00731373"/>
        </w:tc>
        <w:tc>
          <w:tcPr>
            <w:tcW w:w="1350" w:type="dxa"/>
            <w:vAlign w:val="center"/>
          </w:tcPr>
          <w:p w:rsidR="00C94272" w:rsidRPr="003A6207" w:rsidRDefault="00C94272" w:rsidP="00731373"/>
        </w:tc>
        <w:tc>
          <w:tcPr>
            <w:tcW w:w="1350" w:type="dxa"/>
            <w:vAlign w:val="center"/>
          </w:tcPr>
          <w:p w:rsidR="00C94272" w:rsidRPr="003A6207" w:rsidRDefault="00C94272" w:rsidP="00731373"/>
        </w:tc>
        <w:tc>
          <w:tcPr>
            <w:tcW w:w="4628" w:type="dxa"/>
          </w:tcPr>
          <w:p w:rsidR="00C94272" w:rsidRPr="003A6207" w:rsidRDefault="00C94272" w:rsidP="00731373"/>
        </w:tc>
      </w:tr>
      <w:tr w:rsidR="00C94272" w:rsidRPr="003A6207" w:rsidTr="00084FE7">
        <w:trPr>
          <w:trHeight w:val="576"/>
        </w:trPr>
        <w:tc>
          <w:tcPr>
            <w:tcW w:w="565" w:type="dxa"/>
            <w:vAlign w:val="center"/>
          </w:tcPr>
          <w:p w:rsidR="00C94272" w:rsidRPr="003A6207" w:rsidRDefault="00084FE7" w:rsidP="00084FE7">
            <w:pPr>
              <w:jc w:val="center"/>
            </w:pPr>
            <w:r>
              <w:t>18.</w:t>
            </w:r>
          </w:p>
        </w:tc>
        <w:sdt>
          <w:sdtPr>
            <w:id w:val="1111939707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3240" w:type="dxa"/>
                <w:vAlign w:val="center"/>
              </w:tcPr>
              <w:p w:rsidR="00C94272" w:rsidRPr="003A6207" w:rsidRDefault="000636D3" w:rsidP="00731373">
                <w:r w:rsidRPr="00A1666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800" w:type="dxa"/>
            <w:vAlign w:val="center"/>
          </w:tcPr>
          <w:p w:rsidR="00C94272" w:rsidRPr="003A6207" w:rsidRDefault="00C94272" w:rsidP="00731373"/>
        </w:tc>
        <w:tc>
          <w:tcPr>
            <w:tcW w:w="1620" w:type="dxa"/>
            <w:vAlign w:val="center"/>
          </w:tcPr>
          <w:p w:rsidR="00C94272" w:rsidRPr="003A6207" w:rsidRDefault="00C94272" w:rsidP="00731373"/>
        </w:tc>
        <w:tc>
          <w:tcPr>
            <w:tcW w:w="1350" w:type="dxa"/>
            <w:vAlign w:val="center"/>
          </w:tcPr>
          <w:p w:rsidR="00C94272" w:rsidRPr="003A6207" w:rsidRDefault="00C94272" w:rsidP="00731373"/>
        </w:tc>
        <w:tc>
          <w:tcPr>
            <w:tcW w:w="1350" w:type="dxa"/>
            <w:vAlign w:val="center"/>
          </w:tcPr>
          <w:p w:rsidR="00C94272" w:rsidRPr="003A6207" w:rsidRDefault="00C94272" w:rsidP="00731373"/>
        </w:tc>
        <w:tc>
          <w:tcPr>
            <w:tcW w:w="4628" w:type="dxa"/>
          </w:tcPr>
          <w:p w:rsidR="00C94272" w:rsidRPr="003A6207" w:rsidRDefault="00C94272" w:rsidP="00731373"/>
        </w:tc>
      </w:tr>
      <w:tr w:rsidR="00C94272" w:rsidRPr="003A6207" w:rsidTr="00084FE7">
        <w:trPr>
          <w:trHeight w:val="576"/>
        </w:trPr>
        <w:tc>
          <w:tcPr>
            <w:tcW w:w="565" w:type="dxa"/>
            <w:vAlign w:val="center"/>
          </w:tcPr>
          <w:p w:rsidR="00C94272" w:rsidRPr="003A6207" w:rsidRDefault="00084FE7" w:rsidP="00084FE7">
            <w:pPr>
              <w:jc w:val="center"/>
            </w:pPr>
            <w:r>
              <w:t>19.</w:t>
            </w:r>
          </w:p>
        </w:tc>
        <w:sdt>
          <w:sdtPr>
            <w:id w:val="457847704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3240" w:type="dxa"/>
                <w:vAlign w:val="center"/>
              </w:tcPr>
              <w:p w:rsidR="00C94272" w:rsidRPr="003A6207" w:rsidRDefault="000636D3" w:rsidP="00731373">
                <w:r w:rsidRPr="00A1666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800" w:type="dxa"/>
            <w:vAlign w:val="center"/>
          </w:tcPr>
          <w:p w:rsidR="00C94272" w:rsidRPr="003A6207" w:rsidRDefault="00C94272" w:rsidP="00731373"/>
        </w:tc>
        <w:tc>
          <w:tcPr>
            <w:tcW w:w="1620" w:type="dxa"/>
            <w:vAlign w:val="center"/>
          </w:tcPr>
          <w:p w:rsidR="00C94272" w:rsidRPr="003A6207" w:rsidRDefault="00C94272" w:rsidP="00731373"/>
        </w:tc>
        <w:tc>
          <w:tcPr>
            <w:tcW w:w="1350" w:type="dxa"/>
            <w:vAlign w:val="center"/>
          </w:tcPr>
          <w:p w:rsidR="00C94272" w:rsidRPr="003A6207" w:rsidRDefault="00C94272" w:rsidP="00731373"/>
        </w:tc>
        <w:tc>
          <w:tcPr>
            <w:tcW w:w="1350" w:type="dxa"/>
            <w:vAlign w:val="center"/>
          </w:tcPr>
          <w:p w:rsidR="00C94272" w:rsidRPr="003A6207" w:rsidRDefault="00C94272" w:rsidP="00731373"/>
        </w:tc>
        <w:tc>
          <w:tcPr>
            <w:tcW w:w="4628" w:type="dxa"/>
          </w:tcPr>
          <w:p w:rsidR="00C94272" w:rsidRPr="003A6207" w:rsidRDefault="00C94272" w:rsidP="00731373"/>
        </w:tc>
      </w:tr>
      <w:tr w:rsidR="00C94272" w:rsidRPr="003A6207" w:rsidTr="00084FE7">
        <w:trPr>
          <w:trHeight w:val="576"/>
        </w:trPr>
        <w:tc>
          <w:tcPr>
            <w:tcW w:w="565" w:type="dxa"/>
            <w:vAlign w:val="center"/>
          </w:tcPr>
          <w:p w:rsidR="00C94272" w:rsidRPr="003A6207" w:rsidRDefault="00084FE7" w:rsidP="00084FE7">
            <w:pPr>
              <w:jc w:val="center"/>
            </w:pPr>
            <w:r>
              <w:t>20.</w:t>
            </w:r>
          </w:p>
        </w:tc>
        <w:sdt>
          <w:sdtPr>
            <w:id w:val="-2145191527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3240" w:type="dxa"/>
                <w:vAlign w:val="center"/>
              </w:tcPr>
              <w:p w:rsidR="00C94272" w:rsidRPr="003A6207" w:rsidRDefault="000636D3" w:rsidP="00731373">
                <w:r w:rsidRPr="00A1666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800" w:type="dxa"/>
            <w:vAlign w:val="center"/>
          </w:tcPr>
          <w:p w:rsidR="00C94272" w:rsidRPr="003A6207" w:rsidRDefault="00C94272" w:rsidP="00731373"/>
        </w:tc>
        <w:tc>
          <w:tcPr>
            <w:tcW w:w="1620" w:type="dxa"/>
            <w:vAlign w:val="center"/>
          </w:tcPr>
          <w:p w:rsidR="00C94272" w:rsidRPr="003A6207" w:rsidRDefault="00C94272" w:rsidP="00731373"/>
        </w:tc>
        <w:tc>
          <w:tcPr>
            <w:tcW w:w="1350" w:type="dxa"/>
            <w:vAlign w:val="center"/>
          </w:tcPr>
          <w:p w:rsidR="00C94272" w:rsidRPr="003A6207" w:rsidRDefault="00C94272" w:rsidP="00731373"/>
        </w:tc>
        <w:tc>
          <w:tcPr>
            <w:tcW w:w="1350" w:type="dxa"/>
            <w:vAlign w:val="center"/>
          </w:tcPr>
          <w:p w:rsidR="00C94272" w:rsidRPr="003A6207" w:rsidRDefault="00C94272" w:rsidP="00731373"/>
        </w:tc>
        <w:tc>
          <w:tcPr>
            <w:tcW w:w="4628" w:type="dxa"/>
          </w:tcPr>
          <w:p w:rsidR="00C94272" w:rsidRPr="003A6207" w:rsidRDefault="00C94272" w:rsidP="00731373"/>
        </w:tc>
      </w:tr>
      <w:tr w:rsidR="00C94272" w:rsidRPr="003A6207" w:rsidTr="00084FE7">
        <w:trPr>
          <w:trHeight w:val="576"/>
        </w:trPr>
        <w:tc>
          <w:tcPr>
            <w:tcW w:w="565" w:type="dxa"/>
            <w:vAlign w:val="center"/>
          </w:tcPr>
          <w:p w:rsidR="00C94272" w:rsidRPr="003A6207" w:rsidRDefault="00084FE7" w:rsidP="00084FE7">
            <w:pPr>
              <w:jc w:val="center"/>
            </w:pPr>
            <w:r>
              <w:t>21.</w:t>
            </w:r>
          </w:p>
        </w:tc>
        <w:sdt>
          <w:sdtPr>
            <w:id w:val="-1345473152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3240" w:type="dxa"/>
                <w:vAlign w:val="center"/>
              </w:tcPr>
              <w:p w:rsidR="00C94272" w:rsidRPr="003A6207" w:rsidRDefault="000636D3" w:rsidP="00731373">
                <w:r w:rsidRPr="00A1666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800" w:type="dxa"/>
            <w:vAlign w:val="center"/>
          </w:tcPr>
          <w:p w:rsidR="00C94272" w:rsidRPr="003A6207" w:rsidRDefault="00C94272" w:rsidP="00731373"/>
        </w:tc>
        <w:tc>
          <w:tcPr>
            <w:tcW w:w="1620" w:type="dxa"/>
            <w:vAlign w:val="center"/>
          </w:tcPr>
          <w:p w:rsidR="00C94272" w:rsidRPr="003A6207" w:rsidRDefault="00C94272" w:rsidP="00731373"/>
        </w:tc>
        <w:tc>
          <w:tcPr>
            <w:tcW w:w="1350" w:type="dxa"/>
            <w:vAlign w:val="center"/>
          </w:tcPr>
          <w:p w:rsidR="00C94272" w:rsidRPr="003A6207" w:rsidRDefault="00C94272" w:rsidP="00731373"/>
        </w:tc>
        <w:tc>
          <w:tcPr>
            <w:tcW w:w="1350" w:type="dxa"/>
            <w:vAlign w:val="center"/>
          </w:tcPr>
          <w:p w:rsidR="00C94272" w:rsidRPr="003A6207" w:rsidRDefault="00C94272" w:rsidP="00731373"/>
        </w:tc>
        <w:tc>
          <w:tcPr>
            <w:tcW w:w="4628" w:type="dxa"/>
          </w:tcPr>
          <w:p w:rsidR="00C94272" w:rsidRPr="003A6207" w:rsidRDefault="00C94272" w:rsidP="00731373"/>
        </w:tc>
      </w:tr>
      <w:tr w:rsidR="00C94272" w:rsidRPr="003A6207" w:rsidTr="00084FE7">
        <w:trPr>
          <w:trHeight w:val="576"/>
        </w:trPr>
        <w:tc>
          <w:tcPr>
            <w:tcW w:w="565" w:type="dxa"/>
            <w:vAlign w:val="center"/>
          </w:tcPr>
          <w:p w:rsidR="00C94272" w:rsidRPr="003A6207" w:rsidRDefault="00084FE7" w:rsidP="00084FE7">
            <w:pPr>
              <w:jc w:val="center"/>
            </w:pPr>
            <w:r>
              <w:t>22.</w:t>
            </w:r>
          </w:p>
        </w:tc>
        <w:sdt>
          <w:sdtPr>
            <w:id w:val="1329488261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3240" w:type="dxa"/>
                <w:vAlign w:val="center"/>
              </w:tcPr>
              <w:p w:rsidR="00C94272" w:rsidRPr="003A6207" w:rsidRDefault="000636D3" w:rsidP="00731373">
                <w:r w:rsidRPr="00A1666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800" w:type="dxa"/>
            <w:vAlign w:val="center"/>
          </w:tcPr>
          <w:p w:rsidR="00C94272" w:rsidRPr="003A6207" w:rsidRDefault="00C94272" w:rsidP="00731373"/>
        </w:tc>
        <w:tc>
          <w:tcPr>
            <w:tcW w:w="1620" w:type="dxa"/>
            <w:vAlign w:val="center"/>
          </w:tcPr>
          <w:p w:rsidR="00C94272" w:rsidRPr="003A6207" w:rsidRDefault="00C94272" w:rsidP="00731373"/>
        </w:tc>
        <w:tc>
          <w:tcPr>
            <w:tcW w:w="1350" w:type="dxa"/>
            <w:vAlign w:val="center"/>
          </w:tcPr>
          <w:p w:rsidR="00C94272" w:rsidRPr="003A6207" w:rsidRDefault="00C94272" w:rsidP="00731373"/>
        </w:tc>
        <w:tc>
          <w:tcPr>
            <w:tcW w:w="1350" w:type="dxa"/>
            <w:vAlign w:val="center"/>
          </w:tcPr>
          <w:p w:rsidR="00C94272" w:rsidRPr="003A6207" w:rsidRDefault="00C94272" w:rsidP="00731373"/>
        </w:tc>
        <w:tc>
          <w:tcPr>
            <w:tcW w:w="4628" w:type="dxa"/>
          </w:tcPr>
          <w:p w:rsidR="00C94272" w:rsidRPr="003A6207" w:rsidRDefault="00C94272" w:rsidP="00731373"/>
        </w:tc>
      </w:tr>
      <w:tr w:rsidR="00C94272" w:rsidRPr="003A6207" w:rsidTr="00084FE7">
        <w:trPr>
          <w:trHeight w:val="576"/>
        </w:trPr>
        <w:tc>
          <w:tcPr>
            <w:tcW w:w="565" w:type="dxa"/>
            <w:vAlign w:val="center"/>
          </w:tcPr>
          <w:p w:rsidR="00C94272" w:rsidRPr="003A6207" w:rsidRDefault="00084FE7" w:rsidP="00084FE7">
            <w:pPr>
              <w:jc w:val="center"/>
            </w:pPr>
            <w:r>
              <w:t>23.</w:t>
            </w:r>
          </w:p>
        </w:tc>
        <w:sdt>
          <w:sdtPr>
            <w:id w:val="-1068338514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3240" w:type="dxa"/>
                <w:vAlign w:val="center"/>
              </w:tcPr>
              <w:p w:rsidR="00C94272" w:rsidRPr="003A6207" w:rsidRDefault="000636D3" w:rsidP="00731373">
                <w:r w:rsidRPr="00A1666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800" w:type="dxa"/>
            <w:vAlign w:val="center"/>
          </w:tcPr>
          <w:p w:rsidR="00C94272" w:rsidRPr="003A6207" w:rsidRDefault="00C94272" w:rsidP="00731373"/>
        </w:tc>
        <w:tc>
          <w:tcPr>
            <w:tcW w:w="1620" w:type="dxa"/>
            <w:vAlign w:val="center"/>
          </w:tcPr>
          <w:p w:rsidR="00C94272" w:rsidRPr="003A6207" w:rsidRDefault="00C94272" w:rsidP="00731373"/>
        </w:tc>
        <w:tc>
          <w:tcPr>
            <w:tcW w:w="1350" w:type="dxa"/>
            <w:vAlign w:val="center"/>
          </w:tcPr>
          <w:p w:rsidR="00C94272" w:rsidRPr="003A6207" w:rsidRDefault="00C94272" w:rsidP="00731373"/>
        </w:tc>
        <w:tc>
          <w:tcPr>
            <w:tcW w:w="1350" w:type="dxa"/>
            <w:vAlign w:val="center"/>
          </w:tcPr>
          <w:p w:rsidR="00C94272" w:rsidRPr="003A6207" w:rsidRDefault="00C94272" w:rsidP="00731373"/>
        </w:tc>
        <w:tc>
          <w:tcPr>
            <w:tcW w:w="4628" w:type="dxa"/>
          </w:tcPr>
          <w:p w:rsidR="00C94272" w:rsidRPr="003A6207" w:rsidRDefault="00C94272" w:rsidP="00731373"/>
        </w:tc>
      </w:tr>
      <w:tr w:rsidR="00C94272" w:rsidRPr="003A6207" w:rsidTr="00084FE7">
        <w:trPr>
          <w:trHeight w:val="576"/>
        </w:trPr>
        <w:tc>
          <w:tcPr>
            <w:tcW w:w="565" w:type="dxa"/>
            <w:vAlign w:val="center"/>
          </w:tcPr>
          <w:p w:rsidR="00C94272" w:rsidRPr="003A6207" w:rsidRDefault="00084FE7" w:rsidP="00084FE7">
            <w:pPr>
              <w:jc w:val="center"/>
            </w:pPr>
            <w:r>
              <w:t>24.</w:t>
            </w:r>
          </w:p>
        </w:tc>
        <w:sdt>
          <w:sdtPr>
            <w:id w:val="-632641422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3240" w:type="dxa"/>
                <w:vAlign w:val="center"/>
              </w:tcPr>
              <w:p w:rsidR="00C94272" w:rsidRPr="003A6207" w:rsidRDefault="000636D3" w:rsidP="00731373">
                <w:r w:rsidRPr="00A1666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800" w:type="dxa"/>
            <w:vAlign w:val="center"/>
          </w:tcPr>
          <w:p w:rsidR="00C94272" w:rsidRPr="003A6207" w:rsidRDefault="00C94272" w:rsidP="00731373"/>
        </w:tc>
        <w:tc>
          <w:tcPr>
            <w:tcW w:w="1620" w:type="dxa"/>
            <w:vAlign w:val="center"/>
          </w:tcPr>
          <w:p w:rsidR="00C94272" w:rsidRPr="003A6207" w:rsidRDefault="00C94272" w:rsidP="00731373"/>
        </w:tc>
        <w:tc>
          <w:tcPr>
            <w:tcW w:w="1350" w:type="dxa"/>
            <w:vAlign w:val="center"/>
          </w:tcPr>
          <w:p w:rsidR="00C94272" w:rsidRPr="003A6207" w:rsidRDefault="00C94272" w:rsidP="00731373"/>
        </w:tc>
        <w:tc>
          <w:tcPr>
            <w:tcW w:w="1350" w:type="dxa"/>
            <w:vAlign w:val="center"/>
          </w:tcPr>
          <w:p w:rsidR="00C94272" w:rsidRPr="003A6207" w:rsidRDefault="00C94272" w:rsidP="00731373"/>
        </w:tc>
        <w:tc>
          <w:tcPr>
            <w:tcW w:w="4628" w:type="dxa"/>
          </w:tcPr>
          <w:p w:rsidR="00C94272" w:rsidRPr="003A6207" w:rsidRDefault="00C94272" w:rsidP="00731373"/>
        </w:tc>
      </w:tr>
      <w:tr w:rsidR="00C94272" w:rsidRPr="003A6207" w:rsidTr="00084FE7">
        <w:trPr>
          <w:trHeight w:val="576"/>
        </w:trPr>
        <w:tc>
          <w:tcPr>
            <w:tcW w:w="565" w:type="dxa"/>
            <w:vAlign w:val="center"/>
          </w:tcPr>
          <w:p w:rsidR="00C94272" w:rsidRPr="003A6207" w:rsidRDefault="00084FE7" w:rsidP="00084FE7">
            <w:pPr>
              <w:jc w:val="center"/>
            </w:pPr>
            <w:r>
              <w:t>25.</w:t>
            </w:r>
          </w:p>
        </w:tc>
        <w:sdt>
          <w:sdtPr>
            <w:id w:val="-1845465559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3240" w:type="dxa"/>
                <w:vAlign w:val="center"/>
              </w:tcPr>
              <w:p w:rsidR="00C94272" w:rsidRPr="003A6207" w:rsidRDefault="000636D3" w:rsidP="00731373">
                <w:r w:rsidRPr="00A1666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800" w:type="dxa"/>
            <w:vAlign w:val="center"/>
          </w:tcPr>
          <w:p w:rsidR="00C94272" w:rsidRPr="003A6207" w:rsidRDefault="00C94272" w:rsidP="00731373"/>
        </w:tc>
        <w:tc>
          <w:tcPr>
            <w:tcW w:w="1620" w:type="dxa"/>
            <w:vAlign w:val="center"/>
          </w:tcPr>
          <w:p w:rsidR="00C94272" w:rsidRPr="003A6207" w:rsidRDefault="00C94272" w:rsidP="00731373"/>
        </w:tc>
        <w:tc>
          <w:tcPr>
            <w:tcW w:w="1350" w:type="dxa"/>
            <w:vAlign w:val="center"/>
          </w:tcPr>
          <w:p w:rsidR="00C94272" w:rsidRPr="003A6207" w:rsidRDefault="00C94272" w:rsidP="00731373"/>
        </w:tc>
        <w:tc>
          <w:tcPr>
            <w:tcW w:w="1350" w:type="dxa"/>
            <w:vAlign w:val="center"/>
          </w:tcPr>
          <w:p w:rsidR="00C94272" w:rsidRPr="003A6207" w:rsidRDefault="00C94272" w:rsidP="00731373"/>
        </w:tc>
        <w:tc>
          <w:tcPr>
            <w:tcW w:w="4628" w:type="dxa"/>
          </w:tcPr>
          <w:p w:rsidR="00C94272" w:rsidRPr="003A6207" w:rsidRDefault="00C94272" w:rsidP="00731373"/>
        </w:tc>
      </w:tr>
      <w:tr w:rsidR="00C94272" w:rsidRPr="003A6207" w:rsidTr="00084FE7">
        <w:trPr>
          <w:trHeight w:val="576"/>
        </w:trPr>
        <w:tc>
          <w:tcPr>
            <w:tcW w:w="565" w:type="dxa"/>
            <w:vAlign w:val="center"/>
          </w:tcPr>
          <w:p w:rsidR="00C94272" w:rsidRPr="003A6207" w:rsidRDefault="00084FE7" w:rsidP="00084FE7">
            <w:pPr>
              <w:jc w:val="center"/>
            </w:pPr>
            <w:r>
              <w:t>26.</w:t>
            </w:r>
          </w:p>
        </w:tc>
        <w:sdt>
          <w:sdtPr>
            <w:id w:val="1765880461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3240" w:type="dxa"/>
                <w:vAlign w:val="center"/>
              </w:tcPr>
              <w:p w:rsidR="00C94272" w:rsidRPr="003A6207" w:rsidRDefault="000636D3" w:rsidP="00731373">
                <w:r w:rsidRPr="00A1666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800" w:type="dxa"/>
            <w:vAlign w:val="center"/>
          </w:tcPr>
          <w:p w:rsidR="00C94272" w:rsidRPr="003A6207" w:rsidRDefault="00C94272" w:rsidP="00731373"/>
        </w:tc>
        <w:tc>
          <w:tcPr>
            <w:tcW w:w="1620" w:type="dxa"/>
            <w:vAlign w:val="center"/>
          </w:tcPr>
          <w:p w:rsidR="00C94272" w:rsidRPr="003A6207" w:rsidRDefault="00C94272" w:rsidP="00731373"/>
        </w:tc>
        <w:tc>
          <w:tcPr>
            <w:tcW w:w="1350" w:type="dxa"/>
            <w:vAlign w:val="center"/>
          </w:tcPr>
          <w:p w:rsidR="00C94272" w:rsidRPr="003A6207" w:rsidRDefault="00C94272" w:rsidP="00731373"/>
        </w:tc>
        <w:tc>
          <w:tcPr>
            <w:tcW w:w="1350" w:type="dxa"/>
            <w:vAlign w:val="center"/>
          </w:tcPr>
          <w:p w:rsidR="00C94272" w:rsidRPr="003A6207" w:rsidRDefault="00C94272" w:rsidP="00731373"/>
        </w:tc>
        <w:tc>
          <w:tcPr>
            <w:tcW w:w="4628" w:type="dxa"/>
          </w:tcPr>
          <w:p w:rsidR="00C94272" w:rsidRPr="003A6207" w:rsidRDefault="00C94272" w:rsidP="00731373"/>
        </w:tc>
      </w:tr>
      <w:tr w:rsidR="00C94272" w:rsidRPr="003A6207" w:rsidTr="00084FE7">
        <w:trPr>
          <w:trHeight w:val="576"/>
        </w:trPr>
        <w:tc>
          <w:tcPr>
            <w:tcW w:w="565" w:type="dxa"/>
            <w:vAlign w:val="center"/>
          </w:tcPr>
          <w:p w:rsidR="00C94272" w:rsidRPr="003A6207" w:rsidRDefault="00084FE7" w:rsidP="00084FE7">
            <w:pPr>
              <w:jc w:val="center"/>
            </w:pPr>
            <w:r>
              <w:t>27.</w:t>
            </w:r>
          </w:p>
        </w:tc>
        <w:sdt>
          <w:sdtPr>
            <w:id w:val="-1718273994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3240" w:type="dxa"/>
                <w:vAlign w:val="center"/>
              </w:tcPr>
              <w:p w:rsidR="00C94272" w:rsidRPr="003A6207" w:rsidRDefault="000636D3" w:rsidP="00731373">
                <w:r w:rsidRPr="00A1666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800" w:type="dxa"/>
            <w:vAlign w:val="center"/>
          </w:tcPr>
          <w:p w:rsidR="00C94272" w:rsidRPr="003A6207" w:rsidRDefault="00C94272" w:rsidP="00731373"/>
        </w:tc>
        <w:tc>
          <w:tcPr>
            <w:tcW w:w="1620" w:type="dxa"/>
            <w:vAlign w:val="center"/>
          </w:tcPr>
          <w:p w:rsidR="00C94272" w:rsidRPr="003A6207" w:rsidRDefault="00C94272" w:rsidP="00731373"/>
        </w:tc>
        <w:tc>
          <w:tcPr>
            <w:tcW w:w="1350" w:type="dxa"/>
            <w:vAlign w:val="center"/>
          </w:tcPr>
          <w:p w:rsidR="00C94272" w:rsidRPr="003A6207" w:rsidRDefault="00C94272" w:rsidP="00731373"/>
        </w:tc>
        <w:tc>
          <w:tcPr>
            <w:tcW w:w="1350" w:type="dxa"/>
            <w:vAlign w:val="center"/>
          </w:tcPr>
          <w:p w:rsidR="00C94272" w:rsidRPr="003A6207" w:rsidRDefault="00C94272" w:rsidP="00731373"/>
        </w:tc>
        <w:tc>
          <w:tcPr>
            <w:tcW w:w="4628" w:type="dxa"/>
          </w:tcPr>
          <w:p w:rsidR="00C94272" w:rsidRPr="003A6207" w:rsidRDefault="00C94272" w:rsidP="00731373"/>
        </w:tc>
      </w:tr>
      <w:tr w:rsidR="00C94272" w:rsidRPr="003A6207" w:rsidTr="00084FE7">
        <w:trPr>
          <w:trHeight w:val="576"/>
        </w:trPr>
        <w:tc>
          <w:tcPr>
            <w:tcW w:w="565" w:type="dxa"/>
            <w:vAlign w:val="center"/>
          </w:tcPr>
          <w:p w:rsidR="00C94272" w:rsidRPr="003A6207" w:rsidRDefault="00084FE7" w:rsidP="00084FE7">
            <w:pPr>
              <w:jc w:val="center"/>
            </w:pPr>
            <w:r>
              <w:t>28.</w:t>
            </w:r>
          </w:p>
        </w:tc>
        <w:sdt>
          <w:sdtPr>
            <w:id w:val="-761147598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3240" w:type="dxa"/>
                <w:vAlign w:val="center"/>
              </w:tcPr>
              <w:p w:rsidR="00C94272" w:rsidRPr="003A6207" w:rsidRDefault="000636D3" w:rsidP="000636D3">
                <w:r w:rsidRPr="00A1666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800" w:type="dxa"/>
            <w:vAlign w:val="center"/>
          </w:tcPr>
          <w:p w:rsidR="00C94272" w:rsidRPr="003A6207" w:rsidRDefault="00C94272" w:rsidP="00731373"/>
        </w:tc>
        <w:tc>
          <w:tcPr>
            <w:tcW w:w="1620" w:type="dxa"/>
            <w:vAlign w:val="center"/>
          </w:tcPr>
          <w:p w:rsidR="00C94272" w:rsidRPr="003A6207" w:rsidRDefault="00C94272" w:rsidP="00731373"/>
        </w:tc>
        <w:tc>
          <w:tcPr>
            <w:tcW w:w="1350" w:type="dxa"/>
            <w:vAlign w:val="center"/>
          </w:tcPr>
          <w:p w:rsidR="00C94272" w:rsidRPr="003A6207" w:rsidRDefault="00C94272" w:rsidP="00731373"/>
        </w:tc>
        <w:tc>
          <w:tcPr>
            <w:tcW w:w="1350" w:type="dxa"/>
            <w:vAlign w:val="center"/>
          </w:tcPr>
          <w:p w:rsidR="00C94272" w:rsidRPr="003A6207" w:rsidRDefault="00C94272" w:rsidP="00731373"/>
        </w:tc>
        <w:tc>
          <w:tcPr>
            <w:tcW w:w="4628" w:type="dxa"/>
          </w:tcPr>
          <w:p w:rsidR="000636D3" w:rsidRPr="003A6207" w:rsidRDefault="000636D3" w:rsidP="00731373"/>
        </w:tc>
      </w:tr>
      <w:tr w:rsidR="000636D3" w:rsidRPr="003A6207" w:rsidTr="00084FE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565" w:type="dxa"/>
            <w:vAlign w:val="center"/>
          </w:tcPr>
          <w:p w:rsidR="000636D3" w:rsidRPr="003A6207" w:rsidRDefault="00084FE7" w:rsidP="00084FE7">
            <w:pPr>
              <w:jc w:val="center"/>
            </w:pPr>
            <w:r>
              <w:t>29.</w:t>
            </w:r>
          </w:p>
        </w:tc>
        <w:sdt>
          <w:sdtPr>
            <w:id w:val="1825008492"/>
            <w:placeholder>
              <w:docPart w:val="B781CF5ADFE94797A4B3BA159DB16A45"/>
            </w:placeholder>
            <w:showingPlcHdr/>
            <w:text/>
          </w:sdtPr>
          <w:sdtEndPr/>
          <w:sdtContent>
            <w:tc>
              <w:tcPr>
                <w:tcW w:w="3240" w:type="dxa"/>
                <w:vAlign w:val="center"/>
              </w:tcPr>
              <w:p w:rsidR="000636D3" w:rsidRPr="003A6207" w:rsidRDefault="000636D3" w:rsidP="000636D3">
                <w:r w:rsidRPr="00A1666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800" w:type="dxa"/>
          </w:tcPr>
          <w:p w:rsidR="000636D3" w:rsidRPr="003A6207" w:rsidRDefault="000636D3" w:rsidP="003B64FE"/>
        </w:tc>
        <w:tc>
          <w:tcPr>
            <w:tcW w:w="1620" w:type="dxa"/>
          </w:tcPr>
          <w:p w:rsidR="000636D3" w:rsidRPr="003A6207" w:rsidRDefault="000636D3" w:rsidP="003B64FE"/>
        </w:tc>
        <w:tc>
          <w:tcPr>
            <w:tcW w:w="1350" w:type="dxa"/>
          </w:tcPr>
          <w:p w:rsidR="000636D3" w:rsidRPr="003A6207" w:rsidRDefault="000636D3" w:rsidP="003B64FE"/>
        </w:tc>
        <w:tc>
          <w:tcPr>
            <w:tcW w:w="1350" w:type="dxa"/>
          </w:tcPr>
          <w:p w:rsidR="000636D3" w:rsidRPr="003A6207" w:rsidRDefault="000636D3" w:rsidP="003B64FE"/>
        </w:tc>
        <w:tc>
          <w:tcPr>
            <w:tcW w:w="4628" w:type="dxa"/>
          </w:tcPr>
          <w:p w:rsidR="000636D3" w:rsidRPr="003A6207" w:rsidRDefault="000636D3" w:rsidP="003B64FE"/>
        </w:tc>
      </w:tr>
      <w:tr w:rsidR="000636D3" w:rsidRPr="003A6207" w:rsidTr="00084FE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565" w:type="dxa"/>
            <w:vAlign w:val="center"/>
          </w:tcPr>
          <w:p w:rsidR="000636D3" w:rsidRPr="003A6207" w:rsidRDefault="00084FE7" w:rsidP="00084FE7">
            <w:pPr>
              <w:jc w:val="center"/>
            </w:pPr>
            <w:r>
              <w:t>30.</w:t>
            </w:r>
          </w:p>
        </w:tc>
        <w:sdt>
          <w:sdtPr>
            <w:id w:val="1474166732"/>
            <w:placeholder>
              <w:docPart w:val="70F920689B7C4DD4B07E0A16A5568E25"/>
            </w:placeholder>
            <w:showingPlcHdr/>
            <w:text/>
          </w:sdtPr>
          <w:sdtEndPr/>
          <w:sdtContent>
            <w:tc>
              <w:tcPr>
                <w:tcW w:w="3240" w:type="dxa"/>
                <w:vAlign w:val="center"/>
              </w:tcPr>
              <w:p w:rsidR="000636D3" w:rsidRPr="003A6207" w:rsidRDefault="000636D3" w:rsidP="000636D3">
                <w:r w:rsidRPr="00A1666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800" w:type="dxa"/>
          </w:tcPr>
          <w:p w:rsidR="000636D3" w:rsidRPr="003A6207" w:rsidRDefault="000636D3" w:rsidP="003B64FE"/>
        </w:tc>
        <w:tc>
          <w:tcPr>
            <w:tcW w:w="1620" w:type="dxa"/>
          </w:tcPr>
          <w:p w:rsidR="000636D3" w:rsidRPr="003A6207" w:rsidRDefault="000636D3" w:rsidP="003B64FE"/>
        </w:tc>
        <w:tc>
          <w:tcPr>
            <w:tcW w:w="1350" w:type="dxa"/>
          </w:tcPr>
          <w:p w:rsidR="000636D3" w:rsidRPr="003A6207" w:rsidRDefault="000636D3" w:rsidP="003B64FE"/>
        </w:tc>
        <w:tc>
          <w:tcPr>
            <w:tcW w:w="1350" w:type="dxa"/>
          </w:tcPr>
          <w:p w:rsidR="000636D3" w:rsidRPr="003A6207" w:rsidRDefault="000636D3" w:rsidP="003B64FE"/>
        </w:tc>
        <w:tc>
          <w:tcPr>
            <w:tcW w:w="4628" w:type="dxa"/>
          </w:tcPr>
          <w:p w:rsidR="000636D3" w:rsidRPr="003A6207" w:rsidRDefault="000636D3" w:rsidP="003B64FE"/>
        </w:tc>
      </w:tr>
      <w:tr w:rsidR="000636D3" w:rsidRPr="003A6207" w:rsidTr="00084FE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565" w:type="dxa"/>
            <w:vAlign w:val="center"/>
          </w:tcPr>
          <w:p w:rsidR="000636D3" w:rsidRPr="003A6207" w:rsidRDefault="00084FE7" w:rsidP="00084FE7">
            <w:pPr>
              <w:jc w:val="center"/>
            </w:pPr>
            <w:r>
              <w:t>31.</w:t>
            </w:r>
          </w:p>
        </w:tc>
        <w:sdt>
          <w:sdtPr>
            <w:id w:val="-1217668061"/>
            <w:placeholder>
              <w:docPart w:val="042D00AB99F34A62B68A0DBEC009D7E5"/>
            </w:placeholder>
            <w:showingPlcHdr/>
            <w:text/>
          </w:sdtPr>
          <w:sdtEndPr/>
          <w:sdtContent>
            <w:tc>
              <w:tcPr>
                <w:tcW w:w="3240" w:type="dxa"/>
                <w:vAlign w:val="center"/>
              </w:tcPr>
              <w:p w:rsidR="000636D3" w:rsidRPr="003A6207" w:rsidRDefault="000636D3" w:rsidP="000636D3">
                <w:r w:rsidRPr="00A1666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800" w:type="dxa"/>
          </w:tcPr>
          <w:p w:rsidR="000636D3" w:rsidRPr="003A6207" w:rsidRDefault="000636D3" w:rsidP="003B64FE"/>
        </w:tc>
        <w:tc>
          <w:tcPr>
            <w:tcW w:w="1620" w:type="dxa"/>
          </w:tcPr>
          <w:p w:rsidR="000636D3" w:rsidRPr="003A6207" w:rsidRDefault="000636D3" w:rsidP="003B64FE"/>
        </w:tc>
        <w:tc>
          <w:tcPr>
            <w:tcW w:w="1350" w:type="dxa"/>
          </w:tcPr>
          <w:p w:rsidR="000636D3" w:rsidRPr="003A6207" w:rsidRDefault="000636D3" w:rsidP="003B64FE"/>
        </w:tc>
        <w:tc>
          <w:tcPr>
            <w:tcW w:w="1350" w:type="dxa"/>
          </w:tcPr>
          <w:p w:rsidR="000636D3" w:rsidRPr="003A6207" w:rsidRDefault="000636D3" w:rsidP="003B64FE"/>
        </w:tc>
        <w:tc>
          <w:tcPr>
            <w:tcW w:w="4628" w:type="dxa"/>
          </w:tcPr>
          <w:p w:rsidR="000636D3" w:rsidRPr="003A6207" w:rsidRDefault="000636D3" w:rsidP="003B64FE"/>
        </w:tc>
      </w:tr>
      <w:tr w:rsidR="000636D3" w:rsidRPr="003A6207" w:rsidTr="00084FE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565" w:type="dxa"/>
            <w:vAlign w:val="center"/>
          </w:tcPr>
          <w:p w:rsidR="000636D3" w:rsidRPr="003A6207" w:rsidRDefault="00084FE7" w:rsidP="00084FE7">
            <w:pPr>
              <w:jc w:val="center"/>
            </w:pPr>
            <w:r>
              <w:t>32.</w:t>
            </w:r>
          </w:p>
        </w:tc>
        <w:sdt>
          <w:sdtPr>
            <w:id w:val="-1707941064"/>
            <w:placeholder>
              <w:docPart w:val="197BAF4E6D1D402AB18375C082B25F4E"/>
            </w:placeholder>
            <w:showingPlcHdr/>
            <w:text/>
          </w:sdtPr>
          <w:sdtEndPr/>
          <w:sdtContent>
            <w:tc>
              <w:tcPr>
                <w:tcW w:w="3240" w:type="dxa"/>
                <w:vAlign w:val="center"/>
              </w:tcPr>
              <w:p w:rsidR="000636D3" w:rsidRPr="003A6207" w:rsidRDefault="000636D3" w:rsidP="000636D3">
                <w:r w:rsidRPr="00A1666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800" w:type="dxa"/>
          </w:tcPr>
          <w:p w:rsidR="000636D3" w:rsidRPr="003A6207" w:rsidRDefault="000636D3" w:rsidP="003B64FE"/>
        </w:tc>
        <w:tc>
          <w:tcPr>
            <w:tcW w:w="1620" w:type="dxa"/>
          </w:tcPr>
          <w:p w:rsidR="000636D3" w:rsidRPr="003A6207" w:rsidRDefault="000636D3" w:rsidP="003B64FE"/>
        </w:tc>
        <w:tc>
          <w:tcPr>
            <w:tcW w:w="1350" w:type="dxa"/>
          </w:tcPr>
          <w:p w:rsidR="000636D3" w:rsidRPr="003A6207" w:rsidRDefault="000636D3" w:rsidP="003B64FE"/>
        </w:tc>
        <w:tc>
          <w:tcPr>
            <w:tcW w:w="1350" w:type="dxa"/>
          </w:tcPr>
          <w:p w:rsidR="000636D3" w:rsidRPr="003A6207" w:rsidRDefault="000636D3" w:rsidP="003B64FE"/>
        </w:tc>
        <w:tc>
          <w:tcPr>
            <w:tcW w:w="4628" w:type="dxa"/>
          </w:tcPr>
          <w:p w:rsidR="000636D3" w:rsidRPr="003A6207" w:rsidRDefault="000636D3" w:rsidP="003B64FE"/>
        </w:tc>
      </w:tr>
      <w:tr w:rsidR="000636D3" w:rsidRPr="003A6207" w:rsidTr="00084FE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565" w:type="dxa"/>
            <w:vAlign w:val="center"/>
          </w:tcPr>
          <w:p w:rsidR="000636D3" w:rsidRPr="003A6207" w:rsidRDefault="00084FE7" w:rsidP="00084FE7">
            <w:pPr>
              <w:jc w:val="center"/>
            </w:pPr>
            <w:r>
              <w:t>33.</w:t>
            </w:r>
          </w:p>
        </w:tc>
        <w:sdt>
          <w:sdtPr>
            <w:id w:val="992990040"/>
            <w:placeholder>
              <w:docPart w:val="B84CC590528E460AADEC03A259CF3889"/>
            </w:placeholder>
            <w:showingPlcHdr/>
            <w:text/>
          </w:sdtPr>
          <w:sdtEndPr/>
          <w:sdtContent>
            <w:tc>
              <w:tcPr>
                <w:tcW w:w="3240" w:type="dxa"/>
                <w:vAlign w:val="center"/>
              </w:tcPr>
              <w:p w:rsidR="000636D3" w:rsidRPr="003A6207" w:rsidRDefault="000636D3" w:rsidP="000636D3">
                <w:r w:rsidRPr="00A1666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800" w:type="dxa"/>
          </w:tcPr>
          <w:p w:rsidR="000636D3" w:rsidRPr="003A6207" w:rsidRDefault="000636D3" w:rsidP="003B64FE"/>
        </w:tc>
        <w:tc>
          <w:tcPr>
            <w:tcW w:w="1620" w:type="dxa"/>
          </w:tcPr>
          <w:p w:rsidR="000636D3" w:rsidRPr="003A6207" w:rsidRDefault="000636D3" w:rsidP="003B64FE"/>
        </w:tc>
        <w:tc>
          <w:tcPr>
            <w:tcW w:w="1350" w:type="dxa"/>
          </w:tcPr>
          <w:p w:rsidR="000636D3" w:rsidRPr="003A6207" w:rsidRDefault="000636D3" w:rsidP="003B64FE"/>
        </w:tc>
        <w:tc>
          <w:tcPr>
            <w:tcW w:w="1350" w:type="dxa"/>
          </w:tcPr>
          <w:p w:rsidR="000636D3" w:rsidRPr="003A6207" w:rsidRDefault="000636D3" w:rsidP="003B64FE"/>
        </w:tc>
        <w:tc>
          <w:tcPr>
            <w:tcW w:w="4628" w:type="dxa"/>
          </w:tcPr>
          <w:p w:rsidR="000636D3" w:rsidRPr="003A6207" w:rsidRDefault="000636D3" w:rsidP="003B64FE"/>
        </w:tc>
      </w:tr>
      <w:tr w:rsidR="000636D3" w:rsidRPr="003A6207" w:rsidTr="00084FE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565" w:type="dxa"/>
            <w:vAlign w:val="center"/>
          </w:tcPr>
          <w:p w:rsidR="000636D3" w:rsidRPr="003A6207" w:rsidRDefault="00084FE7" w:rsidP="00084FE7">
            <w:pPr>
              <w:jc w:val="center"/>
            </w:pPr>
            <w:r>
              <w:t>34.</w:t>
            </w:r>
          </w:p>
        </w:tc>
        <w:sdt>
          <w:sdtPr>
            <w:id w:val="1270510142"/>
            <w:placeholder>
              <w:docPart w:val="C1BBDB92FCD94ED6B0AFAEF4EF373486"/>
            </w:placeholder>
            <w:showingPlcHdr/>
            <w:text/>
          </w:sdtPr>
          <w:sdtEndPr/>
          <w:sdtContent>
            <w:tc>
              <w:tcPr>
                <w:tcW w:w="3240" w:type="dxa"/>
                <w:vAlign w:val="center"/>
              </w:tcPr>
              <w:p w:rsidR="000636D3" w:rsidRPr="003A6207" w:rsidRDefault="000636D3" w:rsidP="000636D3">
                <w:r w:rsidRPr="00A1666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800" w:type="dxa"/>
          </w:tcPr>
          <w:p w:rsidR="000636D3" w:rsidRPr="003A6207" w:rsidRDefault="000636D3" w:rsidP="003B64FE"/>
        </w:tc>
        <w:tc>
          <w:tcPr>
            <w:tcW w:w="1620" w:type="dxa"/>
          </w:tcPr>
          <w:p w:rsidR="000636D3" w:rsidRPr="003A6207" w:rsidRDefault="000636D3" w:rsidP="003B64FE"/>
        </w:tc>
        <w:tc>
          <w:tcPr>
            <w:tcW w:w="1350" w:type="dxa"/>
          </w:tcPr>
          <w:p w:rsidR="000636D3" w:rsidRPr="003A6207" w:rsidRDefault="000636D3" w:rsidP="003B64FE"/>
        </w:tc>
        <w:tc>
          <w:tcPr>
            <w:tcW w:w="1350" w:type="dxa"/>
          </w:tcPr>
          <w:p w:rsidR="000636D3" w:rsidRPr="003A6207" w:rsidRDefault="000636D3" w:rsidP="003B64FE"/>
        </w:tc>
        <w:tc>
          <w:tcPr>
            <w:tcW w:w="4628" w:type="dxa"/>
          </w:tcPr>
          <w:p w:rsidR="000636D3" w:rsidRPr="003A6207" w:rsidRDefault="000636D3" w:rsidP="003B64FE"/>
        </w:tc>
      </w:tr>
      <w:tr w:rsidR="000636D3" w:rsidRPr="003A6207" w:rsidTr="00084FE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565" w:type="dxa"/>
            <w:vAlign w:val="center"/>
          </w:tcPr>
          <w:p w:rsidR="000636D3" w:rsidRPr="003A6207" w:rsidRDefault="00084FE7" w:rsidP="00084FE7">
            <w:pPr>
              <w:jc w:val="center"/>
            </w:pPr>
            <w:r>
              <w:t>35.</w:t>
            </w:r>
          </w:p>
        </w:tc>
        <w:sdt>
          <w:sdtPr>
            <w:id w:val="79336424"/>
            <w:placeholder>
              <w:docPart w:val="B4280744ECB6491BB39ED186A785577F"/>
            </w:placeholder>
            <w:showingPlcHdr/>
            <w:text/>
          </w:sdtPr>
          <w:sdtEndPr/>
          <w:sdtContent>
            <w:tc>
              <w:tcPr>
                <w:tcW w:w="3240" w:type="dxa"/>
                <w:vAlign w:val="center"/>
              </w:tcPr>
              <w:p w:rsidR="000636D3" w:rsidRPr="003A6207" w:rsidRDefault="000636D3" w:rsidP="000636D3">
                <w:r w:rsidRPr="00A1666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800" w:type="dxa"/>
          </w:tcPr>
          <w:p w:rsidR="000636D3" w:rsidRPr="003A6207" w:rsidRDefault="000636D3" w:rsidP="003B64FE"/>
        </w:tc>
        <w:tc>
          <w:tcPr>
            <w:tcW w:w="1620" w:type="dxa"/>
          </w:tcPr>
          <w:p w:rsidR="000636D3" w:rsidRPr="003A6207" w:rsidRDefault="000636D3" w:rsidP="003B64FE"/>
        </w:tc>
        <w:tc>
          <w:tcPr>
            <w:tcW w:w="1350" w:type="dxa"/>
          </w:tcPr>
          <w:p w:rsidR="000636D3" w:rsidRPr="003A6207" w:rsidRDefault="000636D3" w:rsidP="003B64FE"/>
        </w:tc>
        <w:tc>
          <w:tcPr>
            <w:tcW w:w="1350" w:type="dxa"/>
          </w:tcPr>
          <w:p w:rsidR="000636D3" w:rsidRPr="003A6207" w:rsidRDefault="000636D3" w:rsidP="003B64FE"/>
        </w:tc>
        <w:tc>
          <w:tcPr>
            <w:tcW w:w="4628" w:type="dxa"/>
          </w:tcPr>
          <w:p w:rsidR="000636D3" w:rsidRPr="003A6207" w:rsidRDefault="000636D3" w:rsidP="003B64FE"/>
        </w:tc>
      </w:tr>
      <w:tr w:rsidR="000636D3" w:rsidRPr="003A6207" w:rsidTr="00084FE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565" w:type="dxa"/>
            <w:vAlign w:val="center"/>
          </w:tcPr>
          <w:p w:rsidR="000636D3" w:rsidRPr="003A6207" w:rsidRDefault="00084FE7" w:rsidP="00084FE7">
            <w:pPr>
              <w:jc w:val="center"/>
            </w:pPr>
            <w:r>
              <w:t>36.</w:t>
            </w:r>
          </w:p>
        </w:tc>
        <w:sdt>
          <w:sdtPr>
            <w:id w:val="-2072641318"/>
            <w:placeholder>
              <w:docPart w:val="51055B48331E494EAE9BF00FD97F4EAD"/>
            </w:placeholder>
            <w:showingPlcHdr/>
            <w:text/>
          </w:sdtPr>
          <w:sdtEndPr/>
          <w:sdtContent>
            <w:tc>
              <w:tcPr>
                <w:tcW w:w="3240" w:type="dxa"/>
                <w:vAlign w:val="center"/>
              </w:tcPr>
              <w:p w:rsidR="000636D3" w:rsidRPr="003A6207" w:rsidRDefault="000636D3" w:rsidP="000636D3">
                <w:r w:rsidRPr="00A1666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800" w:type="dxa"/>
          </w:tcPr>
          <w:p w:rsidR="000636D3" w:rsidRPr="003A6207" w:rsidRDefault="000636D3" w:rsidP="003B64FE"/>
        </w:tc>
        <w:tc>
          <w:tcPr>
            <w:tcW w:w="1620" w:type="dxa"/>
          </w:tcPr>
          <w:p w:rsidR="000636D3" w:rsidRPr="003A6207" w:rsidRDefault="000636D3" w:rsidP="003B64FE"/>
        </w:tc>
        <w:tc>
          <w:tcPr>
            <w:tcW w:w="1350" w:type="dxa"/>
          </w:tcPr>
          <w:p w:rsidR="000636D3" w:rsidRPr="003A6207" w:rsidRDefault="000636D3" w:rsidP="003B64FE"/>
        </w:tc>
        <w:tc>
          <w:tcPr>
            <w:tcW w:w="1350" w:type="dxa"/>
          </w:tcPr>
          <w:p w:rsidR="000636D3" w:rsidRPr="003A6207" w:rsidRDefault="000636D3" w:rsidP="003B64FE"/>
        </w:tc>
        <w:tc>
          <w:tcPr>
            <w:tcW w:w="4628" w:type="dxa"/>
          </w:tcPr>
          <w:p w:rsidR="000636D3" w:rsidRPr="003A6207" w:rsidRDefault="000636D3" w:rsidP="003B64FE"/>
        </w:tc>
      </w:tr>
      <w:tr w:rsidR="000636D3" w:rsidRPr="003A6207" w:rsidTr="00084FE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565" w:type="dxa"/>
            <w:vAlign w:val="center"/>
          </w:tcPr>
          <w:p w:rsidR="000636D3" w:rsidRPr="003A6207" w:rsidRDefault="00084FE7" w:rsidP="00084FE7">
            <w:pPr>
              <w:jc w:val="center"/>
            </w:pPr>
            <w:r>
              <w:t>37.</w:t>
            </w:r>
          </w:p>
        </w:tc>
        <w:sdt>
          <w:sdtPr>
            <w:id w:val="79027173"/>
            <w:placeholder>
              <w:docPart w:val="C6F0A3F06C2E4EA6AE32B002BA95A30C"/>
            </w:placeholder>
            <w:showingPlcHdr/>
            <w:text/>
          </w:sdtPr>
          <w:sdtEndPr/>
          <w:sdtContent>
            <w:tc>
              <w:tcPr>
                <w:tcW w:w="3240" w:type="dxa"/>
                <w:vAlign w:val="center"/>
              </w:tcPr>
              <w:p w:rsidR="000636D3" w:rsidRPr="003A6207" w:rsidRDefault="000636D3" w:rsidP="000636D3">
                <w:r w:rsidRPr="00A1666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800" w:type="dxa"/>
          </w:tcPr>
          <w:p w:rsidR="000636D3" w:rsidRPr="003A6207" w:rsidRDefault="000636D3" w:rsidP="003B64FE"/>
        </w:tc>
        <w:tc>
          <w:tcPr>
            <w:tcW w:w="1620" w:type="dxa"/>
          </w:tcPr>
          <w:p w:rsidR="000636D3" w:rsidRPr="003A6207" w:rsidRDefault="000636D3" w:rsidP="003B64FE"/>
        </w:tc>
        <w:tc>
          <w:tcPr>
            <w:tcW w:w="1350" w:type="dxa"/>
          </w:tcPr>
          <w:p w:rsidR="000636D3" w:rsidRPr="003A6207" w:rsidRDefault="000636D3" w:rsidP="003B64FE"/>
        </w:tc>
        <w:tc>
          <w:tcPr>
            <w:tcW w:w="1350" w:type="dxa"/>
          </w:tcPr>
          <w:p w:rsidR="000636D3" w:rsidRPr="003A6207" w:rsidRDefault="000636D3" w:rsidP="003B64FE"/>
        </w:tc>
        <w:tc>
          <w:tcPr>
            <w:tcW w:w="4628" w:type="dxa"/>
          </w:tcPr>
          <w:p w:rsidR="000636D3" w:rsidRPr="003A6207" w:rsidRDefault="000636D3" w:rsidP="003B64FE"/>
        </w:tc>
      </w:tr>
      <w:tr w:rsidR="000636D3" w:rsidRPr="003A6207" w:rsidTr="00084FE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565" w:type="dxa"/>
            <w:vAlign w:val="center"/>
          </w:tcPr>
          <w:p w:rsidR="000636D3" w:rsidRPr="003A6207" w:rsidRDefault="00084FE7" w:rsidP="00084FE7">
            <w:pPr>
              <w:jc w:val="center"/>
            </w:pPr>
            <w:r>
              <w:t>38.</w:t>
            </w:r>
          </w:p>
        </w:tc>
        <w:sdt>
          <w:sdtPr>
            <w:id w:val="1510870887"/>
            <w:placeholder>
              <w:docPart w:val="6CD95905617F4094ABE921494E9BE926"/>
            </w:placeholder>
            <w:showingPlcHdr/>
            <w:text/>
          </w:sdtPr>
          <w:sdtEndPr/>
          <w:sdtContent>
            <w:tc>
              <w:tcPr>
                <w:tcW w:w="3240" w:type="dxa"/>
                <w:vAlign w:val="center"/>
              </w:tcPr>
              <w:p w:rsidR="000636D3" w:rsidRPr="003A6207" w:rsidRDefault="000636D3" w:rsidP="000636D3">
                <w:r w:rsidRPr="00A1666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800" w:type="dxa"/>
          </w:tcPr>
          <w:p w:rsidR="000636D3" w:rsidRPr="003A6207" w:rsidRDefault="000636D3" w:rsidP="003B64FE"/>
        </w:tc>
        <w:tc>
          <w:tcPr>
            <w:tcW w:w="1620" w:type="dxa"/>
          </w:tcPr>
          <w:p w:rsidR="000636D3" w:rsidRPr="003A6207" w:rsidRDefault="000636D3" w:rsidP="003B64FE"/>
        </w:tc>
        <w:tc>
          <w:tcPr>
            <w:tcW w:w="1350" w:type="dxa"/>
          </w:tcPr>
          <w:p w:rsidR="000636D3" w:rsidRPr="003A6207" w:rsidRDefault="000636D3" w:rsidP="003B64FE"/>
        </w:tc>
        <w:tc>
          <w:tcPr>
            <w:tcW w:w="1350" w:type="dxa"/>
          </w:tcPr>
          <w:p w:rsidR="000636D3" w:rsidRPr="003A6207" w:rsidRDefault="000636D3" w:rsidP="003B64FE"/>
        </w:tc>
        <w:tc>
          <w:tcPr>
            <w:tcW w:w="4628" w:type="dxa"/>
          </w:tcPr>
          <w:p w:rsidR="000636D3" w:rsidRPr="003A6207" w:rsidRDefault="000636D3" w:rsidP="003B64FE"/>
        </w:tc>
      </w:tr>
      <w:tr w:rsidR="000636D3" w:rsidRPr="003A6207" w:rsidTr="00084FE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565" w:type="dxa"/>
            <w:vAlign w:val="center"/>
          </w:tcPr>
          <w:p w:rsidR="000636D3" w:rsidRPr="003A6207" w:rsidRDefault="00084FE7" w:rsidP="00084FE7">
            <w:pPr>
              <w:jc w:val="center"/>
            </w:pPr>
            <w:r>
              <w:t>39.</w:t>
            </w:r>
          </w:p>
        </w:tc>
        <w:sdt>
          <w:sdtPr>
            <w:id w:val="534314469"/>
            <w:placeholder>
              <w:docPart w:val="E653681431DC48A38184B666E5F8C310"/>
            </w:placeholder>
            <w:showingPlcHdr/>
            <w:text/>
          </w:sdtPr>
          <w:sdtEndPr/>
          <w:sdtContent>
            <w:tc>
              <w:tcPr>
                <w:tcW w:w="3240" w:type="dxa"/>
                <w:vAlign w:val="center"/>
              </w:tcPr>
              <w:p w:rsidR="000636D3" w:rsidRPr="003A6207" w:rsidRDefault="000636D3" w:rsidP="000636D3">
                <w:r w:rsidRPr="00A1666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800" w:type="dxa"/>
          </w:tcPr>
          <w:p w:rsidR="000636D3" w:rsidRPr="003A6207" w:rsidRDefault="000636D3" w:rsidP="003B64FE"/>
        </w:tc>
        <w:tc>
          <w:tcPr>
            <w:tcW w:w="1620" w:type="dxa"/>
          </w:tcPr>
          <w:p w:rsidR="000636D3" w:rsidRPr="003A6207" w:rsidRDefault="000636D3" w:rsidP="003B64FE"/>
        </w:tc>
        <w:tc>
          <w:tcPr>
            <w:tcW w:w="1350" w:type="dxa"/>
          </w:tcPr>
          <w:p w:rsidR="000636D3" w:rsidRPr="003A6207" w:rsidRDefault="000636D3" w:rsidP="003B64FE"/>
        </w:tc>
        <w:tc>
          <w:tcPr>
            <w:tcW w:w="1350" w:type="dxa"/>
          </w:tcPr>
          <w:p w:rsidR="000636D3" w:rsidRPr="003A6207" w:rsidRDefault="000636D3" w:rsidP="003B64FE"/>
        </w:tc>
        <w:tc>
          <w:tcPr>
            <w:tcW w:w="4628" w:type="dxa"/>
          </w:tcPr>
          <w:p w:rsidR="000636D3" w:rsidRPr="003A6207" w:rsidRDefault="000636D3" w:rsidP="003B64FE"/>
        </w:tc>
      </w:tr>
      <w:tr w:rsidR="000636D3" w:rsidRPr="003A6207" w:rsidTr="00084FE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565" w:type="dxa"/>
            <w:vAlign w:val="center"/>
          </w:tcPr>
          <w:p w:rsidR="000636D3" w:rsidRPr="003A6207" w:rsidRDefault="00084FE7" w:rsidP="00084FE7">
            <w:pPr>
              <w:jc w:val="center"/>
            </w:pPr>
            <w:r>
              <w:t>40.</w:t>
            </w:r>
          </w:p>
        </w:tc>
        <w:sdt>
          <w:sdtPr>
            <w:id w:val="-1439133348"/>
            <w:placeholder>
              <w:docPart w:val="B0FF4793DEAE432F82267B65AB45437A"/>
            </w:placeholder>
            <w:showingPlcHdr/>
            <w:text/>
          </w:sdtPr>
          <w:sdtEndPr/>
          <w:sdtContent>
            <w:tc>
              <w:tcPr>
                <w:tcW w:w="3240" w:type="dxa"/>
                <w:vAlign w:val="center"/>
              </w:tcPr>
              <w:p w:rsidR="000636D3" w:rsidRPr="003A6207" w:rsidRDefault="000636D3" w:rsidP="000636D3">
                <w:r w:rsidRPr="00A1666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800" w:type="dxa"/>
          </w:tcPr>
          <w:p w:rsidR="000636D3" w:rsidRPr="003A6207" w:rsidRDefault="000636D3" w:rsidP="003B64FE"/>
        </w:tc>
        <w:tc>
          <w:tcPr>
            <w:tcW w:w="1620" w:type="dxa"/>
          </w:tcPr>
          <w:p w:rsidR="000636D3" w:rsidRPr="003A6207" w:rsidRDefault="000636D3" w:rsidP="003B64FE"/>
        </w:tc>
        <w:tc>
          <w:tcPr>
            <w:tcW w:w="1350" w:type="dxa"/>
          </w:tcPr>
          <w:p w:rsidR="000636D3" w:rsidRPr="003A6207" w:rsidRDefault="000636D3" w:rsidP="003B64FE"/>
        </w:tc>
        <w:tc>
          <w:tcPr>
            <w:tcW w:w="1350" w:type="dxa"/>
          </w:tcPr>
          <w:p w:rsidR="000636D3" w:rsidRPr="003A6207" w:rsidRDefault="000636D3" w:rsidP="003B64FE"/>
        </w:tc>
        <w:tc>
          <w:tcPr>
            <w:tcW w:w="4628" w:type="dxa"/>
          </w:tcPr>
          <w:p w:rsidR="000636D3" w:rsidRPr="003A6207" w:rsidRDefault="000636D3" w:rsidP="003B64FE"/>
        </w:tc>
      </w:tr>
      <w:tr w:rsidR="000636D3" w:rsidRPr="003A6207" w:rsidTr="00084FE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565" w:type="dxa"/>
            <w:vAlign w:val="center"/>
          </w:tcPr>
          <w:p w:rsidR="000636D3" w:rsidRPr="003A6207" w:rsidRDefault="00084FE7" w:rsidP="00084FE7">
            <w:pPr>
              <w:jc w:val="center"/>
            </w:pPr>
            <w:r>
              <w:t>41.</w:t>
            </w:r>
          </w:p>
        </w:tc>
        <w:sdt>
          <w:sdtPr>
            <w:id w:val="-878932199"/>
            <w:placeholder>
              <w:docPart w:val="4E6F3B50C4F74BE493FFEF0DBF90604B"/>
            </w:placeholder>
            <w:showingPlcHdr/>
            <w:text/>
          </w:sdtPr>
          <w:sdtEndPr/>
          <w:sdtContent>
            <w:tc>
              <w:tcPr>
                <w:tcW w:w="3240" w:type="dxa"/>
                <w:vAlign w:val="center"/>
              </w:tcPr>
              <w:p w:rsidR="000636D3" w:rsidRPr="003A6207" w:rsidRDefault="000636D3" w:rsidP="000636D3">
                <w:r w:rsidRPr="00A1666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800" w:type="dxa"/>
          </w:tcPr>
          <w:p w:rsidR="000636D3" w:rsidRPr="003A6207" w:rsidRDefault="000636D3" w:rsidP="003B64FE"/>
        </w:tc>
        <w:tc>
          <w:tcPr>
            <w:tcW w:w="1620" w:type="dxa"/>
          </w:tcPr>
          <w:p w:rsidR="000636D3" w:rsidRPr="003A6207" w:rsidRDefault="000636D3" w:rsidP="003B64FE"/>
        </w:tc>
        <w:tc>
          <w:tcPr>
            <w:tcW w:w="1350" w:type="dxa"/>
          </w:tcPr>
          <w:p w:rsidR="000636D3" w:rsidRPr="003A6207" w:rsidRDefault="000636D3" w:rsidP="003B64FE"/>
        </w:tc>
        <w:tc>
          <w:tcPr>
            <w:tcW w:w="1350" w:type="dxa"/>
          </w:tcPr>
          <w:p w:rsidR="000636D3" w:rsidRPr="003A6207" w:rsidRDefault="000636D3" w:rsidP="003B64FE"/>
        </w:tc>
        <w:tc>
          <w:tcPr>
            <w:tcW w:w="4628" w:type="dxa"/>
          </w:tcPr>
          <w:p w:rsidR="000636D3" w:rsidRPr="003A6207" w:rsidRDefault="000636D3" w:rsidP="003B64FE"/>
        </w:tc>
      </w:tr>
      <w:tr w:rsidR="00084FE7" w:rsidRPr="003A6207" w:rsidTr="00084FE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565" w:type="dxa"/>
            <w:vAlign w:val="center"/>
          </w:tcPr>
          <w:p w:rsidR="00084FE7" w:rsidRPr="003A6207" w:rsidRDefault="00084FE7" w:rsidP="00084FE7">
            <w:pPr>
              <w:jc w:val="center"/>
            </w:pPr>
            <w:r>
              <w:t>42.</w:t>
            </w:r>
          </w:p>
        </w:tc>
        <w:sdt>
          <w:sdtPr>
            <w:id w:val="-671034248"/>
            <w:placeholder>
              <w:docPart w:val="763B66A35B854A0AB4EAB529D13AA3A8"/>
            </w:placeholder>
            <w:showingPlcHdr/>
            <w:text/>
          </w:sdtPr>
          <w:sdtEndPr/>
          <w:sdtContent>
            <w:tc>
              <w:tcPr>
                <w:tcW w:w="3240" w:type="dxa"/>
              </w:tcPr>
              <w:p w:rsidR="00084FE7" w:rsidRPr="003A6207" w:rsidRDefault="00084FE7" w:rsidP="003B64FE">
                <w:r w:rsidRPr="00A1666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800" w:type="dxa"/>
          </w:tcPr>
          <w:p w:rsidR="00084FE7" w:rsidRPr="003A6207" w:rsidRDefault="00084FE7" w:rsidP="003B64FE"/>
        </w:tc>
        <w:tc>
          <w:tcPr>
            <w:tcW w:w="1620" w:type="dxa"/>
          </w:tcPr>
          <w:p w:rsidR="00084FE7" w:rsidRPr="003A6207" w:rsidRDefault="00084FE7" w:rsidP="003B64FE"/>
        </w:tc>
        <w:tc>
          <w:tcPr>
            <w:tcW w:w="1350" w:type="dxa"/>
          </w:tcPr>
          <w:p w:rsidR="00084FE7" w:rsidRPr="003A6207" w:rsidRDefault="00084FE7" w:rsidP="003B64FE"/>
        </w:tc>
        <w:tc>
          <w:tcPr>
            <w:tcW w:w="1350" w:type="dxa"/>
          </w:tcPr>
          <w:p w:rsidR="00084FE7" w:rsidRPr="003A6207" w:rsidRDefault="00084FE7" w:rsidP="003B64FE"/>
        </w:tc>
        <w:tc>
          <w:tcPr>
            <w:tcW w:w="4628" w:type="dxa"/>
          </w:tcPr>
          <w:p w:rsidR="00084FE7" w:rsidRPr="003A6207" w:rsidRDefault="00084FE7" w:rsidP="003B64FE"/>
        </w:tc>
      </w:tr>
      <w:tr w:rsidR="00084FE7" w:rsidRPr="003A6207" w:rsidTr="00084FE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565" w:type="dxa"/>
            <w:vAlign w:val="center"/>
          </w:tcPr>
          <w:p w:rsidR="00084FE7" w:rsidRPr="003A6207" w:rsidRDefault="00084FE7" w:rsidP="00084FE7">
            <w:pPr>
              <w:jc w:val="center"/>
            </w:pPr>
            <w:r>
              <w:t>43.</w:t>
            </w:r>
          </w:p>
        </w:tc>
        <w:sdt>
          <w:sdtPr>
            <w:id w:val="1648088916"/>
            <w:placeholder>
              <w:docPart w:val="9AF875350D7943F1910CCC51D9CB0835"/>
            </w:placeholder>
            <w:showingPlcHdr/>
            <w:text/>
          </w:sdtPr>
          <w:sdtEndPr/>
          <w:sdtContent>
            <w:tc>
              <w:tcPr>
                <w:tcW w:w="3240" w:type="dxa"/>
              </w:tcPr>
              <w:p w:rsidR="00084FE7" w:rsidRPr="003A6207" w:rsidRDefault="00084FE7" w:rsidP="003B64FE">
                <w:r w:rsidRPr="00A1666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800" w:type="dxa"/>
          </w:tcPr>
          <w:p w:rsidR="00084FE7" w:rsidRPr="003A6207" w:rsidRDefault="00084FE7" w:rsidP="003B64FE"/>
        </w:tc>
        <w:tc>
          <w:tcPr>
            <w:tcW w:w="1620" w:type="dxa"/>
          </w:tcPr>
          <w:p w:rsidR="00084FE7" w:rsidRPr="003A6207" w:rsidRDefault="00084FE7" w:rsidP="003B64FE"/>
        </w:tc>
        <w:tc>
          <w:tcPr>
            <w:tcW w:w="1350" w:type="dxa"/>
          </w:tcPr>
          <w:p w:rsidR="00084FE7" w:rsidRPr="003A6207" w:rsidRDefault="00084FE7" w:rsidP="003B64FE"/>
        </w:tc>
        <w:tc>
          <w:tcPr>
            <w:tcW w:w="1350" w:type="dxa"/>
          </w:tcPr>
          <w:p w:rsidR="00084FE7" w:rsidRPr="003A6207" w:rsidRDefault="00084FE7" w:rsidP="003B64FE"/>
        </w:tc>
        <w:tc>
          <w:tcPr>
            <w:tcW w:w="4628" w:type="dxa"/>
          </w:tcPr>
          <w:p w:rsidR="00084FE7" w:rsidRPr="003A6207" w:rsidRDefault="00084FE7" w:rsidP="003B64FE"/>
        </w:tc>
      </w:tr>
      <w:tr w:rsidR="00084FE7" w:rsidRPr="003A6207" w:rsidTr="00084FE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565" w:type="dxa"/>
            <w:vAlign w:val="center"/>
          </w:tcPr>
          <w:p w:rsidR="00084FE7" w:rsidRPr="003A6207" w:rsidRDefault="00084FE7" w:rsidP="00084FE7">
            <w:pPr>
              <w:jc w:val="center"/>
            </w:pPr>
            <w:r>
              <w:t>44.</w:t>
            </w:r>
          </w:p>
        </w:tc>
        <w:sdt>
          <w:sdtPr>
            <w:id w:val="236363640"/>
            <w:placeholder>
              <w:docPart w:val="250E1143FB4F4A8F8490F78B7E8E04D5"/>
            </w:placeholder>
            <w:showingPlcHdr/>
            <w:text/>
          </w:sdtPr>
          <w:sdtEndPr/>
          <w:sdtContent>
            <w:tc>
              <w:tcPr>
                <w:tcW w:w="3240" w:type="dxa"/>
              </w:tcPr>
              <w:p w:rsidR="00084FE7" w:rsidRPr="003A6207" w:rsidRDefault="00084FE7" w:rsidP="003B64FE">
                <w:r w:rsidRPr="00A1666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800" w:type="dxa"/>
          </w:tcPr>
          <w:p w:rsidR="00084FE7" w:rsidRPr="003A6207" w:rsidRDefault="00084FE7" w:rsidP="003B64FE"/>
        </w:tc>
        <w:tc>
          <w:tcPr>
            <w:tcW w:w="1620" w:type="dxa"/>
          </w:tcPr>
          <w:p w:rsidR="00084FE7" w:rsidRPr="003A6207" w:rsidRDefault="00084FE7" w:rsidP="003B64FE"/>
        </w:tc>
        <w:tc>
          <w:tcPr>
            <w:tcW w:w="1350" w:type="dxa"/>
          </w:tcPr>
          <w:p w:rsidR="00084FE7" w:rsidRPr="003A6207" w:rsidRDefault="00084FE7" w:rsidP="003B64FE"/>
        </w:tc>
        <w:tc>
          <w:tcPr>
            <w:tcW w:w="1350" w:type="dxa"/>
          </w:tcPr>
          <w:p w:rsidR="00084FE7" w:rsidRPr="003A6207" w:rsidRDefault="00084FE7" w:rsidP="003B64FE"/>
        </w:tc>
        <w:tc>
          <w:tcPr>
            <w:tcW w:w="4628" w:type="dxa"/>
          </w:tcPr>
          <w:p w:rsidR="00084FE7" w:rsidRPr="003A6207" w:rsidRDefault="00084FE7" w:rsidP="003B64FE"/>
        </w:tc>
      </w:tr>
      <w:tr w:rsidR="00084FE7" w:rsidRPr="003A6207" w:rsidTr="00084FE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565" w:type="dxa"/>
            <w:vAlign w:val="center"/>
          </w:tcPr>
          <w:p w:rsidR="00084FE7" w:rsidRPr="003A6207" w:rsidRDefault="00084FE7" w:rsidP="00084FE7">
            <w:pPr>
              <w:jc w:val="center"/>
            </w:pPr>
            <w:r>
              <w:t>45.</w:t>
            </w:r>
          </w:p>
        </w:tc>
        <w:sdt>
          <w:sdtPr>
            <w:id w:val="320468535"/>
            <w:placeholder>
              <w:docPart w:val="C519E7082CBC4F06848331ED300CB101"/>
            </w:placeholder>
            <w:showingPlcHdr/>
            <w:text/>
          </w:sdtPr>
          <w:sdtEndPr/>
          <w:sdtContent>
            <w:tc>
              <w:tcPr>
                <w:tcW w:w="3240" w:type="dxa"/>
              </w:tcPr>
              <w:p w:rsidR="00084FE7" w:rsidRPr="003A6207" w:rsidRDefault="00084FE7" w:rsidP="003B64FE">
                <w:r w:rsidRPr="00A1666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800" w:type="dxa"/>
          </w:tcPr>
          <w:p w:rsidR="00084FE7" w:rsidRPr="003A6207" w:rsidRDefault="00084FE7" w:rsidP="003B64FE"/>
        </w:tc>
        <w:tc>
          <w:tcPr>
            <w:tcW w:w="1620" w:type="dxa"/>
          </w:tcPr>
          <w:p w:rsidR="00084FE7" w:rsidRPr="003A6207" w:rsidRDefault="00084FE7" w:rsidP="003B64FE"/>
        </w:tc>
        <w:tc>
          <w:tcPr>
            <w:tcW w:w="1350" w:type="dxa"/>
          </w:tcPr>
          <w:p w:rsidR="00084FE7" w:rsidRPr="003A6207" w:rsidRDefault="00084FE7" w:rsidP="003B64FE"/>
        </w:tc>
        <w:tc>
          <w:tcPr>
            <w:tcW w:w="1350" w:type="dxa"/>
          </w:tcPr>
          <w:p w:rsidR="00084FE7" w:rsidRPr="003A6207" w:rsidRDefault="00084FE7" w:rsidP="003B64FE"/>
        </w:tc>
        <w:tc>
          <w:tcPr>
            <w:tcW w:w="4628" w:type="dxa"/>
          </w:tcPr>
          <w:p w:rsidR="00084FE7" w:rsidRPr="003A6207" w:rsidRDefault="00084FE7" w:rsidP="003B64FE"/>
        </w:tc>
      </w:tr>
      <w:tr w:rsidR="00084FE7" w:rsidRPr="003A6207" w:rsidTr="00084FE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565" w:type="dxa"/>
            <w:vAlign w:val="center"/>
          </w:tcPr>
          <w:p w:rsidR="00084FE7" w:rsidRPr="003A6207" w:rsidRDefault="00084FE7" w:rsidP="00084FE7">
            <w:pPr>
              <w:jc w:val="center"/>
            </w:pPr>
            <w:r>
              <w:t>46.</w:t>
            </w:r>
          </w:p>
        </w:tc>
        <w:sdt>
          <w:sdtPr>
            <w:id w:val="119656964"/>
            <w:placeholder>
              <w:docPart w:val="1EC9C4F0A4AB4069A73A7FEE0F4370ED"/>
            </w:placeholder>
            <w:showingPlcHdr/>
            <w:text/>
          </w:sdtPr>
          <w:sdtEndPr/>
          <w:sdtContent>
            <w:tc>
              <w:tcPr>
                <w:tcW w:w="3240" w:type="dxa"/>
              </w:tcPr>
              <w:p w:rsidR="00084FE7" w:rsidRPr="003A6207" w:rsidRDefault="00084FE7" w:rsidP="003B64FE">
                <w:r w:rsidRPr="00A1666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800" w:type="dxa"/>
          </w:tcPr>
          <w:p w:rsidR="00084FE7" w:rsidRPr="003A6207" w:rsidRDefault="00084FE7" w:rsidP="003B64FE"/>
        </w:tc>
        <w:tc>
          <w:tcPr>
            <w:tcW w:w="1620" w:type="dxa"/>
          </w:tcPr>
          <w:p w:rsidR="00084FE7" w:rsidRPr="003A6207" w:rsidRDefault="00084FE7" w:rsidP="003B64FE"/>
        </w:tc>
        <w:tc>
          <w:tcPr>
            <w:tcW w:w="1350" w:type="dxa"/>
          </w:tcPr>
          <w:p w:rsidR="00084FE7" w:rsidRPr="003A6207" w:rsidRDefault="00084FE7" w:rsidP="003B64FE"/>
        </w:tc>
        <w:tc>
          <w:tcPr>
            <w:tcW w:w="1350" w:type="dxa"/>
          </w:tcPr>
          <w:p w:rsidR="00084FE7" w:rsidRPr="003A6207" w:rsidRDefault="00084FE7" w:rsidP="003B64FE"/>
        </w:tc>
        <w:tc>
          <w:tcPr>
            <w:tcW w:w="4628" w:type="dxa"/>
          </w:tcPr>
          <w:p w:rsidR="00084FE7" w:rsidRPr="003A6207" w:rsidRDefault="00084FE7" w:rsidP="003B64FE"/>
        </w:tc>
      </w:tr>
      <w:tr w:rsidR="00084FE7" w:rsidRPr="003A6207" w:rsidTr="00084FE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565" w:type="dxa"/>
            <w:vAlign w:val="center"/>
          </w:tcPr>
          <w:p w:rsidR="00084FE7" w:rsidRPr="003A6207" w:rsidRDefault="00084FE7" w:rsidP="00084FE7">
            <w:pPr>
              <w:jc w:val="center"/>
            </w:pPr>
            <w:r>
              <w:t>47.</w:t>
            </w:r>
          </w:p>
        </w:tc>
        <w:sdt>
          <w:sdtPr>
            <w:id w:val="1115956541"/>
            <w:placeholder>
              <w:docPart w:val="6FB9656551654CD7AEC1D596972A0532"/>
            </w:placeholder>
            <w:showingPlcHdr/>
            <w:text/>
          </w:sdtPr>
          <w:sdtEndPr/>
          <w:sdtContent>
            <w:tc>
              <w:tcPr>
                <w:tcW w:w="3240" w:type="dxa"/>
              </w:tcPr>
              <w:p w:rsidR="00084FE7" w:rsidRPr="003A6207" w:rsidRDefault="00084FE7" w:rsidP="003B64FE">
                <w:r w:rsidRPr="00A1666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800" w:type="dxa"/>
          </w:tcPr>
          <w:p w:rsidR="00084FE7" w:rsidRPr="003A6207" w:rsidRDefault="00084FE7" w:rsidP="003B64FE"/>
        </w:tc>
        <w:tc>
          <w:tcPr>
            <w:tcW w:w="1620" w:type="dxa"/>
          </w:tcPr>
          <w:p w:rsidR="00084FE7" w:rsidRPr="003A6207" w:rsidRDefault="00084FE7" w:rsidP="003B64FE"/>
        </w:tc>
        <w:tc>
          <w:tcPr>
            <w:tcW w:w="1350" w:type="dxa"/>
          </w:tcPr>
          <w:p w:rsidR="00084FE7" w:rsidRPr="003A6207" w:rsidRDefault="00084FE7" w:rsidP="003B64FE"/>
        </w:tc>
        <w:tc>
          <w:tcPr>
            <w:tcW w:w="1350" w:type="dxa"/>
          </w:tcPr>
          <w:p w:rsidR="00084FE7" w:rsidRPr="003A6207" w:rsidRDefault="00084FE7" w:rsidP="003B64FE"/>
        </w:tc>
        <w:tc>
          <w:tcPr>
            <w:tcW w:w="4628" w:type="dxa"/>
          </w:tcPr>
          <w:p w:rsidR="00084FE7" w:rsidRPr="003A6207" w:rsidRDefault="00084FE7" w:rsidP="003B64FE"/>
        </w:tc>
      </w:tr>
      <w:tr w:rsidR="00084FE7" w:rsidRPr="003A6207" w:rsidTr="00084FE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565" w:type="dxa"/>
            <w:vAlign w:val="center"/>
          </w:tcPr>
          <w:p w:rsidR="00084FE7" w:rsidRPr="003A6207" w:rsidRDefault="00084FE7" w:rsidP="00084FE7">
            <w:pPr>
              <w:jc w:val="center"/>
            </w:pPr>
            <w:r>
              <w:t>48.</w:t>
            </w:r>
          </w:p>
        </w:tc>
        <w:sdt>
          <w:sdtPr>
            <w:id w:val="-784424416"/>
            <w:placeholder>
              <w:docPart w:val="851ED59D90174682B24AE1FA7D0DD778"/>
            </w:placeholder>
            <w:showingPlcHdr/>
            <w:text/>
          </w:sdtPr>
          <w:sdtEndPr/>
          <w:sdtContent>
            <w:tc>
              <w:tcPr>
                <w:tcW w:w="3240" w:type="dxa"/>
              </w:tcPr>
              <w:p w:rsidR="00084FE7" w:rsidRPr="003A6207" w:rsidRDefault="00084FE7" w:rsidP="003B64FE">
                <w:r w:rsidRPr="00A1666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800" w:type="dxa"/>
          </w:tcPr>
          <w:p w:rsidR="00084FE7" w:rsidRPr="003A6207" w:rsidRDefault="00084FE7" w:rsidP="003B64FE"/>
        </w:tc>
        <w:tc>
          <w:tcPr>
            <w:tcW w:w="1620" w:type="dxa"/>
          </w:tcPr>
          <w:p w:rsidR="00084FE7" w:rsidRPr="003A6207" w:rsidRDefault="00084FE7" w:rsidP="003B64FE"/>
        </w:tc>
        <w:tc>
          <w:tcPr>
            <w:tcW w:w="1350" w:type="dxa"/>
          </w:tcPr>
          <w:p w:rsidR="00084FE7" w:rsidRPr="003A6207" w:rsidRDefault="00084FE7" w:rsidP="003B64FE"/>
        </w:tc>
        <w:tc>
          <w:tcPr>
            <w:tcW w:w="1350" w:type="dxa"/>
          </w:tcPr>
          <w:p w:rsidR="00084FE7" w:rsidRPr="003A6207" w:rsidRDefault="00084FE7" w:rsidP="003B64FE"/>
        </w:tc>
        <w:tc>
          <w:tcPr>
            <w:tcW w:w="4628" w:type="dxa"/>
          </w:tcPr>
          <w:p w:rsidR="00084FE7" w:rsidRPr="003A6207" w:rsidRDefault="00084FE7" w:rsidP="003B64FE"/>
        </w:tc>
      </w:tr>
      <w:tr w:rsidR="00084FE7" w:rsidRPr="003A6207" w:rsidTr="00084FE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565" w:type="dxa"/>
            <w:vAlign w:val="center"/>
          </w:tcPr>
          <w:p w:rsidR="00084FE7" w:rsidRPr="003A6207" w:rsidRDefault="00084FE7" w:rsidP="00084FE7">
            <w:pPr>
              <w:jc w:val="center"/>
            </w:pPr>
            <w:r>
              <w:t>49.</w:t>
            </w:r>
          </w:p>
        </w:tc>
        <w:sdt>
          <w:sdtPr>
            <w:id w:val="430637254"/>
            <w:placeholder>
              <w:docPart w:val="B771A98F957E4C0EBBB07A8D8ED1E955"/>
            </w:placeholder>
            <w:showingPlcHdr/>
            <w:text/>
          </w:sdtPr>
          <w:sdtEndPr/>
          <w:sdtContent>
            <w:tc>
              <w:tcPr>
                <w:tcW w:w="3240" w:type="dxa"/>
              </w:tcPr>
              <w:p w:rsidR="00084FE7" w:rsidRPr="003A6207" w:rsidRDefault="00084FE7" w:rsidP="003B64FE">
                <w:r w:rsidRPr="00A1666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800" w:type="dxa"/>
          </w:tcPr>
          <w:p w:rsidR="00084FE7" w:rsidRPr="003A6207" w:rsidRDefault="00084FE7" w:rsidP="003B64FE"/>
        </w:tc>
        <w:tc>
          <w:tcPr>
            <w:tcW w:w="1620" w:type="dxa"/>
          </w:tcPr>
          <w:p w:rsidR="00084FE7" w:rsidRPr="003A6207" w:rsidRDefault="00084FE7" w:rsidP="003B64FE"/>
        </w:tc>
        <w:tc>
          <w:tcPr>
            <w:tcW w:w="1350" w:type="dxa"/>
          </w:tcPr>
          <w:p w:rsidR="00084FE7" w:rsidRPr="003A6207" w:rsidRDefault="00084FE7" w:rsidP="003B64FE"/>
        </w:tc>
        <w:tc>
          <w:tcPr>
            <w:tcW w:w="1350" w:type="dxa"/>
          </w:tcPr>
          <w:p w:rsidR="00084FE7" w:rsidRPr="003A6207" w:rsidRDefault="00084FE7" w:rsidP="003B64FE"/>
        </w:tc>
        <w:tc>
          <w:tcPr>
            <w:tcW w:w="4628" w:type="dxa"/>
          </w:tcPr>
          <w:p w:rsidR="00084FE7" w:rsidRPr="003A6207" w:rsidRDefault="00084FE7" w:rsidP="003B64FE"/>
        </w:tc>
      </w:tr>
      <w:tr w:rsidR="00084FE7" w:rsidRPr="003A6207" w:rsidTr="00084FE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565" w:type="dxa"/>
            <w:vAlign w:val="center"/>
          </w:tcPr>
          <w:p w:rsidR="00084FE7" w:rsidRPr="003A6207" w:rsidRDefault="00084FE7" w:rsidP="00084FE7">
            <w:pPr>
              <w:jc w:val="center"/>
            </w:pPr>
            <w:r>
              <w:t>50.</w:t>
            </w:r>
          </w:p>
        </w:tc>
        <w:sdt>
          <w:sdtPr>
            <w:id w:val="75405734"/>
            <w:placeholder>
              <w:docPart w:val="54289C614BE34B29BECC880D96FDD89F"/>
            </w:placeholder>
            <w:showingPlcHdr/>
            <w:text/>
          </w:sdtPr>
          <w:sdtEndPr/>
          <w:sdtContent>
            <w:tc>
              <w:tcPr>
                <w:tcW w:w="3240" w:type="dxa"/>
              </w:tcPr>
              <w:p w:rsidR="00084FE7" w:rsidRPr="003A6207" w:rsidRDefault="00084FE7" w:rsidP="003B64FE">
                <w:r w:rsidRPr="00A1666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800" w:type="dxa"/>
          </w:tcPr>
          <w:p w:rsidR="00084FE7" w:rsidRPr="003A6207" w:rsidRDefault="00084FE7" w:rsidP="003B64FE"/>
        </w:tc>
        <w:tc>
          <w:tcPr>
            <w:tcW w:w="1620" w:type="dxa"/>
          </w:tcPr>
          <w:p w:rsidR="00084FE7" w:rsidRPr="003A6207" w:rsidRDefault="00084FE7" w:rsidP="003B64FE"/>
        </w:tc>
        <w:tc>
          <w:tcPr>
            <w:tcW w:w="1350" w:type="dxa"/>
          </w:tcPr>
          <w:p w:rsidR="00084FE7" w:rsidRPr="003A6207" w:rsidRDefault="00084FE7" w:rsidP="003B64FE"/>
        </w:tc>
        <w:tc>
          <w:tcPr>
            <w:tcW w:w="1350" w:type="dxa"/>
          </w:tcPr>
          <w:p w:rsidR="00084FE7" w:rsidRPr="003A6207" w:rsidRDefault="00084FE7" w:rsidP="003B64FE"/>
        </w:tc>
        <w:tc>
          <w:tcPr>
            <w:tcW w:w="4628" w:type="dxa"/>
          </w:tcPr>
          <w:p w:rsidR="00084FE7" w:rsidRPr="003A6207" w:rsidRDefault="00084FE7" w:rsidP="003B64FE"/>
        </w:tc>
      </w:tr>
      <w:tr w:rsidR="00084FE7" w:rsidRPr="003A6207" w:rsidTr="00084FE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565" w:type="dxa"/>
            <w:vAlign w:val="center"/>
          </w:tcPr>
          <w:p w:rsidR="00084FE7" w:rsidRPr="003A6207" w:rsidRDefault="00084FE7" w:rsidP="00084FE7">
            <w:pPr>
              <w:jc w:val="center"/>
            </w:pPr>
            <w:r>
              <w:t>51.</w:t>
            </w:r>
          </w:p>
        </w:tc>
        <w:sdt>
          <w:sdtPr>
            <w:id w:val="-695010074"/>
            <w:placeholder>
              <w:docPart w:val="1DDB11B1C8984A2E9EE82375868A5C24"/>
            </w:placeholder>
            <w:showingPlcHdr/>
            <w:text/>
          </w:sdtPr>
          <w:sdtEndPr/>
          <w:sdtContent>
            <w:tc>
              <w:tcPr>
                <w:tcW w:w="3240" w:type="dxa"/>
              </w:tcPr>
              <w:p w:rsidR="00084FE7" w:rsidRPr="003A6207" w:rsidRDefault="00084FE7" w:rsidP="003B64FE">
                <w:r w:rsidRPr="00A1666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800" w:type="dxa"/>
          </w:tcPr>
          <w:p w:rsidR="00084FE7" w:rsidRPr="003A6207" w:rsidRDefault="00084FE7" w:rsidP="003B64FE"/>
        </w:tc>
        <w:tc>
          <w:tcPr>
            <w:tcW w:w="1620" w:type="dxa"/>
          </w:tcPr>
          <w:p w:rsidR="00084FE7" w:rsidRPr="003A6207" w:rsidRDefault="00084FE7" w:rsidP="003B64FE"/>
        </w:tc>
        <w:tc>
          <w:tcPr>
            <w:tcW w:w="1350" w:type="dxa"/>
          </w:tcPr>
          <w:p w:rsidR="00F56B17" w:rsidRPr="003A6207" w:rsidRDefault="00F56B17" w:rsidP="003B64FE"/>
        </w:tc>
        <w:tc>
          <w:tcPr>
            <w:tcW w:w="1350" w:type="dxa"/>
          </w:tcPr>
          <w:p w:rsidR="00084FE7" w:rsidRPr="003A6207" w:rsidRDefault="00084FE7" w:rsidP="003B64FE"/>
        </w:tc>
        <w:tc>
          <w:tcPr>
            <w:tcW w:w="4628" w:type="dxa"/>
          </w:tcPr>
          <w:p w:rsidR="00084FE7" w:rsidRPr="003A6207" w:rsidRDefault="00084FE7" w:rsidP="003B64FE"/>
        </w:tc>
      </w:tr>
      <w:tr w:rsidR="00084FE7" w:rsidRPr="003A6207" w:rsidTr="00084FE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565" w:type="dxa"/>
            <w:vAlign w:val="center"/>
          </w:tcPr>
          <w:p w:rsidR="00084FE7" w:rsidRPr="003A6207" w:rsidRDefault="00084FE7" w:rsidP="00084FE7">
            <w:pPr>
              <w:jc w:val="center"/>
            </w:pPr>
            <w:r>
              <w:t>52.</w:t>
            </w:r>
          </w:p>
        </w:tc>
        <w:sdt>
          <w:sdtPr>
            <w:id w:val="1636602968"/>
            <w:placeholder>
              <w:docPart w:val="F1FAAFC6C7D9462BAD7C1029A57F67BD"/>
            </w:placeholder>
            <w:showingPlcHdr/>
            <w:text/>
          </w:sdtPr>
          <w:sdtEndPr/>
          <w:sdtContent>
            <w:tc>
              <w:tcPr>
                <w:tcW w:w="3240" w:type="dxa"/>
              </w:tcPr>
              <w:p w:rsidR="00084FE7" w:rsidRPr="003A6207" w:rsidRDefault="00084FE7" w:rsidP="003B64FE">
                <w:r w:rsidRPr="00A1666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800" w:type="dxa"/>
          </w:tcPr>
          <w:p w:rsidR="00084FE7" w:rsidRPr="003A6207" w:rsidRDefault="00084FE7" w:rsidP="003B64FE"/>
        </w:tc>
        <w:tc>
          <w:tcPr>
            <w:tcW w:w="1620" w:type="dxa"/>
          </w:tcPr>
          <w:p w:rsidR="00084FE7" w:rsidRPr="003A6207" w:rsidRDefault="00084FE7" w:rsidP="003B64FE"/>
        </w:tc>
        <w:tc>
          <w:tcPr>
            <w:tcW w:w="1350" w:type="dxa"/>
          </w:tcPr>
          <w:p w:rsidR="00084FE7" w:rsidRPr="003A6207" w:rsidRDefault="00084FE7" w:rsidP="003B64FE"/>
        </w:tc>
        <w:tc>
          <w:tcPr>
            <w:tcW w:w="1350" w:type="dxa"/>
          </w:tcPr>
          <w:p w:rsidR="00084FE7" w:rsidRPr="003A6207" w:rsidRDefault="00084FE7" w:rsidP="003B64FE"/>
        </w:tc>
        <w:tc>
          <w:tcPr>
            <w:tcW w:w="4628" w:type="dxa"/>
          </w:tcPr>
          <w:p w:rsidR="00084FE7" w:rsidRPr="003A6207" w:rsidRDefault="00084FE7" w:rsidP="003B64FE"/>
        </w:tc>
      </w:tr>
      <w:tr w:rsidR="00084FE7" w:rsidRPr="003A6207" w:rsidTr="00084FE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565" w:type="dxa"/>
            <w:vAlign w:val="center"/>
          </w:tcPr>
          <w:p w:rsidR="00084FE7" w:rsidRPr="003A6207" w:rsidRDefault="00084FE7" w:rsidP="00084FE7">
            <w:pPr>
              <w:jc w:val="center"/>
            </w:pPr>
            <w:r>
              <w:t>53.</w:t>
            </w:r>
          </w:p>
        </w:tc>
        <w:sdt>
          <w:sdtPr>
            <w:id w:val="1114639346"/>
            <w:placeholder>
              <w:docPart w:val="3AEFE3BB8DA643C4BBC7181C21A25FA3"/>
            </w:placeholder>
            <w:showingPlcHdr/>
            <w:text/>
          </w:sdtPr>
          <w:sdtEndPr/>
          <w:sdtContent>
            <w:tc>
              <w:tcPr>
                <w:tcW w:w="3240" w:type="dxa"/>
              </w:tcPr>
              <w:p w:rsidR="00084FE7" w:rsidRPr="003A6207" w:rsidRDefault="00084FE7" w:rsidP="003B64FE">
                <w:r w:rsidRPr="00A1666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800" w:type="dxa"/>
          </w:tcPr>
          <w:p w:rsidR="00084FE7" w:rsidRPr="003A6207" w:rsidRDefault="00084FE7" w:rsidP="003B64FE"/>
        </w:tc>
        <w:tc>
          <w:tcPr>
            <w:tcW w:w="1620" w:type="dxa"/>
          </w:tcPr>
          <w:p w:rsidR="00084FE7" w:rsidRPr="003A6207" w:rsidRDefault="00084FE7" w:rsidP="003B64FE"/>
        </w:tc>
        <w:tc>
          <w:tcPr>
            <w:tcW w:w="1350" w:type="dxa"/>
          </w:tcPr>
          <w:p w:rsidR="00084FE7" w:rsidRPr="003A6207" w:rsidRDefault="00084FE7" w:rsidP="003B64FE"/>
        </w:tc>
        <w:tc>
          <w:tcPr>
            <w:tcW w:w="1350" w:type="dxa"/>
          </w:tcPr>
          <w:p w:rsidR="00084FE7" w:rsidRPr="003A6207" w:rsidRDefault="00084FE7" w:rsidP="003B64FE"/>
        </w:tc>
        <w:tc>
          <w:tcPr>
            <w:tcW w:w="4628" w:type="dxa"/>
          </w:tcPr>
          <w:p w:rsidR="00084FE7" w:rsidRPr="003A6207" w:rsidRDefault="00084FE7" w:rsidP="003B64FE"/>
        </w:tc>
      </w:tr>
      <w:tr w:rsidR="00C64251" w:rsidRPr="003A6207" w:rsidTr="00C6425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565" w:type="dxa"/>
            <w:vAlign w:val="center"/>
          </w:tcPr>
          <w:p w:rsidR="00C64251" w:rsidRPr="003A6207" w:rsidRDefault="00C64251" w:rsidP="00C64251">
            <w:pPr>
              <w:jc w:val="center"/>
            </w:pPr>
            <w:r>
              <w:t>54.</w:t>
            </w:r>
          </w:p>
        </w:tc>
        <w:sdt>
          <w:sdtPr>
            <w:id w:val="1582959663"/>
            <w:placeholder>
              <w:docPart w:val="9D7BFD422C16405EBB118201788E5331"/>
            </w:placeholder>
            <w:showingPlcHdr/>
            <w:text/>
          </w:sdtPr>
          <w:sdtEndPr/>
          <w:sdtContent>
            <w:tc>
              <w:tcPr>
                <w:tcW w:w="3240" w:type="dxa"/>
              </w:tcPr>
              <w:p w:rsidR="00C64251" w:rsidRPr="003A6207" w:rsidRDefault="00C64251" w:rsidP="003B64FE">
                <w:r w:rsidRPr="00A1666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800" w:type="dxa"/>
          </w:tcPr>
          <w:p w:rsidR="00C64251" w:rsidRPr="003A6207" w:rsidRDefault="00C64251" w:rsidP="003B64FE"/>
        </w:tc>
        <w:tc>
          <w:tcPr>
            <w:tcW w:w="1620" w:type="dxa"/>
          </w:tcPr>
          <w:p w:rsidR="00C64251" w:rsidRPr="003A6207" w:rsidRDefault="00C64251" w:rsidP="003B64FE"/>
        </w:tc>
        <w:tc>
          <w:tcPr>
            <w:tcW w:w="1350" w:type="dxa"/>
          </w:tcPr>
          <w:p w:rsidR="00C64251" w:rsidRPr="003A6207" w:rsidRDefault="00C64251" w:rsidP="003B64FE"/>
        </w:tc>
        <w:tc>
          <w:tcPr>
            <w:tcW w:w="1350" w:type="dxa"/>
          </w:tcPr>
          <w:p w:rsidR="00C64251" w:rsidRPr="003A6207" w:rsidRDefault="00C64251" w:rsidP="003B64FE"/>
        </w:tc>
        <w:tc>
          <w:tcPr>
            <w:tcW w:w="4628" w:type="dxa"/>
          </w:tcPr>
          <w:p w:rsidR="00C64251" w:rsidRPr="003A6207" w:rsidRDefault="00C64251" w:rsidP="003B64FE"/>
        </w:tc>
      </w:tr>
      <w:tr w:rsidR="00C64251" w:rsidRPr="003A6207" w:rsidTr="00C6425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565" w:type="dxa"/>
            <w:vAlign w:val="center"/>
          </w:tcPr>
          <w:p w:rsidR="00C64251" w:rsidRPr="003A6207" w:rsidRDefault="00C64251" w:rsidP="00C64251">
            <w:pPr>
              <w:jc w:val="center"/>
            </w:pPr>
            <w:r>
              <w:t>55.</w:t>
            </w:r>
          </w:p>
        </w:tc>
        <w:sdt>
          <w:sdtPr>
            <w:id w:val="-1171711193"/>
            <w:placeholder>
              <w:docPart w:val="1AE695F40ECC4E2796AAE57C62624275"/>
            </w:placeholder>
            <w:showingPlcHdr/>
            <w:text/>
          </w:sdtPr>
          <w:sdtEndPr/>
          <w:sdtContent>
            <w:tc>
              <w:tcPr>
                <w:tcW w:w="3240" w:type="dxa"/>
              </w:tcPr>
              <w:p w:rsidR="00C64251" w:rsidRPr="003A6207" w:rsidRDefault="00C64251" w:rsidP="003B64FE">
                <w:r w:rsidRPr="00A1666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800" w:type="dxa"/>
          </w:tcPr>
          <w:p w:rsidR="00C64251" w:rsidRPr="003A6207" w:rsidRDefault="00C64251" w:rsidP="003B64FE"/>
        </w:tc>
        <w:tc>
          <w:tcPr>
            <w:tcW w:w="1620" w:type="dxa"/>
          </w:tcPr>
          <w:p w:rsidR="00C64251" w:rsidRPr="003A6207" w:rsidRDefault="00C64251" w:rsidP="003B64FE"/>
        </w:tc>
        <w:tc>
          <w:tcPr>
            <w:tcW w:w="1350" w:type="dxa"/>
          </w:tcPr>
          <w:p w:rsidR="00C64251" w:rsidRPr="003A6207" w:rsidRDefault="00C64251" w:rsidP="003B64FE"/>
        </w:tc>
        <w:tc>
          <w:tcPr>
            <w:tcW w:w="1350" w:type="dxa"/>
          </w:tcPr>
          <w:p w:rsidR="00C64251" w:rsidRPr="003A6207" w:rsidRDefault="00C64251" w:rsidP="003B64FE"/>
        </w:tc>
        <w:tc>
          <w:tcPr>
            <w:tcW w:w="4628" w:type="dxa"/>
          </w:tcPr>
          <w:p w:rsidR="00C64251" w:rsidRPr="003A6207" w:rsidRDefault="00C64251" w:rsidP="003B64FE"/>
        </w:tc>
      </w:tr>
      <w:tr w:rsidR="00C64251" w:rsidRPr="003A6207" w:rsidTr="00C6425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565" w:type="dxa"/>
            <w:vAlign w:val="center"/>
          </w:tcPr>
          <w:p w:rsidR="00C64251" w:rsidRPr="003A6207" w:rsidRDefault="00C64251" w:rsidP="00C64251">
            <w:pPr>
              <w:jc w:val="center"/>
            </w:pPr>
            <w:r>
              <w:t>56.</w:t>
            </w:r>
          </w:p>
        </w:tc>
        <w:sdt>
          <w:sdtPr>
            <w:id w:val="-412928324"/>
            <w:placeholder>
              <w:docPart w:val="6CE989B529F44DCF874AE9CC05531824"/>
            </w:placeholder>
            <w:showingPlcHdr/>
            <w:text/>
          </w:sdtPr>
          <w:sdtEndPr/>
          <w:sdtContent>
            <w:tc>
              <w:tcPr>
                <w:tcW w:w="3240" w:type="dxa"/>
              </w:tcPr>
              <w:p w:rsidR="00C64251" w:rsidRPr="003A6207" w:rsidRDefault="00C64251" w:rsidP="003B64FE">
                <w:r w:rsidRPr="00A1666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800" w:type="dxa"/>
          </w:tcPr>
          <w:p w:rsidR="00C64251" w:rsidRPr="003A6207" w:rsidRDefault="00C64251" w:rsidP="003B64FE"/>
        </w:tc>
        <w:tc>
          <w:tcPr>
            <w:tcW w:w="1620" w:type="dxa"/>
          </w:tcPr>
          <w:p w:rsidR="00C64251" w:rsidRPr="003A6207" w:rsidRDefault="00C64251" w:rsidP="003B64FE"/>
        </w:tc>
        <w:tc>
          <w:tcPr>
            <w:tcW w:w="1350" w:type="dxa"/>
          </w:tcPr>
          <w:p w:rsidR="00C64251" w:rsidRPr="003A6207" w:rsidRDefault="00C64251" w:rsidP="003B64FE"/>
        </w:tc>
        <w:tc>
          <w:tcPr>
            <w:tcW w:w="1350" w:type="dxa"/>
          </w:tcPr>
          <w:p w:rsidR="00C64251" w:rsidRPr="003A6207" w:rsidRDefault="00C64251" w:rsidP="003B64FE"/>
        </w:tc>
        <w:tc>
          <w:tcPr>
            <w:tcW w:w="4628" w:type="dxa"/>
          </w:tcPr>
          <w:p w:rsidR="00C64251" w:rsidRPr="003A6207" w:rsidRDefault="00C64251" w:rsidP="003B64FE"/>
        </w:tc>
      </w:tr>
      <w:tr w:rsidR="00C64251" w:rsidRPr="003A6207" w:rsidTr="00C6425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565" w:type="dxa"/>
            <w:vAlign w:val="center"/>
          </w:tcPr>
          <w:p w:rsidR="00C64251" w:rsidRDefault="00BB37CC" w:rsidP="00C64251">
            <w:pPr>
              <w:jc w:val="center"/>
            </w:pPr>
            <w:r>
              <w:t>57.</w:t>
            </w:r>
          </w:p>
          <w:p w:rsidR="00BB37CC" w:rsidRPr="003A6207" w:rsidRDefault="00BB37CC" w:rsidP="00BB37CC"/>
        </w:tc>
        <w:sdt>
          <w:sdtPr>
            <w:id w:val="349926458"/>
            <w:placeholder>
              <w:docPart w:val="2CBAF622B2F3442E9F2D21C2404E7F2C"/>
            </w:placeholder>
            <w:showingPlcHdr/>
            <w:text/>
          </w:sdtPr>
          <w:sdtEndPr/>
          <w:sdtContent>
            <w:tc>
              <w:tcPr>
                <w:tcW w:w="3240" w:type="dxa"/>
              </w:tcPr>
              <w:p w:rsidR="00C64251" w:rsidRPr="003A6207" w:rsidRDefault="00C64251" w:rsidP="003B64FE">
                <w:r w:rsidRPr="00A1666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800" w:type="dxa"/>
          </w:tcPr>
          <w:p w:rsidR="00C64251" w:rsidRPr="003A6207" w:rsidRDefault="00C64251" w:rsidP="003B64FE"/>
        </w:tc>
        <w:tc>
          <w:tcPr>
            <w:tcW w:w="1620" w:type="dxa"/>
          </w:tcPr>
          <w:p w:rsidR="00C64251" w:rsidRPr="003A6207" w:rsidRDefault="00C64251" w:rsidP="003B64FE"/>
        </w:tc>
        <w:tc>
          <w:tcPr>
            <w:tcW w:w="1350" w:type="dxa"/>
          </w:tcPr>
          <w:p w:rsidR="00C64251" w:rsidRPr="003A6207" w:rsidRDefault="00C64251" w:rsidP="003B64FE"/>
        </w:tc>
        <w:tc>
          <w:tcPr>
            <w:tcW w:w="1350" w:type="dxa"/>
          </w:tcPr>
          <w:p w:rsidR="00C64251" w:rsidRPr="003A6207" w:rsidRDefault="00C64251" w:rsidP="003B64FE"/>
        </w:tc>
        <w:tc>
          <w:tcPr>
            <w:tcW w:w="4628" w:type="dxa"/>
          </w:tcPr>
          <w:p w:rsidR="00C64251" w:rsidRPr="003A6207" w:rsidRDefault="00C64251" w:rsidP="003B64FE"/>
        </w:tc>
      </w:tr>
      <w:tr w:rsidR="00BE1BA0" w:rsidRPr="003A6207" w:rsidTr="00BE1BA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565" w:type="dxa"/>
          </w:tcPr>
          <w:p w:rsidR="00BE1BA0" w:rsidRPr="003A6207" w:rsidRDefault="00BB37CC" w:rsidP="003B64FE">
            <w:pPr>
              <w:jc w:val="center"/>
            </w:pPr>
            <w:r>
              <w:t>58.</w:t>
            </w:r>
          </w:p>
        </w:tc>
        <w:sdt>
          <w:sdtPr>
            <w:id w:val="215561346"/>
            <w:placeholder>
              <w:docPart w:val="11925FFF81544EC8A4A135E0B63D377C"/>
            </w:placeholder>
            <w:showingPlcHdr/>
            <w:text/>
          </w:sdtPr>
          <w:sdtEndPr/>
          <w:sdtContent>
            <w:tc>
              <w:tcPr>
                <w:tcW w:w="3240" w:type="dxa"/>
              </w:tcPr>
              <w:p w:rsidR="00BE1BA0" w:rsidRPr="003A6207" w:rsidRDefault="00BE1BA0" w:rsidP="003B64FE">
                <w:r w:rsidRPr="00A1666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800" w:type="dxa"/>
          </w:tcPr>
          <w:p w:rsidR="00BE1BA0" w:rsidRPr="003A6207" w:rsidRDefault="00BE1BA0" w:rsidP="003B64FE"/>
        </w:tc>
        <w:tc>
          <w:tcPr>
            <w:tcW w:w="1620" w:type="dxa"/>
          </w:tcPr>
          <w:p w:rsidR="00BE1BA0" w:rsidRPr="003A6207" w:rsidRDefault="00BE1BA0" w:rsidP="003B64FE"/>
        </w:tc>
        <w:tc>
          <w:tcPr>
            <w:tcW w:w="1350" w:type="dxa"/>
          </w:tcPr>
          <w:p w:rsidR="00BE1BA0" w:rsidRPr="003A6207" w:rsidRDefault="00BE1BA0" w:rsidP="003B64FE"/>
        </w:tc>
        <w:tc>
          <w:tcPr>
            <w:tcW w:w="1350" w:type="dxa"/>
          </w:tcPr>
          <w:p w:rsidR="00BE1BA0" w:rsidRPr="003A6207" w:rsidRDefault="00BE1BA0" w:rsidP="003B64FE"/>
        </w:tc>
        <w:tc>
          <w:tcPr>
            <w:tcW w:w="4628" w:type="dxa"/>
          </w:tcPr>
          <w:p w:rsidR="00BE1BA0" w:rsidRPr="003A6207" w:rsidRDefault="00BE1BA0" w:rsidP="003B64FE"/>
        </w:tc>
      </w:tr>
      <w:tr w:rsidR="00BE1BA0" w:rsidRPr="003A6207" w:rsidTr="00BE1BA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565" w:type="dxa"/>
          </w:tcPr>
          <w:p w:rsidR="00BE1BA0" w:rsidRPr="003A6207" w:rsidRDefault="00BB37CC" w:rsidP="003B64FE">
            <w:pPr>
              <w:jc w:val="center"/>
            </w:pPr>
            <w:r>
              <w:t>59.</w:t>
            </w:r>
          </w:p>
        </w:tc>
        <w:sdt>
          <w:sdtPr>
            <w:id w:val="-1605098927"/>
            <w:placeholder>
              <w:docPart w:val="8D63DC3E467942F2B5BAD12CA3C7B4D0"/>
            </w:placeholder>
            <w:showingPlcHdr/>
            <w:text/>
          </w:sdtPr>
          <w:sdtEndPr/>
          <w:sdtContent>
            <w:tc>
              <w:tcPr>
                <w:tcW w:w="3240" w:type="dxa"/>
              </w:tcPr>
              <w:p w:rsidR="00BE1BA0" w:rsidRPr="003A6207" w:rsidRDefault="00BE1BA0" w:rsidP="003B64FE">
                <w:r w:rsidRPr="00A1666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800" w:type="dxa"/>
          </w:tcPr>
          <w:p w:rsidR="00BE1BA0" w:rsidRPr="003A6207" w:rsidRDefault="00BE1BA0" w:rsidP="003B64FE"/>
        </w:tc>
        <w:tc>
          <w:tcPr>
            <w:tcW w:w="1620" w:type="dxa"/>
          </w:tcPr>
          <w:p w:rsidR="00BE1BA0" w:rsidRPr="003A6207" w:rsidRDefault="00BE1BA0" w:rsidP="003B64FE"/>
        </w:tc>
        <w:tc>
          <w:tcPr>
            <w:tcW w:w="1350" w:type="dxa"/>
          </w:tcPr>
          <w:p w:rsidR="00BE1BA0" w:rsidRPr="003A6207" w:rsidRDefault="00BE1BA0" w:rsidP="003B64FE"/>
        </w:tc>
        <w:tc>
          <w:tcPr>
            <w:tcW w:w="1350" w:type="dxa"/>
          </w:tcPr>
          <w:p w:rsidR="00BE1BA0" w:rsidRPr="003A6207" w:rsidRDefault="00BE1BA0" w:rsidP="003B64FE"/>
        </w:tc>
        <w:tc>
          <w:tcPr>
            <w:tcW w:w="4628" w:type="dxa"/>
          </w:tcPr>
          <w:p w:rsidR="00BE1BA0" w:rsidRPr="003A6207" w:rsidRDefault="00BE1BA0" w:rsidP="003B64FE"/>
        </w:tc>
      </w:tr>
      <w:tr w:rsidR="00BE1BA0" w:rsidRPr="003A6207" w:rsidTr="00BE1BA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565" w:type="dxa"/>
          </w:tcPr>
          <w:p w:rsidR="00BE1BA0" w:rsidRPr="003A6207" w:rsidRDefault="00BB37CC" w:rsidP="003B64FE">
            <w:pPr>
              <w:jc w:val="center"/>
            </w:pPr>
            <w:r>
              <w:t>60.</w:t>
            </w:r>
          </w:p>
        </w:tc>
        <w:sdt>
          <w:sdtPr>
            <w:id w:val="-1161848794"/>
            <w:placeholder>
              <w:docPart w:val="661F52CEC10948F8AC4AE2056F476A3B"/>
            </w:placeholder>
            <w:showingPlcHdr/>
            <w:text/>
          </w:sdtPr>
          <w:sdtEndPr/>
          <w:sdtContent>
            <w:tc>
              <w:tcPr>
                <w:tcW w:w="3240" w:type="dxa"/>
              </w:tcPr>
              <w:p w:rsidR="00BE1BA0" w:rsidRPr="003A6207" w:rsidRDefault="00BE1BA0" w:rsidP="003B64FE">
                <w:r w:rsidRPr="00A1666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800" w:type="dxa"/>
          </w:tcPr>
          <w:p w:rsidR="00BE1BA0" w:rsidRPr="003A6207" w:rsidRDefault="00BE1BA0" w:rsidP="003B64FE"/>
        </w:tc>
        <w:tc>
          <w:tcPr>
            <w:tcW w:w="1620" w:type="dxa"/>
          </w:tcPr>
          <w:p w:rsidR="00BE1BA0" w:rsidRPr="003A6207" w:rsidRDefault="00BE1BA0" w:rsidP="003B64FE"/>
        </w:tc>
        <w:tc>
          <w:tcPr>
            <w:tcW w:w="1350" w:type="dxa"/>
          </w:tcPr>
          <w:p w:rsidR="00BE1BA0" w:rsidRPr="003A6207" w:rsidRDefault="00BE1BA0" w:rsidP="003B64FE"/>
        </w:tc>
        <w:tc>
          <w:tcPr>
            <w:tcW w:w="1350" w:type="dxa"/>
          </w:tcPr>
          <w:p w:rsidR="00BE1BA0" w:rsidRPr="003A6207" w:rsidRDefault="00BE1BA0" w:rsidP="003B64FE"/>
        </w:tc>
        <w:tc>
          <w:tcPr>
            <w:tcW w:w="4628" w:type="dxa"/>
          </w:tcPr>
          <w:p w:rsidR="00BE1BA0" w:rsidRPr="003A6207" w:rsidRDefault="00BE1BA0" w:rsidP="003B64FE"/>
        </w:tc>
      </w:tr>
      <w:tr w:rsidR="00BE1BA0" w:rsidRPr="003A6207" w:rsidTr="00BE1BA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565" w:type="dxa"/>
          </w:tcPr>
          <w:p w:rsidR="00BE1BA0" w:rsidRPr="003A6207" w:rsidRDefault="00BB37CC" w:rsidP="003B64FE">
            <w:pPr>
              <w:jc w:val="center"/>
            </w:pPr>
            <w:r>
              <w:t>61.</w:t>
            </w:r>
          </w:p>
        </w:tc>
        <w:sdt>
          <w:sdtPr>
            <w:id w:val="951750561"/>
            <w:placeholder>
              <w:docPart w:val="CF9377A3EECB4F38B3598E9654E0F000"/>
            </w:placeholder>
            <w:showingPlcHdr/>
            <w:text/>
          </w:sdtPr>
          <w:sdtEndPr/>
          <w:sdtContent>
            <w:tc>
              <w:tcPr>
                <w:tcW w:w="3240" w:type="dxa"/>
              </w:tcPr>
              <w:p w:rsidR="00BE1BA0" w:rsidRPr="003A6207" w:rsidRDefault="00BE1BA0" w:rsidP="003B64FE">
                <w:r w:rsidRPr="00A1666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800" w:type="dxa"/>
          </w:tcPr>
          <w:p w:rsidR="00BE1BA0" w:rsidRPr="003A6207" w:rsidRDefault="00BE1BA0" w:rsidP="003B64FE"/>
        </w:tc>
        <w:tc>
          <w:tcPr>
            <w:tcW w:w="1620" w:type="dxa"/>
          </w:tcPr>
          <w:p w:rsidR="00BE1BA0" w:rsidRPr="003A6207" w:rsidRDefault="00BE1BA0" w:rsidP="003B64FE"/>
        </w:tc>
        <w:tc>
          <w:tcPr>
            <w:tcW w:w="1350" w:type="dxa"/>
          </w:tcPr>
          <w:p w:rsidR="00BE1BA0" w:rsidRPr="003A6207" w:rsidRDefault="00BE1BA0" w:rsidP="003B64FE"/>
        </w:tc>
        <w:tc>
          <w:tcPr>
            <w:tcW w:w="1350" w:type="dxa"/>
          </w:tcPr>
          <w:p w:rsidR="00BE1BA0" w:rsidRPr="003A6207" w:rsidRDefault="00BE1BA0" w:rsidP="003B64FE"/>
        </w:tc>
        <w:tc>
          <w:tcPr>
            <w:tcW w:w="4628" w:type="dxa"/>
          </w:tcPr>
          <w:p w:rsidR="00BE1BA0" w:rsidRPr="003A6207" w:rsidRDefault="00BE1BA0" w:rsidP="003B64FE"/>
        </w:tc>
      </w:tr>
      <w:tr w:rsidR="00BE1BA0" w:rsidRPr="003A6207" w:rsidTr="00BE1BA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565" w:type="dxa"/>
          </w:tcPr>
          <w:p w:rsidR="00BE1BA0" w:rsidRPr="003A6207" w:rsidRDefault="00BB37CC" w:rsidP="003B64FE">
            <w:pPr>
              <w:jc w:val="center"/>
            </w:pPr>
            <w:r>
              <w:t>62.</w:t>
            </w:r>
          </w:p>
        </w:tc>
        <w:sdt>
          <w:sdtPr>
            <w:id w:val="-2111961545"/>
            <w:placeholder>
              <w:docPart w:val="1828D4B3E4C240A08A3D3DC6E75BF5A3"/>
            </w:placeholder>
            <w:showingPlcHdr/>
            <w:text/>
          </w:sdtPr>
          <w:sdtEndPr/>
          <w:sdtContent>
            <w:tc>
              <w:tcPr>
                <w:tcW w:w="3240" w:type="dxa"/>
              </w:tcPr>
              <w:p w:rsidR="00BE1BA0" w:rsidRPr="003A6207" w:rsidRDefault="00BE1BA0" w:rsidP="003B64FE">
                <w:r w:rsidRPr="00A1666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800" w:type="dxa"/>
          </w:tcPr>
          <w:p w:rsidR="00BE1BA0" w:rsidRPr="003A6207" w:rsidRDefault="00BE1BA0" w:rsidP="003B64FE"/>
        </w:tc>
        <w:tc>
          <w:tcPr>
            <w:tcW w:w="1620" w:type="dxa"/>
          </w:tcPr>
          <w:p w:rsidR="00BE1BA0" w:rsidRPr="003A6207" w:rsidRDefault="00BE1BA0" w:rsidP="003B64FE"/>
        </w:tc>
        <w:tc>
          <w:tcPr>
            <w:tcW w:w="1350" w:type="dxa"/>
          </w:tcPr>
          <w:p w:rsidR="00BE1BA0" w:rsidRPr="003A6207" w:rsidRDefault="00BE1BA0" w:rsidP="003B64FE"/>
        </w:tc>
        <w:tc>
          <w:tcPr>
            <w:tcW w:w="1350" w:type="dxa"/>
          </w:tcPr>
          <w:p w:rsidR="00BE1BA0" w:rsidRPr="003A6207" w:rsidRDefault="00BE1BA0" w:rsidP="003B64FE"/>
        </w:tc>
        <w:tc>
          <w:tcPr>
            <w:tcW w:w="4628" w:type="dxa"/>
          </w:tcPr>
          <w:p w:rsidR="00BE1BA0" w:rsidRPr="003A6207" w:rsidRDefault="00BE1BA0" w:rsidP="003B64FE"/>
        </w:tc>
      </w:tr>
      <w:tr w:rsidR="00BE1BA0" w:rsidRPr="003A6207" w:rsidTr="00BE1BA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565" w:type="dxa"/>
          </w:tcPr>
          <w:p w:rsidR="00BE1BA0" w:rsidRPr="003A6207" w:rsidRDefault="00BB37CC" w:rsidP="003B64FE">
            <w:pPr>
              <w:jc w:val="center"/>
            </w:pPr>
            <w:r>
              <w:t>63.</w:t>
            </w:r>
          </w:p>
        </w:tc>
        <w:sdt>
          <w:sdtPr>
            <w:id w:val="-1219814488"/>
            <w:placeholder>
              <w:docPart w:val="64CF1AA501934297A82126C2F929B19E"/>
            </w:placeholder>
            <w:showingPlcHdr/>
            <w:text/>
          </w:sdtPr>
          <w:sdtEndPr/>
          <w:sdtContent>
            <w:tc>
              <w:tcPr>
                <w:tcW w:w="3240" w:type="dxa"/>
              </w:tcPr>
              <w:p w:rsidR="00BE1BA0" w:rsidRPr="003A6207" w:rsidRDefault="00BB37CC" w:rsidP="00BB37CC">
                <w:r w:rsidRPr="00A1666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800" w:type="dxa"/>
          </w:tcPr>
          <w:p w:rsidR="00BE1BA0" w:rsidRPr="003A6207" w:rsidRDefault="00BE1BA0" w:rsidP="003B64FE"/>
        </w:tc>
        <w:tc>
          <w:tcPr>
            <w:tcW w:w="1620" w:type="dxa"/>
          </w:tcPr>
          <w:p w:rsidR="00BE1BA0" w:rsidRPr="003A6207" w:rsidRDefault="00BE1BA0" w:rsidP="003B64FE"/>
        </w:tc>
        <w:tc>
          <w:tcPr>
            <w:tcW w:w="1350" w:type="dxa"/>
          </w:tcPr>
          <w:p w:rsidR="00BE1BA0" w:rsidRPr="003A6207" w:rsidRDefault="00BE1BA0" w:rsidP="003B64FE"/>
        </w:tc>
        <w:tc>
          <w:tcPr>
            <w:tcW w:w="1350" w:type="dxa"/>
          </w:tcPr>
          <w:p w:rsidR="00BE1BA0" w:rsidRPr="003A6207" w:rsidRDefault="00BE1BA0" w:rsidP="003B64FE"/>
        </w:tc>
        <w:tc>
          <w:tcPr>
            <w:tcW w:w="4628" w:type="dxa"/>
          </w:tcPr>
          <w:p w:rsidR="00BE1BA0" w:rsidRPr="003A6207" w:rsidRDefault="00BE1BA0" w:rsidP="003B64FE"/>
        </w:tc>
      </w:tr>
      <w:tr w:rsidR="00BE1BA0" w:rsidRPr="003A6207" w:rsidTr="00BE1BA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565" w:type="dxa"/>
          </w:tcPr>
          <w:p w:rsidR="00BE1BA0" w:rsidRPr="003A6207" w:rsidRDefault="00BB37CC" w:rsidP="003B64FE">
            <w:pPr>
              <w:jc w:val="center"/>
            </w:pPr>
            <w:r>
              <w:t>64.</w:t>
            </w:r>
          </w:p>
        </w:tc>
        <w:sdt>
          <w:sdtPr>
            <w:id w:val="1344753062"/>
            <w:placeholder>
              <w:docPart w:val="4171A5D0BF474912BF659CD499C3CAC7"/>
            </w:placeholder>
            <w:showingPlcHdr/>
            <w:text/>
          </w:sdtPr>
          <w:sdtEndPr/>
          <w:sdtContent>
            <w:tc>
              <w:tcPr>
                <w:tcW w:w="3240" w:type="dxa"/>
              </w:tcPr>
              <w:p w:rsidR="00BE1BA0" w:rsidRPr="003A6207" w:rsidRDefault="00BE1BA0" w:rsidP="003B64FE">
                <w:r w:rsidRPr="00A1666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800" w:type="dxa"/>
          </w:tcPr>
          <w:p w:rsidR="00BE1BA0" w:rsidRPr="003A6207" w:rsidRDefault="00BE1BA0" w:rsidP="003B64FE"/>
        </w:tc>
        <w:tc>
          <w:tcPr>
            <w:tcW w:w="1620" w:type="dxa"/>
          </w:tcPr>
          <w:p w:rsidR="00BE1BA0" w:rsidRPr="003A6207" w:rsidRDefault="00BE1BA0" w:rsidP="003B64FE"/>
        </w:tc>
        <w:tc>
          <w:tcPr>
            <w:tcW w:w="1350" w:type="dxa"/>
          </w:tcPr>
          <w:p w:rsidR="00BE1BA0" w:rsidRPr="003A6207" w:rsidRDefault="00BE1BA0" w:rsidP="003B64FE"/>
        </w:tc>
        <w:tc>
          <w:tcPr>
            <w:tcW w:w="1350" w:type="dxa"/>
          </w:tcPr>
          <w:p w:rsidR="00BE1BA0" w:rsidRPr="003A6207" w:rsidRDefault="00BE1BA0" w:rsidP="003B64FE"/>
        </w:tc>
        <w:tc>
          <w:tcPr>
            <w:tcW w:w="4628" w:type="dxa"/>
          </w:tcPr>
          <w:p w:rsidR="00BE1BA0" w:rsidRPr="003A6207" w:rsidRDefault="00BE1BA0" w:rsidP="003B64FE"/>
        </w:tc>
      </w:tr>
      <w:tr w:rsidR="00BE1BA0" w:rsidRPr="003A6207" w:rsidTr="00BE1BA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565" w:type="dxa"/>
          </w:tcPr>
          <w:p w:rsidR="00BE1BA0" w:rsidRPr="003A6207" w:rsidRDefault="00BB37CC" w:rsidP="003B64FE">
            <w:pPr>
              <w:jc w:val="center"/>
            </w:pPr>
            <w:r>
              <w:t>65.</w:t>
            </w:r>
          </w:p>
        </w:tc>
        <w:sdt>
          <w:sdtPr>
            <w:id w:val="464477789"/>
            <w:placeholder>
              <w:docPart w:val="EAF56C27B94946D98CD2AD52A73B243F"/>
            </w:placeholder>
            <w:showingPlcHdr/>
            <w:text/>
          </w:sdtPr>
          <w:sdtEndPr/>
          <w:sdtContent>
            <w:tc>
              <w:tcPr>
                <w:tcW w:w="3240" w:type="dxa"/>
              </w:tcPr>
              <w:p w:rsidR="00BE1BA0" w:rsidRPr="003A6207" w:rsidRDefault="00BE1BA0" w:rsidP="003B64FE">
                <w:r w:rsidRPr="00A1666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800" w:type="dxa"/>
          </w:tcPr>
          <w:p w:rsidR="00BE1BA0" w:rsidRPr="003A6207" w:rsidRDefault="00BE1BA0" w:rsidP="003B64FE"/>
        </w:tc>
        <w:tc>
          <w:tcPr>
            <w:tcW w:w="1620" w:type="dxa"/>
          </w:tcPr>
          <w:p w:rsidR="00BE1BA0" w:rsidRPr="003A6207" w:rsidRDefault="00BE1BA0" w:rsidP="003B64FE"/>
        </w:tc>
        <w:tc>
          <w:tcPr>
            <w:tcW w:w="1350" w:type="dxa"/>
          </w:tcPr>
          <w:p w:rsidR="00BE1BA0" w:rsidRPr="003A6207" w:rsidRDefault="00BE1BA0" w:rsidP="003B64FE"/>
        </w:tc>
        <w:tc>
          <w:tcPr>
            <w:tcW w:w="1350" w:type="dxa"/>
          </w:tcPr>
          <w:p w:rsidR="00BE1BA0" w:rsidRPr="003A6207" w:rsidRDefault="00BE1BA0" w:rsidP="003B64FE"/>
        </w:tc>
        <w:tc>
          <w:tcPr>
            <w:tcW w:w="4628" w:type="dxa"/>
          </w:tcPr>
          <w:p w:rsidR="00BE1BA0" w:rsidRPr="003A6207" w:rsidRDefault="00BE1BA0" w:rsidP="003B64FE"/>
        </w:tc>
      </w:tr>
      <w:tr w:rsidR="00BE1BA0" w:rsidRPr="003A6207" w:rsidTr="00BE1BA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565" w:type="dxa"/>
          </w:tcPr>
          <w:p w:rsidR="00BE1BA0" w:rsidRPr="003A6207" w:rsidRDefault="00BB37CC" w:rsidP="003B64FE">
            <w:pPr>
              <w:jc w:val="center"/>
            </w:pPr>
            <w:r>
              <w:t>66.</w:t>
            </w:r>
          </w:p>
        </w:tc>
        <w:sdt>
          <w:sdtPr>
            <w:id w:val="1914656725"/>
            <w:placeholder>
              <w:docPart w:val="6383CBC17EFB41E7904A4A44A4D7FA2C"/>
            </w:placeholder>
            <w:showingPlcHdr/>
            <w:text/>
          </w:sdtPr>
          <w:sdtEndPr/>
          <w:sdtContent>
            <w:tc>
              <w:tcPr>
                <w:tcW w:w="3240" w:type="dxa"/>
              </w:tcPr>
              <w:p w:rsidR="00BE1BA0" w:rsidRPr="003A6207" w:rsidRDefault="00BE1BA0" w:rsidP="003B64FE">
                <w:r w:rsidRPr="00A1666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800" w:type="dxa"/>
          </w:tcPr>
          <w:p w:rsidR="00BE1BA0" w:rsidRPr="003A6207" w:rsidRDefault="00BE1BA0" w:rsidP="003B64FE"/>
        </w:tc>
        <w:tc>
          <w:tcPr>
            <w:tcW w:w="1620" w:type="dxa"/>
          </w:tcPr>
          <w:p w:rsidR="00BE1BA0" w:rsidRPr="003A6207" w:rsidRDefault="00BE1BA0" w:rsidP="003B64FE"/>
        </w:tc>
        <w:tc>
          <w:tcPr>
            <w:tcW w:w="1350" w:type="dxa"/>
          </w:tcPr>
          <w:p w:rsidR="00BE1BA0" w:rsidRPr="003A6207" w:rsidRDefault="00BE1BA0" w:rsidP="003B64FE"/>
        </w:tc>
        <w:tc>
          <w:tcPr>
            <w:tcW w:w="1350" w:type="dxa"/>
          </w:tcPr>
          <w:p w:rsidR="00BE1BA0" w:rsidRPr="003A6207" w:rsidRDefault="00BE1BA0" w:rsidP="003B64FE"/>
        </w:tc>
        <w:tc>
          <w:tcPr>
            <w:tcW w:w="4628" w:type="dxa"/>
          </w:tcPr>
          <w:p w:rsidR="00BE1BA0" w:rsidRPr="003A6207" w:rsidRDefault="00BE1BA0" w:rsidP="003B64FE"/>
        </w:tc>
      </w:tr>
      <w:tr w:rsidR="00BE1BA0" w:rsidRPr="003A6207" w:rsidTr="00BE1BA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565" w:type="dxa"/>
          </w:tcPr>
          <w:p w:rsidR="00BE1BA0" w:rsidRPr="003A6207" w:rsidRDefault="00BB37CC" w:rsidP="003B64FE">
            <w:pPr>
              <w:jc w:val="center"/>
            </w:pPr>
            <w:r>
              <w:t>67.</w:t>
            </w:r>
          </w:p>
        </w:tc>
        <w:sdt>
          <w:sdtPr>
            <w:id w:val="-584077191"/>
            <w:placeholder>
              <w:docPart w:val="86D0B37E5C844CBB8C7F80E4648F36B6"/>
            </w:placeholder>
            <w:showingPlcHdr/>
            <w:text/>
          </w:sdtPr>
          <w:sdtEndPr/>
          <w:sdtContent>
            <w:tc>
              <w:tcPr>
                <w:tcW w:w="3240" w:type="dxa"/>
              </w:tcPr>
              <w:p w:rsidR="00BE1BA0" w:rsidRPr="003A6207" w:rsidRDefault="00BE1BA0" w:rsidP="003B64FE">
                <w:r w:rsidRPr="00A1666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800" w:type="dxa"/>
          </w:tcPr>
          <w:p w:rsidR="00BE1BA0" w:rsidRPr="003A6207" w:rsidRDefault="00BE1BA0" w:rsidP="003B64FE"/>
        </w:tc>
        <w:tc>
          <w:tcPr>
            <w:tcW w:w="1620" w:type="dxa"/>
          </w:tcPr>
          <w:p w:rsidR="00BE1BA0" w:rsidRPr="003A6207" w:rsidRDefault="00BE1BA0" w:rsidP="003B64FE"/>
        </w:tc>
        <w:tc>
          <w:tcPr>
            <w:tcW w:w="1350" w:type="dxa"/>
          </w:tcPr>
          <w:p w:rsidR="00BE1BA0" w:rsidRPr="003A6207" w:rsidRDefault="00BE1BA0" w:rsidP="003B64FE"/>
        </w:tc>
        <w:tc>
          <w:tcPr>
            <w:tcW w:w="1350" w:type="dxa"/>
          </w:tcPr>
          <w:p w:rsidR="00BE1BA0" w:rsidRPr="003A6207" w:rsidRDefault="00BE1BA0" w:rsidP="003B64FE"/>
        </w:tc>
        <w:tc>
          <w:tcPr>
            <w:tcW w:w="4628" w:type="dxa"/>
          </w:tcPr>
          <w:p w:rsidR="00BE1BA0" w:rsidRPr="003A6207" w:rsidRDefault="00BE1BA0" w:rsidP="003B64FE"/>
        </w:tc>
      </w:tr>
      <w:tr w:rsidR="00BE1BA0" w:rsidRPr="003A6207" w:rsidTr="00BE1BA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565" w:type="dxa"/>
          </w:tcPr>
          <w:p w:rsidR="00BE1BA0" w:rsidRPr="003A6207" w:rsidRDefault="00BB37CC" w:rsidP="003B64FE">
            <w:pPr>
              <w:jc w:val="center"/>
            </w:pPr>
            <w:r>
              <w:t>68.</w:t>
            </w:r>
          </w:p>
        </w:tc>
        <w:sdt>
          <w:sdtPr>
            <w:id w:val="-2140098567"/>
            <w:placeholder>
              <w:docPart w:val="0798CB95A78C43489D0FC8E0CA32B5BA"/>
            </w:placeholder>
            <w:showingPlcHdr/>
            <w:text/>
          </w:sdtPr>
          <w:sdtEndPr/>
          <w:sdtContent>
            <w:tc>
              <w:tcPr>
                <w:tcW w:w="3240" w:type="dxa"/>
              </w:tcPr>
              <w:p w:rsidR="00BE1BA0" w:rsidRPr="003A6207" w:rsidRDefault="00BE1BA0" w:rsidP="003B64FE">
                <w:r w:rsidRPr="00A1666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800" w:type="dxa"/>
          </w:tcPr>
          <w:p w:rsidR="00BE1BA0" w:rsidRPr="003A6207" w:rsidRDefault="00BE1BA0" w:rsidP="003B64FE"/>
        </w:tc>
        <w:tc>
          <w:tcPr>
            <w:tcW w:w="1620" w:type="dxa"/>
          </w:tcPr>
          <w:p w:rsidR="00BE1BA0" w:rsidRPr="003A6207" w:rsidRDefault="00BE1BA0" w:rsidP="003B64FE"/>
        </w:tc>
        <w:tc>
          <w:tcPr>
            <w:tcW w:w="1350" w:type="dxa"/>
          </w:tcPr>
          <w:p w:rsidR="00BE1BA0" w:rsidRPr="003A6207" w:rsidRDefault="00BE1BA0" w:rsidP="003B64FE"/>
        </w:tc>
        <w:tc>
          <w:tcPr>
            <w:tcW w:w="1350" w:type="dxa"/>
          </w:tcPr>
          <w:p w:rsidR="00BE1BA0" w:rsidRPr="003A6207" w:rsidRDefault="00BE1BA0" w:rsidP="003B64FE"/>
        </w:tc>
        <w:tc>
          <w:tcPr>
            <w:tcW w:w="4628" w:type="dxa"/>
          </w:tcPr>
          <w:p w:rsidR="00BE1BA0" w:rsidRPr="003A6207" w:rsidRDefault="00BE1BA0" w:rsidP="003B64FE"/>
        </w:tc>
      </w:tr>
      <w:tr w:rsidR="00BE1BA0" w:rsidRPr="003A6207" w:rsidTr="00BE1BA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565" w:type="dxa"/>
          </w:tcPr>
          <w:p w:rsidR="00BE1BA0" w:rsidRPr="003A6207" w:rsidRDefault="00BB37CC" w:rsidP="003B64FE">
            <w:pPr>
              <w:jc w:val="center"/>
            </w:pPr>
            <w:r>
              <w:t>69.</w:t>
            </w:r>
          </w:p>
        </w:tc>
        <w:sdt>
          <w:sdtPr>
            <w:id w:val="893844745"/>
            <w:placeholder>
              <w:docPart w:val="7237DE877A474A7E91E0D3EA62115906"/>
            </w:placeholder>
            <w:showingPlcHdr/>
            <w:text/>
          </w:sdtPr>
          <w:sdtEndPr/>
          <w:sdtContent>
            <w:tc>
              <w:tcPr>
                <w:tcW w:w="3240" w:type="dxa"/>
              </w:tcPr>
              <w:p w:rsidR="00BE1BA0" w:rsidRPr="003A6207" w:rsidRDefault="00BE1BA0" w:rsidP="003B64FE">
                <w:r w:rsidRPr="00A1666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800" w:type="dxa"/>
          </w:tcPr>
          <w:p w:rsidR="00BE1BA0" w:rsidRPr="003A6207" w:rsidRDefault="00BE1BA0" w:rsidP="003B64FE"/>
        </w:tc>
        <w:tc>
          <w:tcPr>
            <w:tcW w:w="1620" w:type="dxa"/>
          </w:tcPr>
          <w:p w:rsidR="00BE1BA0" w:rsidRPr="003A6207" w:rsidRDefault="00BE1BA0" w:rsidP="003B64FE"/>
        </w:tc>
        <w:tc>
          <w:tcPr>
            <w:tcW w:w="1350" w:type="dxa"/>
          </w:tcPr>
          <w:p w:rsidR="00BE1BA0" w:rsidRPr="003A6207" w:rsidRDefault="00BE1BA0" w:rsidP="003B64FE"/>
        </w:tc>
        <w:tc>
          <w:tcPr>
            <w:tcW w:w="1350" w:type="dxa"/>
          </w:tcPr>
          <w:p w:rsidR="00BE1BA0" w:rsidRPr="003A6207" w:rsidRDefault="00BE1BA0" w:rsidP="003B64FE"/>
        </w:tc>
        <w:tc>
          <w:tcPr>
            <w:tcW w:w="4628" w:type="dxa"/>
          </w:tcPr>
          <w:p w:rsidR="00BE1BA0" w:rsidRPr="003A6207" w:rsidRDefault="00BE1BA0" w:rsidP="003B64FE"/>
        </w:tc>
      </w:tr>
      <w:tr w:rsidR="00BE1BA0" w:rsidRPr="003A6207" w:rsidTr="00BE1BA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565" w:type="dxa"/>
          </w:tcPr>
          <w:p w:rsidR="00BE1BA0" w:rsidRPr="003A6207" w:rsidRDefault="00BB37CC" w:rsidP="003B64FE">
            <w:pPr>
              <w:jc w:val="center"/>
            </w:pPr>
            <w:r>
              <w:t>70.</w:t>
            </w:r>
          </w:p>
        </w:tc>
        <w:sdt>
          <w:sdtPr>
            <w:id w:val="-1370451531"/>
            <w:placeholder>
              <w:docPart w:val="35837314EE3D464EA0B2AFBB233AB12E"/>
            </w:placeholder>
            <w:showingPlcHdr/>
            <w:text/>
          </w:sdtPr>
          <w:sdtEndPr/>
          <w:sdtContent>
            <w:tc>
              <w:tcPr>
                <w:tcW w:w="3240" w:type="dxa"/>
              </w:tcPr>
              <w:p w:rsidR="00BE1BA0" w:rsidRPr="003A6207" w:rsidRDefault="00BE1BA0" w:rsidP="003B64FE">
                <w:r w:rsidRPr="00A1666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800" w:type="dxa"/>
          </w:tcPr>
          <w:p w:rsidR="00BE1BA0" w:rsidRPr="003A6207" w:rsidRDefault="00BE1BA0" w:rsidP="003B64FE"/>
        </w:tc>
        <w:tc>
          <w:tcPr>
            <w:tcW w:w="1620" w:type="dxa"/>
          </w:tcPr>
          <w:p w:rsidR="00BE1BA0" w:rsidRPr="003A6207" w:rsidRDefault="00BE1BA0" w:rsidP="003B64FE"/>
        </w:tc>
        <w:tc>
          <w:tcPr>
            <w:tcW w:w="1350" w:type="dxa"/>
          </w:tcPr>
          <w:p w:rsidR="00BE1BA0" w:rsidRPr="003A6207" w:rsidRDefault="00BE1BA0" w:rsidP="003B64FE"/>
        </w:tc>
        <w:tc>
          <w:tcPr>
            <w:tcW w:w="1350" w:type="dxa"/>
          </w:tcPr>
          <w:p w:rsidR="00BE1BA0" w:rsidRPr="003A6207" w:rsidRDefault="00BE1BA0" w:rsidP="003B64FE"/>
        </w:tc>
        <w:tc>
          <w:tcPr>
            <w:tcW w:w="4628" w:type="dxa"/>
          </w:tcPr>
          <w:p w:rsidR="00BE1BA0" w:rsidRPr="003A6207" w:rsidRDefault="00BE1BA0" w:rsidP="003B64FE"/>
        </w:tc>
      </w:tr>
      <w:tr w:rsidR="00BE1BA0" w:rsidRPr="003A6207" w:rsidTr="00BE1BA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565" w:type="dxa"/>
          </w:tcPr>
          <w:p w:rsidR="00BE1BA0" w:rsidRPr="003A6207" w:rsidRDefault="00BB37CC" w:rsidP="003B64FE">
            <w:pPr>
              <w:jc w:val="center"/>
            </w:pPr>
            <w:r>
              <w:t>71.</w:t>
            </w:r>
          </w:p>
        </w:tc>
        <w:sdt>
          <w:sdtPr>
            <w:id w:val="776990591"/>
            <w:placeholder>
              <w:docPart w:val="7224C64487534E61850A84B0D3632289"/>
            </w:placeholder>
            <w:showingPlcHdr/>
            <w:text/>
          </w:sdtPr>
          <w:sdtEndPr/>
          <w:sdtContent>
            <w:tc>
              <w:tcPr>
                <w:tcW w:w="3240" w:type="dxa"/>
              </w:tcPr>
              <w:p w:rsidR="00BE1BA0" w:rsidRPr="003A6207" w:rsidRDefault="00BE1BA0" w:rsidP="003B64FE">
                <w:r w:rsidRPr="00A1666B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800" w:type="dxa"/>
          </w:tcPr>
          <w:p w:rsidR="00BE1BA0" w:rsidRPr="003A6207" w:rsidRDefault="00BE1BA0" w:rsidP="003B64FE"/>
        </w:tc>
        <w:tc>
          <w:tcPr>
            <w:tcW w:w="1620" w:type="dxa"/>
          </w:tcPr>
          <w:p w:rsidR="00BE1BA0" w:rsidRPr="003A6207" w:rsidRDefault="00BE1BA0" w:rsidP="003B64FE"/>
        </w:tc>
        <w:tc>
          <w:tcPr>
            <w:tcW w:w="1350" w:type="dxa"/>
          </w:tcPr>
          <w:p w:rsidR="00BE1BA0" w:rsidRPr="003A6207" w:rsidRDefault="00BE1BA0" w:rsidP="003B64FE"/>
        </w:tc>
        <w:tc>
          <w:tcPr>
            <w:tcW w:w="1350" w:type="dxa"/>
          </w:tcPr>
          <w:p w:rsidR="00BE1BA0" w:rsidRPr="003A6207" w:rsidRDefault="00BE1BA0" w:rsidP="003B64FE"/>
        </w:tc>
        <w:tc>
          <w:tcPr>
            <w:tcW w:w="4628" w:type="dxa"/>
          </w:tcPr>
          <w:p w:rsidR="00BE1BA0" w:rsidRPr="003A6207" w:rsidRDefault="00BE1BA0" w:rsidP="003B64FE"/>
        </w:tc>
      </w:tr>
    </w:tbl>
    <w:p w:rsidR="000636D3" w:rsidRPr="003A6207" w:rsidRDefault="000636D3" w:rsidP="00731373"/>
    <w:sectPr w:rsidR="000636D3" w:rsidRPr="003A6207" w:rsidSect="00C6425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5840" w:h="12240" w:orient="landscape"/>
      <w:pgMar w:top="450" w:right="1080" w:bottom="540" w:left="1080" w:header="0" w:footer="93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6B69" w:rsidRDefault="001F6B69" w:rsidP="00C94272">
      <w:pPr>
        <w:spacing w:before="0" w:after="0"/>
      </w:pPr>
      <w:r>
        <w:separator/>
      </w:r>
    </w:p>
  </w:endnote>
  <w:endnote w:type="continuationSeparator" w:id="0">
    <w:p w:rsidR="001F6B69" w:rsidRDefault="001F6B69" w:rsidP="00C9427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2933" w:rsidRDefault="0060293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6D3" w:rsidRPr="00DE7515" w:rsidRDefault="000636D3" w:rsidP="000636D3">
    <w:pPr>
      <w:pStyle w:val="Footer"/>
      <w:tabs>
        <w:tab w:val="clear" w:pos="9360"/>
        <w:tab w:val="right" w:pos="7830"/>
      </w:tabs>
      <w:rPr>
        <w:rFonts w:ascii="Times New Roman" w:hAnsi="Times New Roman"/>
      </w:rPr>
    </w:pPr>
    <w:r>
      <w:rPr>
        <w:rFonts w:ascii="Times New Roman" w:hAnsi="Times New Roman"/>
      </w:rPr>
      <w:t>SS = SUMMER SEMESTER</w:t>
    </w:r>
    <w:r>
      <w:rPr>
        <w:rFonts w:ascii="Times New Roman" w:hAnsi="Times New Roman"/>
      </w:rPr>
      <w:tab/>
    </w:r>
    <w:r w:rsidRPr="00DE7515">
      <w:rPr>
        <w:rFonts w:ascii="Times New Roman" w:hAnsi="Times New Roman"/>
      </w:rPr>
      <w:t>HSD = HIGH SCHOOL DIPLOMA</w:t>
    </w:r>
    <w:r w:rsidRPr="000636D3">
      <w:rPr>
        <w:rFonts w:ascii="Times New Roman" w:hAnsi="Times New Roman"/>
      </w:rPr>
      <w:t xml:space="preserve"> </w:t>
    </w:r>
    <w:r>
      <w:rPr>
        <w:rFonts w:ascii="Times New Roman" w:hAnsi="Times New Roman"/>
      </w:rPr>
      <w:tab/>
    </w:r>
    <w:r>
      <w:rPr>
        <w:rFonts w:ascii="Times New Roman" w:hAnsi="Times New Roman"/>
      </w:rPr>
      <w:tab/>
    </w:r>
    <w:r w:rsidRPr="00DE7515">
      <w:rPr>
        <w:rFonts w:ascii="Times New Roman" w:hAnsi="Times New Roman"/>
      </w:rPr>
      <w:t>NG = NO GRADE</w:t>
    </w:r>
  </w:p>
  <w:p w:rsidR="000636D3" w:rsidRPr="00DE7515" w:rsidRDefault="000636D3" w:rsidP="000636D3">
    <w:pPr>
      <w:pStyle w:val="Footer"/>
      <w:tabs>
        <w:tab w:val="clear" w:pos="4680"/>
        <w:tab w:val="clear" w:pos="9360"/>
        <w:tab w:val="center" w:pos="3240"/>
        <w:tab w:val="right" w:pos="7650"/>
      </w:tabs>
      <w:rPr>
        <w:rFonts w:ascii="Times New Roman" w:hAnsi="Times New Roman"/>
      </w:rPr>
    </w:pPr>
    <w:r>
      <w:rPr>
        <w:rFonts w:ascii="Times New Roman" w:hAnsi="Times New Roman"/>
      </w:rPr>
      <w:t xml:space="preserve">D </w:t>
    </w:r>
    <w:r w:rsidRPr="00DE7515">
      <w:rPr>
        <w:rFonts w:ascii="Times New Roman" w:hAnsi="Times New Roman"/>
      </w:rPr>
      <w:t>= DROP</w:t>
    </w:r>
    <w:r>
      <w:rPr>
        <w:rFonts w:ascii="Times New Roman" w:hAnsi="Times New Roman"/>
      </w:rPr>
      <w:t xml:space="preserve">                                                     F </w:t>
    </w:r>
    <w:r w:rsidRPr="00DE7515">
      <w:rPr>
        <w:rFonts w:ascii="Times New Roman" w:hAnsi="Times New Roman"/>
      </w:rPr>
      <w:t xml:space="preserve">= </w:t>
    </w:r>
    <w:r>
      <w:rPr>
        <w:rFonts w:ascii="Times New Roman" w:hAnsi="Times New Roman"/>
      </w:rPr>
      <w:t xml:space="preserve">FALL           </w:t>
    </w:r>
    <w:r>
      <w:rPr>
        <w:rFonts w:ascii="Times New Roman" w:hAnsi="Times New Roman"/>
      </w:rPr>
      <w:tab/>
      <w:t xml:space="preserve">                                                                S = </w:t>
    </w:r>
    <w:r w:rsidRPr="00DE7515">
      <w:rPr>
        <w:rFonts w:ascii="Times New Roman" w:hAnsi="Times New Roman"/>
      </w:rPr>
      <w:t>MEETS SAP</w:t>
    </w:r>
  </w:p>
  <w:p w:rsidR="00C94272" w:rsidRPr="000636D3" w:rsidRDefault="000636D3" w:rsidP="000636D3">
    <w:pPr>
      <w:pStyle w:val="Footer"/>
    </w:pPr>
    <w:r>
      <w:rPr>
        <w:rFonts w:ascii="Times New Roman" w:hAnsi="Times New Roman"/>
      </w:rPr>
      <w:t>S =</w:t>
    </w:r>
    <w:r w:rsidRPr="00DE7515">
      <w:rPr>
        <w:rFonts w:ascii="Times New Roman" w:hAnsi="Times New Roman"/>
      </w:rPr>
      <w:t xml:space="preserve"> SPRING                </w:t>
    </w:r>
    <w:r>
      <w:rPr>
        <w:rFonts w:ascii="Times New Roman" w:hAnsi="Times New Roman"/>
      </w:rPr>
      <w:t xml:space="preserve">                               NS =</w:t>
    </w:r>
    <w:r w:rsidRPr="00DE7515">
      <w:rPr>
        <w:rFonts w:ascii="Times New Roman" w:hAnsi="Times New Roman"/>
      </w:rPr>
      <w:t xml:space="preserve"> DID NOT MAKE SAP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2933" w:rsidRDefault="0060293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6B69" w:rsidRDefault="001F6B69" w:rsidP="00C94272">
      <w:pPr>
        <w:spacing w:before="0" w:after="0"/>
      </w:pPr>
      <w:r>
        <w:separator/>
      </w:r>
    </w:p>
  </w:footnote>
  <w:footnote w:type="continuationSeparator" w:id="0">
    <w:p w:rsidR="001F6B69" w:rsidRDefault="001F6B69" w:rsidP="00C94272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272" w:rsidRDefault="00023A4B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92686342" o:spid="_x0000_s2053" type="#_x0000_t75" style="position:absolute;margin-left:0;margin-top:0;width:530.85pt;height:530.85pt;z-index:-251657216;mso-position-horizontal:center;mso-position-horizontal-relative:margin;mso-position-vertical:center;mso-position-vertical-relative:margin" o:allowincell="f">
          <v:imagedata r:id="rId1" o:title="DOI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2933" w:rsidRDefault="00602933" w:rsidP="00602933">
    <w:pPr>
      <w:pStyle w:val="Header"/>
      <w:jc w:val="right"/>
    </w:pPr>
    <w:r>
      <w:tab/>
    </w:r>
    <w:r>
      <w:tab/>
      <w:t>OMB 1076-0018</w:t>
    </w:r>
  </w:p>
  <w:p w:rsidR="00602933" w:rsidRDefault="00602933" w:rsidP="00602933">
    <w:pPr>
      <w:pStyle w:val="Header"/>
      <w:jc w:val="right"/>
    </w:pPr>
    <w:r>
      <w:tab/>
    </w:r>
    <w:r>
      <w:tab/>
      <w:t>Exp. Date XX-XX-XXXX</w:t>
    </w:r>
  </w:p>
  <w:p w:rsidR="00F56B17" w:rsidRDefault="00023A4B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92686343" o:spid="_x0000_s2054" type="#_x0000_t75" style="position:absolute;margin-left:0;margin-top:0;width:530.85pt;height:530.85pt;z-index:-251656192;mso-position-horizontal:center;mso-position-horizontal-relative:margin;mso-position-vertical:center;mso-position-vertical-relative:margin" o:allowincell="f">
          <v:imagedata r:id="rId1" o:title="DOI 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272" w:rsidRDefault="00023A4B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92686341" o:spid="_x0000_s2052" type="#_x0000_t75" style="position:absolute;margin-left:0;margin-top:0;width:530.85pt;height:530.85pt;z-index:-251658240;mso-position-horizontal:center;mso-position-horizontal-relative:margin;mso-position-vertical:center;mso-position-vertical-relative:margin" o:allowincell="f">
          <v:imagedata r:id="rId1" o:title="DOI 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45EAF7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791483D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1CC4EA7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707A6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F1C24CC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6144CB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108A8C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F06F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2DE65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A6E6E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8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drawingGridHorizontalSpacing w:val="187"/>
  <w:drawingGridVerticalSpacing w:val="187"/>
  <w:noPunctuationKerning/>
  <w:characterSpacingControl w:val="doNotCompress"/>
  <w:hdrShapeDefaults>
    <o:shapedefaults v:ext="edit" spidmax="2055">
      <o:colormru v:ext="edit" colors="#cf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272"/>
    <w:rsid w:val="00023A4B"/>
    <w:rsid w:val="000636D3"/>
    <w:rsid w:val="00084FE7"/>
    <w:rsid w:val="001F6B69"/>
    <w:rsid w:val="00314143"/>
    <w:rsid w:val="00575E2C"/>
    <w:rsid w:val="00602933"/>
    <w:rsid w:val="00642511"/>
    <w:rsid w:val="00695C35"/>
    <w:rsid w:val="00727F6C"/>
    <w:rsid w:val="00731373"/>
    <w:rsid w:val="007A2095"/>
    <w:rsid w:val="0086336D"/>
    <w:rsid w:val="008649F4"/>
    <w:rsid w:val="00886D53"/>
    <w:rsid w:val="009939C5"/>
    <w:rsid w:val="00A45C77"/>
    <w:rsid w:val="00BB37CC"/>
    <w:rsid w:val="00BE1BA0"/>
    <w:rsid w:val="00C64251"/>
    <w:rsid w:val="00C94272"/>
    <w:rsid w:val="00DA1657"/>
    <w:rsid w:val="00DE63F3"/>
    <w:rsid w:val="00E47AAA"/>
    <w:rsid w:val="00F56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>
      <o:colormru v:ext="edit" colors="#cf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/>
    <w:lsdException w:name="heading 3" w:semiHidden="0" w:unhideWhenUsed="0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semiHidden="0" w:unhideWhenUsed="0" w:qFormat="1"/>
    <w:lsdException w:name="Subtitle" w:qFormat="1"/>
    <w:lsdException w:name="Strong" w:qFormat="1"/>
    <w:lsdException w:name="Emphasis" w:qFormat="1"/>
    <w:lsdException w:name="Table Grid" w:semiHidden="0" w:unhideWhenUsed="0"/>
    <w:lsdException w:name="Placeholder Text" w:uiPriority="99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C35"/>
    <w:pPr>
      <w:spacing w:before="40" w:after="40"/>
    </w:pPr>
    <w:rPr>
      <w:rFonts w:asciiTheme="minorHAnsi" w:hAnsiTheme="minorHAnsi"/>
      <w:szCs w:val="24"/>
    </w:rPr>
  </w:style>
  <w:style w:type="paragraph" w:styleId="Heading1">
    <w:name w:val="heading 1"/>
    <w:basedOn w:val="Normal"/>
    <w:next w:val="Normal"/>
    <w:qFormat/>
    <w:rsid w:val="00731373"/>
    <w:pPr>
      <w:outlineLvl w:val="0"/>
    </w:pPr>
    <w:rPr>
      <w:rFonts w:asciiTheme="majorHAnsi" w:hAnsiTheme="majorHAnsi"/>
      <w:b/>
      <w:szCs w:val="48"/>
    </w:rPr>
  </w:style>
  <w:style w:type="paragraph" w:styleId="Heading2">
    <w:name w:val="heading 2"/>
    <w:basedOn w:val="Normal"/>
    <w:next w:val="Normal"/>
    <w:link w:val="Heading2Char"/>
    <w:semiHidden/>
    <w:unhideWhenUsed/>
    <w:rsid w:val="00727F6C"/>
    <w:pPr>
      <w:outlineLvl w:val="1"/>
    </w:pPr>
    <w:rPr>
      <w:rFonts w:ascii="Tahoma" w:hAnsi="Tahoma"/>
      <w:b/>
    </w:rPr>
  </w:style>
  <w:style w:type="paragraph" w:styleId="Heading3">
    <w:name w:val="heading 3"/>
    <w:basedOn w:val="Normal"/>
    <w:next w:val="Normal"/>
    <w:link w:val="Heading3Char"/>
    <w:semiHidden/>
    <w:unhideWhenUsed/>
    <w:rsid w:val="00727F6C"/>
    <w:pPr>
      <w:outlineLvl w:val="2"/>
    </w:pPr>
    <w:rPr>
      <w:rFonts w:ascii="Tahoma" w:hAnsi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27F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semiHidden/>
    <w:rsid w:val="00731373"/>
    <w:rPr>
      <w:rFonts w:ascii="Tahoma" w:hAnsi="Tahoma"/>
      <w:b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731373"/>
    <w:rPr>
      <w:rFonts w:ascii="Tahoma" w:hAnsi="Tahoma"/>
      <w:szCs w:val="24"/>
    </w:rPr>
  </w:style>
  <w:style w:type="paragraph" w:styleId="Title">
    <w:name w:val="Title"/>
    <w:basedOn w:val="Normal"/>
    <w:qFormat/>
    <w:rsid w:val="00731373"/>
    <w:pPr>
      <w:spacing w:after="480"/>
      <w:jc w:val="center"/>
      <w:outlineLvl w:val="0"/>
    </w:pPr>
    <w:rPr>
      <w:rFonts w:asciiTheme="majorHAnsi" w:hAnsiTheme="majorHAnsi" w:cs="Arial"/>
      <w:b/>
      <w:bCs/>
      <w:color w:val="632423" w:themeColor="accent2" w:themeShade="80"/>
      <w:kern w:val="28"/>
      <w:sz w:val="36"/>
      <w:szCs w:val="32"/>
    </w:rPr>
  </w:style>
  <w:style w:type="character" w:styleId="PlaceholderText">
    <w:name w:val="Placeholder Text"/>
    <w:basedOn w:val="DefaultParagraphFont"/>
    <w:uiPriority w:val="99"/>
    <w:semiHidden/>
    <w:rsid w:val="00731373"/>
    <w:rPr>
      <w:color w:val="808080"/>
    </w:rPr>
  </w:style>
  <w:style w:type="paragraph" w:styleId="BalloonText">
    <w:name w:val="Balloon Text"/>
    <w:basedOn w:val="Normal"/>
    <w:link w:val="BalloonTextChar"/>
    <w:semiHidden/>
    <w:unhideWhenUsed/>
    <w:rsid w:val="0073137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73137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94272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C94272"/>
    <w:rPr>
      <w:rFonts w:asciiTheme="minorHAnsi" w:hAnsiTheme="minorHAnsi"/>
      <w:szCs w:val="24"/>
    </w:rPr>
  </w:style>
  <w:style w:type="paragraph" w:styleId="Footer">
    <w:name w:val="footer"/>
    <w:basedOn w:val="Normal"/>
    <w:link w:val="FooterChar"/>
    <w:uiPriority w:val="99"/>
    <w:unhideWhenUsed/>
    <w:rsid w:val="00C94272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C94272"/>
    <w:rPr>
      <w:rFonts w:asciiTheme="minorHAnsi" w:hAnsiTheme="minorHAnsi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/>
    <w:lsdException w:name="heading 3" w:semiHidden="0" w:unhideWhenUsed="0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semiHidden="0" w:unhideWhenUsed="0" w:qFormat="1"/>
    <w:lsdException w:name="Subtitle" w:qFormat="1"/>
    <w:lsdException w:name="Strong" w:qFormat="1"/>
    <w:lsdException w:name="Emphasis" w:qFormat="1"/>
    <w:lsdException w:name="Table Grid" w:semiHidden="0" w:unhideWhenUsed="0"/>
    <w:lsdException w:name="Placeholder Text" w:uiPriority="99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C35"/>
    <w:pPr>
      <w:spacing w:before="40" w:after="40"/>
    </w:pPr>
    <w:rPr>
      <w:rFonts w:asciiTheme="minorHAnsi" w:hAnsiTheme="minorHAnsi"/>
      <w:szCs w:val="24"/>
    </w:rPr>
  </w:style>
  <w:style w:type="paragraph" w:styleId="Heading1">
    <w:name w:val="heading 1"/>
    <w:basedOn w:val="Normal"/>
    <w:next w:val="Normal"/>
    <w:qFormat/>
    <w:rsid w:val="00731373"/>
    <w:pPr>
      <w:outlineLvl w:val="0"/>
    </w:pPr>
    <w:rPr>
      <w:rFonts w:asciiTheme="majorHAnsi" w:hAnsiTheme="majorHAnsi"/>
      <w:b/>
      <w:szCs w:val="48"/>
    </w:rPr>
  </w:style>
  <w:style w:type="paragraph" w:styleId="Heading2">
    <w:name w:val="heading 2"/>
    <w:basedOn w:val="Normal"/>
    <w:next w:val="Normal"/>
    <w:link w:val="Heading2Char"/>
    <w:semiHidden/>
    <w:unhideWhenUsed/>
    <w:rsid w:val="00727F6C"/>
    <w:pPr>
      <w:outlineLvl w:val="1"/>
    </w:pPr>
    <w:rPr>
      <w:rFonts w:ascii="Tahoma" w:hAnsi="Tahoma"/>
      <w:b/>
    </w:rPr>
  </w:style>
  <w:style w:type="paragraph" w:styleId="Heading3">
    <w:name w:val="heading 3"/>
    <w:basedOn w:val="Normal"/>
    <w:next w:val="Normal"/>
    <w:link w:val="Heading3Char"/>
    <w:semiHidden/>
    <w:unhideWhenUsed/>
    <w:rsid w:val="00727F6C"/>
    <w:pPr>
      <w:outlineLvl w:val="2"/>
    </w:pPr>
    <w:rPr>
      <w:rFonts w:ascii="Tahoma" w:hAnsi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27F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semiHidden/>
    <w:rsid w:val="00731373"/>
    <w:rPr>
      <w:rFonts w:ascii="Tahoma" w:hAnsi="Tahoma"/>
      <w:b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731373"/>
    <w:rPr>
      <w:rFonts w:ascii="Tahoma" w:hAnsi="Tahoma"/>
      <w:szCs w:val="24"/>
    </w:rPr>
  </w:style>
  <w:style w:type="paragraph" w:styleId="Title">
    <w:name w:val="Title"/>
    <w:basedOn w:val="Normal"/>
    <w:qFormat/>
    <w:rsid w:val="00731373"/>
    <w:pPr>
      <w:spacing w:after="480"/>
      <w:jc w:val="center"/>
      <w:outlineLvl w:val="0"/>
    </w:pPr>
    <w:rPr>
      <w:rFonts w:asciiTheme="majorHAnsi" w:hAnsiTheme="majorHAnsi" w:cs="Arial"/>
      <w:b/>
      <w:bCs/>
      <w:color w:val="632423" w:themeColor="accent2" w:themeShade="80"/>
      <w:kern w:val="28"/>
      <w:sz w:val="36"/>
      <w:szCs w:val="32"/>
    </w:rPr>
  </w:style>
  <w:style w:type="character" w:styleId="PlaceholderText">
    <w:name w:val="Placeholder Text"/>
    <w:basedOn w:val="DefaultParagraphFont"/>
    <w:uiPriority w:val="99"/>
    <w:semiHidden/>
    <w:rsid w:val="00731373"/>
    <w:rPr>
      <w:color w:val="808080"/>
    </w:rPr>
  </w:style>
  <w:style w:type="paragraph" w:styleId="BalloonText">
    <w:name w:val="Balloon Text"/>
    <w:basedOn w:val="Normal"/>
    <w:link w:val="BalloonTextChar"/>
    <w:semiHidden/>
    <w:unhideWhenUsed/>
    <w:rsid w:val="0073137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73137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94272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C94272"/>
    <w:rPr>
      <w:rFonts w:asciiTheme="minorHAnsi" w:hAnsiTheme="minorHAnsi"/>
      <w:szCs w:val="24"/>
    </w:rPr>
  </w:style>
  <w:style w:type="paragraph" w:styleId="Footer">
    <w:name w:val="footer"/>
    <w:basedOn w:val="Normal"/>
    <w:link w:val="FooterChar"/>
    <w:uiPriority w:val="99"/>
    <w:unhideWhenUsed/>
    <w:rsid w:val="00C94272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C94272"/>
    <w:rPr>
      <w:rFonts w:asciiTheme="minorHAnsi" w:hAnsiTheme="minorHAns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sty.Ziegler\AppData\Roaming\Microsoft\Templates\Petitio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E71952-F85B-44CC-85A4-15EA45B7698F}"/>
      </w:docPartPr>
      <w:docPartBody>
        <w:p w:rsidR="00311403" w:rsidRDefault="00563BFD">
          <w:r w:rsidRPr="00A1666B">
            <w:rPr>
              <w:rStyle w:val="PlaceholderText"/>
            </w:rPr>
            <w:t>Click here to enter text.</w:t>
          </w:r>
        </w:p>
      </w:docPartBody>
    </w:docPart>
    <w:docPart>
      <w:docPartPr>
        <w:name w:val="B781CF5ADFE94797A4B3BA159DB16A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F265F2-6C08-4DE9-9679-CBBF6D6FABA6}"/>
      </w:docPartPr>
      <w:docPartBody>
        <w:p w:rsidR="00311403" w:rsidRDefault="00563BFD" w:rsidP="00563BFD">
          <w:pPr>
            <w:pStyle w:val="B781CF5ADFE94797A4B3BA159DB16A45"/>
          </w:pPr>
          <w:r w:rsidRPr="00A1666B">
            <w:rPr>
              <w:rStyle w:val="PlaceholderText"/>
            </w:rPr>
            <w:t>Click here to enter text.</w:t>
          </w:r>
        </w:p>
      </w:docPartBody>
    </w:docPart>
    <w:docPart>
      <w:docPartPr>
        <w:name w:val="70F920689B7C4DD4B07E0A16A5568E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DFCB27-2FCA-4771-AB5A-6A7162E25BC2}"/>
      </w:docPartPr>
      <w:docPartBody>
        <w:p w:rsidR="00311403" w:rsidRDefault="00563BFD" w:rsidP="00563BFD">
          <w:pPr>
            <w:pStyle w:val="70F920689B7C4DD4B07E0A16A5568E25"/>
          </w:pPr>
          <w:r w:rsidRPr="00A1666B">
            <w:rPr>
              <w:rStyle w:val="PlaceholderText"/>
            </w:rPr>
            <w:t>Click here to enter text.</w:t>
          </w:r>
        </w:p>
      </w:docPartBody>
    </w:docPart>
    <w:docPart>
      <w:docPartPr>
        <w:name w:val="042D00AB99F34A62B68A0DBEC009D7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AA4E2A-95C8-42F0-AFDB-4D50AFC9B56C}"/>
      </w:docPartPr>
      <w:docPartBody>
        <w:p w:rsidR="00311403" w:rsidRDefault="00563BFD" w:rsidP="00563BFD">
          <w:pPr>
            <w:pStyle w:val="042D00AB99F34A62B68A0DBEC009D7E5"/>
          </w:pPr>
          <w:r w:rsidRPr="00A1666B">
            <w:rPr>
              <w:rStyle w:val="PlaceholderText"/>
            </w:rPr>
            <w:t>Click here to enter text.</w:t>
          </w:r>
        </w:p>
      </w:docPartBody>
    </w:docPart>
    <w:docPart>
      <w:docPartPr>
        <w:name w:val="197BAF4E6D1D402AB18375C082B25F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22B148-3B14-4E24-9F62-AE2E2A700D1B}"/>
      </w:docPartPr>
      <w:docPartBody>
        <w:p w:rsidR="00311403" w:rsidRDefault="00563BFD" w:rsidP="00563BFD">
          <w:pPr>
            <w:pStyle w:val="197BAF4E6D1D402AB18375C082B25F4E"/>
          </w:pPr>
          <w:r w:rsidRPr="00A1666B">
            <w:rPr>
              <w:rStyle w:val="PlaceholderText"/>
            </w:rPr>
            <w:t>Click here to enter text.</w:t>
          </w:r>
        </w:p>
      </w:docPartBody>
    </w:docPart>
    <w:docPart>
      <w:docPartPr>
        <w:name w:val="B84CC590528E460AADEC03A259CF38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E81B43-3414-4655-B0BD-8F0AC603B4E2}"/>
      </w:docPartPr>
      <w:docPartBody>
        <w:p w:rsidR="00311403" w:rsidRDefault="00563BFD" w:rsidP="00563BFD">
          <w:pPr>
            <w:pStyle w:val="B84CC590528E460AADEC03A259CF3889"/>
          </w:pPr>
          <w:r w:rsidRPr="00A1666B">
            <w:rPr>
              <w:rStyle w:val="PlaceholderText"/>
            </w:rPr>
            <w:t>Click here to enter text.</w:t>
          </w:r>
        </w:p>
      </w:docPartBody>
    </w:docPart>
    <w:docPart>
      <w:docPartPr>
        <w:name w:val="C1BBDB92FCD94ED6B0AFAEF4EF3734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D247F0-F620-410F-83D3-C6533BFFF68A}"/>
      </w:docPartPr>
      <w:docPartBody>
        <w:p w:rsidR="00311403" w:rsidRDefault="00563BFD" w:rsidP="00563BFD">
          <w:pPr>
            <w:pStyle w:val="C1BBDB92FCD94ED6B0AFAEF4EF373486"/>
          </w:pPr>
          <w:r w:rsidRPr="00A1666B">
            <w:rPr>
              <w:rStyle w:val="PlaceholderText"/>
            </w:rPr>
            <w:t>Click here to enter text.</w:t>
          </w:r>
        </w:p>
      </w:docPartBody>
    </w:docPart>
    <w:docPart>
      <w:docPartPr>
        <w:name w:val="B4280744ECB6491BB39ED186A78557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7C8F35-CB93-4AC9-ACDE-FBDF6A080C31}"/>
      </w:docPartPr>
      <w:docPartBody>
        <w:p w:rsidR="00311403" w:rsidRDefault="00563BFD" w:rsidP="00563BFD">
          <w:pPr>
            <w:pStyle w:val="B4280744ECB6491BB39ED186A785577F"/>
          </w:pPr>
          <w:r w:rsidRPr="00A1666B">
            <w:rPr>
              <w:rStyle w:val="PlaceholderText"/>
            </w:rPr>
            <w:t>Click here to enter text.</w:t>
          </w:r>
        </w:p>
      </w:docPartBody>
    </w:docPart>
    <w:docPart>
      <w:docPartPr>
        <w:name w:val="51055B48331E494EAE9BF00FD97F4E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24C24F-E3A5-4282-9D8C-87C6671A99AE}"/>
      </w:docPartPr>
      <w:docPartBody>
        <w:p w:rsidR="00311403" w:rsidRDefault="00563BFD" w:rsidP="00563BFD">
          <w:pPr>
            <w:pStyle w:val="51055B48331E494EAE9BF00FD97F4EAD"/>
          </w:pPr>
          <w:r w:rsidRPr="00A1666B">
            <w:rPr>
              <w:rStyle w:val="PlaceholderText"/>
            </w:rPr>
            <w:t>Click here to enter text.</w:t>
          </w:r>
        </w:p>
      </w:docPartBody>
    </w:docPart>
    <w:docPart>
      <w:docPartPr>
        <w:name w:val="C6F0A3F06C2E4EA6AE32B002BA95A3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003403-47F4-403B-A637-B1DAAB36FB89}"/>
      </w:docPartPr>
      <w:docPartBody>
        <w:p w:rsidR="00311403" w:rsidRDefault="00563BFD" w:rsidP="00563BFD">
          <w:pPr>
            <w:pStyle w:val="C6F0A3F06C2E4EA6AE32B002BA95A30C"/>
          </w:pPr>
          <w:r w:rsidRPr="00A1666B">
            <w:rPr>
              <w:rStyle w:val="PlaceholderText"/>
            </w:rPr>
            <w:t>Click here to enter text.</w:t>
          </w:r>
        </w:p>
      </w:docPartBody>
    </w:docPart>
    <w:docPart>
      <w:docPartPr>
        <w:name w:val="6CD95905617F4094ABE921494E9BE9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06FAC7-83C6-4FC1-89C7-F5A93EC97E5A}"/>
      </w:docPartPr>
      <w:docPartBody>
        <w:p w:rsidR="00311403" w:rsidRDefault="00563BFD" w:rsidP="00563BFD">
          <w:pPr>
            <w:pStyle w:val="6CD95905617F4094ABE921494E9BE926"/>
          </w:pPr>
          <w:r w:rsidRPr="00A1666B">
            <w:rPr>
              <w:rStyle w:val="PlaceholderText"/>
            </w:rPr>
            <w:t>Click here to enter text.</w:t>
          </w:r>
        </w:p>
      </w:docPartBody>
    </w:docPart>
    <w:docPart>
      <w:docPartPr>
        <w:name w:val="E653681431DC48A38184B666E5F8C3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035CA6-2603-4C18-9582-D61438914329}"/>
      </w:docPartPr>
      <w:docPartBody>
        <w:p w:rsidR="00311403" w:rsidRDefault="00563BFD" w:rsidP="00563BFD">
          <w:pPr>
            <w:pStyle w:val="E653681431DC48A38184B666E5F8C310"/>
          </w:pPr>
          <w:r w:rsidRPr="00A1666B">
            <w:rPr>
              <w:rStyle w:val="PlaceholderText"/>
            </w:rPr>
            <w:t>Click here to enter text.</w:t>
          </w:r>
        </w:p>
      </w:docPartBody>
    </w:docPart>
    <w:docPart>
      <w:docPartPr>
        <w:name w:val="B0FF4793DEAE432F82267B65AB4543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A32829-8AAF-45F1-B5E4-4C9F38C3881B}"/>
      </w:docPartPr>
      <w:docPartBody>
        <w:p w:rsidR="00311403" w:rsidRDefault="00563BFD" w:rsidP="00563BFD">
          <w:pPr>
            <w:pStyle w:val="B0FF4793DEAE432F82267B65AB45437A"/>
          </w:pPr>
          <w:r w:rsidRPr="00A1666B">
            <w:rPr>
              <w:rStyle w:val="PlaceholderText"/>
            </w:rPr>
            <w:t>Click here to enter text.</w:t>
          </w:r>
        </w:p>
      </w:docPartBody>
    </w:docPart>
    <w:docPart>
      <w:docPartPr>
        <w:name w:val="4E6F3B50C4F74BE493FFEF0DBF9060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CE0205-DF7C-43CB-8262-24381B71D156}"/>
      </w:docPartPr>
      <w:docPartBody>
        <w:p w:rsidR="00311403" w:rsidRDefault="00563BFD" w:rsidP="00563BFD">
          <w:pPr>
            <w:pStyle w:val="4E6F3B50C4F74BE493FFEF0DBF90604B"/>
          </w:pPr>
          <w:r w:rsidRPr="00A1666B">
            <w:rPr>
              <w:rStyle w:val="PlaceholderText"/>
            </w:rPr>
            <w:t>Click here to enter text.</w:t>
          </w:r>
        </w:p>
      </w:docPartBody>
    </w:docPart>
    <w:docPart>
      <w:docPartPr>
        <w:name w:val="763B66A35B854A0AB4EAB529D13AA3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BFA38E-8383-4F58-9A7D-C7D12108BD13}"/>
      </w:docPartPr>
      <w:docPartBody>
        <w:p w:rsidR="00311403" w:rsidRDefault="00563BFD" w:rsidP="00563BFD">
          <w:pPr>
            <w:pStyle w:val="763B66A35B854A0AB4EAB529D13AA3A8"/>
          </w:pPr>
          <w:r w:rsidRPr="00A1666B">
            <w:rPr>
              <w:rStyle w:val="PlaceholderText"/>
            </w:rPr>
            <w:t>Click here to enter text.</w:t>
          </w:r>
        </w:p>
      </w:docPartBody>
    </w:docPart>
    <w:docPart>
      <w:docPartPr>
        <w:name w:val="9AF875350D7943F1910CCC51D9CB08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D605CE-F851-44EE-AC58-96E2A0CA3753}"/>
      </w:docPartPr>
      <w:docPartBody>
        <w:p w:rsidR="00311403" w:rsidRDefault="00563BFD" w:rsidP="00563BFD">
          <w:pPr>
            <w:pStyle w:val="9AF875350D7943F1910CCC51D9CB0835"/>
          </w:pPr>
          <w:r w:rsidRPr="00A1666B">
            <w:rPr>
              <w:rStyle w:val="PlaceholderText"/>
            </w:rPr>
            <w:t>Click here to enter text.</w:t>
          </w:r>
        </w:p>
      </w:docPartBody>
    </w:docPart>
    <w:docPart>
      <w:docPartPr>
        <w:name w:val="250E1143FB4F4A8F8490F78B7E8E04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5210D6-CB8B-4C6B-826C-A76D58311D6E}"/>
      </w:docPartPr>
      <w:docPartBody>
        <w:p w:rsidR="00311403" w:rsidRDefault="00563BFD" w:rsidP="00563BFD">
          <w:pPr>
            <w:pStyle w:val="250E1143FB4F4A8F8490F78B7E8E04D5"/>
          </w:pPr>
          <w:r w:rsidRPr="00A1666B">
            <w:rPr>
              <w:rStyle w:val="PlaceholderText"/>
            </w:rPr>
            <w:t>Click here to enter text.</w:t>
          </w:r>
        </w:p>
      </w:docPartBody>
    </w:docPart>
    <w:docPart>
      <w:docPartPr>
        <w:name w:val="C519E7082CBC4F06848331ED300CB1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4EB507-265A-487A-9D1A-B13E23D870F0}"/>
      </w:docPartPr>
      <w:docPartBody>
        <w:p w:rsidR="00311403" w:rsidRDefault="00563BFD" w:rsidP="00563BFD">
          <w:pPr>
            <w:pStyle w:val="C519E7082CBC4F06848331ED300CB101"/>
          </w:pPr>
          <w:r w:rsidRPr="00A1666B">
            <w:rPr>
              <w:rStyle w:val="PlaceholderText"/>
            </w:rPr>
            <w:t>Click here to enter text.</w:t>
          </w:r>
        </w:p>
      </w:docPartBody>
    </w:docPart>
    <w:docPart>
      <w:docPartPr>
        <w:name w:val="1EC9C4F0A4AB4069A73A7FEE0F4370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1BF34B-90F5-4254-9409-456980E4779B}"/>
      </w:docPartPr>
      <w:docPartBody>
        <w:p w:rsidR="00311403" w:rsidRDefault="00563BFD" w:rsidP="00563BFD">
          <w:pPr>
            <w:pStyle w:val="1EC9C4F0A4AB4069A73A7FEE0F4370ED"/>
          </w:pPr>
          <w:r w:rsidRPr="00A1666B">
            <w:rPr>
              <w:rStyle w:val="PlaceholderText"/>
            </w:rPr>
            <w:t>Click here to enter text.</w:t>
          </w:r>
        </w:p>
      </w:docPartBody>
    </w:docPart>
    <w:docPart>
      <w:docPartPr>
        <w:name w:val="6FB9656551654CD7AEC1D596972A05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DE0083-5C71-435B-A90A-8DF987E9E633}"/>
      </w:docPartPr>
      <w:docPartBody>
        <w:p w:rsidR="00311403" w:rsidRDefault="00563BFD" w:rsidP="00563BFD">
          <w:pPr>
            <w:pStyle w:val="6FB9656551654CD7AEC1D596972A0532"/>
          </w:pPr>
          <w:r w:rsidRPr="00A1666B">
            <w:rPr>
              <w:rStyle w:val="PlaceholderText"/>
            </w:rPr>
            <w:t>Click here to enter text.</w:t>
          </w:r>
        </w:p>
      </w:docPartBody>
    </w:docPart>
    <w:docPart>
      <w:docPartPr>
        <w:name w:val="851ED59D90174682B24AE1FA7D0DD7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F2E746-CEFA-40D4-828C-26AC6CB608FC}"/>
      </w:docPartPr>
      <w:docPartBody>
        <w:p w:rsidR="00311403" w:rsidRDefault="00563BFD" w:rsidP="00563BFD">
          <w:pPr>
            <w:pStyle w:val="851ED59D90174682B24AE1FA7D0DD778"/>
          </w:pPr>
          <w:r w:rsidRPr="00A1666B">
            <w:rPr>
              <w:rStyle w:val="PlaceholderText"/>
            </w:rPr>
            <w:t>Click here to enter text.</w:t>
          </w:r>
        </w:p>
      </w:docPartBody>
    </w:docPart>
    <w:docPart>
      <w:docPartPr>
        <w:name w:val="B771A98F957E4C0EBBB07A8D8ED1E9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EB2E00-07B4-4362-BEC2-8F7EBD64558F}"/>
      </w:docPartPr>
      <w:docPartBody>
        <w:p w:rsidR="00311403" w:rsidRDefault="00563BFD" w:rsidP="00563BFD">
          <w:pPr>
            <w:pStyle w:val="B771A98F957E4C0EBBB07A8D8ED1E955"/>
          </w:pPr>
          <w:r w:rsidRPr="00A1666B">
            <w:rPr>
              <w:rStyle w:val="PlaceholderText"/>
            </w:rPr>
            <w:t>Click here to enter text.</w:t>
          </w:r>
        </w:p>
      </w:docPartBody>
    </w:docPart>
    <w:docPart>
      <w:docPartPr>
        <w:name w:val="54289C614BE34B29BECC880D96FDD8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BDD4B8-5D77-45CB-8C40-10BDFF4C6A75}"/>
      </w:docPartPr>
      <w:docPartBody>
        <w:p w:rsidR="00311403" w:rsidRDefault="00563BFD" w:rsidP="00563BFD">
          <w:pPr>
            <w:pStyle w:val="54289C614BE34B29BECC880D96FDD89F"/>
          </w:pPr>
          <w:r w:rsidRPr="00A1666B">
            <w:rPr>
              <w:rStyle w:val="PlaceholderText"/>
            </w:rPr>
            <w:t>Click here to enter text.</w:t>
          </w:r>
        </w:p>
      </w:docPartBody>
    </w:docPart>
    <w:docPart>
      <w:docPartPr>
        <w:name w:val="1DDB11B1C8984A2E9EE82375868A5C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3D633B-2194-48EE-B26C-8A520E10EAB0}"/>
      </w:docPartPr>
      <w:docPartBody>
        <w:p w:rsidR="00311403" w:rsidRDefault="00563BFD" w:rsidP="00563BFD">
          <w:pPr>
            <w:pStyle w:val="1DDB11B1C8984A2E9EE82375868A5C24"/>
          </w:pPr>
          <w:r w:rsidRPr="00A1666B">
            <w:rPr>
              <w:rStyle w:val="PlaceholderText"/>
            </w:rPr>
            <w:t>Click here to enter text.</w:t>
          </w:r>
        </w:p>
      </w:docPartBody>
    </w:docPart>
    <w:docPart>
      <w:docPartPr>
        <w:name w:val="F1FAAFC6C7D9462BAD7C1029A57F67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27D594-E73D-4BC2-B41C-509E66A7C66E}"/>
      </w:docPartPr>
      <w:docPartBody>
        <w:p w:rsidR="00311403" w:rsidRDefault="00563BFD" w:rsidP="00563BFD">
          <w:pPr>
            <w:pStyle w:val="F1FAAFC6C7D9462BAD7C1029A57F67BD"/>
          </w:pPr>
          <w:r w:rsidRPr="00A1666B">
            <w:rPr>
              <w:rStyle w:val="PlaceholderText"/>
            </w:rPr>
            <w:t>Click here to enter text.</w:t>
          </w:r>
        </w:p>
      </w:docPartBody>
    </w:docPart>
    <w:docPart>
      <w:docPartPr>
        <w:name w:val="3AEFE3BB8DA643C4BBC7181C21A25F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04297C-59C3-4B2C-AA5D-7C6BCCE80A44}"/>
      </w:docPartPr>
      <w:docPartBody>
        <w:p w:rsidR="00311403" w:rsidRDefault="00563BFD" w:rsidP="00563BFD">
          <w:pPr>
            <w:pStyle w:val="3AEFE3BB8DA643C4BBC7181C21A25FA3"/>
          </w:pPr>
          <w:r w:rsidRPr="00A1666B">
            <w:rPr>
              <w:rStyle w:val="PlaceholderText"/>
            </w:rPr>
            <w:t>Click here to enter text.</w:t>
          </w:r>
        </w:p>
      </w:docPartBody>
    </w:docPart>
    <w:docPart>
      <w:docPartPr>
        <w:name w:val="9D7BFD422C16405EBB118201788E53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02A907-5816-42E2-9C01-A704BA163CCD}"/>
      </w:docPartPr>
      <w:docPartBody>
        <w:p w:rsidR="00311403" w:rsidRDefault="00563BFD" w:rsidP="00563BFD">
          <w:pPr>
            <w:pStyle w:val="9D7BFD422C16405EBB118201788E5331"/>
          </w:pPr>
          <w:r w:rsidRPr="00A1666B">
            <w:rPr>
              <w:rStyle w:val="PlaceholderText"/>
            </w:rPr>
            <w:t>Click here to enter text.</w:t>
          </w:r>
        </w:p>
      </w:docPartBody>
    </w:docPart>
    <w:docPart>
      <w:docPartPr>
        <w:name w:val="1AE695F40ECC4E2796AAE57C626242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69B7DA-33FB-4F79-92B1-46783C42DCBA}"/>
      </w:docPartPr>
      <w:docPartBody>
        <w:p w:rsidR="00311403" w:rsidRDefault="00563BFD" w:rsidP="00563BFD">
          <w:pPr>
            <w:pStyle w:val="1AE695F40ECC4E2796AAE57C62624275"/>
          </w:pPr>
          <w:r w:rsidRPr="00A1666B">
            <w:rPr>
              <w:rStyle w:val="PlaceholderText"/>
            </w:rPr>
            <w:t>Click here to enter text.</w:t>
          </w:r>
        </w:p>
      </w:docPartBody>
    </w:docPart>
    <w:docPart>
      <w:docPartPr>
        <w:name w:val="6CE989B529F44DCF874AE9CC055318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A65DBC-7610-4C7C-8848-525B71945E0E}"/>
      </w:docPartPr>
      <w:docPartBody>
        <w:p w:rsidR="00311403" w:rsidRDefault="00563BFD" w:rsidP="00563BFD">
          <w:pPr>
            <w:pStyle w:val="6CE989B529F44DCF874AE9CC05531824"/>
          </w:pPr>
          <w:r w:rsidRPr="00A1666B">
            <w:rPr>
              <w:rStyle w:val="PlaceholderText"/>
            </w:rPr>
            <w:t>Click here to enter text.</w:t>
          </w:r>
        </w:p>
      </w:docPartBody>
    </w:docPart>
    <w:docPart>
      <w:docPartPr>
        <w:name w:val="2CBAF622B2F3442E9F2D21C2404E7F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896946-F7BD-4DE4-96A2-7C17C312DA47}"/>
      </w:docPartPr>
      <w:docPartBody>
        <w:p w:rsidR="00311403" w:rsidRDefault="00563BFD" w:rsidP="00563BFD">
          <w:pPr>
            <w:pStyle w:val="2CBAF622B2F3442E9F2D21C2404E7F2C"/>
          </w:pPr>
          <w:r w:rsidRPr="00A1666B">
            <w:rPr>
              <w:rStyle w:val="PlaceholderText"/>
            </w:rPr>
            <w:t>Click here to enter text.</w:t>
          </w:r>
        </w:p>
      </w:docPartBody>
    </w:docPart>
    <w:docPart>
      <w:docPartPr>
        <w:name w:val="11925FFF81544EC8A4A135E0B63D37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473044-1A7C-44BC-861F-7574C2B2808A}"/>
      </w:docPartPr>
      <w:docPartBody>
        <w:p w:rsidR="00311403" w:rsidRDefault="00563BFD" w:rsidP="00563BFD">
          <w:pPr>
            <w:pStyle w:val="11925FFF81544EC8A4A135E0B63D377C"/>
          </w:pPr>
          <w:r w:rsidRPr="00A1666B">
            <w:rPr>
              <w:rStyle w:val="PlaceholderText"/>
            </w:rPr>
            <w:t>Click here to enter text.</w:t>
          </w:r>
        </w:p>
      </w:docPartBody>
    </w:docPart>
    <w:docPart>
      <w:docPartPr>
        <w:name w:val="8D63DC3E467942F2B5BAD12CA3C7B4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D1629D-CC40-454B-A003-6DA2F9C7ECC6}"/>
      </w:docPartPr>
      <w:docPartBody>
        <w:p w:rsidR="00311403" w:rsidRDefault="00563BFD" w:rsidP="00563BFD">
          <w:pPr>
            <w:pStyle w:val="8D63DC3E467942F2B5BAD12CA3C7B4D0"/>
          </w:pPr>
          <w:r w:rsidRPr="00A1666B">
            <w:rPr>
              <w:rStyle w:val="PlaceholderText"/>
            </w:rPr>
            <w:t>Click here to enter text.</w:t>
          </w:r>
        </w:p>
      </w:docPartBody>
    </w:docPart>
    <w:docPart>
      <w:docPartPr>
        <w:name w:val="661F52CEC10948F8AC4AE2056F476A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609B76-E9D3-4E83-88A9-B50BFF3C0753}"/>
      </w:docPartPr>
      <w:docPartBody>
        <w:p w:rsidR="00311403" w:rsidRDefault="00563BFD" w:rsidP="00563BFD">
          <w:pPr>
            <w:pStyle w:val="661F52CEC10948F8AC4AE2056F476A3B"/>
          </w:pPr>
          <w:r w:rsidRPr="00A1666B">
            <w:rPr>
              <w:rStyle w:val="PlaceholderText"/>
            </w:rPr>
            <w:t>Click here to enter text.</w:t>
          </w:r>
        </w:p>
      </w:docPartBody>
    </w:docPart>
    <w:docPart>
      <w:docPartPr>
        <w:name w:val="CF9377A3EECB4F38B3598E9654E0F0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752317-B8BB-478D-8F58-F43B19058813}"/>
      </w:docPartPr>
      <w:docPartBody>
        <w:p w:rsidR="00311403" w:rsidRDefault="00563BFD" w:rsidP="00563BFD">
          <w:pPr>
            <w:pStyle w:val="CF9377A3EECB4F38B3598E9654E0F000"/>
          </w:pPr>
          <w:r w:rsidRPr="00A1666B">
            <w:rPr>
              <w:rStyle w:val="PlaceholderText"/>
            </w:rPr>
            <w:t>Click here to enter text.</w:t>
          </w:r>
        </w:p>
      </w:docPartBody>
    </w:docPart>
    <w:docPart>
      <w:docPartPr>
        <w:name w:val="1828D4B3E4C240A08A3D3DC6E75BF5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CD65F2-CE1C-4FC3-8971-ED7E509CE4C8}"/>
      </w:docPartPr>
      <w:docPartBody>
        <w:p w:rsidR="00311403" w:rsidRDefault="00563BFD" w:rsidP="00563BFD">
          <w:pPr>
            <w:pStyle w:val="1828D4B3E4C240A08A3D3DC6E75BF5A3"/>
          </w:pPr>
          <w:r w:rsidRPr="00A1666B">
            <w:rPr>
              <w:rStyle w:val="PlaceholderText"/>
            </w:rPr>
            <w:t>Click here to enter text.</w:t>
          </w:r>
        </w:p>
      </w:docPartBody>
    </w:docPart>
    <w:docPart>
      <w:docPartPr>
        <w:name w:val="64CF1AA501934297A82126C2F929B1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B56325-678E-44A7-B0A1-747A0AED5943}"/>
      </w:docPartPr>
      <w:docPartBody>
        <w:p w:rsidR="00311403" w:rsidRDefault="00563BFD" w:rsidP="00563BFD">
          <w:pPr>
            <w:pStyle w:val="64CF1AA501934297A82126C2F929B19E"/>
          </w:pPr>
          <w:r w:rsidRPr="00A1666B">
            <w:rPr>
              <w:rStyle w:val="PlaceholderText"/>
            </w:rPr>
            <w:t>Click here to enter text.</w:t>
          </w:r>
        </w:p>
      </w:docPartBody>
    </w:docPart>
    <w:docPart>
      <w:docPartPr>
        <w:name w:val="4171A5D0BF474912BF659CD499C3CA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5CC875-9CC5-40F5-A86A-B09B67497F63}"/>
      </w:docPartPr>
      <w:docPartBody>
        <w:p w:rsidR="00311403" w:rsidRDefault="00563BFD" w:rsidP="00563BFD">
          <w:pPr>
            <w:pStyle w:val="4171A5D0BF474912BF659CD499C3CAC7"/>
          </w:pPr>
          <w:r w:rsidRPr="00A1666B">
            <w:rPr>
              <w:rStyle w:val="PlaceholderText"/>
            </w:rPr>
            <w:t>Click here to enter text.</w:t>
          </w:r>
        </w:p>
      </w:docPartBody>
    </w:docPart>
    <w:docPart>
      <w:docPartPr>
        <w:name w:val="EAF56C27B94946D98CD2AD52A73B24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E8F5A4-57FF-4CAB-AF5D-F49BF48A941E}"/>
      </w:docPartPr>
      <w:docPartBody>
        <w:p w:rsidR="00311403" w:rsidRDefault="00563BFD" w:rsidP="00563BFD">
          <w:pPr>
            <w:pStyle w:val="EAF56C27B94946D98CD2AD52A73B243F"/>
          </w:pPr>
          <w:r w:rsidRPr="00A1666B">
            <w:rPr>
              <w:rStyle w:val="PlaceholderText"/>
            </w:rPr>
            <w:t>Click here to enter text.</w:t>
          </w:r>
        </w:p>
      </w:docPartBody>
    </w:docPart>
    <w:docPart>
      <w:docPartPr>
        <w:name w:val="6383CBC17EFB41E7904A4A44A4D7FA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5598C8-D36E-4AE8-B486-ADF86D595A6A}"/>
      </w:docPartPr>
      <w:docPartBody>
        <w:p w:rsidR="00311403" w:rsidRDefault="00563BFD" w:rsidP="00563BFD">
          <w:pPr>
            <w:pStyle w:val="6383CBC17EFB41E7904A4A44A4D7FA2C"/>
          </w:pPr>
          <w:r w:rsidRPr="00A1666B">
            <w:rPr>
              <w:rStyle w:val="PlaceholderText"/>
            </w:rPr>
            <w:t>Click here to enter text.</w:t>
          </w:r>
        </w:p>
      </w:docPartBody>
    </w:docPart>
    <w:docPart>
      <w:docPartPr>
        <w:name w:val="86D0B37E5C844CBB8C7F80E4648F36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46AD05-1267-4F82-B4D4-1DFE0ED7D398}"/>
      </w:docPartPr>
      <w:docPartBody>
        <w:p w:rsidR="00311403" w:rsidRDefault="00563BFD" w:rsidP="00563BFD">
          <w:pPr>
            <w:pStyle w:val="86D0B37E5C844CBB8C7F80E4648F36B6"/>
          </w:pPr>
          <w:r w:rsidRPr="00A1666B">
            <w:rPr>
              <w:rStyle w:val="PlaceholderText"/>
            </w:rPr>
            <w:t>Click here to enter text.</w:t>
          </w:r>
        </w:p>
      </w:docPartBody>
    </w:docPart>
    <w:docPart>
      <w:docPartPr>
        <w:name w:val="0798CB95A78C43489D0FC8E0CA32B5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1D5587-EB21-4081-A332-96C70F277F40}"/>
      </w:docPartPr>
      <w:docPartBody>
        <w:p w:rsidR="00311403" w:rsidRDefault="00563BFD" w:rsidP="00563BFD">
          <w:pPr>
            <w:pStyle w:val="0798CB95A78C43489D0FC8E0CA32B5BA"/>
          </w:pPr>
          <w:r w:rsidRPr="00A1666B">
            <w:rPr>
              <w:rStyle w:val="PlaceholderText"/>
            </w:rPr>
            <w:t>Click here to enter text.</w:t>
          </w:r>
        </w:p>
      </w:docPartBody>
    </w:docPart>
    <w:docPart>
      <w:docPartPr>
        <w:name w:val="7237DE877A474A7E91E0D3EA621159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394001-B46C-4E0C-8769-F8C4BFEE47AC}"/>
      </w:docPartPr>
      <w:docPartBody>
        <w:p w:rsidR="00311403" w:rsidRDefault="00563BFD" w:rsidP="00563BFD">
          <w:pPr>
            <w:pStyle w:val="7237DE877A474A7E91E0D3EA62115906"/>
          </w:pPr>
          <w:r w:rsidRPr="00A1666B">
            <w:rPr>
              <w:rStyle w:val="PlaceholderText"/>
            </w:rPr>
            <w:t>Click here to enter text.</w:t>
          </w:r>
        </w:p>
      </w:docPartBody>
    </w:docPart>
    <w:docPart>
      <w:docPartPr>
        <w:name w:val="35837314EE3D464EA0B2AFBB233AB1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8D9D47-D0E0-4DEA-B557-5066C515BB47}"/>
      </w:docPartPr>
      <w:docPartBody>
        <w:p w:rsidR="00311403" w:rsidRDefault="00563BFD" w:rsidP="00563BFD">
          <w:pPr>
            <w:pStyle w:val="35837314EE3D464EA0B2AFBB233AB12E"/>
          </w:pPr>
          <w:r w:rsidRPr="00A1666B">
            <w:rPr>
              <w:rStyle w:val="PlaceholderText"/>
            </w:rPr>
            <w:t>Click here to enter text.</w:t>
          </w:r>
        </w:p>
      </w:docPartBody>
    </w:docPart>
    <w:docPart>
      <w:docPartPr>
        <w:name w:val="7224C64487534E61850A84B0D36322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4FB712-119F-446A-9647-50034D133309}"/>
      </w:docPartPr>
      <w:docPartBody>
        <w:p w:rsidR="00311403" w:rsidRDefault="00563BFD" w:rsidP="00563BFD">
          <w:pPr>
            <w:pStyle w:val="7224C64487534E61850A84B0D3632289"/>
          </w:pPr>
          <w:r w:rsidRPr="00A1666B">
            <w:rPr>
              <w:rStyle w:val="PlaceholderText"/>
            </w:rPr>
            <w:t>Click here to enter text.</w:t>
          </w:r>
        </w:p>
      </w:docPartBody>
    </w:docPart>
    <w:docPart>
      <w:docPartPr>
        <w:name w:val="55166791ABBD49E199BF94C74B5374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B11C90-77C6-4832-A279-89EEC0D94EE7}"/>
      </w:docPartPr>
      <w:docPartBody>
        <w:p w:rsidR="006A604A" w:rsidRDefault="00CE6333" w:rsidP="00CE6333">
          <w:pPr>
            <w:pStyle w:val="55166791ABBD49E199BF94C74B53743C"/>
          </w:pPr>
          <w:r w:rsidRPr="00A1666B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BFD"/>
    <w:rsid w:val="00272916"/>
    <w:rsid w:val="00311403"/>
    <w:rsid w:val="00563BFD"/>
    <w:rsid w:val="006A604A"/>
    <w:rsid w:val="009A0610"/>
    <w:rsid w:val="009D626F"/>
    <w:rsid w:val="00A33F98"/>
    <w:rsid w:val="00CE6333"/>
    <w:rsid w:val="00F71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492086EF30A490ABF2CC1A101DC2830">
    <w:name w:val="4492086EF30A490ABF2CC1A101DC2830"/>
  </w:style>
  <w:style w:type="character" w:styleId="PlaceholderText">
    <w:name w:val="Placeholder Text"/>
    <w:basedOn w:val="DefaultParagraphFont"/>
    <w:uiPriority w:val="99"/>
    <w:semiHidden/>
    <w:rsid w:val="00CE6333"/>
    <w:rPr>
      <w:color w:val="808080"/>
    </w:rPr>
  </w:style>
  <w:style w:type="paragraph" w:customStyle="1" w:styleId="8C559EC6B0C84F00B27F5D0CD85E4A15">
    <w:name w:val="8C559EC6B0C84F00B27F5D0CD85E4A15"/>
  </w:style>
  <w:style w:type="paragraph" w:customStyle="1" w:styleId="82FC1138DE874A9A8631C3C2B7211A91">
    <w:name w:val="82FC1138DE874A9A8631C3C2B7211A91"/>
  </w:style>
  <w:style w:type="paragraph" w:customStyle="1" w:styleId="B781CF5ADFE94797A4B3BA159DB16A45">
    <w:name w:val="B781CF5ADFE94797A4B3BA159DB16A45"/>
    <w:rsid w:val="00563BFD"/>
  </w:style>
  <w:style w:type="paragraph" w:customStyle="1" w:styleId="70F920689B7C4DD4B07E0A16A5568E25">
    <w:name w:val="70F920689B7C4DD4B07E0A16A5568E25"/>
    <w:rsid w:val="00563BFD"/>
  </w:style>
  <w:style w:type="paragraph" w:customStyle="1" w:styleId="042D00AB99F34A62B68A0DBEC009D7E5">
    <w:name w:val="042D00AB99F34A62B68A0DBEC009D7E5"/>
    <w:rsid w:val="00563BFD"/>
  </w:style>
  <w:style w:type="paragraph" w:customStyle="1" w:styleId="197BAF4E6D1D402AB18375C082B25F4E">
    <w:name w:val="197BAF4E6D1D402AB18375C082B25F4E"/>
    <w:rsid w:val="00563BFD"/>
  </w:style>
  <w:style w:type="paragraph" w:customStyle="1" w:styleId="B84CC590528E460AADEC03A259CF3889">
    <w:name w:val="B84CC590528E460AADEC03A259CF3889"/>
    <w:rsid w:val="00563BFD"/>
  </w:style>
  <w:style w:type="paragraph" w:customStyle="1" w:styleId="C1BBDB92FCD94ED6B0AFAEF4EF373486">
    <w:name w:val="C1BBDB92FCD94ED6B0AFAEF4EF373486"/>
    <w:rsid w:val="00563BFD"/>
  </w:style>
  <w:style w:type="paragraph" w:customStyle="1" w:styleId="B4280744ECB6491BB39ED186A785577F">
    <w:name w:val="B4280744ECB6491BB39ED186A785577F"/>
    <w:rsid w:val="00563BFD"/>
  </w:style>
  <w:style w:type="paragraph" w:customStyle="1" w:styleId="51055B48331E494EAE9BF00FD97F4EAD">
    <w:name w:val="51055B48331E494EAE9BF00FD97F4EAD"/>
    <w:rsid w:val="00563BFD"/>
  </w:style>
  <w:style w:type="paragraph" w:customStyle="1" w:styleId="C6F0A3F06C2E4EA6AE32B002BA95A30C">
    <w:name w:val="C6F0A3F06C2E4EA6AE32B002BA95A30C"/>
    <w:rsid w:val="00563BFD"/>
  </w:style>
  <w:style w:type="paragraph" w:customStyle="1" w:styleId="6CD95905617F4094ABE921494E9BE926">
    <w:name w:val="6CD95905617F4094ABE921494E9BE926"/>
    <w:rsid w:val="00563BFD"/>
  </w:style>
  <w:style w:type="paragraph" w:customStyle="1" w:styleId="E653681431DC48A38184B666E5F8C310">
    <w:name w:val="E653681431DC48A38184B666E5F8C310"/>
    <w:rsid w:val="00563BFD"/>
  </w:style>
  <w:style w:type="paragraph" w:customStyle="1" w:styleId="B0FF4793DEAE432F82267B65AB45437A">
    <w:name w:val="B0FF4793DEAE432F82267B65AB45437A"/>
    <w:rsid w:val="00563BFD"/>
  </w:style>
  <w:style w:type="paragraph" w:customStyle="1" w:styleId="4E6F3B50C4F74BE493FFEF0DBF90604B">
    <w:name w:val="4E6F3B50C4F74BE493FFEF0DBF90604B"/>
    <w:rsid w:val="00563BFD"/>
  </w:style>
  <w:style w:type="paragraph" w:customStyle="1" w:styleId="55AF72FCE7DA44808E210F6F6BE11A22">
    <w:name w:val="55AF72FCE7DA44808E210F6F6BE11A22"/>
    <w:rsid w:val="00563BFD"/>
  </w:style>
  <w:style w:type="paragraph" w:customStyle="1" w:styleId="763B66A35B854A0AB4EAB529D13AA3A8">
    <w:name w:val="763B66A35B854A0AB4EAB529D13AA3A8"/>
    <w:rsid w:val="00563BFD"/>
  </w:style>
  <w:style w:type="paragraph" w:customStyle="1" w:styleId="9AF875350D7943F1910CCC51D9CB0835">
    <w:name w:val="9AF875350D7943F1910CCC51D9CB0835"/>
    <w:rsid w:val="00563BFD"/>
  </w:style>
  <w:style w:type="paragraph" w:customStyle="1" w:styleId="250E1143FB4F4A8F8490F78B7E8E04D5">
    <w:name w:val="250E1143FB4F4A8F8490F78B7E8E04D5"/>
    <w:rsid w:val="00563BFD"/>
  </w:style>
  <w:style w:type="paragraph" w:customStyle="1" w:styleId="C519E7082CBC4F06848331ED300CB101">
    <w:name w:val="C519E7082CBC4F06848331ED300CB101"/>
    <w:rsid w:val="00563BFD"/>
  </w:style>
  <w:style w:type="paragraph" w:customStyle="1" w:styleId="1EC9C4F0A4AB4069A73A7FEE0F4370ED">
    <w:name w:val="1EC9C4F0A4AB4069A73A7FEE0F4370ED"/>
    <w:rsid w:val="00563BFD"/>
  </w:style>
  <w:style w:type="paragraph" w:customStyle="1" w:styleId="6FB9656551654CD7AEC1D596972A0532">
    <w:name w:val="6FB9656551654CD7AEC1D596972A0532"/>
    <w:rsid w:val="00563BFD"/>
  </w:style>
  <w:style w:type="paragraph" w:customStyle="1" w:styleId="851ED59D90174682B24AE1FA7D0DD778">
    <w:name w:val="851ED59D90174682B24AE1FA7D0DD778"/>
    <w:rsid w:val="00563BFD"/>
  </w:style>
  <w:style w:type="paragraph" w:customStyle="1" w:styleId="B771A98F957E4C0EBBB07A8D8ED1E955">
    <w:name w:val="B771A98F957E4C0EBBB07A8D8ED1E955"/>
    <w:rsid w:val="00563BFD"/>
  </w:style>
  <w:style w:type="paragraph" w:customStyle="1" w:styleId="54289C614BE34B29BECC880D96FDD89F">
    <w:name w:val="54289C614BE34B29BECC880D96FDD89F"/>
    <w:rsid w:val="00563BFD"/>
  </w:style>
  <w:style w:type="paragraph" w:customStyle="1" w:styleId="1DDB11B1C8984A2E9EE82375868A5C24">
    <w:name w:val="1DDB11B1C8984A2E9EE82375868A5C24"/>
    <w:rsid w:val="00563BFD"/>
  </w:style>
  <w:style w:type="paragraph" w:customStyle="1" w:styleId="F1FAAFC6C7D9462BAD7C1029A57F67BD">
    <w:name w:val="F1FAAFC6C7D9462BAD7C1029A57F67BD"/>
    <w:rsid w:val="00563BFD"/>
  </w:style>
  <w:style w:type="paragraph" w:customStyle="1" w:styleId="3AEFE3BB8DA643C4BBC7181C21A25FA3">
    <w:name w:val="3AEFE3BB8DA643C4BBC7181C21A25FA3"/>
    <w:rsid w:val="00563BFD"/>
  </w:style>
  <w:style w:type="paragraph" w:customStyle="1" w:styleId="12B47DB8FC7642599235DAADC1A24DD5">
    <w:name w:val="12B47DB8FC7642599235DAADC1A24DD5"/>
    <w:rsid w:val="00563BFD"/>
  </w:style>
  <w:style w:type="paragraph" w:customStyle="1" w:styleId="D3420F3BC63B41FEB8D25D22292B40E7">
    <w:name w:val="D3420F3BC63B41FEB8D25D22292B40E7"/>
    <w:rsid w:val="00563BFD"/>
  </w:style>
  <w:style w:type="paragraph" w:customStyle="1" w:styleId="21983EFFD273462DA1BD445972B892B9">
    <w:name w:val="21983EFFD273462DA1BD445972B892B9"/>
    <w:rsid w:val="00563BFD"/>
  </w:style>
  <w:style w:type="paragraph" w:customStyle="1" w:styleId="AFA3DD0AC140456AA27830570ED9A9D2">
    <w:name w:val="AFA3DD0AC140456AA27830570ED9A9D2"/>
    <w:rsid w:val="00563BFD"/>
  </w:style>
  <w:style w:type="paragraph" w:customStyle="1" w:styleId="7AC91A9D93AD45E8BC3756B97FADD7DD">
    <w:name w:val="7AC91A9D93AD45E8BC3756B97FADD7DD"/>
    <w:rsid w:val="00563BFD"/>
  </w:style>
  <w:style w:type="paragraph" w:customStyle="1" w:styleId="1A3D6EF1EC8D4DA0B7D6B3BCEBE7BFD4">
    <w:name w:val="1A3D6EF1EC8D4DA0B7D6B3BCEBE7BFD4"/>
    <w:rsid w:val="00563BFD"/>
  </w:style>
  <w:style w:type="paragraph" w:customStyle="1" w:styleId="45515B343838428FB66EA13563CE8D4C">
    <w:name w:val="45515B343838428FB66EA13563CE8D4C"/>
    <w:rsid w:val="00563BFD"/>
  </w:style>
  <w:style w:type="paragraph" w:customStyle="1" w:styleId="A136F6F3F5C84AAF925F4520B38821D3">
    <w:name w:val="A136F6F3F5C84AAF925F4520B38821D3"/>
    <w:rsid w:val="00563BFD"/>
  </w:style>
  <w:style w:type="paragraph" w:customStyle="1" w:styleId="59F69E59F5944FB7940D6C201413349F">
    <w:name w:val="59F69E59F5944FB7940D6C201413349F"/>
    <w:rsid w:val="00563BFD"/>
  </w:style>
  <w:style w:type="paragraph" w:customStyle="1" w:styleId="22CA1C679C014B87A522707D807BEA4A">
    <w:name w:val="22CA1C679C014B87A522707D807BEA4A"/>
    <w:rsid w:val="00563BFD"/>
  </w:style>
  <w:style w:type="paragraph" w:customStyle="1" w:styleId="5DCF8F7A3B774D1DB3C2715A84413810">
    <w:name w:val="5DCF8F7A3B774D1DB3C2715A84413810"/>
    <w:rsid w:val="00563BFD"/>
  </w:style>
  <w:style w:type="paragraph" w:customStyle="1" w:styleId="9BD95FF29BE84989995A1609DB72F51E">
    <w:name w:val="9BD95FF29BE84989995A1609DB72F51E"/>
    <w:rsid w:val="00563BFD"/>
  </w:style>
  <w:style w:type="paragraph" w:customStyle="1" w:styleId="4FCF45B2CA854A7A9764031CE6EB2067">
    <w:name w:val="4FCF45B2CA854A7A9764031CE6EB2067"/>
    <w:rsid w:val="00563BFD"/>
  </w:style>
  <w:style w:type="paragraph" w:customStyle="1" w:styleId="8311D5FDBFC54EDBB14C398D925188EB">
    <w:name w:val="8311D5FDBFC54EDBB14C398D925188EB"/>
    <w:rsid w:val="00563BFD"/>
  </w:style>
  <w:style w:type="paragraph" w:customStyle="1" w:styleId="9D7BFD422C16405EBB118201788E5331">
    <w:name w:val="9D7BFD422C16405EBB118201788E5331"/>
    <w:rsid w:val="00563BFD"/>
  </w:style>
  <w:style w:type="paragraph" w:customStyle="1" w:styleId="1AE695F40ECC4E2796AAE57C62624275">
    <w:name w:val="1AE695F40ECC4E2796AAE57C62624275"/>
    <w:rsid w:val="00563BFD"/>
  </w:style>
  <w:style w:type="paragraph" w:customStyle="1" w:styleId="6CE989B529F44DCF874AE9CC05531824">
    <w:name w:val="6CE989B529F44DCF874AE9CC05531824"/>
    <w:rsid w:val="00563BFD"/>
  </w:style>
  <w:style w:type="paragraph" w:customStyle="1" w:styleId="2CBAF622B2F3442E9F2D21C2404E7F2C">
    <w:name w:val="2CBAF622B2F3442E9F2D21C2404E7F2C"/>
    <w:rsid w:val="00563BFD"/>
  </w:style>
  <w:style w:type="paragraph" w:customStyle="1" w:styleId="F3B2661F12154BCB9514D71D46242A6C">
    <w:name w:val="F3B2661F12154BCB9514D71D46242A6C"/>
    <w:rsid w:val="00563BFD"/>
  </w:style>
  <w:style w:type="paragraph" w:customStyle="1" w:styleId="E647EEBF1FF84CC39E757B85970C67FA">
    <w:name w:val="E647EEBF1FF84CC39E757B85970C67FA"/>
    <w:rsid w:val="00563BFD"/>
  </w:style>
  <w:style w:type="paragraph" w:customStyle="1" w:styleId="D397D01FA8D74037BE1656CCE064EBD2">
    <w:name w:val="D397D01FA8D74037BE1656CCE064EBD2"/>
    <w:rsid w:val="00563BFD"/>
  </w:style>
  <w:style w:type="paragraph" w:customStyle="1" w:styleId="282F9F3A4A0A41D885436D3CA6DAE8DB">
    <w:name w:val="282F9F3A4A0A41D885436D3CA6DAE8DB"/>
    <w:rsid w:val="00563BFD"/>
  </w:style>
  <w:style w:type="paragraph" w:customStyle="1" w:styleId="A93572E9A11444889D20B23814D26B4D">
    <w:name w:val="A93572E9A11444889D20B23814D26B4D"/>
    <w:rsid w:val="00563BFD"/>
  </w:style>
  <w:style w:type="paragraph" w:customStyle="1" w:styleId="92726028678D470099C235E1F85F3BBB">
    <w:name w:val="92726028678D470099C235E1F85F3BBB"/>
    <w:rsid w:val="00563BFD"/>
  </w:style>
  <w:style w:type="paragraph" w:customStyle="1" w:styleId="437C36B64B3A4EF09694FE3C7690F40B">
    <w:name w:val="437C36B64B3A4EF09694FE3C7690F40B"/>
    <w:rsid w:val="00563BFD"/>
  </w:style>
  <w:style w:type="paragraph" w:customStyle="1" w:styleId="DC2D9BA66BE641659F2E919FE5D806F5">
    <w:name w:val="DC2D9BA66BE641659F2E919FE5D806F5"/>
    <w:rsid w:val="00563BFD"/>
  </w:style>
  <w:style w:type="paragraph" w:customStyle="1" w:styleId="92ADBC3C88F8434AB3C3E7D25CF913F5">
    <w:name w:val="92ADBC3C88F8434AB3C3E7D25CF913F5"/>
    <w:rsid w:val="00563BFD"/>
  </w:style>
  <w:style w:type="paragraph" w:customStyle="1" w:styleId="617DC518C645472BB756BE5CD6F35C60">
    <w:name w:val="617DC518C645472BB756BE5CD6F35C60"/>
    <w:rsid w:val="00563BFD"/>
  </w:style>
  <w:style w:type="paragraph" w:customStyle="1" w:styleId="66EB7BC500894D0E9FF1C9D972E27E5C">
    <w:name w:val="66EB7BC500894D0E9FF1C9D972E27E5C"/>
    <w:rsid w:val="00563BFD"/>
  </w:style>
  <w:style w:type="paragraph" w:customStyle="1" w:styleId="11925FFF81544EC8A4A135E0B63D377C">
    <w:name w:val="11925FFF81544EC8A4A135E0B63D377C"/>
    <w:rsid w:val="00563BFD"/>
  </w:style>
  <w:style w:type="paragraph" w:customStyle="1" w:styleId="8D63DC3E467942F2B5BAD12CA3C7B4D0">
    <w:name w:val="8D63DC3E467942F2B5BAD12CA3C7B4D0"/>
    <w:rsid w:val="00563BFD"/>
  </w:style>
  <w:style w:type="paragraph" w:customStyle="1" w:styleId="661F52CEC10948F8AC4AE2056F476A3B">
    <w:name w:val="661F52CEC10948F8AC4AE2056F476A3B"/>
    <w:rsid w:val="00563BFD"/>
  </w:style>
  <w:style w:type="paragraph" w:customStyle="1" w:styleId="CF9377A3EECB4F38B3598E9654E0F000">
    <w:name w:val="CF9377A3EECB4F38B3598E9654E0F000"/>
    <w:rsid w:val="00563BFD"/>
  </w:style>
  <w:style w:type="paragraph" w:customStyle="1" w:styleId="1828D4B3E4C240A08A3D3DC6E75BF5A3">
    <w:name w:val="1828D4B3E4C240A08A3D3DC6E75BF5A3"/>
    <w:rsid w:val="00563BFD"/>
  </w:style>
  <w:style w:type="paragraph" w:customStyle="1" w:styleId="64CF1AA501934297A82126C2F929B19E">
    <w:name w:val="64CF1AA501934297A82126C2F929B19E"/>
    <w:rsid w:val="00563BFD"/>
  </w:style>
  <w:style w:type="paragraph" w:customStyle="1" w:styleId="4171A5D0BF474912BF659CD499C3CAC7">
    <w:name w:val="4171A5D0BF474912BF659CD499C3CAC7"/>
    <w:rsid w:val="00563BFD"/>
  </w:style>
  <w:style w:type="paragraph" w:customStyle="1" w:styleId="EAF56C27B94946D98CD2AD52A73B243F">
    <w:name w:val="EAF56C27B94946D98CD2AD52A73B243F"/>
    <w:rsid w:val="00563BFD"/>
  </w:style>
  <w:style w:type="paragraph" w:customStyle="1" w:styleId="6383CBC17EFB41E7904A4A44A4D7FA2C">
    <w:name w:val="6383CBC17EFB41E7904A4A44A4D7FA2C"/>
    <w:rsid w:val="00563BFD"/>
  </w:style>
  <w:style w:type="paragraph" w:customStyle="1" w:styleId="86D0B37E5C844CBB8C7F80E4648F36B6">
    <w:name w:val="86D0B37E5C844CBB8C7F80E4648F36B6"/>
    <w:rsid w:val="00563BFD"/>
  </w:style>
  <w:style w:type="paragraph" w:customStyle="1" w:styleId="0798CB95A78C43489D0FC8E0CA32B5BA">
    <w:name w:val="0798CB95A78C43489D0FC8E0CA32B5BA"/>
    <w:rsid w:val="00563BFD"/>
  </w:style>
  <w:style w:type="paragraph" w:customStyle="1" w:styleId="7237DE877A474A7E91E0D3EA62115906">
    <w:name w:val="7237DE877A474A7E91E0D3EA62115906"/>
    <w:rsid w:val="00563BFD"/>
  </w:style>
  <w:style w:type="paragraph" w:customStyle="1" w:styleId="35837314EE3D464EA0B2AFBB233AB12E">
    <w:name w:val="35837314EE3D464EA0B2AFBB233AB12E"/>
    <w:rsid w:val="00563BFD"/>
  </w:style>
  <w:style w:type="paragraph" w:customStyle="1" w:styleId="7224C64487534E61850A84B0D3632289">
    <w:name w:val="7224C64487534E61850A84B0D3632289"/>
    <w:rsid w:val="00563BFD"/>
  </w:style>
  <w:style w:type="paragraph" w:customStyle="1" w:styleId="843B30E4431B4A73BDECCD7B83E82406">
    <w:name w:val="843B30E4431B4A73BDECCD7B83E82406"/>
    <w:rsid w:val="00CE6333"/>
  </w:style>
  <w:style w:type="paragraph" w:customStyle="1" w:styleId="55166791ABBD49E199BF94C74B53743C">
    <w:name w:val="55166791ABBD49E199BF94C74B53743C"/>
    <w:rsid w:val="00CE6333"/>
  </w:style>
  <w:style w:type="paragraph" w:customStyle="1" w:styleId="9C39C041C5834A44915BB6E15BCDBA3E">
    <w:name w:val="9C39C041C5834A44915BB6E15BCDBA3E"/>
    <w:rsid w:val="009A0610"/>
    <w:pPr>
      <w:spacing w:after="160" w:line="259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492086EF30A490ABF2CC1A101DC2830">
    <w:name w:val="4492086EF30A490ABF2CC1A101DC2830"/>
  </w:style>
  <w:style w:type="character" w:styleId="PlaceholderText">
    <w:name w:val="Placeholder Text"/>
    <w:basedOn w:val="DefaultParagraphFont"/>
    <w:uiPriority w:val="99"/>
    <w:semiHidden/>
    <w:rsid w:val="00CE6333"/>
    <w:rPr>
      <w:color w:val="808080"/>
    </w:rPr>
  </w:style>
  <w:style w:type="paragraph" w:customStyle="1" w:styleId="8C559EC6B0C84F00B27F5D0CD85E4A15">
    <w:name w:val="8C559EC6B0C84F00B27F5D0CD85E4A15"/>
  </w:style>
  <w:style w:type="paragraph" w:customStyle="1" w:styleId="82FC1138DE874A9A8631C3C2B7211A91">
    <w:name w:val="82FC1138DE874A9A8631C3C2B7211A91"/>
  </w:style>
  <w:style w:type="paragraph" w:customStyle="1" w:styleId="B781CF5ADFE94797A4B3BA159DB16A45">
    <w:name w:val="B781CF5ADFE94797A4B3BA159DB16A45"/>
    <w:rsid w:val="00563BFD"/>
  </w:style>
  <w:style w:type="paragraph" w:customStyle="1" w:styleId="70F920689B7C4DD4B07E0A16A5568E25">
    <w:name w:val="70F920689B7C4DD4B07E0A16A5568E25"/>
    <w:rsid w:val="00563BFD"/>
  </w:style>
  <w:style w:type="paragraph" w:customStyle="1" w:styleId="042D00AB99F34A62B68A0DBEC009D7E5">
    <w:name w:val="042D00AB99F34A62B68A0DBEC009D7E5"/>
    <w:rsid w:val="00563BFD"/>
  </w:style>
  <w:style w:type="paragraph" w:customStyle="1" w:styleId="197BAF4E6D1D402AB18375C082B25F4E">
    <w:name w:val="197BAF4E6D1D402AB18375C082B25F4E"/>
    <w:rsid w:val="00563BFD"/>
  </w:style>
  <w:style w:type="paragraph" w:customStyle="1" w:styleId="B84CC590528E460AADEC03A259CF3889">
    <w:name w:val="B84CC590528E460AADEC03A259CF3889"/>
    <w:rsid w:val="00563BFD"/>
  </w:style>
  <w:style w:type="paragraph" w:customStyle="1" w:styleId="C1BBDB92FCD94ED6B0AFAEF4EF373486">
    <w:name w:val="C1BBDB92FCD94ED6B0AFAEF4EF373486"/>
    <w:rsid w:val="00563BFD"/>
  </w:style>
  <w:style w:type="paragraph" w:customStyle="1" w:styleId="B4280744ECB6491BB39ED186A785577F">
    <w:name w:val="B4280744ECB6491BB39ED186A785577F"/>
    <w:rsid w:val="00563BFD"/>
  </w:style>
  <w:style w:type="paragraph" w:customStyle="1" w:styleId="51055B48331E494EAE9BF00FD97F4EAD">
    <w:name w:val="51055B48331E494EAE9BF00FD97F4EAD"/>
    <w:rsid w:val="00563BFD"/>
  </w:style>
  <w:style w:type="paragraph" w:customStyle="1" w:styleId="C6F0A3F06C2E4EA6AE32B002BA95A30C">
    <w:name w:val="C6F0A3F06C2E4EA6AE32B002BA95A30C"/>
    <w:rsid w:val="00563BFD"/>
  </w:style>
  <w:style w:type="paragraph" w:customStyle="1" w:styleId="6CD95905617F4094ABE921494E9BE926">
    <w:name w:val="6CD95905617F4094ABE921494E9BE926"/>
    <w:rsid w:val="00563BFD"/>
  </w:style>
  <w:style w:type="paragraph" w:customStyle="1" w:styleId="E653681431DC48A38184B666E5F8C310">
    <w:name w:val="E653681431DC48A38184B666E5F8C310"/>
    <w:rsid w:val="00563BFD"/>
  </w:style>
  <w:style w:type="paragraph" w:customStyle="1" w:styleId="B0FF4793DEAE432F82267B65AB45437A">
    <w:name w:val="B0FF4793DEAE432F82267B65AB45437A"/>
    <w:rsid w:val="00563BFD"/>
  </w:style>
  <w:style w:type="paragraph" w:customStyle="1" w:styleId="4E6F3B50C4F74BE493FFEF0DBF90604B">
    <w:name w:val="4E6F3B50C4F74BE493FFEF0DBF90604B"/>
    <w:rsid w:val="00563BFD"/>
  </w:style>
  <w:style w:type="paragraph" w:customStyle="1" w:styleId="55AF72FCE7DA44808E210F6F6BE11A22">
    <w:name w:val="55AF72FCE7DA44808E210F6F6BE11A22"/>
    <w:rsid w:val="00563BFD"/>
  </w:style>
  <w:style w:type="paragraph" w:customStyle="1" w:styleId="763B66A35B854A0AB4EAB529D13AA3A8">
    <w:name w:val="763B66A35B854A0AB4EAB529D13AA3A8"/>
    <w:rsid w:val="00563BFD"/>
  </w:style>
  <w:style w:type="paragraph" w:customStyle="1" w:styleId="9AF875350D7943F1910CCC51D9CB0835">
    <w:name w:val="9AF875350D7943F1910CCC51D9CB0835"/>
    <w:rsid w:val="00563BFD"/>
  </w:style>
  <w:style w:type="paragraph" w:customStyle="1" w:styleId="250E1143FB4F4A8F8490F78B7E8E04D5">
    <w:name w:val="250E1143FB4F4A8F8490F78B7E8E04D5"/>
    <w:rsid w:val="00563BFD"/>
  </w:style>
  <w:style w:type="paragraph" w:customStyle="1" w:styleId="C519E7082CBC4F06848331ED300CB101">
    <w:name w:val="C519E7082CBC4F06848331ED300CB101"/>
    <w:rsid w:val="00563BFD"/>
  </w:style>
  <w:style w:type="paragraph" w:customStyle="1" w:styleId="1EC9C4F0A4AB4069A73A7FEE0F4370ED">
    <w:name w:val="1EC9C4F0A4AB4069A73A7FEE0F4370ED"/>
    <w:rsid w:val="00563BFD"/>
  </w:style>
  <w:style w:type="paragraph" w:customStyle="1" w:styleId="6FB9656551654CD7AEC1D596972A0532">
    <w:name w:val="6FB9656551654CD7AEC1D596972A0532"/>
    <w:rsid w:val="00563BFD"/>
  </w:style>
  <w:style w:type="paragraph" w:customStyle="1" w:styleId="851ED59D90174682B24AE1FA7D0DD778">
    <w:name w:val="851ED59D90174682B24AE1FA7D0DD778"/>
    <w:rsid w:val="00563BFD"/>
  </w:style>
  <w:style w:type="paragraph" w:customStyle="1" w:styleId="B771A98F957E4C0EBBB07A8D8ED1E955">
    <w:name w:val="B771A98F957E4C0EBBB07A8D8ED1E955"/>
    <w:rsid w:val="00563BFD"/>
  </w:style>
  <w:style w:type="paragraph" w:customStyle="1" w:styleId="54289C614BE34B29BECC880D96FDD89F">
    <w:name w:val="54289C614BE34B29BECC880D96FDD89F"/>
    <w:rsid w:val="00563BFD"/>
  </w:style>
  <w:style w:type="paragraph" w:customStyle="1" w:styleId="1DDB11B1C8984A2E9EE82375868A5C24">
    <w:name w:val="1DDB11B1C8984A2E9EE82375868A5C24"/>
    <w:rsid w:val="00563BFD"/>
  </w:style>
  <w:style w:type="paragraph" w:customStyle="1" w:styleId="F1FAAFC6C7D9462BAD7C1029A57F67BD">
    <w:name w:val="F1FAAFC6C7D9462BAD7C1029A57F67BD"/>
    <w:rsid w:val="00563BFD"/>
  </w:style>
  <w:style w:type="paragraph" w:customStyle="1" w:styleId="3AEFE3BB8DA643C4BBC7181C21A25FA3">
    <w:name w:val="3AEFE3BB8DA643C4BBC7181C21A25FA3"/>
    <w:rsid w:val="00563BFD"/>
  </w:style>
  <w:style w:type="paragraph" w:customStyle="1" w:styleId="12B47DB8FC7642599235DAADC1A24DD5">
    <w:name w:val="12B47DB8FC7642599235DAADC1A24DD5"/>
    <w:rsid w:val="00563BFD"/>
  </w:style>
  <w:style w:type="paragraph" w:customStyle="1" w:styleId="D3420F3BC63B41FEB8D25D22292B40E7">
    <w:name w:val="D3420F3BC63B41FEB8D25D22292B40E7"/>
    <w:rsid w:val="00563BFD"/>
  </w:style>
  <w:style w:type="paragraph" w:customStyle="1" w:styleId="21983EFFD273462DA1BD445972B892B9">
    <w:name w:val="21983EFFD273462DA1BD445972B892B9"/>
    <w:rsid w:val="00563BFD"/>
  </w:style>
  <w:style w:type="paragraph" w:customStyle="1" w:styleId="AFA3DD0AC140456AA27830570ED9A9D2">
    <w:name w:val="AFA3DD0AC140456AA27830570ED9A9D2"/>
    <w:rsid w:val="00563BFD"/>
  </w:style>
  <w:style w:type="paragraph" w:customStyle="1" w:styleId="7AC91A9D93AD45E8BC3756B97FADD7DD">
    <w:name w:val="7AC91A9D93AD45E8BC3756B97FADD7DD"/>
    <w:rsid w:val="00563BFD"/>
  </w:style>
  <w:style w:type="paragraph" w:customStyle="1" w:styleId="1A3D6EF1EC8D4DA0B7D6B3BCEBE7BFD4">
    <w:name w:val="1A3D6EF1EC8D4DA0B7D6B3BCEBE7BFD4"/>
    <w:rsid w:val="00563BFD"/>
  </w:style>
  <w:style w:type="paragraph" w:customStyle="1" w:styleId="45515B343838428FB66EA13563CE8D4C">
    <w:name w:val="45515B343838428FB66EA13563CE8D4C"/>
    <w:rsid w:val="00563BFD"/>
  </w:style>
  <w:style w:type="paragraph" w:customStyle="1" w:styleId="A136F6F3F5C84AAF925F4520B38821D3">
    <w:name w:val="A136F6F3F5C84AAF925F4520B38821D3"/>
    <w:rsid w:val="00563BFD"/>
  </w:style>
  <w:style w:type="paragraph" w:customStyle="1" w:styleId="59F69E59F5944FB7940D6C201413349F">
    <w:name w:val="59F69E59F5944FB7940D6C201413349F"/>
    <w:rsid w:val="00563BFD"/>
  </w:style>
  <w:style w:type="paragraph" w:customStyle="1" w:styleId="22CA1C679C014B87A522707D807BEA4A">
    <w:name w:val="22CA1C679C014B87A522707D807BEA4A"/>
    <w:rsid w:val="00563BFD"/>
  </w:style>
  <w:style w:type="paragraph" w:customStyle="1" w:styleId="5DCF8F7A3B774D1DB3C2715A84413810">
    <w:name w:val="5DCF8F7A3B774D1DB3C2715A84413810"/>
    <w:rsid w:val="00563BFD"/>
  </w:style>
  <w:style w:type="paragraph" w:customStyle="1" w:styleId="9BD95FF29BE84989995A1609DB72F51E">
    <w:name w:val="9BD95FF29BE84989995A1609DB72F51E"/>
    <w:rsid w:val="00563BFD"/>
  </w:style>
  <w:style w:type="paragraph" w:customStyle="1" w:styleId="4FCF45B2CA854A7A9764031CE6EB2067">
    <w:name w:val="4FCF45B2CA854A7A9764031CE6EB2067"/>
    <w:rsid w:val="00563BFD"/>
  </w:style>
  <w:style w:type="paragraph" w:customStyle="1" w:styleId="8311D5FDBFC54EDBB14C398D925188EB">
    <w:name w:val="8311D5FDBFC54EDBB14C398D925188EB"/>
    <w:rsid w:val="00563BFD"/>
  </w:style>
  <w:style w:type="paragraph" w:customStyle="1" w:styleId="9D7BFD422C16405EBB118201788E5331">
    <w:name w:val="9D7BFD422C16405EBB118201788E5331"/>
    <w:rsid w:val="00563BFD"/>
  </w:style>
  <w:style w:type="paragraph" w:customStyle="1" w:styleId="1AE695F40ECC4E2796AAE57C62624275">
    <w:name w:val="1AE695F40ECC4E2796AAE57C62624275"/>
    <w:rsid w:val="00563BFD"/>
  </w:style>
  <w:style w:type="paragraph" w:customStyle="1" w:styleId="6CE989B529F44DCF874AE9CC05531824">
    <w:name w:val="6CE989B529F44DCF874AE9CC05531824"/>
    <w:rsid w:val="00563BFD"/>
  </w:style>
  <w:style w:type="paragraph" w:customStyle="1" w:styleId="2CBAF622B2F3442E9F2D21C2404E7F2C">
    <w:name w:val="2CBAF622B2F3442E9F2D21C2404E7F2C"/>
    <w:rsid w:val="00563BFD"/>
  </w:style>
  <w:style w:type="paragraph" w:customStyle="1" w:styleId="F3B2661F12154BCB9514D71D46242A6C">
    <w:name w:val="F3B2661F12154BCB9514D71D46242A6C"/>
    <w:rsid w:val="00563BFD"/>
  </w:style>
  <w:style w:type="paragraph" w:customStyle="1" w:styleId="E647EEBF1FF84CC39E757B85970C67FA">
    <w:name w:val="E647EEBF1FF84CC39E757B85970C67FA"/>
    <w:rsid w:val="00563BFD"/>
  </w:style>
  <w:style w:type="paragraph" w:customStyle="1" w:styleId="D397D01FA8D74037BE1656CCE064EBD2">
    <w:name w:val="D397D01FA8D74037BE1656CCE064EBD2"/>
    <w:rsid w:val="00563BFD"/>
  </w:style>
  <w:style w:type="paragraph" w:customStyle="1" w:styleId="282F9F3A4A0A41D885436D3CA6DAE8DB">
    <w:name w:val="282F9F3A4A0A41D885436D3CA6DAE8DB"/>
    <w:rsid w:val="00563BFD"/>
  </w:style>
  <w:style w:type="paragraph" w:customStyle="1" w:styleId="A93572E9A11444889D20B23814D26B4D">
    <w:name w:val="A93572E9A11444889D20B23814D26B4D"/>
    <w:rsid w:val="00563BFD"/>
  </w:style>
  <w:style w:type="paragraph" w:customStyle="1" w:styleId="92726028678D470099C235E1F85F3BBB">
    <w:name w:val="92726028678D470099C235E1F85F3BBB"/>
    <w:rsid w:val="00563BFD"/>
  </w:style>
  <w:style w:type="paragraph" w:customStyle="1" w:styleId="437C36B64B3A4EF09694FE3C7690F40B">
    <w:name w:val="437C36B64B3A4EF09694FE3C7690F40B"/>
    <w:rsid w:val="00563BFD"/>
  </w:style>
  <w:style w:type="paragraph" w:customStyle="1" w:styleId="DC2D9BA66BE641659F2E919FE5D806F5">
    <w:name w:val="DC2D9BA66BE641659F2E919FE5D806F5"/>
    <w:rsid w:val="00563BFD"/>
  </w:style>
  <w:style w:type="paragraph" w:customStyle="1" w:styleId="92ADBC3C88F8434AB3C3E7D25CF913F5">
    <w:name w:val="92ADBC3C88F8434AB3C3E7D25CF913F5"/>
    <w:rsid w:val="00563BFD"/>
  </w:style>
  <w:style w:type="paragraph" w:customStyle="1" w:styleId="617DC518C645472BB756BE5CD6F35C60">
    <w:name w:val="617DC518C645472BB756BE5CD6F35C60"/>
    <w:rsid w:val="00563BFD"/>
  </w:style>
  <w:style w:type="paragraph" w:customStyle="1" w:styleId="66EB7BC500894D0E9FF1C9D972E27E5C">
    <w:name w:val="66EB7BC500894D0E9FF1C9D972E27E5C"/>
    <w:rsid w:val="00563BFD"/>
  </w:style>
  <w:style w:type="paragraph" w:customStyle="1" w:styleId="11925FFF81544EC8A4A135E0B63D377C">
    <w:name w:val="11925FFF81544EC8A4A135E0B63D377C"/>
    <w:rsid w:val="00563BFD"/>
  </w:style>
  <w:style w:type="paragraph" w:customStyle="1" w:styleId="8D63DC3E467942F2B5BAD12CA3C7B4D0">
    <w:name w:val="8D63DC3E467942F2B5BAD12CA3C7B4D0"/>
    <w:rsid w:val="00563BFD"/>
  </w:style>
  <w:style w:type="paragraph" w:customStyle="1" w:styleId="661F52CEC10948F8AC4AE2056F476A3B">
    <w:name w:val="661F52CEC10948F8AC4AE2056F476A3B"/>
    <w:rsid w:val="00563BFD"/>
  </w:style>
  <w:style w:type="paragraph" w:customStyle="1" w:styleId="CF9377A3EECB4F38B3598E9654E0F000">
    <w:name w:val="CF9377A3EECB4F38B3598E9654E0F000"/>
    <w:rsid w:val="00563BFD"/>
  </w:style>
  <w:style w:type="paragraph" w:customStyle="1" w:styleId="1828D4B3E4C240A08A3D3DC6E75BF5A3">
    <w:name w:val="1828D4B3E4C240A08A3D3DC6E75BF5A3"/>
    <w:rsid w:val="00563BFD"/>
  </w:style>
  <w:style w:type="paragraph" w:customStyle="1" w:styleId="64CF1AA501934297A82126C2F929B19E">
    <w:name w:val="64CF1AA501934297A82126C2F929B19E"/>
    <w:rsid w:val="00563BFD"/>
  </w:style>
  <w:style w:type="paragraph" w:customStyle="1" w:styleId="4171A5D0BF474912BF659CD499C3CAC7">
    <w:name w:val="4171A5D0BF474912BF659CD499C3CAC7"/>
    <w:rsid w:val="00563BFD"/>
  </w:style>
  <w:style w:type="paragraph" w:customStyle="1" w:styleId="EAF56C27B94946D98CD2AD52A73B243F">
    <w:name w:val="EAF56C27B94946D98CD2AD52A73B243F"/>
    <w:rsid w:val="00563BFD"/>
  </w:style>
  <w:style w:type="paragraph" w:customStyle="1" w:styleId="6383CBC17EFB41E7904A4A44A4D7FA2C">
    <w:name w:val="6383CBC17EFB41E7904A4A44A4D7FA2C"/>
    <w:rsid w:val="00563BFD"/>
  </w:style>
  <w:style w:type="paragraph" w:customStyle="1" w:styleId="86D0B37E5C844CBB8C7F80E4648F36B6">
    <w:name w:val="86D0B37E5C844CBB8C7F80E4648F36B6"/>
    <w:rsid w:val="00563BFD"/>
  </w:style>
  <w:style w:type="paragraph" w:customStyle="1" w:styleId="0798CB95A78C43489D0FC8E0CA32B5BA">
    <w:name w:val="0798CB95A78C43489D0FC8E0CA32B5BA"/>
    <w:rsid w:val="00563BFD"/>
  </w:style>
  <w:style w:type="paragraph" w:customStyle="1" w:styleId="7237DE877A474A7E91E0D3EA62115906">
    <w:name w:val="7237DE877A474A7E91E0D3EA62115906"/>
    <w:rsid w:val="00563BFD"/>
  </w:style>
  <w:style w:type="paragraph" w:customStyle="1" w:styleId="35837314EE3D464EA0B2AFBB233AB12E">
    <w:name w:val="35837314EE3D464EA0B2AFBB233AB12E"/>
    <w:rsid w:val="00563BFD"/>
  </w:style>
  <w:style w:type="paragraph" w:customStyle="1" w:styleId="7224C64487534E61850A84B0D3632289">
    <w:name w:val="7224C64487534E61850A84B0D3632289"/>
    <w:rsid w:val="00563BFD"/>
  </w:style>
  <w:style w:type="paragraph" w:customStyle="1" w:styleId="843B30E4431B4A73BDECCD7B83E82406">
    <w:name w:val="843B30E4431B4A73BDECCD7B83E82406"/>
    <w:rsid w:val="00CE6333"/>
  </w:style>
  <w:style w:type="paragraph" w:customStyle="1" w:styleId="55166791ABBD49E199BF94C74B53743C">
    <w:name w:val="55166791ABBD49E199BF94C74B53743C"/>
    <w:rsid w:val="00CE6333"/>
  </w:style>
  <w:style w:type="paragraph" w:customStyle="1" w:styleId="9C39C041C5834A44915BB6E15BCDBA3E">
    <w:name w:val="9C39C041C5834A44915BB6E15BCDBA3E"/>
    <w:rsid w:val="009A0610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66CF89-36F7-4B54-A189-58A8E689B5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89E3F5-BD21-448C-9588-EAD381E89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Petition</Template>
  <TotalTime>0</TotalTime>
  <Pages>2</Pages>
  <Words>452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Petition</vt:lpstr>
    </vt:vector>
  </TitlesOfParts>
  <Company/>
  <LinksUpToDate>false</LinksUpToDate>
  <CharactersWithSpaces>3024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Petition</dc:title>
  <dc:creator>Ziegler, Misty</dc:creator>
  <cp:lastModifiedBy>SYSTEM</cp:lastModifiedBy>
  <cp:revision>2</cp:revision>
  <cp:lastPrinted>2017-04-12T20:07:00Z</cp:lastPrinted>
  <dcterms:created xsi:type="dcterms:W3CDTF">2018-10-12T20:51:00Z</dcterms:created>
  <dcterms:modified xsi:type="dcterms:W3CDTF">2018-10-12T20:51:00Z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TC060891931033</vt:lpwstr>
  </property>
</Properties>
</file>