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FC" w:rsidRPr="00BC2C0E" w:rsidRDefault="005402FC" w:rsidP="00BC2C0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C2C0E">
        <w:rPr>
          <w:rFonts w:ascii="Arial" w:eastAsia="Times New Roman" w:hAnsi="Arial" w:cs="Arial"/>
          <w:b/>
        </w:rPr>
        <w:t>Appendix AB</w:t>
      </w:r>
    </w:p>
    <w:p w:rsidR="005402FC" w:rsidRPr="00BC2C0E" w:rsidRDefault="005402FC" w:rsidP="00BC2C0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402FC" w:rsidRPr="00BC2C0E" w:rsidRDefault="005402FC" w:rsidP="00BC2C0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C2C0E">
        <w:rPr>
          <w:rFonts w:ascii="Arial" w:eastAsia="Times New Roman" w:hAnsi="Arial" w:cs="Arial"/>
          <w:b/>
        </w:rPr>
        <w:t>Quarterly Core Program Data Form</w:t>
      </w:r>
      <w:r w:rsidR="00E849EF" w:rsidRPr="00BC2C0E">
        <w:rPr>
          <w:rFonts w:ascii="Arial" w:eastAsia="Times New Roman" w:hAnsi="Arial" w:cs="Arial"/>
          <w:b/>
        </w:rPr>
        <w:t xml:space="preserve"> </w:t>
      </w:r>
    </w:p>
    <w:p w:rsidR="005402FC" w:rsidRPr="00BC2C0E" w:rsidRDefault="005402FC" w:rsidP="00BC2C0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402FC" w:rsidRPr="00BC2C0E" w:rsidRDefault="006A5615" w:rsidP="00BC2C0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C2C0E">
        <w:rPr>
          <w:rFonts w:ascii="Arial" w:eastAsia="Times New Roman" w:hAnsi="Arial" w:cs="Arial"/>
          <w:b/>
        </w:rPr>
        <w:t xml:space="preserve">Email </w:t>
      </w:r>
      <w:r>
        <w:rPr>
          <w:rFonts w:ascii="Arial" w:eastAsia="Times New Roman" w:hAnsi="Arial" w:cs="Arial"/>
          <w:b/>
        </w:rPr>
        <w:t xml:space="preserve">– </w:t>
      </w:r>
      <w:r w:rsidR="005402FC" w:rsidRPr="00BC2C0E">
        <w:rPr>
          <w:rFonts w:ascii="Arial" w:eastAsia="Times New Roman" w:hAnsi="Arial" w:cs="Arial"/>
          <w:b/>
        </w:rPr>
        <w:t xml:space="preserve">English </w:t>
      </w:r>
      <w:r w:rsidR="00E26B7A" w:rsidRPr="00BC2C0E">
        <w:rPr>
          <w:rFonts w:ascii="Arial" w:eastAsia="Times New Roman" w:hAnsi="Arial" w:cs="Arial"/>
          <w:b/>
        </w:rPr>
        <w:t>Only</w:t>
      </w:r>
    </w:p>
    <w:p w:rsidR="005402FC" w:rsidRPr="00A65C8D" w:rsidRDefault="005402FC" w:rsidP="005402FC">
      <w:pPr>
        <w:spacing w:after="0" w:line="240" w:lineRule="auto"/>
        <w:rPr>
          <w:rFonts w:cs="Arial"/>
          <w:sz w:val="24"/>
          <w:szCs w:val="24"/>
        </w:rPr>
      </w:pPr>
      <w:r w:rsidRPr="00A65C8D">
        <w:rPr>
          <w:rFonts w:cs="Arial"/>
          <w:sz w:val="24"/>
          <w:szCs w:val="24"/>
        </w:rPr>
        <w:br w:type="page"/>
      </w:r>
    </w:p>
    <w:p w:rsidR="008227E1" w:rsidRDefault="008227E1" w:rsidP="003039F5">
      <w:r>
        <w:lastRenderedPageBreak/>
        <w:t>This is a reminder to submit your quarterly report covering</w:t>
      </w:r>
      <w:r w:rsidRPr="008227E1">
        <w:t xml:space="preserve"> </w:t>
      </w:r>
      <w:r>
        <w:t>XX/XX/201X to XX/XX/201X.</w:t>
      </w:r>
    </w:p>
    <w:p w:rsidR="008227E1" w:rsidRDefault="008227E1" w:rsidP="003039F5">
      <w:r>
        <w:t>Remember, a</w:t>
      </w:r>
      <w:r w:rsidR="007066FA">
        <w:t>ll FINI grantees MUST complete and submit a quarterly report</w:t>
      </w:r>
      <w:r w:rsidR="00FE51ED">
        <w:t xml:space="preserve"> for all outlets that participated in FINI each quarter</w:t>
      </w:r>
      <w:r>
        <w:t>!</w:t>
      </w:r>
    </w:p>
    <w:p w:rsidR="008227E1" w:rsidRDefault="008227E1" w:rsidP="003039F5">
      <w:r>
        <w:t>The current quarterly report is due</w:t>
      </w:r>
      <w:r w:rsidR="007066FA">
        <w:t xml:space="preserve"> no later than XX/XX/201X. </w:t>
      </w:r>
    </w:p>
    <w:p w:rsidR="007075E7" w:rsidRDefault="008227E1" w:rsidP="003039F5">
      <w:r>
        <w:t>Access t</w:t>
      </w:r>
      <w:r w:rsidR="007075E7">
        <w:t xml:space="preserve">he data form for this quarter at </w:t>
      </w:r>
      <w:hyperlink r:id="rId7" w:history="1">
        <w:r w:rsidR="007075E7" w:rsidRPr="00DB65BC">
          <w:rPr>
            <w:rStyle w:val="Hyperlink"/>
          </w:rPr>
          <w:t>www.xxx.xxx</w:t>
        </w:r>
      </w:hyperlink>
      <w:r w:rsidR="007075E7">
        <w:t xml:space="preserve">.  </w:t>
      </w:r>
    </w:p>
    <w:p w:rsidR="00D129A7" w:rsidRPr="0029507C" w:rsidRDefault="008227E1" w:rsidP="00D129A7">
      <w:r>
        <w:t>For</w:t>
      </w:r>
      <w:r w:rsidR="00FD6BE2">
        <w:t xml:space="preserve"> technical assistance </w:t>
      </w:r>
      <w:r>
        <w:t>or</w:t>
      </w:r>
      <w:r w:rsidR="00FD6BE2">
        <w:t xml:space="preserve"> questions</w:t>
      </w:r>
      <w:r>
        <w:t>, call</w:t>
      </w:r>
      <w:r w:rsidR="00FD6BE2">
        <w:t xml:space="preserve"> 1-xxx-xxx-xxx</w:t>
      </w:r>
      <w:r w:rsidR="007075E7">
        <w:t>x</w:t>
      </w:r>
      <w:r>
        <w:t xml:space="preserve"> or</w:t>
      </w:r>
      <w:r w:rsidR="00F44DF3">
        <w:t xml:space="preserve"> email fini</w:t>
      </w:r>
      <w:r w:rsidR="00FD6BE2">
        <w:t>@westat.com</w:t>
      </w:r>
    </w:p>
    <w:p w:rsidR="00D129A7" w:rsidRPr="0029507C" w:rsidRDefault="00D129A7" w:rsidP="00D129A7">
      <w:pPr>
        <w:rPr>
          <w:b/>
        </w:rPr>
      </w:pPr>
    </w:p>
    <w:p w:rsidR="00502429" w:rsidRDefault="00502429"/>
    <w:sectPr w:rsidR="00502429" w:rsidSect="0054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A7" w:rsidRDefault="00D129A7" w:rsidP="00D129A7">
      <w:pPr>
        <w:spacing w:after="0" w:line="240" w:lineRule="auto"/>
      </w:pPr>
      <w:r>
        <w:separator/>
      </w:r>
    </w:p>
  </w:endnote>
  <w:endnote w:type="continuationSeparator" w:id="0">
    <w:p w:rsidR="00D129A7" w:rsidRDefault="00D129A7" w:rsidP="00D1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9D" w:rsidRDefault="005F4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FC" w:rsidRDefault="005402FC" w:rsidP="005402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DA918A" wp14:editId="540E3DF6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5402FC" w:rsidRPr="001B386B" w:rsidRDefault="005402FC" w:rsidP="005402FC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      </w:r>
                          <w:proofErr w:type="gramStart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is estimated</w:t>
                          </w:r>
                          <w:proofErr w:type="gramEnd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to averag</w:t>
                          </w:r>
                          <w:r w:rsidR="005F499D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e 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bookmarkStart w:id="0" w:name="_GoBack"/>
                          <w:bookmarkEnd w:id="0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5402FC" w:rsidRPr="001B386B" w:rsidRDefault="005402FC" w:rsidP="005402FC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averag</w:t>
                    </w:r>
                    <w:r w:rsidR="005F499D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 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bookmarkStart w:id="1" w:name="_GoBack"/>
                    <w:bookmarkEnd w:id="1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9D" w:rsidRDefault="005F4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A7" w:rsidRDefault="00D129A7" w:rsidP="00D129A7">
      <w:pPr>
        <w:spacing w:after="0" w:line="240" w:lineRule="auto"/>
      </w:pPr>
      <w:r>
        <w:separator/>
      </w:r>
    </w:p>
  </w:footnote>
  <w:footnote w:type="continuationSeparator" w:id="0">
    <w:p w:rsidR="00D129A7" w:rsidRDefault="00D129A7" w:rsidP="00D1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9D" w:rsidRDefault="005F4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FC" w:rsidRPr="008D5B96" w:rsidRDefault="005402FC" w:rsidP="005402FC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</w:rPr>
    </w:pPr>
    <w:r w:rsidRPr="00A1328B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01759BA8" wp14:editId="17E11F7A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32813B94" wp14:editId="22D75AD9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hAnsi="Arial" w:cs="Arial"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4E9E5" wp14:editId="2F4DDB15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02FC" w:rsidRDefault="005402FC" w:rsidP="005402FC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5402FC" w:rsidRPr="00680FD7" w:rsidRDefault="005402FC" w:rsidP="005402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" strokecolor="#4f81bd [3204]">
              <v:textbox>
                <w:txbxContent>
                  <w:p w:rsidR="005402FC" w:rsidRDefault="005402FC" w:rsidP="005402FC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5402FC" w:rsidRPr="00680FD7" w:rsidRDefault="005402FC" w:rsidP="00540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</w:p>
  <w:p w:rsidR="005402FC" w:rsidRPr="005402FC" w:rsidRDefault="005402FC" w:rsidP="005402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9D" w:rsidRDefault="005F4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A7"/>
    <w:rsid w:val="000048A8"/>
    <w:rsid w:val="00177B17"/>
    <w:rsid w:val="001F2A28"/>
    <w:rsid w:val="002B616B"/>
    <w:rsid w:val="003039F5"/>
    <w:rsid w:val="0039440B"/>
    <w:rsid w:val="0041053C"/>
    <w:rsid w:val="00502429"/>
    <w:rsid w:val="005402FC"/>
    <w:rsid w:val="00546D2D"/>
    <w:rsid w:val="005C6857"/>
    <w:rsid w:val="005F499D"/>
    <w:rsid w:val="006A5615"/>
    <w:rsid w:val="007066FA"/>
    <w:rsid w:val="007075E7"/>
    <w:rsid w:val="00722812"/>
    <w:rsid w:val="007A222E"/>
    <w:rsid w:val="008227E1"/>
    <w:rsid w:val="0089707E"/>
    <w:rsid w:val="008A2C04"/>
    <w:rsid w:val="00923D29"/>
    <w:rsid w:val="00B66A38"/>
    <w:rsid w:val="00B85E68"/>
    <w:rsid w:val="00BA36B1"/>
    <w:rsid w:val="00BC2C0E"/>
    <w:rsid w:val="00C26885"/>
    <w:rsid w:val="00C35899"/>
    <w:rsid w:val="00D129A7"/>
    <w:rsid w:val="00D333DF"/>
    <w:rsid w:val="00D97E76"/>
    <w:rsid w:val="00E26B7A"/>
    <w:rsid w:val="00E849EF"/>
    <w:rsid w:val="00F44DF3"/>
    <w:rsid w:val="00FD6BE2"/>
    <w:rsid w:val="00FE2EDF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75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F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75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xxx.xx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66EF023F.dotm</Template>
  <TotalTime>4</TotalTime>
  <Pages>2</Pages>
  <Words>72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Sujata Dixit-Joshi</cp:lastModifiedBy>
  <cp:revision>11</cp:revision>
  <dcterms:created xsi:type="dcterms:W3CDTF">2015-12-09T14:47:00Z</dcterms:created>
  <dcterms:modified xsi:type="dcterms:W3CDTF">2016-02-21T14:17:00Z</dcterms:modified>
</cp:coreProperties>
</file>