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5F9B3A1C" w:rsidR="00CB4B74" w:rsidRDefault="00DD1ADB" w:rsidP="00CB4B74">
      <w:pPr>
        <w:pStyle w:val="NoSpacing"/>
      </w:pPr>
      <w:bookmarkStart w:id="0" w:name="_GoBack"/>
      <w:bookmarkEnd w:id="0"/>
      <w:r>
        <w:t xml:space="preserve">Multiunit </w:t>
      </w:r>
      <w:proofErr w:type="spellStart"/>
      <w:r w:rsidR="004D62DE">
        <w:t>Reinterview</w:t>
      </w:r>
      <w:proofErr w:type="spellEnd"/>
      <w:r w:rsidR="004D62DE">
        <w:t xml:space="preserve">/Multiunit </w:t>
      </w:r>
      <w:proofErr w:type="spellStart"/>
      <w:r w:rsidR="004D62DE">
        <w:t>Reinterview</w:t>
      </w:r>
      <w:proofErr w:type="spellEnd"/>
      <w:r w:rsidR="004D62DE">
        <w:t xml:space="preserve"> CATI</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4355B83F" w14:textId="37C776A5" w:rsidR="0050598F"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BC3ED7">
        <w:rPr>
          <w:rFonts w:ascii="Calibri" w:eastAsia="Times New Roman" w:hAnsi="Calibri" w:cs="Times New Roman"/>
          <w:b/>
          <w:sz w:val="28"/>
          <w:szCs w:val="28"/>
        </w:rPr>
        <w:t xml:space="preserve"> </w:t>
      </w:r>
      <w:r w:rsidR="00DD1ADB">
        <w:rPr>
          <w:rFonts w:ascii="Calibri" w:eastAsia="Times New Roman" w:hAnsi="Calibri" w:cs="Times New Roman"/>
          <w:b/>
          <w:sz w:val="28"/>
          <w:szCs w:val="28"/>
        </w:rPr>
        <w:t>M</w:t>
      </w:r>
      <w:r w:rsidR="004D62DE">
        <w:rPr>
          <w:rFonts w:ascii="Calibri" w:eastAsia="Times New Roman" w:hAnsi="Calibri" w:cs="Times New Roman"/>
          <w:b/>
          <w:sz w:val="28"/>
          <w:szCs w:val="28"/>
        </w:rPr>
        <w:t xml:space="preserve">U RI/MU RI CATI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4B923706" w:rsidR="003D5D58" w:rsidRPr="002A064F" w:rsidRDefault="00B82427"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Front</w:t>
      </w:r>
      <w:r w:rsidR="00376AC2">
        <w:rPr>
          <w:rFonts w:ascii="Calibri" w:eastAsia="Times New Roman" w:hAnsi="Calibri" w:cs="Times New Roman"/>
          <w:b/>
          <w:sz w:val="28"/>
          <w:szCs w:val="28"/>
        </w:rPr>
        <w:t xml:space="preserve"> Section</w:t>
      </w:r>
    </w:p>
    <w:p w14:paraId="75E563C1" w14:textId="77777777" w:rsidR="003D5D58" w:rsidRPr="002A064F" w:rsidRDefault="003D5D58" w:rsidP="003D5D58">
      <w:pPr>
        <w:spacing w:after="0"/>
        <w:rPr>
          <w:rFonts w:ascii="Calibri" w:eastAsia="Times New Roman" w:hAnsi="Calibri" w:cs="Times New Roman"/>
        </w:rPr>
      </w:pPr>
    </w:p>
    <w:p w14:paraId="21AF9F0B" w14:textId="77777777" w:rsidR="00622E6E" w:rsidRPr="0085206F" w:rsidRDefault="00622E6E" w:rsidP="00622E6E">
      <w:pPr>
        <w:spacing w:after="0"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App Icons for Field Data Collection (US</w:t>
      </w:r>
      <w:r>
        <w:rPr>
          <w:rFonts w:ascii="Calibri" w:eastAsia="Times New Roman" w:hAnsi="Calibri" w:cs="Times New Roman"/>
          <w:color w:val="000000"/>
          <w:lang w:eastAsia="zh-CN"/>
        </w:rPr>
        <w:t xml:space="preserve"> </w:t>
      </w:r>
      <w:r w:rsidRPr="0085206F">
        <w:rPr>
          <w:rFonts w:ascii="Calibri" w:eastAsia="Times New Roman" w:hAnsi="Calibri" w:cs="Times New Roman"/>
          <w:color w:val="000000"/>
          <w:lang w:eastAsia="zh-CN"/>
        </w:rPr>
        <w:t>18-667):</w:t>
      </w:r>
    </w:p>
    <w:p w14:paraId="69752696" w14:textId="77777777" w:rsidR="00622E6E" w:rsidRPr="0085206F" w:rsidRDefault="00622E6E" w:rsidP="00622E6E">
      <w:pPr>
        <w:numPr>
          <w:ilvl w:val="0"/>
          <w:numId w:val="143"/>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 xml:space="preserve">For Production:  FDC </w:t>
      </w:r>
    </w:p>
    <w:p w14:paraId="4E562E2B" w14:textId="77777777" w:rsidR="00622E6E" w:rsidRPr="0085206F" w:rsidRDefault="00622E6E" w:rsidP="00622E6E">
      <w:pPr>
        <w:numPr>
          <w:ilvl w:val="0"/>
          <w:numId w:val="143"/>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For Training:  Training FDC</w:t>
      </w: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38A2F772" w14:textId="77777777" w:rsidR="00561CB1" w:rsidRPr="00C5155B" w:rsidRDefault="00561CB1" w:rsidP="00561CB1">
      <w:pPr>
        <w:shd w:val="clear" w:color="auto" w:fill="FFFFFF"/>
        <w:spacing w:after="0" w:line="240" w:lineRule="auto"/>
        <w:rPr>
          <w:rFonts w:eastAsia="Times New Roman"/>
          <w:color w:val="000000"/>
          <w:shd w:val="clear" w:color="auto" w:fill="FFFFFF"/>
          <w:lang w:eastAsia="es-US"/>
        </w:rPr>
      </w:pPr>
      <w:r>
        <w:rPr>
          <w:rFonts w:eastAsia="Times New Roman"/>
          <w:color w:val="000000"/>
          <w:shd w:val="clear" w:color="auto" w:fill="FFFFFF"/>
          <w:lang w:eastAsia="es-US"/>
        </w:rPr>
        <w:t xml:space="preserve">For screens that contain actual help text, there will be instructional text at the very top with the following wording: </w:t>
      </w:r>
      <w:r>
        <w:rPr>
          <w:i/>
          <w:color w:val="FF0000"/>
        </w:rPr>
        <w:t xml:space="preserve">If the help text is collapsed, click on the &gt; to view help text associated with each section.(18-648). </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67D05FED" w14:textId="0B593483" w:rsidR="00264AC2" w:rsidRPr="008B049F" w:rsidRDefault="00264AC2" w:rsidP="005F1525">
            <w:pPr>
              <w:pStyle w:val="NoSpacing"/>
            </w:pPr>
            <w:r w:rsidRPr="008B049F">
              <w:t xml:space="preserve">a-z </w:t>
            </w:r>
            <w:proofErr w:type="spellStart"/>
            <w:r w:rsidRPr="008B049F">
              <w:t>A-Z</w:t>
            </w:r>
            <w:proofErr w:type="spellEnd"/>
            <w:r w:rsidRPr="008B049F">
              <w:t xml:space="preserve"> </w:t>
            </w:r>
            <w:proofErr w:type="spellStart"/>
            <w:r w:rsidRPr="008B049F">
              <w:t>ñáéíóúüÑÁÉÍÓÚÜ</w:t>
            </w:r>
            <w:proofErr w:type="spellEnd"/>
            <w:r w:rsidRPr="008B049F">
              <w:t xml:space="preserve"> 0-9 [ ] { } ~  % $ ? ¿ # @ ! ¡ - _ ( ) / : ;  "' . , * + =</w:t>
            </w: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 xml:space="preserve">The DK/REF option for screens that have it available exhibit a global behavior and is not readily available on screen as an option.  Once DK/REF is available as a response option, selecting either DK (if available) or REF will default the original response options to an </w:t>
      </w:r>
      <w:r>
        <w:lastRenderedPageBreak/>
        <w:t>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37DCF621" w14:textId="77777777" w:rsidR="000576A1" w:rsidRDefault="000576A1" w:rsidP="005F1525">
      <w:pPr>
        <w:spacing w:after="0"/>
        <w:rPr>
          <w:rFonts w:ascii="Calibri" w:eastAsia="Times New Roman" w:hAnsi="Calibri" w:cs="Times New Roman"/>
        </w:rPr>
      </w:pPr>
    </w:p>
    <w:p w14:paraId="350C7623" w14:textId="77777777" w:rsidR="004E7506" w:rsidRDefault="004E7506"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0D84CC70"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 xml:space="preserve">The fill for &lt;PARTIAL ADDRESS&gt;, &lt;PARTIAL RESPONDENT ADDRESS&gt;, and &lt;PARTIAL CENSUS ADDRESS&gt;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w:t>
            </w:r>
            <w:proofErr w:type="spellStart"/>
            <w:r>
              <w:rPr>
                <w:rFonts w:ascii="Times New Roman" w:hAnsi="Times New Roman"/>
                <w:color w:val="000000"/>
              </w:rPr>
              <w:t>Urbanización</w:t>
            </w:r>
            <w:proofErr w:type="spellEnd"/>
            <w:r>
              <w:rPr>
                <w:rFonts w:ascii="Times New Roman" w:hAnsi="Times New Roman"/>
                <w:color w:val="000000"/>
              </w:rPr>
              <w:t xml:space="preserve"> Address (with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the address fill is the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 xml:space="preserve">For a PR Apartment Complex Address (with Name of Condominium or </w:t>
            </w:r>
            <w:proofErr w:type="spellStart"/>
            <w:r>
              <w:rPr>
                <w:rFonts w:ascii="Times New Roman" w:hAnsi="Times New Roman"/>
                <w:color w:val="000000"/>
              </w:rPr>
              <w:t>Residencial</w:t>
            </w:r>
            <w:proofErr w:type="spellEnd"/>
            <w:r>
              <w:rPr>
                <w:rFonts w:ascii="Times New Roman" w:hAnsi="Times New Roman"/>
                <w:color w:val="000000"/>
              </w:rPr>
              <w:t xml:space="preserve">, Address Number, Street Name and Apt/Unit), the address fill is the Name of Condominium or </w:t>
            </w:r>
            <w:proofErr w:type="spellStart"/>
            <w:r>
              <w:rPr>
                <w:rFonts w:ascii="Times New Roman" w:hAnsi="Times New Roman"/>
                <w:color w:val="000000"/>
              </w:rPr>
              <w:t>Residencial</w:t>
            </w:r>
            <w:proofErr w:type="spellEnd"/>
            <w:r>
              <w:rPr>
                <w:rFonts w:ascii="Times New Roman" w:hAnsi="Times New Roman"/>
                <w:color w:val="000000"/>
              </w:rPr>
              <w:t>, Address Number, Street Name and Apt/Unit in all caps (examples: "COND SAN JUAN 123 VACATION WAY APT 101" or "RES SAN JUAN 123 VACATION WAY APT 101").</w:t>
            </w:r>
          </w:p>
        </w:tc>
      </w:tr>
    </w:tbl>
    <w:p w14:paraId="647CBD5D" w14:textId="3AB09E07" w:rsidR="009B56DD"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3A1CE76B" w14:textId="77777777" w:rsidR="004E7506" w:rsidRDefault="004E7506" w:rsidP="005F1525">
      <w:pPr>
        <w:spacing w:after="0"/>
        <w:rPr>
          <w:rFonts w:ascii="Calibri" w:eastAsia="Times New Roman" w:hAnsi="Calibri" w:cs="Times New Roman"/>
        </w:rPr>
      </w:pPr>
    </w:p>
    <w:p w14:paraId="01E6D163" w14:textId="77777777" w:rsidR="004E7506" w:rsidRDefault="004E7506" w:rsidP="005F1525">
      <w:pPr>
        <w:spacing w:after="0"/>
        <w:rPr>
          <w:rFonts w:ascii="Calibri" w:eastAsia="Times New Roman" w:hAnsi="Calibri" w:cs="Times New Roman"/>
        </w:rPr>
      </w:pPr>
    </w:p>
    <w:p w14:paraId="0EFB6A75" w14:textId="77777777" w:rsidR="004E7506" w:rsidRDefault="004E7506" w:rsidP="005F1525">
      <w:pPr>
        <w:spacing w:after="0"/>
        <w:rPr>
          <w:rFonts w:ascii="Calibri" w:eastAsia="Times New Roman" w:hAnsi="Calibri" w:cs="Times New Roman"/>
        </w:rPr>
      </w:pPr>
    </w:p>
    <w:p w14:paraId="5E2FB36A" w14:textId="77777777" w:rsidR="004E7506" w:rsidRDefault="004E7506" w:rsidP="005F1525">
      <w:pPr>
        <w:spacing w:after="0"/>
        <w:rPr>
          <w:rFonts w:ascii="Calibri" w:eastAsia="Times New Roman" w:hAnsi="Calibri" w:cs="Times New Roman"/>
        </w:rPr>
      </w:pPr>
    </w:p>
    <w:p w14:paraId="6702E117" w14:textId="77777777" w:rsidR="004E7506" w:rsidRDefault="004E7506" w:rsidP="005F1525">
      <w:pPr>
        <w:spacing w:after="0"/>
        <w:rPr>
          <w:rFonts w:ascii="Calibri" w:eastAsia="Times New Roman" w:hAnsi="Calibri" w:cs="Times New Roman"/>
        </w:rPr>
      </w:pPr>
    </w:p>
    <w:p w14:paraId="74822BA9" w14:textId="77777777" w:rsidR="004E7506" w:rsidRDefault="004E7506" w:rsidP="005F1525">
      <w:pPr>
        <w:spacing w:after="0"/>
        <w:rPr>
          <w:rFonts w:ascii="Calibri" w:eastAsia="Times New Roman" w:hAnsi="Calibri" w:cs="Times New Roman"/>
        </w:rPr>
      </w:pPr>
    </w:p>
    <w:p w14:paraId="40D1D959" w14:textId="77777777" w:rsidR="004E7506" w:rsidRDefault="004E7506" w:rsidP="005F1525">
      <w:pPr>
        <w:spacing w:after="0"/>
        <w:rPr>
          <w:rFonts w:ascii="Calibri" w:eastAsia="Times New Roman" w:hAnsi="Calibri" w:cs="Times New Roman"/>
        </w:rPr>
      </w:pPr>
    </w:p>
    <w:p w14:paraId="4D8BF4FC" w14:textId="77777777" w:rsidR="004E7506" w:rsidRDefault="004E7506"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lastRenderedPageBreak/>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w:t>
      </w:r>
      <w:proofErr w:type="spellStart"/>
      <w:r>
        <w:rPr>
          <w:rFonts w:ascii="Calibri" w:eastAsia="Times New Roman" w:hAnsi="Calibri" w:cs="Times New Roman"/>
        </w:rPr>
        <w:t>quickparts</w:t>
      </w:r>
      <w:proofErr w:type="spellEnd"/>
      <w:r>
        <w:rPr>
          <w:rFonts w:ascii="Calibri" w:eastAsia="Times New Roman" w:hAnsi="Calibri" w:cs="Times New Roman"/>
        </w:rPr>
        <w:t xml:space="preserve">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391AB08" w14:textId="77777777" w:rsidR="009B56DD" w:rsidRDefault="009B56DD">
      <w:pPr>
        <w:rPr>
          <w:rFonts w:ascii="Calibri" w:eastAsia="Times New Roman" w:hAnsi="Calibri" w:cs="Times New Roman"/>
          <w:b/>
          <w:sz w:val="32"/>
          <w:szCs w:val="32"/>
        </w:rPr>
      </w:pPr>
    </w:p>
    <w:p w14:paraId="265B077B" w14:textId="77777777" w:rsidR="009B56DD" w:rsidRDefault="009B56DD">
      <w:pPr>
        <w:rPr>
          <w:rFonts w:ascii="Calibri" w:eastAsia="Times New Roman" w:hAnsi="Calibri" w:cs="Times New Roman"/>
          <w:b/>
          <w:sz w:val="32"/>
          <w:szCs w:val="32"/>
        </w:rPr>
      </w:pPr>
    </w:p>
    <w:p w14:paraId="0D3ACEA8" w14:textId="77777777" w:rsidR="009B56DD" w:rsidRDefault="009B56DD">
      <w:pPr>
        <w:rPr>
          <w:rFonts w:ascii="Calibri" w:eastAsia="Times New Roman" w:hAnsi="Calibri" w:cs="Times New Roman"/>
          <w:b/>
          <w:sz w:val="32"/>
          <w:szCs w:val="32"/>
        </w:rPr>
      </w:pPr>
    </w:p>
    <w:p w14:paraId="2416B5C2" w14:textId="77777777" w:rsidR="009B56DD" w:rsidRDefault="009B56DD">
      <w:pPr>
        <w:rPr>
          <w:rFonts w:ascii="Calibri" w:eastAsia="Times New Roman" w:hAnsi="Calibri" w:cs="Times New Roman"/>
          <w:b/>
          <w:sz w:val="32"/>
          <w:szCs w:val="32"/>
        </w:rPr>
      </w:pPr>
    </w:p>
    <w:p w14:paraId="0D425698" w14:textId="77777777" w:rsidR="004E7506" w:rsidRDefault="004E7506">
      <w:pPr>
        <w:rPr>
          <w:rFonts w:ascii="Calibri" w:eastAsia="Times New Roman" w:hAnsi="Calibri" w:cs="Times New Roman"/>
          <w:b/>
          <w:sz w:val="32"/>
          <w:szCs w:val="32"/>
        </w:rPr>
      </w:pPr>
    </w:p>
    <w:p w14:paraId="4500C00A" w14:textId="77777777" w:rsidR="004E7506" w:rsidRDefault="004E7506">
      <w:pPr>
        <w:rPr>
          <w:rFonts w:ascii="Calibri" w:eastAsia="Times New Roman" w:hAnsi="Calibri" w:cs="Times New Roman"/>
          <w:b/>
          <w:sz w:val="32"/>
          <w:szCs w:val="32"/>
        </w:rPr>
      </w:pPr>
    </w:p>
    <w:p w14:paraId="7FAD15FD" w14:textId="77777777" w:rsidR="00A51779" w:rsidRPr="002A064F" w:rsidRDefault="00A51779">
      <w:pPr>
        <w:rPr>
          <w:rFonts w:ascii="Calibri" w:eastAsia="Times New Roman" w:hAnsi="Calibri" w:cs="Times New Roman"/>
          <w:b/>
          <w:sz w:val="32"/>
          <w:szCs w:val="32"/>
        </w:rPr>
      </w:pP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w:t>
            </w:r>
            <w:proofErr w:type="spellStart"/>
            <w:r w:rsidR="005E0400">
              <w:rPr>
                <w:rFonts w:ascii="Calibri" w:eastAsia="Times New Roman" w:hAnsi="Calibri" w:cs="Times New Roman"/>
                <w:sz w:val="24"/>
                <w:szCs w:val="24"/>
              </w:rPr>
              <w:t>eventcode</w:t>
            </w:r>
            <w:proofErr w:type="spellEnd"/>
            <w:r w:rsidR="005E0400">
              <w:rPr>
                <w:rFonts w:ascii="Calibri" w:eastAsia="Times New Roman" w:hAnsi="Calibri" w:cs="Times New Roman"/>
                <w:sz w:val="24"/>
                <w:szCs w:val="24"/>
              </w:rPr>
              <w:t xml:space="preserv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w:t>
            </w:r>
            <w:proofErr w:type="spellStart"/>
            <w:r w:rsidR="00BB02E2">
              <w:rPr>
                <w:rFonts w:ascii="Calibri" w:eastAsia="Times New Roman" w:hAnsi="Calibri" w:cs="Times New Roman"/>
                <w:sz w:val="24"/>
                <w:szCs w:val="24"/>
              </w:rPr>
              <w:t>NONID_Reinterview</w:t>
            </w:r>
            <w:proofErr w:type="spellEnd"/>
            <w:r w:rsidR="00BB02E2">
              <w:rPr>
                <w:rFonts w:ascii="Calibri" w:eastAsia="Times New Roman" w:hAnsi="Calibri" w:cs="Times New Roman"/>
                <w:sz w:val="24"/>
                <w:szCs w:val="24"/>
              </w:rPr>
              <w:t xml:space="preserve">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w:t>
            </w:r>
            <w:proofErr w:type="spellStart"/>
            <w:r w:rsidR="00CA5897">
              <w:rPr>
                <w:rFonts w:ascii="Calibri" w:eastAsia="Times New Roman" w:hAnsi="Calibri" w:cs="Times New Roman"/>
                <w:sz w:val="24"/>
                <w:szCs w:val="24"/>
              </w:rPr>
              <w:t>Ri</w:t>
            </w:r>
            <w:proofErr w:type="spellEnd"/>
            <w:r w:rsidR="00CA5897">
              <w:rPr>
                <w:rFonts w:ascii="Calibri" w:eastAsia="Times New Roman" w:hAnsi="Calibri" w:cs="Times New Roman"/>
                <w:sz w:val="24"/>
                <w:szCs w:val="24"/>
              </w:rPr>
              <w:t xml:space="preserve">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w:t>
            </w:r>
            <w:proofErr w:type="spellStart"/>
            <w:r w:rsidR="00997D50">
              <w:rPr>
                <w:rFonts w:ascii="Calibri" w:eastAsia="Times New Roman" w:hAnsi="Calibri" w:cs="Times New Roman"/>
                <w:sz w:val="24"/>
                <w:szCs w:val="24"/>
              </w:rPr>
              <w:t>Poxy</w:t>
            </w:r>
            <w:proofErr w:type="spellEnd"/>
            <w:r w:rsidR="00997D50">
              <w:rPr>
                <w:rFonts w:ascii="Calibri" w:eastAsia="Times New Roman" w:hAnsi="Calibri" w:cs="Times New Roman"/>
                <w:sz w:val="24"/>
                <w:szCs w:val="24"/>
              </w:rPr>
              <w:t xml:space="preserve">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EB1AE5" w:rsidRPr="002A064F" w14:paraId="656FDE25" w14:textId="77777777" w:rsidTr="005A0DE4">
        <w:tc>
          <w:tcPr>
            <w:tcW w:w="913" w:type="dxa"/>
          </w:tcPr>
          <w:p w14:paraId="0DB98E21" w14:textId="5E3E9B96" w:rsidR="00EB1AE5" w:rsidRDefault="00EB1AE5"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75" w:type="dxa"/>
          </w:tcPr>
          <w:p w14:paraId="228E34B9" w14:textId="2E594620" w:rsidR="00EB1AE5" w:rsidRDefault="00EB1AE5" w:rsidP="009326DE">
            <w:pPr>
              <w:rPr>
                <w:rFonts w:ascii="Calibri" w:eastAsia="Times New Roman" w:hAnsi="Calibri" w:cs="Times New Roman"/>
                <w:sz w:val="24"/>
                <w:szCs w:val="24"/>
              </w:rPr>
            </w:pPr>
            <w:r>
              <w:rPr>
                <w:rFonts w:ascii="Calibri" w:eastAsia="Times New Roman" w:hAnsi="Calibri" w:cs="Times New Roman"/>
                <w:sz w:val="24"/>
                <w:szCs w:val="24"/>
              </w:rPr>
              <w:t>2/21/17</w:t>
            </w:r>
          </w:p>
        </w:tc>
        <w:tc>
          <w:tcPr>
            <w:tcW w:w="7288" w:type="dxa"/>
          </w:tcPr>
          <w:p w14:paraId="4489618B" w14:textId="7780310D" w:rsidR="00EB1AE5" w:rsidRDefault="00A64D76" w:rsidP="009326DE">
            <w:pPr>
              <w:rPr>
                <w:rFonts w:ascii="Calibri" w:eastAsia="Times New Roman" w:hAnsi="Calibri" w:cs="Times New Roman"/>
                <w:sz w:val="24"/>
                <w:szCs w:val="24"/>
              </w:rPr>
            </w:pPr>
            <w:r>
              <w:rPr>
                <w:rFonts w:ascii="Calibri" w:eastAsia="Times New Roman" w:hAnsi="Calibri" w:cs="Times New Roman"/>
                <w:sz w:val="24"/>
                <w:szCs w:val="24"/>
              </w:rPr>
              <w:t>Update CONTACT HISTORY with ATTACTUAL AND message (18-660).</w:t>
            </w:r>
            <w:r w:rsidR="00297D33">
              <w:rPr>
                <w:rFonts w:ascii="Calibri" w:eastAsia="Times New Roman" w:hAnsi="Calibri" w:cs="Times New Roman"/>
                <w:sz w:val="24"/>
                <w:szCs w:val="24"/>
              </w:rPr>
              <w:t xml:space="preserve">Update Case Details, Contact History, Address Details, and Case </w:t>
            </w:r>
            <w:r w:rsidR="00297D33">
              <w:rPr>
                <w:rFonts w:ascii="Calibri" w:eastAsia="Times New Roman" w:hAnsi="Calibri" w:cs="Times New Roman"/>
                <w:sz w:val="24"/>
                <w:szCs w:val="24"/>
              </w:rPr>
              <w:lastRenderedPageBreak/>
              <w:t xml:space="preserve">Notes (18-671). </w:t>
            </w:r>
            <w:r w:rsidR="00EB1AE5">
              <w:rPr>
                <w:rFonts w:ascii="Calibri" w:eastAsia="Times New Roman" w:hAnsi="Calibri" w:cs="Times New Roman"/>
                <w:sz w:val="24"/>
                <w:szCs w:val="24"/>
              </w:rPr>
              <w:t>Display count of cases (18-673).</w:t>
            </w:r>
            <w:r w:rsidR="00561CB1">
              <w:rPr>
                <w:rFonts w:ascii="Calibri" w:eastAsia="Times New Roman" w:hAnsi="Calibri" w:cs="Times New Roman"/>
                <w:sz w:val="24"/>
                <w:szCs w:val="24"/>
              </w:rPr>
              <w:t xml:space="preserve"> Update help text for </w:t>
            </w:r>
            <w:proofErr w:type="spellStart"/>
            <w:r w:rsidR="00561CB1">
              <w:rPr>
                <w:rFonts w:ascii="Calibri" w:eastAsia="Times New Roman" w:hAnsi="Calibri" w:cs="Times New Roman"/>
                <w:sz w:val="24"/>
                <w:szCs w:val="24"/>
              </w:rPr>
              <w:t>ecase</w:t>
            </w:r>
            <w:proofErr w:type="spellEnd"/>
            <w:r w:rsidR="00561CB1">
              <w:rPr>
                <w:rFonts w:ascii="Calibri" w:eastAsia="Times New Roman" w:hAnsi="Calibri" w:cs="Times New Roman"/>
                <w:sz w:val="24"/>
                <w:szCs w:val="24"/>
              </w:rPr>
              <w:t xml:space="preserve"> (18-648). </w:t>
            </w:r>
          </w:p>
        </w:tc>
      </w:tr>
      <w:tr w:rsidR="00A51779" w:rsidRPr="002A064F" w14:paraId="5F120274" w14:textId="77777777" w:rsidTr="005A0DE4">
        <w:tc>
          <w:tcPr>
            <w:tcW w:w="913" w:type="dxa"/>
          </w:tcPr>
          <w:p w14:paraId="57C003C3" w14:textId="483F0324" w:rsidR="00A51779" w:rsidRDefault="00A51779"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11</w:t>
            </w:r>
          </w:p>
        </w:tc>
        <w:tc>
          <w:tcPr>
            <w:tcW w:w="1375" w:type="dxa"/>
          </w:tcPr>
          <w:p w14:paraId="7C5D2B2D" w14:textId="48175DDD" w:rsidR="00A51779" w:rsidRDefault="00A51779" w:rsidP="009326DE">
            <w:pPr>
              <w:rPr>
                <w:rFonts w:ascii="Calibri" w:eastAsia="Times New Roman" w:hAnsi="Calibri" w:cs="Times New Roman"/>
                <w:sz w:val="24"/>
                <w:szCs w:val="24"/>
              </w:rPr>
            </w:pPr>
            <w:r>
              <w:rPr>
                <w:rFonts w:ascii="Calibri" w:eastAsia="Times New Roman" w:hAnsi="Calibri" w:cs="Times New Roman"/>
                <w:sz w:val="24"/>
                <w:szCs w:val="24"/>
              </w:rPr>
              <w:t>3/10/17</w:t>
            </w:r>
          </w:p>
        </w:tc>
        <w:tc>
          <w:tcPr>
            <w:tcW w:w="7288" w:type="dxa"/>
          </w:tcPr>
          <w:p w14:paraId="1D4E474C" w14:textId="57DF272E" w:rsidR="00A51779" w:rsidRDefault="00A51779" w:rsidP="009326DE">
            <w:pPr>
              <w:rPr>
                <w:rFonts w:ascii="Calibri" w:eastAsia="Times New Roman" w:hAnsi="Calibri" w:cs="Times New Roman"/>
                <w:sz w:val="24"/>
                <w:szCs w:val="24"/>
              </w:rPr>
            </w:pPr>
            <w:r>
              <w:rPr>
                <w:rFonts w:ascii="Calibri" w:eastAsia="Times New Roman" w:hAnsi="Calibri" w:cs="Times New Roman"/>
                <w:sz w:val="24"/>
                <w:szCs w:val="24"/>
              </w:rPr>
              <w:t xml:space="preserve">Remove MCM screens. </w:t>
            </w:r>
            <w:r w:rsidR="00080377">
              <w:rPr>
                <w:rFonts w:ascii="Calibri" w:eastAsia="Times New Roman" w:hAnsi="Calibri" w:cs="Times New Roman"/>
                <w:sz w:val="24"/>
                <w:szCs w:val="24"/>
              </w:rPr>
              <w:t xml:space="preserve">Update KNOW ADDRESS special instructions (18-686). </w:t>
            </w:r>
            <w:r w:rsidR="0032571B">
              <w:rPr>
                <w:rFonts w:ascii="Calibri" w:eastAsia="Times New Roman" w:hAnsi="Calibri" w:cs="Times New Roman"/>
                <w:sz w:val="24"/>
                <w:szCs w:val="24"/>
              </w:rPr>
              <w:t>Change Enumeration app icon (18-667).</w:t>
            </w:r>
            <w:r w:rsidR="001A33AC">
              <w:rPr>
                <w:rFonts w:ascii="Calibri" w:eastAsia="Times New Roman" w:hAnsi="Calibri" w:cs="Times New Roman"/>
                <w:sz w:val="24"/>
                <w:szCs w:val="24"/>
              </w:rPr>
              <w:t xml:space="preserve">Update KNOW ADDRESS question wording (18-703). </w:t>
            </w:r>
          </w:p>
        </w:tc>
      </w:tr>
      <w:tr w:rsidR="00D055E9" w:rsidRPr="002A064F" w14:paraId="11115AFC" w14:textId="77777777" w:rsidTr="005A0DE4">
        <w:tc>
          <w:tcPr>
            <w:tcW w:w="913" w:type="dxa"/>
          </w:tcPr>
          <w:p w14:paraId="26A4014E" w14:textId="61DC225A" w:rsidR="00D055E9" w:rsidRDefault="00D055E9" w:rsidP="009326DE">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75" w:type="dxa"/>
          </w:tcPr>
          <w:p w14:paraId="7CD2E560" w14:textId="551EC85C" w:rsidR="00D055E9" w:rsidRDefault="00D055E9" w:rsidP="009326DE">
            <w:pPr>
              <w:rPr>
                <w:rFonts w:ascii="Calibri" w:eastAsia="Times New Roman" w:hAnsi="Calibri" w:cs="Times New Roman"/>
                <w:sz w:val="24"/>
                <w:szCs w:val="24"/>
              </w:rPr>
            </w:pPr>
            <w:r>
              <w:rPr>
                <w:rFonts w:ascii="Calibri" w:eastAsia="Times New Roman" w:hAnsi="Calibri" w:cs="Times New Roman"/>
                <w:sz w:val="24"/>
                <w:szCs w:val="24"/>
              </w:rPr>
              <w:t>3/20/17</w:t>
            </w:r>
          </w:p>
        </w:tc>
        <w:tc>
          <w:tcPr>
            <w:tcW w:w="7288" w:type="dxa"/>
          </w:tcPr>
          <w:p w14:paraId="41B67E20" w14:textId="4A233C15" w:rsidR="00D055E9" w:rsidRDefault="00D055E9"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special instructions on ATTEMPT TYPE, RI CONTACT RESP and ELIGIBLE RESP (18-709). </w:t>
            </w:r>
            <w:r w:rsidR="00277537">
              <w:rPr>
                <w:rFonts w:ascii="Calibri" w:eastAsia="Times New Roman" w:hAnsi="Calibri" w:cs="Times New Roman"/>
                <w:sz w:val="24"/>
                <w:szCs w:val="24"/>
              </w:rPr>
              <w:t xml:space="preserve">Match wording and response options on ATTEMPT TYPE (18-713). </w:t>
            </w:r>
          </w:p>
        </w:tc>
      </w:tr>
      <w:tr w:rsidR="00AE3CB0" w:rsidRPr="002A064F" w14:paraId="3B0584ED" w14:textId="77777777" w:rsidTr="005A0DE4">
        <w:tc>
          <w:tcPr>
            <w:tcW w:w="913" w:type="dxa"/>
          </w:tcPr>
          <w:p w14:paraId="0EBAEAC7" w14:textId="7433AA31" w:rsidR="00AE3CB0" w:rsidRDefault="00AE3CB0" w:rsidP="00AE3CB0">
            <w:pPr>
              <w:rPr>
                <w:rFonts w:ascii="Calibri" w:eastAsia="Times New Roman" w:hAnsi="Calibri" w:cs="Times New Roman"/>
                <w:sz w:val="24"/>
                <w:szCs w:val="24"/>
              </w:rPr>
            </w:pPr>
            <w:r>
              <w:rPr>
                <w:rFonts w:ascii="Calibri" w:eastAsia="Times New Roman" w:hAnsi="Calibri" w:cs="Times New Roman"/>
                <w:sz w:val="24"/>
                <w:szCs w:val="24"/>
              </w:rPr>
              <w:t xml:space="preserve">Sprint 12rev </w:t>
            </w:r>
          </w:p>
        </w:tc>
        <w:tc>
          <w:tcPr>
            <w:tcW w:w="1375" w:type="dxa"/>
          </w:tcPr>
          <w:p w14:paraId="33CD8991" w14:textId="29211F74" w:rsidR="00AE3CB0" w:rsidRDefault="00AE3CB0" w:rsidP="007A1BD2">
            <w:pPr>
              <w:rPr>
                <w:rFonts w:ascii="Calibri" w:eastAsia="Times New Roman" w:hAnsi="Calibri" w:cs="Times New Roman"/>
                <w:sz w:val="24"/>
                <w:szCs w:val="24"/>
              </w:rPr>
            </w:pPr>
            <w:r>
              <w:rPr>
                <w:rFonts w:ascii="Calibri" w:eastAsia="Times New Roman" w:hAnsi="Calibri" w:cs="Times New Roman"/>
                <w:sz w:val="24"/>
                <w:szCs w:val="24"/>
              </w:rPr>
              <w:t>4/</w:t>
            </w:r>
            <w:r w:rsidR="007A1BD2">
              <w:rPr>
                <w:rFonts w:ascii="Calibri" w:eastAsia="Times New Roman" w:hAnsi="Calibri" w:cs="Times New Roman"/>
                <w:sz w:val="24"/>
                <w:szCs w:val="24"/>
              </w:rPr>
              <w:t>11</w:t>
            </w:r>
            <w:r>
              <w:rPr>
                <w:rFonts w:ascii="Calibri" w:eastAsia="Times New Roman" w:hAnsi="Calibri" w:cs="Times New Roman"/>
                <w:sz w:val="24"/>
                <w:szCs w:val="24"/>
              </w:rPr>
              <w:t>/17</w:t>
            </w:r>
          </w:p>
        </w:tc>
        <w:tc>
          <w:tcPr>
            <w:tcW w:w="7288" w:type="dxa"/>
          </w:tcPr>
          <w:p w14:paraId="6F235F22" w14:textId="61D9E211" w:rsidR="00AE3CB0" w:rsidRDefault="00AE3CB0" w:rsidP="009326DE">
            <w:pPr>
              <w:rPr>
                <w:rFonts w:ascii="Calibri" w:eastAsia="Times New Roman" w:hAnsi="Calibri" w:cs="Times New Roman"/>
                <w:sz w:val="24"/>
                <w:szCs w:val="24"/>
              </w:rPr>
            </w:pPr>
            <w:r>
              <w:rPr>
                <w:rFonts w:ascii="Calibri" w:eastAsia="Times New Roman" w:hAnsi="Calibri" w:cs="Times New Roman"/>
                <w:sz w:val="24"/>
                <w:szCs w:val="24"/>
              </w:rPr>
              <w:t>Updates for MU RI spec (18-721).</w:t>
            </w:r>
          </w:p>
        </w:tc>
      </w:tr>
      <w:tr w:rsidR="000E173A" w:rsidRPr="002A064F" w14:paraId="35EBBC20" w14:textId="77777777" w:rsidTr="005A0DE4">
        <w:tc>
          <w:tcPr>
            <w:tcW w:w="913" w:type="dxa"/>
          </w:tcPr>
          <w:p w14:paraId="3E73A587" w14:textId="3AAFF5F7" w:rsidR="000E173A" w:rsidRDefault="000E173A" w:rsidP="00AE3CB0">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75A1FA6A" w14:textId="51C5799A" w:rsidR="000E173A" w:rsidRDefault="000E173A" w:rsidP="007A1BD2">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6210B48F" w14:textId="6C5F8399" w:rsidR="000E173A" w:rsidRDefault="00226874" w:rsidP="009326DE">
            <w:pPr>
              <w:rPr>
                <w:rFonts w:ascii="Calibri" w:eastAsia="Times New Roman" w:hAnsi="Calibri" w:cs="Times New Roman"/>
                <w:sz w:val="24"/>
                <w:szCs w:val="24"/>
              </w:rPr>
            </w:pPr>
            <w:r>
              <w:rPr>
                <w:rFonts w:ascii="Calibri" w:eastAsia="Times New Roman" w:hAnsi="Calibri" w:cs="Times New Roman"/>
                <w:sz w:val="24"/>
                <w:szCs w:val="24"/>
              </w:rPr>
              <w:t xml:space="preserve">MU RI Update Case Notes Formatting (18-725). </w:t>
            </w:r>
            <w:r w:rsidR="008163D3">
              <w:rPr>
                <w:rFonts w:ascii="Calibri" w:eastAsia="Times New Roman" w:hAnsi="Calibri" w:cs="Times New Roman"/>
                <w:sz w:val="24"/>
                <w:szCs w:val="24"/>
              </w:rPr>
              <w:t xml:space="preserve">Clearing the text box when “Other” is selected as a response option (18-731). </w:t>
            </w:r>
            <w:r w:rsidR="000E173A">
              <w:rPr>
                <w:rFonts w:ascii="Calibri" w:eastAsia="Times New Roman" w:hAnsi="Calibri" w:cs="Times New Roman"/>
                <w:sz w:val="24"/>
                <w:szCs w:val="24"/>
              </w:rPr>
              <w:t>Update KNOW ADDRESS” (18-734).</w:t>
            </w:r>
            <w:r w:rsidR="00A04F84">
              <w:rPr>
                <w:rFonts w:ascii="Calibri" w:eastAsia="Times New Roman" w:hAnsi="Calibri" w:cs="Times New Roman"/>
                <w:sz w:val="24"/>
                <w:szCs w:val="24"/>
              </w:rPr>
              <w:t xml:space="preserve"> Change UTC to GMT (18-732).</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674" w:type="dxa"/>
        <w:tblInd w:w="-319" w:type="dxa"/>
        <w:tblLayout w:type="fixed"/>
        <w:tblLook w:val="04A0" w:firstRow="1" w:lastRow="0" w:firstColumn="1" w:lastColumn="0" w:noHBand="0" w:noVBand="1"/>
      </w:tblPr>
      <w:tblGrid>
        <w:gridCol w:w="2070"/>
        <w:gridCol w:w="1872"/>
        <w:gridCol w:w="2772"/>
        <w:gridCol w:w="3006"/>
        <w:gridCol w:w="954"/>
      </w:tblGrid>
      <w:tr w:rsidR="00A81E16" w:rsidRPr="00A81E16" w14:paraId="75E56838" w14:textId="77777777" w:rsidTr="009C4450">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3006"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54"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846" w14:textId="77777777" w:rsidTr="009C4450">
        <w:trPr>
          <w:cantSplit/>
        </w:trPr>
        <w:tc>
          <w:tcPr>
            <w:tcW w:w="2070" w:type="dxa"/>
          </w:tcPr>
          <w:p w14:paraId="75E5683F" w14:textId="558039AB" w:rsidR="002F1B54" w:rsidRPr="00A81E16" w:rsidRDefault="0066318C" w:rsidP="003D5D58">
            <w:pPr>
              <w:keepNext/>
              <w:keepLines/>
              <w:rPr>
                <w:rFonts w:ascii="Times New Roman" w:eastAsia="Times New Roman" w:hAnsi="Times New Roman" w:cs="Times New Roman"/>
                <w:caps/>
                <w:sz w:val="20"/>
                <w:szCs w:val="20"/>
              </w:rPr>
            </w:pPr>
            <w:hyperlink w:anchor="ATTEMPTTYPE" w:history="1">
              <w:r w:rsidR="002F1B54" w:rsidRPr="00A81E16">
                <w:rPr>
                  <w:rStyle w:val="Hyperlink"/>
                  <w:rFonts w:ascii="Times New Roman" w:eastAsia="Times New Roman" w:hAnsi="Times New Roman" w:cs="Times New Roman"/>
                  <w:caps/>
                  <w:color w:val="auto"/>
                  <w:sz w:val="20"/>
                  <w:szCs w:val="20"/>
                  <w:u w:val="none"/>
                </w:rPr>
                <w:t>ATTEMPT TYPE</w:t>
              </w:r>
            </w:hyperlink>
          </w:p>
        </w:tc>
        <w:tc>
          <w:tcPr>
            <w:tcW w:w="1872" w:type="dxa"/>
          </w:tcPr>
          <w:p w14:paraId="7EBAF578" w14:textId="20A49A30" w:rsidR="002F1B54" w:rsidRPr="00A81E16" w:rsidRDefault="00BD6C5C" w:rsidP="00E66593">
            <w:pPr>
              <w:keepNext/>
              <w:keepLines/>
              <w:rPr>
                <w:rFonts w:ascii="Times New Roman" w:eastAsia="Times New Roman" w:hAnsi="Times New Roman" w:cs="Times New Roman"/>
                <w:b/>
                <w:caps/>
                <w:sz w:val="20"/>
                <w:szCs w:val="20"/>
              </w:rPr>
            </w:pPr>
            <w:r>
              <w:rPr>
                <w:rFonts w:ascii="Times New Roman" w:eastAsia="Times New Roman" w:hAnsi="Times New Roman" w:cs="Times New Roman"/>
                <w:caps/>
                <w:sz w:val="20"/>
                <w:szCs w:val="20"/>
              </w:rPr>
              <w:t>WARD KAY (</w:t>
            </w:r>
            <w:r w:rsidR="00E66593">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40" w14:textId="6FF1B056" w:rsidR="002F1B54" w:rsidRPr="00A81E16" w:rsidRDefault="00220F58" w:rsidP="00E877AE">
            <w:pPr>
              <w:keepNext/>
              <w:keepLines/>
              <w:rPr>
                <w:rFonts w:ascii="Times New Roman" w:eastAsia="Times New Roman" w:hAnsi="Times New Roman" w:cs="Times New Roman"/>
                <w:caps/>
                <w:sz w:val="20"/>
                <w:szCs w:val="20"/>
              </w:rPr>
            </w:pPr>
            <w:r w:rsidRPr="00220F58">
              <w:rPr>
                <w:rFonts w:ascii="Times New Roman" w:hAnsi="Times New Roman" w:cs="Times New Roman"/>
                <w:sz w:val="20"/>
                <w:szCs w:val="20"/>
              </w:rPr>
              <w:t>CASE</w:t>
            </w:r>
            <w:r w:rsidRPr="00220F58">
              <w:rPr>
                <w:rStyle w:val="Hyperlink"/>
                <w:rFonts w:ascii="Times New Roman" w:hAnsi="Times New Roman" w:cs="Times New Roman"/>
                <w:color w:val="auto"/>
                <w:sz w:val="20"/>
                <w:szCs w:val="20"/>
                <w:u w:val="none"/>
              </w:rPr>
              <w:t xml:space="preserve"> DETAILS</w:t>
            </w:r>
          </w:p>
        </w:tc>
        <w:tc>
          <w:tcPr>
            <w:tcW w:w="3006" w:type="dxa"/>
          </w:tcPr>
          <w:p w14:paraId="75E56841" w14:textId="4AD838AF" w:rsidR="002F1B54"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25FCA84E" w14:textId="77777777" w:rsidR="002F1B54" w:rsidRDefault="002F1B54" w:rsidP="00526EE2">
            <w:pPr>
              <w:keepNext/>
              <w:keepLines/>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CASE NOTES</w:t>
            </w:r>
          </w:p>
          <w:p w14:paraId="79BA4EA0" w14:textId="77777777" w:rsidR="009F2228" w:rsidRDefault="009F2228" w:rsidP="00526EE2">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NUMBER CALLED</w:t>
            </w:r>
          </w:p>
          <w:p w14:paraId="75E56844" w14:textId="6C0B71B0" w:rsidR="009F2228" w:rsidRPr="00A81E16" w:rsidRDefault="009F2228" w:rsidP="00526EE2">
            <w:pPr>
              <w:keepNext/>
              <w:keepLines/>
              <w:contextualSpacing/>
              <w:rPr>
                <w:rFonts w:ascii="Times New Roman" w:eastAsia="Times New Roman" w:hAnsi="Times New Roman" w:cs="Times New Roman"/>
                <w:caps/>
                <w:sz w:val="20"/>
                <w:szCs w:val="20"/>
              </w:rPr>
            </w:pPr>
          </w:p>
        </w:tc>
        <w:tc>
          <w:tcPr>
            <w:tcW w:w="954" w:type="dxa"/>
          </w:tcPr>
          <w:p w14:paraId="75E56845" w14:textId="33AA709C"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ATTEMPTTYPE \# "0" \* Arabic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10</w:t>
            </w:r>
            <w:r w:rsidRPr="00A81E16">
              <w:rPr>
                <w:rFonts w:ascii="Times New Roman" w:eastAsia="Times New Roman" w:hAnsi="Times New Roman" w:cs="Times New Roman"/>
                <w:caps/>
                <w:sz w:val="20"/>
                <w:szCs w:val="20"/>
              </w:rPr>
              <w:fldChar w:fldCharType="end"/>
            </w:r>
          </w:p>
        </w:tc>
      </w:tr>
      <w:tr w:rsidR="00A81E16" w:rsidRPr="00A81E16" w14:paraId="75E56852" w14:textId="77777777" w:rsidTr="009C4450">
        <w:trPr>
          <w:cantSplit/>
        </w:trPr>
        <w:tc>
          <w:tcPr>
            <w:tcW w:w="2070" w:type="dxa"/>
          </w:tcPr>
          <w:p w14:paraId="75E56847" w14:textId="2CAEEB69" w:rsidR="002F1B54" w:rsidRPr="00A81E16" w:rsidRDefault="0066318C" w:rsidP="003D5D58">
            <w:pPr>
              <w:keepNext/>
              <w:keepLines/>
              <w:rPr>
                <w:rFonts w:ascii="Times New Roman" w:eastAsia="Times New Roman" w:hAnsi="Times New Roman" w:cs="Times New Roman"/>
                <w:caps/>
                <w:sz w:val="20"/>
                <w:szCs w:val="20"/>
              </w:rPr>
            </w:pPr>
            <w:hyperlink w:anchor="RESPLOCATION" w:history="1">
              <w:r w:rsidR="002F1B54" w:rsidRPr="00A81E16">
                <w:rPr>
                  <w:rStyle w:val="Hyperlink"/>
                  <w:rFonts w:ascii="Times New Roman" w:eastAsia="Times New Roman" w:hAnsi="Times New Roman" w:cs="Times New Roman"/>
                  <w:caps/>
                  <w:color w:val="auto"/>
                  <w:sz w:val="20"/>
                  <w:szCs w:val="20"/>
                  <w:u w:val="none"/>
                </w:rPr>
                <w:t>RESP LOCATION</w:t>
              </w:r>
            </w:hyperlink>
          </w:p>
        </w:tc>
        <w:tc>
          <w:tcPr>
            <w:tcW w:w="1872" w:type="dxa"/>
          </w:tcPr>
          <w:p w14:paraId="5F3208AF" w14:textId="65BBF029" w:rsidR="002F1B54" w:rsidRPr="00A81E16" w:rsidRDefault="00BD6C5C" w:rsidP="00E66593">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E66593">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48" w14:textId="6567EE68"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tc>
        <w:tc>
          <w:tcPr>
            <w:tcW w:w="3006" w:type="dxa"/>
          </w:tcPr>
          <w:p w14:paraId="75E56849" w14:textId="18A3CE20"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75E5684B"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75E5684C" w14:textId="77777777" w:rsidR="002F1B54"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79516FC8" w14:textId="7094F243" w:rsidR="00973369" w:rsidRPr="00A81E16" w:rsidRDefault="00973369" w:rsidP="0099245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1B3E505D" w14:textId="75F95518" w:rsidR="000428E9" w:rsidRDefault="000428E9" w:rsidP="0099245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INTRO</w:t>
            </w:r>
          </w:p>
          <w:p w14:paraId="0B35F1F1" w14:textId="77777777" w:rsidR="00DB38BC"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p w14:paraId="21590CE2" w14:textId="77777777" w:rsidR="00DB38BC"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LOCATION</w:t>
            </w:r>
          </w:p>
          <w:p w14:paraId="75E56850" w14:textId="7A763ED3" w:rsidR="00DB38BC" w:rsidRPr="00A81E16"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ALERTS</w:t>
            </w:r>
          </w:p>
        </w:tc>
        <w:tc>
          <w:tcPr>
            <w:tcW w:w="954" w:type="dxa"/>
          </w:tcPr>
          <w:p w14:paraId="75E56851" w14:textId="2A1CDE97"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RESPLOCATION \# "0" \* Arabic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12</w:t>
            </w:r>
            <w:r w:rsidRPr="00A81E16">
              <w:rPr>
                <w:rFonts w:ascii="Times New Roman" w:eastAsia="Times New Roman" w:hAnsi="Times New Roman" w:cs="Times New Roman"/>
                <w:caps/>
                <w:sz w:val="20"/>
                <w:szCs w:val="20"/>
              </w:rPr>
              <w:fldChar w:fldCharType="end"/>
            </w:r>
          </w:p>
        </w:tc>
      </w:tr>
      <w:tr w:rsidR="00A81E16" w:rsidRPr="00A81E16" w14:paraId="75E5686B" w14:textId="77777777" w:rsidTr="009C4450">
        <w:trPr>
          <w:cantSplit/>
        </w:trPr>
        <w:tc>
          <w:tcPr>
            <w:tcW w:w="2070" w:type="dxa"/>
          </w:tcPr>
          <w:p w14:paraId="75E56865" w14:textId="30940BB7" w:rsidR="002603E2" w:rsidRPr="00A81E16" w:rsidRDefault="0066318C" w:rsidP="003D5D58">
            <w:pPr>
              <w:keepNext/>
              <w:keepLines/>
              <w:rPr>
                <w:rFonts w:ascii="Times New Roman" w:eastAsia="Times New Roman" w:hAnsi="Times New Roman" w:cs="Times New Roman"/>
                <w:caps/>
                <w:sz w:val="20"/>
                <w:szCs w:val="20"/>
              </w:rPr>
            </w:pPr>
            <w:hyperlink w:anchor="DISTANCE" w:history="1">
              <w:r w:rsidR="002603E2" w:rsidRPr="00A81E16">
                <w:rPr>
                  <w:rStyle w:val="Hyperlink"/>
                  <w:rFonts w:ascii="Times New Roman" w:eastAsia="Times New Roman" w:hAnsi="Times New Roman" w:cs="Times New Roman"/>
                  <w:caps/>
                  <w:color w:val="auto"/>
                  <w:sz w:val="20"/>
                  <w:szCs w:val="20"/>
                  <w:u w:val="none"/>
                </w:rPr>
                <w:t>DISTANCE</w:t>
              </w:r>
            </w:hyperlink>
          </w:p>
        </w:tc>
        <w:tc>
          <w:tcPr>
            <w:tcW w:w="1872" w:type="dxa"/>
          </w:tcPr>
          <w:p w14:paraId="76DB08C4" w14:textId="794271C0" w:rsidR="002603E2" w:rsidRPr="00A81E16" w:rsidRDefault="00BD6C5C" w:rsidP="00E66593">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E66593">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66" w14:textId="7C557E4B"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tc>
        <w:tc>
          <w:tcPr>
            <w:tcW w:w="3006" w:type="dxa"/>
          </w:tcPr>
          <w:p w14:paraId="75E56869"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54" w:type="dxa"/>
          </w:tcPr>
          <w:p w14:paraId="75E5686A" w14:textId="3D102CFA"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DISTANCE \# "0" \* Arabic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15</w:t>
            </w:r>
            <w:r w:rsidRPr="00A81E16">
              <w:rPr>
                <w:rFonts w:ascii="Times New Roman" w:eastAsia="Times New Roman" w:hAnsi="Times New Roman" w:cs="Times New Roman"/>
                <w:caps/>
                <w:sz w:val="20"/>
                <w:szCs w:val="20"/>
              </w:rPr>
              <w:fldChar w:fldCharType="end"/>
            </w:r>
          </w:p>
        </w:tc>
      </w:tr>
      <w:tr w:rsidR="00A81E16" w:rsidRPr="00A81E16" w14:paraId="75E56871" w14:textId="77777777" w:rsidTr="009C4450">
        <w:trPr>
          <w:cantSplit/>
        </w:trPr>
        <w:tc>
          <w:tcPr>
            <w:tcW w:w="2070" w:type="dxa"/>
          </w:tcPr>
          <w:p w14:paraId="75E5686C" w14:textId="309A567A" w:rsidR="002603E2" w:rsidRPr="00A81E16" w:rsidRDefault="0066318C" w:rsidP="003D5D58">
            <w:pPr>
              <w:keepNext/>
              <w:keepLines/>
              <w:rPr>
                <w:rFonts w:ascii="Times New Roman" w:eastAsia="Times New Roman" w:hAnsi="Times New Roman" w:cs="Times New Roman"/>
                <w:caps/>
                <w:sz w:val="20"/>
                <w:szCs w:val="20"/>
              </w:rPr>
            </w:pPr>
            <w:hyperlink w:anchor="NUMBERCALLED" w:history="1">
              <w:r w:rsidR="002603E2" w:rsidRPr="00A81E16">
                <w:rPr>
                  <w:rStyle w:val="Hyperlink"/>
                  <w:rFonts w:ascii="Times New Roman" w:eastAsia="Times New Roman" w:hAnsi="Times New Roman" w:cs="Times New Roman"/>
                  <w:caps/>
                  <w:color w:val="auto"/>
                  <w:sz w:val="20"/>
                  <w:szCs w:val="20"/>
                  <w:u w:val="none"/>
                </w:rPr>
                <w:t>NUMBER CALLED</w:t>
              </w:r>
            </w:hyperlink>
          </w:p>
        </w:tc>
        <w:tc>
          <w:tcPr>
            <w:tcW w:w="1872" w:type="dxa"/>
          </w:tcPr>
          <w:p w14:paraId="40AA877B" w14:textId="0512D2A8" w:rsidR="002603E2" w:rsidRPr="00A81E16" w:rsidRDefault="00BD6C5C" w:rsidP="00E66593">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E66593">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6D" w14:textId="4BEC3B44"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0BCFB20E" w14:textId="39EE8CE4" w:rsidR="00FC1AF8" w:rsidRPr="00A81E16" w:rsidRDefault="00FC1AF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75E5686E"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3006" w:type="dxa"/>
          </w:tcPr>
          <w:p w14:paraId="75E5686F"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954" w:type="dxa"/>
          </w:tcPr>
          <w:p w14:paraId="75E56870" w14:textId="450E2A3A" w:rsidR="002603E2" w:rsidRPr="00A81E16" w:rsidRDefault="00FF1643" w:rsidP="00567EAF">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NUMBERCALLED \# "0" \* Arabic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16</w:t>
            </w:r>
            <w:r w:rsidRPr="00A81E16">
              <w:rPr>
                <w:rFonts w:ascii="Times New Roman" w:eastAsia="Times New Roman" w:hAnsi="Times New Roman" w:cs="Times New Roman"/>
                <w:caps/>
                <w:sz w:val="20"/>
                <w:szCs w:val="20"/>
              </w:rPr>
              <w:fldChar w:fldCharType="end"/>
            </w:r>
          </w:p>
        </w:tc>
      </w:tr>
      <w:tr w:rsidR="00A81E16" w:rsidRPr="00A81E16" w14:paraId="75E56879" w14:textId="77777777" w:rsidTr="009C4450">
        <w:trPr>
          <w:cantSplit/>
        </w:trPr>
        <w:tc>
          <w:tcPr>
            <w:tcW w:w="2070" w:type="dxa"/>
          </w:tcPr>
          <w:p w14:paraId="75E56872" w14:textId="4B76BD79" w:rsidR="002603E2" w:rsidRPr="00A81E16" w:rsidRDefault="0066318C" w:rsidP="003D5D58">
            <w:pPr>
              <w:keepNext/>
              <w:keepLines/>
              <w:rPr>
                <w:rFonts w:ascii="Times New Roman" w:eastAsia="Times New Roman" w:hAnsi="Times New Roman" w:cs="Times New Roman"/>
                <w:caps/>
                <w:sz w:val="20"/>
                <w:szCs w:val="20"/>
              </w:rPr>
            </w:pPr>
            <w:hyperlink w:anchor="DIALOUTCOME" w:history="1">
              <w:r w:rsidR="002603E2" w:rsidRPr="00A81E16">
                <w:rPr>
                  <w:rStyle w:val="Hyperlink"/>
                  <w:rFonts w:ascii="Times New Roman" w:eastAsia="Times New Roman" w:hAnsi="Times New Roman" w:cs="Times New Roman"/>
                  <w:caps/>
                  <w:color w:val="auto"/>
                  <w:sz w:val="20"/>
                  <w:szCs w:val="20"/>
                  <w:u w:val="none"/>
                </w:rPr>
                <w:t>DIAL OUTCOME</w:t>
              </w:r>
            </w:hyperlink>
          </w:p>
        </w:tc>
        <w:tc>
          <w:tcPr>
            <w:tcW w:w="1872" w:type="dxa"/>
          </w:tcPr>
          <w:p w14:paraId="7C4789AC" w14:textId="3E282CE8" w:rsidR="002603E2" w:rsidRPr="00A81E16" w:rsidRDefault="00BD6C5C" w:rsidP="00E66593">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E66593">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873" w14:textId="691C431C"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tc>
        <w:tc>
          <w:tcPr>
            <w:tcW w:w="3006" w:type="dxa"/>
          </w:tcPr>
          <w:p w14:paraId="75E56876"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5847F1F7" w14:textId="77777777" w:rsidR="002603E2"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24C0EB15" w14:textId="77777777" w:rsidR="00C05A45"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877" w14:textId="1E51AA31" w:rsidR="00C05A45" w:rsidRPr="00A81E16"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tc>
        <w:tc>
          <w:tcPr>
            <w:tcW w:w="954" w:type="dxa"/>
          </w:tcPr>
          <w:p w14:paraId="75E56878" w14:textId="0727FF59"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DIALOUTCOME \# "0" \* Arabic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18</w:t>
            </w:r>
            <w:r w:rsidRPr="00A81E16">
              <w:rPr>
                <w:rFonts w:ascii="Times New Roman" w:eastAsia="Times New Roman" w:hAnsi="Times New Roman" w:cs="Times New Roman"/>
                <w:caps/>
                <w:sz w:val="20"/>
                <w:szCs w:val="20"/>
              </w:rPr>
              <w:fldChar w:fldCharType="end"/>
            </w:r>
          </w:p>
        </w:tc>
      </w:tr>
      <w:tr w:rsidR="00A81E16" w:rsidRPr="00A81E16" w14:paraId="75E56896" w14:textId="77777777" w:rsidTr="009C4450">
        <w:trPr>
          <w:cantSplit/>
        </w:trPr>
        <w:tc>
          <w:tcPr>
            <w:tcW w:w="2070" w:type="dxa"/>
          </w:tcPr>
          <w:p w14:paraId="75E56890" w14:textId="247BB653" w:rsidR="002603E2" w:rsidRPr="00A81E16" w:rsidRDefault="0066318C" w:rsidP="003D5D58">
            <w:pPr>
              <w:keepNext/>
              <w:keepLines/>
              <w:rPr>
                <w:rFonts w:ascii="Times New Roman" w:eastAsia="Times New Roman" w:hAnsi="Times New Roman" w:cs="Times New Roman"/>
                <w:caps/>
                <w:sz w:val="20"/>
                <w:szCs w:val="20"/>
              </w:rPr>
            </w:pPr>
            <w:hyperlink w:anchor="KNOWADDRESS" w:history="1">
              <w:r w:rsidR="002603E2" w:rsidRPr="00A81E16">
                <w:rPr>
                  <w:rStyle w:val="Hyperlink"/>
                  <w:rFonts w:ascii="Times New Roman" w:eastAsia="Times New Roman" w:hAnsi="Times New Roman" w:cs="Times New Roman"/>
                  <w:caps/>
                  <w:color w:val="auto"/>
                  <w:sz w:val="20"/>
                  <w:szCs w:val="20"/>
                  <w:u w:val="none"/>
                </w:rPr>
                <w:t>KNOW ADDRESS</w:t>
              </w:r>
            </w:hyperlink>
          </w:p>
        </w:tc>
        <w:tc>
          <w:tcPr>
            <w:tcW w:w="1872" w:type="dxa"/>
          </w:tcPr>
          <w:p w14:paraId="3A111132" w14:textId="264F8AC3" w:rsidR="002603E2" w:rsidRPr="00A81E16" w:rsidRDefault="00BD6C5C" w:rsidP="00E66593">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E66593">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3517755E" w14:textId="77777777" w:rsidR="002603E2" w:rsidRPr="00A81E16" w:rsidRDefault="002603E2"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14034292" w14:textId="77777777" w:rsidR="00356DBD" w:rsidRDefault="00356DBD"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5C1F8558" w14:textId="30F9AB70" w:rsidR="00FF0014" w:rsidRPr="00A81E16" w:rsidRDefault="00FF0014" w:rsidP="00760868">
            <w:pPr>
              <w:keepNext/>
              <w:keepLines/>
              <w:ind w:left="-18"/>
              <w:contextualSpacing/>
              <w:rPr>
                <w:rFonts w:ascii="Times New Roman" w:eastAsia="Times New Roman" w:hAnsi="Times New Roman" w:cs="Times New Roman"/>
                <w:caps/>
                <w:sz w:val="20"/>
                <w:szCs w:val="20"/>
              </w:rPr>
            </w:pPr>
          </w:p>
          <w:p w14:paraId="75E56892" w14:textId="7AC59E26" w:rsidR="00C9035F" w:rsidRPr="00A81E16" w:rsidRDefault="00C9035F" w:rsidP="00760868">
            <w:pPr>
              <w:keepNext/>
              <w:keepLines/>
              <w:ind w:left="-18"/>
              <w:contextualSpacing/>
              <w:rPr>
                <w:rFonts w:ascii="Times New Roman" w:eastAsia="Times New Roman" w:hAnsi="Times New Roman" w:cs="Times New Roman"/>
                <w:caps/>
                <w:sz w:val="20"/>
                <w:szCs w:val="20"/>
              </w:rPr>
            </w:pPr>
          </w:p>
        </w:tc>
        <w:tc>
          <w:tcPr>
            <w:tcW w:w="3006" w:type="dxa"/>
          </w:tcPr>
          <w:p w14:paraId="4FAEDD80" w14:textId="77777777" w:rsidR="002603E2" w:rsidRPr="00A81E16"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p w14:paraId="75E56894" w14:textId="0B604769" w:rsidR="00A907F5" w:rsidRPr="00A81E16" w:rsidRDefault="00A907F5" w:rsidP="00760868">
            <w:pPr>
              <w:keepNext/>
              <w:keepLines/>
              <w:contextualSpacing/>
              <w:rPr>
                <w:rFonts w:ascii="Times New Roman" w:eastAsia="Times New Roman" w:hAnsi="Times New Roman" w:cs="Times New Roman"/>
                <w:caps/>
                <w:sz w:val="20"/>
                <w:szCs w:val="20"/>
              </w:rPr>
            </w:pPr>
          </w:p>
        </w:tc>
        <w:tc>
          <w:tcPr>
            <w:tcW w:w="954" w:type="dxa"/>
          </w:tcPr>
          <w:p w14:paraId="75E56895" w14:textId="7E9B4293"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KNOWADDRESS \# "0" \* Arabic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20</w:t>
            </w:r>
            <w:r w:rsidRPr="00A81E16">
              <w:rPr>
                <w:rFonts w:ascii="Times New Roman" w:eastAsia="Times New Roman" w:hAnsi="Times New Roman" w:cs="Times New Roman"/>
                <w:caps/>
                <w:sz w:val="20"/>
                <w:szCs w:val="20"/>
              </w:rPr>
              <w:fldChar w:fldCharType="end"/>
            </w:r>
          </w:p>
        </w:tc>
      </w:tr>
      <w:tr w:rsidR="00A81E16" w:rsidRPr="00A81E16" w14:paraId="3E645B7A" w14:textId="77777777" w:rsidTr="009C4450">
        <w:trPr>
          <w:cantSplit/>
        </w:trPr>
        <w:tc>
          <w:tcPr>
            <w:tcW w:w="2070" w:type="dxa"/>
          </w:tcPr>
          <w:p w14:paraId="574A8294" w14:textId="25560846" w:rsidR="0090313C" w:rsidRPr="00A81E16" w:rsidRDefault="0066318C" w:rsidP="003D5D58">
            <w:pPr>
              <w:keepNext/>
              <w:keepLines/>
              <w:rPr>
                <w:rFonts w:ascii="Times New Roman" w:hAnsi="Times New Roman" w:cs="Times New Roman"/>
                <w:sz w:val="20"/>
                <w:szCs w:val="20"/>
              </w:rPr>
            </w:pPr>
            <w:hyperlink w:anchor="RIINTRO" w:history="1">
              <w:r w:rsidR="0090313C" w:rsidRPr="00A81E16">
                <w:rPr>
                  <w:rStyle w:val="Hyperlink"/>
                  <w:rFonts w:ascii="Times New Roman" w:hAnsi="Times New Roman" w:cs="Times New Roman"/>
                  <w:color w:val="auto"/>
                  <w:sz w:val="20"/>
                  <w:szCs w:val="20"/>
                  <w:u w:val="none"/>
                </w:rPr>
                <w:t>RI INTRO</w:t>
              </w:r>
            </w:hyperlink>
          </w:p>
        </w:tc>
        <w:tc>
          <w:tcPr>
            <w:tcW w:w="1872" w:type="dxa"/>
          </w:tcPr>
          <w:p w14:paraId="41834455" w14:textId="1D943CA4" w:rsidR="00BD6C5C" w:rsidRPr="00643015" w:rsidRDefault="00643015" w:rsidP="00BD6C5C">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00BD6C5C" w:rsidRPr="00643015">
              <w:rPr>
                <w:rFonts w:ascii="Times New Roman" w:eastAsia="Times New Roman" w:hAnsi="Times New Roman" w:cs="Times New Roman"/>
                <w:caps/>
                <w:sz w:val="20"/>
                <w:szCs w:val="20"/>
                <w:lang w:val="es-US"/>
              </w:rPr>
              <w:t xml:space="preserve"> (DSSD) </w:t>
            </w:r>
          </w:p>
          <w:p w14:paraId="60803AEF" w14:textId="63E13D4E" w:rsidR="0090313C" w:rsidRPr="00643015" w:rsidRDefault="0090313C" w:rsidP="00760868">
            <w:pPr>
              <w:keepNext/>
              <w:keepLines/>
              <w:contextualSpacing/>
              <w:rPr>
                <w:rFonts w:ascii="Times New Roman" w:eastAsia="Times New Roman" w:hAnsi="Times New Roman" w:cs="Times New Roman"/>
                <w:caps/>
                <w:sz w:val="20"/>
                <w:szCs w:val="20"/>
                <w:lang w:val="es-US"/>
              </w:rPr>
            </w:pPr>
          </w:p>
        </w:tc>
        <w:tc>
          <w:tcPr>
            <w:tcW w:w="2772" w:type="dxa"/>
          </w:tcPr>
          <w:p w14:paraId="3261D47E" w14:textId="640D962A"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tc>
        <w:tc>
          <w:tcPr>
            <w:tcW w:w="3006" w:type="dxa"/>
          </w:tcPr>
          <w:p w14:paraId="7846C244" w14:textId="77777777"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CONTACT RESP</w:t>
            </w:r>
          </w:p>
          <w:p w14:paraId="4AC72305" w14:textId="78402CC6"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4A9C7E9C" w14:textId="77777777"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6E21AE4D" w14:textId="7DBDBAFC" w:rsidR="0090313C" w:rsidRPr="00A81E16" w:rsidRDefault="0090313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54" w:type="dxa"/>
          </w:tcPr>
          <w:p w14:paraId="1D28B995" w14:textId="7D9F6552" w:rsidR="0090313C" w:rsidRPr="00A81E16" w:rsidRDefault="0090313C"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RIINTRO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22</w:t>
            </w:r>
            <w:r w:rsidRPr="00A81E16">
              <w:rPr>
                <w:rFonts w:ascii="Times New Roman" w:eastAsia="Times New Roman" w:hAnsi="Times New Roman" w:cs="Times New Roman"/>
                <w:caps/>
                <w:sz w:val="20"/>
                <w:szCs w:val="20"/>
              </w:rPr>
              <w:fldChar w:fldCharType="end"/>
            </w:r>
          </w:p>
        </w:tc>
      </w:tr>
      <w:tr w:rsidR="00A81E16" w:rsidRPr="00A81E16" w14:paraId="5EBED646" w14:textId="77777777" w:rsidTr="009C4450">
        <w:trPr>
          <w:cantSplit/>
          <w:trHeight w:val="1646"/>
        </w:trPr>
        <w:tc>
          <w:tcPr>
            <w:tcW w:w="2070" w:type="dxa"/>
          </w:tcPr>
          <w:p w14:paraId="0144EC21" w14:textId="35AB0ED8" w:rsidR="00B768F9" w:rsidRPr="00A81E16" w:rsidRDefault="0066318C" w:rsidP="003D5D58">
            <w:pPr>
              <w:keepNext/>
              <w:keepLines/>
              <w:rPr>
                <w:rFonts w:ascii="Times New Roman" w:hAnsi="Times New Roman" w:cs="Times New Roman"/>
                <w:sz w:val="20"/>
                <w:szCs w:val="20"/>
              </w:rPr>
            </w:pPr>
            <w:hyperlink w:anchor="RICONTACTRESP" w:history="1">
              <w:r w:rsidR="00B768F9" w:rsidRPr="00A81E16">
                <w:rPr>
                  <w:rStyle w:val="Hyperlink"/>
                  <w:rFonts w:ascii="Times New Roman" w:hAnsi="Times New Roman" w:cs="Times New Roman"/>
                  <w:color w:val="auto"/>
                  <w:sz w:val="20"/>
                  <w:szCs w:val="20"/>
                  <w:u w:val="none"/>
                </w:rPr>
                <w:t>RI CONTACT RESP</w:t>
              </w:r>
            </w:hyperlink>
          </w:p>
        </w:tc>
        <w:tc>
          <w:tcPr>
            <w:tcW w:w="1872" w:type="dxa"/>
          </w:tcPr>
          <w:p w14:paraId="3816FD72" w14:textId="3B95CF80" w:rsidR="00643015" w:rsidRPr="00643015" w:rsidRDefault="00643015" w:rsidP="00643015">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Pr="00643015">
              <w:rPr>
                <w:rFonts w:ascii="Times New Roman" w:eastAsia="Times New Roman" w:hAnsi="Times New Roman" w:cs="Times New Roman"/>
                <w:caps/>
                <w:sz w:val="20"/>
                <w:szCs w:val="20"/>
                <w:lang w:val="es-US"/>
              </w:rPr>
              <w:t xml:space="preserve"> (DSSD) </w:t>
            </w:r>
          </w:p>
          <w:p w14:paraId="4C236117" w14:textId="692B4716" w:rsidR="00B768F9" w:rsidRPr="00643015" w:rsidRDefault="00B768F9" w:rsidP="00BD6C5C">
            <w:pPr>
              <w:keepNext/>
              <w:keepLines/>
              <w:contextualSpacing/>
              <w:rPr>
                <w:rFonts w:ascii="Times New Roman" w:eastAsia="Times New Roman" w:hAnsi="Times New Roman" w:cs="Times New Roman"/>
                <w:caps/>
                <w:sz w:val="20"/>
                <w:szCs w:val="20"/>
                <w:lang w:val="es-US"/>
              </w:rPr>
            </w:pPr>
          </w:p>
        </w:tc>
        <w:tc>
          <w:tcPr>
            <w:tcW w:w="2772" w:type="dxa"/>
          </w:tcPr>
          <w:p w14:paraId="6004338D" w14:textId="77777777" w:rsidR="00B768F9" w:rsidRPr="00A81E16" w:rsidRDefault="00B768F9" w:rsidP="00760868">
            <w:pPr>
              <w:keepNext/>
              <w:keepLines/>
              <w:contextualSpacing/>
              <w:rPr>
                <w:rFonts w:ascii="Times New Roman" w:eastAsia="Times New Roman" w:hAnsi="Times New Roman" w:cs="Times New Roman"/>
                <w:caps/>
                <w:sz w:val="20"/>
                <w:szCs w:val="20"/>
                <w:lang w:val="es-US"/>
              </w:rPr>
            </w:pPr>
            <w:r w:rsidRPr="00A81E16">
              <w:rPr>
                <w:rFonts w:ascii="Times New Roman" w:eastAsia="Times New Roman" w:hAnsi="Times New Roman" w:cs="Times New Roman"/>
                <w:caps/>
                <w:sz w:val="20"/>
                <w:szCs w:val="20"/>
                <w:lang w:val="es-US"/>
              </w:rPr>
              <w:t>RI INTRO</w:t>
            </w:r>
          </w:p>
          <w:p w14:paraId="4C944AD9" w14:textId="5102A80E" w:rsidR="00B768F9" w:rsidRPr="00A81E16" w:rsidRDefault="00B768F9" w:rsidP="00760868">
            <w:pPr>
              <w:keepNext/>
              <w:keepLines/>
              <w:contextualSpacing/>
              <w:rPr>
                <w:rFonts w:ascii="Times New Roman" w:eastAsia="Times New Roman" w:hAnsi="Times New Roman" w:cs="Times New Roman"/>
                <w:caps/>
                <w:sz w:val="20"/>
                <w:szCs w:val="20"/>
                <w:lang w:val="es-US"/>
              </w:rPr>
            </w:pPr>
            <w:r w:rsidRPr="00A81E16">
              <w:rPr>
                <w:rFonts w:ascii="Times New Roman" w:eastAsia="Times New Roman" w:hAnsi="Times New Roman" w:cs="Times New Roman"/>
                <w:caps/>
                <w:sz w:val="20"/>
                <w:szCs w:val="20"/>
                <w:lang w:val="es-US"/>
              </w:rPr>
              <w:t>ELIGIBLE RESP</w:t>
            </w:r>
          </w:p>
          <w:p w14:paraId="0450848E" w14:textId="275B7E57" w:rsidR="00D75D52" w:rsidRPr="00A81E16" w:rsidRDefault="00D75D52" w:rsidP="00760868">
            <w:pPr>
              <w:keepNext/>
              <w:keepLines/>
              <w:contextualSpacing/>
              <w:rPr>
                <w:rFonts w:ascii="Times New Roman" w:eastAsia="Times New Roman" w:hAnsi="Times New Roman" w:cs="Times New Roman"/>
                <w:caps/>
                <w:sz w:val="20"/>
                <w:szCs w:val="20"/>
                <w:lang w:val="es-US"/>
              </w:rPr>
            </w:pPr>
          </w:p>
        </w:tc>
        <w:tc>
          <w:tcPr>
            <w:tcW w:w="3006" w:type="dxa"/>
          </w:tcPr>
          <w:p w14:paraId="3783ACB4" w14:textId="77777777" w:rsidR="00B768F9" w:rsidRPr="00A81E16" w:rsidRDefault="00B768F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70F7C284" w14:textId="1B87CDF2" w:rsidR="00B768F9" w:rsidRDefault="00B768F9" w:rsidP="00760868">
            <w:pPr>
              <w:keepNext/>
              <w:keepLines/>
              <w:contextualSpacing/>
              <w:rPr>
                <w:rFonts w:ascii="Times New Roman" w:eastAsia="Times New Roman" w:hAnsi="Times New Roman" w:cs="Times New Roman"/>
                <w:caps/>
                <w:sz w:val="20"/>
                <w:szCs w:val="20"/>
              </w:rPr>
            </w:pPr>
          </w:p>
          <w:p w14:paraId="1FF9E852" w14:textId="70A7D78C" w:rsidR="00E33D13" w:rsidRPr="00A81E16" w:rsidRDefault="00E33D13" w:rsidP="00760868">
            <w:pPr>
              <w:keepNext/>
              <w:keepLines/>
              <w:contextualSpacing/>
              <w:rPr>
                <w:rFonts w:ascii="Times New Roman" w:eastAsia="Times New Roman" w:hAnsi="Times New Roman" w:cs="Times New Roman"/>
                <w:caps/>
                <w:sz w:val="20"/>
                <w:szCs w:val="20"/>
              </w:rPr>
            </w:pPr>
          </w:p>
        </w:tc>
        <w:tc>
          <w:tcPr>
            <w:tcW w:w="954" w:type="dxa"/>
          </w:tcPr>
          <w:p w14:paraId="5152561F" w14:textId="66FEF7FE" w:rsidR="00B768F9" w:rsidRPr="00A81E16" w:rsidRDefault="00C33A76"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RICONTACTRESP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24</w:t>
            </w:r>
            <w:r w:rsidRPr="00A81E16">
              <w:rPr>
                <w:rFonts w:ascii="Times New Roman" w:eastAsia="Times New Roman" w:hAnsi="Times New Roman" w:cs="Times New Roman"/>
                <w:caps/>
                <w:sz w:val="20"/>
                <w:szCs w:val="20"/>
              </w:rPr>
              <w:fldChar w:fldCharType="end"/>
            </w:r>
          </w:p>
        </w:tc>
      </w:tr>
      <w:tr w:rsidR="00A81E16" w:rsidRPr="00A81E16" w14:paraId="175642FD" w14:textId="77777777" w:rsidTr="009C4450">
        <w:trPr>
          <w:cantSplit/>
        </w:trPr>
        <w:tc>
          <w:tcPr>
            <w:tcW w:w="2070" w:type="dxa"/>
          </w:tcPr>
          <w:p w14:paraId="27A12D3E" w14:textId="0D019AD4" w:rsidR="00AB6BF4" w:rsidRPr="00A81E16" w:rsidRDefault="0066318C" w:rsidP="003D5D58">
            <w:pPr>
              <w:keepNext/>
              <w:keepLines/>
              <w:rPr>
                <w:rFonts w:ascii="Times New Roman" w:hAnsi="Times New Roman" w:cs="Times New Roman"/>
                <w:sz w:val="20"/>
                <w:szCs w:val="20"/>
              </w:rPr>
            </w:pPr>
            <w:hyperlink w:anchor="RIVERIFYADDRESS" w:history="1">
              <w:r w:rsidR="00AB6BF4" w:rsidRPr="00A81E16">
                <w:rPr>
                  <w:rStyle w:val="Hyperlink"/>
                  <w:rFonts w:ascii="Times New Roman" w:hAnsi="Times New Roman" w:cs="Times New Roman"/>
                  <w:color w:val="auto"/>
                  <w:sz w:val="20"/>
                  <w:szCs w:val="20"/>
                  <w:u w:val="none"/>
                </w:rPr>
                <w:t>RI VERIFY ADDRESS</w:t>
              </w:r>
            </w:hyperlink>
          </w:p>
        </w:tc>
        <w:tc>
          <w:tcPr>
            <w:tcW w:w="1872" w:type="dxa"/>
          </w:tcPr>
          <w:p w14:paraId="6505E1EB" w14:textId="43BDED27" w:rsidR="00643015" w:rsidRPr="00643015" w:rsidRDefault="00643015" w:rsidP="00643015">
            <w:pPr>
              <w:keepNext/>
              <w:keepLines/>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caps/>
                <w:sz w:val="20"/>
                <w:szCs w:val="20"/>
                <w:lang w:val="es-US"/>
              </w:rPr>
              <w:t>RAFAEL MORALES / RODRICK MARQUETTE</w:t>
            </w:r>
            <w:r w:rsidRPr="00643015">
              <w:rPr>
                <w:rFonts w:ascii="Times New Roman" w:eastAsia="Times New Roman" w:hAnsi="Times New Roman" w:cs="Times New Roman"/>
                <w:caps/>
                <w:sz w:val="20"/>
                <w:szCs w:val="20"/>
                <w:lang w:val="es-US"/>
              </w:rPr>
              <w:t xml:space="preserve"> (DSSD) </w:t>
            </w:r>
          </w:p>
          <w:p w14:paraId="6D5175B8" w14:textId="20FE8CFC" w:rsidR="00AB6BF4" w:rsidRPr="00643015" w:rsidRDefault="00AB6BF4" w:rsidP="00760868">
            <w:pPr>
              <w:keepNext/>
              <w:keepLines/>
              <w:contextualSpacing/>
              <w:rPr>
                <w:rFonts w:ascii="Times New Roman" w:eastAsia="Times New Roman" w:hAnsi="Times New Roman" w:cs="Times New Roman"/>
                <w:caps/>
                <w:sz w:val="20"/>
                <w:szCs w:val="20"/>
                <w:lang w:val="es-US"/>
              </w:rPr>
            </w:pPr>
          </w:p>
        </w:tc>
        <w:tc>
          <w:tcPr>
            <w:tcW w:w="2772" w:type="dxa"/>
          </w:tcPr>
          <w:p w14:paraId="691DF7A5" w14:textId="72FA8DFC" w:rsidR="00AB6BF4" w:rsidRPr="00A81E16" w:rsidRDefault="006000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INTRO</w:t>
            </w:r>
          </w:p>
        </w:tc>
        <w:tc>
          <w:tcPr>
            <w:tcW w:w="3006" w:type="dxa"/>
          </w:tcPr>
          <w:p w14:paraId="1125F795" w14:textId="3F080198" w:rsidR="00AB6BF4" w:rsidRPr="00A81E16" w:rsidRDefault="002B0B0F"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76170A94" w14:textId="77777777" w:rsidR="006000F5" w:rsidRDefault="006000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3DB2730C" w14:textId="67B8DF7B" w:rsidR="00E33D13" w:rsidRPr="00A81E16" w:rsidRDefault="00E33D1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tc>
        <w:tc>
          <w:tcPr>
            <w:tcW w:w="954" w:type="dxa"/>
          </w:tcPr>
          <w:p w14:paraId="01F461BD" w14:textId="5E7CB931" w:rsidR="00AB6BF4" w:rsidRPr="00A81E16" w:rsidRDefault="007F76A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RIVERIFYADDRESS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26</w:t>
            </w:r>
            <w:r w:rsidRPr="00A81E16">
              <w:rPr>
                <w:rFonts w:ascii="Times New Roman" w:eastAsia="Times New Roman" w:hAnsi="Times New Roman" w:cs="Times New Roman"/>
                <w:caps/>
                <w:sz w:val="20"/>
                <w:szCs w:val="20"/>
              </w:rPr>
              <w:fldChar w:fldCharType="end"/>
            </w:r>
          </w:p>
        </w:tc>
      </w:tr>
      <w:tr w:rsidR="00A81E16" w:rsidRPr="00A81E16" w14:paraId="75572080" w14:textId="77777777" w:rsidTr="009C4450">
        <w:trPr>
          <w:cantSplit/>
        </w:trPr>
        <w:tc>
          <w:tcPr>
            <w:tcW w:w="2070" w:type="dxa"/>
          </w:tcPr>
          <w:p w14:paraId="065ABC08" w14:textId="5CE34E46" w:rsidR="00317B64" w:rsidRPr="00A81E16" w:rsidRDefault="0066318C" w:rsidP="003D5D58">
            <w:pPr>
              <w:keepNext/>
              <w:keepLines/>
              <w:rPr>
                <w:rFonts w:ascii="Times New Roman" w:hAnsi="Times New Roman" w:cs="Times New Roman"/>
                <w:sz w:val="20"/>
                <w:szCs w:val="20"/>
              </w:rPr>
            </w:pPr>
            <w:hyperlink w:anchor="ELIGIBLERESP" w:history="1">
              <w:r w:rsidR="00317B64" w:rsidRPr="00A81E16">
                <w:rPr>
                  <w:rStyle w:val="Hyperlink"/>
                  <w:rFonts w:ascii="Times New Roman" w:hAnsi="Times New Roman" w:cs="Times New Roman"/>
                  <w:color w:val="auto"/>
                  <w:sz w:val="20"/>
                  <w:szCs w:val="20"/>
                  <w:u w:val="none"/>
                </w:rPr>
                <w:t>ELIGIBLE RESP</w:t>
              </w:r>
            </w:hyperlink>
          </w:p>
        </w:tc>
        <w:tc>
          <w:tcPr>
            <w:tcW w:w="1872" w:type="dxa"/>
          </w:tcPr>
          <w:p w14:paraId="61EC415E" w14:textId="6F9B9D15" w:rsidR="00317B64" w:rsidRPr="00A81E16" w:rsidRDefault="00BD6C5C" w:rsidP="00C858A7">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C858A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173A5494" w14:textId="4203C607" w:rsidR="00680F18" w:rsidRPr="00F95349" w:rsidRDefault="00317B64" w:rsidP="00760868">
            <w:pPr>
              <w:keepNext/>
              <w:keepLines/>
              <w:contextualSpacing/>
              <w:rPr>
                <w:rFonts w:ascii="Times New Roman" w:eastAsia="Times New Roman" w:hAnsi="Times New Roman" w:cs="Times New Roman"/>
                <w:caps/>
                <w:sz w:val="20"/>
                <w:szCs w:val="20"/>
                <w:lang w:val="es-US"/>
              </w:rPr>
            </w:pPr>
            <w:r w:rsidRPr="00F95349">
              <w:rPr>
                <w:rFonts w:ascii="Times New Roman" w:eastAsia="Times New Roman" w:hAnsi="Times New Roman" w:cs="Times New Roman"/>
                <w:caps/>
                <w:sz w:val="20"/>
                <w:szCs w:val="20"/>
                <w:lang w:val="es-US"/>
              </w:rPr>
              <w:t>INTRO</w:t>
            </w:r>
          </w:p>
          <w:p w14:paraId="1F5C11A7" w14:textId="77777777" w:rsidR="00680F18" w:rsidRPr="00AC5B17" w:rsidRDefault="00680F18" w:rsidP="00760868">
            <w:pPr>
              <w:keepNext/>
              <w:keepLines/>
              <w:contextualSpacing/>
              <w:rPr>
                <w:rFonts w:ascii="Times New Roman" w:eastAsia="Times New Roman" w:hAnsi="Times New Roman" w:cs="Times New Roman"/>
                <w:caps/>
                <w:sz w:val="20"/>
                <w:szCs w:val="20"/>
              </w:rPr>
            </w:pPr>
            <w:r w:rsidRPr="00AC5B17">
              <w:rPr>
                <w:rFonts w:ascii="Times New Roman" w:eastAsia="Times New Roman" w:hAnsi="Times New Roman" w:cs="Times New Roman"/>
                <w:caps/>
                <w:sz w:val="20"/>
                <w:szCs w:val="20"/>
              </w:rPr>
              <w:t>RI INTRO</w:t>
            </w:r>
          </w:p>
          <w:p w14:paraId="3F949169" w14:textId="62B04250" w:rsidR="00C9035F" w:rsidRPr="00A81E16" w:rsidRDefault="00B75C3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tc>
        <w:tc>
          <w:tcPr>
            <w:tcW w:w="3006" w:type="dxa"/>
          </w:tcPr>
          <w:p w14:paraId="59B119E9" w14:textId="77777777" w:rsidR="00D135D7" w:rsidRPr="00A81E16" w:rsidRDefault="00D135D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419B2FF4" w14:textId="7A3BE279"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contact resp</w:t>
            </w:r>
          </w:p>
        </w:tc>
        <w:tc>
          <w:tcPr>
            <w:tcW w:w="954" w:type="dxa"/>
          </w:tcPr>
          <w:p w14:paraId="798B7010" w14:textId="71D9788C" w:rsidR="00317B64" w:rsidRPr="00A81E16" w:rsidRDefault="007F76A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ELIGIBLERESP  \* MERGEFORMAT </w:instrText>
            </w:r>
            <w:r w:rsidRPr="00A81E16">
              <w:rPr>
                <w:rFonts w:ascii="Times New Roman" w:eastAsia="Times New Roman" w:hAnsi="Times New Roman" w:cs="Times New Roman"/>
                <w:caps/>
                <w:sz w:val="20"/>
                <w:szCs w:val="20"/>
              </w:rPr>
              <w:fldChar w:fldCharType="separate"/>
            </w:r>
            <w:r w:rsidR="0066318C">
              <w:rPr>
                <w:rFonts w:ascii="Times New Roman" w:eastAsia="Times New Roman" w:hAnsi="Times New Roman" w:cs="Times New Roman"/>
                <w:caps/>
                <w:noProof/>
                <w:sz w:val="20"/>
                <w:szCs w:val="20"/>
              </w:rPr>
              <w:t>27</w:t>
            </w:r>
            <w:r w:rsidRPr="00A81E16">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lastRenderedPageBreak/>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593DE59E"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66318C" w:rsidRPr="0066318C">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5" w14:textId="5A46C8EC"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66318C" w:rsidRPr="0066318C">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6" w14:textId="1CA89C79"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0060112C">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75E56B37" w14:textId="0FCC8C8D"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0060112C">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D" w14:textId="77777777" w:rsidR="003D5D58" w:rsidRDefault="003D5D58" w:rsidP="003D5D58">
      <w:pPr>
        <w:rPr>
          <w:rFonts w:ascii="Times New Roman" w:eastAsia="Times New Roman" w:hAnsi="Times New Roman" w:cs="Times New Roman"/>
        </w:rPr>
      </w:pPr>
    </w:p>
    <w:p w14:paraId="5F94A139" w14:textId="77777777" w:rsidR="00134D1C" w:rsidRPr="002A064F" w:rsidRDefault="00134D1C" w:rsidP="003D5D58">
      <w:pPr>
        <w:rPr>
          <w:rFonts w:ascii="Times New Roman" w:eastAsia="Times New Roman" w:hAnsi="Times New Roman" w:cs="Times New Roman"/>
        </w:rPr>
      </w:pPr>
    </w:p>
    <w:p w14:paraId="75E56B3E" w14:textId="77777777" w:rsidR="003D5D58" w:rsidRPr="002A064F" w:rsidRDefault="003D5D58" w:rsidP="003D5D58">
      <w:pPr>
        <w:rPr>
          <w:rFonts w:ascii="Times New Roman" w:eastAsia="Times New Roman" w:hAnsi="Times New Roman" w:cs="Times New Roman"/>
        </w:rPr>
      </w:pPr>
    </w:p>
    <w:p w14:paraId="5806A020" w14:textId="1E6C7A2F" w:rsidR="00E32FE6" w:rsidRPr="004E7506" w:rsidRDefault="00C22C54" w:rsidP="003D5D58">
      <w:pPr>
        <w:rPr>
          <w:rFonts w:ascii="Times New Roman" w:eastAsia="Times New Roman" w:hAnsi="Times New Roman" w:cs="Times New Roman"/>
          <w:sz w:val="24"/>
          <w:szCs w:val="24"/>
          <w:u w:val="single"/>
        </w:rPr>
        <w:sectPr w:rsidR="00E32FE6" w:rsidRPr="004E7506" w:rsidSect="003D5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2A064F">
        <w:rPr>
          <w:rFonts w:ascii="Times New Roman" w:eastAsia="Times New Roman" w:hAnsi="Times New Roman" w:cs="Times New Roman"/>
          <w:sz w:val="24"/>
          <w:szCs w:val="24"/>
          <w:u w:val="single"/>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BAD" w14:textId="77777777" w:rsidTr="009023A1">
        <w:trPr>
          <w:tblHeader/>
        </w:trPr>
        <w:tc>
          <w:tcPr>
            <w:tcW w:w="2790" w:type="dxa"/>
            <w:shd w:val="clear" w:color="auto" w:fill="auto"/>
          </w:tcPr>
          <w:p w14:paraId="75E56BAB" w14:textId="6061E649"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BAC" w14:textId="77777777" w:rsidR="003D5D58" w:rsidRPr="0089495D" w:rsidRDefault="003D5D58" w:rsidP="005271FB">
            <w:pPr>
              <w:pStyle w:val="Heading3"/>
            </w:pPr>
            <w:bookmarkStart w:id="1" w:name="_Ref326672788"/>
            <w:bookmarkStart w:id="2" w:name="ATTEMPTTYPE"/>
            <w:r w:rsidRPr="0089495D">
              <w:t>ATTEMPT TYPE</w:t>
            </w:r>
            <w:bookmarkEnd w:id="1"/>
            <w:bookmarkEnd w:id="2"/>
          </w:p>
        </w:tc>
      </w:tr>
      <w:tr w:rsidR="002A064F" w:rsidRPr="0089495D" w14:paraId="75E56BB1" w14:textId="77777777" w:rsidTr="003D5D58">
        <w:tc>
          <w:tcPr>
            <w:tcW w:w="2790" w:type="dxa"/>
            <w:shd w:val="clear" w:color="auto" w:fill="auto"/>
          </w:tcPr>
          <w:p w14:paraId="75E56BA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BB0" w14:textId="14D95057" w:rsidR="003D5D58" w:rsidRPr="00220F58" w:rsidRDefault="0066318C" w:rsidP="00637751">
            <w:pPr>
              <w:keepNext/>
              <w:keepLines/>
              <w:widowControl w:val="0"/>
              <w:autoSpaceDE w:val="0"/>
              <w:autoSpaceDN w:val="0"/>
              <w:adjustRightInd w:val="0"/>
              <w:spacing w:after="0" w:line="240" w:lineRule="auto"/>
              <w:rPr>
                <w:rFonts w:ascii="Times New Roman" w:eastAsia="Times New Roman" w:hAnsi="Times New Roman" w:cs="Times New Roman"/>
              </w:rPr>
            </w:pPr>
            <w:hyperlink w:anchor="CASEDETAILS" w:history="1">
              <w:r w:rsidR="00220F58" w:rsidRPr="00E61FA5">
                <w:rPr>
                  <w:rStyle w:val="Hyperlink"/>
                  <w:rFonts w:ascii="Times New Roman" w:hAnsi="Times New Roman" w:cs="Times New Roman"/>
                  <w:color w:val="auto"/>
                  <w:u w:val="none"/>
                </w:rPr>
                <w:t>CASE</w:t>
              </w:r>
              <w:r w:rsidR="0058694E" w:rsidRPr="00E61FA5">
                <w:rPr>
                  <w:rStyle w:val="Hyperlink"/>
                  <w:rFonts w:ascii="Times New Roman" w:hAnsi="Times New Roman" w:cs="Times New Roman"/>
                  <w:color w:val="auto"/>
                  <w:u w:val="none"/>
                </w:rPr>
                <w:t xml:space="preserve"> DETAILS</w:t>
              </w:r>
            </w:hyperlink>
            <w:r w:rsidR="0058694E" w:rsidRPr="00E61FA5" w:rsidDel="0058694E">
              <w:rPr>
                <w:rFonts w:ascii="Times New Roman" w:eastAsia="Times New Roman" w:hAnsi="Times New Roman" w:cs="Times New Roman"/>
              </w:rPr>
              <w:t xml:space="preserve"> </w:t>
            </w:r>
            <w:r w:rsidR="006B3FA6" w:rsidRPr="00220F58">
              <w:rPr>
                <w:rFonts w:ascii="Times New Roman" w:eastAsia="Times New Roman" w:hAnsi="Times New Roman" w:cs="Times New Roman"/>
              </w:rPr>
              <w:t>=</w:t>
            </w:r>
            <w:r w:rsidR="003104E3" w:rsidRPr="00220F58">
              <w:rPr>
                <w:rFonts w:ascii="Times New Roman" w:hAnsi="Times New Roman" w:cs="Times New Roman"/>
              </w:rPr>
              <w:t xml:space="preserve"> Begin Interview</w:t>
            </w:r>
          </w:p>
        </w:tc>
      </w:tr>
      <w:tr w:rsidR="002A064F" w:rsidRPr="0089495D" w14:paraId="75E56BB5" w14:textId="77777777" w:rsidTr="003D5D58">
        <w:tc>
          <w:tcPr>
            <w:tcW w:w="2790" w:type="dxa"/>
            <w:shd w:val="clear" w:color="auto" w:fill="auto"/>
          </w:tcPr>
          <w:p w14:paraId="75E56BB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1AAB4224" w14:textId="30BE1406" w:rsidR="003F0DD8" w:rsidRPr="00294345"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9A18780" w14:textId="058C945B" w:rsidR="003F0DD8" w:rsidRPr="00294345"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294345">
              <w:rPr>
                <w:rFonts w:ascii="Times New Roman" w:eastAsia="Times New Roman" w:hAnsi="Times New Roman"/>
                <w:i/>
                <w:color w:val="FF0000"/>
              </w:rPr>
              <w:t>Describe this contact attempt for &lt;</w:t>
            </w:r>
            <w:r w:rsidR="00D055E9">
              <w:rPr>
                <w:rFonts w:ascii="Times New Roman" w:eastAsia="Times New Roman" w:hAnsi="Times New Roman"/>
                <w:i/>
                <w:color w:val="FF0000"/>
              </w:rPr>
              <w:t>FULL</w:t>
            </w:r>
            <w:r w:rsidRPr="00294345">
              <w:rPr>
                <w:rFonts w:ascii="Times New Roman" w:eastAsia="Times New Roman" w:hAnsi="Times New Roman"/>
                <w:i/>
                <w:color w:val="FF0000"/>
              </w:rPr>
              <w:t xml:space="preserve"> RESPONDENT ADDRESS&gt;.</w:t>
            </w:r>
          </w:p>
          <w:p w14:paraId="75E56BB4" w14:textId="79AD365E" w:rsidR="003237B0" w:rsidRPr="0089495D" w:rsidRDefault="003237B0" w:rsidP="0006701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89495D" w14:paraId="75E56BBD" w14:textId="77777777" w:rsidTr="003D5D58">
        <w:trPr>
          <w:trHeight w:val="179"/>
        </w:trPr>
        <w:tc>
          <w:tcPr>
            <w:tcW w:w="2790" w:type="dxa"/>
            <w:shd w:val="clear" w:color="auto" w:fill="auto"/>
          </w:tcPr>
          <w:p w14:paraId="75E56BB6" w14:textId="3715104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55C8D5B2" w14:textId="7DD3796F" w:rsidR="002160E3" w:rsidRPr="002160E3" w:rsidRDefault="002160E3" w:rsidP="002160E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 xml:space="preserve">If </w:t>
            </w:r>
            <w:r w:rsidR="00D055E9">
              <w:rPr>
                <w:rFonts w:ascii="Times New Roman" w:eastAsia="Times New Roman" w:hAnsi="Times New Roman"/>
              </w:rPr>
              <w:t>RI_ATTTYPE=PV:</w:t>
            </w:r>
          </w:p>
          <w:p w14:paraId="14BAEB7A" w14:textId="77777777" w:rsidR="002160E3" w:rsidRPr="002160E3" w:rsidRDefault="002160E3" w:rsidP="002160E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(Radio buttons)</w:t>
            </w:r>
          </w:p>
          <w:p w14:paraId="61E86AAE" w14:textId="77777777" w:rsidR="002160E3" w:rsidRDefault="002160E3"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Personal visit</w:t>
            </w:r>
          </w:p>
          <w:p w14:paraId="34E68219" w14:textId="0A19CCC8" w:rsidR="00D055E9" w:rsidRPr="002160E3" w:rsidRDefault="00D055E9"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Outbound call attempt</w:t>
            </w:r>
          </w:p>
          <w:p w14:paraId="4CD023DE" w14:textId="77777777" w:rsidR="002160E3" w:rsidRPr="002160E3" w:rsidRDefault="002160E3"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sidRPr="002160E3">
              <w:rPr>
                <w:rFonts w:ascii="Times New Roman" w:eastAsia="Times New Roman" w:hAnsi="Times New Roman" w:cs="Times New Roman"/>
              </w:rPr>
              <w:t>Cancel attempt</w:t>
            </w:r>
          </w:p>
          <w:p w14:paraId="63658993" w14:textId="751BFD3C" w:rsidR="00366D29" w:rsidRDefault="00366D29" w:rsidP="00B00109">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65412C8E" w14:textId="77777777" w:rsidR="00D055E9" w:rsidRDefault="00D055E9" w:rsidP="00B00109">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42AD60A1" w14:textId="77777777" w:rsidR="00D055E9" w:rsidRDefault="00D055E9" w:rsidP="00D055E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RI_ATTTYPE=T:</w:t>
            </w:r>
          </w:p>
          <w:p w14:paraId="387A557F" w14:textId="6DA4C5B2" w:rsidR="008370AA" w:rsidRDefault="00D055E9" w:rsidP="00D055E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18583FE4" w14:textId="7D240E8B" w:rsidR="008370AA" w:rsidRPr="008370AA" w:rsidRDefault="008370AA" w:rsidP="0061309E">
            <w:pPr>
              <w:keepNext/>
              <w:keepLines/>
              <w:widowControl w:val="0"/>
              <w:numPr>
                <w:ilvl w:val="0"/>
                <w:numId w:val="110"/>
              </w:numPr>
              <w:autoSpaceDE w:val="0"/>
              <w:autoSpaceDN w:val="0"/>
              <w:adjustRightInd w:val="0"/>
              <w:spacing w:after="0" w:line="240" w:lineRule="auto"/>
              <w:contextualSpacing/>
              <w:rPr>
                <w:rFonts w:ascii="Times New Roman" w:eastAsia="Times New Roman" w:hAnsi="Times New Roman"/>
              </w:rPr>
            </w:pPr>
            <w:r w:rsidRPr="008370AA">
              <w:rPr>
                <w:rFonts w:ascii="Times New Roman" w:eastAsia="Times New Roman" w:hAnsi="Times New Roman"/>
              </w:rPr>
              <w:t xml:space="preserve"> Outbound call attempt</w:t>
            </w:r>
          </w:p>
          <w:p w14:paraId="6098BE38" w14:textId="7AB1EF44" w:rsidR="00366D29" w:rsidRPr="008370AA" w:rsidRDefault="008370AA" w:rsidP="0061309E">
            <w:pPr>
              <w:keepNext/>
              <w:keepLines/>
              <w:widowControl w:val="0"/>
              <w:numPr>
                <w:ilvl w:val="0"/>
                <w:numId w:val="110"/>
              </w:numPr>
              <w:autoSpaceDE w:val="0"/>
              <w:autoSpaceDN w:val="0"/>
              <w:adjustRightInd w:val="0"/>
              <w:spacing w:after="0" w:line="240" w:lineRule="auto"/>
              <w:contextualSpacing/>
              <w:rPr>
                <w:rFonts w:ascii="Times New Roman" w:eastAsia="Times New Roman" w:hAnsi="Times New Roman"/>
              </w:rPr>
            </w:pPr>
            <w:r w:rsidRPr="008370AA">
              <w:rPr>
                <w:rFonts w:ascii="Times New Roman" w:eastAsia="Times New Roman" w:hAnsi="Times New Roman"/>
              </w:rPr>
              <w:t>Cancel attempt</w:t>
            </w:r>
          </w:p>
          <w:p w14:paraId="495BC9C2" w14:textId="77777777" w:rsidR="00366D29" w:rsidRPr="002A064F" w:rsidRDefault="00366D29" w:rsidP="00366D29">
            <w:pPr>
              <w:keepNext/>
              <w:keepLines/>
              <w:widowControl w:val="0"/>
              <w:autoSpaceDE w:val="0"/>
              <w:autoSpaceDN w:val="0"/>
              <w:adjustRightInd w:val="0"/>
              <w:spacing w:after="0" w:line="240" w:lineRule="auto"/>
              <w:contextualSpacing/>
              <w:rPr>
                <w:rFonts w:ascii="Times New Roman" w:eastAsia="Times New Roman" w:hAnsi="Times New Roman"/>
              </w:rPr>
            </w:pPr>
          </w:p>
          <w:p w14:paraId="75E56BBC" w14:textId="7DED99D0" w:rsidR="003237B0" w:rsidRPr="0089495D" w:rsidRDefault="003237B0" w:rsidP="008163D3">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C6" w14:textId="77777777" w:rsidTr="003D5D58">
        <w:tc>
          <w:tcPr>
            <w:tcW w:w="2790" w:type="dxa"/>
            <w:shd w:val="clear" w:color="auto" w:fill="auto"/>
          </w:tcPr>
          <w:p w14:paraId="75E56BBE" w14:textId="0A678E00"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1839A256" w14:textId="6FEBD9F7" w:rsidR="00C50790" w:rsidRDefault="00C50790" w:rsidP="00C50790">
            <w:pPr>
              <w:keepNext/>
              <w:keepLines/>
              <w:widowControl w:val="0"/>
              <w:autoSpaceDE w:val="0"/>
              <w:autoSpaceDN w:val="0"/>
              <w:adjustRightInd w:val="0"/>
              <w:spacing w:after="0" w:line="240" w:lineRule="auto"/>
              <w:rPr>
                <w:rFonts w:ascii="Times New Roman" w:eastAsia="Times New Roman" w:hAnsi="Times New Roman" w:cs="Times New Roman"/>
              </w:rPr>
            </w:pPr>
            <w:r w:rsidRPr="00583A4F">
              <w:rPr>
                <w:rFonts w:ascii="Times New Roman" w:eastAsia="Times New Roman" w:hAnsi="Times New Roman" w:cs="Times New Roman"/>
              </w:rPr>
              <w:t xml:space="preserve">If </w:t>
            </w:r>
            <w:r w:rsidRPr="00D135D7">
              <w:rPr>
                <w:rFonts w:ascii="Times New Roman" w:hAnsi="Times New Roman" w:cs="Times New Roman"/>
              </w:rPr>
              <w:t>ATTEMPT TYPE</w:t>
            </w:r>
            <w:r w:rsidRPr="00D135D7">
              <w:rPr>
                <w:rFonts w:ascii="Times New Roman" w:eastAsia="Times New Roman" w:hAnsi="Times New Roman" w:cs="Times New Roman"/>
              </w:rPr>
              <w:t xml:space="preserve">=Personal visit, go to </w:t>
            </w:r>
            <w:hyperlink w:anchor="RESPLOCATION" w:history="1">
              <w:r w:rsidRPr="00E61FA5">
                <w:rPr>
                  <w:rStyle w:val="Hyperlink"/>
                  <w:rFonts w:ascii="Times New Roman" w:hAnsi="Times New Roman" w:cs="Times New Roman"/>
                  <w:color w:val="auto"/>
                  <w:u w:val="none"/>
                </w:rPr>
                <w:t>RESP LOCATION</w:t>
              </w:r>
            </w:hyperlink>
            <w:r w:rsidRPr="00E61FA5">
              <w:rPr>
                <w:rFonts w:ascii="Times New Roman" w:eastAsia="Times New Roman" w:hAnsi="Times New Roman" w:cs="Times New Roman"/>
              </w:rPr>
              <w:t xml:space="preserve">.  </w:t>
            </w:r>
          </w:p>
          <w:p w14:paraId="3852447A" w14:textId="44CB1E55" w:rsidR="00594F30" w:rsidRDefault="00594F30" w:rsidP="00C50790">
            <w:pPr>
              <w:keepNext/>
              <w:keepLines/>
              <w:widowControl w:val="0"/>
              <w:autoSpaceDE w:val="0"/>
              <w:autoSpaceDN w:val="0"/>
              <w:adjustRightInd w:val="0"/>
              <w:spacing w:after="0" w:line="240" w:lineRule="auto"/>
              <w:rPr>
                <w:rFonts w:ascii="Times New Roman" w:eastAsia="Times New Roman" w:hAnsi="Times New Roman" w:cs="Times New Roman"/>
              </w:rPr>
            </w:pPr>
          </w:p>
          <w:p w14:paraId="4719D5EF" w14:textId="77777777" w:rsidR="003237B0" w:rsidRDefault="003237B0" w:rsidP="00C50790">
            <w:pPr>
              <w:keepNext/>
              <w:keepLines/>
              <w:widowControl w:val="0"/>
              <w:autoSpaceDE w:val="0"/>
              <w:autoSpaceDN w:val="0"/>
              <w:adjustRightInd w:val="0"/>
              <w:spacing w:after="0" w:line="240" w:lineRule="auto"/>
              <w:rPr>
                <w:rFonts w:ascii="Times New Roman" w:eastAsia="Times New Roman" w:hAnsi="Times New Roman" w:cs="Times New Roman"/>
              </w:rPr>
            </w:pPr>
          </w:p>
          <w:p w14:paraId="4D04DB9E" w14:textId="4615DA0F" w:rsidR="008370AA" w:rsidRPr="008370AA" w:rsidRDefault="008370AA" w:rsidP="008370AA">
            <w:pPr>
              <w:keepNext/>
              <w:keepLines/>
              <w:widowControl w:val="0"/>
              <w:autoSpaceDE w:val="0"/>
              <w:autoSpaceDN w:val="0"/>
              <w:adjustRightInd w:val="0"/>
              <w:spacing w:after="0" w:line="240" w:lineRule="auto"/>
              <w:rPr>
                <w:rFonts w:ascii="Times New Roman" w:eastAsia="Times New Roman" w:hAnsi="Times New Roman"/>
              </w:rPr>
            </w:pPr>
            <w:r w:rsidRPr="008370AA">
              <w:rPr>
                <w:rFonts w:ascii="Times New Roman" w:eastAsia="Times New Roman" w:hAnsi="Times New Roman"/>
              </w:rPr>
              <w:t xml:space="preserve">If ATTEMPT TYPE = Outbound call attempt, go to </w:t>
            </w:r>
            <w:hyperlink w:anchor="NUMBERCALLED" w:history="1">
              <w:r w:rsidR="00AC5B17" w:rsidRPr="00F362C9">
                <w:rPr>
                  <w:rStyle w:val="Hyperlink"/>
                  <w:rFonts w:ascii="Times New Roman" w:eastAsia="Times New Roman" w:hAnsi="Times New Roman"/>
                </w:rPr>
                <w:t>NUMBER CALLED</w:t>
              </w:r>
            </w:hyperlink>
            <w:r w:rsidRPr="008370AA">
              <w:rPr>
                <w:rFonts w:ascii="Times New Roman" w:eastAsia="Times New Roman" w:hAnsi="Times New Roman"/>
              </w:rPr>
              <w:t>.</w:t>
            </w:r>
          </w:p>
          <w:p w14:paraId="4E6A218D" w14:textId="4F5B38B5" w:rsidR="008370AA" w:rsidRPr="002160E3" w:rsidRDefault="008370AA" w:rsidP="008370AA">
            <w:pPr>
              <w:keepNext/>
              <w:keepLines/>
              <w:widowControl w:val="0"/>
              <w:autoSpaceDE w:val="0"/>
              <w:autoSpaceDN w:val="0"/>
              <w:adjustRightInd w:val="0"/>
              <w:spacing w:after="0" w:line="240" w:lineRule="auto"/>
              <w:rPr>
                <w:rFonts w:ascii="Times New Roman" w:eastAsia="Times New Roman" w:hAnsi="Times New Roman"/>
              </w:rPr>
            </w:pPr>
            <w:r w:rsidRPr="008370AA">
              <w:rPr>
                <w:rFonts w:ascii="Times New Roman" w:eastAsia="Times New Roman" w:hAnsi="Times New Roman"/>
              </w:rPr>
              <w:t xml:space="preserve">Else if ATTEMPT TYPE = Cancel attempt, go to </w:t>
            </w:r>
            <w:hyperlink w:anchor="CASENOTES" w:history="1">
              <w:r w:rsidRPr="00F362C9">
                <w:rPr>
                  <w:rStyle w:val="Hyperlink"/>
                  <w:rFonts w:ascii="Times New Roman" w:eastAsia="Times New Roman" w:hAnsi="Times New Roman"/>
                </w:rPr>
                <w:t>CASE NOTES</w:t>
              </w:r>
            </w:hyperlink>
          </w:p>
          <w:p w14:paraId="36B77722" w14:textId="77777777" w:rsidR="008370AA" w:rsidRDefault="008370AA" w:rsidP="00C50790">
            <w:pPr>
              <w:keepNext/>
              <w:keepLines/>
              <w:widowControl w:val="0"/>
              <w:autoSpaceDE w:val="0"/>
              <w:autoSpaceDN w:val="0"/>
              <w:adjustRightInd w:val="0"/>
              <w:spacing w:after="0" w:line="240" w:lineRule="auto"/>
              <w:rPr>
                <w:rFonts w:ascii="Times New Roman" w:eastAsia="Times New Roman" w:hAnsi="Times New Roman" w:cs="Times New Roman"/>
              </w:rPr>
            </w:pPr>
          </w:p>
          <w:p w14:paraId="75E56BC5" w14:textId="16A9E71F" w:rsidR="003237B0" w:rsidRPr="0089495D" w:rsidRDefault="003237B0" w:rsidP="009658F3">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BC9" w14:textId="77777777" w:rsidTr="003D5D58">
        <w:tc>
          <w:tcPr>
            <w:tcW w:w="2790" w:type="dxa"/>
            <w:shd w:val="clear" w:color="auto" w:fill="auto"/>
          </w:tcPr>
          <w:p w14:paraId="75E56BC7" w14:textId="3BA28E53"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19C4C0D3" w14:textId="4BF95915" w:rsidR="00C50790" w:rsidRDefault="00AE3CB0"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FULL </w:t>
            </w:r>
            <w:r w:rsidR="00C50790">
              <w:rPr>
                <w:rFonts w:ascii="Times New Roman" w:eastAsia="Times New Roman" w:hAnsi="Times New Roman"/>
              </w:rPr>
              <w:t>RESPONDENT ADDRESS</w:t>
            </w:r>
          </w:p>
          <w:p w14:paraId="75E56BC8" w14:textId="37DB67A7" w:rsidR="003237B0" w:rsidRPr="0089495D" w:rsidRDefault="00D055E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RI_ATTTYPE</w:t>
            </w:r>
          </w:p>
        </w:tc>
      </w:tr>
      <w:tr w:rsidR="002A064F" w:rsidRPr="0089495D" w14:paraId="75E56BCC" w14:textId="77777777" w:rsidTr="003D5D58">
        <w:tc>
          <w:tcPr>
            <w:tcW w:w="2790" w:type="dxa"/>
            <w:shd w:val="clear" w:color="auto" w:fill="auto"/>
          </w:tcPr>
          <w:p w14:paraId="75E56BC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BCB" w14:textId="664F1BE0"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Help is not available for this question. </w:t>
            </w:r>
          </w:p>
        </w:tc>
      </w:tr>
      <w:tr w:rsidR="002A064F" w:rsidRPr="0089495D" w14:paraId="75E56BCF" w14:textId="77777777" w:rsidTr="003D5D58">
        <w:tc>
          <w:tcPr>
            <w:tcW w:w="2790" w:type="dxa"/>
            <w:shd w:val="clear" w:color="auto" w:fill="auto"/>
          </w:tcPr>
          <w:p w14:paraId="75E56BC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shd w:val="clear" w:color="auto" w:fill="auto"/>
          </w:tcPr>
          <w:p w14:paraId="75E56BCE" w14:textId="77777777" w:rsidR="003D5D58" w:rsidRPr="0089495D" w:rsidRDefault="003D5D58" w:rsidP="003D5D58">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BD2" w14:textId="77777777" w:rsidTr="003D5D58">
        <w:tc>
          <w:tcPr>
            <w:tcW w:w="2790" w:type="dxa"/>
            <w:shd w:val="clear" w:color="auto" w:fill="auto"/>
          </w:tcPr>
          <w:p w14:paraId="75E56B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shd w:val="clear" w:color="auto" w:fill="auto"/>
          </w:tcPr>
          <w:p w14:paraId="67ACAF51" w14:textId="77777777" w:rsidR="003D5D58" w:rsidRDefault="003D5D58" w:rsidP="00802101">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p w14:paraId="66CE92CF" w14:textId="77777777" w:rsidR="00053568" w:rsidRDefault="00053568" w:rsidP="00802101">
            <w:pPr>
              <w:keepNext/>
              <w:keepLines/>
              <w:spacing w:after="0" w:line="240" w:lineRule="auto"/>
              <w:contextualSpacing/>
              <w:rPr>
                <w:rFonts w:ascii="Times New Roman" w:eastAsia="Times New Roman" w:hAnsi="Times New Roman" w:cs="Times New Roman"/>
              </w:rPr>
            </w:pPr>
          </w:p>
          <w:p w14:paraId="75E56BD1" w14:textId="1DE30DFB" w:rsidR="00053568" w:rsidRPr="0089495D" w:rsidRDefault="00053568" w:rsidP="00802101">
            <w:pPr>
              <w:keepNext/>
              <w:keepLines/>
              <w:spacing w:after="0" w:line="240" w:lineRule="auto"/>
              <w:contextualSpacing/>
              <w:rPr>
                <w:rFonts w:ascii="Times New Roman" w:eastAsia="Times New Roman" w:hAnsi="Times New Roman" w:cs="Times New Roman"/>
              </w:rPr>
            </w:pPr>
            <w:r w:rsidRPr="00053568">
              <w:rPr>
                <w:rFonts w:ascii="Times New Roman" w:eastAsia="Times New Roman" w:hAnsi="Times New Roman"/>
              </w:rPr>
              <w:t>If backwards navigation occurs on this screen, display: “Already at beginning of survey.”</w:t>
            </w:r>
          </w:p>
        </w:tc>
      </w:tr>
      <w:tr w:rsidR="002A064F" w:rsidRPr="0089495D" w14:paraId="75E56BDE" w14:textId="77777777" w:rsidTr="003D5D58">
        <w:tc>
          <w:tcPr>
            <w:tcW w:w="2790" w:type="dxa"/>
            <w:shd w:val="clear" w:color="auto" w:fill="auto"/>
          </w:tcPr>
          <w:p w14:paraId="75E56BD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16E00CC3" w14:textId="057BF660" w:rsidR="00053568" w:rsidRPr="00053568"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053568">
              <w:rPr>
                <w:rFonts w:ascii="Times New Roman" w:eastAsia="Times New Roman" w:hAnsi="Times New Roman"/>
              </w:rPr>
              <w:t>If “Cancel attempt” is selected, then the number of attempts for the case should not change after swiping past CASE NOTES.</w:t>
            </w:r>
          </w:p>
          <w:p w14:paraId="2C5656C7" w14:textId="77777777" w:rsidR="00053568"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27B7CE8" w14:textId="77243028"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Create PARTIAL RESPONDENT ADDRESS from the input variable </w:t>
            </w:r>
            <w:r w:rsidR="00BA0B64">
              <w:rPr>
                <w:rFonts w:ascii="Times New Roman" w:eastAsia="Times New Roman" w:hAnsi="Times New Roman"/>
              </w:rPr>
              <w:t xml:space="preserve">FULL </w:t>
            </w:r>
            <w:r>
              <w:rPr>
                <w:rFonts w:ascii="Times New Roman" w:eastAsia="Times New Roman" w:hAnsi="Times New Roman"/>
              </w:rPr>
              <w:t xml:space="preserve">RESPONDENT ADDRESS.  Regardless of whether </w:t>
            </w:r>
            <w:r w:rsidR="00BA0B64">
              <w:rPr>
                <w:rFonts w:ascii="Times New Roman" w:eastAsia="Times New Roman" w:hAnsi="Times New Roman"/>
              </w:rPr>
              <w:t xml:space="preserve">FULL </w:t>
            </w:r>
            <w:r>
              <w:rPr>
                <w:rFonts w:ascii="Times New Roman" w:eastAsia="Times New Roman" w:hAnsi="Times New Roman"/>
              </w:rPr>
              <w:t xml:space="preserve">RESPONDENT ADDRESS contains a city style or non-city style address, </w:t>
            </w:r>
            <w:r w:rsidR="00BA0B64">
              <w:rPr>
                <w:rFonts w:ascii="Times New Roman" w:eastAsia="Times New Roman" w:hAnsi="Times New Roman"/>
              </w:rPr>
              <w:t xml:space="preserve">fill </w:t>
            </w:r>
            <w:r>
              <w:rPr>
                <w:rFonts w:ascii="Times New Roman" w:eastAsia="Times New Roman" w:hAnsi="Times New Roman"/>
              </w:rPr>
              <w:t>with the part of the string that comes before the city and state designations.</w:t>
            </w:r>
          </w:p>
          <w:p w14:paraId="6673C338"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02152D9D"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bCs/>
                <w:i/>
                <w:iCs/>
                <w:sz w:val="24"/>
                <w:szCs w:val="24"/>
              </w:rPr>
            </w:pPr>
            <w:r w:rsidRPr="002A064F">
              <w:rPr>
                <w:rFonts w:ascii="Times New Roman" w:eastAsia="Times New Roman" w:hAnsi="Times New Roman"/>
                <w:bCs/>
                <w:i/>
                <w:iCs/>
                <w:sz w:val="24"/>
                <w:szCs w:val="24"/>
              </w:rPr>
              <w:t>Fill priority: City Style address; if none then fill with Non-city style address; if none then fill with physical description.</w:t>
            </w:r>
          </w:p>
          <w:p w14:paraId="01839397"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2FC1BA23" w14:textId="77777777" w:rsidR="00C50790" w:rsidRPr="002A064F" w:rsidRDefault="00C50790" w:rsidP="00C50790">
            <w:pPr>
              <w:keepNext/>
              <w:keepLines/>
              <w:shd w:val="clear" w:color="auto" w:fill="FFFFFF"/>
              <w:spacing w:after="0" w:line="240" w:lineRule="auto"/>
              <w:rPr>
                <w:rFonts w:ascii="Times New Roman" w:eastAsia="Times New Roman" w:hAnsi="Times New Roman"/>
              </w:rPr>
            </w:pPr>
            <w:r w:rsidRPr="002A064F">
              <w:rPr>
                <w:rFonts w:ascii="Times New Roman" w:eastAsia="Times New Roman" w:hAnsi="Times New Roman"/>
              </w:rPr>
              <w:t>If "Personal visit", then set ATTACTUAL=PV.</w:t>
            </w:r>
          </w:p>
          <w:p w14:paraId="15C6F527" w14:textId="5F149E1E" w:rsidR="00AC5B17" w:rsidRPr="00AC5B17" w:rsidRDefault="00AC5B17" w:rsidP="00AC5B17">
            <w:pPr>
              <w:keepNext/>
              <w:keepLines/>
              <w:shd w:val="clear" w:color="auto" w:fill="FFFFFF"/>
              <w:spacing w:after="0" w:line="240" w:lineRule="auto"/>
              <w:rPr>
                <w:rFonts w:ascii="Times New Roman" w:eastAsia="Times New Roman" w:hAnsi="Times New Roman"/>
              </w:rPr>
            </w:pPr>
            <w:r w:rsidRPr="00AC5B17">
              <w:rPr>
                <w:rFonts w:ascii="Times New Roman" w:eastAsia="Times New Roman" w:hAnsi="Times New Roman"/>
              </w:rPr>
              <w:t>If “Outbound call attempt”, then set ATTACTUAL=T</w:t>
            </w:r>
            <w:r w:rsidR="00E80534">
              <w:rPr>
                <w:rFonts w:ascii="Times New Roman" w:eastAsia="Times New Roman" w:hAnsi="Times New Roman"/>
              </w:rPr>
              <w:t xml:space="preserve"> and RESP_TYPE = HH</w:t>
            </w:r>
            <w:r w:rsidRPr="00AC5B17">
              <w:rPr>
                <w:rFonts w:ascii="Times New Roman" w:eastAsia="Times New Roman" w:hAnsi="Times New Roman"/>
              </w:rPr>
              <w:t>.</w:t>
            </w:r>
          </w:p>
          <w:p w14:paraId="360E969E" w14:textId="77777777"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4B616FDC" w14:textId="140E294B"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When swiping to the next screen, DATEOFCONTACT is set, which is a </w:t>
            </w:r>
            <w:r w:rsidR="00A04F84">
              <w:rPr>
                <w:rFonts w:ascii="Times New Roman" w:eastAsia="Times New Roman" w:hAnsi="Times New Roman"/>
              </w:rPr>
              <w:t xml:space="preserve">GMT </w:t>
            </w:r>
            <w:r>
              <w:rPr>
                <w:rFonts w:ascii="Times New Roman" w:eastAsia="Times New Roman" w:hAnsi="Times New Roman"/>
              </w:rPr>
              <w:t>timestamp of the current time.</w:t>
            </w:r>
          </w:p>
          <w:p w14:paraId="740D1DA4" w14:textId="77777777" w:rsidR="003237B0" w:rsidRDefault="003237B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75E56BDD" w14:textId="2EB5AAF3"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1" w14:textId="77777777" w:rsidTr="003D5D58">
        <w:tc>
          <w:tcPr>
            <w:tcW w:w="2790" w:type="dxa"/>
            <w:shd w:val="clear" w:color="auto" w:fill="auto"/>
          </w:tcPr>
          <w:p w14:paraId="75E56BDF" w14:textId="7DCD0458"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BE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1076581F" w14:textId="77777777" w:rsidTr="003D5D58">
        <w:tc>
          <w:tcPr>
            <w:tcW w:w="2790" w:type="dxa"/>
            <w:shd w:val="clear" w:color="auto" w:fill="auto"/>
          </w:tcPr>
          <w:p w14:paraId="3A5B0FB2" w14:textId="271F4653"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5275E8F1" w14:textId="75D9A64E"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BE5" w14:textId="77777777" w:rsidTr="003D5D58">
        <w:tc>
          <w:tcPr>
            <w:tcW w:w="2790" w:type="dxa"/>
            <w:shd w:val="clear" w:color="auto" w:fill="auto"/>
          </w:tcPr>
          <w:p w14:paraId="75E56B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B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E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BE8" w14:textId="77777777" w:rsidTr="003D5D58">
        <w:tc>
          <w:tcPr>
            <w:tcW w:w="2790" w:type="dxa"/>
            <w:shd w:val="clear" w:color="auto" w:fill="auto"/>
          </w:tcPr>
          <w:p w14:paraId="75E56BE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5E56BE7" w14:textId="7219F85E" w:rsidR="00412B6C" w:rsidRPr="0089495D" w:rsidRDefault="009658F3" w:rsidP="009658F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BEB" w14:textId="77777777" w:rsidTr="003D5D58">
        <w:trPr>
          <w:trHeight w:val="70"/>
        </w:trPr>
        <w:tc>
          <w:tcPr>
            <w:tcW w:w="2790" w:type="dxa"/>
            <w:shd w:val="clear" w:color="auto" w:fill="auto"/>
          </w:tcPr>
          <w:p w14:paraId="75E56BE9"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5511310D"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EA" w14:textId="3FB77239" w:rsidR="00412B6C" w:rsidRPr="0089495D" w:rsidRDefault="009658F3" w:rsidP="009658F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C07" w14:textId="77777777" w:rsidTr="003D5D58">
        <w:tc>
          <w:tcPr>
            <w:tcW w:w="2790" w:type="dxa"/>
            <w:shd w:val="clear" w:color="auto" w:fill="auto"/>
          </w:tcPr>
          <w:p w14:paraId="75E56C0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06" w14:textId="62B911FB" w:rsidR="003D5D58" w:rsidRPr="0089495D" w:rsidRDefault="0057401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16-86</w:t>
            </w:r>
            <w:r w:rsidR="00FE3C11">
              <w:rPr>
                <w:rFonts w:ascii="Times New Roman" w:eastAsia="Times New Roman" w:hAnsi="Times New Roman" w:cs="Times New Roman"/>
              </w:rPr>
              <w:t>, 16-139</w:t>
            </w:r>
            <w:r w:rsidR="0056512D">
              <w:rPr>
                <w:rFonts w:ascii="Times New Roman" w:eastAsia="Times New Roman" w:hAnsi="Times New Roman" w:cs="Times New Roman"/>
              </w:rPr>
              <w:t>, 16-R141</w:t>
            </w:r>
            <w:r w:rsidR="003237B0">
              <w:rPr>
                <w:rFonts w:ascii="Times New Roman" w:eastAsia="Times New Roman" w:hAnsi="Times New Roman" w:cs="Times New Roman"/>
              </w:rPr>
              <w:t>, 16-179</w:t>
            </w:r>
            <w:r w:rsidR="002F5181">
              <w:rPr>
                <w:rFonts w:ascii="Times New Roman" w:eastAsia="Times New Roman" w:hAnsi="Times New Roman" w:cs="Times New Roman"/>
              </w:rPr>
              <w:t>, 16-243</w:t>
            </w:r>
            <w:r w:rsidR="00557BD9">
              <w:rPr>
                <w:rFonts w:ascii="Times New Roman" w:eastAsia="Times New Roman" w:hAnsi="Times New Roman" w:cs="Times New Roman"/>
              </w:rPr>
              <w:t>, 17-102</w:t>
            </w:r>
            <w:r w:rsidR="00516E7A">
              <w:rPr>
                <w:rFonts w:ascii="Times New Roman" w:eastAsia="Times New Roman" w:hAnsi="Times New Roman" w:cs="Times New Roman"/>
              </w:rPr>
              <w:t>, 17-281</w:t>
            </w:r>
            <w:r w:rsidR="00802101">
              <w:rPr>
                <w:rFonts w:ascii="Times New Roman" w:eastAsia="Times New Roman" w:hAnsi="Times New Roman" w:cs="Times New Roman"/>
              </w:rPr>
              <w:t>, 17-436</w:t>
            </w:r>
            <w:r w:rsidR="008370AA">
              <w:rPr>
                <w:rFonts w:ascii="Times New Roman" w:eastAsia="Times New Roman" w:hAnsi="Times New Roman" w:cs="Times New Roman"/>
              </w:rPr>
              <w:t>, 17-481</w:t>
            </w:r>
            <w:r w:rsidR="009461EF">
              <w:rPr>
                <w:rFonts w:ascii="Times New Roman" w:eastAsia="Times New Roman" w:hAnsi="Times New Roman" w:cs="Times New Roman"/>
              </w:rPr>
              <w:t>, 18-519</w:t>
            </w:r>
            <w:r w:rsidR="00053568">
              <w:rPr>
                <w:rFonts w:ascii="Times New Roman" w:eastAsia="Times New Roman" w:hAnsi="Times New Roman" w:cs="Times New Roman"/>
              </w:rPr>
              <w:t>, 18-525</w:t>
            </w:r>
            <w:r w:rsidR="00AC5B17">
              <w:rPr>
                <w:rFonts w:ascii="Times New Roman" w:eastAsia="Times New Roman" w:hAnsi="Times New Roman" w:cs="Times New Roman"/>
              </w:rPr>
              <w:t>, 18-553</w:t>
            </w:r>
            <w:r w:rsidR="00B2323D">
              <w:rPr>
                <w:rFonts w:ascii="Times New Roman" w:eastAsia="Times New Roman" w:hAnsi="Times New Roman" w:cs="Times New Roman"/>
              </w:rPr>
              <w:t>, 18-629</w:t>
            </w:r>
            <w:r w:rsidR="00706A91">
              <w:rPr>
                <w:rFonts w:ascii="Times New Roman" w:eastAsia="Times New Roman" w:hAnsi="Times New Roman" w:cs="Times New Roman"/>
              </w:rPr>
              <w:t>, 18-575</w:t>
            </w:r>
            <w:r w:rsidR="00D055E9">
              <w:rPr>
                <w:rFonts w:ascii="Times New Roman" w:eastAsia="Times New Roman" w:hAnsi="Times New Roman" w:cs="Times New Roman"/>
              </w:rPr>
              <w:t>, 18-709</w:t>
            </w:r>
            <w:r w:rsidR="00E80534">
              <w:rPr>
                <w:rFonts w:ascii="Times New Roman" w:eastAsia="Times New Roman" w:hAnsi="Times New Roman" w:cs="Times New Roman"/>
              </w:rPr>
              <w:t>, 18-721</w:t>
            </w:r>
            <w:r w:rsidR="00A04F84">
              <w:rPr>
                <w:rFonts w:ascii="Times New Roman" w:eastAsia="Times New Roman" w:hAnsi="Times New Roman" w:cs="Times New Roman"/>
              </w:rPr>
              <w:t>, 18-732</w:t>
            </w:r>
          </w:p>
        </w:tc>
      </w:tr>
      <w:tr w:rsidR="002A064F" w:rsidRPr="0089495D" w14:paraId="75E56C1A" w14:textId="5BA3ED9D" w:rsidTr="003D5D58">
        <w:tc>
          <w:tcPr>
            <w:tcW w:w="2790" w:type="dxa"/>
            <w:shd w:val="clear" w:color="auto" w:fill="auto"/>
          </w:tcPr>
          <w:p w14:paraId="75E56C08" w14:textId="5528A886"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19" w14:textId="734058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E85456F" w14:textId="6D40009A" w:rsidR="003D5D58" w:rsidRPr="002A064F" w:rsidRDefault="00F362C9" w:rsidP="003D5D58">
      <w:pPr>
        <w:rPr>
          <w:rFonts w:ascii="Calibri" w:eastAsia="Times New Roman" w:hAnsi="Calibri" w:cs="Times New Roman"/>
        </w:rPr>
      </w:pPr>
      <w:r>
        <w:rPr>
          <w:rFonts w:ascii="Calibri" w:eastAsia="Times New Roman" w:hAnsi="Calibri" w:cs="Times New Roman"/>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C1E" w14:textId="77777777" w:rsidTr="00F362C9">
        <w:trPr>
          <w:trHeight w:val="350"/>
          <w:tblHeader/>
        </w:trPr>
        <w:tc>
          <w:tcPr>
            <w:tcW w:w="2790" w:type="dxa"/>
            <w:shd w:val="clear" w:color="auto" w:fill="auto"/>
          </w:tcPr>
          <w:p w14:paraId="75E56C1C" w14:textId="59B51F76"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C1D" w14:textId="77777777" w:rsidR="003D5D58" w:rsidRPr="0089495D" w:rsidRDefault="003D5D58" w:rsidP="005271FB">
            <w:pPr>
              <w:pStyle w:val="Heading3"/>
            </w:pPr>
            <w:bookmarkStart w:id="3" w:name="_Ref341946998"/>
            <w:bookmarkStart w:id="4" w:name="RESPLOCATION"/>
            <w:r w:rsidRPr="0089495D">
              <w:t>RESP LOCATION</w:t>
            </w:r>
            <w:bookmarkEnd w:id="3"/>
            <w:bookmarkEnd w:id="4"/>
          </w:p>
        </w:tc>
      </w:tr>
      <w:tr w:rsidR="002A064F" w:rsidRPr="0089495D" w14:paraId="75E56C21" w14:textId="77777777" w:rsidTr="003D5D58">
        <w:tc>
          <w:tcPr>
            <w:tcW w:w="2790" w:type="dxa"/>
            <w:shd w:val="clear" w:color="auto" w:fill="auto"/>
          </w:tcPr>
          <w:p w14:paraId="75E56C1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C20" w14:textId="3799C879" w:rsidR="003D5D58" w:rsidRPr="0089495D" w:rsidRDefault="003D5D58" w:rsidP="009658F3">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66318C" w:rsidRPr="0066318C">
              <w:rPr>
                <w:rFonts w:ascii="Times New Roman" w:eastAsia="Times New Roman" w:hAnsi="Times New Roman" w:cs="Times New Roman"/>
                <w:caps/>
              </w:rPr>
              <w:t>ATTEMPT TYPE</w:t>
            </w:r>
            <w:r w:rsidRPr="0089495D">
              <w:rPr>
                <w:rFonts w:ascii="Times New Roman" w:eastAsia="Times New Roman" w:hAnsi="Times New Roman" w:cs="Times New Roman"/>
              </w:rPr>
              <w:fldChar w:fldCharType="end"/>
            </w:r>
            <w:r w:rsidR="0083326C">
              <w:rPr>
                <w:rFonts w:ascii="Times New Roman" w:eastAsia="Times New Roman" w:hAnsi="Times New Roman" w:cs="Times New Roman"/>
              </w:rPr>
              <w:t>=</w:t>
            </w:r>
            <w:r w:rsidR="0061303B">
              <w:rPr>
                <w:rFonts w:ascii="Times New Roman" w:eastAsia="Times New Roman" w:hAnsi="Times New Roman" w:cs="Times New Roman"/>
              </w:rPr>
              <w:t>(</w:t>
            </w:r>
            <w:r w:rsidR="0083326C">
              <w:rPr>
                <w:rFonts w:ascii="Times New Roman" w:eastAsia="Times New Roman" w:hAnsi="Times New Roman" w:cs="Times New Roman"/>
              </w:rPr>
              <w:t>Personal Visit</w:t>
            </w:r>
            <w:r w:rsidR="0061303B">
              <w:rPr>
                <w:rFonts w:ascii="Times New Roman" w:eastAsia="Times New Roman" w:hAnsi="Times New Roman" w:cs="Times New Roman"/>
              </w:rPr>
              <w:t>)</w:t>
            </w:r>
          </w:p>
        </w:tc>
      </w:tr>
      <w:tr w:rsidR="002A064F" w:rsidRPr="0089495D" w14:paraId="75E56C2A" w14:textId="77777777" w:rsidTr="003D5D58">
        <w:tc>
          <w:tcPr>
            <w:tcW w:w="2790" w:type="dxa"/>
            <w:shd w:val="clear" w:color="auto" w:fill="auto"/>
          </w:tcPr>
          <w:p w14:paraId="75E56C2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75DEB806" w14:textId="77777777" w:rsidR="00145BF0" w:rsidRDefault="00145BF0" w:rsidP="003D5D58">
            <w:pPr>
              <w:keepNext/>
              <w:keepLines/>
              <w:widowControl w:val="0"/>
              <w:autoSpaceDE w:val="0"/>
              <w:autoSpaceDN w:val="0"/>
              <w:adjustRightInd w:val="0"/>
              <w:spacing w:after="0" w:line="240" w:lineRule="auto"/>
              <w:contextualSpacing/>
              <w:rPr>
                <w:rFonts w:ascii="Times New Roman" w:eastAsia="Times New Roman" w:hAnsi="Times New Roman"/>
                <w:color w:val="FF0000"/>
              </w:rPr>
            </w:pPr>
          </w:p>
          <w:p w14:paraId="24831747" w14:textId="77777777" w:rsidR="00BE3DDB" w:rsidRPr="00F15D51" w:rsidRDefault="00BE3DDB" w:rsidP="007066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F15D51">
              <w:rPr>
                <w:rFonts w:ascii="Times New Roman" w:eastAsia="Times New Roman" w:hAnsi="Times New Roman"/>
                <w:i/>
                <w:color w:val="FF0000"/>
              </w:rPr>
              <w:t xml:space="preserve">Are you attempting to </w:t>
            </w:r>
            <w:proofErr w:type="spellStart"/>
            <w:r w:rsidR="007066F8" w:rsidRPr="00F15D51">
              <w:rPr>
                <w:rFonts w:ascii="Times New Roman" w:eastAsia="Times New Roman" w:hAnsi="Times New Roman"/>
                <w:i/>
                <w:color w:val="FF0000"/>
              </w:rPr>
              <w:t>reinterview</w:t>
            </w:r>
            <w:proofErr w:type="spellEnd"/>
            <w:r w:rsidRPr="00F15D51">
              <w:rPr>
                <w:rFonts w:ascii="Times New Roman" w:eastAsia="Times New Roman" w:hAnsi="Times New Roman"/>
                <w:i/>
                <w:color w:val="FF0000"/>
              </w:rPr>
              <w:t xml:space="preserve"> &lt;</w:t>
            </w:r>
            <w:r w:rsidRPr="00294345">
              <w:rPr>
                <w:rFonts w:ascii="Times New Roman" w:eastAsia="Times New Roman" w:hAnsi="Times New Roman"/>
                <w:b/>
                <w:i/>
                <w:color w:val="FF0000"/>
              </w:rPr>
              <w:t>RESPONDENT NAME</w:t>
            </w:r>
            <w:r w:rsidRPr="00F15D51">
              <w:rPr>
                <w:rFonts w:ascii="Times New Roman" w:eastAsia="Times New Roman" w:hAnsi="Times New Roman"/>
                <w:i/>
                <w:color w:val="FF0000"/>
              </w:rPr>
              <w:t>&gt; at &lt;PARTIAL RESPONDENT ADDRESS&gt;?</w:t>
            </w:r>
          </w:p>
          <w:p w14:paraId="16A61B46" w14:textId="77777777" w:rsidR="00D419C4" w:rsidRDefault="00D419C4" w:rsidP="007066F8">
            <w:pPr>
              <w:keepNext/>
              <w:keepLines/>
              <w:widowControl w:val="0"/>
              <w:autoSpaceDE w:val="0"/>
              <w:autoSpaceDN w:val="0"/>
              <w:adjustRightInd w:val="0"/>
              <w:spacing w:after="0" w:line="240" w:lineRule="auto"/>
              <w:contextualSpacing/>
              <w:rPr>
                <w:rFonts w:ascii="Times New Roman" w:eastAsia="Times New Roman" w:hAnsi="Times New Roman"/>
                <w:i/>
              </w:rPr>
            </w:pPr>
          </w:p>
          <w:p w14:paraId="0D146F4F" w14:textId="42585B1A" w:rsidR="00200615" w:rsidRPr="00C33A76" w:rsidRDefault="00200615" w:rsidP="007066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C33A76">
              <w:rPr>
                <w:rFonts w:ascii="Times New Roman" w:eastAsia="Times New Roman" w:hAnsi="Times New Roman"/>
                <w:i/>
                <w:color w:val="FF0000"/>
              </w:rPr>
              <w:t xml:space="preserve">Select ‘Unable to </w:t>
            </w:r>
            <w:r w:rsidR="00277537">
              <w:rPr>
                <w:rFonts w:ascii="Times New Roman" w:eastAsia="Times New Roman" w:hAnsi="Times New Roman"/>
                <w:i/>
                <w:color w:val="FF0000"/>
              </w:rPr>
              <w:t>attempt</w:t>
            </w:r>
            <w:r w:rsidRPr="00C33A76">
              <w:rPr>
                <w:rFonts w:ascii="Times New Roman" w:eastAsia="Times New Roman" w:hAnsi="Times New Roman"/>
                <w:i/>
                <w:color w:val="FF0000"/>
              </w:rPr>
              <w:t>’ if an attempt at this address is impossible or does not make sense.</w:t>
            </w:r>
          </w:p>
          <w:p w14:paraId="75E56C29" w14:textId="1A175B40" w:rsidR="00200615" w:rsidRPr="00BE3DDB" w:rsidRDefault="00200615" w:rsidP="007066F8">
            <w:pPr>
              <w:keepNext/>
              <w:keepLines/>
              <w:widowControl w:val="0"/>
              <w:autoSpaceDE w:val="0"/>
              <w:autoSpaceDN w:val="0"/>
              <w:adjustRightInd w:val="0"/>
              <w:spacing w:after="0" w:line="240" w:lineRule="auto"/>
              <w:contextualSpacing/>
              <w:rPr>
                <w:rFonts w:ascii="Times New Roman" w:eastAsia="Times New Roman" w:hAnsi="Times New Roman"/>
                <w:color w:val="FF0000"/>
              </w:rPr>
            </w:pPr>
          </w:p>
        </w:tc>
      </w:tr>
      <w:tr w:rsidR="002A064F" w:rsidRPr="0089495D" w14:paraId="75E56C33" w14:textId="77777777" w:rsidTr="003D5D58">
        <w:trPr>
          <w:trHeight w:val="179"/>
        </w:trPr>
        <w:tc>
          <w:tcPr>
            <w:tcW w:w="2790" w:type="dxa"/>
            <w:shd w:val="clear" w:color="auto" w:fill="auto"/>
          </w:tcPr>
          <w:p w14:paraId="75E56C2B" w14:textId="63FEE0F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605FB5CC" w14:textId="4CFB19C6" w:rsidR="00BE3DDB" w:rsidRPr="002A064F" w:rsidRDefault="00BE3DDB" w:rsidP="0061309E">
            <w:pPr>
              <w:keepNext/>
              <w:keepLines/>
              <w:widowControl w:val="0"/>
              <w:numPr>
                <w:ilvl w:val="0"/>
                <w:numId w:val="17"/>
              </w:numPr>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 xml:space="preserve">Attempting </w:t>
            </w:r>
            <w:r w:rsidR="003D625D">
              <w:rPr>
                <w:rFonts w:ascii="Times New Roman" w:eastAsia="Times New Roman" w:hAnsi="Times New Roman"/>
              </w:rPr>
              <w:t>a</w:t>
            </w:r>
            <w:r w:rsidRPr="002A064F">
              <w:rPr>
                <w:rFonts w:ascii="Times New Roman" w:eastAsia="Times New Roman" w:hAnsi="Times New Roman"/>
              </w:rPr>
              <w:t>ddress</w:t>
            </w:r>
          </w:p>
          <w:p w14:paraId="52CE3B2F" w14:textId="58189B4B" w:rsidR="00BE3DDB" w:rsidRPr="002A064F" w:rsidRDefault="00BE3DDB" w:rsidP="0061309E">
            <w:pPr>
              <w:keepNext/>
              <w:keepLines/>
              <w:widowControl w:val="0"/>
              <w:numPr>
                <w:ilvl w:val="0"/>
                <w:numId w:val="17"/>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Unable to </w:t>
            </w:r>
            <w:r w:rsidR="003D625D">
              <w:rPr>
                <w:rFonts w:ascii="Times New Roman" w:eastAsia="Times New Roman" w:hAnsi="Times New Roman"/>
              </w:rPr>
              <w:t>a</w:t>
            </w:r>
            <w:r>
              <w:rPr>
                <w:rFonts w:ascii="Times New Roman" w:eastAsia="Times New Roman" w:hAnsi="Times New Roman"/>
              </w:rPr>
              <w:t>ttempt</w:t>
            </w:r>
          </w:p>
          <w:p w14:paraId="06A44562" w14:textId="77777777" w:rsidR="00BE3DDB" w:rsidRDefault="00BE3DDB" w:rsidP="00BE3DDB">
            <w:pPr>
              <w:keepNext/>
              <w:keepLines/>
              <w:widowControl w:val="0"/>
              <w:autoSpaceDE w:val="0"/>
              <w:autoSpaceDN w:val="0"/>
              <w:adjustRightInd w:val="0"/>
              <w:spacing w:after="0" w:line="240" w:lineRule="auto"/>
              <w:rPr>
                <w:rFonts w:ascii="Times New Roman" w:hAnsi="Times New Roman"/>
              </w:rPr>
            </w:pPr>
          </w:p>
          <w:p w14:paraId="75E56C32" w14:textId="312B20BB" w:rsidR="009E615A" w:rsidRPr="00BE3DDB" w:rsidRDefault="009E615A" w:rsidP="004E640A">
            <w:pPr>
              <w:keepNext/>
              <w:keepLines/>
              <w:widowControl w:val="0"/>
              <w:autoSpaceDE w:val="0"/>
              <w:autoSpaceDN w:val="0"/>
              <w:adjustRightInd w:val="0"/>
              <w:spacing w:after="0" w:line="240" w:lineRule="auto"/>
              <w:rPr>
                <w:rFonts w:ascii="Times New Roman" w:hAnsi="Times New Roman"/>
              </w:rPr>
            </w:pPr>
            <w:r w:rsidRPr="009E615A">
              <w:rPr>
                <w:rFonts w:ascii="Times New Roman" w:hAnsi="Times New Roman"/>
              </w:rPr>
              <w:t xml:space="preserve">Note: </w:t>
            </w:r>
            <w:r w:rsidR="004E640A">
              <w:rPr>
                <w:rFonts w:ascii="Times New Roman" w:hAnsi="Times New Roman"/>
              </w:rPr>
              <w:t>T</w:t>
            </w:r>
            <w:r w:rsidRPr="009E615A">
              <w:rPr>
                <w:rFonts w:ascii="Times New Roman" w:hAnsi="Times New Roman"/>
              </w:rPr>
              <w:t>here will never be a scenario where “Unable to attempt address” or “Unable to attempt” is the only option available.</w:t>
            </w:r>
          </w:p>
        </w:tc>
      </w:tr>
      <w:tr w:rsidR="002A064F" w:rsidRPr="0089495D" w14:paraId="75E56C54" w14:textId="77777777" w:rsidTr="003D5D58">
        <w:tc>
          <w:tcPr>
            <w:tcW w:w="2790" w:type="dxa"/>
            <w:shd w:val="clear" w:color="auto" w:fill="auto"/>
          </w:tcPr>
          <w:p w14:paraId="75E56C34" w14:textId="430B10EE"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5C95D7C6" w14:textId="77777777" w:rsidR="00BE3DDB" w:rsidRPr="006F2CB6" w:rsidRDefault="00BE3DDB"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0127196E" w14:textId="77777777" w:rsidR="00B76551" w:rsidRPr="006F2CB6" w:rsidRDefault="00B76551"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1314E241" w14:textId="747D3C0B" w:rsidR="005222DB" w:rsidRPr="006F2CB6" w:rsidRDefault="005222DB" w:rsidP="005222DB">
            <w:pPr>
              <w:keepNext/>
              <w:keepLines/>
              <w:widowControl w:val="0"/>
              <w:autoSpaceDE w:val="0"/>
              <w:autoSpaceDN w:val="0"/>
              <w:adjustRightInd w:val="0"/>
              <w:spacing w:after="0" w:line="240" w:lineRule="auto"/>
              <w:rPr>
                <w:rFonts w:ascii="Times New Roman" w:hAnsi="Times New Roman"/>
              </w:rPr>
            </w:pPr>
          </w:p>
          <w:p w14:paraId="4DD75A31" w14:textId="2B0398DB" w:rsidR="00C40362" w:rsidRPr="006F2CB6" w:rsidRDefault="00C40362" w:rsidP="00D64AC9">
            <w:pPr>
              <w:keepNext/>
              <w:keepLines/>
              <w:widowControl w:val="0"/>
              <w:autoSpaceDE w:val="0"/>
              <w:autoSpaceDN w:val="0"/>
              <w:adjustRightInd w:val="0"/>
              <w:spacing w:after="0" w:line="240" w:lineRule="auto"/>
              <w:ind w:left="432"/>
              <w:rPr>
                <w:rFonts w:ascii="Times New Roman" w:eastAsia="Times New Roman" w:hAnsi="Times New Roman"/>
              </w:rPr>
            </w:pPr>
            <w:r w:rsidRPr="006F2CB6">
              <w:rPr>
                <w:rFonts w:ascii="Times New Roman" w:eastAsia="Times New Roman" w:hAnsi="Times New Roman"/>
              </w:rPr>
              <w:t>If (RESP LOCATION=Unable to attempt), go to UNABLE TO ATTEMPT</w:t>
            </w:r>
          </w:p>
          <w:p w14:paraId="440BDBD4" w14:textId="77777777" w:rsidR="00C40362" w:rsidRPr="006F2CB6" w:rsidRDefault="00C40362" w:rsidP="00D64AC9">
            <w:pPr>
              <w:keepNext/>
              <w:keepLines/>
              <w:widowControl w:val="0"/>
              <w:autoSpaceDE w:val="0"/>
              <w:autoSpaceDN w:val="0"/>
              <w:adjustRightInd w:val="0"/>
              <w:spacing w:after="0" w:line="240" w:lineRule="auto"/>
              <w:ind w:left="432"/>
              <w:rPr>
                <w:rStyle w:val="Hyperlink"/>
                <w:rFonts w:ascii="Times New Roman" w:eastAsia="Times New Roman" w:hAnsi="Times New Roman"/>
                <w:color w:val="auto"/>
              </w:rPr>
            </w:pPr>
          </w:p>
          <w:p w14:paraId="2299A739" w14:textId="7309DB21" w:rsidR="00315018" w:rsidRPr="006F2CB6" w:rsidRDefault="00315018" w:rsidP="00D64AC9">
            <w:pPr>
              <w:keepNext/>
              <w:keepLines/>
              <w:widowControl w:val="0"/>
              <w:autoSpaceDE w:val="0"/>
              <w:autoSpaceDN w:val="0"/>
              <w:adjustRightInd w:val="0"/>
              <w:spacing w:after="0" w:line="240" w:lineRule="auto"/>
              <w:ind w:left="432"/>
              <w:rPr>
                <w:rFonts w:ascii="Times New Roman" w:eastAsia="Times New Roman" w:hAnsi="Times New Roman"/>
              </w:rPr>
            </w:pPr>
            <w:r w:rsidRPr="006F2CB6">
              <w:rPr>
                <w:rFonts w:ascii="Times New Roman" w:eastAsia="Times New Roman" w:hAnsi="Times New Roman"/>
              </w:rPr>
              <w:t xml:space="preserve">If </w:t>
            </w:r>
            <w:r w:rsidR="00D64AC9" w:rsidRPr="006F2CB6">
              <w:rPr>
                <w:rFonts w:ascii="Times New Roman" w:eastAsia="Times New Roman" w:hAnsi="Times New Roman"/>
              </w:rPr>
              <w:t>((</w:t>
            </w:r>
            <w:r w:rsidRPr="006F2CB6">
              <w:rPr>
                <w:rFonts w:ascii="Times New Roman" w:hAnsi="Times New Roman"/>
              </w:rPr>
              <w:t>RESP LOCATION</w:t>
            </w:r>
            <w:r w:rsidRPr="006F2CB6">
              <w:rPr>
                <w:rFonts w:ascii="Times New Roman" w:eastAsia="Times New Roman" w:hAnsi="Times New Roman"/>
              </w:rPr>
              <w:t>=</w:t>
            </w:r>
            <w:r w:rsidR="00D64AC9" w:rsidRPr="006F2CB6">
              <w:rPr>
                <w:rFonts w:ascii="Times New Roman" w:eastAsia="Times New Roman" w:hAnsi="Times New Roman"/>
              </w:rPr>
              <w:t>A</w:t>
            </w:r>
            <w:r w:rsidRPr="006F2CB6">
              <w:rPr>
                <w:rFonts w:ascii="Times New Roman" w:eastAsia="Times New Roman" w:hAnsi="Times New Roman"/>
              </w:rPr>
              <w:t>ttempting address</w:t>
            </w:r>
            <w:r w:rsidR="00D64AC9" w:rsidRPr="006F2CB6">
              <w:rPr>
                <w:rFonts w:ascii="Times New Roman" w:eastAsia="Times New Roman" w:hAnsi="Times New Roman"/>
              </w:rPr>
              <w:t>)</w:t>
            </w:r>
            <w:r w:rsidRPr="006F2CB6">
              <w:rPr>
                <w:rFonts w:ascii="Times New Roman" w:eastAsia="Times New Roman" w:hAnsi="Times New Roman"/>
              </w:rPr>
              <w:t xml:space="preserve"> and </w:t>
            </w:r>
            <w:r w:rsidR="00D64AC9" w:rsidRPr="006F2CB6">
              <w:rPr>
                <w:rFonts w:ascii="Times New Roman" w:eastAsia="Times New Roman" w:hAnsi="Times New Roman"/>
              </w:rPr>
              <w:t>(RESPTYPE_PROD=HH))</w:t>
            </w:r>
            <w:r w:rsidRPr="006F2CB6">
              <w:rPr>
                <w:rFonts w:ascii="Times New Roman" w:eastAsia="Times New Roman" w:hAnsi="Times New Roman"/>
              </w:rPr>
              <w:t>, then do:</w:t>
            </w:r>
          </w:p>
          <w:p w14:paraId="4D27FF29" w14:textId="21AC999C" w:rsidR="00315018" w:rsidRPr="006F2CB6" w:rsidRDefault="00315018" w:rsidP="009B28A0">
            <w:pPr>
              <w:keepNext/>
              <w:keepLines/>
              <w:widowControl w:val="0"/>
              <w:autoSpaceDE w:val="0"/>
              <w:autoSpaceDN w:val="0"/>
              <w:adjustRightInd w:val="0"/>
              <w:spacing w:after="0" w:line="240" w:lineRule="auto"/>
              <w:ind w:left="792"/>
              <w:rPr>
                <w:rFonts w:ascii="Times New Roman" w:eastAsia="Times New Roman" w:hAnsi="Times New Roman"/>
              </w:rPr>
            </w:pPr>
            <w:r w:rsidRPr="006F2CB6">
              <w:rPr>
                <w:rFonts w:ascii="Times New Roman" w:eastAsia="Times New Roman" w:hAnsi="Times New Roman"/>
              </w:rPr>
              <w:t xml:space="preserve">If distance between </w:t>
            </w:r>
            <w:r w:rsidR="00A0051D" w:rsidRPr="006F2CB6">
              <w:rPr>
                <w:rFonts w:ascii="Times New Roman" w:eastAsia="Times New Roman" w:hAnsi="Times New Roman"/>
              </w:rPr>
              <w:t>NRFU</w:t>
            </w:r>
            <w:r w:rsidRPr="006F2CB6">
              <w:rPr>
                <w:rFonts w:ascii="Times New Roman" w:eastAsia="Times New Roman" w:hAnsi="Times New Roman"/>
              </w:rPr>
              <w:t xml:space="preserve"> instrument and GPS coordinates</w:t>
            </w:r>
            <w:r w:rsidR="00D64AC9" w:rsidRPr="006F2CB6">
              <w:rPr>
                <w:rFonts w:ascii="Times New Roman" w:eastAsia="Times New Roman" w:hAnsi="Times New Roman"/>
              </w:rPr>
              <w:t xml:space="preserve"> of census address</w:t>
            </w:r>
            <w:r w:rsidRPr="006F2CB6">
              <w:rPr>
                <w:rFonts w:ascii="Times New Roman" w:eastAsia="Times New Roman" w:hAnsi="Times New Roman"/>
              </w:rPr>
              <w:t xml:space="preserve"> &gt;</w:t>
            </w:r>
            <w:r w:rsidR="009B28A0" w:rsidRPr="006F2CB6">
              <w:rPr>
                <w:rFonts w:ascii="Times New Roman" w:eastAsia="Times New Roman" w:hAnsi="Times New Roman"/>
              </w:rPr>
              <w:t xml:space="preserve"> </w:t>
            </w:r>
            <w:r w:rsidRPr="006F2CB6">
              <w:rPr>
                <w:rFonts w:ascii="Times New Roman" w:eastAsia="Times New Roman" w:hAnsi="Times New Roman"/>
              </w:rPr>
              <w:t xml:space="preserve">MAXDISTANCE then go to </w:t>
            </w:r>
            <w:hyperlink w:anchor="DISTANCE" w:history="1">
              <w:r w:rsidRPr="006F2CB6">
                <w:rPr>
                  <w:rStyle w:val="Hyperlink"/>
                  <w:rFonts w:ascii="Times New Roman" w:hAnsi="Times New Roman"/>
                  <w:color w:val="auto"/>
                  <w:u w:val="none"/>
                </w:rPr>
                <w:t>DISTANCE</w:t>
              </w:r>
            </w:hyperlink>
            <w:r w:rsidRPr="006F2CB6">
              <w:rPr>
                <w:rFonts w:ascii="Times New Roman" w:eastAsia="Times New Roman" w:hAnsi="Times New Roman"/>
              </w:rPr>
              <w:t xml:space="preserve">. (Note: </w:t>
            </w:r>
            <w:r w:rsidRPr="006F2CB6">
              <w:rPr>
                <w:rFonts w:ascii="Times New Roman" w:hAnsi="Times New Roman"/>
              </w:rPr>
              <w:t>Per 10/30 NRFU-DO, MAXDISTANCE is being set to 5000</w:t>
            </w:r>
            <w:r w:rsidR="00392FFB" w:rsidRPr="006F2CB6">
              <w:rPr>
                <w:rFonts w:ascii="Times New Roman" w:hAnsi="Times New Roman"/>
              </w:rPr>
              <w:t xml:space="preserve"> feet</w:t>
            </w:r>
            <w:r w:rsidRPr="006F2CB6">
              <w:rPr>
                <w:rFonts w:ascii="Times New Roman" w:hAnsi="Times New Roman"/>
              </w:rPr>
              <w:t>)</w:t>
            </w:r>
            <w:r w:rsidRPr="006F2CB6">
              <w:rPr>
                <w:rFonts w:ascii="Times New Roman" w:eastAsia="Times New Roman" w:hAnsi="Times New Roman"/>
              </w:rPr>
              <w:t xml:space="preserve">   </w:t>
            </w:r>
            <w:r w:rsidRPr="006F2CB6">
              <w:rPr>
                <w:rFonts w:ascii="Times New Roman" w:eastAsia="Times New Roman" w:hAnsi="Times New Roman"/>
              </w:rPr>
              <w:br/>
            </w:r>
          </w:p>
          <w:p w14:paraId="12749B98" w14:textId="659FC7EE" w:rsidR="00315018" w:rsidRPr="00E91DD2" w:rsidRDefault="00D64AC9" w:rsidP="00D64AC9">
            <w:pPr>
              <w:keepNext/>
              <w:keepLines/>
              <w:widowControl w:val="0"/>
              <w:autoSpaceDE w:val="0"/>
              <w:autoSpaceDN w:val="0"/>
              <w:adjustRightInd w:val="0"/>
              <w:spacing w:after="0" w:line="240" w:lineRule="auto"/>
              <w:ind w:left="432"/>
              <w:rPr>
                <w:rFonts w:ascii="Times New Roman" w:eastAsia="Times New Roman" w:hAnsi="Times New Roman"/>
              </w:rPr>
            </w:pPr>
            <w:r w:rsidRPr="006F2CB6">
              <w:rPr>
                <w:rFonts w:ascii="Times New Roman" w:eastAsia="Times New Roman" w:hAnsi="Times New Roman"/>
              </w:rPr>
              <w:t>I</w:t>
            </w:r>
            <w:r w:rsidR="00315018" w:rsidRPr="006F2CB6">
              <w:rPr>
                <w:rFonts w:ascii="Times New Roman" w:eastAsia="Times New Roman" w:hAnsi="Times New Roman"/>
              </w:rPr>
              <w:t xml:space="preserve">f </w:t>
            </w:r>
            <w:r w:rsidRPr="006F2CB6">
              <w:rPr>
                <w:rFonts w:ascii="Times New Roman" w:eastAsia="Times New Roman" w:hAnsi="Times New Roman"/>
              </w:rPr>
              <w:t>((</w:t>
            </w:r>
            <w:r w:rsidR="00315018" w:rsidRPr="006F2CB6">
              <w:rPr>
                <w:rFonts w:ascii="Times New Roman" w:hAnsi="Times New Roman"/>
              </w:rPr>
              <w:t>RESP LOCATION</w:t>
            </w:r>
            <w:r w:rsidR="00315018" w:rsidRPr="006F2CB6">
              <w:rPr>
                <w:rFonts w:ascii="Times New Roman" w:eastAsia="Times New Roman" w:hAnsi="Times New Roman"/>
              </w:rPr>
              <w:t>=</w:t>
            </w:r>
            <w:r w:rsidRPr="006F2CB6">
              <w:rPr>
                <w:rFonts w:ascii="Times New Roman" w:eastAsia="Times New Roman" w:hAnsi="Times New Roman"/>
              </w:rPr>
              <w:t>A</w:t>
            </w:r>
            <w:r w:rsidR="00315018" w:rsidRPr="006F2CB6">
              <w:rPr>
                <w:rFonts w:ascii="Times New Roman" w:eastAsia="Times New Roman" w:hAnsi="Times New Roman"/>
              </w:rPr>
              <w:t>ttempting address</w:t>
            </w:r>
            <w:r w:rsidRPr="006F2CB6">
              <w:rPr>
                <w:rFonts w:ascii="Times New Roman" w:eastAsia="Times New Roman" w:hAnsi="Times New Roman"/>
              </w:rPr>
              <w:t>)</w:t>
            </w:r>
            <w:r w:rsidR="00315018" w:rsidRPr="006F2CB6">
              <w:rPr>
                <w:rFonts w:ascii="Times New Roman" w:eastAsia="Times New Roman" w:hAnsi="Times New Roman"/>
              </w:rPr>
              <w:t xml:space="preserve"> and </w:t>
            </w:r>
            <w:r w:rsidRPr="006F2CB6">
              <w:rPr>
                <w:rFonts w:ascii="Times New Roman" w:eastAsia="Times New Roman" w:hAnsi="Times New Roman"/>
              </w:rPr>
              <w:t>(RESPTYPE_PROD=Proxy))</w:t>
            </w:r>
            <w:r w:rsidR="00315018">
              <w:rPr>
                <w:rFonts w:ascii="Times New Roman" w:eastAsia="Times New Roman" w:hAnsi="Times New Roman"/>
              </w:rPr>
              <w:t xml:space="preserve">, </w:t>
            </w:r>
            <w:r w:rsidR="00315018" w:rsidRPr="000428E9">
              <w:rPr>
                <w:rFonts w:ascii="Times New Roman" w:eastAsia="Times New Roman" w:hAnsi="Times New Roman"/>
              </w:rPr>
              <w:t>then do:</w:t>
            </w:r>
          </w:p>
          <w:p w14:paraId="605193A5" w14:textId="758DAC5E" w:rsidR="00315018" w:rsidRPr="002F42B7" w:rsidRDefault="00315018" w:rsidP="009B28A0">
            <w:pPr>
              <w:keepNext/>
              <w:keepLines/>
              <w:widowControl w:val="0"/>
              <w:autoSpaceDE w:val="0"/>
              <w:autoSpaceDN w:val="0"/>
              <w:adjustRightInd w:val="0"/>
              <w:spacing w:after="0" w:line="240" w:lineRule="auto"/>
              <w:ind w:left="792"/>
              <w:rPr>
                <w:rFonts w:ascii="Times New Roman" w:eastAsia="Times New Roman" w:hAnsi="Times New Roman"/>
              </w:rPr>
            </w:pPr>
            <w:r w:rsidRPr="00AB6BF4">
              <w:rPr>
                <w:rFonts w:ascii="Times New Roman" w:eastAsia="Times New Roman" w:hAnsi="Times New Roman"/>
              </w:rPr>
              <w:t xml:space="preserve">If distance between </w:t>
            </w:r>
            <w:r w:rsidR="00A0051D">
              <w:rPr>
                <w:rFonts w:ascii="Times New Roman" w:eastAsia="Times New Roman" w:hAnsi="Times New Roman"/>
              </w:rPr>
              <w:t>NRFU</w:t>
            </w:r>
            <w:r>
              <w:rPr>
                <w:rFonts w:ascii="Times New Roman" w:eastAsia="Times New Roman" w:hAnsi="Times New Roman"/>
              </w:rPr>
              <w:t xml:space="preserve"> instrument </w:t>
            </w:r>
            <w:r w:rsidRPr="00AB6BF4">
              <w:rPr>
                <w:rFonts w:ascii="Times New Roman" w:eastAsia="Times New Roman" w:hAnsi="Times New Roman"/>
              </w:rPr>
              <w:t>and GPS coordinates</w:t>
            </w:r>
            <w:r w:rsidR="00D64AC9">
              <w:rPr>
                <w:rFonts w:ascii="Times New Roman" w:eastAsia="Times New Roman" w:hAnsi="Times New Roman"/>
              </w:rPr>
              <w:t xml:space="preserve"> of proxy address</w:t>
            </w:r>
            <w:r w:rsidRPr="00AB6BF4">
              <w:rPr>
                <w:rFonts w:ascii="Times New Roman" w:eastAsia="Times New Roman" w:hAnsi="Times New Roman"/>
              </w:rPr>
              <w:t xml:space="preserve"> &gt;</w:t>
            </w:r>
            <w:r>
              <w:rPr>
                <w:rFonts w:ascii="Times New Roman" w:eastAsia="Times New Roman" w:hAnsi="Times New Roman"/>
              </w:rPr>
              <w:t xml:space="preserve"> M</w:t>
            </w:r>
            <w:r w:rsidRPr="000428E9">
              <w:rPr>
                <w:rFonts w:ascii="Times New Roman" w:eastAsia="Times New Roman" w:hAnsi="Times New Roman"/>
              </w:rPr>
              <w:t xml:space="preserve">AXDISTANCE then go to </w:t>
            </w:r>
            <w:hyperlink w:anchor="DISTANCE" w:history="1">
              <w:r w:rsidRPr="002F42B7">
                <w:rPr>
                  <w:rStyle w:val="Hyperlink"/>
                  <w:rFonts w:ascii="Times New Roman" w:hAnsi="Times New Roman"/>
                  <w:color w:val="auto"/>
                  <w:u w:val="none"/>
                </w:rPr>
                <w:t>DISTANCE</w:t>
              </w:r>
            </w:hyperlink>
            <w:r w:rsidRPr="000428E9">
              <w:rPr>
                <w:rFonts w:ascii="Times New Roman" w:eastAsia="Times New Roman" w:hAnsi="Times New Roman"/>
              </w:rPr>
              <w:t xml:space="preserve">. (Note: </w:t>
            </w:r>
            <w:r w:rsidRPr="000428E9">
              <w:rPr>
                <w:rFonts w:ascii="Times New Roman" w:hAnsi="Times New Roman"/>
              </w:rPr>
              <w:t>Per 10/30 NRFU-DO, MA</w:t>
            </w:r>
            <w:r>
              <w:rPr>
                <w:rFonts w:ascii="Times New Roman" w:hAnsi="Times New Roman"/>
              </w:rPr>
              <w:t>XDISTANCE is being set to 5000</w:t>
            </w:r>
            <w:r w:rsidR="00392FFB">
              <w:rPr>
                <w:rFonts w:ascii="Times New Roman" w:hAnsi="Times New Roman"/>
              </w:rPr>
              <w:t xml:space="preserve"> feet</w:t>
            </w:r>
            <w:r>
              <w:rPr>
                <w:rFonts w:ascii="Times New Roman" w:hAnsi="Times New Roman"/>
              </w:rPr>
              <w:t>)</w:t>
            </w:r>
            <w:r w:rsidRPr="002A064F">
              <w:rPr>
                <w:rFonts w:ascii="Times New Roman" w:eastAsia="Times New Roman" w:hAnsi="Times New Roman"/>
              </w:rPr>
              <w:t xml:space="preserve">   </w:t>
            </w:r>
            <w:r>
              <w:rPr>
                <w:rFonts w:ascii="Times New Roman" w:eastAsia="Times New Roman" w:hAnsi="Times New Roman"/>
              </w:rPr>
              <w:br/>
            </w:r>
            <w:r w:rsidRPr="002F42B7">
              <w:rPr>
                <w:rFonts w:ascii="Times New Roman" w:eastAsia="Times New Roman" w:hAnsi="Times New Roman"/>
              </w:rPr>
              <w:br/>
            </w:r>
          </w:p>
          <w:p w14:paraId="349A00ED" w14:textId="571A82EA" w:rsidR="00315018" w:rsidRPr="002A064F" w:rsidRDefault="00D64AC9" w:rsidP="00D64AC9">
            <w:pPr>
              <w:keepNext/>
              <w:keepLines/>
              <w:widowControl w:val="0"/>
              <w:autoSpaceDE w:val="0"/>
              <w:autoSpaceDN w:val="0"/>
              <w:adjustRightInd w:val="0"/>
              <w:spacing w:after="0" w:line="240" w:lineRule="auto"/>
              <w:ind w:left="432"/>
              <w:rPr>
                <w:rFonts w:ascii="Times New Roman" w:eastAsia="Times New Roman" w:hAnsi="Times New Roman"/>
              </w:rPr>
            </w:pPr>
            <w:r>
              <w:rPr>
                <w:rFonts w:ascii="Times New Roman" w:eastAsia="Times New Roman" w:hAnsi="Times New Roman"/>
              </w:rPr>
              <w:t>If e</w:t>
            </w:r>
            <w:r w:rsidR="00315018" w:rsidRPr="002F42B7">
              <w:rPr>
                <w:rFonts w:ascii="Times New Roman" w:eastAsia="Times New Roman" w:hAnsi="Times New Roman"/>
              </w:rPr>
              <w:t>lse</w:t>
            </w:r>
            <w:r>
              <w:rPr>
                <w:rFonts w:ascii="Times New Roman" w:eastAsia="Times New Roman" w:hAnsi="Times New Roman"/>
              </w:rPr>
              <w:t>,</w:t>
            </w:r>
            <w:r w:rsidR="00315018" w:rsidRPr="002F42B7">
              <w:rPr>
                <w:rFonts w:ascii="Times New Roman" w:eastAsia="Times New Roman" w:hAnsi="Times New Roman"/>
              </w:rPr>
              <w:t xml:space="preserve"> go to </w:t>
            </w:r>
            <w:hyperlink w:anchor="RIINTRO" w:history="1">
              <w:r w:rsidR="00315018" w:rsidRPr="002F42B7">
                <w:rPr>
                  <w:rStyle w:val="Hyperlink"/>
                  <w:rFonts w:ascii="Times New Roman" w:eastAsia="Times New Roman" w:hAnsi="Times New Roman"/>
                  <w:color w:val="auto"/>
                  <w:u w:val="none"/>
                </w:rPr>
                <w:t>RI INTRO</w:t>
              </w:r>
            </w:hyperlink>
            <w:r w:rsidR="00315018" w:rsidRPr="002F42B7">
              <w:rPr>
                <w:rFonts w:ascii="Times New Roman" w:eastAsia="Times New Roman" w:hAnsi="Times New Roman"/>
              </w:rPr>
              <w:t>.</w:t>
            </w:r>
            <w:r w:rsidR="0003593B">
              <w:rPr>
                <w:rFonts w:ascii="Times New Roman" w:eastAsia="Times New Roman" w:hAnsi="Times New Roman"/>
              </w:rPr>
              <w:br/>
            </w:r>
            <w:r w:rsidR="002B308E">
              <w:rPr>
                <w:rFonts w:ascii="Times New Roman" w:eastAsia="Times New Roman" w:hAnsi="Times New Roman"/>
              </w:rPr>
              <w:t>}</w:t>
            </w:r>
          </w:p>
          <w:p w14:paraId="21CFDD7A" w14:textId="77777777" w:rsidR="00315018" w:rsidRDefault="00315018" w:rsidP="005222DB">
            <w:pPr>
              <w:keepNext/>
              <w:keepLines/>
              <w:widowControl w:val="0"/>
              <w:autoSpaceDE w:val="0"/>
              <w:autoSpaceDN w:val="0"/>
              <w:adjustRightInd w:val="0"/>
              <w:spacing w:after="0" w:line="240" w:lineRule="auto"/>
              <w:rPr>
                <w:rFonts w:ascii="Times New Roman" w:hAnsi="Times New Roman"/>
              </w:rPr>
            </w:pPr>
          </w:p>
          <w:p w14:paraId="75E56C53" w14:textId="7B83B5BF" w:rsidR="00BE3DDB" w:rsidRPr="0089495D" w:rsidRDefault="00BE3DDB" w:rsidP="00652D77">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C5B" w14:textId="77777777" w:rsidTr="003D5D58">
        <w:tc>
          <w:tcPr>
            <w:tcW w:w="2790" w:type="dxa"/>
            <w:shd w:val="clear" w:color="auto" w:fill="auto"/>
          </w:tcPr>
          <w:p w14:paraId="75E56C5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331AB8AD" w14:textId="699503AF" w:rsidR="009B28A0" w:rsidRPr="006F2CB6" w:rsidRDefault="009B28A0"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rPr>
              <w:t>&lt;PARTIAL RESPONDENT ADDRESS&gt; (this is the partial address of the original respondent; this is not necessarily the original CENSUS address. See US 16-R140 for details.)</w:t>
            </w:r>
          </w:p>
          <w:p w14:paraId="75E56C57" w14:textId="77777777" w:rsidR="003D5D58" w:rsidRPr="006F2CB6" w:rsidRDefault="003D5D58"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cs="Times New Roman"/>
              </w:rPr>
              <w:t>MAXDISTANCE</w:t>
            </w:r>
          </w:p>
          <w:p w14:paraId="5C9D856A" w14:textId="0407025E" w:rsidR="003D5D58" w:rsidRPr="006F2CB6" w:rsidRDefault="003D5D58"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cs="Times New Roman"/>
              </w:rPr>
              <w:fldChar w:fldCharType="begin"/>
            </w:r>
            <w:r w:rsidRPr="006F2CB6">
              <w:rPr>
                <w:rFonts w:ascii="Times New Roman" w:eastAsia="Times New Roman" w:hAnsi="Times New Roman" w:cs="Times New Roman"/>
              </w:rPr>
              <w:instrText xml:space="preserve"> REF _Ref326672788 \h </w:instrText>
            </w:r>
            <w:r w:rsidR="002A064F" w:rsidRPr="006F2CB6">
              <w:rPr>
                <w:rFonts w:ascii="Times New Roman" w:eastAsia="Times New Roman" w:hAnsi="Times New Roman" w:cs="Times New Roman"/>
              </w:rPr>
              <w:instrText xml:space="preserve"> \* MERGEFORMAT </w:instrText>
            </w:r>
            <w:r w:rsidRPr="006F2CB6">
              <w:rPr>
                <w:rFonts w:ascii="Times New Roman" w:eastAsia="Times New Roman" w:hAnsi="Times New Roman" w:cs="Times New Roman"/>
              </w:rPr>
            </w:r>
            <w:r w:rsidRPr="006F2CB6">
              <w:rPr>
                <w:rFonts w:ascii="Times New Roman" w:eastAsia="Times New Roman" w:hAnsi="Times New Roman" w:cs="Times New Roman"/>
              </w:rPr>
              <w:fldChar w:fldCharType="separate"/>
            </w:r>
            <w:r w:rsidR="0066318C" w:rsidRPr="0066318C">
              <w:rPr>
                <w:rFonts w:ascii="Times New Roman" w:hAnsi="Times New Roman" w:cs="Times New Roman"/>
              </w:rPr>
              <w:t>ATTEMPT TYPE</w:t>
            </w:r>
            <w:r w:rsidRPr="006F2CB6">
              <w:rPr>
                <w:rFonts w:ascii="Times New Roman" w:eastAsia="Times New Roman" w:hAnsi="Times New Roman" w:cs="Times New Roman"/>
              </w:rPr>
              <w:fldChar w:fldCharType="end"/>
            </w:r>
            <w:r w:rsidR="009B28A0" w:rsidRPr="006F2CB6">
              <w:rPr>
                <w:rFonts w:ascii="Times New Roman" w:eastAsia="Times New Roman" w:hAnsi="Times New Roman" w:cs="Times New Roman"/>
              </w:rPr>
              <w:t xml:space="preserve"> </w:t>
            </w:r>
            <w:r w:rsidR="009B28A0" w:rsidRPr="006F2CB6">
              <w:rPr>
                <w:rFonts w:ascii="Times New Roman" w:eastAsia="Times New Roman" w:hAnsi="Times New Roman"/>
              </w:rPr>
              <w:t>(ATTACTUAL)</w:t>
            </w:r>
          </w:p>
          <w:p w14:paraId="2265B073" w14:textId="47E4B425" w:rsidR="000F4D80" w:rsidRPr="006F2CB6" w:rsidRDefault="000F4D80"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cs="Times New Roman"/>
              </w:rPr>
              <w:t>PROXY_REQUIRED</w:t>
            </w:r>
          </w:p>
          <w:p w14:paraId="233897D4" w14:textId="45C745B4" w:rsidR="00BE3DDB" w:rsidRPr="006F2CB6" w:rsidRDefault="00BE3D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RESPONDENT NAME</w:t>
            </w:r>
            <w:r w:rsidR="005222DB" w:rsidRPr="006F2CB6">
              <w:rPr>
                <w:rFonts w:ascii="Times New Roman" w:eastAsia="Times New Roman" w:hAnsi="Times New Roman"/>
              </w:rPr>
              <w:t xml:space="preserve"> (this is the original respondent’s name)</w:t>
            </w:r>
          </w:p>
          <w:p w14:paraId="4D256D0B" w14:textId="47F4EBB4" w:rsidR="005222DB" w:rsidRPr="006F2CB6" w:rsidRDefault="00A0051D"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NRFU</w:t>
            </w:r>
            <w:r w:rsidR="005222DB" w:rsidRPr="006F2CB6">
              <w:rPr>
                <w:rFonts w:ascii="Times New Roman" w:eastAsia="Times New Roman" w:hAnsi="Times New Roman"/>
              </w:rPr>
              <w:t xml:space="preserve"> instrument GPS coordinates</w:t>
            </w:r>
          </w:p>
          <w:p w14:paraId="1A033348" w14:textId="0C2BE34C" w:rsidR="0041193B" w:rsidRPr="006F2CB6" w:rsidRDefault="0041193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Production GPS coordinates</w:t>
            </w:r>
          </w:p>
          <w:p w14:paraId="1B942D86" w14:textId="7683A237" w:rsidR="005222DB" w:rsidRPr="006F2CB6" w:rsidRDefault="005222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 xml:space="preserve">GPS coordinates </w:t>
            </w:r>
            <w:r w:rsidR="0041193B" w:rsidRPr="006F2CB6">
              <w:rPr>
                <w:rFonts w:ascii="Times New Roman" w:eastAsia="Times New Roman" w:hAnsi="Times New Roman"/>
              </w:rPr>
              <w:t xml:space="preserve">of census address </w:t>
            </w:r>
            <w:r w:rsidRPr="006F2CB6">
              <w:rPr>
                <w:rFonts w:ascii="Times New Roman" w:eastAsia="Times New Roman" w:hAnsi="Times New Roman"/>
              </w:rPr>
              <w:t xml:space="preserve">(if </w:t>
            </w:r>
            <w:r w:rsidR="0041193B" w:rsidRPr="006F2CB6">
              <w:rPr>
                <w:rFonts w:ascii="Times New Roman" w:eastAsia="Times New Roman" w:hAnsi="Times New Roman"/>
              </w:rPr>
              <w:t>RESPTYPE_PROD</w:t>
            </w:r>
            <w:r w:rsidRPr="006F2CB6">
              <w:rPr>
                <w:rFonts w:ascii="Times New Roman" w:eastAsia="Times New Roman" w:hAnsi="Times New Roman"/>
              </w:rPr>
              <w:t>=</w:t>
            </w:r>
            <w:r w:rsidR="0041193B" w:rsidRPr="006F2CB6">
              <w:rPr>
                <w:rFonts w:ascii="Times New Roman" w:eastAsia="Times New Roman" w:hAnsi="Times New Roman"/>
              </w:rPr>
              <w:t>HH</w:t>
            </w:r>
            <w:r w:rsidRPr="006F2CB6">
              <w:rPr>
                <w:rFonts w:ascii="Times New Roman" w:eastAsia="Times New Roman" w:hAnsi="Times New Roman"/>
              </w:rPr>
              <w:t>)</w:t>
            </w:r>
          </w:p>
          <w:p w14:paraId="73640B64" w14:textId="2F1F60FF" w:rsidR="005222DB" w:rsidRPr="006F2CB6" w:rsidRDefault="005222DB" w:rsidP="0061309E">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rPr>
            </w:pPr>
            <w:r w:rsidRPr="006F2CB6">
              <w:rPr>
                <w:rFonts w:ascii="Times New Roman" w:eastAsia="Times New Roman" w:hAnsi="Times New Roman"/>
              </w:rPr>
              <w:t xml:space="preserve">GPS coordinates of proxy address (if </w:t>
            </w:r>
            <w:r w:rsidR="0041193B" w:rsidRPr="006F2CB6">
              <w:rPr>
                <w:rFonts w:ascii="Times New Roman" w:eastAsia="Times New Roman" w:hAnsi="Times New Roman"/>
              </w:rPr>
              <w:t>RESPTYPE_PROD</w:t>
            </w:r>
            <w:r w:rsidRPr="006F2CB6">
              <w:rPr>
                <w:rFonts w:ascii="Times New Roman" w:eastAsia="Times New Roman" w:hAnsi="Times New Roman"/>
              </w:rPr>
              <w:t>=</w:t>
            </w:r>
            <w:r w:rsidR="0041193B" w:rsidRPr="006F2CB6">
              <w:rPr>
                <w:rFonts w:ascii="Times New Roman" w:eastAsia="Times New Roman" w:hAnsi="Times New Roman"/>
              </w:rPr>
              <w:t>P</w:t>
            </w:r>
            <w:r w:rsidRPr="006F2CB6">
              <w:rPr>
                <w:rFonts w:ascii="Times New Roman" w:eastAsia="Times New Roman" w:hAnsi="Times New Roman"/>
              </w:rPr>
              <w:t>roxy)</w:t>
            </w:r>
          </w:p>
          <w:p w14:paraId="75E56C5A" w14:textId="5A746B28" w:rsidR="005222DB" w:rsidRPr="005222DB" w:rsidRDefault="005222DB" w:rsidP="000F3C34">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2A064F" w:rsidRPr="0089495D" w14:paraId="75E56C5E" w14:textId="77777777" w:rsidTr="003D5D58">
        <w:tc>
          <w:tcPr>
            <w:tcW w:w="2790" w:type="dxa"/>
            <w:shd w:val="clear" w:color="auto" w:fill="auto"/>
          </w:tcPr>
          <w:p w14:paraId="75E56C5C" w14:textId="1BC9199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22AFC44E" w14:textId="7427F1B4"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Whom to interview as a respondent at a household:</w:t>
            </w:r>
          </w:p>
          <w:p w14:paraId="4C0AB495"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1BEA693" w14:textId="3F3FB5A6" w:rsidR="00432CCD" w:rsidRPr="00432CCD" w:rsidRDefault="00432CCD" w:rsidP="0061309E">
            <w:pPr>
              <w:keepNext/>
              <w:keepLines/>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 xml:space="preserve">An adult (someone who is 15 years or older) who is a household member of the </w:t>
            </w:r>
            <w:r w:rsidR="0041193B">
              <w:rPr>
                <w:rFonts w:ascii="Times New Roman" w:eastAsia="Times New Roman" w:hAnsi="Times New Roman" w:cs="Times New Roman"/>
              </w:rPr>
              <w:t xml:space="preserve">census </w:t>
            </w:r>
            <w:r w:rsidRPr="00432CCD">
              <w:rPr>
                <w:rFonts w:ascii="Times New Roman" w:eastAsia="Times New Roman" w:hAnsi="Times New Roman" w:cs="Times New Roman"/>
              </w:rPr>
              <w:t>address.</w:t>
            </w:r>
          </w:p>
          <w:p w14:paraId="1A092534"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BE50086"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Whom to interview as a proxy:</w:t>
            </w:r>
          </w:p>
          <w:p w14:paraId="4B51FD34"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36B9CB8" w14:textId="0A286C29"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 xml:space="preserve">An adult (someone who is 15 years or older), </w:t>
            </w:r>
            <w:proofErr w:type="spellStart"/>
            <w:r w:rsidRPr="00432CCD">
              <w:rPr>
                <w:rFonts w:ascii="Times New Roman" w:eastAsia="Times New Roman" w:hAnsi="Times New Roman" w:cs="Times New Roman"/>
              </w:rPr>
              <w:t>nonhousehold</w:t>
            </w:r>
            <w:proofErr w:type="spellEnd"/>
            <w:r w:rsidRPr="00432CCD">
              <w:rPr>
                <w:rFonts w:ascii="Times New Roman" w:eastAsia="Times New Roman" w:hAnsi="Times New Roman" w:cs="Times New Roman"/>
              </w:rPr>
              <w:t xml:space="preserve"> member who is knowledgeable about the </w:t>
            </w:r>
            <w:r w:rsidR="0041193B">
              <w:rPr>
                <w:rFonts w:ascii="Times New Roman" w:eastAsia="Times New Roman" w:hAnsi="Times New Roman" w:cs="Times New Roman"/>
              </w:rPr>
              <w:t>census</w:t>
            </w:r>
            <w:r w:rsidR="0041193B" w:rsidRPr="00432CCD">
              <w:rPr>
                <w:rFonts w:ascii="Times New Roman" w:eastAsia="Times New Roman" w:hAnsi="Times New Roman" w:cs="Times New Roman"/>
              </w:rPr>
              <w:t xml:space="preserve"> </w:t>
            </w:r>
            <w:r w:rsidRPr="00432CCD">
              <w:rPr>
                <w:rFonts w:ascii="Times New Roman" w:eastAsia="Times New Roman" w:hAnsi="Times New Roman" w:cs="Times New Roman"/>
              </w:rPr>
              <w:t>address.</w:t>
            </w:r>
          </w:p>
          <w:p w14:paraId="7267F6BD" w14:textId="77777777"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Examples of a proxy:</w:t>
            </w:r>
          </w:p>
          <w:p w14:paraId="19719DD5"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Neighbor</w:t>
            </w:r>
          </w:p>
          <w:p w14:paraId="36C0C0E2"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Landlord or Property Manager</w:t>
            </w:r>
          </w:p>
          <w:p w14:paraId="1BB4630A"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Real Estate Agent/Office</w:t>
            </w:r>
          </w:p>
          <w:p w14:paraId="72482E4D"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Relative of household member</w:t>
            </w:r>
          </w:p>
          <w:p w14:paraId="56253E9A"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Caregiver or health provider</w:t>
            </w:r>
          </w:p>
          <w:p w14:paraId="6DDF72E2"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In-mover (moved in after &lt;census day&gt;)</w:t>
            </w:r>
          </w:p>
          <w:p w14:paraId="3047393F"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Government office or worker (Tax Assessor, Letter Carrier, etc.)</w:t>
            </w:r>
          </w:p>
          <w:p w14:paraId="376BE427"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Utility Worker (Meter Reader, Telephone Repair, Cable/Satellite, etc.)</w:t>
            </w:r>
          </w:p>
          <w:p w14:paraId="75E56C5D" w14:textId="3B706A7F" w:rsidR="003D5D58" w:rsidRPr="00432CCD" w:rsidRDefault="00432CCD" w:rsidP="0061309E">
            <w:pPr>
              <w:pStyle w:val="ListParagraph"/>
              <w:keepNext/>
              <w:keepLines/>
              <w:widowControl w:val="0"/>
              <w:numPr>
                <w:ilvl w:val="1"/>
                <w:numId w:val="104"/>
              </w:numPr>
              <w:autoSpaceDE w:val="0"/>
              <w:autoSpaceDN w:val="0"/>
              <w:adjustRightInd w:val="0"/>
              <w:spacing w:after="0" w:line="240" w:lineRule="auto"/>
              <w:rPr>
                <w:rFonts w:ascii="Times New Roman" w:hAnsi="Times New Roman"/>
              </w:rPr>
            </w:pPr>
            <w:r w:rsidRPr="00432CCD">
              <w:rPr>
                <w:rFonts w:ascii="Times New Roman" w:hAnsi="Times New Roman"/>
              </w:rPr>
              <w:t>Enumerator Personal Knowledge (If you as the enumerator have personal knowledge about the household.)</w:t>
            </w:r>
          </w:p>
        </w:tc>
      </w:tr>
      <w:tr w:rsidR="002A064F" w:rsidRPr="0089495D" w14:paraId="75E56C61"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5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64"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6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3" w14:textId="3B414A5F"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C79" w14:textId="77777777" w:rsidTr="003D5D58">
        <w:tc>
          <w:tcPr>
            <w:tcW w:w="2790" w:type="dxa"/>
            <w:shd w:val="clear" w:color="auto" w:fill="auto"/>
          </w:tcPr>
          <w:p w14:paraId="75E56C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4A4D190C" w14:textId="77777777" w:rsidR="000F4D80" w:rsidRPr="0089495D" w:rsidRDefault="000F4D80" w:rsidP="00784A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ADA8B6D" w14:textId="77777777" w:rsidR="00784A39" w:rsidRPr="0089495D" w:rsidRDefault="00784A3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6" w14:textId="5982D64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contact attempt, instrument attempts to collect </w:t>
            </w:r>
            <w:r w:rsidR="00501211" w:rsidRPr="0089495D">
              <w:rPr>
                <w:rFonts w:ascii="Times New Roman" w:eastAsia="Times New Roman" w:hAnsi="Times New Roman" w:cs="Times New Roman"/>
              </w:rPr>
              <w:t xml:space="preserve">a GPS </w:t>
            </w:r>
            <w:r w:rsidRPr="0089495D">
              <w:rPr>
                <w:rFonts w:ascii="Times New Roman" w:eastAsia="Times New Roman" w:hAnsi="Times New Roman" w:cs="Times New Roman"/>
              </w:rPr>
              <w:t xml:space="preserve">coordinate when a response is selected.  Each time a response option is selected, keep latest </w:t>
            </w:r>
            <w:r w:rsidR="00501211" w:rsidRPr="0089495D">
              <w:rPr>
                <w:rFonts w:ascii="Times New Roman" w:eastAsia="Times New Roman" w:hAnsi="Times New Roman" w:cs="Times New Roman"/>
              </w:rPr>
              <w:t xml:space="preserve">GPS </w:t>
            </w:r>
            <w:r w:rsidRPr="0089495D">
              <w:rPr>
                <w:rFonts w:ascii="Times New Roman" w:eastAsia="Times New Roman" w:hAnsi="Times New Roman" w:cs="Times New Roman"/>
              </w:rPr>
              <w:t>coordinate collected for that attempt.</w:t>
            </w:r>
          </w:p>
          <w:p w14:paraId="75E56C6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F" w14:textId="77777777" w:rsidR="003D5D58" w:rsidRPr="0089495D"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If able to collect GPS coordinate, measure and store distance between </w:t>
            </w:r>
            <w:proofErr w:type="spellStart"/>
            <w:r w:rsidRPr="0089495D">
              <w:rPr>
                <w:rFonts w:ascii="Times New Roman" w:eastAsia="Times New Roman" w:hAnsi="Times New Roman" w:cs="Times New Roman"/>
              </w:rPr>
              <w:t>mapspot</w:t>
            </w:r>
            <w:proofErr w:type="spellEnd"/>
            <w:r w:rsidRPr="0089495D">
              <w:rPr>
                <w:rFonts w:ascii="Times New Roman" w:eastAsia="Times New Roman" w:hAnsi="Times New Roman" w:cs="Times New Roman"/>
              </w:rPr>
              <w:t xml:space="preserve"> and Production GPS coordinate.</w:t>
            </w:r>
          </w:p>
          <w:p w14:paraId="75E56C70" w14:textId="77777777" w:rsidR="003D5D58" w:rsidRPr="0089495D" w:rsidRDefault="003D5D58" w:rsidP="0061309E">
            <w:pPr>
              <w:keepNext/>
              <w:keepLines/>
              <w:widowControl w:val="0"/>
              <w:numPr>
                <w:ilvl w:val="1"/>
                <w:numId w:val="20"/>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distance is greater than MAXDISTANCE, set a flag indicating long distance.</w:t>
            </w:r>
          </w:p>
          <w:p w14:paraId="5F5B4E42" w14:textId="77777777" w:rsidR="003D5D58"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unable to collect GPS coordinate during all attempts, set a flag indicating no GPS.</w:t>
            </w:r>
          </w:p>
          <w:p w14:paraId="1F4EBB81" w14:textId="77777777" w:rsidR="00741A45" w:rsidRDefault="00741A45"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8E9391A"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 xml:space="preserve">If RESPTYPE_PROD=HH, &lt;RESPONDENT NAME&gt; should be filled with the original respondent’s name collected on the RESP NAME screen. </w:t>
            </w:r>
          </w:p>
          <w:p w14:paraId="4640527E"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2CA98085"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RESPTYPE_PROD=Proxy, &lt;RESPONDENT NAME&gt; should be filled with the original respondent’s name collected on the PROXY NAME screen.</w:t>
            </w:r>
          </w:p>
          <w:p w14:paraId="7DB4327F"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05023D95"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 LOCATION=Attempting address, then set RESP_TYPE=HH</w:t>
            </w:r>
          </w:p>
          <w:p w14:paraId="420131F4"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42E639A7"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RESPTYPE_PROD=HH, then the &lt;PARTIAL RESPONDENT ADDRESS&gt; refers to the original census address. The system should use the GPS coordinate of this address compared to the GPS coordinate of the NRFU instrument in order to determine MAXDISTANCE.</w:t>
            </w:r>
          </w:p>
          <w:p w14:paraId="153E979C"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p>
          <w:p w14:paraId="1D4AEA48" w14:textId="77777777" w:rsidR="00741A45" w:rsidRPr="006F2CB6" w:rsidRDefault="00741A45" w:rsidP="00741A45">
            <w:pPr>
              <w:keepNext/>
              <w:keepLines/>
              <w:widowControl w:val="0"/>
              <w:autoSpaceDE w:val="0"/>
              <w:autoSpaceDN w:val="0"/>
              <w:adjustRightInd w:val="0"/>
              <w:spacing w:after="0" w:line="240" w:lineRule="auto"/>
              <w:ind w:left="720"/>
              <w:contextualSpacing/>
              <w:rPr>
                <w:rFonts w:ascii="Times New Roman" w:eastAsia="Times New Roman" w:hAnsi="Times New Roman"/>
              </w:rPr>
            </w:pPr>
            <w:r w:rsidRPr="006F2CB6">
              <w:rPr>
                <w:rFonts w:ascii="Times New Roman" w:eastAsia="Times New Roman" w:hAnsi="Times New Roman"/>
              </w:rPr>
              <w:t>If RESPTYPE_PROD=Proxy, then the &lt;PARTIAL RESPONDENT ADDRESS&gt; refers to the address collected on the PROXY ADDRESS Screen during the original interview of the Proxy. The system should use the GPS coordinate of this address compared to the GPS coordinate of the NRFU instrument in order to determine MAXDISTANCE.</w:t>
            </w:r>
          </w:p>
          <w:p w14:paraId="5E0A7EE2" w14:textId="77777777" w:rsidR="00741A45" w:rsidRPr="006F2CB6"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b/>
              </w:rPr>
            </w:pPr>
            <w:r w:rsidRPr="006F2CB6">
              <w:rPr>
                <w:rFonts w:ascii="Times New Roman" w:eastAsia="Times New Roman" w:hAnsi="Times New Roman"/>
                <w:b/>
              </w:rPr>
              <w:t>}</w:t>
            </w:r>
          </w:p>
          <w:p w14:paraId="53B27CD1" w14:textId="77777777" w:rsidR="00741A45" w:rsidRPr="006F2CB6"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b/>
              </w:rPr>
            </w:pPr>
          </w:p>
          <w:p w14:paraId="75E56C78" w14:textId="6655C2EC" w:rsidR="00741A45" w:rsidRPr="0089495D"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7C" w14:textId="77777777" w:rsidTr="003D5D58">
        <w:tc>
          <w:tcPr>
            <w:tcW w:w="2790" w:type="dxa"/>
            <w:shd w:val="clear" w:color="auto" w:fill="auto"/>
          </w:tcPr>
          <w:p w14:paraId="75E56C7A" w14:textId="2AAB285C"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C7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2968253C" w14:textId="77777777" w:rsidTr="003D5D58">
        <w:tc>
          <w:tcPr>
            <w:tcW w:w="2790" w:type="dxa"/>
            <w:shd w:val="clear" w:color="auto" w:fill="auto"/>
          </w:tcPr>
          <w:p w14:paraId="3F2C53B5" w14:textId="1B693B9A"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22942BFC" w14:textId="64757B80"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C80" w14:textId="77777777" w:rsidTr="003D5D58">
        <w:tc>
          <w:tcPr>
            <w:tcW w:w="2790" w:type="dxa"/>
            <w:shd w:val="clear" w:color="auto" w:fill="auto"/>
          </w:tcPr>
          <w:p w14:paraId="75E56C7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C7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7F" w14:textId="0E542411" w:rsidR="003D5D58" w:rsidRPr="0089495D" w:rsidRDefault="000F3C3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C83" w14:textId="77777777" w:rsidTr="003D5D58">
        <w:tc>
          <w:tcPr>
            <w:tcW w:w="2790" w:type="dxa"/>
            <w:shd w:val="clear" w:color="auto" w:fill="auto"/>
          </w:tcPr>
          <w:p w14:paraId="75E56C8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2E1D87FA"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82" w14:textId="6C2A07CD" w:rsidR="00412B6C" w:rsidRPr="0089495D" w:rsidRDefault="000F3C34" w:rsidP="000F3C3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C87" w14:textId="77777777" w:rsidTr="003D5D58">
        <w:trPr>
          <w:trHeight w:val="70"/>
        </w:trPr>
        <w:tc>
          <w:tcPr>
            <w:tcW w:w="2790" w:type="dxa"/>
            <w:shd w:val="clear" w:color="auto" w:fill="auto"/>
          </w:tcPr>
          <w:p w14:paraId="75E56C8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75E56C8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86" w14:textId="20390700" w:rsidR="00412B6C" w:rsidRPr="0089495D" w:rsidRDefault="000F3C34" w:rsidP="000F3C3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CAC" w14:textId="77777777" w:rsidTr="003D5D58">
        <w:tc>
          <w:tcPr>
            <w:tcW w:w="2790" w:type="dxa"/>
            <w:shd w:val="clear" w:color="auto" w:fill="auto"/>
          </w:tcPr>
          <w:p w14:paraId="75E56CA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AB" w14:textId="3185BFA0"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973369">
              <w:rPr>
                <w:rFonts w:ascii="Times New Roman" w:eastAsia="Times New Roman" w:hAnsi="Times New Roman" w:cs="Times New Roman"/>
              </w:rPr>
              <w:t>, 16-138</w:t>
            </w:r>
            <w:r w:rsidR="00C01614">
              <w:rPr>
                <w:rFonts w:ascii="Times New Roman" w:eastAsia="Times New Roman" w:hAnsi="Times New Roman" w:cs="Times New Roman"/>
              </w:rPr>
              <w:t>, 16-R142</w:t>
            </w:r>
            <w:r w:rsidR="005222DB">
              <w:rPr>
                <w:rFonts w:ascii="Times New Roman" w:eastAsia="Times New Roman" w:hAnsi="Times New Roman" w:cs="Times New Roman"/>
              </w:rPr>
              <w:t>, 16-R166</w:t>
            </w:r>
            <w:r w:rsidR="002F5181">
              <w:rPr>
                <w:rFonts w:ascii="Times New Roman" w:eastAsia="Times New Roman" w:hAnsi="Times New Roman" w:cs="Times New Roman"/>
              </w:rPr>
              <w:t>, 16-243</w:t>
            </w:r>
            <w:r w:rsidR="000F4D80">
              <w:rPr>
                <w:rFonts w:ascii="Times New Roman" w:eastAsia="Times New Roman" w:hAnsi="Times New Roman" w:cs="Times New Roman"/>
              </w:rPr>
              <w:t>, 16-262</w:t>
            </w:r>
            <w:r w:rsidR="00644C17">
              <w:rPr>
                <w:rFonts w:ascii="Times New Roman" w:eastAsia="Times New Roman" w:hAnsi="Times New Roman" w:cs="Times New Roman"/>
              </w:rPr>
              <w:t>, 17-47</w:t>
            </w:r>
            <w:r w:rsidR="002B308E">
              <w:rPr>
                <w:rFonts w:ascii="Times New Roman" w:eastAsia="Times New Roman" w:hAnsi="Times New Roman" w:cs="Times New Roman"/>
              </w:rPr>
              <w:t>, 17-9</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9E615A">
              <w:rPr>
                <w:rFonts w:ascii="Times New Roman" w:eastAsia="Times New Roman" w:hAnsi="Times New Roman" w:cs="Times New Roman"/>
              </w:rPr>
              <w:t>, 18-500</w:t>
            </w:r>
            <w:r w:rsidR="00BB02E2">
              <w:rPr>
                <w:rFonts w:ascii="Times New Roman" w:eastAsia="Times New Roman" w:hAnsi="Times New Roman" w:cs="Times New Roman"/>
              </w:rPr>
              <w:t>, 18-551</w:t>
            </w:r>
            <w:r w:rsidR="0061303B">
              <w:rPr>
                <w:rFonts w:ascii="Times New Roman" w:eastAsia="Times New Roman" w:hAnsi="Times New Roman" w:cs="Times New Roman"/>
              </w:rPr>
              <w:t>,</w:t>
            </w:r>
            <w:r w:rsidR="00741A45">
              <w:rPr>
                <w:rFonts w:ascii="Times New Roman" w:eastAsia="Times New Roman" w:hAnsi="Times New Roman" w:cs="Times New Roman"/>
              </w:rPr>
              <w:t xml:space="preserve"> 18-608</w:t>
            </w:r>
            <w:r w:rsidR="00277537">
              <w:rPr>
                <w:rFonts w:ascii="Times New Roman" w:eastAsia="Times New Roman" w:hAnsi="Times New Roman" w:cs="Times New Roman"/>
              </w:rPr>
              <w:t>, 18-713</w:t>
            </w:r>
          </w:p>
        </w:tc>
      </w:tr>
      <w:tr w:rsidR="002A064F" w:rsidRPr="0089495D" w14:paraId="75E56CDA" w14:textId="77777777" w:rsidTr="003D5D58">
        <w:trPr>
          <w:trHeight w:val="260"/>
        </w:trPr>
        <w:tc>
          <w:tcPr>
            <w:tcW w:w="2790" w:type="dxa"/>
            <w:shd w:val="clear" w:color="auto" w:fill="auto"/>
          </w:tcPr>
          <w:p w14:paraId="75E56CA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D9" w14:textId="707158ED" w:rsidR="00087793" w:rsidRPr="00DA480A" w:rsidRDefault="00087793" w:rsidP="00087793">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CEA5DBD" w14:textId="77777777" w:rsidR="005E6A39" w:rsidRDefault="005E6A39"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C2" w14:textId="77777777" w:rsidTr="000A7251">
        <w:trPr>
          <w:tblHeader/>
        </w:trPr>
        <w:tc>
          <w:tcPr>
            <w:tcW w:w="2628" w:type="dxa"/>
            <w:shd w:val="clear" w:color="auto" w:fill="auto"/>
          </w:tcPr>
          <w:p w14:paraId="75E56DC0" w14:textId="449F79B9" w:rsidR="003D5D58" w:rsidRPr="0089495D" w:rsidRDefault="005E6A39"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Calibri" w:eastAsia="Times New Roman" w:hAnsi="Calibri" w:cs="Times New Roman"/>
              </w:rPr>
              <w:br w:type="page"/>
            </w:r>
            <w:r w:rsidR="00D93797" w:rsidRPr="0089495D">
              <w:rPr>
                <w:rFonts w:ascii="Times New Roman" w:eastAsia="Times New Roman" w:hAnsi="Times New Roman" w:cs="Times New Roman"/>
              </w:rPr>
              <w:t>Screen name</w:t>
            </w:r>
          </w:p>
        </w:tc>
        <w:tc>
          <w:tcPr>
            <w:tcW w:w="7695" w:type="dxa"/>
            <w:shd w:val="clear" w:color="auto" w:fill="auto"/>
          </w:tcPr>
          <w:p w14:paraId="75E56DC1" w14:textId="77777777" w:rsidR="003D5D58" w:rsidRPr="0089495D" w:rsidRDefault="003D5D58" w:rsidP="005271FB">
            <w:pPr>
              <w:pStyle w:val="Heading3"/>
            </w:pPr>
            <w:bookmarkStart w:id="5" w:name="_Ref328745255"/>
            <w:bookmarkStart w:id="6" w:name="DISTANCE"/>
            <w:r w:rsidRPr="0089495D">
              <w:t>DISTANCE</w:t>
            </w:r>
            <w:bookmarkEnd w:id="5"/>
            <w:bookmarkEnd w:id="6"/>
          </w:p>
        </w:tc>
      </w:tr>
      <w:tr w:rsidR="002A064F" w:rsidRPr="0089495D" w14:paraId="75E56DCB" w14:textId="77777777" w:rsidTr="003D5D58">
        <w:tc>
          <w:tcPr>
            <w:tcW w:w="2628" w:type="dxa"/>
            <w:shd w:val="clear" w:color="auto" w:fill="auto"/>
          </w:tcPr>
          <w:p w14:paraId="75E56DC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CA" w14:textId="3D92E5D7" w:rsidR="003D5D58" w:rsidRPr="0089495D" w:rsidRDefault="00DF256E" w:rsidP="0097336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ELIGIBLE RESP</w:t>
            </w:r>
            <w:r w:rsidR="003D5D58" w:rsidRPr="0089495D">
              <w:rPr>
                <w:rFonts w:ascii="Times New Roman" w:eastAsia="Times New Roman" w:hAnsi="Times New Roman" w:cs="Times New Roman"/>
              </w:rPr>
              <w:t xml:space="preserve"> (If </w:t>
            </w:r>
            <w:r w:rsidR="003D5D58" w:rsidRPr="0089495D">
              <w:rPr>
                <w:rFonts w:ascii="Times New Roman" w:eastAsia="Times New Roman" w:hAnsi="Times New Roman" w:cs="Times New Roman"/>
              </w:rPr>
              <w:fldChar w:fldCharType="begin"/>
            </w:r>
            <w:r w:rsidR="003D5D58"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003D5D58" w:rsidRPr="0089495D">
              <w:rPr>
                <w:rFonts w:ascii="Times New Roman" w:eastAsia="Times New Roman" w:hAnsi="Times New Roman" w:cs="Times New Roman"/>
              </w:rPr>
            </w:r>
            <w:r w:rsidR="003D5D58" w:rsidRPr="0089495D">
              <w:rPr>
                <w:rFonts w:ascii="Times New Roman" w:eastAsia="Times New Roman" w:hAnsi="Times New Roman" w:cs="Times New Roman"/>
              </w:rPr>
              <w:fldChar w:fldCharType="separate"/>
            </w:r>
            <w:r w:rsidR="0066318C" w:rsidRPr="0066318C">
              <w:rPr>
                <w:rFonts w:ascii="Times New Roman" w:hAnsi="Times New Roman" w:cs="Times New Roman"/>
              </w:rPr>
              <w:t>ATTEMPT TYPE</w:t>
            </w:r>
            <w:r w:rsidR="003D5D58" w:rsidRPr="0089495D">
              <w:rPr>
                <w:rFonts w:ascii="Times New Roman" w:eastAsia="Times New Roman" w:hAnsi="Times New Roman" w:cs="Times New Roman"/>
              </w:rPr>
              <w:fldChar w:fldCharType="end"/>
            </w:r>
            <w:r w:rsidR="003D5D58" w:rsidRPr="0089495D">
              <w:rPr>
                <w:rFonts w:ascii="Times New Roman" w:eastAsia="Times New Roman" w:hAnsi="Times New Roman" w:cs="Times New Roman"/>
              </w:rPr>
              <w:t xml:space="preserve">= </w:t>
            </w:r>
            <w:r w:rsidR="00973369">
              <w:rPr>
                <w:rFonts w:ascii="Times New Roman" w:eastAsia="Times New Roman" w:hAnsi="Times New Roman" w:cs="Times New Roman"/>
              </w:rPr>
              <w:t>P</w:t>
            </w:r>
            <w:r w:rsidR="003D5D58" w:rsidRPr="0089495D">
              <w:rPr>
                <w:rFonts w:ascii="Times New Roman" w:eastAsia="Times New Roman" w:hAnsi="Times New Roman" w:cs="Times New Roman"/>
              </w:rPr>
              <w:t xml:space="preserve">ersonal visit, </w:t>
            </w:r>
            <w:r w:rsidR="003D5D58" w:rsidRPr="0089495D">
              <w:rPr>
                <w:rFonts w:ascii="Times New Roman" w:eastAsia="Times New Roman" w:hAnsi="Times New Roman" w:cs="Times New Roman"/>
              </w:rPr>
              <w:fldChar w:fldCharType="begin"/>
            </w:r>
            <w:r w:rsidR="003D5D58"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003D5D58" w:rsidRPr="0089495D">
              <w:rPr>
                <w:rFonts w:ascii="Times New Roman" w:eastAsia="Times New Roman" w:hAnsi="Times New Roman" w:cs="Times New Roman"/>
              </w:rPr>
            </w:r>
            <w:r w:rsidR="003D5D58" w:rsidRPr="0089495D">
              <w:rPr>
                <w:rFonts w:ascii="Times New Roman" w:eastAsia="Times New Roman" w:hAnsi="Times New Roman" w:cs="Times New Roman"/>
              </w:rPr>
              <w:fldChar w:fldCharType="separate"/>
            </w:r>
            <w:r w:rsidR="0066318C" w:rsidRPr="0066318C">
              <w:rPr>
                <w:rFonts w:ascii="Times New Roman" w:hAnsi="Times New Roman" w:cs="Times New Roman"/>
              </w:rPr>
              <w:t>RESP LOCATION</w:t>
            </w:r>
            <w:r w:rsidR="003D5D58" w:rsidRPr="0089495D">
              <w:rPr>
                <w:rFonts w:ascii="Times New Roman" w:eastAsia="Times New Roman" w:hAnsi="Times New Roman" w:cs="Times New Roman"/>
              </w:rPr>
              <w:fldChar w:fldCharType="end"/>
            </w:r>
            <w:r w:rsidR="003D5D58" w:rsidRPr="0089495D">
              <w:rPr>
                <w:rFonts w:ascii="Times New Roman" w:eastAsia="Times New Roman" w:hAnsi="Times New Roman" w:cs="Times New Roman"/>
              </w:rPr>
              <w:t xml:space="preserve">=Attempting </w:t>
            </w:r>
            <w:r w:rsidR="00973369">
              <w:rPr>
                <w:rFonts w:ascii="Times New Roman" w:eastAsia="Times New Roman" w:hAnsi="Times New Roman" w:cs="Times New Roman"/>
              </w:rPr>
              <w:t xml:space="preserve">census </w:t>
            </w:r>
            <w:r w:rsidR="003D5D58" w:rsidRPr="0089495D">
              <w:rPr>
                <w:rFonts w:ascii="Times New Roman" w:eastAsia="Times New Roman" w:hAnsi="Times New Roman" w:cs="Times New Roman"/>
              </w:rPr>
              <w:t xml:space="preserve">address, and distance between </w:t>
            </w:r>
            <w:proofErr w:type="spellStart"/>
            <w:r w:rsidR="003D5D58" w:rsidRPr="0089495D">
              <w:rPr>
                <w:rFonts w:ascii="Times New Roman" w:eastAsia="Times New Roman" w:hAnsi="Times New Roman" w:cs="Times New Roman"/>
              </w:rPr>
              <w:t>mapspot</w:t>
            </w:r>
            <w:proofErr w:type="spellEnd"/>
            <w:r w:rsidR="003D5D58" w:rsidRPr="0089495D">
              <w:rPr>
                <w:rFonts w:ascii="Times New Roman" w:eastAsia="Times New Roman" w:hAnsi="Times New Roman" w:cs="Times New Roman"/>
              </w:rPr>
              <w:t xml:space="preserve"> and G</w:t>
            </w:r>
            <w:r w:rsidR="00412B6C">
              <w:rPr>
                <w:rFonts w:ascii="Times New Roman" w:eastAsia="Times New Roman" w:hAnsi="Times New Roman" w:cs="Times New Roman"/>
              </w:rPr>
              <w:t xml:space="preserve">PS coordinate &gt; MAXDISTANCE).  </w:t>
            </w:r>
          </w:p>
        </w:tc>
      </w:tr>
      <w:tr w:rsidR="002A064F" w:rsidRPr="0089495D" w14:paraId="75E56DCF" w14:textId="77777777" w:rsidTr="003D5D58">
        <w:tc>
          <w:tcPr>
            <w:tcW w:w="2628" w:type="dxa"/>
            <w:shd w:val="clear" w:color="auto" w:fill="auto"/>
          </w:tcPr>
          <w:p w14:paraId="75E56DC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CE" w14:textId="6BAA4183" w:rsidR="00DF256E"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i/>
                <w:color w:val="FF0000"/>
              </w:rPr>
              <w:t>You may be too far from &lt;PARTIAL RESPONDENT ADDRESS&gt;. Continue interview?</w:t>
            </w:r>
          </w:p>
        </w:tc>
      </w:tr>
      <w:tr w:rsidR="002A064F" w:rsidRPr="0089495D" w14:paraId="75E56DD4" w14:textId="77777777" w:rsidTr="003D5D58">
        <w:trPr>
          <w:trHeight w:val="179"/>
        </w:trPr>
        <w:tc>
          <w:tcPr>
            <w:tcW w:w="2628" w:type="dxa"/>
            <w:shd w:val="clear" w:color="auto" w:fill="auto"/>
          </w:tcPr>
          <w:p w14:paraId="75E56D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D1" w14:textId="77777777"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75E56DD2" w14:textId="77777777" w:rsidR="003D5D58" w:rsidRPr="0089495D" w:rsidRDefault="003D5D58" w:rsidP="0061309E">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Yes</w:t>
            </w:r>
          </w:p>
          <w:p w14:paraId="1C632AB5" w14:textId="77777777" w:rsidR="003D5D58" w:rsidRDefault="003D5D58" w:rsidP="0061309E">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w:t>
            </w:r>
          </w:p>
          <w:p w14:paraId="75E56DD3" w14:textId="77777777" w:rsidR="00412B6C" w:rsidRPr="0089495D"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89495D" w14:paraId="75E56DDA" w14:textId="77777777" w:rsidTr="003D5D58">
        <w:tc>
          <w:tcPr>
            <w:tcW w:w="2628" w:type="dxa"/>
            <w:shd w:val="clear" w:color="auto" w:fill="auto"/>
          </w:tcPr>
          <w:p w14:paraId="75E56DD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3F61BB87"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 xml:space="preserve">If Yes, go to RI </w:t>
            </w:r>
            <w:r w:rsidRPr="00B76551">
              <w:rPr>
                <w:rFonts w:ascii="Times New Roman" w:eastAsia="Calibri" w:hAnsi="Times New Roman" w:cs="Times New Roman"/>
              </w:rPr>
              <w:t>INTRO</w:t>
            </w:r>
            <w:r w:rsidRPr="00B76551">
              <w:rPr>
                <w:rFonts w:ascii="Times New Roman" w:eastAsia="Times New Roman" w:hAnsi="Times New Roman" w:cs="Times New Roman"/>
              </w:rPr>
              <w:t>.</w:t>
            </w:r>
          </w:p>
          <w:p w14:paraId="2363FC8B"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 xml:space="preserve">If No, go to </w:t>
            </w:r>
            <w:r w:rsidRPr="00B76551">
              <w:rPr>
                <w:rFonts w:ascii="Times New Roman" w:eastAsia="Calibri" w:hAnsi="Times New Roman" w:cs="Times New Roman"/>
              </w:rPr>
              <w:t>CASE NOTES</w:t>
            </w:r>
            <w:r w:rsidRPr="00B76551">
              <w:rPr>
                <w:rFonts w:ascii="Times New Roman" w:eastAsia="Times New Roman" w:hAnsi="Times New Roman" w:cs="Times New Roman"/>
              </w:rPr>
              <w:t>.</w:t>
            </w:r>
          </w:p>
          <w:p w14:paraId="75E56DD9" w14:textId="5263C49A"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DDE" w14:textId="77777777" w:rsidTr="003D5D58">
        <w:tc>
          <w:tcPr>
            <w:tcW w:w="2628" w:type="dxa"/>
            <w:shd w:val="clear" w:color="auto" w:fill="auto"/>
          </w:tcPr>
          <w:p w14:paraId="75E56DD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248D7811" w14:textId="0F13BA7F" w:rsidR="00DF256E" w:rsidRPr="00DF256E" w:rsidRDefault="00DF256E" w:rsidP="00DF256E">
            <w:pPr>
              <w:keepNext/>
              <w:keepLines/>
              <w:widowControl w:val="0"/>
              <w:autoSpaceDE w:val="0"/>
              <w:autoSpaceDN w:val="0"/>
              <w:adjustRightInd w:val="0"/>
              <w:spacing w:after="0" w:line="240" w:lineRule="auto"/>
              <w:rPr>
                <w:rFonts w:ascii="Times New Roman" w:eastAsia="Times New Roman" w:hAnsi="Times New Roman"/>
              </w:rPr>
            </w:pPr>
            <w:r w:rsidRPr="00DF256E">
              <w:rPr>
                <w:rFonts w:ascii="Times New Roman" w:eastAsia="Times New Roman" w:hAnsi="Times New Roman"/>
              </w:rPr>
              <w:t>&lt;PARTIAL RESPONDENT ADDRESS&gt;</w:t>
            </w:r>
          </w:p>
          <w:p w14:paraId="75E56DDD" w14:textId="66441EBE" w:rsidR="003D5D58"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rPr>
              <w:t>&lt;RESPTYPE_PROD&gt;</w:t>
            </w:r>
          </w:p>
        </w:tc>
      </w:tr>
      <w:tr w:rsidR="002A064F" w:rsidRPr="0089495D" w14:paraId="75E56DE1" w14:textId="77777777" w:rsidTr="003D5D58">
        <w:tc>
          <w:tcPr>
            <w:tcW w:w="2628" w:type="dxa"/>
            <w:shd w:val="clear" w:color="auto" w:fill="auto"/>
          </w:tcPr>
          <w:p w14:paraId="75E56DD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E0" w14:textId="350D9AA1"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DE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E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6" w14:textId="686B0E41"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DEA" w14:textId="77777777" w:rsidTr="003D5D58">
        <w:tc>
          <w:tcPr>
            <w:tcW w:w="2628" w:type="dxa"/>
            <w:shd w:val="clear" w:color="auto" w:fill="auto"/>
          </w:tcPr>
          <w:p w14:paraId="75E56DE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49C2AED4" w14:textId="77777777" w:rsidR="00DF256E" w:rsidRPr="00DF256E"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rPr>
            </w:pPr>
            <w:r w:rsidRPr="00DF256E">
              <w:rPr>
                <w:rFonts w:ascii="Times New Roman" w:eastAsia="Times New Roman" w:hAnsi="Times New Roman"/>
              </w:rPr>
              <w:t>If RESPTYPE_PROD=HH, then the &lt;PARTIAL RESPONDENT ADDRESS&gt; refers to the original census address.</w:t>
            </w:r>
          </w:p>
          <w:p w14:paraId="75E56DE9" w14:textId="5E5C3976" w:rsidR="003D5D58"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rPr>
              <w:t>If RESPTYPE_PROD=Proxy, then the &lt;PARTIAL RESPONDENT ADDRESS&gt; refers to the address collected on the PROXY ADDRESS Screen during the original interview of the Proxy.</w:t>
            </w:r>
          </w:p>
        </w:tc>
      </w:tr>
      <w:tr w:rsidR="002A064F" w:rsidRPr="0089495D" w14:paraId="75E56DED" w14:textId="77777777" w:rsidTr="003D5D58">
        <w:tc>
          <w:tcPr>
            <w:tcW w:w="2628" w:type="dxa"/>
            <w:shd w:val="clear" w:color="auto" w:fill="auto"/>
          </w:tcPr>
          <w:p w14:paraId="75E56DE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E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689C9E2D" w14:textId="77777777" w:rsidTr="003D5D58">
        <w:tc>
          <w:tcPr>
            <w:tcW w:w="2628" w:type="dxa"/>
            <w:shd w:val="clear" w:color="auto" w:fill="auto"/>
          </w:tcPr>
          <w:p w14:paraId="26A9917F" w14:textId="5B6D09F3"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523F7C9E" w14:textId="012394CF"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DF1" w14:textId="77777777" w:rsidTr="003D5D58">
        <w:tc>
          <w:tcPr>
            <w:tcW w:w="2628" w:type="dxa"/>
            <w:shd w:val="clear" w:color="auto" w:fill="auto"/>
          </w:tcPr>
          <w:p w14:paraId="75E56DE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E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F4" w14:textId="77777777" w:rsidTr="003D5D58">
        <w:tc>
          <w:tcPr>
            <w:tcW w:w="2628" w:type="dxa"/>
            <w:shd w:val="clear" w:color="auto" w:fill="auto"/>
          </w:tcPr>
          <w:p w14:paraId="75E56DF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3B43E17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2EA8DE" w14:textId="61F5E74E" w:rsidR="003D5D58" w:rsidRDefault="000F3C3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6DF3"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F8" w14:textId="77777777" w:rsidTr="003D5D58">
        <w:trPr>
          <w:trHeight w:val="70"/>
        </w:trPr>
        <w:tc>
          <w:tcPr>
            <w:tcW w:w="2628" w:type="dxa"/>
            <w:shd w:val="clear" w:color="auto" w:fill="auto"/>
          </w:tcPr>
          <w:p w14:paraId="75E56DF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F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10" w14:textId="77777777" w:rsidTr="003D5D58">
        <w:tc>
          <w:tcPr>
            <w:tcW w:w="2628" w:type="dxa"/>
            <w:shd w:val="clear" w:color="auto" w:fill="auto"/>
          </w:tcPr>
          <w:p w14:paraId="75E56E0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0F" w14:textId="4326036B"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BB02E2">
              <w:rPr>
                <w:rFonts w:ascii="Times New Roman" w:eastAsia="Times New Roman" w:hAnsi="Times New Roman" w:cs="Times New Roman"/>
              </w:rPr>
              <w:t>, 18-551</w:t>
            </w:r>
            <w:r w:rsidR="00DF256E">
              <w:rPr>
                <w:rFonts w:ascii="Times New Roman" w:eastAsia="Times New Roman" w:hAnsi="Times New Roman" w:cs="Times New Roman"/>
              </w:rPr>
              <w:t>, 18-599</w:t>
            </w:r>
            <w:r w:rsidR="00706A91">
              <w:rPr>
                <w:rFonts w:ascii="Times New Roman" w:eastAsia="Times New Roman" w:hAnsi="Times New Roman" w:cs="Times New Roman"/>
              </w:rPr>
              <w:t>, 18-575</w:t>
            </w:r>
          </w:p>
        </w:tc>
      </w:tr>
      <w:tr w:rsidR="003D5D58" w:rsidRPr="0089495D" w14:paraId="75E56E16" w14:textId="77777777" w:rsidTr="003D5D58">
        <w:tc>
          <w:tcPr>
            <w:tcW w:w="2628" w:type="dxa"/>
            <w:shd w:val="clear" w:color="auto" w:fill="auto"/>
          </w:tcPr>
          <w:p w14:paraId="75E56E1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15" w14:textId="168E241D"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D0F4424" w14:textId="564A5189" w:rsidR="000A7251" w:rsidRDefault="000A7251">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E1A" w14:textId="77777777" w:rsidTr="0084199E">
        <w:trPr>
          <w:tblHeader/>
        </w:trPr>
        <w:tc>
          <w:tcPr>
            <w:tcW w:w="2628" w:type="dxa"/>
            <w:shd w:val="clear" w:color="auto" w:fill="auto"/>
          </w:tcPr>
          <w:p w14:paraId="75E56E18" w14:textId="523F9932"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E56E19" w14:textId="77777777" w:rsidR="003D5D58" w:rsidRPr="0089495D" w:rsidRDefault="003D5D58" w:rsidP="005271FB">
            <w:pPr>
              <w:pStyle w:val="Heading3"/>
            </w:pPr>
            <w:bookmarkStart w:id="7" w:name="_Ref341944347"/>
            <w:bookmarkStart w:id="8" w:name="NUMBERCALLED"/>
            <w:r w:rsidRPr="0089495D">
              <w:t>NUMBER CALLED</w:t>
            </w:r>
            <w:bookmarkEnd w:id="7"/>
            <w:r w:rsidRPr="0089495D">
              <w:t xml:space="preserve"> </w:t>
            </w:r>
            <w:bookmarkEnd w:id="8"/>
          </w:p>
        </w:tc>
      </w:tr>
      <w:tr w:rsidR="002A064F" w:rsidRPr="0089495D" w14:paraId="75E56E1F" w14:textId="77777777" w:rsidTr="003D5D58">
        <w:tc>
          <w:tcPr>
            <w:tcW w:w="2628" w:type="dxa"/>
            <w:shd w:val="clear" w:color="auto" w:fill="auto"/>
          </w:tcPr>
          <w:p w14:paraId="75E56E1B" w14:textId="5795B9A6"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2EB9D1EB" w14:textId="408E26AD" w:rsidR="000F3C34" w:rsidRDefault="000F3C34" w:rsidP="003D5D58">
            <w:pPr>
              <w:keepNext/>
              <w:keepLines/>
              <w:widowControl w:val="0"/>
              <w:autoSpaceDE w:val="0"/>
              <w:autoSpaceDN w:val="0"/>
              <w:adjustRightInd w:val="0"/>
              <w:spacing w:after="0" w:line="240" w:lineRule="auto"/>
              <w:rPr>
                <w:rFonts w:ascii="Times New Roman" w:eastAsia="Times New Roman" w:hAnsi="Times New Roman"/>
              </w:rPr>
            </w:pPr>
          </w:p>
          <w:p w14:paraId="01D28B12" w14:textId="47884FD5" w:rsidR="00D16FB2" w:rsidRPr="002F42B7" w:rsidRDefault="0066318C"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ATTEMPTTYPE" w:history="1">
              <w:r w:rsidR="00D16FB2" w:rsidRPr="002F42B7">
                <w:rPr>
                  <w:rStyle w:val="Hyperlink"/>
                  <w:rFonts w:ascii="Times New Roman" w:eastAsia="Times New Roman" w:hAnsi="Times New Roman" w:cs="Times New Roman"/>
                  <w:color w:val="auto"/>
                  <w:u w:val="none"/>
                </w:rPr>
                <w:t>ATTEMPT TYPE</w:t>
              </w:r>
            </w:hyperlink>
            <w:r w:rsidR="00D16FB2" w:rsidRPr="002F42B7">
              <w:rPr>
                <w:rFonts w:ascii="Times New Roman" w:eastAsia="Times New Roman" w:hAnsi="Times New Roman" w:cs="Times New Roman"/>
              </w:rPr>
              <w:t xml:space="preserve"> (if ATTEMPT TYPE=Outbound call attempt</w:t>
            </w:r>
            <w:r w:rsidR="00D16FB2" w:rsidRPr="003C4714">
              <w:rPr>
                <w:rFonts w:ascii="Times New Roman" w:eastAsia="Times New Roman" w:hAnsi="Times New Roman" w:cs="Times New Roman"/>
              </w:rPr>
              <w:t>).</w:t>
            </w:r>
          </w:p>
          <w:p w14:paraId="4CE01C5F" w14:textId="5911C40C" w:rsidR="003C4714" w:rsidRPr="003C4714" w:rsidRDefault="003D5D58" w:rsidP="003C4714">
            <w:pPr>
              <w:keepNext/>
              <w:keepLines/>
              <w:widowControl w:val="0"/>
              <w:autoSpaceDE w:val="0"/>
              <w:autoSpaceDN w:val="0"/>
              <w:adjustRightInd w:val="0"/>
              <w:spacing w:after="0" w:line="240" w:lineRule="auto"/>
              <w:rPr>
                <w:rFonts w:ascii="Times New Roman" w:eastAsia="Times New Roman" w:hAnsi="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66318C" w:rsidRPr="0066318C">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(and </w:t>
            </w:r>
            <w:r w:rsidRPr="003C4714">
              <w:rPr>
                <w:rFonts w:ascii="Times New Roman" w:eastAsia="Times New Roman" w:hAnsi="Times New Roman" w:cs="Times New Roman"/>
              </w:rPr>
              <w:t xml:space="preserve">there are additional phone numbers that have yet to be dialed and that do not contradict with the </w:t>
            </w:r>
            <w:r w:rsidRPr="003C4714">
              <w:rPr>
                <w:rFonts w:ascii="Times New Roman" w:eastAsia="Times New Roman" w:hAnsi="Times New Roman" w:cs="Times New Roman"/>
              </w:rPr>
              <w:fldChar w:fldCharType="begin"/>
            </w:r>
            <w:r w:rsidRPr="003C4714">
              <w:rPr>
                <w:rFonts w:ascii="Times New Roman" w:eastAsia="Times New Roman" w:hAnsi="Times New Roman" w:cs="Times New Roman"/>
              </w:rPr>
              <w:instrText xml:space="preserve"> REF _Ref341946998 \h </w:instrText>
            </w:r>
            <w:r w:rsidR="002A064F" w:rsidRPr="003C4714">
              <w:rPr>
                <w:rFonts w:ascii="Times New Roman" w:eastAsia="Times New Roman" w:hAnsi="Times New Roman" w:cs="Times New Roman"/>
              </w:rPr>
              <w:instrText xml:space="preserve"> \* MERGEFORMAT </w:instrText>
            </w:r>
            <w:r w:rsidRPr="003C4714">
              <w:rPr>
                <w:rFonts w:ascii="Times New Roman" w:eastAsia="Times New Roman" w:hAnsi="Times New Roman" w:cs="Times New Roman"/>
              </w:rPr>
            </w:r>
            <w:r w:rsidRPr="003C4714">
              <w:rPr>
                <w:rFonts w:ascii="Times New Roman" w:eastAsia="Times New Roman" w:hAnsi="Times New Roman" w:cs="Times New Roman"/>
              </w:rPr>
              <w:fldChar w:fldCharType="separate"/>
            </w:r>
            <w:r w:rsidR="0066318C" w:rsidRPr="0066318C">
              <w:rPr>
                <w:rFonts w:ascii="Times New Roman" w:hAnsi="Times New Roman" w:cs="Times New Roman"/>
              </w:rPr>
              <w:t>RESP LOCATION</w:t>
            </w:r>
            <w:r w:rsidRPr="003C4714">
              <w:rPr>
                <w:rFonts w:ascii="Times New Roman" w:eastAsia="Times New Roman" w:hAnsi="Times New Roman" w:cs="Times New Roman"/>
              </w:rPr>
              <w:fldChar w:fldCharType="end"/>
            </w:r>
            <w:r w:rsidRPr="003C4714">
              <w:rPr>
                <w:rFonts w:ascii="Times New Roman" w:eastAsia="Times New Roman" w:hAnsi="Times New Roman" w:cs="Times New Roman"/>
              </w:rPr>
              <w:t xml:space="preserve"> response</w:t>
            </w:r>
            <w:r w:rsidR="003C4714" w:rsidRPr="003C4714">
              <w:rPr>
                <w:rFonts w:ascii="Times New Roman" w:eastAsia="Times New Roman" w:hAnsi="Times New Roman"/>
              </w:rPr>
              <w:t>, or when the first occurrence of either ‘New number from recording’ or ‘Number not dialed/Number misdialed’ is selected).</w:t>
            </w:r>
          </w:p>
          <w:p w14:paraId="75E56E1E" w14:textId="3C0E9752" w:rsidR="003D5D58" w:rsidRPr="0089495D" w:rsidRDefault="003D5D58" w:rsidP="003C4714">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E24" w14:textId="77777777" w:rsidTr="003D5D58">
        <w:tc>
          <w:tcPr>
            <w:tcW w:w="2628" w:type="dxa"/>
            <w:shd w:val="clear" w:color="auto" w:fill="auto"/>
          </w:tcPr>
          <w:p w14:paraId="75E56E2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E2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2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p w14:paraId="75E56E2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27" w14:textId="77777777" w:rsidTr="003D5D58">
        <w:trPr>
          <w:trHeight w:val="179"/>
        </w:trPr>
        <w:tc>
          <w:tcPr>
            <w:tcW w:w="2628" w:type="dxa"/>
            <w:shd w:val="clear" w:color="auto" w:fill="auto"/>
          </w:tcPr>
          <w:p w14:paraId="75E56E2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0EC1A499" w14:textId="77777777" w:rsidR="003568E8" w:rsidRPr="00E80534" w:rsidRDefault="003568E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80534">
              <w:rPr>
                <w:rFonts w:ascii="Times New Roman" w:eastAsia="Times New Roman" w:hAnsi="Times New Roman" w:cs="Times New Roman"/>
              </w:rPr>
              <w:t>Radio buttons:</w:t>
            </w:r>
          </w:p>
          <w:p w14:paraId="4F5E9897" w14:textId="253ACB01" w:rsidR="003568E8" w:rsidRPr="00E80534" w:rsidRDefault="003568E8" w:rsidP="0061309E">
            <w:pPr>
              <w:pStyle w:val="ListParagraph"/>
              <w:keepNext/>
              <w:keepLines/>
              <w:widowControl w:val="0"/>
              <w:numPr>
                <w:ilvl w:val="0"/>
                <w:numId w:val="71"/>
              </w:numPr>
              <w:autoSpaceDE w:val="0"/>
              <w:autoSpaceDN w:val="0"/>
              <w:adjustRightInd w:val="0"/>
              <w:spacing w:after="0" w:line="240" w:lineRule="auto"/>
              <w:ind w:left="252" w:hanging="252"/>
              <w:rPr>
                <w:rFonts w:ascii="Times New Roman" w:hAnsi="Times New Roman"/>
              </w:rPr>
            </w:pPr>
            <w:r w:rsidRPr="00E80534">
              <w:rPr>
                <w:rFonts w:ascii="Times New Roman" w:hAnsi="Times New Roman"/>
              </w:rPr>
              <w:t>&lt;option</w:t>
            </w:r>
            <w:r w:rsidR="00AF2C47" w:rsidRPr="00E80534">
              <w:rPr>
                <w:rFonts w:ascii="Times New Roman" w:hAnsi="Times New Roman"/>
              </w:rPr>
              <w:t>s</w:t>
            </w:r>
            <w:r w:rsidRPr="00E80534">
              <w:rPr>
                <w:rFonts w:ascii="Times New Roman" w:hAnsi="Times New Roman"/>
              </w:rPr>
              <w:t xml:space="preserve"> for each phone number </w:t>
            </w:r>
            <w:r w:rsidR="00AF2C47" w:rsidRPr="00E80534">
              <w:rPr>
                <w:rFonts w:ascii="Times New Roman" w:hAnsi="Times New Roman"/>
              </w:rPr>
              <w:t>where PHONEASSOC=proxy &gt;</w:t>
            </w:r>
          </w:p>
          <w:p w14:paraId="56CF497E" w14:textId="0BFFA522" w:rsidR="00C44D2F" w:rsidRPr="00E80534" w:rsidRDefault="00C44D2F" w:rsidP="0061309E">
            <w:pPr>
              <w:pStyle w:val="ListParagraph"/>
              <w:keepNext/>
              <w:keepLines/>
              <w:widowControl w:val="0"/>
              <w:numPr>
                <w:ilvl w:val="0"/>
                <w:numId w:val="71"/>
              </w:numPr>
              <w:autoSpaceDE w:val="0"/>
              <w:autoSpaceDN w:val="0"/>
              <w:adjustRightInd w:val="0"/>
              <w:spacing w:after="0" w:line="240" w:lineRule="auto"/>
              <w:ind w:left="252" w:hanging="252"/>
              <w:rPr>
                <w:rFonts w:ascii="Times New Roman" w:hAnsi="Times New Roman"/>
              </w:rPr>
            </w:pPr>
            <w:r w:rsidRPr="00E80534">
              <w:rPr>
                <w:rFonts w:ascii="Times New Roman" w:hAnsi="Times New Roman"/>
              </w:rPr>
              <w:t xml:space="preserve">Add </w:t>
            </w:r>
            <w:r w:rsidR="00CD1561" w:rsidRPr="00E80534">
              <w:rPr>
                <w:rFonts w:ascii="Times New Roman" w:hAnsi="Times New Roman"/>
              </w:rPr>
              <w:t>N</w:t>
            </w:r>
            <w:r w:rsidRPr="00E80534">
              <w:rPr>
                <w:rFonts w:ascii="Times New Roman" w:hAnsi="Times New Roman"/>
              </w:rPr>
              <w:t>umber</w:t>
            </w:r>
          </w:p>
          <w:p w14:paraId="7B429024" w14:textId="77777777" w:rsidR="00AF2C47" w:rsidRPr="00E80534"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32A7A83F" w14:textId="3CB93042" w:rsidR="00AF2C47" w:rsidRPr="00E80534" w:rsidRDefault="00AF2C47" w:rsidP="000F3C34">
            <w:pPr>
              <w:keepNext/>
              <w:keepLines/>
              <w:widowControl w:val="0"/>
              <w:autoSpaceDE w:val="0"/>
              <w:autoSpaceDN w:val="0"/>
              <w:adjustRightInd w:val="0"/>
              <w:spacing w:after="0" w:line="240" w:lineRule="auto"/>
              <w:rPr>
                <w:rFonts w:ascii="Times New Roman" w:eastAsia="Times New Roman" w:hAnsi="Times New Roman" w:cs="Times New Roman"/>
              </w:rPr>
            </w:pPr>
            <w:r w:rsidRPr="00E80534">
              <w:rPr>
                <w:rFonts w:ascii="Times New Roman" w:eastAsia="Times New Roman" w:hAnsi="Times New Roman" w:cs="Times New Roman"/>
              </w:rPr>
              <w:t>Note: If “</w:t>
            </w:r>
            <w:r w:rsidR="00C44D2F" w:rsidRPr="00E80534">
              <w:rPr>
                <w:rFonts w:ascii="Times New Roman" w:eastAsia="Times New Roman" w:hAnsi="Times New Roman" w:cs="Times New Roman"/>
              </w:rPr>
              <w:t>Add number</w:t>
            </w:r>
            <w:r w:rsidRPr="00E80534">
              <w:rPr>
                <w:rFonts w:ascii="Times New Roman" w:eastAsia="Times New Roman" w:hAnsi="Times New Roman" w:cs="Times New Roman"/>
              </w:rPr>
              <w:t xml:space="preserve">” is selected, then display a field to enter a new number with </w:t>
            </w:r>
          </w:p>
          <w:p w14:paraId="64EE3F51" w14:textId="77777777" w:rsidR="00EE5E6B" w:rsidRPr="00E80534" w:rsidRDefault="00EE5E6B"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0E0EF110" w14:textId="77777777" w:rsidR="00EE5E6B" w:rsidRPr="00E80534" w:rsidRDefault="00EE5E6B" w:rsidP="00EE5E6B">
            <w:pPr>
              <w:keepNext/>
              <w:keepLines/>
              <w:widowControl w:val="0"/>
              <w:autoSpaceDE w:val="0"/>
              <w:autoSpaceDN w:val="0"/>
              <w:adjustRightInd w:val="0"/>
              <w:spacing w:after="0" w:line="240" w:lineRule="auto"/>
              <w:rPr>
                <w:rFonts w:ascii="Times New Roman" w:eastAsia="Times New Roman" w:hAnsi="Times New Roman"/>
              </w:rPr>
            </w:pPr>
            <w:r w:rsidRPr="00E80534">
              <w:rPr>
                <w:rFonts w:ascii="Times New Roman" w:eastAsia="Times New Roman" w:hAnsi="Times New Roman"/>
              </w:rPr>
              <w:t xml:space="preserve">Note: </w:t>
            </w:r>
          </w:p>
          <w:p w14:paraId="025D4CD0" w14:textId="5B8A9A09" w:rsidR="003C4714" w:rsidRPr="00E80534" w:rsidRDefault="00E80534" w:rsidP="000F3C3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80534">
              <w:rPr>
                <w:rFonts w:ascii="Times New Roman" w:eastAsia="Times New Roman" w:hAnsi="Times New Roman"/>
              </w:rPr>
              <w:t>Since RESPTYPE_PROD=proxy for MU cases, then PHONEASSOC should set to proxy.</w:t>
            </w:r>
          </w:p>
          <w:p w14:paraId="75E56E26" w14:textId="0B99C26E" w:rsidR="00EE5E6B" w:rsidRPr="00E80534" w:rsidRDefault="00EE5E6B"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E2A" w14:textId="77777777" w:rsidTr="003D5D58">
        <w:tc>
          <w:tcPr>
            <w:tcW w:w="2628" w:type="dxa"/>
            <w:shd w:val="clear" w:color="auto" w:fill="auto"/>
          </w:tcPr>
          <w:p w14:paraId="75E56E28" w14:textId="66ACBB49"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0C3D5571" w14:textId="73670C20"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66318C" w:rsidRPr="0066318C">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E29" w14:textId="059EE341" w:rsidR="003D2F0A" w:rsidRPr="0089495D" w:rsidRDefault="003D2F0A"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89495D" w14:paraId="75E56E2D" w14:textId="77777777" w:rsidTr="003D5D58">
        <w:tc>
          <w:tcPr>
            <w:tcW w:w="2628" w:type="dxa"/>
            <w:shd w:val="clear" w:color="auto" w:fill="auto"/>
          </w:tcPr>
          <w:p w14:paraId="75E56E2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E2C" w14:textId="2E5B8147" w:rsidR="003D5D58" w:rsidRPr="0089495D" w:rsidRDefault="00142F15" w:rsidP="00142F1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P</w:t>
            </w:r>
            <w:r w:rsidR="003D5D58" w:rsidRPr="0089495D">
              <w:rPr>
                <w:rFonts w:ascii="Times New Roman" w:eastAsia="Times New Roman" w:hAnsi="Times New Roman" w:cs="Times New Roman"/>
              </w:rPr>
              <w:t>hone numbers</w:t>
            </w:r>
          </w:p>
        </w:tc>
      </w:tr>
      <w:tr w:rsidR="002A064F" w:rsidRPr="0089495D" w14:paraId="75E56E30" w14:textId="77777777" w:rsidTr="003D5D58">
        <w:tc>
          <w:tcPr>
            <w:tcW w:w="2628" w:type="dxa"/>
            <w:shd w:val="clear" w:color="auto" w:fill="auto"/>
          </w:tcPr>
          <w:p w14:paraId="75E56E2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E2F" w14:textId="65F1E5F5" w:rsidR="00F65AB5"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E3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32" w14:textId="2A47D0A3" w:rsidR="003D5D58" w:rsidRPr="0089495D" w:rsidRDefault="00BA0B6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E3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4D02A5" w14:textId="3994BF8C" w:rsidR="00132310" w:rsidRDefault="0013231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user selects PREV, then display “New attempt has already started.”</w:t>
            </w:r>
          </w:p>
          <w:p w14:paraId="111F6210" w14:textId="5C4854A5"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w:t>
            </w:r>
            <w:r w:rsidR="00F31A6E" w:rsidRPr="0089495D">
              <w:rPr>
                <w:rFonts w:ascii="Times New Roman" w:eastAsia="Times New Roman" w:hAnsi="Times New Roman" w:cs="Times New Roman"/>
              </w:rPr>
              <w:t xml:space="preserve"> or if “</w:t>
            </w:r>
            <w:r w:rsidR="00CD1561">
              <w:rPr>
                <w:rFonts w:ascii="Times New Roman" w:eastAsia="Times New Roman" w:hAnsi="Times New Roman" w:cs="Times New Roman"/>
              </w:rPr>
              <w:t>Add N</w:t>
            </w:r>
            <w:r w:rsidR="00354DFD">
              <w:rPr>
                <w:rFonts w:ascii="Times New Roman" w:eastAsia="Times New Roman" w:hAnsi="Times New Roman" w:cs="Times New Roman"/>
              </w:rPr>
              <w:t>umber</w:t>
            </w:r>
            <w:r w:rsidR="00F31A6E" w:rsidRPr="0089495D">
              <w:rPr>
                <w:rFonts w:ascii="Times New Roman" w:eastAsia="Times New Roman" w:hAnsi="Times New Roman" w:cs="Times New Roman"/>
              </w:rPr>
              <w:t xml:space="preserve">” is selected without </w:t>
            </w:r>
            <w:r w:rsidR="00FF1FC7">
              <w:rPr>
                <w:rFonts w:ascii="Times New Roman" w:eastAsia="Times New Roman" w:hAnsi="Times New Roman" w:cs="Times New Roman"/>
              </w:rPr>
              <w:t>a phone number</w:t>
            </w:r>
            <w:r w:rsidR="00F31A6E" w:rsidRPr="0089495D">
              <w:rPr>
                <w:rFonts w:ascii="Times New Roman" w:eastAsia="Times New Roman" w:hAnsi="Times New Roman" w:cs="Times New Roman"/>
              </w:rPr>
              <w:t xml:space="preserve"> entered in the number field</w:t>
            </w:r>
            <w:r w:rsidRPr="0089495D">
              <w:rPr>
                <w:rFonts w:ascii="Times New Roman" w:eastAsia="Times New Roman" w:hAnsi="Times New Roman" w:cs="Times New Roman"/>
              </w:rPr>
              <w:t xml:space="preserve">, “Please </w:t>
            </w:r>
            <w:r w:rsidR="00FF1FC7">
              <w:rPr>
                <w:rFonts w:ascii="Times New Roman" w:eastAsia="Times New Roman" w:hAnsi="Times New Roman" w:cs="Times New Roman"/>
              </w:rPr>
              <w:t>provide</w:t>
            </w:r>
            <w:r w:rsidR="00FF1FC7" w:rsidRPr="0089495D">
              <w:rPr>
                <w:rFonts w:ascii="Times New Roman" w:eastAsia="Times New Roman" w:hAnsi="Times New Roman" w:cs="Times New Roman"/>
              </w:rPr>
              <w:t xml:space="preserve"> </w:t>
            </w:r>
            <w:r w:rsidRPr="0089495D">
              <w:rPr>
                <w:rFonts w:ascii="Times New Roman" w:eastAsia="Times New Roman" w:hAnsi="Times New Roman" w:cs="Times New Roman"/>
              </w:rPr>
              <w:t>an answer to th</w:t>
            </w:r>
            <w:r w:rsidR="00FF1FC7">
              <w:rPr>
                <w:rFonts w:ascii="Times New Roman" w:eastAsia="Times New Roman" w:hAnsi="Times New Roman" w:cs="Times New Roman"/>
              </w:rPr>
              <w:t>e</w:t>
            </w:r>
            <w:r w:rsidRPr="0089495D">
              <w:rPr>
                <w:rFonts w:ascii="Times New Roman" w:eastAsia="Times New Roman" w:hAnsi="Times New Roman" w:cs="Times New Roman"/>
              </w:rPr>
              <w:t xml:space="preserve"> question.”</w:t>
            </w:r>
          </w:p>
          <w:p w14:paraId="066685E6" w14:textId="6C84591C" w:rsidR="00FF1FC7" w:rsidRPr="00FF1FC7"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For a phone number that is less than 10 </w:t>
            </w:r>
            <w:proofErr w:type="spellStart"/>
            <w:r>
              <w:rPr>
                <w:rFonts w:ascii="Times New Roman" w:eastAsia="Times New Roman" w:hAnsi="Times New Roman"/>
              </w:rPr>
              <w:t>digits</w:t>
            </w:r>
            <w:r w:rsidRPr="00E16774">
              <w:rPr>
                <w:rFonts w:ascii="Times New Roman" w:eastAsia="Times New Roman" w:hAnsi="Times New Roman"/>
              </w:rPr>
              <w:t>:“</w:t>
            </w:r>
            <w:r w:rsidRPr="00E16774">
              <w:rPr>
                <w:rFonts w:ascii="Times New Roman" w:hAnsi="Times New Roman"/>
                <w:color w:val="000000"/>
              </w:rPr>
              <w:t>The</w:t>
            </w:r>
            <w:proofErr w:type="spellEnd"/>
            <w:r w:rsidRPr="00E16774">
              <w:rPr>
                <w:rFonts w:ascii="Times New Roman" w:hAnsi="Times New Roman"/>
                <w:color w:val="000000"/>
              </w:rPr>
              <w:t xml:space="preserv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w:t>
            </w:r>
            <w:proofErr w:type="spellStart"/>
            <w:r w:rsidRPr="00E16774">
              <w:rPr>
                <w:rFonts w:ascii="Times New Roman" w:hAnsi="Times New Roman"/>
                <w:color w:val="000000"/>
              </w:rPr>
              <w:t>xxxx</w:t>
            </w:r>
            <w:proofErr w:type="spellEnd"/>
            <w:r w:rsidRPr="00E16774">
              <w:rPr>
                <w:rFonts w:ascii="Times New Roman" w:hAnsi="Times New Roman"/>
                <w:color w:val="000000"/>
              </w:rPr>
              <w:t>.”</w:t>
            </w:r>
          </w:p>
          <w:p w14:paraId="75E56E35" w14:textId="6F443FB5" w:rsidR="00F31A6E" w:rsidRPr="0089495D" w:rsidRDefault="00F31A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5C" w14:textId="77777777" w:rsidTr="003D5D58">
        <w:tc>
          <w:tcPr>
            <w:tcW w:w="2628" w:type="dxa"/>
            <w:shd w:val="clear" w:color="auto" w:fill="auto"/>
          </w:tcPr>
          <w:p w14:paraId="75E56E3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E3A" w14:textId="32543FB8"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Next to each number should be a visual indicator as to the previous outcome of that phone number (if there is one), </w:t>
            </w:r>
            <w:r w:rsidR="00142F15" w:rsidRPr="0089495D">
              <w:rPr>
                <w:rFonts w:ascii="Times New Roman" w:eastAsia="Times New Roman" w:hAnsi="Times New Roman" w:cs="Times New Roman"/>
              </w:rPr>
              <w:t xml:space="preserve">“thumbs up” icon </w:t>
            </w:r>
            <w:r w:rsidRPr="0089495D">
              <w:rPr>
                <w:rFonts w:ascii="Times New Roman" w:eastAsia="Times New Roman" w:hAnsi="Times New Roman" w:cs="Times New Roman"/>
              </w:rPr>
              <w:t>for a good number</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PHONECAT=G)</w:t>
            </w:r>
            <w:r w:rsidRPr="0089495D">
              <w:rPr>
                <w:rFonts w:ascii="Times New Roman" w:eastAsia="Times New Roman" w:hAnsi="Times New Roman" w:cs="Times New Roman"/>
              </w:rPr>
              <w:t xml:space="preserve"> </w:t>
            </w:r>
            <w:proofErr w:type="spellStart"/>
            <w:r w:rsidRPr="0089495D">
              <w:rPr>
                <w:rFonts w:ascii="Times New Roman" w:eastAsia="Times New Roman" w:hAnsi="Times New Roman" w:cs="Times New Roman"/>
              </w:rPr>
              <w:t>and</w:t>
            </w:r>
            <w:r w:rsidR="00142F15" w:rsidRPr="0089495D">
              <w:rPr>
                <w:rFonts w:ascii="Times New Roman" w:eastAsia="Times New Roman" w:hAnsi="Times New Roman" w:cs="Times New Roman"/>
              </w:rPr>
              <w:t>”thumbs</w:t>
            </w:r>
            <w:proofErr w:type="spellEnd"/>
            <w:r w:rsidR="00142F15" w:rsidRPr="0089495D">
              <w:rPr>
                <w:rFonts w:ascii="Times New Roman" w:eastAsia="Times New Roman" w:hAnsi="Times New Roman" w:cs="Times New Roman"/>
              </w:rPr>
              <w:t xml:space="preserve"> down” icon</w:t>
            </w:r>
            <w:r w:rsidR="00132310">
              <w:rPr>
                <w:rFonts w:ascii="Times New Roman" w:eastAsia="Times New Roman" w:hAnsi="Times New Roman" w:cs="Times New Roman"/>
              </w:rPr>
              <w:t xml:space="preserve"> </w:t>
            </w:r>
            <w:r w:rsidRPr="0089495D">
              <w:rPr>
                <w:rFonts w:ascii="Times New Roman" w:eastAsia="Times New Roman" w:hAnsi="Times New Roman" w:cs="Times New Roman"/>
              </w:rPr>
              <w:t>for a bad one</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 not=G)</w:t>
            </w:r>
            <w:r w:rsidRPr="0089495D">
              <w:rPr>
                <w:rFonts w:ascii="Times New Roman" w:eastAsia="Times New Roman" w:hAnsi="Times New Roman" w:cs="Times New Roman"/>
              </w:rPr>
              <w:t>.</w:t>
            </w:r>
          </w:p>
          <w:p w14:paraId="75E56E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There should be a visual indicator for each number as to whether that number has already been attempted during the bundled contact.</w:t>
            </w:r>
          </w:p>
          <w:p w14:paraId="75E56E3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6" w14:textId="766EBED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Prevent adding duplicate phone numbers:</w:t>
            </w:r>
          </w:p>
          <w:p w14:paraId="75E56E56" w14:textId="5312E634" w:rsidR="003D5D58" w:rsidRPr="0089495D" w:rsidRDefault="003D5D58" w:rsidP="00E81E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a user adds a new phone number with PHONEASSOC=Proxy and swipes to the next screen, if that same phone number with PHONEASSOC=Proxy already exists for that case, the system should not add the phone number to the case. </w:t>
            </w:r>
          </w:p>
          <w:p w14:paraId="75E56E5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B" w14:textId="7977DDDE" w:rsidR="003C4714" w:rsidRPr="0089495D" w:rsidRDefault="003C471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5F" w14:textId="77777777" w:rsidTr="003D5D58">
        <w:tc>
          <w:tcPr>
            <w:tcW w:w="2628" w:type="dxa"/>
            <w:shd w:val="clear" w:color="auto" w:fill="auto"/>
          </w:tcPr>
          <w:p w14:paraId="75E56E5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E5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5ABDFC74" w14:textId="77777777" w:rsidTr="003D5D58">
        <w:tc>
          <w:tcPr>
            <w:tcW w:w="2628" w:type="dxa"/>
            <w:shd w:val="clear" w:color="auto" w:fill="auto"/>
          </w:tcPr>
          <w:p w14:paraId="0D394449" w14:textId="458AD34B"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lastRenderedPageBreak/>
              <w:t>Exit Survey option</w:t>
            </w:r>
          </w:p>
        </w:tc>
        <w:tc>
          <w:tcPr>
            <w:tcW w:w="7695" w:type="dxa"/>
            <w:shd w:val="clear" w:color="auto" w:fill="auto"/>
          </w:tcPr>
          <w:p w14:paraId="68FD5BF7" w14:textId="79D8C653"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89495D" w14:paraId="75E56E64" w14:textId="77777777" w:rsidTr="003D5D58">
        <w:tc>
          <w:tcPr>
            <w:tcW w:w="2628" w:type="dxa"/>
            <w:shd w:val="clear" w:color="auto" w:fill="auto"/>
          </w:tcPr>
          <w:p w14:paraId="75E56E6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E6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89495D">
              <w:rPr>
                <w:rFonts w:ascii="Times New Roman" w:eastAsia="Times New Roman" w:hAnsi="Times New Roman" w:cs="Times New Roman"/>
                <w:i/>
              </w:rPr>
              <w:t xml:space="preserve"> </w:t>
            </w:r>
          </w:p>
          <w:p w14:paraId="75E56E6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What number are you attempting to call?</w:t>
            </w:r>
          </w:p>
          <w:p w14:paraId="75E56E6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67" w14:textId="77777777" w:rsidTr="003D5D58">
        <w:tc>
          <w:tcPr>
            <w:tcW w:w="2628" w:type="dxa"/>
            <w:shd w:val="clear" w:color="auto" w:fill="auto"/>
          </w:tcPr>
          <w:p w14:paraId="75E56E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E6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6C" w14:textId="77777777" w:rsidTr="003D5D58">
        <w:trPr>
          <w:trHeight w:val="70"/>
        </w:trPr>
        <w:tc>
          <w:tcPr>
            <w:tcW w:w="2628" w:type="dxa"/>
            <w:shd w:val="clear" w:color="auto" w:fill="auto"/>
          </w:tcPr>
          <w:p w14:paraId="75E56E6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E6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6A" w14:textId="068787F0"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w:t>
            </w:r>
            <w:r w:rsidR="009D7829">
              <w:rPr>
                <w:rFonts w:ascii="Times New Roman" w:eastAsia="Times New Roman" w:hAnsi="Times New Roman" w:cs="Times New Roman"/>
              </w:rPr>
              <w:t>N/A</w:t>
            </w:r>
          </w:p>
          <w:p w14:paraId="75E56E6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84" w14:textId="77777777" w:rsidTr="003D5D58">
        <w:tc>
          <w:tcPr>
            <w:tcW w:w="2628" w:type="dxa"/>
            <w:shd w:val="clear" w:color="auto" w:fill="auto"/>
          </w:tcPr>
          <w:p w14:paraId="75E56E8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83" w14:textId="05D7D679"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16-153</w:t>
            </w:r>
            <w:r w:rsidR="00C44D2F">
              <w:rPr>
                <w:rFonts w:ascii="Times New Roman" w:eastAsia="Times New Roman" w:hAnsi="Times New Roman" w:cs="Times New Roman"/>
              </w:rPr>
              <w:t>, 16-287</w:t>
            </w:r>
            <w:r w:rsidR="00FF1FC7">
              <w:rPr>
                <w:rFonts w:ascii="Times New Roman" w:eastAsia="Times New Roman" w:hAnsi="Times New Roman" w:cs="Times New Roman"/>
              </w:rPr>
              <w:t>, 17-443</w:t>
            </w:r>
            <w:r w:rsidR="003C4714">
              <w:rPr>
                <w:rFonts w:ascii="Times New Roman" w:eastAsia="Times New Roman" w:hAnsi="Times New Roman" w:cs="Times New Roman"/>
              </w:rPr>
              <w:t>, 18-555</w:t>
            </w:r>
            <w:r w:rsidR="00706A91">
              <w:rPr>
                <w:rFonts w:ascii="Times New Roman" w:eastAsia="Times New Roman" w:hAnsi="Times New Roman" w:cs="Times New Roman"/>
              </w:rPr>
              <w:t>, 18-575</w:t>
            </w:r>
            <w:r w:rsidR="00E80534">
              <w:rPr>
                <w:rFonts w:ascii="Times New Roman" w:eastAsia="Times New Roman" w:hAnsi="Times New Roman" w:cs="Times New Roman"/>
              </w:rPr>
              <w:t>, 18-721</w:t>
            </w:r>
          </w:p>
        </w:tc>
      </w:tr>
      <w:tr w:rsidR="003D5D58" w:rsidRPr="0089495D" w14:paraId="75E56E8C" w14:textId="77777777" w:rsidTr="003D5D58">
        <w:tc>
          <w:tcPr>
            <w:tcW w:w="2628" w:type="dxa"/>
            <w:shd w:val="clear" w:color="auto" w:fill="auto"/>
          </w:tcPr>
          <w:p w14:paraId="75E56E8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8B" w14:textId="0394961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E8D" w14:textId="21E1D045" w:rsidR="0084199E" w:rsidRDefault="0084199E" w:rsidP="003D5D58">
      <w:pPr>
        <w:rPr>
          <w:rFonts w:ascii="Calibri" w:eastAsia="Times New Roman" w:hAnsi="Calibri" w:cs="Times New Roman"/>
        </w:rPr>
      </w:pPr>
    </w:p>
    <w:p w14:paraId="530C81F1" w14:textId="3B0E189A" w:rsidR="003D5D58" w:rsidRPr="002A064F" w:rsidRDefault="0084199E"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E90" w14:textId="77777777" w:rsidTr="0084199E">
        <w:trPr>
          <w:tblHeader/>
        </w:trPr>
        <w:tc>
          <w:tcPr>
            <w:tcW w:w="2628" w:type="dxa"/>
            <w:shd w:val="clear" w:color="auto" w:fill="auto"/>
          </w:tcPr>
          <w:p w14:paraId="75E56E8E" w14:textId="23AD44D3" w:rsidR="003D5D58" w:rsidRPr="00554C4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5E56E8F" w14:textId="483660FE" w:rsidR="003D5D58" w:rsidRPr="00554C49" w:rsidRDefault="003D5D58" w:rsidP="00831F0C">
            <w:pPr>
              <w:pStyle w:val="Heading3"/>
            </w:pPr>
            <w:bookmarkStart w:id="9" w:name="_Ref341946298"/>
            <w:bookmarkStart w:id="10" w:name="DIALOUTCOME"/>
            <w:r w:rsidRPr="00554C49">
              <w:t>DIAL OUTCOME</w:t>
            </w:r>
            <w:bookmarkEnd w:id="9"/>
            <w:bookmarkEnd w:id="10"/>
            <w:r w:rsidR="00B0295F">
              <w:t xml:space="preserve"> </w:t>
            </w:r>
          </w:p>
        </w:tc>
      </w:tr>
      <w:tr w:rsidR="002A064F" w:rsidRPr="00554C49" w14:paraId="75E56E93" w14:textId="77777777" w:rsidTr="003D5D58">
        <w:tc>
          <w:tcPr>
            <w:tcW w:w="2628" w:type="dxa"/>
            <w:shd w:val="clear" w:color="auto" w:fill="auto"/>
          </w:tcPr>
          <w:p w14:paraId="75E56E9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E92" w14:textId="57EA8E2E" w:rsidR="003D5D58" w:rsidRPr="00554C49" w:rsidRDefault="003D5D58" w:rsidP="00BA357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66318C" w:rsidRPr="0066318C">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 </w:t>
            </w:r>
          </w:p>
        </w:tc>
      </w:tr>
      <w:tr w:rsidR="002A064F" w:rsidRPr="00554C49" w14:paraId="75E56E97" w14:textId="77777777" w:rsidTr="003D5D58">
        <w:tc>
          <w:tcPr>
            <w:tcW w:w="2628" w:type="dxa"/>
            <w:shd w:val="clear" w:color="auto" w:fill="auto"/>
          </w:tcPr>
          <w:p w14:paraId="75E56E94"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E9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E96"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AD" w14:textId="77777777" w:rsidTr="003D5D58">
        <w:trPr>
          <w:trHeight w:val="5048"/>
        </w:trPr>
        <w:tc>
          <w:tcPr>
            <w:tcW w:w="2628" w:type="dxa"/>
            <w:shd w:val="clear" w:color="auto" w:fill="auto"/>
          </w:tcPr>
          <w:p w14:paraId="75E56E9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3D31423A" w14:textId="15042449" w:rsidR="00B0295F" w:rsidRPr="00554C49" w:rsidRDefault="009D7829"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sidDel="009D7829">
              <w:rPr>
                <w:rFonts w:ascii="Times New Roman" w:eastAsia="Times New Roman" w:hAnsi="Times New Roman" w:cs="Times New Roman"/>
              </w:rPr>
              <w:t xml:space="preserve"> </w:t>
            </w:r>
            <w:r w:rsidR="00B0295F" w:rsidRPr="00554C49">
              <w:rPr>
                <w:rFonts w:ascii="Times New Roman" w:eastAsia="Times New Roman" w:hAnsi="Times New Roman" w:cs="Times New Roman"/>
              </w:rPr>
              <w:t>(Radio buttons)</w:t>
            </w:r>
          </w:p>
          <w:p w14:paraId="25C68B82" w14:textId="1D86B84E"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Someone </w:t>
            </w:r>
            <w:r w:rsidR="002822E4">
              <w:rPr>
                <w:rFonts w:ascii="Times New Roman" w:eastAsia="Times New Roman" w:hAnsi="Times New Roman" w:cs="Times New Roman"/>
              </w:rPr>
              <w:t>a</w:t>
            </w:r>
            <w:r w:rsidRPr="00554C49">
              <w:rPr>
                <w:rFonts w:ascii="Times New Roman" w:eastAsia="Times New Roman" w:hAnsi="Times New Roman" w:cs="Times New Roman"/>
              </w:rPr>
              <w:t>nswers</w:t>
            </w:r>
          </w:p>
          <w:p w14:paraId="4CE2BBF0"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Ring no answer</w:t>
            </w:r>
          </w:p>
          <w:p w14:paraId="3150CB7E" w14:textId="1AA6ADA9"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Answering machine/service –</w:t>
            </w:r>
            <w:r w:rsidR="00071870">
              <w:rPr>
                <w:rFonts w:ascii="Times New Roman" w:eastAsia="Times New Roman" w:hAnsi="Times New Roman" w:cs="Times New Roman"/>
              </w:rPr>
              <w:t xml:space="preserve">no </w:t>
            </w:r>
            <w:r w:rsidRPr="00554C49">
              <w:rPr>
                <w:rFonts w:ascii="Times New Roman" w:eastAsia="Times New Roman" w:hAnsi="Times New Roman" w:cs="Times New Roman"/>
              </w:rPr>
              <w:t>message left</w:t>
            </w:r>
          </w:p>
          <w:p w14:paraId="039B6A6F"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New number from recording</w:t>
            </w:r>
          </w:p>
          <w:p w14:paraId="7C4EC6A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Normal busy/circuits busy</w:t>
            </w:r>
          </w:p>
          <w:p w14:paraId="752762C2"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Fast or WATTS/FTS busy</w:t>
            </w:r>
          </w:p>
          <w:p w14:paraId="03049CF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Fax machine reached, no message sent</w:t>
            </w:r>
          </w:p>
          <w:p w14:paraId="6305BC1D"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could not be completed as dialed</w:t>
            </w:r>
          </w:p>
          <w:p w14:paraId="6E0E9A5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 signal or funny signal</w:t>
            </w:r>
          </w:p>
          <w:p w14:paraId="41434150"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in service</w:t>
            </w:r>
          </w:p>
          <w:p w14:paraId="4C2D67C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changed, no new number given</w:t>
            </w:r>
          </w:p>
          <w:p w14:paraId="04F28B8B"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Bad connection</w:t>
            </w:r>
          </w:p>
          <w:p w14:paraId="67E015F5"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Temporarily not in service</w:t>
            </w:r>
          </w:p>
          <w:p w14:paraId="1AB73644"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TDD or TTY reached</w:t>
            </w:r>
          </w:p>
          <w:p w14:paraId="01A99584" w14:textId="7DD4492F"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dialed/</w:t>
            </w:r>
            <w:r w:rsidR="007E2A8C">
              <w:rPr>
                <w:rFonts w:ascii="Times New Roman" w:eastAsia="Times New Roman" w:hAnsi="Times New Roman" w:cs="Times New Roman"/>
              </w:rPr>
              <w:t>n</w:t>
            </w:r>
            <w:r w:rsidRPr="00554C49">
              <w:rPr>
                <w:rFonts w:ascii="Times New Roman" w:eastAsia="Times New Roman" w:hAnsi="Times New Roman" w:cs="Times New Roman"/>
              </w:rPr>
              <w:t xml:space="preserve">umber misdialed </w:t>
            </w:r>
          </w:p>
          <w:p w14:paraId="61D98F04"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Other noncontact</w:t>
            </w:r>
          </w:p>
          <w:p w14:paraId="725070C8" w14:textId="77777777" w:rsidR="00B0295F" w:rsidRPr="00554C49" w:rsidRDefault="00B0295F" w:rsidP="00B0295F">
            <w:pPr>
              <w:keepNext/>
              <w:keepLines/>
              <w:widowControl w:val="0"/>
              <w:autoSpaceDE w:val="0"/>
              <w:autoSpaceDN w:val="0"/>
              <w:adjustRightInd w:val="0"/>
              <w:spacing w:after="0" w:line="240" w:lineRule="auto"/>
              <w:rPr>
                <w:rFonts w:ascii="Times New Roman" w:eastAsia="Times New Roman" w:hAnsi="Times New Roman" w:cs="Times New Roman"/>
              </w:rPr>
            </w:pPr>
          </w:p>
          <w:p w14:paraId="75E56EAC" w14:textId="6B4ED898" w:rsidR="00B0295F"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Other noncontact selected, display a write-in field with the label </w:t>
            </w:r>
            <w:r w:rsidRPr="00554C49">
              <w:rPr>
                <w:rFonts w:ascii="Times New Roman" w:eastAsia="Times New Roman" w:hAnsi="Times New Roman" w:cs="Times New Roman"/>
                <w:i/>
              </w:rPr>
              <w:t>Specify.</w:t>
            </w:r>
          </w:p>
        </w:tc>
      </w:tr>
      <w:tr w:rsidR="002A064F" w:rsidRPr="00554C49" w14:paraId="75E56EB4" w14:textId="77777777" w:rsidTr="003D5D58">
        <w:tc>
          <w:tcPr>
            <w:tcW w:w="2628" w:type="dxa"/>
            <w:shd w:val="clear" w:color="auto" w:fill="auto"/>
          </w:tcPr>
          <w:p w14:paraId="75E56EAE" w14:textId="71383331"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5FB1613E" w14:textId="77777777" w:rsidR="008370AA" w:rsidRPr="008370AA" w:rsidRDefault="008370AA" w:rsidP="008370AA">
            <w:pPr>
              <w:shd w:val="clear" w:color="auto" w:fill="FFFFFF"/>
              <w:spacing w:after="0" w:line="240" w:lineRule="auto"/>
              <w:rPr>
                <w:rFonts w:ascii="Times New Roman" w:eastAsia="Times New Roman" w:hAnsi="Times New Roman"/>
                <w:shd w:val="clear" w:color="auto" w:fill="FFFFFF"/>
              </w:rPr>
            </w:pPr>
            <w:r w:rsidRPr="008370AA">
              <w:rPr>
                <w:rFonts w:ascii="Times New Roman" w:eastAsia="Times New Roman" w:hAnsi="Times New Roman"/>
                <w:shd w:val="clear" w:color="auto" w:fill="FFFFFF"/>
              </w:rPr>
              <w:t xml:space="preserve">If DIAL OUTCOME = Someone answers, go to RI INTRO </w:t>
            </w:r>
          </w:p>
          <w:p w14:paraId="367EC37C" w14:textId="40E64A55" w:rsidR="008370AA" w:rsidRPr="008370AA" w:rsidRDefault="008370AA" w:rsidP="008370AA">
            <w:pPr>
              <w:keepNext/>
              <w:keepLines/>
              <w:widowControl w:val="0"/>
              <w:autoSpaceDE w:val="0"/>
              <w:autoSpaceDN w:val="0"/>
              <w:adjustRightInd w:val="0"/>
              <w:spacing w:after="0" w:line="240" w:lineRule="auto"/>
              <w:rPr>
                <w:rFonts w:ascii="Times New Roman" w:eastAsia="Times New Roman" w:hAnsi="Times New Roman"/>
              </w:rPr>
            </w:pPr>
            <w:r w:rsidRPr="008370AA">
              <w:rPr>
                <w:rFonts w:ascii="Times New Roman" w:eastAsia="Times New Roman" w:hAnsi="Times New Roman"/>
              </w:rPr>
              <w:t xml:space="preserve">Else, if there are additional phone numbers associated with the case where PHONEASSOC and </w:t>
            </w:r>
            <w:r w:rsidR="00E80534" w:rsidRPr="00E80534">
              <w:rPr>
                <w:rFonts w:ascii="Times New Roman" w:eastAsia="Times New Roman" w:hAnsi="Times New Roman"/>
              </w:rPr>
              <w:t>RESPTYPE_PROD</w:t>
            </w:r>
            <w:r w:rsidRPr="008370AA">
              <w:rPr>
                <w:rFonts w:ascii="Times New Roman" w:eastAsia="Times New Roman" w:hAnsi="Times New Roman"/>
              </w:rPr>
              <w:t xml:space="preserve"> are equal (or for first occurrence </w:t>
            </w:r>
            <w:r w:rsidRPr="003C4714">
              <w:rPr>
                <w:rFonts w:ascii="Times New Roman" w:eastAsia="Times New Roman" w:hAnsi="Times New Roman"/>
              </w:rPr>
              <w:t xml:space="preserve">of </w:t>
            </w:r>
            <w:r w:rsidR="003C4714" w:rsidRPr="003C4714">
              <w:rPr>
                <w:rFonts w:ascii="Times New Roman" w:eastAsia="Times New Roman" w:hAnsi="Times New Roman"/>
              </w:rPr>
              <w:t xml:space="preserve">either New number from recording or </w:t>
            </w:r>
            <w:r w:rsidRPr="003C4714">
              <w:rPr>
                <w:rFonts w:ascii="Times New Roman" w:eastAsia="Times New Roman" w:hAnsi="Times New Roman"/>
              </w:rPr>
              <w:t>Number not dialed/number misdialed), go to</w:t>
            </w:r>
            <w:r w:rsidRPr="008370AA">
              <w:rPr>
                <w:rFonts w:ascii="Times New Roman" w:eastAsia="Times New Roman" w:hAnsi="Times New Roman"/>
              </w:rPr>
              <w:t xml:space="preserve"> </w:t>
            </w:r>
            <w:r w:rsidRPr="008370AA">
              <w:rPr>
                <w:rFonts w:ascii="Times New Roman" w:hAnsi="Times New Roman"/>
              </w:rPr>
              <w:t>NUMBER CALLED</w:t>
            </w:r>
          </w:p>
          <w:p w14:paraId="381E4609" w14:textId="77777777" w:rsidR="008370AA" w:rsidRPr="008370AA" w:rsidRDefault="008370AA" w:rsidP="008370AA">
            <w:pPr>
              <w:keepNext/>
              <w:keepLines/>
              <w:widowControl w:val="0"/>
              <w:autoSpaceDE w:val="0"/>
              <w:autoSpaceDN w:val="0"/>
              <w:adjustRightInd w:val="0"/>
              <w:spacing w:after="0" w:line="240" w:lineRule="auto"/>
              <w:rPr>
                <w:rFonts w:ascii="Times New Roman" w:hAnsi="Times New Roman"/>
              </w:rPr>
            </w:pPr>
            <w:r w:rsidRPr="008370AA">
              <w:rPr>
                <w:rFonts w:ascii="Times New Roman" w:eastAsia="Times New Roman" w:hAnsi="Times New Roman"/>
              </w:rPr>
              <w:t xml:space="preserve">Else, go to </w:t>
            </w:r>
            <w:r w:rsidRPr="008370AA">
              <w:rPr>
                <w:rFonts w:ascii="Times New Roman" w:hAnsi="Times New Roman"/>
              </w:rPr>
              <w:t>CASE NOTES</w:t>
            </w:r>
          </w:p>
          <w:p w14:paraId="75E56EB3" w14:textId="7C71A6E0" w:rsidR="00831F0C" w:rsidRPr="00554C49" w:rsidRDefault="008370AA" w:rsidP="008370AA">
            <w:pPr>
              <w:keepNext/>
              <w:keepLines/>
              <w:widowControl w:val="0"/>
              <w:autoSpaceDE w:val="0"/>
              <w:autoSpaceDN w:val="0"/>
              <w:adjustRightInd w:val="0"/>
              <w:spacing w:after="0" w:line="240" w:lineRule="auto"/>
              <w:rPr>
                <w:rFonts w:ascii="Times New Roman" w:eastAsia="Times New Roman" w:hAnsi="Times New Roman" w:cs="Times New Roman"/>
              </w:rPr>
            </w:pPr>
            <w:r w:rsidRPr="008370AA">
              <w:rPr>
                <w:rFonts w:ascii="Times New Roman" w:eastAsia="Times New Roman" w:hAnsi="Times New Roman"/>
              </w:rPr>
              <w:t>If Exit Survey is selected, go to NO COMPLETE</w:t>
            </w:r>
          </w:p>
        </w:tc>
      </w:tr>
      <w:tr w:rsidR="002A064F" w:rsidRPr="00554C49" w14:paraId="75E56EB7" w14:textId="77777777" w:rsidTr="003D5D58">
        <w:tc>
          <w:tcPr>
            <w:tcW w:w="2628" w:type="dxa"/>
            <w:shd w:val="clear" w:color="auto" w:fill="auto"/>
          </w:tcPr>
          <w:p w14:paraId="75E56EB5" w14:textId="4998E742"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9C671C0" w14:textId="4FBFE1D7" w:rsidR="003D5D58" w:rsidRPr="00CD243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D243D">
              <w:rPr>
                <w:rFonts w:ascii="Times New Roman" w:eastAsia="Times New Roman" w:hAnsi="Times New Roman" w:cs="Times New Roman"/>
              </w:rPr>
              <w:t xml:space="preserve">Phone number from </w:t>
            </w:r>
            <w:r w:rsidRPr="00CD243D">
              <w:rPr>
                <w:rFonts w:ascii="Times New Roman" w:eastAsia="Times New Roman" w:hAnsi="Times New Roman" w:cs="Times New Roman"/>
              </w:rPr>
              <w:fldChar w:fldCharType="begin"/>
            </w:r>
            <w:r w:rsidRPr="00CD243D">
              <w:rPr>
                <w:rFonts w:ascii="Times New Roman" w:eastAsia="Times New Roman" w:hAnsi="Times New Roman" w:cs="Times New Roman"/>
              </w:rPr>
              <w:instrText xml:space="preserve"> REF _Ref341944347 \h </w:instrText>
            </w:r>
            <w:r w:rsidR="002A064F" w:rsidRPr="00CD243D">
              <w:rPr>
                <w:rFonts w:ascii="Times New Roman" w:eastAsia="Times New Roman" w:hAnsi="Times New Roman" w:cs="Times New Roman"/>
              </w:rPr>
              <w:instrText xml:space="preserve"> \* MERGEFORMAT </w:instrText>
            </w:r>
            <w:r w:rsidRPr="00CD243D">
              <w:rPr>
                <w:rFonts w:ascii="Times New Roman" w:eastAsia="Times New Roman" w:hAnsi="Times New Roman" w:cs="Times New Roman"/>
              </w:rPr>
            </w:r>
            <w:r w:rsidRPr="00CD243D">
              <w:rPr>
                <w:rFonts w:ascii="Times New Roman" w:eastAsia="Times New Roman" w:hAnsi="Times New Roman" w:cs="Times New Roman"/>
              </w:rPr>
              <w:fldChar w:fldCharType="separate"/>
            </w:r>
            <w:r w:rsidR="0066318C" w:rsidRPr="0066318C">
              <w:rPr>
                <w:rFonts w:ascii="Times New Roman" w:hAnsi="Times New Roman" w:cs="Times New Roman"/>
              </w:rPr>
              <w:t>NUMBER CALLED</w:t>
            </w:r>
            <w:r w:rsidRPr="00CD243D">
              <w:rPr>
                <w:rFonts w:ascii="Times New Roman" w:eastAsia="Times New Roman" w:hAnsi="Times New Roman" w:cs="Times New Roman"/>
              </w:rPr>
              <w:fldChar w:fldCharType="end"/>
            </w:r>
          </w:p>
          <w:p w14:paraId="0D22D647" w14:textId="77777777" w:rsidR="00D849EE" w:rsidRPr="00CD243D" w:rsidRDefault="00D849E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D243D">
              <w:rPr>
                <w:rFonts w:ascii="Times New Roman" w:eastAsia="Times New Roman" w:hAnsi="Times New Roman" w:cs="Times New Roman"/>
              </w:rPr>
              <w:t>CASE ID</w:t>
            </w:r>
          </w:p>
          <w:p w14:paraId="75E56EB6" w14:textId="0CE9C328" w:rsidR="00E80534" w:rsidRPr="00CD243D" w:rsidRDefault="00E8053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D243D">
              <w:rPr>
                <w:rFonts w:ascii="Times New Roman" w:eastAsia="Times New Roman" w:hAnsi="Times New Roman"/>
              </w:rPr>
              <w:t>RESPTYPE_PROD</w:t>
            </w:r>
          </w:p>
        </w:tc>
      </w:tr>
      <w:tr w:rsidR="002A064F" w:rsidRPr="00554C49" w14:paraId="75E56EBA" w14:textId="77777777" w:rsidTr="003D5D58">
        <w:tc>
          <w:tcPr>
            <w:tcW w:w="2628" w:type="dxa"/>
            <w:shd w:val="clear" w:color="auto" w:fill="auto"/>
          </w:tcPr>
          <w:p w14:paraId="75E56EB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EB9" w14:textId="0C0FCF2F" w:rsidR="003D5D58" w:rsidRPr="00554C49"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6EB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B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C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E8AB858" w14:textId="6E0EC234"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3ACEE63B" w14:textId="77777777" w:rsidR="00893682" w:rsidRPr="00554C49"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C8A9B18" w14:textId="77777777" w:rsidR="00893682"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“Other noncontact” is selected and the text box is left blank, display “Please specify the noncontact reason.”</w:t>
            </w:r>
          </w:p>
          <w:p w14:paraId="3C6CAD67" w14:textId="77777777" w:rsidR="003C6AA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BF" w14:textId="0D3EE3C5" w:rsidR="003C6AA9" w:rsidRPr="00554C4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6AA9">
              <w:rPr>
                <w:rFonts w:ascii="Times New Roman" w:eastAsia="Times New Roman" w:hAnsi="Times New Roman"/>
              </w:rPr>
              <w:t xml:space="preserve">If an enumerator tries to swipe backwards (or select previous) on this screen, then display the following message: “Please provide a dial outcome for the phone number.  You cannot go backwards to change the phone number but may do so on the next </w:t>
            </w:r>
            <w:r w:rsidRPr="003C4714">
              <w:rPr>
                <w:rFonts w:ascii="Times New Roman" w:eastAsia="Times New Roman" w:hAnsi="Times New Roman"/>
              </w:rPr>
              <w:t>screen</w:t>
            </w:r>
            <w:r w:rsidR="003C4714" w:rsidRPr="003C4714">
              <w:rPr>
                <w:rFonts w:ascii="Times New Roman" w:eastAsia="Times New Roman" w:hAnsi="Times New Roman"/>
              </w:rPr>
              <w:t xml:space="preserve"> if either “Number not dialed/number misdialed” or “New number from recording” is the selected dial outcome.”</w:t>
            </w:r>
          </w:p>
        </w:tc>
      </w:tr>
      <w:tr w:rsidR="002A064F" w:rsidRPr="00554C49" w14:paraId="75E56EC7" w14:textId="77777777" w:rsidTr="003D5D58">
        <w:tc>
          <w:tcPr>
            <w:tcW w:w="2628" w:type="dxa"/>
            <w:shd w:val="clear" w:color="auto" w:fill="auto"/>
          </w:tcPr>
          <w:p w14:paraId="75E56EC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36D0426D" w14:textId="77777777" w:rsidR="00B0295F" w:rsidRPr="00554C49"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Write in fields should be 200 characters in length.</w:t>
            </w:r>
          </w:p>
          <w:p w14:paraId="5037B325" w14:textId="77777777" w:rsidR="00B0295F" w:rsidRPr="00554C49"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BAA0D44" w14:textId="77777777" w:rsidR="00B0295F" w:rsidRPr="00015BD5"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5CBBCF3" w14:textId="0F47D250"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OUTCOME=Someone Answers, set PHONECAT=G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w:t>
            </w:r>
          </w:p>
          <w:p w14:paraId="041C888D" w14:textId="77777777"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55AF4DA2" w14:textId="515C0C4C"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OUTCOME=(Ring no answer, Answering machine/service – </w:t>
            </w:r>
            <w:r w:rsidR="002822E4">
              <w:rPr>
                <w:rFonts w:ascii="Times New Roman" w:eastAsia="Times New Roman" w:hAnsi="Times New Roman" w:cs="Times New Roman"/>
                <w:shd w:val="clear" w:color="auto" w:fill="FFFFFF"/>
              </w:rPr>
              <w:t>n</w:t>
            </w:r>
            <w:r w:rsidRPr="00015BD5">
              <w:rPr>
                <w:rFonts w:ascii="Times New Roman" w:eastAsia="Times New Roman" w:hAnsi="Times New Roman" w:cs="Times New Roman"/>
                <w:shd w:val="clear" w:color="auto" w:fill="FFFFFF"/>
              </w:rPr>
              <w:t>o message left, New number from recording, Normal busy/circuits busy, Fast or WATTS/FTS busy, Fax machine reached, no message sent, No signal or funny signal, Bad connection, Temporarily not in service, TDD or T</w:t>
            </w:r>
            <w:r w:rsidR="007E2A8C">
              <w:rPr>
                <w:rFonts w:ascii="Times New Roman" w:eastAsia="Times New Roman" w:hAnsi="Times New Roman" w:cs="Times New Roman"/>
                <w:shd w:val="clear" w:color="auto" w:fill="FFFFFF"/>
              </w:rPr>
              <w:t>T</w:t>
            </w:r>
            <w:r w:rsidRPr="00015BD5">
              <w:rPr>
                <w:rFonts w:ascii="Times New Roman" w:eastAsia="Times New Roman" w:hAnsi="Times New Roman" w:cs="Times New Roman"/>
                <w:shd w:val="clear" w:color="auto" w:fill="FFFFFF"/>
              </w:rPr>
              <w:t xml:space="preserve">Y reached, Other noncontact), set PHONECAT=I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 xml:space="preserve"> </w:t>
            </w:r>
          </w:p>
          <w:p w14:paraId="41421379" w14:textId="77777777"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1EF1D7B6" w14:textId="53509327" w:rsidR="00B0295F" w:rsidRDefault="00B0295F"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r w:rsidRPr="00015BD5">
              <w:rPr>
                <w:rFonts w:ascii="Times New Roman" w:eastAsia="Times New Roman" w:hAnsi="Times New Roman" w:cs="Times New Roman"/>
                <w:shd w:val="clear" w:color="auto" w:fill="FFFFFF"/>
              </w:rPr>
              <w:t xml:space="preserve">If DIAL OUTCOME=(Number could not </w:t>
            </w:r>
            <w:r w:rsidRPr="003C4714">
              <w:rPr>
                <w:rFonts w:ascii="Times New Roman" w:eastAsia="Times New Roman" w:hAnsi="Times New Roman" w:cs="Times New Roman"/>
                <w:shd w:val="clear" w:color="auto" w:fill="FFFFFF"/>
              </w:rPr>
              <w:t>be completed as dialed, Number not in service, Number changed, no new number given</w:t>
            </w:r>
            <w:r w:rsidR="003C4714" w:rsidRPr="003C4714">
              <w:rPr>
                <w:rFonts w:ascii="Times New Roman" w:eastAsia="Times New Roman" w:hAnsi="Times New Roman"/>
                <w:shd w:val="clear" w:color="auto" w:fill="FFFFFF"/>
              </w:rPr>
              <w:t xml:space="preserve">, </w:t>
            </w:r>
            <w:r w:rsidR="003C4714" w:rsidRPr="003C4714">
              <w:rPr>
                <w:rFonts w:ascii="Times New Roman" w:eastAsia="Times New Roman" w:hAnsi="Times New Roman"/>
              </w:rPr>
              <w:t>Number not dialed/number misdialed, New number from recording</w:t>
            </w:r>
            <w:r w:rsidRPr="003C4714">
              <w:rPr>
                <w:rFonts w:ascii="Times New Roman" w:eastAsia="Times New Roman" w:hAnsi="Times New Roman" w:cs="Times New Roman"/>
                <w:shd w:val="clear" w:color="auto" w:fill="FFFFFF"/>
              </w:rPr>
              <w:t>), set</w:t>
            </w:r>
            <w:r w:rsidRPr="00015BD5">
              <w:rPr>
                <w:rFonts w:ascii="Times New Roman" w:eastAsia="Times New Roman" w:hAnsi="Times New Roman" w:cs="Times New Roman"/>
                <w:shd w:val="clear" w:color="auto" w:fill="FFFFFF"/>
              </w:rPr>
              <w:t xml:space="preserve"> PHONECAT=B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p>
          <w:p w14:paraId="7BD6B2BF" w14:textId="77777777" w:rsidR="00B0295F" w:rsidRDefault="00B0295F"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p>
          <w:p w14:paraId="62A24912" w14:textId="77777777" w:rsidR="00557BD9" w:rsidRDefault="00557BD9"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p>
          <w:p w14:paraId="06174EC4" w14:textId="77777777" w:rsidR="008370AA" w:rsidRPr="008370AA" w:rsidRDefault="008370AA" w:rsidP="008370AA">
            <w:pPr>
              <w:shd w:val="clear" w:color="auto" w:fill="FFFFFF"/>
              <w:spacing w:after="0" w:line="240" w:lineRule="auto"/>
              <w:rPr>
                <w:rFonts w:ascii="Times New Roman" w:eastAsia="Times New Roman" w:hAnsi="Times New Roman"/>
                <w:shd w:val="clear" w:color="auto" w:fill="FFFFFF"/>
              </w:rPr>
            </w:pPr>
            <w:r w:rsidRPr="008370AA">
              <w:rPr>
                <w:rFonts w:ascii="Times New Roman" w:eastAsia="Times New Roman" w:hAnsi="Times New Roman"/>
                <w:shd w:val="clear" w:color="auto" w:fill="FFFFFF"/>
              </w:rPr>
              <w:t xml:space="preserve">If DIAL OUTCOME = New number from recording, display a field to collect the new telephone number.  </w:t>
            </w:r>
          </w:p>
          <w:p w14:paraId="6BF51BEC" w14:textId="6CB3FE2A" w:rsidR="008370AA" w:rsidRDefault="008370AA" w:rsidP="008370AA">
            <w:pPr>
              <w:shd w:val="clear" w:color="auto" w:fill="FFFFFF"/>
              <w:spacing w:after="0" w:line="240" w:lineRule="auto"/>
              <w:rPr>
                <w:rFonts w:ascii="Times New Roman" w:eastAsia="Times New Roman" w:hAnsi="Times New Roman"/>
                <w:shd w:val="clear" w:color="auto" w:fill="FFFFFF"/>
              </w:rPr>
            </w:pPr>
            <w:r w:rsidRPr="008370AA">
              <w:rPr>
                <w:rFonts w:ascii="Times New Roman" w:eastAsia="Times New Roman" w:hAnsi="Times New Roman"/>
                <w:shd w:val="clear" w:color="auto" w:fill="FFFFFF"/>
              </w:rPr>
              <w:t>IF DIAL OUTCOME = New number from recording, go to NUMBER CALLED and display the new telephone number collected here.</w:t>
            </w:r>
          </w:p>
          <w:p w14:paraId="502A82C6" w14:textId="5BEBC3E9" w:rsidR="008163D3" w:rsidRDefault="008163D3" w:rsidP="008370AA">
            <w:pPr>
              <w:shd w:val="clear" w:color="auto" w:fill="FFFFFF"/>
              <w:spacing w:after="0" w:line="240" w:lineRule="auto"/>
              <w:rPr>
                <w:rFonts w:ascii="Times New Roman" w:eastAsia="Times New Roman" w:hAnsi="Times New Roman"/>
                <w:shd w:val="clear" w:color="auto" w:fill="FFFFFF"/>
              </w:rPr>
            </w:pPr>
          </w:p>
          <w:p w14:paraId="7EC79D81" w14:textId="5EF9F45E" w:rsidR="008163D3" w:rsidRDefault="008163D3" w:rsidP="008370AA">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w:t>
            </w:r>
            <w:r>
              <w:rPr>
                <w:rFonts w:ascii="Times New Roman" w:hAnsi="Times New Roman" w:cs="Times New Roman"/>
                <w:color w:val="000000"/>
              </w:rPr>
              <w:t xml:space="preserve"> noncontact</w:t>
            </w:r>
            <w:r w:rsidRPr="00A12361">
              <w:rPr>
                <w:rFonts w:ascii="Times New Roman" w:hAnsi="Times New Roman" w:cs="Times New Roman"/>
                <w:color w:val="000000"/>
              </w:rPr>
              <w:t>” response option is selected (on both radio buttons and check boxes) instead of displaying the previously entered text.</w:t>
            </w:r>
          </w:p>
          <w:p w14:paraId="75E56EC6" w14:textId="0F8CB3AB" w:rsidR="00B0295F" w:rsidRPr="00554C49" w:rsidRDefault="00B0295F" w:rsidP="0040322C">
            <w:pPr>
              <w:shd w:val="clear" w:color="auto" w:fill="FFFFFF"/>
              <w:spacing w:after="0" w:line="240" w:lineRule="auto"/>
              <w:rPr>
                <w:rFonts w:ascii="Times New Roman" w:eastAsia="Times New Roman" w:hAnsi="Times New Roman" w:cs="Times New Roman"/>
              </w:rPr>
            </w:pPr>
          </w:p>
        </w:tc>
      </w:tr>
      <w:tr w:rsidR="002A064F" w:rsidRPr="00554C49" w14:paraId="75E56ECA" w14:textId="77777777" w:rsidTr="003D5D58">
        <w:tc>
          <w:tcPr>
            <w:tcW w:w="2628" w:type="dxa"/>
            <w:shd w:val="clear" w:color="auto" w:fill="auto"/>
          </w:tcPr>
          <w:p w14:paraId="75E56EC8" w14:textId="08CE944E"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EC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Not Available</w:t>
            </w:r>
          </w:p>
        </w:tc>
      </w:tr>
      <w:tr w:rsidR="003D2F0A" w:rsidRPr="00554C49" w14:paraId="21B2E8A4" w14:textId="77777777" w:rsidTr="003D5D58">
        <w:tc>
          <w:tcPr>
            <w:tcW w:w="2628" w:type="dxa"/>
            <w:shd w:val="clear" w:color="auto" w:fill="auto"/>
          </w:tcPr>
          <w:p w14:paraId="5B61614F" w14:textId="6793A48E" w:rsidR="003D2F0A" w:rsidRPr="00554C49"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41DEF6E8" w14:textId="261CD8A5" w:rsidR="003D2F0A" w:rsidRPr="00554C49"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6ECD" w14:textId="77777777" w:rsidTr="003D5D58">
        <w:tc>
          <w:tcPr>
            <w:tcW w:w="2628" w:type="dxa"/>
            <w:shd w:val="clear" w:color="auto" w:fill="auto"/>
          </w:tcPr>
          <w:p w14:paraId="75E56EC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75E56EC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i/>
                <w:color w:val="FF0000"/>
              </w:rPr>
              <w:t>What was the result of placing the call to &lt;phone number selected from NUMBER CALLED&gt;?</w:t>
            </w:r>
          </w:p>
        </w:tc>
      </w:tr>
      <w:tr w:rsidR="002A064F" w:rsidRPr="00554C49" w14:paraId="75E56ED0" w14:textId="77777777" w:rsidTr="003D5D58">
        <w:tc>
          <w:tcPr>
            <w:tcW w:w="2628" w:type="dxa"/>
            <w:shd w:val="clear" w:color="auto" w:fill="auto"/>
          </w:tcPr>
          <w:p w14:paraId="75E56EC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EC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D5" w14:textId="77777777" w:rsidTr="003D5D58">
        <w:trPr>
          <w:trHeight w:val="70"/>
        </w:trPr>
        <w:tc>
          <w:tcPr>
            <w:tcW w:w="2628" w:type="dxa"/>
            <w:shd w:val="clear" w:color="auto" w:fill="auto"/>
          </w:tcPr>
          <w:p w14:paraId="75E56ED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ED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D4" w14:textId="30329DA1" w:rsidR="003D5D58" w:rsidRPr="00554C49" w:rsidRDefault="00266ABA" w:rsidP="00266A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554C49" w14:paraId="75E56EFD" w14:textId="77777777" w:rsidTr="003D5D58">
        <w:tc>
          <w:tcPr>
            <w:tcW w:w="2628" w:type="dxa"/>
            <w:shd w:val="clear" w:color="auto" w:fill="auto"/>
          </w:tcPr>
          <w:p w14:paraId="75E56EF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EFC" w14:textId="1A8A4189" w:rsidR="003D5D58"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16-210</w:t>
            </w:r>
            <w:r w:rsidR="002822E4">
              <w:rPr>
                <w:rFonts w:ascii="Times New Roman" w:eastAsia="Times New Roman" w:hAnsi="Times New Roman" w:cs="Times New Roman"/>
              </w:rPr>
              <w:t>, 16-243</w:t>
            </w:r>
            <w:r w:rsidR="00557BD9">
              <w:rPr>
                <w:rFonts w:ascii="Times New Roman" w:eastAsia="Times New Roman" w:hAnsi="Times New Roman" w:cs="Times New Roman"/>
              </w:rPr>
              <w:t>, 17-103</w:t>
            </w:r>
            <w:r w:rsidR="00516E7A">
              <w:rPr>
                <w:rFonts w:ascii="Times New Roman" w:eastAsia="Times New Roman" w:hAnsi="Times New Roman" w:cs="Times New Roman"/>
              </w:rPr>
              <w:t>, 17-282</w:t>
            </w:r>
            <w:r w:rsidR="00802101">
              <w:rPr>
                <w:rFonts w:ascii="Times New Roman" w:eastAsia="Times New Roman" w:hAnsi="Times New Roman" w:cs="Times New Roman"/>
              </w:rPr>
              <w:t>, 17-436</w:t>
            </w:r>
            <w:r w:rsidR="003C6AA9">
              <w:rPr>
                <w:rFonts w:ascii="Times New Roman" w:eastAsia="Times New Roman" w:hAnsi="Times New Roman" w:cs="Times New Roman"/>
              </w:rPr>
              <w:t>, 17-480</w:t>
            </w:r>
            <w:r w:rsidR="008370AA">
              <w:rPr>
                <w:rFonts w:ascii="Times New Roman" w:eastAsia="Times New Roman" w:hAnsi="Times New Roman" w:cs="Times New Roman"/>
              </w:rPr>
              <w:t>, 17-482</w:t>
            </w:r>
            <w:r w:rsidR="003C4714">
              <w:rPr>
                <w:rFonts w:ascii="Times New Roman" w:eastAsia="Times New Roman" w:hAnsi="Times New Roman" w:cs="Times New Roman"/>
              </w:rPr>
              <w:t>, 18-554</w:t>
            </w:r>
            <w:r w:rsidR="00D849EE">
              <w:rPr>
                <w:rFonts w:ascii="Times New Roman" w:eastAsia="Times New Roman" w:hAnsi="Times New Roman" w:cs="Times New Roman"/>
              </w:rPr>
              <w:t>, 18-634</w:t>
            </w:r>
            <w:r w:rsidR="00706A91">
              <w:rPr>
                <w:rFonts w:ascii="Times New Roman" w:eastAsia="Times New Roman" w:hAnsi="Times New Roman" w:cs="Times New Roman"/>
              </w:rPr>
              <w:t>, 18-575</w:t>
            </w:r>
            <w:r w:rsidR="00E80534">
              <w:rPr>
                <w:rFonts w:ascii="Times New Roman" w:eastAsia="Times New Roman" w:hAnsi="Times New Roman" w:cs="Times New Roman"/>
              </w:rPr>
              <w:t>, 18-721</w:t>
            </w:r>
            <w:r w:rsidR="008163D3">
              <w:rPr>
                <w:rFonts w:ascii="Times New Roman" w:eastAsia="Times New Roman" w:hAnsi="Times New Roman" w:cs="Times New Roman"/>
              </w:rPr>
              <w:t>, 18-731</w:t>
            </w:r>
          </w:p>
        </w:tc>
      </w:tr>
      <w:tr w:rsidR="002A064F" w:rsidRPr="00554C49" w14:paraId="75E56F05" w14:textId="77777777" w:rsidTr="003D5D58">
        <w:tc>
          <w:tcPr>
            <w:tcW w:w="2628" w:type="dxa"/>
            <w:shd w:val="clear" w:color="auto" w:fill="auto"/>
          </w:tcPr>
          <w:p w14:paraId="75E56EF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04" w14:textId="1AB7BBEF"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002" w14:textId="5BCB00E6" w:rsidR="003D5D58" w:rsidRPr="004E7506" w:rsidRDefault="007F6BD5" w:rsidP="003D5D58">
      <w:r w:rsidRPr="002A064F">
        <w:br w:type="page"/>
      </w: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263"/>
      </w:tblGrid>
      <w:tr w:rsidR="002A064F" w:rsidRPr="00554C49" w14:paraId="75E57005" w14:textId="77777777" w:rsidTr="00C3343A">
        <w:trPr>
          <w:tblHeader/>
        </w:trPr>
        <w:tc>
          <w:tcPr>
            <w:tcW w:w="2880" w:type="dxa"/>
            <w:tcBorders>
              <w:top w:val="single" w:sz="4" w:space="0" w:color="auto"/>
              <w:left w:val="single" w:sz="4" w:space="0" w:color="auto"/>
              <w:bottom w:val="single" w:sz="4" w:space="0" w:color="auto"/>
              <w:right w:val="single" w:sz="4" w:space="0" w:color="auto"/>
            </w:tcBorders>
            <w:hideMark/>
          </w:tcPr>
          <w:p w14:paraId="75E57003" w14:textId="4C1C1E59"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br w:type="page"/>
            </w:r>
            <w:r w:rsidRPr="00554C49">
              <w:rPr>
                <w:rFonts w:ascii="Times New Roman" w:eastAsia="Times New Roman" w:hAnsi="Times New Roman" w:cs="Times New Roman"/>
              </w:rPr>
              <w:br w:type="page"/>
            </w:r>
            <w:r w:rsidR="00D93797" w:rsidRPr="00554C49">
              <w:rPr>
                <w:rFonts w:ascii="Times New Roman" w:eastAsia="Times New Roman" w:hAnsi="Times New Roman" w:cs="Times New Roman"/>
              </w:rPr>
              <w:t>Screen name</w:t>
            </w:r>
          </w:p>
        </w:tc>
        <w:tc>
          <w:tcPr>
            <w:tcW w:w="7263" w:type="dxa"/>
            <w:tcBorders>
              <w:top w:val="single" w:sz="4" w:space="0" w:color="auto"/>
              <w:left w:val="single" w:sz="4" w:space="0" w:color="auto"/>
              <w:bottom w:val="single" w:sz="4" w:space="0" w:color="auto"/>
              <w:right w:val="single" w:sz="4" w:space="0" w:color="auto"/>
            </w:tcBorders>
            <w:hideMark/>
          </w:tcPr>
          <w:p w14:paraId="75E57004" w14:textId="77777777" w:rsidR="003D5D58" w:rsidRPr="00554C49" w:rsidRDefault="003D5D58" w:rsidP="005271FB">
            <w:pPr>
              <w:pStyle w:val="Heading3"/>
              <w:rPr>
                <w:rFonts w:eastAsia="Times New Roman"/>
              </w:rPr>
            </w:pPr>
            <w:bookmarkStart w:id="11" w:name="_Ref342288781"/>
            <w:bookmarkStart w:id="12" w:name="KNOWADDRESS"/>
            <w:r w:rsidRPr="00554C49">
              <w:t>KNOW ADDRESS</w:t>
            </w:r>
            <w:bookmarkEnd w:id="11"/>
            <w:bookmarkEnd w:id="12"/>
          </w:p>
        </w:tc>
      </w:tr>
      <w:tr w:rsidR="002A064F" w:rsidRPr="00554C49" w14:paraId="75E57009"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6"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 screen(s) and response option(s)</w:t>
            </w:r>
          </w:p>
        </w:tc>
        <w:tc>
          <w:tcPr>
            <w:tcW w:w="7263" w:type="dxa"/>
            <w:tcBorders>
              <w:top w:val="single" w:sz="4" w:space="0" w:color="auto"/>
              <w:left w:val="single" w:sz="4" w:space="0" w:color="auto"/>
              <w:bottom w:val="single" w:sz="4" w:space="0" w:color="auto"/>
              <w:right w:val="single" w:sz="4" w:space="0" w:color="auto"/>
            </w:tcBorders>
          </w:tcPr>
          <w:p w14:paraId="75E57008" w14:textId="4B9F9D7F" w:rsidR="00B6370C" w:rsidRPr="00554C49" w:rsidRDefault="00B6370C"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RI VERIFY ADDRESS = NO</w:t>
            </w:r>
          </w:p>
        </w:tc>
      </w:tr>
      <w:tr w:rsidR="002A064F" w:rsidRPr="00554C49" w14:paraId="75E5700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A"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263" w:type="dxa"/>
            <w:tcBorders>
              <w:top w:val="single" w:sz="4" w:space="0" w:color="auto"/>
              <w:left w:val="single" w:sz="4" w:space="0" w:color="auto"/>
              <w:bottom w:val="single" w:sz="4" w:space="0" w:color="auto"/>
              <w:right w:val="single" w:sz="4" w:space="0" w:color="auto"/>
            </w:tcBorders>
          </w:tcPr>
          <w:p w14:paraId="75E5700B"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p>
          <w:p w14:paraId="75E5700C" w14:textId="5DBE8441" w:rsidR="003D5D58" w:rsidRPr="00690418" w:rsidRDefault="003D5D58" w:rsidP="00CD243D">
            <w:pPr>
              <w:keepNext/>
              <w:keepLine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Do you know where </w:t>
            </w:r>
            <w:r w:rsidRPr="00690418">
              <w:rPr>
                <w:rFonts w:ascii="Times New Roman" w:eastAsia="Times New Roman" w:hAnsi="Times New Roman" w:cs="Times New Roman"/>
                <w:i/>
              </w:rPr>
              <w:t>&lt;</w:t>
            </w:r>
            <w:r w:rsidR="00CD243D" w:rsidRPr="00690418">
              <w:rPr>
                <w:rFonts w:ascii="Times New Roman" w:eastAsia="Times New Roman" w:hAnsi="Times New Roman" w:cs="Times New Roman"/>
              </w:rPr>
              <w:t>FULL</w:t>
            </w:r>
            <w:r w:rsidR="00CD243D">
              <w:rPr>
                <w:rFonts w:ascii="Times New Roman" w:eastAsia="Times New Roman" w:hAnsi="Times New Roman" w:cs="Times New Roman"/>
              </w:rPr>
              <w:t xml:space="preserve"> RESPONDENT </w:t>
            </w:r>
            <w:r w:rsidR="00CD243D" w:rsidRPr="00690418">
              <w:rPr>
                <w:rFonts w:ascii="Times New Roman" w:eastAsia="Times New Roman" w:hAnsi="Times New Roman" w:cs="Times New Roman"/>
              </w:rPr>
              <w:t>ADDRESS</w:t>
            </w:r>
            <w:r w:rsidRPr="00690418">
              <w:rPr>
                <w:rFonts w:ascii="Times New Roman" w:eastAsia="Times New Roman" w:hAnsi="Times New Roman" w:cs="Times New Roman"/>
                <w:i/>
              </w:rPr>
              <w:t>&gt;</w:t>
            </w:r>
            <w:r w:rsidRPr="00690418">
              <w:rPr>
                <w:rFonts w:ascii="Times New Roman" w:eastAsia="Times New Roman" w:hAnsi="Times New Roman" w:cs="Times New Roman"/>
              </w:rPr>
              <w:t xml:space="preserve"> is</w:t>
            </w:r>
            <w:r w:rsidR="001A33AC">
              <w:rPr>
                <w:rFonts w:ascii="Times New Roman" w:eastAsia="Times New Roman" w:hAnsi="Times New Roman" w:cs="Times New Roman"/>
              </w:rPr>
              <w:t xml:space="preserve"> located</w:t>
            </w:r>
            <w:r w:rsidRPr="00690418">
              <w:rPr>
                <w:rFonts w:ascii="Times New Roman" w:eastAsia="Times New Roman" w:hAnsi="Times New Roman" w:cs="Times New Roman"/>
              </w:rPr>
              <w:t>?</w:t>
            </w:r>
          </w:p>
        </w:tc>
      </w:tr>
      <w:tr w:rsidR="002A064F" w:rsidRPr="00554C49" w14:paraId="75E57014"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E"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 options</w:t>
            </w:r>
          </w:p>
        </w:tc>
        <w:tc>
          <w:tcPr>
            <w:tcW w:w="7263" w:type="dxa"/>
            <w:tcBorders>
              <w:top w:val="single" w:sz="4" w:space="0" w:color="auto"/>
              <w:left w:val="single" w:sz="4" w:space="0" w:color="auto"/>
              <w:bottom w:val="single" w:sz="4" w:space="0" w:color="auto"/>
              <w:right w:val="single" w:sz="4" w:space="0" w:color="auto"/>
            </w:tcBorders>
            <w:hideMark/>
          </w:tcPr>
          <w:p w14:paraId="2DAD7B0B" w14:textId="0FBB2AFF" w:rsidR="003932A4" w:rsidRPr="003932A4" w:rsidRDefault="00266ABA"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sidDel="00266ABA">
              <w:rPr>
                <w:rFonts w:ascii="Times New Roman" w:eastAsia="Times New Roman" w:hAnsi="Times New Roman" w:cs="Times New Roman"/>
              </w:rPr>
              <w:t xml:space="preserve"> </w:t>
            </w:r>
            <w:r w:rsidR="003932A4" w:rsidRPr="003932A4">
              <w:rPr>
                <w:rFonts w:ascii="Times New Roman" w:eastAsia="Times New Roman" w:hAnsi="Times New Roman"/>
              </w:rPr>
              <w:t>(Radio buttons)</w:t>
            </w:r>
          </w:p>
          <w:p w14:paraId="73562AC9" w14:textId="77777777" w:rsidR="003932A4" w:rsidRPr="003932A4" w:rsidRDefault="003932A4"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Yes</w:t>
            </w:r>
          </w:p>
          <w:p w14:paraId="4BB46066" w14:textId="77777777" w:rsidR="003932A4" w:rsidRPr="003932A4" w:rsidRDefault="003932A4"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No</w:t>
            </w:r>
          </w:p>
          <w:p w14:paraId="61E2FACD" w14:textId="77777777"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p>
          <w:p w14:paraId="5BBC6AD4" w14:textId="7E52EC7F" w:rsid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 xml:space="preserve">If “Yes” then display a 200 character text box with the </w:t>
            </w:r>
            <w:r w:rsidR="00830556">
              <w:rPr>
                <w:rFonts w:ascii="Times New Roman" w:eastAsia="Times New Roman" w:hAnsi="Times New Roman"/>
              </w:rPr>
              <w:t xml:space="preserve">following wording: </w:t>
            </w:r>
            <w:r w:rsidR="00FC302C">
              <w:rPr>
                <w:rFonts w:ascii="Times New Roman" w:eastAsia="Times New Roman" w:hAnsi="Times New Roman"/>
              </w:rPr>
              <w:t>“</w:t>
            </w:r>
            <w:r w:rsidR="00830556">
              <w:rPr>
                <w:rFonts w:ascii="Times New Roman" w:eastAsia="Times New Roman" w:hAnsi="Times New Roman"/>
              </w:rPr>
              <w:t>Please specify where the address is located</w:t>
            </w:r>
            <w:r w:rsidRPr="003932A4">
              <w:rPr>
                <w:rFonts w:ascii="Times New Roman" w:eastAsia="Times New Roman" w:hAnsi="Times New Roman"/>
              </w:rPr>
              <w:t>.</w:t>
            </w:r>
            <w:r w:rsidR="00FC302C">
              <w:rPr>
                <w:rFonts w:ascii="Times New Roman" w:eastAsia="Times New Roman" w:hAnsi="Times New Roman"/>
              </w:rPr>
              <w:t>”</w:t>
            </w:r>
          </w:p>
          <w:p w14:paraId="75E57013" w14:textId="4287C499" w:rsidR="003932A4" w:rsidRPr="00554C49" w:rsidRDefault="003932A4" w:rsidP="008F16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017"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5"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263" w:type="dxa"/>
            <w:tcBorders>
              <w:top w:val="single" w:sz="4" w:space="0" w:color="auto"/>
              <w:left w:val="single" w:sz="4" w:space="0" w:color="auto"/>
              <w:bottom w:val="single" w:sz="4" w:space="0" w:color="auto"/>
              <w:right w:val="single" w:sz="4" w:space="0" w:color="auto"/>
            </w:tcBorders>
            <w:hideMark/>
          </w:tcPr>
          <w:p w14:paraId="60E98D23" w14:textId="552A2D50" w:rsidR="008F16C2" w:rsidRPr="009C13CB" w:rsidRDefault="009C13CB" w:rsidP="008F16C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w:t>
            </w:r>
            <w:r w:rsidR="008F16C2">
              <w:rPr>
                <w:rFonts w:ascii="Times New Roman" w:eastAsia="Times New Roman" w:hAnsi="Times New Roman"/>
              </w:rPr>
              <w:t xml:space="preserve">Yes, </w:t>
            </w:r>
            <w:r>
              <w:rPr>
                <w:rFonts w:ascii="Times New Roman" w:eastAsia="Times New Roman" w:hAnsi="Times New Roman"/>
              </w:rPr>
              <w:t xml:space="preserve">No, DK, or REF </w:t>
            </w:r>
            <w:r w:rsidR="008F16C2">
              <w:rPr>
                <w:rFonts w:ascii="Times New Roman" w:eastAsia="Times New Roman" w:hAnsi="Times New Roman"/>
              </w:rPr>
              <w:t xml:space="preserve">go to </w:t>
            </w:r>
            <w:hyperlink w:anchor="GOODBYE" w:history="1">
              <w:r w:rsidR="008F16C2" w:rsidRPr="009C13CB">
                <w:rPr>
                  <w:rStyle w:val="Hyperlink"/>
                  <w:rFonts w:ascii="Times New Roman" w:eastAsia="Times New Roman" w:hAnsi="Times New Roman"/>
                  <w:color w:val="auto"/>
                  <w:u w:val="none"/>
                </w:rPr>
                <w:t>GOOD BYE</w:t>
              </w:r>
            </w:hyperlink>
          </w:p>
          <w:p w14:paraId="75E57016" w14:textId="70E4A899" w:rsidR="003D2F0A" w:rsidRPr="009C13CB" w:rsidRDefault="003D2F0A" w:rsidP="00CD243D">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Exit Survey is selected, go to </w:t>
            </w:r>
            <w:r w:rsidR="00CD243D">
              <w:rPr>
                <w:rFonts w:ascii="Times New Roman" w:eastAsia="Times New Roman" w:hAnsi="Times New Roman"/>
              </w:rPr>
              <w:t>NO COMPLETE</w:t>
            </w:r>
          </w:p>
        </w:tc>
      </w:tr>
      <w:tr w:rsidR="002A064F" w:rsidRPr="00554C49" w14:paraId="75E5701A"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8"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 needed</w:t>
            </w:r>
          </w:p>
        </w:tc>
        <w:tc>
          <w:tcPr>
            <w:tcW w:w="7263" w:type="dxa"/>
            <w:tcBorders>
              <w:top w:val="single" w:sz="4" w:space="0" w:color="auto"/>
              <w:left w:val="single" w:sz="4" w:space="0" w:color="auto"/>
              <w:bottom w:val="single" w:sz="4" w:space="0" w:color="auto"/>
              <w:right w:val="single" w:sz="4" w:space="0" w:color="auto"/>
            </w:tcBorders>
            <w:hideMark/>
          </w:tcPr>
          <w:p w14:paraId="75E57019" w14:textId="0F24E082" w:rsidR="003D5D58" w:rsidRPr="00554C49" w:rsidRDefault="00CD243D"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FULL</w:t>
            </w:r>
            <w:r>
              <w:rPr>
                <w:rFonts w:ascii="Times New Roman" w:eastAsia="Times New Roman" w:hAnsi="Times New Roman" w:cs="Times New Roman"/>
              </w:rPr>
              <w:t xml:space="preserve"> RESPONDENT </w:t>
            </w:r>
            <w:r w:rsidRPr="00690418">
              <w:rPr>
                <w:rFonts w:ascii="Times New Roman" w:eastAsia="Times New Roman" w:hAnsi="Times New Roman" w:cs="Times New Roman"/>
              </w:rPr>
              <w:t>ADDRESS</w:t>
            </w:r>
          </w:p>
        </w:tc>
      </w:tr>
      <w:tr w:rsidR="002A064F" w:rsidRPr="00554C49" w14:paraId="75E5701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B"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 text</w:t>
            </w:r>
          </w:p>
        </w:tc>
        <w:tc>
          <w:tcPr>
            <w:tcW w:w="7263" w:type="dxa"/>
            <w:tcBorders>
              <w:top w:val="single" w:sz="4" w:space="0" w:color="auto"/>
              <w:left w:val="single" w:sz="4" w:space="0" w:color="auto"/>
              <w:bottom w:val="single" w:sz="4" w:space="0" w:color="auto"/>
              <w:right w:val="single" w:sz="4" w:space="0" w:color="auto"/>
            </w:tcBorders>
          </w:tcPr>
          <w:p w14:paraId="75E5701C" w14:textId="56DF9055" w:rsidR="003D5D58" w:rsidRPr="00554C49" w:rsidRDefault="00266ABA"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554C49" w14:paraId="75E57020"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1E"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75E5701F"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23"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21"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31D5129A" w14:textId="6C2AE6E6"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563763A1" w14:textId="77777777"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407B5394" w14:textId="3E2F9353"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is selected </w:t>
            </w:r>
            <w:r w:rsidR="00FD0B91">
              <w:rPr>
                <w:rFonts w:ascii="Times New Roman" w:eastAsia="Times New Roman" w:hAnsi="Times New Roman" w:cs="Times New Roman"/>
              </w:rPr>
              <w:t>AND</w:t>
            </w:r>
            <w:r w:rsidR="00FD0B91" w:rsidRPr="00554C49">
              <w:rPr>
                <w:rFonts w:ascii="Times New Roman" w:eastAsia="Times New Roman" w:hAnsi="Times New Roman" w:cs="Times New Roman"/>
              </w:rPr>
              <w:t xml:space="preserve"> </w:t>
            </w:r>
            <w:r w:rsidRPr="00554C49">
              <w:rPr>
                <w:rFonts w:ascii="Times New Roman" w:eastAsia="Times New Roman" w:hAnsi="Times New Roman" w:cs="Times New Roman"/>
              </w:rPr>
              <w:t>no characters entered in the Specify textbox, then display:</w:t>
            </w:r>
          </w:p>
          <w:p w14:paraId="75E57022" w14:textId="4E47C490"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“Please specify </w:t>
            </w:r>
            <w:proofErr w:type="spellStart"/>
            <w:r w:rsidR="00830556">
              <w:rPr>
                <w:rFonts w:ascii="Times New Roman" w:eastAsia="Times New Roman" w:hAnsi="Times New Roman"/>
              </w:rPr>
              <w:t>specify</w:t>
            </w:r>
            <w:proofErr w:type="spellEnd"/>
            <w:r w:rsidR="00830556">
              <w:rPr>
                <w:rFonts w:ascii="Times New Roman" w:eastAsia="Times New Roman" w:hAnsi="Times New Roman"/>
              </w:rPr>
              <w:t xml:space="preserve"> where the address is located</w:t>
            </w:r>
            <w:r w:rsidRPr="00554C49">
              <w:rPr>
                <w:rFonts w:ascii="Times New Roman" w:eastAsia="Times New Roman" w:hAnsi="Times New Roman" w:cs="Times New Roman"/>
              </w:rPr>
              <w:t>.”</w:t>
            </w:r>
          </w:p>
        </w:tc>
      </w:tr>
      <w:tr w:rsidR="002A064F" w:rsidRPr="00554C49" w14:paraId="75E57026"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24" w14:textId="56423A38" w:rsidR="00252645" w:rsidRPr="00554C49" w:rsidRDefault="00252645"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 instructions</w:t>
            </w:r>
          </w:p>
        </w:tc>
        <w:tc>
          <w:tcPr>
            <w:tcW w:w="7263" w:type="dxa"/>
            <w:tcBorders>
              <w:top w:val="single" w:sz="4" w:space="0" w:color="auto"/>
              <w:left w:val="single" w:sz="4" w:space="0" w:color="auto"/>
              <w:bottom w:val="single" w:sz="4" w:space="0" w:color="auto"/>
              <w:right w:val="single" w:sz="4" w:space="0" w:color="auto"/>
            </w:tcBorders>
            <w:hideMark/>
          </w:tcPr>
          <w:p w14:paraId="27CAC833" w14:textId="77777777" w:rsidR="00080377" w:rsidRPr="00080377" w:rsidRDefault="00080377" w:rsidP="00080377">
            <w:pPr>
              <w:keepNext/>
              <w:keepLines/>
              <w:autoSpaceDE w:val="0"/>
              <w:autoSpaceDN w:val="0"/>
              <w:adjustRightInd w:val="0"/>
              <w:spacing w:after="0" w:line="240" w:lineRule="auto"/>
              <w:contextualSpacing/>
              <w:rPr>
                <w:rFonts w:ascii="Times New Roman" w:eastAsia="Times New Roman" w:hAnsi="Times New Roman" w:cs="Times New Roman"/>
              </w:rPr>
            </w:pPr>
            <w:r w:rsidRPr="00080377">
              <w:rPr>
                <w:rFonts w:ascii="Times New Roman" w:eastAsia="Times New Roman" w:hAnsi="Times New Roman" w:cs="Times New Roman"/>
              </w:rPr>
              <w:t xml:space="preserve">If Yes, a case note is automatically generated when navigating to CASE NOTES. The case note should display on the CASE NOTES screen, formatted as followed: </w:t>
            </w:r>
          </w:p>
          <w:p w14:paraId="296F2026" w14:textId="77777777" w:rsidR="00080377" w:rsidRPr="00080377" w:rsidRDefault="00080377" w:rsidP="00080377">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080377">
              <w:rPr>
                <w:rFonts w:ascii="Times New Roman" w:eastAsia="Times New Roman" w:hAnsi="Times New Roman" w:cs="Times New Roman"/>
              </w:rPr>
              <w:t xml:space="preserve">o User ID </w:t>
            </w:r>
          </w:p>
          <w:p w14:paraId="2731208E" w14:textId="77777777" w:rsidR="00080377" w:rsidRPr="00080377" w:rsidRDefault="00080377" w:rsidP="00080377">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080377">
              <w:rPr>
                <w:rFonts w:ascii="Times New Roman" w:eastAsia="Times New Roman" w:hAnsi="Times New Roman" w:cs="Times New Roman"/>
              </w:rPr>
              <w:t xml:space="preserve">o Date and time </w:t>
            </w:r>
          </w:p>
          <w:p w14:paraId="22BABDC1" w14:textId="324CAF0A" w:rsidR="00080377" w:rsidRPr="00080377" w:rsidRDefault="00080377" w:rsidP="00080377">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080377">
              <w:rPr>
                <w:rFonts w:ascii="Times New Roman" w:eastAsia="Times New Roman" w:hAnsi="Times New Roman" w:cs="Times New Roman"/>
              </w:rPr>
              <w:t xml:space="preserve">o Proxy: ADDRESS UNKNOWN </w:t>
            </w:r>
          </w:p>
          <w:p w14:paraId="710E6A9B" w14:textId="77777777" w:rsidR="00080377" w:rsidRPr="00080377" w:rsidRDefault="00080377" w:rsidP="00080377">
            <w:pPr>
              <w:keepNext/>
              <w:keepLines/>
              <w:autoSpaceDE w:val="0"/>
              <w:autoSpaceDN w:val="0"/>
              <w:adjustRightInd w:val="0"/>
              <w:spacing w:after="0" w:line="240" w:lineRule="auto"/>
              <w:ind w:left="720"/>
              <w:contextualSpacing/>
              <w:rPr>
                <w:rFonts w:ascii="Times New Roman" w:eastAsia="Times New Roman" w:hAnsi="Times New Roman" w:cs="Times New Roman"/>
              </w:rPr>
            </w:pPr>
            <w:r w:rsidRPr="00080377">
              <w:rPr>
                <w:rFonts w:ascii="Times New Roman" w:eastAsia="Times New Roman" w:hAnsi="Times New Roman" w:cs="Times New Roman"/>
              </w:rPr>
              <w:t xml:space="preserve">o KNOW ADDRESS: &lt;Text box input&gt; </w:t>
            </w:r>
          </w:p>
          <w:p w14:paraId="511C9FD0" w14:textId="77777777" w:rsidR="00080377" w:rsidRPr="00080377" w:rsidRDefault="00080377" w:rsidP="00080377">
            <w:pPr>
              <w:keepNext/>
              <w:keepLines/>
              <w:autoSpaceDE w:val="0"/>
              <w:autoSpaceDN w:val="0"/>
              <w:adjustRightInd w:val="0"/>
              <w:spacing w:after="0" w:line="240" w:lineRule="auto"/>
              <w:contextualSpacing/>
              <w:rPr>
                <w:rFonts w:ascii="Times New Roman" w:eastAsia="Times New Roman" w:hAnsi="Times New Roman" w:cs="Times New Roman"/>
              </w:rPr>
            </w:pPr>
            <w:r w:rsidRPr="00080377">
              <w:rPr>
                <w:rFonts w:ascii="Times New Roman" w:eastAsia="Times New Roman" w:hAnsi="Times New Roman" w:cs="Times New Roman"/>
              </w:rPr>
              <w:t xml:space="preserve">Set </w:t>
            </w:r>
            <w:proofErr w:type="spellStart"/>
            <w:r w:rsidRPr="00080377">
              <w:rPr>
                <w:rFonts w:ascii="Times New Roman" w:eastAsia="Times New Roman" w:hAnsi="Times New Roman" w:cs="Times New Roman"/>
              </w:rPr>
              <w:t>noteOrigin</w:t>
            </w:r>
            <w:proofErr w:type="spellEnd"/>
            <w:r w:rsidRPr="00080377">
              <w:rPr>
                <w:rFonts w:ascii="Times New Roman" w:eastAsia="Times New Roman" w:hAnsi="Times New Roman" w:cs="Times New Roman"/>
              </w:rPr>
              <w:t xml:space="preserve">=6 </w:t>
            </w:r>
          </w:p>
          <w:p w14:paraId="522BD0CB" w14:textId="77777777" w:rsidR="00080377" w:rsidRPr="00080377" w:rsidRDefault="00080377" w:rsidP="00080377">
            <w:pPr>
              <w:keepNext/>
              <w:keepLines/>
              <w:autoSpaceDE w:val="0"/>
              <w:autoSpaceDN w:val="0"/>
              <w:adjustRightInd w:val="0"/>
              <w:spacing w:after="0" w:line="240" w:lineRule="auto"/>
              <w:contextualSpacing/>
              <w:rPr>
                <w:rFonts w:ascii="Times New Roman" w:eastAsia="Times New Roman" w:hAnsi="Times New Roman" w:cs="Times New Roman"/>
              </w:rPr>
            </w:pPr>
          </w:p>
          <w:p w14:paraId="0C7B65F9" w14:textId="77777777" w:rsidR="00252645" w:rsidRDefault="00080377" w:rsidP="00080377">
            <w:pPr>
              <w:keepNext/>
              <w:keepLines/>
              <w:autoSpaceDE w:val="0"/>
              <w:autoSpaceDN w:val="0"/>
              <w:adjustRightInd w:val="0"/>
              <w:spacing w:after="0" w:line="240" w:lineRule="auto"/>
              <w:contextualSpacing/>
              <w:rPr>
                <w:rFonts w:ascii="Times New Roman" w:eastAsia="Times New Roman" w:hAnsi="Times New Roman" w:cs="Times New Roman"/>
              </w:rPr>
            </w:pPr>
            <w:r w:rsidRPr="00080377">
              <w:rPr>
                <w:rFonts w:ascii="Times New Roman" w:eastAsia="Times New Roman" w:hAnsi="Times New Roman" w:cs="Times New Roman"/>
              </w:rPr>
              <w:t xml:space="preserve">Note: Each case note that is generated has the variable </w:t>
            </w:r>
            <w:proofErr w:type="spellStart"/>
            <w:r w:rsidRPr="00080377">
              <w:rPr>
                <w:rFonts w:ascii="Times New Roman" w:eastAsia="Times New Roman" w:hAnsi="Times New Roman" w:cs="Times New Roman"/>
                <w:i/>
                <w:iCs/>
              </w:rPr>
              <w:t>noteOrigin</w:t>
            </w:r>
            <w:proofErr w:type="spellEnd"/>
            <w:r w:rsidRPr="00080377">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proofErr w:type="spellStart"/>
            <w:r w:rsidRPr="00080377">
              <w:rPr>
                <w:rFonts w:ascii="Times New Roman" w:eastAsia="Times New Roman" w:hAnsi="Times New Roman" w:cs="Times New Roman"/>
                <w:i/>
                <w:iCs/>
              </w:rPr>
              <w:t>noteOrigin</w:t>
            </w:r>
            <w:proofErr w:type="spellEnd"/>
            <w:r w:rsidRPr="00080377">
              <w:rPr>
                <w:rFonts w:ascii="Times New Roman" w:eastAsia="Times New Roman" w:hAnsi="Times New Roman" w:cs="Times New Roman"/>
              </w:rPr>
              <w:t>.</w:t>
            </w:r>
          </w:p>
          <w:p w14:paraId="344554AF" w14:textId="77777777" w:rsidR="008163D3" w:rsidRDefault="008163D3" w:rsidP="00080377">
            <w:pPr>
              <w:keepNext/>
              <w:keepLines/>
              <w:autoSpaceDE w:val="0"/>
              <w:autoSpaceDN w:val="0"/>
              <w:adjustRightInd w:val="0"/>
              <w:spacing w:after="0" w:line="240" w:lineRule="auto"/>
              <w:contextualSpacing/>
              <w:rPr>
                <w:rFonts w:ascii="Times New Roman" w:eastAsia="Times New Roman" w:hAnsi="Times New Roman" w:cs="Times New Roman"/>
              </w:rPr>
            </w:pPr>
          </w:p>
          <w:p w14:paraId="75E57025" w14:textId="44D47AD0" w:rsidR="008163D3" w:rsidRPr="00554C49" w:rsidRDefault="008163D3" w:rsidP="008163D3">
            <w:pPr>
              <w:keepNext/>
              <w:keepLines/>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w:t>
            </w:r>
            <w:r>
              <w:rPr>
                <w:rFonts w:ascii="Times New Roman" w:hAnsi="Times New Roman" w:cs="Times New Roman"/>
                <w:color w:val="000000"/>
              </w:rPr>
              <w:t>Yes</w:t>
            </w:r>
            <w:r w:rsidRPr="00A12361">
              <w:rPr>
                <w:rFonts w:ascii="Times New Roman" w:hAnsi="Times New Roman" w:cs="Times New Roman"/>
                <w:color w:val="000000"/>
              </w:rPr>
              <w:t>” response option is selected (on both radio buttons and check boxes) instead of displaying the previously entered text.</w:t>
            </w:r>
          </w:p>
        </w:tc>
      </w:tr>
      <w:tr w:rsidR="002A064F" w:rsidRPr="00554C49" w14:paraId="75E57029" w14:textId="77777777" w:rsidTr="004F10B4">
        <w:tc>
          <w:tcPr>
            <w:tcW w:w="2880" w:type="dxa"/>
            <w:tcBorders>
              <w:top w:val="single" w:sz="4" w:space="0" w:color="auto"/>
              <w:left w:val="single" w:sz="4" w:space="0" w:color="auto"/>
              <w:bottom w:val="single" w:sz="4" w:space="0" w:color="auto"/>
              <w:right w:val="single" w:sz="4" w:space="0" w:color="auto"/>
            </w:tcBorders>
          </w:tcPr>
          <w:p w14:paraId="75E57027" w14:textId="77777777" w:rsidR="00252645" w:rsidRPr="00554C49" w:rsidRDefault="00252645"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263" w:type="dxa"/>
            <w:tcBorders>
              <w:top w:val="single" w:sz="4" w:space="0" w:color="auto"/>
              <w:left w:val="single" w:sz="4" w:space="0" w:color="auto"/>
              <w:bottom w:val="single" w:sz="4" w:space="0" w:color="auto"/>
              <w:right w:val="single" w:sz="4" w:space="0" w:color="auto"/>
            </w:tcBorders>
          </w:tcPr>
          <w:p w14:paraId="75E57028" w14:textId="77777777" w:rsidR="00252645" w:rsidRPr="00554C49" w:rsidRDefault="00252645"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3D2F0A" w:rsidRPr="00554C49" w14:paraId="7FF0F631" w14:textId="77777777" w:rsidTr="004F10B4">
        <w:tc>
          <w:tcPr>
            <w:tcW w:w="2880" w:type="dxa"/>
            <w:tcBorders>
              <w:top w:val="single" w:sz="4" w:space="0" w:color="auto"/>
              <w:left w:val="single" w:sz="4" w:space="0" w:color="auto"/>
              <w:bottom w:val="single" w:sz="4" w:space="0" w:color="auto"/>
              <w:right w:val="single" w:sz="4" w:space="0" w:color="auto"/>
            </w:tcBorders>
          </w:tcPr>
          <w:p w14:paraId="041FF8AA" w14:textId="0E608291" w:rsidR="003D2F0A" w:rsidRPr="00554C49" w:rsidRDefault="003D2F0A"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263" w:type="dxa"/>
            <w:tcBorders>
              <w:top w:val="single" w:sz="4" w:space="0" w:color="auto"/>
              <w:left w:val="single" w:sz="4" w:space="0" w:color="auto"/>
              <w:bottom w:val="single" w:sz="4" w:space="0" w:color="auto"/>
              <w:right w:val="single" w:sz="4" w:space="0" w:color="auto"/>
            </w:tcBorders>
          </w:tcPr>
          <w:p w14:paraId="599338A5" w14:textId="277D9F29" w:rsidR="003D2F0A" w:rsidRPr="00554C49" w:rsidRDefault="003D2F0A"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702D" w14:textId="77777777" w:rsidTr="004F10B4">
        <w:tc>
          <w:tcPr>
            <w:tcW w:w="2880" w:type="dxa"/>
            <w:shd w:val="clear" w:color="auto" w:fill="auto"/>
          </w:tcPr>
          <w:p w14:paraId="75E5702A"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263" w:type="dxa"/>
            <w:shd w:val="clear" w:color="auto" w:fill="auto"/>
          </w:tcPr>
          <w:p w14:paraId="75E5702B"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2C" w14:textId="72D20F8A" w:rsidR="00252645" w:rsidRPr="00554C49" w:rsidRDefault="00266AB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554C49" w14:paraId="75E57031" w14:textId="77777777" w:rsidTr="004F10B4">
        <w:tc>
          <w:tcPr>
            <w:tcW w:w="2880" w:type="dxa"/>
            <w:shd w:val="clear" w:color="auto" w:fill="auto"/>
          </w:tcPr>
          <w:p w14:paraId="75E5702E"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263" w:type="dxa"/>
            <w:shd w:val="clear" w:color="auto" w:fill="auto"/>
          </w:tcPr>
          <w:p w14:paraId="75E5702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0"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35" w14:textId="77777777" w:rsidTr="004F10B4">
        <w:trPr>
          <w:trHeight w:val="70"/>
        </w:trPr>
        <w:tc>
          <w:tcPr>
            <w:tcW w:w="2880" w:type="dxa"/>
            <w:shd w:val="clear" w:color="auto" w:fill="auto"/>
          </w:tcPr>
          <w:p w14:paraId="75E57032"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263" w:type="dxa"/>
            <w:shd w:val="clear" w:color="auto" w:fill="auto"/>
          </w:tcPr>
          <w:p w14:paraId="75E57033"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4"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4D" w14:textId="77777777" w:rsidTr="004F10B4">
        <w:tc>
          <w:tcPr>
            <w:tcW w:w="2880" w:type="dxa"/>
            <w:shd w:val="clear" w:color="auto" w:fill="auto"/>
          </w:tcPr>
          <w:p w14:paraId="75E5704B"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User Story Number</w:t>
            </w:r>
          </w:p>
        </w:tc>
        <w:tc>
          <w:tcPr>
            <w:tcW w:w="7263" w:type="dxa"/>
            <w:shd w:val="clear" w:color="auto" w:fill="auto"/>
          </w:tcPr>
          <w:p w14:paraId="75E5704C" w14:textId="45949AB9" w:rsidR="00252645" w:rsidRPr="00554C4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F16C2">
              <w:rPr>
                <w:rFonts w:ascii="Times New Roman" w:eastAsia="Times New Roman" w:hAnsi="Times New Roman" w:cs="Times New Roman"/>
              </w:rPr>
              <w:t>, 16-149</w:t>
            </w:r>
            <w:r w:rsidR="003F4A81">
              <w:rPr>
                <w:rFonts w:ascii="Times New Roman" w:eastAsia="Times New Roman" w:hAnsi="Times New Roman" w:cs="Times New Roman"/>
              </w:rPr>
              <w:t>, 16-167</w:t>
            </w:r>
            <w:r w:rsidR="009A3196">
              <w:rPr>
                <w:rFonts w:ascii="Times New Roman" w:eastAsia="Times New Roman" w:hAnsi="Times New Roman" w:cs="Times New Roman"/>
              </w:rPr>
              <w:t>, 17-153</w:t>
            </w:r>
            <w:r w:rsidR="00802101">
              <w:rPr>
                <w:rFonts w:ascii="Times New Roman" w:eastAsia="Times New Roman" w:hAnsi="Times New Roman" w:cs="Times New Roman"/>
              </w:rPr>
              <w:t>, 17-436</w:t>
            </w:r>
            <w:r w:rsidR="003932A4">
              <w:rPr>
                <w:rFonts w:ascii="Times New Roman" w:eastAsia="Times New Roman" w:hAnsi="Times New Roman" w:cs="Times New Roman"/>
              </w:rPr>
              <w:t>, 18-534</w:t>
            </w:r>
            <w:r w:rsidR="00BF34C8">
              <w:rPr>
                <w:rFonts w:ascii="Times New Roman" w:eastAsia="Times New Roman" w:hAnsi="Times New Roman" w:cs="Times New Roman"/>
              </w:rPr>
              <w:t>, 18-575</w:t>
            </w:r>
            <w:r w:rsidR="00080377">
              <w:rPr>
                <w:rFonts w:ascii="Times New Roman" w:eastAsia="Times New Roman" w:hAnsi="Times New Roman" w:cs="Times New Roman"/>
              </w:rPr>
              <w:t>, 18-686</w:t>
            </w:r>
            <w:r w:rsidR="001A33AC">
              <w:rPr>
                <w:rFonts w:ascii="Times New Roman" w:eastAsia="Times New Roman" w:hAnsi="Times New Roman" w:cs="Times New Roman"/>
              </w:rPr>
              <w:t>, 18-703</w:t>
            </w:r>
            <w:r w:rsidR="00CD243D">
              <w:rPr>
                <w:rFonts w:ascii="Times New Roman" w:eastAsia="Times New Roman" w:hAnsi="Times New Roman" w:cs="Times New Roman"/>
              </w:rPr>
              <w:t>, 18-721</w:t>
            </w:r>
            <w:r w:rsidR="00FC302C">
              <w:rPr>
                <w:rFonts w:ascii="Times New Roman" w:eastAsia="Times New Roman" w:hAnsi="Times New Roman" w:cs="Times New Roman"/>
              </w:rPr>
              <w:t xml:space="preserve">, </w:t>
            </w:r>
            <w:r w:rsidR="00226874">
              <w:rPr>
                <w:rFonts w:ascii="Times New Roman" w:eastAsia="Times New Roman" w:hAnsi="Times New Roman" w:cs="Times New Roman"/>
              </w:rPr>
              <w:t xml:space="preserve">18-725, </w:t>
            </w:r>
            <w:r w:rsidR="008163D3">
              <w:rPr>
                <w:rFonts w:ascii="Times New Roman" w:eastAsia="Times New Roman" w:hAnsi="Times New Roman" w:cs="Times New Roman"/>
              </w:rPr>
              <w:t xml:space="preserve">18-731, </w:t>
            </w:r>
            <w:r w:rsidR="00FC302C">
              <w:rPr>
                <w:rFonts w:ascii="Times New Roman" w:eastAsia="Times New Roman" w:hAnsi="Times New Roman" w:cs="Times New Roman"/>
              </w:rPr>
              <w:t>18-734</w:t>
            </w:r>
          </w:p>
        </w:tc>
      </w:tr>
      <w:tr w:rsidR="00252645" w:rsidRPr="00554C49" w14:paraId="75E57050" w14:textId="77777777" w:rsidTr="004F10B4">
        <w:tc>
          <w:tcPr>
            <w:tcW w:w="2880" w:type="dxa"/>
            <w:shd w:val="clear" w:color="auto" w:fill="auto"/>
          </w:tcPr>
          <w:p w14:paraId="75E5704E"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263" w:type="dxa"/>
            <w:shd w:val="clear" w:color="auto" w:fill="auto"/>
          </w:tcPr>
          <w:p w14:paraId="75E5704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BDF3808" w14:textId="63F226E5" w:rsidR="003D5D58" w:rsidRPr="002A064F" w:rsidRDefault="003D5D58" w:rsidP="00127B7A">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0313C" w:rsidRPr="00554C49" w14:paraId="4401AA20" w14:textId="77777777" w:rsidTr="00BF434F">
        <w:trPr>
          <w:tblHeader/>
        </w:trPr>
        <w:tc>
          <w:tcPr>
            <w:tcW w:w="2628" w:type="dxa"/>
            <w:shd w:val="clear" w:color="auto" w:fill="auto"/>
          </w:tcPr>
          <w:p w14:paraId="13E62393"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EEF78FE" w14:textId="6BCA2C50" w:rsidR="0090313C" w:rsidRPr="00554C49" w:rsidRDefault="0090313C" w:rsidP="00B768F9">
            <w:pPr>
              <w:pStyle w:val="Heading3"/>
            </w:pPr>
            <w:bookmarkStart w:id="13" w:name="RIINTRO"/>
            <w:r>
              <w:t xml:space="preserve">RI </w:t>
            </w:r>
            <w:r w:rsidRPr="00554C49">
              <w:t>INTRO</w:t>
            </w:r>
            <w:bookmarkEnd w:id="13"/>
          </w:p>
        </w:tc>
      </w:tr>
      <w:tr w:rsidR="0090313C" w:rsidRPr="00554C49" w14:paraId="46F51D43" w14:textId="77777777" w:rsidTr="00B768F9">
        <w:tc>
          <w:tcPr>
            <w:tcW w:w="2628" w:type="dxa"/>
            <w:shd w:val="clear" w:color="auto" w:fill="auto"/>
          </w:tcPr>
          <w:p w14:paraId="0EE85F3A"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521AFB17" w14:textId="4E19305A" w:rsidR="0090313C" w:rsidRDefault="0066318C" w:rsidP="0090313C">
            <w:pPr>
              <w:keepNext/>
              <w:keepLines/>
              <w:widowControl w:val="0"/>
              <w:autoSpaceDE w:val="0"/>
              <w:autoSpaceDN w:val="0"/>
              <w:adjustRightInd w:val="0"/>
              <w:spacing w:after="0" w:line="240" w:lineRule="auto"/>
              <w:rPr>
                <w:rFonts w:ascii="Times New Roman" w:eastAsia="Times New Roman" w:hAnsi="Times New Roman" w:cs="Times New Roman"/>
              </w:rPr>
            </w:pPr>
            <w:hyperlink w:anchor="RESPLOCATION" w:history="1">
              <w:r w:rsidR="0090313C" w:rsidRPr="00BF064E">
                <w:rPr>
                  <w:rStyle w:val="Hyperlink"/>
                  <w:rFonts w:ascii="Times New Roman" w:eastAsia="Times New Roman" w:hAnsi="Times New Roman" w:cs="Times New Roman"/>
                  <w:color w:val="auto"/>
                  <w:u w:val="none"/>
                </w:rPr>
                <w:t>RESP LOCATION</w:t>
              </w:r>
            </w:hyperlink>
            <w:r w:rsidR="0090313C" w:rsidRPr="00BF064E">
              <w:rPr>
                <w:rFonts w:ascii="Times New Roman" w:eastAsia="Times New Roman" w:hAnsi="Times New Roman" w:cs="Times New Roman"/>
              </w:rPr>
              <w:t>=</w:t>
            </w:r>
            <w:r w:rsidR="0090313C">
              <w:rPr>
                <w:rFonts w:ascii="Times New Roman" w:eastAsia="Times New Roman" w:hAnsi="Times New Roman" w:cs="Times New Roman"/>
              </w:rPr>
              <w:t>Attempting address</w:t>
            </w:r>
          </w:p>
          <w:p w14:paraId="30BAF6A8" w14:textId="14C5967F" w:rsidR="00ED347D" w:rsidRDefault="006453C6" w:rsidP="00E81E2C">
            <w:pPr>
              <w:keepNext/>
              <w:keepLines/>
              <w:widowControl w:val="0"/>
              <w:autoSpaceDE w:val="0"/>
              <w:autoSpaceDN w:val="0"/>
              <w:adjustRightInd w:val="0"/>
              <w:spacing w:after="0" w:line="240" w:lineRule="auto"/>
              <w:rPr>
                <w:rFonts w:ascii="Times New Roman" w:eastAsia="Times New Roman" w:hAnsi="Times New Roman"/>
              </w:rPr>
            </w:pPr>
            <w:r w:rsidRPr="006453C6">
              <w:rPr>
                <w:rFonts w:ascii="Times New Roman" w:eastAsia="Times New Roman" w:hAnsi="Times New Roman"/>
              </w:rPr>
              <w:t xml:space="preserve">DIAL OUTCOME = Someone answers </w:t>
            </w:r>
          </w:p>
          <w:p w14:paraId="21D6C29F" w14:textId="32D8C20A" w:rsidR="00E81E2C" w:rsidRPr="00554C49" w:rsidRDefault="00E81E2C" w:rsidP="00E81E2C">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DISTANCE=Yes</w:t>
            </w:r>
          </w:p>
        </w:tc>
      </w:tr>
      <w:tr w:rsidR="0090313C" w:rsidRPr="00554C49" w14:paraId="3018BC2D" w14:textId="77777777" w:rsidTr="00B768F9">
        <w:tc>
          <w:tcPr>
            <w:tcW w:w="2628" w:type="dxa"/>
            <w:shd w:val="clear" w:color="auto" w:fill="auto"/>
          </w:tcPr>
          <w:p w14:paraId="44706277"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267E41E1" w14:textId="77777777" w:rsidR="0090313C" w:rsidRPr="00690418" w:rsidRDefault="0090313C" w:rsidP="00B768F9">
            <w:pPr>
              <w:contextualSpacing/>
              <w:rPr>
                <w:rFonts w:ascii="Times New Roman" w:eastAsia="Times New Roman" w:hAnsi="Times New Roman" w:cs="Times New Roman"/>
              </w:rPr>
            </w:pPr>
            <w:r w:rsidRPr="00690418">
              <w:rPr>
                <w:rFonts w:ascii="Times New Roman" w:eastAsia="Times New Roman" w:hAnsi="Times New Roman" w:cs="Times New Roman"/>
              </w:rPr>
              <w:t>Hello, I’m</w:t>
            </w:r>
            <w:r w:rsidRPr="00554C49">
              <w:rPr>
                <w:rFonts w:ascii="Times New Roman" w:eastAsia="Times New Roman" w:hAnsi="Times New Roman" w:cs="Times New Roman"/>
                <w:b/>
              </w:rPr>
              <w:t xml:space="preserve"> </w:t>
            </w:r>
            <w:r w:rsidRPr="00AA6D03">
              <w:rPr>
                <w:rFonts w:ascii="Times New Roman" w:eastAsia="Times New Roman" w:hAnsi="Times New Roman" w:cs="Times New Roman"/>
              </w:rPr>
              <w:t xml:space="preserve">(your name) </w:t>
            </w:r>
            <w:r w:rsidRPr="00690418">
              <w:rPr>
                <w:rFonts w:ascii="Times New Roman" w:eastAsia="Times New Roman" w:hAnsi="Times New Roman" w:cs="Times New Roman"/>
              </w:rPr>
              <w:t xml:space="preserve">from the U.S. Census Bureau.  </w:t>
            </w:r>
            <w:r w:rsidRPr="00690418">
              <w:rPr>
                <w:rFonts w:ascii="Times New Roman" w:eastAsia="Times New Roman" w:hAnsi="Times New Roman" w:cs="Times New Roman"/>
                <w:i/>
                <w:color w:val="FF0000"/>
              </w:rPr>
              <w:t>(Show ID)</w:t>
            </w:r>
            <w:r w:rsidRPr="00690418">
              <w:rPr>
                <w:rFonts w:ascii="Times New Roman" w:eastAsia="Times New Roman" w:hAnsi="Times New Roman" w:cs="Times New Roman"/>
              </w:rPr>
              <w:t>.</w:t>
            </w:r>
          </w:p>
          <w:p w14:paraId="3BC370F8" w14:textId="77777777" w:rsidR="0090313C"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F1CE913" w14:textId="1FE74D6F"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May I speak to &lt;RESP</w:t>
            </w:r>
            <w:r w:rsidR="00CD243D">
              <w:rPr>
                <w:rFonts w:ascii="Times New Roman" w:eastAsia="Times New Roman" w:hAnsi="Times New Roman" w:cs="Times New Roman"/>
              </w:rPr>
              <w:t>ONDENT</w:t>
            </w:r>
            <w:r>
              <w:rPr>
                <w:rFonts w:ascii="Times New Roman" w:eastAsia="Times New Roman" w:hAnsi="Times New Roman" w:cs="Times New Roman"/>
              </w:rPr>
              <w:t xml:space="preserve"> NAME&gt;?</w:t>
            </w:r>
          </w:p>
          <w:p w14:paraId="53D1BBA6"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90313C" w:rsidRPr="00554C49" w14:paraId="7499AD8B" w14:textId="77777777" w:rsidTr="00B768F9">
        <w:trPr>
          <w:trHeight w:val="179"/>
        </w:trPr>
        <w:tc>
          <w:tcPr>
            <w:tcW w:w="2628" w:type="dxa"/>
            <w:shd w:val="clear" w:color="auto" w:fill="auto"/>
          </w:tcPr>
          <w:p w14:paraId="3FF7E144"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2389BC28" w14:textId="77777777" w:rsidR="0090313C" w:rsidRPr="006453C6"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6453C6">
              <w:rPr>
                <w:rFonts w:ascii="Times New Roman" w:eastAsia="Times New Roman" w:hAnsi="Times New Roman" w:cs="Times New Roman"/>
              </w:rPr>
              <w:t>(Radio buttons)</w:t>
            </w:r>
          </w:p>
          <w:p w14:paraId="613860EE" w14:textId="45313B99" w:rsidR="006453C6" w:rsidRPr="00D70AA7" w:rsidRDefault="006453C6" w:rsidP="00B768F9">
            <w:pPr>
              <w:keepNext/>
              <w:keepLines/>
              <w:widowControl w:val="0"/>
              <w:autoSpaceDE w:val="0"/>
              <w:autoSpaceDN w:val="0"/>
              <w:adjustRightInd w:val="0"/>
              <w:spacing w:after="0" w:line="240" w:lineRule="auto"/>
              <w:rPr>
                <w:rFonts w:ascii="Times New Roman" w:eastAsia="Times New Roman" w:hAnsi="Times New Roman"/>
              </w:rPr>
            </w:pPr>
            <w:r w:rsidRPr="00D70AA7">
              <w:rPr>
                <w:rFonts w:ascii="Times New Roman" w:eastAsia="Times New Roman" w:hAnsi="Times New Roman"/>
              </w:rPr>
              <w:t>If  ATTACTUAL = PV show:</w:t>
            </w:r>
          </w:p>
          <w:p w14:paraId="760404D3" w14:textId="4490F353" w:rsidR="0090313C" w:rsidRPr="009F0309"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9F0309">
              <w:rPr>
                <w:rFonts w:ascii="Times New Roman" w:eastAsia="Times New Roman" w:hAnsi="Times New Roman" w:cs="Times New Roman"/>
              </w:rPr>
              <w:t>Yes, continue</w:t>
            </w:r>
          </w:p>
          <w:p w14:paraId="1339F8A2" w14:textId="26F9BA93" w:rsidR="0090313C" w:rsidRPr="006453C6"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No, continue with someone else</w:t>
            </w:r>
          </w:p>
          <w:p w14:paraId="32041A92" w14:textId="4708750E" w:rsidR="0090313C" w:rsidRPr="006453C6"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Respondent doesn’t live there/doesn’t exist</w:t>
            </w:r>
          </w:p>
          <w:p w14:paraId="627C23F6" w14:textId="13B10840" w:rsidR="0090313C" w:rsidRPr="006453C6"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No one home</w:t>
            </w:r>
          </w:p>
          <w:p w14:paraId="5C626319" w14:textId="77777777" w:rsidR="0090313C" w:rsidRDefault="0090313C"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6453C6">
              <w:rPr>
                <w:rFonts w:ascii="Times New Roman" w:eastAsia="Times New Roman" w:hAnsi="Times New Roman" w:cs="Times New Roman"/>
              </w:rPr>
              <w:t>Contact made, unable to continue</w:t>
            </w:r>
          </w:p>
          <w:p w14:paraId="6A3CF68E" w14:textId="77777777" w:rsidR="00AB3E80" w:rsidRPr="006453C6" w:rsidRDefault="00AB3E80" w:rsidP="00AB3E80">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6209602B" w14:textId="77777777" w:rsidR="00ED347D" w:rsidRPr="006453C6" w:rsidRDefault="00ED347D" w:rsidP="00AB3E8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CBDB17A" w14:textId="77777777" w:rsidR="006453C6" w:rsidRPr="006453C6" w:rsidRDefault="006453C6" w:rsidP="006453C6">
            <w:pPr>
              <w:keepNext/>
              <w:keepLines/>
              <w:widowControl w:val="0"/>
              <w:autoSpaceDE w:val="0"/>
              <w:autoSpaceDN w:val="0"/>
              <w:adjustRightInd w:val="0"/>
              <w:spacing w:after="0" w:line="240" w:lineRule="auto"/>
              <w:rPr>
                <w:rFonts w:ascii="Times New Roman" w:eastAsia="Times New Roman" w:hAnsi="Times New Roman"/>
              </w:rPr>
            </w:pPr>
            <w:r w:rsidRPr="006453C6">
              <w:rPr>
                <w:rFonts w:ascii="Times New Roman" w:eastAsia="Times New Roman" w:hAnsi="Times New Roman"/>
              </w:rPr>
              <w:t>If  ATTACTUAL = T show:</w:t>
            </w:r>
          </w:p>
          <w:p w14:paraId="544E589B" w14:textId="77777777" w:rsidR="006453C6"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Yes, continue</w:t>
            </w:r>
          </w:p>
          <w:p w14:paraId="5CAA107E" w14:textId="77777777" w:rsidR="006453C6"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Respondent not home</w:t>
            </w:r>
          </w:p>
          <w:p w14:paraId="3753A5FD" w14:textId="77777777" w:rsidR="006453C6"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Wrong number/no one by that name</w:t>
            </w:r>
          </w:p>
          <w:p w14:paraId="4F7C74CD" w14:textId="1F13B25B" w:rsidR="00ED347D" w:rsidRPr="006453C6" w:rsidRDefault="006453C6" w:rsidP="0061309E">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6453C6">
              <w:rPr>
                <w:rFonts w:ascii="Times New Roman" w:hAnsi="Times New Roman"/>
              </w:rPr>
              <w:t>Contact made, unable to continue</w:t>
            </w:r>
          </w:p>
        </w:tc>
      </w:tr>
      <w:tr w:rsidR="0090313C" w:rsidRPr="00554C49" w14:paraId="4C0B23E0" w14:textId="77777777" w:rsidTr="00B768F9">
        <w:tc>
          <w:tcPr>
            <w:tcW w:w="2628" w:type="dxa"/>
            <w:shd w:val="clear" w:color="auto" w:fill="auto"/>
          </w:tcPr>
          <w:p w14:paraId="46A39BDE" w14:textId="63866B55"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0D9F5C8F" w14:textId="3760C1D1"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w:t>
            </w:r>
            <w:r>
              <w:rPr>
                <w:rFonts w:ascii="Times New Roman" w:eastAsia="Times New Roman" w:hAnsi="Times New Roman" w:cs="Times New Roman"/>
              </w:rPr>
              <w:t xml:space="preserve">“Yes, continue”, go to </w:t>
            </w:r>
            <w:hyperlink w:anchor="RICONTACTRESP" w:history="1">
              <w:r w:rsidRPr="00CB6E33">
                <w:rPr>
                  <w:rStyle w:val="Hyperlink"/>
                  <w:rFonts w:ascii="Times New Roman" w:eastAsia="Times New Roman" w:hAnsi="Times New Roman" w:cs="Times New Roman"/>
                  <w:color w:val="auto"/>
                  <w:u w:val="none"/>
                </w:rPr>
                <w:t>RI CONTACT RESP</w:t>
              </w:r>
            </w:hyperlink>
          </w:p>
          <w:p w14:paraId="3DDDDA1B" w14:textId="15F82F97"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CB6E33">
              <w:rPr>
                <w:rFonts w:ascii="Times New Roman" w:eastAsia="Times New Roman" w:hAnsi="Times New Roman" w:cs="Times New Roman"/>
              </w:rPr>
              <w:t xml:space="preserve">If “No, continue with someone else”, go to </w:t>
            </w:r>
            <w:hyperlink w:anchor="ELIGIBLERESP" w:history="1">
              <w:r w:rsidRPr="00CB6E33">
                <w:rPr>
                  <w:rStyle w:val="Hyperlink"/>
                  <w:rFonts w:ascii="Times New Roman" w:eastAsia="Times New Roman" w:hAnsi="Times New Roman" w:cs="Times New Roman"/>
                  <w:color w:val="auto"/>
                  <w:u w:val="none"/>
                </w:rPr>
                <w:t>ELIGIBLE RESP</w:t>
              </w:r>
            </w:hyperlink>
          </w:p>
          <w:p w14:paraId="11E437A3" w14:textId="6D468453"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CB6E33">
              <w:rPr>
                <w:rFonts w:ascii="Times New Roman" w:eastAsia="Times New Roman" w:hAnsi="Times New Roman" w:cs="Times New Roman"/>
              </w:rPr>
              <w:t>If “Respondent doesn’t live there/doesn’t e</w:t>
            </w:r>
            <w:r w:rsidRPr="006453C6">
              <w:rPr>
                <w:rFonts w:ascii="Times New Roman" w:eastAsia="Times New Roman" w:hAnsi="Times New Roman" w:cs="Times New Roman"/>
              </w:rPr>
              <w:t>xist”</w:t>
            </w:r>
            <w:r w:rsidR="006453C6" w:rsidRPr="006453C6">
              <w:rPr>
                <w:rFonts w:ascii="Times New Roman" w:eastAsia="Times New Roman" w:hAnsi="Times New Roman" w:cs="Times New Roman"/>
              </w:rPr>
              <w:t xml:space="preserve"> </w:t>
            </w:r>
            <w:r w:rsidR="006453C6" w:rsidRPr="006453C6">
              <w:rPr>
                <w:rFonts w:ascii="Times New Roman" w:eastAsia="Times New Roman" w:hAnsi="Times New Roman"/>
              </w:rPr>
              <w:t xml:space="preserve">or “Wrong number/no one by that name” </w:t>
            </w:r>
            <w:r w:rsidRPr="006453C6">
              <w:rPr>
                <w:rFonts w:ascii="Times New Roman" w:eastAsia="Times New Roman" w:hAnsi="Times New Roman" w:cs="Times New Roman"/>
              </w:rPr>
              <w:t>go to</w:t>
            </w:r>
            <w:r w:rsidRPr="00CB6E33">
              <w:rPr>
                <w:rFonts w:ascii="Times New Roman" w:eastAsia="Times New Roman" w:hAnsi="Times New Roman" w:cs="Times New Roman"/>
              </w:rPr>
              <w:t xml:space="preserve"> </w:t>
            </w:r>
            <w:hyperlink w:anchor="RIVERIFYADDRESS" w:history="1">
              <w:r w:rsidRPr="00CB6E33">
                <w:rPr>
                  <w:rStyle w:val="Hyperlink"/>
                  <w:rFonts w:ascii="Times New Roman" w:eastAsia="Times New Roman" w:hAnsi="Times New Roman" w:cs="Times New Roman"/>
                  <w:color w:val="auto"/>
                  <w:u w:val="none"/>
                </w:rPr>
                <w:t>RI VERIFY ADDRESS</w:t>
              </w:r>
            </w:hyperlink>
          </w:p>
          <w:p w14:paraId="71536D48" w14:textId="0F9D0128" w:rsidR="0090313C" w:rsidRPr="00CB6E33" w:rsidRDefault="0090313C"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CB6E33">
              <w:rPr>
                <w:rFonts w:ascii="Times New Roman" w:eastAsia="Times New Roman" w:hAnsi="Times New Roman" w:cs="Times New Roman"/>
              </w:rPr>
              <w:t xml:space="preserve">If “No one home”, go to </w:t>
            </w:r>
            <w:r w:rsidR="00EA1189">
              <w:rPr>
                <w:rStyle w:val="Hyperlink"/>
                <w:rFonts w:ascii="Times New Roman" w:eastAsia="Times New Roman" w:hAnsi="Times New Roman" w:cs="Times New Roman"/>
                <w:color w:val="auto"/>
                <w:u w:val="none"/>
              </w:rPr>
              <w:t xml:space="preserve"> CASE NOTES</w:t>
            </w:r>
          </w:p>
          <w:p w14:paraId="524148E7" w14:textId="454F6780" w:rsidR="0090313C" w:rsidRDefault="0090313C" w:rsidP="00B768F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CB6E33">
              <w:rPr>
                <w:rFonts w:ascii="Times New Roman" w:eastAsia="Times New Roman" w:hAnsi="Times New Roman" w:cs="Times New Roman"/>
              </w:rPr>
              <w:t xml:space="preserve">If “Contact made, unable to continue”, go to </w:t>
            </w:r>
            <w:hyperlink w:anchor="NOCOMPLETE" w:history="1">
              <w:r w:rsidRPr="00CB6E33">
                <w:rPr>
                  <w:rStyle w:val="Hyperlink"/>
                  <w:rFonts w:ascii="Times New Roman" w:eastAsia="Times New Roman" w:hAnsi="Times New Roman" w:cs="Times New Roman"/>
                  <w:color w:val="auto"/>
                  <w:u w:val="none"/>
                </w:rPr>
                <w:t>NO COMPLETE</w:t>
              </w:r>
            </w:hyperlink>
          </w:p>
          <w:p w14:paraId="48C67B40" w14:textId="1617ED9F" w:rsidR="006453C6" w:rsidRPr="006453C6" w:rsidRDefault="006453C6" w:rsidP="00B768F9">
            <w:pPr>
              <w:keepNext/>
              <w:keepLines/>
              <w:widowControl w:val="0"/>
              <w:autoSpaceDE w:val="0"/>
              <w:autoSpaceDN w:val="0"/>
              <w:adjustRightInd w:val="0"/>
              <w:spacing w:after="0" w:line="240" w:lineRule="auto"/>
              <w:rPr>
                <w:rStyle w:val="Hyperlink"/>
                <w:rFonts w:ascii="Times New Roman" w:eastAsia="Times New Roman" w:hAnsi="Times New Roman"/>
              </w:rPr>
            </w:pPr>
            <w:r w:rsidRPr="006453C6">
              <w:rPr>
                <w:rFonts w:ascii="Times New Roman" w:eastAsia="Times New Roman" w:hAnsi="Times New Roman"/>
              </w:rPr>
              <w:t xml:space="preserve">If </w:t>
            </w:r>
            <w:r w:rsidR="00E81E2C">
              <w:rPr>
                <w:rFonts w:ascii="Times New Roman" w:eastAsia="Times New Roman" w:hAnsi="Times New Roman"/>
              </w:rPr>
              <w:t>“</w:t>
            </w:r>
            <w:r w:rsidRPr="006453C6">
              <w:rPr>
                <w:rFonts w:ascii="Times New Roman" w:eastAsia="Times New Roman" w:hAnsi="Times New Roman"/>
              </w:rPr>
              <w:t>Respondent not home</w:t>
            </w:r>
            <w:r w:rsidR="00E81E2C">
              <w:rPr>
                <w:rFonts w:ascii="Times New Roman" w:eastAsia="Times New Roman" w:hAnsi="Times New Roman"/>
              </w:rPr>
              <w:t>”</w:t>
            </w:r>
            <w:r w:rsidRPr="006453C6">
              <w:rPr>
                <w:rFonts w:ascii="Times New Roman" w:eastAsia="Times New Roman" w:hAnsi="Times New Roman"/>
              </w:rPr>
              <w:t>, go to ELIGIBLE RESP</w:t>
            </w:r>
          </w:p>
          <w:p w14:paraId="1B6D4FC5" w14:textId="77777777" w:rsidR="00E9490D" w:rsidRDefault="00E9490D" w:rsidP="00B768F9">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30ABDB5C" w14:textId="355D7E43" w:rsidR="002F4C9B" w:rsidRPr="00ED347D" w:rsidRDefault="002F4C9B" w:rsidP="00B768F9">
            <w:pPr>
              <w:keepNext/>
              <w:keepLines/>
              <w:widowControl w:val="0"/>
              <w:autoSpaceDE w:val="0"/>
              <w:autoSpaceDN w:val="0"/>
              <w:adjustRightInd w:val="0"/>
              <w:spacing w:after="0" w:line="240" w:lineRule="auto"/>
              <w:rPr>
                <w:rFonts w:ascii="Times New Roman" w:eastAsia="Times New Roman" w:hAnsi="Times New Roman"/>
              </w:rPr>
            </w:pPr>
          </w:p>
        </w:tc>
      </w:tr>
      <w:tr w:rsidR="0090313C" w:rsidRPr="00554C49" w14:paraId="6FEFC58C" w14:textId="77777777" w:rsidTr="00B768F9">
        <w:tc>
          <w:tcPr>
            <w:tcW w:w="2628" w:type="dxa"/>
            <w:shd w:val="clear" w:color="auto" w:fill="auto"/>
          </w:tcPr>
          <w:p w14:paraId="626C1ED7" w14:textId="549D5755"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26D567D1" w14:textId="313F391B" w:rsidR="0090313C"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w:t>
            </w:r>
            <w:r w:rsidR="00E81E2C">
              <w:rPr>
                <w:rFonts w:ascii="Times New Roman" w:eastAsia="Times New Roman" w:hAnsi="Times New Roman" w:cs="Times New Roman"/>
              </w:rPr>
              <w:t>ONDENT</w:t>
            </w:r>
            <w:r>
              <w:rPr>
                <w:rFonts w:ascii="Times New Roman" w:eastAsia="Times New Roman" w:hAnsi="Times New Roman" w:cs="Times New Roman"/>
              </w:rPr>
              <w:t xml:space="preserve"> NAME</w:t>
            </w:r>
          </w:p>
          <w:p w14:paraId="29A667FB" w14:textId="63FC962A" w:rsidR="002F4C9B" w:rsidRPr="00554C49" w:rsidRDefault="002F4C9B"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RESPTYPE_PROD</w:t>
            </w:r>
          </w:p>
        </w:tc>
      </w:tr>
      <w:tr w:rsidR="0090313C" w:rsidRPr="00554C49" w14:paraId="1C1C48AB" w14:textId="77777777" w:rsidTr="00B768F9">
        <w:tc>
          <w:tcPr>
            <w:tcW w:w="2628" w:type="dxa"/>
            <w:shd w:val="clear" w:color="auto" w:fill="auto"/>
          </w:tcPr>
          <w:p w14:paraId="5C7A82FE"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63004322" w14:textId="120488EA" w:rsidR="0090313C" w:rsidRPr="00554C49" w:rsidRDefault="00BF34C8"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90313C" w:rsidRPr="00554C49" w14:paraId="0435C024"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041C8F62"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6B54C1C"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90313C" w:rsidRPr="00554C49" w14:paraId="1AF1BCF4"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1D18E31F"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ECDDF05" w14:textId="198BDA9A" w:rsidR="0090313C" w:rsidRPr="00554C49" w:rsidRDefault="0090313C"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90313C" w:rsidRPr="00554C49" w14:paraId="2B3B9246" w14:textId="77777777" w:rsidTr="00B768F9">
        <w:tc>
          <w:tcPr>
            <w:tcW w:w="2628" w:type="dxa"/>
            <w:shd w:val="clear" w:color="auto" w:fill="auto"/>
          </w:tcPr>
          <w:p w14:paraId="46EA92F7"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2184EA8B" w14:textId="77777777" w:rsidR="0090313C"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3014DBA8" w14:textId="2707A9D4" w:rsidR="0090313C" w:rsidRPr="00554C49" w:rsidRDefault="0090313C" w:rsidP="002F4C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NOTE: the variable RESP_TYPE is different from </w:t>
            </w:r>
            <w:r w:rsidR="002F4C9B">
              <w:rPr>
                <w:rFonts w:ascii="Times New Roman" w:eastAsia="Times New Roman" w:hAnsi="Times New Roman"/>
              </w:rPr>
              <w:t>RESPTYPE_PROD</w:t>
            </w:r>
            <w:r>
              <w:rPr>
                <w:rFonts w:ascii="Times New Roman" w:eastAsia="Times New Roman" w:hAnsi="Times New Roman"/>
              </w:rPr>
              <w:t xml:space="preserve">. The variable </w:t>
            </w:r>
            <w:r w:rsidR="002F4C9B">
              <w:rPr>
                <w:rFonts w:ascii="Times New Roman" w:eastAsia="Times New Roman" w:hAnsi="Times New Roman"/>
              </w:rPr>
              <w:t>RESPTYPE_PROD</w:t>
            </w:r>
            <w:r>
              <w:rPr>
                <w:rFonts w:ascii="Times New Roman" w:eastAsia="Times New Roman" w:hAnsi="Times New Roman"/>
              </w:rPr>
              <w:t xml:space="preserve"> is an input to </w:t>
            </w:r>
            <w:r w:rsidR="00824D4A">
              <w:rPr>
                <w:rFonts w:ascii="Times New Roman" w:eastAsia="Times New Roman" w:hAnsi="Times New Roman"/>
              </w:rPr>
              <w:t xml:space="preserve">the </w:t>
            </w:r>
            <w:r w:rsidR="00A0051D">
              <w:rPr>
                <w:rFonts w:ascii="Times New Roman" w:eastAsia="Times New Roman" w:hAnsi="Times New Roman"/>
              </w:rPr>
              <w:t>NRFU</w:t>
            </w:r>
            <w:r>
              <w:rPr>
                <w:rFonts w:ascii="Times New Roman" w:eastAsia="Times New Roman" w:hAnsi="Times New Roman"/>
              </w:rPr>
              <w:t xml:space="preserve"> </w:t>
            </w:r>
            <w:r w:rsidR="00824D4A">
              <w:rPr>
                <w:rFonts w:ascii="Times New Roman" w:eastAsia="Times New Roman" w:hAnsi="Times New Roman"/>
              </w:rPr>
              <w:t xml:space="preserve">instrument </w:t>
            </w:r>
            <w:r>
              <w:rPr>
                <w:rFonts w:ascii="Times New Roman" w:eastAsia="Times New Roman" w:hAnsi="Times New Roman"/>
              </w:rPr>
              <w:t xml:space="preserve">for </w:t>
            </w:r>
            <w:proofErr w:type="spellStart"/>
            <w:r>
              <w:rPr>
                <w:rFonts w:ascii="Times New Roman" w:eastAsia="Times New Roman" w:hAnsi="Times New Roman"/>
              </w:rPr>
              <w:t>reinterview</w:t>
            </w:r>
            <w:proofErr w:type="spellEnd"/>
            <w:r>
              <w:rPr>
                <w:rFonts w:ascii="Times New Roman" w:eastAsia="Times New Roman" w:hAnsi="Times New Roman"/>
              </w:rPr>
              <w:t xml:space="preserve"> cases that indicates whether the original interview was conducted with a proxy or household member. In contrast, the RESP_TYPE variable is variable set within </w:t>
            </w:r>
            <w:r w:rsidR="00824D4A">
              <w:rPr>
                <w:rFonts w:ascii="Times New Roman" w:eastAsia="Times New Roman" w:hAnsi="Times New Roman"/>
              </w:rPr>
              <w:t xml:space="preserve">the </w:t>
            </w:r>
            <w:r w:rsidR="00A0051D">
              <w:rPr>
                <w:rFonts w:ascii="Times New Roman" w:eastAsia="Times New Roman" w:hAnsi="Times New Roman"/>
              </w:rPr>
              <w:t>NRFU</w:t>
            </w:r>
            <w:r>
              <w:rPr>
                <w:rFonts w:ascii="Times New Roman" w:eastAsia="Times New Roman" w:hAnsi="Times New Roman"/>
              </w:rPr>
              <w:t xml:space="preserve"> </w:t>
            </w:r>
            <w:r w:rsidR="00824D4A">
              <w:rPr>
                <w:rFonts w:ascii="Times New Roman" w:eastAsia="Times New Roman" w:hAnsi="Times New Roman"/>
              </w:rPr>
              <w:t xml:space="preserve">instrument </w:t>
            </w:r>
            <w:r>
              <w:rPr>
                <w:rFonts w:ascii="Times New Roman" w:eastAsia="Times New Roman" w:hAnsi="Times New Roman"/>
              </w:rPr>
              <w:t xml:space="preserve">during a </w:t>
            </w:r>
            <w:proofErr w:type="spellStart"/>
            <w:r>
              <w:rPr>
                <w:rFonts w:ascii="Times New Roman" w:eastAsia="Times New Roman" w:hAnsi="Times New Roman"/>
              </w:rPr>
              <w:t>reinterview</w:t>
            </w:r>
            <w:proofErr w:type="spellEnd"/>
            <w:r>
              <w:rPr>
                <w:rFonts w:ascii="Times New Roman" w:eastAsia="Times New Roman" w:hAnsi="Times New Roman"/>
              </w:rPr>
              <w:t xml:space="preserve"> that indicates whether the </w:t>
            </w:r>
            <w:proofErr w:type="spellStart"/>
            <w:r>
              <w:rPr>
                <w:rFonts w:ascii="Times New Roman" w:eastAsia="Times New Roman" w:hAnsi="Times New Roman"/>
              </w:rPr>
              <w:t>reinterviewed</w:t>
            </w:r>
            <w:proofErr w:type="spellEnd"/>
            <w:r>
              <w:rPr>
                <w:rFonts w:ascii="Times New Roman" w:eastAsia="Times New Roman" w:hAnsi="Times New Roman"/>
              </w:rPr>
              <w:t xml:space="preserve"> respondent is the same person who filled out the Census. RESP_TYPE does not indicate anything about the original interview.</w:t>
            </w:r>
          </w:p>
        </w:tc>
      </w:tr>
      <w:tr w:rsidR="0090313C" w:rsidRPr="00554C49" w14:paraId="17EB573A" w14:textId="77777777" w:rsidTr="00B768F9">
        <w:tc>
          <w:tcPr>
            <w:tcW w:w="2628" w:type="dxa"/>
            <w:shd w:val="clear" w:color="auto" w:fill="auto"/>
          </w:tcPr>
          <w:p w14:paraId="276763E5" w14:textId="37506023"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44700136" w14:textId="1C984EC9"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Not </w:t>
            </w:r>
            <w:r w:rsidRPr="00554C49">
              <w:rPr>
                <w:rFonts w:ascii="Times New Roman" w:eastAsia="Times New Roman" w:hAnsi="Times New Roman" w:cs="Times New Roman"/>
              </w:rPr>
              <w:t>Available</w:t>
            </w:r>
          </w:p>
        </w:tc>
      </w:tr>
      <w:tr w:rsidR="00E9490D" w:rsidRPr="00554C49" w14:paraId="24FABF11" w14:textId="77777777" w:rsidTr="00B768F9">
        <w:tc>
          <w:tcPr>
            <w:tcW w:w="2628" w:type="dxa"/>
            <w:shd w:val="clear" w:color="auto" w:fill="auto"/>
          </w:tcPr>
          <w:p w14:paraId="612265D5" w14:textId="4280B921" w:rsidR="00E9490D" w:rsidRPr="00554C49" w:rsidRDefault="00E9490D"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7FA9825A" w14:textId="5F4B0B8A" w:rsidR="00E9490D" w:rsidRDefault="00E9490D"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90313C" w:rsidRPr="00554C49" w14:paraId="5CA2DD63" w14:textId="77777777" w:rsidTr="00B768F9">
        <w:tc>
          <w:tcPr>
            <w:tcW w:w="2628" w:type="dxa"/>
            <w:shd w:val="clear" w:color="auto" w:fill="auto"/>
          </w:tcPr>
          <w:p w14:paraId="3A7E010C"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5906EFCA" w14:textId="77777777" w:rsidR="006453C6" w:rsidRPr="006453C6" w:rsidRDefault="006453C6" w:rsidP="006453C6">
            <w:pPr>
              <w:contextualSpacing/>
              <w:rPr>
                <w:rFonts w:ascii="Times New Roman" w:eastAsia="Times New Roman" w:hAnsi="Times New Roman"/>
                <w:i/>
              </w:rPr>
            </w:pPr>
            <w:r w:rsidRPr="006453C6">
              <w:rPr>
                <w:rFonts w:ascii="Times New Roman" w:eastAsia="Times New Roman" w:hAnsi="Times New Roman"/>
              </w:rPr>
              <w:t>Hello, I’m</w:t>
            </w:r>
            <w:r w:rsidRPr="006453C6">
              <w:rPr>
                <w:rFonts w:ascii="Times New Roman" w:eastAsia="Times New Roman" w:hAnsi="Times New Roman"/>
                <w:b/>
              </w:rPr>
              <w:t xml:space="preserve"> </w:t>
            </w:r>
            <w:r w:rsidRPr="006453C6">
              <w:rPr>
                <w:rFonts w:ascii="Times New Roman" w:eastAsia="Times New Roman" w:hAnsi="Times New Roman"/>
              </w:rPr>
              <w:t xml:space="preserve">(your name), and I’m calling from the U.S. Census Bureau.  </w:t>
            </w:r>
          </w:p>
          <w:p w14:paraId="7A29F032" w14:textId="77777777" w:rsidR="006453C6" w:rsidRPr="006453C6" w:rsidRDefault="006453C6" w:rsidP="006453C6">
            <w:pPr>
              <w:contextualSpacing/>
              <w:rPr>
                <w:rFonts w:ascii="Times New Roman" w:eastAsia="Times New Roman" w:hAnsi="Times New Roman"/>
              </w:rPr>
            </w:pPr>
          </w:p>
          <w:p w14:paraId="0EFAECF3" w14:textId="3E709606" w:rsidR="0090313C" w:rsidRPr="006453C6" w:rsidRDefault="006453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sidRPr="006453C6">
              <w:rPr>
                <w:rFonts w:ascii="Times New Roman" w:eastAsia="Times New Roman" w:hAnsi="Times New Roman"/>
              </w:rPr>
              <w:t>May I speak to &lt;RESP</w:t>
            </w:r>
            <w:r w:rsidR="00E81E2C">
              <w:rPr>
                <w:rFonts w:ascii="Times New Roman" w:eastAsia="Times New Roman" w:hAnsi="Times New Roman"/>
              </w:rPr>
              <w:t>ONDENT</w:t>
            </w:r>
            <w:r w:rsidRPr="006453C6">
              <w:rPr>
                <w:rFonts w:ascii="Times New Roman" w:eastAsia="Times New Roman" w:hAnsi="Times New Roman"/>
              </w:rPr>
              <w:t xml:space="preserve"> NAME&gt;?</w:t>
            </w:r>
          </w:p>
          <w:p w14:paraId="4B60D39C" w14:textId="691099DF" w:rsidR="0090313C" w:rsidRPr="00554C49" w:rsidRDefault="0090313C" w:rsidP="00D044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90313C" w:rsidRPr="00554C49" w14:paraId="331DC002" w14:textId="77777777" w:rsidTr="00B768F9">
        <w:tc>
          <w:tcPr>
            <w:tcW w:w="2628" w:type="dxa"/>
            <w:shd w:val="clear" w:color="auto" w:fill="auto"/>
          </w:tcPr>
          <w:p w14:paraId="6F14175F"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0D193BD"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90313C" w:rsidRPr="00554C49" w14:paraId="56524395" w14:textId="77777777" w:rsidTr="00B768F9">
        <w:trPr>
          <w:trHeight w:val="70"/>
        </w:trPr>
        <w:tc>
          <w:tcPr>
            <w:tcW w:w="2628" w:type="dxa"/>
            <w:shd w:val="clear" w:color="auto" w:fill="auto"/>
          </w:tcPr>
          <w:p w14:paraId="175BDA6E"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39D76F4D"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8D59F70"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90313C" w:rsidRPr="00554C49" w14:paraId="1155C363" w14:textId="77777777" w:rsidTr="00B768F9">
        <w:tc>
          <w:tcPr>
            <w:tcW w:w="2628" w:type="dxa"/>
            <w:shd w:val="clear" w:color="auto" w:fill="auto"/>
          </w:tcPr>
          <w:p w14:paraId="2CF7984D"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319A8E67" w14:textId="06E8AFC0"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16-R170</w:t>
            </w:r>
            <w:r w:rsidR="00ED347D">
              <w:rPr>
                <w:rFonts w:ascii="Times New Roman" w:eastAsia="Times New Roman" w:hAnsi="Times New Roman" w:cs="Times New Roman"/>
              </w:rPr>
              <w:t>, 17-106</w:t>
            </w:r>
            <w:r w:rsidR="00E17956">
              <w:rPr>
                <w:rFonts w:ascii="Times New Roman" w:eastAsia="Times New Roman" w:hAnsi="Times New Roman" w:cs="Times New Roman"/>
              </w:rPr>
              <w:t>, 17-287</w:t>
            </w:r>
            <w:r w:rsidR="00802101">
              <w:rPr>
                <w:rFonts w:ascii="Times New Roman" w:eastAsia="Times New Roman" w:hAnsi="Times New Roman" w:cs="Times New Roman"/>
              </w:rPr>
              <w:t>, 17-436</w:t>
            </w:r>
            <w:r w:rsidR="006453C6">
              <w:rPr>
                <w:rFonts w:ascii="Times New Roman" w:eastAsia="Times New Roman" w:hAnsi="Times New Roman" w:cs="Times New Roman"/>
              </w:rPr>
              <w:t>, 17-485</w:t>
            </w:r>
            <w:r w:rsidR="00EA1189">
              <w:rPr>
                <w:rFonts w:ascii="Times New Roman" w:eastAsia="Times New Roman" w:hAnsi="Times New Roman" w:cs="Times New Roman"/>
              </w:rPr>
              <w:t>, 18-516</w:t>
            </w:r>
            <w:r w:rsidR="002F4C9B">
              <w:rPr>
                <w:rFonts w:ascii="Times New Roman" w:eastAsia="Times New Roman" w:hAnsi="Times New Roman" w:cs="Times New Roman"/>
              </w:rPr>
              <w:t>, 18-531</w:t>
            </w:r>
            <w:r w:rsidR="00BF34C8">
              <w:rPr>
                <w:rFonts w:ascii="Times New Roman" w:eastAsia="Times New Roman" w:hAnsi="Times New Roman" w:cs="Times New Roman"/>
              </w:rPr>
              <w:t>, 18-575</w:t>
            </w:r>
            <w:r w:rsidR="00CD243D">
              <w:rPr>
                <w:rFonts w:ascii="Times New Roman" w:eastAsia="Times New Roman" w:hAnsi="Times New Roman" w:cs="Times New Roman"/>
              </w:rPr>
              <w:t>, 18-721</w:t>
            </w:r>
          </w:p>
        </w:tc>
      </w:tr>
      <w:tr w:rsidR="0090313C" w:rsidRPr="00554C49" w14:paraId="13C79C77" w14:textId="77777777" w:rsidTr="00B768F9">
        <w:tc>
          <w:tcPr>
            <w:tcW w:w="2628" w:type="dxa"/>
            <w:shd w:val="clear" w:color="auto" w:fill="auto"/>
          </w:tcPr>
          <w:p w14:paraId="223568C3" w14:textId="77777777" w:rsidR="0090313C" w:rsidRPr="00554C49" w:rsidRDefault="0090313C"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600B25D" w14:textId="77777777" w:rsidR="0090313C" w:rsidRPr="00554C49" w:rsidRDefault="0090313C"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A03FF8D" w14:textId="77777777" w:rsidR="00B768F9" w:rsidRDefault="00B768F9">
      <w:pPr>
        <w:rPr>
          <w:rFonts w:ascii="Calibri" w:eastAsia="Times New Roman" w:hAnsi="Calibri" w:cs="Times New Roman"/>
        </w:rPr>
      </w:pPr>
    </w:p>
    <w:p w14:paraId="0856A0C8" w14:textId="77777777" w:rsidR="00B768F9" w:rsidRDefault="00B768F9">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B768F9" w:rsidRPr="00554C49" w14:paraId="42A48177" w14:textId="77777777" w:rsidTr="00BF434F">
        <w:trPr>
          <w:tblHeader/>
        </w:trPr>
        <w:tc>
          <w:tcPr>
            <w:tcW w:w="2628" w:type="dxa"/>
            <w:shd w:val="clear" w:color="auto" w:fill="auto"/>
          </w:tcPr>
          <w:p w14:paraId="7E62BFEA"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2D697B1B" w14:textId="0D1A7268" w:rsidR="00B768F9" w:rsidRPr="00554C49" w:rsidRDefault="00B768F9" w:rsidP="00B768F9">
            <w:pPr>
              <w:pStyle w:val="Heading3"/>
            </w:pPr>
            <w:bookmarkStart w:id="14" w:name="RICONTACTRESP"/>
            <w:r>
              <w:t>RI CONTACT RESP</w:t>
            </w:r>
            <w:bookmarkEnd w:id="14"/>
          </w:p>
        </w:tc>
      </w:tr>
      <w:tr w:rsidR="00B768F9" w:rsidRPr="00554C49" w14:paraId="38079EEF" w14:textId="77777777" w:rsidTr="00B768F9">
        <w:tc>
          <w:tcPr>
            <w:tcW w:w="2628" w:type="dxa"/>
            <w:shd w:val="clear" w:color="auto" w:fill="auto"/>
          </w:tcPr>
          <w:p w14:paraId="3C079716"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45E71A9B" w14:textId="12428360" w:rsidR="00B768F9" w:rsidRPr="00CB6E33" w:rsidRDefault="0066318C" w:rsidP="00B768F9">
            <w:pPr>
              <w:keepNext/>
              <w:keepLines/>
              <w:widowControl w:val="0"/>
              <w:autoSpaceDE w:val="0"/>
              <w:autoSpaceDN w:val="0"/>
              <w:adjustRightInd w:val="0"/>
              <w:spacing w:after="0" w:line="240" w:lineRule="auto"/>
              <w:rPr>
                <w:rFonts w:ascii="Times New Roman" w:eastAsia="Times New Roman" w:hAnsi="Times New Roman" w:cs="Times New Roman"/>
              </w:rPr>
            </w:pPr>
            <w:hyperlink w:anchor="RIINTRO" w:history="1">
              <w:r w:rsidR="00B768F9" w:rsidRPr="00CB6E33">
                <w:rPr>
                  <w:rStyle w:val="Hyperlink"/>
                  <w:rFonts w:ascii="Times New Roman" w:eastAsia="Times New Roman" w:hAnsi="Times New Roman" w:cs="Times New Roman"/>
                  <w:color w:val="auto"/>
                  <w:u w:val="none"/>
                </w:rPr>
                <w:t>RI INTRO</w:t>
              </w:r>
            </w:hyperlink>
            <w:r w:rsidR="00B768F9" w:rsidRPr="00CB6E33">
              <w:rPr>
                <w:rFonts w:ascii="Times New Roman" w:eastAsia="Times New Roman" w:hAnsi="Times New Roman" w:cs="Times New Roman"/>
              </w:rPr>
              <w:t xml:space="preserve"> = Yes, continue</w:t>
            </w:r>
          </w:p>
          <w:p w14:paraId="0A3BED34" w14:textId="1CB6C69B" w:rsidR="00D75D52" w:rsidRPr="00554C49" w:rsidRDefault="0066318C" w:rsidP="00BF434F">
            <w:pPr>
              <w:keepNext/>
              <w:keepLines/>
              <w:widowControl w:val="0"/>
              <w:autoSpaceDE w:val="0"/>
              <w:autoSpaceDN w:val="0"/>
              <w:adjustRightInd w:val="0"/>
              <w:spacing w:after="0" w:line="240" w:lineRule="auto"/>
              <w:rPr>
                <w:rFonts w:ascii="Times New Roman" w:eastAsia="Times New Roman" w:hAnsi="Times New Roman" w:cs="Times New Roman"/>
              </w:rPr>
            </w:pPr>
            <w:hyperlink w:anchor="ELIGIBLERESP" w:history="1">
              <w:r w:rsidR="00B768F9" w:rsidRPr="00CB6E33">
                <w:rPr>
                  <w:rStyle w:val="Hyperlink"/>
                  <w:rFonts w:ascii="Times New Roman" w:eastAsia="Times New Roman" w:hAnsi="Times New Roman" w:cs="Times New Roman"/>
                  <w:color w:val="auto"/>
                  <w:u w:val="none"/>
                </w:rPr>
                <w:t>ELIGIBLE RESP</w:t>
              </w:r>
            </w:hyperlink>
            <w:r w:rsidR="00B768F9">
              <w:rPr>
                <w:rFonts w:ascii="Times New Roman" w:eastAsia="Times New Roman" w:hAnsi="Times New Roman" w:cs="Times New Roman"/>
              </w:rPr>
              <w:t xml:space="preserve"> = Yes, eligible respondent available</w:t>
            </w:r>
          </w:p>
        </w:tc>
      </w:tr>
      <w:tr w:rsidR="00B768F9" w:rsidRPr="00554C49" w14:paraId="6A930019" w14:textId="77777777" w:rsidTr="00B768F9">
        <w:tc>
          <w:tcPr>
            <w:tcW w:w="2628" w:type="dxa"/>
            <w:shd w:val="clear" w:color="auto" w:fill="auto"/>
          </w:tcPr>
          <w:p w14:paraId="176915C3" w14:textId="4DF487DF"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357492A3" w14:textId="7D0EA408" w:rsidR="00B768F9" w:rsidRPr="00690418" w:rsidRDefault="00B768F9" w:rsidP="00B768F9">
            <w:pPr>
              <w:contextualSpacing/>
              <w:rPr>
                <w:rFonts w:ascii="Times New Roman" w:eastAsia="Times New Roman" w:hAnsi="Times New Roman" w:cs="Times New Roman"/>
              </w:rPr>
            </w:pPr>
            <w:r w:rsidRPr="00C33A76">
              <w:rPr>
                <w:rFonts w:ascii="Times New Roman" w:eastAsia="Times New Roman" w:hAnsi="Times New Roman" w:cs="Times New Roman"/>
                <w:color w:val="00B0F0"/>
              </w:rPr>
              <w:t>Hello, I’m</w:t>
            </w:r>
            <w:r w:rsidRPr="00C33A76">
              <w:rPr>
                <w:rFonts w:ascii="Times New Roman" w:eastAsia="Times New Roman" w:hAnsi="Times New Roman" w:cs="Times New Roman"/>
                <w:b/>
                <w:color w:val="00B0F0"/>
              </w:rPr>
              <w:t xml:space="preserve"> </w:t>
            </w:r>
            <w:r w:rsidRPr="00C33A76">
              <w:rPr>
                <w:rFonts w:ascii="Times New Roman" w:eastAsia="Times New Roman" w:hAnsi="Times New Roman" w:cs="Times New Roman"/>
                <w:color w:val="00B0F0"/>
              </w:rPr>
              <w:t>(</w:t>
            </w:r>
            <w:r w:rsidRPr="00294345">
              <w:rPr>
                <w:rFonts w:ascii="Times New Roman" w:eastAsia="Times New Roman" w:hAnsi="Times New Roman" w:cs="Times New Roman"/>
                <w:i/>
                <w:color w:val="00B0F0"/>
              </w:rPr>
              <w:t>your name</w:t>
            </w:r>
            <w:r w:rsidRPr="00C33A76">
              <w:rPr>
                <w:rFonts w:ascii="Times New Roman" w:eastAsia="Times New Roman" w:hAnsi="Times New Roman" w:cs="Times New Roman"/>
                <w:color w:val="00B0F0"/>
              </w:rPr>
              <w:t>) from the U.S. Census Bureau.</w:t>
            </w:r>
          </w:p>
          <w:p w14:paraId="542A44EA"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A566815" w14:textId="7C09FEB9"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sidRPr="00C33A76">
              <w:rPr>
                <w:rFonts w:ascii="Times New Roman" w:eastAsia="Times New Roman" w:hAnsi="Times New Roman" w:cs="Times New Roman"/>
                <w:color w:val="000000" w:themeColor="text1"/>
              </w:rPr>
              <w:t>I’m here</w:t>
            </w:r>
            <w:r>
              <w:rPr>
                <w:rFonts w:ascii="Times New Roman" w:eastAsia="Times New Roman" w:hAnsi="Times New Roman" w:cs="Times New Roman"/>
                <w:color w:val="000000" w:themeColor="text1"/>
              </w:rPr>
              <w:t xml:space="preserve"> to check on the quality of our census interviews. My records indicate this address was previously interviewed. This </w:t>
            </w:r>
            <w:proofErr w:type="spellStart"/>
            <w:r>
              <w:rPr>
                <w:rFonts w:ascii="Times New Roman" w:eastAsia="Times New Roman" w:hAnsi="Times New Roman" w:cs="Times New Roman"/>
                <w:color w:val="000000" w:themeColor="text1"/>
              </w:rPr>
              <w:t>reinterview</w:t>
            </w:r>
            <w:proofErr w:type="spellEnd"/>
            <w:r>
              <w:rPr>
                <w:rFonts w:ascii="Times New Roman" w:eastAsia="Times New Roman" w:hAnsi="Times New Roman" w:cs="Times New Roman"/>
                <w:color w:val="000000" w:themeColor="text1"/>
              </w:rPr>
              <w:t xml:space="preserve"> should take approximately 10 minutes.</w:t>
            </w:r>
          </w:p>
          <w:p w14:paraId="267E00FC"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p>
          <w:p w14:paraId="3C704B05" w14:textId="3A6ACA86" w:rsidR="00B768F9" w:rsidRPr="00C33A76"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000000" w:themeColor="text1"/>
              </w:rPr>
            </w:pPr>
            <w:r w:rsidRPr="00B768F9">
              <w:rPr>
                <w:rFonts w:ascii="Times New Roman" w:eastAsia="Times New Roman" w:hAnsi="Times New Roman" w:cs="Times New Roman"/>
                <w:i/>
                <w:color w:val="FF0000"/>
              </w:rPr>
              <w:t>(Han</w:t>
            </w:r>
            <w:r>
              <w:rPr>
                <w:rFonts w:ascii="Times New Roman" w:eastAsia="Times New Roman" w:hAnsi="Times New Roman" w:cs="Times New Roman"/>
                <w:i/>
                <w:color w:val="FF0000"/>
              </w:rPr>
              <w:t>d</w:t>
            </w:r>
            <w:r w:rsidRPr="00C33A76">
              <w:rPr>
                <w:rFonts w:ascii="Times New Roman" w:eastAsia="Times New Roman" w:hAnsi="Times New Roman" w:cs="Times New Roman"/>
                <w:i/>
                <w:color w:val="FF0000"/>
              </w:rPr>
              <w:t xml:space="preserve"> respondent Information Sheet and point to Confidentiality Notice.)</w:t>
            </w:r>
          </w:p>
          <w:p w14:paraId="3A54023F" w14:textId="00D80A0B"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notice explains that your answers are confidential.</w:t>
            </w:r>
          </w:p>
          <w:p w14:paraId="7B06080E"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p>
          <w:p w14:paraId="32ABDD0D" w14:textId="278CDC3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&lt;</w:t>
            </w:r>
            <w:r w:rsidRPr="00294345">
              <w:rPr>
                <w:rFonts w:ascii="Times New Roman" w:eastAsia="Times New Roman" w:hAnsi="Times New Roman" w:cs="Times New Roman"/>
                <w:b/>
                <w:color w:val="000000" w:themeColor="text1"/>
              </w:rPr>
              <w:t>INSERT_1</w:t>
            </w:r>
            <w:r>
              <w:rPr>
                <w:rFonts w:ascii="Times New Roman" w:eastAsia="Times New Roman" w:hAnsi="Times New Roman" w:cs="Times New Roman"/>
                <w:color w:val="000000" w:themeColor="text1"/>
              </w:rPr>
              <w:t>&gt; contacted on or about &lt;ENUMERATION DATE&gt; by an interviewer from the Census Bureau asking about &lt;</w:t>
            </w:r>
            <w:r w:rsidR="006623CF">
              <w:rPr>
                <w:rFonts w:ascii="Times New Roman" w:eastAsia="Times New Roman" w:hAnsi="Times New Roman" w:cs="Times New Roman"/>
                <w:color w:val="000000" w:themeColor="text1"/>
              </w:rPr>
              <w:t>INSERT_2</w:t>
            </w:r>
            <w:r>
              <w:rPr>
                <w:rFonts w:ascii="Times New Roman" w:eastAsia="Times New Roman" w:hAnsi="Times New Roman" w:cs="Times New Roman"/>
                <w:color w:val="000000" w:themeColor="text1"/>
              </w:rPr>
              <w:t>&gt;?</w:t>
            </w:r>
          </w:p>
          <w:p w14:paraId="1FC88495"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B768F9" w:rsidRPr="00554C49" w14:paraId="6C6EA4C6" w14:textId="77777777" w:rsidTr="00B768F9">
        <w:trPr>
          <w:trHeight w:val="179"/>
        </w:trPr>
        <w:tc>
          <w:tcPr>
            <w:tcW w:w="2628" w:type="dxa"/>
            <w:shd w:val="clear" w:color="auto" w:fill="auto"/>
          </w:tcPr>
          <w:p w14:paraId="2477B339" w14:textId="31700CE8"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1F235A04" w14:textId="77777777" w:rsidR="00B768F9" w:rsidRPr="00554C49" w:rsidRDefault="00B768F9" w:rsidP="00B768F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(Radio buttons)</w:t>
            </w:r>
          </w:p>
          <w:p w14:paraId="2A4109CC" w14:textId="4AD4C788" w:rsidR="00B768F9" w:rsidRPr="00554C4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1C218F62" w14:textId="2C0B7770" w:rsidR="00B768F9" w:rsidRPr="00554C4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2BD02D82" w14:textId="400D36BC" w:rsidR="00B768F9" w:rsidRP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Unable to complete</w:t>
            </w:r>
          </w:p>
        </w:tc>
      </w:tr>
      <w:tr w:rsidR="00B768F9" w:rsidRPr="00554C49" w14:paraId="569118E8" w14:textId="77777777" w:rsidTr="00B768F9">
        <w:tc>
          <w:tcPr>
            <w:tcW w:w="2628" w:type="dxa"/>
            <w:shd w:val="clear" w:color="auto" w:fill="auto"/>
          </w:tcPr>
          <w:p w14:paraId="6BB423E2"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30E3F6C4" w14:textId="1B2C88EB" w:rsidR="00CD243D" w:rsidRPr="00CD243D" w:rsidRDefault="00CD243D" w:rsidP="00774698">
            <w:pPr>
              <w:keepNext/>
              <w:keepLines/>
              <w:widowControl w:val="0"/>
              <w:autoSpaceDE w:val="0"/>
              <w:autoSpaceDN w:val="0"/>
              <w:adjustRightInd w:val="0"/>
              <w:spacing w:after="0" w:line="240" w:lineRule="auto"/>
              <w:rPr>
                <w:rFonts w:ascii="Times New Roman" w:eastAsia="Times New Roman" w:hAnsi="Times New Roman"/>
              </w:rPr>
            </w:pPr>
            <w:r w:rsidRPr="00CD243D">
              <w:rPr>
                <w:rFonts w:ascii="Times New Roman" w:eastAsia="Times New Roman" w:hAnsi="Times New Roman"/>
              </w:rPr>
              <w:t>If RI INTRO ≠ “Yes</w:t>
            </w:r>
            <w:r w:rsidR="00E81E2C">
              <w:rPr>
                <w:rFonts w:ascii="Times New Roman" w:eastAsia="Times New Roman" w:hAnsi="Times New Roman"/>
              </w:rPr>
              <w:t>, continue</w:t>
            </w:r>
            <w:r w:rsidRPr="00CD243D">
              <w:rPr>
                <w:rFonts w:ascii="Times New Roman" w:eastAsia="Times New Roman" w:hAnsi="Times New Roman"/>
              </w:rPr>
              <w:t xml:space="preserve">” and RI CONTACT RESP = (“Yes”, “No”, Don’t know), go to PROXY NAME </w:t>
            </w:r>
          </w:p>
          <w:p w14:paraId="0BB84568" w14:textId="7B2B539C" w:rsidR="00774698" w:rsidRPr="00CD243D" w:rsidRDefault="00CD243D" w:rsidP="00774698">
            <w:pPr>
              <w:keepNext/>
              <w:keepLines/>
              <w:widowControl w:val="0"/>
              <w:autoSpaceDE w:val="0"/>
              <w:autoSpaceDN w:val="0"/>
              <w:adjustRightInd w:val="0"/>
              <w:spacing w:after="0" w:line="240" w:lineRule="auto"/>
              <w:rPr>
                <w:rFonts w:ascii="Times New Roman" w:eastAsia="Times New Roman" w:hAnsi="Times New Roman"/>
              </w:rPr>
            </w:pPr>
            <w:r w:rsidRPr="00CD243D">
              <w:rPr>
                <w:rFonts w:ascii="Times New Roman" w:eastAsia="Times New Roman" w:hAnsi="Times New Roman"/>
              </w:rPr>
              <w:t>ELSE if RI INTRO = “Yes</w:t>
            </w:r>
            <w:r w:rsidR="00E81E2C">
              <w:rPr>
                <w:rFonts w:ascii="Times New Roman" w:eastAsia="Times New Roman" w:hAnsi="Times New Roman"/>
              </w:rPr>
              <w:t>, continue</w:t>
            </w:r>
            <w:r w:rsidRPr="00CD243D">
              <w:rPr>
                <w:rFonts w:ascii="Times New Roman" w:eastAsia="Times New Roman" w:hAnsi="Times New Roman"/>
              </w:rPr>
              <w:t xml:space="preserve">” and </w:t>
            </w:r>
            <w:r w:rsidR="00774698" w:rsidRPr="00CD243D">
              <w:rPr>
                <w:rFonts w:ascii="Times New Roman" w:eastAsia="Times New Roman" w:hAnsi="Times New Roman"/>
              </w:rPr>
              <w:t>RI CONTACT RESP=”Yes”, go to MU ANYONE</w:t>
            </w:r>
          </w:p>
          <w:p w14:paraId="374B67E6" w14:textId="483380D5" w:rsidR="00774698" w:rsidRPr="00CD243D" w:rsidRDefault="00774698" w:rsidP="00774698">
            <w:pPr>
              <w:keepNext/>
              <w:keepLines/>
              <w:widowControl w:val="0"/>
              <w:autoSpaceDE w:val="0"/>
              <w:autoSpaceDN w:val="0"/>
              <w:adjustRightInd w:val="0"/>
              <w:spacing w:after="0" w:line="240" w:lineRule="auto"/>
              <w:rPr>
                <w:rStyle w:val="Hyperlink"/>
                <w:rFonts w:ascii="Times New Roman" w:eastAsia="Times New Roman" w:hAnsi="Times New Roman"/>
              </w:rPr>
            </w:pPr>
            <w:r w:rsidRPr="00CD243D">
              <w:rPr>
                <w:rFonts w:ascii="Times New Roman" w:eastAsia="Times New Roman" w:hAnsi="Times New Roman"/>
              </w:rPr>
              <w:t xml:space="preserve">Else if </w:t>
            </w:r>
            <w:r w:rsidR="00CD243D" w:rsidRPr="00CD243D">
              <w:rPr>
                <w:rFonts w:ascii="Times New Roman" w:eastAsia="Times New Roman" w:hAnsi="Times New Roman"/>
              </w:rPr>
              <w:t>RI INTRO = “Yes</w:t>
            </w:r>
            <w:r w:rsidR="00E81E2C">
              <w:rPr>
                <w:rFonts w:ascii="Times New Roman" w:eastAsia="Times New Roman" w:hAnsi="Times New Roman"/>
              </w:rPr>
              <w:t>, continue</w:t>
            </w:r>
            <w:r w:rsidR="00CD243D" w:rsidRPr="00CD243D">
              <w:rPr>
                <w:rFonts w:ascii="Times New Roman" w:eastAsia="Times New Roman" w:hAnsi="Times New Roman"/>
              </w:rPr>
              <w:t xml:space="preserve">” and </w:t>
            </w:r>
            <w:r w:rsidRPr="00CD243D">
              <w:rPr>
                <w:rFonts w:ascii="Times New Roman" w:eastAsia="Times New Roman" w:hAnsi="Times New Roman"/>
              </w:rPr>
              <w:t>RI CONTACT RESP = (“No</w:t>
            </w:r>
            <w:r w:rsidR="00E81E2C">
              <w:rPr>
                <w:rFonts w:ascii="Times New Roman" w:eastAsia="Times New Roman" w:hAnsi="Times New Roman"/>
              </w:rPr>
              <w:t>”</w:t>
            </w:r>
            <w:r w:rsidR="00226DE1">
              <w:rPr>
                <w:rFonts w:ascii="Times New Roman" w:eastAsia="Times New Roman" w:hAnsi="Times New Roman"/>
              </w:rPr>
              <w:t xml:space="preserve"> or</w:t>
            </w:r>
            <w:r w:rsidRPr="00CD243D">
              <w:rPr>
                <w:rFonts w:ascii="Times New Roman" w:eastAsia="Times New Roman" w:hAnsi="Times New Roman"/>
              </w:rPr>
              <w:t xml:space="preserve"> Don’t know), go to MU ANYONE</w:t>
            </w:r>
            <w:r w:rsidRPr="00CD243D">
              <w:rPr>
                <w:rStyle w:val="Hyperlink"/>
                <w:rFonts w:ascii="Times New Roman" w:eastAsia="Times New Roman" w:hAnsi="Times New Roman"/>
              </w:rPr>
              <w:t xml:space="preserve"> </w:t>
            </w:r>
          </w:p>
          <w:p w14:paraId="62DDA71A" w14:textId="7AE23A46" w:rsidR="00774698" w:rsidRPr="00CD243D" w:rsidRDefault="00774698" w:rsidP="00774698">
            <w:pPr>
              <w:keepNext/>
              <w:keepLines/>
              <w:widowControl w:val="0"/>
              <w:autoSpaceDE w:val="0"/>
              <w:autoSpaceDN w:val="0"/>
              <w:adjustRightInd w:val="0"/>
              <w:spacing w:after="0" w:line="240" w:lineRule="auto"/>
              <w:rPr>
                <w:rFonts w:ascii="Times New Roman" w:eastAsia="Times New Roman" w:hAnsi="Times New Roman"/>
              </w:rPr>
            </w:pPr>
            <w:r w:rsidRPr="00CD243D">
              <w:rPr>
                <w:rFonts w:ascii="Times New Roman" w:eastAsia="Times New Roman" w:hAnsi="Times New Roman"/>
              </w:rPr>
              <w:t xml:space="preserve">Else if RI CONTACT RESP = (“Unable to complete” or </w:t>
            </w:r>
            <w:r w:rsidR="00226DE1">
              <w:rPr>
                <w:rFonts w:ascii="Times New Roman" w:eastAsia="Times New Roman" w:hAnsi="Times New Roman"/>
              </w:rPr>
              <w:t>R</w:t>
            </w:r>
            <w:r w:rsidR="00226DE1" w:rsidRPr="00CD243D">
              <w:rPr>
                <w:rFonts w:ascii="Times New Roman" w:eastAsia="Times New Roman" w:hAnsi="Times New Roman"/>
              </w:rPr>
              <w:t>efuse</w:t>
            </w:r>
            <w:r w:rsidRPr="00CD243D">
              <w:rPr>
                <w:rFonts w:ascii="Times New Roman" w:eastAsia="Times New Roman" w:hAnsi="Times New Roman"/>
              </w:rPr>
              <w:t xml:space="preserve">), go to </w:t>
            </w:r>
            <w:r w:rsidR="00877349" w:rsidRPr="00CD243D">
              <w:rPr>
                <w:rFonts w:ascii="Times New Roman" w:eastAsia="Times New Roman" w:hAnsi="Times New Roman"/>
              </w:rPr>
              <w:t>NO COMPLETE.</w:t>
            </w:r>
          </w:p>
          <w:p w14:paraId="6C608914" w14:textId="77777777" w:rsidR="00774698" w:rsidRPr="00CD243D"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p>
          <w:p w14:paraId="4E77AF0A" w14:textId="77777777" w:rsidR="00774698" w:rsidRPr="00CD243D" w:rsidRDefault="00774698" w:rsidP="00774698">
            <w:pPr>
              <w:keepNext/>
              <w:keepLines/>
              <w:widowControl w:val="0"/>
              <w:autoSpaceDE w:val="0"/>
              <w:autoSpaceDN w:val="0"/>
              <w:adjustRightInd w:val="0"/>
              <w:spacing w:after="0" w:line="240" w:lineRule="auto"/>
              <w:rPr>
                <w:rFonts w:ascii="Times New Roman" w:eastAsia="Times New Roman" w:hAnsi="Times New Roman"/>
              </w:rPr>
            </w:pPr>
            <w:r w:rsidRPr="00CD243D">
              <w:rPr>
                <w:rFonts w:ascii="Times New Roman" w:eastAsia="Times New Roman" w:hAnsi="Times New Roman"/>
              </w:rPr>
              <w:t>If Exit Survey is selected, go to NO COMPLETE</w:t>
            </w:r>
          </w:p>
          <w:p w14:paraId="7E6A7ED8" w14:textId="41A6ACBD" w:rsidR="00774698" w:rsidRPr="00CD243D" w:rsidRDefault="00774698" w:rsidP="00B768F9">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B768F9" w:rsidRPr="00554C49" w14:paraId="2FA02320" w14:textId="77777777" w:rsidTr="00B768F9">
        <w:tc>
          <w:tcPr>
            <w:tcW w:w="2628" w:type="dxa"/>
            <w:shd w:val="clear" w:color="auto" w:fill="auto"/>
          </w:tcPr>
          <w:p w14:paraId="17756077" w14:textId="621A689F"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255B47EB" w14:textId="77777777" w:rsid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Variables from the NRFU production interview:</w:t>
            </w:r>
          </w:p>
          <w:p w14:paraId="4EF037BF" w14:textId="7D7DC4CD"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ENUMERATION DATE</w:t>
            </w:r>
          </w:p>
          <w:p w14:paraId="5CF3D4D9" w14:textId="77777777"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RESPONDENT NAME</w:t>
            </w:r>
          </w:p>
          <w:p w14:paraId="61B37058" w14:textId="77777777"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RESPONDENT TYPE</w:t>
            </w:r>
          </w:p>
          <w:p w14:paraId="18183829" w14:textId="751CAE0C" w:rsidR="00B768F9" w:rsidRDefault="00B768F9"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B768F9">
              <w:rPr>
                <w:rFonts w:ascii="Times New Roman" w:eastAsia="Times New Roman" w:hAnsi="Times New Roman" w:cs="Times New Roman"/>
              </w:rPr>
              <w:t>PARTIAL CENSUS ADDRESS (this is the partial original Census address; not necessarily the RI assignment address)</w:t>
            </w:r>
          </w:p>
          <w:p w14:paraId="6082E653" w14:textId="18CAFA3C" w:rsidR="00774698" w:rsidRPr="00B768F9" w:rsidRDefault="00774698"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MU NAME</w:t>
            </w:r>
          </w:p>
          <w:p w14:paraId="742F40C7" w14:textId="77777777" w:rsidR="00B768F9" w:rsidRPr="00B768F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D026317" w14:textId="684E0B1A"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See US 16-R140 for details on these variables.</w:t>
            </w:r>
          </w:p>
        </w:tc>
      </w:tr>
      <w:tr w:rsidR="00B768F9" w:rsidRPr="00554C49" w14:paraId="2F6D84CB" w14:textId="77777777" w:rsidTr="00B768F9">
        <w:tc>
          <w:tcPr>
            <w:tcW w:w="2628" w:type="dxa"/>
            <w:shd w:val="clear" w:color="auto" w:fill="auto"/>
          </w:tcPr>
          <w:p w14:paraId="2D705E30" w14:textId="0917ED35"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4ADA2FED" w14:textId="530537DF" w:rsidR="00B768F9" w:rsidRPr="00554C49" w:rsidRDefault="00BF34C8"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B768F9" w:rsidRPr="00554C49" w14:paraId="035AF606"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178C3697"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170655"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B768F9" w:rsidRPr="00554C49" w14:paraId="7CB76280" w14:textId="77777777" w:rsidTr="00B768F9">
        <w:tc>
          <w:tcPr>
            <w:tcW w:w="2628" w:type="dxa"/>
            <w:tcBorders>
              <w:top w:val="single" w:sz="4" w:space="0" w:color="auto"/>
              <w:left w:val="single" w:sz="4" w:space="0" w:color="auto"/>
              <w:bottom w:val="single" w:sz="4" w:space="0" w:color="auto"/>
              <w:right w:val="single" w:sz="4" w:space="0" w:color="auto"/>
            </w:tcBorders>
            <w:shd w:val="clear" w:color="auto" w:fill="auto"/>
          </w:tcPr>
          <w:p w14:paraId="539D037E"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99BE545" w14:textId="254DFC6C" w:rsidR="00B768F9" w:rsidRPr="00554C49" w:rsidRDefault="00B768F9"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B768F9" w:rsidRPr="00554C49" w14:paraId="35EA100A" w14:textId="77777777" w:rsidTr="00B768F9">
        <w:tc>
          <w:tcPr>
            <w:tcW w:w="2628" w:type="dxa"/>
            <w:shd w:val="clear" w:color="auto" w:fill="auto"/>
          </w:tcPr>
          <w:p w14:paraId="224AD1EC"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6ED4FD81"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For the INSERT_1 fill in question wording:</w:t>
            </w:r>
          </w:p>
          <w:p w14:paraId="7C0E3FDC"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p>
          <w:p w14:paraId="49B4E0D2"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If RI INTRO=”Yes, continue”, the INSERT_1=”Were you”</w:t>
            </w:r>
          </w:p>
          <w:p w14:paraId="3B21A28B"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Else if ELIGIBLE RESP=”Yes, eligible respondent available”, then INSERT_1=</w:t>
            </w:r>
            <w:r w:rsidRPr="00774698">
              <w:rPr>
                <w:rFonts w:ascii="Times New Roman" w:eastAsia="Times New Roman" w:hAnsi="Times New Roman"/>
              </w:rPr>
              <w:br/>
              <w:t>Was [</w:t>
            </w:r>
            <w:r w:rsidRPr="00774698">
              <w:rPr>
                <w:rFonts w:ascii="Times New Roman" w:eastAsia="Times New Roman" w:hAnsi="Times New Roman"/>
                <w:b/>
              </w:rPr>
              <w:t>RESPONDENT NAME</w:t>
            </w:r>
            <w:r w:rsidRPr="00774698">
              <w:rPr>
                <w:rFonts w:ascii="Times New Roman" w:eastAsia="Times New Roman" w:hAnsi="Times New Roman"/>
              </w:rPr>
              <w:t>] or someone else at &lt;MU NAME&gt;”</w:t>
            </w:r>
          </w:p>
          <w:p w14:paraId="14658890"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p>
          <w:p w14:paraId="1634BC87"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For the INSERT_2 fill in question wording:</w:t>
            </w:r>
          </w:p>
          <w:p w14:paraId="00315413" w14:textId="77777777" w:rsidR="00774698" w:rsidRPr="00774698" w:rsidRDefault="00774698" w:rsidP="00774698">
            <w:pPr>
              <w:keepNext/>
              <w:keepLines/>
              <w:widowControl w:val="0"/>
              <w:autoSpaceDE w:val="0"/>
              <w:autoSpaceDN w:val="0"/>
              <w:adjustRightInd w:val="0"/>
              <w:spacing w:after="0" w:line="240" w:lineRule="auto"/>
              <w:contextualSpacing/>
              <w:rPr>
                <w:rFonts w:ascii="Times New Roman" w:eastAsia="Times New Roman" w:hAnsi="Times New Roman"/>
              </w:rPr>
            </w:pPr>
            <w:r w:rsidRPr="00774698">
              <w:rPr>
                <w:rFonts w:ascii="Times New Roman" w:eastAsia="Times New Roman" w:hAnsi="Times New Roman"/>
              </w:rPr>
              <w:t>INSERT_2=&lt;MU NAME&gt;</w:t>
            </w:r>
          </w:p>
          <w:p w14:paraId="7DEE1197"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47036664" w14:textId="79484FDE" w:rsidR="00D055E9" w:rsidRDefault="00D055E9" w:rsidP="00D055E9">
            <w:pPr>
              <w:keepNext/>
              <w:keepLines/>
              <w:widowControl w:val="0"/>
              <w:autoSpaceDE w:val="0"/>
              <w:autoSpaceDN w:val="0"/>
              <w:adjustRightInd w:val="0"/>
              <w:spacing w:after="0" w:line="240" w:lineRule="auto"/>
              <w:contextualSpacing/>
              <w:rPr>
                <w:rFonts w:ascii="Times New Roman" w:eastAsia="Times New Roman" w:hAnsi="Times New Roman"/>
              </w:rPr>
            </w:pPr>
            <w:r w:rsidRPr="00D055E9">
              <w:rPr>
                <w:rFonts w:ascii="Times New Roman" w:eastAsia="Times New Roman" w:hAnsi="Times New Roman"/>
              </w:rPr>
              <w:t xml:space="preserve">NOTE: Fill &lt;MU NAME&gt; with the name of the Multi-unit. If no name exists, fill &lt;MU NAME&gt; with &lt;PARTIAL </w:t>
            </w:r>
            <w:r w:rsidR="00226DE1">
              <w:rPr>
                <w:rFonts w:ascii="Times New Roman" w:eastAsia="Times New Roman" w:hAnsi="Times New Roman"/>
              </w:rPr>
              <w:t xml:space="preserve">CENSUS </w:t>
            </w:r>
            <w:r w:rsidRPr="00D055E9">
              <w:rPr>
                <w:rFonts w:ascii="Times New Roman" w:eastAsia="Times New Roman" w:hAnsi="Times New Roman"/>
              </w:rPr>
              <w:t>ADDRESS&gt;.</w:t>
            </w:r>
          </w:p>
          <w:p w14:paraId="7EE8E0C2" w14:textId="77777777" w:rsidR="00D055E9" w:rsidRDefault="00D055E9"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035C5FB5" w14:textId="558F7B4E"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NOTE: [</w:t>
            </w:r>
            <w:r w:rsidRPr="00294345">
              <w:rPr>
                <w:rFonts w:ascii="Times New Roman" w:eastAsia="Times New Roman" w:hAnsi="Times New Roman"/>
                <w:b/>
              </w:rPr>
              <w:t>RESPONDENT NAME</w:t>
            </w:r>
            <w:r>
              <w:rPr>
                <w:rFonts w:ascii="Times New Roman" w:eastAsia="Times New Roman" w:hAnsi="Times New Roman"/>
              </w:rPr>
              <w:t xml:space="preserve">] should be filled with the original respondent’s name. This is the name that appears on the “Original Interview Details” screen in Case </w:t>
            </w:r>
            <w:r w:rsidR="00B479F4">
              <w:rPr>
                <w:rFonts w:ascii="Times New Roman" w:eastAsia="Times New Roman" w:hAnsi="Times New Roman"/>
              </w:rPr>
              <w:t xml:space="preserve">Details </w:t>
            </w:r>
            <w:r>
              <w:rPr>
                <w:rFonts w:ascii="Times New Roman" w:eastAsia="Times New Roman" w:hAnsi="Times New Roman"/>
              </w:rPr>
              <w:t>fro</w:t>
            </w:r>
            <w:r w:rsidR="00A27C63">
              <w:rPr>
                <w:rFonts w:ascii="Times New Roman" w:eastAsia="Times New Roman" w:hAnsi="Times New Roman"/>
              </w:rPr>
              <w:t>m</w:t>
            </w:r>
            <w:r>
              <w:rPr>
                <w:rFonts w:ascii="Times New Roman" w:eastAsia="Times New Roman" w:hAnsi="Times New Roman"/>
              </w:rPr>
              <w:t xml:space="preserve"> the active </w:t>
            </w:r>
            <w:proofErr w:type="spellStart"/>
            <w:r>
              <w:rPr>
                <w:rFonts w:ascii="Times New Roman" w:eastAsia="Times New Roman" w:hAnsi="Times New Roman"/>
              </w:rPr>
              <w:t>caselist</w:t>
            </w:r>
            <w:proofErr w:type="spellEnd"/>
            <w:r>
              <w:rPr>
                <w:rFonts w:ascii="Times New Roman" w:eastAsia="Times New Roman" w:hAnsi="Times New Roman"/>
              </w:rPr>
              <w:t>.</w:t>
            </w:r>
          </w:p>
          <w:p w14:paraId="19691D05"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rPr>
            </w:pPr>
          </w:p>
          <w:p w14:paraId="708B13AB" w14:textId="77777777"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 ENUMERATION DATE, format as follows:</w:t>
            </w:r>
          </w:p>
          <w:p w14:paraId="67FE10A5" w14:textId="03B9DDF0"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&lt;Month&gt; &lt;Day of month&gt;</w:t>
            </w:r>
          </w:p>
          <w:p w14:paraId="1CCCC492" w14:textId="0C83E235" w:rsidR="000C27C6"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Example: May 10</w:t>
            </w:r>
          </w:p>
          <w:p w14:paraId="6076500E" w14:textId="6EA3CBC2" w:rsidR="000C27C6" w:rsidRPr="00554C4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B768F9" w:rsidRPr="00554C49" w14:paraId="7C8A45B6" w14:textId="77777777" w:rsidTr="00B768F9">
        <w:tc>
          <w:tcPr>
            <w:tcW w:w="2628" w:type="dxa"/>
            <w:shd w:val="clear" w:color="auto" w:fill="auto"/>
          </w:tcPr>
          <w:p w14:paraId="6F761923" w14:textId="769DC883"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20AF34D3" w14:textId="1E2241A1"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E9490D" w:rsidRPr="00554C49" w14:paraId="221ED42D" w14:textId="77777777" w:rsidTr="00B768F9">
        <w:tc>
          <w:tcPr>
            <w:tcW w:w="2628" w:type="dxa"/>
            <w:shd w:val="clear" w:color="auto" w:fill="auto"/>
          </w:tcPr>
          <w:p w14:paraId="1C1A42CE" w14:textId="13BE95AC" w:rsidR="00E9490D" w:rsidRPr="00554C49" w:rsidRDefault="00E9490D"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368186D8" w14:textId="11809A5D" w:rsidR="00E9490D" w:rsidRPr="00554C49" w:rsidRDefault="00E9490D"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B768F9" w:rsidRPr="00554C49" w14:paraId="3840C364" w14:textId="77777777" w:rsidTr="00B768F9">
        <w:tc>
          <w:tcPr>
            <w:tcW w:w="2628" w:type="dxa"/>
            <w:shd w:val="clear" w:color="auto" w:fill="auto"/>
          </w:tcPr>
          <w:p w14:paraId="5FA146C2"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0AFC1976" w14:textId="77777777" w:rsidR="008370AA" w:rsidRPr="008370AA" w:rsidRDefault="008370AA" w:rsidP="008370AA">
            <w:pPr>
              <w:contextualSpacing/>
              <w:rPr>
                <w:rFonts w:ascii="Times New Roman" w:eastAsia="Times New Roman" w:hAnsi="Times New Roman"/>
              </w:rPr>
            </w:pPr>
            <w:r w:rsidRPr="008370AA">
              <w:rPr>
                <w:rFonts w:ascii="Times New Roman" w:eastAsia="Times New Roman" w:hAnsi="Times New Roman"/>
                <w:color w:val="00B0F0"/>
              </w:rPr>
              <w:t>Hello, I’m</w:t>
            </w:r>
            <w:r w:rsidRPr="008370AA">
              <w:rPr>
                <w:rFonts w:ascii="Times New Roman" w:eastAsia="Times New Roman" w:hAnsi="Times New Roman"/>
                <w:b/>
                <w:color w:val="00B0F0"/>
              </w:rPr>
              <w:t xml:space="preserve"> </w:t>
            </w:r>
            <w:r w:rsidRPr="008370AA">
              <w:rPr>
                <w:rFonts w:ascii="Times New Roman" w:eastAsia="Times New Roman" w:hAnsi="Times New Roman"/>
                <w:color w:val="00B0F0"/>
              </w:rPr>
              <w:t>(</w:t>
            </w:r>
            <w:r w:rsidRPr="008370AA">
              <w:rPr>
                <w:rFonts w:ascii="Times New Roman" w:eastAsia="Times New Roman" w:hAnsi="Times New Roman"/>
                <w:i/>
                <w:color w:val="00B0F0"/>
              </w:rPr>
              <w:t>your name</w:t>
            </w:r>
            <w:r w:rsidRPr="008370AA">
              <w:rPr>
                <w:rFonts w:ascii="Times New Roman" w:eastAsia="Times New Roman" w:hAnsi="Times New Roman"/>
                <w:color w:val="00B0F0"/>
              </w:rPr>
              <w:t>) from the U.S. Census Bureau.</w:t>
            </w:r>
          </w:p>
          <w:p w14:paraId="04698163" w14:textId="531EDF8B" w:rsidR="008370AA" w:rsidRPr="008370AA"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color w:val="000000" w:themeColor="text1"/>
              </w:rPr>
            </w:pPr>
            <w:r w:rsidRPr="008370AA">
              <w:rPr>
                <w:rFonts w:ascii="Times New Roman" w:eastAsia="Times New Roman" w:hAnsi="Times New Roman"/>
                <w:color w:val="000000" w:themeColor="text1"/>
              </w:rPr>
              <w:t xml:space="preserve">My records indicate that your address was recently visited by an enumerator.  I’m calling to check on the quality of our work.   This </w:t>
            </w:r>
            <w:proofErr w:type="spellStart"/>
            <w:r w:rsidRPr="008370AA">
              <w:rPr>
                <w:rFonts w:ascii="Times New Roman" w:eastAsia="Times New Roman" w:hAnsi="Times New Roman"/>
                <w:color w:val="000000" w:themeColor="text1"/>
              </w:rPr>
              <w:t>reinterview</w:t>
            </w:r>
            <w:proofErr w:type="spellEnd"/>
            <w:r w:rsidRPr="008370AA">
              <w:rPr>
                <w:rFonts w:ascii="Times New Roman" w:eastAsia="Times New Roman" w:hAnsi="Times New Roman"/>
                <w:color w:val="000000" w:themeColor="text1"/>
              </w:rPr>
              <w:t xml:space="preserve"> should take approximately 10 minutes, and is authorized by Title 13 of the U</w:t>
            </w:r>
            <w:r w:rsidR="000C44CB">
              <w:rPr>
                <w:rFonts w:ascii="Times New Roman" w:eastAsia="Times New Roman" w:hAnsi="Times New Roman"/>
                <w:color w:val="000000" w:themeColor="text1"/>
              </w:rPr>
              <w:t>.</w:t>
            </w:r>
            <w:r w:rsidRPr="008370AA">
              <w:rPr>
                <w:rFonts w:ascii="Times New Roman" w:eastAsia="Times New Roman" w:hAnsi="Times New Roman"/>
                <w:color w:val="000000" w:themeColor="text1"/>
              </w:rPr>
              <w:t>S</w:t>
            </w:r>
            <w:r w:rsidR="000C44CB">
              <w:rPr>
                <w:rFonts w:ascii="Times New Roman" w:eastAsia="Times New Roman" w:hAnsi="Times New Roman"/>
                <w:color w:val="000000" w:themeColor="text1"/>
              </w:rPr>
              <w:t>.</w:t>
            </w:r>
            <w:r w:rsidRPr="008370AA">
              <w:rPr>
                <w:rFonts w:ascii="Times New Roman" w:eastAsia="Times New Roman" w:hAnsi="Times New Roman"/>
                <w:color w:val="000000" w:themeColor="text1"/>
              </w:rPr>
              <w:t xml:space="preserve"> Code.  All of the information you provide will be confidential. </w:t>
            </w:r>
          </w:p>
          <w:p w14:paraId="5E956B4F" w14:textId="77777777" w:rsidR="008370AA" w:rsidRPr="008370AA"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color w:val="000000" w:themeColor="text1"/>
              </w:rPr>
            </w:pPr>
          </w:p>
          <w:p w14:paraId="4924730B" w14:textId="61E8FF2C" w:rsidR="00B768F9" w:rsidRPr="00554C49" w:rsidRDefault="008370AA" w:rsidP="008370A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70AA">
              <w:rPr>
                <w:rFonts w:ascii="Times New Roman" w:eastAsia="Times New Roman" w:hAnsi="Times New Roman"/>
                <w:color w:val="000000" w:themeColor="text1"/>
              </w:rPr>
              <w:t>&lt;</w:t>
            </w:r>
            <w:r w:rsidRPr="008370AA">
              <w:rPr>
                <w:rFonts w:ascii="Times New Roman" w:eastAsia="Times New Roman" w:hAnsi="Times New Roman"/>
                <w:b/>
                <w:color w:val="000000" w:themeColor="text1"/>
              </w:rPr>
              <w:t>INSERT_1</w:t>
            </w:r>
            <w:r w:rsidRPr="008370AA">
              <w:rPr>
                <w:rFonts w:ascii="Times New Roman" w:eastAsia="Times New Roman" w:hAnsi="Times New Roman"/>
                <w:color w:val="000000" w:themeColor="text1"/>
              </w:rPr>
              <w:t>&gt; contacted on or about &lt;ENUMERATION DATE&gt; by an interviewer from the Census Bureau asking about &lt;</w:t>
            </w:r>
            <w:r w:rsidR="00774698">
              <w:rPr>
                <w:rFonts w:ascii="Times New Roman" w:eastAsia="Times New Roman" w:hAnsi="Times New Roman"/>
                <w:color w:val="000000" w:themeColor="text1"/>
              </w:rPr>
              <w:t>INSERT_2</w:t>
            </w:r>
            <w:r w:rsidRPr="008370AA">
              <w:rPr>
                <w:rFonts w:ascii="Times New Roman" w:eastAsia="Times New Roman" w:hAnsi="Times New Roman"/>
                <w:color w:val="000000" w:themeColor="text1"/>
              </w:rPr>
              <w:t>&gt;?</w:t>
            </w:r>
          </w:p>
          <w:p w14:paraId="165E3C6C" w14:textId="3CEBEDA2" w:rsidR="00B768F9" w:rsidRPr="00554C49" w:rsidRDefault="00B768F9" w:rsidP="00D044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B768F9" w:rsidRPr="00554C49" w14:paraId="0E374D1F" w14:textId="77777777" w:rsidTr="00B768F9">
        <w:tc>
          <w:tcPr>
            <w:tcW w:w="2628" w:type="dxa"/>
            <w:shd w:val="clear" w:color="auto" w:fill="auto"/>
          </w:tcPr>
          <w:p w14:paraId="2794AA19"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0D4E4199"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B768F9" w:rsidRPr="00554C49" w14:paraId="5B0F1B30" w14:textId="77777777" w:rsidTr="00B768F9">
        <w:trPr>
          <w:trHeight w:val="70"/>
        </w:trPr>
        <w:tc>
          <w:tcPr>
            <w:tcW w:w="2628" w:type="dxa"/>
            <w:shd w:val="clear" w:color="auto" w:fill="auto"/>
          </w:tcPr>
          <w:p w14:paraId="7A965D20"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7F7DAC"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70522A6" w14:textId="77777777" w:rsidR="00B768F9" w:rsidRPr="00554C49" w:rsidRDefault="00B768F9"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B768F9" w:rsidRPr="00554C49" w14:paraId="71B9FB74" w14:textId="77777777" w:rsidTr="00B768F9">
        <w:tc>
          <w:tcPr>
            <w:tcW w:w="2628" w:type="dxa"/>
            <w:shd w:val="clear" w:color="auto" w:fill="auto"/>
          </w:tcPr>
          <w:p w14:paraId="6D92D4F4"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350090A6" w14:textId="34C82442" w:rsidR="00B768F9" w:rsidRPr="00554C4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16-R168</w:t>
            </w:r>
            <w:r w:rsidR="00F7405E">
              <w:rPr>
                <w:rFonts w:ascii="Times New Roman" w:eastAsia="Times New Roman" w:hAnsi="Times New Roman" w:cs="Times New Roman"/>
              </w:rPr>
              <w:t>, 16-R257</w:t>
            </w:r>
            <w:r w:rsidR="00557BD9">
              <w:rPr>
                <w:rFonts w:ascii="Times New Roman" w:eastAsia="Times New Roman" w:hAnsi="Times New Roman" w:cs="Times New Roman"/>
              </w:rPr>
              <w:t>, 17-104</w:t>
            </w:r>
            <w:r w:rsidR="00516E7A">
              <w:rPr>
                <w:rFonts w:ascii="Times New Roman" w:eastAsia="Times New Roman" w:hAnsi="Times New Roman" w:cs="Times New Roman"/>
              </w:rPr>
              <w:t>, 17-285</w:t>
            </w:r>
            <w:r w:rsidR="00802101">
              <w:rPr>
                <w:rFonts w:ascii="Times New Roman" w:eastAsia="Times New Roman" w:hAnsi="Times New Roman" w:cs="Times New Roman"/>
              </w:rPr>
              <w:t>, 17-436</w:t>
            </w:r>
            <w:r w:rsidR="008370AA">
              <w:rPr>
                <w:rFonts w:ascii="Times New Roman" w:eastAsia="Times New Roman" w:hAnsi="Times New Roman" w:cs="Times New Roman"/>
              </w:rPr>
              <w:t>, 17-483</w:t>
            </w:r>
            <w:r w:rsidR="00774698">
              <w:rPr>
                <w:rFonts w:ascii="Times New Roman" w:eastAsia="Times New Roman" w:hAnsi="Times New Roman" w:cs="Times New Roman"/>
              </w:rPr>
              <w:t>, 18-522</w:t>
            </w:r>
            <w:r w:rsidR="00BF34C8">
              <w:rPr>
                <w:rFonts w:ascii="Times New Roman" w:eastAsia="Times New Roman" w:hAnsi="Times New Roman" w:cs="Times New Roman"/>
              </w:rPr>
              <w:t>, 18-575</w:t>
            </w:r>
            <w:r w:rsidR="00D055E9">
              <w:rPr>
                <w:rFonts w:ascii="Times New Roman" w:eastAsia="Times New Roman" w:hAnsi="Times New Roman" w:cs="Times New Roman"/>
              </w:rPr>
              <w:t>, 18-709</w:t>
            </w:r>
            <w:r w:rsidR="00552DD7">
              <w:rPr>
                <w:rFonts w:ascii="Times New Roman" w:eastAsia="Times New Roman" w:hAnsi="Times New Roman" w:cs="Times New Roman"/>
              </w:rPr>
              <w:t>, 18-721</w:t>
            </w:r>
          </w:p>
        </w:tc>
      </w:tr>
      <w:tr w:rsidR="00B768F9" w:rsidRPr="00554C49" w14:paraId="78CDEE94" w14:textId="77777777" w:rsidTr="00B768F9">
        <w:tc>
          <w:tcPr>
            <w:tcW w:w="2628" w:type="dxa"/>
            <w:shd w:val="clear" w:color="auto" w:fill="auto"/>
          </w:tcPr>
          <w:p w14:paraId="06F09877" w14:textId="77777777" w:rsidR="00B768F9" w:rsidRPr="00554C49" w:rsidRDefault="00B768F9" w:rsidP="00B768F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F0AC71B" w14:textId="77777777" w:rsidR="00B768F9" w:rsidRDefault="000C27C6"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Translate to Spanish for </w:t>
            </w:r>
            <w:proofErr w:type="spellStart"/>
            <w:r>
              <w:rPr>
                <w:rFonts w:ascii="Times New Roman" w:eastAsia="Times New Roman" w:hAnsi="Times New Roman" w:cs="Times New Roman"/>
              </w:rPr>
              <w:t>reinterview</w:t>
            </w:r>
            <w:proofErr w:type="spellEnd"/>
            <w:r>
              <w:rPr>
                <w:rFonts w:ascii="Times New Roman" w:eastAsia="Times New Roman" w:hAnsi="Times New Roman" w:cs="Times New Roman"/>
              </w:rPr>
              <w:t>.</w:t>
            </w:r>
          </w:p>
          <w:p w14:paraId="5715C25B" w14:textId="165D6B4D" w:rsidR="00F7405E" w:rsidRPr="00554C49" w:rsidRDefault="00F7405E" w:rsidP="00B768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Add day of week to ENUMERATION DATE, if time permits</w:t>
            </w:r>
          </w:p>
        </w:tc>
      </w:tr>
    </w:tbl>
    <w:p w14:paraId="6BA7E0D7" w14:textId="066FC148" w:rsidR="00F76A77" w:rsidRDefault="00F76A77">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975"/>
      </w:tblGrid>
      <w:tr w:rsidR="00AB6BF4" w:rsidRPr="00177D18" w14:paraId="3757098A" w14:textId="77777777" w:rsidTr="00BF434F">
        <w:trPr>
          <w:tblHeader/>
        </w:trPr>
        <w:tc>
          <w:tcPr>
            <w:tcW w:w="3348" w:type="dxa"/>
            <w:tcBorders>
              <w:top w:val="single" w:sz="4" w:space="0" w:color="auto"/>
              <w:left w:val="single" w:sz="4" w:space="0" w:color="auto"/>
              <w:bottom w:val="single" w:sz="4" w:space="0" w:color="auto"/>
              <w:right w:val="single" w:sz="4" w:space="0" w:color="auto"/>
            </w:tcBorders>
            <w:shd w:val="clear" w:color="auto" w:fill="auto"/>
          </w:tcPr>
          <w:p w14:paraId="61CF59F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lastRenderedPageBreak/>
              <w:t>Screen name</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ABB87D6" w14:textId="77777777" w:rsidR="00AB6BF4" w:rsidRPr="001A7D4B" w:rsidRDefault="00AB6BF4" w:rsidP="006000F5">
            <w:pPr>
              <w:pStyle w:val="Heading3"/>
            </w:pPr>
            <w:bookmarkStart w:id="15" w:name="_Ref428776821"/>
            <w:bookmarkStart w:id="16" w:name="RIVERIFYADDRESS"/>
            <w:r>
              <w:t>RI VERIFY ADDRESS</w:t>
            </w:r>
            <w:bookmarkEnd w:id="15"/>
            <w:bookmarkEnd w:id="16"/>
          </w:p>
        </w:tc>
      </w:tr>
      <w:tr w:rsidR="00AB6BF4" w:rsidRPr="00177D18" w14:paraId="56BEB7CF"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115C315"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Previous</w:t>
            </w:r>
            <w:r w:rsidRPr="00555F5A">
              <w:rPr>
                <w:rFonts w:ascii="Times New Roman" w:eastAsia="Times New Roman" w:hAnsi="Times New Roman"/>
              </w:rPr>
              <w:t xml:space="preserve"> </w:t>
            </w:r>
            <w:r w:rsidRPr="00177D18">
              <w:rPr>
                <w:rFonts w:ascii="Times New Roman" w:eastAsia="Times New Roman" w:hAnsi="Times New Roman"/>
              </w:rPr>
              <w:t>screen(s) and response 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9F6DC50" w14:textId="2AEDDBC9" w:rsidR="00AB6BF4" w:rsidRDefault="0066318C" w:rsidP="009610B5">
            <w:pPr>
              <w:spacing w:after="0"/>
              <w:rPr>
                <w:rFonts w:ascii="Times New Roman" w:hAnsi="Times New Roman"/>
              </w:rPr>
            </w:pPr>
            <w:hyperlink w:anchor="RIINTRO" w:history="1">
              <w:r w:rsidR="00AB6BF4" w:rsidRPr="00D95075">
                <w:rPr>
                  <w:rStyle w:val="Hyperlink"/>
                  <w:rFonts w:ascii="Times New Roman" w:hAnsi="Times New Roman"/>
                  <w:color w:val="auto"/>
                  <w:u w:val="none"/>
                </w:rPr>
                <w:t>RI INTRO</w:t>
              </w:r>
            </w:hyperlink>
            <w:r w:rsidR="00AB6BF4" w:rsidRPr="00FA47D8">
              <w:rPr>
                <w:rFonts w:ascii="Times New Roman" w:hAnsi="Times New Roman"/>
              </w:rPr>
              <w:t xml:space="preserve"> </w:t>
            </w:r>
            <w:r w:rsidR="00AB6BF4" w:rsidRPr="00D57F78">
              <w:rPr>
                <w:rFonts w:ascii="Times New Roman" w:hAnsi="Times New Roman"/>
              </w:rPr>
              <w:t>= Does not know respondent/respondent does not exist</w:t>
            </w:r>
          </w:p>
          <w:p w14:paraId="5AE9CF33" w14:textId="19BEF359" w:rsidR="00044269" w:rsidRPr="00D57F78" w:rsidRDefault="006453C6" w:rsidP="009610B5">
            <w:pPr>
              <w:spacing w:after="0"/>
              <w:rPr>
                <w:rFonts w:ascii="Times New Roman" w:hAnsi="Times New Roman"/>
              </w:rPr>
            </w:pPr>
            <w:r w:rsidRPr="006453C6">
              <w:rPr>
                <w:rFonts w:ascii="Times New Roman" w:hAnsi="Times New Roman"/>
              </w:rPr>
              <w:t>RI INTRO = Wrong number/no one by that name here</w:t>
            </w:r>
          </w:p>
        </w:tc>
      </w:tr>
      <w:tr w:rsidR="00AB6BF4" w:rsidRPr="00177D18" w14:paraId="369513F3"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D9E69B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in person housing unit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7149C846" w14:textId="77777777" w:rsidR="00AB6BF4" w:rsidRPr="00D57F78" w:rsidRDefault="00AB6BF4" w:rsidP="009610B5">
            <w:pPr>
              <w:spacing w:after="0"/>
              <w:rPr>
                <w:rFonts w:ascii="Times New Roman" w:hAnsi="Times New Roman"/>
                <w:b/>
              </w:rPr>
            </w:pPr>
            <w:r w:rsidRPr="00D57F78">
              <w:rPr>
                <w:rFonts w:ascii="Times New Roman" w:hAnsi="Times New Roman"/>
              </w:rPr>
              <w:t>Is this &lt;RESPONDENT ADDRESS&gt;?</w:t>
            </w:r>
          </w:p>
        </w:tc>
      </w:tr>
      <w:tr w:rsidR="00AB6BF4" w:rsidRPr="00177D18" w14:paraId="6B89ED6E"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02B281F"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Response</w:t>
            </w:r>
            <w:r w:rsidRPr="00555F5A">
              <w:rPr>
                <w:rFonts w:ascii="Times New Roman" w:eastAsia="Times New Roman" w:hAnsi="Times New Roman"/>
              </w:rPr>
              <w:t xml:space="preserve"> </w:t>
            </w:r>
            <w:r w:rsidRPr="00177D18">
              <w:rPr>
                <w:rFonts w:ascii="Times New Roman" w:eastAsia="Times New Roman" w:hAnsi="Times New Roman"/>
              </w:rPr>
              <w:t>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2AEF4BE" w14:textId="77777777" w:rsidR="00AB6BF4" w:rsidRPr="00D57F78" w:rsidRDefault="00AB6BF4" w:rsidP="009610B5">
            <w:pPr>
              <w:spacing w:after="0"/>
              <w:rPr>
                <w:rFonts w:ascii="Times New Roman" w:hAnsi="Times New Roman"/>
              </w:rPr>
            </w:pPr>
            <w:r w:rsidRPr="00D57F78">
              <w:rPr>
                <w:rFonts w:ascii="Times New Roman" w:hAnsi="Times New Roman"/>
              </w:rPr>
              <w:t>(Radio buttons)</w:t>
            </w:r>
          </w:p>
          <w:p w14:paraId="6CF001CD" w14:textId="77777777" w:rsidR="00AB6BF4" w:rsidRPr="00AB6BF4" w:rsidRDefault="00AB6BF4" w:rsidP="0061309E">
            <w:pPr>
              <w:pStyle w:val="ListParagraph"/>
              <w:numPr>
                <w:ilvl w:val="0"/>
                <w:numId w:val="88"/>
              </w:numPr>
              <w:spacing w:after="0"/>
              <w:rPr>
                <w:rFonts w:ascii="Times New Roman" w:hAnsi="Times New Roman"/>
                <w:bCs/>
              </w:rPr>
            </w:pPr>
            <w:r w:rsidRPr="00AB6BF4">
              <w:rPr>
                <w:rFonts w:ascii="Times New Roman" w:hAnsi="Times New Roman"/>
                <w:bCs/>
              </w:rPr>
              <w:t>Yes</w:t>
            </w:r>
          </w:p>
          <w:p w14:paraId="4E81FB13" w14:textId="77777777" w:rsidR="00AB6BF4" w:rsidRPr="00D57F78" w:rsidRDefault="00AB6BF4" w:rsidP="0061309E">
            <w:pPr>
              <w:pStyle w:val="ListParagraph"/>
              <w:numPr>
                <w:ilvl w:val="0"/>
                <w:numId w:val="88"/>
              </w:numPr>
              <w:spacing w:after="0"/>
              <w:rPr>
                <w:rFonts w:ascii="Times New Roman" w:hAnsi="Times New Roman"/>
                <w:b/>
                <w:bCs/>
              </w:rPr>
            </w:pPr>
            <w:r w:rsidRPr="00AB6BF4">
              <w:rPr>
                <w:rFonts w:ascii="Times New Roman" w:hAnsi="Times New Roman"/>
                <w:bCs/>
              </w:rPr>
              <w:t>No</w:t>
            </w:r>
          </w:p>
        </w:tc>
      </w:tr>
      <w:tr w:rsidR="00AB6BF4" w:rsidRPr="00177D18" w14:paraId="7FD6DFB6"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5667386"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Branching/Skip Patterns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906FFAE" w14:textId="151BA69E" w:rsidR="006453C6" w:rsidRDefault="006453C6" w:rsidP="009610B5">
            <w:pPr>
              <w:spacing w:after="0"/>
              <w:rPr>
                <w:rFonts w:ascii="Times New Roman" w:hAnsi="Times New Roman"/>
              </w:rPr>
            </w:pPr>
            <w:r w:rsidRPr="006453C6">
              <w:rPr>
                <w:rFonts w:ascii="Times New Roman" w:hAnsi="Times New Roman"/>
              </w:rPr>
              <w:t>If ATTACTUAL = PV:</w:t>
            </w:r>
          </w:p>
          <w:p w14:paraId="666A9825" w14:textId="02157FB2" w:rsidR="00AB6BF4" w:rsidRPr="003C65FC" w:rsidRDefault="00AB6BF4" w:rsidP="009610B5">
            <w:pPr>
              <w:spacing w:after="0"/>
              <w:rPr>
                <w:rFonts w:ascii="Times New Roman" w:hAnsi="Times New Roman"/>
              </w:rPr>
            </w:pPr>
            <w:r w:rsidRPr="00D57F78">
              <w:rPr>
                <w:rFonts w:ascii="Times New Roman" w:hAnsi="Times New Roman"/>
              </w:rPr>
              <w:t xml:space="preserve">If Yes, go </w:t>
            </w:r>
            <w:r w:rsidRPr="000A03D6">
              <w:rPr>
                <w:rFonts w:ascii="Times New Roman" w:hAnsi="Times New Roman"/>
              </w:rPr>
              <w:t xml:space="preserve">to </w:t>
            </w:r>
            <w:r w:rsidR="002B0B0F" w:rsidRPr="000A03D6">
              <w:rPr>
                <w:rStyle w:val="Hyperlink"/>
                <w:rFonts w:ascii="Times New Roman" w:hAnsi="Times New Roman"/>
                <w:color w:val="auto"/>
                <w:u w:val="none"/>
              </w:rPr>
              <w:t xml:space="preserve"> </w:t>
            </w:r>
            <w:hyperlink w:anchor="ELIGIBLERESP" w:history="1">
              <w:r w:rsidR="002B0B0F" w:rsidRPr="003C65FC">
                <w:rPr>
                  <w:rStyle w:val="Hyperlink"/>
                  <w:rFonts w:ascii="Times New Roman" w:hAnsi="Times New Roman"/>
                  <w:color w:val="auto"/>
                  <w:u w:val="none"/>
                </w:rPr>
                <w:t>ELIGIBLE RESP</w:t>
              </w:r>
            </w:hyperlink>
          </w:p>
          <w:p w14:paraId="225BB3B0" w14:textId="0DD082B2" w:rsidR="00AB6BF4" w:rsidRPr="003C65FC" w:rsidRDefault="003C65FC" w:rsidP="009610B5">
            <w:pPr>
              <w:spacing w:after="0"/>
              <w:rPr>
                <w:rFonts w:ascii="Times New Roman" w:hAnsi="Times New Roman"/>
              </w:rPr>
            </w:pPr>
            <w:r w:rsidRPr="003C65FC">
              <w:rPr>
                <w:rFonts w:ascii="Times New Roman" w:hAnsi="Times New Roman"/>
              </w:rPr>
              <w:t xml:space="preserve">If No, go to </w:t>
            </w:r>
            <w:hyperlink w:anchor="KNOWADDRESS" w:history="1">
              <w:r w:rsidRPr="003C65FC">
                <w:rPr>
                  <w:rStyle w:val="Hyperlink"/>
                  <w:rFonts w:ascii="Times New Roman" w:hAnsi="Times New Roman"/>
                  <w:color w:val="auto"/>
                  <w:u w:val="none"/>
                </w:rPr>
                <w:t>KNOW ADDRESS</w:t>
              </w:r>
            </w:hyperlink>
          </w:p>
          <w:p w14:paraId="0DAEA214" w14:textId="13328E88" w:rsidR="00AB6BF4" w:rsidRDefault="00AB6BF4" w:rsidP="009610B5">
            <w:pPr>
              <w:spacing w:after="0"/>
              <w:rPr>
                <w:rStyle w:val="Hyperlink"/>
                <w:rFonts w:ascii="Times New Roman" w:hAnsi="Times New Roman"/>
                <w:color w:val="auto"/>
                <w:u w:val="none"/>
              </w:rPr>
            </w:pPr>
            <w:r w:rsidRPr="003C65FC">
              <w:rPr>
                <w:rFonts w:ascii="Times New Roman" w:hAnsi="Times New Roman"/>
              </w:rPr>
              <w:t xml:space="preserve">If REF, go to </w:t>
            </w:r>
            <w:hyperlink w:anchor="NOCOMPLETE" w:history="1">
              <w:r w:rsidRPr="003C65FC">
                <w:rPr>
                  <w:rStyle w:val="Hyperlink"/>
                  <w:rFonts w:ascii="Times New Roman" w:hAnsi="Times New Roman"/>
                  <w:color w:val="auto"/>
                  <w:u w:val="none"/>
                </w:rPr>
                <w:t>NO COMPLETE</w:t>
              </w:r>
            </w:hyperlink>
          </w:p>
          <w:p w14:paraId="1AB21C15" w14:textId="4AB04762" w:rsidR="00044269" w:rsidRDefault="00E17956" w:rsidP="009610B5">
            <w:pPr>
              <w:spacing w:after="0"/>
              <w:rPr>
                <w:rFonts w:ascii="Times New Roman" w:eastAsia="Times New Roman" w:hAnsi="Times New Roman"/>
              </w:rPr>
            </w:pPr>
            <w:r>
              <w:rPr>
                <w:rFonts w:ascii="Times New Roman" w:eastAsia="Times New Roman" w:hAnsi="Times New Roman"/>
              </w:rPr>
              <w:t>If Exit Survey is selected, go to NO COMPLETE</w:t>
            </w:r>
          </w:p>
          <w:p w14:paraId="5E487B35" w14:textId="77777777" w:rsidR="002F4C9B" w:rsidRDefault="002F4C9B" w:rsidP="009610B5">
            <w:pPr>
              <w:spacing w:after="0"/>
              <w:rPr>
                <w:rFonts w:ascii="Times New Roman" w:eastAsia="Times New Roman" w:hAnsi="Times New Roman"/>
              </w:rPr>
            </w:pPr>
          </w:p>
          <w:p w14:paraId="67AF65F9" w14:textId="77777777" w:rsidR="00E17956" w:rsidRDefault="00E17956" w:rsidP="009610B5">
            <w:pPr>
              <w:spacing w:after="0"/>
              <w:rPr>
                <w:rStyle w:val="Hyperlink"/>
                <w:rFonts w:ascii="Times New Roman" w:hAnsi="Times New Roman"/>
                <w:color w:val="auto"/>
                <w:u w:val="none"/>
              </w:rPr>
            </w:pPr>
          </w:p>
          <w:p w14:paraId="1FF16032" w14:textId="77777777" w:rsidR="006453C6" w:rsidRPr="006453C6" w:rsidRDefault="006453C6" w:rsidP="006453C6">
            <w:pPr>
              <w:spacing w:after="0"/>
              <w:rPr>
                <w:rFonts w:ascii="Times New Roman" w:hAnsi="Times New Roman"/>
              </w:rPr>
            </w:pPr>
            <w:r w:rsidRPr="006453C6">
              <w:rPr>
                <w:rFonts w:ascii="Times New Roman" w:hAnsi="Times New Roman"/>
              </w:rPr>
              <w:t xml:space="preserve">If ATTACTUAL = T: </w:t>
            </w:r>
          </w:p>
          <w:p w14:paraId="0A042054" w14:textId="77777777" w:rsidR="006453C6" w:rsidRPr="006453C6" w:rsidRDefault="006453C6" w:rsidP="006453C6">
            <w:pPr>
              <w:spacing w:after="0"/>
              <w:rPr>
                <w:rFonts w:ascii="Times New Roman" w:hAnsi="Times New Roman"/>
              </w:rPr>
            </w:pPr>
            <w:r w:rsidRPr="006453C6">
              <w:rPr>
                <w:rFonts w:ascii="Times New Roman" w:hAnsi="Times New Roman"/>
              </w:rPr>
              <w:t>If Yes, go to ELIGIBLE RESP</w:t>
            </w:r>
          </w:p>
          <w:p w14:paraId="5B58F8E7" w14:textId="0A3D4F11" w:rsidR="006453C6" w:rsidRPr="006453C6" w:rsidRDefault="006453C6" w:rsidP="006453C6">
            <w:pPr>
              <w:spacing w:after="0"/>
              <w:rPr>
                <w:rFonts w:ascii="Times New Roman" w:hAnsi="Times New Roman"/>
              </w:rPr>
            </w:pPr>
            <w:r w:rsidRPr="006453C6">
              <w:rPr>
                <w:rFonts w:ascii="Times New Roman" w:hAnsi="Times New Roman"/>
              </w:rPr>
              <w:t xml:space="preserve">If No, go to </w:t>
            </w:r>
            <w:r w:rsidR="00431E16">
              <w:rPr>
                <w:rFonts w:ascii="Times New Roman" w:hAnsi="Times New Roman"/>
              </w:rPr>
              <w:t>GOOD BYE</w:t>
            </w:r>
          </w:p>
          <w:p w14:paraId="5723CBF5" w14:textId="77777777" w:rsidR="00E9490D" w:rsidRDefault="006453C6" w:rsidP="006453C6">
            <w:pPr>
              <w:spacing w:after="0"/>
              <w:rPr>
                <w:rFonts w:ascii="Times New Roman" w:hAnsi="Times New Roman"/>
              </w:rPr>
            </w:pPr>
            <w:r w:rsidRPr="006453C6">
              <w:rPr>
                <w:rFonts w:ascii="Times New Roman" w:hAnsi="Times New Roman"/>
              </w:rPr>
              <w:t>If REF, go to NO COMPLETE</w:t>
            </w:r>
          </w:p>
          <w:p w14:paraId="13544C40" w14:textId="77777777" w:rsidR="002F4C9B" w:rsidRDefault="002F4C9B" w:rsidP="006453C6">
            <w:pPr>
              <w:spacing w:after="0"/>
              <w:rPr>
                <w:rFonts w:ascii="Times New Roman" w:hAnsi="Times New Roman"/>
              </w:rPr>
            </w:pPr>
          </w:p>
          <w:p w14:paraId="33091E29" w14:textId="1FAEA953" w:rsidR="002F4C9B" w:rsidRPr="00D57F78" w:rsidRDefault="002F4C9B" w:rsidP="002F4C9B">
            <w:pPr>
              <w:spacing w:after="0"/>
              <w:rPr>
                <w:rFonts w:ascii="Times New Roman" w:hAnsi="Times New Roman"/>
              </w:rPr>
            </w:pPr>
          </w:p>
        </w:tc>
      </w:tr>
      <w:tr w:rsidR="00AB6BF4" w:rsidRPr="00177D18" w14:paraId="321075A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1513AA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Data</w:t>
            </w:r>
            <w:r w:rsidRPr="00555F5A">
              <w:rPr>
                <w:rFonts w:ascii="Times New Roman" w:eastAsia="Times New Roman" w:hAnsi="Times New Roman"/>
              </w:rPr>
              <w:t xml:space="preserve"> </w:t>
            </w:r>
            <w:r w:rsidRPr="00177D18">
              <w:rPr>
                <w:rFonts w:ascii="Times New Roman" w:eastAsia="Times New Roman" w:hAnsi="Times New Roman"/>
              </w:rPr>
              <w:t>needed</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28722C17" w14:textId="77777777" w:rsidR="00AB6BF4" w:rsidRDefault="00AB6BF4" w:rsidP="009610B5">
            <w:pPr>
              <w:spacing w:after="0"/>
              <w:rPr>
                <w:rFonts w:ascii="Times New Roman" w:hAnsi="Times New Roman"/>
              </w:rPr>
            </w:pPr>
            <w:r w:rsidRPr="00D57F78">
              <w:rPr>
                <w:rFonts w:ascii="Times New Roman" w:hAnsi="Times New Roman"/>
              </w:rPr>
              <w:t>RESPONDENT ADDRESS</w:t>
            </w:r>
          </w:p>
          <w:p w14:paraId="544339E2" w14:textId="0AA29572" w:rsidR="00044269" w:rsidRPr="00D57F78" w:rsidRDefault="00044269" w:rsidP="009610B5">
            <w:pPr>
              <w:spacing w:after="0"/>
              <w:rPr>
                <w:rFonts w:ascii="Times New Roman" w:hAnsi="Times New Roman"/>
              </w:rPr>
            </w:pPr>
          </w:p>
        </w:tc>
      </w:tr>
      <w:tr w:rsidR="00AB6BF4" w:rsidRPr="00177D18" w14:paraId="3AD2FBD4" w14:textId="77777777" w:rsidTr="009610B5">
        <w:trPr>
          <w:trHeight w:val="70"/>
        </w:trPr>
        <w:tc>
          <w:tcPr>
            <w:tcW w:w="3348" w:type="dxa"/>
            <w:tcBorders>
              <w:top w:val="single" w:sz="4" w:space="0" w:color="auto"/>
              <w:left w:val="single" w:sz="4" w:space="0" w:color="auto"/>
              <w:bottom w:val="single" w:sz="4" w:space="0" w:color="auto"/>
              <w:right w:val="single" w:sz="4" w:space="0" w:color="auto"/>
            </w:tcBorders>
            <w:shd w:val="clear" w:color="auto" w:fill="auto"/>
          </w:tcPr>
          <w:p w14:paraId="3C7D9C3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Help</w:t>
            </w:r>
            <w:r w:rsidRPr="00555F5A">
              <w:rPr>
                <w:rFonts w:ascii="Times New Roman" w:eastAsia="Times New Roman" w:hAnsi="Times New Roman"/>
              </w:rPr>
              <w:t xml:space="preserve"> </w:t>
            </w:r>
            <w:r w:rsidRPr="00177D18">
              <w:rPr>
                <w:rFonts w:ascii="Times New Roman" w:eastAsia="Times New Roman" w:hAnsi="Times New Roman"/>
              </w:rPr>
              <w:t>text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9DEFE6A" w14:textId="6F8B98D7" w:rsidR="00AB6BF4" w:rsidRPr="00D57F78" w:rsidRDefault="00BF34C8" w:rsidP="009610B5">
            <w:pPr>
              <w:spacing w:after="0"/>
              <w:rPr>
                <w:rFonts w:ascii="Times New Roman" w:hAnsi="Times New Roman"/>
              </w:rPr>
            </w:pPr>
            <w:r>
              <w:rPr>
                <w:rFonts w:ascii="Times New Roman" w:eastAsia="Times New Roman" w:hAnsi="Times New Roman" w:cs="Times New Roman"/>
              </w:rPr>
              <w:t>Help is not available for this question.</w:t>
            </w:r>
          </w:p>
        </w:tc>
      </w:tr>
      <w:tr w:rsidR="00AB6BF4" w:rsidRPr="00177D18" w14:paraId="528D8DB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4B13CD41"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Soft Edit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1B61D44" w14:textId="77777777" w:rsidR="00AB6BF4" w:rsidRPr="00D57F78" w:rsidRDefault="00AB6BF4" w:rsidP="009610B5">
            <w:pPr>
              <w:spacing w:after="0"/>
              <w:rPr>
                <w:rFonts w:ascii="Times New Roman" w:hAnsi="Times New Roman"/>
              </w:rPr>
            </w:pPr>
            <w:r w:rsidRPr="00D57F78">
              <w:rPr>
                <w:rFonts w:ascii="Times New Roman" w:hAnsi="Times New Roman"/>
              </w:rPr>
              <w:t>N/A</w:t>
            </w:r>
          </w:p>
        </w:tc>
      </w:tr>
      <w:tr w:rsidR="00AB6BF4" w:rsidRPr="00177D18" w14:paraId="2C864580"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B81D74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Hard Edit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F2BC08A" w14:textId="3BD970BC" w:rsidR="00AB6BF4" w:rsidRPr="00D57F78" w:rsidRDefault="00AB6BF4" w:rsidP="00802101">
            <w:pPr>
              <w:spacing w:after="0"/>
              <w:rPr>
                <w:rFonts w:ascii="Times New Roman" w:hAnsi="Times New Roman"/>
              </w:rPr>
            </w:pPr>
            <w:r w:rsidRPr="00D57F78">
              <w:rPr>
                <w:rFonts w:ascii="Times New Roman" w:hAnsi="Times New Roman"/>
              </w:rPr>
              <w:t xml:space="preserve">For nonresponse, “Please </w:t>
            </w:r>
            <w:r w:rsidR="00802101">
              <w:rPr>
                <w:rFonts w:ascii="Times New Roman" w:hAnsi="Times New Roman"/>
              </w:rPr>
              <w:t>provide an answer to the</w:t>
            </w:r>
            <w:r w:rsidRPr="00D57F78">
              <w:rPr>
                <w:rFonts w:ascii="Times New Roman" w:hAnsi="Times New Roman"/>
              </w:rPr>
              <w:t xml:space="preserve"> question.”</w:t>
            </w:r>
          </w:p>
        </w:tc>
      </w:tr>
      <w:tr w:rsidR="00AB6BF4" w:rsidRPr="00177D18" w14:paraId="2E6BD4C6"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36251166"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Special</w:t>
            </w:r>
            <w:r w:rsidRPr="00555F5A">
              <w:rPr>
                <w:rFonts w:ascii="Times New Roman" w:eastAsia="Times New Roman" w:hAnsi="Times New Roman"/>
              </w:rPr>
              <w:t xml:space="preserve"> </w:t>
            </w:r>
            <w:r w:rsidRPr="00177D18">
              <w:rPr>
                <w:rFonts w:ascii="Times New Roman" w:eastAsia="Times New Roman" w:hAnsi="Times New Roman"/>
              </w:rPr>
              <w:t>instructions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7193DFC" w14:textId="5C7FA3ED" w:rsidR="00AB6BF4" w:rsidRPr="00D57F78" w:rsidRDefault="00BF34C8" w:rsidP="009610B5">
            <w:pPr>
              <w:spacing w:after="0"/>
              <w:rPr>
                <w:rFonts w:ascii="Times New Roman" w:hAnsi="Times New Roman"/>
              </w:rPr>
            </w:pPr>
            <w:r>
              <w:rPr>
                <w:rFonts w:ascii="Times New Roman" w:hAnsi="Times New Roman"/>
              </w:rPr>
              <w:t>N/A</w:t>
            </w:r>
          </w:p>
        </w:tc>
      </w:tr>
      <w:tr w:rsidR="00AB6BF4" w:rsidRPr="00177D18" w14:paraId="121A9A8B"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9CE7CCE"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DK/REF 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94A9AC0" w14:textId="467D3CB8" w:rsidR="00E9490D" w:rsidRDefault="00AB6BF4" w:rsidP="009610B5">
            <w:pPr>
              <w:spacing w:after="0"/>
              <w:rPr>
                <w:rFonts w:ascii="Times New Roman" w:hAnsi="Times New Roman"/>
              </w:rPr>
            </w:pPr>
            <w:r>
              <w:rPr>
                <w:rFonts w:ascii="Times New Roman" w:hAnsi="Times New Roman"/>
              </w:rPr>
              <w:t xml:space="preserve">Refused should be available.  </w:t>
            </w:r>
          </w:p>
          <w:p w14:paraId="0196D29E" w14:textId="4D8F4C50" w:rsidR="00AB6BF4" w:rsidRPr="00D57F78" w:rsidRDefault="00AB6BF4" w:rsidP="009610B5">
            <w:pPr>
              <w:spacing w:after="0"/>
              <w:rPr>
                <w:rFonts w:ascii="Times New Roman" w:hAnsi="Times New Roman"/>
              </w:rPr>
            </w:pPr>
            <w:r>
              <w:rPr>
                <w:rFonts w:ascii="Times New Roman" w:hAnsi="Times New Roman"/>
              </w:rPr>
              <w:t>Don’t know should not be available</w:t>
            </w:r>
          </w:p>
        </w:tc>
      </w:tr>
      <w:tr w:rsidR="00E9490D" w:rsidRPr="00177D18" w14:paraId="01D16634"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0939FB80" w14:textId="0D6F815E" w:rsidR="00E9490D" w:rsidRPr="00177D18" w:rsidRDefault="00E9490D"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10720909" w14:textId="09C2A0A2" w:rsidR="00E9490D" w:rsidRDefault="00E9490D" w:rsidP="009610B5">
            <w:pPr>
              <w:spacing w:after="0"/>
              <w:rPr>
                <w:rFonts w:ascii="Times New Roman" w:hAnsi="Times New Roman"/>
              </w:rPr>
            </w:pPr>
            <w:r>
              <w:rPr>
                <w:rFonts w:ascii="Times New Roman" w:hAnsi="Times New Roman"/>
              </w:rPr>
              <w:t>Available</w:t>
            </w:r>
          </w:p>
        </w:tc>
      </w:tr>
      <w:tr w:rsidR="00AB6BF4" w:rsidRPr="00177D18" w14:paraId="0F8E81EC"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1A7813E"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telephone housing unit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215F616" w14:textId="5F5C49BD" w:rsidR="00AB6BF4" w:rsidRPr="00D57F78" w:rsidRDefault="00E17956" w:rsidP="009610B5">
            <w:pPr>
              <w:spacing w:after="0"/>
              <w:rPr>
                <w:rFonts w:ascii="Times New Roman" w:hAnsi="Times New Roman"/>
              </w:rPr>
            </w:pPr>
            <w:r>
              <w:rPr>
                <w:rFonts w:ascii="Times New Roman" w:hAnsi="Times New Roman"/>
              </w:rPr>
              <w:t xml:space="preserve"> </w:t>
            </w:r>
            <w:r w:rsidR="00D70AA7" w:rsidRPr="00D70AA7">
              <w:rPr>
                <w:rFonts w:ascii="Times New Roman" w:hAnsi="Times New Roman"/>
              </w:rPr>
              <w:t>Is this &lt;RESP PHONE&gt;?</w:t>
            </w:r>
          </w:p>
        </w:tc>
      </w:tr>
      <w:tr w:rsidR="00AB6BF4" w:rsidRPr="00177D18" w14:paraId="0B69398E"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91B075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in person proxy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CF5C3E6" w14:textId="77777777" w:rsidR="00AB6BF4" w:rsidRPr="00D57F78" w:rsidRDefault="00AB6BF4" w:rsidP="009610B5">
            <w:pPr>
              <w:spacing w:after="0"/>
              <w:rPr>
                <w:rFonts w:ascii="Times New Roman" w:hAnsi="Times New Roman"/>
              </w:rPr>
            </w:pPr>
            <w:r w:rsidRPr="00D57F78">
              <w:rPr>
                <w:rFonts w:ascii="Times New Roman" w:eastAsia="Times New Roman" w:hAnsi="Times New Roman"/>
              </w:rPr>
              <w:t>N/A</w:t>
            </w:r>
          </w:p>
        </w:tc>
      </w:tr>
      <w:tr w:rsidR="00AB6BF4" w:rsidRPr="00177D18" w14:paraId="314CAC0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5ED1BEBF"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telephone proxy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2F8F8E23" w14:textId="77777777" w:rsidR="00AB6BF4" w:rsidRPr="00D57F78" w:rsidRDefault="00AB6BF4" w:rsidP="009610B5">
            <w:pPr>
              <w:spacing w:after="0"/>
              <w:rPr>
                <w:rFonts w:ascii="Times New Roman" w:hAnsi="Times New Roman"/>
              </w:rPr>
            </w:pPr>
            <w:r w:rsidRPr="00D57F78">
              <w:rPr>
                <w:rFonts w:ascii="Times New Roman" w:eastAsia="Times New Roman" w:hAnsi="Times New Roman"/>
              </w:rPr>
              <w:t>N/A</w:t>
            </w:r>
          </w:p>
        </w:tc>
      </w:tr>
      <w:tr w:rsidR="00AB6BF4" w:rsidRPr="00177D18" w14:paraId="603C265C"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B290C84"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User Story Number</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10D1EB4A" w14:textId="27C0B41C" w:rsidR="00AB6BF4" w:rsidRPr="00D57F78" w:rsidRDefault="00C01614" w:rsidP="009610B5">
            <w:pPr>
              <w:spacing w:after="0"/>
              <w:rPr>
                <w:rFonts w:ascii="Times New Roman" w:hAnsi="Times New Roman"/>
              </w:rPr>
            </w:pPr>
            <w:r>
              <w:rPr>
                <w:rFonts w:ascii="Times New Roman" w:hAnsi="Times New Roman"/>
              </w:rPr>
              <w:t>16-R145</w:t>
            </w:r>
            <w:r w:rsidR="004A5DDE">
              <w:rPr>
                <w:rFonts w:ascii="Times New Roman" w:hAnsi="Times New Roman"/>
              </w:rPr>
              <w:t>, 16-R252</w:t>
            </w:r>
            <w:r w:rsidR="00044269">
              <w:rPr>
                <w:rFonts w:ascii="Times New Roman" w:hAnsi="Times New Roman"/>
              </w:rPr>
              <w:t>, 17-107</w:t>
            </w:r>
            <w:r w:rsidR="00E17956">
              <w:rPr>
                <w:rFonts w:ascii="Times New Roman" w:hAnsi="Times New Roman"/>
              </w:rPr>
              <w:t>, 17-288</w:t>
            </w:r>
            <w:r w:rsidR="00802101">
              <w:rPr>
                <w:rFonts w:ascii="Times New Roman" w:hAnsi="Times New Roman"/>
              </w:rPr>
              <w:t>, 17-436</w:t>
            </w:r>
            <w:r w:rsidR="00D70AA7">
              <w:rPr>
                <w:rFonts w:ascii="Times New Roman" w:hAnsi="Times New Roman"/>
              </w:rPr>
              <w:t>, 17-486</w:t>
            </w:r>
            <w:r w:rsidR="002F4C9B">
              <w:rPr>
                <w:rFonts w:ascii="Times New Roman" w:hAnsi="Times New Roman"/>
              </w:rPr>
              <w:t>, 18-532</w:t>
            </w:r>
            <w:r w:rsidR="00BF34C8">
              <w:rPr>
                <w:rFonts w:ascii="Times New Roman" w:hAnsi="Times New Roman"/>
              </w:rPr>
              <w:t>, 18-575</w:t>
            </w:r>
          </w:p>
        </w:tc>
      </w:tr>
      <w:tr w:rsidR="00AB6BF4" w:rsidRPr="00177D18" w14:paraId="1A91625D"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E988543"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Future Suggested Changes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C3D667B" w14:textId="4DEFB63D" w:rsidR="00AB6BF4" w:rsidRPr="00D57F78" w:rsidRDefault="00AB6BF4" w:rsidP="009610B5">
            <w:pPr>
              <w:spacing w:after="0"/>
              <w:rPr>
                <w:rFonts w:ascii="Times New Roman" w:hAnsi="Times New Roman"/>
              </w:rPr>
            </w:pPr>
            <w:r w:rsidRPr="00D57F78">
              <w:rPr>
                <w:rFonts w:ascii="Times New Roman" w:hAnsi="Times New Roman"/>
              </w:rPr>
              <w:t xml:space="preserve">make </w:t>
            </w:r>
            <w:proofErr w:type="spellStart"/>
            <w:r w:rsidRPr="00D57F78">
              <w:rPr>
                <w:rFonts w:ascii="Times New Roman" w:hAnsi="Times New Roman"/>
              </w:rPr>
              <w:t>reinterview</w:t>
            </w:r>
            <w:proofErr w:type="spellEnd"/>
            <w:r w:rsidRPr="00D57F78">
              <w:rPr>
                <w:rFonts w:ascii="Times New Roman" w:hAnsi="Times New Roman"/>
              </w:rPr>
              <w:t xml:space="preserve"> question wording conditional to accommodate outbound telephone calls.</w:t>
            </w:r>
          </w:p>
        </w:tc>
      </w:tr>
    </w:tbl>
    <w:p w14:paraId="539CDBEB" w14:textId="08281C42" w:rsidR="00AB6BF4" w:rsidRDefault="00AB6BF4">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76A77" w:rsidRPr="00554C49" w14:paraId="49DF6006" w14:textId="77777777" w:rsidTr="00BF434F">
        <w:trPr>
          <w:tblHeader/>
        </w:trPr>
        <w:tc>
          <w:tcPr>
            <w:tcW w:w="2628" w:type="dxa"/>
            <w:shd w:val="clear" w:color="auto" w:fill="auto"/>
          </w:tcPr>
          <w:p w14:paraId="6275F5D4" w14:textId="39CC0CF8"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lastRenderedPageBreak/>
              <w:t>Screen name</w:t>
            </w:r>
          </w:p>
        </w:tc>
        <w:tc>
          <w:tcPr>
            <w:tcW w:w="7695" w:type="dxa"/>
            <w:shd w:val="clear" w:color="auto" w:fill="auto"/>
          </w:tcPr>
          <w:p w14:paraId="6264A373" w14:textId="77777777" w:rsidR="00F76A77" w:rsidRPr="00554C49" w:rsidRDefault="00F76A77" w:rsidP="00460135">
            <w:pPr>
              <w:pStyle w:val="Heading3"/>
            </w:pPr>
            <w:bookmarkStart w:id="17" w:name="ELIGIBLERESP"/>
            <w:r>
              <w:t>ELIGIBLE RESP</w:t>
            </w:r>
            <w:bookmarkEnd w:id="17"/>
          </w:p>
        </w:tc>
      </w:tr>
      <w:tr w:rsidR="00F76A77" w:rsidRPr="00554C49" w14:paraId="2E33B30D" w14:textId="77777777" w:rsidTr="00460135">
        <w:tc>
          <w:tcPr>
            <w:tcW w:w="2628" w:type="dxa"/>
            <w:shd w:val="clear" w:color="auto" w:fill="auto"/>
          </w:tcPr>
          <w:p w14:paraId="19739994"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Previous</w:t>
            </w:r>
            <w:r w:rsidRPr="00554C49">
              <w:rPr>
                <w:rFonts w:ascii="Times New Roman" w:eastAsia="Times New Roman" w:hAnsi="Times New Roman"/>
                <w:spacing w:val="-13"/>
              </w:rPr>
              <w:t xml:space="preserve"> </w:t>
            </w:r>
            <w:r w:rsidRPr="00554C49">
              <w:rPr>
                <w:rFonts w:ascii="Times New Roman" w:eastAsia="Times New Roman" w:hAnsi="Times New Roman"/>
              </w:rPr>
              <w:t>screen(s) and response option(s)</w:t>
            </w:r>
          </w:p>
        </w:tc>
        <w:tc>
          <w:tcPr>
            <w:tcW w:w="7695" w:type="dxa"/>
            <w:shd w:val="clear" w:color="auto" w:fill="auto"/>
          </w:tcPr>
          <w:p w14:paraId="4CF0F3C8" w14:textId="1592B3CD" w:rsidR="002F472F" w:rsidRPr="003C65FC" w:rsidRDefault="0066318C" w:rsidP="00460135">
            <w:pPr>
              <w:keepNext/>
              <w:keepLines/>
              <w:widowControl w:val="0"/>
              <w:autoSpaceDE w:val="0"/>
              <w:autoSpaceDN w:val="0"/>
              <w:adjustRightInd w:val="0"/>
              <w:spacing w:after="0" w:line="240" w:lineRule="auto"/>
              <w:rPr>
                <w:rFonts w:ascii="Times New Roman" w:eastAsia="Times New Roman" w:hAnsi="Times New Roman"/>
              </w:rPr>
            </w:pPr>
            <w:hyperlink w:anchor="RIINTRO" w:history="1">
              <w:r w:rsidR="002F472F" w:rsidRPr="003C65FC">
                <w:rPr>
                  <w:rStyle w:val="Hyperlink"/>
                  <w:rFonts w:ascii="Times New Roman" w:eastAsia="Times New Roman" w:hAnsi="Times New Roman"/>
                  <w:color w:val="auto"/>
                  <w:u w:val="none"/>
                </w:rPr>
                <w:t>RI INTRO</w:t>
              </w:r>
            </w:hyperlink>
            <w:r w:rsidR="002F472F" w:rsidRPr="003C65FC">
              <w:rPr>
                <w:rFonts w:ascii="Times New Roman" w:eastAsia="Times New Roman" w:hAnsi="Times New Roman"/>
              </w:rPr>
              <w:t>=</w:t>
            </w:r>
            <w:r w:rsidR="00226DE1">
              <w:rPr>
                <w:rFonts w:ascii="Times New Roman" w:eastAsia="Times New Roman" w:hAnsi="Times New Roman"/>
              </w:rPr>
              <w:t>No, continue with someone else or Respondent not home</w:t>
            </w:r>
          </w:p>
          <w:p w14:paraId="52C51107" w14:textId="38088262" w:rsidR="002F472F" w:rsidRPr="003C65FC" w:rsidRDefault="0066318C" w:rsidP="00460135">
            <w:pPr>
              <w:keepNext/>
              <w:keepLines/>
              <w:widowControl w:val="0"/>
              <w:autoSpaceDE w:val="0"/>
              <w:autoSpaceDN w:val="0"/>
              <w:adjustRightInd w:val="0"/>
              <w:spacing w:after="0" w:line="240" w:lineRule="auto"/>
              <w:rPr>
                <w:rFonts w:ascii="Times New Roman" w:eastAsia="Times New Roman" w:hAnsi="Times New Roman"/>
              </w:rPr>
            </w:pPr>
            <w:hyperlink w:anchor="RIVERIFYADDRESS" w:history="1">
              <w:r w:rsidR="002F472F" w:rsidRPr="003C65FC">
                <w:rPr>
                  <w:rStyle w:val="Hyperlink"/>
                  <w:rFonts w:ascii="Times New Roman" w:eastAsia="Times New Roman" w:hAnsi="Times New Roman"/>
                  <w:color w:val="auto"/>
                  <w:u w:val="none"/>
                </w:rPr>
                <w:t>RI VERIFY ADDRESS</w:t>
              </w:r>
            </w:hyperlink>
            <w:r w:rsidR="002F472F" w:rsidRPr="003C65FC">
              <w:rPr>
                <w:rFonts w:ascii="Times New Roman" w:eastAsia="Times New Roman" w:hAnsi="Times New Roman"/>
              </w:rPr>
              <w:t xml:space="preserve"> = Yes</w:t>
            </w:r>
          </w:p>
          <w:p w14:paraId="2EEF5243" w14:textId="7E84A61B"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p>
        </w:tc>
      </w:tr>
      <w:tr w:rsidR="00F76A77" w:rsidRPr="00554C49" w14:paraId="2B8DEFAE" w14:textId="77777777" w:rsidTr="00460135">
        <w:tc>
          <w:tcPr>
            <w:tcW w:w="2628" w:type="dxa"/>
            <w:shd w:val="clear" w:color="auto" w:fill="auto"/>
          </w:tcPr>
          <w:p w14:paraId="1068C3FB" w14:textId="6D2B1D6C"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in person housing unit respondent</w:t>
            </w:r>
          </w:p>
        </w:tc>
        <w:tc>
          <w:tcPr>
            <w:tcW w:w="7695" w:type="dxa"/>
            <w:shd w:val="clear" w:color="auto" w:fill="auto"/>
          </w:tcPr>
          <w:p w14:paraId="32ABC7F2" w14:textId="382D858B" w:rsidR="009461EF" w:rsidRPr="009461EF" w:rsidRDefault="009461EF" w:rsidP="00460135">
            <w:pPr>
              <w:rPr>
                <w:rFonts w:ascii="Times New Roman" w:hAnsi="Times New Roman"/>
              </w:rPr>
            </w:pPr>
            <w:r w:rsidRPr="009461EF">
              <w:rPr>
                <w:rFonts w:ascii="Times New Roman" w:hAnsi="Times New Roman"/>
              </w:rPr>
              <w:t xml:space="preserve">May I speak with someone who can tell me the occupancy status of the units at &lt;MU NAME&gt;? </w:t>
            </w:r>
          </w:p>
          <w:p w14:paraId="1E3327E3" w14:textId="61F75C13" w:rsidR="002F472F" w:rsidRPr="006C2878" w:rsidRDefault="002F472F" w:rsidP="00460135">
            <w:pPr>
              <w:rPr>
                <w:rFonts w:ascii="Times New Roman" w:hAnsi="Times New Roman"/>
              </w:rPr>
            </w:pPr>
          </w:p>
        </w:tc>
      </w:tr>
      <w:tr w:rsidR="00F76A77" w:rsidRPr="00554C49" w14:paraId="675AEC3D" w14:textId="77777777" w:rsidTr="00460135">
        <w:trPr>
          <w:trHeight w:val="179"/>
        </w:trPr>
        <w:tc>
          <w:tcPr>
            <w:tcW w:w="2628" w:type="dxa"/>
            <w:shd w:val="clear" w:color="auto" w:fill="auto"/>
          </w:tcPr>
          <w:p w14:paraId="7F30B33C"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Response</w:t>
            </w:r>
            <w:r w:rsidRPr="00554C49">
              <w:rPr>
                <w:rFonts w:ascii="Times New Roman" w:eastAsia="Times New Roman" w:hAnsi="Times New Roman"/>
                <w:spacing w:val="-13"/>
              </w:rPr>
              <w:t xml:space="preserve"> </w:t>
            </w:r>
            <w:r w:rsidRPr="00554C49">
              <w:rPr>
                <w:rFonts w:ascii="Times New Roman" w:eastAsia="Times New Roman" w:hAnsi="Times New Roman"/>
              </w:rPr>
              <w:t>options</w:t>
            </w:r>
          </w:p>
        </w:tc>
        <w:tc>
          <w:tcPr>
            <w:tcW w:w="7695" w:type="dxa"/>
            <w:shd w:val="clear" w:color="auto" w:fill="auto"/>
          </w:tcPr>
          <w:p w14:paraId="323D41D1" w14:textId="2EC77DB4" w:rsidR="00A50F95" w:rsidRPr="00B45E2D" w:rsidRDefault="00DC571C" w:rsidP="00A50F95">
            <w:pPr>
              <w:keepNext/>
              <w:keepLines/>
              <w:widowControl w:val="0"/>
              <w:autoSpaceDE w:val="0"/>
              <w:autoSpaceDN w:val="0"/>
              <w:adjustRightInd w:val="0"/>
              <w:spacing w:after="0" w:line="240" w:lineRule="auto"/>
              <w:rPr>
                <w:rFonts w:ascii="Times New Roman" w:eastAsia="Times New Roman" w:hAnsi="Times New Roman"/>
              </w:rPr>
            </w:pPr>
            <w:r w:rsidDel="00DC571C">
              <w:rPr>
                <w:rFonts w:ascii="Times New Roman" w:eastAsia="Times New Roman" w:hAnsi="Times New Roman"/>
              </w:rPr>
              <w:t xml:space="preserve"> </w:t>
            </w:r>
            <w:r w:rsidR="00A50F95" w:rsidRPr="00B45E2D">
              <w:rPr>
                <w:rFonts w:ascii="Times New Roman" w:eastAsia="Times New Roman" w:hAnsi="Times New Roman"/>
              </w:rPr>
              <w:t>(Radio buttons)</w:t>
            </w:r>
          </w:p>
          <w:p w14:paraId="7312BF52" w14:textId="77777777" w:rsidR="00A50F95" w:rsidRPr="005B353A" w:rsidRDefault="00A50F95"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B45E2D">
              <w:rPr>
                <w:rFonts w:ascii="Times New Roman" w:eastAsia="Times New Roman" w:hAnsi="Times New Roman"/>
              </w:rPr>
              <w:t>Yes, eligible respondent available</w:t>
            </w:r>
          </w:p>
          <w:p w14:paraId="737F39E8" w14:textId="6AB8052C" w:rsidR="00A50F95" w:rsidRPr="00A50F95" w:rsidRDefault="00A50F95" w:rsidP="0061309E">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B45E2D">
              <w:rPr>
                <w:rFonts w:ascii="Times New Roman" w:eastAsia="Times New Roman" w:hAnsi="Times New Roman"/>
              </w:rPr>
              <w:t>No, unable to conduct interview</w:t>
            </w:r>
          </w:p>
          <w:p w14:paraId="555CE21A" w14:textId="77777777" w:rsidR="00F76A77" w:rsidRPr="00554C49" w:rsidRDefault="00F76A77" w:rsidP="00460135">
            <w:pPr>
              <w:keepNext/>
              <w:keepLines/>
              <w:widowControl w:val="0"/>
              <w:autoSpaceDE w:val="0"/>
              <w:autoSpaceDN w:val="0"/>
              <w:adjustRightInd w:val="0"/>
              <w:spacing w:after="0" w:line="240" w:lineRule="auto"/>
              <w:ind w:left="720"/>
              <w:contextualSpacing/>
              <w:rPr>
                <w:rFonts w:ascii="Times New Roman" w:eastAsia="Times New Roman" w:hAnsi="Times New Roman"/>
              </w:rPr>
            </w:pPr>
          </w:p>
        </w:tc>
      </w:tr>
      <w:tr w:rsidR="00F76A77" w:rsidRPr="00554C49" w14:paraId="09B6D8EB" w14:textId="77777777" w:rsidTr="00460135">
        <w:tc>
          <w:tcPr>
            <w:tcW w:w="2628" w:type="dxa"/>
            <w:shd w:val="clear" w:color="auto" w:fill="auto"/>
          </w:tcPr>
          <w:p w14:paraId="2625D679"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Branching/Skip Patterns</w:t>
            </w:r>
          </w:p>
        </w:tc>
        <w:tc>
          <w:tcPr>
            <w:tcW w:w="7695" w:type="dxa"/>
            <w:shd w:val="clear" w:color="auto" w:fill="auto"/>
          </w:tcPr>
          <w:p w14:paraId="2EFD5F72" w14:textId="3E9C5B5B" w:rsidR="002F472F" w:rsidRPr="003C65FC" w:rsidRDefault="002F472F" w:rsidP="00460135">
            <w:pPr>
              <w:keepNext/>
              <w:keepLines/>
              <w:widowControl w:val="0"/>
              <w:autoSpaceDE w:val="0"/>
              <w:autoSpaceDN w:val="0"/>
              <w:adjustRightInd w:val="0"/>
              <w:spacing w:after="0" w:line="240" w:lineRule="auto"/>
              <w:rPr>
                <w:rFonts w:ascii="Times New Roman" w:eastAsia="Times New Roman" w:hAnsi="Times New Roman"/>
              </w:rPr>
            </w:pPr>
            <w:r w:rsidRPr="003C65FC">
              <w:rPr>
                <w:rFonts w:ascii="Times New Roman" w:eastAsia="Times New Roman" w:hAnsi="Times New Roman"/>
              </w:rPr>
              <w:t xml:space="preserve">If “Yes, eligible respondent available”, go to </w:t>
            </w:r>
            <w:r w:rsidR="00877349" w:rsidRPr="00877349">
              <w:rPr>
                <w:rFonts w:ascii="Times New Roman" w:eastAsia="Times New Roman" w:hAnsi="Times New Roman"/>
              </w:rPr>
              <w:t>RI CONTACT RESP</w:t>
            </w:r>
          </w:p>
          <w:p w14:paraId="0B891597" w14:textId="52E7296A" w:rsidR="002F472F" w:rsidRPr="003C65FC" w:rsidRDefault="002F472F" w:rsidP="00460135">
            <w:pPr>
              <w:keepNext/>
              <w:keepLines/>
              <w:widowControl w:val="0"/>
              <w:autoSpaceDE w:val="0"/>
              <w:autoSpaceDN w:val="0"/>
              <w:adjustRightInd w:val="0"/>
              <w:spacing w:after="0" w:line="240" w:lineRule="auto"/>
              <w:rPr>
                <w:rFonts w:ascii="Times New Roman" w:eastAsia="Times New Roman" w:hAnsi="Times New Roman"/>
              </w:rPr>
            </w:pPr>
            <w:r w:rsidRPr="003C65FC">
              <w:rPr>
                <w:rFonts w:ascii="Times New Roman" w:eastAsia="Times New Roman" w:hAnsi="Times New Roman"/>
              </w:rPr>
              <w:t xml:space="preserve">If “No, unable to conduct interview”, go to </w:t>
            </w:r>
            <w:r w:rsidR="00877349" w:rsidRPr="00877349">
              <w:rPr>
                <w:rFonts w:ascii="Times New Roman" w:eastAsia="Times New Roman" w:hAnsi="Times New Roman"/>
              </w:rPr>
              <w:t>NO COMPLETE</w:t>
            </w:r>
          </w:p>
          <w:p w14:paraId="672E6C80" w14:textId="3B69ED0B" w:rsidR="002F472F" w:rsidRDefault="002F472F" w:rsidP="00460135">
            <w:pPr>
              <w:keepNext/>
              <w:keepLines/>
              <w:widowControl w:val="0"/>
              <w:autoSpaceDE w:val="0"/>
              <w:autoSpaceDN w:val="0"/>
              <w:adjustRightInd w:val="0"/>
              <w:spacing w:after="0" w:line="240" w:lineRule="auto"/>
              <w:rPr>
                <w:rStyle w:val="Hyperlink"/>
                <w:rFonts w:ascii="Times New Roman" w:eastAsia="Times New Roman" w:hAnsi="Times New Roman"/>
                <w:color w:val="auto"/>
                <w:u w:val="none"/>
              </w:rPr>
            </w:pPr>
            <w:r w:rsidRPr="003C65FC">
              <w:rPr>
                <w:rFonts w:ascii="Times New Roman" w:eastAsia="Times New Roman" w:hAnsi="Times New Roman"/>
              </w:rPr>
              <w:t xml:space="preserve">If DK/REF, go to </w:t>
            </w:r>
            <w:r w:rsidR="00877349" w:rsidRPr="00877349">
              <w:rPr>
                <w:rFonts w:ascii="Times New Roman" w:eastAsia="Times New Roman" w:hAnsi="Times New Roman"/>
              </w:rPr>
              <w:t>NO COMPLETE</w:t>
            </w:r>
          </w:p>
          <w:p w14:paraId="4180EAA7" w14:textId="7B0569CD" w:rsidR="00E9490D" w:rsidRPr="00554C49" w:rsidRDefault="00E9490D" w:rsidP="00460135">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tc>
      </w:tr>
      <w:tr w:rsidR="00F76A77" w:rsidRPr="00554C49" w14:paraId="0AB31E30" w14:textId="77777777" w:rsidTr="00460135">
        <w:tc>
          <w:tcPr>
            <w:tcW w:w="2628" w:type="dxa"/>
            <w:shd w:val="clear" w:color="auto" w:fill="auto"/>
          </w:tcPr>
          <w:p w14:paraId="46AC7774" w14:textId="250DF063"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Data</w:t>
            </w:r>
            <w:r w:rsidRPr="00554C49">
              <w:rPr>
                <w:rFonts w:ascii="Times New Roman" w:eastAsia="Times New Roman" w:hAnsi="Times New Roman"/>
                <w:spacing w:val="-9"/>
              </w:rPr>
              <w:t xml:space="preserve"> </w:t>
            </w:r>
            <w:r w:rsidRPr="00554C49">
              <w:rPr>
                <w:rFonts w:ascii="Times New Roman" w:eastAsia="Times New Roman" w:hAnsi="Times New Roman"/>
              </w:rPr>
              <w:t>needed</w:t>
            </w:r>
          </w:p>
        </w:tc>
        <w:tc>
          <w:tcPr>
            <w:tcW w:w="7695" w:type="dxa"/>
            <w:shd w:val="clear" w:color="auto" w:fill="auto"/>
          </w:tcPr>
          <w:p w14:paraId="15DB4C56" w14:textId="77777777" w:rsidR="00F76A77"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Address of Case</w:t>
            </w:r>
          </w:p>
          <w:p w14:paraId="3DECC970" w14:textId="77777777" w:rsidR="002F472F" w:rsidRDefault="002F472F"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PARTIAL CENSUS ADDRESS (this is the original Census address, not necessarily the original respondent address; see US 16-R140 for more detail)</w:t>
            </w:r>
          </w:p>
          <w:p w14:paraId="616F6CF0" w14:textId="3FF8B012" w:rsidR="009461EF" w:rsidRPr="00554C49" w:rsidRDefault="009461EF"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MU NAME</w:t>
            </w:r>
          </w:p>
        </w:tc>
      </w:tr>
      <w:tr w:rsidR="00F76A77" w:rsidRPr="00554C49" w14:paraId="71E2B32B" w14:textId="77777777" w:rsidTr="00460135">
        <w:tc>
          <w:tcPr>
            <w:tcW w:w="2628" w:type="dxa"/>
            <w:shd w:val="clear" w:color="auto" w:fill="auto"/>
          </w:tcPr>
          <w:p w14:paraId="1499D99A"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Help</w:t>
            </w:r>
            <w:r w:rsidRPr="00554C49">
              <w:rPr>
                <w:rFonts w:ascii="Times New Roman" w:eastAsia="Times New Roman" w:hAnsi="Times New Roman"/>
                <w:spacing w:val="-9"/>
              </w:rPr>
              <w:t xml:space="preserve"> </w:t>
            </w:r>
            <w:r w:rsidRPr="00554C49">
              <w:rPr>
                <w:rFonts w:ascii="Times New Roman" w:eastAsia="Times New Roman" w:hAnsi="Times New Roman"/>
              </w:rPr>
              <w:t>text</w:t>
            </w:r>
          </w:p>
        </w:tc>
        <w:tc>
          <w:tcPr>
            <w:tcW w:w="7695" w:type="dxa"/>
            <w:shd w:val="clear" w:color="auto" w:fill="auto"/>
          </w:tcPr>
          <w:p w14:paraId="38CDF889" w14:textId="46582AD5"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Yes, eligible respondent available: Choose this option if you are speaking with someone </w:t>
            </w:r>
            <w:r w:rsidR="00226DE1">
              <w:rPr>
                <w:rFonts w:ascii="Times New Roman" w:eastAsia="Times New Roman" w:hAnsi="Times New Roman"/>
              </w:rPr>
              <w:t xml:space="preserve">who </w:t>
            </w:r>
            <w:r w:rsidRPr="00A50F95">
              <w:rPr>
                <w:rFonts w:ascii="Times New Roman" w:eastAsia="Times New Roman" w:hAnsi="Times New Roman"/>
              </w:rPr>
              <w:t>knows about the people in the household.</w:t>
            </w:r>
          </w:p>
          <w:p w14:paraId="50C483B9"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p>
          <w:p w14:paraId="31D7C706" w14:textId="77777777" w:rsidR="00A50F95" w:rsidRPr="00E9484C"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No, unable to conduct interview: Choose this option if you are speaking to a nonresident, someone below the age of 15, </w:t>
            </w:r>
            <w:r w:rsidRPr="00A50F95">
              <w:rPr>
                <w:rFonts w:ascii="Times New Roman" w:eastAsia="Times New Roman" w:hAnsi="Times New Roman"/>
                <w:b/>
              </w:rPr>
              <w:t>or</w:t>
            </w:r>
            <w:r w:rsidRPr="00A50F95">
              <w:rPr>
                <w:rFonts w:ascii="Times New Roman" w:eastAsia="Times New Roman" w:hAnsi="Times New Roman"/>
              </w:rPr>
              <w:t xml:space="preserve"> someone who does not know about the people in the household.</w:t>
            </w:r>
            <w:r>
              <w:rPr>
                <w:rFonts w:ascii="Times New Roman" w:eastAsia="Times New Roman" w:hAnsi="Times New Roman"/>
              </w:rPr>
              <w:t xml:space="preserve">   </w:t>
            </w:r>
          </w:p>
          <w:p w14:paraId="6D3DAB54" w14:textId="158F7CBC"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F76A77" w:rsidRPr="00554C49" w14:paraId="12612B10"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210069FD"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7EEE20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7D79DC3C"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34BDD177"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199519" w14:textId="1FC6AA4D" w:rsidR="00F76A77" w:rsidRPr="00554C49" w:rsidRDefault="00F76A77" w:rsidP="00802101">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For nonresponse, “Please </w:t>
            </w:r>
            <w:r w:rsidR="00802101">
              <w:rPr>
                <w:rFonts w:ascii="Times New Roman" w:eastAsia="Times New Roman" w:hAnsi="Times New Roman"/>
              </w:rPr>
              <w:t>provide an answer to the</w:t>
            </w:r>
            <w:r w:rsidRPr="00554C49">
              <w:rPr>
                <w:rFonts w:ascii="Times New Roman" w:eastAsia="Times New Roman" w:hAnsi="Times New Roman"/>
              </w:rPr>
              <w:t xml:space="preserve"> question.”</w:t>
            </w:r>
          </w:p>
        </w:tc>
      </w:tr>
      <w:tr w:rsidR="00F76A77" w:rsidRPr="00554C49" w14:paraId="052303D7" w14:textId="77777777" w:rsidTr="00460135">
        <w:tc>
          <w:tcPr>
            <w:tcW w:w="2628" w:type="dxa"/>
            <w:shd w:val="clear" w:color="auto" w:fill="auto"/>
          </w:tcPr>
          <w:p w14:paraId="4702E940"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Special</w:t>
            </w:r>
            <w:r w:rsidRPr="00554C49">
              <w:rPr>
                <w:rFonts w:ascii="Times New Roman" w:eastAsia="Times New Roman" w:hAnsi="Times New Roman"/>
                <w:spacing w:val="-11"/>
              </w:rPr>
              <w:t xml:space="preserve"> </w:t>
            </w:r>
            <w:r w:rsidRPr="00554C49">
              <w:rPr>
                <w:rFonts w:ascii="Times New Roman" w:eastAsia="Times New Roman" w:hAnsi="Times New Roman"/>
              </w:rPr>
              <w:t>instructions</w:t>
            </w:r>
          </w:p>
        </w:tc>
        <w:tc>
          <w:tcPr>
            <w:tcW w:w="7695" w:type="dxa"/>
            <w:shd w:val="clear" w:color="auto" w:fill="auto"/>
          </w:tcPr>
          <w:p w14:paraId="55BB150A" w14:textId="02A29D77" w:rsidR="00F76A77" w:rsidRPr="00554C49" w:rsidRDefault="00D055E9" w:rsidP="00A50F95">
            <w:pPr>
              <w:keepNext/>
              <w:keepLines/>
              <w:widowControl w:val="0"/>
              <w:autoSpaceDE w:val="0"/>
              <w:autoSpaceDN w:val="0"/>
              <w:adjustRightInd w:val="0"/>
              <w:spacing w:after="0" w:line="240" w:lineRule="auto"/>
              <w:contextualSpacing/>
              <w:rPr>
                <w:rFonts w:ascii="Times New Roman" w:eastAsia="Times New Roman" w:hAnsi="Times New Roman"/>
              </w:rPr>
            </w:pPr>
            <w:r w:rsidRPr="00D055E9">
              <w:rPr>
                <w:rFonts w:ascii="Times New Roman" w:eastAsia="Times New Roman" w:hAnsi="Times New Roman"/>
              </w:rPr>
              <w:t xml:space="preserve">Fill &lt;MU NAME&gt; with the name of the Multi-unit. If no name exists, fill &lt;MU NAME&gt; with &lt;PARTIAL </w:t>
            </w:r>
            <w:r w:rsidR="00226DE1">
              <w:rPr>
                <w:rFonts w:ascii="Times New Roman" w:eastAsia="Times New Roman" w:hAnsi="Times New Roman"/>
              </w:rPr>
              <w:t xml:space="preserve">CENSUS </w:t>
            </w:r>
            <w:r w:rsidRPr="00D055E9">
              <w:rPr>
                <w:rFonts w:ascii="Times New Roman" w:eastAsia="Times New Roman" w:hAnsi="Times New Roman"/>
              </w:rPr>
              <w:t>ADDRESS&gt;.</w:t>
            </w:r>
          </w:p>
        </w:tc>
      </w:tr>
      <w:tr w:rsidR="00F76A77" w:rsidRPr="00554C49" w14:paraId="7D88D14E" w14:textId="77777777" w:rsidTr="00460135">
        <w:tc>
          <w:tcPr>
            <w:tcW w:w="2628" w:type="dxa"/>
            <w:shd w:val="clear" w:color="auto" w:fill="auto"/>
          </w:tcPr>
          <w:p w14:paraId="2B571577"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DK/REF options</w:t>
            </w:r>
          </w:p>
        </w:tc>
        <w:tc>
          <w:tcPr>
            <w:tcW w:w="7695" w:type="dxa"/>
            <w:shd w:val="clear" w:color="auto" w:fill="auto"/>
          </w:tcPr>
          <w:p w14:paraId="46DF3F3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Available</w:t>
            </w:r>
          </w:p>
        </w:tc>
      </w:tr>
      <w:tr w:rsidR="00E9490D" w:rsidRPr="00554C49" w14:paraId="1148CAC5" w14:textId="77777777" w:rsidTr="00460135">
        <w:tc>
          <w:tcPr>
            <w:tcW w:w="2628" w:type="dxa"/>
            <w:shd w:val="clear" w:color="auto" w:fill="auto"/>
          </w:tcPr>
          <w:p w14:paraId="336D2EAF" w14:textId="3097B1F9" w:rsidR="00E9490D" w:rsidRPr="00554C49" w:rsidRDefault="00E9490D"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7EA4BF38" w14:textId="46935F18" w:rsidR="00E9490D" w:rsidRPr="00554C49" w:rsidRDefault="00E9490D"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Available</w:t>
            </w:r>
          </w:p>
        </w:tc>
      </w:tr>
      <w:tr w:rsidR="00F76A77" w:rsidRPr="00554C49" w14:paraId="55417FB8" w14:textId="77777777" w:rsidTr="00460135">
        <w:tc>
          <w:tcPr>
            <w:tcW w:w="2628" w:type="dxa"/>
            <w:shd w:val="clear" w:color="auto" w:fill="auto"/>
          </w:tcPr>
          <w:p w14:paraId="04D2A39D"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telephone housing unit respondent</w:t>
            </w:r>
          </w:p>
        </w:tc>
        <w:tc>
          <w:tcPr>
            <w:tcW w:w="7695" w:type="dxa"/>
            <w:shd w:val="clear" w:color="auto" w:fill="auto"/>
          </w:tcPr>
          <w:p w14:paraId="3DBEA15F" w14:textId="45690182" w:rsidR="00F76A77" w:rsidRPr="00554C49" w:rsidRDefault="009461EF" w:rsidP="009461EF">
            <w:pPr>
              <w:rPr>
                <w:rFonts w:ascii="Times New Roman" w:eastAsia="Times New Roman" w:hAnsi="Times New Roman"/>
              </w:rPr>
            </w:pPr>
            <w:r w:rsidRPr="009461EF">
              <w:rPr>
                <w:rFonts w:ascii="Times New Roman" w:hAnsi="Times New Roman"/>
              </w:rPr>
              <w:t>May I speak with someone  who can tell me the occupancy status of the units at &lt;MU NAME</w:t>
            </w:r>
            <w:r w:rsidR="00552DD7">
              <w:rPr>
                <w:rFonts w:ascii="Times New Roman" w:hAnsi="Times New Roman"/>
              </w:rPr>
              <w:t>&gt;?</w:t>
            </w:r>
          </w:p>
        </w:tc>
      </w:tr>
      <w:tr w:rsidR="00F76A77" w:rsidRPr="00554C49" w14:paraId="06A7573D" w14:textId="77777777" w:rsidTr="00460135">
        <w:tc>
          <w:tcPr>
            <w:tcW w:w="2628" w:type="dxa"/>
            <w:shd w:val="clear" w:color="auto" w:fill="auto"/>
          </w:tcPr>
          <w:p w14:paraId="4CCD9740"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in person proxy respondent</w:t>
            </w:r>
          </w:p>
        </w:tc>
        <w:tc>
          <w:tcPr>
            <w:tcW w:w="7695" w:type="dxa"/>
            <w:shd w:val="clear" w:color="auto" w:fill="auto"/>
          </w:tcPr>
          <w:p w14:paraId="06305130"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59BF0FEF" w14:textId="77777777" w:rsidTr="00460135">
        <w:trPr>
          <w:trHeight w:val="70"/>
        </w:trPr>
        <w:tc>
          <w:tcPr>
            <w:tcW w:w="2628" w:type="dxa"/>
            <w:shd w:val="clear" w:color="auto" w:fill="auto"/>
          </w:tcPr>
          <w:p w14:paraId="5CCA667F"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telephone proxy respondent</w:t>
            </w:r>
          </w:p>
        </w:tc>
        <w:tc>
          <w:tcPr>
            <w:tcW w:w="7695" w:type="dxa"/>
            <w:shd w:val="clear" w:color="auto" w:fill="auto"/>
          </w:tcPr>
          <w:p w14:paraId="5BCAFDD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p w14:paraId="1578E39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0D392CF1" w14:textId="77777777" w:rsidTr="00460135">
        <w:tc>
          <w:tcPr>
            <w:tcW w:w="2628" w:type="dxa"/>
            <w:shd w:val="clear" w:color="auto" w:fill="auto"/>
          </w:tcPr>
          <w:p w14:paraId="69D9B3D6"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User Story Number</w:t>
            </w:r>
          </w:p>
        </w:tc>
        <w:tc>
          <w:tcPr>
            <w:tcW w:w="7695" w:type="dxa"/>
            <w:shd w:val="clear" w:color="auto" w:fill="auto"/>
          </w:tcPr>
          <w:p w14:paraId="5FD51951" w14:textId="196E117A" w:rsidR="00F76A77" w:rsidRPr="00554C49" w:rsidRDefault="00C01614"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16-136</w:t>
            </w:r>
            <w:r w:rsidR="002C17AC">
              <w:rPr>
                <w:rFonts w:ascii="Times New Roman" w:eastAsia="Times New Roman" w:hAnsi="Times New Roman"/>
              </w:rPr>
              <w:t xml:space="preserve">, </w:t>
            </w:r>
            <w:r w:rsidR="002F472F">
              <w:rPr>
                <w:rFonts w:ascii="Times New Roman" w:eastAsia="Times New Roman" w:hAnsi="Times New Roman"/>
              </w:rPr>
              <w:t>16-R178</w:t>
            </w:r>
            <w:r w:rsidR="009A3196">
              <w:rPr>
                <w:rFonts w:ascii="Times New Roman" w:eastAsia="Times New Roman" w:hAnsi="Times New Roman"/>
              </w:rPr>
              <w:t>, 17-153</w:t>
            </w:r>
            <w:r w:rsidR="00802101">
              <w:rPr>
                <w:rFonts w:ascii="Times New Roman" w:eastAsia="Times New Roman" w:hAnsi="Times New Roman"/>
              </w:rPr>
              <w:t>, 17-436</w:t>
            </w:r>
            <w:r w:rsidR="003210E6">
              <w:rPr>
                <w:rFonts w:ascii="Times New Roman" w:eastAsia="Times New Roman" w:hAnsi="Times New Roman"/>
              </w:rPr>
              <w:t>, 17-441</w:t>
            </w:r>
            <w:r w:rsidR="009461EF">
              <w:rPr>
                <w:rFonts w:ascii="Times New Roman" w:eastAsia="Times New Roman" w:hAnsi="Times New Roman"/>
              </w:rPr>
              <w:t>, 18-520</w:t>
            </w:r>
            <w:r w:rsidR="00BB02E2">
              <w:rPr>
                <w:rFonts w:ascii="Times New Roman" w:eastAsia="Times New Roman" w:hAnsi="Times New Roman"/>
              </w:rPr>
              <w:t>, 18-551</w:t>
            </w:r>
            <w:r w:rsidR="00A50F95">
              <w:rPr>
                <w:rFonts w:ascii="Times New Roman" w:eastAsia="Times New Roman" w:hAnsi="Times New Roman"/>
              </w:rPr>
              <w:t>, 18-600</w:t>
            </w:r>
            <w:r w:rsidR="00D055E9">
              <w:rPr>
                <w:rFonts w:ascii="Times New Roman" w:eastAsia="Times New Roman" w:hAnsi="Times New Roman"/>
              </w:rPr>
              <w:t>, 18-709</w:t>
            </w:r>
            <w:r w:rsidR="00552DD7">
              <w:rPr>
                <w:rFonts w:ascii="Times New Roman" w:eastAsia="Times New Roman" w:hAnsi="Times New Roman"/>
              </w:rPr>
              <w:t>, 18-721</w:t>
            </w:r>
          </w:p>
        </w:tc>
      </w:tr>
      <w:tr w:rsidR="00F76A77" w:rsidRPr="00554C49" w14:paraId="02BB3F1E" w14:textId="77777777" w:rsidTr="00460135">
        <w:tc>
          <w:tcPr>
            <w:tcW w:w="2628" w:type="dxa"/>
            <w:shd w:val="clear" w:color="auto" w:fill="auto"/>
          </w:tcPr>
          <w:p w14:paraId="657DDE55"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Future Suggested Changes</w:t>
            </w:r>
          </w:p>
        </w:tc>
        <w:tc>
          <w:tcPr>
            <w:tcW w:w="7695" w:type="dxa"/>
            <w:shd w:val="clear" w:color="auto" w:fill="auto"/>
          </w:tcPr>
          <w:p w14:paraId="28C75958"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bl>
    <w:p w14:paraId="3C8EFDE8" w14:textId="77777777" w:rsidR="00CB23CD" w:rsidRPr="002A064F" w:rsidRDefault="00CB23CD" w:rsidP="00226DE1"/>
    <w:sectPr w:rsidR="00CB23CD" w:rsidRPr="002A064F">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FC302C" w:rsidRDefault="00FC302C" w:rsidP="00FA7C41">
      <w:pPr>
        <w:spacing w:after="0" w:line="240" w:lineRule="auto"/>
      </w:pPr>
      <w:r>
        <w:separator/>
      </w:r>
    </w:p>
  </w:endnote>
  <w:endnote w:type="continuationSeparator" w:id="0">
    <w:p w14:paraId="7889C7BC" w14:textId="77777777" w:rsidR="00FC302C" w:rsidRDefault="00FC302C"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BC7E" w14:textId="77777777" w:rsidR="00FC302C" w:rsidRDefault="00FC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0EA" w14:textId="7799AB04" w:rsidR="00FC302C" w:rsidRDefault="00FC302C">
    <w:pPr>
      <w:pStyle w:val="Footer"/>
    </w:pPr>
    <w:r>
      <w:t>Last updated 5/15/17</w:t>
    </w:r>
    <w:r>
      <w:tab/>
    </w:r>
    <w:r>
      <w:tab/>
      <w:t>Sprint 14</w:t>
    </w:r>
  </w:p>
  <w:p w14:paraId="75E5A8BF" w14:textId="77777777" w:rsidR="00FC302C" w:rsidRDefault="00FC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6309" w14:textId="77777777" w:rsidR="00FC302C" w:rsidRDefault="00FC30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FC302C" w:rsidRDefault="00FC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FC302C" w:rsidRDefault="00FC302C" w:rsidP="00FA7C41">
      <w:pPr>
        <w:spacing w:after="0" w:line="240" w:lineRule="auto"/>
      </w:pPr>
      <w:r>
        <w:separator/>
      </w:r>
    </w:p>
  </w:footnote>
  <w:footnote w:type="continuationSeparator" w:id="0">
    <w:p w14:paraId="25C1AE7A" w14:textId="77777777" w:rsidR="00FC302C" w:rsidRDefault="00FC302C"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E6B2" w14:textId="77777777" w:rsidR="00FC302C" w:rsidRDefault="00FC3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BB" w14:textId="690EA5BB" w:rsidR="00FC302C" w:rsidRDefault="0066318C">
    <w:pPr>
      <w:pStyle w:val="Header"/>
      <w:jc w:val="right"/>
    </w:pPr>
    <w:sdt>
      <w:sdtPr>
        <w:id w:val="1570764552"/>
        <w:docPartObj>
          <w:docPartGallery w:val="Page Numbers (Top of Page)"/>
          <w:docPartUnique/>
        </w:docPartObj>
      </w:sdtPr>
      <w:sdtEndPr>
        <w:rPr>
          <w:noProof/>
        </w:rPr>
      </w:sdtEndPr>
      <w:sdtContent>
        <w:r w:rsidR="00FC302C">
          <w:fldChar w:fldCharType="begin"/>
        </w:r>
        <w:r w:rsidR="00FC302C">
          <w:instrText xml:space="preserve"> PAGE   \* MERGEFORMAT </w:instrText>
        </w:r>
        <w:r w:rsidR="00FC302C">
          <w:fldChar w:fldCharType="separate"/>
        </w:r>
        <w:r>
          <w:rPr>
            <w:noProof/>
          </w:rPr>
          <w:t>1</w:t>
        </w:r>
        <w:r w:rsidR="00FC302C">
          <w:rPr>
            <w:noProof/>
          </w:rPr>
          <w:fldChar w:fldCharType="end"/>
        </w:r>
      </w:sdtContent>
    </w:sdt>
  </w:p>
  <w:p w14:paraId="75E5A8BC" w14:textId="77777777" w:rsidR="00FC302C" w:rsidRDefault="00FC3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B20C" w14:textId="77777777" w:rsidR="00FC302C" w:rsidRDefault="00FC3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FC302C" w:rsidRDefault="00FC30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76C4AA03" w:rsidR="00FC302C" w:rsidRDefault="0066318C" w:rsidP="000C5B02">
    <w:pPr>
      <w:pStyle w:val="Header"/>
      <w:jc w:val="right"/>
    </w:pPr>
    <w:sdt>
      <w:sdtPr>
        <w:id w:val="1495227735"/>
        <w:docPartObj>
          <w:docPartGallery w:val="Page Numbers (Top of Page)"/>
          <w:docPartUnique/>
        </w:docPartObj>
      </w:sdtPr>
      <w:sdtEndPr>
        <w:rPr>
          <w:noProof/>
        </w:rPr>
      </w:sdtEndPr>
      <w:sdtContent>
        <w:r w:rsidR="00FC302C">
          <w:fldChar w:fldCharType="begin"/>
        </w:r>
        <w:r w:rsidR="00FC302C">
          <w:instrText xml:space="preserve"> PAGE   \* MERGEFORMAT </w:instrText>
        </w:r>
        <w:r w:rsidR="00FC302C">
          <w:fldChar w:fldCharType="separate"/>
        </w:r>
        <w:r>
          <w:rPr>
            <w:noProof/>
          </w:rPr>
          <w:t>10</w:t>
        </w:r>
        <w:r w:rsidR="00FC302C">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FC302C" w:rsidRDefault="00FC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6E20B0"/>
    <w:multiLevelType w:val="hybridMultilevel"/>
    <w:tmpl w:val="5E64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3"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E5234"/>
    <w:multiLevelType w:val="hybridMultilevel"/>
    <w:tmpl w:val="A2E4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8"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A9581F"/>
    <w:multiLevelType w:val="hybridMultilevel"/>
    <w:tmpl w:val="8E68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9"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1"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3"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8"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9"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1"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3"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2"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7"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9"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4"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1"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5"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8"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EA66E7A"/>
    <w:multiLevelType w:val="multilevel"/>
    <w:tmpl w:val="FA6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80"/>
  </w:num>
  <w:num w:numId="3">
    <w:abstractNumId w:val="72"/>
  </w:num>
  <w:num w:numId="4">
    <w:abstractNumId w:val="113"/>
  </w:num>
  <w:num w:numId="5">
    <w:abstractNumId w:val="43"/>
  </w:num>
  <w:num w:numId="6">
    <w:abstractNumId w:val="122"/>
  </w:num>
  <w:num w:numId="7">
    <w:abstractNumId w:val="35"/>
  </w:num>
  <w:num w:numId="8">
    <w:abstractNumId w:val="100"/>
  </w:num>
  <w:num w:numId="9">
    <w:abstractNumId w:val="99"/>
  </w:num>
  <w:num w:numId="10">
    <w:abstractNumId w:val="2"/>
  </w:num>
  <w:num w:numId="11">
    <w:abstractNumId w:val="108"/>
  </w:num>
  <w:num w:numId="12">
    <w:abstractNumId w:val="34"/>
  </w:num>
  <w:num w:numId="13">
    <w:abstractNumId w:val="6"/>
  </w:num>
  <w:num w:numId="14">
    <w:abstractNumId w:val="13"/>
  </w:num>
  <w:num w:numId="15">
    <w:abstractNumId w:val="19"/>
  </w:num>
  <w:num w:numId="16">
    <w:abstractNumId w:val="136"/>
  </w:num>
  <w:num w:numId="17">
    <w:abstractNumId w:val="121"/>
  </w:num>
  <w:num w:numId="18">
    <w:abstractNumId w:val="79"/>
  </w:num>
  <w:num w:numId="19">
    <w:abstractNumId w:val="89"/>
  </w:num>
  <w:num w:numId="20">
    <w:abstractNumId w:val="128"/>
  </w:num>
  <w:num w:numId="21">
    <w:abstractNumId w:val="97"/>
  </w:num>
  <w:num w:numId="22">
    <w:abstractNumId w:val="57"/>
  </w:num>
  <w:num w:numId="23">
    <w:abstractNumId w:val="114"/>
  </w:num>
  <w:num w:numId="24">
    <w:abstractNumId w:val="17"/>
  </w:num>
  <w:num w:numId="25">
    <w:abstractNumId w:val="0"/>
  </w:num>
  <w:num w:numId="26">
    <w:abstractNumId w:val="85"/>
  </w:num>
  <w:num w:numId="27">
    <w:abstractNumId w:val="138"/>
  </w:num>
  <w:num w:numId="28">
    <w:abstractNumId w:val="71"/>
  </w:num>
  <w:num w:numId="29">
    <w:abstractNumId w:val="59"/>
  </w:num>
  <w:num w:numId="30">
    <w:abstractNumId w:val="126"/>
  </w:num>
  <w:num w:numId="31">
    <w:abstractNumId w:val="92"/>
  </w:num>
  <w:num w:numId="32">
    <w:abstractNumId w:val="106"/>
  </w:num>
  <w:num w:numId="33">
    <w:abstractNumId w:val="42"/>
  </w:num>
  <w:num w:numId="34">
    <w:abstractNumId w:val="26"/>
  </w:num>
  <w:num w:numId="35">
    <w:abstractNumId w:val="20"/>
  </w:num>
  <w:num w:numId="36">
    <w:abstractNumId w:val="16"/>
  </w:num>
  <w:num w:numId="37">
    <w:abstractNumId w:val="69"/>
  </w:num>
  <w:num w:numId="38">
    <w:abstractNumId w:val="107"/>
  </w:num>
  <w:num w:numId="39">
    <w:abstractNumId w:val="61"/>
  </w:num>
  <w:num w:numId="40">
    <w:abstractNumId w:val="44"/>
  </w:num>
  <w:num w:numId="41">
    <w:abstractNumId w:val="94"/>
  </w:num>
  <w:num w:numId="42">
    <w:abstractNumId w:val="30"/>
  </w:num>
  <w:num w:numId="43">
    <w:abstractNumId w:val="3"/>
  </w:num>
  <w:num w:numId="44">
    <w:abstractNumId w:val="5"/>
  </w:num>
  <w:num w:numId="45">
    <w:abstractNumId w:val="75"/>
  </w:num>
  <w:num w:numId="46">
    <w:abstractNumId w:val="24"/>
  </w:num>
  <w:num w:numId="47">
    <w:abstractNumId w:val="27"/>
  </w:num>
  <w:num w:numId="48">
    <w:abstractNumId w:val="46"/>
  </w:num>
  <w:num w:numId="49">
    <w:abstractNumId w:val="127"/>
  </w:num>
  <w:num w:numId="50">
    <w:abstractNumId w:val="134"/>
  </w:num>
  <w:num w:numId="51">
    <w:abstractNumId w:val="28"/>
  </w:num>
  <w:num w:numId="52">
    <w:abstractNumId w:val="95"/>
  </w:num>
  <w:num w:numId="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7"/>
  </w:num>
  <w:num w:numId="55">
    <w:abstractNumId w:val="67"/>
  </w:num>
  <w:num w:numId="56">
    <w:abstractNumId w:val="131"/>
  </w:num>
  <w:num w:numId="57">
    <w:abstractNumId w:val="7"/>
  </w:num>
  <w:num w:numId="58">
    <w:abstractNumId w:val="112"/>
  </w:num>
  <w:num w:numId="59">
    <w:abstractNumId w:val="135"/>
  </w:num>
  <w:num w:numId="60">
    <w:abstractNumId w:val="116"/>
  </w:num>
  <w:num w:numId="61">
    <w:abstractNumId w:val="22"/>
  </w:num>
  <w:num w:numId="62">
    <w:abstractNumId w:val="138"/>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8"/>
  </w:num>
  <w:num w:numId="65">
    <w:abstractNumId w:val="63"/>
  </w:num>
  <w:num w:numId="66">
    <w:abstractNumId w:val="65"/>
  </w:num>
  <w:num w:numId="67">
    <w:abstractNumId w:val="48"/>
  </w:num>
  <w:num w:numId="68">
    <w:abstractNumId w:val="38"/>
  </w:num>
  <w:num w:numId="69">
    <w:abstractNumId w:val="68"/>
  </w:num>
  <w:num w:numId="70">
    <w:abstractNumId w:val="23"/>
  </w:num>
  <w:num w:numId="71">
    <w:abstractNumId w:val="129"/>
  </w:num>
  <w:num w:numId="72">
    <w:abstractNumId w:val="56"/>
  </w:num>
  <w:num w:numId="73">
    <w:abstractNumId w:val="130"/>
  </w:num>
  <w:num w:numId="74">
    <w:abstractNumId w:val="74"/>
  </w:num>
  <w:num w:numId="75">
    <w:abstractNumId w:val="119"/>
  </w:num>
  <w:num w:numId="76">
    <w:abstractNumId w:val="55"/>
  </w:num>
  <w:num w:numId="77">
    <w:abstractNumId w:val="14"/>
  </w:num>
  <w:num w:numId="78">
    <w:abstractNumId w:val="50"/>
  </w:num>
  <w:num w:numId="79">
    <w:abstractNumId w:val="12"/>
  </w:num>
  <w:num w:numId="80">
    <w:abstractNumId w:val="110"/>
  </w:num>
  <w:num w:numId="81">
    <w:abstractNumId w:val="105"/>
  </w:num>
  <w:num w:numId="82">
    <w:abstractNumId w:val="83"/>
  </w:num>
  <w:num w:numId="83">
    <w:abstractNumId w:val="111"/>
  </w:num>
  <w:num w:numId="84">
    <w:abstractNumId w:val="36"/>
  </w:num>
  <w:num w:numId="85">
    <w:abstractNumId w:val="64"/>
  </w:num>
  <w:num w:numId="86">
    <w:abstractNumId w:val="101"/>
  </w:num>
  <w:num w:numId="87">
    <w:abstractNumId w:val="39"/>
  </w:num>
  <w:num w:numId="88">
    <w:abstractNumId w:val="132"/>
  </w:num>
  <w:num w:numId="89">
    <w:abstractNumId w:val="29"/>
  </w:num>
  <w:num w:numId="90">
    <w:abstractNumId w:val="103"/>
  </w:num>
  <w:num w:numId="91">
    <w:abstractNumId w:val="49"/>
  </w:num>
  <w:num w:numId="92">
    <w:abstractNumId w:val="117"/>
  </w:num>
  <w:num w:numId="93">
    <w:abstractNumId w:val="102"/>
  </w:num>
  <w:num w:numId="94">
    <w:abstractNumId w:val="52"/>
  </w:num>
  <w:num w:numId="95">
    <w:abstractNumId w:val="104"/>
  </w:num>
  <w:num w:numId="96">
    <w:abstractNumId w:val="4"/>
  </w:num>
  <w:num w:numId="97">
    <w:abstractNumId w:val="62"/>
  </w:num>
  <w:num w:numId="98">
    <w:abstractNumId w:val="40"/>
  </w:num>
  <w:num w:numId="99">
    <w:abstractNumId w:val="124"/>
  </w:num>
  <w:num w:numId="100">
    <w:abstractNumId w:val="90"/>
  </w:num>
  <w:num w:numId="101">
    <w:abstractNumId w:val="70"/>
  </w:num>
  <w:num w:numId="102">
    <w:abstractNumId w:val="98"/>
  </w:num>
  <w:num w:numId="103">
    <w:abstractNumId w:val="118"/>
  </w:num>
  <w:num w:numId="104">
    <w:abstractNumId w:val="45"/>
  </w:num>
  <w:num w:numId="105">
    <w:abstractNumId w:val="31"/>
  </w:num>
  <w:num w:numId="106">
    <w:abstractNumId w:val="54"/>
  </w:num>
  <w:num w:numId="107">
    <w:abstractNumId w:val="66"/>
  </w:num>
  <w:num w:numId="108">
    <w:abstractNumId w:val="10"/>
  </w:num>
  <w:num w:numId="109">
    <w:abstractNumId w:val="11"/>
  </w:num>
  <w:num w:numId="110">
    <w:abstractNumId w:val="18"/>
  </w:num>
  <w:num w:numId="111">
    <w:abstractNumId w:val="60"/>
  </w:num>
  <w:num w:numId="112">
    <w:abstractNumId w:val="84"/>
  </w:num>
  <w:num w:numId="113">
    <w:abstractNumId w:val="51"/>
  </w:num>
  <w:num w:numId="114">
    <w:abstractNumId w:val="73"/>
  </w:num>
  <w:num w:numId="115">
    <w:abstractNumId w:val="81"/>
  </w:num>
  <w:num w:numId="116">
    <w:abstractNumId w:val="33"/>
  </w:num>
  <w:num w:numId="117">
    <w:abstractNumId w:val="8"/>
  </w:num>
  <w:num w:numId="118">
    <w:abstractNumId w:val="1"/>
  </w:num>
  <w:num w:numId="119">
    <w:abstractNumId w:val="86"/>
  </w:num>
  <w:num w:numId="120">
    <w:abstractNumId w:val="58"/>
  </w:num>
  <w:num w:numId="121">
    <w:abstractNumId w:val="120"/>
  </w:num>
  <w:num w:numId="122">
    <w:abstractNumId w:val="109"/>
  </w:num>
  <w:num w:numId="123">
    <w:abstractNumId w:val="40"/>
  </w:num>
  <w:num w:numId="124">
    <w:abstractNumId w:val="53"/>
  </w:num>
  <w:num w:numId="125">
    <w:abstractNumId w:val="93"/>
  </w:num>
  <w:num w:numId="126">
    <w:abstractNumId w:val="123"/>
  </w:num>
  <w:num w:numId="127">
    <w:abstractNumId w:val="125"/>
  </w:num>
  <w:num w:numId="128">
    <w:abstractNumId w:val="133"/>
  </w:num>
  <w:num w:numId="129">
    <w:abstractNumId w:val="21"/>
  </w:num>
  <w:num w:numId="130">
    <w:abstractNumId w:val="88"/>
  </w:num>
  <w:num w:numId="131">
    <w:abstractNumId w:val="140"/>
  </w:num>
  <w:num w:numId="132">
    <w:abstractNumId w:val="15"/>
  </w:num>
  <w:num w:numId="133">
    <w:abstractNumId w:val="32"/>
  </w:num>
  <w:num w:numId="134">
    <w:abstractNumId w:val="91"/>
  </w:num>
  <w:num w:numId="135">
    <w:abstractNumId w:val="115"/>
  </w:num>
  <w:num w:numId="136">
    <w:abstractNumId w:val="37"/>
  </w:num>
  <w:num w:numId="137">
    <w:abstractNumId w:val="41"/>
  </w:num>
  <w:num w:numId="138">
    <w:abstractNumId w:val="96"/>
  </w:num>
  <w:num w:numId="139">
    <w:abstractNumId w:val="47"/>
  </w:num>
  <w:num w:numId="140">
    <w:abstractNumId w:val="77"/>
  </w:num>
  <w:num w:numId="141">
    <w:abstractNumId w:val="25"/>
  </w:num>
  <w:num w:numId="142">
    <w:abstractNumId w:val="9"/>
  </w:num>
  <w:num w:numId="143">
    <w:abstractNumId w:val="13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proofState w:spelling="clean"/>
  <w:trackRevisions/>
  <w:doNotTrackFormatting/>
  <w:defaultTabStop w:val="720"/>
  <w:hyphenationZone w:val="425"/>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228"/>
    <w:rsid w:val="0001540C"/>
    <w:rsid w:val="00015BD5"/>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A39"/>
    <w:rsid w:val="00067018"/>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377"/>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F4C"/>
    <w:rsid w:val="00093F72"/>
    <w:rsid w:val="000945EB"/>
    <w:rsid w:val="00094B13"/>
    <w:rsid w:val="000959BC"/>
    <w:rsid w:val="00095A0B"/>
    <w:rsid w:val="00095DB4"/>
    <w:rsid w:val="00095DBA"/>
    <w:rsid w:val="00096237"/>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4CB"/>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6781"/>
    <w:rsid w:val="000D678F"/>
    <w:rsid w:val="000D6912"/>
    <w:rsid w:val="000D6AF7"/>
    <w:rsid w:val="000D6DF6"/>
    <w:rsid w:val="000D7F4D"/>
    <w:rsid w:val="000D7F55"/>
    <w:rsid w:val="000E039A"/>
    <w:rsid w:val="000E0DC5"/>
    <w:rsid w:val="000E0EEB"/>
    <w:rsid w:val="000E0F7F"/>
    <w:rsid w:val="000E1201"/>
    <w:rsid w:val="000E173A"/>
    <w:rsid w:val="000E2478"/>
    <w:rsid w:val="000E2B8E"/>
    <w:rsid w:val="000E2BB5"/>
    <w:rsid w:val="000E3E07"/>
    <w:rsid w:val="000E40C9"/>
    <w:rsid w:val="000E42AF"/>
    <w:rsid w:val="000E44C4"/>
    <w:rsid w:val="000E5313"/>
    <w:rsid w:val="000E6668"/>
    <w:rsid w:val="000E71CF"/>
    <w:rsid w:val="000F0786"/>
    <w:rsid w:val="000F09B6"/>
    <w:rsid w:val="000F0AD3"/>
    <w:rsid w:val="000F1E77"/>
    <w:rsid w:val="000F242B"/>
    <w:rsid w:val="000F2ABE"/>
    <w:rsid w:val="000F3644"/>
    <w:rsid w:val="000F3C3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A56"/>
    <w:rsid w:val="00122C4E"/>
    <w:rsid w:val="00122C66"/>
    <w:rsid w:val="001230DE"/>
    <w:rsid w:val="00123554"/>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3AC"/>
    <w:rsid w:val="001A37BB"/>
    <w:rsid w:val="001A3BB0"/>
    <w:rsid w:val="001A62D0"/>
    <w:rsid w:val="001A64E1"/>
    <w:rsid w:val="001A780C"/>
    <w:rsid w:val="001A7AB4"/>
    <w:rsid w:val="001A7F00"/>
    <w:rsid w:val="001B0320"/>
    <w:rsid w:val="001B0801"/>
    <w:rsid w:val="001B0FBA"/>
    <w:rsid w:val="001B1270"/>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5801"/>
    <w:rsid w:val="001C5D69"/>
    <w:rsid w:val="001C6E11"/>
    <w:rsid w:val="001C7189"/>
    <w:rsid w:val="001C720E"/>
    <w:rsid w:val="001C7E47"/>
    <w:rsid w:val="001D02D6"/>
    <w:rsid w:val="001D1799"/>
    <w:rsid w:val="001D1CD0"/>
    <w:rsid w:val="001D24D8"/>
    <w:rsid w:val="001D34DE"/>
    <w:rsid w:val="001D4415"/>
    <w:rsid w:val="001D46D5"/>
    <w:rsid w:val="001D4928"/>
    <w:rsid w:val="001D524F"/>
    <w:rsid w:val="001D53F1"/>
    <w:rsid w:val="001D66F2"/>
    <w:rsid w:val="001D6789"/>
    <w:rsid w:val="001D680A"/>
    <w:rsid w:val="001D6A42"/>
    <w:rsid w:val="001D6EF1"/>
    <w:rsid w:val="001D7476"/>
    <w:rsid w:val="001D79A6"/>
    <w:rsid w:val="001D7B4D"/>
    <w:rsid w:val="001E0267"/>
    <w:rsid w:val="001E0506"/>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7B3"/>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874"/>
    <w:rsid w:val="00226D8F"/>
    <w:rsid w:val="00226DE1"/>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ABA"/>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537"/>
    <w:rsid w:val="00277D05"/>
    <w:rsid w:val="0028015C"/>
    <w:rsid w:val="002802C5"/>
    <w:rsid w:val="00280E92"/>
    <w:rsid w:val="00281394"/>
    <w:rsid w:val="002822E4"/>
    <w:rsid w:val="002826B0"/>
    <w:rsid w:val="00282D67"/>
    <w:rsid w:val="00283875"/>
    <w:rsid w:val="002856AF"/>
    <w:rsid w:val="00285832"/>
    <w:rsid w:val="00285A15"/>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97D33"/>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C7D66"/>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6CBD"/>
    <w:rsid w:val="002F7554"/>
    <w:rsid w:val="00300528"/>
    <w:rsid w:val="00301E0E"/>
    <w:rsid w:val="0030225B"/>
    <w:rsid w:val="00302555"/>
    <w:rsid w:val="0030297E"/>
    <w:rsid w:val="00303D84"/>
    <w:rsid w:val="0030474D"/>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1B"/>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40D6A"/>
    <w:rsid w:val="00341035"/>
    <w:rsid w:val="00341473"/>
    <w:rsid w:val="003416BE"/>
    <w:rsid w:val="003418B8"/>
    <w:rsid w:val="003431F3"/>
    <w:rsid w:val="00343CAA"/>
    <w:rsid w:val="0034443D"/>
    <w:rsid w:val="00344C29"/>
    <w:rsid w:val="00346532"/>
    <w:rsid w:val="00346DC6"/>
    <w:rsid w:val="0034749E"/>
    <w:rsid w:val="00347C03"/>
    <w:rsid w:val="00347D0C"/>
    <w:rsid w:val="0035204C"/>
    <w:rsid w:val="003520AB"/>
    <w:rsid w:val="003522AA"/>
    <w:rsid w:val="00353263"/>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6AC2"/>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43A7"/>
    <w:rsid w:val="003E58BC"/>
    <w:rsid w:val="003E5C47"/>
    <w:rsid w:val="003E620F"/>
    <w:rsid w:val="003E6A66"/>
    <w:rsid w:val="003E6C98"/>
    <w:rsid w:val="003E7856"/>
    <w:rsid w:val="003E7B75"/>
    <w:rsid w:val="003F014E"/>
    <w:rsid w:val="003F0385"/>
    <w:rsid w:val="003F0A27"/>
    <w:rsid w:val="003F0DD8"/>
    <w:rsid w:val="003F105F"/>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3B62"/>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2DE"/>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506"/>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3940"/>
    <w:rsid w:val="00503C37"/>
    <w:rsid w:val="00505380"/>
    <w:rsid w:val="00505382"/>
    <w:rsid w:val="0050598F"/>
    <w:rsid w:val="00505D4F"/>
    <w:rsid w:val="00506177"/>
    <w:rsid w:val="005064ED"/>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2DD7"/>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CB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1485"/>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76C2F"/>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FA7"/>
    <w:rsid w:val="005D653A"/>
    <w:rsid w:val="005D70B4"/>
    <w:rsid w:val="005D7ACC"/>
    <w:rsid w:val="005E0400"/>
    <w:rsid w:val="005E0772"/>
    <w:rsid w:val="005E0B77"/>
    <w:rsid w:val="005E19AC"/>
    <w:rsid w:val="005E33C6"/>
    <w:rsid w:val="005E360D"/>
    <w:rsid w:val="005E4519"/>
    <w:rsid w:val="005E4873"/>
    <w:rsid w:val="005E4F3E"/>
    <w:rsid w:val="005E4FAC"/>
    <w:rsid w:val="005E626C"/>
    <w:rsid w:val="005E6A39"/>
    <w:rsid w:val="005E6D0B"/>
    <w:rsid w:val="005E7092"/>
    <w:rsid w:val="005E7E95"/>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12C"/>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2E6E"/>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5E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318C"/>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DB0"/>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85B"/>
    <w:rsid w:val="006E6933"/>
    <w:rsid w:val="006E7017"/>
    <w:rsid w:val="006E758C"/>
    <w:rsid w:val="006F0ED4"/>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071"/>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1BD2"/>
    <w:rsid w:val="007A28EA"/>
    <w:rsid w:val="007A2BED"/>
    <w:rsid w:val="007A2C61"/>
    <w:rsid w:val="007A4ED0"/>
    <w:rsid w:val="007A5A5B"/>
    <w:rsid w:val="007A62D8"/>
    <w:rsid w:val="007A709E"/>
    <w:rsid w:val="007A762F"/>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320C"/>
    <w:rsid w:val="007F5294"/>
    <w:rsid w:val="007F553F"/>
    <w:rsid w:val="007F55BB"/>
    <w:rsid w:val="007F5FE1"/>
    <w:rsid w:val="007F699F"/>
    <w:rsid w:val="007F6BD5"/>
    <w:rsid w:val="007F6FF6"/>
    <w:rsid w:val="007F7680"/>
    <w:rsid w:val="007F76A3"/>
    <w:rsid w:val="007F791D"/>
    <w:rsid w:val="007F7A41"/>
    <w:rsid w:val="0080146C"/>
    <w:rsid w:val="00801ECD"/>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3D3"/>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556"/>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505AA"/>
    <w:rsid w:val="00850BD9"/>
    <w:rsid w:val="00850D86"/>
    <w:rsid w:val="00851BB6"/>
    <w:rsid w:val="00852339"/>
    <w:rsid w:val="00853462"/>
    <w:rsid w:val="00853AC2"/>
    <w:rsid w:val="0085402F"/>
    <w:rsid w:val="00854390"/>
    <w:rsid w:val="00855728"/>
    <w:rsid w:val="008557F2"/>
    <w:rsid w:val="008567B7"/>
    <w:rsid w:val="008570B3"/>
    <w:rsid w:val="0085759B"/>
    <w:rsid w:val="008606C6"/>
    <w:rsid w:val="00860A67"/>
    <w:rsid w:val="00861A44"/>
    <w:rsid w:val="0086237D"/>
    <w:rsid w:val="00863A18"/>
    <w:rsid w:val="00863B95"/>
    <w:rsid w:val="00863DD0"/>
    <w:rsid w:val="00864B26"/>
    <w:rsid w:val="00864BFE"/>
    <w:rsid w:val="00864F85"/>
    <w:rsid w:val="0086503C"/>
    <w:rsid w:val="00865842"/>
    <w:rsid w:val="00866355"/>
    <w:rsid w:val="00867491"/>
    <w:rsid w:val="008675CE"/>
    <w:rsid w:val="00870536"/>
    <w:rsid w:val="008707F8"/>
    <w:rsid w:val="00871CED"/>
    <w:rsid w:val="00872129"/>
    <w:rsid w:val="00872C03"/>
    <w:rsid w:val="00873ADA"/>
    <w:rsid w:val="00874546"/>
    <w:rsid w:val="00874913"/>
    <w:rsid w:val="00874E9E"/>
    <w:rsid w:val="00875544"/>
    <w:rsid w:val="0087567C"/>
    <w:rsid w:val="00876063"/>
    <w:rsid w:val="00876C6B"/>
    <w:rsid w:val="00877349"/>
    <w:rsid w:val="0088003F"/>
    <w:rsid w:val="0088089D"/>
    <w:rsid w:val="00881D70"/>
    <w:rsid w:val="0088266D"/>
    <w:rsid w:val="008830AC"/>
    <w:rsid w:val="008833DB"/>
    <w:rsid w:val="00883AB0"/>
    <w:rsid w:val="00883B39"/>
    <w:rsid w:val="00884644"/>
    <w:rsid w:val="008851A9"/>
    <w:rsid w:val="00885516"/>
    <w:rsid w:val="008865D4"/>
    <w:rsid w:val="00886861"/>
    <w:rsid w:val="00886AE0"/>
    <w:rsid w:val="00886CBC"/>
    <w:rsid w:val="0088706D"/>
    <w:rsid w:val="00890AC1"/>
    <w:rsid w:val="0089119B"/>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E24"/>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C84"/>
    <w:rsid w:val="009063C8"/>
    <w:rsid w:val="0091072E"/>
    <w:rsid w:val="00910D6B"/>
    <w:rsid w:val="00911EAE"/>
    <w:rsid w:val="00912613"/>
    <w:rsid w:val="00912628"/>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8F3"/>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450"/>
    <w:rsid w:val="009C45F8"/>
    <w:rsid w:val="009C4AF8"/>
    <w:rsid w:val="009C784D"/>
    <w:rsid w:val="009D04AB"/>
    <w:rsid w:val="009D14EF"/>
    <w:rsid w:val="009D17D3"/>
    <w:rsid w:val="009D18B5"/>
    <w:rsid w:val="009D1A57"/>
    <w:rsid w:val="009D1CF0"/>
    <w:rsid w:val="009D1D28"/>
    <w:rsid w:val="009D3F9F"/>
    <w:rsid w:val="009D419B"/>
    <w:rsid w:val="009D761B"/>
    <w:rsid w:val="009D7829"/>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501"/>
    <w:rsid w:val="00A03941"/>
    <w:rsid w:val="00A03F0B"/>
    <w:rsid w:val="00A04F84"/>
    <w:rsid w:val="00A05A45"/>
    <w:rsid w:val="00A05BA9"/>
    <w:rsid w:val="00A0653D"/>
    <w:rsid w:val="00A069F4"/>
    <w:rsid w:val="00A06FFF"/>
    <w:rsid w:val="00A0755C"/>
    <w:rsid w:val="00A07D86"/>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DDB"/>
    <w:rsid w:val="00A314C1"/>
    <w:rsid w:val="00A314D2"/>
    <w:rsid w:val="00A31788"/>
    <w:rsid w:val="00A326EB"/>
    <w:rsid w:val="00A32BDF"/>
    <w:rsid w:val="00A32CED"/>
    <w:rsid w:val="00A32FCB"/>
    <w:rsid w:val="00A33528"/>
    <w:rsid w:val="00A3418C"/>
    <w:rsid w:val="00A34D95"/>
    <w:rsid w:val="00A352E6"/>
    <w:rsid w:val="00A3583C"/>
    <w:rsid w:val="00A358F3"/>
    <w:rsid w:val="00A364FA"/>
    <w:rsid w:val="00A36FEB"/>
    <w:rsid w:val="00A372FA"/>
    <w:rsid w:val="00A373AF"/>
    <w:rsid w:val="00A373FF"/>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1779"/>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4337"/>
    <w:rsid w:val="00A64C48"/>
    <w:rsid w:val="00A64D76"/>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376C"/>
    <w:rsid w:val="00AA3E6B"/>
    <w:rsid w:val="00AA45DC"/>
    <w:rsid w:val="00AA47A1"/>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02"/>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3CB0"/>
    <w:rsid w:val="00AE4D65"/>
    <w:rsid w:val="00AE509F"/>
    <w:rsid w:val="00AE5767"/>
    <w:rsid w:val="00AE5F36"/>
    <w:rsid w:val="00AE64E4"/>
    <w:rsid w:val="00AE689D"/>
    <w:rsid w:val="00AE6FC0"/>
    <w:rsid w:val="00AE71A6"/>
    <w:rsid w:val="00AF0211"/>
    <w:rsid w:val="00AF0516"/>
    <w:rsid w:val="00AF0A19"/>
    <w:rsid w:val="00AF0A39"/>
    <w:rsid w:val="00AF0F0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11F"/>
    <w:rsid w:val="00B042BC"/>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0A8"/>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8CA"/>
    <w:rsid w:val="00B60C4B"/>
    <w:rsid w:val="00B6148C"/>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F8E"/>
    <w:rsid w:val="00B819A0"/>
    <w:rsid w:val="00B82287"/>
    <w:rsid w:val="00B82427"/>
    <w:rsid w:val="00B8248C"/>
    <w:rsid w:val="00B83043"/>
    <w:rsid w:val="00B83F22"/>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B64"/>
    <w:rsid w:val="00BA0DDC"/>
    <w:rsid w:val="00BA1374"/>
    <w:rsid w:val="00BA1E02"/>
    <w:rsid w:val="00BA2358"/>
    <w:rsid w:val="00BA296D"/>
    <w:rsid w:val="00BA3579"/>
    <w:rsid w:val="00BA3A2C"/>
    <w:rsid w:val="00BA44AF"/>
    <w:rsid w:val="00BA481C"/>
    <w:rsid w:val="00BA4F8B"/>
    <w:rsid w:val="00BA564F"/>
    <w:rsid w:val="00BA5D2D"/>
    <w:rsid w:val="00BA639C"/>
    <w:rsid w:val="00BA68A8"/>
    <w:rsid w:val="00BA699E"/>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3ED7"/>
    <w:rsid w:val="00BC4511"/>
    <w:rsid w:val="00BC5855"/>
    <w:rsid w:val="00BC597A"/>
    <w:rsid w:val="00BC5B51"/>
    <w:rsid w:val="00BC6F39"/>
    <w:rsid w:val="00BD0290"/>
    <w:rsid w:val="00BD0F4D"/>
    <w:rsid w:val="00BD1AC6"/>
    <w:rsid w:val="00BD2755"/>
    <w:rsid w:val="00BD27D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9EE"/>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17D"/>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2519"/>
    <w:rsid w:val="00C82AEA"/>
    <w:rsid w:val="00C842AA"/>
    <w:rsid w:val="00C84461"/>
    <w:rsid w:val="00C84505"/>
    <w:rsid w:val="00C84660"/>
    <w:rsid w:val="00C849D6"/>
    <w:rsid w:val="00C84A72"/>
    <w:rsid w:val="00C858A7"/>
    <w:rsid w:val="00C863B0"/>
    <w:rsid w:val="00C86986"/>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84"/>
    <w:rsid w:val="00CB7EF8"/>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43D"/>
    <w:rsid w:val="00CD2762"/>
    <w:rsid w:val="00CD2A69"/>
    <w:rsid w:val="00CD2A8E"/>
    <w:rsid w:val="00CD3763"/>
    <w:rsid w:val="00CD436B"/>
    <w:rsid w:val="00CD43E0"/>
    <w:rsid w:val="00CD49DA"/>
    <w:rsid w:val="00CD55E7"/>
    <w:rsid w:val="00CD586D"/>
    <w:rsid w:val="00CD5C0E"/>
    <w:rsid w:val="00CD612A"/>
    <w:rsid w:val="00CD640D"/>
    <w:rsid w:val="00CD704B"/>
    <w:rsid w:val="00CD7A4C"/>
    <w:rsid w:val="00CE0047"/>
    <w:rsid w:val="00CE0386"/>
    <w:rsid w:val="00CE0708"/>
    <w:rsid w:val="00CE0CBC"/>
    <w:rsid w:val="00CE0F8E"/>
    <w:rsid w:val="00CE116F"/>
    <w:rsid w:val="00CE1523"/>
    <w:rsid w:val="00CE232B"/>
    <w:rsid w:val="00CE2536"/>
    <w:rsid w:val="00CE38D0"/>
    <w:rsid w:val="00CE3BFE"/>
    <w:rsid w:val="00CE447C"/>
    <w:rsid w:val="00CE4948"/>
    <w:rsid w:val="00CE504C"/>
    <w:rsid w:val="00CE6741"/>
    <w:rsid w:val="00CE676D"/>
    <w:rsid w:val="00CF077C"/>
    <w:rsid w:val="00CF14B7"/>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55E9"/>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2CF1"/>
    <w:rsid w:val="00D52FB9"/>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63"/>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71C"/>
    <w:rsid w:val="00DC5C1A"/>
    <w:rsid w:val="00DC648D"/>
    <w:rsid w:val="00DC7342"/>
    <w:rsid w:val="00DC7610"/>
    <w:rsid w:val="00DC766B"/>
    <w:rsid w:val="00DD078A"/>
    <w:rsid w:val="00DD094C"/>
    <w:rsid w:val="00DD0AA5"/>
    <w:rsid w:val="00DD0D5C"/>
    <w:rsid w:val="00DD1A48"/>
    <w:rsid w:val="00DD1ADB"/>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6931"/>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3D13"/>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6087"/>
    <w:rsid w:val="00E56E37"/>
    <w:rsid w:val="00E609B1"/>
    <w:rsid w:val="00E6136C"/>
    <w:rsid w:val="00E61FA5"/>
    <w:rsid w:val="00E62168"/>
    <w:rsid w:val="00E62286"/>
    <w:rsid w:val="00E626A1"/>
    <w:rsid w:val="00E62B5E"/>
    <w:rsid w:val="00E62EED"/>
    <w:rsid w:val="00E63BE6"/>
    <w:rsid w:val="00E64121"/>
    <w:rsid w:val="00E64BEE"/>
    <w:rsid w:val="00E64C5A"/>
    <w:rsid w:val="00E64F79"/>
    <w:rsid w:val="00E65B3D"/>
    <w:rsid w:val="00E66593"/>
    <w:rsid w:val="00E665E4"/>
    <w:rsid w:val="00E66FB6"/>
    <w:rsid w:val="00E679B4"/>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534"/>
    <w:rsid w:val="00E80AD6"/>
    <w:rsid w:val="00E81A61"/>
    <w:rsid w:val="00E81B3C"/>
    <w:rsid w:val="00E81DE0"/>
    <w:rsid w:val="00E81E2C"/>
    <w:rsid w:val="00E82314"/>
    <w:rsid w:val="00E824F7"/>
    <w:rsid w:val="00E825AF"/>
    <w:rsid w:val="00E83467"/>
    <w:rsid w:val="00E843F9"/>
    <w:rsid w:val="00E84E34"/>
    <w:rsid w:val="00E84E38"/>
    <w:rsid w:val="00E85192"/>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A6B"/>
    <w:rsid w:val="00EA5C5D"/>
    <w:rsid w:val="00EA63FC"/>
    <w:rsid w:val="00EA6663"/>
    <w:rsid w:val="00EA6F29"/>
    <w:rsid w:val="00EA77D0"/>
    <w:rsid w:val="00EA7916"/>
    <w:rsid w:val="00EB0052"/>
    <w:rsid w:val="00EB037A"/>
    <w:rsid w:val="00EB0BD8"/>
    <w:rsid w:val="00EB11E4"/>
    <w:rsid w:val="00EB151E"/>
    <w:rsid w:val="00EB1AE5"/>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1B77"/>
    <w:rsid w:val="00ED1C69"/>
    <w:rsid w:val="00ED28F8"/>
    <w:rsid w:val="00ED347D"/>
    <w:rsid w:val="00ED484F"/>
    <w:rsid w:val="00ED4FAE"/>
    <w:rsid w:val="00ED576C"/>
    <w:rsid w:val="00ED5C05"/>
    <w:rsid w:val="00ED5D50"/>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4006"/>
    <w:rsid w:val="00F14876"/>
    <w:rsid w:val="00F14935"/>
    <w:rsid w:val="00F14DB1"/>
    <w:rsid w:val="00F150DB"/>
    <w:rsid w:val="00F15918"/>
    <w:rsid w:val="00F15C34"/>
    <w:rsid w:val="00F15D51"/>
    <w:rsid w:val="00F16796"/>
    <w:rsid w:val="00F16F1C"/>
    <w:rsid w:val="00F17E5A"/>
    <w:rsid w:val="00F212CD"/>
    <w:rsid w:val="00F2130D"/>
    <w:rsid w:val="00F225C1"/>
    <w:rsid w:val="00F24E82"/>
    <w:rsid w:val="00F2552A"/>
    <w:rsid w:val="00F25CA0"/>
    <w:rsid w:val="00F25D22"/>
    <w:rsid w:val="00F26D71"/>
    <w:rsid w:val="00F271C9"/>
    <w:rsid w:val="00F27806"/>
    <w:rsid w:val="00F27E92"/>
    <w:rsid w:val="00F303ED"/>
    <w:rsid w:val="00F31A6E"/>
    <w:rsid w:val="00F31BB7"/>
    <w:rsid w:val="00F31C30"/>
    <w:rsid w:val="00F31CE1"/>
    <w:rsid w:val="00F31EFD"/>
    <w:rsid w:val="00F323E4"/>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2111"/>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354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31A7"/>
    <w:rsid w:val="00FB383C"/>
    <w:rsid w:val="00FB3C8F"/>
    <w:rsid w:val="00FB4A52"/>
    <w:rsid w:val="00FB51D0"/>
    <w:rsid w:val="00FB5AD9"/>
    <w:rsid w:val="00FB6AEB"/>
    <w:rsid w:val="00FC0D82"/>
    <w:rsid w:val="00FC0E0B"/>
    <w:rsid w:val="00FC1A54"/>
    <w:rsid w:val="00FC1AF8"/>
    <w:rsid w:val="00FC1ED0"/>
    <w:rsid w:val="00FC240A"/>
    <w:rsid w:val="00FC2D0E"/>
    <w:rsid w:val="00FC302C"/>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14:docId w14:val="75E563BE"/>
  <w15:docId w15:val="{2217CE84-A001-484F-9EC1-AA701424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49234204">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4715355">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573344073">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41376400">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3.xml><?xml version="1.0" encoding="utf-8"?>
<ds:datastoreItem xmlns:ds="http://schemas.openxmlformats.org/officeDocument/2006/customXml" ds:itemID="{88EC5CDE-5283-485B-82DF-99C6595BFBF6}">
  <ds:schemaRefs>
    <ds:schemaRef ds:uri="http://schemas.microsoft.com/office/infopath/2007/PartnerControls"/>
    <ds:schemaRef ds:uri="http://www.w3.org/XML/1998/namespace"/>
    <ds:schemaRef ds:uri="6c34c2a4-6ebd-44a8-8c25-c7ef328cc1ca"/>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CCFA4DBD-E3E5-4B58-987C-FA622A40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2</TotalTime>
  <Pages>27</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Decrosta</dc:creator>
  <cp:lastModifiedBy>Kuopei C White (CENSUS/DCMD FED)</cp:lastModifiedBy>
  <cp:revision>3</cp:revision>
  <cp:lastPrinted>2015-12-21T20:16:00Z</cp:lastPrinted>
  <dcterms:created xsi:type="dcterms:W3CDTF">2017-05-16T12:55:00Z</dcterms:created>
  <dcterms:modified xsi:type="dcterms:W3CDTF">2017-05-16T13:01:00Z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