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A98C4" w14:textId="15BF4F73" w:rsidR="000E74E7" w:rsidRDefault="00EA4BA3" w:rsidP="00EA4BA3">
      <w:pPr>
        <w:pStyle w:val="MarkforAppendixTitle"/>
        <w:contextualSpacing/>
      </w:pPr>
      <w:bookmarkStart w:id="0" w:name="_GoBack"/>
      <w:bookmarkEnd w:id="0"/>
      <w:r w:rsidRPr="00EA4BA3">
        <w:t xml:space="preserve">APPENDIX </w:t>
      </w:r>
      <w:r w:rsidR="00E25D49">
        <w:t>I</w:t>
      </w:r>
      <w:r>
        <w:br/>
        <w:t>notifications</w:t>
      </w:r>
      <w:r w:rsidRPr="00EA4BA3">
        <w:br/>
      </w:r>
      <w:r w:rsidRPr="00EA4BA3">
        <w:br/>
      </w:r>
      <w:r w:rsidR="00FD7132">
        <w:t>i</w:t>
      </w:r>
      <w:r>
        <w:t>1. advance letter</w:t>
      </w:r>
      <w:r w:rsidR="004D5B0C">
        <w:br/>
        <w:t xml:space="preserve">I2. </w:t>
      </w:r>
      <w:r w:rsidR="004D5B0C" w:rsidRPr="004D5B0C">
        <w:t>Advance Letter Insert</w:t>
      </w:r>
      <w:r>
        <w:br/>
      </w:r>
      <w:r w:rsidR="00FD7132">
        <w:t>i</w:t>
      </w:r>
      <w:r w:rsidR="004D5B0C">
        <w:t>3</w:t>
      </w:r>
      <w:r>
        <w:t>. Email notification</w:t>
      </w:r>
      <w:r>
        <w:br/>
      </w:r>
      <w:r w:rsidR="00FD7132">
        <w:t>i</w:t>
      </w:r>
      <w:r w:rsidR="004D5B0C">
        <w:t>4</w:t>
      </w:r>
      <w:r>
        <w:t>. refusal</w:t>
      </w:r>
      <w:r w:rsidR="000517C4">
        <w:t xml:space="preserve"> avoidance</w:t>
      </w:r>
      <w:r>
        <w:t xml:space="preserve"> letter</w:t>
      </w:r>
      <w:r>
        <w:br/>
      </w:r>
      <w:r w:rsidR="00FD7132">
        <w:t>i</w:t>
      </w:r>
      <w:r w:rsidR="004D5B0C">
        <w:t>5</w:t>
      </w:r>
      <w:r>
        <w:t>. LOCATING LETTER</w:t>
      </w:r>
    </w:p>
    <w:p w14:paraId="6C014641" w14:textId="627B5635" w:rsidR="000E74E7" w:rsidRDefault="000E74E7" w:rsidP="00EA4BA3">
      <w:pPr>
        <w:pStyle w:val="MarkforAppendixTitle"/>
        <w:contextualSpacing/>
      </w:pPr>
      <w:r w:rsidRPr="000E74E7">
        <w:t xml:space="preserve"> </w:t>
      </w:r>
      <w:r w:rsidR="005B5EFA" w:rsidRPr="005B5EFA">
        <w:t>i6. advance letter (mygoals)</w:t>
      </w:r>
      <w:r w:rsidR="005B5EFA" w:rsidRPr="005B5EFA">
        <w:br/>
        <w:t>I7. Advance Letter Insert (mygoals)</w:t>
      </w:r>
      <w:r w:rsidR="005B5EFA" w:rsidRPr="005B5EFA">
        <w:br/>
        <w:t>i8. Email notification (mygoals)</w:t>
      </w:r>
      <w:r w:rsidR="005B5EFA" w:rsidRPr="005B5EFA">
        <w:br/>
        <w:t>i9. refusal avoidance letter (mygoals)</w:t>
      </w:r>
      <w:r w:rsidR="005B5EFA" w:rsidRPr="005B5EFA">
        <w:br/>
        <w:t>i10. LOCATING LETTER (mygoals)</w:t>
      </w:r>
      <w:r>
        <w:br/>
      </w:r>
    </w:p>
    <w:p w14:paraId="760665AE" w14:textId="07F1096D" w:rsidR="00EA4BA3" w:rsidRPr="00EA4BA3" w:rsidRDefault="00EA4BA3" w:rsidP="00EA4BA3">
      <w:pPr>
        <w:pStyle w:val="MarkforAppendixTitle"/>
      </w:pPr>
      <w:r>
        <w:br/>
      </w:r>
    </w:p>
    <w:p w14:paraId="6E77ACA9" w14:textId="77777777" w:rsidR="00EA4BA3" w:rsidRDefault="00EA4BA3" w:rsidP="0027235F">
      <w:pPr>
        <w:pStyle w:val="NormalSS"/>
        <w:tabs>
          <w:tab w:val="left" w:pos="90"/>
          <w:tab w:val="left" w:pos="8280"/>
        </w:tabs>
        <w:spacing w:after="0"/>
        <w:ind w:firstLine="0"/>
        <w:rPr>
          <w:iCs/>
          <w:szCs w:val="24"/>
        </w:rPr>
      </w:pPr>
    </w:p>
    <w:p w14:paraId="0027B154" w14:textId="77777777" w:rsidR="00EA4BA3" w:rsidRDefault="00EA4BA3" w:rsidP="0027235F">
      <w:pPr>
        <w:pStyle w:val="NormalSS"/>
        <w:tabs>
          <w:tab w:val="left" w:pos="90"/>
          <w:tab w:val="left" w:pos="8280"/>
        </w:tabs>
        <w:spacing w:after="0"/>
        <w:ind w:firstLine="0"/>
        <w:rPr>
          <w:iCs/>
          <w:szCs w:val="24"/>
        </w:rPr>
        <w:sectPr w:rsidR="00EA4BA3" w:rsidSect="00EA4BA3">
          <w:headerReference w:type="default" r:id="rId9"/>
          <w:headerReference w:type="first" r:id="rId10"/>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0DCAA694" w14:textId="77777777" w:rsidR="00EA4BA3" w:rsidRDefault="00EA4BA3" w:rsidP="00EA4BA3">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265450C" w14:textId="77777777" w:rsidR="00EA4BA3" w:rsidRPr="00EA4BA3" w:rsidRDefault="00EA4BA3" w:rsidP="0027235F">
      <w:pPr>
        <w:pStyle w:val="NormalSS"/>
        <w:tabs>
          <w:tab w:val="left" w:pos="90"/>
          <w:tab w:val="left" w:pos="8280"/>
        </w:tabs>
        <w:spacing w:after="0"/>
        <w:ind w:firstLine="0"/>
        <w:rPr>
          <w:iCs/>
          <w:szCs w:val="24"/>
        </w:rPr>
        <w:sectPr w:rsidR="00EA4BA3" w:rsidRPr="00EA4BA3" w:rsidSect="00EA4BA3">
          <w:endnotePr>
            <w:numFmt w:val="decimal"/>
          </w:endnotePr>
          <w:pgSz w:w="12240" w:h="15840" w:code="1"/>
          <w:pgMar w:top="1440" w:right="1440" w:bottom="1440" w:left="1440" w:header="720" w:footer="576" w:gutter="0"/>
          <w:paperSrc w:first="7" w:other="7"/>
          <w:cols w:space="720"/>
          <w:noEndnote/>
          <w:titlePg/>
          <w:docGrid w:linePitch="326"/>
        </w:sectPr>
      </w:pPr>
    </w:p>
    <w:p w14:paraId="7216B7ED" w14:textId="77777777" w:rsidR="004A3697" w:rsidRPr="0027235F" w:rsidRDefault="004A3697" w:rsidP="0027235F">
      <w:pPr>
        <w:pStyle w:val="NormalSS"/>
        <w:tabs>
          <w:tab w:val="left" w:pos="90"/>
          <w:tab w:val="left" w:pos="8280"/>
        </w:tabs>
        <w:spacing w:after="0"/>
        <w:ind w:firstLine="0"/>
        <w:rPr>
          <w:iCs/>
          <w:sz w:val="4"/>
          <w:szCs w:val="4"/>
        </w:rPr>
        <w:sectPr w:rsidR="004A3697" w:rsidRPr="0027235F" w:rsidSect="00EA4BA3">
          <w:headerReference w:type="first" r:id="rId11"/>
          <w:footerReference w:type="first" r:id="rId12"/>
          <w:endnotePr>
            <w:numFmt w:val="decimal"/>
          </w:endnotePr>
          <w:pgSz w:w="12240" w:h="15840" w:code="1"/>
          <w:pgMar w:top="965" w:right="547" w:bottom="1440" w:left="720" w:header="720" w:footer="576" w:gutter="0"/>
          <w:paperSrc w:first="15" w:other="15"/>
          <w:cols w:num="2"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6A5DBF" w:rsidRPr="006A5DBF" w14:paraId="7DBA0167" w14:textId="77777777" w:rsidTr="00D966F3">
        <w:tc>
          <w:tcPr>
            <w:tcW w:w="4878" w:type="dxa"/>
          </w:tcPr>
          <w:p w14:paraId="6C9AF7F4" w14:textId="77777777" w:rsidR="006A5DBF" w:rsidRPr="00907E4B" w:rsidRDefault="00C31671" w:rsidP="00907E4B">
            <w:pPr>
              <w:pStyle w:val="NormalSS"/>
              <w:tabs>
                <w:tab w:val="left" w:pos="7560"/>
              </w:tabs>
              <w:spacing w:after="0"/>
              <w:ind w:firstLine="0"/>
              <w:rPr>
                <w:b/>
                <w:sz w:val="16"/>
              </w:rPr>
            </w:pPr>
            <w:bookmarkStart w:id="1" w:name="From"/>
            <w:bookmarkEnd w:id="1"/>
            <w:r>
              <w:rPr>
                <w:b/>
                <w:sz w:val="16"/>
              </w:rPr>
              <w:t>Shawn Marsh</w:t>
            </w:r>
          </w:p>
          <w:p w14:paraId="10274B66" w14:textId="77777777" w:rsidR="006A5DBF" w:rsidRPr="006A5DBF" w:rsidRDefault="00C31671" w:rsidP="00E80C19">
            <w:pPr>
              <w:pStyle w:val="NormalSS"/>
              <w:tabs>
                <w:tab w:val="left" w:pos="7560"/>
              </w:tabs>
              <w:ind w:firstLine="0"/>
              <w:rPr>
                <w:i/>
                <w:sz w:val="16"/>
              </w:rPr>
            </w:pPr>
            <w:bookmarkStart w:id="2" w:name="SenderTitle"/>
            <w:bookmarkEnd w:id="2"/>
            <w:r>
              <w:rPr>
                <w:i/>
                <w:sz w:val="16"/>
              </w:rPr>
              <w:t>Survey Director</w:t>
            </w:r>
          </w:p>
          <w:p w14:paraId="4E842FFE" w14:textId="77777777" w:rsidR="006A5DBF" w:rsidRPr="006A5DBF" w:rsidRDefault="006A5DBF" w:rsidP="00E80C19">
            <w:pPr>
              <w:pStyle w:val="NormalSS"/>
              <w:tabs>
                <w:tab w:val="left" w:pos="7560"/>
              </w:tabs>
              <w:ind w:firstLine="0"/>
              <w:rPr>
                <w:sz w:val="16"/>
              </w:rPr>
            </w:pPr>
          </w:p>
        </w:tc>
        <w:tc>
          <w:tcPr>
            <w:tcW w:w="5922" w:type="dxa"/>
          </w:tcPr>
          <w:p w14:paraId="4031F5FF" w14:textId="77777777" w:rsidR="00C31671" w:rsidRDefault="00C31671" w:rsidP="00CF42E0">
            <w:pPr>
              <w:pStyle w:val="NormalSS"/>
              <w:tabs>
                <w:tab w:val="left" w:pos="7560"/>
              </w:tabs>
              <w:spacing w:after="0"/>
              <w:ind w:left="2981" w:firstLine="0"/>
              <w:rPr>
                <w:sz w:val="16"/>
              </w:rPr>
            </w:pPr>
            <w:bookmarkStart w:id="3" w:name="MPRAddress"/>
            <w:bookmarkEnd w:id="3"/>
            <w:r>
              <w:rPr>
                <w:sz w:val="16"/>
              </w:rPr>
              <w:t>111 East Wacker Drive, Suite 920</w:t>
            </w:r>
          </w:p>
          <w:p w14:paraId="57B6FF7E" w14:textId="77777777" w:rsidR="00C31671" w:rsidRDefault="00C31671" w:rsidP="00CF42E0">
            <w:pPr>
              <w:pStyle w:val="NormalSS"/>
              <w:tabs>
                <w:tab w:val="left" w:pos="7560"/>
              </w:tabs>
              <w:spacing w:after="0"/>
              <w:ind w:left="2981" w:firstLine="0"/>
              <w:rPr>
                <w:sz w:val="16"/>
              </w:rPr>
            </w:pPr>
            <w:r>
              <w:rPr>
                <w:sz w:val="16"/>
              </w:rPr>
              <w:t>Chicago, IL  60601-4303</w:t>
            </w:r>
          </w:p>
          <w:p w14:paraId="22746608" w14:textId="77777777" w:rsidR="00C31671" w:rsidRDefault="00C31671" w:rsidP="00CF42E0">
            <w:pPr>
              <w:pStyle w:val="NormalSS"/>
              <w:tabs>
                <w:tab w:val="left" w:pos="7560"/>
              </w:tabs>
              <w:spacing w:after="0"/>
              <w:ind w:left="2981" w:firstLine="0"/>
              <w:rPr>
                <w:sz w:val="16"/>
              </w:rPr>
            </w:pPr>
            <w:r>
              <w:rPr>
                <w:sz w:val="16"/>
              </w:rPr>
              <w:t>Telephone: (312) 994-1002</w:t>
            </w:r>
          </w:p>
          <w:p w14:paraId="667B11E7" w14:textId="77777777" w:rsidR="006A5DBF" w:rsidRDefault="00C31671" w:rsidP="00CF42E0">
            <w:pPr>
              <w:pStyle w:val="NormalSS"/>
              <w:tabs>
                <w:tab w:val="left" w:pos="7560"/>
              </w:tabs>
              <w:spacing w:after="0"/>
              <w:ind w:left="2981" w:firstLine="0"/>
              <w:rPr>
                <w:sz w:val="16"/>
              </w:rPr>
            </w:pPr>
            <w:r>
              <w:rPr>
                <w:sz w:val="16"/>
              </w:rPr>
              <w:t>Fax (312) 994-1003</w:t>
            </w:r>
          </w:p>
          <w:p w14:paraId="1A6AB252" w14:textId="77777777" w:rsidR="002B34BC" w:rsidRDefault="00B44E90" w:rsidP="00C31671">
            <w:pPr>
              <w:pStyle w:val="NormalSS"/>
              <w:tabs>
                <w:tab w:val="left" w:pos="7560"/>
              </w:tabs>
              <w:spacing w:after="0"/>
              <w:ind w:left="2981" w:firstLine="0"/>
              <w:rPr>
                <w:sz w:val="16"/>
              </w:rPr>
            </w:pPr>
            <w:hyperlink r:id="rId13" w:history="1">
              <w:r w:rsidR="00C31671" w:rsidRPr="00F71E0F">
                <w:rPr>
                  <w:rStyle w:val="Hyperlink"/>
                  <w:sz w:val="16"/>
                </w:rPr>
                <w:t>www.mathematica-mpr.com</w:t>
              </w:r>
            </w:hyperlink>
            <w:bookmarkStart w:id="4" w:name="SenderPhone"/>
            <w:bookmarkEnd w:id="4"/>
          </w:p>
          <w:p w14:paraId="0A47C0BE" w14:textId="77777777" w:rsidR="00C31671" w:rsidRPr="006A5DBF" w:rsidRDefault="00711AEF" w:rsidP="00C31671">
            <w:pPr>
              <w:pStyle w:val="NormalSS"/>
              <w:tabs>
                <w:tab w:val="left" w:pos="7560"/>
              </w:tabs>
              <w:spacing w:after="0"/>
              <w:ind w:left="2981" w:firstLine="0"/>
              <w:rPr>
                <w:sz w:val="16"/>
              </w:rPr>
            </w:pPr>
            <w:r>
              <w:rPr>
                <w:sz w:val="16"/>
              </w:rPr>
              <w:t>[</w:t>
            </w:r>
            <w:r w:rsidR="00C31671">
              <w:rPr>
                <w:sz w:val="16"/>
              </w:rPr>
              <w:t>TOLL FREE NUMBER]</w:t>
            </w:r>
          </w:p>
        </w:tc>
      </w:tr>
    </w:tbl>
    <w:p w14:paraId="63D4B817" w14:textId="77777777" w:rsidR="00C31671" w:rsidRDefault="00C31671" w:rsidP="0027235F">
      <w:pPr>
        <w:pStyle w:val="NormalSS"/>
        <w:tabs>
          <w:tab w:val="left" w:pos="5760"/>
        </w:tabs>
        <w:spacing w:before="120"/>
      </w:pPr>
      <w:bookmarkStart w:id="5" w:name="StartingPoint"/>
      <w:bookmarkEnd w:id="5"/>
      <w:r>
        <w:tab/>
        <w:t>Date</w:t>
      </w:r>
    </w:p>
    <w:p w14:paraId="72A724F1" w14:textId="77777777" w:rsidR="00C31671" w:rsidRDefault="00C31671" w:rsidP="00C31671">
      <w:pPr>
        <w:pStyle w:val="NormalSS"/>
      </w:pPr>
      <w:r>
        <w:t>Dear [Participant Name],</w:t>
      </w:r>
    </w:p>
    <w:p w14:paraId="0AD7050B" w14:textId="5A4D73BA" w:rsidR="00C31671" w:rsidRDefault="00C31671" w:rsidP="0027235F">
      <w:pPr>
        <w:pStyle w:val="NormalSS"/>
        <w:spacing w:after="120"/>
      </w:pPr>
      <w:r>
        <w:t xml:space="preserve">Thank you for agreeing to participate in the Evaluation of Employment Coaching for TANF and </w:t>
      </w:r>
      <w:r w:rsidR="00847E49">
        <w:t>Related</w:t>
      </w:r>
      <w:r w:rsidR="00FA2BE6">
        <w:t xml:space="preserve"> Populations</w:t>
      </w:r>
      <w:r>
        <w:t>! When you signed up to be a part of the study</w:t>
      </w:r>
      <w:r w:rsidR="00CE15D2" w:rsidRPr="00CE15D2">
        <w:t xml:space="preserve"> in [MONTH] [YEAR]</w:t>
      </w:r>
      <w:r w:rsidR="00D53D5F">
        <w:t xml:space="preserve"> </w:t>
      </w:r>
      <w:r w:rsidR="00D53D5F">
        <w:rPr>
          <w:szCs w:val="24"/>
        </w:rPr>
        <w:t>through [PROGRAM]</w:t>
      </w:r>
      <w:r>
        <w:t>, you learned that we would contact you to take part in a follow-up survey. We are writing to invite you to participate in this survey</w:t>
      </w:r>
      <w:r w:rsidR="00974AEF">
        <w:t xml:space="preserve"> now</w:t>
      </w:r>
      <w:r>
        <w:t xml:space="preserve">. </w:t>
      </w:r>
      <w:r w:rsidR="009075B4">
        <w:t>This</w:t>
      </w:r>
      <w:r w:rsidR="00FA2BE6">
        <w:t xml:space="preserve"> study</w:t>
      </w:r>
      <w:r>
        <w:t xml:space="preserve"> is being </w:t>
      </w:r>
      <w:r w:rsidR="00E93C4F">
        <w:t>conducted</w:t>
      </w:r>
      <w:r>
        <w:t xml:space="preserve"> by researchers at Mathematica Policy Research and Abt Associates</w:t>
      </w:r>
      <w:r w:rsidR="00E93C4F">
        <w:t xml:space="preserve"> for t</w:t>
      </w:r>
      <w:r>
        <w:t>he U.S. Department of Health and Human Services. By choosing to be a part of this study, you will help us learn how to provide better services to people like you.</w:t>
      </w:r>
    </w:p>
    <w:p w14:paraId="75E9229A" w14:textId="3F96C974" w:rsidR="00C31671" w:rsidRDefault="00C31671" w:rsidP="0027235F">
      <w:pPr>
        <w:pStyle w:val="NormalSS"/>
        <w:spacing w:after="120"/>
      </w:pPr>
      <w:r>
        <w:t>When you complete the survey, you will be asked about topics such as the services you received, your employment, and your earnings. You can skip any questions you do not want to answer, but we hope that you will answer as many questions as possible. We will protect your answers and privacy to the</w:t>
      </w:r>
      <w:r w:rsidR="0027235F">
        <w:t xml:space="preserve"> fullest extent under the law.</w:t>
      </w:r>
      <w:r w:rsidR="00CE7E69">
        <w:t xml:space="preserve"> To help us protect your privacy, we have obtained a Certificate of Confidentiality from the National Institutes of Health.</w:t>
      </w:r>
    </w:p>
    <w:p w14:paraId="0BE16336" w14:textId="4860453B" w:rsidR="00C31671" w:rsidRDefault="00C31671" w:rsidP="0027235F">
      <w:pPr>
        <w:pStyle w:val="NormalSS"/>
        <w:spacing w:after="120"/>
      </w:pPr>
      <w:r>
        <w:t>If you complete the survey within four weeks</w:t>
      </w:r>
      <w:r w:rsidR="0094694B">
        <w:t xml:space="preserve"> </w:t>
      </w:r>
      <w:r w:rsidR="00E02155">
        <w:t xml:space="preserve">of </w:t>
      </w:r>
      <w:r w:rsidR="0094694B">
        <w:t>the date of this letter</w:t>
      </w:r>
      <w:r w:rsidR="00FA2BE6">
        <w:t>,</w:t>
      </w:r>
      <w:r>
        <w:t xml:space="preserve"> you will receive a gift card worth $35 as a thank you for your participation. If you complete the survey after that time, you will receive a gift card worth $25. The gift card can be used anywhere that </w:t>
      </w:r>
      <w:r w:rsidR="00FA2BE6">
        <w:t>accepts credit or debit cards</w:t>
      </w:r>
      <w:r>
        <w:t xml:space="preserve">. </w:t>
      </w:r>
    </w:p>
    <w:p w14:paraId="60A7CC6E" w14:textId="77777777" w:rsidR="00C31671" w:rsidRDefault="00C31671" w:rsidP="0027235F">
      <w:pPr>
        <w:pStyle w:val="NormalSS"/>
        <w:spacing w:after="120"/>
      </w:pPr>
      <w:r>
        <w:t xml:space="preserve">To learn how to complete the survey online, please see the insert included with this letter. The survey is meant for only you to complete, so please keep your log-in information somewhere safe. </w:t>
      </w:r>
    </w:p>
    <w:p w14:paraId="205A928C" w14:textId="604FAA03" w:rsidR="00C31671" w:rsidRDefault="00C31671" w:rsidP="0027235F">
      <w:pPr>
        <w:pStyle w:val="NormalSS"/>
        <w:spacing w:after="120"/>
      </w:pPr>
      <w:r>
        <w:t>If you have any questions</w:t>
      </w:r>
      <w:r w:rsidR="005B3F6D">
        <w:t>, or would like to complete the survey over the phone</w:t>
      </w:r>
      <w:r>
        <w:t>, please call us</w:t>
      </w:r>
      <w:r w:rsidR="00577C9D">
        <w:t xml:space="preserve"> toll-free at</w:t>
      </w:r>
      <w:r>
        <w:t xml:space="preserve"> [TOLL-FREE NUMBER]. When you call, please ask for </w:t>
      </w:r>
      <w:r w:rsidR="00EC2191">
        <w:t>Casey Thomas</w:t>
      </w:r>
      <w:r w:rsidR="00896789">
        <w:t>, a survey representative at Mathematica</w:t>
      </w:r>
      <w:r>
        <w:t>. You can also send us an e-mail at [E-MAIL ADDRESS]. Thanks again for agreeing to be a part of the study. We look forward to hearing from you soon!</w:t>
      </w:r>
    </w:p>
    <w:p w14:paraId="4DB4BEA1" w14:textId="77777777" w:rsidR="00C31671" w:rsidRDefault="0027235F" w:rsidP="00C31671">
      <w:pPr>
        <w:pStyle w:val="NormalSS"/>
        <w:tabs>
          <w:tab w:val="left" w:pos="5760"/>
        </w:tabs>
        <w:spacing w:after="0"/>
      </w:pPr>
      <w:r>
        <w:rPr>
          <w:noProof/>
        </w:rPr>
        <w:drawing>
          <wp:anchor distT="0" distB="0" distL="114300" distR="114300" simplePos="0" relativeHeight="251654144" behindDoc="0" locked="0" layoutInCell="0" allowOverlap="1" wp14:anchorId="78588965" wp14:editId="779BE15F">
            <wp:simplePos x="0" y="0"/>
            <wp:positionH relativeFrom="column">
              <wp:posOffset>3466866</wp:posOffset>
            </wp:positionH>
            <wp:positionV relativeFrom="paragraph">
              <wp:posOffset>173207</wp:posOffset>
            </wp:positionV>
            <wp:extent cx="1464310" cy="398297"/>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31671">
        <w:tab/>
        <w:t>Sincerely,</w:t>
      </w:r>
    </w:p>
    <w:p w14:paraId="2A02020D" w14:textId="77777777" w:rsidR="00C31671" w:rsidRDefault="00C31671" w:rsidP="00C31671">
      <w:pPr>
        <w:pStyle w:val="NormalSS"/>
        <w:tabs>
          <w:tab w:val="left" w:pos="5760"/>
        </w:tabs>
        <w:spacing w:after="0"/>
      </w:pPr>
    </w:p>
    <w:p w14:paraId="2A158537" w14:textId="77777777" w:rsidR="00C31671" w:rsidRDefault="00C31671" w:rsidP="00C31671">
      <w:pPr>
        <w:pStyle w:val="NormalSS"/>
        <w:tabs>
          <w:tab w:val="left" w:pos="5760"/>
        </w:tabs>
        <w:spacing w:after="0"/>
      </w:pPr>
    </w:p>
    <w:p w14:paraId="16A45651" w14:textId="77777777" w:rsidR="00C31671" w:rsidRDefault="00C31671" w:rsidP="0027235F">
      <w:pPr>
        <w:pStyle w:val="NormalSS"/>
        <w:tabs>
          <w:tab w:val="left" w:pos="5760"/>
        </w:tabs>
        <w:spacing w:before="120" w:after="0"/>
      </w:pPr>
      <w:r>
        <w:tab/>
        <w:t>Shawn E. Marsh</w:t>
      </w:r>
    </w:p>
    <w:p w14:paraId="399011E8" w14:textId="77777777" w:rsidR="00105DC3" w:rsidRDefault="00C31671" w:rsidP="00C31671">
      <w:pPr>
        <w:pStyle w:val="NormalSS"/>
        <w:tabs>
          <w:tab w:val="left" w:pos="5760"/>
        </w:tabs>
        <w:spacing w:after="0"/>
      </w:pPr>
      <w:r>
        <w:tab/>
        <w:t>Survey Director</w:t>
      </w:r>
    </w:p>
    <w:p w14:paraId="670BB8C3" w14:textId="77777777" w:rsidR="0027235F" w:rsidRDefault="0027235F" w:rsidP="00C31671">
      <w:pPr>
        <w:pStyle w:val="NormalSS"/>
        <w:tabs>
          <w:tab w:val="left" w:pos="5760"/>
        </w:tabs>
        <w:spacing w:after="0"/>
      </w:pPr>
    </w:p>
    <w:p w14:paraId="47BBF59E" w14:textId="77777777" w:rsidR="0027235F" w:rsidRDefault="0027235F" w:rsidP="0027235F">
      <w:pPr>
        <w:pStyle w:val="NormalSS"/>
        <w:spacing w:after="0"/>
        <w:ind w:firstLine="0"/>
      </w:pPr>
      <w:r>
        <w:t>Enclosure</w:t>
      </w:r>
    </w:p>
    <w:p w14:paraId="10CA9401" w14:textId="77777777" w:rsidR="0027235F" w:rsidRDefault="0027235F" w:rsidP="0027235F">
      <w:pPr>
        <w:pStyle w:val="NormalSS"/>
        <w:spacing w:after="0"/>
        <w:ind w:firstLine="0"/>
      </w:pPr>
      <w:r>
        <w:t>Ref [Insert Number]</w:t>
      </w:r>
    </w:p>
    <w:p w14:paraId="469CA987" w14:textId="77777777" w:rsidR="0027235F" w:rsidRDefault="0027235F" w:rsidP="0027235F">
      <w:pPr>
        <w:pStyle w:val="NormalSS"/>
        <w:spacing w:after="0"/>
        <w:ind w:firstLine="0"/>
      </w:pPr>
    </w:p>
    <w:tbl>
      <w:tblPr>
        <w:tblStyle w:val="TableGrid"/>
        <w:tblW w:w="0" w:type="auto"/>
        <w:tblLook w:val="04A0" w:firstRow="1" w:lastRow="0" w:firstColumn="1" w:lastColumn="0" w:noHBand="0" w:noVBand="1"/>
      </w:tblPr>
      <w:tblGrid>
        <w:gridCol w:w="9530"/>
      </w:tblGrid>
      <w:tr w:rsidR="0027235F" w14:paraId="10A5BCA1" w14:textId="77777777" w:rsidTr="00EA17AD">
        <w:tc>
          <w:tcPr>
            <w:tcW w:w="9530" w:type="dxa"/>
          </w:tcPr>
          <w:p w14:paraId="03207E9B" w14:textId="79733A42" w:rsidR="0027235F" w:rsidRPr="0027235F" w:rsidRDefault="0027235F"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sidR="0094694B">
              <w:rPr>
                <w:rFonts w:ascii="Arial" w:hAnsi="Arial" w:cs="Arial"/>
                <w:sz w:val="12"/>
                <w:szCs w:val="12"/>
              </w:rPr>
              <w:t xml:space="preserve"> Sheena McConnell, Mathematica Policy Research, 1100 First Street, NE, 12th Floor, Washington, DC 20002-4221.</w:t>
            </w:r>
          </w:p>
        </w:tc>
      </w:tr>
    </w:tbl>
    <w:p w14:paraId="4142286F" w14:textId="77777777" w:rsidR="00EA4BA3" w:rsidRDefault="00EA4BA3" w:rsidP="0027235F">
      <w:pPr>
        <w:pStyle w:val="NormalSS"/>
        <w:spacing w:after="0"/>
        <w:ind w:firstLine="0"/>
        <w:sectPr w:rsidR="00EA4BA3" w:rsidSect="00AD6148">
          <w:headerReference w:type="default" r:id="rId15"/>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14:paraId="221600CB" w14:textId="77777777" w:rsidR="002B1CC2" w:rsidRDefault="002B1CC2" w:rsidP="002B1C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12936C0" w14:textId="77777777" w:rsidR="002B1CC2" w:rsidRPr="00EA4BA3" w:rsidRDefault="002B1CC2" w:rsidP="002B1CC2">
      <w:pPr>
        <w:pStyle w:val="NormalSS"/>
        <w:tabs>
          <w:tab w:val="left" w:pos="90"/>
          <w:tab w:val="left" w:pos="8280"/>
        </w:tabs>
        <w:spacing w:after="0"/>
        <w:ind w:firstLine="0"/>
        <w:rPr>
          <w:iCs/>
          <w:szCs w:val="24"/>
        </w:rPr>
        <w:sectPr w:rsidR="002B1CC2" w:rsidRPr="00EA4BA3" w:rsidSect="00EA4BA3">
          <w:headerReference w:type="first" r:id="rId16"/>
          <w:footerReference w:type="first" r:id="rId17"/>
          <w:endnotePr>
            <w:numFmt w:val="decimal"/>
          </w:endnotePr>
          <w:pgSz w:w="12240" w:h="15840" w:code="1"/>
          <w:pgMar w:top="1440" w:right="1440" w:bottom="1440" w:left="1440" w:header="720" w:footer="576" w:gutter="0"/>
          <w:paperSrc w:first="7" w:other="7"/>
          <w:cols w:space="720"/>
          <w:noEndnote/>
          <w:titlePg/>
          <w:docGrid w:linePitch="326"/>
        </w:sectPr>
      </w:pPr>
    </w:p>
    <w:p w14:paraId="1751B135" w14:textId="77777777" w:rsidR="00855D2E" w:rsidRPr="00855D2E" w:rsidRDefault="00855D2E" w:rsidP="00855D2E">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14:paraId="3407EE36" w14:textId="77777777" w:rsidR="00855D2E" w:rsidRPr="00855D2E" w:rsidRDefault="00855D2E" w:rsidP="00855D2E">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59264" behindDoc="0" locked="0" layoutInCell="1" allowOverlap="1" wp14:anchorId="24B475AB" wp14:editId="230F01B7">
                <wp:simplePos x="0" y="0"/>
                <wp:positionH relativeFrom="column">
                  <wp:posOffset>353418</wp:posOffset>
                </wp:positionH>
                <wp:positionV relativeFrom="paragraph">
                  <wp:posOffset>84189</wp:posOffset>
                </wp:positionV>
                <wp:extent cx="5368594" cy="3517355"/>
                <wp:effectExtent l="0" t="0" r="22860" b="260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EDC205A" id="AutoShape 7" o:spid="_x0000_s1026" style="position:absolute;margin-left:27.85pt;margin-top:6.65pt;width:422.7pt;height:2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6NiAIAACA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" filled="f"/>
            </w:pict>
          </mc:Fallback>
        </mc:AlternateContent>
      </w:r>
      <w:r w:rsidRPr="00855D2E">
        <w:rPr>
          <w:rFonts w:ascii="Arial Black" w:hAnsi="Arial Black" w:cs="Arial"/>
          <w:b/>
          <w:sz w:val="32"/>
          <w:szCs w:val="24"/>
        </w:rPr>
        <w:tab/>
      </w:r>
    </w:p>
    <w:p w14:paraId="2F4A4AAF" w14:textId="77777777" w:rsidR="00855D2E" w:rsidRPr="00855D2E" w:rsidRDefault="00855D2E" w:rsidP="00855D2E">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14:paraId="501FF6D6"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14:paraId="754D52B8" w14:textId="77777777" w:rsidR="00855D2E" w:rsidRPr="00855D2E" w:rsidRDefault="00855D2E" w:rsidP="00855D2E">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14:paraId="326B5B06"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14:paraId="5B8FCA86" w14:textId="6566A423" w:rsidR="00855D2E" w:rsidRPr="00855D2E" w:rsidRDefault="00855D2E" w:rsidP="00855D2E">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14:paraId="36594C40" w14:textId="77777777" w:rsidR="00855D2E" w:rsidRPr="00855D2E" w:rsidRDefault="00855D2E" w:rsidP="00855D2E">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14:paraId="1ACEF75D" w14:textId="77777777" w:rsidR="00855D2E" w:rsidRPr="00855D2E" w:rsidRDefault="00855D2E" w:rsidP="00855D2E">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14:paraId="10F46289" w14:textId="77777777" w:rsidR="00855D2E" w:rsidRPr="00855D2E" w:rsidRDefault="00855D2E" w:rsidP="00855D2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14:paraId="0A74DAA5" w14:textId="77777777" w:rsidR="00855D2E" w:rsidRPr="00855D2E" w:rsidRDefault="00855D2E" w:rsidP="00855D2E">
      <w:pPr>
        <w:tabs>
          <w:tab w:val="left" w:pos="432"/>
          <w:tab w:val="left" w:pos="1387"/>
        </w:tabs>
        <w:spacing w:line="240" w:lineRule="auto"/>
        <w:ind w:left="360" w:firstLine="0"/>
        <w:rPr>
          <w:rFonts w:ascii="Verdana" w:hAnsi="Verdana" w:cs="Arial"/>
          <w:bCs/>
          <w:sz w:val="32"/>
          <w:szCs w:val="24"/>
        </w:rPr>
      </w:pPr>
    </w:p>
    <w:p w14:paraId="3FF49A3F" w14:textId="0D32D8AE" w:rsidR="00855D2E" w:rsidRPr="00855D2E" w:rsidRDefault="00855D2E" w:rsidP="00855D2E">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within </w:t>
      </w:r>
      <w:r w:rsidRPr="00855D2E">
        <w:rPr>
          <w:rFonts w:ascii="Verdana" w:hAnsi="Verdana" w:cs="Arial"/>
          <w:b/>
          <w:bCs/>
          <w:sz w:val="32"/>
          <w:szCs w:val="24"/>
          <w:u w:val="single"/>
        </w:rPr>
        <w:t>four weeks</w:t>
      </w:r>
      <w:r w:rsidR="0094694B">
        <w:rPr>
          <w:rFonts w:ascii="Verdana" w:hAnsi="Verdana" w:cs="Arial"/>
          <w:b/>
          <w:bCs/>
          <w:sz w:val="32"/>
          <w:szCs w:val="24"/>
          <w:u w:val="single"/>
        </w:rPr>
        <w:t xml:space="preserve"> </w:t>
      </w:r>
      <w:r w:rsidR="00E02155">
        <w:rPr>
          <w:rFonts w:ascii="Verdana" w:hAnsi="Verdana" w:cs="Arial"/>
          <w:b/>
          <w:bCs/>
          <w:sz w:val="32"/>
          <w:szCs w:val="24"/>
          <w:u w:val="single"/>
        </w:rPr>
        <w:t xml:space="preserve">of </w:t>
      </w:r>
      <w:r w:rsidR="0094694B">
        <w:rPr>
          <w:rFonts w:ascii="Verdana" w:hAnsi="Verdana" w:cs="Arial"/>
          <w:b/>
          <w:bCs/>
          <w:sz w:val="32"/>
          <w:szCs w:val="24"/>
          <w:u w:val="single"/>
        </w:rPr>
        <w:t>the date of this letter</w:t>
      </w:r>
      <w:r w:rsidRPr="00855D2E">
        <w:rPr>
          <w:rFonts w:ascii="Verdana" w:hAnsi="Verdana" w:cs="Arial"/>
          <w:bCs/>
          <w:sz w:val="32"/>
          <w:szCs w:val="24"/>
        </w:rPr>
        <w:t xml:space="preserve">, you will be mailed a gift card worth </w:t>
      </w:r>
      <w:r w:rsidRPr="00855D2E">
        <w:rPr>
          <w:rFonts w:ascii="Verdana" w:hAnsi="Verdana" w:cs="Arial"/>
          <w:b/>
          <w:bCs/>
          <w:sz w:val="32"/>
          <w:szCs w:val="24"/>
        </w:rPr>
        <w:t>$</w:t>
      </w:r>
      <w:r w:rsidRPr="00F528BF">
        <w:rPr>
          <w:rFonts w:ascii="Verdana" w:hAnsi="Verdana" w:cs="Arial"/>
          <w:b/>
          <w:bCs/>
          <w:sz w:val="32"/>
          <w:szCs w:val="24"/>
        </w:rPr>
        <w:t>35</w:t>
      </w:r>
      <w:r w:rsidR="00F528BF" w:rsidRPr="00F528BF">
        <w:rPr>
          <w:rFonts w:ascii="Verdana" w:hAnsi="Verdana" w:cs="Arial"/>
          <w:bCs/>
          <w:sz w:val="32"/>
          <w:szCs w:val="24"/>
        </w:rPr>
        <w:t xml:space="preserve"> as a thank you for your participation</w:t>
      </w:r>
      <w:r w:rsidRPr="00F528BF">
        <w:rPr>
          <w:rFonts w:ascii="Verdana" w:hAnsi="Verdana" w:cs="Arial"/>
          <w:bCs/>
          <w:sz w:val="32"/>
          <w:szCs w:val="24"/>
        </w:rPr>
        <w:t>.</w:t>
      </w:r>
      <w:r w:rsidRPr="00855D2E">
        <w:rPr>
          <w:rFonts w:ascii="Verdana" w:hAnsi="Verdana" w:cs="Arial"/>
          <w:bCs/>
          <w:sz w:val="32"/>
          <w:szCs w:val="24"/>
        </w:rPr>
        <w:t xml:space="preserve"> If you complete the survey after that time, you will receive a gift card worth </w:t>
      </w:r>
      <w:r w:rsidRPr="00855D2E">
        <w:rPr>
          <w:rFonts w:ascii="Verdana" w:hAnsi="Verdana" w:cs="Arial"/>
          <w:b/>
          <w:bCs/>
          <w:sz w:val="32"/>
          <w:szCs w:val="24"/>
        </w:rPr>
        <w:t>$25</w:t>
      </w:r>
      <w:r w:rsidRPr="00855D2E">
        <w:rPr>
          <w:rFonts w:ascii="Verdana" w:hAnsi="Verdana" w:cs="Arial"/>
          <w:bCs/>
          <w:sz w:val="32"/>
          <w:szCs w:val="24"/>
        </w:rPr>
        <w:t>. We hope you complete the survey soon!</w:t>
      </w:r>
    </w:p>
    <w:p w14:paraId="25CE4678" w14:textId="2D83D053" w:rsidR="00855D2E" w:rsidRPr="00855D2E" w:rsidRDefault="00855D2E" w:rsidP="00855D2E">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 xml:space="preserve">If you have any questions about the survey or responding online, please contact </w:t>
      </w:r>
      <w:r w:rsidR="00EC2191">
        <w:rPr>
          <w:rFonts w:ascii="Verdana" w:hAnsi="Verdana" w:cs="Arial"/>
          <w:bCs/>
          <w:sz w:val="32"/>
          <w:szCs w:val="24"/>
        </w:rPr>
        <w:t>Casey Thomas</w:t>
      </w:r>
      <w:r w:rsidR="00F528BF">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14:paraId="75722C6D" w14:textId="77777777" w:rsidR="00855D2E" w:rsidRPr="00855D2E" w:rsidRDefault="00855D2E" w:rsidP="00855D2E">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14:paraId="381F52B3" w14:textId="77777777" w:rsidR="00855D2E" w:rsidRPr="00855D2E" w:rsidRDefault="00855D2E" w:rsidP="00855D2E">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14:paraId="6FB093BB" w14:textId="77777777" w:rsidR="004D5B0C" w:rsidRDefault="004D5B0C" w:rsidP="004D5B0C">
      <w:pPr>
        <w:pStyle w:val="BodyText"/>
        <w:spacing w:before="0"/>
        <w:ind w:left="0"/>
        <w:sectPr w:rsidR="004D5B0C" w:rsidSect="00EA4BA3">
          <w:headerReference w:type="first" r:id="rId18"/>
          <w:footerReference w:type="first" r:id="rId19"/>
          <w:endnotePr>
            <w:numFmt w:val="decimal"/>
          </w:endnotePr>
          <w:pgSz w:w="12240" w:h="15840" w:code="1"/>
          <w:pgMar w:top="1440" w:right="1440" w:bottom="1440" w:left="1440" w:header="720" w:footer="576" w:gutter="0"/>
          <w:paperSrc w:first="7" w:other="7"/>
          <w:cols w:space="720"/>
          <w:noEndnote/>
          <w:titlePg/>
          <w:docGrid w:linePitch="326"/>
        </w:sectPr>
      </w:pPr>
    </w:p>
    <w:p w14:paraId="2E14E33A" w14:textId="3CF720C2" w:rsidR="004D5B0C" w:rsidRDefault="004D5B0C" w:rsidP="004D5B0C">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725E0295" w14:textId="77777777" w:rsidR="004D5B0C" w:rsidRPr="00EA4BA3" w:rsidRDefault="004D5B0C" w:rsidP="004D5B0C">
      <w:pPr>
        <w:pStyle w:val="NormalSS"/>
        <w:tabs>
          <w:tab w:val="left" w:pos="90"/>
          <w:tab w:val="left" w:pos="8280"/>
        </w:tabs>
        <w:spacing w:after="0"/>
        <w:ind w:firstLine="0"/>
        <w:rPr>
          <w:iCs/>
          <w:szCs w:val="24"/>
        </w:rPr>
        <w:sectPr w:rsidR="004D5B0C" w:rsidRPr="00EA4BA3" w:rsidSect="00EA4BA3">
          <w:headerReference w:type="first" r:id="rId20"/>
          <w:footerReference w:type="first" r:id="rId21"/>
          <w:endnotePr>
            <w:numFmt w:val="decimal"/>
          </w:endnotePr>
          <w:pgSz w:w="12240" w:h="15840" w:code="1"/>
          <w:pgMar w:top="1440" w:right="1440" w:bottom="1440" w:left="1440" w:header="720" w:footer="576" w:gutter="0"/>
          <w:paperSrc w:first="7" w:other="7"/>
          <w:cols w:space="720"/>
          <w:noEndnote/>
          <w:titlePg/>
          <w:docGrid w:linePitch="326"/>
        </w:sectPr>
      </w:pPr>
    </w:p>
    <w:p w14:paraId="2451FEEA" w14:textId="0318B270" w:rsidR="00D56DAE" w:rsidRDefault="00D740F5" w:rsidP="00D740F5">
      <w:pPr>
        <w:tabs>
          <w:tab w:val="left" w:pos="6000"/>
        </w:tabs>
        <w:spacing w:after="240" w:line="240" w:lineRule="auto"/>
        <w:ind w:firstLine="0"/>
        <w:rPr>
          <w:rFonts w:ascii="Arial" w:hAnsi="Arial" w:cs="Arial"/>
          <w:b/>
          <w:sz w:val="22"/>
          <w:szCs w:val="22"/>
        </w:rPr>
      </w:pPr>
      <w:r>
        <w:rPr>
          <w:rFonts w:ascii="Arial" w:hAnsi="Arial" w:cs="Arial"/>
          <w:b/>
          <w:sz w:val="22"/>
          <w:szCs w:val="22"/>
        </w:rPr>
        <w:tab/>
      </w:r>
    </w:p>
    <w:p w14:paraId="0610074D" w14:textId="77777777" w:rsidR="000171CC" w:rsidRPr="000171CC" w:rsidRDefault="000171CC" w:rsidP="000171CC">
      <w:pPr>
        <w:spacing w:after="240" w:line="240" w:lineRule="auto"/>
        <w:ind w:firstLine="0"/>
        <w:rPr>
          <w:rFonts w:ascii="Arial" w:hAnsi="Arial" w:cs="Arial"/>
          <w:sz w:val="22"/>
          <w:szCs w:val="22"/>
        </w:rPr>
      </w:pPr>
      <w:r w:rsidRPr="000171CC">
        <w:rPr>
          <w:rFonts w:ascii="Arial" w:hAnsi="Arial" w:cs="Arial"/>
          <w:sz w:val="22"/>
          <w:szCs w:val="22"/>
        </w:rPr>
        <w:t>Dear [Participant Name],</w:t>
      </w:r>
    </w:p>
    <w:p w14:paraId="2FF4BF62" w14:textId="0346A228"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Thank you for agreeing to participate in the Evaluation of Employment Coaching for TANF and </w:t>
      </w:r>
      <w:r w:rsidR="00847E49">
        <w:rPr>
          <w:rFonts w:ascii="Arial" w:hAnsi="Arial" w:cs="Arial"/>
          <w:sz w:val="22"/>
          <w:szCs w:val="22"/>
        </w:rPr>
        <w:t>Related</w:t>
      </w:r>
      <w:r w:rsidRPr="000171CC">
        <w:rPr>
          <w:rFonts w:ascii="Arial" w:hAnsi="Arial" w:cs="Arial"/>
          <w:sz w:val="22"/>
          <w:szCs w:val="22"/>
        </w:rPr>
        <w:t xml:space="preserve"> Populations study! When you joined the study </w:t>
      </w:r>
      <w:r w:rsidR="00EC2191" w:rsidRPr="00EC2191">
        <w:rPr>
          <w:rFonts w:ascii="Arial" w:hAnsi="Arial" w:cs="Arial"/>
          <w:sz w:val="22"/>
          <w:szCs w:val="22"/>
        </w:rPr>
        <w:t>in [MONTH] [YEAR]</w:t>
      </w:r>
      <w:r w:rsidR="00D53D5F">
        <w:rPr>
          <w:rFonts w:ascii="Arial" w:hAnsi="Arial" w:cs="Arial"/>
          <w:sz w:val="22"/>
          <w:szCs w:val="22"/>
        </w:rPr>
        <w:t xml:space="preserve"> </w:t>
      </w:r>
      <w:r w:rsidR="00D53D5F" w:rsidRPr="00D53D5F">
        <w:rPr>
          <w:rFonts w:ascii="Arial" w:hAnsi="Arial" w:cs="Arial"/>
          <w:sz w:val="22"/>
          <w:szCs w:val="22"/>
        </w:rPr>
        <w:t>through [PROGRAM]</w:t>
      </w:r>
      <w:r w:rsidRPr="00D53D5F">
        <w:rPr>
          <w:rFonts w:ascii="Arial" w:hAnsi="Arial" w:cs="Arial"/>
          <w:sz w:val="22"/>
          <w:szCs w:val="22"/>
        </w:rPr>
        <w:t>,</w:t>
      </w:r>
      <w:r w:rsidRPr="000171CC">
        <w:rPr>
          <w:rFonts w:ascii="Arial" w:hAnsi="Arial" w:cs="Arial"/>
          <w:sz w:val="22"/>
          <w:szCs w:val="22"/>
        </w:rPr>
        <w:t xml:space="preserve"> you agreed to take part in a survey. We are writing you because our records show that you have not yet completed this survey. Your opinions and experiences are important to the success of the study. You cannot be replaced!</w:t>
      </w:r>
    </w:p>
    <w:p w14:paraId="5B5EE519" w14:textId="777777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14:paraId="6287C965" w14:textId="77777777" w:rsidR="000171CC" w:rsidRPr="000171CC" w:rsidRDefault="000171CC" w:rsidP="000171CC">
      <w:pPr>
        <w:spacing w:after="240" w:line="240" w:lineRule="auto"/>
        <w:ind w:firstLine="0"/>
        <w:rPr>
          <w:rFonts w:ascii="Arial" w:hAnsi="Arial" w:cs="Arial"/>
          <w:sz w:val="22"/>
          <w:szCs w:val="22"/>
        </w:rPr>
      </w:pPr>
      <w:r w:rsidRPr="000171CC">
        <w:rPr>
          <w:rFonts w:ascii="Arial" w:hAnsi="Arial" w:cs="Arial"/>
          <w:sz w:val="22"/>
          <w:szCs w:val="22"/>
        </w:rPr>
        <w:tab/>
        <w:t>[SURVEY WEBSITE]</w:t>
      </w:r>
    </w:p>
    <w:p w14:paraId="0E461551" w14:textId="77777777"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14:paraId="31AC6DF0" w14:textId="77777777" w:rsidR="000171CC" w:rsidRPr="000171CC" w:rsidRDefault="000171CC" w:rsidP="000171CC">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14:paraId="3F025BCA" w14:textId="77777777" w:rsidR="000171CC" w:rsidRPr="000171CC" w:rsidRDefault="000171CC" w:rsidP="000171CC">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14:paraId="588838C9" w14:textId="72AF4BF2"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If you complete the survey within </w:t>
      </w:r>
      <w:r w:rsidR="00E02155">
        <w:rPr>
          <w:rFonts w:ascii="Arial" w:hAnsi="Arial" w:cs="Arial"/>
          <w:b/>
          <w:sz w:val="22"/>
          <w:szCs w:val="22"/>
          <w:u w:val="single"/>
        </w:rPr>
        <w:t>one</w:t>
      </w:r>
      <w:r w:rsidR="00E02155" w:rsidRPr="000171CC">
        <w:rPr>
          <w:rFonts w:ascii="Arial" w:hAnsi="Arial" w:cs="Arial"/>
          <w:b/>
          <w:sz w:val="22"/>
          <w:szCs w:val="22"/>
          <w:u w:val="single"/>
        </w:rPr>
        <w:t xml:space="preserve"> </w:t>
      </w:r>
      <w:r w:rsidRPr="000171CC">
        <w:rPr>
          <w:rFonts w:ascii="Arial" w:hAnsi="Arial" w:cs="Arial"/>
          <w:b/>
          <w:sz w:val="22"/>
          <w:szCs w:val="22"/>
          <w:u w:val="single"/>
        </w:rPr>
        <w:t>week</w:t>
      </w:r>
      <w:r w:rsidR="00FC29E0">
        <w:rPr>
          <w:rFonts w:ascii="Arial" w:hAnsi="Arial" w:cs="Arial"/>
          <w:b/>
          <w:sz w:val="22"/>
          <w:szCs w:val="22"/>
          <w:u w:val="single"/>
        </w:rPr>
        <w:t xml:space="preserve"> </w:t>
      </w:r>
      <w:r w:rsidR="00E02155">
        <w:rPr>
          <w:rFonts w:ascii="Arial" w:hAnsi="Arial" w:cs="Arial"/>
          <w:b/>
          <w:sz w:val="22"/>
          <w:szCs w:val="22"/>
          <w:u w:val="single"/>
        </w:rPr>
        <w:t xml:space="preserve">of </w:t>
      </w:r>
      <w:r w:rsidR="00FC29E0">
        <w:rPr>
          <w:rFonts w:ascii="Arial" w:hAnsi="Arial" w:cs="Arial"/>
          <w:b/>
          <w:sz w:val="22"/>
          <w:szCs w:val="22"/>
          <w:u w:val="single"/>
        </w:rPr>
        <w:t>the date of this email</w:t>
      </w:r>
      <w:r w:rsidR="00A759BA">
        <w:rPr>
          <w:rFonts w:ascii="Arial" w:hAnsi="Arial" w:cs="Arial"/>
          <w:b/>
          <w:sz w:val="22"/>
          <w:szCs w:val="22"/>
          <w:u w:val="single"/>
        </w:rPr>
        <w:t>,</w:t>
      </w:r>
      <w:r w:rsidRPr="000171CC">
        <w:rPr>
          <w:rFonts w:ascii="Arial" w:hAnsi="Arial" w:cs="Arial"/>
          <w:sz w:val="22"/>
          <w:szCs w:val="22"/>
        </w:rPr>
        <w:t xml:space="preserve"> you will receive a gift card worth </w:t>
      </w:r>
      <w:r w:rsidRPr="000171CC">
        <w:rPr>
          <w:rFonts w:ascii="Arial" w:hAnsi="Arial" w:cs="Arial"/>
          <w:b/>
          <w:sz w:val="22"/>
          <w:szCs w:val="22"/>
        </w:rPr>
        <w:t>$35</w:t>
      </w:r>
      <w:r w:rsidR="00F528BF">
        <w:rPr>
          <w:rFonts w:ascii="Arial" w:hAnsi="Arial" w:cs="Arial"/>
          <w:b/>
          <w:sz w:val="22"/>
          <w:szCs w:val="22"/>
        </w:rPr>
        <w:t xml:space="preserve"> </w:t>
      </w:r>
      <w:r w:rsidR="00F528BF" w:rsidRPr="00371F31">
        <w:rPr>
          <w:rFonts w:ascii="Arial" w:hAnsi="Arial" w:cs="Arial"/>
          <w:sz w:val="22"/>
          <w:szCs w:val="22"/>
        </w:rPr>
        <w:t>as a thank you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sidR="00A759BA">
        <w:rPr>
          <w:rFonts w:ascii="Arial" w:hAnsi="Arial" w:cs="Arial"/>
          <w:sz w:val="22"/>
          <w:szCs w:val="22"/>
        </w:rPr>
        <w:t xml:space="preserve">accepts </w:t>
      </w:r>
      <w:r w:rsidRPr="000171CC">
        <w:rPr>
          <w:rFonts w:ascii="Arial" w:hAnsi="Arial" w:cs="Arial"/>
          <w:sz w:val="22"/>
          <w:szCs w:val="22"/>
        </w:rPr>
        <w:t xml:space="preserve">credit or debit cards. If you complete the survey after that time, you will receive a gift card worth </w:t>
      </w:r>
      <w:r w:rsidRPr="00D21F11">
        <w:rPr>
          <w:rFonts w:ascii="Arial" w:hAnsi="Arial" w:cs="Arial"/>
          <w:b/>
          <w:sz w:val="22"/>
          <w:szCs w:val="22"/>
        </w:rPr>
        <w:t>$25</w:t>
      </w:r>
      <w:r w:rsidRPr="000171CC">
        <w:rPr>
          <w:rFonts w:ascii="Arial" w:hAnsi="Arial" w:cs="Arial"/>
          <w:sz w:val="22"/>
          <w:szCs w:val="22"/>
        </w:rPr>
        <w:t>.</w:t>
      </w:r>
    </w:p>
    <w:p w14:paraId="7CF76024" w14:textId="6E4FD916" w:rsidR="000171CC" w:rsidRPr="000171CC" w:rsidRDefault="000171CC" w:rsidP="000171CC">
      <w:pPr>
        <w:spacing w:after="120" w:line="240" w:lineRule="auto"/>
        <w:ind w:firstLine="0"/>
        <w:rPr>
          <w:rFonts w:ascii="Arial" w:hAnsi="Arial" w:cs="Arial"/>
          <w:sz w:val="22"/>
          <w:szCs w:val="22"/>
        </w:rPr>
      </w:pPr>
      <w:r w:rsidRPr="000171CC">
        <w:rPr>
          <w:rFonts w:ascii="Arial" w:hAnsi="Arial" w:cs="Arial"/>
          <w:sz w:val="22"/>
          <w:szCs w:val="22"/>
        </w:rPr>
        <w:t xml:space="preserve">If you have any questions, </w:t>
      </w:r>
      <w:r w:rsidR="005B3F6D" w:rsidRPr="005B3F6D">
        <w:rPr>
          <w:rFonts w:ascii="Arial" w:hAnsi="Arial" w:cs="Arial"/>
          <w:sz w:val="22"/>
          <w:szCs w:val="22"/>
        </w:rPr>
        <w:t>or would like to complete the survey over the phone</w:t>
      </w:r>
      <w:r w:rsidR="005B3F6D">
        <w:rPr>
          <w:rFonts w:ascii="Arial" w:hAnsi="Arial" w:cs="Arial"/>
          <w:sz w:val="22"/>
          <w:szCs w:val="22"/>
        </w:rPr>
        <w:t>,</w:t>
      </w:r>
      <w:r w:rsidR="005B3F6D" w:rsidRPr="005B3F6D">
        <w:rPr>
          <w:rFonts w:ascii="Arial" w:hAnsi="Arial" w:cs="Arial"/>
          <w:sz w:val="22"/>
          <w:szCs w:val="22"/>
        </w:rPr>
        <w:t xml:space="preserve"> </w:t>
      </w:r>
      <w:r w:rsidRPr="000171CC">
        <w:rPr>
          <w:rFonts w:ascii="Arial" w:hAnsi="Arial" w:cs="Arial"/>
          <w:sz w:val="22"/>
          <w:szCs w:val="22"/>
        </w:rPr>
        <w:t>please call us</w:t>
      </w:r>
      <w:r w:rsidR="00577C9D">
        <w:rPr>
          <w:rFonts w:ascii="Arial" w:hAnsi="Arial" w:cs="Arial"/>
          <w:sz w:val="22"/>
          <w:szCs w:val="22"/>
        </w:rPr>
        <w:t xml:space="preserve"> toll-free at</w:t>
      </w:r>
      <w:r w:rsidRPr="000171CC">
        <w:rPr>
          <w:rFonts w:ascii="Arial" w:hAnsi="Arial" w:cs="Arial"/>
          <w:sz w:val="22"/>
          <w:szCs w:val="22"/>
        </w:rPr>
        <w:t xml:space="preserve"> [TOLL-FREE NUMBER]. When you call, please ask for </w:t>
      </w:r>
      <w:r w:rsidR="00EC2191">
        <w:rPr>
          <w:rFonts w:ascii="Arial" w:hAnsi="Arial" w:cs="Arial"/>
          <w:sz w:val="22"/>
          <w:szCs w:val="22"/>
        </w:rPr>
        <w:t>Casey Thomas</w:t>
      </w:r>
      <w:r w:rsidR="00F4225A" w:rsidRPr="00F4225A">
        <w:rPr>
          <w:rFonts w:ascii="Arial" w:hAnsi="Arial" w:cs="Arial"/>
          <w:sz w:val="22"/>
          <w:szCs w:val="22"/>
        </w:rPr>
        <w:t>, a survey representative at Mathematica</w:t>
      </w:r>
      <w:r w:rsidRPr="000171CC">
        <w:rPr>
          <w:rFonts w:ascii="Arial" w:hAnsi="Arial" w:cs="Arial"/>
          <w:sz w:val="22"/>
          <w:szCs w:val="22"/>
        </w:rPr>
        <w:t>. You can also send us an e-mail at [E-MAIL ADDRESS]. Thanks again for agreeing to be a part of the study.</w:t>
      </w:r>
    </w:p>
    <w:p w14:paraId="39303F36" w14:textId="77777777" w:rsidR="000171CC" w:rsidRPr="000171CC" w:rsidRDefault="000171CC" w:rsidP="000171CC">
      <w:pPr>
        <w:spacing w:before="240" w:after="120" w:line="240" w:lineRule="auto"/>
        <w:ind w:firstLine="0"/>
        <w:rPr>
          <w:rFonts w:ascii="Arial" w:hAnsi="Arial" w:cs="Arial"/>
          <w:sz w:val="22"/>
          <w:szCs w:val="22"/>
        </w:rPr>
      </w:pPr>
      <w:r w:rsidRPr="000171CC">
        <w:rPr>
          <w:rFonts w:ascii="Arial" w:hAnsi="Arial" w:cs="Arial"/>
          <w:sz w:val="22"/>
          <w:szCs w:val="22"/>
        </w:rPr>
        <w:t>Sincerely,</w:t>
      </w:r>
    </w:p>
    <w:p w14:paraId="0AF5D775" w14:textId="77777777" w:rsidR="000171CC" w:rsidRPr="000171CC" w:rsidRDefault="000171CC" w:rsidP="000171CC">
      <w:pPr>
        <w:spacing w:after="120" w:line="240" w:lineRule="auto"/>
        <w:ind w:left="432" w:firstLine="0"/>
        <w:rPr>
          <w:rFonts w:ascii="Arial" w:hAnsi="Arial" w:cs="Arial"/>
          <w:sz w:val="22"/>
          <w:szCs w:val="22"/>
        </w:rPr>
      </w:pPr>
    </w:p>
    <w:p w14:paraId="14575901"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Shawn E. Marsh</w:t>
      </w:r>
    </w:p>
    <w:p w14:paraId="75FE495C"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Survey Director</w:t>
      </w:r>
    </w:p>
    <w:p w14:paraId="375151FF" w14:textId="77777777" w:rsidR="000171CC" w:rsidRPr="000171CC" w:rsidRDefault="000171CC" w:rsidP="000171CC">
      <w:pPr>
        <w:spacing w:line="240" w:lineRule="auto"/>
        <w:ind w:firstLine="0"/>
        <w:rPr>
          <w:rFonts w:ascii="Arial" w:hAnsi="Arial" w:cs="Arial"/>
          <w:sz w:val="22"/>
          <w:szCs w:val="22"/>
        </w:rPr>
      </w:pPr>
      <w:r w:rsidRPr="000171CC">
        <w:rPr>
          <w:rFonts w:ascii="Arial" w:hAnsi="Arial" w:cs="Arial"/>
          <w:sz w:val="22"/>
          <w:szCs w:val="22"/>
        </w:rPr>
        <w:t>Mathematica Policy Research</w:t>
      </w:r>
    </w:p>
    <w:p w14:paraId="45C37BFA" w14:textId="77777777" w:rsidR="000171CC" w:rsidRPr="000171CC" w:rsidRDefault="000171CC" w:rsidP="000171CC">
      <w:pPr>
        <w:spacing w:line="240" w:lineRule="auto"/>
        <w:ind w:left="432" w:firstLine="0"/>
        <w:jc w:val="center"/>
        <w:rPr>
          <w:rFonts w:ascii="Arial" w:hAnsi="Arial" w:cs="Arial"/>
          <w:sz w:val="22"/>
          <w:szCs w:val="22"/>
        </w:rPr>
      </w:pPr>
    </w:p>
    <w:p w14:paraId="77780593" w14:textId="77777777" w:rsidR="000171CC" w:rsidRPr="000171CC" w:rsidRDefault="000171CC" w:rsidP="00211555">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14:paraId="527ADDD9" w14:textId="77777777" w:rsidR="002B1CC2" w:rsidRDefault="002B1CC2" w:rsidP="0027235F">
      <w:pPr>
        <w:pStyle w:val="NormalSS"/>
        <w:spacing w:after="0"/>
        <w:ind w:firstLine="0"/>
      </w:pPr>
    </w:p>
    <w:p w14:paraId="765803D9" w14:textId="77777777" w:rsidR="000F5FA6" w:rsidRDefault="000F5FA6" w:rsidP="000F5FA6">
      <w:pPr>
        <w:pStyle w:val="NormalSS"/>
        <w:spacing w:before="60" w:after="60"/>
        <w:ind w:firstLine="0"/>
        <w:rPr>
          <w:rFonts w:ascii="Arial" w:hAnsi="Arial" w:cs="Arial"/>
          <w:sz w:val="12"/>
          <w:szCs w:val="12"/>
        </w:rPr>
      </w:pPr>
    </w:p>
    <w:p w14:paraId="140A9DE5" w14:textId="76256719" w:rsidR="000F5FA6" w:rsidRPr="0027235F" w:rsidRDefault="000F5FA6"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14:paraId="4E9DBB01" w14:textId="77777777" w:rsidR="002B1CC2" w:rsidRDefault="002B1CC2" w:rsidP="0027235F">
      <w:pPr>
        <w:pStyle w:val="NormalSS"/>
        <w:spacing w:after="0"/>
        <w:ind w:firstLine="0"/>
        <w:sectPr w:rsidR="002B1CC2" w:rsidSect="00D56DAE">
          <w:headerReference w:type="first" r:id="rId22"/>
          <w:footerReference w:type="first" r:id="rId23"/>
          <w:endnotePr>
            <w:numFmt w:val="decimal"/>
          </w:endnotePr>
          <w:pgSz w:w="12240" w:h="15840" w:code="1"/>
          <w:pgMar w:top="1440" w:right="1260" w:bottom="1440" w:left="1440" w:header="1440" w:footer="1440" w:gutter="0"/>
          <w:paperSrc w:first="3" w:other="3"/>
          <w:cols w:space="720"/>
          <w:noEndnote/>
          <w:titlePg/>
          <w:docGrid w:linePitch="326"/>
        </w:sectPr>
      </w:pPr>
    </w:p>
    <w:p w14:paraId="141BE1CB" w14:textId="010DAC9F" w:rsidR="002B1CC2" w:rsidRDefault="002B1CC2" w:rsidP="002B1C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0CB1E6B7" w14:textId="77777777" w:rsidR="002B1CC2" w:rsidRPr="00EA4BA3" w:rsidRDefault="002B1CC2" w:rsidP="002B1CC2">
      <w:pPr>
        <w:pStyle w:val="NormalSS"/>
        <w:tabs>
          <w:tab w:val="left" w:pos="90"/>
          <w:tab w:val="left" w:pos="8280"/>
        </w:tabs>
        <w:spacing w:after="0"/>
        <w:ind w:firstLine="0"/>
        <w:rPr>
          <w:iCs/>
          <w:szCs w:val="24"/>
        </w:rPr>
        <w:sectPr w:rsidR="002B1CC2" w:rsidRPr="00EA4BA3" w:rsidSect="00EA4BA3">
          <w:headerReference w:type="first" r:id="rId24"/>
          <w:footerReference w:type="first" r:id="rId25"/>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0171CC" w:rsidRPr="006A5DBF" w14:paraId="59D9B647" w14:textId="77777777" w:rsidTr="004100D1">
        <w:tc>
          <w:tcPr>
            <w:tcW w:w="4878" w:type="dxa"/>
          </w:tcPr>
          <w:p w14:paraId="1FECB647" w14:textId="3763679B" w:rsidR="000171CC" w:rsidRPr="00907E4B" w:rsidRDefault="000171CC" w:rsidP="004100D1">
            <w:pPr>
              <w:pStyle w:val="NormalSS"/>
              <w:tabs>
                <w:tab w:val="left" w:pos="7560"/>
              </w:tabs>
              <w:spacing w:after="0"/>
              <w:ind w:firstLine="0"/>
              <w:rPr>
                <w:b/>
                <w:sz w:val="16"/>
              </w:rPr>
            </w:pPr>
            <w:r>
              <w:rPr>
                <w:b/>
                <w:sz w:val="16"/>
              </w:rPr>
              <w:t>Shawn Marsh</w:t>
            </w:r>
          </w:p>
          <w:p w14:paraId="57197352" w14:textId="77777777" w:rsidR="000171CC" w:rsidRPr="006A5DBF" w:rsidRDefault="000171CC" w:rsidP="004100D1">
            <w:pPr>
              <w:pStyle w:val="NormalSS"/>
              <w:tabs>
                <w:tab w:val="left" w:pos="7560"/>
              </w:tabs>
              <w:ind w:firstLine="0"/>
              <w:rPr>
                <w:i/>
                <w:sz w:val="16"/>
              </w:rPr>
            </w:pPr>
            <w:r>
              <w:rPr>
                <w:i/>
                <w:sz w:val="16"/>
              </w:rPr>
              <w:t>Survey Director</w:t>
            </w:r>
          </w:p>
          <w:p w14:paraId="0669ED1B" w14:textId="25D14601" w:rsidR="000171CC" w:rsidRPr="006A5DBF" w:rsidRDefault="000171CC" w:rsidP="004100D1">
            <w:pPr>
              <w:pStyle w:val="NormalSS"/>
              <w:tabs>
                <w:tab w:val="left" w:pos="7560"/>
              </w:tabs>
              <w:ind w:firstLine="0"/>
              <w:rPr>
                <w:sz w:val="16"/>
              </w:rPr>
            </w:pPr>
          </w:p>
        </w:tc>
        <w:tc>
          <w:tcPr>
            <w:tcW w:w="5922" w:type="dxa"/>
          </w:tcPr>
          <w:p w14:paraId="28B9CFE5" w14:textId="77777777" w:rsidR="000171CC" w:rsidRDefault="000171CC" w:rsidP="004100D1">
            <w:pPr>
              <w:pStyle w:val="NormalSS"/>
              <w:tabs>
                <w:tab w:val="left" w:pos="7560"/>
              </w:tabs>
              <w:spacing w:after="0"/>
              <w:ind w:left="2981" w:firstLine="0"/>
              <w:rPr>
                <w:sz w:val="16"/>
              </w:rPr>
            </w:pPr>
            <w:r>
              <w:rPr>
                <w:sz w:val="16"/>
              </w:rPr>
              <w:t>111 East Wacker Drive, Suite 920</w:t>
            </w:r>
          </w:p>
          <w:p w14:paraId="7B6948AC" w14:textId="77777777" w:rsidR="000171CC" w:rsidRDefault="000171CC" w:rsidP="004100D1">
            <w:pPr>
              <w:pStyle w:val="NormalSS"/>
              <w:tabs>
                <w:tab w:val="left" w:pos="7560"/>
              </w:tabs>
              <w:spacing w:after="0"/>
              <w:ind w:left="2981" w:firstLine="0"/>
              <w:rPr>
                <w:sz w:val="16"/>
              </w:rPr>
            </w:pPr>
            <w:r>
              <w:rPr>
                <w:sz w:val="16"/>
              </w:rPr>
              <w:t>Chicago, IL  60601-4303</w:t>
            </w:r>
          </w:p>
          <w:p w14:paraId="1115EF70" w14:textId="77777777" w:rsidR="000171CC" w:rsidRDefault="000171CC" w:rsidP="004100D1">
            <w:pPr>
              <w:pStyle w:val="NormalSS"/>
              <w:tabs>
                <w:tab w:val="left" w:pos="7560"/>
              </w:tabs>
              <w:spacing w:after="0"/>
              <w:ind w:left="2981" w:firstLine="0"/>
              <w:rPr>
                <w:sz w:val="16"/>
              </w:rPr>
            </w:pPr>
            <w:r>
              <w:rPr>
                <w:sz w:val="16"/>
              </w:rPr>
              <w:t>Telephone: (312) 994-1002</w:t>
            </w:r>
          </w:p>
          <w:p w14:paraId="118F6665" w14:textId="77777777" w:rsidR="000171CC" w:rsidRDefault="000171CC" w:rsidP="004100D1">
            <w:pPr>
              <w:pStyle w:val="NormalSS"/>
              <w:tabs>
                <w:tab w:val="left" w:pos="7560"/>
              </w:tabs>
              <w:spacing w:after="0"/>
              <w:ind w:left="2981" w:firstLine="0"/>
              <w:rPr>
                <w:sz w:val="16"/>
              </w:rPr>
            </w:pPr>
            <w:r>
              <w:rPr>
                <w:sz w:val="16"/>
              </w:rPr>
              <w:t>Fax (312) 994-1003</w:t>
            </w:r>
          </w:p>
          <w:p w14:paraId="4557E7D7" w14:textId="77777777" w:rsidR="000171CC" w:rsidRDefault="00B44E90" w:rsidP="004100D1">
            <w:pPr>
              <w:pStyle w:val="NormalSS"/>
              <w:tabs>
                <w:tab w:val="left" w:pos="7560"/>
              </w:tabs>
              <w:spacing w:after="0"/>
              <w:ind w:left="2981" w:firstLine="0"/>
              <w:rPr>
                <w:sz w:val="16"/>
              </w:rPr>
            </w:pPr>
            <w:hyperlink r:id="rId26" w:history="1">
              <w:r w:rsidR="000171CC" w:rsidRPr="00F71E0F">
                <w:rPr>
                  <w:rStyle w:val="Hyperlink"/>
                  <w:sz w:val="16"/>
                </w:rPr>
                <w:t>www.mathematica-mpr.com</w:t>
              </w:r>
            </w:hyperlink>
          </w:p>
          <w:p w14:paraId="5865F0F4" w14:textId="77777777" w:rsidR="000171CC" w:rsidRPr="006A5DBF" w:rsidRDefault="000171CC" w:rsidP="004100D1">
            <w:pPr>
              <w:pStyle w:val="NormalSS"/>
              <w:tabs>
                <w:tab w:val="left" w:pos="7560"/>
              </w:tabs>
              <w:spacing w:after="0"/>
              <w:ind w:left="2981" w:firstLine="0"/>
              <w:rPr>
                <w:sz w:val="16"/>
              </w:rPr>
            </w:pPr>
            <w:r>
              <w:rPr>
                <w:sz w:val="16"/>
              </w:rPr>
              <w:t>[TOLL FREE NUMBER]</w:t>
            </w:r>
          </w:p>
        </w:tc>
      </w:tr>
    </w:tbl>
    <w:p w14:paraId="1032A261" w14:textId="05BCC61F" w:rsidR="000171CC" w:rsidRDefault="000171CC" w:rsidP="000171CC">
      <w:pPr>
        <w:pStyle w:val="NormalSS"/>
        <w:tabs>
          <w:tab w:val="left" w:pos="5760"/>
        </w:tabs>
        <w:spacing w:before="120"/>
      </w:pPr>
      <w:r>
        <w:tab/>
        <w:t>Date</w:t>
      </w:r>
    </w:p>
    <w:p w14:paraId="018C1BE3" w14:textId="77777777" w:rsidR="000171CC" w:rsidRPr="009A4ADE" w:rsidRDefault="000171CC" w:rsidP="000171CC">
      <w:pPr>
        <w:pStyle w:val="NormalSS"/>
        <w:spacing w:after="120"/>
        <w:rPr>
          <w:szCs w:val="24"/>
        </w:rPr>
      </w:pPr>
      <w:r w:rsidRPr="009A4ADE">
        <w:rPr>
          <w:szCs w:val="24"/>
        </w:rPr>
        <w:t>Dear [Participant Name],</w:t>
      </w:r>
    </w:p>
    <w:p w14:paraId="7716933A" w14:textId="7319C025" w:rsidR="000171CC" w:rsidRPr="009A4ADE" w:rsidRDefault="000171CC" w:rsidP="000171CC">
      <w:pPr>
        <w:pStyle w:val="NormalSS"/>
        <w:spacing w:after="120"/>
        <w:rPr>
          <w:szCs w:val="24"/>
        </w:rPr>
      </w:pPr>
      <w:r w:rsidRPr="009A4ADE">
        <w:rPr>
          <w:szCs w:val="24"/>
        </w:rPr>
        <w:t xml:space="preserve">We recently contacted you about the Evaluation of Employment Coaching for TANF and </w:t>
      </w:r>
      <w:r w:rsidR="00847E49">
        <w:rPr>
          <w:szCs w:val="24"/>
        </w:rPr>
        <w:t>Related</w:t>
      </w:r>
      <w:r w:rsidRPr="009A4ADE">
        <w:rPr>
          <w:szCs w:val="24"/>
        </w:rPr>
        <w:t xml:space="preserve"> Populations, a study you joined </w:t>
      </w:r>
      <w:r w:rsidR="00EC2191" w:rsidRPr="00EC2191">
        <w:rPr>
          <w:szCs w:val="24"/>
        </w:rPr>
        <w:t>in [MONTH] [YEAR]</w:t>
      </w:r>
      <w:r w:rsidR="00185387">
        <w:rPr>
          <w:szCs w:val="24"/>
        </w:rPr>
        <w:t xml:space="preserve"> through [PROGRAM]</w:t>
      </w:r>
      <w:r w:rsidRPr="009A4ADE">
        <w:rPr>
          <w:szCs w:val="24"/>
        </w:rPr>
        <w:t>. This is an important study and we’d like to take a moment to explain it to you in more detail.</w:t>
      </w:r>
    </w:p>
    <w:p w14:paraId="381B0804" w14:textId="2E7497A5" w:rsidR="000171CC" w:rsidRPr="009A4ADE" w:rsidRDefault="000171CC" w:rsidP="006B1C4C">
      <w:pPr>
        <w:pStyle w:val="NormalSS"/>
        <w:numPr>
          <w:ilvl w:val="0"/>
          <w:numId w:val="38"/>
        </w:numPr>
        <w:spacing w:after="120"/>
        <w:ind w:left="1080"/>
        <w:rPr>
          <w:szCs w:val="24"/>
        </w:rPr>
      </w:pPr>
      <w:r w:rsidRPr="009A4ADE">
        <w:rPr>
          <w:szCs w:val="24"/>
        </w:rPr>
        <w:t xml:space="preserve">The study is being </w:t>
      </w:r>
      <w:r w:rsidR="00F0760F">
        <w:rPr>
          <w:szCs w:val="24"/>
        </w:rPr>
        <w:t>conducted</w:t>
      </w:r>
      <w:r w:rsidR="00F0760F" w:rsidRPr="00F0760F">
        <w:rPr>
          <w:szCs w:val="24"/>
        </w:rPr>
        <w:t xml:space="preserve"> by researchers at Mathematica Policy Research and Abt Associates for </w:t>
      </w:r>
      <w:r w:rsidRPr="009A4ADE">
        <w:rPr>
          <w:szCs w:val="24"/>
        </w:rPr>
        <w:t>the U.S. Department of Health and Human Services.</w:t>
      </w:r>
    </w:p>
    <w:p w14:paraId="000F4EB5" w14:textId="49EA5CCC" w:rsidR="000171CC" w:rsidRPr="009A4ADE" w:rsidRDefault="000171CC" w:rsidP="000171CC">
      <w:pPr>
        <w:pStyle w:val="NormalSS"/>
        <w:numPr>
          <w:ilvl w:val="0"/>
          <w:numId w:val="38"/>
        </w:numPr>
        <w:spacing w:after="120"/>
        <w:ind w:left="1080"/>
        <w:rPr>
          <w:szCs w:val="24"/>
        </w:rPr>
      </w:pPr>
      <w:r w:rsidRPr="009A4ADE">
        <w:rPr>
          <w:szCs w:val="24"/>
        </w:rPr>
        <w:t xml:space="preserve">The purpose of the study is to learn whether </w:t>
      </w:r>
      <w:r w:rsidR="0082283F">
        <w:rPr>
          <w:szCs w:val="24"/>
        </w:rPr>
        <w:t>services</w:t>
      </w:r>
      <w:r w:rsidRPr="009A4ADE">
        <w:rPr>
          <w:szCs w:val="24"/>
        </w:rPr>
        <w:t xml:space="preserve"> </w:t>
      </w:r>
      <w:r w:rsidR="00590058">
        <w:rPr>
          <w:szCs w:val="24"/>
        </w:rPr>
        <w:t>such as</w:t>
      </w:r>
      <w:r w:rsidRPr="009A4ADE">
        <w:rPr>
          <w:szCs w:val="24"/>
        </w:rPr>
        <w:t xml:space="preserve"> employment coaching help the people they serve.</w:t>
      </w:r>
    </w:p>
    <w:p w14:paraId="664B33A5" w14:textId="142B46C8" w:rsidR="000171CC" w:rsidRPr="009A4ADE" w:rsidRDefault="000171CC" w:rsidP="006B1C4C">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$25</w:t>
      </w:r>
      <w:r w:rsidRPr="009A4ADE">
        <w:rPr>
          <w:szCs w:val="24"/>
        </w:rPr>
        <w:t xml:space="preserve"> when you complete the</w:t>
      </w:r>
      <w:r w:rsidR="005E4119">
        <w:rPr>
          <w:szCs w:val="24"/>
        </w:rPr>
        <w:t xml:space="preserve"> survey</w:t>
      </w:r>
      <w:r w:rsidR="00C76877">
        <w:rPr>
          <w:szCs w:val="24"/>
        </w:rPr>
        <w:t xml:space="preserve"> over the phone</w:t>
      </w:r>
      <w:r w:rsidR="00F528BF">
        <w:rPr>
          <w:szCs w:val="24"/>
        </w:rPr>
        <w:t xml:space="preserve">, </w:t>
      </w:r>
      <w:r w:rsidR="00F528BF" w:rsidRPr="00F528BF">
        <w:rPr>
          <w:szCs w:val="24"/>
        </w:rPr>
        <w:t>as a thank you gift for your participation</w:t>
      </w:r>
      <w:r w:rsidRPr="009A4ADE">
        <w:rPr>
          <w:szCs w:val="24"/>
        </w:rPr>
        <w:t xml:space="preserve">. </w:t>
      </w:r>
      <w:r w:rsidR="00590058">
        <w:rPr>
          <w:szCs w:val="24"/>
        </w:rPr>
        <w:t>You can use the</w:t>
      </w:r>
      <w:r w:rsidRPr="009A4ADE">
        <w:rPr>
          <w:szCs w:val="24"/>
        </w:rPr>
        <w:t xml:space="preserve"> card </w:t>
      </w:r>
      <w:r w:rsidR="00590058">
        <w:rPr>
          <w:szCs w:val="24"/>
        </w:rPr>
        <w:t xml:space="preserve">anywhere </w:t>
      </w:r>
      <w:r w:rsidRPr="009A4ADE">
        <w:rPr>
          <w:szCs w:val="24"/>
        </w:rPr>
        <w:t xml:space="preserve">that </w:t>
      </w:r>
      <w:r w:rsidR="00590058">
        <w:rPr>
          <w:szCs w:val="24"/>
        </w:rPr>
        <w:t xml:space="preserve">accepts </w:t>
      </w:r>
      <w:r w:rsidRPr="009A4ADE">
        <w:rPr>
          <w:szCs w:val="24"/>
        </w:rPr>
        <w:t xml:space="preserve">credit or debit cards. </w:t>
      </w:r>
    </w:p>
    <w:p w14:paraId="6E091C21" w14:textId="5B4730C2" w:rsidR="000171CC" w:rsidRPr="009A4ADE" w:rsidRDefault="000171CC" w:rsidP="000171CC">
      <w:pPr>
        <w:pStyle w:val="NormalSS"/>
        <w:numPr>
          <w:ilvl w:val="0"/>
          <w:numId w:val="38"/>
        </w:numPr>
        <w:spacing w:after="120"/>
        <w:ind w:left="1080"/>
        <w:rPr>
          <w:szCs w:val="24"/>
        </w:rPr>
      </w:pPr>
      <w:r w:rsidRPr="009A4ADE">
        <w:rPr>
          <w:szCs w:val="24"/>
        </w:rPr>
        <w:t xml:space="preserve">The </w:t>
      </w:r>
      <w:r w:rsidR="00784980">
        <w:rPr>
          <w:szCs w:val="24"/>
        </w:rPr>
        <w:t>survey</w:t>
      </w:r>
      <w:r w:rsidR="00784980" w:rsidRPr="009A4ADE">
        <w:rPr>
          <w:szCs w:val="24"/>
        </w:rPr>
        <w:t xml:space="preserve"> </w:t>
      </w:r>
      <w:r w:rsidRPr="009A4ADE">
        <w:rPr>
          <w:szCs w:val="24"/>
        </w:rPr>
        <w:t xml:space="preserve">will take about </w:t>
      </w:r>
      <w:r w:rsidRPr="007378CD">
        <w:rPr>
          <w:b/>
          <w:szCs w:val="24"/>
        </w:rPr>
        <w:t>60 minutes</w:t>
      </w:r>
      <w:r w:rsidRPr="009A4ADE">
        <w:rPr>
          <w:szCs w:val="24"/>
        </w:rPr>
        <w:t>. We will protect your answers and privacy to the fullest extent under the law.</w:t>
      </w:r>
      <w:r w:rsidR="00577C9D">
        <w:rPr>
          <w:szCs w:val="24"/>
        </w:rPr>
        <w:t xml:space="preserve"> We won’t use your name or any other identifying information when we report the results of our study.</w:t>
      </w:r>
    </w:p>
    <w:p w14:paraId="6E8907A2" w14:textId="1FE3EA26" w:rsidR="000171CC" w:rsidRPr="009A4ADE" w:rsidRDefault="000171CC" w:rsidP="000171CC">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sidR="00863B20">
        <w:rPr>
          <w:szCs w:val="24"/>
        </w:rPr>
        <w:t xml:space="preserve">improve services and </w:t>
      </w:r>
      <w:r w:rsidRPr="009A4ADE">
        <w:rPr>
          <w:szCs w:val="24"/>
        </w:rPr>
        <w:t>programs for people like you.</w:t>
      </w:r>
    </w:p>
    <w:p w14:paraId="19F6D68D" w14:textId="4E6E381B" w:rsidR="000171CC" w:rsidRPr="009A4ADE" w:rsidRDefault="000171CC" w:rsidP="000171CC">
      <w:pPr>
        <w:pStyle w:val="NormalSS"/>
        <w:spacing w:after="120"/>
        <w:rPr>
          <w:szCs w:val="24"/>
        </w:rPr>
      </w:pPr>
      <w:r w:rsidRPr="009A4ADE">
        <w:rPr>
          <w:szCs w:val="24"/>
        </w:rPr>
        <w:t xml:space="preserve">This is your chance to make a difference. We cannot replace you! </w:t>
      </w:r>
      <w:r w:rsidRPr="009A4ADE">
        <w:rPr>
          <w:bCs/>
          <w:szCs w:val="24"/>
        </w:rPr>
        <w:t xml:space="preserve">Please call us at [TOLL-FREE NUMBER] and ask for </w:t>
      </w:r>
      <w:r w:rsidR="00EC2191">
        <w:rPr>
          <w:bCs/>
          <w:szCs w:val="24"/>
        </w:rPr>
        <w:t>Casey Thomas</w:t>
      </w:r>
      <w:r w:rsidR="00EB7A3D">
        <w:rPr>
          <w:bCs/>
          <w:szCs w:val="24"/>
        </w:rPr>
        <w:t>, a survey representative at Mathematica</w:t>
      </w:r>
      <w:r w:rsidRPr="009A4ADE">
        <w:rPr>
          <w:szCs w:val="24"/>
        </w:rPr>
        <w:t xml:space="preserve">. We </w:t>
      </w:r>
      <w:r w:rsidR="00863B20">
        <w:rPr>
          <w:szCs w:val="24"/>
        </w:rPr>
        <w:t>can be reached</w:t>
      </w:r>
      <w:r w:rsidRPr="009A4ADE">
        <w:rPr>
          <w:szCs w:val="24"/>
        </w:rPr>
        <w:t xml:space="preserve"> seven days a week, during daytime and evening hours. </w:t>
      </w:r>
    </w:p>
    <w:p w14:paraId="2D91AD13" w14:textId="77777777" w:rsidR="000171CC" w:rsidRPr="009A4ADE" w:rsidRDefault="000171CC" w:rsidP="000171CC">
      <w:pPr>
        <w:pStyle w:val="NormalSS"/>
        <w:rPr>
          <w:szCs w:val="24"/>
        </w:rPr>
      </w:pPr>
      <w:r w:rsidRPr="009A4ADE">
        <w:rPr>
          <w:szCs w:val="24"/>
        </w:rPr>
        <w:t>If you have any other questions, we’d be happy to talk with you about them. Just give us a call at [TOLL-FREE NUMBER]. We look forward to hearing from you!</w:t>
      </w:r>
    </w:p>
    <w:p w14:paraId="48A9812D" w14:textId="77777777" w:rsidR="000171CC" w:rsidRDefault="000171CC" w:rsidP="000171CC">
      <w:pPr>
        <w:pStyle w:val="NormalSS"/>
        <w:tabs>
          <w:tab w:val="left" w:pos="5760"/>
        </w:tabs>
        <w:spacing w:after="0"/>
      </w:pPr>
      <w:r>
        <w:rPr>
          <w:noProof/>
        </w:rPr>
        <w:drawing>
          <wp:anchor distT="0" distB="0" distL="114300" distR="114300" simplePos="0" relativeHeight="251656192" behindDoc="0" locked="0" layoutInCell="0" allowOverlap="1" wp14:anchorId="3221F91E" wp14:editId="5C5EB443">
            <wp:simplePos x="0" y="0"/>
            <wp:positionH relativeFrom="column">
              <wp:posOffset>3466866</wp:posOffset>
            </wp:positionH>
            <wp:positionV relativeFrom="paragraph">
              <wp:posOffset>173207</wp:posOffset>
            </wp:positionV>
            <wp:extent cx="1464310" cy="398297"/>
            <wp:effectExtent l="0" t="0" r="254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14:paraId="29CD7BEF" w14:textId="77777777" w:rsidR="000171CC" w:rsidRDefault="000171CC" w:rsidP="000171CC">
      <w:pPr>
        <w:pStyle w:val="NormalSS"/>
        <w:tabs>
          <w:tab w:val="left" w:pos="5760"/>
        </w:tabs>
        <w:spacing w:after="0"/>
      </w:pPr>
    </w:p>
    <w:p w14:paraId="4B183878" w14:textId="77777777" w:rsidR="000171CC" w:rsidRDefault="000171CC" w:rsidP="000171CC">
      <w:pPr>
        <w:pStyle w:val="NormalSS"/>
        <w:tabs>
          <w:tab w:val="left" w:pos="5760"/>
        </w:tabs>
        <w:spacing w:after="0"/>
      </w:pPr>
    </w:p>
    <w:p w14:paraId="7B3B39B8" w14:textId="77777777" w:rsidR="000171CC" w:rsidRDefault="000171CC" w:rsidP="000171CC">
      <w:pPr>
        <w:pStyle w:val="NormalSS"/>
        <w:tabs>
          <w:tab w:val="left" w:pos="5760"/>
        </w:tabs>
        <w:spacing w:before="120" w:after="0"/>
      </w:pPr>
      <w:r>
        <w:tab/>
        <w:t>Shawn E. Marsh</w:t>
      </w:r>
    </w:p>
    <w:p w14:paraId="037CFFF7" w14:textId="6D746452" w:rsidR="005B5EFA" w:rsidRDefault="000171CC" w:rsidP="005B5EFA">
      <w:pPr>
        <w:pStyle w:val="NormalSS"/>
        <w:tabs>
          <w:tab w:val="left" w:pos="5760"/>
        </w:tabs>
        <w:spacing w:after="0"/>
      </w:pPr>
      <w:r>
        <w:tab/>
        <w:t>Survey Director</w:t>
      </w:r>
    </w:p>
    <w:tbl>
      <w:tblPr>
        <w:tblStyle w:val="TableGrid"/>
        <w:tblW w:w="9544" w:type="dxa"/>
        <w:tblLook w:val="04A0" w:firstRow="1" w:lastRow="0" w:firstColumn="1" w:lastColumn="0" w:noHBand="0" w:noVBand="1"/>
      </w:tblPr>
      <w:tblGrid>
        <w:gridCol w:w="9544"/>
      </w:tblGrid>
      <w:tr w:rsidR="000171CC" w14:paraId="73E2DBC3" w14:textId="77777777" w:rsidTr="005B5EFA">
        <w:trPr>
          <w:trHeight w:val="487"/>
        </w:trPr>
        <w:tc>
          <w:tcPr>
            <w:tcW w:w="9544" w:type="dxa"/>
          </w:tcPr>
          <w:p w14:paraId="099909AF" w14:textId="77777777" w:rsidR="005B5EFA" w:rsidRDefault="005B5EFA" w:rsidP="000F5FA6">
            <w:pPr>
              <w:pStyle w:val="NormalSS"/>
              <w:spacing w:before="60" w:after="60"/>
              <w:ind w:firstLine="0"/>
              <w:rPr>
                <w:rFonts w:ascii="Arial" w:hAnsi="Arial" w:cs="Arial"/>
                <w:sz w:val="12"/>
                <w:szCs w:val="12"/>
              </w:rPr>
            </w:pPr>
          </w:p>
          <w:p w14:paraId="3D39F7C3" w14:textId="275A33F9" w:rsidR="000171CC" w:rsidRPr="0027235F" w:rsidRDefault="000171CC" w:rsidP="000F5FA6">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sidR="00EE7296">
              <w:rPr>
                <w:rFonts w:ascii="Arial" w:hAnsi="Arial" w:cs="Arial"/>
                <w:sz w:val="12"/>
                <w:szCs w:val="12"/>
              </w:rPr>
              <w:t xml:space="preserve"> </w:t>
            </w:r>
            <w:r w:rsidR="00EE7296"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1B494417" w14:textId="77777777" w:rsidR="000171CC" w:rsidRDefault="000171CC" w:rsidP="0027235F">
      <w:pPr>
        <w:pStyle w:val="NormalSS"/>
        <w:spacing w:after="0"/>
        <w:ind w:firstLine="0"/>
        <w:sectPr w:rsidR="000171CC" w:rsidSect="00B95CB0">
          <w:headerReference w:type="first" r:id="rId27"/>
          <w:footerReference w:type="first" r:id="rId28"/>
          <w:endnotePr>
            <w:numFmt w:val="decimal"/>
          </w:endnotePr>
          <w:pgSz w:w="12240" w:h="15840" w:code="1"/>
          <w:pgMar w:top="1440" w:right="1260" w:bottom="1440" w:left="1440" w:header="1152" w:footer="1296" w:gutter="0"/>
          <w:paperSrc w:first="3" w:other="3"/>
          <w:cols w:space="720"/>
          <w:noEndnote/>
          <w:titlePg/>
          <w:docGrid w:linePitch="326"/>
        </w:sectPr>
      </w:pPr>
    </w:p>
    <w:p w14:paraId="14AA38E8" w14:textId="15F3E32D" w:rsidR="00864722" w:rsidRDefault="002B1CC2" w:rsidP="005B5EFA">
      <w:pPr>
        <w:pStyle w:val="BodyText"/>
        <w:spacing w:before="2640"/>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85F0033" w14:textId="68E4D749" w:rsidR="00864722" w:rsidRDefault="00864722">
      <w:pPr>
        <w:spacing w:line="240" w:lineRule="auto"/>
        <w:ind w:firstLine="0"/>
        <w:rPr>
          <w:rFonts w:cstheme="minorBidi"/>
          <w:b/>
          <w:bCs/>
          <w:szCs w:val="24"/>
        </w:rPr>
      </w:pPr>
      <w:r>
        <w:br w:type="page"/>
      </w:r>
    </w:p>
    <w:p w14:paraId="7EA2C085" w14:textId="77777777" w:rsidR="00864722" w:rsidRPr="00EA4BA3" w:rsidRDefault="00864722" w:rsidP="00864722">
      <w:pPr>
        <w:pStyle w:val="NormalSS"/>
        <w:tabs>
          <w:tab w:val="left" w:pos="90"/>
          <w:tab w:val="left" w:pos="8280"/>
        </w:tabs>
        <w:spacing w:after="0"/>
        <w:ind w:firstLine="0"/>
        <w:rPr>
          <w:iCs/>
          <w:szCs w:val="24"/>
        </w:rPr>
        <w:sectPr w:rsidR="00864722" w:rsidRPr="00EA4BA3" w:rsidSect="00EA4BA3">
          <w:headerReference w:type="first" r:id="rId29"/>
          <w:footerReference w:type="first" r:id="rId30"/>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864722" w:rsidRPr="006A5DBF" w14:paraId="4DA39636" w14:textId="77777777" w:rsidTr="00A0441E">
        <w:tc>
          <w:tcPr>
            <w:tcW w:w="4878" w:type="dxa"/>
          </w:tcPr>
          <w:p w14:paraId="44C0A9F3" w14:textId="77777777" w:rsidR="00864722" w:rsidRPr="00907E4B" w:rsidRDefault="00864722" w:rsidP="00A0441E">
            <w:pPr>
              <w:pStyle w:val="NormalSS"/>
              <w:tabs>
                <w:tab w:val="left" w:pos="7560"/>
              </w:tabs>
              <w:spacing w:after="0"/>
              <w:ind w:firstLine="0"/>
              <w:rPr>
                <w:b/>
                <w:sz w:val="16"/>
              </w:rPr>
            </w:pPr>
            <w:r>
              <w:rPr>
                <w:b/>
                <w:sz w:val="16"/>
              </w:rPr>
              <w:t>Shawn Marsh</w:t>
            </w:r>
          </w:p>
          <w:p w14:paraId="2E449E07" w14:textId="77777777" w:rsidR="00864722" w:rsidRPr="006A5DBF" w:rsidRDefault="00864722" w:rsidP="00A0441E">
            <w:pPr>
              <w:pStyle w:val="NormalSS"/>
              <w:tabs>
                <w:tab w:val="left" w:pos="7560"/>
              </w:tabs>
              <w:ind w:firstLine="0"/>
              <w:rPr>
                <w:i/>
                <w:sz w:val="16"/>
              </w:rPr>
            </w:pPr>
            <w:r>
              <w:rPr>
                <w:i/>
                <w:sz w:val="16"/>
              </w:rPr>
              <w:t>Survey Director</w:t>
            </w:r>
          </w:p>
          <w:p w14:paraId="196F48B7" w14:textId="77777777" w:rsidR="00864722" w:rsidRPr="006A5DBF" w:rsidRDefault="00864722" w:rsidP="00A0441E">
            <w:pPr>
              <w:pStyle w:val="NormalSS"/>
              <w:tabs>
                <w:tab w:val="left" w:pos="7560"/>
              </w:tabs>
              <w:ind w:firstLine="0"/>
              <w:rPr>
                <w:sz w:val="16"/>
              </w:rPr>
            </w:pPr>
          </w:p>
        </w:tc>
        <w:tc>
          <w:tcPr>
            <w:tcW w:w="5922" w:type="dxa"/>
          </w:tcPr>
          <w:p w14:paraId="5D45439C" w14:textId="2F3B9B03" w:rsidR="00864722" w:rsidRDefault="00864722" w:rsidP="00A0441E">
            <w:pPr>
              <w:pStyle w:val="NormalSS"/>
              <w:tabs>
                <w:tab w:val="left" w:pos="7560"/>
              </w:tabs>
              <w:spacing w:after="0"/>
              <w:ind w:left="2981" w:firstLine="0"/>
              <w:rPr>
                <w:sz w:val="16"/>
              </w:rPr>
            </w:pPr>
            <w:r>
              <w:rPr>
                <w:sz w:val="16"/>
              </w:rPr>
              <w:t>111 East Wacker Drive, Suite 920</w:t>
            </w:r>
          </w:p>
          <w:p w14:paraId="453F9B2D" w14:textId="77777777" w:rsidR="00864722" w:rsidRDefault="00864722" w:rsidP="00A0441E">
            <w:pPr>
              <w:pStyle w:val="NormalSS"/>
              <w:tabs>
                <w:tab w:val="left" w:pos="7560"/>
              </w:tabs>
              <w:spacing w:after="0"/>
              <w:ind w:left="2981" w:firstLine="0"/>
              <w:rPr>
                <w:sz w:val="16"/>
              </w:rPr>
            </w:pPr>
            <w:r>
              <w:rPr>
                <w:sz w:val="16"/>
              </w:rPr>
              <w:t>Chicago, IL  60601-4303</w:t>
            </w:r>
          </w:p>
          <w:p w14:paraId="3430EF94" w14:textId="77777777" w:rsidR="00864722" w:rsidRDefault="00864722" w:rsidP="00A0441E">
            <w:pPr>
              <w:pStyle w:val="NormalSS"/>
              <w:tabs>
                <w:tab w:val="left" w:pos="7560"/>
              </w:tabs>
              <w:spacing w:after="0"/>
              <w:ind w:left="2981" w:firstLine="0"/>
              <w:rPr>
                <w:sz w:val="16"/>
              </w:rPr>
            </w:pPr>
            <w:r>
              <w:rPr>
                <w:sz w:val="16"/>
              </w:rPr>
              <w:t>Telephone: (312) 994-1002</w:t>
            </w:r>
          </w:p>
          <w:p w14:paraId="5463DFA0" w14:textId="77777777" w:rsidR="00864722" w:rsidRDefault="00864722" w:rsidP="00A0441E">
            <w:pPr>
              <w:pStyle w:val="NormalSS"/>
              <w:tabs>
                <w:tab w:val="left" w:pos="7560"/>
              </w:tabs>
              <w:spacing w:after="0"/>
              <w:ind w:left="2981" w:firstLine="0"/>
              <w:rPr>
                <w:sz w:val="16"/>
              </w:rPr>
            </w:pPr>
            <w:r>
              <w:rPr>
                <w:sz w:val="16"/>
              </w:rPr>
              <w:t>Fax (312) 994-1003</w:t>
            </w:r>
          </w:p>
          <w:p w14:paraId="1686D552" w14:textId="77777777" w:rsidR="00864722" w:rsidRDefault="00B44E90" w:rsidP="00A0441E">
            <w:pPr>
              <w:pStyle w:val="NormalSS"/>
              <w:tabs>
                <w:tab w:val="left" w:pos="7560"/>
              </w:tabs>
              <w:spacing w:after="0"/>
              <w:ind w:left="2981" w:firstLine="0"/>
              <w:rPr>
                <w:sz w:val="16"/>
              </w:rPr>
            </w:pPr>
            <w:hyperlink r:id="rId31" w:history="1">
              <w:r w:rsidR="00864722" w:rsidRPr="00AD4E5C">
                <w:rPr>
                  <w:rStyle w:val="Hyperlink"/>
                  <w:sz w:val="16"/>
                </w:rPr>
                <w:t>www.mathematica-mpr.com</w:t>
              </w:r>
            </w:hyperlink>
          </w:p>
          <w:p w14:paraId="4DB2563F" w14:textId="77777777" w:rsidR="00864722" w:rsidRPr="006A5DBF" w:rsidRDefault="00864722" w:rsidP="00A0441E">
            <w:pPr>
              <w:pStyle w:val="NormalSS"/>
              <w:tabs>
                <w:tab w:val="left" w:pos="7560"/>
              </w:tabs>
              <w:spacing w:after="0"/>
              <w:ind w:left="2981" w:firstLine="0"/>
              <w:rPr>
                <w:sz w:val="16"/>
              </w:rPr>
            </w:pPr>
            <w:r w:rsidRPr="007A2921">
              <w:rPr>
                <w:sz w:val="16"/>
                <w:szCs w:val="16"/>
              </w:rPr>
              <w:t>[TOLL-FREE NUMBER]</w:t>
            </w:r>
          </w:p>
        </w:tc>
      </w:tr>
    </w:tbl>
    <w:p w14:paraId="17C681F7" w14:textId="526ADBD9" w:rsidR="00864722" w:rsidRPr="00D966F3" w:rsidRDefault="00511518" w:rsidP="00864722">
      <w:pPr>
        <w:pStyle w:val="NormalSS"/>
        <w:tabs>
          <w:tab w:val="left" w:pos="7560"/>
        </w:tabs>
        <w:spacing w:after="0"/>
        <w:ind w:firstLine="0"/>
        <w:rPr>
          <w:sz w:val="12"/>
        </w:rPr>
      </w:pPr>
      <w:r>
        <w:rPr>
          <w:noProof/>
          <w:sz w:val="8"/>
          <w:szCs w:val="8"/>
        </w:rPr>
        <mc:AlternateContent>
          <mc:Choice Requires="wps">
            <w:drawing>
              <wp:anchor distT="0" distB="0" distL="114300" distR="114300" simplePos="0" relativeHeight="251684864" behindDoc="0" locked="0" layoutInCell="1" allowOverlap="1" wp14:anchorId="68810220" wp14:editId="7EA0C0BC">
                <wp:simplePos x="0" y="0"/>
                <wp:positionH relativeFrom="column">
                  <wp:posOffset>-430530</wp:posOffset>
                </wp:positionH>
                <wp:positionV relativeFrom="paragraph">
                  <wp:posOffset>-1939925</wp:posOffset>
                </wp:positionV>
                <wp:extent cx="3383280" cy="384048"/>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3383280" cy="384048"/>
                        </a:xfrm>
                        <a:prstGeom prst="rect">
                          <a:avLst/>
                        </a:prstGeom>
                        <a:solidFill>
                          <a:schemeClr val="lt1"/>
                        </a:solidFill>
                        <a:ln w="6350">
                          <a:noFill/>
                        </a:ln>
                      </wps:spPr>
                      <wps:txbx>
                        <w:txbxContent>
                          <w:p w14:paraId="5F866C7A" w14:textId="4D01B0F2" w:rsidR="00511518" w:rsidRDefault="00511518" w:rsidP="00511518">
                            <w:r>
                              <w:rPr>
                                <w:sz w:val="20"/>
                              </w:rPr>
                              <w:t>I5. Locating Letter</w:t>
                            </w:r>
                          </w:p>
                          <w:p w14:paraId="1385C751" w14:textId="77777777" w:rsidR="00511518" w:rsidRDefault="00511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9pt;margin-top:-152.75pt;width:266.4pt;height:3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" fillcolor="white [3201]" stroked="f" strokeweight=".5pt">
                <v:textbox>
                  <w:txbxContent>
                    <w:p w14:paraId="5F866C7A" w14:textId="4D01B0F2" w:rsidR="00511518" w:rsidRDefault="00511518" w:rsidP="00511518">
                      <w:r>
                        <w:rPr>
                          <w:sz w:val="20"/>
                        </w:rPr>
                        <w:t>I5. Locating Letter</w:t>
                      </w:r>
                    </w:p>
                    <w:p w14:paraId="1385C751" w14:textId="77777777" w:rsidR="00511518" w:rsidRDefault="00511518"/>
                  </w:txbxContent>
                </v:textbox>
              </v:shape>
            </w:pict>
          </mc:Fallback>
        </mc:AlternateContent>
      </w:r>
      <w:r w:rsidR="00BE4EE6" w:rsidRPr="000171CC">
        <w:rPr>
          <w:noProof/>
          <w:sz w:val="8"/>
          <w:szCs w:val="8"/>
        </w:rPr>
        <w:drawing>
          <wp:anchor distT="0" distB="0" distL="114300" distR="114300" simplePos="0" relativeHeight="251683840" behindDoc="0" locked="0" layoutInCell="1" allowOverlap="1" wp14:anchorId="0F7170E0" wp14:editId="5630B6D5">
            <wp:simplePos x="0" y="0"/>
            <wp:positionH relativeFrom="column">
              <wp:posOffset>-390525</wp:posOffset>
            </wp:positionH>
            <wp:positionV relativeFrom="paragraph">
              <wp:posOffset>-701040</wp:posOffset>
            </wp:positionV>
            <wp:extent cx="6806565" cy="520700"/>
            <wp:effectExtent l="0" t="0" r="0" b="0"/>
            <wp:wrapSquare wrapText="bothSides"/>
            <wp:docPr id="11" name="Picture 1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2"/>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p>
    <w:p w14:paraId="3574AD3C" w14:textId="77777777" w:rsidR="00864722" w:rsidRDefault="00864722" w:rsidP="00511518">
      <w:pPr>
        <w:tabs>
          <w:tab w:val="left" w:pos="7380"/>
        </w:tabs>
        <w:spacing w:line="240" w:lineRule="auto"/>
        <w:ind w:left="446" w:firstLine="0"/>
        <w:outlineLvl w:val="0"/>
      </w:pPr>
      <w:r>
        <w:tab/>
      </w:r>
      <w:r w:rsidRPr="000171CC">
        <w:t>Date</w:t>
      </w:r>
    </w:p>
    <w:p w14:paraId="58269BBB" w14:textId="78E31604" w:rsidR="00864722" w:rsidRDefault="00864722" w:rsidP="00511518">
      <w:pPr>
        <w:tabs>
          <w:tab w:val="left" w:pos="7380"/>
        </w:tabs>
        <w:spacing w:before="120" w:line="240" w:lineRule="auto"/>
        <w:ind w:left="446" w:firstLine="0"/>
        <w:outlineLvl w:val="0"/>
      </w:pPr>
      <w:r w:rsidRPr="00B11F27">
        <w:t>Dear [NAME],</w:t>
      </w:r>
    </w:p>
    <w:p w14:paraId="5C3132F8" w14:textId="37408F73" w:rsidR="00864722" w:rsidRDefault="00864722" w:rsidP="00864722">
      <w:pPr>
        <w:pStyle w:val="NormalSS"/>
        <w:spacing w:after="0"/>
      </w:pPr>
    </w:p>
    <w:p w14:paraId="667D2C5B" w14:textId="0281A9A5" w:rsidR="00864722" w:rsidRDefault="00864722" w:rsidP="00864722">
      <w:pPr>
        <w:pStyle w:val="NormalSS"/>
      </w:pPr>
      <w:r>
        <w:t xml:space="preserve">Thanks for joining the Evaluation of Employment Coaching for TANF and Other Related Populations </w:t>
      </w:r>
      <w:r w:rsidR="00EC2191" w:rsidRPr="00EC2191">
        <w:t>in [MONTH] [YEAR]</w:t>
      </w:r>
      <w:r w:rsidR="00582BCA">
        <w:t xml:space="preserve"> </w:t>
      </w:r>
      <w:r w:rsidR="00582BCA">
        <w:rPr>
          <w:szCs w:val="24"/>
        </w:rPr>
        <w:t>through [PROGRAM]</w:t>
      </w:r>
      <w:r>
        <w:t xml:space="preserve">! </w:t>
      </w:r>
      <w:r w:rsidRPr="009A4ADE">
        <w:rPr>
          <w:szCs w:val="24"/>
        </w:rPr>
        <w:t xml:space="preserve">The study is being </w:t>
      </w:r>
      <w:r>
        <w:rPr>
          <w:szCs w:val="24"/>
        </w:rPr>
        <w:t>conducted</w:t>
      </w:r>
      <w:r w:rsidRPr="00F0760F">
        <w:rPr>
          <w:szCs w:val="24"/>
        </w:rPr>
        <w:t xml:space="preserve"> by researchers at Mathematica Policy Research and Abt Associates for</w:t>
      </w:r>
      <w:r>
        <w:t xml:space="preserve"> the</w:t>
      </w:r>
      <w:r w:rsidRPr="0039624D">
        <w:t xml:space="preserve"> U.S. Department of</w:t>
      </w:r>
      <w:r>
        <w:t xml:space="preserve"> Health and Human Services. When you joined the study, you agreed to complete surveys about how you are doing.</w:t>
      </w:r>
    </w:p>
    <w:p w14:paraId="6B1B9E36" w14:textId="77777777" w:rsidR="00864722" w:rsidRDefault="00864722" w:rsidP="00864722">
      <w:pPr>
        <w:pStyle w:val="NormalSS"/>
        <w:spacing w:after="120"/>
      </w:pPr>
      <w:r>
        <w:t xml:space="preserve">As a reminder, you have an opportunity to complete the follow-up survey now! </w:t>
      </w:r>
    </w:p>
    <w:p w14:paraId="1D9160D3" w14:textId="36B3EBC9" w:rsidR="00864722" w:rsidRDefault="00864722" w:rsidP="00864722">
      <w:pPr>
        <w:pStyle w:val="NormalSS"/>
        <w:numPr>
          <w:ilvl w:val="0"/>
          <w:numId w:val="39"/>
        </w:numPr>
        <w:spacing w:before="240"/>
      </w:pPr>
      <w:r>
        <w:t xml:space="preserve">You will receive a </w:t>
      </w:r>
      <w:r w:rsidRPr="00854622">
        <w:rPr>
          <w:b/>
        </w:rPr>
        <w:t>$25</w:t>
      </w:r>
      <w:r>
        <w:rPr>
          <w:b/>
        </w:rPr>
        <w:t xml:space="preserve"> </w:t>
      </w:r>
      <w:r w:rsidRPr="00DE5E0C">
        <w:t>gift card</w:t>
      </w:r>
      <w:r>
        <w:t xml:space="preserve"> when you complete the survey, as a thank you for your participation. </w:t>
      </w:r>
    </w:p>
    <w:p w14:paraId="6D3C4502" w14:textId="77777777" w:rsidR="00864722" w:rsidRDefault="00864722" w:rsidP="00864722">
      <w:pPr>
        <w:pStyle w:val="NormalSS"/>
        <w:numPr>
          <w:ilvl w:val="0"/>
          <w:numId w:val="39"/>
        </w:numPr>
        <w:spacing w:before="240"/>
      </w:pPr>
      <w:r>
        <w:t xml:space="preserve">You can call us at [TOLL-FREE NUMBER] to complete the survey by phone and receive your </w:t>
      </w:r>
      <w:r w:rsidRPr="000141D7">
        <w:rPr>
          <w:b/>
        </w:rPr>
        <w:t>$25</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$25</w:t>
      </w:r>
      <w:r w:rsidRPr="006B1C4C">
        <w:t xml:space="preserve"> gift card</w:t>
      </w:r>
      <w:r w:rsidRPr="00D00DCC">
        <w:t>.</w:t>
      </w:r>
    </w:p>
    <w:p w14:paraId="3C304D12" w14:textId="2E70B7BF" w:rsidR="00864722" w:rsidRDefault="00864722" w:rsidP="00864722">
      <w:pPr>
        <w:pStyle w:val="NormalSS"/>
        <w:numPr>
          <w:ilvl w:val="0"/>
          <w:numId w:val="39"/>
        </w:numPr>
      </w:pPr>
      <w:r>
        <w:t xml:space="preserve">If you would like to complete the survey on the web, call </w:t>
      </w:r>
      <w:r w:rsidR="00EC2191">
        <w:t>Casey Thomas</w:t>
      </w:r>
      <w:r>
        <w:t>, a survey representative at Mathematica</w:t>
      </w:r>
      <w:r w:rsidRPr="00BD1826">
        <w:t xml:space="preserve"> at</w:t>
      </w:r>
      <w:r>
        <w:t xml:space="preserve"> [TOLL-FREE NUMBER] to receive your log-in information. After you complete the survey on the web, we will mail you your </w:t>
      </w:r>
      <w:r w:rsidRPr="000141D7">
        <w:rPr>
          <w:b/>
        </w:rPr>
        <w:t>$25</w:t>
      </w:r>
      <w:r w:rsidRPr="006B1C4C">
        <w:t xml:space="preserve"> gift card</w:t>
      </w:r>
      <w:r>
        <w:t>.</w:t>
      </w:r>
    </w:p>
    <w:p w14:paraId="24098262" w14:textId="77777777" w:rsidR="00864722" w:rsidRDefault="00864722" w:rsidP="00864722">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14:paraId="56255768" w14:textId="2F6948CD" w:rsidR="00864722" w:rsidRDefault="00DC6F17" w:rsidP="00511518">
      <w:pPr>
        <w:pStyle w:val="NormalSS"/>
      </w:pPr>
      <w:r>
        <w:rPr>
          <w:noProof/>
        </w:rPr>
        <w:drawing>
          <wp:anchor distT="0" distB="0" distL="114300" distR="114300" simplePos="0" relativeHeight="251667456" behindDoc="0" locked="0" layoutInCell="0" allowOverlap="1" wp14:anchorId="5F1E6D5B" wp14:editId="36FFBBB1">
            <wp:simplePos x="0" y="0"/>
            <wp:positionH relativeFrom="column">
              <wp:posOffset>3456940</wp:posOffset>
            </wp:positionH>
            <wp:positionV relativeFrom="paragraph">
              <wp:posOffset>516890</wp:posOffset>
            </wp:positionV>
            <wp:extent cx="1670685" cy="572303"/>
            <wp:effectExtent l="0" t="0" r="5715" b="0"/>
            <wp:wrapNone/>
            <wp:docPr id="22"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4"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4722">
        <w:t>If you have any questions about the study, we would be happy to answer them. Just call us toll-free at [TOLL-FREE NUMBER]</w:t>
      </w:r>
      <w:r w:rsidR="00864722" w:rsidRPr="00371F31">
        <w:t>.</w:t>
      </w:r>
      <w:r w:rsidR="00864722">
        <w:t xml:space="preserve"> </w:t>
      </w:r>
      <w:r w:rsidR="00864722" w:rsidRPr="00B11F27">
        <w:t>Thanks for agreeing to be a part of the study. We look forward to hearing from you</w:t>
      </w:r>
      <w:r w:rsidR="00864722">
        <w:t xml:space="preserve"> soon</w:t>
      </w:r>
      <w:r w:rsidR="00864722" w:rsidRPr="00B11F27">
        <w:t>!</w:t>
      </w:r>
      <w:r>
        <w:tab/>
      </w:r>
      <w:r>
        <w:tab/>
      </w:r>
      <w:r>
        <w:tab/>
      </w:r>
      <w:r>
        <w:tab/>
      </w:r>
      <w:r>
        <w:tab/>
      </w:r>
      <w:r>
        <w:tab/>
      </w:r>
      <w:r w:rsidR="00864722">
        <w:tab/>
        <w:t>Sincerely,</w:t>
      </w:r>
    </w:p>
    <w:p w14:paraId="71971662" w14:textId="410CEE50" w:rsidR="00864722" w:rsidRDefault="00864722" w:rsidP="00864722">
      <w:pPr>
        <w:pStyle w:val="NormalSS"/>
        <w:spacing w:after="0"/>
      </w:pPr>
    </w:p>
    <w:p w14:paraId="311337A0" w14:textId="77777777" w:rsidR="00864722" w:rsidRDefault="00864722" w:rsidP="00511518">
      <w:pPr>
        <w:pStyle w:val="NormalSS"/>
        <w:tabs>
          <w:tab w:val="left" w:pos="5760"/>
        </w:tabs>
        <w:spacing w:before="120" w:after="0"/>
      </w:pPr>
      <w:r>
        <w:tab/>
        <w:t>Shawn E. Marsh</w:t>
      </w:r>
    </w:p>
    <w:p w14:paraId="4949B869" w14:textId="77777777" w:rsidR="00864722" w:rsidRDefault="00864722" w:rsidP="00864722">
      <w:pPr>
        <w:pStyle w:val="NormalSS"/>
        <w:tabs>
          <w:tab w:val="left" w:pos="5760"/>
        </w:tabs>
        <w:spacing w:after="0"/>
      </w:pPr>
      <w:r>
        <w:tab/>
        <w:t>Survey Director</w:t>
      </w:r>
    </w:p>
    <w:tbl>
      <w:tblPr>
        <w:tblStyle w:val="TableGrid"/>
        <w:tblW w:w="0" w:type="auto"/>
        <w:tblLook w:val="04A0" w:firstRow="1" w:lastRow="0" w:firstColumn="1" w:lastColumn="0" w:noHBand="0" w:noVBand="1"/>
      </w:tblPr>
      <w:tblGrid>
        <w:gridCol w:w="9530"/>
      </w:tblGrid>
      <w:tr w:rsidR="00864722" w14:paraId="7312E6B7" w14:textId="77777777" w:rsidTr="00A0441E">
        <w:tc>
          <w:tcPr>
            <w:tcW w:w="9530" w:type="dxa"/>
          </w:tcPr>
          <w:p w14:paraId="2C347255" w14:textId="76ECFA76" w:rsidR="00864722" w:rsidRPr="0027235F" w:rsidRDefault="00864722"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694A3A09" w14:textId="77777777" w:rsidR="00B95CB0" w:rsidRDefault="00B95CB0" w:rsidP="00B95CB0">
      <w:pPr>
        <w:pStyle w:val="NormalSS"/>
        <w:spacing w:after="0"/>
        <w:ind w:firstLine="0"/>
        <w:sectPr w:rsidR="00B95CB0" w:rsidSect="008B2EA2">
          <w:headerReference w:type="default" r:id="rId33"/>
          <w:endnotePr>
            <w:numFmt w:val="decimal"/>
          </w:endnotePr>
          <w:type w:val="continuous"/>
          <w:pgSz w:w="12240" w:h="15840" w:code="1"/>
          <w:pgMar w:top="864" w:right="864" w:bottom="864" w:left="1008" w:header="1440" w:footer="1440" w:gutter="0"/>
          <w:paperSrc w:first="15" w:other="15"/>
          <w:cols w:space="720"/>
          <w:noEndnote/>
          <w:titlePg/>
          <w:docGrid w:linePitch="326"/>
        </w:sectPr>
      </w:pPr>
    </w:p>
    <w:p w14:paraId="643E6C2F" w14:textId="77777777" w:rsidR="00BE03DC" w:rsidRPr="00BE03DC" w:rsidRDefault="00BE03DC" w:rsidP="00B66B01">
      <w:pPr>
        <w:pStyle w:val="BodyText"/>
        <w:spacing w:before="2640"/>
        <w:ind w:left="1584"/>
      </w:pPr>
      <w:r w:rsidRPr="00BE03DC">
        <w:t>This page has been left blank for double-sided copying.</w:t>
      </w:r>
    </w:p>
    <w:p w14:paraId="168D4C2D" w14:textId="77777777" w:rsidR="00B66B01" w:rsidRDefault="00B66B01">
      <w:pPr>
        <w:spacing w:line="240" w:lineRule="auto"/>
        <w:ind w:firstLine="0"/>
        <w:rPr>
          <w:iCs/>
        </w:rPr>
        <w:sectPr w:rsidR="00B66B01" w:rsidSect="00D57737">
          <w:headerReference w:type="first" r:id="rId34"/>
          <w:footerReference w:type="first" r:id="rId35"/>
          <w:endnotePr>
            <w:numFmt w:val="decimal"/>
          </w:endnotePr>
          <w:pgSz w:w="12240" w:h="15840" w:code="1"/>
          <w:pgMar w:top="1440" w:right="1440" w:bottom="1440" w:left="1440" w:header="720" w:footer="576" w:gutter="0"/>
          <w:paperSrc w:first="7" w:other="7"/>
          <w:cols w:space="720"/>
          <w:noEndnote/>
          <w:titlePg/>
          <w:docGrid w:linePitch="326"/>
        </w:sectPr>
      </w:pPr>
    </w:p>
    <w:p w14:paraId="491F0E01" w14:textId="1D39E60C" w:rsidR="00B66B01" w:rsidRPr="006A5DBF" w:rsidRDefault="00B66B01" w:rsidP="00B66B01">
      <w:pPr>
        <w:pStyle w:val="NormalSS"/>
        <w:tabs>
          <w:tab w:val="left" w:pos="90"/>
          <w:tab w:val="left" w:pos="8280"/>
        </w:tabs>
        <w:ind w:firstLine="0"/>
        <w:rPr>
          <w:iCs/>
          <w:sz w:val="16"/>
        </w:rPr>
        <w:sectPr w:rsidR="00B66B01" w:rsidRPr="006A5DBF" w:rsidSect="00B66B01">
          <w:headerReference w:type="default" r:id="rId36"/>
          <w:headerReference w:type="first" r:id="rId37"/>
          <w:footerReference w:type="first" r:id="rId38"/>
          <w:endnotePr>
            <w:numFmt w:val="decimal"/>
          </w:endnotePr>
          <w:pgSz w:w="12240" w:h="15840" w:code="1"/>
          <w:pgMar w:top="720" w:right="547" w:bottom="1440" w:left="720" w:header="144" w:footer="576" w:gutter="0"/>
          <w:paperSrc w:first="15" w:other="15"/>
          <w:cols w:num="2" w:space="720"/>
          <w:noEndnote/>
          <w:titlePg/>
          <w:docGrid w:linePitch="326"/>
        </w:sectPr>
      </w:pPr>
      <w:r w:rsidRPr="00B66B01">
        <w:rPr>
          <w:iCs/>
          <w:noProof/>
          <w:sz w:val="16"/>
        </w:rPr>
        <mc:AlternateContent>
          <mc:Choice Requires="wps">
            <w:drawing>
              <wp:anchor distT="45720" distB="45720" distL="114300" distR="114300" simplePos="0" relativeHeight="251681792" behindDoc="0" locked="0" layoutInCell="1" allowOverlap="1" wp14:anchorId="513B26B6" wp14:editId="74E87F54">
                <wp:simplePos x="0" y="0"/>
                <wp:positionH relativeFrom="column">
                  <wp:posOffset>-3988715</wp:posOffset>
                </wp:positionH>
                <wp:positionV relativeFrom="paragraph">
                  <wp:posOffset>10220</wp:posOffset>
                </wp:positionV>
                <wp:extent cx="4837430" cy="424815"/>
                <wp:effectExtent l="0" t="0" r="127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424815"/>
                        </a:xfrm>
                        <a:prstGeom prst="rect">
                          <a:avLst/>
                        </a:prstGeom>
                        <a:solidFill>
                          <a:srgbClr val="FFFFFF"/>
                        </a:solidFill>
                        <a:ln w="9525">
                          <a:noFill/>
                          <a:miter lim="800000"/>
                          <a:headEnd/>
                          <a:tailEnd/>
                        </a:ln>
                      </wps:spPr>
                      <wps:txbx>
                        <w:txbxContent>
                          <w:p w14:paraId="0DDAE541" w14:textId="27656D1B" w:rsidR="00B66B01" w:rsidRDefault="00B66B01">
                            <w:r>
                              <w:rPr>
                                <w:sz w:val="20"/>
                              </w:rPr>
                              <w:t>I6. Advance Letter: Mailed to participants at the start of data collection (MyGoals)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14.05pt;margin-top:.8pt;width:380.9pt;height:3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" stroked="f">
                <v:textbox>
                  <w:txbxContent>
                    <w:p w14:paraId="0DDAE541" w14:textId="27656D1B" w:rsidR="00B66B01" w:rsidRDefault="00B66B01">
                      <w:r>
                        <w:rPr>
                          <w:sz w:val="20"/>
                        </w:rPr>
                        <w:t>I6. Advance Letter: Mailed to participants at the start of data collection (MyGoals)</w:t>
                      </w:r>
                    </w:p>
                  </w:txbxContent>
                </v:textbox>
                <w10:wrap type="square"/>
              </v:shape>
            </w:pict>
          </mc:Fallback>
        </mc:AlternateContent>
      </w:r>
      <w:r>
        <w:rPr>
          <w:noProof/>
          <w:sz w:val="4"/>
        </w:rPr>
        <w:drawing>
          <wp:anchor distT="0" distB="0" distL="114300" distR="114300" simplePos="0" relativeHeight="251676672" behindDoc="1" locked="0" layoutInCell="1" allowOverlap="1" wp14:anchorId="69F58637" wp14:editId="0B2ADC9A">
            <wp:simplePos x="0" y="0"/>
            <wp:positionH relativeFrom="page">
              <wp:align>center</wp:align>
            </wp:positionH>
            <wp:positionV relativeFrom="paragraph">
              <wp:posOffset>129061</wp:posOffset>
            </wp:positionV>
            <wp:extent cx="6591300" cy="1165860"/>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91300" cy="1165860"/>
                    </a:xfrm>
                    <a:prstGeom prst="rect">
                      <a:avLst/>
                    </a:prstGeom>
                    <a:noFill/>
                  </pic:spPr>
                </pic:pic>
              </a:graphicData>
            </a:graphic>
            <wp14:sizeRelH relativeFrom="page">
              <wp14:pctWidth>0</wp14:pctWidth>
            </wp14:sizeRelH>
            <wp14:sizeRelV relativeFrom="page">
              <wp14:pctHeight>0</wp14:pctHeight>
            </wp14:sizeRelV>
          </wp:anchor>
        </w:drawing>
      </w:r>
    </w:p>
    <w:tbl>
      <w:tblPr>
        <w:tblW w:w="10800" w:type="dxa"/>
        <w:tblInd w:w="-72" w:type="dxa"/>
        <w:tblLook w:val="04A0" w:firstRow="1" w:lastRow="0" w:firstColumn="1" w:lastColumn="0" w:noHBand="0" w:noVBand="1"/>
      </w:tblPr>
      <w:tblGrid>
        <w:gridCol w:w="4878"/>
        <w:gridCol w:w="5922"/>
      </w:tblGrid>
      <w:tr w:rsidR="00B66B01" w:rsidRPr="006A5DBF" w14:paraId="4902D87C" w14:textId="77777777" w:rsidTr="00A0441E">
        <w:tc>
          <w:tcPr>
            <w:tcW w:w="4878" w:type="dxa"/>
          </w:tcPr>
          <w:p w14:paraId="47690CE9" w14:textId="77777777" w:rsidR="00B66B01" w:rsidRPr="00907E4B" w:rsidRDefault="00B66B01" w:rsidP="00A0441E">
            <w:pPr>
              <w:pStyle w:val="NormalSS"/>
              <w:tabs>
                <w:tab w:val="left" w:pos="7560"/>
              </w:tabs>
              <w:spacing w:after="0"/>
              <w:ind w:firstLine="0"/>
              <w:rPr>
                <w:b/>
                <w:sz w:val="16"/>
              </w:rPr>
            </w:pPr>
            <w:r>
              <w:rPr>
                <w:b/>
                <w:sz w:val="16"/>
              </w:rPr>
              <w:t>Shawn Marsh</w:t>
            </w:r>
          </w:p>
          <w:p w14:paraId="24212A9A" w14:textId="77777777" w:rsidR="00B66B01" w:rsidRPr="006205E2" w:rsidRDefault="00B66B01" w:rsidP="00A0441E">
            <w:pPr>
              <w:pStyle w:val="NormalSS"/>
              <w:tabs>
                <w:tab w:val="left" w:pos="7560"/>
              </w:tabs>
              <w:spacing w:after="0"/>
              <w:ind w:firstLine="0"/>
              <w:rPr>
                <w:i/>
                <w:sz w:val="16"/>
              </w:rPr>
            </w:pPr>
            <w:r>
              <w:rPr>
                <w:i/>
                <w:sz w:val="16"/>
              </w:rPr>
              <w:t>Survey Director</w:t>
            </w:r>
          </w:p>
          <w:p w14:paraId="276C1543" w14:textId="77777777" w:rsidR="00B66B01" w:rsidRPr="006205E2" w:rsidRDefault="00B66B01" w:rsidP="00A0441E">
            <w:pPr>
              <w:pStyle w:val="NormalSS"/>
              <w:tabs>
                <w:tab w:val="left" w:pos="7560"/>
              </w:tabs>
              <w:ind w:firstLine="0"/>
              <w:rPr>
                <w:i/>
                <w:sz w:val="16"/>
              </w:rPr>
            </w:pPr>
          </w:p>
        </w:tc>
        <w:tc>
          <w:tcPr>
            <w:tcW w:w="5922" w:type="dxa"/>
          </w:tcPr>
          <w:p w14:paraId="78787178" w14:textId="77777777" w:rsidR="00B66B01" w:rsidRDefault="00B66B01" w:rsidP="00A0441E">
            <w:pPr>
              <w:pStyle w:val="NormalSS"/>
              <w:tabs>
                <w:tab w:val="left" w:pos="7560"/>
              </w:tabs>
              <w:spacing w:after="0"/>
              <w:ind w:left="2981" w:firstLine="0"/>
              <w:rPr>
                <w:sz w:val="16"/>
              </w:rPr>
            </w:pPr>
            <w:r>
              <w:rPr>
                <w:sz w:val="16"/>
              </w:rPr>
              <w:t>111 East Wacker Drive, Suite 920</w:t>
            </w:r>
          </w:p>
          <w:p w14:paraId="3FA60965" w14:textId="77777777" w:rsidR="00B66B01" w:rsidRDefault="00B66B01" w:rsidP="00A0441E">
            <w:pPr>
              <w:pStyle w:val="NormalSS"/>
              <w:tabs>
                <w:tab w:val="left" w:pos="7560"/>
              </w:tabs>
              <w:spacing w:after="0"/>
              <w:ind w:left="2981" w:firstLine="0"/>
              <w:rPr>
                <w:sz w:val="16"/>
              </w:rPr>
            </w:pPr>
            <w:r>
              <w:rPr>
                <w:sz w:val="16"/>
              </w:rPr>
              <w:t>Chicago, IL 60601-4303</w:t>
            </w:r>
          </w:p>
          <w:p w14:paraId="5FC34AD2" w14:textId="77777777" w:rsidR="00B66B01" w:rsidRDefault="00B66B01" w:rsidP="00A0441E">
            <w:pPr>
              <w:pStyle w:val="NormalSS"/>
              <w:tabs>
                <w:tab w:val="left" w:pos="7560"/>
              </w:tabs>
              <w:spacing w:after="0"/>
              <w:ind w:left="2981" w:firstLine="0"/>
              <w:rPr>
                <w:sz w:val="16"/>
              </w:rPr>
            </w:pPr>
            <w:r>
              <w:rPr>
                <w:sz w:val="16"/>
              </w:rPr>
              <w:t>Telephone (312) 994-1002</w:t>
            </w:r>
          </w:p>
          <w:p w14:paraId="621A400A" w14:textId="77777777" w:rsidR="00B66B01" w:rsidRDefault="00B66B01" w:rsidP="00A0441E">
            <w:pPr>
              <w:pStyle w:val="NormalSS"/>
              <w:tabs>
                <w:tab w:val="left" w:pos="7560"/>
              </w:tabs>
              <w:spacing w:after="0"/>
              <w:ind w:left="2981" w:firstLine="0"/>
              <w:rPr>
                <w:sz w:val="16"/>
              </w:rPr>
            </w:pPr>
            <w:r>
              <w:rPr>
                <w:sz w:val="16"/>
              </w:rPr>
              <w:t>Fax (312) 994-1003</w:t>
            </w:r>
          </w:p>
          <w:p w14:paraId="2417B319" w14:textId="77777777" w:rsidR="00B66B01" w:rsidRDefault="00B66B01" w:rsidP="00A0441E">
            <w:pPr>
              <w:pStyle w:val="NormalSS"/>
              <w:tabs>
                <w:tab w:val="left" w:pos="7560"/>
              </w:tabs>
              <w:spacing w:after="0"/>
              <w:ind w:left="2981" w:firstLine="0"/>
              <w:rPr>
                <w:sz w:val="16"/>
              </w:rPr>
            </w:pPr>
            <w:r>
              <w:rPr>
                <w:sz w:val="16"/>
              </w:rPr>
              <w:t>www.mathematica-mpr.com</w:t>
            </w:r>
          </w:p>
          <w:p w14:paraId="3C3E9C66" w14:textId="77777777" w:rsidR="00B66B01" w:rsidRPr="006A5DBF" w:rsidRDefault="00B66B01" w:rsidP="00A0441E">
            <w:pPr>
              <w:pStyle w:val="NormalSS"/>
              <w:tabs>
                <w:tab w:val="left" w:pos="7560"/>
              </w:tabs>
              <w:spacing w:after="0"/>
              <w:ind w:left="2981" w:firstLine="0"/>
              <w:rPr>
                <w:sz w:val="16"/>
              </w:rPr>
            </w:pPr>
            <w:r>
              <w:rPr>
                <w:b/>
                <w:sz w:val="16"/>
              </w:rPr>
              <w:t>[TOLL FREE NUMBER]</w:t>
            </w:r>
          </w:p>
        </w:tc>
      </w:tr>
    </w:tbl>
    <w:p w14:paraId="0D37E850" w14:textId="751A9E96" w:rsidR="00B66B01" w:rsidRDefault="00B66B01" w:rsidP="00B66B01">
      <w:pPr>
        <w:tabs>
          <w:tab w:val="left" w:pos="7380"/>
        </w:tabs>
        <w:spacing w:before="240" w:line="240" w:lineRule="auto"/>
        <w:ind w:left="446" w:firstLine="0"/>
        <w:outlineLvl w:val="0"/>
        <w:rPr>
          <w:szCs w:val="24"/>
        </w:rPr>
      </w:pPr>
      <w:bookmarkStart w:id="10" w:name="MemoNumber"/>
      <w:bookmarkEnd w:id="10"/>
      <w:r>
        <w:tab/>
      </w:r>
      <w:r w:rsidR="0028521D">
        <w:rPr>
          <w:szCs w:val="24"/>
        </w:rPr>
        <w:t>Date</w:t>
      </w:r>
    </w:p>
    <w:p w14:paraId="34D801AE" w14:textId="77777777" w:rsidR="00B66B01" w:rsidRPr="00D857CD" w:rsidRDefault="00B66B01" w:rsidP="00B66B01">
      <w:pPr>
        <w:tabs>
          <w:tab w:val="left" w:pos="7380"/>
        </w:tabs>
        <w:spacing w:before="240" w:line="240" w:lineRule="auto"/>
        <w:ind w:left="446" w:firstLine="0"/>
        <w:jc w:val="center"/>
        <w:outlineLvl w:val="0"/>
        <w:rPr>
          <w:szCs w:val="24"/>
        </w:rPr>
      </w:pPr>
    </w:p>
    <w:p w14:paraId="5DC54807" w14:textId="77777777" w:rsidR="00B66B01" w:rsidRPr="00941AB2" w:rsidRDefault="00B66B01" w:rsidP="00B66B01">
      <w:pPr>
        <w:spacing w:after="240" w:line="240" w:lineRule="auto"/>
        <w:ind w:firstLine="0"/>
        <w:rPr>
          <w:szCs w:val="24"/>
        </w:rPr>
      </w:pPr>
      <w:bookmarkStart w:id="11" w:name="Name"/>
      <w:bookmarkEnd w:id="11"/>
      <w:r w:rsidRPr="00941AB2">
        <w:rPr>
          <w:szCs w:val="24"/>
        </w:rPr>
        <w:t>Dear [Participant Name],</w:t>
      </w:r>
    </w:p>
    <w:p w14:paraId="746909E2" w14:textId="77777777" w:rsidR="00B66B01" w:rsidRPr="00941AB2" w:rsidRDefault="00B66B01" w:rsidP="00B66B01">
      <w:pPr>
        <w:pStyle w:val="NormalSS"/>
      </w:pPr>
      <w:r w:rsidRPr="00941AB2">
        <w:t xml:space="preserve">Thank you for agreeing to participate in the study of MyGoals for Employment Success (MyGoals). When you signed up to be a part of the MyGoals study and went through the random assignment process in [MONTH] [YEAR], you learned that you may be contacted to take part in a follow-up survey. We are writing to invite you to participate in this survey now. </w:t>
      </w:r>
    </w:p>
    <w:p w14:paraId="7CAD1F08" w14:textId="77777777" w:rsidR="00B66B01" w:rsidRPr="00941AB2" w:rsidRDefault="00B66B01" w:rsidP="00B66B01">
      <w:pPr>
        <w:pStyle w:val="NormalSS"/>
      </w:pPr>
      <w:r w:rsidRPr="00941AB2">
        <w:t>Researchers at MDRC and Mathematica Policy Research are working together to learn more about the effectiveness of employment programs. Mathematica is conducting the follow-up survey. By choosing to be a part of this survey, you will help us learn how to provide better services to people looking for employment.</w:t>
      </w:r>
    </w:p>
    <w:p w14:paraId="188C6088" w14:textId="77777777" w:rsidR="00B66B01" w:rsidRPr="00941AB2" w:rsidRDefault="00B66B01" w:rsidP="00B66B01">
      <w:pPr>
        <w:spacing w:after="120" w:line="240" w:lineRule="auto"/>
        <w:rPr>
          <w:sz w:val="22"/>
          <w:szCs w:val="22"/>
        </w:rPr>
      </w:pPr>
      <w:r>
        <w:rPr>
          <w:noProof/>
        </w:rPr>
        <mc:AlternateContent>
          <mc:Choice Requires="wps">
            <w:drawing>
              <wp:anchor distT="0" distB="45720" distL="0" distR="155575" simplePos="0" relativeHeight="251678720" behindDoc="1" locked="0" layoutInCell="1" allowOverlap="1" wp14:anchorId="065DB3A6" wp14:editId="22627030">
                <wp:simplePos x="0" y="0"/>
                <wp:positionH relativeFrom="margin">
                  <wp:posOffset>381000</wp:posOffset>
                </wp:positionH>
                <wp:positionV relativeFrom="paragraph">
                  <wp:posOffset>56515</wp:posOffset>
                </wp:positionV>
                <wp:extent cx="2472690" cy="1233805"/>
                <wp:effectExtent l="76200" t="76200" r="3810" b="4445"/>
                <wp:wrapTight wrapText="bothSides">
                  <wp:wrapPolygon edited="0">
                    <wp:start x="-666" y="-1334"/>
                    <wp:lineTo x="-666" y="20344"/>
                    <wp:lineTo x="-333" y="21344"/>
                    <wp:lineTo x="21467" y="21344"/>
                    <wp:lineTo x="21467" y="4002"/>
                    <wp:lineTo x="21134" y="-1001"/>
                    <wp:lineTo x="21134" y="-1334"/>
                    <wp:lineTo x="-666" y="-1334"/>
                  </wp:wrapPolygon>
                </wp:wrapTight>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72690" cy="1233805"/>
                        </a:xfrm>
                        <a:prstGeom prst="rect">
                          <a:avLst/>
                        </a:prstGeom>
                        <a:solidFill>
                          <a:schemeClr val="tx2">
                            <a:lumMod val="60000"/>
                            <a:lumOff val="40000"/>
                          </a:schemeClr>
                        </a:solidFill>
                        <a:ln>
                          <a:noFill/>
                        </a:ln>
                        <a:effectLst>
                          <a:outerShdw dist="107763" dir="13500000" algn="ctr" rotWithShape="0">
                            <a:srgbClr val="223767"/>
                          </a:outerShdw>
                        </a:effectLst>
                      </wps:spPr>
                      <wps:txbx>
                        <w:txbxContent>
                          <w:p w14:paraId="7D655E60" w14:textId="77777777" w:rsidR="00B66B01" w:rsidRPr="00511518" w:rsidRDefault="00B66B01" w:rsidP="00511518">
                            <w:pPr>
                              <w:pStyle w:val="TableSourceCaption"/>
                              <w:tabs>
                                <w:tab w:val="clear" w:pos="792"/>
                              </w:tabs>
                              <w:spacing w:before="120"/>
                              <w:ind w:left="0" w:firstLine="0"/>
                              <w:rPr>
                                <w:b/>
                                <w:color w:val="FFFFFF" w:themeColor="background1"/>
                              </w:rPr>
                            </w:pPr>
                            <w:r w:rsidRPr="00511518">
                              <w:rPr>
                                <w:b/>
                                <w:color w:val="FFFFFF" w:themeColor="background1"/>
                                <w:sz w:val="20"/>
                              </w:rPr>
                              <w:t>To learn how to complete the survey online, please see the insert included with this letter. The survey is meant for only you to complete, so please keep your log-in information somewhere safe.</w:t>
                            </w: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0pt;margin-top:4.45pt;width:194.7pt;height:97.15pt;z-index:-251637760;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" fillcolor="#548dd4 [1951]" stroked="f">
                <v:shadow on="t" color="#223767" offset="-6pt,-6pt"/>
                <o:lock v:ext="edit" aspectratio="t"/>
                <v:textbox inset="14.4pt,,14.4pt">
                  <w:txbxContent>
                    <w:p w14:paraId="7D655E60" w14:textId="77777777" w:rsidR="00B66B01" w:rsidRPr="00511518" w:rsidRDefault="00B66B01" w:rsidP="00511518">
                      <w:pPr>
                        <w:pStyle w:val="TableSourceCaption"/>
                        <w:tabs>
                          <w:tab w:val="clear" w:pos="792"/>
                        </w:tabs>
                        <w:spacing w:before="120"/>
                        <w:ind w:left="0" w:firstLine="0"/>
                        <w:rPr>
                          <w:b/>
                          <w:color w:val="FFFFFF" w:themeColor="background1"/>
                        </w:rPr>
                      </w:pPr>
                      <w:r w:rsidRPr="00511518">
                        <w:rPr>
                          <w:b/>
                          <w:color w:val="FFFFFF" w:themeColor="background1"/>
                          <w:sz w:val="20"/>
                        </w:rPr>
                        <w:t>To learn how to complete the survey online, please see the insert included with this letter. The survey is meant for only you to complete, so please keep your log-in information somewhere safe.</w:t>
                      </w:r>
                    </w:p>
                  </w:txbxContent>
                </v:textbox>
                <w10:wrap type="tight" anchorx="margin"/>
              </v:shape>
            </w:pict>
          </mc:Fallback>
        </mc:AlternateContent>
      </w:r>
      <w:r>
        <w:rPr>
          <w:noProof/>
          <w:sz w:val="22"/>
          <w:szCs w:val="22"/>
        </w:rPr>
        <mc:AlternateContent>
          <mc:Choice Requires="wps">
            <w:drawing>
              <wp:anchor distT="0" distB="45720" distL="0" distR="155575" simplePos="0" relativeHeight="251679744" behindDoc="1" locked="0" layoutInCell="1" allowOverlap="1" wp14:anchorId="47446658" wp14:editId="40A3E4DA">
                <wp:simplePos x="0" y="0"/>
                <wp:positionH relativeFrom="margin">
                  <wp:posOffset>3405505</wp:posOffset>
                </wp:positionH>
                <wp:positionV relativeFrom="paragraph">
                  <wp:posOffset>56515</wp:posOffset>
                </wp:positionV>
                <wp:extent cx="2740660" cy="1233805"/>
                <wp:effectExtent l="76200" t="76200" r="2540" b="4445"/>
                <wp:wrapTight wrapText="bothSides">
                  <wp:wrapPolygon edited="0">
                    <wp:start x="-601" y="-1334"/>
                    <wp:lineTo x="-601" y="20344"/>
                    <wp:lineTo x="-300" y="21344"/>
                    <wp:lineTo x="21470" y="21344"/>
                    <wp:lineTo x="21470" y="4002"/>
                    <wp:lineTo x="21170" y="-1001"/>
                    <wp:lineTo x="21170" y="-1334"/>
                    <wp:lineTo x="-601" y="-1334"/>
                  </wp:wrapPolygon>
                </wp:wrapTight>
                <wp:docPr id="3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40660" cy="1233805"/>
                        </a:xfrm>
                        <a:prstGeom prst="rect">
                          <a:avLst/>
                        </a:prstGeom>
                        <a:solidFill>
                          <a:schemeClr val="tx2">
                            <a:lumMod val="60000"/>
                            <a:lumOff val="40000"/>
                          </a:schemeClr>
                        </a:solidFill>
                        <a:ln>
                          <a:noFill/>
                        </a:ln>
                        <a:effectLst>
                          <a:outerShdw dist="107763" dir="13500000" algn="ctr" rotWithShape="0">
                            <a:srgbClr val="223767"/>
                          </a:outerShdw>
                        </a:effectLst>
                      </wps:spPr>
                      <wps:txbx>
                        <w:txbxContent>
                          <w:p w14:paraId="34E27AFE" w14:textId="2FF8386C" w:rsidR="00B66B01" w:rsidRPr="00511518" w:rsidRDefault="00B66B01" w:rsidP="00B66B01">
                            <w:pPr>
                              <w:pStyle w:val="NormalSS"/>
                              <w:spacing w:after="120"/>
                              <w:ind w:firstLine="0"/>
                              <w:rPr>
                                <w:rFonts w:ascii="Arial" w:hAnsi="Arial" w:cs="Arial"/>
                                <w:b/>
                                <w:color w:val="FFFFFF" w:themeColor="background1"/>
                                <w:sz w:val="20"/>
                              </w:rPr>
                            </w:pPr>
                            <w:r w:rsidRPr="00511518">
                              <w:rPr>
                                <w:rFonts w:ascii="Arial" w:hAnsi="Arial" w:cs="Arial"/>
                                <w:b/>
                                <w:color w:val="FFFFFF" w:themeColor="background1"/>
                                <w:sz w:val="20"/>
                              </w:rPr>
                              <w:t xml:space="preserve">If you complete the survey within four weeks of the date of this letter, you will receive a gift card worth $35 as a thank you for your participation. If you complete the survey after that time, you will receive a gift card worth $25. The gift card can be used anywhere that accepts credit or debit cards. </w:t>
                            </w:r>
                          </w:p>
                          <w:p w14:paraId="6F952E53" w14:textId="77777777" w:rsidR="00B66B01" w:rsidRPr="00661F70" w:rsidRDefault="00B66B01" w:rsidP="00B66B01">
                            <w:pPr>
                              <w:pStyle w:val="TableSourceCaption"/>
                              <w:tabs>
                                <w:tab w:val="clear" w:pos="792"/>
                              </w:tabs>
                              <w:spacing w:before="240"/>
                              <w:ind w:left="0" w:firstLine="0"/>
                              <w:rPr>
                                <w:rFonts w:cs="Arial"/>
                                <w:color w:val="FFFFFF" w:themeColor="background1"/>
                                <w:sz w:val="20"/>
                              </w:rPr>
                            </w:pP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8.15pt;margin-top:4.45pt;width:215.8pt;height:97.15pt;z-index:-251636736;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" fillcolor="#548dd4 [1951]" stroked="f">
                <v:shadow on="t" color="#223767" offset="-6pt,-6pt"/>
                <o:lock v:ext="edit" aspectratio="t"/>
                <v:textbox inset="14.4pt,,14.4pt">
                  <w:txbxContent>
                    <w:p w14:paraId="34E27AFE" w14:textId="2FF8386C" w:rsidR="00B66B01" w:rsidRPr="00511518" w:rsidRDefault="00B66B01" w:rsidP="00B66B01">
                      <w:pPr>
                        <w:pStyle w:val="NormalSS"/>
                        <w:spacing w:after="120"/>
                        <w:ind w:firstLine="0"/>
                        <w:rPr>
                          <w:rFonts w:ascii="Arial" w:hAnsi="Arial" w:cs="Arial"/>
                          <w:b/>
                          <w:color w:val="FFFFFF" w:themeColor="background1"/>
                          <w:sz w:val="20"/>
                        </w:rPr>
                      </w:pPr>
                      <w:r w:rsidRPr="00511518">
                        <w:rPr>
                          <w:rFonts w:ascii="Arial" w:hAnsi="Arial" w:cs="Arial"/>
                          <w:b/>
                          <w:color w:val="FFFFFF" w:themeColor="background1"/>
                          <w:sz w:val="20"/>
                        </w:rPr>
                        <w:t xml:space="preserve">If you complete the survey within four weeks of the date of this letter, you will receive a gift card worth $35 as a thank you for your participation. If you complete the survey after that time, you will receive a gift card worth $25. The gift card can be used anywhere that accepts credit or debit cards. </w:t>
                      </w:r>
                    </w:p>
                    <w:p w14:paraId="6F952E53" w14:textId="77777777" w:rsidR="00B66B01" w:rsidRPr="00661F70" w:rsidRDefault="00B66B01" w:rsidP="00B66B01">
                      <w:pPr>
                        <w:pStyle w:val="TableSourceCaption"/>
                        <w:tabs>
                          <w:tab w:val="clear" w:pos="792"/>
                        </w:tabs>
                        <w:spacing w:before="240"/>
                        <w:ind w:left="0" w:firstLine="0"/>
                        <w:rPr>
                          <w:rFonts w:cs="Arial"/>
                          <w:color w:val="FFFFFF" w:themeColor="background1"/>
                          <w:sz w:val="20"/>
                        </w:rPr>
                      </w:pPr>
                    </w:p>
                  </w:txbxContent>
                </v:textbox>
                <w10:wrap type="tight" anchorx="margin"/>
              </v:shape>
            </w:pict>
          </mc:Fallback>
        </mc:AlternateContent>
      </w:r>
    </w:p>
    <w:p w14:paraId="5C60072A" w14:textId="77777777" w:rsidR="00B66B01" w:rsidRPr="00941AB2" w:rsidRDefault="00B66B01" w:rsidP="00B66B01">
      <w:pPr>
        <w:spacing w:after="120" w:line="240" w:lineRule="auto"/>
        <w:rPr>
          <w:sz w:val="22"/>
          <w:szCs w:val="22"/>
        </w:rPr>
      </w:pPr>
    </w:p>
    <w:p w14:paraId="6AFFB437" w14:textId="77777777" w:rsidR="00B66B01" w:rsidRPr="00941AB2" w:rsidRDefault="00B66B01" w:rsidP="00B66B01">
      <w:pPr>
        <w:spacing w:after="120" w:line="240" w:lineRule="auto"/>
        <w:rPr>
          <w:sz w:val="22"/>
          <w:szCs w:val="22"/>
        </w:rPr>
      </w:pPr>
    </w:p>
    <w:p w14:paraId="6EB199A3" w14:textId="77777777" w:rsidR="00B66B01" w:rsidRPr="00941AB2" w:rsidRDefault="00B66B01" w:rsidP="00B66B01">
      <w:pPr>
        <w:spacing w:after="120" w:line="240" w:lineRule="auto"/>
        <w:rPr>
          <w:sz w:val="22"/>
          <w:szCs w:val="22"/>
        </w:rPr>
      </w:pPr>
    </w:p>
    <w:p w14:paraId="2E600591" w14:textId="77777777" w:rsidR="00B66B01" w:rsidRPr="00941AB2" w:rsidRDefault="00B66B01" w:rsidP="00B66B01">
      <w:pPr>
        <w:spacing w:after="120" w:line="240" w:lineRule="auto"/>
        <w:rPr>
          <w:sz w:val="22"/>
          <w:szCs w:val="22"/>
        </w:rPr>
      </w:pPr>
    </w:p>
    <w:p w14:paraId="34C24F30" w14:textId="77777777" w:rsidR="00B66B01" w:rsidRPr="00941AB2" w:rsidRDefault="00B66B01" w:rsidP="00B66B01">
      <w:pPr>
        <w:spacing w:after="120" w:line="240" w:lineRule="auto"/>
        <w:rPr>
          <w:sz w:val="22"/>
          <w:szCs w:val="22"/>
        </w:rPr>
      </w:pPr>
    </w:p>
    <w:p w14:paraId="1D64B12B" w14:textId="77777777" w:rsidR="00B66B01" w:rsidRPr="00941AB2" w:rsidRDefault="00B66B01" w:rsidP="00B66B01">
      <w:pPr>
        <w:pStyle w:val="NormalSS"/>
      </w:pPr>
      <w:r w:rsidRPr="00941AB2">
        <w:t>When you complete the survey, you will be asked about topics such as the services you received, challenges to finding and keeping a job, your employment, and your earnings. You can skip any questions you do not want to answer, but we hope that you will answer as many questions as possible. MDRC and Mathematica will protect your answers and privacy to the fullest extent under the law.</w:t>
      </w:r>
    </w:p>
    <w:p w14:paraId="3AED7219" w14:textId="77777777" w:rsidR="00B66B01" w:rsidRPr="00941AB2" w:rsidRDefault="00B66B01" w:rsidP="00B66B01">
      <w:pPr>
        <w:pStyle w:val="NormalSS"/>
      </w:pPr>
      <w:r w:rsidRPr="00941AB2">
        <w:t xml:space="preserve"> To help us protect your privacy, we have obtained a Certificate of Confidentiality from the National Institutes of Health:</w:t>
      </w:r>
    </w:p>
    <w:p w14:paraId="423EFAC1" w14:textId="77777777" w:rsidR="00B66B01" w:rsidRPr="00941AB2" w:rsidRDefault="00B66B01" w:rsidP="00B66B01">
      <w:pPr>
        <w:pStyle w:val="Bullet"/>
        <w:numPr>
          <w:ilvl w:val="0"/>
          <w:numId w:val="5"/>
        </w:numPr>
        <w:ind w:left="432" w:hanging="432"/>
      </w:pPr>
      <w:r w:rsidRPr="00941AB2">
        <w:t xml:space="preserve">With this Certificate, the researchers cannot be forced to disclose information that may identify you, even by a court subpoena, in any federal, state, or local civil, criminal, administrative, legislative, or other proceedings. </w:t>
      </w:r>
    </w:p>
    <w:p w14:paraId="05269782" w14:textId="77777777" w:rsidR="00B66B01" w:rsidRPr="00941AB2" w:rsidRDefault="00B66B01" w:rsidP="00B66B01">
      <w:pPr>
        <w:pStyle w:val="Bullet"/>
        <w:numPr>
          <w:ilvl w:val="0"/>
          <w:numId w:val="5"/>
        </w:numPr>
        <w:ind w:left="432" w:hanging="432"/>
      </w:pPr>
      <w:r w:rsidRPr="00941AB2">
        <w:t xml:space="preserve">The researchers will use the Certificate to resist any demands for information that would identify you. </w:t>
      </w:r>
    </w:p>
    <w:p w14:paraId="348EFE17" w14:textId="77777777" w:rsidR="00B66B01" w:rsidRPr="00941AB2" w:rsidRDefault="00B66B01" w:rsidP="00B66B01">
      <w:pPr>
        <w:pStyle w:val="Bullet"/>
        <w:numPr>
          <w:ilvl w:val="0"/>
          <w:numId w:val="5"/>
        </w:numPr>
        <w:ind w:left="432" w:hanging="432"/>
      </w:pPr>
      <w:r w:rsidRPr="00941AB2">
        <w:t xml:space="preserve">The Certificate of Confidentiality does not prevent us from disclosing information that would identify you as a participant in the research project if you tell us anything that suggests you could harm yourself, or hurt another person or child, or that someone is likely to harm you. </w:t>
      </w:r>
    </w:p>
    <w:p w14:paraId="6CB6841B" w14:textId="77777777" w:rsidR="00B66B01" w:rsidRPr="00941AB2" w:rsidRDefault="00B66B01" w:rsidP="00B66B01">
      <w:pPr>
        <w:pStyle w:val="BulletLastSS"/>
        <w:numPr>
          <w:ilvl w:val="0"/>
          <w:numId w:val="7"/>
        </w:numPr>
        <w:ind w:left="432" w:hanging="432"/>
      </w:pPr>
      <w:r w:rsidRPr="00941AB2">
        <w:t>A Certificate of Confidentiality does not prevent you or a member of your family from voluntarily releasing information about yourself. If anyone obtains your written consent to receive research information, then the researchers must release it.</w:t>
      </w:r>
    </w:p>
    <w:p w14:paraId="30F6F227" w14:textId="53B7D4C8" w:rsidR="00B66B01" w:rsidRPr="00941AB2" w:rsidRDefault="00B66B01" w:rsidP="00B66B01">
      <w:pPr>
        <w:pStyle w:val="NormalSS"/>
      </w:pPr>
      <w:r w:rsidRPr="00941AB2">
        <w:t xml:space="preserve">If you have any questions, or would like to complete the survey over the phone, please call us toll-free at [TOLL-FREE NUMBER]. When you call, please ask for </w:t>
      </w:r>
      <w:r w:rsidR="00EC2191">
        <w:t>Casey Thomas</w:t>
      </w:r>
      <w:r w:rsidRPr="00941AB2">
        <w:t>, a survey representative at Mathematica. You can also send us an e-mail at [E-MAIL ADDRESS]. Thanks again for helping with this important research. We look forward to hearing from you soon!</w:t>
      </w:r>
    </w:p>
    <w:p w14:paraId="0CB47CD7" w14:textId="77777777" w:rsidR="00B66B01" w:rsidRPr="00941AB2" w:rsidRDefault="00B66B01" w:rsidP="00B66B01">
      <w:pPr>
        <w:tabs>
          <w:tab w:val="left" w:pos="5760"/>
        </w:tabs>
        <w:spacing w:line="240" w:lineRule="auto"/>
        <w:rPr>
          <w:szCs w:val="24"/>
        </w:rPr>
      </w:pPr>
      <w:r w:rsidRPr="00941AB2">
        <w:rPr>
          <w:noProof/>
          <w:sz w:val="22"/>
          <w:szCs w:val="22"/>
        </w:rPr>
        <w:drawing>
          <wp:anchor distT="0" distB="0" distL="114300" distR="114300" simplePos="0" relativeHeight="251677696" behindDoc="0" locked="0" layoutInCell="0" allowOverlap="1" wp14:anchorId="5D66C3FA" wp14:editId="4A7928B5">
            <wp:simplePos x="0" y="0"/>
            <wp:positionH relativeFrom="column">
              <wp:posOffset>3466866</wp:posOffset>
            </wp:positionH>
            <wp:positionV relativeFrom="paragraph">
              <wp:posOffset>173207</wp:posOffset>
            </wp:positionV>
            <wp:extent cx="1464310" cy="398297"/>
            <wp:effectExtent l="0" t="0" r="254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41AB2">
        <w:rPr>
          <w:sz w:val="22"/>
          <w:szCs w:val="22"/>
        </w:rPr>
        <w:tab/>
      </w:r>
      <w:r w:rsidRPr="00941AB2">
        <w:rPr>
          <w:szCs w:val="24"/>
        </w:rPr>
        <w:t>Sincerely,</w:t>
      </w:r>
    </w:p>
    <w:p w14:paraId="03260034" w14:textId="77777777" w:rsidR="00B66B01" w:rsidRPr="00941AB2" w:rsidRDefault="00B66B01" w:rsidP="00B66B01">
      <w:pPr>
        <w:tabs>
          <w:tab w:val="left" w:pos="5760"/>
        </w:tabs>
        <w:spacing w:line="240" w:lineRule="auto"/>
        <w:rPr>
          <w:szCs w:val="24"/>
        </w:rPr>
      </w:pPr>
    </w:p>
    <w:p w14:paraId="63E271ED" w14:textId="77777777" w:rsidR="00B66B01" w:rsidRPr="00941AB2" w:rsidRDefault="00B66B01" w:rsidP="00B66B01">
      <w:pPr>
        <w:tabs>
          <w:tab w:val="left" w:pos="5760"/>
        </w:tabs>
        <w:spacing w:line="240" w:lineRule="auto"/>
        <w:rPr>
          <w:szCs w:val="24"/>
        </w:rPr>
      </w:pPr>
    </w:p>
    <w:p w14:paraId="0139834B" w14:textId="77777777" w:rsidR="00B66B01" w:rsidRPr="00941AB2" w:rsidRDefault="00B66B01" w:rsidP="00B66B01">
      <w:pPr>
        <w:tabs>
          <w:tab w:val="left" w:pos="5760"/>
        </w:tabs>
        <w:spacing w:before="120" w:line="240" w:lineRule="auto"/>
        <w:rPr>
          <w:szCs w:val="24"/>
        </w:rPr>
      </w:pPr>
      <w:r w:rsidRPr="00941AB2">
        <w:rPr>
          <w:szCs w:val="24"/>
        </w:rPr>
        <w:tab/>
        <w:t>Shawn E. Marsh</w:t>
      </w:r>
    </w:p>
    <w:p w14:paraId="166E97D6" w14:textId="77777777" w:rsidR="00B66B01" w:rsidRDefault="00B66B01" w:rsidP="00B66B01">
      <w:pPr>
        <w:tabs>
          <w:tab w:val="left" w:pos="5760"/>
        </w:tabs>
        <w:spacing w:line="240" w:lineRule="auto"/>
        <w:rPr>
          <w:szCs w:val="24"/>
        </w:rPr>
      </w:pPr>
      <w:r w:rsidRPr="00941AB2">
        <w:rPr>
          <w:szCs w:val="24"/>
        </w:rPr>
        <w:tab/>
        <w:t>Survey Director</w:t>
      </w:r>
    </w:p>
    <w:p w14:paraId="2BC39A14" w14:textId="77777777" w:rsidR="00B66B01" w:rsidRPr="00941AB2" w:rsidRDefault="00B66B01" w:rsidP="00B66B01">
      <w:pPr>
        <w:tabs>
          <w:tab w:val="left" w:pos="5760"/>
        </w:tabs>
        <w:spacing w:line="240" w:lineRule="auto"/>
        <w:rPr>
          <w:szCs w:val="24"/>
        </w:rPr>
      </w:pPr>
      <w:r>
        <w:rPr>
          <w:szCs w:val="24"/>
        </w:rPr>
        <w:tab/>
      </w:r>
      <w:r w:rsidRPr="00941AB2">
        <w:rPr>
          <w:szCs w:val="24"/>
        </w:rPr>
        <w:t>Mathematica Policy Research</w:t>
      </w:r>
    </w:p>
    <w:p w14:paraId="09FAAC20" w14:textId="77777777" w:rsidR="00B66B01" w:rsidRPr="00941AB2" w:rsidRDefault="00B66B01" w:rsidP="00B66B01">
      <w:pPr>
        <w:tabs>
          <w:tab w:val="left" w:pos="5760"/>
        </w:tabs>
        <w:spacing w:line="240" w:lineRule="auto"/>
        <w:rPr>
          <w:szCs w:val="24"/>
        </w:rPr>
      </w:pPr>
    </w:p>
    <w:p w14:paraId="70AA01F4" w14:textId="77777777" w:rsidR="00B66B01" w:rsidRPr="00941AB2" w:rsidRDefault="00B66B01" w:rsidP="00B66B01">
      <w:pPr>
        <w:tabs>
          <w:tab w:val="left" w:pos="5760"/>
        </w:tabs>
        <w:spacing w:line="240" w:lineRule="auto"/>
        <w:ind w:firstLine="0"/>
        <w:rPr>
          <w:szCs w:val="24"/>
        </w:rPr>
      </w:pPr>
      <w:r w:rsidRPr="00941AB2">
        <w:rPr>
          <w:szCs w:val="24"/>
        </w:rPr>
        <w:t>Enclosure</w:t>
      </w:r>
      <w:r w:rsidRPr="00941AB2">
        <w:rPr>
          <w:szCs w:val="24"/>
        </w:rPr>
        <w:tab/>
      </w:r>
    </w:p>
    <w:p w14:paraId="4519EA49" w14:textId="77777777" w:rsidR="00B66B01" w:rsidRDefault="00B66B01" w:rsidP="00B66B01">
      <w:pPr>
        <w:spacing w:line="240" w:lineRule="auto"/>
        <w:ind w:firstLine="0"/>
        <w:rPr>
          <w:szCs w:val="24"/>
        </w:rPr>
      </w:pPr>
      <w:r w:rsidRPr="00941AB2">
        <w:rPr>
          <w:szCs w:val="24"/>
        </w:rPr>
        <w:t xml:space="preserve">Ref </w:t>
      </w:r>
    </w:p>
    <w:p w14:paraId="0E3DBF53" w14:textId="77777777" w:rsidR="00B66B01" w:rsidRDefault="00B66B01" w:rsidP="00B66B01">
      <w:pPr>
        <w:spacing w:line="240" w:lineRule="auto"/>
        <w:ind w:firstLine="0"/>
        <w:rPr>
          <w:szCs w:val="24"/>
        </w:rPr>
      </w:pPr>
    </w:p>
    <w:tbl>
      <w:tblPr>
        <w:tblStyle w:val="TableGrid"/>
        <w:tblW w:w="0" w:type="auto"/>
        <w:tblLook w:val="04A0" w:firstRow="1" w:lastRow="0" w:firstColumn="1" w:lastColumn="0" w:noHBand="0" w:noVBand="1"/>
      </w:tblPr>
      <w:tblGrid>
        <w:gridCol w:w="9530"/>
      </w:tblGrid>
      <w:tr w:rsidR="00B66B01" w:rsidRPr="00941AB2" w14:paraId="7501F421" w14:textId="77777777" w:rsidTr="00A0441E">
        <w:tc>
          <w:tcPr>
            <w:tcW w:w="9530" w:type="dxa"/>
          </w:tcPr>
          <w:p w14:paraId="71E18D98" w14:textId="114B0F90" w:rsidR="00B66B01" w:rsidRPr="00941AB2" w:rsidRDefault="00B66B01" w:rsidP="00A0441E">
            <w:pPr>
              <w:spacing w:before="60" w:after="60" w:line="240" w:lineRule="auto"/>
              <w:ind w:firstLine="0"/>
              <w:rPr>
                <w:rFonts w:ascii="Arial" w:hAnsi="Arial" w:cs="Arial"/>
                <w:sz w:val="12"/>
                <w:szCs w:val="12"/>
              </w:rPr>
            </w:pPr>
            <w:r w:rsidRPr="00941AB2">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941AB2">
              <w:rPr>
                <w:rFonts w:ascii="Arial" w:hAnsi="Arial" w:cs="Arial"/>
                <w:sz w:val="12"/>
                <w:szCs w:val="12"/>
              </w:rPr>
              <w:t>). Responding to this questionnaire, which seeks to help the U.S. Department of Health and Human Services understand how coaching programs are serving individuals, is voluntary. Public reporting burden for the described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 Sheena McConnell, Mathematica Policy Research, 1100 First Street, NE, 12th Floor, Washington, DC 20002-4221.</w:t>
            </w:r>
          </w:p>
        </w:tc>
      </w:tr>
    </w:tbl>
    <w:p w14:paraId="66FF9630" w14:textId="77777777" w:rsidR="00B66B01" w:rsidRPr="00941AB2" w:rsidRDefault="00B66B01" w:rsidP="00B66B01">
      <w:pPr>
        <w:spacing w:line="240" w:lineRule="auto"/>
        <w:ind w:firstLine="0"/>
        <w:sectPr w:rsidR="00B66B01" w:rsidRPr="00941AB2" w:rsidSect="00321915">
          <w:headerReference w:type="default" r:id="rId40"/>
          <w:endnotePr>
            <w:numFmt w:val="decimal"/>
          </w:endnotePr>
          <w:type w:val="continuous"/>
          <w:pgSz w:w="12240" w:h="15840" w:code="1"/>
          <w:pgMar w:top="864" w:right="864" w:bottom="864" w:left="1008" w:header="1440" w:footer="1440" w:gutter="0"/>
          <w:paperSrc w:first="15" w:other="15"/>
          <w:cols w:space="720"/>
          <w:noEndnote/>
          <w:titlePg/>
          <w:docGrid w:linePitch="326"/>
        </w:sectPr>
      </w:pPr>
    </w:p>
    <w:p w14:paraId="5FA14CF9" w14:textId="77777777" w:rsidR="00B95CB0" w:rsidRDefault="00B95CB0" w:rsidP="00B95CB0">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A12E744" w14:textId="77777777" w:rsidR="00B95CB0" w:rsidRDefault="00B95CB0" w:rsidP="00B95CB0">
      <w:pPr>
        <w:pStyle w:val="NormalSS"/>
        <w:tabs>
          <w:tab w:val="left" w:pos="90"/>
          <w:tab w:val="left" w:pos="8280"/>
        </w:tabs>
        <w:spacing w:after="0"/>
        <w:ind w:firstLine="0"/>
        <w:rPr>
          <w:iCs/>
          <w:szCs w:val="24"/>
        </w:rPr>
      </w:pPr>
    </w:p>
    <w:p w14:paraId="757ADFE9" w14:textId="77777777" w:rsidR="00D57737" w:rsidRDefault="00D57737" w:rsidP="00B95CB0">
      <w:pPr>
        <w:pStyle w:val="NormalSS"/>
        <w:tabs>
          <w:tab w:val="left" w:pos="90"/>
          <w:tab w:val="left" w:pos="8280"/>
        </w:tabs>
        <w:spacing w:after="0"/>
        <w:ind w:firstLine="0"/>
        <w:rPr>
          <w:iCs/>
          <w:szCs w:val="24"/>
        </w:rPr>
        <w:sectPr w:rsidR="00D57737" w:rsidSect="00D57737">
          <w:headerReference w:type="first" r:id="rId41"/>
          <w:footerReference w:type="first" r:id="rId42"/>
          <w:endnotePr>
            <w:numFmt w:val="decimal"/>
          </w:endnotePr>
          <w:pgSz w:w="12240" w:h="15840" w:code="1"/>
          <w:pgMar w:top="1440" w:right="1440" w:bottom="1440" w:left="1440" w:header="720" w:footer="576" w:gutter="0"/>
          <w:paperSrc w:first="7" w:other="7"/>
          <w:cols w:space="720"/>
          <w:noEndnote/>
          <w:titlePg/>
          <w:docGrid w:linePitch="326"/>
        </w:sectPr>
      </w:pPr>
    </w:p>
    <w:p w14:paraId="20E05100" w14:textId="77777777" w:rsidR="00D57737" w:rsidRPr="00855D2E" w:rsidRDefault="00D57737" w:rsidP="00D57737">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14:paraId="5890306F" w14:textId="77777777" w:rsidR="00D57737" w:rsidRPr="00855D2E" w:rsidRDefault="00D57737" w:rsidP="00D5773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72576" behindDoc="0" locked="0" layoutInCell="1" allowOverlap="1" wp14:anchorId="1438C362" wp14:editId="60AC37D4">
                <wp:simplePos x="0" y="0"/>
                <wp:positionH relativeFrom="column">
                  <wp:posOffset>353418</wp:posOffset>
                </wp:positionH>
                <wp:positionV relativeFrom="paragraph">
                  <wp:posOffset>84189</wp:posOffset>
                </wp:positionV>
                <wp:extent cx="5368594" cy="3517355"/>
                <wp:effectExtent l="0" t="0" r="22860" b="26035"/>
                <wp:wrapNone/>
                <wp:docPr id="5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53FA51D" id="AutoShape 7" o:spid="_x0000_s1026" style="position:absolute;margin-left:27.85pt;margin-top:6.65pt;width:422.7pt;height:2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MniQIAACE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" filled="f"/>
            </w:pict>
          </mc:Fallback>
        </mc:AlternateContent>
      </w:r>
      <w:r w:rsidRPr="00855D2E">
        <w:rPr>
          <w:rFonts w:ascii="Arial Black" w:hAnsi="Arial Black" w:cs="Arial"/>
          <w:b/>
          <w:sz w:val="32"/>
          <w:szCs w:val="24"/>
        </w:rPr>
        <w:tab/>
      </w:r>
    </w:p>
    <w:p w14:paraId="2E9EFE72" w14:textId="77777777" w:rsidR="00D57737" w:rsidRPr="00855D2E" w:rsidRDefault="00D57737" w:rsidP="00D5773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14:paraId="24943960" w14:textId="77777777" w:rsidR="00D57737" w:rsidRPr="00855D2E" w:rsidRDefault="00D57737" w:rsidP="00F072FB">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14:paraId="6569E92C" w14:textId="77777777" w:rsidR="00D57737" w:rsidRPr="00855D2E" w:rsidRDefault="00D57737" w:rsidP="00D5773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14:paraId="2B2319E6" w14:textId="77777777" w:rsidR="00D57737" w:rsidRPr="00855D2E" w:rsidRDefault="00D57737" w:rsidP="00F072FB">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14:paraId="7CA54905" w14:textId="77777777" w:rsidR="00D57737" w:rsidRPr="00855D2E" w:rsidRDefault="00D57737" w:rsidP="00D57737">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14:paraId="6BEF350F" w14:textId="77777777" w:rsidR="00D57737" w:rsidRPr="00855D2E" w:rsidRDefault="00D57737" w:rsidP="00D5773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14:paraId="52D35E2F" w14:textId="77777777" w:rsidR="00D57737" w:rsidRPr="00855D2E" w:rsidRDefault="00D57737" w:rsidP="00D5773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14:paraId="11D113E8" w14:textId="77777777" w:rsidR="00D57737" w:rsidRPr="00855D2E" w:rsidRDefault="00D57737" w:rsidP="00F072FB">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14:paraId="1CF5752A" w14:textId="77777777" w:rsidR="00D57737" w:rsidRPr="00855D2E" w:rsidRDefault="00D57737" w:rsidP="00D57737">
      <w:pPr>
        <w:tabs>
          <w:tab w:val="left" w:pos="432"/>
          <w:tab w:val="left" w:pos="1387"/>
        </w:tabs>
        <w:spacing w:line="240" w:lineRule="auto"/>
        <w:ind w:left="360" w:firstLine="0"/>
        <w:rPr>
          <w:rFonts w:ascii="Verdana" w:hAnsi="Verdana" w:cs="Arial"/>
          <w:bCs/>
          <w:sz w:val="32"/>
          <w:szCs w:val="24"/>
        </w:rPr>
      </w:pPr>
    </w:p>
    <w:p w14:paraId="0F9C837C" w14:textId="1942D096" w:rsidR="00D57737" w:rsidRPr="00855D2E" w:rsidRDefault="00D57737" w:rsidP="00D57737">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within </w:t>
      </w:r>
      <w:r w:rsidRPr="00855D2E">
        <w:rPr>
          <w:rFonts w:ascii="Verdana" w:hAnsi="Verdana" w:cs="Arial"/>
          <w:b/>
          <w:bCs/>
          <w:sz w:val="32"/>
          <w:szCs w:val="24"/>
          <w:u w:val="single"/>
        </w:rPr>
        <w:t>four weeks</w:t>
      </w:r>
      <w:r>
        <w:rPr>
          <w:rFonts w:ascii="Verdana" w:hAnsi="Verdana" w:cs="Arial"/>
          <w:b/>
          <w:bCs/>
          <w:sz w:val="32"/>
          <w:szCs w:val="24"/>
          <w:u w:val="single"/>
        </w:rPr>
        <w:t xml:space="preserve"> of the date of this letter</w:t>
      </w:r>
      <w:r w:rsidRPr="00855D2E">
        <w:rPr>
          <w:rFonts w:ascii="Verdana" w:hAnsi="Verdana" w:cs="Arial"/>
          <w:bCs/>
          <w:sz w:val="32"/>
          <w:szCs w:val="24"/>
        </w:rPr>
        <w:t xml:space="preserve">, you will be mailed a gift card worth </w:t>
      </w:r>
      <w:r w:rsidRPr="00855D2E">
        <w:rPr>
          <w:rFonts w:ascii="Verdana" w:hAnsi="Verdana" w:cs="Arial"/>
          <w:b/>
          <w:bCs/>
          <w:sz w:val="32"/>
          <w:szCs w:val="24"/>
        </w:rPr>
        <w:t>$</w:t>
      </w:r>
      <w:r w:rsidRPr="00F528BF">
        <w:rPr>
          <w:rFonts w:ascii="Verdana" w:hAnsi="Verdana" w:cs="Arial"/>
          <w:b/>
          <w:bCs/>
          <w:sz w:val="32"/>
          <w:szCs w:val="24"/>
        </w:rPr>
        <w:t>35</w:t>
      </w:r>
      <w:r w:rsidRPr="00F528BF">
        <w:rPr>
          <w:rFonts w:ascii="Verdana" w:hAnsi="Verdana" w:cs="Arial"/>
          <w:bCs/>
          <w:sz w:val="32"/>
          <w:szCs w:val="24"/>
        </w:rPr>
        <w:t xml:space="preserve"> as a thank you for your participation.</w:t>
      </w:r>
      <w:r w:rsidRPr="00855D2E">
        <w:rPr>
          <w:rFonts w:ascii="Verdana" w:hAnsi="Verdana" w:cs="Arial"/>
          <w:bCs/>
          <w:sz w:val="32"/>
          <w:szCs w:val="24"/>
        </w:rPr>
        <w:t xml:space="preserve"> If you complete the survey after that time, you will receive a gift card worth </w:t>
      </w:r>
      <w:r w:rsidRPr="00855D2E">
        <w:rPr>
          <w:rFonts w:ascii="Verdana" w:hAnsi="Verdana" w:cs="Arial"/>
          <w:b/>
          <w:bCs/>
          <w:sz w:val="32"/>
          <w:szCs w:val="24"/>
        </w:rPr>
        <w:t>$25</w:t>
      </w:r>
      <w:r w:rsidRPr="00855D2E">
        <w:rPr>
          <w:rFonts w:ascii="Verdana" w:hAnsi="Verdana" w:cs="Arial"/>
          <w:bCs/>
          <w:sz w:val="32"/>
          <w:szCs w:val="24"/>
        </w:rPr>
        <w:t>. We hope you complete the survey soon!</w:t>
      </w:r>
    </w:p>
    <w:p w14:paraId="026CDA82" w14:textId="7506C88C" w:rsidR="00D57737" w:rsidRPr="00855D2E" w:rsidRDefault="00D57737" w:rsidP="00D57737">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 xml:space="preserve">If you have any questions about the survey or responding online, please contact </w:t>
      </w:r>
      <w:r w:rsidR="00EC2191">
        <w:rPr>
          <w:rFonts w:ascii="Verdana" w:hAnsi="Verdana" w:cs="Arial"/>
          <w:bCs/>
          <w:sz w:val="32"/>
          <w:szCs w:val="24"/>
        </w:rPr>
        <w:t>Casey Thomas</w:t>
      </w:r>
      <w:r>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14:paraId="25075205" w14:textId="77777777" w:rsidR="00D57737" w:rsidRPr="00855D2E" w:rsidRDefault="00D57737" w:rsidP="00D5773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14:paraId="24E2446A" w14:textId="77777777" w:rsidR="00D57737" w:rsidRPr="00855D2E" w:rsidRDefault="00D57737" w:rsidP="00D57737">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14:paraId="176762A3" w14:textId="77777777" w:rsidR="00D57737" w:rsidRDefault="00D57737" w:rsidP="00D57737">
      <w:pPr>
        <w:pStyle w:val="BodyText"/>
        <w:spacing w:before="0"/>
        <w:ind w:left="0"/>
        <w:sectPr w:rsidR="00D57737" w:rsidSect="00EA4BA3">
          <w:headerReference w:type="first" r:id="rId43"/>
          <w:footerReference w:type="first" r:id="rId44"/>
          <w:endnotePr>
            <w:numFmt w:val="decimal"/>
          </w:endnotePr>
          <w:pgSz w:w="12240" w:h="15840" w:code="1"/>
          <w:pgMar w:top="1440" w:right="1440" w:bottom="1440" w:left="1440" w:header="720" w:footer="576" w:gutter="0"/>
          <w:paperSrc w:first="7" w:other="7"/>
          <w:cols w:space="720"/>
          <w:noEndnote/>
          <w:titlePg/>
          <w:docGrid w:linePitch="326"/>
        </w:sectPr>
      </w:pPr>
    </w:p>
    <w:p w14:paraId="743FCFAB" w14:textId="77777777" w:rsidR="00D57737"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F0EC5C3" w14:textId="77777777" w:rsidR="00D57737" w:rsidRPr="00EA4BA3" w:rsidRDefault="00D57737" w:rsidP="00D57737">
      <w:pPr>
        <w:pStyle w:val="NormalSS"/>
        <w:tabs>
          <w:tab w:val="left" w:pos="90"/>
          <w:tab w:val="left" w:pos="8280"/>
        </w:tabs>
        <w:spacing w:after="0"/>
        <w:ind w:firstLine="0"/>
        <w:rPr>
          <w:iCs/>
          <w:szCs w:val="24"/>
        </w:rPr>
        <w:sectPr w:rsidR="00D57737" w:rsidRPr="00EA4BA3" w:rsidSect="00EA4BA3">
          <w:headerReference w:type="first" r:id="rId45"/>
          <w:footerReference w:type="first" r:id="rId46"/>
          <w:endnotePr>
            <w:numFmt w:val="decimal"/>
          </w:endnotePr>
          <w:pgSz w:w="12240" w:h="15840" w:code="1"/>
          <w:pgMar w:top="1440" w:right="1440" w:bottom="1440" w:left="1440" w:header="720" w:footer="576" w:gutter="0"/>
          <w:paperSrc w:first="7" w:other="7"/>
          <w:cols w:space="720"/>
          <w:noEndnote/>
          <w:titlePg/>
          <w:docGrid w:linePitch="326"/>
        </w:sectPr>
      </w:pPr>
    </w:p>
    <w:p w14:paraId="04C5A063" w14:textId="77777777" w:rsidR="00D57737" w:rsidRDefault="00D57737" w:rsidP="00D57737">
      <w:pPr>
        <w:tabs>
          <w:tab w:val="left" w:pos="6000"/>
        </w:tabs>
        <w:spacing w:after="240" w:line="240" w:lineRule="auto"/>
        <w:ind w:firstLine="0"/>
        <w:rPr>
          <w:rFonts w:ascii="Arial" w:hAnsi="Arial" w:cs="Arial"/>
          <w:b/>
          <w:sz w:val="22"/>
          <w:szCs w:val="22"/>
        </w:rPr>
      </w:pPr>
      <w:r>
        <w:rPr>
          <w:rFonts w:ascii="Arial" w:hAnsi="Arial" w:cs="Arial"/>
          <w:b/>
          <w:sz w:val="22"/>
          <w:szCs w:val="22"/>
        </w:rPr>
        <w:tab/>
      </w:r>
    </w:p>
    <w:p w14:paraId="2CA6A193" w14:textId="77777777" w:rsidR="00D57737" w:rsidRPr="000171CC" w:rsidRDefault="00D57737" w:rsidP="00D57737">
      <w:pPr>
        <w:spacing w:after="240" w:line="240" w:lineRule="auto"/>
        <w:ind w:firstLine="0"/>
        <w:rPr>
          <w:rFonts w:ascii="Arial" w:hAnsi="Arial" w:cs="Arial"/>
          <w:sz w:val="22"/>
          <w:szCs w:val="22"/>
        </w:rPr>
      </w:pPr>
      <w:r w:rsidRPr="000171CC">
        <w:rPr>
          <w:rFonts w:ascii="Arial" w:hAnsi="Arial" w:cs="Arial"/>
          <w:sz w:val="22"/>
          <w:szCs w:val="22"/>
        </w:rPr>
        <w:t>Dear [Participant Name],</w:t>
      </w:r>
    </w:p>
    <w:p w14:paraId="0F91534E" w14:textId="0E252289"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Thank you for agreeing to participate in the</w:t>
      </w:r>
      <w:r>
        <w:rPr>
          <w:rFonts w:ascii="Arial" w:hAnsi="Arial" w:cs="Arial"/>
          <w:sz w:val="22"/>
          <w:szCs w:val="22"/>
        </w:rPr>
        <w:t xml:space="preserve"> study called MyGoals for Employment Success (MyGoals). MDRC and Mathematica Policy Research are working together to conduct this study to learn more about the effectiveness of employment programs that serve your community.</w:t>
      </w:r>
      <w:r w:rsidRPr="000171CC">
        <w:rPr>
          <w:rFonts w:ascii="Arial" w:hAnsi="Arial" w:cs="Arial"/>
          <w:sz w:val="22"/>
          <w:szCs w:val="22"/>
        </w:rPr>
        <w:t xml:space="preserve"> When you joined the </w:t>
      </w:r>
      <w:r>
        <w:rPr>
          <w:rFonts w:ascii="Arial" w:hAnsi="Arial" w:cs="Arial"/>
          <w:sz w:val="22"/>
          <w:szCs w:val="22"/>
        </w:rPr>
        <w:t xml:space="preserve">MyGoals </w:t>
      </w:r>
      <w:r w:rsidRPr="000171CC">
        <w:rPr>
          <w:rFonts w:ascii="Arial" w:hAnsi="Arial" w:cs="Arial"/>
          <w:sz w:val="22"/>
          <w:szCs w:val="22"/>
        </w:rPr>
        <w:t>study</w:t>
      </w:r>
      <w:r w:rsidR="00925B72">
        <w:rPr>
          <w:rFonts w:ascii="Arial" w:hAnsi="Arial" w:cs="Arial"/>
          <w:sz w:val="22"/>
          <w:szCs w:val="22"/>
        </w:rPr>
        <w:t xml:space="preserve"> in</w:t>
      </w:r>
      <w:r w:rsidR="00925B72" w:rsidRPr="00925B72">
        <w:rPr>
          <w:rFonts w:ascii="Arial" w:hAnsi="Arial" w:cs="Arial"/>
          <w:sz w:val="22"/>
          <w:szCs w:val="22"/>
        </w:rPr>
        <w:t xml:space="preserve"> [MONTH] [YEAR]</w:t>
      </w:r>
      <w:r w:rsidRPr="00925B72">
        <w:rPr>
          <w:rFonts w:ascii="Arial" w:hAnsi="Arial" w:cs="Arial"/>
          <w:sz w:val="22"/>
          <w:szCs w:val="22"/>
        </w:rPr>
        <w:t>,</w:t>
      </w:r>
      <w:r w:rsidRPr="000171CC">
        <w:rPr>
          <w:rFonts w:ascii="Arial" w:hAnsi="Arial" w:cs="Arial"/>
          <w:sz w:val="22"/>
          <w:szCs w:val="22"/>
        </w:rPr>
        <w:t xml:space="preserve"> you </w:t>
      </w:r>
      <w:r>
        <w:rPr>
          <w:rFonts w:ascii="Arial" w:hAnsi="Arial" w:cs="Arial"/>
          <w:sz w:val="22"/>
          <w:szCs w:val="22"/>
        </w:rPr>
        <w:t>learned you may be contacted about taking</w:t>
      </w:r>
      <w:r w:rsidRPr="000171CC">
        <w:rPr>
          <w:rFonts w:ascii="Arial" w:hAnsi="Arial" w:cs="Arial"/>
          <w:sz w:val="22"/>
          <w:szCs w:val="22"/>
        </w:rPr>
        <w:t xml:space="preserve"> part in a survey</w:t>
      </w:r>
      <w:r>
        <w:rPr>
          <w:rFonts w:ascii="Arial" w:hAnsi="Arial" w:cs="Arial"/>
          <w:sz w:val="22"/>
          <w:szCs w:val="22"/>
        </w:rPr>
        <w:t>.</w:t>
      </w:r>
      <w:r w:rsidRPr="000171CC">
        <w:rPr>
          <w:rFonts w:ascii="Arial" w:hAnsi="Arial" w:cs="Arial"/>
          <w:sz w:val="22"/>
          <w:szCs w:val="22"/>
        </w:rPr>
        <w:t xml:space="preserve"> We are writing </w:t>
      </w:r>
      <w:r>
        <w:rPr>
          <w:rFonts w:ascii="Arial" w:hAnsi="Arial" w:cs="Arial"/>
          <w:sz w:val="22"/>
          <w:szCs w:val="22"/>
        </w:rPr>
        <w:t xml:space="preserve">to </w:t>
      </w:r>
      <w:r w:rsidRPr="000171CC">
        <w:rPr>
          <w:rFonts w:ascii="Arial" w:hAnsi="Arial" w:cs="Arial"/>
          <w:sz w:val="22"/>
          <w:szCs w:val="22"/>
        </w:rPr>
        <w:t>you because our records show that you have not yet completed this survey. Your opinions and experiences are important to the success of the</w:t>
      </w:r>
      <w:r>
        <w:rPr>
          <w:rFonts w:ascii="Arial" w:hAnsi="Arial" w:cs="Arial"/>
          <w:sz w:val="22"/>
          <w:szCs w:val="22"/>
        </w:rPr>
        <w:t>se</w:t>
      </w:r>
      <w:r w:rsidRPr="000171CC">
        <w:rPr>
          <w:rFonts w:ascii="Arial" w:hAnsi="Arial" w:cs="Arial"/>
          <w:sz w:val="22"/>
          <w:szCs w:val="22"/>
        </w:rPr>
        <w:t xml:space="preserve"> stud</w:t>
      </w:r>
      <w:r>
        <w:rPr>
          <w:rFonts w:ascii="Arial" w:hAnsi="Arial" w:cs="Arial"/>
          <w:sz w:val="22"/>
          <w:szCs w:val="22"/>
        </w:rPr>
        <w:t>ies</w:t>
      </w:r>
      <w:r w:rsidRPr="000171CC">
        <w:rPr>
          <w:rFonts w:ascii="Arial" w:hAnsi="Arial" w:cs="Arial"/>
          <w:sz w:val="22"/>
          <w:szCs w:val="22"/>
        </w:rPr>
        <w:t>. You cannot be replaced!</w:t>
      </w:r>
    </w:p>
    <w:p w14:paraId="55359513"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14:paraId="03A4ED85" w14:textId="77777777" w:rsidR="00D57737" w:rsidRPr="000171CC" w:rsidRDefault="00D57737" w:rsidP="00D57737">
      <w:pPr>
        <w:spacing w:after="240" w:line="240" w:lineRule="auto"/>
        <w:ind w:firstLine="0"/>
        <w:rPr>
          <w:rFonts w:ascii="Arial" w:hAnsi="Arial" w:cs="Arial"/>
          <w:sz w:val="22"/>
          <w:szCs w:val="22"/>
        </w:rPr>
      </w:pPr>
      <w:r w:rsidRPr="000171CC">
        <w:rPr>
          <w:rFonts w:ascii="Arial" w:hAnsi="Arial" w:cs="Arial"/>
          <w:sz w:val="22"/>
          <w:szCs w:val="22"/>
        </w:rPr>
        <w:tab/>
        <w:t>[SURVEY WEBSITE]</w:t>
      </w:r>
    </w:p>
    <w:p w14:paraId="6938C534" w14:textId="77777777"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14:paraId="41F25D71" w14:textId="77777777" w:rsidR="00D57737" w:rsidRPr="000171CC" w:rsidRDefault="00D57737" w:rsidP="00D57737">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14:paraId="09F79411" w14:textId="77777777" w:rsidR="00D57737" w:rsidRPr="000171CC" w:rsidRDefault="00D57737" w:rsidP="00D57737">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14:paraId="79F805BF" w14:textId="3348DA24"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 xml:space="preserve">If you complete the survey within </w:t>
      </w:r>
      <w:r>
        <w:rPr>
          <w:rFonts w:ascii="Arial" w:hAnsi="Arial" w:cs="Arial"/>
          <w:b/>
          <w:sz w:val="22"/>
          <w:szCs w:val="22"/>
          <w:u w:val="single"/>
        </w:rPr>
        <w:t>one</w:t>
      </w:r>
      <w:r w:rsidRPr="000171CC">
        <w:rPr>
          <w:rFonts w:ascii="Arial" w:hAnsi="Arial" w:cs="Arial"/>
          <w:b/>
          <w:sz w:val="22"/>
          <w:szCs w:val="22"/>
          <w:u w:val="single"/>
        </w:rPr>
        <w:t xml:space="preserve"> week</w:t>
      </w:r>
      <w:r>
        <w:rPr>
          <w:rFonts w:ascii="Arial" w:hAnsi="Arial" w:cs="Arial"/>
          <w:b/>
          <w:sz w:val="22"/>
          <w:szCs w:val="22"/>
          <w:u w:val="single"/>
        </w:rPr>
        <w:t xml:space="preserve"> of the date of this email,</w:t>
      </w:r>
      <w:r w:rsidRPr="000171CC">
        <w:rPr>
          <w:rFonts w:ascii="Arial" w:hAnsi="Arial" w:cs="Arial"/>
          <w:sz w:val="22"/>
          <w:szCs w:val="22"/>
        </w:rPr>
        <w:t xml:space="preserve"> you will receive a gift card worth </w:t>
      </w:r>
      <w:r w:rsidRPr="000171CC">
        <w:rPr>
          <w:rFonts w:ascii="Arial" w:hAnsi="Arial" w:cs="Arial"/>
          <w:b/>
          <w:sz w:val="22"/>
          <w:szCs w:val="22"/>
        </w:rPr>
        <w:t>$35</w:t>
      </w:r>
      <w:r>
        <w:rPr>
          <w:rFonts w:ascii="Arial" w:hAnsi="Arial" w:cs="Arial"/>
          <w:b/>
          <w:sz w:val="22"/>
          <w:szCs w:val="22"/>
        </w:rPr>
        <w:t xml:space="preserve"> </w:t>
      </w:r>
      <w:r w:rsidRPr="00371F31">
        <w:rPr>
          <w:rFonts w:ascii="Arial" w:hAnsi="Arial" w:cs="Arial"/>
          <w:sz w:val="22"/>
          <w:szCs w:val="22"/>
        </w:rPr>
        <w:t>as a thank you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Pr>
          <w:rFonts w:ascii="Arial" w:hAnsi="Arial" w:cs="Arial"/>
          <w:sz w:val="22"/>
          <w:szCs w:val="22"/>
        </w:rPr>
        <w:t xml:space="preserve">accepts </w:t>
      </w:r>
      <w:r w:rsidRPr="000171CC">
        <w:rPr>
          <w:rFonts w:ascii="Arial" w:hAnsi="Arial" w:cs="Arial"/>
          <w:sz w:val="22"/>
          <w:szCs w:val="22"/>
        </w:rPr>
        <w:t>credit or debit cards. If you complete the survey after that time, you will receive a gift card worth $25.</w:t>
      </w:r>
    </w:p>
    <w:p w14:paraId="3B016BB8" w14:textId="19B09C16" w:rsidR="00D57737" w:rsidRPr="000171CC" w:rsidRDefault="00D57737" w:rsidP="00D57737">
      <w:pPr>
        <w:spacing w:after="120" w:line="240" w:lineRule="auto"/>
        <w:ind w:firstLine="0"/>
        <w:rPr>
          <w:rFonts w:ascii="Arial" w:hAnsi="Arial" w:cs="Arial"/>
          <w:sz w:val="22"/>
          <w:szCs w:val="22"/>
        </w:rPr>
      </w:pPr>
      <w:r w:rsidRPr="000171CC">
        <w:rPr>
          <w:rFonts w:ascii="Arial" w:hAnsi="Arial" w:cs="Arial"/>
          <w:sz w:val="22"/>
          <w:szCs w:val="22"/>
        </w:rPr>
        <w:t xml:space="preserve">If you have any questions, </w:t>
      </w:r>
      <w:r w:rsidRPr="005B3F6D">
        <w:rPr>
          <w:rFonts w:ascii="Arial" w:hAnsi="Arial" w:cs="Arial"/>
          <w:sz w:val="22"/>
          <w:szCs w:val="22"/>
        </w:rPr>
        <w:t>or would like to complete the survey over the phone</w:t>
      </w:r>
      <w:r>
        <w:rPr>
          <w:rFonts w:ascii="Arial" w:hAnsi="Arial" w:cs="Arial"/>
          <w:sz w:val="22"/>
          <w:szCs w:val="22"/>
        </w:rPr>
        <w:t>,</w:t>
      </w:r>
      <w:r w:rsidRPr="005B3F6D">
        <w:rPr>
          <w:rFonts w:ascii="Arial" w:hAnsi="Arial" w:cs="Arial"/>
          <w:sz w:val="22"/>
          <w:szCs w:val="22"/>
        </w:rPr>
        <w:t xml:space="preserve"> </w:t>
      </w:r>
      <w:r w:rsidRPr="000171CC">
        <w:rPr>
          <w:rFonts w:ascii="Arial" w:hAnsi="Arial" w:cs="Arial"/>
          <w:sz w:val="22"/>
          <w:szCs w:val="22"/>
        </w:rPr>
        <w:t>please call us</w:t>
      </w:r>
      <w:r>
        <w:rPr>
          <w:rFonts w:ascii="Arial" w:hAnsi="Arial" w:cs="Arial"/>
          <w:sz w:val="22"/>
          <w:szCs w:val="22"/>
        </w:rPr>
        <w:t xml:space="preserve"> toll-free at</w:t>
      </w:r>
      <w:r w:rsidRPr="000171CC">
        <w:rPr>
          <w:rFonts w:ascii="Arial" w:hAnsi="Arial" w:cs="Arial"/>
          <w:sz w:val="22"/>
          <w:szCs w:val="22"/>
        </w:rPr>
        <w:t xml:space="preserve"> [TOLL-FREE NUMBER]. When you call, please ask for </w:t>
      </w:r>
      <w:r w:rsidR="00EC2191">
        <w:rPr>
          <w:rFonts w:ascii="Arial" w:hAnsi="Arial" w:cs="Arial"/>
          <w:sz w:val="22"/>
          <w:szCs w:val="22"/>
        </w:rPr>
        <w:t>Casey Thomas</w:t>
      </w:r>
      <w:r w:rsidRPr="00F4225A">
        <w:rPr>
          <w:rFonts w:ascii="Arial" w:hAnsi="Arial" w:cs="Arial"/>
          <w:sz w:val="22"/>
          <w:szCs w:val="22"/>
        </w:rPr>
        <w:t>, a survey representative at Mathematica</w:t>
      </w:r>
      <w:r w:rsidRPr="000171CC">
        <w:rPr>
          <w:rFonts w:ascii="Arial" w:hAnsi="Arial" w:cs="Arial"/>
          <w:sz w:val="22"/>
          <w:szCs w:val="22"/>
        </w:rPr>
        <w:t xml:space="preserve">. You can also send us an e-mail at [E-MAIL ADDRESS]. Thanks again for </w:t>
      </w:r>
      <w:r>
        <w:rPr>
          <w:rFonts w:ascii="Arial" w:hAnsi="Arial" w:cs="Arial"/>
          <w:sz w:val="22"/>
          <w:szCs w:val="22"/>
        </w:rPr>
        <w:t>helping with this important research.</w:t>
      </w:r>
    </w:p>
    <w:p w14:paraId="408E4B15" w14:textId="77777777" w:rsidR="00D57737" w:rsidRPr="000171CC" w:rsidRDefault="00D57737" w:rsidP="00D57737">
      <w:pPr>
        <w:spacing w:before="240" w:after="120" w:line="240" w:lineRule="auto"/>
        <w:ind w:firstLine="0"/>
        <w:rPr>
          <w:rFonts w:ascii="Arial" w:hAnsi="Arial" w:cs="Arial"/>
          <w:sz w:val="22"/>
          <w:szCs w:val="22"/>
        </w:rPr>
      </w:pPr>
      <w:r w:rsidRPr="000171CC">
        <w:rPr>
          <w:rFonts w:ascii="Arial" w:hAnsi="Arial" w:cs="Arial"/>
          <w:sz w:val="22"/>
          <w:szCs w:val="22"/>
        </w:rPr>
        <w:t>Sincerely,</w:t>
      </w:r>
    </w:p>
    <w:p w14:paraId="2DE34B48" w14:textId="77777777" w:rsidR="00D57737" w:rsidRPr="000171CC" w:rsidRDefault="00D57737" w:rsidP="00D57737">
      <w:pPr>
        <w:spacing w:after="120" w:line="240" w:lineRule="auto"/>
        <w:ind w:left="432" w:firstLine="0"/>
        <w:rPr>
          <w:rFonts w:ascii="Arial" w:hAnsi="Arial" w:cs="Arial"/>
          <w:sz w:val="22"/>
          <w:szCs w:val="22"/>
        </w:rPr>
      </w:pPr>
    </w:p>
    <w:p w14:paraId="03CBDD28" w14:textId="77777777" w:rsidR="00D57737" w:rsidRPr="000171CC" w:rsidRDefault="00D57737" w:rsidP="00D57737">
      <w:pPr>
        <w:spacing w:line="240" w:lineRule="auto"/>
        <w:ind w:firstLine="0"/>
        <w:rPr>
          <w:rFonts w:ascii="Arial" w:hAnsi="Arial" w:cs="Arial"/>
          <w:sz w:val="22"/>
          <w:szCs w:val="22"/>
        </w:rPr>
      </w:pPr>
      <w:r w:rsidRPr="000171CC">
        <w:rPr>
          <w:rFonts w:ascii="Arial" w:hAnsi="Arial" w:cs="Arial"/>
          <w:sz w:val="22"/>
          <w:szCs w:val="22"/>
        </w:rPr>
        <w:t>Shawn E. Marsh</w:t>
      </w:r>
    </w:p>
    <w:p w14:paraId="3EEFEC65" w14:textId="77777777" w:rsidR="00D57737" w:rsidRPr="000171CC" w:rsidRDefault="00D57737" w:rsidP="00D57737">
      <w:pPr>
        <w:spacing w:line="240" w:lineRule="auto"/>
        <w:ind w:firstLine="0"/>
        <w:rPr>
          <w:rFonts w:ascii="Arial" w:hAnsi="Arial" w:cs="Arial"/>
          <w:sz w:val="22"/>
          <w:szCs w:val="22"/>
        </w:rPr>
      </w:pPr>
      <w:r w:rsidRPr="000171CC">
        <w:rPr>
          <w:rFonts w:ascii="Arial" w:hAnsi="Arial" w:cs="Arial"/>
          <w:sz w:val="22"/>
          <w:szCs w:val="22"/>
        </w:rPr>
        <w:t>Survey Director</w:t>
      </w:r>
    </w:p>
    <w:p w14:paraId="154CC69F" w14:textId="77777777" w:rsidR="00D57737" w:rsidRPr="000171CC" w:rsidRDefault="00D57737" w:rsidP="00D57737">
      <w:pPr>
        <w:spacing w:line="240" w:lineRule="auto"/>
        <w:ind w:firstLine="0"/>
        <w:rPr>
          <w:rFonts w:ascii="Arial" w:hAnsi="Arial" w:cs="Arial"/>
          <w:sz w:val="22"/>
          <w:szCs w:val="22"/>
        </w:rPr>
      </w:pPr>
      <w:r w:rsidRPr="000171CC">
        <w:rPr>
          <w:rFonts w:ascii="Arial" w:hAnsi="Arial" w:cs="Arial"/>
          <w:sz w:val="22"/>
          <w:szCs w:val="22"/>
        </w:rPr>
        <w:t>Mathematica Policy Research</w:t>
      </w:r>
    </w:p>
    <w:p w14:paraId="3D6C72C4" w14:textId="77777777" w:rsidR="00D57737" w:rsidRPr="000171CC" w:rsidRDefault="00D57737" w:rsidP="00D57737">
      <w:pPr>
        <w:spacing w:line="240" w:lineRule="auto"/>
        <w:ind w:left="432" w:firstLine="0"/>
        <w:jc w:val="center"/>
        <w:rPr>
          <w:rFonts w:ascii="Arial" w:hAnsi="Arial" w:cs="Arial"/>
          <w:sz w:val="22"/>
          <w:szCs w:val="22"/>
        </w:rPr>
      </w:pPr>
    </w:p>
    <w:p w14:paraId="047B9B1B" w14:textId="77777777" w:rsidR="00D57737" w:rsidRPr="000171CC" w:rsidRDefault="00D57737" w:rsidP="00D57737">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14:paraId="14F9FC61" w14:textId="77777777" w:rsidR="00D57737" w:rsidRDefault="00D57737" w:rsidP="00D57737">
      <w:pPr>
        <w:pStyle w:val="NormalSS"/>
        <w:spacing w:after="0"/>
        <w:ind w:firstLine="0"/>
      </w:pPr>
    </w:p>
    <w:p w14:paraId="5553D719" w14:textId="77777777" w:rsidR="00D57737" w:rsidRDefault="00D57737" w:rsidP="00D57737">
      <w:pPr>
        <w:pStyle w:val="NormalSS"/>
        <w:spacing w:before="60" w:after="60"/>
        <w:ind w:firstLine="0"/>
        <w:rPr>
          <w:rFonts w:ascii="Arial" w:hAnsi="Arial" w:cs="Arial"/>
          <w:sz w:val="12"/>
          <w:szCs w:val="12"/>
        </w:rPr>
      </w:pPr>
    </w:p>
    <w:p w14:paraId="0C6FCD53" w14:textId="3C6CC615" w:rsidR="00D57737" w:rsidRPr="0027235F" w:rsidRDefault="00D57737" w:rsidP="00D57737">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14:paraId="3824AA91" w14:textId="77777777" w:rsidR="00D57737" w:rsidRDefault="00D57737" w:rsidP="00D57737">
      <w:pPr>
        <w:pStyle w:val="NormalSS"/>
        <w:spacing w:after="0"/>
        <w:ind w:firstLine="0"/>
        <w:sectPr w:rsidR="00D57737" w:rsidSect="00D56DAE">
          <w:headerReference w:type="first" r:id="rId47"/>
          <w:footerReference w:type="first" r:id="rId48"/>
          <w:endnotePr>
            <w:numFmt w:val="decimal"/>
          </w:endnotePr>
          <w:pgSz w:w="12240" w:h="15840" w:code="1"/>
          <w:pgMar w:top="1440" w:right="1260" w:bottom="1440" w:left="1440" w:header="1440" w:footer="1440" w:gutter="0"/>
          <w:paperSrc w:first="3" w:other="3"/>
          <w:cols w:space="720"/>
          <w:noEndnote/>
          <w:titlePg/>
          <w:docGrid w:linePitch="326"/>
        </w:sectPr>
      </w:pPr>
    </w:p>
    <w:p w14:paraId="71B0461A" w14:textId="77777777" w:rsidR="00D57737"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127E53F3" w14:textId="77777777" w:rsidR="00D57737" w:rsidRPr="00EA4BA3" w:rsidRDefault="00D57737" w:rsidP="00D57737">
      <w:pPr>
        <w:pStyle w:val="NormalSS"/>
        <w:tabs>
          <w:tab w:val="left" w:pos="90"/>
          <w:tab w:val="left" w:pos="8280"/>
        </w:tabs>
        <w:spacing w:after="0"/>
        <w:ind w:firstLine="0"/>
        <w:rPr>
          <w:iCs/>
          <w:szCs w:val="24"/>
        </w:rPr>
        <w:sectPr w:rsidR="00D57737" w:rsidRPr="00EA4BA3" w:rsidSect="00EA4BA3">
          <w:headerReference w:type="first" r:id="rId49"/>
          <w:footerReference w:type="first" r:id="rId50"/>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D57737" w:rsidRPr="006A5DBF" w14:paraId="4EF59496" w14:textId="77777777" w:rsidTr="00A0441E">
        <w:tc>
          <w:tcPr>
            <w:tcW w:w="4878" w:type="dxa"/>
          </w:tcPr>
          <w:p w14:paraId="1367588A" w14:textId="77777777" w:rsidR="00D57737" w:rsidRPr="00907E4B" w:rsidRDefault="00D57737" w:rsidP="00A0441E">
            <w:pPr>
              <w:pStyle w:val="NormalSS"/>
              <w:tabs>
                <w:tab w:val="left" w:pos="7560"/>
              </w:tabs>
              <w:spacing w:after="0"/>
              <w:ind w:firstLine="0"/>
              <w:rPr>
                <w:b/>
                <w:sz w:val="16"/>
              </w:rPr>
            </w:pPr>
            <w:r>
              <w:rPr>
                <w:b/>
                <w:sz w:val="16"/>
              </w:rPr>
              <w:t>Shawn Marsh</w:t>
            </w:r>
          </w:p>
          <w:p w14:paraId="7EBC4FA4" w14:textId="77777777" w:rsidR="00D57737" w:rsidRPr="006A5DBF" w:rsidRDefault="00D57737" w:rsidP="00A0441E">
            <w:pPr>
              <w:pStyle w:val="NormalSS"/>
              <w:tabs>
                <w:tab w:val="left" w:pos="7560"/>
              </w:tabs>
              <w:ind w:firstLine="0"/>
              <w:rPr>
                <w:i/>
                <w:sz w:val="16"/>
              </w:rPr>
            </w:pPr>
            <w:r>
              <w:rPr>
                <w:i/>
                <w:sz w:val="16"/>
              </w:rPr>
              <w:t>Survey Director</w:t>
            </w:r>
          </w:p>
          <w:p w14:paraId="1948388C" w14:textId="77777777" w:rsidR="00D57737" w:rsidRPr="006A5DBF" w:rsidRDefault="00D57737" w:rsidP="00A0441E">
            <w:pPr>
              <w:pStyle w:val="NormalSS"/>
              <w:tabs>
                <w:tab w:val="left" w:pos="7560"/>
              </w:tabs>
              <w:ind w:firstLine="0"/>
              <w:rPr>
                <w:sz w:val="16"/>
              </w:rPr>
            </w:pPr>
          </w:p>
        </w:tc>
        <w:tc>
          <w:tcPr>
            <w:tcW w:w="5922" w:type="dxa"/>
          </w:tcPr>
          <w:p w14:paraId="02AE10FB" w14:textId="77777777" w:rsidR="00D57737" w:rsidRDefault="00D57737" w:rsidP="00A0441E">
            <w:pPr>
              <w:pStyle w:val="NormalSS"/>
              <w:tabs>
                <w:tab w:val="left" w:pos="7560"/>
              </w:tabs>
              <w:spacing w:after="0"/>
              <w:ind w:left="2981" w:firstLine="0"/>
              <w:rPr>
                <w:sz w:val="16"/>
              </w:rPr>
            </w:pPr>
            <w:r>
              <w:rPr>
                <w:sz w:val="16"/>
              </w:rPr>
              <w:t>111 East Wacker Drive, Suite 920</w:t>
            </w:r>
          </w:p>
          <w:p w14:paraId="6ACE108C" w14:textId="77777777" w:rsidR="00D57737" w:rsidRDefault="00D57737" w:rsidP="00A0441E">
            <w:pPr>
              <w:pStyle w:val="NormalSS"/>
              <w:tabs>
                <w:tab w:val="left" w:pos="7560"/>
              </w:tabs>
              <w:spacing w:after="0"/>
              <w:ind w:left="2981" w:firstLine="0"/>
              <w:rPr>
                <w:sz w:val="16"/>
              </w:rPr>
            </w:pPr>
            <w:r>
              <w:rPr>
                <w:sz w:val="16"/>
              </w:rPr>
              <w:t>Chicago, IL  60601-4303</w:t>
            </w:r>
          </w:p>
          <w:p w14:paraId="7E5DC0DF" w14:textId="77777777" w:rsidR="00D57737" w:rsidRDefault="00D57737" w:rsidP="00A0441E">
            <w:pPr>
              <w:pStyle w:val="NormalSS"/>
              <w:tabs>
                <w:tab w:val="left" w:pos="7560"/>
              </w:tabs>
              <w:spacing w:after="0"/>
              <w:ind w:left="2981" w:firstLine="0"/>
              <w:rPr>
                <w:sz w:val="16"/>
              </w:rPr>
            </w:pPr>
            <w:r>
              <w:rPr>
                <w:sz w:val="16"/>
              </w:rPr>
              <w:t>Telephone: (312) 994-1002</w:t>
            </w:r>
          </w:p>
          <w:p w14:paraId="6DBD1F13" w14:textId="77777777" w:rsidR="00D57737" w:rsidRDefault="00D57737" w:rsidP="00A0441E">
            <w:pPr>
              <w:pStyle w:val="NormalSS"/>
              <w:tabs>
                <w:tab w:val="left" w:pos="7560"/>
              </w:tabs>
              <w:spacing w:after="0"/>
              <w:ind w:left="2981" w:firstLine="0"/>
              <w:rPr>
                <w:sz w:val="16"/>
              </w:rPr>
            </w:pPr>
            <w:r>
              <w:rPr>
                <w:sz w:val="16"/>
              </w:rPr>
              <w:t>Fax (312) 994-1003</w:t>
            </w:r>
          </w:p>
          <w:p w14:paraId="0B5E03AE" w14:textId="77777777" w:rsidR="00D57737" w:rsidRDefault="00B44E90" w:rsidP="00A0441E">
            <w:pPr>
              <w:pStyle w:val="NormalSS"/>
              <w:tabs>
                <w:tab w:val="left" w:pos="7560"/>
              </w:tabs>
              <w:spacing w:after="0"/>
              <w:ind w:left="2981" w:firstLine="0"/>
              <w:rPr>
                <w:sz w:val="16"/>
              </w:rPr>
            </w:pPr>
            <w:hyperlink r:id="rId51" w:history="1">
              <w:r w:rsidR="00D57737" w:rsidRPr="00F71E0F">
                <w:rPr>
                  <w:rStyle w:val="Hyperlink"/>
                  <w:sz w:val="16"/>
                </w:rPr>
                <w:t>www.mathematica-mpr.com</w:t>
              </w:r>
            </w:hyperlink>
          </w:p>
          <w:p w14:paraId="30BFF3B8" w14:textId="77777777" w:rsidR="00D57737" w:rsidRPr="006A5DBF" w:rsidRDefault="00D57737" w:rsidP="00A0441E">
            <w:pPr>
              <w:pStyle w:val="NormalSS"/>
              <w:tabs>
                <w:tab w:val="left" w:pos="7560"/>
              </w:tabs>
              <w:spacing w:after="0"/>
              <w:ind w:left="2981" w:firstLine="0"/>
              <w:rPr>
                <w:sz w:val="16"/>
              </w:rPr>
            </w:pPr>
            <w:r>
              <w:rPr>
                <w:sz w:val="16"/>
              </w:rPr>
              <w:t>[TOLL FREE NUMBER]</w:t>
            </w:r>
          </w:p>
        </w:tc>
      </w:tr>
    </w:tbl>
    <w:p w14:paraId="3E5227EB" w14:textId="77777777" w:rsidR="00D57737" w:rsidRDefault="00D57737" w:rsidP="00D57737">
      <w:pPr>
        <w:pStyle w:val="NormalSS"/>
        <w:tabs>
          <w:tab w:val="left" w:pos="5760"/>
        </w:tabs>
        <w:spacing w:before="120"/>
      </w:pPr>
      <w:r w:rsidRPr="00903997">
        <w:rPr>
          <w:noProof/>
          <w:szCs w:val="24"/>
        </w:rPr>
        <mc:AlternateContent>
          <mc:Choice Requires="wps">
            <w:drawing>
              <wp:anchor distT="45720" distB="45720" distL="114300" distR="114300" simplePos="0" relativeHeight="251673600" behindDoc="0" locked="0" layoutInCell="1" allowOverlap="1" wp14:anchorId="49E6A6D1" wp14:editId="309A81DC">
                <wp:simplePos x="0" y="0"/>
                <wp:positionH relativeFrom="column">
                  <wp:posOffset>-476250</wp:posOffset>
                </wp:positionH>
                <wp:positionV relativeFrom="page">
                  <wp:posOffset>238125</wp:posOffset>
                </wp:positionV>
                <wp:extent cx="5029200"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0700"/>
                        </a:xfrm>
                        <a:prstGeom prst="rect">
                          <a:avLst/>
                        </a:prstGeom>
                        <a:solidFill>
                          <a:srgbClr val="FFFFFF"/>
                        </a:solidFill>
                        <a:ln w="9525">
                          <a:noFill/>
                          <a:miter lim="800000"/>
                          <a:headEnd/>
                          <a:tailEnd/>
                        </a:ln>
                      </wps:spPr>
                      <wps:txbx>
                        <w:txbxContent>
                          <w:p w14:paraId="0E279DE0" w14:textId="66B06A07" w:rsidR="00D57737" w:rsidRPr="00D740F5" w:rsidRDefault="00D57737" w:rsidP="00D57737">
                            <w:pPr>
                              <w:spacing w:line="240" w:lineRule="auto"/>
                              <w:ind w:firstLine="0"/>
                              <w:rPr>
                                <w:sz w:val="20"/>
                              </w:rPr>
                            </w:pPr>
                            <w:r w:rsidRPr="00D740F5">
                              <w:rPr>
                                <w:sz w:val="20"/>
                              </w:rPr>
                              <w:t>I</w:t>
                            </w:r>
                            <w:r>
                              <w:rPr>
                                <w:sz w:val="20"/>
                              </w:rPr>
                              <w:t>9</w:t>
                            </w:r>
                            <w:r w:rsidRPr="00D740F5">
                              <w:rPr>
                                <w:sz w:val="20"/>
                              </w:rPr>
                              <w:t>.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Pr>
                                <w:sz w:val="20"/>
                              </w:rPr>
                              <w:t xml:space="preserve"> (MyGoals).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7.5pt;margin-top:18.75pt;width:396pt;height:4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" stroked="f">
                <v:textbox>
                  <w:txbxContent>
                    <w:p w14:paraId="0E279DE0" w14:textId="66B06A07" w:rsidR="00D57737" w:rsidRPr="00D740F5" w:rsidRDefault="00D57737" w:rsidP="00D57737">
                      <w:pPr>
                        <w:spacing w:line="240" w:lineRule="auto"/>
                        <w:ind w:firstLine="0"/>
                        <w:rPr>
                          <w:sz w:val="20"/>
                        </w:rPr>
                      </w:pPr>
                      <w:r w:rsidRPr="00D740F5">
                        <w:rPr>
                          <w:sz w:val="20"/>
                        </w:rPr>
                        <w:t>I</w:t>
                      </w:r>
                      <w:r>
                        <w:rPr>
                          <w:sz w:val="20"/>
                        </w:rPr>
                        <w:t>9</w:t>
                      </w:r>
                      <w:r w:rsidRPr="00D740F5">
                        <w:rPr>
                          <w:sz w:val="20"/>
                        </w:rPr>
                        <w:t>.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Pr>
                          <w:sz w:val="20"/>
                        </w:rPr>
                        <w:t xml:space="preserve"> (MyGoals).</w:t>
                      </w:r>
                    </w:p>
                  </w:txbxContent>
                </v:textbox>
                <w10:wrap type="square" anchory="page"/>
              </v:shape>
            </w:pict>
          </mc:Fallback>
        </mc:AlternateContent>
      </w:r>
      <w:r>
        <w:tab/>
        <w:t>Date</w:t>
      </w:r>
    </w:p>
    <w:p w14:paraId="70D22BA6" w14:textId="77777777" w:rsidR="00D57737" w:rsidRPr="009A4ADE" w:rsidRDefault="00D57737" w:rsidP="00D57737">
      <w:pPr>
        <w:pStyle w:val="NormalSS"/>
        <w:spacing w:after="120"/>
        <w:rPr>
          <w:szCs w:val="24"/>
        </w:rPr>
      </w:pPr>
      <w:r w:rsidRPr="009A4ADE">
        <w:rPr>
          <w:szCs w:val="24"/>
        </w:rPr>
        <w:t>Dear [Participant Name],</w:t>
      </w:r>
    </w:p>
    <w:p w14:paraId="49E171DF" w14:textId="535C2C09" w:rsidR="00D57737" w:rsidRPr="009A4ADE" w:rsidRDefault="00D57737" w:rsidP="00D57737">
      <w:pPr>
        <w:pStyle w:val="NormalSS"/>
        <w:spacing w:after="120"/>
        <w:rPr>
          <w:szCs w:val="24"/>
        </w:rPr>
      </w:pPr>
      <w:r w:rsidRPr="009A4ADE">
        <w:rPr>
          <w:szCs w:val="24"/>
        </w:rPr>
        <w:t xml:space="preserve">We recently contacted you about the </w:t>
      </w:r>
      <w:r>
        <w:rPr>
          <w:szCs w:val="24"/>
        </w:rPr>
        <w:t>MyGoals for Employment Success (MyGoals) study</w:t>
      </w:r>
      <w:r w:rsidRPr="009A4ADE">
        <w:rPr>
          <w:szCs w:val="24"/>
        </w:rPr>
        <w:t>, a study you joined</w:t>
      </w:r>
      <w:r>
        <w:rPr>
          <w:szCs w:val="24"/>
        </w:rPr>
        <w:t xml:space="preserve"> </w:t>
      </w:r>
      <w:r w:rsidR="00EC2191" w:rsidRPr="00EC2191">
        <w:rPr>
          <w:szCs w:val="24"/>
        </w:rPr>
        <w:t>in [MONTH] [YEAR]</w:t>
      </w:r>
      <w:r w:rsidRPr="009A4ADE">
        <w:rPr>
          <w:szCs w:val="24"/>
        </w:rPr>
        <w:t>.</w:t>
      </w:r>
      <w:r>
        <w:rPr>
          <w:szCs w:val="24"/>
        </w:rPr>
        <w:t xml:space="preserve"> MDRC</w:t>
      </w:r>
      <w:r w:rsidRPr="001F0F8D">
        <w:rPr>
          <w:szCs w:val="24"/>
        </w:rPr>
        <w:t xml:space="preserve"> </w:t>
      </w:r>
      <w:r>
        <w:rPr>
          <w:szCs w:val="24"/>
        </w:rPr>
        <w:t xml:space="preserve">and Mathematica Policy Research are working together to conduct this study to learn more about the effectiveness of employment programs that serve your community. </w:t>
      </w:r>
      <w:r>
        <w:t>When you signed up to be a part of the MyGoals study, you learned that you may be contacted to take part in a follow-up survey.</w:t>
      </w:r>
      <w:r w:rsidRPr="009A4ADE">
        <w:rPr>
          <w:szCs w:val="24"/>
        </w:rPr>
        <w:t xml:space="preserve"> This is an important s</w:t>
      </w:r>
      <w:r>
        <w:rPr>
          <w:szCs w:val="24"/>
        </w:rPr>
        <w:t>urvey</w:t>
      </w:r>
      <w:r w:rsidRPr="009A4ADE">
        <w:rPr>
          <w:szCs w:val="24"/>
        </w:rPr>
        <w:t xml:space="preserve"> and we’d like to take a moment to explain it to you in more detail.</w:t>
      </w:r>
    </w:p>
    <w:p w14:paraId="68DA4782" w14:textId="77777777" w:rsidR="00D57737" w:rsidRPr="009A4ADE" w:rsidRDefault="00D57737" w:rsidP="00D57737">
      <w:pPr>
        <w:pStyle w:val="NormalSS"/>
        <w:numPr>
          <w:ilvl w:val="0"/>
          <w:numId w:val="38"/>
        </w:numPr>
        <w:spacing w:after="120"/>
        <w:ind w:left="1080"/>
        <w:rPr>
          <w:szCs w:val="24"/>
        </w:rPr>
      </w:pPr>
      <w:r w:rsidRPr="009A4ADE">
        <w:rPr>
          <w:szCs w:val="24"/>
        </w:rPr>
        <w:t>The purpose of the s</w:t>
      </w:r>
      <w:r>
        <w:rPr>
          <w:szCs w:val="24"/>
        </w:rPr>
        <w:t>urvey</w:t>
      </w:r>
      <w:r w:rsidRPr="009A4ADE">
        <w:rPr>
          <w:szCs w:val="24"/>
        </w:rPr>
        <w:t xml:space="preserve"> is to learn whether </w:t>
      </w:r>
      <w:r>
        <w:rPr>
          <w:szCs w:val="24"/>
        </w:rPr>
        <w:t>services</w:t>
      </w:r>
      <w:r w:rsidRPr="009A4ADE">
        <w:rPr>
          <w:szCs w:val="24"/>
        </w:rPr>
        <w:t xml:space="preserve"> </w:t>
      </w:r>
      <w:r>
        <w:rPr>
          <w:szCs w:val="24"/>
        </w:rPr>
        <w:t>such as</w:t>
      </w:r>
      <w:r w:rsidRPr="009A4ADE">
        <w:rPr>
          <w:szCs w:val="24"/>
        </w:rPr>
        <w:t xml:space="preserve"> employment coaching help the people they serve.</w:t>
      </w:r>
    </w:p>
    <w:p w14:paraId="18F63BB8" w14:textId="0CE57424" w:rsidR="00D57737" w:rsidRPr="009A4ADE" w:rsidRDefault="00D57737" w:rsidP="00D57737">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$25</w:t>
      </w:r>
      <w:r w:rsidRPr="009A4ADE">
        <w:rPr>
          <w:szCs w:val="24"/>
        </w:rPr>
        <w:t xml:space="preserve"> when you complete the</w:t>
      </w:r>
      <w:r>
        <w:rPr>
          <w:szCs w:val="24"/>
        </w:rPr>
        <w:t xml:space="preserve"> survey over the phone, </w:t>
      </w:r>
      <w:r w:rsidRPr="00F528BF">
        <w:rPr>
          <w:szCs w:val="24"/>
        </w:rPr>
        <w:t>as a thank you for your participation</w:t>
      </w:r>
      <w:r w:rsidRPr="009A4ADE">
        <w:rPr>
          <w:szCs w:val="24"/>
        </w:rPr>
        <w:t xml:space="preserve">. </w:t>
      </w:r>
      <w:r>
        <w:rPr>
          <w:szCs w:val="24"/>
        </w:rPr>
        <w:t>You can use the</w:t>
      </w:r>
      <w:r w:rsidRPr="009A4ADE">
        <w:rPr>
          <w:szCs w:val="24"/>
        </w:rPr>
        <w:t xml:space="preserve"> card </w:t>
      </w:r>
      <w:r>
        <w:rPr>
          <w:szCs w:val="24"/>
        </w:rPr>
        <w:t xml:space="preserve">anywhere </w:t>
      </w:r>
      <w:r w:rsidRPr="009A4ADE">
        <w:rPr>
          <w:szCs w:val="24"/>
        </w:rPr>
        <w:t xml:space="preserve">that </w:t>
      </w:r>
      <w:r>
        <w:rPr>
          <w:szCs w:val="24"/>
        </w:rPr>
        <w:t xml:space="preserve">accepts </w:t>
      </w:r>
      <w:r w:rsidRPr="009A4ADE">
        <w:rPr>
          <w:szCs w:val="24"/>
        </w:rPr>
        <w:t xml:space="preserve">credit or debit cards. </w:t>
      </w:r>
    </w:p>
    <w:p w14:paraId="395DAE21" w14:textId="77777777" w:rsidR="00D57737" w:rsidRPr="009A4ADE" w:rsidRDefault="00D57737" w:rsidP="00D57737">
      <w:pPr>
        <w:pStyle w:val="NormalSS"/>
        <w:numPr>
          <w:ilvl w:val="0"/>
          <w:numId w:val="38"/>
        </w:numPr>
        <w:spacing w:after="120"/>
        <w:ind w:left="1080"/>
        <w:rPr>
          <w:szCs w:val="24"/>
        </w:rPr>
      </w:pPr>
      <w:r w:rsidRPr="009A4ADE">
        <w:rPr>
          <w:szCs w:val="24"/>
        </w:rPr>
        <w:t xml:space="preserve">The </w:t>
      </w:r>
      <w:r>
        <w:rPr>
          <w:szCs w:val="24"/>
        </w:rPr>
        <w:t>survey</w:t>
      </w:r>
      <w:r w:rsidRPr="009A4ADE">
        <w:rPr>
          <w:szCs w:val="24"/>
        </w:rPr>
        <w:t xml:space="preserve"> will take about </w:t>
      </w:r>
      <w:r w:rsidRPr="007378CD">
        <w:rPr>
          <w:b/>
          <w:szCs w:val="24"/>
        </w:rPr>
        <w:t>60 minutes</w:t>
      </w:r>
      <w:r w:rsidRPr="009A4ADE">
        <w:rPr>
          <w:szCs w:val="24"/>
        </w:rPr>
        <w:t>. We will protect your answers and privacy to the fullest extent under the law.</w:t>
      </w:r>
      <w:r>
        <w:rPr>
          <w:szCs w:val="24"/>
        </w:rPr>
        <w:t xml:space="preserve"> We won’t use your name or any other identifying information when we report the results of our study.</w:t>
      </w:r>
    </w:p>
    <w:p w14:paraId="59EDE8E0" w14:textId="77777777" w:rsidR="00D57737" w:rsidRPr="009A4ADE" w:rsidRDefault="00D57737" w:rsidP="00D57737">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Pr>
          <w:szCs w:val="24"/>
        </w:rPr>
        <w:t xml:space="preserve">improve services and </w:t>
      </w:r>
      <w:r w:rsidRPr="009A4ADE">
        <w:rPr>
          <w:szCs w:val="24"/>
        </w:rPr>
        <w:t>programs.</w:t>
      </w:r>
    </w:p>
    <w:p w14:paraId="170BBEC1" w14:textId="42850D6E" w:rsidR="00D57737" w:rsidRPr="009A4ADE" w:rsidRDefault="00D57737" w:rsidP="00D57737">
      <w:pPr>
        <w:pStyle w:val="NormalSS"/>
        <w:spacing w:after="120"/>
        <w:rPr>
          <w:szCs w:val="24"/>
        </w:rPr>
      </w:pPr>
      <w:r w:rsidRPr="009A4ADE">
        <w:rPr>
          <w:szCs w:val="24"/>
        </w:rPr>
        <w:t xml:space="preserve">This is your chance to make a difference. We cannot replace you! </w:t>
      </w:r>
      <w:r w:rsidRPr="009A4ADE">
        <w:rPr>
          <w:bCs/>
          <w:szCs w:val="24"/>
        </w:rPr>
        <w:t xml:space="preserve">Please call us at [TOLL-FREE NUMBER] and ask for </w:t>
      </w:r>
      <w:r w:rsidR="00EC2191">
        <w:rPr>
          <w:bCs/>
          <w:szCs w:val="24"/>
        </w:rPr>
        <w:t>Casey Thomas</w:t>
      </w:r>
      <w:r>
        <w:rPr>
          <w:bCs/>
          <w:szCs w:val="24"/>
        </w:rPr>
        <w:t>, a survey representative at Mathematica</w:t>
      </w:r>
      <w:r w:rsidRPr="009A4ADE">
        <w:rPr>
          <w:szCs w:val="24"/>
        </w:rPr>
        <w:t xml:space="preserve">. We </w:t>
      </w:r>
      <w:r>
        <w:rPr>
          <w:szCs w:val="24"/>
        </w:rPr>
        <w:t>can be reached</w:t>
      </w:r>
      <w:r w:rsidRPr="009A4ADE">
        <w:rPr>
          <w:szCs w:val="24"/>
        </w:rPr>
        <w:t xml:space="preserve"> seven days a week, during daytime and evening hours. </w:t>
      </w:r>
    </w:p>
    <w:p w14:paraId="38A1C2BD" w14:textId="77777777" w:rsidR="00D57737" w:rsidRPr="009A4ADE" w:rsidRDefault="00D57737" w:rsidP="00D57737">
      <w:pPr>
        <w:pStyle w:val="NormalSS"/>
        <w:rPr>
          <w:szCs w:val="24"/>
        </w:rPr>
      </w:pPr>
      <w:r w:rsidRPr="009A4ADE">
        <w:rPr>
          <w:szCs w:val="24"/>
        </w:rPr>
        <w:t>If you have any other questions, we’d be happy to talk with you about them. Just give us a call at [TOLL-FREE NUMBER]. We look forward to hearing from you!</w:t>
      </w:r>
    </w:p>
    <w:p w14:paraId="30B89139" w14:textId="77777777" w:rsidR="00D57737" w:rsidRDefault="00D57737" w:rsidP="00D57737">
      <w:pPr>
        <w:pStyle w:val="NormalSS"/>
        <w:tabs>
          <w:tab w:val="left" w:pos="5760"/>
        </w:tabs>
        <w:spacing w:after="0"/>
      </w:pPr>
      <w:r>
        <w:rPr>
          <w:noProof/>
        </w:rPr>
        <w:drawing>
          <wp:anchor distT="0" distB="0" distL="114300" distR="114300" simplePos="0" relativeHeight="251671552" behindDoc="0" locked="0" layoutInCell="0" allowOverlap="1" wp14:anchorId="327497E9" wp14:editId="3DF487F5">
            <wp:simplePos x="0" y="0"/>
            <wp:positionH relativeFrom="column">
              <wp:posOffset>3466866</wp:posOffset>
            </wp:positionH>
            <wp:positionV relativeFrom="paragraph">
              <wp:posOffset>173207</wp:posOffset>
            </wp:positionV>
            <wp:extent cx="1464310" cy="398297"/>
            <wp:effectExtent l="0" t="0" r="2540" b="19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14:paraId="33A7F2E7" w14:textId="77777777" w:rsidR="00D57737" w:rsidRDefault="00D57737" w:rsidP="00D57737">
      <w:pPr>
        <w:pStyle w:val="NormalSS"/>
        <w:tabs>
          <w:tab w:val="left" w:pos="5760"/>
        </w:tabs>
        <w:spacing w:after="0"/>
      </w:pPr>
    </w:p>
    <w:p w14:paraId="4D1E4E6D" w14:textId="77777777" w:rsidR="00D57737" w:rsidRDefault="00D57737" w:rsidP="00D57737">
      <w:pPr>
        <w:pStyle w:val="NormalSS"/>
        <w:tabs>
          <w:tab w:val="left" w:pos="5760"/>
        </w:tabs>
        <w:spacing w:after="0"/>
      </w:pPr>
    </w:p>
    <w:p w14:paraId="1EB38284" w14:textId="77777777" w:rsidR="00D57737" w:rsidRDefault="00D57737" w:rsidP="00D57737">
      <w:pPr>
        <w:pStyle w:val="NormalSS"/>
        <w:tabs>
          <w:tab w:val="left" w:pos="5760"/>
        </w:tabs>
        <w:spacing w:before="120" w:after="0"/>
      </w:pPr>
      <w:r>
        <w:tab/>
        <w:t>Shawn E. Marsh</w:t>
      </w:r>
    </w:p>
    <w:tbl>
      <w:tblPr>
        <w:tblStyle w:val="TableGrid"/>
        <w:tblpPr w:leftFromText="180" w:rightFromText="180" w:vertAnchor="text" w:horzAnchor="page" w:tblpX="1426" w:tblpY="426"/>
        <w:tblW w:w="0" w:type="auto"/>
        <w:tblLook w:val="04A0" w:firstRow="1" w:lastRow="0" w:firstColumn="1" w:lastColumn="0" w:noHBand="0" w:noVBand="1"/>
      </w:tblPr>
      <w:tblGrid>
        <w:gridCol w:w="9530"/>
      </w:tblGrid>
      <w:tr w:rsidR="00D57737" w14:paraId="6C21E013" w14:textId="77777777" w:rsidTr="00A0441E">
        <w:tc>
          <w:tcPr>
            <w:tcW w:w="9530" w:type="dxa"/>
          </w:tcPr>
          <w:p w14:paraId="67A2D067" w14:textId="4697E636" w:rsidR="00D57737" w:rsidRPr="0027235F" w:rsidRDefault="00D57737"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6A9E1EE1" w14:textId="77777777" w:rsidR="00D57737" w:rsidRDefault="00D57737" w:rsidP="00D57737">
      <w:pPr>
        <w:pStyle w:val="NormalSS"/>
        <w:tabs>
          <w:tab w:val="left" w:pos="5760"/>
        </w:tabs>
        <w:spacing w:after="0"/>
        <w:sectPr w:rsidR="00D57737" w:rsidSect="003B54BB">
          <w:headerReference w:type="first" r:id="rId52"/>
          <w:footerReference w:type="first" r:id="rId53"/>
          <w:endnotePr>
            <w:numFmt w:val="decimal"/>
          </w:endnotePr>
          <w:pgSz w:w="12240" w:h="15840" w:code="1"/>
          <w:pgMar w:top="864" w:right="864" w:bottom="864" w:left="864" w:header="1440" w:footer="1440" w:gutter="0"/>
          <w:paperSrc w:first="15" w:other="15"/>
          <w:cols w:space="720"/>
          <w:noEndnote/>
          <w:titlePg/>
          <w:docGrid w:linePitch="326"/>
        </w:sectPr>
      </w:pPr>
      <w:r>
        <w:tab/>
        <w:t>Survey Director, Mathematica Policy Research</w:t>
      </w:r>
    </w:p>
    <w:p w14:paraId="4F137FD2" w14:textId="77777777" w:rsidR="00D57737"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A1B6C36" w14:textId="77777777" w:rsidR="00D57737" w:rsidRPr="00EA4BA3" w:rsidRDefault="00D57737" w:rsidP="00D57737">
      <w:pPr>
        <w:pStyle w:val="NormalSS"/>
        <w:tabs>
          <w:tab w:val="left" w:pos="90"/>
          <w:tab w:val="left" w:pos="8280"/>
        </w:tabs>
        <w:spacing w:after="0"/>
        <w:ind w:firstLine="0"/>
        <w:rPr>
          <w:iCs/>
          <w:szCs w:val="24"/>
        </w:rPr>
        <w:sectPr w:rsidR="00D57737" w:rsidRPr="00EA4BA3" w:rsidSect="00EA4BA3">
          <w:headerReference w:type="first" r:id="rId54"/>
          <w:footerReference w:type="first" r:id="rId55"/>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D57737" w:rsidRPr="006A5DBF" w14:paraId="3952883C" w14:textId="77777777" w:rsidTr="00A0441E">
        <w:tc>
          <w:tcPr>
            <w:tcW w:w="4878" w:type="dxa"/>
          </w:tcPr>
          <w:p w14:paraId="4913340D" w14:textId="77777777" w:rsidR="00D57737" w:rsidRPr="00907E4B" w:rsidRDefault="00D57737" w:rsidP="00A0441E">
            <w:pPr>
              <w:pStyle w:val="NormalSS"/>
              <w:tabs>
                <w:tab w:val="left" w:pos="7560"/>
              </w:tabs>
              <w:spacing w:after="0"/>
              <w:ind w:firstLine="0"/>
              <w:rPr>
                <w:b/>
                <w:sz w:val="16"/>
              </w:rPr>
            </w:pPr>
            <w:r>
              <w:rPr>
                <w:b/>
                <w:sz w:val="16"/>
              </w:rPr>
              <w:t>Shawn Marsh</w:t>
            </w:r>
          </w:p>
          <w:p w14:paraId="00C0A7CD" w14:textId="77777777" w:rsidR="00D57737" w:rsidRPr="006A5DBF" w:rsidRDefault="00D57737" w:rsidP="00A0441E">
            <w:pPr>
              <w:pStyle w:val="NormalSS"/>
              <w:tabs>
                <w:tab w:val="left" w:pos="7560"/>
              </w:tabs>
              <w:ind w:firstLine="0"/>
              <w:rPr>
                <w:i/>
                <w:sz w:val="16"/>
              </w:rPr>
            </w:pPr>
            <w:r>
              <w:rPr>
                <w:i/>
                <w:sz w:val="16"/>
              </w:rPr>
              <w:t>Survey Director</w:t>
            </w:r>
          </w:p>
          <w:p w14:paraId="79F2051D" w14:textId="77777777" w:rsidR="00D57737" w:rsidRPr="006A5DBF" w:rsidRDefault="00D57737" w:rsidP="00A0441E">
            <w:pPr>
              <w:pStyle w:val="NormalSS"/>
              <w:tabs>
                <w:tab w:val="left" w:pos="7560"/>
              </w:tabs>
              <w:ind w:firstLine="0"/>
              <w:rPr>
                <w:sz w:val="16"/>
              </w:rPr>
            </w:pPr>
          </w:p>
        </w:tc>
        <w:tc>
          <w:tcPr>
            <w:tcW w:w="5922" w:type="dxa"/>
          </w:tcPr>
          <w:p w14:paraId="54BB18BB" w14:textId="77777777" w:rsidR="00D57737" w:rsidRDefault="00D57737" w:rsidP="00A0441E">
            <w:pPr>
              <w:pStyle w:val="NormalSS"/>
              <w:tabs>
                <w:tab w:val="left" w:pos="7560"/>
              </w:tabs>
              <w:spacing w:after="0"/>
              <w:ind w:left="2981" w:firstLine="0"/>
              <w:rPr>
                <w:sz w:val="16"/>
              </w:rPr>
            </w:pPr>
            <w:r>
              <w:rPr>
                <w:sz w:val="16"/>
              </w:rPr>
              <w:t>111 East Wacker Drive, Suite 920</w:t>
            </w:r>
          </w:p>
          <w:p w14:paraId="28B0923B" w14:textId="77777777" w:rsidR="00D57737" w:rsidRDefault="00D57737" w:rsidP="00A0441E">
            <w:pPr>
              <w:pStyle w:val="NormalSS"/>
              <w:tabs>
                <w:tab w:val="left" w:pos="7560"/>
              </w:tabs>
              <w:spacing w:after="0"/>
              <w:ind w:left="2981" w:firstLine="0"/>
              <w:rPr>
                <w:sz w:val="16"/>
              </w:rPr>
            </w:pPr>
            <w:r>
              <w:rPr>
                <w:sz w:val="16"/>
              </w:rPr>
              <w:t>Chicago, IL  60601-4303</w:t>
            </w:r>
          </w:p>
          <w:p w14:paraId="18E6A22D" w14:textId="77777777" w:rsidR="00D57737" w:rsidRDefault="00D57737" w:rsidP="00A0441E">
            <w:pPr>
              <w:pStyle w:val="NormalSS"/>
              <w:tabs>
                <w:tab w:val="left" w:pos="7560"/>
              </w:tabs>
              <w:spacing w:after="0"/>
              <w:ind w:left="2981" w:firstLine="0"/>
              <w:rPr>
                <w:sz w:val="16"/>
              </w:rPr>
            </w:pPr>
            <w:r>
              <w:rPr>
                <w:sz w:val="16"/>
              </w:rPr>
              <w:t>Telephone: (312) 994-1002</w:t>
            </w:r>
          </w:p>
          <w:p w14:paraId="62E8496D" w14:textId="77777777" w:rsidR="00D57737" w:rsidRDefault="00D57737" w:rsidP="00A0441E">
            <w:pPr>
              <w:pStyle w:val="NormalSS"/>
              <w:tabs>
                <w:tab w:val="left" w:pos="7560"/>
              </w:tabs>
              <w:spacing w:after="0"/>
              <w:ind w:left="2981" w:firstLine="0"/>
              <w:rPr>
                <w:sz w:val="16"/>
              </w:rPr>
            </w:pPr>
            <w:r>
              <w:rPr>
                <w:sz w:val="16"/>
              </w:rPr>
              <w:t>Fax (312) 994-1003</w:t>
            </w:r>
          </w:p>
          <w:p w14:paraId="0455B377" w14:textId="77777777" w:rsidR="00D57737" w:rsidRDefault="00B44E90" w:rsidP="00A0441E">
            <w:pPr>
              <w:pStyle w:val="NormalSS"/>
              <w:tabs>
                <w:tab w:val="left" w:pos="7560"/>
              </w:tabs>
              <w:spacing w:after="0"/>
              <w:ind w:left="2981" w:firstLine="0"/>
              <w:rPr>
                <w:sz w:val="16"/>
              </w:rPr>
            </w:pPr>
            <w:hyperlink r:id="rId56" w:history="1">
              <w:r w:rsidR="00D57737" w:rsidRPr="00AD4E5C">
                <w:rPr>
                  <w:rStyle w:val="Hyperlink"/>
                  <w:sz w:val="16"/>
                </w:rPr>
                <w:t>www.mathematica-mpr.com</w:t>
              </w:r>
            </w:hyperlink>
          </w:p>
          <w:p w14:paraId="66D2A00A" w14:textId="77777777" w:rsidR="00D57737" w:rsidRPr="006A5DBF" w:rsidRDefault="00D57737" w:rsidP="00A0441E">
            <w:pPr>
              <w:pStyle w:val="NormalSS"/>
              <w:tabs>
                <w:tab w:val="left" w:pos="7560"/>
              </w:tabs>
              <w:spacing w:after="0"/>
              <w:ind w:left="2981" w:firstLine="0"/>
              <w:rPr>
                <w:sz w:val="16"/>
              </w:rPr>
            </w:pPr>
            <w:r w:rsidRPr="007A2921">
              <w:rPr>
                <w:sz w:val="16"/>
                <w:szCs w:val="16"/>
              </w:rPr>
              <w:t>[TOLL-FREE NUMBER]</w:t>
            </w:r>
          </w:p>
        </w:tc>
      </w:tr>
    </w:tbl>
    <w:p w14:paraId="2E412F27" w14:textId="77777777" w:rsidR="00D57737" w:rsidRDefault="00D57737" w:rsidP="00D57737">
      <w:pPr>
        <w:tabs>
          <w:tab w:val="left" w:pos="7380"/>
        </w:tabs>
        <w:spacing w:before="240" w:line="240" w:lineRule="auto"/>
        <w:ind w:left="446" w:firstLine="0"/>
        <w:outlineLvl w:val="0"/>
      </w:pPr>
      <w:r>
        <w:tab/>
      </w:r>
      <w:r w:rsidRPr="000171CC">
        <w:t>Date</w:t>
      </w:r>
    </w:p>
    <w:p w14:paraId="15BABE57" w14:textId="77777777" w:rsidR="00D57737" w:rsidRDefault="00D57737" w:rsidP="00D57737">
      <w:pPr>
        <w:tabs>
          <w:tab w:val="left" w:pos="7380"/>
        </w:tabs>
        <w:spacing w:before="240" w:line="240" w:lineRule="auto"/>
        <w:ind w:left="446" w:firstLine="0"/>
        <w:outlineLvl w:val="0"/>
      </w:pPr>
      <w:r w:rsidRPr="00B11F27">
        <w:t>Dear [NAME],</w:t>
      </w:r>
      <w:bookmarkStart w:id="12" w:name="DateMark"/>
      <w:bookmarkEnd w:id="12"/>
    </w:p>
    <w:p w14:paraId="3824DAE9" w14:textId="77777777" w:rsidR="00D57737" w:rsidRDefault="00D57737" w:rsidP="00D57737">
      <w:pPr>
        <w:pStyle w:val="NormalSS"/>
        <w:spacing w:after="0"/>
      </w:pPr>
    </w:p>
    <w:p w14:paraId="78EEE52C" w14:textId="7430C5E7" w:rsidR="00D57737" w:rsidRDefault="00D57737" w:rsidP="00D57737">
      <w:pPr>
        <w:pStyle w:val="NormalSS"/>
      </w:pPr>
      <w:r>
        <w:t>Thanks for joining the MyGoals for Employment Success (MyGoals) study! MDRC and Mathematica Policy Research are working together to learn more about the effectiveness of employment programs that serve your community. When you joined the MyGoals study</w:t>
      </w:r>
      <w:r w:rsidR="00925B72">
        <w:t xml:space="preserve"> </w:t>
      </w:r>
      <w:r w:rsidR="00925B72" w:rsidRPr="00925B72">
        <w:t>in [MONTH] [YEAR]</w:t>
      </w:r>
      <w:r w:rsidRPr="00925B72">
        <w:t>,</w:t>
      </w:r>
      <w:r>
        <w:t xml:space="preserve"> you learned </w:t>
      </w:r>
      <w:r w:rsidRPr="0047197E">
        <w:t xml:space="preserve">you may be contacted about taking </w:t>
      </w:r>
      <w:r>
        <w:t xml:space="preserve">part in a survey about how you are doing. Mathematica is conducting the survey. </w:t>
      </w:r>
    </w:p>
    <w:p w14:paraId="7FDAC297" w14:textId="77777777" w:rsidR="00D57737" w:rsidRDefault="00D57737" w:rsidP="00D57737">
      <w:pPr>
        <w:pStyle w:val="NormalSS"/>
        <w:spacing w:after="120"/>
      </w:pPr>
      <w:r>
        <w:t xml:space="preserve">As a reminder, you have an opportunity to complete the follow-up survey now! </w:t>
      </w:r>
    </w:p>
    <w:p w14:paraId="06681392" w14:textId="59A5537B" w:rsidR="00D57737" w:rsidRDefault="00D57737" w:rsidP="00D57737">
      <w:pPr>
        <w:pStyle w:val="NormalSS"/>
        <w:numPr>
          <w:ilvl w:val="0"/>
          <w:numId w:val="39"/>
        </w:numPr>
        <w:spacing w:before="240"/>
      </w:pPr>
      <w:r>
        <w:t xml:space="preserve">You will receive a </w:t>
      </w:r>
      <w:r w:rsidRPr="00854622">
        <w:rPr>
          <w:b/>
        </w:rPr>
        <w:t>$25</w:t>
      </w:r>
      <w:r>
        <w:rPr>
          <w:b/>
        </w:rPr>
        <w:t xml:space="preserve"> </w:t>
      </w:r>
      <w:r w:rsidRPr="00DE5E0C">
        <w:t>gift card</w:t>
      </w:r>
      <w:r>
        <w:t xml:space="preserve"> when you complete the survey, as a thank you for your participation. </w:t>
      </w:r>
    </w:p>
    <w:p w14:paraId="61C36D20" w14:textId="77777777" w:rsidR="00D57737" w:rsidRDefault="00D57737" w:rsidP="00D57737">
      <w:pPr>
        <w:pStyle w:val="NormalSS"/>
        <w:numPr>
          <w:ilvl w:val="0"/>
          <w:numId w:val="39"/>
        </w:numPr>
        <w:spacing w:before="240"/>
      </w:pPr>
      <w:r>
        <w:t xml:space="preserve">You can call us at [TOLL-FREE NUMBER] to complete the survey by phone and receive your </w:t>
      </w:r>
      <w:r w:rsidRPr="000141D7">
        <w:rPr>
          <w:b/>
        </w:rPr>
        <w:t>$25</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$25</w:t>
      </w:r>
      <w:r w:rsidRPr="006B1C4C">
        <w:t xml:space="preserve"> gift card</w:t>
      </w:r>
      <w:r w:rsidRPr="00D00DCC">
        <w:t>.</w:t>
      </w:r>
    </w:p>
    <w:p w14:paraId="213E6175" w14:textId="773F831E" w:rsidR="00D57737" w:rsidRDefault="00D57737" w:rsidP="00D57737">
      <w:pPr>
        <w:pStyle w:val="NormalSS"/>
        <w:numPr>
          <w:ilvl w:val="0"/>
          <w:numId w:val="39"/>
        </w:numPr>
      </w:pPr>
      <w:r>
        <w:t xml:space="preserve">If you would like to complete the survey on the web, call </w:t>
      </w:r>
      <w:r w:rsidR="00EC2191">
        <w:t>Casey Thomas</w:t>
      </w:r>
      <w:r>
        <w:t>, a survey representative at Mathematica</w:t>
      </w:r>
      <w:r w:rsidRPr="00BD1826">
        <w:t xml:space="preserve"> at</w:t>
      </w:r>
      <w:r>
        <w:t xml:space="preserve"> [TOLL-FREE NUMBER] to receive your log-in information. After you complete the survey on the web, we will mail you your </w:t>
      </w:r>
      <w:r w:rsidRPr="000141D7">
        <w:rPr>
          <w:b/>
        </w:rPr>
        <w:t>$25</w:t>
      </w:r>
      <w:r w:rsidRPr="006B1C4C">
        <w:t xml:space="preserve"> gift card</w:t>
      </w:r>
      <w:r>
        <w:t>.</w:t>
      </w:r>
    </w:p>
    <w:p w14:paraId="712D9081" w14:textId="77777777" w:rsidR="00D57737" w:rsidRDefault="00D57737" w:rsidP="00D5773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14:paraId="7C0D9E3E" w14:textId="77777777" w:rsidR="00D57737" w:rsidRDefault="00D57737" w:rsidP="00D57737">
      <w:pPr>
        <w:pStyle w:val="NormalSS"/>
      </w:pPr>
      <w:r>
        <w:rPr>
          <w:noProof/>
        </w:rPr>
        <w:drawing>
          <wp:anchor distT="0" distB="0" distL="114300" distR="114300" simplePos="0" relativeHeight="251674624" behindDoc="0" locked="0" layoutInCell="0" allowOverlap="1" wp14:anchorId="69109253" wp14:editId="3BCA6F91">
            <wp:simplePos x="0" y="0"/>
            <wp:positionH relativeFrom="column">
              <wp:posOffset>3457430</wp:posOffset>
            </wp:positionH>
            <wp:positionV relativeFrom="paragraph">
              <wp:posOffset>583565</wp:posOffset>
            </wp:positionV>
            <wp:extent cx="1670685" cy="572303"/>
            <wp:effectExtent l="0" t="0" r="5715" b="0"/>
            <wp:wrapNone/>
            <wp:docPr id="3"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4"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If you have any questions about the survey, we would be happy to answer them. Just call us toll-free at [TOLL-FREE NUMBER]</w:t>
      </w:r>
      <w:r w:rsidRPr="00371F31">
        <w:t>.</w:t>
      </w:r>
      <w:r>
        <w:t xml:space="preserve"> </w:t>
      </w:r>
      <w:r w:rsidRPr="00B11F27">
        <w:t xml:space="preserve">Thanks for </w:t>
      </w:r>
      <w:r>
        <w:t>helping with this important research</w:t>
      </w:r>
      <w:r w:rsidRPr="00B11F27">
        <w:t>. We look forward to hearing from you</w:t>
      </w:r>
      <w:r>
        <w:t xml:space="preserve"> soon</w:t>
      </w:r>
      <w:r w:rsidRPr="00B11F27">
        <w:t>!</w:t>
      </w:r>
      <w:r>
        <w:tab/>
      </w:r>
      <w:r>
        <w:tab/>
      </w:r>
      <w:r>
        <w:tab/>
      </w:r>
      <w:r>
        <w:tab/>
      </w:r>
      <w:r>
        <w:tab/>
        <w:t>Sincerely,</w:t>
      </w:r>
    </w:p>
    <w:p w14:paraId="317CBA9E" w14:textId="77777777" w:rsidR="00D57737" w:rsidRDefault="00D57737" w:rsidP="00D57737">
      <w:pPr>
        <w:pStyle w:val="NormalSS"/>
        <w:spacing w:after="0"/>
      </w:pPr>
    </w:p>
    <w:p w14:paraId="19101040" w14:textId="77777777" w:rsidR="00D57737" w:rsidRDefault="00D57737" w:rsidP="00D57737">
      <w:pPr>
        <w:pStyle w:val="NormalSS"/>
        <w:tabs>
          <w:tab w:val="left" w:pos="5760"/>
        </w:tabs>
        <w:spacing w:before="480" w:after="0"/>
      </w:pPr>
      <w:r>
        <w:tab/>
        <w:t>Shawn E. Marsh</w:t>
      </w:r>
    </w:p>
    <w:p w14:paraId="184C1A5B" w14:textId="77777777" w:rsidR="00D57737" w:rsidRDefault="00D57737" w:rsidP="00D57737">
      <w:pPr>
        <w:pStyle w:val="NormalSS"/>
        <w:tabs>
          <w:tab w:val="left" w:pos="5760"/>
        </w:tabs>
        <w:spacing w:after="0"/>
      </w:pPr>
      <w:r>
        <w:tab/>
        <w:t>Survey Director, Mathematica Policy Research</w:t>
      </w:r>
    </w:p>
    <w:tbl>
      <w:tblPr>
        <w:tblStyle w:val="TableGrid"/>
        <w:tblW w:w="0" w:type="auto"/>
        <w:tblLook w:val="04A0" w:firstRow="1" w:lastRow="0" w:firstColumn="1" w:lastColumn="0" w:noHBand="0" w:noVBand="1"/>
      </w:tblPr>
      <w:tblGrid>
        <w:gridCol w:w="9530"/>
      </w:tblGrid>
      <w:tr w:rsidR="00D57737" w14:paraId="04B6C977" w14:textId="77777777" w:rsidTr="00A0441E">
        <w:tc>
          <w:tcPr>
            <w:tcW w:w="9530" w:type="dxa"/>
          </w:tcPr>
          <w:p w14:paraId="3A9BC3E4" w14:textId="36D13CDD" w:rsidR="00D57737" w:rsidRPr="0027235F" w:rsidRDefault="00D57737" w:rsidP="00A0441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14:paraId="735B8037" w14:textId="77777777" w:rsidR="00D57737" w:rsidRDefault="00D57737" w:rsidP="00D57737">
      <w:pPr>
        <w:pStyle w:val="NormalSS"/>
        <w:spacing w:after="0"/>
        <w:ind w:firstLine="0"/>
        <w:sectPr w:rsidR="00D57737" w:rsidSect="003B54BB">
          <w:headerReference w:type="first" r:id="rId57"/>
          <w:footerReference w:type="first" r:id="rId58"/>
          <w:endnotePr>
            <w:numFmt w:val="decimal"/>
          </w:endnotePr>
          <w:pgSz w:w="12240" w:h="15840" w:code="1"/>
          <w:pgMar w:top="720" w:right="1008" w:bottom="720" w:left="864" w:header="1440" w:footer="1440" w:gutter="0"/>
          <w:paperSrc w:first="15" w:other="15"/>
          <w:cols w:space="720"/>
          <w:noEndnote/>
          <w:titlePg/>
          <w:docGrid w:linePitch="326"/>
        </w:sectPr>
      </w:pPr>
    </w:p>
    <w:p w14:paraId="1852C1B5" w14:textId="77777777" w:rsidR="00D57737" w:rsidRPr="000171CC" w:rsidRDefault="00D57737" w:rsidP="00D5773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9DDFCD1" w14:textId="77777777" w:rsidR="00D57737" w:rsidRPr="000171CC" w:rsidRDefault="00D57737" w:rsidP="00D57737">
      <w:pPr>
        <w:pStyle w:val="BodyText"/>
        <w:spacing w:before="2640"/>
        <w:rPr>
          <w:b w:val="0"/>
          <w:bCs w:val="0"/>
        </w:rPr>
      </w:pPr>
    </w:p>
    <w:p w14:paraId="7DB59C60" w14:textId="2F3092C2" w:rsidR="00D57737" w:rsidRDefault="00D57737" w:rsidP="00B95CB0">
      <w:pPr>
        <w:pStyle w:val="NormalSS"/>
        <w:tabs>
          <w:tab w:val="left" w:pos="90"/>
          <w:tab w:val="left" w:pos="8280"/>
        </w:tabs>
        <w:spacing w:after="0"/>
        <w:ind w:firstLine="0"/>
        <w:rPr>
          <w:iCs/>
          <w:szCs w:val="24"/>
        </w:rPr>
      </w:pPr>
    </w:p>
    <w:sectPr w:rsidR="00D57737" w:rsidSect="00EA4BA3">
      <w:headerReference w:type="first" r:id="rId59"/>
      <w:footerReference w:type="first" r:id="rId60"/>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02822" w14:textId="77777777" w:rsidR="00BA0E28" w:rsidRDefault="00BA0E28">
      <w:pPr>
        <w:spacing w:line="240" w:lineRule="auto"/>
      </w:pPr>
      <w:r>
        <w:separator/>
      </w:r>
    </w:p>
  </w:endnote>
  <w:endnote w:type="continuationSeparator" w:id="0">
    <w:p w14:paraId="3432119B" w14:textId="77777777" w:rsidR="00BA0E28" w:rsidRDefault="00BA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F1A0" w14:textId="77777777" w:rsidR="00EA4BA3" w:rsidRDefault="00EA4BA3" w:rsidP="0020063E">
    <w:pPr>
      <w:pStyle w:val="Footer"/>
      <w:tabs>
        <w:tab w:val="clear" w:pos="8640"/>
        <w:tab w:val="right" w:pos="10260"/>
      </w:tabs>
    </w:pPr>
    <w:r>
      <w:rPr>
        <w:sz w:val="20"/>
      </w:rPr>
      <w:tab/>
    </w:r>
    <w:r>
      <w:rPr>
        <w:sz w:val="20"/>
      </w:rPr>
      <w:tab/>
      <w:t>An Affirmative Action/Equal Opportunity Employer</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47C38" w14:textId="77777777" w:rsidR="00B66B01" w:rsidRDefault="00B66B01" w:rsidP="0020063E">
    <w:pPr>
      <w:pStyle w:val="Footer"/>
      <w:tabs>
        <w:tab w:val="clear" w:pos="8640"/>
        <w:tab w:val="right" w:pos="10260"/>
      </w:tabs>
    </w:pPr>
    <w:r>
      <w:rPr>
        <w:sz w:val="20"/>
      </w:rPr>
      <w:tab/>
    </w:r>
    <w:r>
      <w:rPr>
        <w:sz w:val="20"/>
      </w:rPr>
      <w:tab/>
      <w:t>An Affirmative Action/Equal Opportunity Employer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6397" w14:textId="77777777" w:rsidR="000171CC" w:rsidRPr="000171CC" w:rsidRDefault="000171CC" w:rsidP="000171C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24CB6" w14:textId="77777777" w:rsidR="00D57737" w:rsidRPr="002B1CC2" w:rsidRDefault="00D57737" w:rsidP="00855D2E">
    <w:pPr>
      <w:pStyle w:val="Footer"/>
      <w:tabs>
        <w:tab w:val="clear" w:pos="4320"/>
      </w:tabs>
      <w:spacing w:line="240" w:lineRule="auto"/>
      <w:ind w:firstLine="0"/>
    </w:pPr>
    <w:r>
      <w:rPr>
        <w:rFonts w:ascii="Verdana" w:hAnsi="Verdana"/>
      </w:rPr>
      <w:tab/>
      <w:t>Ref: [insert number]</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0BF34" w14:textId="77777777" w:rsidR="00D57737" w:rsidRPr="002B1CC2" w:rsidRDefault="00D57737" w:rsidP="002B1CC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FE381" w14:textId="77777777" w:rsidR="00D57737" w:rsidRPr="00EA4BA3" w:rsidRDefault="00D57737" w:rsidP="00EA4BA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8D66" w14:textId="77777777" w:rsidR="00D57737" w:rsidRPr="00EA4BA3" w:rsidRDefault="00D57737" w:rsidP="00EA4BA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9EDE"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484D" w14:textId="77777777" w:rsidR="00D57737" w:rsidRPr="00EA4BA3" w:rsidRDefault="00D57737" w:rsidP="00EA4BA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B43C"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C3E5" w14:textId="77777777" w:rsidR="003B54BB" w:rsidRPr="000171CC" w:rsidRDefault="00B44E90" w:rsidP="00017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3D76" w14:textId="77777777" w:rsidR="002B1CC2" w:rsidRPr="002B1CC2" w:rsidRDefault="002B1CC2" w:rsidP="002B1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FED9" w14:textId="76C53F92" w:rsidR="004D5B0C" w:rsidRPr="002B1CC2" w:rsidRDefault="00855D2E" w:rsidP="00855D2E">
    <w:pPr>
      <w:pStyle w:val="Footer"/>
      <w:tabs>
        <w:tab w:val="clear" w:pos="4320"/>
      </w:tabs>
      <w:spacing w:line="240" w:lineRule="auto"/>
      <w:ind w:firstLine="0"/>
    </w:pPr>
    <w:r>
      <w:rPr>
        <w:rFonts w:ascii="Verdana" w:hAnsi="Verdana"/>
      </w:rPr>
      <w:tab/>
      <w:t>Ref: [insert number]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BC6C" w14:textId="77777777" w:rsidR="00855D2E" w:rsidRPr="002B1CC2" w:rsidRDefault="00855D2E" w:rsidP="002B1C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1B00" w14:textId="77777777" w:rsidR="00EA4BA3" w:rsidRPr="00EA4BA3" w:rsidRDefault="00EA4BA3" w:rsidP="00EA4B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4F22" w14:textId="77777777" w:rsidR="002B1CC2" w:rsidRPr="00EA4BA3" w:rsidRDefault="002B1CC2" w:rsidP="00EA4BA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1AC64" w14:textId="77777777" w:rsidR="002B1CC2" w:rsidRPr="00EA4BA3" w:rsidRDefault="000171CC"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9C52" w14:textId="6EB6C6B4" w:rsidR="00864722" w:rsidRPr="00EA4BA3" w:rsidRDefault="00864722" w:rsidP="00EA4BA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53FB" w14:textId="77777777" w:rsidR="00BE03DC" w:rsidRPr="000171CC" w:rsidRDefault="00BE03DC" w:rsidP="00017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A1F78" w14:textId="77777777" w:rsidR="00BA0E28" w:rsidRDefault="00BA0E28">
      <w:pPr>
        <w:spacing w:line="240" w:lineRule="auto"/>
      </w:pPr>
      <w:r>
        <w:separator/>
      </w:r>
    </w:p>
  </w:footnote>
  <w:footnote w:type="continuationSeparator" w:id="0">
    <w:p w14:paraId="5939DB2F" w14:textId="77777777" w:rsidR="00BA0E28" w:rsidRDefault="00BA0E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FF2DF" w14:textId="77777777" w:rsidR="006B0717" w:rsidRDefault="006B0717">
    <w:pPr>
      <w:tabs>
        <w:tab w:val="left" w:pos="1440"/>
      </w:tabs>
      <w:ind w:firstLine="0"/>
    </w:pPr>
    <w:r>
      <w:t>LETTER TO:</w:t>
    </w:r>
    <w:r>
      <w:tab/>
    </w:r>
  </w:p>
  <w:p w14:paraId="14250B7D" w14:textId="77777777" w:rsidR="006B0717" w:rsidRDefault="006B0717">
    <w:pPr>
      <w:tabs>
        <w:tab w:val="left" w:pos="1440"/>
      </w:tabs>
      <w:ind w:firstLine="0"/>
    </w:pPr>
    <w:r>
      <w:t>FROM:</w:t>
    </w:r>
    <w:r>
      <w:tab/>
    </w:r>
    <w:r>
      <w:tab/>
    </w:r>
    <w:r>
      <w:tab/>
    </w:r>
    <w:r>
      <w:tab/>
    </w:r>
    <w:r>
      <w:tab/>
    </w:r>
  </w:p>
  <w:p w14:paraId="6C366FE8" w14:textId="77777777" w:rsidR="006B0717" w:rsidRDefault="006B0717">
    <w:pPr>
      <w:tabs>
        <w:tab w:val="left" w:pos="1440"/>
      </w:tabs>
      <w:ind w:firstLine="0"/>
    </w:pPr>
    <w:r>
      <w:t>DATE:</w:t>
    </w:r>
    <w:r>
      <w:tab/>
    </w:r>
    <w:r>
      <w:tab/>
    </w:r>
    <w:r>
      <w:tab/>
    </w:r>
  </w:p>
  <w:p w14:paraId="7F700BA4"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0E74E7">
      <w:rPr>
        <w:rStyle w:val="PageNumber"/>
        <w:noProof/>
      </w:rPr>
      <w:t>2</w:t>
    </w:r>
    <w:r w:rsidR="008043C9">
      <w:rPr>
        <w:rStyle w:val="PageNumber"/>
      </w:rPr>
      <w:fldChar w:fldCharType="end"/>
    </w:r>
  </w:p>
  <w:p w14:paraId="087B963B" w14:textId="77777777" w:rsidR="006B0717" w:rsidRDefault="006B0717"/>
  <w:p w14:paraId="60BA1565" w14:textId="77777777" w:rsidR="00BA7CE0" w:rsidRDefault="00BA7CE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66E93" w14:textId="47E35DB2" w:rsidR="002B1CC2" w:rsidRPr="000171CC" w:rsidRDefault="005B5EFA" w:rsidP="005B5EFA">
    <w:pPr>
      <w:pStyle w:val="Header"/>
      <w:ind w:firstLine="0"/>
      <w:rPr>
        <w:sz w:val="8"/>
        <w:szCs w:val="8"/>
      </w:rPr>
    </w:pPr>
    <w:r w:rsidRPr="000171CC">
      <w:rPr>
        <w:noProof/>
        <w:sz w:val="8"/>
        <w:szCs w:val="8"/>
      </w:rPr>
      <w:drawing>
        <wp:anchor distT="0" distB="0" distL="114300" distR="114300" simplePos="0" relativeHeight="251655168" behindDoc="0" locked="0" layoutInCell="1" allowOverlap="1" wp14:anchorId="6C405F28" wp14:editId="38C4C353">
          <wp:simplePos x="0" y="0"/>
          <wp:positionH relativeFrom="page">
            <wp:align>center</wp:align>
          </wp:positionH>
          <wp:positionV relativeFrom="paragraph">
            <wp:posOffset>371475</wp:posOffset>
          </wp:positionV>
          <wp:extent cx="6806565" cy="520700"/>
          <wp:effectExtent l="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r w:rsidRPr="00D740F5">
      <w:rPr>
        <w:sz w:val="20"/>
      </w:rPr>
      <w:t>I4.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sidRPr="000171CC">
      <w:rPr>
        <w:noProof/>
        <w:sz w:val="8"/>
        <w:szCs w:val="8"/>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BFBFE" w14:textId="29F7D362" w:rsidR="00864722" w:rsidRPr="00EA4BA3" w:rsidRDefault="00864722" w:rsidP="00EA4BA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5C51" w14:textId="644F3E1F" w:rsidR="00B95CB0" w:rsidRPr="00B51D1B" w:rsidRDefault="00B95CB0">
    <w:pPr>
      <w:tabs>
        <w:tab w:val="left" w:pos="1440"/>
      </w:tabs>
      <w:spacing w:after="360" w:line="240" w:lineRule="auto"/>
      <w:ind w:firstLine="0"/>
      <w:rPr>
        <w:rStyle w:val="PageNumber"/>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35B7" w14:textId="77777777" w:rsidR="00BE03DC" w:rsidRPr="000171CC" w:rsidRDefault="00BE03DC" w:rsidP="00EA4BA3">
    <w:pPr>
      <w:pStyle w:val="Header"/>
      <w:rPr>
        <w:sz w:val="8"/>
        <w:szCs w:val="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6CBD" w14:textId="77777777" w:rsidR="00B66B01" w:rsidRDefault="00B66B01">
    <w:pPr>
      <w:tabs>
        <w:tab w:val="left" w:pos="1440"/>
      </w:tabs>
      <w:ind w:firstLine="0"/>
    </w:pPr>
    <w:r>
      <w:t>LETTER TO:</w:t>
    </w:r>
    <w:r>
      <w:tab/>
    </w:r>
  </w:p>
  <w:p w14:paraId="2A9E75D7" w14:textId="77777777" w:rsidR="00B66B01" w:rsidRDefault="00B66B01">
    <w:pPr>
      <w:tabs>
        <w:tab w:val="left" w:pos="1440"/>
      </w:tabs>
      <w:ind w:firstLine="0"/>
    </w:pPr>
    <w:r>
      <w:t>FROM:</w:t>
    </w:r>
    <w:r>
      <w:tab/>
    </w:r>
    <w:r>
      <w:tab/>
    </w:r>
    <w:r>
      <w:tab/>
    </w:r>
    <w:r>
      <w:tab/>
    </w:r>
    <w:r>
      <w:tab/>
    </w:r>
  </w:p>
  <w:p w14:paraId="1C1B7128" w14:textId="77777777" w:rsidR="00B66B01" w:rsidRDefault="00B66B01">
    <w:pPr>
      <w:tabs>
        <w:tab w:val="left" w:pos="1440"/>
      </w:tabs>
      <w:ind w:firstLine="0"/>
    </w:pPr>
    <w:r>
      <w:t>DATE:</w:t>
    </w:r>
    <w:r>
      <w:tab/>
    </w:r>
    <w:r>
      <w:tab/>
    </w:r>
    <w:r>
      <w:tab/>
    </w:r>
  </w:p>
  <w:p w14:paraId="63D0B9E9" w14:textId="77777777" w:rsidR="00B66B01" w:rsidRDefault="00B66B01">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790A31" w14:textId="77777777" w:rsidR="00B66B01" w:rsidRDefault="00B66B0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B38DB" w14:textId="77777777" w:rsidR="00B66B01" w:rsidRPr="005429F6" w:rsidRDefault="00B66B01" w:rsidP="005429F6">
    <w:pPr>
      <w:pStyle w:val="Header"/>
      <w:ind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87CC" w14:textId="77777777" w:rsidR="00B66B01" w:rsidRPr="00B51D1B" w:rsidRDefault="00B66B01">
    <w:pPr>
      <w:tabs>
        <w:tab w:val="left" w:pos="1440"/>
      </w:tabs>
      <w:spacing w:line="240" w:lineRule="auto"/>
      <w:ind w:firstLine="0"/>
      <w:rPr>
        <w:szCs w:val="24"/>
      </w:rPr>
    </w:pPr>
    <w:r w:rsidRPr="00B51D1B">
      <w:rPr>
        <w:szCs w:val="24"/>
      </w:rPr>
      <w:t>LETTER TO:</w:t>
    </w:r>
    <w:r w:rsidRPr="00B51D1B">
      <w:rPr>
        <w:szCs w:val="24"/>
      </w:rPr>
      <w:tab/>
    </w:r>
    <w:r>
      <w:rPr>
        <w:szCs w:val="24"/>
      </w:rPr>
      <w:t>[Participant Name]</w:t>
    </w:r>
  </w:p>
  <w:p w14:paraId="02818A6F" w14:textId="77777777" w:rsidR="00B66B01" w:rsidRPr="00B51D1B" w:rsidRDefault="00B66B01">
    <w:pPr>
      <w:tabs>
        <w:tab w:val="left" w:pos="1440"/>
      </w:tabs>
      <w:spacing w:line="240" w:lineRule="auto"/>
      <w:ind w:firstLine="0"/>
      <w:rPr>
        <w:szCs w:val="24"/>
      </w:rPr>
    </w:pPr>
    <w:r w:rsidRPr="00B51D1B">
      <w:rPr>
        <w:szCs w:val="24"/>
      </w:rPr>
      <w:t>FROM:</w:t>
    </w:r>
    <w:r w:rsidRPr="00B51D1B">
      <w:rPr>
        <w:szCs w:val="24"/>
      </w:rPr>
      <w:tab/>
    </w:r>
    <w:r>
      <w:rPr>
        <w:szCs w:val="24"/>
      </w:rPr>
      <w:t>Shawn Marsh</w:t>
    </w:r>
  </w:p>
  <w:p w14:paraId="3EA87853" w14:textId="77777777" w:rsidR="00B66B01" w:rsidRPr="00B51D1B" w:rsidRDefault="00B66B01">
    <w:pPr>
      <w:tabs>
        <w:tab w:val="left" w:pos="1440"/>
      </w:tabs>
      <w:spacing w:line="240" w:lineRule="auto"/>
      <w:ind w:firstLine="0"/>
      <w:rPr>
        <w:szCs w:val="24"/>
      </w:rPr>
    </w:pPr>
    <w:r w:rsidRPr="00B51D1B">
      <w:rPr>
        <w:szCs w:val="24"/>
      </w:rPr>
      <w:t>DATE:</w:t>
    </w:r>
    <w:r w:rsidRPr="00B51D1B">
      <w:rPr>
        <w:szCs w:val="24"/>
      </w:rPr>
      <w:tab/>
    </w:r>
    <w:r>
      <w:rPr>
        <w:szCs w:val="24"/>
      </w:rPr>
      <w:t>February 15, 2018</w:t>
    </w:r>
  </w:p>
  <w:p w14:paraId="601CE43D" w14:textId="77777777" w:rsidR="00B66B01" w:rsidRPr="00B51D1B" w:rsidRDefault="00B66B01">
    <w:pPr>
      <w:tabs>
        <w:tab w:val="left" w:pos="1440"/>
      </w:tabs>
      <w:spacing w:after="360" w:line="240" w:lineRule="auto"/>
      <w:ind w:firstLine="0"/>
      <w:rPr>
        <w:rStyle w:val="PageNumber"/>
        <w:szCs w:val="24"/>
      </w:rPr>
    </w:pPr>
    <w:r w:rsidRPr="00B51D1B">
      <w:rPr>
        <w:szCs w:val="24"/>
      </w:rPr>
      <w:t>PAGE:</w:t>
    </w:r>
    <w:r w:rsidRPr="00B51D1B">
      <w:rPr>
        <w:szCs w:val="24"/>
      </w:rPr>
      <w:tab/>
    </w:r>
    <w:r>
      <w:rPr>
        <w:rStyle w:val="PageNumber"/>
        <w:szCs w:val="24"/>
      </w:rPr>
      <w:t>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987A9" w14:textId="77777777" w:rsidR="000171CC" w:rsidRPr="000171CC" w:rsidRDefault="000171CC" w:rsidP="00EA4BA3">
    <w:pPr>
      <w:pStyle w:val="Header"/>
      <w:rPr>
        <w:sz w:val="8"/>
        <w:szCs w:val="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B4C2" w14:textId="65FC4256" w:rsidR="00D57737" w:rsidRPr="0027235F" w:rsidRDefault="00D57737" w:rsidP="005429F6">
    <w:pPr>
      <w:pStyle w:val="Header"/>
      <w:ind w:firstLine="0"/>
      <w:rPr>
        <w:sz w:val="8"/>
        <w:szCs w:val="8"/>
      </w:rPr>
    </w:pPr>
    <w:r>
      <w:rPr>
        <w:sz w:val="20"/>
      </w:rPr>
      <w:t>I7. Advance Letter Insert: Mailed to participants at the start of data collection (MyGoals).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AD98" w14:textId="77777777" w:rsidR="00D57737" w:rsidRPr="0027235F" w:rsidRDefault="00D57737" w:rsidP="005429F6">
    <w:pPr>
      <w:pStyle w:val="Header"/>
      <w:ind w:firstLine="0"/>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A5ABE" w14:textId="7B26588E" w:rsidR="00B90DA8" w:rsidRDefault="00B90DA8">
    <w:pPr>
      <w:pStyle w:val="Header"/>
    </w:pPr>
  </w:p>
  <w:p w14:paraId="2FC434EA" w14:textId="77777777" w:rsidR="00BA7CE0" w:rsidRDefault="00BA7CE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4586" w14:textId="1989D02F" w:rsidR="00D57737" w:rsidRPr="00D740F5" w:rsidRDefault="00D57737" w:rsidP="00D740F5">
    <w:pPr>
      <w:pStyle w:val="Header"/>
      <w:ind w:firstLine="0"/>
      <w:rPr>
        <w:sz w:val="20"/>
      </w:rPr>
    </w:pPr>
    <w:r w:rsidRPr="00D740F5">
      <w:rPr>
        <w:sz w:val="20"/>
      </w:rPr>
      <w:t>I</w:t>
    </w:r>
    <w:r>
      <w:rPr>
        <w:sz w:val="20"/>
      </w:rPr>
      <w:t>8</w:t>
    </w:r>
    <w:r w:rsidRPr="00D740F5">
      <w:rPr>
        <w:sz w:val="20"/>
      </w:rPr>
      <w:t xml:space="preserve">. Email </w:t>
    </w:r>
    <w:r>
      <w:rPr>
        <w:sz w:val="20"/>
      </w:rPr>
      <w:t>Reminder</w:t>
    </w:r>
    <w:r w:rsidRPr="00D740F5">
      <w:rPr>
        <w:sz w:val="20"/>
      </w:rPr>
      <w:t>: Emailed to participants</w:t>
    </w:r>
    <w:r>
      <w:rPr>
        <w:sz w:val="20"/>
      </w:rPr>
      <w:t xml:space="preserve"> who have not yet completed the survey three weeks after the start of data collection (MyGoals)</w:t>
    </w:r>
    <w:r w:rsidRPr="00D740F5">
      <w:rPr>
        <w:sz w:val="20"/>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E075" w14:textId="77777777" w:rsidR="00D57737" w:rsidRPr="00EA4BA3" w:rsidRDefault="00D57737" w:rsidP="00EA4BA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51FE" w14:textId="43F304E6" w:rsidR="00D57737" w:rsidRPr="000171CC" w:rsidRDefault="00D57737" w:rsidP="00EA4BA3">
    <w:pPr>
      <w:pStyle w:val="Header"/>
      <w:rPr>
        <w:sz w:val="8"/>
        <w:szCs w:val="8"/>
      </w:rPr>
    </w:pPr>
    <w:r w:rsidRPr="000171CC">
      <w:rPr>
        <w:noProof/>
        <w:sz w:val="8"/>
        <w:szCs w:val="8"/>
      </w:rPr>
      <w:drawing>
        <wp:anchor distT="0" distB="0" distL="114300" distR="114300" simplePos="0" relativeHeight="251681792" behindDoc="0" locked="0" layoutInCell="1" allowOverlap="1" wp14:anchorId="243323F1" wp14:editId="58F695D0">
          <wp:simplePos x="0" y="0"/>
          <wp:positionH relativeFrom="column">
            <wp:posOffset>-361950</wp:posOffset>
          </wp:positionH>
          <wp:positionV relativeFrom="paragraph">
            <wp:posOffset>-552450</wp:posOffset>
          </wp:positionV>
          <wp:extent cx="6806565" cy="520700"/>
          <wp:effectExtent l="0" t="0" r="0" b="0"/>
          <wp:wrapSquare wrapText="bothSides"/>
          <wp:docPr id="9" name="Picture 9"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FCA4" w14:textId="77777777" w:rsidR="00D57737" w:rsidRPr="00EA4BA3" w:rsidRDefault="00D57737" w:rsidP="00EA4BA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FFDC9" w14:textId="5D0FB1B0" w:rsidR="00D57737" w:rsidRPr="000171CC" w:rsidRDefault="00D57737" w:rsidP="00EA4BA3">
    <w:pPr>
      <w:pStyle w:val="Header"/>
      <w:rPr>
        <w:sz w:val="8"/>
        <w:szCs w:val="8"/>
      </w:rPr>
    </w:pPr>
    <w:r w:rsidRPr="00903997">
      <w:rPr>
        <w:noProof/>
        <w:szCs w:val="24"/>
      </w:rPr>
      <mc:AlternateContent>
        <mc:Choice Requires="wps">
          <w:drawing>
            <wp:anchor distT="45720" distB="45720" distL="114300" distR="114300" simplePos="0" relativeHeight="251684864" behindDoc="0" locked="0" layoutInCell="1" allowOverlap="1" wp14:anchorId="7DE2010B" wp14:editId="624EF94E">
              <wp:simplePos x="0" y="0"/>
              <wp:positionH relativeFrom="column">
                <wp:posOffset>-371475</wp:posOffset>
              </wp:positionH>
              <wp:positionV relativeFrom="paragraph">
                <wp:posOffset>-514350</wp:posOffset>
              </wp:positionV>
              <wp:extent cx="4791075" cy="5207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20700"/>
                      </a:xfrm>
                      <a:prstGeom prst="rect">
                        <a:avLst/>
                      </a:prstGeom>
                      <a:solidFill>
                        <a:srgbClr val="FFFFFF"/>
                      </a:solidFill>
                      <a:ln w="9525">
                        <a:noFill/>
                        <a:miter lim="800000"/>
                        <a:headEnd/>
                        <a:tailEnd/>
                      </a:ln>
                    </wps:spPr>
                    <wps:txbx>
                      <w:txbxContent>
                        <w:p w14:paraId="2E43AADB" w14:textId="18E0823C" w:rsidR="00D57737" w:rsidRPr="00D740F5" w:rsidRDefault="00D57737" w:rsidP="00745DBE">
                          <w:pPr>
                            <w:spacing w:line="240" w:lineRule="auto"/>
                            <w:ind w:firstLine="0"/>
                            <w:rPr>
                              <w:sz w:val="20"/>
                            </w:rPr>
                          </w:pPr>
                          <w:r w:rsidRPr="00D740F5">
                            <w:rPr>
                              <w:sz w:val="20"/>
                            </w:rPr>
                            <w:t>I</w:t>
                          </w:r>
                          <w:r>
                            <w:rPr>
                              <w:sz w:val="20"/>
                            </w:rPr>
                            <w:t>10</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 (MyGoals)</w:t>
                          </w:r>
                          <w:r w:rsidRPr="00D740F5">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9.25pt;margin-top:-40.5pt;width:377.25pt;height:4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LHwIAABw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" stroked="f">
              <v:textbox>
                <w:txbxContent>
                  <w:p w14:paraId="2E43AADB" w14:textId="18E0823C" w:rsidR="00D57737" w:rsidRPr="00D740F5" w:rsidRDefault="00D57737" w:rsidP="00745DBE">
                    <w:pPr>
                      <w:spacing w:line="240" w:lineRule="auto"/>
                      <w:ind w:firstLine="0"/>
                      <w:rPr>
                        <w:sz w:val="20"/>
                      </w:rPr>
                    </w:pPr>
                    <w:r w:rsidRPr="00D740F5">
                      <w:rPr>
                        <w:sz w:val="20"/>
                      </w:rPr>
                      <w:t>I</w:t>
                    </w:r>
                    <w:r>
                      <w:rPr>
                        <w:sz w:val="20"/>
                      </w:rPr>
                      <w:t>10</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 (MyGoals)</w:t>
                    </w:r>
                    <w:r w:rsidRPr="00D740F5">
                      <w:rPr>
                        <w:sz w:val="20"/>
                      </w:rPr>
                      <w:t>.</w:t>
                    </w:r>
                  </w:p>
                </w:txbxContent>
              </v:textbox>
              <w10:wrap type="square"/>
            </v:shape>
          </w:pict>
        </mc:Fallback>
      </mc:AlternateContent>
    </w:r>
    <w:r w:rsidRPr="000171CC">
      <w:rPr>
        <w:noProof/>
        <w:sz w:val="8"/>
        <w:szCs w:val="8"/>
      </w:rPr>
      <w:drawing>
        <wp:anchor distT="0" distB="0" distL="114300" distR="114300" simplePos="0" relativeHeight="251680768" behindDoc="0" locked="0" layoutInCell="1" allowOverlap="1" wp14:anchorId="3E2E32B9" wp14:editId="3E208760">
          <wp:simplePos x="0" y="0"/>
          <wp:positionH relativeFrom="column">
            <wp:posOffset>-370248</wp:posOffset>
          </wp:positionH>
          <wp:positionV relativeFrom="paragraph">
            <wp:posOffset>-437480</wp:posOffset>
          </wp:positionV>
          <wp:extent cx="6806565" cy="520700"/>
          <wp:effectExtent l="19050" t="0" r="0" b="0"/>
          <wp:wrapSquare wrapText="bothSides"/>
          <wp:docPr id="10" name="Picture 10"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B6F0" w14:textId="77777777" w:rsidR="003B54BB" w:rsidRPr="000171CC" w:rsidRDefault="00B44E90" w:rsidP="00EA4BA3">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9F3A" w14:textId="366AD52E" w:rsidR="00EA4BA3" w:rsidRPr="003A6411" w:rsidRDefault="00D56DAE" w:rsidP="005429F6">
    <w:pPr>
      <w:pStyle w:val="Header"/>
      <w:ind w:firstLine="0"/>
      <w:rPr>
        <w:sz w:val="20"/>
      </w:rPr>
    </w:pPr>
    <w:r w:rsidRPr="0027235F">
      <w:rPr>
        <w:noProof/>
        <w:sz w:val="8"/>
        <w:szCs w:val="8"/>
      </w:rPr>
      <w:drawing>
        <wp:anchor distT="0" distB="0" distL="114300" distR="114300" simplePos="0" relativeHeight="251653120" behindDoc="0" locked="0" layoutInCell="1" allowOverlap="1" wp14:anchorId="21F6B72D" wp14:editId="3C37F073">
          <wp:simplePos x="0" y="0"/>
          <wp:positionH relativeFrom="column">
            <wp:posOffset>19050</wp:posOffset>
          </wp:positionH>
          <wp:positionV relativeFrom="paragraph">
            <wp:posOffset>212725</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Pr>
        <w:sz w:val="20"/>
      </w:rPr>
      <w:t>I1. Advance Letter: Mailed to participants</w:t>
    </w:r>
    <w:r w:rsidR="00EE7296">
      <w:rPr>
        <w:sz w:val="20"/>
      </w:rPr>
      <w:t xml:space="preserve"> at the start of data collection</w:t>
    </w:r>
    <w:r>
      <w:rPr>
        <w:sz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5D4A"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6" w:name="ToList"/>
    <w:bookmarkStart w:id="7" w:name="HeaderTo"/>
    <w:bookmarkEnd w:id="6"/>
    <w:bookmarkEnd w:id="7"/>
  </w:p>
  <w:p w14:paraId="7A62CE79"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8" w:name="HeaderFrom"/>
    <w:bookmarkEnd w:id="8"/>
    <w:r w:rsidR="00C31671">
      <w:rPr>
        <w:szCs w:val="24"/>
      </w:rPr>
      <w:t>Shawn Marsh</w:t>
    </w:r>
  </w:p>
  <w:p w14:paraId="3B97FC0E"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9" w:name="HeaderDateMark"/>
    <w:bookmarkEnd w:id="9"/>
  </w:p>
  <w:p w14:paraId="50AD87EA"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D6016F">
      <w:rPr>
        <w:rStyle w:val="PageNumber"/>
        <w:rFonts w:ascii="Times New Roman" w:hAnsi="Times New Roman"/>
        <w:noProof/>
        <w:sz w:val="24"/>
        <w:szCs w:val="24"/>
      </w:rPr>
      <w:t>10</w:t>
    </w:r>
    <w:r w:rsidR="008043C9" w:rsidRPr="00B51D1B">
      <w:rPr>
        <w:rStyle w:val="PageNumber"/>
        <w:rFonts w:ascii="Times New Roman" w:hAnsi="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D0D6" w14:textId="77777777" w:rsidR="002B1CC2" w:rsidRPr="0027235F" w:rsidRDefault="002B1CC2" w:rsidP="005429F6">
    <w:pPr>
      <w:pStyle w:val="Header"/>
      <w:ind w:firstLine="0"/>
      <w:rPr>
        <w:sz w:val="8"/>
        <w:szCs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F828" w14:textId="3B81082C" w:rsidR="004D5B0C" w:rsidRPr="0027235F" w:rsidRDefault="00D56DAE" w:rsidP="005429F6">
    <w:pPr>
      <w:pStyle w:val="Header"/>
      <w:ind w:firstLine="0"/>
      <w:rPr>
        <w:sz w:val="8"/>
        <w:szCs w:val="8"/>
      </w:rPr>
    </w:pPr>
    <w:r>
      <w:rPr>
        <w:sz w:val="20"/>
      </w:rPr>
      <w:t>I2. Advance Letter Insert: Mailed to participants</w:t>
    </w:r>
    <w:r w:rsidR="00EF4FD1">
      <w:rPr>
        <w:sz w:val="20"/>
      </w:rPr>
      <w:t xml:space="preserve"> at the start of data collection</w:t>
    </w:r>
    <w:r>
      <w:rPr>
        <w:sz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1302" w14:textId="77777777" w:rsidR="00855D2E" w:rsidRPr="0027235F" w:rsidRDefault="00855D2E" w:rsidP="005429F6">
    <w:pPr>
      <w:pStyle w:val="Header"/>
      <w:ind w:firstLine="0"/>
      <w:rPr>
        <w:sz w:val="8"/>
        <w:szCs w:val="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1014" w14:textId="60235E3E" w:rsidR="00EA4BA3" w:rsidRPr="00D740F5" w:rsidRDefault="00D56DAE" w:rsidP="00D740F5">
    <w:pPr>
      <w:pStyle w:val="Header"/>
      <w:ind w:firstLine="0"/>
      <w:rPr>
        <w:sz w:val="20"/>
      </w:rPr>
    </w:pPr>
    <w:r w:rsidRPr="00D740F5">
      <w:rPr>
        <w:sz w:val="20"/>
      </w:rPr>
      <w:t xml:space="preserve">I3. Email </w:t>
    </w:r>
    <w:r w:rsidR="00FC29E0">
      <w:rPr>
        <w:sz w:val="20"/>
      </w:rPr>
      <w:t>Reminder</w:t>
    </w:r>
    <w:r w:rsidRPr="00D740F5">
      <w:rPr>
        <w:sz w:val="20"/>
      </w:rPr>
      <w:t>: Emailed to participants</w:t>
    </w:r>
    <w:r w:rsidR="00D14C65">
      <w:rPr>
        <w:sz w:val="20"/>
      </w:rPr>
      <w:t xml:space="preserve"> who have not yet completed the survey</w:t>
    </w:r>
    <w:r w:rsidR="00FC29E0">
      <w:rPr>
        <w:sz w:val="20"/>
      </w:rPr>
      <w:t xml:space="preserve"> three weeks after the start of data collection</w:t>
    </w:r>
    <w:r w:rsidRPr="00D740F5">
      <w:rPr>
        <w:sz w:val="20"/>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30D0" w14:textId="77777777" w:rsidR="002B1CC2" w:rsidRPr="00EA4BA3" w:rsidRDefault="002B1CC2" w:rsidP="00EA4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6"/>
  </w:num>
  <w:num w:numId="4">
    <w:abstractNumId w:val="10"/>
  </w:num>
  <w:num w:numId="5">
    <w:abstractNumId w:val="13"/>
  </w:num>
  <w:num w:numId="6">
    <w:abstractNumId w:val="15"/>
  </w:num>
  <w:num w:numId="7">
    <w:abstractNumId w:val="8"/>
  </w:num>
  <w:num w:numId="8">
    <w:abstractNumId w:val="1"/>
  </w:num>
  <w:num w:numId="9">
    <w:abstractNumId w:val="14"/>
  </w:num>
  <w:num w:numId="10">
    <w:abstractNumId w:val="2"/>
  </w:num>
  <w:num w:numId="11">
    <w:abstractNumId w:val="11"/>
  </w:num>
  <w:num w:numId="12">
    <w:abstractNumId w:val="7"/>
  </w:num>
  <w:num w:numId="13">
    <w:abstractNumId w:val="13"/>
  </w:num>
  <w:num w:numId="14">
    <w:abstractNumId w:val="15"/>
  </w:num>
  <w:num w:numId="15">
    <w:abstractNumId w:val="8"/>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7"/>
  </w:num>
  <w:num w:numId="26">
    <w:abstractNumId w:val="7"/>
  </w:num>
  <w:num w:numId="27">
    <w:abstractNumId w:val="7"/>
  </w:num>
  <w:num w:numId="28">
    <w:abstractNumId w:val="13"/>
  </w:num>
  <w:num w:numId="29">
    <w:abstractNumId w:val="15"/>
  </w:num>
  <w:num w:numId="30">
    <w:abstractNumId w:val="8"/>
  </w:num>
  <w:num w:numId="31">
    <w:abstractNumId w:val="1"/>
  </w:num>
  <w:num w:numId="32">
    <w:abstractNumId w:val="1"/>
  </w:num>
  <w:num w:numId="33">
    <w:abstractNumId w:val="14"/>
  </w:num>
  <w:num w:numId="34">
    <w:abstractNumId w:val="7"/>
  </w:num>
  <w:num w:numId="35">
    <w:abstractNumId w:val="7"/>
  </w:num>
  <w:num w:numId="36">
    <w:abstractNumId w:val="7"/>
  </w:num>
  <w:num w:numId="37">
    <w:abstractNumId w:val="0"/>
  </w:num>
  <w:num w:numId="38">
    <w:abstractNumId w:val="12"/>
  </w:num>
  <w:num w:numId="39">
    <w:abstractNumId w:val="4"/>
  </w:num>
  <w:num w:numId="40">
    <w:abstractNumId w:val="9"/>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71"/>
    <w:rsid w:val="00010AF9"/>
    <w:rsid w:val="000171CC"/>
    <w:rsid w:val="000274C4"/>
    <w:rsid w:val="00027CF2"/>
    <w:rsid w:val="0003230F"/>
    <w:rsid w:val="00032F5A"/>
    <w:rsid w:val="00035623"/>
    <w:rsid w:val="0003765F"/>
    <w:rsid w:val="00043282"/>
    <w:rsid w:val="00046B08"/>
    <w:rsid w:val="000517C4"/>
    <w:rsid w:val="00054711"/>
    <w:rsid w:val="00055025"/>
    <w:rsid w:val="000577C1"/>
    <w:rsid w:val="00057EC1"/>
    <w:rsid w:val="00064F97"/>
    <w:rsid w:val="00075727"/>
    <w:rsid w:val="00093E5A"/>
    <w:rsid w:val="000A0BD9"/>
    <w:rsid w:val="000B52F8"/>
    <w:rsid w:val="000C00AB"/>
    <w:rsid w:val="000C6F38"/>
    <w:rsid w:val="000C77FC"/>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F17"/>
    <w:rsid w:val="00120912"/>
    <w:rsid w:val="0012212E"/>
    <w:rsid w:val="001330A6"/>
    <w:rsid w:val="00140CAF"/>
    <w:rsid w:val="001431FC"/>
    <w:rsid w:val="00150BBC"/>
    <w:rsid w:val="00150EB7"/>
    <w:rsid w:val="001550B3"/>
    <w:rsid w:val="0015795E"/>
    <w:rsid w:val="001736C2"/>
    <w:rsid w:val="0018134A"/>
    <w:rsid w:val="00185387"/>
    <w:rsid w:val="001863D9"/>
    <w:rsid w:val="0019123F"/>
    <w:rsid w:val="00192293"/>
    <w:rsid w:val="00193B5E"/>
    <w:rsid w:val="001959E2"/>
    <w:rsid w:val="00195BD0"/>
    <w:rsid w:val="001A77CA"/>
    <w:rsid w:val="001B0EB8"/>
    <w:rsid w:val="001B4B01"/>
    <w:rsid w:val="001C5DF3"/>
    <w:rsid w:val="001C61CB"/>
    <w:rsid w:val="001C6B7F"/>
    <w:rsid w:val="001D5792"/>
    <w:rsid w:val="001D6487"/>
    <w:rsid w:val="001D75DD"/>
    <w:rsid w:val="001E121C"/>
    <w:rsid w:val="001F079A"/>
    <w:rsid w:val="001F61B6"/>
    <w:rsid w:val="001F7A68"/>
    <w:rsid w:val="0020063E"/>
    <w:rsid w:val="00211555"/>
    <w:rsid w:val="00214D63"/>
    <w:rsid w:val="00220AA0"/>
    <w:rsid w:val="00233D5E"/>
    <w:rsid w:val="002370DF"/>
    <w:rsid w:val="002541BE"/>
    <w:rsid w:val="00262875"/>
    <w:rsid w:val="00271DBB"/>
    <w:rsid w:val="0027235F"/>
    <w:rsid w:val="00274AA7"/>
    <w:rsid w:val="00277C8F"/>
    <w:rsid w:val="00281B67"/>
    <w:rsid w:val="00282F89"/>
    <w:rsid w:val="00284032"/>
    <w:rsid w:val="0028521D"/>
    <w:rsid w:val="00285522"/>
    <w:rsid w:val="0029326D"/>
    <w:rsid w:val="00294EBE"/>
    <w:rsid w:val="002A6660"/>
    <w:rsid w:val="002B1CC2"/>
    <w:rsid w:val="002B34BC"/>
    <w:rsid w:val="002C0F60"/>
    <w:rsid w:val="002C192F"/>
    <w:rsid w:val="002C4CE8"/>
    <w:rsid w:val="002C71E3"/>
    <w:rsid w:val="002D57E4"/>
    <w:rsid w:val="002E68CE"/>
    <w:rsid w:val="002E6D1A"/>
    <w:rsid w:val="002E7EF8"/>
    <w:rsid w:val="002F4144"/>
    <w:rsid w:val="002F51CB"/>
    <w:rsid w:val="002F652A"/>
    <w:rsid w:val="002F7C2E"/>
    <w:rsid w:val="00301A01"/>
    <w:rsid w:val="00321D69"/>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69E7"/>
    <w:rsid w:val="003F0706"/>
    <w:rsid w:val="003F441B"/>
    <w:rsid w:val="003F5686"/>
    <w:rsid w:val="00404AA8"/>
    <w:rsid w:val="004159E9"/>
    <w:rsid w:val="00423668"/>
    <w:rsid w:val="0044108E"/>
    <w:rsid w:val="00455171"/>
    <w:rsid w:val="00467AD9"/>
    <w:rsid w:val="00477CA4"/>
    <w:rsid w:val="004A363A"/>
    <w:rsid w:val="004A3697"/>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715D"/>
    <w:rsid w:val="00511518"/>
    <w:rsid w:val="005300C2"/>
    <w:rsid w:val="0053063F"/>
    <w:rsid w:val="005429F6"/>
    <w:rsid w:val="0054466F"/>
    <w:rsid w:val="005456F7"/>
    <w:rsid w:val="00551763"/>
    <w:rsid w:val="00557990"/>
    <w:rsid w:val="00557DA5"/>
    <w:rsid w:val="00572BA4"/>
    <w:rsid w:val="00573B8C"/>
    <w:rsid w:val="00574DB3"/>
    <w:rsid w:val="00577C9D"/>
    <w:rsid w:val="00581A18"/>
    <w:rsid w:val="00582BCA"/>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E1AF5"/>
    <w:rsid w:val="005E25BE"/>
    <w:rsid w:val="005E4119"/>
    <w:rsid w:val="005F03F5"/>
    <w:rsid w:val="005F4B86"/>
    <w:rsid w:val="0060086E"/>
    <w:rsid w:val="00605BC3"/>
    <w:rsid w:val="006131C0"/>
    <w:rsid w:val="00616913"/>
    <w:rsid w:val="00620CC9"/>
    <w:rsid w:val="006211CB"/>
    <w:rsid w:val="0062202F"/>
    <w:rsid w:val="00644DAB"/>
    <w:rsid w:val="00657112"/>
    <w:rsid w:val="00670A34"/>
    <w:rsid w:val="006758B8"/>
    <w:rsid w:val="006831B9"/>
    <w:rsid w:val="00683C9A"/>
    <w:rsid w:val="00693CAD"/>
    <w:rsid w:val="00694360"/>
    <w:rsid w:val="00697660"/>
    <w:rsid w:val="006A1EBF"/>
    <w:rsid w:val="006A5DBF"/>
    <w:rsid w:val="006B0717"/>
    <w:rsid w:val="006B193A"/>
    <w:rsid w:val="006B1C4C"/>
    <w:rsid w:val="006B7DC7"/>
    <w:rsid w:val="006C509E"/>
    <w:rsid w:val="006F2B98"/>
    <w:rsid w:val="006F46B2"/>
    <w:rsid w:val="00711AEF"/>
    <w:rsid w:val="007266F4"/>
    <w:rsid w:val="007378CD"/>
    <w:rsid w:val="00744128"/>
    <w:rsid w:val="0074510D"/>
    <w:rsid w:val="00745D4F"/>
    <w:rsid w:val="00745DBE"/>
    <w:rsid w:val="00753490"/>
    <w:rsid w:val="007561E7"/>
    <w:rsid w:val="007733C0"/>
    <w:rsid w:val="00776547"/>
    <w:rsid w:val="00781C52"/>
    <w:rsid w:val="00784980"/>
    <w:rsid w:val="00787157"/>
    <w:rsid w:val="00793C17"/>
    <w:rsid w:val="00795800"/>
    <w:rsid w:val="007964BE"/>
    <w:rsid w:val="007A0793"/>
    <w:rsid w:val="007A0FFD"/>
    <w:rsid w:val="007A3E62"/>
    <w:rsid w:val="007B23EF"/>
    <w:rsid w:val="007C47FF"/>
    <w:rsid w:val="007C63EF"/>
    <w:rsid w:val="007E0C51"/>
    <w:rsid w:val="007F211A"/>
    <w:rsid w:val="00800ACF"/>
    <w:rsid w:val="008030E9"/>
    <w:rsid w:val="008043C9"/>
    <w:rsid w:val="008057A9"/>
    <w:rsid w:val="00814820"/>
    <w:rsid w:val="00814D2B"/>
    <w:rsid w:val="008207A4"/>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96789"/>
    <w:rsid w:val="008A3B20"/>
    <w:rsid w:val="008B026A"/>
    <w:rsid w:val="008C0C00"/>
    <w:rsid w:val="008C29BF"/>
    <w:rsid w:val="008C48BA"/>
    <w:rsid w:val="008F23EC"/>
    <w:rsid w:val="008F6062"/>
    <w:rsid w:val="00900D19"/>
    <w:rsid w:val="00900E69"/>
    <w:rsid w:val="00903997"/>
    <w:rsid w:val="009075B4"/>
    <w:rsid w:val="00907E4B"/>
    <w:rsid w:val="0091187B"/>
    <w:rsid w:val="00912DDE"/>
    <w:rsid w:val="009245A0"/>
    <w:rsid w:val="00925B72"/>
    <w:rsid w:val="00931387"/>
    <w:rsid w:val="0094694B"/>
    <w:rsid w:val="00952B13"/>
    <w:rsid w:val="00955CC2"/>
    <w:rsid w:val="0096657B"/>
    <w:rsid w:val="00974AEF"/>
    <w:rsid w:val="009755F3"/>
    <w:rsid w:val="00977F97"/>
    <w:rsid w:val="009803A7"/>
    <w:rsid w:val="00983855"/>
    <w:rsid w:val="00983F42"/>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30BE9"/>
    <w:rsid w:val="00A32452"/>
    <w:rsid w:val="00A44C95"/>
    <w:rsid w:val="00A6443D"/>
    <w:rsid w:val="00A759BA"/>
    <w:rsid w:val="00A76537"/>
    <w:rsid w:val="00A7742C"/>
    <w:rsid w:val="00A84DD5"/>
    <w:rsid w:val="00A84EAC"/>
    <w:rsid w:val="00A87775"/>
    <w:rsid w:val="00A96685"/>
    <w:rsid w:val="00A96A35"/>
    <w:rsid w:val="00AA7D4D"/>
    <w:rsid w:val="00AD6148"/>
    <w:rsid w:val="00AE4265"/>
    <w:rsid w:val="00AF3DF9"/>
    <w:rsid w:val="00AF6975"/>
    <w:rsid w:val="00B06237"/>
    <w:rsid w:val="00B10A86"/>
    <w:rsid w:val="00B1509E"/>
    <w:rsid w:val="00B15968"/>
    <w:rsid w:val="00B1792E"/>
    <w:rsid w:val="00B34167"/>
    <w:rsid w:val="00B42546"/>
    <w:rsid w:val="00B42E79"/>
    <w:rsid w:val="00B44E90"/>
    <w:rsid w:val="00B51D1B"/>
    <w:rsid w:val="00B64DCD"/>
    <w:rsid w:val="00B66B01"/>
    <w:rsid w:val="00B67AB0"/>
    <w:rsid w:val="00B7333E"/>
    <w:rsid w:val="00B90DA8"/>
    <w:rsid w:val="00B95CB0"/>
    <w:rsid w:val="00BA0E28"/>
    <w:rsid w:val="00BA7CE0"/>
    <w:rsid w:val="00BA7D93"/>
    <w:rsid w:val="00BC057A"/>
    <w:rsid w:val="00BC181C"/>
    <w:rsid w:val="00BD3CCB"/>
    <w:rsid w:val="00BD5373"/>
    <w:rsid w:val="00BE0130"/>
    <w:rsid w:val="00BE03DC"/>
    <w:rsid w:val="00BE128D"/>
    <w:rsid w:val="00BE1DDA"/>
    <w:rsid w:val="00BE287D"/>
    <w:rsid w:val="00BE2F38"/>
    <w:rsid w:val="00BE366B"/>
    <w:rsid w:val="00BE4EE6"/>
    <w:rsid w:val="00BF3D76"/>
    <w:rsid w:val="00C04935"/>
    <w:rsid w:val="00C065F3"/>
    <w:rsid w:val="00C15E20"/>
    <w:rsid w:val="00C15FC6"/>
    <w:rsid w:val="00C168B7"/>
    <w:rsid w:val="00C212E7"/>
    <w:rsid w:val="00C22F09"/>
    <w:rsid w:val="00C273EC"/>
    <w:rsid w:val="00C314AE"/>
    <w:rsid w:val="00C31671"/>
    <w:rsid w:val="00C362B4"/>
    <w:rsid w:val="00C44CE4"/>
    <w:rsid w:val="00C50B63"/>
    <w:rsid w:val="00C5220B"/>
    <w:rsid w:val="00C5496C"/>
    <w:rsid w:val="00C66E88"/>
    <w:rsid w:val="00C718AC"/>
    <w:rsid w:val="00C7507B"/>
    <w:rsid w:val="00C76877"/>
    <w:rsid w:val="00C81E45"/>
    <w:rsid w:val="00C84CD3"/>
    <w:rsid w:val="00C9102C"/>
    <w:rsid w:val="00C9763F"/>
    <w:rsid w:val="00CB388D"/>
    <w:rsid w:val="00CC10BA"/>
    <w:rsid w:val="00CD190D"/>
    <w:rsid w:val="00CE15D2"/>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3851"/>
    <w:rsid w:val="00D53063"/>
    <w:rsid w:val="00D53D5F"/>
    <w:rsid w:val="00D55B7B"/>
    <w:rsid w:val="00D56DAE"/>
    <w:rsid w:val="00D57737"/>
    <w:rsid w:val="00D6016F"/>
    <w:rsid w:val="00D66A98"/>
    <w:rsid w:val="00D70A28"/>
    <w:rsid w:val="00D740F5"/>
    <w:rsid w:val="00D770E2"/>
    <w:rsid w:val="00D7765A"/>
    <w:rsid w:val="00D85B1B"/>
    <w:rsid w:val="00D92118"/>
    <w:rsid w:val="00D9530E"/>
    <w:rsid w:val="00D966F3"/>
    <w:rsid w:val="00DB3DD1"/>
    <w:rsid w:val="00DB575A"/>
    <w:rsid w:val="00DC6F17"/>
    <w:rsid w:val="00DD24CD"/>
    <w:rsid w:val="00DD49F2"/>
    <w:rsid w:val="00DD7941"/>
    <w:rsid w:val="00DE0FB3"/>
    <w:rsid w:val="00DF4E02"/>
    <w:rsid w:val="00E02155"/>
    <w:rsid w:val="00E02DFA"/>
    <w:rsid w:val="00E05FEE"/>
    <w:rsid w:val="00E139EF"/>
    <w:rsid w:val="00E13E94"/>
    <w:rsid w:val="00E248E8"/>
    <w:rsid w:val="00E25D49"/>
    <w:rsid w:val="00E25D97"/>
    <w:rsid w:val="00E25F33"/>
    <w:rsid w:val="00E46AFA"/>
    <w:rsid w:val="00E54D71"/>
    <w:rsid w:val="00E5554A"/>
    <w:rsid w:val="00E616A4"/>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191"/>
    <w:rsid w:val="00EC2DDE"/>
    <w:rsid w:val="00ED023B"/>
    <w:rsid w:val="00ED5D44"/>
    <w:rsid w:val="00EE2C82"/>
    <w:rsid w:val="00EE4F91"/>
    <w:rsid w:val="00EE7296"/>
    <w:rsid w:val="00EE7B4C"/>
    <w:rsid w:val="00EF4FD1"/>
    <w:rsid w:val="00F04D74"/>
    <w:rsid w:val="00F072FB"/>
    <w:rsid w:val="00F0760F"/>
    <w:rsid w:val="00F14EA5"/>
    <w:rsid w:val="00F20D23"/>
    <w:rsid w:val="00F25B58"/>
    <w:rsid w:val="00F4225A"/>
    <w:rsid w:val="00F528BF"/>
    <w:rsid w:val="00F54F3D"/>
    <w:rsid w:val="00F554D7"/>
    <w:rsid w:val="00F55BD4"/>
    <w:rsid w:val="00F56A52"/>
    <w:rsid w:val="00F7224C"/>
    <w:rsid w:val="00F80B86"/>
    <w:rsid w:val="00F83FBA"/>
    <w:rsid w:val="00F96C0E"/>
    <w:rsid w:val="00FA2BE6"/>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E1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hematica-mpr.com" TargetMode="External"/><Relationship Id="rId18" Type="http://schemas.openxmlformats.org/officeDocument/2006/relationships/header" Target="header6.xml"/><Relationship Id="rId26" Type="http://schemas.openxmlformats.org/officeDocument/2006/relationships/hyperlink" Target="http://www.mathematica-mpr.com" TargetMode="External"/><Relationship Id="rId39" Type="http://schemas.openxmlformats.org/officeDocument/2006/relationships/image" Target="media/image3.jpeg"/><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oter" Target="footer11.xml"/><Relationship Id="rId47" Type="http://schemas.openxmlformats.org/officeDocument/2006/relationships/header" Target="header20.xml"/><Relationship Id="rId50" Type="http://schemas.openxmlformats.org/officeDocument/2006/relationships/footer" Target="footer15.xml"/><Relationship Id="rId55" Type="http://schemas.openxmlformats.org/officeDocument/2006/relationships/footer" Target="footer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image" Target="media/image1.png"/><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footer" Target="footer16.xml"/><Relationship Id="rId58"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header" Target="header24.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www.mathematica-mpr.com" TargetMode="External"/><Relationship Id="rId44" Type="http://schemas.openxmlformats.org/officeDocument/2006/relationships/footer" Target="footer12.xml"/><Relationship Id="rId52" Type="http://schemas.openxmlformats.org/officeDocument/2006/relationships/header" Target="header22.xml"/><Relationship Id="rId60"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oter" Target="footer9.xml"/><Relationship Id="rId43" Type="http://schemas.openxmlformats.org/officeDocument/2006/relationships/header" Target="header18.xml"/><Relationship Id="rId48" Type="http://schemas.openxmlformats.org/officeDocument/2006/relationships/footer" Target="footer14.xml"/><Relationship Id="rId56" Type="http://schemas.openxmlformats.org/officeDocument/2006/relationships/hyperlink" Target="http://www.mathematica-mpr.com" TargetMode="External"/><Relationship Id="rId8" Type="http://schemas.openxmlformats.org/officeDocument/2006/relationships/endnotes" Target="endnotes.xml"/><Relationship Id="rId51" Type="http://schemas.openxmlformats.org/officeDocument/2006/relationships/hyperlink" Target="http://www.mathematica-mpr.co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0.xml"/><Relationship Id="rId46" Type="http://schemas.openxmlformats.org/officeDocument/2006/relationships/footer" Target="footer13.xml"/><Relationship Id="rId59" Type="http://schemas.openxmlformats.org/officeDocument/2006/relationships/header" Target="header25.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150C-E03E-4EF9-99FC-AF7651BB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2</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23735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SYSTEM</cp:lastModifiedBy>
  <cp:revision>2</cp:revision>
  <cp:lastPrinted>2008-07-09T19:00:00Z</cp:lastPrinted>
  <dcterms:created xsi:type="dcterms:W3CDTF">2018-11-28T13:46:00Z</dcterms:created>
  <dcterms:modified xsi:type="dcterms:W3CDTF">2018-11-28T13:46:00Z</dcterms:modified>
</cp:coreProperties>
</file>