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59042" w14:textId="351053AD" w:rsidR="00584A1C" w:rsidRPr="00625492" w:rsidRDefault="00A503D3" w:rsidP="00625492">
      <w:pPr>
        <w:jc w:val="center"/>
        <w:rPr>
          <w:b/>
          <w:sz w:val="30"/>
          <w:szCs w:val="30"/>
        </w:rPr>
      </w:pPr>
      <w:bookmarkStart w:id="0" w:name="_GoBack"/>
      <w:bookmarkEnd w:id="0"/>
      <w:r w:rsidRPr="00625492">
        <w:rPr>
          <w:b/>
          <w:sz w:val="30"/>
          <w:szCs w:val="30"/>
        </w:rPr>
        <w:t xml:space="preserve">Department of Transportation </w:t>
      </w:r>
    </w:p>
    <w:p w14:paraId="09BC1949" w14:textId="77777777" w:rsidR="00A503D3" w:rsidRPr="00625492" w:rsidRDefault="00A503D3" w:rsidP="005E22DF">
      <w:pPr>
        <w:spacing w:after="240"/>
        <w:jc w:val="center"/>
        <w:rPr>
          <w:b/>
          <w:sz w:val="30"/>
          <w:szCs w:val="30"/>
        </w:rPr>
      </w:pPr>
      <w:r w:rsidRPr="00625492">
        <w:rPr>
          <w:b/>
          <w:sz w:val="30"/>
          <w:szCs w:val="30"/>
        </w:rPr>
        <w:t>Office of the Chief Information Officer</w:t>
      </w:r>
    </w:p>
    <w:p w14:paraId="1022A8D0" w14:textId="4BD5D3F0" w:rsidR="00A503D3" w:rsidRPr="00625492" w:rsidRDefault="00A503D3" w:rsidP="00A503D3">
      <w:pPr>
        <w:jc w:val="center"/>
        <w:rPr>
          <w:b/>
          <w:sz w:val="30"/>
          <w:szCs w:val="30"/>
        </w:rPr>
      </w:pPr>
      <w:r w:rsidRPr="00625492">
        <w:rPr>
          <w:b/>
          <w:sz w:val="30"/>
          <w:szCs w:val="30"/>
        </w:rPr>
        <w:t>Supporting Statement</w:t>
      </w:r>
      <w:r w:rsidR="00584A1C" w:rsidRPr="00625492">
        <w:rPr>
          <w:b/>
          <w:sz w:val="30"/>
          <w:szCs w:val="30"/>
        </w:rPr>
        <w:t>:</w:t>
      </w:r>
    </w:p>
    <w:p w14:paraId="1CB2FC3F" w14:textId="77777777" w:rsidR="00A503D3" w:rsidRPr="00625492" w:rsidRDefault="005C2E90" w:rsidP="005E22DF">
      <w:pPr>
        <w:spacing w:after="360"/>
        <w:jc w:val="center"/>
        <w:rPr>
          <w:sz w:val="30"/>
          <w:szCs w:val="30"/>
        </w:rPr>
      </w:pPr>
      <w:r w:rsidRPr="00625492">
        <w:rPr>
          <w:b/>
          <w:sz w:val="30"/>
          <w:szCs w:val="30"/>
        </w:rPr>
        <w:t>Truck and Bus Maintenance Requirements and Their Impact on Safety</w:t>
      </w:r>
    </w:p>
    <w:p w14:paraId="1983B7B5" w14:textId="77777777" w:rsidR="00A503D3" w:rsidRPr="0052062B" w:rsidRDefault="00A503D3" w:rsidP="00C724F5">
      <w:pPr>
        <w:pStyle w:val="FMCSAFrontSubhead-1"/>
      </w:pPr>
      <w:r w:rsidRPr="0052062B">
        <w:t xml:space="preserve">INTRODUCTION </w:t>
      </w:r>
    </w:p>
    <w:p w14:paraId="6D2B64C8" w14:textId="77777777" w:rsidR="00A503D3" w:rsidRDefault="00A503D3" w:rsidP="00C724F5">
      <w:pPr>
        <w:pStyle w:val="FMCSAText1"/>
      </w:pPr>
      <w:r w:rsidRPr="00862818">
        <w:t xml:space="preserve">This </w:t>
      </w:r>
      <w:r>
        <w:t xml:space="preserve">request </w:t>
      </w:r>
      <w:r w:rsidR="00DA51BB">
        <w:t xml:space="preserve">is submitted for </w:t>
      </w:r>
      <w:r>
        <w:t xml:space="preserve">the Office of Management and Budget (OMB) </w:t>
      </w:r>
      <w:r w:rsidR="00DA51BB">
        <w:t xml:space="preserve">to </w:t>
      </w:r>
      <w:r>
        <w:t>review and approv</w:t>
      </w:r>
      <w:r w:rsidR="00DA51BB">
        <w:t>e</w:t>
      </w:r>
      <w:r>
        <w:t xml:space="preserve"> a new</w:t>
      </w:r>
      <w:r w:rsidRPr="00862818">
        <w:t xml:space="preserve"> Federal Motor Carrier Safety Administration (FMCSA) information collection</w:t>
      </w:r>
      <w:r>
        <w:t xml:space="preserve"> request (ICR) </w:t>
      </w:r>
      <w:r w:rsidRPr="00862818">
        <w:t>titled</w:t>
      </w:r>
      <w:r>
        <w:t xml:space="preserve"> </w:t>
      </w:r>
      <w:r w:rsidRPr="00862818">
        <w:t>“</w:t>
      </w:r>
      <w:r w:rsidR="005C2E90">
        <w:t>Truck and Bus Maintenance Requirements and Their Impact on Safety</w:t>
      </w:r>
      <w:r w:rsidRPr="00862818">
        <w:t>.”</w:t>
      </w:r>
    </w:p>
    <w:p w14:paraId="34C6382E" w14:textId="1F4C1220" w:rsidR="00A503D3" w:rsidRPr="00CD4B86" w:rsidRDefault="005C2E90" w:rsidP="00CD4B86">
      <w:pPr>
        <w:pStyle w:val="FMCSAText1"/>
        <w:rPr>
          <w:b/>
          <w:u w:val="single"/>
        </w:rPr>
      </w:pPr>
      <w:r w:rsidRPr="00CD4B86">
        <w:rPr>
          <w:b/>
          <w:u w:val="single"/>
        </w:rPr>
        <w:t>Part A. Justification</w:t>
      </w:r>
    </w:p>
    <w:p w14:paraId="3366095D" w14:textId="00EBFEAD" w:rsidR="00A503D3" w:rsidRPr="005C2E90" w:rsidRDefault="00A503D3" w:rsidP="00C724F5">
      <w:pPr>
        <w:pStyle w:val="FMCSAH1Autonumber"/>
      </w:pPr>
      <w:r w:rsidRPr="00A64B92">
        <w:t>CIRCUMSTANCES THAT MAKE COLLECTION OF INFORMATION</w:t>
      </w:r>
      <w:r w:rsidR="00231E1F">
        <w:t xml:space="preserve"> </w:t>
      </w:r>
      <w:r w:rsidRPr="00A64B92">
        <w:t>NECESSARY</w:t>
      </w:r>
    </w:p>
    <w:p w14:paraId="3CE24F6B" w14:textId="3EED98FA" w:rsidR="007708CB" w:rsidRPr="00E732C2" w:rsidRDefault="007708CB" w:rsidP="00C724F5">
      <w:pPr>
        <w:pStyle w:val="FMCSAH2Autonumber"/>
      </w:pPr>
      <w:bookmarkStart w:id="1" w:name="_Ref510687297"/>
      <w:r w:rsidRPr="00E732C2">
        <w:t>Background</w:t>
      </w:r>
      <w:bookmarkEnd w:id="1"/>
    </w:p>
    <w:p w14:paraId="18DEC454" w14:textId="624D54D9" w:rsidR="005C2077" w:rsidRPr="005C2077" w:rsidRDefault="005C2077" w:rsidP="00C724F5">
      <w:pPr>
        <w:pStyle w:val="FMCSAText1"/>
      </w:pPr>
      <w:r w:rsidRPr="005C2077">
        <w:t>FMCSA</w:t>
      </w:r>
      <w:r>
        <w:t xml:space="preserve">’s </w:t>
      </w:r>
      <w:r w:rsidRPr="005C2077">
        <w:t xml:space="preserve">core mission </w:t>
      </w:r>
      <w:r>
        <w:t xml:space="preserve">is </w:t>
      </w:r>
      <w:r w:rsidR="007708CB">
        <w:t xml:space="preserve">to </w:t>
      </w:r>
      <w:r w:rsidRPr="005C2077">
        <w:t>reduc</w:t>
      </w:r>
      <w:r w:rsidR="007708CB">
        <w:t>e</w:t>
      </w:r>
      <w:r w:rsidRPr="005C2077">
        <w:t xml:space="preserve"> crashes, injuries, and fatalities involving large trucks and buses. </w:t>
      </w:r>
      <w:r>
        <w:t xml:space="preserve">To </w:t>
      </w:r>
      <w:r w:rsidR="007708CB">
        <w:t>aid in accomplishing this</w:t>
      </w:r>
      <w:r>
        <w:t xml:space="preserve">, the </w:t>
      </w:r>
      <w:r w:rsidR="00443FAA">
        <w:t>A</w:t>
      </w:r>
      <w:r>
        <w:t xml:space="preserve">gency uses the </w:t>
      </w:r>
      <w:r w:rsidRPr="00C724F5">
        <w:t>Compliance, Safety, Accountability</w:t>
      </w:r>
      <w:r w:rsidRPr="005C2077">
        <w:t xml:space="preserve"> (CSA) </w:t>
      </w:r>
      <w:r w:rsidR="00443FAA">
        <w:t>enforcement program</w:t>
      </w:r>
      <w:r>
        <w:t xml:space="preserve"> to </w:t>
      </w:r>
      <w:r w:rsidR="00FB6211">
        <w:t xml:space="preserve">prioritize and </w:t>
      </w:r>
      <w:r>
        <w:t>target interventions</w:t>
      </w:r>
      <w:r w:rsidR="00F73433" w:rsidRPr="00416576">
        <w:rPr>
          <w:vertAlign w:val="superscript"/>
        </w:rPr>
        <w:t>(</w:t>
      </w:r>
      <w:r w:rsidR="00AD55D9" w:rsidRPr="00F73433">
        <w:rPr>
          <w:rStyle w:val="FootnoteReference"/>
        </w:rPr>
        <w:footnoteReference w:id="1"/>
      </w:r>
      <w:r w:rsidR="00F73433" w:rsidRPr="00416576">
        <w:rPr>
          <w:vertAlign w:val="superscript"/>
        </w:rPr>
        <w:t>)</w:t>
      </w:r>
      <w:r>
        <w:t xml:space="preserve"> of those motor carriers who are most likely to be involved in a future crash. As part of the CSA </w:t>
      </w:r>
      <w:r w:rsidR="00443FAA">
        <w:t>program</w:t>
      </w:r>
      <w:r>
        <w:t xml:space="preserve">, the </w:t>
      </w:r>
      <w:r w:rsidR="00443FAA">
        <w:t>A</w:t>
      </w:r>
      <w:r>
        <w:t>gency deploys</w:t>
      </w:r>
      <w:r w:rsidRPr="005C2077">
        <w:t xml:space="preserve"> </w:t>
      </w:r>
      <w:r>
        <w:t xml:space="preserve">the </w:t>
      </w:r>
      <w:r w:rsidRPr="005C2077">
        <w:t>Safety M</w:t>
      </w:r>
      <w:r w:rsidR="00443FAA">
        <w:t>easurement</w:t>
      </w:r>
      <w:r w:rsidRPr="005C2077">
        <w:t xml:space="preserve"> System (SMS)</w:t>
      </w:r>
      <w:r w:rsidR="00443FAA">
        <w:t xml:space="preserve">. SMS uses </w:t>
      </w:r>
      <w:r w:rsidR="00E12D49">
        <w:t xml:space="preserve">inspection, crash, and investigation </w:t>
      </w:r>
      <w:r w:rsidR="00443FAA">
        <w:t>data captured in the Motor Carrier Management Information System (MCMIS)</w:t>
      </w:r>
      <w:r w:rsidR="00E12D49">
        <w:t xml:space="preserve"> </w:t>
      </w:r>
      <w:r w:rsidR="00443FAA">
        <w:t xml:space="preserve">to calculate a </w:t>
      </w:r>
      <w:r w:rsidR="00F277C7">
        <w:t>percentile</w:t>
      </w:r>
      <w:r w:rsidR="00443FAA">
        <w:t xml:space="preserve"> for each motor carrier.</w:t>
      </w:r>
      <w:r w:rsidR="00443FAA" w:rsidDel="00443FAA">
        <w:t xml:space="preserve"> </w:t>
      </w:r>
      <w:r w:rsidR="00FB6211">
        <w:t xml:space="preserve">A motor carrier’s </w:t>
      </w:r>
      <w:r w:rsidRPr="005C2077">
        <w:t xml:space="preserve">SMS </w:t>
      </w:r>
      <w:r w:rsidR="00F277C7">
        <w:t>percentile</w:t>
      </w:r>
      <w:r w:rsidR="00FB6211">
        <w:t xml:space="preserve"> is based on its past compliance with </w:t>
      </w:r>
      <w:r w:rsidRPr="005C2077">
        <w:t>a complete range of safety-based regulations</w:t>
      </w:r>
      <w:r w:rsidR="00FB6211">
        <w:t xml:space="preserve"> (such as dri</w:t>
      </w:r>
      <w:r w:rsidR="00E52246">
        <w:t>v</w:t>
      </w:r>
      <w:r w:rsidR="00F277C7">
        <w:t>er</w:t>
      </w:r>
      <w:r w:rsidR="00FB6211">
        <w:t xml:space="preserve"> safety, hours of service, driver fitness, and vehicle maintenance, among others). Th</w:t>
      </w:r>
      <w:r w:rsidR="00F277C7">
        <w:t>e</w:t>
      </w:r>
      <w:r w:rsidR="00FB6211">
        <w:t xml:space="preserve"> </w:t>
      </w:r>
      <w:r w:rsidR="00F277C7">
        <w:t>survey described in this notice</w:t>
      </w:r>
      <w:r w:rsidR="00FB6211">
        <w:t xml:space="preserve"> focuses on </w:t>
      </w:r>
      <w:r w:rsidR="00443FAA">
        <w:t>the vehicle maintenance</w:t>
      </w:r>
      <w:r w:rsidR="00041A65">
        <w:t xml:space="preserve"> component</w:t>
      </w:r>
      <w:r w:rsidR="00FB6211">
        <w:t xml:space="preserve"> of those safety regulations</w:t>
      </w:r>
      <w:r w:rsidR="00443FAA">
        <w:t>. The study</w:t>
      </w:r>
      <w:r w:rsidR="00513331">
        <w:t>’s</w:t>
      </w:r>
      <w:r w:rsidR="00443FAA">
        <w:t xml:space="preserve"> goal is </w:t>
      </w:r>
      <w:r w:rsidR="00FB6211">
        <w:t>to determine</w:t>
      </w:r>
      <w:r w:rsidR="00F95CEE">
        <w:t xml:space="preserve"> what</w:t>
      </w:r>
      <w:r w:rsidR="00FB6211">
        <w:t xml:space="preserve"> </w:t>
      </w:r>
      <w:r w:rsidR="00F95CEE">
        <w:t xml:space="preserve">improvements, ranging from better compliance interventions to better </w:t>
      </w:r>
      <w:r w:rsidR="00FB6211">
        <w:t>vehicle maintenance requirements</w:t>
      </w:r>
      <w:r w:rsidR="00F95CEE">
        <w:t xml:space="preserve">, would enhance </w:t>
      </w:r>
      <w:r w:rsidR="00FB6211">
        <w:t xml:space="preserve">motor carrier safety.      </w:t>
      </w:r>
    </w:p>
    <w:p w14:paraId="536C8DD3" w14:textId="5E72BB8D" w:rsidR="00EA200B" w:rsidRDefault="00EA200B" w:rsidP="00C724F5">
      <w:pPr>
        <w:pStyle w:val="FMCSAText1"/>
      </w:pPr>
      <w:r>
        <w:t>In</w:t>
      </w:r>
      <w:r w:rsidRPr="00FE78D2">
        <w:t xml:space="preserve"> 2014, the </w:t>
      </w:r>
      <w:r w:rsidR="007708CB">
        <w:t xml:space="preserve">John A. </w:t>
      </w:r>
      <w:r w:rsidRPr="00FE78D2">
        <w:t>Volpe</w:t>
      </w:r>
      <w:r w:rsidR="007708CB">
        <w:t xml:space="preserve"> National Transportation Systems</w:t>
      </w:r>
      <w:r w:rsidRPr="00FE78D2">
        <w:t xml:space="preserve"> Center </w:t>
      </w:r>
      <w:r w:rsidR="007708CB">
        <w:t xml:space="preserve">(Volpe) </w:t>
      </w:r>
      <w:r w:rsidRPr="00FE78D2">
        <w:t xml:space="preserve">conducted a study to assess the effectiveness of </w:t>
      </w:r>
      <w:r>
        <w:t>SMS</w:t>
      </w:r>
      <w:r w:rsidRPr="00FE78D2">
        <w:t xml:space="preserve"> </w:t>
      </w:r>
      <w:r w:rsidR="008F64CF">
        <w:t>in identifying the highest risk motor carriers to be targeted for interventions</w:t>
      </w:r>
      <w:r w:rsidR="007F1A13">
        <w:t>.</w:t>
      </w:r>
      <w:r w:rsidR="00625492" w:rsidRPr="00625492">
        <w:rPr>
          <w:vertAlign w:val="superscript"/>
        </w:rPr>
        <w:t>(</w:t>
      </w:r>
      <w:r w:rsidR="00B33B0D" w:rsidRPr="00625492">
        <w:rPr>
          <w:rStyle w:val="FootnoteReference"/>
        </w:rPr>
        <w:footnoteReference w:id="2"/>
      </w:r>
      <w:r w:rsidR="00625492" w:rsidRPr="00625492">
        <w:rPr>
          <w:vertAlign w:val="superscript"/>
        </w:rPr>
        <w:t>)</w:t>
      </w:r>
      <w:r w:rsidRPr="00FE78D2">
        <w:t xml:space="preserve"> One finding from the study was that motor carriers targeted for intervention due to “vehicle maintenance” issues</w:t>
      </w:r>
      <w:r>
        <w:t xml:space="preserve"> (i.e., violations)</w:t>
      </w:r>
      <w:r w:rsidRPr="00FE78D2">
        <w:t xml:space="preserve"> had a 65</w:t>
      </w:r>
      <w:r w:rsidR="007708CB">
        <w:t xml:space="preserve"> percent</w:t>
      </w:r>
      <w:r w:rsidR="007708CB" w:rsidRPr="00FE78D2">
        <w:t xml:space="preserve"> </w:t>
      </w:r>
      <w:r w:rsidRPr="00FE78D2">
        <w:t>higher crash rate compared to the national average</w:t>
      </w:r>
      <w:r>
        <w:t xml:space="preserve">. These violations are based on </w:t>
      </w:r>
      <w:r w:rsidR="008A4951">
        <w:t>Federal and S</w:t>
      </w:r>
      <w:r w:rsidR="005A2FE1">
        <w:t>tate</w:t>
      </w:r>
      <w:r w:rsidR="00FF6D58">
        <w:t xml:space="preserve"> </w:t>
      </w:r>
      <w:r>
        <w:t xml:space="preserve">inspections of components critical to </w:t>
      </w:r>
      <w:r w:rsidRPr="00F4034F">
        <w:t xml:space="preserve">the safe operation of the vehicle. </w:t>
      </w:r>
      <w:r w:rsidR="009B2EA0">
        <w:t>I</w:t>
      </w:r>
      <w:r>
        <w:t xml:space="preserve">t is important to recognize that </w:t>
      </w:r>
      <w:r w:rsidRPr="00F4034F">
        <w:t>proper</w:t>
      </w:r>
      <w:r>
        <w:t xml:space="preserve"> and regular</w:t>
      </w:r>
      <w:r w:rsidRPr="00F4034F">
        <w:t xml:space="preserve"> preventative maintenance </w:t>
      </w:r>
      <w:r>
        <w:t xml:space="preserve">(i.e., </w:t>
      </w:r>
      <w:r w:rsidRPr="00F4034F">
        <w:t>system</w:t>
      </w:r>
      <w:r>
        <w:t>atic maintenance programs) among</w:t>
      </w:r>
      <w:r w:rsidRPr="00F4034F">
        <w:t xml:space="preserve"> carriers</w:t>
      </w:r>
      <w:r w:rsidR="00800F80" w:rsidRPr="00F4034F">
        <w:t>—</w:t>
      </w:r>
      <w:r w:rsidR="00800F80">
        <w:t>rather than</w:t>
      </w:r>
      <w:r w:rsidR="00800F80" w:rsidRPr="00F4034F">
        <w:t xml:space="preserve"> </w:t>
      </w:r>
      <w:r w:rsidR="005A2FE1">
        <w:lastRenderedPageBreak/>
        <w:t xml:space="preserve">Federal and </w:t>
      </w:r>
      <w:r w:rsidR="008A4951">
        <w:t>S</w:t>
      </w:r>
      <w:r w:rsidR="005A2FE1">
        <w:t xml:space="preserve">tate </w:t>
      </w:r>
      <w:r w:rsidR="00800F80" w:rsidRPr="00F4034F">
        <w:t>inspections</w:t>
      </w:r>
      <w:r w:rsidR="00800F80">
        <w:t>,</w:t>
      </w:r>
      <w:r w:rsidR="00800F80" w:rsidRPr="00F4034F">
        <w:t xml:space="preserve"> which are by nature limited to the most </w:t>
      </w:r>
      <w:r w:rsidR="00800F80">
        <w:t xml:space="preserve">visible or </w:t>
      </w:r>
      <w:r w:rsidR="00800F80" w:rsidRPr="00F4034F">
        <w:t>obvious safety-related components</w:t>
      </w:r>
      <w:r w:rsidR="00800F80">
        <w:t>—</w:t>
      </w:r>
      <w:r w:rsidRPr="00F4034F">
        <w:t xml:space="preserve">should be the primary activity </w:t>
      </w:r>
      <w:r>
        <w:t>applied to ensure safe equipment operation</w:t>
      </w:r>
      <w:r w:rsidR="007F1A13">
        <w:t>.</w:t>
      </w:r>
    </w:p>
    <w:p w14:paraId="0689B0BF" w14:textId="75057A9C" w:rsidR="00EA200B" w:rsidRDefault="00347AB0" w:rsidP="00C724F5">
      <w:pPr>
        <w:pStyle w:val="FMCSAText1"/>
      </w:pPr>
      <w:r>
        <w:t>While</w:t>
      </w:r>
      <w:r w:rsidRPr="00E31D4C">
        <w:t xml:space="preserve"> </w:t>
      </w:r>
      <w:r w:rsidR="00EA200B" w:rsidRPr="00E31D4C">
        <w:t xml:space="preserve">these initial findings </w:t>
      </w:r>
      <w:r>
        <w:t>a</w:t>
      </w:r>
      <w:r w:rsidRPr="00E31D4C">
        <w:t xml:space="preserve">re </w:t>
      </w:r>
      <w:r w:rsidR="00EA200B" w:rsidRPr="00E31D4C">
        <w:t>important, the</w:t>
      </w:r>
      <w:r w:rsidR="00EA200B">
        <w:t xml:space="preserve">y </w:t>
      </w:r>
      <w:r w:rsidR="00EA200B" w:rsidRPr="00E31D4C">
        <w:t>raise additional questions.</w:t>
      </w:r>
      <w:r w:rsidR="00EA200B">
        <w:t xml:space="preserve"> </w:t>
      </w:r>
      <w:r w:rsidR="00EA200B" w:rsidRPr="00E31D4C">
        <w:t xml:space="preserve">One such question is </w:t>
      </w:r>
      <w:r w:rsidR="00EA200B">
        <w:t>prompted by</w:t>
      </w:r>
      <w:r w:rsidR="00EA200B" w:rsidRPr="00E31D4C">
        <w:t xml:space="preserve"> the </w:t>
      </w:r>
      <w:r w:rsidR="00DA51BB">
        <w:t>stipulation</w:t>
      </w:r>
      <w:r w:rsidR="00EA200B" w:rsidRPr="00E31D4C">
        <w:t xml:space="preserve"> in </w:t>
      </w:r>
      <w:r w:rsidR="00F277C7">
        <w:t>49 CFR</w:t>
      </w:r>
      <w:r w:rsidR="00EA200B" w:rsidRPr="00E31D4C">
        <w:t xml:space="preserve"> 396.3(a)</w:t>
      </w:r>
      <w:r w:rsidR="00EA200B">
        <w:t>, which</w:t>
      </w:r>
      <w:r w:rsidR="008A4951">
        <w:t xml:space="preserve"> s</w:t>
      </w:r>
      <w:r w:rsidR="00EA200B" w:rsidRPr="00E31D4C">
        <w:t xml:space="preserve">tates that every </w:t>
      </w:r>
      <w:r w:rsidR="00812901">
        <w:t>carrier</w:t>
      </w:r>
      <w:r w:rsidR="00EA200B" w:rsidRPr="00E31D4C">
        <w:t xml:space="preserve"> must have a program to</w:t>
      </w:r>
      <w:r w:rsidR="008A4B6B">
        <w:t xml:space="preserve"> </w:t>
      </w:r>
      <w:r w:rsidR="00EA200B" w:rsidRPr="00C724F5">
        <w:t>“systematically inspect, repair, and maintain, or cause to be systematically inspected, repaired, and maintained, all motor vehicles and intermodal equipment subject to its control</w:t>
      </w:r>
      <w:r w:rsidR="00EA200B" w:rsidRPr="00347AB0">
        <w:t>”</w:t>
      </w:r>
      <w:r w:rsidR="004357EF">
        <w:t xml:space="preserve"> (see A</w:t>
      </w:r>
      <w:r w:rsidR="00B848B5">
        <w:t>ttachment</w:t>
      </w:r>
      <w:r w:rsidR="004357EF">
        <w:t xml:space="preserve"> A).</w:t>
      </w:r>
      <w:r w:rsidR="008A4B6B">
        <w:t xml:space="preserve"> </w:t>
      </w:r>
      <w:r w:rsidR="00EA200B" w:rsidRPr="00E31D4C">
        <w:t>Though this regulation provides</w:t>
      </w:r>
      <w:r w:rsidR="009B2EA0">
        <w:t xml:space="preserve"> some</w:t>
      </w:r>
      <w:r w:rsidR="00EA200B" w:rsidRPr="00E31D4C">
        <w:t xml:space="preserve"> direction, there is no supporting definition </w:t>
      </w:r>
      <w:r w:rsidR="009B2EA0">
        <w:t>of the word</w:t>
      </w:r>
      <w:r w:rsidR="00EA200B" w:rsidRPr="00E31D4C">
        <w:t xml:space="preserve"> “systematic</w:t>
      </w:r>
      <w:r w:rsidR="009B2EA0">
        <w:t>,</w:t>
      </w:r>
      <w:r w:rsidR="00EA200B" w:rsidRPr="00E31D4C">
        <w:t>” and</w:t>
      </w:r>
      <w:r>
        <w:t xml:space="preserve"> because</w:t>
      </w:r>
      <w:r w:rsidR="00EA200B" w:rsidRPr="00E31D4C">
        <w:t xml:space="preserve"> </w:t>
      </w:r>
      <w:r>
        <w:t xml:space="preserve">this </w:t>
      </w:r>
      <w:r w:rsidR="00EA200B" w:rsidRPr="00E31D4C">
        <w:t xml:space="preserve">term is subjective, </w:t>
      </w:r>
      <w:r w:rsidR="00EA200B">
        <w:t>it</w:t>
      </w:r>
      <w:r w:rsidR="00EA200B" w:rsidRPr="00E31D4C">
        <w:t xml:space="preserve"> is likely to vary from one </w:t>
      </w:r>
      <w:r w:rsidR="00812901">
        <w:t>carrier</w:t>
      </w:r>
      <w:r w:rsidR="00EA200B" w:rsidRPr="00E31D4C">
        <w:t xml:space="preserve"> to another.</w:t>
      </w:r>
      <w:r w:rsidR="00625492">
        <w:rPr>
          <w:vertAlign w:val="superscript"/>
        </w:rPr>
        <w:t>(</w:t>
      </w:r>
      <w:r w:rsidR="0099205C">
        <w:rPr>
          <w:rStyle w:val="FootnoteReference"/>
        </w:rPr>
        <w:footnoteReference w:id="3"/>
      </w:r>
      <w:r w:rsidR="00625492">
        <w:rPr>
          <w:vertAlign w:val="superscript"/>
        </w:rPr>
        <w:t>)</w:t>
      </w:r>
      <w:r w:rsidR="00EA200B" w:rsidRPr="00E31D4C">
        <w:t xml:space="preserve"> The lack of specificity </w:t>
      </w:r>
      <w:r>
        <w:t xml:space="preserve">regarding </w:t>
      </w:r>
      <w:r w:rsidR="00EA200B">
        <w:t xml:space="preserve">standard </w:t>
      </w:r>
      <w:r w:rsidR="00EA200B" w:rsidRPr="00E31D4C">
        <w:t>interval</w:t>
      </w:r>
      <w:r>
        <w:t>s</w:t>
      </w:r>
      <w:r w:rsidR="00EA200B" w:rsidRPr="00E31D4C">
        <w:t xml:space="preserve"> for preventative maintenance makes it difficult to evaluate the effectiveness of and compliance with a </w:t>
      </w:r>
      <w:r w:rsidR="00812901">
        <w:t>carrier</w:t>
      </w:r>
      <w:r w:rsidR="00EA200B" w:rsidRPr="00E31D4C">
        <w:t xml:space="preserve">’s maintenance program. Furthermore, the lack of specificity may make it difficult for </w:t>
      </w:r>
      <w:r w:rsidR="00812901">
        <w:t>carrier</w:t>
      </w:r>
      <w:r w:rsidR="00EA200B" w:rsidRPr="00E31D4C">
        <w:t>s to abide by the regulation’s intent.</w:t>
      </w:r>
      <w:r w:rsidR="00DB2C91">
        <w:t xml:space="preserve"> </w:t>
      </w:r>
    </w:p>
    <w:p w14:paraId="53F3DC19" w14:textId="150092F9" w:rsidR="006645E7" w:rsidRDefault="006645E7" w:rsidP="00C724F5">
      <w:pPr>
        <w:pStyle w:val="FMCSAH2Autonumber"/>
      </w:pPr>
      <w:bookmarkStart w:id="2" w:name="_Ref510523573"/>
      <w:r>
        <w:t>Study Objectives</w:t>
      </w:r>
      <w:bookmarkEnd w:id="2"/>
    </w:p>
    <w:p w14:paraId="79F8AAC7" w14:textId="77777777" w:rsidR="00D52EB0" w:rsidRDefault="00413FB1" w:rsidP="004F5033">
      <w:pPr>
        <w:pStyle w:val="FMCSAText1"/>
        <w:rPr>
          <w:noProof/>
        </w:rPr>
      </w:pPr>
      <w:r w:rsidRPr="00E31D4C">
        <w:t>Th</w:t>
      </w:r>
      <w:r>
        <w:t>e current</w:t>
      </w:r>
      <w:r w:rsidRPr="00E31D4C">
        <w:t xml:space="preserve"> research </w:t>
      </w:r>
      <w:r>
        <w:t xml:space="preserve">effort </w:t>
      </w:r>
      <w:r w:rsidRPr="00E31D4C">
        <w:t xml:space="preserve">is </w:t>
      </w:r>
      <w:r>
        <w:t>necessary</w:t>
      </w:r>
      <w:r w:rsidRPr="00E31D4C">
        <w:t xml:space="preserve"> to </w:t>
      </w:r>
      <w:r>
        <w:t>improve</w:t>
      </w:r>
      <w:r w:rsidRPr="00E31D4C">
        <w:t xml:space="preserve"> </w:t>
      </w:r>
      <w:r>
        <w:t xml:space="preserve">FMCSA’s </w:t>
      </w:r>
      <w:r w:rsidRPr="00E31D4C">
        <w:t>understanding of</w:t>
      </w:r>
      <w:r>
        <w:t xml:space="preserve"> the</w:t>
      </w:r>
      <w:r w:rsidRPr="00E31D4C">
        <w:t xml:space="preserve"> </w:t>
      </w:r>
      <w:r>
        <w:t xml:space="preserve">safety </w:t>
      </w:r>
      <w:r w:rsidRPr="00BA6C3F">
        <w:t>impact of preventative vehicle maintenance</w:t>
      </w:r>
      <w:r>
        <w:t xml:space="preserve"> </w:t>
      </w:r>
      <w:r w:rsidRPr="00E31D4C">
        <w:t>and to</w:t>
      </w:r>
      <w:r w:rsidR="00AD11F1">
        <w:rPr>
          <w:noProof/>
        </w:rPr>
        <w:t xml:space="preserve"> </w:t>
      </w:r>
    </w:p>
    <w:p w14:paraId="18D721E4" w14:textId="77777777" w:rsidR="00D52EB0" w:rsidRPr="00D52EB0" w:rsidRDefault="00D52EB0" w:rsidP="00D52EB0">
      <w:pPr>
        <w:pStyle w:val="FMCSAText1"/>
        <w:numPr>
          <w:ilvl w:val="0"/>
          <w:numId w:val="7"/>
        </w:numPr>
        <w:ind w:left="720" w:hanging="360"/>
        <w:rPr>
          <w:noProof/>
        </w:rPr>
      </w:pPr>
      <w:r w:rsidRPr="00D52EB0">
        <w:rPr>
          <w:noProof/>
        </w:rPr>
        <w:t xml:space="preserve">Develop an operational definition of “systematic maintenance.” </w:t>
      </w:r>
    </w:p>
    <w:p w14:paraId="103BD610" w14:textId="77777777" w:rsidR="00D52EB0" w:rsidRPr="00D52EB0" w:rsidRDefault="00D52EB0" w:rsidP="00D52EB0">
      <w:pPr>
        <w:pStyle w:val="FMCSAText1"/>
        <w:numPr>
          <w:ilvl w:val="0"/>
          <w:numId w:val="7"/>
        </w:numPr>
        <w:ind w:left="720" w:hanging="360"/>
        <w:rPr>
          <w:noProof/>
        </w:rPr>
      </w:pPr>
      <w:r w:rsidRPr="00D52EB0">
        <w:rPr>
          <w:noProof/>
        </w:rPr>
        <w:t>Evaluate whether current regulations are sufficient to address: (i) preventative maintenance intervals, (ii) preventative maintenance inspections with adequately trained/equipped mechanics, and (iii) motor carriers’ maintenance facilities.</w:t>
      </w:r>
    </w:p>
    <w:p w14:paraId="628FDA0F" w14:textId="77777777" w:rsidR="00D52EB0" w:rsidRPr="00D52EB0" w:rsidRDefault="00D52EB0" w:rsidP="00D52EB0">
      <w:pPr>
        <w:pStyle w:val="FMCSAText1"/>
        <w:numPr>
          <w:ilvl w:val="0"/>
          <w:numId w:val="7"/>
        </w:numPr>
        <w:ind w:left="720" w:hanging="360"/>
        <w:rPr>
          <w:noProof/>
        </w:rPr>
      </w:pPr>
      <w:r w:rsidRPr="00D52EB0">
        <w:rPr>
          <w:noProof/>
        </w:rPr>
        <w:t>Gather information to assist in establishing minimum standards for inspection intervals, mechanic qualifications and training, and certification of maintenance facilities.</w:t>
      </w:r>
    </w:p>
    <w:p w14:paraId="6238299F" w14:textId="0C0AF54E" w:rsidR="00A503D3" w:rsidRPr="004F5033" w:rsidRDefault="00C06228" w:rsidP="004F5033">
      <w:pPr>
        <w:pStyle w:val="FMCSAText1"/>
        <w:rPr>
          <w:noProof/>
        </w:rPr>
      </w:pPr>
      <w:r w:rsidRPr="000A2890">
        <w:t xml:space="preserve">FMCSA is authorized to </w:t>
      </w:r>
      <w:r w:rsidR="00BE6C12">
        <w:t>conduct</w:t>
      </w:r>
      <w:r w:rsidR="00BE6C12" w:rsidRPr="000A2890">
        <w:t xml:space="preserve"> </w:t>
      </w:r>
      <w:r w:rsidRPr="000A2890">
        <w:t xml:space="preserve">this </w:t>
      </w:r>
      <w:r w:rsidR="00BE6C12">
        <w:t>research</w:t>
      </w:r>
      <w:r w:rsidR="00BE6C12" w:rsidRPr="000A2890">
        <w:t xml:space="preserve"> </w:t>
      </w:r>
      <w:r w:rsidRPr="000A2890">
        <w:t>under 49 USC 31108</w:t>
      </w:r>
      <w:r w:rsidR="00413FB1">
        <w:t xml:space="preserve">, </w:t>
      </w:r>
      <w:r w:rsidRPr="00206B35">
        <w:rPr>
          <w:i/>
        </w:rPr>
        <w:t>Motor Carrier Research and Technology Programs</w:t>
      </w:r>
      <w:r w:rsidRPr="000A2890">
        <w:t>.</w:t>
      </w:r>
      <w:r w:rsidR="00625492">
        <w:rPr>
          <w:vertAlign w:val="superscript"/>
        </w:rPr>
        <w:t>(</w:t>
      </w:r>
      <w:r w:rsidR="00BE6C12">
        <w:rPr>
          <w:rStyle w:val="FootnoteReference"/>
        </w:rPr>
        <w:footnoteReference w:id="4"/>
      </w:r>
      <w:r w:rsidR="00625492">
        <w:rPr>
          <w:vertAlign w:val="superscript"/>
        </w:rPr>
        <w:t>)</w:t>
      </w:r>
      <w:r w:rsidRPr="000A2890">
        <w:t xml:space="preserve"> Under 49 U</w:t>
      </w:r>
      <w:r w:rsidR="00F277C7">
        <w:t>.</w:t>
      </w:r>
      <w:r w:rsidRPr="000A2890">
        <w:t>S</w:t>
      </w:r>
      <w:r w:rsidR="00F277C7">
        <w:t>.</w:t>
      </w:r>
      <w:r w:rsidRPr="000A2890">
        <w:t>C</w:t>
      </w:r>
      <w:r w:rsidR="00F277C7">
        <w:t>.</w:t>
      </w:r>
      <w:r w:rsidRPr="000A2890">
        <w:t xml:space="preserve"> 31108(a)(3)(C), FMCSA may fund research, development, and technology projects that improve the safety and efficiency of commercial motor vehicle operations through technological innovation and improvement.</w:t>
      </w:r>
      <w:r w:rsidR="00BE6C12">
        <w:t xml:space="preserve"> </w:t>
      </w:r>
      <w:r w:rsidR="00A503D3" w:rsidRPr="000A2890">
        <w:t xml:space="preserve">This information collection supports the </w:t>
      </w:r>
      <w:r w:rsidR="002C2A17">
        <w:t xml:space="preserve">U.S. </w:t>
      </w:r>
      <w:r w:rsidR="007B6ADE">
        <w:t>Department of Transportation (</w:t>
      </w:r>
      <w:r w:rsidR="002C2A17">
        <w:t>US</w:t>
      </w:r>
      <w:r w:rsidR="00A503D3" w:rsidRPr="000A2890">
        <w:t>DOT</w:t>
      </w:r>
      <w:r w:rsidR="007B6ADE">
        <w:t>)</w:t>
      </w:r>
      <w:r w:rsidR="00A503D3" w:rsidRPr="000A2890">
        <w:t xml:space="preserve"> </w:t>
      </w:r>
      <w:r w:rsidR="002C2A17">
        <w:t>s</w:t>
      </w:r>
      <w:r w:rsidR="002C2A17" w:rsidRPr="000A2890">
        <w:t xml:space="preserve">trategic </w:t>
      </w:r>
      <w:r w:rsidR="002C2A17">
        <w:t>g</w:t>
      </w:r>
      <w:r w:rsidR="00A503D3" w:rsidRPr="000A2890">
        <w:t xml:space="preserve">oal of </w:t>
      </w:r>
      <w:r w:rsidR="002C2A17">
        <w:t>“</w:t>
      </w:r>
      <w:r w:rsidR="00A503D3" w:rsidRPr="000A2890">
        <w:t>Safety.</w:t>
      </w:r>
      <w:r w:rsidR="002C2A17">
        <w:t>”</w:t>
      </w:r>
    </w:p>
    <w:p w14:paraId="1FA1A257" w14:textId="57974E6D" w:rsidR="00A503D3" w:rsidRPr="00981158" w:rsidRDefault="00A503D3" w:rsidP="00C724F5">
      <w:pPr>
        <w:pStyle w:val="FMCSAH1Autonumber"/>
        <w:numPr>
          <w:ilvl w:val="0"/>
          <w:numId w:val="32"/>
        </w:numPr>
      </w:pPr>
      <w:r w:rsidRPr="00981158">
        <w:t>HOW, BY WHOM, AND FOR WHAT PURPOSE THE INFORMATION IS TO BE USED</w:t>
      </w:r>
    </w:p>
    <w:p w14:paraId="62034956" w14:textId="00C0B45E" w:rsidR="008A3732" w:rsidRDefault="008A3732" w:rsidP="00C724F5">
      <w:pPr>
        <w:pStyle w:val="FMCSAH2Autonumber"/>
      </w:pPr>
      <w:r>
        <w:t>Who Will Collect the Information</w:t>
      </w:r>
    </w:p>
    <w:p w14:paraId="04D7A4E9" w14:textId="77777777" w:rsidR="006341EA" w:rsidRDefault="008A3732" w:rsidP="006341EA">
      <w:pPr>
        <w:pStyle w:val="FMCSAText1"/>
      </w:pPr>
      <w:r>
        <w:t xml:space="preserve">Under contract to FMCSA, the Virginia Tech Transportation Institute (VTTI) at the Virginia Polytechnic Institute and State University (VT) will obtain the data required to address the study </w:t>
      </w:r>
      <w:r>
        <w:lastRenderedPageBreak/>
        <w:t xml:space="preserve">objectives. </w:t>
      </w:r>
      <w:r w:rsidR="006341EA" w:rsidRPr="006341EA">
        <w:t xml:space="preserve">The investigators from VTTI </w:t>
      </w:r>
      <w:r w:rsidR="006341EA">
        <w:t xml:space="preserve">who are </w:t>
      </w:r>
      <w:r w:rsidR="006341EA" w:rsidRPr="006341EA">
        <w:t>currently performing this study are Mr. Andrew Krum and Dr. Rich Hanowski, with support from Dr. Feng Guo.</w:t>
      </w:r>
      <w:r w:rsidR="006341EA">
        <w:t xml:space="preserve"> </w:t>
      </w:r>
    </w:p>
    <w:p w14:paraId="03CFD9D1" w14:textId="74C370E9" w:rsidR="00981158" w:rsidRPr="00CD4B86" w:rsidRDefault="006341EA" w:rsidP="006341EA">
      <w:pPr>
        <w:pStyle w:val="FMCSAText1"/>
        <w:rPr>
          <w:rFonts w:eastAsia="ArialMT"/>
        </w:rPr>
      </w:pPr>
      <w:r w:rsidRPr="0065024D">
        <w:t xml:space="preserve">In accordance with </w:t>
      </w:r>
      <w:r>
        <w:t>US</w:t>
      </w:r>
      <w:r w:rsidRPr="0065024D">
        <w:t xml:space="preserve">DOT policy on research involving human subjects, this study </w:t>
      </w:r>
      <w:r>
        <w:t>will</w:t>
      </w:r>
      <w:r w:rsidRPr="0065024D">
        <w:t xml:space="preserve"> be </w:t>
      </w:r>
      <w:r>
        <w:t xml:space="preserve">submitted to VTTI’s Institutional Review Board (IRB) for </w:t>
      </w:r>
      <w:r w:rsidRPr="0065024D">
        <w:t>review and approv</w:t>
      </w:r>
      <w:r>
        <w:t>al</w:t>
      </w:r>
      <w:r w:rsidRPr="0065024D">
        <w:t xml:space="preserve"> </w:t>
      </w:r>
      <w:r>
        <w:t>prior to beginning data collection.</w:t>
      </w:r>
      <w:r>
        <w:rPr>
          <w:rFonts w:eastAsia="ArialMT"/>
        </w:rPr>
        <w:t xml:space="preserve"> </w:t>
      </w:r>
      <w:r w:rsidRPr="0065024D">
        <w:rPr>
          <w:rFonts w:eastAsia="ArialMT"/>
        </w:rPr>
        <w:t>Staff members</w:t>
      </w:r>
      <w:r>
        <w:rPr>
          <w:rFonts w:eastAsia="ArialMT"/>
        </w:rPr>
        <w:t xml:space="preserve"> who assist with participant recruitment will</w:t>
      </w:r>
      <w:r w:rsidRPr="0065024D">
        <w:rPr>
          <w:rFonts w:eastAsia="ArialMT"/>
        </w:rPr>
        <w:t xml:space="preserve"> receive IRB ethics training to ensure that the rights of the research subjects are protected.</w:t>
      </w:r>
      <w:r>
        <w:rPr>
          <w:rFonts w:eastAsia="ArialMT"/>
        </w:rPr>
        <w:t xml:space="preserve"> </w:t>
      </w:r>
      <w:r w:rsidR="008A4951">
        <w:t xml:space="preserve">VTTI will also work with </w:t>
      </w:r>
      <w:r w:rsidR="00981158">
        <w:t>FMCSA contracting officer’s representative</w:t>
      </w:r>
      <w:r w:rsidR="00981158" w:rsidRPr="00E31D4C">
        <w:t xml:space="preserve"> </w:t>
      </w:r>
      <w:r w:rsidR="00981158">
        <w:t>(</w:t>
      </w:r>
      <w:r w:rsidR="00981158" w:rsidRPr="00E31D4C">
        <w:t>COR</w:t>
      </w:r>
      <w:r w:rsidR="00981158">
        <w:t>)</w:t>
      </w:r>
      <w:r w:rsidR="00981158" w:rsidRPr="00E31D4C">
        <w:t xml:space="preserve"> to ensure all appropriate methods are applied as defined by the Paperwork Reduction </w:t>
      </w:r>
      <w:r w:rsidR="00981158">
        <w:t>Act (PRA)</w:t>
      </w:r>
      <w:r w:rsidR="00981158" w:rsidRPr="00E31D4C">
        <w:t>.</w:t>
      </w:r>
    </w:p>
    <w:p w14:paraId="43926C7F" w14:textId="1C20C050" w:rsidR="00600983" w:rsidRDefault="00600983" w:rsidP="00C724F5">
      <w:pPr>
        <w:pStyle w:val="FMCSAH2Autonumber"/>
      </w:pPr>
      <w:r>
        <w:t>Purpose of the Information Collection</w:t>
      </w:r>
      <w:r w:rsidR="00D53095">
        <w:t xml:space="preserve"> </w:t>
      </w:r>
    </w:p>
    <w:p w14:paraId="09004CE9" w14:textId="216B9E40" w:rsidR="00C10A5B" w:rsidRPr="00394C9D" w:rsidRDefault="00F277C7" w:rsidP="00897004">
      <w:pPr>
        <w:pStyle w:val="FMCSAText1"/>
      </w:pPr>
      <w:r>
        <w:rPr>
          <w:rFonts w:eastAsia="Calibri"/>
        </w:rPr>
        <w:t>See the three purposes</w:t>
      </w:r>
      <w:r w:rsidR="00C10A5B">
        <w:rPr>
          <w:rFonts w:eastAsia="Calibri"/>
        </w:rPr>
        <w:t xml:space="preserve"> described in Section </w:t>
      </w:r>
      <w:r w:rsidR="00C10A5B">
        <w:rPr>
          <w:rFonts w:eastAsia="Calibri"/>
        </w:rPr>
        <w:fldChar w:fldCharType="begin"/>
      </w:r>
      <w:r w:rsidR="00C10A5B">
        <w:rPr>
          <w:rFonts w:eastAsia="Calibri"/>
        </w:rPr>
        <w:instrText xml:space="preserve"> REF _Ref510523573 \r \h </w:instrText>
      </w:r>
      <w:r w:rsidR="00C10A5B">
        <w:rPr>
          <w:rFonts w:eastAsia="Calibri"/>
        </w:rPr>
      </w:r>
      <w:r w:rsidR="00C10A5B">
        <w:rPr>
          <w:rFonts w:eastAsia="Calibri"/>
        </w:rPr>
        <w:fldChar w:fldCharType="separate"/>
      </w:r>
      <w:r w:rsidR="00487272">
        <w:rPr>
          <w:rFonts w:eastAsia="Calibri"/>
        </w:rPr>
        <w:t>1.2</w:t>
      </w:r>
      <w:r w:rsidR="00C10A5B">
        <w:rPr>
          <w:rFonts w:eastAsia="Calibri"/>
        </w:rPr>
        <w:fldChar w:fldCharType="end"/>
      </w:r>
      <w:r>
        <w:rPr>
          <w:rFonts w:eastAsia="Calibri"/>
        </w:rPr>
        <w:t>.</w:t>
      </w:r>
    </w:p>
    <w:p w14:paraId="3D1DDEC7" w14:textId="0EEFAA27" w:rsidR="00600983" w:rsidRDefault="00913E93" w:rsidP="00C724F5">
      <w:pPr>
        <w:pStyle w:val="FMCSAText112above"/>
        <w:rPr>
          <w:rFonts w:eastAsia="Calibri"/>
        </w:rPr>
      </w:pPr>
      <w:r>
        <w:rPr>
          <w:rFonts w:eastAsia="Calibri"/>
        </w:rPr>
        <w:t xml:space="preserve">This information collection will also inform </w:t>
      </w:r>
      <w:r w:rsidR="00600983" w:rsidRPr="00C724F5">
        <w:rPr>
          <w:rFonts w:eastAsia="Calibri"/>
        </w:rPr>
        <w:t>an inventory of current State inspection programs and a “</w:t>
      </w:r>
      <w:r>
        <w:rPr>
          <w:rFonts w:eastAsia="Calibri"/>
        </w:rPr>
        <w:t>b</w:t>
      </w:r>
      <w:r w:rsidRPr="00913E93">
        <w:rPr>
          <w:rFonts w:eastAsia="Calibri"/>
        </w:rPr>
        <w:t xml:space="preserve">est </w:t>
      </w:r>
      <w:r>
        <w:rPr>
          <w:rFonts w:eastAsia="Calibri"/>
        </w:rPr>
        <w:t>p</w:t>
      </w:r>
      <w:r w:rsidR="00600983" w:rsidRPr="00C724F5">
        <w:rPr>
          <w:rFonts w:eastAsia="Calibri"/>
        </w:rPr>
        <w:t xml:space="preserve">ractices” report for </w:t>
      </w:r>
      <w:r>
        <w:rPr>
          <w:rFonts w:eastAsia="Calibri"/>
        </w:rPr>
        <w:t>large truck and bus maintenance</w:t>
      </w:r>
      <w:r w:rsidR="00600983" w:rsidRPr="00C724F5">
        <w:rPr>
          <w:rFonts w:eastAsia="Calibri"/>
        </w:rPr>
        <w:t>.</w:t>
      </w:r>
    </w:p>
    <w:p w14:paraId="5A269CDB" w14:textId="77777777" w:rsidR="00913E93" w:rsidRPr="00A321C6" w:rsidRDefault="00913E93" w:rsidP="00913E93">
      <w:pPr>
        <w:pStyle w:val="FMCSAH2Autonumber"/>
      </w:pPr>
      <w:bookmarkStart w:id="3" w:name="_Ref510558470"/>
      <w:r w:rsidRPr="00A321C6">
        <w:t>How Information Will Be Collected</w:t>
      </w:r>
      <w:bookmarkEnd w:id="3"/>
    </w:p>
    <w:p w14:paraId="1A5ADF6B" w14:textId="5992A57E" w:rsidR="00DF7EDA" w:rsidRDefault="00DF7EDA" w:rsidP="00904C1B">
      <w:pPr>
        <w:pStyle w:val="FMCSAText1"/>
      </w:pPr>
      <w:r>
        <w:t>VTTI will use Qualtrics, an online survey platform, to collect the information for this study. VTTI has successfully used Qualtrics to create and administer online surveys in the past. A</w:t>
      </w:r>
      <w:r w:rsidR="00913E93">
        <w:t>s</w:t>
      </w:r>
      <w:r>
        <w:t xml:space="preserve"> described</w:t>
      </w:r>
      <w:r w:rsidR="00913E93">
        <w:t xml:space="preserve"> in Section </w:t>
      </w:r>
      <w:r w:rsidR="00913E93">
        <w:fldChar w:fldCharType="begin"/>
      </w:r>
      <w:r w:rsidR="00913E93">
        <w:instrText xml:space="preserve"> REF _Ref510523573 \r \h  \* MERGEFORMAT </w:instrText>
      </w:r>
      <w:r w:rsidR="00913E93">
        <w:fldChar w:fldCharType="separate"/>
      </w:r>
      <w:r w:rsidR="00487272">
        <w:t>1.2</w:t>
      </w:r>
      <w:r w:rsidR="00913E93">
        <w:fldChar w:fldCharType="end"/>
      </w:r>
      <w:r w:rsidR="00913E93">
        <w:t xml:space="preserve">, </w:t>
      </w:r>
      <w:r>
        <w:t xml:space="preserve">the </w:t>
      </w:r>
      <w:r w:rsidR="00BE4794">
        <w:t>information collection</w:t>
      </w:r>
      <w:r>
        <w:t xml:space="preserve"> will be administered in two phases</w:t>
      </w:r>
      <w:r w:rsidR="00913E93">
        <w:t xml:space="preserve">: </w:t>
      </w:r>
    </w:p>
    <w:p w14:paraId="23A9F83E" w14:textId="4459A411" w:rsidR="00975220" w:rsidRDefault="00DF7EDA" w:rsidP="00CB7838">
      <w:pPr>
        <w:pStyle w:val="FMCSAListBullet1"/>
      </w:pPr>
      <w:r w:rsidRPr="00206B35">
        <w:rPr>
          <w:b/>
        </w:rPr>
        <w:t xml:space="preserve">Phase I: </w:t>
      </w:r>
      <w:r w:rsidR="00913E93" w:rsidRPr="00206B35">
        <w:rPr>
          <w:b/>
        </w:rPr>
        <w:t>Online Recruitment Survey</w:t>
      </w:r>
      <w:r w:rsidR="006341EA">
        <w:rPr>
          <w:b/>
        </w:rPr>
        <w:t xml:space="preserve"> </w:t>
      </w:r>
      <w:r w:rsidR="00885B96">
        <w:t xml:space="preserve">This </w:t>
      </w:r>
      <w:r w:rsidR="00BE4794">
        <w:t>voluntary</w:t>
      </w:r>
      <w:r w:rsidR="00885B96">
        <w:t>, seven-question survey will screen carrier</w:t>
      </w:r>
      <w:r w:rsidR="009A0772">
        <w:t>s and verify their eligibility</w:t>
      </w:r>
      <w:r w:rsidR="00975220">
        <w:t xml:space="preserve"> </w:t>
      </w:r>
      <w:r w:rsidR="00885B96">
        <w:t xml:space="preserve">for Phase II participation. </w:t>
      </w:r>
      <w:r w:rsidR="00975220">
        <w:t xml:space="preserve">To be eligible for Phase II participation, carriers must fall into one of two groups: </w:t>
      </w:r>
    </w:p>
    <w:p w14:paraId="50885D4A" w14:textId="5167A655" w:rsidR="00975220" w:rsidRDefault="00975220" w:rsidP="00206B35">
      <w:pPr>
        <w:pStyle w:val="FMCSAListBullet2"/>
      </w:pPr>
      <w:r w:rsidRPr="00206B35">
        <w:rPr>
          <w:b/>
        </w:rPr>
        <w:t>Recommended Practices (RP)</w:t>
      </w:r>
      <w:r w:rsidR="00376507">
        <w:rPr>
          <w:b/>
        </w:rPr>
        <w:t xml:space="preserve"> Group</w:t>
      </w:r>
      <w:r w:rsidRPr="00206B35">
        <w:rPr>
          <w:b/>
        </w:rPr>
        <w:t xml:space="preserve">: </w:t>
      </w:r>
      <w:r>
        <w:t>Carriers with the lowest crash and vehicle maintenance violation rat</w:t>
      </w:r>
      <w:r w:rsidR="00432C9E">
        <w:t>es</w:t>
      </w:r>
      <w:r w:rsidR="00376507">
        <w:t>.</w:t>
      </w:r>
      <w:r w:rsidR="00432C9E" w:rsidRPr="00625492">
        <w:rPr>
          <w:vertAlign w:val="superscript"/>
        </w:rPr>
        <w:t>(</w:t>
      </w:r>
      <w:r w:rsidR="00432C9E" w:rsidRPr="001E70F5">
        <w:rPr>
          <w:rStyle w:val="FootnoteReference"/>
        </w:rPr>
        <w:footnoteReference w:id="5"/>
      </w:r>
      <w:r w:rsidR="00432C9E" w:rsidRPr="00625492">
        <w:rPr>
          <w:vertAlign w:val="superscript"/>
        </w:rPr>
        <w:t>)</w:t>
      </w:r>
      <w:r w:rsidR="00376507" w:rsidRPr="00625492">
        <w:rPr>
          <w:vertAlign w:val="superscript"/>
        </w:rPr>
        <w:t xml:space="preserve"> </w:t>
      </w:r>
    </w:p>
    <w:p w14:paraId="1AC91A60" w14:textId="716D7480" w:rsidR="00DF7EDA" w:rsidRDefault="00975220" w:rsidP="00206B35">
      <w:pPr>
        <w:pStyle w:val="FMCSAListBullet2"/>
      </w:pPr>
      <w:r w:rsidRPr="00206B35">
        <w:rPr>
          <w:b/>
        </w:rPr>
        <w:t>Intervention Effects (IE)</w:t>
      </w:r>
      <w:r w:rsidR="00376507">
        <w:rPr>
          <w:b/>
        </w:rPr>
        <w:t xml:space="preserve"> Group</w:t>
      </w:r>
      <w:r w:rsidR="00376507" w:rsidRPr="00206B35">
        <w:rPr>
          <w:b/>
        </w:rPr>
        <w:t>:</w:t>
      </w:r>
      <w:r>
        <w:t xml:space="preserve"> Carriers </w:t>
      </w:r>
      <w:r w:rsidR="00376507">
        <w:t>that have experienced Federal or S</w:t>
      </w:r>
      <w:r>
        <w:t>tate interventions in the last 24 months due to vehicle maintenance violations</w:t>
      </w:r>
      <w:r w:rsidR="00885B96">
        <w:t xml:space="preserve">. </w:t>
      </w:r>
    </w:p>
    <w:p w14:paraId="19E4B9AF" w14:textId="16A0EF37" w:rsidR="00885B96" w:rsidRDefault="00DF7EDA" w:rsidP="00CB7838">
      <w:pPr>
        <w:pStyle w:val="FMCSAListBullet1"/>
      </w:pPr>
      <w:r w:rsidRPr="00206B35">
        <w:rPr>
          <w:b/>
        </w:rPr>
        <w:t xml:space="preserve">Phase II: </w:t>
      </w:r>
      <w:r w:rsidR="00913E93" w:rsidRPr="00206B35">
        <w:rPr>
          <w:b/>
        </w:rPr>
        <w:t>Carrier Maintenance Management Survey</w:t>
      </w:r>
      <w:r w:rsidR="006341EA">
        <w:rPr>
          <w:b/>
        </w:rPr>
        <w:t xml:space="preserve"> </w:t>
      </w:r>
      <w:r w:rsidR="00885B96">
        <w:t xml:space="preserve">This </w:t>
      </w:r>
      <w:r w:rsidR="00BE4794">
        <w:t>voluntary</w:t>
      </w:r>
      <w:r w:rsidR="00885B96">
        <w:t>, 106-question survey will include questions about demographics; maintenance practices, intervals, personnel, and facilities; and State and Federal inspections, among other things.</w:t>
      </w:r>
      <w:r w:rsidR="00C10A5B">
        <w:t xml:space="preserve"> The Phase II survey will employ branch logic; as such, carriers will be prompted to complete different sections based on their survey group </w:t>
      </w:r>
      <w:r w:rsidR="008E1270">
        <w:t>(and for one section, carrier size)</w:t>
      </w:r>
      <w:r w:rsidR="00C10A5B">
        <w:t xml:space="preserve">. No participating carrier will be asked to complete all 106 questions. </w:t>
      </w:r>
    </w:p>
    <w:p w14:paraId="08B6FD62" w14:textId="7D83E576" w:rsidR="00144CFA" w:rsidRDefault="00C10A5B" w:rsidP="00206B35">
      <w:pPr>
        <w:pStyle w:val="FMCSAText112above"/>
      </w:pPr>
      <w:r>
        <w:t>The research team</w:t>
      </w:r>
      <w:r w:rsidR="00144CFA">
        <w:t xml:space="preserve"> believes that this two-</w:t>
      </w:r>
      <w:r w:rsidR="00904C1B">
        <w:t>phase</w:t>
      </w:r>
      <w:r w:rsidR="00144CFA">
        <w:t xml:space="preserve"> survey method will </w:t>
      </w:r>
      <w:r w:rsidR="008E1270">
        <w:t xml:space="preserve">(1) </w:t>
      </w:r>
      <w:r w:rsidR="00144CFA">
        <w:t>limit the burden on carriers by</w:t>
      </w:r>
      <w:r w:rsidR="00BF01CA">
        <w:t xml:space="preserve"> </w:t>
      </w:r>
      <w:r w:rsidR="00144CFA">
        <w:t>including</w:t>
      </w:r>
      <w:r w:rsidR="00BF01CA">
        <w:t xml:space="preserve"> in Phase II</w:t>
      </w:r>
      <w:r w:rsidR="00144CFA">
        <w:t xml:space="preserve"> only those that meet the objectives of the study</w:t>
      </w:r>
      <w:r w:rsidR="008E1270">
        <w:t>, and (2)</w:t>
      </w:r>
      <w:r w:rsidR="00144CFA">
        <w:t xml:space="preserve"> increase confidence in the application of the survey results. </w:t>
      </w:r>
      <w:r w:rsidR="00904C1B">
        <w:t>For example, FMCSA maintains information on the number of power units (PUs) operated by motor carriers; however,</w:t>
      </w:r>
      <w:r w:rsidR="00144CFA">
        <w:t xml:space="preserve"> </w:t>
      </w:r>
      <w:r w:rsidR="00904C1B">
        <w:t xml:space="preserve">this number </w:t>
      </w:r>
      <w:r w:rsidR="00764D7C">
        <w:t>is required to be reported by motor carriers every two years</w:t>
      </w:r>
      <w:r w:rsidR="008A4951">
        <w:t xml:space="preserve"> so the number appearing in </w:t>
      </w:r>
      <w:r w:rsidR="00764D7C">
        <w:t>FMCSA database could be out of date.</w:t>
      </w:r>
      <w:r w:rsidR="00904C1B">
        <w:t xml:space="preserve"> As such, the </w:t>
      </w:r>
      <w:r w:rsidR="00144CFA">
        <w:t xml:space="preserve">most accurate record of the number of </w:t>
      </w:r>
      <w:r w:rsidR="00BF01CA">
        <w:t>PU</w:t>
      </w:r>
      <w:r w:rsidR="00144CFA">
        <w:t>s operating at each carrier should be reported by carriers</w:t>
      </w:r>
      <w:r w:rsidR="00BF01CA">
        <w:t xml:space="preserve"> during</w:t>
      </w:r>
      <w:r w:rsidR="00144CFA">
        <w:t xml:space="preserve"> the Phase I survey.</w:t>
      </w:r>
    </w:p>
    <w:p w14:paraId="09061824" w14:textId="6B0DC039" w:rsidR="00696014" w:rsidRDefault="00696014" w:rsidP="00696014">
      <w:pPr>
        <w:pStyle w:val="FMCSAText1"/>
      </w:pPr>
      <w:r>
        <w:t>Because this information collection focuses on large truck and bus maintenance management programs, maintenance managers or other appropriate representatives of carriers will be asked to respond to the survey. In some cases, owner-operators who drive and operate under their own authority may be asked to respond to questions. The research team will seek responses from carriers representing different sizes</w:t>
      </w:r>
      <w:r w:rsidR="00625492">
        <w:rPr>
          <w:vertAlign w:val="superscript"/>
        </w:rPr>
        <w:t>(</w:t>
      </w:r>
      <w:r>
        <w:rPr>
          <w:rStyle w:val="FootnoteReference"/>
        </w:rPr>
        <w:footnoteReference w:id="6"/>
      </w:r>
      <w:r w:rsidR="00625492">
        <w:rPr>
          <w:vertAlign w:val="superscript"/>
        </w:rPr>
        <w:t>)</w:t>
      </w:r>
      <w:r>
        <w:t xml:space="preserve"> and operations.</w:t>
      </w:r>
    </w:p>
    <w:p w14:paraId="10526802" w14:textId="573940F0" w:rsidR="00913E93" w:rsidRPr="00C724F5" w:rsidRDefault="00913E93" w:rsidP="00CD4B86">
      <w:pPr>
        <w:pStyle w:val="FMCSAH3Autonumber"/>
      </w:pPr>
      <w:bookmarkStart w:id="4" w:name="_Ref510528395"/>
      <w:r w:rsidRPr="00C724F5">
        <w:t>Phase I: Online Recruitment Survey</w:t>
      </w:r>
      <w:bookmarkEnd w:id="4"/>
    </w:p>
    <w:p w14:paraId="5518B817" w14:textId="56BBC292" w:rsidR="00FE6868" w:rsidRPr="006A30AE" w:rsidRDefault="00FE6868" w:rsidP="00C724F5">
      <w:pPr>
        <w:pStyle w:val="FMCSAText1"/>
      </w:pPr>
      <w:r w:rsidRPr="006A30AE">
        <w:t xml:space="preserve">The </w:t>
      </w:r>
      <w:r w:rsidR="00544A5D">
        <w:t>link</w:t>
      </w:r>
      <w:r w:rsidR="00DA26F5">
        <w:t xml:space="preserve"> for the Phase I survey</w:t>
      </w:r>
      <w:r w:rsidR="00544A5D">
        <w:t xml:space="preserve"> </w:t>
      </w:r>
      <w:r w:rsidR="00D1406F">
        <w:t>will be sent via email</w:t>
      </w:r>
      <w:r w:rsidR="001E70F5" w:rsidRPr="00625492">
        <w:rPr>
          <w:vertAlign w:val="superscript"/>
        </w:rPr>
        <w:t>(</w:t>
      </w:r>
      <w:r w:rsidR="001E70F5" w:rsidRPr="001E70F5">
        <w:rPr>
          <w:rStyle w:val="FootnoteReference"/>
        </w:rPr>
        <w:footnoteReference w:id="7"/>
      </w:r>
      <w:r w:rsidR="001E70F5" w:rsidRPr="00625492">
        <w:rPr>
          <w:vertAlign w:val="superscript"/>
        </w:rPr>
        <w:t>)</w:t>
      </w:r>
      <w:r w:rsidR="00D1406F">
        <w:t xml:space="preserve"> </w:t>
      </w:r>
      <w:r w:rsidR="009A4F43">
        <w:t>to include the Initial contact Letter (Attachment</w:t>
      </w:r>
      <w:r w:rsidR="006A37F7">
        <w:t xml:space="preserve"> B</w:t>
      </w:r>
      <w:r w:rsidR="009A4F43">
        <w:t xml:space="preserve">), </w:t>
      </w:r>
      <w:r w:rsidR="00D1406F">
        <w:t xml:space="preserve">to </w:t>
      </w:r>
      <w:r w:rsidR="00696014">
        <w:t>representatives from a</w:t>
      </w:r>
      <w:r w:rsidR="00D1406F">
        <w:t xml:space="preserve"> sample of active motor</w:t>
      </w:r>
      <w:r w:rsidRPr="006A30AE">
        <w:t xml:space="preserve"> carriers</w:t>
      </w:r>
      <w:r w:rsidR="00D1406F">
        <w:t xml:space="preserve"> </w:t>
      </w:r>
      <w:r w:rsidR="00DA26F5">
        <w:t>(</w:t>
      </w:r>
      <w:r w:rsidR="00696014">
        <w:t xml:space="preserve">contained </w:t>
      </w:r>
      <w:r w:rsidR="00DA26F5">
        <w:t xml:space="preserve">in MCMIS and SMS) </w:t>
      </w:r>
      <w:r w:rsidR="005D595C">
        <w:t>that may be eligible</w:t>
      </w:r>
      <w:r w:rsidR="00D1406F">
        <w:t xml:space="preserve"> for either the RP Group or the IE Group</w:t>
      </w:r>
      <w:r w:rsidR="00DA26F5">
        <w:t>, based on pre-established filtering criteria</w:t>
      </w:r>
      <w:r w:rsidRPr="006A30AE">
        <w:t xml:space="preserve">. </w:t>
      </w:r>
      <w:r w:rsidR="00467559" w:rsidRPr="00C22207">
        <w:t>In the event there is non-response</w:t>
      </w:r>
      <w:r w:rsidR="001E70F5">
        <w:t xml:space="preserve"> in certain carrier size groups</w:t>
      </w:r>
      <w:r w:rsidR="00467559" w:rsidRPr="00C22207">
        <w:t>, the research team should have enough information about the non-responding carrier to track</w:t>
      </w:r>
      <w:r w:rsidR="009F31A8">
        <w:t xml:space="preserve"> the</w:t>
      </w:r>
      <w:r w:rsidR="00467559" w:rsidRPr="00C22207">
        <w:t xml:space="preserve"> non-respon</w:t>
      </w:r>
      <w:r w:rsidR="009F31A8">
        <w:t>ding carrier</w:t>
      </w:r>
      <w:r w:rsidR="00467559" w:rsidRPr="00C22207">
        <w:t xml:space="preserve"> and to target a suitable replacement to meet the sample size requirements. If this approach does not work and there is an insufficient number of responding carriers in certain size </w:t>
      </w:r>
      <w:r w:rsidR="001E70F5">
        <w:t>group</w:t>
      </w:r>
      <w:r w:rsidR="00467559" w:rsidRPr="00C22207">
        <w:t>s, the research team may resort to open recruitment through advertising.</w:t>
      </w:r>
      <w:r w:rsidR="00667930">
        <w:t xml:space="preserve"> The choice to participate in the survey will remain voluntary and carriers may choose not to respond to any advertisements.</w:t>
      </w:r>
      <w:r w:rsidR="00667930" w:rsidRPr="00AE72CE">
        <w:t xml:space="preserve"> </w:t>
      </w:r>
    </w:p>
    <w:p w14:paraId="305B3DF9" w14:textId="698D9FBE" w:rsidR="00FE6868" w:rsidRDefault="00FE6868" w:rsidP="00C724F5">
      <w:pPr>
        <w:pStyle w:val="FMCSAText1"/>
      </w:pPr>
      <w:r>
        <w:t xml:space="preserve">The </w:t>
      </w:r>
      <w:r w:rsidR="006A30AE">
        <w:t>Phase I</w:t>
      </w:r>
      <w:r>
        <w:t xml:space="preserve"> </w:t>
      </w:r>
      <w:r w:rsidR="006A30AE">
        <w:t xml:space="preserve">survey </w:t>
      </w:r>
      <w:r w:rsidR="00BF01CA">
        <w:t>will ask</w:t>
      </w:r>
      <w:r>
        <w:t xml:space="preserve"> </w:t>
      </w:r>
      <w:r w:rsidR="00BF01CA">
        <w:t>carriers to provide the following high-level information</w:t>
      </w:r>
      <w:r>
        <w:t>:</w:t>
      </w:r>
      <w:r w:rsidRPr="00104CE4">
        <w:t xml:space="preserve"> </w:t>
      </w:r>
    </w:p>
    <w:p w14:paraId="37653759" w14:textId="0432E996" w:rsidR="00FE6868" w:rsidRDefault="00FE6868" w:rsidP="00C724F5">
      <w:pPr>
        <w:pStyle w:val="FMCSAListNumber"/>
        <w:numPr>
          <w:ilvl w:val="0"/>
          <w:numId w:val="47"/>
        </w:numPr>
      </w:pPr>
      <w:r>
        <w:t>Name and contact information (email and phone number)</w:t>
      </w:r>
      <w:r w:rsidR="006A30AE">
        <w:t>.</w:t>
      </w:r>
    </w:p>
    <w:p w14:paraId="41092C85" w14:textId="1B99FE73" w:rsidR="00FE6868" w:rsidRDefault="00FE6868" w:rsidP="00C724F5">
      <w:pPr>
        <w:pStyle w:val="FMCSAListNumber"/>
        <w:numPr>
          <w:ilvl w:val="0"/>
          <w:numId w:val="47"/>
        </w:numPr>
      </w:pPr>
      <w:r>
        <w:t xml:space="preserve">Name of carrier and </w:t>
      </w:r>
      <w:r w:rsidR="006A30AE">
        <w:t>US</w:t>
      </w:r>
      <w:r>
        <w:t>DOT number</w:t>
      </w:r>
      <w:r w:rsidR="006A30AE">
        <w:t>.</w:t>
      </w:r>
    </w:p>
    <w:p w14:paraId="17FDC655" w14:textId="0070CDB3" w:rsidR="00FE6868" w:rsidRDefault="00FE6868" w:rsidP="00C724F5">
      <w:pPr>
        <w:pStyle w:val="FMCSAListNumber"/>
        <w:numPr>
          <w:ilvl w:val="0"/>
          <w:numId w:val="47"/>
        </w:numPr>
      </w:pPr>
      <w:r>
        <w:t>Current position/job title at carrier</w:t>
      </w:r>
      <w:r w:rsidR="006A30AE">
        <w:t>.</w:t>
      </w:r>
    </w:p>
    <w:p w14:paraId="7DAE6073" w14:textId="3534BAE2" w:rsidR="00FE6868" w:rsidRDefault="00FE6868" w:rsidP="00C724F5">
      <w:pPr>
        <w:pStyle w:val="FMCSAListNumber"/>
        <w:numPr>
          <w:ilvl w:val="0"/>
          <w:numId w:val="47"/>
        </w:numPr>
      </w:pPr>
      <w:r>
        <w:t>L</w:t>
      </w:r>
      <w:r w:rsidRPr="00104CE4">
        <w:t>ength of time carrier has been in operation</w:t>
      </w:r>
      <w:r w:rsidR="006A30AE">
        <w:t>.</w:t>
      </w:r>
      <w:r>
        <w:t xml:space="preserve"> </w:t>
      </w:r>
    </w:p>
    <w:p w14:paraId="25B7171C" w14:textId="35402DB7" w:rsidR="00FE6868" w:rsidRDefault="00FE6868" w:rsidP="00C724F5">
      <w:pPr>
        <w:pStyle w:val="FMCSAListNumber"/>
        <w:numPr>
          <w:ilvl w:val="0"/>
          <w:numId w:val="47"/>
        </w:numPr>
      </w:pPr>
      <w:r>
        <w:t>S</w:t>
      </w:r>
      <w:r w:rsidRPr="00104CE4">
        <w:t>ize of</w:t>
      </w:r>
      <w:r>
        <w:t xml:space="preserve"> carrier</w:t>
      </w:r>
      <w:r w:rsidR="006A30AE">
        <w:t xml:space="preserve">. </w:t>
      </w:r>
    </w:p>
    <w:p w14:paraId="7BFE6668" w14:textId="2A2CB235" w:rsidR="00FE6868" w:rsidRDefault="00FE6868" w:rsidP="00C724F5">
      <w:pPr>
        <w:pStyle w:val="FMCSAListNumber"/>
        <w:numPr>
          <w:ilvl w:val="0"/>
          <w:numId w:val="47"/>
        </w:numPr>
      </w:pPr>
      <w:r>
        <w:t>Types of vehicles operated (e.g., bus, truck, tractor-truck, or tractor-trailer)</w:t>
      </w:r>
      <w:r w:rsidR="006A30AE">
        <w:t>.</w:t>
      </w:r>
    </w:p>
    <w:p w14:paraId="69ABB0CB" w14:textId="0BFB1BDA" w:rsidR="00FE6868" w:rsidRDefault="00FE6868" w:rsidP="00C724F5">
      <w:pPr>
        <w:pStyle w:val="FMCSAListNumber"/>
        <w:numPr>
          <w:ilvl w:val="0"/>
          <w:numId w:val="47"/>
        </w:numPr>
      </w:pPr>
      <w:r>
        <w:t xml:space="preserve">Involvement in the past 24 months with a </w:t>
      </w:r>
      <w:r w:rsidR="006A30AE">
        <w:t>Federal or S</w:t>
      </w:r>
      <w:r w:rsidRPr="00104CE4">
        <w:t xml:space="preserve">tate intervention due to </w:t>
      </w:r>
      <w:r>
        <w:t xml:space="preserve">vehicle </w:t>
      </w:r>
      <w:r w:rsidRPr="00104CE4">
        <w:t>maintenance violations</w:t>
      </w:r>
      <w:r w:rsidR="006A30AE">
        <w:t>.</w:t>
      </w:r>
      <w:r>
        <w:t xml:space="preserve"> </w:t>
      </w:r>
    </w:p>
    <w:p w14:paraId="3D41E80A" w14:textId="1FD3422D" w:rsidR="00206B35" w:rsidRDefault="00C8665B" w:rsidP="00CD4B86">
      <w:pPr>
        <w:pStyle w:val="FMCSAText112above"/>
      </w:pPr>
      <w:r w:rsidRPr="00C8665B">
        <w:t xml:space="preserve">The research team will compare carriers’ responses to the Phase I survey against information contained in MCMIS to verify which stratum of power units the carrier respondent fits into (e.g., large, small, and very small) prior to distributing the Carrier Maintenance Management Survey (Phase II).  If the carrier indicates that it fits into a stratum </w:t>
      </w:r>
      <w:r>
        <w:t xml:space="preserve">(see the rows in Table 1) </w:t>
      </w:r>
      <w:r w:rsidRPr="00C8665B">
        <w:t xml:space="preserve">different from the one indicated in MCMIS, the one indicated by the carrier will be used.  The carrier will be directed to Phase II if the target sample size (given in Table </w:t>
      </w:r>
      <w:r>
        <w:t>1</w:t>
      </w:r>
      <w:r w:rsidRPr="00C8665B">
        <w:t xml:space="preserve">) into which the carrier says it fits has not been filled.  At this time, VTTI will also verify that a carrier responding to Phase I, which has already been pre-classified in the RP Group, does not have an intervention.  Because the SMS database may not be up-to-date, there is a possibility that it may not reflect a recent intervention for a carrier.  If a carrier pre-classified in the RP Group is found to have such an intervention, the carrier will be excluded from the RP Group and dropped from further consideration for participation in the survey. </w:t>
      </w:r>
      <w:r w:rsidR="007C3084">
        <w:t xml:space="preserve"> </w:t>
      </w:r>
      <w:r w:rsidR="00206B35">
        <w:t xml:space="preserve">Carrier representatives who indicate in the </w:t>
      </w:r>
      <w:r>
        <w:t xml:space="preserve">Phase I survey </w:t>
      </w:r>
      <w:r w:rsidR="00206B35">
        <w:t>that their carrier experienced regulatory interventions in the past 24 months as a result of maintenance violations will be selected for the IE Group.</w:t>
      </w:r>
      <w:r w:rsidR="00206B35" w:rsidRPr="00D6621B">
        <w:t xml:space="preserve"> </w:t>
      </w:r>
      <w:r w:rsidR="00D232D2" w:rsidRPr="00D232D2">
        <w:t>The time lag between the end of Phase I and beginning of Phase II of the survey should be one or two business days but no longer than a week because the verification of responses to Phase 1 is a manual process involving allocation of available staff resources.</w:t>
      </w:r>
    </w:p>
    <w:p w14:paraId="75699FE9" w14:textId="63B6A209" w:rsidR="00511BD5" w:rsidRPr="00C724F5" w:rsidRDefault="00913E93" w:rsidP="00CD4B86">
      <w:pPr>
        <w:pStyle w:val="FMCSAH3Autonumber"/>
      </w:pPr>
      <w:bookmarkStart w:id="5" w:name="_Ref510528468"/>
      <w:r w:rsidRPr="00C724F5">
        <w:t>Phase II: Carrier Maintenance Management Survey</w:t>
      </w:r>
      <w:bookmarkEnd w:id="5"/>
    </w:p>
    <w:p w14:paraId="4BC4AE5C" w14:textId="578E2476" w:rsidR="00F277C7" w:rsidRDefault="00BF01CA" w:rsidP="009B218E">
      <w:r>
        <w:t>The</w:t>
      </w:r>
      <w:r w:rsidR="009E315B">
        <w:t xml:space="preserve"> overall</w:t>
      </w:r>
      <w:r>
        <w:t xml:space="preserve"> </w:t>
      </w:r>
      <w:r w:rsidR="00957886">
        <w:t xml:space="preserve">target </w:t>
      </w:r>
      <w:r w:rsidR="009E315B">
        <w:t>sample size goal for</w:t>
      </w:r>
      <w:r w:rsidR="002E4285" w:rsidRPr="00C724F5">
        <w:t xml:space="preserve"> th</w:t>
      </w:r>
      <w:r w:rsidR="0036718B" w:rsidRPr="00C724F5">
        <w:t>e Phase II</w:t>
      </w:r>
      <w:r w:rsidR="002E4285" w:rsidRPr="00C724F5">
        <w:t xml:space="preserve"> survey</w:t>
      </w:r>
      <w:r w:rsidR="009E315B">
        <w:t xml:space="preserve"> is 289 carriers</w:t>
      </w:r>
      <w:r w:rsidR="00F2560E">
        <w:t xml:space="preserve"> (289 = 195 + 94), as given in Table 1</w:t>
      </w:r>
      <w:r w:rsidR="002E4285" w:rsidRPr="00C724F5">
        <w:t xml:space="preserve">. </w:t>
      </w:r>
      <w:r w:rsidR="00957886">
        <w:t xml:space="preserve"> </w:t>
      </w:r>
      <w:r w:rsidR="00F2560E">
        <w:t>However, t</w:t>
      </w:r>
      <w:r w:rsidR="00957886" w:rsidRPr="00957886">
        <w:t xml:space="preserve">he study authors believe that a 50% response rate </w:t>
      </w:r>
      <w:r w:rsidR="00F2560E">
        <w:t xml:space="preserve">must be taken into consideration.  The </w:t>
      </w:r>
      <w:r w:rsidR="00957886" w:rsidRPr="00957886">
        <w:t xml:space="preserve">assumption of a 50% response rate requires that in order to achieve the target sample sizes in Table </w:t>
      </w:r>
      <w:r w:rsidR="00F2560E">
        <w:t>1</w:t>
      </w:r>
      <w:r w:rsidR="00957886" w:rsidRPr="00957886">
        <w:t xml:space="preserve">, the number of respondents that the survey must reach out to or start out with is double those in Table </w:t>
      </w:r>
      <w:r w:rsidR="00F2560E">
        <w:t>1</w:t>
      </w:r>
      <w:r w:rsidR="00957886" w:rsidRPr="00957886">
        <w:t xml:space="preserve">.  In other words, in order to attain a target sample size of 289 (the total number of targeted respondents in Table </w:t>
      </w:r>
      <w:r w:rsidR="00F2560E">
        <w:t>1</w:t>
      </w:r>
      <w:r w:rsidR="00957886" w:rsidRPr="00957886">
        <w:t>), the survey must reach out to or start out with an initial sample size of 578 (2 x 289 = 578).</w:t>
      </w:r>
      <w:r w:rsidR="00F2560E">
        <w:t xml:space="preserve">  </w:t>
      </w:r>
      <w:r>
        <w:t>While t</w:t>
      </w:r>
      <w:r w:rsidR="002E4285" w:rsidRPr="00C724F5">
        <w:t xml:space="preserve">his </w:t>
      </w:r>
      <w:r w:rsidR="00F2560E">
        <w:t xml:space="preserve">number (i.e., 578) </w:t>
      </w:r>
      <w:r w:rsidR="002E4285" w:rsidRPr="00C724F5">
        <w:t xml:space="preserve">is admittedly a fraction of the </w:t>
      </w:r>
      <w:r>
        <w:t>active</w:t>
      </w:r>
      <w:r w:rsidR="002E4285" w:rsidRPr="00C724F5">
        <w:t xml:space="preserve"> carriers operating in the U</w:t>
      </w:r>
      <w:r w:rsidR="00F94A7F" w:rsidRPr="00C724F5">
        <w:t>nited States</w:t>
      </w:r>
      <w:r w:rsidR="002E4285" w:rsidRPr="00C724F5">
        <w:t>,</w:t>
      </w:r>
      <w:r w:rsidR="00F23ED8" w:rsidRPr="00CD4B86">
        <w:rPr>
          <w:vertAlign w:val="superscript"/>
        </w:rPr>
        <w:t>(</w:t>
      </w:r>
      <w:r w:rsidR="009E315B" w:rsidRPr="00F23ED8">
        <w:rPr>
          <w:rStyle w:val="FootnoteReference"/>
        </w:rPr>
        <w:footnoteReference w:id="8"/>
      </w:r>
      <w:r w:rsidR="00F23ED8" w:rsidRPr="00CD4B86">
        <w:rPr>
          <w:vertAlign w:val="superscript"/>
        </w:rPr>
        <w:t>)</w:t>
      </w:r>
      <w:r w:rsidR="002E4285" w:rsidRPr="00C724F5">
        <w:t xml:space="preserve"> it will require a significant effort to reach </w:t>
      </w:r>
      <w:r w:rsidR="009E315B">
        <w:t>so many carriers of different types and sizes with the survey</w:t>
      </w:r>
      <w:r w:rsidR="002E4285" w:rsidRPr="00C724F5">
        <w:t>. The predetermined overall sample size was divided across subgroups by considering the representation (in proportional size and anticipated diversity) of</w:t>
      </w:r>
      <w:r w:rsidR="00DE2A75" w:rsidRPr="00C724F5">
        <w:t xml:space="preserve"> the subgroup in the population</w:t>
      </w:r>
      <w:r w:rsidR="002E4285" w:rsidRPr="00C724F5">
        <w:t>.</w:t>
      </w:r>
      <w:r w:rsidR="00591B66">
        <w:t xml:space="preserve"> </w:t>
      </w:r>
      <w:r w:rsidR="00A56AB4">
        <w:t xml:space="preserve">The target sample sizes are </w:t>
      </w:r>
      <w:r w:rsidR="00F2560E">
        <w:t>stratified</w:t>
      </w:r>
      <w:r w:rsidR="00A56AB4">
        <w:t xml:space="preserve"> in</w:t>
      </w:r>
      <w:r w:rsidR="008F3C7A">
        <w:t xml:space="preserve"> Table 1.  </w:t>
      </w:r>
      <w:r w:rsidR="00A56AB4">
        <w:t xml:space="preserve">The carriers are split between types (i.e., </w:t>
      </w:r>
      <w:r w:rsidR="00EA0049">
        <w:t>t</w:t>
      </w:r>
      <w:r w:rsidR="00A56AB4">
        <w:t xml:space="preserve">ruck carriers and bus carriers). Each of these carrier types </w:t>
      </w:r>
      <w:r w:rsidR="00EA0049">
        <w:t>is</w:t>
      </w:r>
      <w:r w:rsidR="00A56AB4">
        <w:t xml:space="preserve"> further split into two subgroups (i.e., </w:t>
      </w:r>
      <w:r w:rsidR="00D040A8">
        <w:t>RP Group and IE Group</w:t>
      </w:r>
      <w:r w:rsidR="00A56AB4">
        <w:t xml:space="preserve">). Each row </w:t>
      </w:r>
      <w:r w:rsidR="00EA0049">
        <w:t xml:space="preserve">in the table </w:t>
      </w:r>
      <w:r w:rsidR="00A56AB4">
        <w:t>represents a category of carrier size</w:t>
      </w:r>
      <w:r w:rsidR="00D040A8">
        <w:t>.</w:t>
      </w:r>
      <w:bookmarkStart w:id="7" w:name="_Ref496178658"/>
    </w:p>
    <w:p w14:paraId="5ECB2395" w14:textId="3EC83216" w:rsidR="00F277C7" w:rsidRDefault="00F277C7"/>
    <w:p w14:paraId="48CF34F1" w14:textId="46BAE7FA" w:rsidR="00BE1577" w:rsidRPr="00897004" w:rsidRDefault="00BE1577" w:rsidP="00897004">
      <w:pPr>
        <w:jc w:val="center"/>
        <w:rPr>
          <w:b/>
          <w:sz w:val="20"/>
          <w:szCs w:val="20"/>
        </w:rPr>
      </w:pPr>
      <w:r w:rsidRPr="00897004">
        <w:rPr>
          <w:b/>
          <w:sz w:val="20"/>
          <w:szCs w:val="20"/>
        </w:rPr>
        <w:t xml:space="preserve">Table </w:t>
      </w:r>
      <w:r w:rsidR="005527ED" w:rsidRPr="00897004">
        <w:rPr>
          <w:b/>
          <w:sz w:val="20"/>
          <w:szCs w:val="20"/>
        </w:rPr>
        <w:fldChar w:fldCharType="begin"/>
      </w:r>
      <w:r w:rsidR="005527ED" w:rsidRPr="00897004">
        <w:rPr>
          <w:b/>
          <w:sz w:val="20"/>
          <w:szCs w:val="20"/>
        </w:rPr>
        <w:instrText xml:space="preserve"> SEQ Table \* ARABIC </w:instrText>
      </w:r>
      <w:r w:rsidR="005527ED" w:rsidRPr="00897004">
        <w:rPr>
          <w:b/>
          <w:sz w:val="20"/>
          <w:szCs w:val="20"/>
        </w:rPr>
        <w:fldChar w:fldCharType="separate"/>
      </w:r>
      <w:r w:rsidR="00487272">
        <w:rPr>
          <w:b/>
          <w:noProof/>
          <w:sz w:val="20"/>
          <w:szCs w:val="20"/>
        </w:rPr>
        <w:t>1</w:t>
      </w:r>
      <w:r w:rsidR="005527ED" w:rsidRPr="00897004">
        <w:rPr>
          <w:b/>
          <w:noProof/>
          <w:sz w:val="20"/>
          <w:szCs w:val="20"/>
        </w:rPr>
        <w:fldChar w:fldCharType="end"/>
      </w:r>
      <w:bookmarkEnd w:id="7"/>
      <w:r w:rsidRPr="00897004">
        <w:rPr>
          <w:b/>
          <w:sz w:val="20"/>
          <w:szCs w:val="20"/>
        </w:rPr>
        <w:t xml:space="preserve">. </w:t>
      </w:r>
      <w:r w:rsidR="00FB5F49" w:rsidRPr="00897004">
        <w:rPr>
          <w:b/>
          <w:sz w:val="20"/>
          <w:szCs w:val="20"/>
        </w:rPr>
        <w:t xml:space="preserve">Target </w:t>
      </w:r>
      <w:r w:rsidR="00EA0049" w:rsidRPr="00897004">
        <w:rPr>
          <w:b/>
          <w:sz w:val="20"/>
          <w:szCs w:val="20"/>
        </w:rPr>
        <w:t>s</w:t>
      </w:r>
      <w:r w:rsidR="00FB5F49" w:rsidRPr="00897004">
        <w:rPr>
          <w:b/>
          <w:sz w:val="20"/>
          <w:szCs w:val="20"/>
        </w:rPr>
        <w:t xml:space="preserve">ample </w:t>
      </w:r>
      <w:r w:rsidR="00EA0049" w:rsidRPr="00897004">
        <w:rPr>
          <w:b/>
          <w:sz w:val="20"/>
          <w:szCs w:val="20"/>
        </w:rPr>
        <w:t>s</w:t>
      </w:r>
      <w:r w:rsidR="00FB5F49" w:rsidRPr="00897004">
        <w:rPr>
          <w:b/>
          <w:sz w:val="20"/>
          <w:szCs w:val="20"/>
        </w:rPr>
        <w:t xml:space="preserve">izes for </w:t>
      </w:r>
      <w:r w:rsidR="00EA0049" w:rsidRPr="00897004">
        <w:rPr>
          <w:b/>
          <w:sz w:val="20"/>
          <w:szCs w:val="20"/>
        </w:rPr>
        <w:t>e</w:t>
      </w:r>
      <w:r w:rsidR="00FB5F49" w:rsidRPr="00897004">
        <w:rPr>
          <w:b/>
          <w:sz w:val="20"/>
          <w:szCs w:val="20"/>
        </w:rPr>
        <w:t xml:space="preserve">ach of the </w:t>
      </w:r>
      <w:r w:rsidR="00EA0049" w:rsidRPr="00897004">
        <w:rPr>
          <w:b/>
          <w:sz w:val="20"/>
          <w:szCs w:val="20"/>
        </w:rPr>
        <w:t>s</w:t>
      </w:r>
      <w:r w:rsidR="00FB5F49" w:rsidRPr="00897004">
        <w:rPr>
          <w:b/>
          <w:sz w:val="20"/>
          <w:szCs w:val="20"/>
        </w:rPr>
        <w:t xml:space="preserve">urvey </w:t>
      </w:r>
      <w:r w:rsidR="00EA0049" w:rsidRPr="00897004">
        <w:rPr>
          <w:b/>
          <w:sz w:val="20"/>
          <w:szCs w:val="20"/>
        </w:rPr>
        <w:t>s</w:t>
      </w:r>
      <w:r w:rsidR="00FB5F49" w:rsidRPr="00897004">
        <w:rPr>
          <w:b/>
          <w:sz w:val="20"/>
          <w:szCs w:val="20"/>
        </w:rPr>
        <w:t xml:space="preserve">ampling </w:t>
      </w:r>
      <w:r w:rsidR="00EA0049" w:rsidRPr="00897004">
        <w:rPr>
          <w:b/>
          <w:sz w:val="20"/>
          <w:szCs w:val="20"/>
        </w:rPr>
        <w:t>s</w:t>
      </w:r>
      <w:r w:rsidR="00FB5F49" w:rsidRPr="00897004">
        <w:rPr>
          <w:b/>
          <w:sz w:val="20"/>
          <w:szCs w:val="20"/>
        </w:rPr>
        <w:t>trata</w:t>
      </w:r>
      <w:r w:rsidR="00EA0049" w:rsidRPr="00897004">
        <w:rPr>
          <w:b/>
          <w:sz w:val="20"/>
          <w:szCs w:val="20"/>
        </w:rPr>
        <w:t>.</w:t>
      </w:r>
    </w:p>
    <w:p w14:paraId="3EC2AACA" w14:textId="77777777" w:rsidR="00F277C7" w:rsidRPr="00897004" w:rsidRDefault="00F277C7" w:rsidP="00897004">
      <w:pPr>
        <w:jc w:val="center"/>
        <w:rPr>
          <w:b/>
          <w:sz w:val="20"/>
          <w:szCs w:val="20"/>
        </w:rPr>
      </w:pPr>
    </w:p>
    <w:tbl>
      <w:tblPr>
        <w:tblStyle w:val="FMCSATable1Style"/>
        <w:tblW w:w="0" w:type="auto"/>
        <w:tblLayout w:type="fixed"/>
        <w:tblLook w:val="04A0" w:firstRow="1" w:lastRow="0" w:firstColumn="1" w:lastColumn="0" w:noHBand="0" w:noVBand="1"/>
      </w:tblPr>
      <w:tblGrid>
        <w:gridCol w:w="2685"/>
        <w:gridCol w:w="1661"/>
        <w:gridCol w:w="1661"/>
        <w:gridCol w:w="1661"/>
        <w:gridCol w:w="1662"/>
      </w:tblGrid>
      <w:tr w:rsidR="00E31419" w14:paraId="6079C003" w14:textId="77777777" w:rsidTr="00C5492D">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685" w:type="dxa"/>
            <w:vMerge w:val="restart"/>
            <w:hideMark/>
          </w:tcPr>
          <w:p w14:paraId="502EE102" w14:textId="77777777" w:rsidR="00E31419" w:rsidRPr="00BB74E6" w:rsidRDefault="00E31419" w:rsidP="00511BD5">
            <w:pPr>
              <w:pStyle w:val="FMCSATableBody1"/>
              <w:rPr>
                <w:b/>
                <w:sz w:val="22"/>
                <w:szCs w:val="22"/>
              </w:rPr>
            </w:pPr>
            <w:r w:rsidRPr="00BB74E6">
              <w:rPr>
                <w:b/>
              </w:rPr>
              <w:t xml:space="preserve">Carrier Size </w:t>
            </w:r>
            <w:r w:rsidRPr="00BB74E6">
              <w:rPr>
                <w:b/>
              </w:rPr>
              <w:br/>
              <w:t>(Power Units)</w:t>
            </w:r>
          </w:p>
        </w:tc>
        <w:tc>
          <w:tcPr>
            <w:tcW w:w="3322" w:type="dxa"/>
            <w:gridSpan w:val="2"/>
            <w:tcBorders>
              <w:top w:val="single" w:sz="12" w:space="0" w:color="auto"/>
              <w:bottom w:val="single" w:sz="4" w:space="0" w:color="auto"/>
            </w:tcBorders>
            <w:hideMark/>
          </w:tcPr>
          <w:p w14:paraId="317AF34D" w14:textId="77777777" w:rsidR="00E31419" w:rsidRPr="00BB74E6" w:rsidRDefault="00E31419" w:rsidP="00511BD5">
            <w:pPr>
              <w:pStyle w:val="FMCSATableBody1"/>
              <w:cnfStyle w:val="100000000000" w:firstRow="1" w:lastRow="0" w:firstColumn="0" w:lastColumn="0" w:oddVBand="0" w:evenVBand="0" w:oddHBand="0" w:evenHBand="0" w:firstRowFirstColumn="0" w:firstRowLastColumn="0" w:lastRowFirstColumn="0" w:lastRowLastColumn="0"/>
              <w:rPr>
                <w:b/>
              </w:rPr>
            </w:pPr>
            <w:r w:rsidRPr="00BB74E6">
              <w:rPr>
                <w:b/>
              </w:rPr>
              <w:t xml:space="preserve">Truck </w:t>
            </w:r>
            <w:r>
              <w:rPr>
                <w:b/>
              </w:rPr>
              <w:t>Carriers</w:t>
            </w:r>
          </w:p>
        </w:tc>
        <w:tc>
          <w:tcPr>
            <w:tcW w:w="3323" w:type="dxa"/>
            <w:gridSpan w:val="2"/>
            <w:tcBorders>
              <w:top w:val="single" w:sz="12" w:space="0" w:color="auto"/>
              <w:bottom w:val="single" w:sz="4" w:space="0" w:color="auto"/>
            </w:tcBorders>
            <w:hideMark/>
          </w:tcPr>
          <w:p w14:paraId="7D4523C2" w14:textId="047A3C1D" w:rsidR="00E31419" w:rsidRPr="00BB74E6" w:rsidRDefault="00E31419">
            <w:pPr>
              <w:pStyle w:val="FMCSATableBody1"/>
              <w:cnfStyle w:val="100000000000" w:firstRow="1" w:lastRow="0" w:firstColumn="0" w:lastColumn="0" w:oddVBand="0" w:evenVBand="0" w:oddHBand="0" w:evenHBand="0" w:firstRowFirstColumn="0" w:firstRowLastColumn="0" w:lastRowFirstColumn="0" w:lastRowLastColumn="0"/>
              <w:rPr>
                <w:b/>
              </w:rPr>
            </w:pPr>
            <w:r w:rsidRPr="00BB74E6">
              <w:rPr>
                <w:b/>
              </w:rPr>
              <w:t xml:space="preserve">Bus </w:t>
            </w:r>
            <w:r>
              <w:rPr>
                <w:b/>
              </w:rPr>
              <w:t>Carriers</w:t>
            </w:r>
          </w:p>
        </w:tc>
      </w:tr>
      <w:tr w:rsidR="00891605" w14:paraId="0652CC34" w14:textId="77777777" w:rsidTr="00C5492D">
        <w:trPr>
          <w:trHeight w:val="465"/>
        </w:trPr>
        <w:tc>
          <w:tcPr>
            <w:cnfStyle w:val="001000000000" w:firstRow="0" w:lastRow="0" w:firstColumn="1" w:lastColumn="0" w:oddVBand="0" w:evenVBand="0" w:oddHBand="0" w:evenHBand="0" w:firstRowFirstColumn="0" w:firstRowLastColumn="0" w:lastRowFirstColumn="0" w:lastRowLastColumn="0"/>
            <w:tcW w:w="2685" w:type="dxa"/>
            <w:vMerge/>
          </w:tcPr>
          <w:p w14:paraId="39C81AB7" w14:textId="77777777" w:rsidR="00E31419" w:rsidRPr="00BB74E6" w:rsidRDefault="00E31419" w:rsidP="00511BD5">
            <w:pPr>
              <w:pStyle w:val="FMCSATableBody1"/>
              <w:jc w:val="center"/>
              <w:rPr>
                <w:b/>
              </w:rPr>
            </w:pPr>
          </w:p>
        </w:tc>
        <w:tc>
          <w:tcPr>
            <w:tcW w:w="1661" w:type="dxa"/>
            <w:tcBorders>
              <w:top w:val="single" w:sz="4" w:space="0" w:color="auto"/>
            </w:tcBorders>
            <w:shd w:val="clear" w:color="auto" w:fill="D9D9D9" w:themeFill="background1" w:themeFillShade="D9"/>
          </w:tcPr>
          <w:p w14:paraId="4CB5C056" w14:textId="77777777" w:rsidR="00E31419" w:rsidRPr="00BB74E6" w:rsidRDefault="00E31419" w:rsidP="00511BD5">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Recommended Practices Group</w:t>
            </w:r>
          </w:p>
        </w:tc>
        <w:tc>
          <w:tcPr>
            <w:tcW w:w="1661" w:type="dxa"/>
            <w:tcBorders>
              <w:top w:val="single" w:sz="4" w:space="0" w:color="auto"/>
            </w:tcBorders>
            <w:shd w:val="clear" w:color="auto" w:fill="D9D9D9" w:themeFill="background1" w:themeFillShade="D9"/>
          </w:tcPr>
          <w:p w14:paraId="73A0859F" w14:textId="77777777" w:rsidR="00E31419" w:rsidRPr="00BB74E6" w:rsidRDefault="00E31419" w:rsidP="00511BD5">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Intervention Effects Group</w:t>
            </w:r>
          </w:p>
        </w:tc>
        <w:tc>
          <w:tcPr>
            <w:tcW w:w="1661" w:type="dxa"/>
            <w:tcBorders>
              <w:top w:val="single" w:sz="4" w:space="0" w:color="auto"/>
            </w:tcBorders>
            <w:shd w:val="clear" w:color="auto" w:fill="D9D9D9" w:themeFill="background1" w:themeFillShade="D9"/>
          </w:tcPr>
          <w:p w14:paraId="7033118E" w14:textId="77777777" w:rsidR="00E31419" w:rsidRPr="00BB74E6" w:rsidRDefault="00E31419" w:rsidP="00511BD5">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Recommended Practices Group</w:t>
            </w:r>
          </w:p>
        </w:tc>
        <w:tc>
          <w:tcPr>
            <w:tcW w:w="1662" w:type="dxa"/>
            <w:tcBorders>
              <w:top w:val="single" w:sz="4" w:space="0" w:color="auto"/>
            </w:tcBorders>
            <w:shd w:val="clear" w:color="auto" w:fill="D9D9D9" w:themeFill="background1" w:themeFillShade="D9"/>
          </w:tcPr>
          <w:p w14:paraId="72356AE5" w14:textId="77777777" w:rsidR="00E31419" w:rsidRPr="00BB74E6" w:rsidRDefault="00E31419" w:rsidP="00511BD5">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Intervention Effects Group</w:t>
            </w:r>
          </w:p>
        </w:tc>
      </w:tr>
      <w:tr w:rsidR="009D2516" w14:paraId="05C2F131" w14:textId="77777777" w:rsidTr="00C5492D">
        <w:trPr>
          <w:trHeight w:val="259"/>
        </w:trPr>
        <w:tc>
          <w:tcPr>
            <w:cnfStyle w:val="001000000000" w:firstRow="0" w:lastRow="0" w:firstColumn="1" w:lastColumn="0" w:oddVBand="0" w:evenVBand="0" w:oddHBand="0" w:evenHBand="0" w:firstRowFirstColumn="0" w:firstRowLastColumn="0" w:lastRowFirstColumn="0" w:lastRowLastColumn="0"/>
            <w:tcW w:w="2685" w:type="dxa"/>
            <w:noWrap/>
            <w:hideMark/>
          </w:tcPr>
          <w:p w14:paraId="337955F5" w14:textId="0A7A86B3" w:rsidR="00EA0049" w:rsidRDefault="00EA0049" w:rsidP="00AC1B5D">
            <w:pPr>
              <w:pStyle w:val="FMCSATableBody1"/>
            </w:pPr>
            <w:r>
              <w:t>Very</w:t>
            </w:r>
            <w:r w:rsidR="00891605">
              <w:t>, Very</w:t>
            </w:r>
            <w:r>
              <w:t xml:space="preserve"> Small</w:t>
            </w:r>
            <w:r w:rsidR="00891605">
              <w:t>/Very Small</w:t>
            </w:r>
            <w:r>
              <w:t xml:space="preserve"> </w:t>
            </w:r>
          </w:p>
          <w:p w14:paraId="3170A7DB" w14:textId="125DA384" w:rsidR="00BE1577" w:rsidRDefault="00231545" w:rsidP="00AC1B5D">
            <w:pPr>
              <w:pStyle w:val="FMCSATableBody1"/>
            </w:pPr>
            <w:r>
              <w:t>(</w:t>
            </w:r>
            <w:r w:rsidR="00BE1577">
              <w:t>1</w:t>
            </w:r>
            <w:r w:rsidR="00D040A8">
              <w:t>–</w:t>
            </w:r>
            <w:r w:rsidR="00BE1577">
              <w:t>6</w:t>
            </w:r>
            <w:r>
              <w:t>)</w:t>
            </w:r>
            <w:r w:rsidR="00AC1B5D">
              <w:t>*</w:t>
            </w:r>
            <w:r w:rsidR="00BE1577">
              <w:t xml:space="preserve"> </w:t>
            </w:r>
          </w:p>
        </w:tc>
        <w:tc>
          <w:tcPr>
            <w:tcW w:w="1661" w:type="dxa"/>
            <w:noWrap/>
            <w:hideMark/>
          </w:tcPr>
          <w:p w14:paraId="49E4428B" w14:textId="5816FB77" w:rsidR="00BE1577" w:rsidRDefault="00982062" w:rsidP="002812E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8E1270">
              <w:t xml:space="preserve">   </w:t>
            </w:r>
            <w:r w:rsidR="00BE1577" w:rsidRPr="00A67304">
              <w:t>40</w:t>
            </w:r>
            <w:r>
              <w:t>**</w:t>
            </w:r>
          </w:p>
        </w:tc>
        <w:tc>
          <w:tcPr>
            <w:tcW w:w="1661" w:type="dxa"/>
            <w:hideMark/>
          </w:tcPr>
          <w:p w14:paraId="54D99AFF"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20</w:t>
            </w:r>
          </w:p>
        </w:tc>
        <w:tc>
          <w:tcPr>
            <w:tcW w:w="1661" w:type="dxa"/>
            <w:noWrap/>
            <w:hideMark/>
          </w:tcPr>
          <w:p w14:paraId="3B1C13EF"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15</w:t>
            </w:r>
          </w:p>
        </w:tc>
        <w:tc>
          <w:tcPr>
            <w:tcW w:w="1662" w:type="dxa"/>
            <w:hideMark/>
          </w:tcPr>
          <w:p w14:paraId="3F3595DC"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15</w:t>
            </w:r>
          </w:p>
        </w:tc>
      </w:tr>
      <w:tr w:rsidR="009D2516" w14:paraId="0BB66A0C" w14:textId="77777777" w:rsidTr="00C5492D">
        <w:trPr>
          <w:trHeight w:val="288"/>
        </w:trPr>
        <w:tc>
          <w:tcPr>
            <w:cnfStyle w:val="001000000000" w:firstRow="0" w:lastRow="0" w:firstColumn="1" w:lastColumn="0" w:oddVBand="0" w:evenVBand="0" w:oddHBand="0" w:evenHBand="0" w:firstRowFirstColumn="0" w:firstRowLastColumn="0" w:lastRowFirstColumn="0" w:lastRowLastColumn="0"/>
            <w:tcW w:w="2685" w:type="dxa"/>
            <w:noWrap/>
            <w:hideMark/>
          </w:tcPr>
          <w:p w14:paraId="22AB973B" w14:textId="2D56A9F7" w:rsidR="00BE1577" w:rsidRDefault="00EA0049">
            <w:pPr>
              <w:pStyle w:val="FMCSATableBody1"/>
            </w:pPr>
            <w:r>
              <w:t>Small</w:t>
            </w:r>
            <w:r w:rsidR="00231545">
              <w:t xml:space="preserve"> (</w:t>
            </w:r>
            <w:r w:rsidR="00BE1577">
              <w:t>7</w:t>
            </w:r>
            <w:r>
              <w:t>–</w:t>
            </w:r>
            <w:r w:rsidR="00BE1577">
              <w:t>20</w:t>
            </w:r>
            <w:r w:rsidR="00231545">
              <w:t>)</w:t>
            </w:r>
          </w:p>
        </w:tc>
        <w:tc>
          <w:tcPr>
            <w:tcW w:w="1661" w:type="dxa"/>
            <w:noWrap/>
            <w:hideMark/>
          </w:tcPr>
          <w:p w14:paraId="2BD56F47" w14:textId="65A56903" w:rsidR="00BE1577" w:rsidRDefault="008E1270" w:rsidP="002812E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BE1577" w:rsidRPr="00A67304">
              <w:t>30</w:t>
            </w:r>
          </w:p>
        </w:tc>
        <w:tc>
          <w:tcPr>
            <w:tcW w:w="1661" w:type="dxa"/>
            <w:hideMark/>
          </w:tcPr>
          <w:p w14:paraId="361ABD27"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15</w:t>
            </w:r>
          </w:p>
        </w:tc>
        <w:tc>
          <w:tcPr>
            <w:tcW w:w="1661" w:type="dxa"/>
            <w:noWrap/>
            <w:hideMark/>
          </w:tcPr>
          <w:p w14:paraId="3AD74A26"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12</w:t>
            </w:r>
          </w:p>
        </w:tc>
        <w:tc>
          <w:tcPr>
            <w:tcW w:w="1662" w:type="dxa"/>
            <w:hideMark/>
          </w:tcPr>
          <w:p w14:paraId="70446A7E"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12</w:t>
            </w:r>
          </w:p>
        </w:tc>
      </w:tr>
      <w:tr w:rsidR="009D2516" w14:paraId="22E95894" w14:textId="77777777" w:rsidTr="00C5492D">
        <w:trPr>
          <w:trHeight w:val="288"/>
        </w:trPr>
        <w:tc>
          <w:tcPr>
            <w:cnfStyle w:val="001000000000" w:firstRow="0" w:lastRow="0" w:firstColumn="1" w:lastColumn="0" w:oddVBand="0" w:evenVBand="0" w:oddHBand="0" w:evenHBand="0" w:firstRowFirstColumn="0" w:firstRowLastColumn="0" w:lastRowFirstColumn="0" w:lastRowLastColumn="0"/>
            <w:tcW w:w="2685" w:type="dxa"/>
            <w:noWrap/>
            <w:hideMark/>
          </w:tcPr>
          <w:p w14:paraId="700F1504" w14:textId="70C3263E" w:rsidR="00BE1577" w:rsidRDefault="00EA0049">
            <w:pPr>
              <w:pStyle w:val="FMCSATableBody1"/>
            </w:pPr>
            <w:r>
              <w:t>Medium</w:t>
            </w:r>
            <w:r w:rsidR="00231545">
              <w:t xml:space="preserve"> (</w:t>
            </w:r>
            <w:r w:rsidR="00BE1577">
              <w:t>21</w:t>
            </w:r>
            <w:r>
              <w:t>–</w:t>
            </w:r>
            <w:r w:rsidR="00BE1577">
              <w:t>100</w:t>
            </w:r>
            <w:r w:rsidR="00231545">
              <w:t>)</w:t>
            </w:r>
          </w:p>
        </w:tc>
        <w:tc>
          <w:tcPr>
            <w:tcW w:w="1661" w:type="dxa"/>
            <w:noWrap/>
            <w:hideMark/>
          </w:tcPr>
          <w:p w14:paraId="0DA61F4F" w14:textId="3CCED430" w:rsidR="00BE1577" w:rsidRDefault="008E1270" w:rsidP="002812E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BE1577" w:rsidRPr="00A67304">
              <w:t>20</w:t>
            </w:r>
          </w:p>
        </w:tc>
        <w:tc>
          <w:tcPr>
            <w:tcW w:w="1661" w:type="dxa"/>
            <w:hideMark/>
          </w:tcPr>
          <w:p w14:paraId="390BE00F"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1" w:type="dxa"/>
            <w:noWrap/>
            <w:hideMark/>
          </w:tcPr>
          <w:p w14:paraId="179F686F"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2" w:type="dxa"/>
            <w:hideMark/>
          </w:tcPr>
          <w:p w14:paraId="59761AA7"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r>
      <w:tr w:rsidR="009D2516" w14:paraId="03A26D9F" w14:textId="77777777" w:rsidTr="00C5492D">
        <w:trPr>
          <w:trHeight w:val="288"/>
        </w:trPr>
        <w:tc>
          <w:tcPr>
            <w:cnfStyle w:val="001000000000" w:firstRow="0" w:lastRow="0" w:firstColumn="1" w:lastColumn="0" w:oddVBand="0" w:evenVBand="0" w:oddHBand="0" w:evenHBand="0" w:firstRowFirstColumn="0" w:firstRowLastColumn="0" w:lastRowFirstColumn="0" w:lastRowLastColumn="0"/>
            <w:tcW w:w="2685" w:type="dxa"/>
            <w:noWrap/>
            <w:hideMark/>
          </w:tcPr>
          <w:p w14:paraId="6CF7EC6C" w14:textId="099F1D9A" w:rsidR="00BE1577" w:rsidRDefault="00EA0049">
            <w:pPr>
              <w:pStyle w:val="FMCSATableBody1"/>
            </w:pPr>
            <w:r>
              <w:t xml:space="preserve">Large </w:t>
            </w:r>
            <w:r w:rsidR="00231545">
              <w:t>(</w:t>
            </w:r>
            <w:r w:rsidR="00BE1577">
              <w:t>101</w:t>
            </w:r>
            <w:r>
              <w:t>–</w:t>
            </w:r>
            <w:r w:rsidR="00BE1577">
              <w:t>500</w:t>
            </w:r>
            <w:r w:rsidR="00231545">
              <w:t>)</w:t>
            </w:r>
          </w:p>
        </w:tc>
        <w:tc>
          <w:tcPr>
            <w:tcW w:w="1661" w:type="dxa"/>
            <w:noWrap/>
            <w:hideMark/>
          </w:tcPr>
          <w:p w14:paraId="7E35D016" w14:textId="4921F4E8" w:rsidR="00BE1577" w:rsidRDefault="008E1270" w:rsidP="002812E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BE1577" w:rsidRPr="00A67304">
              <w:t>20</w:t>
            </w:r>
          </w:p>
        </w:tc>
        <w:tc>
          <w:tcPr>
            <w:tcW w:w="1661" w:type="dxa"/>
            <w:hideMark/>
          </w:tcPr>
          <w:p w14:paraId="717CC8B6"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1" w:type="dxa"/>
            <w:noWrap/>
            <w:hideMark/>
          </w:tcPr>
          <w:p w14:paraId="5B2CDD89"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2" w:type="dxa"/>
            <w:hideMark/>
          </w:tcPr>
          <w:p w14:paraId="633BAE81" w14:textId="77777777" w:rsidR="00BE1577" w:rsidRDefault="00BE1577"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r>
      <w:tr w:rsidR="009D2516" w14:paraId="5EF0DA18" w14:textId="77777777" w:rsidTr="00C5492D">
        <w:trPr>
          <w:trHeight w:val="288"/>
        </w:trPr>
        <w:tc>
          <w:tcPr>
            <w:cnfStyle w:val="001000000000" w:firstRow="0" w:lastRow="0" w:firstColumn="1" w:lastColumn="0" w:oddVBand="0" w:evenVBand="0" w:oddHBand="0" w:evenHBand="0" w:firstRowFirstColumn="0" w:firstRowLastColumn="0" w:lastRowFirstColumn="0" w:lastRowLastColumn="0"/>
            <w:tcW w:w="2685" w:type="dxa"/>
            <w:noWrap/>
          </w:tcPr>
          <w:p w14:paraId="09542FAD" w14:textId="383F40D6" w:rsidR="009D2516" w:rsidRDefault="00EA0049">
            <w:pPr>
              <w:pStyle w:val="FMCSATableBody1"/>
            </w:pPr>
            <w:r>
              <w:t xml:space="preserve">Very Large </w:t>
            </w:r>
            <w:r w:rsidR="00231545">
              <w:t>(</w:t>
            </w:r>
            <w:r w:rsidR="009D2516">
              <w:t>501+</w:t>
            </w:r>
            <w:r w:rsidR="00231545">
              <w:t>)</w:t>
            </w:r>
          </w:p>
        </w:tc>
        <w:tc>
          <w:tcPr>
            <w:tcW w:w="1661" w:type="dxa"/>
            <w:noWrap/>
          </w:tcPr>
          <w:p w14:paraId="7DB5BB30" w14:textId="01DCA95E" w:rsidR="009D2516" w:rsidRPr="00A67304" w:rsidRDefault="008E1270" w:rsidP="002812E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9D2516" w:rsidRPr="00A67304">
              <w:t>20</w:t>
            </w:r>
          </w:p>
        </w:tc>
        <w:tc>
          <w:tcPr>
            <w:tcW w:w="1661" w:type="dxa"/>
          </w:tcPr>
          <w:p w14:paraId="3FDB1B3F" w14:textId="77777777" w:rsidR="009D2516" w:rsidRPr="00A67304" w:rsidRDefault="009D2516" w:rsidP="002812EF">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1" w:type="dxa"/>
            <w:noWrap/>
          </w:tcPr>
          <w:p w14:paraId="53B10EA3" w14:textId="3166E9C3" w:rsidR="009D2516" w:rsidRPr="00A67304" w:rsidRDefault="00EA0049" w:rsidP="002812E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9D2516" w:rsidRPr="00A67304">
              <w:t>0</w:t>
            </w:r>
          </w:p>
        </w:tc>
        <w:tc>
          <w:tcPr>
            <w:tcW w:w="1662" w:type="dxa"/>
          </w:tcPr>
          <w:p w14:paraId="4A8B5962" w14:textId="795680EE" w:rsidR="009D2516" w:rsidRPr="00A67304" w:rsidRDefault="00EA0049" w:rsidP="002812E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9D2516" w:rsidRPr="00A67304">
              <w:t>0</w:t>
            </w:r>
          </w:p>
        </w:tc>
      </w:tr>
      <w:tr w:rsidR="009D2516" w:rsidRPr="00206B35" w14:paraId="60160852" w14:textId="77777777" w:rsidTr="00C5492D">
        <w:trPr>
          <w:trHeight w:val="288"/>
        </w:trPr>
        <w:tc>
          <w:tcPr>
            <w:cnfStyle w:val="001000000000" w:firstRow="0" w:lastRow="0" w:firstColumn="1" w:lastColumn="0" w:oddVBand="0" w:evenVBand="0" w:oddHBand="0" w:evenHBand="0" w:firstRowFirstColumn="0" w:firstRowLastColumn="0" w:lastRowFirstColumn="0" w:lastRowLastColumn="0"/>
            <w:tcW w:w="2685" w:type="dxa"/>
            <w:noWrap/>
          </w:tcPr>
          <w:p w14:paraId="58EBAE39" w14:textId="6DA72BCE" w:rsidR="009D2516" w:rsidRPr="00206B35" w:rsidRDefault="009D2516" w:rsidP="002812EF">
            <w:pPr>
              <w:pStyle w:val="FMCSATableBody1"/>
              <w:jc w:val="right"/>
              <w:rPr>
                <w:b/>
                <w:i/>
              </w:rPr>
            </w:pPr>
            <w:r w:rsidRPr="00206B35">
              <w:rPr>
                <w:b/>
                <w:i/>
              </w:rPr>
              <w:t>Subtotal</w:t>
            </w:r>
          </w:p>
        </w:tc>
        <w:tc>
          <w:tcPr>
            <w:tcW w:w="1661" w:type="dxa"/>
            <w:noWrap/>
          </w:tcPr>
          <w:p w14:paraId="6487A2F0" w14:textId="467AA3FA" w:rsidR="009D2516" w:rsidRPr="00206B35" w:rsidRDefault="009D2516" w:rsidP="00206B35">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130</w:t>
            </w:r>
          </w:p>
        </w:tc>
        <w:tc>
          <w:tcPr>
            <w:tcW w:w="1661" w:type="dxa"/>
          </w:tcPr>
          <w:p w14:paraId="4282B00C" w14:textId="77777777" w:rsidR="009D2516" w:rsidRPr="00206B35" w:rsidRDefault="009D2516" w:rsidP="00206B35">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65</w:t>
            </w:r>
          </w:p>
        </w:tc>
        <w:tc>
          <w:tcPr>
            <w:tcW w:w="1661" w:type="dxa"/>
            <w:noWrap/>
          </w:tcPr>
          <w:p w14:paraId="2AA8948D" w14:textId="77777777" w:rsidR="009D2516" w:rsidRPr="00206B35" w:rsidRDefault="009D2516" w:rsidP="00206B35">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47</w:t>
            </w:r>
          </w:p>
        </w:tc>
        <w:tc>
          <w:tcPr>
            <w:tcW w:w="1662" w:type="dxa"/>
          </w:tcPr>
          <w:p w14:paraId="2057B70C" w14:textId="77777777" w:rsidR="009D2516" w:rsidRPr="00206B35" w:rsidRDefault="009D2516" w:rsidP="00206B35">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47</w:t>
            </w:r>
          </w:p>
        </w:tc>
      </w:tr>
      <w:tr w:rsidR="009D2516" w:rsidRPr="00206B35" w14:paraId="69099FD3" w14:textId="77777777" w:rsidTr="00C5492D">
        <w:trPr>
          <w:trHeight w:val="288"/>
        </w:trPr>
        <w:tc>
          <w:tcPr>
            <w:cnfStyle w:val="001000000000" w:firstRow="0" w:lastRow="0" w:firstColumn="1" w:lastColumn="0" w:oddVBand="0" w:evenVBand="0" w:oddHBand="0" w:evenHBand="0" w:firstRowFirstColumn="0" w:firstRowLastColumn="0" w:lastRowFirstColumn="0" w:lastRowLastColumn="0"/>
            <w:tcW w:w="2685" w:type="dxa"/>
            <w:noWrap/>
          </w:tcPr>
          <w:p w14:paraId="484A1E23" w14:textId="77777777" w:rsidR="009D2516" w:rsidRPr="00206B35" w:rsidRDefault="009D2516" w:rsidP="00206B35">
            <w:pPr>
              <w:pStyle w:val="FMCSATableBody1"/>
              <w:jc w:val="right"/>
              <w:rPr>
                <w:b/>
              </w:rPr>
            </w:pPr>
            <w:r w:rsidRPr="00206B35">
              <w:rPr>
                <w:b/>
              </w:rPr>
              <w:t>Total</w:t>
            </w:r>
          </w:p>
        </w:tc>
        <w:tc>
          <w:tcPr>
            <w:tcW w:w="3322" w:type="dxa"/>
            <w:gridSpan w:val="2"/>
            <w:noWrap/>
          </w:tcPr>
          <w:p w14:paraId="5E72F137" w14:textId="77777777" w:rsidR="009D2516" w:rsidRPr="00206B35" w:rsidRDefault="009D2516" w:rsidP="002812EF">
            <w:pPr>
              <w:pStyle w:val="FMCSATableBody1"/>
              <w:jc w:val="center"/>
              <w:cnfStyle w:val="000000000000" w:firstRow="0" w:lastRow="0" w:firstColumn="0" w:lastColumn="0" w:oddVBand="0" w:evenVBand="0" w:oddHBand="0" w:evenHBand="0" w:firstRowFirstColumn="0" w:firstRowLastColumn="0" w:lastRowFirstColumn="0" w:lastRowLastColumn="0"/>
              <w:rPr>
                <w:b/>
              </w:rPr>
            </w:pPr>
            <w:r w:rsidRPr="00206B35">
              <w:rPr>
                <w:b/>
              </w:rPr>
              <w:t>195</w:t>
            </w:r>
          </w:p>
        </w:tc>
        <w:tc>
          <w:tcPr>
            <w:tcW w:w="3323" w:type="dxa"/>
            <w:gridSpan w:val="2"/>
            <w:noWrap/>
          </w:tcPr>
          <w:p w14:paraId="7A9CB646" w14:textId="77777777" w:rsidR="009D2516" w:rsidRPr="00206B35" w:rsidRDefault="009D2516" w:rsidP="002812EF">
            <w:pPr>
              <w:pStyle w:val="FMCSATableBody1"/>
              <w:jc w:val="center"/>
              <w:cnfStyle w:val="000000000000" w:firstRow="0" w:lastRow="0" w:firstColumn="0" w:lastColumn="0" w:oddVBand="0" w:evenVBand="0" w:oddHBand="0" w:evenHBand="0" w:firstRowFirstColumn="0" w:firstRowLastColumn="0" w:lastRowFirstColumn="0" w:lastRowLastColumn="0"/>
              <w:rPr>
                <w:b/>
              </w:rPr>
            </w:pPr>
            <w:r w:rsidRPr="00206B35">
              <w:rPr>
                <w:b/>
              </w:rPr>
              <w:t>94</w:t>
            </w:r>
          </w:p>
        </w:tc>
      </w:tr>
    </w:tbl>
    <w:p w14:paraId="2DC7C578" w14:textId="11D43E68" w:rsidR="00D040A8" w:rsidRDefault="00D040A8" w:rsidP="00CD4B86">
      <w:pPr>
        <w:pStyle w:val="FMCSACaption-Source"/>
      </w:pPr>
      <w:r>
        <w:t xml:space="preserve">    </w:t>
      </w:r>
      <w:bookmarkStart w:id="8" w:name="_Hlk510772408"/>
      <w:r w:rsidR="00AC1B5D" w:rsidRPr="007F1A13">
        <w:t xml:space="preserve">* </w:t>
      </w:r>
      <w:r>
        <w:tab/>
      </w:r>
      <w:r w:rsidR="00EA0049">
        <w:t xml:space="preserve">For the purposes of this </w:t>
      </w:r>
      <w:r w:rsidR="000A06C1">
        <w:t>table</w:t>
      </w:r>
      <w:r w:rsidR="00EA0049">
        <w:t xml:space="preserve">, </w:t>
      </w:r>
      <w:r w:rsidR="00AC1B5D" w:rsidRPr="007F1A13">
        <w:t>“</w:t>
      </w:r>
      <w:r w:rsidR="00EA0049">
        <w:t>v</w:t>
      </w:r>
      <w:r w:rsidR="00B60769">
        <w:t>ery</w:t>
      </w:r>
      <w:r w:rsidR="00EA0049">
        <w:t>, ve</w:t>
      </w:r>
      <w:r w:rsidR="00AC1B5D" w:rsidRPr="00C724F5">
        <w:t xml:space="preserve">ry </w:t>
      </w:r>
      <w:r w:rsidR="00EA0049">
        <w:t>s</w:t>
      </w:r>
      <w:r w:rsidR="00AC1B5D" w:rsidRPr="00C724F5">
        <w:t>mall”</w:t>
      </w:r>
      <w:r w:rsidR="00965004">
        <w:t xml:space="preserve"> carriers (</w:t>
      </w:r>
      <w:r w:rsidR="008E1270">
        <w:t xml:space="preserve">carriers with </w:t>
      </w:r>
      <w:r w:rsidR="00EA0049">
        <w:t>1 PU)</w:t>
      </w:r>
      <w:r w:rsidR="00AC1B5D" w:rsidRPr="00C724F5">
        <w:t xml:space="preserve"> and “</w:t>
      </w:r>
      <w:r w:rsidR="00EA0049">
        <w:t>v</w:t>
      </w:r>
      <w:r w:rsidR="00B60769">
        <w:t xml:space="preserve">ery </w:t>
      </w:r>
      <w:r w:rsidR="00EA0049">
        <w:t>s</w:t>
      </w:r>
      <w:r w:rsidR="00AC1B5D" w:rsidRPr="00C724F5">
        <w:t>mall”</w:t>
      </w:r>
      <w:r w:rsidR="00EA0049">
        <w:t xml:space="preserve"> </w:t>
      </w:r>
      <w:r w:rsidR="00AC1B5D" w:rsidRPr="00C724F5">
        <w:t>carriers</w:t>
      </w:r>
      <w:r w:rsidR="00965004">
        <w:t xml:space="preserve"> (</w:t>
      </w:r>
      <w:r w:rsidR="008E1270">
        <w:t>carriers with</w:t>
      </w:r>
      <w:r w:rsidR="00EA0049">
        <w:t xml:space="preserve"> 2</w:t>
      </w:r>
      <w:r>
        <w:t>–</w:t>
      </w:r>
      <w:r w:rsidR="00EA0049">
        <w:t>6 PUs)</w:t>
      </w:r>
      <w:r w:rsidR="00AC1B5D" w:rsidRPr="00C724F5">
        <w:t xml:space="preserve"> have been combined</w:t>
      </w:r>
      <w:r w:rsidR="00AC1B5D" w:rsidRPr="007F1A13">
        <w:t>.</w:t>
      </w:r>
      <w:bookmarkEnd w:id="8"/>
    </w:p>
    <w:p w14:paraId="79FCA870" w14:textId="340D97B1" w:rsidR="00982062" w:rsidRPr="007F1A13" w:rsidRDefault="00D040A8" w:rsidP="00CD4B86">
      <w:pPr>
        <w:pStyle w:val="FMCSACaption-Source"/>
      </w:pPr>
      <w:r>
        <w:t xml:space="preserve">  </w:t>
      </w:r>
      <w:r w:rsidR="00982062" w:rsidRPr="007F1A13">
        <w:t>**</w:t>
      </w:r>
      <w:r w:rsidR="007F1A13" w:rsidRPr="007F1A13">
        <w:t xml:space="preserve"> </w:t>
      </w:r>
      <w:r>
        <w:tab/>
      </w:r>
      <w:r w:rsidR="00982062" w:rsidRPr="00C724F5">
        <w:t xml:space="preserve">In the event there </w:t>
      </w:r>
      <w:r w:rsidR="0034756B">
        <w:t>is</w:t>
      </w:r>
      <w:r w:rsidR="00982062" w:rsidRPr="00C724F5">
        <w:t xml:space="preserve"> non-response, the research team will have enough information about the non-responding carrier to track non-response </w:t>
      </w:r>
      <w:r>
        <w:t>and to</w:t>
      </w:r>
      <w:r w:rsidR="00982062" w:rsidRPr="00C724F5">
        <w:t xml:space="preserve"> target a suitable replacement </w:t>
      </w:r>
      <w:r>
        <w:t>to meet the sample size requirements</w:t>
      </w:r>
      <w:r w:rsidR="00982062" w:rsidRPr="00C724F5">
        <w:t>.</w:t>
      </w:r>
    </w:p>
    <w:p w14:paraId="4D596F8A" w14:textId="421F1FC9" w:rsidR="00897004" w:rsidRDefault="00897004" w:rsidP="00897004">
      <w:pPr>
        <w:pStyle w:val="FMCSAText112above"/>
      </w:pPr>
      <w:r>
        <w:t>The Carrier Maintenance Management Survey branches into eight sections, defined in</w:t>
      </w:r>
      <w:r w:rsidRPr="00D14A1D">
        <w:t xml:space="preserve"> </w:t>
      </w:r>
      <w:r>
        <w:fldChar w:fldCharType="begin"/>
      </w:r>
      <w:r>
        <w:instrText xml:space="preserve"> REF _Ref510550395 \h </w:instrText>
      </w:r>
      <w:r>
        <w:fldChar w:fldCharType="separate"/>
      </w:r>
      <w:r w:rsidR="00487272">
        <w:t xml:space="preserve">Table </w:t>
      </w:r>
      <w:r w:rsidR="00487272">
        <w:rPr>
          <w:noProof/>
        </w:rPr>
        <w:t>2</w:t>
      </w:r>
      <w:r>
        <w:fldChar w:fldCharType="end"/>
      </w:r>
      <w:r>
        <w:t xml:space="preserve">. Survey respondents will not complete all sections of the Carrier Maintenance Management Survey. </w:t>
      </w:r>
      <w:r>
        <w:fldChar w:fldCharType="begin"/>
      </w:r>
      <w:r>
        <w:instrText xml:space="preserve"> REF _Ref510550395 \h </w:instrText>
      </w:r>
      <w:r>
        <w:fldChar w:fldCharType="separate"/>
      </w:r>
      <w:r w:rsidR="00487272">
        <w:t xml:space="preserve">Table </w:t>
      </w:r>
      <w:r w:rsidR="00487272">
        <w:rPr>
          <w:noProof/>
        </w:rPr>
        <w:t>2</w:t>
      </w:r>
      <w:r>
        <w:fldChar w:fldCharType="end"/>
      </w:r>
      <w:r>
        <w:t xml:space="preserve"> shows which sections/questions of this survey are to be completed by each respondent group (i.e., RP Group and IE Group). </w:t>
      </w:r>
      <w:r>
        <w:fldChar w:fldCharType="begin"/>
      </w:r>
      <w:r>
        <w:instrText xml:space="preserve"> REF _Ref510550395 \h </w:instrText>
      </w:r>
      <w:r>
        <w:fldChar w:fldCharType="separate"/>
      </w:r>
      <w:r w:rsidR="00487272">
        <w:t xml:space="preserve">Table </w:t>
      </w:r>
      <w:r w:rsidR="00487272">
        <w:rPr>
          <w:noProof/>
        </w:rPr>
        <w:t>2</w:t>
      </w:r>
      <w:r>
        <w:fldChar w:fldCharType="end"/>
      </w:r>
      <w:r>
        <w:t xml:space="preserve"> also shows the purpose of each section and how it is related to achieving the goals of the project.</w:t>
      </w:r>
    </w:p>
    <w:p w14:paraId="6A71CB02" w14:textId="0CB2612D" w:rsidR="00D14A1D" w:rsidRPr="002812EF" w:rsidRDefault="00755B48" w:rsidP="00206B35">
      <w:pPr>
        <w:pStyle w:val="FMCSACaption-Table"/>
        <w:rPr>
          <w:szCs w:val="20"/>
        </w:rPr>
      </w:pPr>
      <w:bookmarkStart w:id="9" w:name="_Ref510550395"/>
      <w:r>
        <w:t xml:space="preserve">Table </w:t>
      </w:r>
      <w:r w:rsidR="00A739F3">
        <w:rPr>
          <w:noProof/>
        </w:rPr>
        <w:fldChar w:fldCharType="begin"/>
      </w:r>
      <w:r w:rsidR="00A739F3">
        <w:rPr>
          <w:noProof/>
        </w:rPr>
        <w:instrText xml:space="preserve"> SEQ Table \* ARABIC </w:instrText>
      </w:r>
      <w:r w:rsidR="00A739F3">
        <w:rPr>
          <w:noProof/>
        </w:rPr>
        <w:fldChar w:fldCharType="separate"/>
      </w:r>
      <w:r w:rsidR="00487272">
        <w:rPr>
          <w:noProof/>
        </w:rPr>
        <w:t>2</w:t>
      </w:r>
      <w:r w:rsidR="00A739F3">
        <w:rPr>
          <w:noProof/>
        </w:rPr>
        <w:fldChar w:fldCharType="end"/>
      </w:r>
      <w:bookmarkEnd w:id="9"/>
      <w:r>
        <w:t>.</w:t>
      </w:r>
      <w:r w:rsidR="00D14A1D" w:rsidRPr="002812EF">
        <w:rPr>
          <w:szCs w:val="20"/>
        </w:rPr>
        <w:t xml:space="preserve"> Carrier Ma</w:t>
      </w:r>
      <w:r w:rsidR="009161B5">
        <w:rPr>
          <w:szCs w:val="20"/>
        </w:rPr>
        <w:t>intenance</w:t>
      </w:r>
      <w:r w:rsidR="00D14A1D" w:rsidRPr="002812EF">
        <w:rPr>
          <w:szCs w:val="20"/>
        </w:rPr>
        <w:t xml:space="preserve"> </w:t>
      </w:r>
      <w:r w:rsidR="0043471C">
        <w:rPr>
          <w:szCs w:val="20"/>
        </w:rPr>
        <w:t xml:space="preserve">Management </w:t>
      </w:r>
      <w:r w:rsidR="00D14A1D" w:rsidRPr="002812EF">
        <w:rPr>
          <w:szCs w:val="20"/>
        </w:rPr>
        <w:t xml:space="preserve">Survey </w:t>
      </w:r>
      <w:r w:rsidR="0043471C">
        <w:rPr>
          <w:szCs w:val="20"/>
        </w:rPr>
        <w:t>s</w:t>
      </w:r>
      <w:r w:rsidR="0043471C" w:rsidRPr="002812EF">
        <w:rPr>
          <w:szCs w:val="20"/>
        </w:rPr>
        <w:t>ections</w:t>
      </w:r>
      <w:r w:rsidR="00E31419">
        <w:rPr>
          <w:szCs w:val="20"/>
        </w:rPr>
        <w:t>,</w:t>
      </w:r>
      <w:r w:rsidR="00D14A1D" w:rsidRPr="002812EF">
        <w:rPr>
          <w:szCs w:val="20"/>
        </w:rPr>
        <w:t xml:space="preserve"> </w:t>
      </w:r>
      <w:r w:rsidR="0043471C">
        <w:rPr>
          <w:szCs w:val="20"/>
        </w:rPr>
        <w:t>r</w:t>
      </w:r>
      <w:r w:rsidR="0043471C" w:rsidRPr="002812EF">
        <w:rPr>
          <w:szCs w:val="20"/>
        </w:rPr>
        <w:t>espondents</w:t>
      </w:r>
      <w:r w:rsidR="00D14A1D" w:rsidRPr="002812EF">
        <w:rPr>
          <w:szCs w:val="20"/>
        </w:rPr>
        <w:t xml:space="preserve">, and </w:t>
      </w:r>
      <w:r w:rsidR="0043471C">
        <w:rPr>
          <w:szCs w:val="20"/>
        </w:rPr>
        <w:t>p</w:t>
      </w:r>
      <w:r w:rsidR="0043471C" w:rsidRPr="002812EF">
        <w:rPr>
          <w:szCs w:val="20"/>
        </w:rPr>
        <w:t>urposes</w:t>
      </w:r>
      <w:r w:rsidR="0043471C">
        <w:rPr>
          <w:szCs w:val="20"/>
        </w:rPr>
        <w:t>.</w:t>
      </w:r>
    </w:p>
    <w:tbl>
      <w:tblPr>
        <w:tblStyle w:val="FMCSATable1Style"/>
        <w:tblW w:w="0" w:type="auto"/>
        <w:tblCellMar>
          <w:left w:w="58" w:type="dxa"/>
          <w:right w:w="58" w:type="dxa"/>
        </w:tblCellMar>
        <w:tblLook w:val="04A0" w:firstRow="1" w:lastRow="0" w:firstColumn="1" w:lastColumn="0" w:noHBand="0" w:noVBand="1"/>
      </w:tblPr>
      <w:tblGrid>
        <w:gridCol w:w="2235"/>
        <w:gridCol w:w="2430"/>
        <w:gridCol w:w="4665"/>
      </w:tblGrid>
      <w:tr w:rsidR="0043471C" w:rsidRPr="00D14A1D" w14:paraId="184383B2" w14:textId="77777777" w:rsidTr="009B13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A85F8D3" w14:textId="1BD00ABD" w:rsidR="00D14A1D" w:rsidRPr="002812EF" w:rsidRDefault="00D14A1D">
            <w:pPr>
              <w:rPr>
                <w:b/>
                <w:sz w:val="20"/>
                <w:szCs w:val="20"/>
              </w:rPr>
            </w:pPr>
            <w:r w:rsidRPr="002812EF">
              <w:rPr>
                <w:b/>
                <w:sz w:val="20"/>
                <w:szCs w:val="20"/>
              </w:rPr>
              <w:t>Survey Section</w:t>
            </w:r>
          </w:p>
        </w:tc>
        <w:tc>
          <w:tcPr>
            <w:tcW w:w="2430" w:type="dxa"/>
          </w:tcPr>
          <w:p w14:paraId="70A77C1C" w14:textId="2AD69034" w:rsidR="00D14A1D" w:rsidRPr="002812EF" w:rsidRDefault="001E5DB5">
            <w:pP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Group</w:t>
            </w:r>
            <w:r w:rsidR="0043471C">
              <w:rPr>
                <w:b/>
                <w:sz w:val="20"/>
                <w:szCs w:val="20"/>
              </w:rPr>
              <w:t>s</w:t>
            </w:r>
            <w:r>
              <w:rPr>
                <w:b/>
                <w:sz w:val="20"/>
                <w:szCs w:val="20"/>
              </w:rPr>
              <w:t xml:space="preserve"> to Complete</w:t>
            </w:r>
          </w:p>
        </w:tc>
        <w:tc>
          <w:tcPr>
            <w:tcW w:w="4665" w:type="dxa"/>
          </w:tcPr>
          <w:p w14:paraId="6451269F" w14:textId="77777777" w:rsidR="00D14A1D" w:rsidRPr="002812EF" w:rsidRDefault="00D14A1D">
            <w:pPr>
              <w:cnfStyle w:val="100000000000" w:firstRow="1" w:lastRow="0" w:firstColumn="0" w:lastColumn="0" w:oddVBand="0" w:evenVBand="0" w:oddHBand="0" w:evenHBand="0" w:firstRowFirstColumn="0" w:firstRowLastColumn="0" w:lastRowFirstColumn="0" w:lastRowLastColumn="0"/>
              <w:rPr>
                <w:b/>
                <w:sz w:val="20"/>
                <w:szCs w:val="20"/>
              </w:rPr>
            </w:pPr>
            <w:r w:rsidRPr="002812EF">
              <w:rPr>
                <w:b/>
                <w:sz w:val="20"/>
                <w:szCs w:val="20"/>
              </w:rPr>
              <w:t>Purpose of Section</w:t>
            </w:r>
          </w:p>
        </w:tc>
      </w:tr>
      <w:tr w:rsidR="00D14A1D" w:rsidRPr="00D14A1D" w14:paraId="78B3FE3B"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046B9FB0" w14:textId="77777777" w:rsidR="00D14A1D" w:rsidRDefault="00D14A1D">
            <w:pPr>
              <w:pStyle w:val="FMCSATableBody1"/>
            </w:pPr>
            <w:r w:rsidRPr="002812EF">
              <w:t>Demographics</w:t>
            </w:r>
          </w:p>
          <w:p w14:paraId="712006A6" w14:textId="740A1336" w:rsidR="00B22A92" w:rsidRPr="002812EF" w:rsidRDefault="00B22A92">
            <w:pPr>
              <w:pStyle w:val="FMCSATableBody1"/>
            </w:pPr>
            <w:r>
              <w:t>(Questions 1–24)</w:t>
            </w:r>
          </w:p>
        </w:tc>
        <w:tc>
          <w:tcPr>
            <w:tcW w:w="2430" w:type="dxa"/>
          </w:tcPr>
          <w:p w14:paraId="74ABF6FA" w14:textId="418FF2FB" w:rsidR="00D14A1D" w:rsidRPr="00206B35" w:rsidRDefault="00D14A1D">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rPr>
                <w:sz w:val="20"/>
              </w:rPr>
            </w:pPr>
            <w:r w:rsidRPr="00206B35">
              <w:rPr>
                <w:sz w:val="20"/>
              </w:rPr>
              <w:t>Recommended Practices</w:t>
            </w:r>
            <w:r w:rsidR="0043471C">
              <w:rPr>
                <w:sz w:val="20"/>
              </w:rPr>
              <w:t>,</w:t>
            </w:r>
          </w:p>
          <w:p w14:paraId="042ECB96" w14:textId="77777777" w:rsidR="00D14A1D" w:rsidRPr="002812EF" w:rsidRDefault="00D14A1D">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pPr>
            <w:r w:rsidRPr="00206B35">
              <w:rPr>
                <w:sz w:val="20"/>
              </w:rPr>
              <w:t>Intervention Effects</w:t>
            </w:r>
          </w:p>
        </w:tc>
        <w:tc>
          <w:tcPr>
            <w:tcW w:w="4665" w:type="dxa"/>
          </w:tcPr>
          <w:p w14:paraId="1244E93A" w14:textId="0EB8BE52"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G</w:t>
            </w:r>
            <w:r w:rsidR="00D14A1D" w:rsidRPr="002812EF">
              <w:t>ather information on respondents’ experiences with commercial vehicles and the operating characteristics of their carrier</w:t>
            </w:r>
            <w:r w:rsidR="007F1A13">
              <w:t>.</w:t>
            </w:r>
          </w:p>
        </w:tc>
      </w:tr>
      <w:tr w:rsidR="00D14A1D" w:rsidRPr="00D14A1D" w14:paraId="2B2E74F2"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16D1385F" w14:textId="77777777" w:rsidR="00D14A1D" w:rsidRDefault="00D14A1D">
            <w:pPr>
              <w:pStyle w:val="FMCSATableBody1"/>
            </w:pPr>
            <w:r w:rsidRPr="002812EF">
              <w:t>Systematic Maintenance</w:t>
            </w:r>
          </w:p>
          <w:p w14:paraId="2C2D0510" w14:textId="4A696478" w:rsidR="00B22A92" w:rsidRPr="002812EF" w:rsidRDefault="00B22A92">
            <w:pPr>
              <w:pStyle w:val="FMCSATableBody1"/>
            </w:pPr>
            <w:r>
              <w:t>(Questions 25</w:t>
            </w:r>
            <w:r w:rsidR="0043471C">
              <w:t>–</w:t>
            </w:r>
            <w:r>
              <w:t>50)</w:t>
            </w:r>
          </w:p>
        </w:tc>
        <w:tc>
          <w:tcPr>
            <w:tcW w:w="2430" w:type="dxa"/>
          </w:tcPr>
          <w:p w14:paraId="006EE582" w14:textId="22F9B67D" w:rsidR="0043471C" w:rsidRDefault="0043471C">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rPr>
                <w:sz w:val="20"/>
              </w:rPr>
            </w:pPr>
            <w:r w:rsidRPr="0043471C">
              <w:rPr>
                <w:sz w:val="20"/>
              </w:rPr>
              <w:t>Recommended Practices</w:t>
            </w:r>
            <w:r>
              <w:rPr>
                <w:sz w:val="20"/>
              </w:rPr>
              <w:t>,</w:t>
            </w:r>
          </w:p>
          <w:p w14:paraId="558A5C96" w14:textId="2B0CA192" w:rsidR="00D14A1D" w:rsidRPr="002812EF" w:rsidRDefault="0043471C">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pPr>
            <w:r w:rsidRPr="0043471C">
              <w:rPr>
                <w:sz w:val="20"/>
              </w:rPr>
              <w:t>Intervention Effects</w:t>
            </w:r>
          </w:p>
        </w:tc>
        <w:tc>
          <w:tcPr>
            <w:tcW w:w="4665" w:type="dxa"/>
          </w:tcPr>
          <w:p w14:paraId="380ECF2B" w14:textId="1E9F3555"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D</w:t>
            </w:r>
            <w:r w:rsidR="00D14A1D" w:rsidRPr="002812EF">
              <w:t>etermine common maintenance intervals, technician training practices, and maintenance facilities that support carriers</w:t>
            </w:r>
            <w:r w:rsidR="0043471C">
              <w:t>’</w:t>
            </w:r>
            <w:r w:rsidR="00D14A1D" w:rsidRPr="002812EF">
              <w:t xml:space="preserve"> maintenance operations.</w:t>
            </w:r>
          </w:p>
        </w:tc>
      </w:tr>
      <w:tr w:rsidR="00D14A1D" w:rsidRPr="00D14A1D" w14:paraId="66202F2B"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283E3114" w14:textId="5CCDC8CE" w:rsidR="00D14A1D" w:rsidRDefault="00D14A1D">
            <w:pPr>
              <w:pStyle w:val="FMCSATableBody1"/>
            </w:pPr>
            <w:r w:rsidRPr="002812EF">
              <w:t xml:space="preserve">Maintenance Personnel </w:t>
            </w:r>
            <w:r w:rsidR="00231545">
              <w:t>&amp;</w:t>
            </w:r>
            <w:r w:rsidR="00231545" w:rsidRPr="002812EF">
              <w:t xml:space="preserve"> </w:t>
            </w:r>
            <w:r w:rsidRPr="002812EF">
              <w:t>Maintenance Facilities</w:t>
            </w:r>
          </w:p>
          <w:p w14:paraId="304936F7" w14:textId="5D9D7940" w:rsidR="00B22A92" w:rsidRPr="002812EF" w:rsidRDefault="00B22A92">
            <w:pPr>
              <w:pStyle w:val="FMCSATableBody1"/>
            </w:pPr>
            <w:r>
              <w:t>(Questions 51</w:t>
            </w:r>
            <w:r w:rsidR="0043471C">
              <w:t>–</w:t>
            </w:r>
            <w:r>
              <w:t>68)</w:t>
            </w:r>
          </w:p>
        </w:tc>
        <w:tc>
          <w:tcPr>
            <w:tcW w:w="2430" w:type="dxa"/>
          </w:tcPr>
          <w:p w14:paraId="03CE6D69" w14:textId="77777777" w:rsidR="00D14A1D"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665" w:type="dxa"/>
          </w:tcPr>
          <w:p w14:paraId="21481A28" w14:textId="395D66D5"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G</w:t>
            </w:r>
            <w:r w:rsidR="00D14A1D" w:rsidRPr="002812EF">
              <w:t>ather opinions about the minimum capabilities of properly trained maintenance personnel and properly equipped facilities</w:t>
            </w:r>
            <w:r w:rsidR="007F1A13">
              <w:t>.</w:t>
            </w:r>
          </w:p>
        </w:tc>
      </w:tr>
      <w:tr w:rsidR="00D14A1D" w:rsidRPr="00D14A1D" w14:paraId="7BF19C0D"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3AC5CC65" w14:textId="77777777" w:rsidR="00D14A1D" w:rsidRDefault="00D14A1D">
            <w:pPr>
              <w:pStyle w:val="FMCSATableBody1"/>
            </w:pPr>
            <w:r w:rsidRPr="002812EF">
              <w:t>Safety Impacts</w:t>
            </w:r>
          </w:p>
          <w:p w14:paraId="7BBE7F20" w14:textId="7D417419" w:rsidR="00B22A92" w:rsidRPr="002812EF" w:rsidRDefault="00B22A92">
            <w:pPr>
              <w:pStyle w:val="FMCSATableBody1"/>
            </w:pPr>
            <w:r>
              <w:t>(Questions 69</w:t>
            </w:r>
            <w:r w:rsidR="0043471C">
              <w:t>–</w:t>
            </w:r>
            <w:r>
              <w:t>77)</w:t>
            </w:r>
          </w:p>
        </w:tc>
        <w:tc>
          <w:tcPr>
            <w:tcW w:w="2430" w:type="dxa"/>
          </w:tcPr>
          <w:p w14:paraId="561FEE27" w14:textId="77777777" w:rsidR="00D14A1D"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665" w:type="dxa"/>
          </w:tcPr>
          <w:p w14:paraId="22002E01" w14:textId="33E57087"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G</w:t>
            </w:r>
            <w:r w:rsidR="00D14A1D" w:rsidRPr="002812EF">
              <w:t>ather information on common and important vehicle maintenance issues that may impact safety on the roads</w:t>
            </w:r>
            <w:r w:rsidR="007F1A13">
              <w:t>.</w:t>
            </w:r>
          </w:p>
        </w:tc>
      </w:tr>
      <w:tr w:rsidR="00D14A1D" w:rsidRPr="00D14A1D" w14:paraId="677156E4"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5CCFCA26" w14:textId="77777777" w:rsidR="00D14A1D" w:rsidRDefault="00D14A1D">
            <w:pPr>
              <w:pStyle w:val="FMCSATableBody1"/>
            </w:pPr>
            <w:r w:rsidRPr="002812EF">
              <w:t>State/Federal Periodic (Annual) Inspections</w:t>
            </w:r>
          </w:p>
          <w:p w14:paraId="7EFC87B2" w14:textId="22250990" w:rsidR="00B22A92" w:rsidRPr="002812EF" w:rsidRDefault="00B22A92">
            <w:pPr>
              <w:pStyle w:val="FMCSATableBody1"/>
            </w:pPr>
            <w:r>
              <w:t>(Questions 78–82)</w:t>
            </w:r>
          </w:p>
        </w:tc>
        <w:tc>
          <w:tcPr>
            <w:tcW w:w="2430" w:type="dxa"/>
          </w:tcPr>
          <w:p w14:paraId="450534D2" w14:textId="01ECA7D7" w:rsidR="0043471C"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43471C">
              <w:t>,</w:t>
            </w:r>
            <w:r w:rsidRPr="002812EF">
              <w:t xml:space="preserve"> </w:t>
            </w:r>
          </w:p>
          <w:p w14:paraId="3613F3CC" w14:textId="77777777" w:rsidR="00D14A1D"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665" w:type="dxa"/>
          </w:tcPr>
          <w:p w14:paraId="367CA922" w14:textId="798CDB9B"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G</w:t>
            </w:r>
            <w:r w:rsidR="00D14A1D" w:rsidRPr="002812EF">
              <w:t xml:space="preserve">ather detailed information on the periodic inspections that </w:t>
            </w:r>
            <w:r w:rsidR="007F1A13">
              <w:t>apply to participating carrier</w:t>
            </w:r>
            <w:r w:rsidR="00D14A1D" w:rsidRPr="002812EF">
              <w:t xml:space="preserve"> fleets.</w:t>
            </w:r>
          </w:p>
        </w:tc>
      </w:tr>
      <w:tr w:rsidR="00D14A1D" w:rsidRPr="00D14A1D" w14:paraId="7378BA0D"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39A74293" w14:textId="77777777" w:rsidR="00D14A1D" w:rsidRDefault="00D14A1D">
            <w:pPr>
              <w:pStyle w:val="FMCSATableBody1"/>
            </w:pPr>
            <w:r w:rsidRPr="002812EF">
              <w:t>Miscellaneous</w:t>
            </w:r>
          </w:p>
          <w:p w14:paraId="021F44FE" w14:textId="7A818C01" w:rsidR="00B22A92" w:rsidRPr="002812EF" w:rsidRDefault="00B22A92">
            <w:pPr>
              <w:pStyle w:val="FMCSATableBody1"/>
            </w:pPr>
            <w:r>
              <w:t>(Questions 83–89)</w:t>
            </w:r>
          </w:p>
        </w:tc>
        <w:tc>
          <w:tcPr>
            <w:tcW w:w="2430" w:type="dxa"/>
          </w:tcPr>
          <w:p w14:paraId="04A687CA" w14:textId="56E4FBD2" w:rsidR="00D14A1D"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43471C">
              <w:t>,</w:t>
            </w:r>
            <w:r w:rsidRPr="002812EF">
              <w:t xml:space="preserve"> </w:t>
            </w:r>
          </w:p>
          <w:p w14:paraId="03B3F6C1" w14:textId="77777777" w:rsidR="00D14A1D"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665" w:type="dxa"/>
          </w:tcPr>
          <w:p w14:paraId="2A0DEE39" w14:textId="1617C3AF"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G</w:t>
            </w:r>
            <w:r w:rsidR="00D14A1D" w:rsidRPr="002812EF">
              <w:t>ather information about special operations</w:t>
            </w:r>
            <w:r w:rsidR="007F1A13">
              <w:t>.</w:t>
            </w:r>
          </w:p>
        </w:tc>
      </w:tr>
      <w:tr w:rsidR="00D14A1D" w:rsidRPr="00D14A1D" w14:paraId="2C14D953"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63E0EFF7" w14:textId="4B9AF863" w:rsidR="00D14A1D" w:rsidRDefault="00B60769">
            <w:pPr>
              <w:pStyle w:val="FMCSATableBody1"/>
            </w:pPr>
            <w:r>
              <w:t>Very</w:t>
            </w:r>
            <w:r w:rsidR="0043471C">
              <w:t>,</w:t>
            </w:r>
            <w:r>
              <w:t xml:space="preserve"> </w:t>
            </w:r>
            <w:r w:rsidR="00D14A1D" w:rsidRPr="002812EF">
              <w:t>Very Small and</w:t>
            </w:r>
            <w:r>
              <w:t xml:space="preserve"> Very</w:t>
            </w:r>
            <w:r w:rsidR="00D14A1D" w:rsidRPr="002812EF">
              <w:t xml:space="preserve"> Small Carriers</w:t>
            </w:r>
          </w:p>
          <w:p w14:paraId="79868A9E" w14:textId="1CF9436F" w:rsidR="00B22A92" w:rsidRPr="002812EF" w:rsidRDefault="00B22A92">
            <w:pPr>
              <w:pStyle w:val="FMCSATableBody1"/>
            </w:pPr>
            <w:r>
              <w:t>(Questions 90–97)</w:t>
            </w:r>
          </w:p>
        </w:tc>
        <w:tc>
          <w:tcPr>
            <w:tcW w:w="2430" w:type="dxa"/>
          </w:tcPr>
          <w:p w14:paraId="6A07A8CA" w14:textId="77777777" w:rsidR="0091413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rsidR="0043471C">
              <w:t>,</w:t>
            </w:r>
          </w:p>
          <w:p w14:paraId="10CA4BE1" w14:textId="77777777" w:rsidR="0091413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 xml:space="preserve">Intervention Effects </w:t>
            </w:r>
          </w:p>
          <w:p w14:paraId="1B533398" w14:textId="4DBF07A1" w:rsidR="00D14A1D"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w:t>
            </w:r>
            <w:r w:rsidR="0043471C">
              <w:t>V</w:t>
            </w:r>
            <w:r w:rsidR="00B60769">
              <w:t>ery</w:t>
            </w:r>
            <w:r w:rsidR="0043471C">
              <w:t>,</w:t>
            </w:r>
            <w:r w:rsidR="00B60769">
              <w:t xml:space="preserve"> </w:t>
            </w:r>
            <w:r w:rsidR="0043471C">
              <w:t>V</w:t>
            </w:r>
            <w:r w:rsidR="0043471C" w:rsidRPr="002812EF">
              <w:t xml:space="preserve">ery </w:t>
            </w:r>
            <w:r w:rsidR="0043471C">
              <w:t>S</w:t>
            </w:r>
            <w:r w:rsidR="0043471C" w:rsidRPr="002812EF">
              <w:t xml:space="preserve">mall </w:t>
            </w:r>
            <w:r w:rsidRPr="002812EF">
              <w:t xml:space="preserve">and </w:t>
            </w:r>
            <w:r w:rsidR="0043471C">
              <w:t>V</w:t>
            </w:r>
            <w:r w:rsidR="00B60769">
              <w:t xml:space="preserve">ery </w:t>
            </w:r>
            <w:r w:rsidR="0043471C">
              <w:t>S</w:t>
            </w:r>
            <w:r w:rsidR="0043471C" w:rsidRPr="002812EF">
              <w:t xml:space="preserve">mall </w:t>
            </w:r>
            <w:r w:rsidR="0043471C">
              <w:t>C</w:t>
            </w:r>
            <w:r w:rsidR="0043471C" w:rsidRPr="002812EF">
              <w:t xml:space="preserve">arriers </w:t>
            </w:r>
            <w:r w:rsidR="0043471C">
              <w:t>O</w:t>
            </w:r>
            <w:r w:rsidR="0043471C" w:rsidRPr="002812EF">
              <w:t>nly</w:t>
            </w:r>
            <w:r w:rsidRPr="002812EF">
              <w:t>)</w:t>
            </w:r>
          </w:p>
        </w:tc>
        <w:tc>
          <w:tcPr>
            <w:tcW w:w="4665" w:type="dxa"/>
          </w:tcPr>
          <w:p w14:paraId="61EF1566" w14:textId="575556D5"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G</w:t>
            </w:r>
            <w:r w:rsidR="00D14A1D" w:rsidRPr="002812EF">
              <w:t xml:space="preserve">ain information and opinions on specific needs of </w:t>
            </w:r>
            <w:r w:rsidR="00B60769">
              <w:t>very</w:t>
            </w:r>
            <w:r w:rsidR="0043471C">
              <w:t>,</w:t>
            </w:r>
            <w:r w:rsidR="00B60769">
              <w:t xml:space="preserve"> </w:t>
            </w:r>
            <w:r w:rsidR="00D14A1D" w:rsidRPr="002812EF">
              <w:t xml:space="preserve">very small and </w:t>
            </w:r>
            <w:r w:rsidR="00B60769">
              <w:t xml:space="preserve">very </w:t>
            </w:r>
            <w:r w:rsidR="00D14A1D" w:rsidRPr="002812EF">
              <w:t>small carriers</w:t>
            </w:r>
            <w:r w:rsidR="007F1A13">
              <w:t>.</w:t>
            </w:r>
          </w:p>
        </w:tc>
      </w:tr>
      <w:tr w:rsidR="00D14A1D" w:rsidRPr="00D14A1D" w14:paraId="46E9FB30" w14:textId="77777777" w:rsidTr="009B1350">
        <w:tc>
          <w:tcPr>
            <w:cnfStyle w:val="001000000000" w:firstRow="0" w:lastRow="0" w:firstColumn="1" w:lastColumn="0" w:oddVBand="0" w:evenVBand="0" w:oddHBand="0" w:evenHBand="0" w:firstRowFirstColumn="0" w:firstRowLastColumn="0" w:lastRowFirstColumn="0" w:lastRowLastColumn="0"/>
            <w:tcW w:w="2235" w:type="dxa"/>
          </w:tcPr>
          <w:p w14:paraId="0A65EEC1" w14:textId="77777777" w:rsidR="00D14A1D" w:rsidRDefault="00D14A1D">
            <w:pPr>
              <w:pStyle w:val="FMCSATableBody1"/>
            </w:pPr>
            <w:r w:rsidRPr="002812EF">
              <w:t>Intervention Effects</w:t>
            </w:r>
          </w:p>
          <w:p w14:paraId="36E214E0" w14:textId="42F3A05B" w:rsidR="00B22A92" w:rsidRPr="002812EF" w:rsidRDefault="00B22A92">
            <w:pPr>
              <w:pStyle w:val="FMCSATableBody1"/>
            </w:pPr>
            <w:r>
              <w:t>(Questions 98–106)</w:t>
            </w:r>
          </w:p>
        </w:tc>
        <w:tc>
          <w:tcPr>
            <w:tcW w:w="2430" w:type="dxa"/>
          </w:tcPr>
          <w:p w14:paraId="1A47B968" w14:textId="77777777" w:rsidR="00D14A1D" w:rsidRPr="002812EF" w:rsidRDefault="00D14A1D">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665" w:type="dxa"/>
          </w:tcPr>
          <w:p w14:paraId="4CA09110" w14:textId="7C5B7B1F" w:rsidR="00D14A1D" w:rsidRPr="002812EF" w:rsidRDefault="00D66A5B">
            <w:pPr>
              <w:pStyle w:val="FMCSATableBody1"/>
              <w:jc w:val="left"/>
              <w:cnfStyle w:val="000000000000" w:firstRow="0" w:lastRow="0" w:firstColumn="0" w:lastColumn="0" w:oddVBand="0" w:evenVBand="0" w:oddHBand="0" w:evenHBand="0" w:firstRowFirstColumn="0" w:firstRowLastColumn="0" w:lastRowFirstColumn="0" w:lastRowLastColumn="0"/>
            </w:pPr>
            <w:r>
              <w:t>G</w:t>
            </w:r>
            <w:r w:rsidR="00D14A1D" w:rsidRPr="002812EF">
              <w:t>ather detailed information on carriers</w:t>
            </w:r>
            <w:r w:rsidR="0043471C">
              <w:t>’</w:t>
            </w:r>
            <w:r w:rsidR="00D14A1D" w:rsidRPr="002812EF">
              <w:t xml:space="preserve"> experience with </w:t>
            </w:r>
            <w:r w:rsidR="0043471C">
              <w:t>S</w:t>
            </w:r>
            <w:r w:rsidR="00D14A1D" w:rsidRPr="002812EF">
              <w:t xml:space="preserve">tate or </w:t>
            </w:r>
            <w:r w:rsidR="0043471C">
              <w:t>F</w:t>
            </w:r>
            <w:r w:rsidR="0043471C" w:rsidRPr="002812EF">
              <w:t xml:space="preserve">ederal </w:t>
            </w:r>
            <w:r w:rsidR="00D14A1D" w:rsidRPr="002812EF">
              <w:t>interventions.</w:t>
            </w:r>
          </w:p>
        </w:tc>
      </w:tr>
    </w:tbl>
    <w:p w14:paraId="5983BD67" w14:textId="4F73E5B6" w:rsidR="000A21B7" w:rsidRDefault="00D2280B" w:rsidP="00206B35">
      <w:pPr>
        <w:pStyle w:val="FMCSAText112above"/>
      </w:pPr>
      <w:bookmarkStart w:id="10" w:name="_Hlk510713576"/>
      <w:r>
        <w:t xml:space="preserve">As shown in </w:t>
      </w:r>
      <w:r>
        <w:fldChar w:fldCharType="begin"/>
      </w:r>
      <w:r>
        <w:instrText xml:space="preserve"> REF _Ref510550395 \h </w:instrText>
      </w:r>
      <w:r>
        <w:fldChar w:fldCharType="separate"/>
      </w:r>
      <w:r w:rsidR="00487272">
        <w:t xml:space="preserve">Table </w:t>
      </w:r>
      <w:r w:rsidR="00487272">
        <w:rPr>
          <w:noProof/>
        </w:rPr>
        <w:t>2</w:t>
      </w:r>
      <w:r>
        <w:fldChar w:fldCharType="end"/>
      </w:r>
      <w:r>
        <w:t xml:space="preserve">, all </w:t>
      </w:r>
      <w:r w:rsidR="00E72663">
        <w:t xml:space="preserve">participating </w:t>
      </w:r>
      <w:r>
        <w:t>carriers will be asked to provide information on demographics, sy</w:t>
      </w:r>
      <w:r w:rsidR="001014D3">
        <w:t>stematic maintenance</w:t>
      </w:r>
      <w:r>
        <w:t>, State/Federal periodic (annual) inspections</w:t>
      </w:r>
      <w:r w:rsidR="001014D3">
        <w:t>, and special operations.</w:t>
      </w:r>
      <w:r w:rsidR="00E72663">
        <w:t xml:space="preserve"> Very, very small and very small carriers in both the IE and RP groups will be asked to answer questions that pertain only to carriers of those sizes.</w:t>
      </w:r>
      <w:r w:rsidR="001014D3">
        <w:t xml:space="preserve"> C</w:t>
      </w:r>
      <w:r w:rsidR="00FA01E1">
        <w:t xml:space="preserve">arriers </w:t>
      </w:r>
      <w:r w:rsidR="00E72663">
        <w:t xml:space="preserve">(of all sizes) </w:t>
      </w:r>
      <w:r w:rsidR="00FA01E1">
        <w:t xml:space="preserve">in the RP Group will be asked </w:t>
      </w:r>
      <w:r>
        <w:t>to</w:t>
      </w:r>
      <w:r w:rsidR="001014D3">
        <w:t xml:space="preserve"> </w:t>
      </w:r>
      <w:r>
        <w:t>provide</w:t>
      </w:r>
      <w:r w:rsidR="001014D3">
        <w:t xml:space="preserve"> additional</w:t>
      </w:r>
      <w:r>
        <w:t xml:space="preserve"> information about </w:t>
      </w:r>
      <w:r w:rsidR="001014D3">
        <w:t>maintenance personnel and facilities</w:t>
      </w:r>
      <w:r w:rsidR="00E72663">
        <w:t xml:space="preserve"> (e.g., mechanic training levels, tools required for adequate inspection, and certification of facilities)</w:t>
      </w:r>
      <w:r w:rsidR="001014D3">
        <w:t xml:space="preserve"> and vehicle maintenance issues that may impact safety</w:t>
      </w:r>
      <w:r>
        <w:t xml:space="preserve">. </w:t>
      </w:r>
      <w:r w:rsidR="001014D3">
        <w:t>Information provided by the RP Group will address</w:t>
      </w:r>
      <w:r w:rsidR="005527ED">
        <w:t xml:space="preserve"> the study objectives identified in Section 1.2 above</w:t>
      </w:r>
    </w:p>
    <w:p w14:paraId="09FD257B" w14:textId="3EF8645E" w:rsidR="0033366D" w:rsidRPr="00897004" w:rsidRDefault="00FA01E1" w:rsidP="00CD4B86">
      <w:pPr>
        <w:pStyle w:val="FMCSAText112above"/>
      </w:pPr>
      <w:r>
        <w:t xml:space="preserve">Carriers in the IE Group will be asked </w:t>
      </w:r>
      <w:r w:rsidR="00DA457F">
        <w:t xml:space="preserve">to complete </w:t>
      </w:r>
      <w:r w:rsidR="001014D3">
        <w:t>the section on intervention effects</w:t>
      </w:r>
      <w:r w:rsidR="00D2280B">
        <w:t>, which includes questions</w:t>
      </w:r>
      <w:r w:rsidR="00DA457F">
        <w:t xml:space="preserve"> </w:t>
      </w:r>
      <w:r>
        <w:t xml:space="preserve">about the status of active interventions or investigations, results of closed interventions or investigations, interactions with State versus Federal agencies, intervention activities experienced, the accuracy of violations leading to interventions, actions taken in response to interventions, changes in carrier vehicle maintenance practices as a result of an intervention, significant benefits of interventions, and ways the intervention process could be improved. </w:t>
      </w:r>
      <w:r w:rsidR="000A21B7">
        <w:t xml:space="preserve">Information provided by the IE Group </w:t>
      </w:r>
      <w:r w:rsidR="0002217D">
        <w:t xml:space="preserve">will address </w:t>
      </w:r>
      <w:r w:rsidR="00197CCB">
        <w:t xml:space="preserve">the portion of </w:t>
      </w:r>
      <w:r w:rsidR="00DB5DDB">
        <w:t xml:space="preserve">Objective </w:t>
      </w:r>
      <w:r w:rsidR="00862EBD">
        <w:t>2</w:t>
      </w:r>
      <w:r w:rsidR="00937AB0">
        <w:t xml:space="preserve"> regarding </w:t>
      </w:r>
      <w:r w:rsidR="00AB7C0D">
        <w:t>where</w:t>
      </w:r>
      <w:r w:rsidR="00495EB6">
        <w:t xml:space="preserve"> </w:t>
      </w:r>
      <w:r w:rsidR="00ED3956">
        <w:t xml:space="preserve">regulations and interventions </w:t>
      </w:r>
      <w:r w:rsidR="00B05DC1">
        <w:t>c</w:t>
      </w:r>
      <w:r w:rsidR="00DA0605">
        <w:t>ould be modified</w:t>
      </w:r>
      <w:r w:rsidR="00ED3956">
        <w:t xml:space="preserve"> to </w:t>
      </w:r>
      <w:r w:rsidR="00DA0605">
        <w:t>improv</w:t>
      </w:r>
      <w:r w:rsidR="00B05DC1">
        <w:t>e</w:t>
      </w:r>
      <w:r w:rsidR="00DA0605">
        <w:t xml:space="preserve"> compliance</w:t>
      </w:r>
      <w:r w:rsidR="00ED3956">
        <w:t xml:space="preserve"> with these regulations</w:t>
      </w:r>
      <w:r w:rsidR="00DA0605">
        <w:t xml:space="preserve"> by carriers</w:t>
      </w:r>
      <w:r w:rsidR="00ED3956">
        <w:t>.</w:t>
      </w:r>
      <w:r w:rsidR="00AB7C0D" w:rsidRPr="00AB7C0D">
        <w:rPr>
          <w:iCs/>
          <w:color w:val="FF0000"/>
        </w:rPr>
        <w:t xml:space="preserve"> </w:t>
      </w:r>
      <w:r w:rsidR="005527ED">
        <w:rPr>
          <w:iCs/>
          <w:color w:val="FF0000"/>
        </w:rPr>
        <w:t xml:space="preserve"> </w:t>
      </w:r>
      <w:r w:rsidR="005527ED" w:rsidRPr="00897004">
        <w:rPr>
          <w:iCs/>
        </w:rPr>
        <w:t>In addition, information provided by the IE Group can help direct what areas of policy guidance and training might be useful in the future.</w:t>
      </w:r>
    </w:p>
    <w:p w14:paraId="1DCE35B4" w14:textId="6B26A273" w:rsidR="005645D6" w:rsidRPr="005645D6" w:rsidRDefault="005645D6" w:rsidP="009B218E">
      <w:pPr>
        <w:pStyle w:val="FMCSAText1"/>
      </w:pPr>
      <w:r w:rsidRPr="005645D6">
        <w:t xml:space="preserve">If respondents do not complete the </w:t>
      </w:r>
      <w:r>
        <w:t xml:space="preserve">Phase II </w:t>
      </w:r>
      <w:r w:rsidRPr="005645D6">
        <w:t>survey within a reasonable period of time, VTTI will attempt to contact them by telephone and encourage their participation.</w:t>
      </w:r>
    </w:p>
    <w:p w14:paraId="1FFEDE3D" w14:textId="434E2C27" w:rsidR="00A503D3" w:rsidRPr="006341EA" w:rsidRDefault="00A503D3" w:rsidP="009D7DC9">
      <w:pPr>
        <w:pStyle w:val="FMCSAH1Autonumber"/>
        <w:numPr>
          <w:ilvl w:val="0"/>
          <w:numId w:val="32"/>
        </w:numPr>
      </w:pPr>
      <w:bookmarkStart w:id="11" w:name="_Ref510705061"/>
      <w:bookmarkStart w:id="12" w:name="_Ref510696440"/>
      <w:bookmarkEnd w:id="10"/>
      <w:r w:rsidRPr="006341EA">
        <w:t>EXTENT OF AUTOMATED INFORMATION COLLECTION</w:t>
      </w:r>
      <w:bookmarkEnd w:id="11"/>
      <w:bookmarkEnd w:id="12"/>
    </w:p>
    <w:p w14:paraId="07244BB6" w14:textId="5F055A31" w:rsidR="00EB0B91" w:rsidRDefault="00990DF6" w:rsidP="00CD4B86">
      <w:pPr>
        <w:pStyle w:val="FMCSAText1"/>
      </w:pPr>
      <w:r>
        <w:t xml:space="preserve">This information collection will be administered </w:t>
      </w:r>
      <w:r w:rsidR="00EB0B91">
        <w:t xml:space="preserve">exclusively </w:t>
      </w:r>
      <w:r>
        <w:t>online, using a two-phase survey process. Links to both surveys will be emailed directly to potential respondents. Both surveys will be administered using Qualtrics, a user-friendly survey platform</w:t>
      </w:r>
      <w:r w:rsidR="00EB0B91">
        <w:t xml:space="preserve"> that tracks responses and offers a variety of analysis options</w:t>
      </w:r>
      <w:r>
        <w:t xml:space="preserve">. </w:t>
      </w:r>
      <w:r w:rsidR="003340AC">
        <w:t xml:space="preserve">The </w:t>
      </w:r>
      <w:r w:rsidR="00EB0B91">
        <w:t xml:space="preserve">seven-question </w:t>
      </w:r>
      <w:r w:rsidR="00446CCE">
        <w:t>O</w:t>
      </w:r>
      <w:r w:rsidR="003340AC">
        <w:t xml:space="preserve">nline </w:t>
      </w:r>
      <w:r w:rsidR="00351383">
        <w:t>Recruitment Survey</w:t>
      </w:r>
      <w:r w:rsidR="003340AC">
        <w:t xml:space="preserve"> (</w:t>
      </w:r>
      <w:r w:rsidR="00F066F2">
        <w:t xml:space="preserve">Phase </w:t>
      </w:r>
      <w:r w:rsidR="00EB0B91">
        <w:t>I</w:t>
      </w:r>
      <w:r w:rsidR="003340AC">
        <w:t xml:space="preserve">) </w:t>
      </w:r>
      <w:r w:rsidR="003F18FE">
        <w:t xml:space="preserve">will </w:t>
      </w:r>
      <w:r w:rsidR="003340AC">
        <w:t>include multiple choice, fill-in-the-blank</w:t>
      </w:r>
      <w:r w:rsidR="003F18FE">
        <w:t>, and checkbox</w:t>
      </w:r>
      <w:r w:rsidR="003340AC">
        <w:t xml:space="preserve"> </w:t>
      </w:r>
      <w:r w:rsidR="003F18FE">
        <w:t>questions</w:t>
      </w:r>
      <w:r w:rsidR="003340AC">
        <w:t xml:space="preserve">. </w:t>
      </w:r>
    </w:p>
    <w:p w14:paraId="0FA08462" w14:textId="6E37686D" w:rsidR="00A503D3" w:rsidRDefault="00EB0B91" w:rsidP="00CD4B86">
      <w:pPr>
        <w:pStyle w:val="FMCSAText1"/>
      </w:pPr>
      <w:r>
        <w:t xml:space="preserve">Carriers asked to participate in the Carrier Maintenance Management Survey (Phase II) will receive, via email, an </w:t>
      </w:r>
      <w:r w:rsidR="005645D6">
        <w:t>informed consent form (</w:t>
      </w:r>
      <w:r>
        <w:t>ICF</w:t>
      </w:r>
      <w:r w:rsidR="005645D6">
        <w:t>)</w:t>
      </w:r>
      <w:r>
        <w:t xml:space="preserve">. The ICF, which contains no questions and does not require a signature, </w:t>
      </w:r>
      <w:r w:rsidR="00A17FF1">
        <w:t xml:space="preserve">will outline the study objectives and methods, any possible risks, compensation, and </w:t>
      </w:r>
      <w:r w:rsidR="00C83DF0">
        <w:t xml:space="preserve">participant </w:t>
      </w:r>
      <w:r w:rsidR="00A17FF1">
        <w:t xml:space="preserve">rights. </w:t>
      </w:r>
      <w:r w:rsidR="005645D6" w:rsidRPr="005645D6">
        <w:t xml:space="preserve">Tailored versions of the ICF will be provided to carriers in the RP Group (Attachment </w:t>
      </w:r>
      <w:r w:rsidR="006A37F7">
        <w:t>C</w:t>
      </w:r>
      <w:r w:rsidR="005645D6" w:rsidRPr="005645D6">
        <w:t>) and carrie</w:t>
      </w:r>
      <w:r w:rsidR="006A37F7">
        <w:t>rs in the IE Group (Attachment D</w:t>
      </w:r>
      <w:r w:rsidR="005645D6" w:rsidRPr="005645D6">
        <w:t xml:space="preserve">). </w:t>
      </w:r>
      <w:r w:rsidR="005645D6">
        <w:t xml:space="preserve"> </w:t>
      </w:r>
      <w:r w:rsidR="005645D6" w:rsidRPr="005645D6">
        <w:t xml:space="preserve">Participant acceptance of the ICF will be presumed based on participant submission of a completed Carrier Maintenance Management Survey. This will be clearly stated on both versions of the ICF. </w:t>
      </w:r>
      <w:r w:rsidR="00A17FF1">
        <w:t xml:space="preserve"> </w:t>
      </w:r>
      <w:r>
        <w:t xml:space="preserve">To proceed to the online Carrier Maintenance Management Survey, participants will click the “NEXT” button at the bottom of the ICF. </w:t>
      </w:r>
      <w:r w:rsidR="00FD7839">
        <w:t xml:space="preserve">The </w:t>
      </w:r>
      <w:r>
        <w:t>106-question</w:t>
      </w:r>
      <w:r w:rsidR="00FD7839">
        <w:t xml:space="preserve"> </w:t>
      </w:r>
      <w:r w:rsidR="00812901">
        <w:t>Carrier</w:t>
      </w:r>
      <w:r w:rsidR="00FD7839">
        <w:t xml:space="preserve"> Maintenance </w:t>
      </w:r>
      <w:r w:rsidR="00333B33">
        <w:t>Management</w:t>
      </w:r>
      <w:r w:rsidR="00FD7839">
        <w:t xml:space="preserve"> Survey</w:t>
      </w:r>
      <w:r>
        <w:t>, which employs branch logic,</w:t>
      </w:r>
      <w:r w:rsidR="00F066F2">
        <w:t xml:space="preserve"> </w:t>
      </w:r>
      <w:r w:rsidR="00FD7839">
        <w:t xml:space="preserve">will include checkbox, multiple choice, and open-ended </w:t>
      </w:r>
      <w:r>
        <w:t>questions</w:t>
      </w:r>
      <w:r w:rsidR="00FD7839">
        <w:t xml:space="preserve">. </w:t>
      </w:r>
      <w:r w:rsidR="00585DCF">
        <w:t>Through application of this two-</w:t>
      </w:r>
      <w:r w:rsidR="0084252E">
        <w:t>phase</w:t>
      </w:r>
      <w:r>
        <w:t>, online</w:t>
      </w:r>
      <w:r w:rsidR="00015774">
        <w:t xml:space="preserve"> </w:t>
      </w:r>
      <w:r w:rsidR="00585DCF">
        <w:t>survey process, t</w:t>
      </w:r>
      <w:r w:rsidR="002A7F45">
        <w:t>he study is designed to collect the necessary information</w:t>
      </w:r>
      <w:r w:rsidR="00585DCF">
        <w:t xml:space="preserve"> from the most fitting carrier representatives</w:t>
      </w:r>
      <w:r w:rsidR="002A7F45">
        <w:t xml:space="preserve"> with minimal time demand. </w:t>
      </w:r>
    </w:p>
    <w:p w14:paraId="1C035C40" w14:textId="65E84A8A" w:rsidR="00BE09E3" w:rsidRPr="00BE09E3" w:rsidRDefault="00BE09E3" w:rsidP="00CD4B86">
      <w:pPr>
        <w:pStyle w:val="FMCSAText1"/>
      </w:pPr>
      <w:r>
        <w:t>At the end of this project, VTTI is required</w:t>
      </w:r>
      <w:r w:rsidR="00626258">
        <w:t>,</w:t>
      </w:r>
      <w:r>
        <w:t xml:space="preserve"> under the contract with FMCSA</w:t>
      </w:r>
      <w:r w:rsidR="00626258">
        <w:t>,</w:t>
      </w:r>
      <w:r>
        <w:t xml:space="preserve"> to compile and analyze the collected information </w:t>
      </w:r>
      <w:r w:rsidRPr="00BE09E3">
        <w:t>and develop a public-use data set.</w:t>
      </w:r>
      <w:r w:rsidR="00A57C1A">
        <w:t xml:space="preserve"> The public-use data set will be de-identified (i.e., personally identifiable information [PII] will be removed) and made available on a public-facing Web site, in accordance with established FMCSA data sharing protocols. </w:t>
      </w:r>
    </w:p>
    <w:p w14:paraId="47F6C304" w14:textId="1B806FAB" w:rsidR="00A503D3" w:rsidRPr="00DA299E" w:rsidRDefault="00A503D3" w:rsidP="00CD4B86">
      <w:pPr>
        <w:pStyle w:val="FMCSAH1Autonumber"/>
      </w:pPr>
      <w:r w:rsidRPr="00AC47CF">
        <w:t>EFFORTS TO IDENTIFY DUPLICATION</w:t>
      </w:r>
    </w:p>
    <w:p w14:paraId="65A8D1A8" w14:textId="257FE7F5" w:rsidR="00836A68" w:rsidRDefault="00827CA1" w:rsidP="00CD4B86">
      <w:pPr>
        <w:pStyle w:val="FMCSAText1"/>
      </w:pPr>
      <w:r>
        <w:t xml:space="preserve">The research team </w:t>
      </w:r>
      <w:r w:rsidR="0013739E">
        <w:t>completed a comprehensive</w:t>
      </w:r>
      <w:r>
        <w:t xml:space="preserve"> review</w:t>
      </w:r>
      <w:r w:rsidR="0013739E">
        <w:t xml:space="preserve"> of the published literature </w:t>
      </w:r>
      <w:r>
        <w:t xml:space="preserve">related to the research topic and found only one significant related study, completed by </w:t>
      </w:r>
      <w:r w:rsidR="0061587B">
        <w:t>Volpe</w:t>
      </w:r>
      <w:r>
        <w:t xml:space="preserve"> in 2014.</w:t>
      </w:r>
      <w:r w:rsidR="00F23ED8" w:rsidRPr="00CD4B86">
        <w:rPr>
          <w:vertAlign w:val="superscript"/>
        </w:rPr>
        <w:t>(</w:t>
      </w:r>
      <w:r w:rsidR="0061587B" w:rsidRPr="00F23ED8">
        <w:rPr>
          <w:rStyle w:val="FootnoteReference"/>
        </w:rPr>
        <w:footnoteReference w:id="9"/>
      </w:r>
      <w:r w:rsidR="00F23ED8" w:rsidRPr="00CD4B86">
        <w:rPr>
          <w:vertAlign w:val="superscript"/>
        </w:rPr>
        <w:t>)</w:t>
      </w:r>
      <w:r w:rsidR="0061587B">
        <w:t xml:space="preserve"> That study</w:t>
      </w:r>
      <w:r>
        <w:t xml:space="preserve">, described in Section </w:t>
      </w:r>
      <w:r>
        <w:fldChar w:fldCharType="begin"/>
      </w:r>
      <w:r>
        <w:instrText xml:space="preserve"> REF _Ref510687297 \r \h </w:instrText>
      </w:r>
      <w:r w:rsidR="00096F29">
        <w:instrText xml:space="preserve"> \* MERGEFORMAT </w:instrText>
      </w:r>
      <w:r>
        <w:fldChar w:fldCharType="separate"/>
      </w:r>
      <w:r w:rsidR="00487272">
        <w:t>1.1</w:t>
      </w:r>
      <w:r>
        <w:fldChar w:fldCharType="end"/>
      </w:r>
      <w:r>
        <w:t>,</w:t>
      </w:r>
      <w:r w:rsidR="0061587B">
        <w:t xml:space="preserve"> </w:t>
      </w:r>
      <w:r w:rsidR="000D48A1">
        <w:t xml:space="preserve">was an important step in validating </w:t>
      </w:r>
      <w:r w:rsidR="00732013">
        <w:t>SMS</w:t>
      </w:r>
      <w:r w:rsidR="000D48A1">
        <w:t xml:space="preserve">. However, the Volpe findings </w:t>
      </w:r>
      <w:r w:rsidR="005E3FD9">
        <w:t>focused only on carrier</w:t>
      </w:r>
      <w:r w:rsidR="00277ABA">
        <w:t>-</w:t>
      </w:r>
      <w:r w:rsidR="005E3FD9">
        <w:t xml:space="preserve">level data analysis </w:t>
      </w:r>
      <w:r>
        <w:t>(</w:t>
      </w:r>
      <w:r w:rsidR="00B46FD8">
        <w:t>based on</w:t>
      </w:r>
      <w:r w:rsidR="005E3FD9">
        <w:t xml:space="preserve"> </w:t>
      </w:r>
      <w:r>
        <w:t xml:space="preserve">data contained in </w:t>
      </w:r>
      <w:r w:rsidR="005E3FD9">
        <w:t>SMS</w:t>
      </w:r>
      <w:r>
        <w:t>)</w:t>
      </w:r>
      <w:r w:rsidR="005E3FD9">
        <w:t xml:space="preserve"> </w:t>
      </w:r>
      <w:r>
        <w:t>and did not include outreach to the industry</w:t>
      </w:r>
      <w:r w:rsidR="003065DE">
        <w:t xml:space="preserve"> or definition of the term “systematic maintenance</w:t>
      </w:r>
      <w:r w:rsidR="005E3FD9">
        <w:t>.</w:t>
      </w:r>
      <w:r w:rsidR="003065DE">
        <w:t xml:space="preserve">” As discussed </w:t>
      </w:r>
      <w:r w:rsidR="00836A68">
        <w:t>earlier in this document</w:t>
      </w:r>
      <w:r w:rsidR="003065DE">
        <w:t xml:space="preserve">, “systematic maintenance” can vary significantly from carrier to carrier. Some carriers employ comprehensive preventative maintenance programs and maintain consistent records of maintenance, repair, and replacement intervals. Other carriers </w:t>
      </w:r>
      <w:r w:rsidR="00450731" w:rsidRPr="00450731">
        <w:t xml:space="preserve">seek to </w:t>
      </w:r>
      <w:r w:rsidR="003530BE">
        <w:t xml:space="preserve">do </w:t>
      </w:r>
      <w:r w:rsidR="00450731" w:rsidRPr="00450731">
        <w:t xml:space="preserve">only the </w:t>
      </w:r>
      <w:r w:rsidR="005B0624">
        <w:t xml:space="preserve">bare </w:t>
      </w:r>
      <w:r w:rsidR="00450731" w:rsidRPr="00450731">
        <w:t>minimum</w:t>
      </w:r>
      <w:r w:rsidR="00B46FD8">
        <w:t xml:space="preserve"> </w:t>
      </w:r>
      <w:r w:rsidR="00450731" w:rsidRPr="00450731">
        <w:t xml:space="preserve">to pass annual and roadside inspections. The difference in </w:t>
      </w:r>
      <w:r w:rsidR="005527ED">
        <w:t xml:space="preserve">practice and perceptions of </w:t>
      </w:r>
      <w:r w:rsidR="000F5C5E">
        <w:t xml:space="preserve">“systematic maintenance” </w:t>
      </w:r>
      <w:r w:rsidR="00450731" w:rsidRPr="00450731">
        <w:t xml:space="preserve">between such carriers may have a significant effect on vehicle safety and related </w:t>
      </w:r>
      <w:r w:rsidR="003530BE">
        <w:t>SMS</w:t>
      </w:r>
      <w:r w:rsidR="00450731" w:rsidRPr="00450731">
        <w:t xml:space="preserve"> </w:t>
      </w:r>
      <w:r w:rsidR="005527ED">
        <w:t>percentiles</w:t>
      </w:r>
      <w:r w:rsidR="00450731" w:rsidRPr="00450731">
        <w:t>.</w:t>
      </w:r>
      <w:r w:rsidR="005E3FD9">
        <w:t xml:space="preserve"> </w:t>
      </w:r>
    </w:p>
    <w:p w14:paraId="5B580D6B" w14:textId="41B21778" w:rsidR="00836A68" w:rsidRDefault="00836A68" w:rsidP="00897004">
      <w:pPr>
        <w:pStyle w:val="FMCSAText1"/>
        <w:spacing w:after="0"/>
      </w:pPr>
      <w:r>
        <w:t xml:space="preserve">Based on the findings of the literature review, the research team and FMCSA have concluded that the information contained in the 2014 Volpe report does not fulfill the needs of this study, making the requested information collection necessary. </w:t>
      </w:r>
    </w:p>
    <w:p w14:paraId="683B1FF2" w14:textId="77777777" w:rsidR="00897004" w:rsidRDefault="00897004" w:rsidP="00897004">
      <w:pPr>
        <w:pStyle w:val="FMCSAText1"/>
        <w:spacing w:after="0"/>
      </w:pPr>
    </w:p>
    <w:p w14:paraId="17532CFC" w14:textId="0ADCA706" w:rsidR="00A503D3" w:rsidRDefault="00A503D3" w:rsidP="00CD4B86">
      <w:pPr>
        <w:pStyle w:val="FMCSAH1Autonumber"/>
      </w:pPr>
      <w:r w:rsidRPr="002C76A2">
        <w:t>EFFORTS TO MINIMIZE THE BURDEN ON SMALL BUSINESSES</w:t>
      </w:r>
    </w:p>
    <w:p w14:paraId="6CF17E7C" w14:textId="5B49933A" w:rsidR="002C76A2" w:rsidRDefault="0047603E" w:rsidP="00BD763C">
      <w:pPr>
        <w:pStyle w:val="FMCSAText1"/>
        <w:spacing w:after="0"/>
      </w:pPr>
      <w:r w:rsidRPr="0047603E">
        <w:t xml:space="preserve">Based on Small Business Administration size standards, FMCSA has determined that motor carriers of property with 148 power units or fewer, and passenger carriers with 93 power units </w:t>
      </w:r>
      <w:r w:rsidR="005C6952">
        <w:t>or fewer, are small businesses.</w:t>
      </w:r>
      <w:r w:rsidR="00F86A00" w:rsidRPr="00F86A00">
        <w:rPr>
          <w:vertAlign w:val="superscript"/>
        </w:rPr>
        <w:t>(</w:t>
      </w:r>
      <w:r w:rsidR="00BD763C" w:rsidRPr="00F86A00">
        <w:rPr>
          <w:rStyle w:val="FootnoteReference"/>
        </w:rPr>
        <w:footnoteReference w:id="10"/>
      </w:r>
      <w:r w:rsidR="00F86A00" w:rsidRPr="00F86A00">
        <w:rPr>
          <w:vertAlign w:val="superscript"/>
        </w:rPr>
        <w:t>)</w:t>
      </w:r>
      <w:r w:rsidRPr="0047603E">
        <w:t> </w:t>
      </w:r>
      <w:r w:rsidR="00BD763C">
        <w:t xml:space="preserve"> </w:t>
      </w:r>
      <w:r>
        <w:t>However, because p</w:t>
      </w:r>
      <w:r w:rsidR="002C76A2">
        <w:t xml:space="preserve">articipation in </w:t>
      </w:r>
      <w:r w:rsidR="006C46BA">
        <w:t xml:space="preserve">both the Online Recruitment Survey (Phase I) and the Carrier Maintenance Management Survey (Phase II) </w:t>
      </w:r>
      <w:r w:rsidR="002C76A2">
        <w:t>is voluntary</w:t>
      </w:r>
      <w:r w:rsidR="002C76A2" w:rsidRPr="00DF371A">
        <w:t xml:space="preserve">, no small business will have a burden imposed on </w:t>
      </w:r>
      <w:r w:rsidR="005B0624">
        <w:t>it</w:t>
      </w:r>
      <w:r w:rsidR="002C76A2" w:rsidRPr="00DF371A">
        <w:t xml:space="preserve"> that </w:t>
      </w:r>
      <w:r w:rsidR="005B0624">
        <w:t>it</w:t>
      </w:r>
      <w:r w:rsidR="002C76A2" w:rsidRPr="00DF371A">
        <w:t xml:space="preserve"> </w:t>
      </w:r>
      <w:r w:rsidR="005B0624">
        <w:t>is</w:t>
      </w:r>
      <w:r w:rsidR="002C76A2" w:rsidRPr="00DF371A">
        <w:t xml:space="preserve"> not willing to bear.</w:t>
      </w:r>
      <w:r w:rsidR="006A68A8">
        <w:t xml:space="preserve"> </w:t>
      </w:r>
      <w:r w:rsidR="00F86A00">
        <w:t xml:space="preserve"> Thus, any such burden would be minimal.  </w:t>
      </w:r>
      <w:r>
        <w:t>Furthermore, t</w:t>
      </w:r>
      <w:r w:rsidR="006A68A8">
        <w:t xml:space="preserve">he </w:t>
      </w:r>
      <w:r w:rsidR="006A68A8" w:rsidRPr="006A68A8">
        <w:t>survey will require no preparation on the part of the respondent in terms of gathering carrier-related data or calculating carrier-related statistics</w:t>
      </w:r>
      <w:r w:rsidR="006A68A8">
        <w:t>.</w:t>
      </w:r>
      <w:r w:rsidR="006C46BA">
        <w:t xml:space="preserve"> </w:t>
      </w:r>
      <w:r w:rsidR="002C76A2" w:rsidRPr="00DF371A">
        <w:t xml:space="preserve">In addition, </w:t>
      </w:r>
      <w:r>
        <w:t xml:space="preserve">respondents </w:t>
      </w:r>
      <w:r w:rsidR="00005B2D">
        <w:t xml:space="preserve">who complete the survey </w:t>
      </w:r>
      <w:r w:rsidR="002C76A2" w:rsidRPr="00DF371A">
        <w:t>will be</w:t>
      </w:r>
      <w:r w:rsidR="001B4D9B">
        <w:t xml:space="preserve"> offered</w:t>
      </w:r>
      <w:r w:rsidR="002C76A2" w:rsidRPr="00DF371A">
        <w:t xml:space="preserve"> </w:t>
      </w:r>
      <w:r w:rsidR="00005B2D">
        <w:t>modes</w:t>
      </w:r>
      <w:r w:rsidR="001B4D9B">
        <w:t>t</w:t>
      </w:r>
      <w:r w:rsidR="00005B2D">
        <w:t xml:space="preserve"> </w:t>
      </w:r>
      <w:r w:rsidR="002C76A2" w:rsidRPr="00DF371A">
        <w:t>compensat</w:t>
      </w:r>
      <w:r w:rsidR="001B4D9B">
        <w:t>ion</w:t>
      </w:r>
      <w:r w:rsidR="002C76A2" w:rsidRPr="00DF371A">
        <w:t xml:space="preserve"> for their time.</w:t>
      </w:r>
    </w:p>
    <w:p w14:paraId="2908FD1A" w14:textId="77777777" w:rsidR="00AD11F1" w:rsidRDefault="00AD11F1" w:rsidP="00AD11F1"/>
    <w:p w14:paraId="078E4B12" w14:textId="632B2CFC" w:rsidR="00A503D3" w:rsidRDefault="00A503D3" w:rsidP="00CD4B86">
      <w:pPr>
        <w:pStyle w:val="FMCSAH1Autonumber"/>
      </w:pPr>
      <w:r w:rsidRPr="008F6527">
        <w:t>IMPACT OF LESS FREQUENT COLLECTION OF INFORMATION</w:t>
      </w:r>
    </w:p>
    <w:p w14:paraId="43D6BC26" w14:textId="37A12073" w:rsidR="00393F31" w:rsidRDefault="00785E5F" w:rsidP="00CD4B86">
      <w:pPr>
        <w:pStyle w:val="FMCSAText1"/>
      </w:pPr>
      <w:r w:rsidRPr="00785E5F">
        <w:t xml:space="preserve">This </w:t>
      </w:r>
      <w:r w:rsidR="00C83DF0">
        <w:t>ICR</w:t>
      </w:r>
      <w:r w:rsidRPr="00785E5F">
        <w:t xml:space="preserve"> is for a one-time data collection</w:t>
      </w:r>
      <w:r w:rsidR="005527ED">
        <w:t>.</w:t>
      </w:r>
      <w:r w:rsidR="00393F31">
        <w:t xml:space="preserve"> </w:t>
      </w:r>
    </w:p>
    <w:p w14:paraId="2751F99D" w14:textId="0A9C3BB0" w:rsidR="006A626B" w:rsidRDefault="00DD595E" w:rsidP="00CD4B86">
      <w:pPr>
        <w:pStyle w:val="FMCSAText1"/>
      </w:pPr>
      <w:r>
        <w:t xml:space="preserve">If this data collection does not take place, </w:t>
      </w:r>
      <w:r w:rsidR="00D443B7">
        <w:t>motor carriers</w:t>
      </w:r>
      <w:r>
        <w:t xml:space="preserve"> w</w:t>
      </w:r>
      <w:r w:rsidR="00D443B7">
        <w:t>ill</w:t>
      </w:r>
      <w:r>
        <w:t xml:space="preserve"> continue to operate with</w:t>
      </w:r>
      <w:r w:rsidR="00D443B7">
        <w:t xml:space="preserve">out a clear definition of “systematic maintenance,” despite being required by 49 CFR 396.3(a) to </w:t>
      </w:r>
      <w:r w:rsidR="00D443B7" w:rsidRPr="00D443B7">
        <w:t>systematically inspect, repair, and maintain</w:t>
      </w:r>
      <w:r w:rsidR="00D443B7">
        <w:t xml:space="preserve"> </w:t>
      </w:r>
      <w:r w:rsidR="00D443B7" w:rsidRPr="00D443B7">
        <w:t>all motor vehicles and intermodal equipment</w:t>
      </w:r>
      <w:r w:rsidR="00D443B7">
        <w:t xml:space="preserve"> subject to their</w:t>
      </w:r>
      <w:r w:rsidR="00D443B7" w:rsidRPr="00D443B7">
        <w:t xml:space="preserve"> control</w:t>
      </w:r>
      <w:r w:rsidR="00D443B7">
        <w:t xml:space="preserve">. Without a clear definition of </w:t>
      </w:r>
      <w:r w:rsidR="00820094">
        <w:t>“systematic maintenance</w:t>
      </w:r>
      <w:r w:rsidR="00D443B7">
        <w:t>,</w:t>
      </w:r>
      <w:r w:rsidR="00820094">
        <w:t>”</w:t>
      </w:r>
      <w:r w:rsidRPr="00E31D4C">
        <w:t xml:space="preserve"> it</w:t>
      </w:r>
      <w:r w:rsidR="00D443B7">
        <w:t xml:space="preserve"> is</w:t>
      </w:r>
      <w:r w:rsidRPr="00E31D4C">
        <w:t xml:space="preserve"> difficult to evaluate the effectiveness of </w:t>
      </w:r>
      <w:r w:rsidR="00287C2F">
        <w:t xml:space="preserve">a carrier’s maintenance program </w:t>
      </w:r>
      <w:r w:rsidR="00247EDF">
        <w:t>or</w:t>
      </w:r>
      <w:r w:rsidR="00287C2F">
        <w:t xml:space="preserve"> its </w:t>
      </w:r>
      <w:r w:rsidRPr="00E31D4C">
        <w:t xml:space="preserve">compliance </w:t>
      </w:r>
      <w:r w:rsidR="00A95384">
        <w:t xml:space="preserve">with </w:t>
      </w:r>
      <w:r w:rsidR="005527ED">
        <w:t>section 396.3(a)</w:t>
      </w:r>
      <w:r w:rsidRPr="00E31D4C">
        <w:t xml:space="preserve">. Furthermore, </w:t>
      </w:r>
      <w:r w:rsidR="00DB71CD">
        <w:t xml:space="preserve">without a clear definition of </w:t>
      </w:r>
      <w:r w:rsidR="00820094">
        <w:t>this term,</w:t>
      </w:r>
      <w:r w:rsidR="00DB71CD">
        <w:t xml:space="preserve"> </w:t>
      </w:r>
      <w:r w:rsidR="00812901">
        <w:t>carrier</w:t>
      </w:r>
      <w:r w:rsidRPr="00E31D4C">
        <w:t xml:space="preserve">s </w:t>
      </w:r>
      <w:r w:rsidR="00D443B7">
        <w:t xml:space="preserve">may find it difficult </w:t>
      </w:r>
      <w:r w:rsidRPr="00E31D4C">
        <w:t xml:space="preserve">to </w:t>
      </w:r>
      <w:r w:rsidR="005527ED">
        <w:t>ascertain and therefore comply with</w:t>
      </w:r>
      <w:r w:rsidRPr="00E31D4C">
        <w:t xml:space="preserve"> the regulation’s intent.</w:t>
      </w:r>
      <w:r>
        <w:t xml:space="preserve"> </w:t>
      </w:r>
    </w:p>
    <w:p w14:paraId="0EE1C219" w14:textId="305E0C00" w:rsidR="00A503D3" w:rsidRPr="005E22DF" w:rsidRDefault="00A503D3" w:rsidP="00CD4B86">
      <w:pPr>
        <w:pStyle w:val="FMCSAH1Autonumber"/>
      </w:pPr>
      <w:r>
        <w:t>SPECIAL CIRCUMSTANCES</w:t>
      </w:r>
    </w:p>
    <w:p w14:paraId="05DFE631" w14:textId="77777777" w:rsidR="00A503D3" w:rsidRDefault="00A503D3" w:rsidP="00CD4B86">
      <w:pPr>
        <w:pStyle w:val="FMCSAText1"/>
      </w:pPr>
      <w:r>
        <w:t>There are no special circumstances related to this i</w:t>
      </w:r>
      <w:r w:rsidR="005E22DF">
        <w:t>nformation collection.</w:t>
      </w:r>
    </w:p>
    <w:p w14:paraId="798EA69C" w14:textId="22FF1A0B" w:rsidR="00A503D3" w:rsidRDefault="00A503D3" w:rsidP="00CD4B86">
      <w:pPr>
        <w:pStyle w:val="FMCSAH1Autonumber"/>
      </w:pPr>
      <w:r w:rsidRPr="00664F93">
        <w:t>COMPLIANCE WITH 5 CFR 1320.8</w:t>
      </w:r>
    </w:p>
    <w:p w14:paraId="5DC76426" w14:textId="23BF29FA" w:rsidR="00F73433" w:rsidRDefault="008A4951" w:rsidP="00CD4B86">
      <w:pPr>
        <w:pStyle w:val="FMCSAText1"/>
      </w:pPr>
      <w:r w:rsidRPr="00073AA4">
        <w:t>On July 16, 2018, FMCSA published a 60-day Federal Register notice (83 FR 32950)</w:t>
      </w:r>
      <w:r w:rsidR="005F5290">
        <w:t xml:space="preserve"> (Attachment E</w:t>
      </w:r>
      <w:r w:rsidR="00A739F3">
        <w:t>)</w:t>
      </w:r>
      <w:r w:rsidRPr="00073AA4">
        <w:t>. The Agency received four comments. One anonymous comment was unrelated to the ICR. Both the American Bus Association and the American Trucking Associations voiced support for the ICR. The</w:t>
      </w:r>
      <w:r w:rsidR="009A40EE">
        <w:t xml:space="preserve"> National</w:t>
      </w:r>
      <w:r w:rsidRPr="00073AA4">
        <w:t xml:space="preserve"> School Transportation Association also voiced support for the ICR, </w:t>
      </w:r>
      <w:bookmarkStart w:id="13" w:name="_Hlk527454279"/>
      <w:r w:rsidRPr="00073AA4">
        <w:t xml:space="preserve">but it requested that the survey instrument include </w:t>
      </w:r>
      <w:r w:rsidR="003B6E3E">
        <w:t>questions</w:t>
      </w:r>
      <w:r w:rsidRPr="00073AA4">
        <w:t xml:space="preserve"> to identify the type of commercial motor vehicles</w:t>
      </w:r>
      <w:r w:rsidR="003B6E3E">
        <w:t xml:space="preserve"> operated by the respondent. </w:t>
      </w:r>
      <w:r w:rsidR="009332C9">
        <w:t>In response</w:t>
      </w:r>
      <w:r w:rsidR="003B6E3E">
        <w:t xml:space="preserve">, the Agency </w:t>
      </w:r>
      <w:r w:rsidR="009332C9">
        <w:t xml:space="preserve">reviewed and </w:t>
      </w:r>
      <w:r w:rsidR="003B6E3E">
        <w:t xml:space="preserve">revised three </w:t>
      </w:r>
      <w:r w:rsidR="009A40EE">
        <w:t xml:space="preserve">survey </w:t>
      </w:r>
      <w:r w:rsidR="003B6E3E">
        <w:t>questions to better differentiate between various types of passenger</w:t>
      </w:r>
      <w:r w:rsidR="00355931">
        <w:t>-</w:t>
      </w:r>
      <w:r w:rsidR="003B6E3E">
        <w:t>carrying CMV</w:t>
      </w:r>
      <w:r w:rsidR="009A40EE">
        <w:t>s</w:t>
      </w:r>
      <w:bookmarkEnd w:id="13"/>
      <w:r w:rsidR="003B6E3E">
        <w:t>.</w:t>
      </w:r>
    </w:p>
    <w:p w14:paraId="709AB371" w14:textId="538A266C" w:rsidR="00A503D3" w:rsidRDefault="00F73433" w:rsidP="00CD4B86">
      <w:pPr>
        <w:pStyle w:val="FMCSAText1"/>
      </w:pPr>
      <w:r w:rsidRPr="00A16DB2">
        <w:t xml:space="preserve">FMCSA </w:t>
      </w:r>
      <w:r>
        <w:t>publish</w:t>
      </w:r>
      <w:r w:rsidR="00A739F3">
        <w:t>ed</w:t>
      </w:r>
      <w:r w:rsidRPr="00A16DB2">
        <w:t xml:space="preserve"> a notice in the Federal Register with a 30-day public comment period that announced this ICR would be sent to OMB for its review and approval</w:t>
      </w:r>
      <w:r w:rsidR="005F5290">
        <w:t xml:space="preserve"> (Attachment F</w:t>
      </w:r>
      <w:r w:rsidR="00A739F3">
        <w:t>)</w:t>
      </w:r>
      <w:r>
        <w:t>.</w:t>
      </w:r>
    </w:p>
    <w:p w14:paraId="79E2F128" w14:textId="0039ADAC" w:rsidR="00A503D3" w:rsidRPr="001C528A" w:rsidRDefault="00A503D3" w:rsidP="00CD4B86">
      <w:pPr>
        <w:pStyle w:val="FMCSAH1Autonumber"/>
      </w:pPr>
      <w:r w:rsidRPr="00A05107">
        <w:t>PAYMENT OR GIFTS TO RESPONDENTS</w:t>
      </w:r>
    </w:p>
    <w:p w14:paraId="51FF7915" w14:textId="17E6DE73" w:rsidR="00FC78C6" w:rsidRDefault="006828D6" w:rsidP="00CD4B86">
      <w:pPr>
        <w:pStyle w:val="FMCSAText1"/>
      </w:pPr>
      <w:r>
        <w:t>Respondents</w:t>
      </w:r>
      <w:r w:rsidR="00EB31D1">
        <w:t xml:space="preserve"> will be offered modest compensation</w:t>
      </w:r>
      <w:r w:rsidR="00031C79">
        <w:t xml:space="preserve"> ($50)</w:t>
      </w:r>
      <w:r w:rsidR="00EB31D1">
        <w:t xml:space="preserve"> for completing</w:t>
      </w:r>
      <w:r w:rsidR="006341EA">
        <w:t xml:space="preserve"> the </w:t>
      </w:r>
      <w:r w:rsidR="00820094">
        <w:t>Carrier Maintenance Management Survey (</w:t>
      </w:r>
      <w:r w:rsidR="006341EA">
        <w:t>Phase II</w:t>
      </w:r>
      <w:r w:rsidR="00820094">
        <w:t>)</w:t>
      </w:r>
      <w:r w:rsidR="006341EA">
        <w:t xml:space="preserve">. </w:t>
      </w:r>
      <w:r w:rsidR="00FC78C6">
        <w:t>Information regarding compensation will be presented in the ICF. Compensation is dependent upon survey completion. Respondents who begin the survey but do not complete and submit it will not be compensated.</w:t>
      </w:r>
    </w:p>
    <w:p w14:paraId="2C1C2ACB" w14:textId="4253BDC1" w:rsidR="006341EA" w:rsidRDefault="006341EA" w:rsidP="00CD4B86">
      <w:pPr>
        <w:pStyle w:val="FMCSAText1"/>
      </w:pPr>
      <w:r>
        <w:t>Following completion of the Pha</w:t>
      </w:r>
      <w:r w:rsidR="00FC78C6">
        <w:t>se II survey, respondent</w:t>
      </w:r>
      <w:r>
        <w:t xml:space="preserve">s who indicate that they wish to receive payment and </w:t>
      </w:r>
      <w:r w:rsidR="00EB31D1">
        <w:t>are permitted to do</w:t>
      </w:r>
      <w:r>
        <w:t xml:space="preserve"> so in accordance with thei</w:t>
      </w:r>
      <w:r w:rsidR="00031C79">
        <w:t>r carrier’s compensation policy</w:t>
      </w:r>
      <w:r>
        <w:t xml:space="preserve"> will be directed to the Incentive Payment Page</w:t>
      </w:r>
      <w:r w:rsidR="006A37F7">
        <w:t xml:space="preserve"> (Attachment G)</w:t>
      </w:r>
      <w:r w:rsidR="006402AF">
        <w:t>.</w:t>
      </w:r>
      <w:r w:rsidR="006A37F7">
        <w:t xml:space="preserve"> </w:t>
      </w:r>
      <w:r w:rsidR="00EB31D1">
        <w:t>On the Incentive Payment Page, respondents</w:t>
      </w:r>
      <w:r>
        <w:t xml:space="preserve"> will be prompted to submit their name, mailing address, and phone number </w:t>
      </w:r>
      <w:r w:rsidR="00FC78C6">
        <w:t>via a</w:t>
      </w:r>
      <w:r>
        <w:t xml:space="preserve"> secure online portal</w:t>
      </w:r>
      <w:r w:rsidR="00FC78C6">
        <w:t>. Participants will</w:t>
      </w:r>
      <w:r>
        <w:t xml:space="preserve"> receive a check payment in the</w:t>
      </w:r>
      <w:r w:rsidR="00031C79">
        <w:t xml:space="preserve"> mail in 4–6 weeks. I</w:t>
      </w:r>
      <w:r>
        <w:t xml:space="preserve">nformation </w:t>
      </w:r>
      <w:r w:rsidR="00031C79">
        <w:t xml:space="preserve">submitted via the secure online portal </w:t>
      </w:r>
      <w:r>
        <w:t>will not be tied to</w:t>
      </w:r>
      <w:r w:rsidR="00031C79">
        <w:t xml:space="preserve"> participants’</w:t>
      </w:r>
      <w:r>
        <w:t xml:space="preserve"> survey responses or to the</w:t>
      </w:r>
      <w:r w:rsidR="00031C79">
        <w:t>ir</w:t>
      </w:r>
      <w:r>
        <w:t xml:space="preserve"> </w:t>
      </w:r>
      <w:r w:rsidRPr="003C2E56">
        <w:t>study ID number</w:t>
      </w:r>
      <w:r>
        <w:t>. A</w:t>
      </w:r>
      <w:r w:rsidRPr="003C2E56">
        <w:t xml:space="preserve">ny information that </w:t>
      </w:r>
      <w:r w:rsidR="00031C79">
        <w:t>c</w:t>
      </w:r>
      <w:r w:rsidRPr="003C2E56">
        <w:t xml:space="preserve">ould </w:t>
      </w:r>
      <w:r>
        <w:t>link</w:t>
      </w:r>
      <w:r w:rsidR="00031C79">
        <w:t xml:space="preserve"> a participant’s</w:t>
      </w:r>
      <w:r>
        <w:t xml:space="preserve"> identit</w:t>
      </w:r>
      <w:r w:rsidRPr="003C2E56">
        <w:t xml:space="preserve">y </w:t>
      </w:r>
      <w:r>
        <w:t xml:space="preserve">to their study data will not be collected for payment purposes. </w:t>
      </w:r>
    </w:p>
    <w:p w14:paraId="4DA3A24A" w14:textId="77777777" w:rsidR="00A503D3" w:rsidRDefault="00A503D3" w:rsidP="00CD4B86">
      <w:pPr>
        <w:pStyle w:val="FMCSAText1"/>
      </w:pPr>
      <w:r>
        <w:t xml:space="preserve">Monetary compensation for </w:t>
      </w:r>
      <w:r w:rsidR="00B16393">
        <w:t>carrier representatives</w:t>
      </w:r>
      <w:r w:rsidR="00DB1577">
        <w:t xml:space="preserve"> </w:t>
      </w:r>
      <w:r>
        <w:t>participating in the information collection is considered</w:t>
      </w:r>
      <w:r w:rsidR="00EA37BC">
        <w:t xml:space="preserve"> beneficial</w:t>
      </w:r>
      <w:r w:rsidR="005E22DF">
        <w:t xml:space="preserve"> for the reasons listed below:</w:t>
      </w:r>
    </w:p>
    <w:p w14:paraId="1995CED8" w14:textId="3A0DC39D" w:rsidR="00A503D3" w:rsidRPr="00DE3C86" w:rsidRDefault="00A503D3" w:rsidP="00CD4B86">
      <w:pPr>
        <w:pStyle w:val="FMCSAListBullet1"/>
      </w:pPr>
      <w:r w:rsidRPr="00CD4B86">
        <w:rPr>
          <w:b/>
        </w:rPr>
        <w:t>Availability and time burden:</w:t>
      </w:r>
      <w:r w:rsidRPr="00CB7838">
        <w:t xml:space="preserve"> </w:t>
      </w:r>
      <w:r w:rsidR="00031C79" w:rsidRPr="00CB7838">
        <w:t>Motor carrier representatives</w:t>
      </w:r>
      <w:r w:rsidR="00B16393" w:rsidRPr="00BA124B">
        <w:t xml:space="preserve"> </w:t>
      </w:r>
      <w:r w:rsidRPr="00BA124B">
        <w:t>are</w:t>
      </w:r>
      <w:r w:rsidR="00031C79" w:rsidRPr="00BA124B">
        <w:t xml:space="preserve"> often</w:t>
      </w:r>
      <w:r w:rsidRPr="00BA124B">
        <w:t xml:space="preserve"> difficult to reach for research studies due to irregular sch</w:t>
      </w:r>
      <w:r w:rsidR="009624ED" w:rsidRPr="00096F29">
        <w:t xml:space="preserve">edules and long working hours. </w:t>
      </w:r>
      <w:r w:rsidRPr="00096F29">
        <w:t>Compensation for th</w:t>
      </w:r>
      <w:r w:rsidR="009919BC" w:rsidRPr="00DE3C86">
        <w:t>is</w:t>
      </w:r>
      <w:r w:rsidR="009624ED" w:rsidRPr="00DE3C86">
        <w:t xml:space="preserve"> time burden seems justified.</w:t>
      </w:r>
      <w:r w:rsidRPr="00DE3C86">
        <w:t xml:space="preserve"> </w:t>
      </w:r>
    </w:p>
    <w:p w14:paraId="11430D1E" w14:textId="079EEA89" w:rsidR="00A503D3" w:rsidRDefault="00F141EE" w:rsidP="00CD4B86">
      <w:pPr>
        <w:pStyle w:val="FMCSAListBullet1"/>
      </w:pPr>
      <w:r w:rsidRPr="00F141EE">
        <w:rPr>
          <w:b/>
        </w:rPr>
        <w:t>Increase</w:t>
      </w:r>
      <w:r w:rsidRPr="005A326E">
        <w:rPr>
          <w:b/>
        </w:rPr>
        <w:t>d response rates</w:t>
      </w:r>
      <w:r w:rsidR="00A503D3" w:rsidRPr="00CD4B86">
        <w:rPr>
          <w:b/>
        </w:rPr>
        <w:t xml:space="preserve">: </w:t>
      </w:r>
      <w:r w:rsidR="00A503D3">
        <w:t>Compensating respondents will significantly increase response rates</w:t>
      </w:r>
      <w:r w:rsidR="00B16393">
        <w:t>.</w:t>
      </w:r>
      <w:r>
        <w:t xml:space="preserve"> This will increase the likelihood of reaching sample size targets, thus improving the validity of study results. </w:t>
      </w:r>
      <w:r w:rsidR="00A503D3">
        <w:t xml:space="preserve">Past experience indicates that it is difficult to obtain </w:t>
      </w:r>
      <w:r w:rsidR="00B16393">
        <w:t xml:space="preserve">sufficient </w:t>
      </w:r>
      <w:r w:rsidR="00A503D3">
        <w:t>participat</w:t>
      </w:r>
      <w:r w:rsidR="007476D4">
        <w:t>ion</w:t>
      </w:r>
      <w:r w:rsidR="00A503D3">
        <w:t xml:space="preserve"> without providing adequate monetary compensation.</w:t>
      </w:r>
      <w:r w:rsidR="00F23ED8" w:rsidRPr="00617208">
        <w:rPr>
          <w:vertAlign w:val="superscript"/>
        </w:rPr>
        <w:t>(</w:t>
      </w:r>
      <w:r w:rsidR="00F23ED8">
        <w:rPr>
          <w:rStyle w:val="FootnoteReference"/>
        </w:rPr>
        <w:footnoteReference w:id="11"/>
      </w:r>
      <w:r w:rsidR="00F23ED8" w:rsidRPr="00F141EE">
        <w:rPr>
          <w:vertAlign w:val="superscript"/>
        </w:rPr>
        <w:t>,</w:t>
      </w:r>
      <w:r w:rsidR="00F23ED8">
        <w:rPr>
          <w:rStyle w:val="FootnoteReference"/>
        </w:rPr>
        <w:footnoteReference w:id="12"/>
      </w:r>
      <w:r w:rsidR="00F23ED8">
        <w:rPr>
          <w:vertAlign w:val="superscript"/>
        </w:rPr>
        <w:t>)</w:t>
      </w:r>
      <w:r w:rsidR="00A503D3">
        <w:t xml:space="preserve"> </w:t>
      </w:r>
    </w:p>
    <w:p w14:paraId="7471CFA0" w14:textId="77777777" w:rsidR="005A326E" w:rsidRDefault="005A326E" w:rsidP="00CD4B86">
      <w:pPr>
        <w:pStyle w:val="NoSpacing"/>
      </w:pPr>
    </w:p>
    <w:p w14:paraId="545AF45D" w14:textId="76984170" w:rsidR="00A503D3" w:rsidRPr="001C528A" w:rsidRDefault="00096F29" w:rsidP="00CD4B86">
      <w:pPr>
        <w:pStyle w:val="FMCSAH1Autonumber"/>
      </w:pPr>
      <w:r>
        <w:t xml:space="preserve"> </w:t>
      </w:r>
      <w:r w:rsidR="00A503D3" w:rsidRPr="001A19A7">
        <w:t>ASSURANCES OF CONFIDENTIALITY</w:t>
      </w:r>
      <w:r w:rsidR="00A503D3">
        <w:t xml:space="preserve"> </w:t>
      </w:r>
    </w:p>
    <w:p w14:paraId="2FFCBD12" w14:textId="0D413945" w:rsidR="00CA40AB" w:rsidRDefault="005853F3" w:rsidP="00CD4B86">
      <w:pPr>
        <w:pStyle w:val="FMCSAText1"/>
      </w:pPr>
      <w:r>
        <w:rPr>
          <w:noProof/>
        </w:rPr>
        <w:t xml:space="preserve">Data collected from individual </w:t>
      </w:r>
      <w:r w:rsidR="00B16393">
        <w:rPr>
          <w:noProof/>
        </w:rPr>
        <w:t>carrier representatives</w:t>
      </w:r>
      <w:r>
        <w:rPr>
          <w:noProof/>
        </w:rPr>
        <w:t xml:space="preserve"> </w:t>
      </w:r>
      <w:r w:rsidRPr="00431509">
        <w:rPr>
          <w:noProof/>
        </w:rPr>
        <w:t xml:space="preserve">will be </w:t>
      </w:r>
      <w:r w:rsidR="006D7A14">
        <w:rPr>
          <w:noProof/>
        </w:rPr>
        <w:t>protected from release to the</w:t>
      </w:r>
      <w:r w:rsidR="0014174A">
        <w:rPr>
          <w:noProof/>
        </w:rPr>
        <w:t xml:space="preserve"> </w:t>
      </w:r>
      <w:r w:rsidR="006D7A14">
        <w:rPr>
          <w:noProof/>
        </w:rPr>
        <w:t>public</w:t>
      </w:r>
      <w:r w:rsidR="005A326E">
        <w:rPr>
          <w:noProof/>
        </w:rPr>
        <w:t xml:space="preserve">. At </w:t>
      </w:r>
      <w:r w:rsidR="0014174A">
        <w:rPr>
          <w:noProof/>
        </w:rPr>
        <w:t>the end of the project</w:t>
      </w:r>
      <w:r w:rsidR="005A326E">
        <w:rPr>
          <w:noProof/>
        </w:rPr>
        <w:t>, a de-identified</w:t>
      </w:r>
      <w:r w:rsidR="007476D4">
        <w:rPr>
          <w:noProof/>
        </w:rPr>
        <w:t xml:space="preserve"> </w:t>
      </w:r>
      <w:r w:rsidR="0014174A">
        <w:rPr>
          <w:noProof/>
        </w:rPr>
        <w:t>public</w:t>
      </w:r>
      <w:r w:rsidR="005A326E">
        <w:rPr>
          <w:noProof/>
        </w:rPr>
        <w:t>-</w:t>
      </w:r>
      <w:r w:rsidR="0014174A">
        <w:rPr>
          <w:noProof/>
        </w:rPr>
        <w:t xml:space="preserve">use data set </w:t>
      </w:r>
      <w:r w:rsidR="005A326E">
        <w:rPr>
          <w:noProof/>
        </w:rPr>
        <w:t>will be</w:t>
      </w:r>
      <w:r w:rsidR="0014174A">
        <w:rPr>
          <w:noProof/>
        </w:rPr>
        <w:t xml:space="preserve"> compiled (see </w:t>
      </w:r>
      <w:r w:rsidR="005A326E">
        <w:rPr>
          <w:noProof/>
        </w:rPr>
        <w:t xml:space="preserve">Section </w:t>
      </w:r>
      <w:r w:rsidR="005A326E">
        <w:rPr>
          <w:noProof/>
        </w:rPr>
        <w:fldChar w:fldCharType="begin"/>
      </w:r>
      <w:r w:rsidR="005A326E">
        <w:rPr>
          <w:noProof/>
        </w:rPr>
        <w:instrText xml:space="preserve"> REF _Ref510696440 \r \h </w:instrText>
      </w:r>
      <w:r w:rsidR="00096F29">
        <w:rPr>
          <w:noProof/>
        </w:rPr>
        <w:instrText xml:space="preserve"> \* MERGEFORMAT </w:instrText>
      </w:r>
      <w:r w:rsidR="005A326E">
        <w:rPr>
          <w:noProof/>
        </w:rPr>
      </w:r>
      <w:r w:rsidR="005A326E">
        <w:rPr>
          <w:noProof/>
        </w:rPr>
        <w:fldChar w:fldCharType="separate"/>
      </w:r>
      <w:r w:rsidR="00487272">
        <w:rPr>
          <w:noProof/>
        </w:rPr>
        <w:t>3</w:t>
      </w:r>
      <w:r w:rsidR="005A326E">
        <w:rPr>
          <w:noProof/>
        </w:rPr>
        <w:fldChar w:fldCharType="end"/>
      </w:r>
      <w:r w:rsidR="0014174A">
        <w:rPr>
          <w:noProof/>
        </w:rPr>
        <w:t xml:space="preserve"> of this document). </w:t>
      </w:r>
      <w:r w:rsidR="00E925A4">
        <w:t>All</w:t>
      </w:r>
      <w:r w:rsidR="00CA40AB">
        <w:t xml:space="preserve"> study</w:t>
      </w:r>
      <w:r w:rsidR="00E925A4">
        <w:t xml:space="preserve"> data will be coded with a</w:t>
      </w:r>
      <w:r w:rsidR="001A19A7">
        <w:t xml:space="preserve"> unique</w:t>
      </w:r>
      <w:r w:rsidR="00E925A4">
        <w:t xml:space="preserve"> </w:t>
      </w:r>
      <w:r w:rsidR="008D4727">
        <w:t>participant</w:t>
      </w:r>
      <w:r w:rsidR="00E925A4">
        <w:t xml:space="preserve"> ID number</w:t>
      </w:r>
      <w:r w:rsidR="001A19A7">
        <w:t>.</w:t>
      </w:r>
      <w:r w:rsidR="00E925A4">
        <w:t xml:space="preserve"> </w:t>
      </w:r>
    </w:p>
    <w:p w14:paraId="405D8407" w14:textId="44E6C85E" w:rsidR="00A503D3" w:rsidRDefault="00CA40AB" w:rsidP="00CD4B86">
      <w:pPr>
        <w:pStyle w:val="FMCSAText1"/>
        <w:rPr>
          <w:noProof/>
        </w:rPr>
      </w:pPr>
      <w:r>
        <w:t>T</w:t>
      </w:r>
      <w:r w:rsidR="002567A9">
        <w:rPr>
          <w:noProof/>
        </w:rPr>
        <w:t xml:space="preserve">o be </w:t>
      </w:r>
      <w:r w:rsidR="008D4727">
        <w:rPr>
          <w:noProof/>
        </w:rPr>
        <w:t xml:space="preserve">compensated for </w:t>
      </w:r>
      <w:r>
        <w:rPr>
          <w:noProof/>
        </w:rPr>
        <w:t xml:space="preserve">their </w:t>
      </w:r>
      <w:r w:rsidR="008D4727">
        <w:rPr>
          <w:noProof/>
        </w:rPr>
        <w:t>participation</w:t>
      </w:r>
      <w:r>
        <w:rPr>
          <w:noProof/>
        </w:rPr>
        <w:t xml:space="preserve"> in the Phase II survey</w:t>
      </w:r>
      <w:r w:rsidR="00140FD5">
        <w:rPr>
          <w:noProof/>
        </w:rPr>
        <w:t>,</w:t>
      </w:r>
      <w:r w:rsidR="0014174A">
        <w:rPr>
          <w:noProof/>
        </w:rPr>
        <w:t xml:space="preserve"> </w:t>
      </w:r>
      <w:r>
        <w:rPr>
          <w:noProof/>
        </w:rPr>
        <w:t>respondents</w:t>
      </w:r>
      <w:r w:rsidR="008D4727">
        <w:rPr>
          <w:noProof/>
        </w:rPr>
        <w:t xml:space="preserve"> will need to provide their name</w:t>
      </w:r>
      <w:r w:rsidR="0014174A">
        <w:rPr>
          <w:noProof/>
        </w:rPr>
        <w:t>,</w:t>
      </w:r>
      <w:r w:rsidR="008D4727">
        <w:rPr>
          <w:noProof/>
        </w:rPr>
        <w:t xml:space="preserve"> address</w:t>
      </w:r>
      <w:r w:rsidR="0039237D">
        <w:rPr>
          <w:noProof/>
        </w:rPr>
        <w:t xml:space="preserve">, </w:t>
      </w:r>
      <w:r w:rsidR="0014174A">
        <w:rPr>
          <w:noProof/>
        </w:rPr>
        <w:t xml:space="preserve">and </w:t>
      </w:r>
      <w:r w:rsidR="004D4007">
        <w:rPr>
          <w:noProof/>
        </w:rPr>
        <w:t>phone</w:t>
      </w:r>
      <w:r w:rsidR="0014174A">
        <w:rPr>
          <w:noProof/>
        </w:rPr>
        <w:t xml:space="preserve"> number</w:t>
      </w:r>
      <w:r w:rsidR="008D4727">
        <w:rPr>
          <w:noProof/>
        </w:rPr>
        <w:t xml:space="preserve"> to </w:t>
      </w:r>
      <w:r w:rsidR="001A19A7">
        <w:rPr>
          <w:noProof/>
        </w:rPr>
        <w:t>the research team</w:t>
      </w:r>
      <w:r>
        <w:rPr>
          <w:noProof/>
        </w:rPr>
        <w:t>. This is required for payment tracking and mailing purposes</w:t>
      </w:r>
      <w:r w:rsidR="00140FD5">
        <w:rPr>
          <w:noProof/>
        </w:rPr>
        <w:t>.</w:t>
      </w:r>
      <w:r w:rsidR="0039237D">
        <w:rPr>
          <w:noProof/>
        </w:rPr>
        <w:t xml:space="preserve"> </w:t>
      </w:r>
      <w:r w:rsidR="0039237D">
        <w:t xml:space="preserve">Participant information </w:t>
      </w:r>
      <w:r>
        <w:t xml:space="preserve">submitted for payment purposes </w:t>
      </w:r>
      <w:r w:rsidR="0039237D">
        <w:t>will not be tied to survey responses.</w:t>
      </w:r>
      <w:r w:rsidR="0039237D" w:rsidRPr="00A45F9A">
        <w:t xml:space="preserve"> </w:t>
      </w:r>
      <w:r w:rsidR="0039237D">
        <w:t xml:space="preserve">The </w:t>
      </w:r>
      <w:r>
        <w:t xml:space="preserve">participant’s </w:t>
      </w:r>
      <w:r w:rsidR="0039237D" w:rsidRPr="003C2E56">
        <w:t>study ID number or any</w:t>
      </w:r>
      <w:r>
        <w:t xml:space="preserve"> other</w:t>
      </w:r>
      <w:r w:rsidR="0039237D" w:rsidRPr="003C2E56">
        <w:t xml:space="preserve"> information that </w:t>
      </w:r>
      <w:r>
        <w:t>c</w:t>
      </w:r>
      <w:r w:rsidRPr="003C2E56">
        <w:t xml:space="preserve">ould </w:t>
      </w:r>
      <w:r w:rsidR="0039237D">
        <w:t>link their identit</w:t>
      </w:r>
      <w:r w:rsidR="0039237D" w:rsidRPr="003C2E56">
        <w:t xml:space="preserve">y </w:t>
      </w:r>
      <w:r w:rsidR="0039237D">
        <w:t xml:space="preserve">to their study data will not be collected for payment purposes. </w:t>
      </w:r>
    </w:p>
    <w:p w14:paraId="5E9EDE20" w14:textId="2647F6F9" w:rsidR="00A503D3" w:rsidRPr="00CB7838" w:rsidRDefault="00096F29" w:rsidP="00CD4B86">
      <w:pPr>
        <w:pStyle w:val="FMCSAH1Autonumber"/>
      </w:pPr>
      <w:r>
        <w:t xml:space="preserve"> </w:t>
      </w:r>
      <w:r w:rsidR="00A503D3" w:rsidRPr="00CB7838">
        <w:t>JUSTIFICATION FOR COLLECTION OF SENSITIVE INFORMATION</w:t>
      </w:r>
    </w:p>
    <w:p w14:paraId="4AA70C5A" w14:textId="26AA979F" w:rsidR="00B00654" w:rsidRDefault="00BA124B" w:rsidP="00CD4B86">
      <w:pPr>
        <w:pStyle w:val="FMCSAText1"/>
      </w:pPr>
      <w:r>
        <w:t xml:space="preserve">This information collection does not involve </w:t>
      </w:r>
      <w:r w:rsidR="00F3525D">
        <w:t>personally sensitive information</w:t>
      </w:r>
      <w:r>
        <w:t xml:space="preserve"> (e.g., sexual behavior and attitudes, religious beliefs, and other matters that are commonly considered private). S</w:t>
      </w:r>
      <w:r w:rsidR="00F3525D">
        <w:t xml:space="preserve">urvey questions will be focused on carrier and fleet </w:t>
      </w:r>
      <w:r w:rsidR="00B00654">
        <w:t>maintenance program</w:t>
      </w:r>
      <w:r w:rsidR="00160F6C">
        <w:t>s</w:t>
      </w:r>
      <w:r>
        <w:t xml:space="preserve"> and</w:t>
      </w:r>
      <w:r w:rsidR="00B00654">
        <w:t xml:space="preserve"> facilities.</w:t>
      </w:r>
      <w:r w:rsidR="00F23ED8">
        <w:t xml:space="preserve"> </w:t>
      </w:r>
      <w:r w:rsidR="0006783A">
        <w:t>R</w:t>
      </w:r>
      <w:r w:rsidR="00B00654">
        <w:t xml:space="preserve">epresentatives from </w:t>
      </w:r>
      <w:r w:rsidR="00B1708E">
        <w:t>carriers</w:t>
      </w:r>
      <w:r w:rsidR="00B00654">
        <w:t xml:space="preserve"> </w:t>
      </w:r>
      <w:r w:rsidR="00F23ED8">
        <w:t xml:space="preserve">in the IE Group </w:t>
      </w:r>
      <w:r w:rsidR="00B00654">
        <w:t xml:space="preserve">may be concerned about </w:t>
      </w:r>
      <w:r w:rsidR="00DE3C86">
        <w:t>disclosing</w:t>
      </w:r>
      <w:r w:rsidR="00B00654">
        <w:t xml:space="preserve"> information related to their </w:t>
      </w:r>
      <w:r>
        <w:t xml:space="preserve">carrier’s </w:t>
      </w:r>
      <w:r w:rsidR="00B00654">
        <w:t xml:space="preserve">safety record; however, this information is </w:t>
      </w:r>
      <w:r w:rsidR="006D7A14">
        <w:t xml:space="preserve">already </w:t>
      </w:r>
      <w:r w:rsidR="00B00654">
        <w:t xml:space="preserve">publicly available regardless of their </w:t>
      </w:r>
      <w:r w:rsidR="007476D4">
        <w:t>participation</w:t>
      </w:r>
      <w:r w:rsidR="00B00654">
        <w:t xml:space="preserve">. </w:t>
      </w:r>
    </w:p>
    <w:p w14:paraId="0591B9A8" w14:textId="54677A2E" w:rsidR="00A503D3" w:rsidRDefault="00096F29" w:rsidP="00CD4B86">
      <w:pPr>
        <w:pStyle w:val="FMCSAH1Autonumber"/>
      </w:pPr>
      <w:r>
        <w:t xml:space="preserve"> </w:t>
      </w:r>
      <w:r w:rsidR="00A503D3" w:rsidRPr="00F3525D">
        <w:t>ESTIMATES OF BURDEN HOURS INFORMATION REQUESTED</w:t>
      </w:r>
    </w:p>
    <w:p w14:paraId="0E97E49A" w14:textId="79876994" w:rsidR="00F23ED8" w:rsidRDefault="00446CCE" w:rsidP="002812EF">
      <w:pPr>
        <w:pStyle w:val="FMCSAText1"/>
      </w:pPr>
      <w:r>
        <w:t>T</w:t>
      </w:r>
      <w:r w:rsidR="008B6107">
        <w:t xml:space="preserve">here are </w:t>
      </w:r>
      <w:r w:rsidR="00CF58EA">
        <w:t>two</w:t>
      </w:r>
      <w:r w:rsidR="00B87436">
        <w:t xml:space="preserve"> </w:t>
      </w:r>
      <w:r w:rsidR="008B6107">
        <w:t xml:space="preserve">parts to this ICR: </w:t>
      </w:r>
    </w:p>
    <w:p w14:paraId="65EDD0D7" w14:textId="3EB0446F" w:rsidR="00F23ED8" w:rsidRDefault="00F23ED8" w:rsidP="00CD4B86">
      <w:pPr>
        <w:pStyle w:val="FMCSAListNumber"/>
      </w:pPr>
      <w:r>
        <w:t>Phase I: T</w:t>
      </w:r>
      <w:r w:rsidR="008B6107">
        <w:t xml:space="preserve">he </w:t>
      </w:r>
      <w:r w:rsidR="00B645C9">
        <w:t xml:space="preserve">Online </w:t>
      </w:r>
      <w:r w:rsidR="00351383">
        <w:t>Recruitment Survey</w:t>
      </w:r>
      <w:r>
        <w:t xml:space="preserve">. </w:t>
      </w:r>
    </w:p>
    <w:p w14:paraId="42855F57" w14:textId="6041E1F8" w:rsidR="00F23ED8" w:rsidRDefault="00F23ED8" w:rsidP="00CD4B86">
      <w:pPr>
        <w:pStyle w:val="FMCSAListNumber"/>
      </w:pPr>
      <w:r>
        <w:t>Phase II: T</w:t>
      </w:r>
      <w:r w:rsidR="008B6107">
        <w:t xml:space="preserve">he </w:t>
      </w:r>
      <w:r w:rsidR="00026CFF">
        <w:t xml:space="preserve">Carrier Maintenance </w:t>
      </w:r>
      <w:r w:rsidR="00333B33">
        <w:t>Management</w:t>
      </w:r>
      <w:r w:rsidR="00026CFF">
        <w:t xml:space="preserve"> Survey</w:t>
      </w:r>
      <w:r>
        <w:t>.</w:t>
      </w:r>
      <w:r w:rsidR="00B87436">
        <w:t xml:space="preserve"> </w:t>
      </w:r>
    </w:p>
    <w:p w14:paraId="19BFEE64" w14:textId="4572504F" w:rsidR="00BA6B28" w:rsidRDefault="00BA6B28" w:rsidP="00CD4B86">
      <w:pPr>
        <w:pStyle w:val="FMCSAText112above"/>
      </w:pPr>
      <w:r>
        <w:t xml:space="preserve">We assume that respondent occupations for </w:t>
      </w:r>
      <w:r w:rsidR="00466CBA">
        <w:t xml:space="preserve">both </w:t>
      </w:r>
      <w:r>
        <w:t>tasks correspond to General and Operations Managers.</w:t>
      </w:r>
      <w:r w:rsidRPr="00B14686">
        <w:rPr>
          <w:vertAlign w:val="superscript"/>
        </w:rPr>
        <w:t>(</w:t>
      </w:r>
      <w:r w:rsidRPr="00B14686">
        <w:rPr>
          <w:rStyle w:val="FootnoteReference"/>
        </w:rPr>
        <w:footnoteReference w:id="13"/>
      </w:r>
      <w:r w:rsidRPr="006B6418">
        <w:rPr>
          <w:vertAlign w:val="superscript"/>
        </w:rPr>
        <w:t>)</w:t>
      </w:r>
      <w:r>
        <w:t xml:space="preserve"> The </w:t>
      </w:r>
      <w:r w:rsidRPr="00CD1A9F">
        <w:t xml:space="preserve">mean hourly wage </w:t>
      </w:r>
      <w:r w:rsidR="00F23ED8">
        <w:t>for</w:t>
      </w:r>
      <w:r w:rsidRPr="00CD1A9F">
        <w:t xml:space="preserve"> </w:t>
      </w:r>
      <w:r>
        <w:t>General and Operations Managers</w:t>
      </w:r>
      <w:r w:rsidRPr="00CD1A9F">
        <w:t xml:space="preserve"> </w:t>
      </w:r>
      <w:r w:rsidR="00F23ED8">
        <w:t>in</w:t>
      </w:r>
      <w:r w:rsidR="00F23ED8" w:rsidRPr="00CD1A9F">
        <w:t xml:space="preserve"> </w:t>
      </w:r>
      <w:r w:rsidRPr="00CD1A9F">
        <w:t xml:space="preserve">the </w:t>
      </w:r>
      <w:r>
        <w:t xml:space="preserve">General Freight Trucking </w:t>
      </w:r>
      <w:r w:rsidR="00F23ED8">
        <w:t>I</w:t>
      </w:r>
      <w:r>
        <w:t xml:space="preserve">ndustry </w:t>
      </w:r>
      <w:r w:rsidRPr="00CD1A9F">
        <w:t>(North American Industry Classification System [NAICS]</w:t>
      </w:r>
      <w:r>
        <w:t xml:space="preserve"> code 484</w:t>
      </w:r>
      <w:r w:rsidRPr="00CD1A9F">
        <w:t>000)</w:t>
      </w:r>
      <w:r>
        <w:t xml:space="preserve"> is </w:t>
      </w:r>
      <w:r w:rsidRPr="00CD1A9F">
        <w:t>$</w:t>
      </w:r>
      <w:r w:rsidRPr="005D49C9">
        <w:t>50.99</w:t>
      </w:r>
      <w:r>
        <w:t>.</w:t>
      </w:r>
      <w:r w:rsidRPr="006B6418">
        <w:rPr>
          <w:vertAlign w:val="superscript"/>
        </w:rPr>
        <w:t>(</w:t>
      </w:r>
      <w:r w:rsidRPr="00B14686">
        <w:rPr>
          <w:rStyle w:val="FootnoteReference"/>
        </w:rPr>
        <w:footnoteReference w:id="14"/>
      </w:r>
      <w:r w:rsidRPr="006B6418">
        <w:rPr>
          <w:vertAlign w:val="superscript"/>
        </w:rPr>
        <w:t>)</w:t>
      </w:r>
      <w:r w:rsidRPr="006B6418">
        <w:t xml:space="preserve"> </w:t>
      </w:r>
      <w:r>
        <w:t xml:space="preserve">The </w:t>
      </w:r>
      <w:r w:rsidRPr="00CD1A9F">
        <w:t xml:space="preserve">mean hourly wage </w:t>
      </w:r>
      <w:r w:rsidR="00F23ED8">
        <w:t xml:space="preserve">for </w:t>
      </w:r>
      <w:r w:rsidRPr="0054665C">
        <w:t>General and Operations Managers</w:t>
      </w:r>
      <w:r>
        <w:t xml:space="preserve"> </w:t>
      </w:r>
      <w:r w:rsidR="00F23ED8">
        <w:t>in</w:t>
      </w:r>
      <w:r w:rsidR="00F23ED8" w:rsidRPr="00CD1A9F">
        <w:t xml:space="preserve"> </w:t>
      </w:r>
      <w:r w:rsidRPr="00CD1A9F">
        <w:t>the</w:t>
      </w:r>
      <w:r>
        <w:t xml:space="preserve"> T</w:t>
      </w:r>
      <w:r w:rsidRPr="00CD1A9F">
        <w:t xml:space="preserve">ransit and </w:t>
      </w:r>
      <w:r>
        <w:t>Ground Passenger T</w:t>
      </w:r>
      <w:r w:rsidR="00475095">
        <w:t xml:space="preserve">ransportation </w:t>
      </w:r>
      <w:r w:rsidR="00F23ED8">
        <w:t>I</w:t>
      </w:r>
      <w:r w:rsidR="00475095">
        <w:t>ndustry (</w:t>
      </w:r>
      <w:r w:rsidRPr="00CD1A9F">
        <w:t>NAI</w:t>
      </w:r>
      <w:r w:rsidR="00475095">
        <w:t>CS</w:t>
      </w:r>
      <w:r w:rsidRPr="00CD1A9F">
        <w:t xml:space="preserve"> code 485000)</w:t>
      </w:r>
      <w:r>
        <w:t xml:space="preserve"> is </w:t>
      </w:r>
      <w:r w:rsidRPr="00CD1A9F">
        <w:t>$</w:t>
      </w:r>
      <w:r w:rsidRPr="005D49C9">
        <w:t>51.39</w:t>
      </w:r>
      <w:r>
        <w:t>.</w:t>
      </w:r>
      <w:r w:rsidRPr="006B6418">
        <w:rPr>
          <w:vertAlign w:val="superscript"/>
        </w:rPr>
        <w:t>(</w:t>
      </w:r>
      <w:r w:rsidRPr="00B14686">
        <w:rPr>
          <w:rStyle w:val="FootnoteReference"/>
        </w:rPr>
        <w:footnoteReference w:id="15"/>
      </w:r>
      <w:r w:rsidRPr="006B6418">
        <w:rPr>
          <w:vertAlign w:val="superscript"/>
        </w:rPr>
        <w:t>)</w:t>
      </w:r>
    </w:p>
    <w:p w14:paraId="732936BC" w14:textId="6268FD77" w:rsidR="00BA6B28" w:rsidRDefault="00BA6B28" w:rsidP="00BA6B28">
      <w:pPr>
        <w:pStyle w:val="FMCSAText112above"/>
      </w:pPr>
      <w:r>
        <w:t>To arrive at a loaded wage, we first estimated a load factor of 1.421 by dividing the total cost of compensation for private industry workers of the trade, transportation, and utilities industry ($27.44) by the average cost of hourly wages and salaries ($19.31) as reported by the Bureau of Labor Statistics in its Employer Costs for Employee Compensation for March 2017.</w:t>
      </w:r>
      <w:r w:rsidR="00DA47DB" w:rsidRPr="00897004">
        <w:rPr>
          <w:vertAlign w:val="superscript"/>
        </w:rPr>
        <w:t>(</w:t>
      </w:r>
      <w:r w:rsidRPr="00DA47DB">
        <w:rPr>
          <w:rStyle w:val="FootnoteReference"/>
        </w:rPr>
        <w:footnoteReference w:id="16"/>
      </w:r>
      <w:r w:rsidR="00DA47DB" w:rsidRPr="00DA47DB">
        <w:rPr>
          <w:vertAlign w:val="superscript"/>
        </w:rPr>
        <w:t>)</w:t>
      </w:r>
      <w:r w:rsidRPr="00B14686">
        <w:t xml:space="preserve"> </w:t>
      </w:r>
      <w:r>
        <w:t xml:space="preserve"> </w:t>
      </w:r>
      <w:r w:rsidR="005137D7">
        <w:t>M</w:t>
      </w:r>
      <w:r>
        <w:t>ultiplying mean hourly wages by the load factor results in a loaded hourly wage of $</w:t>
      </w:r>
      <w:r w:rsidRPr="005D49C9">
        <w:t>72.46</w:t>
      </w:r>
      <w:r>
        <w:t xml:space="preserve"> for General and Operations Managers in the General Freight Trucking industry and $</w:t>
      </w:r>
      <w:r w:rsidRPr="005D49C9">
        <w:t>73.03</w:t>
      </w:r>
      <w:r>
        <w:t xml:space="preserve"> in the Transit and Ground Passenger Transportation industry as </w:t>
      </w:r>
      <w:r w:rsidRPr="0058465C">
        <w:t xml:space="preserve">shown in </w:t>
      </w:r>
      <w:r w:rsidR="00312F11">
        <w:fldChar w:fldCharType="begin"/>
      </w:r>
      <w:r w:rsidR="00312F11">
        <w:instrText xml:space="preserve"> REF _Ref510702263 \h </w:instrText>
      </w:r>
      <w:r w:rsidR="00312F11">
        <w:fldChar w:fldCharType="separate"/>
      </w:r>
      <w:r w:rsidR="00487272">
        <w:t xml:space="preserve">Table </w:t>
      </w:r>
      <w:r w:rsidR="00487272">
        <w:rPr>
          <w:noProof/>
        </w:rPr>
        <w:t>3</w:t>
      </w:r>
      <w:r w:rsidR="00312F11">
        <w:fldChar w:fldCharType="end"/>
      </w:r>
      <w:r w:rsidR="004E6473">
        <w:t>.</w:t>
      </w:r>
    </w:p>
    <w:p w14:paraId="7E6ED11E" w14:textId="7646140D" w:rsidR="00E36F11" w:rsidRDefault="00CF58EA" w:rsidP="00897004">
      <w:pPr>
        <w:pStyle w:val="FMCSAText1"/>
      </w:pPr>
      <w:r>
        <w:t xml:space="preserve">To </w:t>
      </w:r>
      <w:r w:rsidR="00E36F11">
        <w:t xml:space="preserve">calculate average </w:t>
      </w:r>
      <w:r>
        <w:t xml:space="preserve">hourly compensation, we </w:t>
      </w:r>
      <w:r w:rsidR="00E36F11">
        <w:t xml:space="preserve">weighted loaded hourly wages by type of respondent. </w:t>
      </w:r>
      <w:r w:rsidR="00466CBA">
        <w:t xml:space="preserve">The </w:t>
      </w:r>
      <w:r w:rsidR="00E36F11">
        <w:t xml:space="preserve">General Freight Trucking </w:t>
      </w:r>
      <w:r w:rsidR="00466CBA">
        <w:t xml:space="preserve">wage rate </w:t>
      </w:r>
      <w:r w:rsidR="00E36F11">
        <w:t xml:space="preserve">was weighted by 0.675 (390 </w:t>
      </w:r>
      <w:r w:rsidR="00466CBA">
        <w:t xml:space="preserve">truck respondents </w:t>
      </w:r>
      <w:r w:rsidR="00E36F11">
        <w:t>÷ 578</w:t>
      </w:r>
      <w:r w:rsidR="00466CBA">
        <w:t xml:space="preserve"> total respondents</w:t>
      </w:r>
      <w:r w:rsidR="00E36F11">
        <w:t xml:space="preserve">); and </w:t>
      </w:r>
      <w:r w:rsidR="00466CBA">
        <w:t xml:space="preserve">the </w:t>
      </w:r>
      <w:r w:rsidR="00E36F11">
        <w:t xml:space="preserve">Transit and Ground Passenger Transportation </w:t>
      </w:r>
      <w:r w:rsidR="00466CBA">
        <w:t xml:space="preserve">wage rate </w:t>
      </w:r>
      <w:r w:rsidR="00E36F11">
        <w:t xml:space="preserve">was weighted by 0.325 (188 </w:t>
      </w:r>
      <w:r w:rsidR="00466CBA">
        <w:t xml:space="preserve">bus respondents </w:t>
      </w:r>
      <w:r w:rsidR="00E36F11">
        <w:t>÷ 578</w:t>
      </w:r>
      <w:r w:rsidR="00466CBA">
        <w:t xml:space="preserve"> total respondents</w:t>
      </w:r>
      <w:r w:rsidR="00E36F11">
        <w:t xml:space="preserve">).  This resulted in a weighted </w:t>
      </w:r>
      <w:r w:rsidR="00F71A26">
        <w:t xml:space="preserve">loaded </w:t>
      </w:r>
      <w:r w:rsidR="00E36F11">
        <w:t>hourly compensation cost of $72.6</w:t>
      </w:r>
      <w:r w:rsidR="00DB61F7">
        <w:t>4</w:t>
      </w:r>
      <w:r w:rsidR="00E36F11">
        <w:t xml:space="preserve"> ($72.46 × 0.675 + $73.03 × 0.325).</w:t>
      </w:r>
    </w:p>
    <w:p w14:paraId="0F25C449" w14:textId="32EA70F3" w:rsidR="00BA6B28" w:rsidRPr="00531DF1" w:rsidRDefault="001A5590" w:rsidP="00CD4B86">
      <w:pPr>
        <w:pStyle w:val="FMCSACaption-Table"/>
      </w:pPr>
      <w:bookmarkStart w:id="14" w:name="_Ref510702263"/>
      <w:r>
        <w:t xml:space="preserve">Table </w:t>
      </w:r>
      <w:r w:rsidR="00A739F3">
        <w:rPr>
          <w:noProof/>
        </w:rPr>
        <w:fldChar w:fldCharType="begin"/>
      </w:r>
      <w:r w:rsidR="00A739F3">
        <w:rPr>
          <w:noProof/>
        </w:rPr>
        <w:instrText xml:space="preserve"> SEQ Table \* ARABIC </w:instrText>
      </w:r>
      <w:r w:rsidR="00A739F3">
        <w:rPr>
          <w:noProof/>
        </w:rPr>
        <w:fldChar w:fldCharType="separate"/>
      </w:r>
      <w:r w:rsidR="00487272">
        <w:rPr>
          <w:noProof/>
        </w:rPr>
        <w:t>3</w:t>
      </w:r>
      <w:r w:rsidR="00A739F3">
        <w:rPr>
          <w:noProof/>
        </w:rPr>
        <w:fldChar w:fldCharType="end"/>
      </w:r>
      <w:bookmarkEnd w:id="14"/>
      <w:r w:rsidR="00BA6B28" w:rsidRPr="00531DF1">
        <w:t>.</w:t>
      </w:r>
      <w:r w:rsidR="00BA6B28" w:rsidRPr="0058465C">
        <w:t xml:space="preserve"> Hourly compensation of General and Operations Managers (BLS Occupation Code 11-1021)</w:t>
      </w:r>
      <w:r>
        <w:t>.</w:t>
      </w:r>
    </w:p>
    <w:tbl>
      <w:tblPr>
        <w:tblStyle w:val="FMCSATable1Style"/>
        <w:tblW w:w="5002" w:type="pct"/>
        <w:tblLayout w:type="fixed"/>
        <w:tblLook w:val="04A0" w:firstRow="1" w:lastRow="0" w:firstColumn="1" w:lastColumn="0" w:noHBand="0" w:noVBand="1"/>
      </w:tblPr>
      <w:tblGrid>
        <w:gridCol w:w="3957"/>
        <w:gridCol w:w="1015"/>
        <w:gridCol w:w="925"/>
        <w:gridCol w:w="1571"/>
        <w:gridCol w:w="924"/>
        <w:gridCol w:w="1188"/>
      </w:tblGrid>
      <w:tr w:rsidR="00862756" w14:paraId="161ACBB1" w14:textId="77777777" w:rsidTr="0089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pct"/>
          </w:tcPr>
          <w:p w14:paraId="36E7CCE8" w14:textId="77777777" w:rsidR="00CF58EA" w:rsidRDefault="00CF58EA" w:rsidP="00CF58EA">
            <w:pPr>
              <w:pStyle w:val="FMCSATableHead"/>
              <w:keepNext/>
              <w:spacing w:before="0" w:after="0"/>
            </w:pPr>
            <w:r>
              <w:t>NAICS Occupational Designation</w:t>
            </w:r>
          </w:p>
        </w:tc>
        <w:tc>
          <w:tcPr>
            <w:tcW w:w="530" w:type="pct"/>
          </w:tcPr>
          <w:p w14:paraId="75ACB672" w14:textId="77777777" w:rsidR="00CF58EA" w:rsidRDefault="00CF58EA" w:rsidP="00CF58EA">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Mean Hourly Wage</w:t>
            </w:r>
          </w:p>
        </w:tc>
        <w:tc>
          <w:tcPr>
            <w:tcW w:w="0" w:type="pct"/>
          </w:tcPr>
          <w:p w14:paraId="7DE02F44" w14:textId="77777777" w:rsidR="00CF58EA" w:rsidRDefault="00CF58EA" w:rsidP="00CF58EA">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Load Factor</w:t>
            </w:r>
          </w:p>
        </w:tc>
        <w:tc>
          <w:tcPr>
            <w:tcW w:w="0" w:type="pct"/>
          </w:tcPr>
          <w:p w14:paraId="74086423" w14:textId="2059C3F0" w:rsidR="00CF58EA" w:rsidRDefault="00E36F11" w:rsidP="00CF58EA">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Loaded Hourly</w:t>
            </w:r>
          </w:p>
          <w:p w14:paraId="2C1757A9" w14:textId="00F67B52" w:rsidR="00CF58EA" w:rsidRDefault="00CF58EA" w:rsidP="00CF58EA">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Compensation Cost</w:t>
            </w:r>
          </w:p>
        </w:tc>
        <w:tc>
          <w:tcPr>
            <w:tcW w:w="0" w:type="pct"/>
          </w:tcPr>
          <w:p w14:paraId="57D346B4" w14:textId="3B8E9CB1" w:rsidR="00CF58EA" w:rsidRDefault="00CF58EA" w:rsidP="00CF58EA">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Weight</w:t>
            </w:r>
          </w:p>
        </w:tc>
        <w:tc>
          <w:tcPr>
            <w:tcW w:w="0" w:type="pct"/>
          </w:tcPr>
          <w:p w14:paraId="668AB59E" w14:textId="094EAB89" w:rsidR="00CF58EA" w:rsidRDefault="00CF58EA" w:rsidP="00CF58EA">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Weighted</w:t>
            </w:r>
            <w:r w:rsidR="00F71A26">
              <w:t>, Loaded</w:t>
            </w:r>
            <w:r>
              <w:t xml:space="preserve"> Hourly Compensation</w:t>
            </w:r>
            <w:r w:rsidR="00E36F11">
              <w:t xml:space="preserve"> Cost</w:t>
            </w:r>
            <w:r w:rsidR="004B5838">
              <w:t>*</w:t>
            </w:r>
          </w:p>
        </w:tc>
      </w:tr>
      <w:tr w:rsidR="00862756" w14:paraId="189EE799" w14:textId="77777777" w:rsidTr="00862756">
        <w:tc>
          <w:tcPr>
            <w:cnfStyle w:val="001000000000" w:firstRow="0" w:lastRow="0" w:firstColumn="1" w:lastColumn="0" w:oddVBand="0" w:evenVBand="0" w:oddHBand="0" w:evenHBand="0" w:firstRowFirstColumn="0" w:firstRowLastColumn="0" w:lastRowFirstColumn="0" w:lastRowLastColumn="0"/>
            <w:tcW w:w="2065" w:type="pct"/>
          </w:tcPr>
          <w:p w14:paraId="1D04F362" w14:textId="77777777" w:rsidR="00CF58EA" w:rsidRDefault="00CF58EA" w:rsidP="00CF58EA">
            <w:pPr>
              <w:pStyle w:val="FMCSATableBody1"/>
              <w:keepNext/>
              <w:keepLines/>
            </w:pPr>
            <w:r>
              <w:t>General Freight Trucking (484000)</w:t>
            </w:r>
          </w:p>
        </w:tc>
        <w:tc>
          <w:tcPr>
            <w:tcW w:w="530" w:type="pct"/>
          </w:tcPr>
          <w:p w14:paraId="61F9C546"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w:t>
            </w:r>
            <w:r w:rsidRPr="00F172F7">
              <w:t>50.99</w:t>
            </w:r>
          </w:p>
        </w:tc>
        <w:tc>
          <w:tcPr>
            <w:tcW w:w="483" w:type="pct"/>
          </w:tcPr>
          <w:p w14:paraId="461203FE"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1.421</w:t>
            </w:r>
          </w:p>
        </w:tc>
        <w:tc>
          <w:tcPr>
            <w:tcW w:w="820" w:type="pct"/>
          </w:tcPr>
          <w:p w14:paraId="61A42055" w14:textId="0AE59BC9"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$72.46</w:t>
            </w:r>
          </w:p>
        </w:tc>
        <w:tc>
          <w:tcPr>
            <w:tcW w:w="482" w:type="pct"/>
          </w:tcPr>
          <w:p w14:paraId="0C273DD5" w14:textId="03BB8CA2"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0.675</w:t>
            </w:r>
          </w:p>
        </w:tc>
        <w:tc>
          <w:tcPr>
            <w:tcW w:w="620" w:type="pct"/>
          </w:tcPr>
          <w:p w14:paraId="5E6BBE97" w14:textId="171FABCE"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$48.91</w:t>
            </w:r>
          </w:p>
        </w:tc>
      </w:tr>
      <w:tr w:rsidR="00862756" w14:paraId="4C3D739D" w14:textId="77777777" w:rsidTr="00862756">
        <w:tc>
          <w:tcPr>
            <w:cnfStyle w:val="001000000000" w:firstRow="0" w:lastRow="0" w:firstColumn="1" w:lastColumn="0" w:oddVBand="0" w:evenVBand="0" w:oddHBand="0" w:evenHBand="0" w:firstRowFirstColumn="0" w:firstRowLastColumn="0" w:lastRowFirstColumn="0" w:lastRowLastColumn="0"/>
            <w:tcW w:w="2065" w:type="pct"/>
          </w:tcPr>
          <w:p w14:paraId="232797F9" w14:textId="77777777" w:rsidR="00CF58EA" w:rsidRDefault="00CF58EA" w:rsidP="00CF58EA">
            <w:pPr>
              <w:pStyle w:val="FMCSATableBody1"/>
              <w:keepNext/>
              <w:keepLines/>
            </w:pPr>
            <w:r>
              <w:t>T</w:t>
            </w:r>
            <w:r w:rsidRPr="00CD1A9F">
              <w:t xml:space="preserve">ransit and </w:t>
            </w:r>
            <w:r>
              <w:t>Ground Passenger T</w:t>
            </w:r>
            <w:r w:rsidRPr="00CD1A9F">
              <w:t>ransportation</w:t>
            </w:r>
            <w:r>
              <w:t xml:space="preserve"> (</w:t>
            </w:r>
            <w:r w:rsidRPr="00CD1A9F">
              <w:t>485000</w:t>
            </w:r>
            <w:r>
              <w:t>)</w:t>
            </w:r>
          </w:p>
        </w:tc>
        <w:tc>
          <w:tcPr>
            <w:tcW w:w="530" w:type="pct"/>
          </w:tcPr>
          <w:p w14:paraId="40FDF88F"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w:t>
            </w:r>
            <w:r w:rsidRPr="00F172F7">
              <w:t>51.39</w:t>
            </w:r>
          </w:p>
        </w:tc>
        <w:tc>
          <w:tcPr>
            <w:tcW w:w="483" w:type="pct"/>
          </w:tcPr>
          <w:p w14:paraId="6A355C44"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1.421</w:t>
            </w:r>
          </w:p>
        </w:tc>
        <w:tc>
          <w:tcPr>
            <w:tcW w:w="820" w:type="pct"/>
          </w:tcPr>
          <w:p w14:paraId="7A9304B2" w14:textId="25961AD4"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$73.03</w:t>
            </w:r>
          </w:p>
        </w:tc>
        <w:tc>
          <w:tcPr>
            <w:tcW w:w="482" w:type="pct"/>
          </w:tcPr>
          <w:p w14:paraId="2055A6BB" w14:textId="71413C48"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0.325</w:t>
            </w:r>
          </w:p>
        </w:tc>
        <w:tc>
          <w:tcPr>
            <w:tcW w:w="620" w:type="pct"/>
          </w:tcPr>
          <w:p w14:paraId="2DAB5FD1" w14:textId="37FEFE2D"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$23.74</w:t>
            </w:r>
          </w:p>
        </w:tc>
      </w:tr>
      <w:tr w:rsidR="00862756" w14:paraId="599D9524" w14:textId="77777777" w:rsidTr="00862756">
        <w:tc>
          <w:tcPr>
            <w:cnfStyle w:val="001000000000" w:firstRow="0" w:lastRow="0" w:firstColumn="1" w:lastColumn="0" w:oddVBand="0" w:evenVBand="0" w:oddHBand="0" w:evenHBand="0" w:firstRowFirstColumn="0" w:firstRowLastColumn="0" w:lastRowFirstColumn="0" w:lastRowLastColumn="0"/>
            <w:tcW w:w="2065" w:type="pct"/>
          </w:tcPr>
          <w:p w14:paraId="78E16C07" w14:textId="06290383" w:rsidR="00CF58EA" w:rsidRPr="00897004" w:rsidRDefault="00CF58EA" w:rsidP="00CF58EA">
            <w:pPr>
              <w:pStyle w:val="FMCSATableBody1"/>
              <w:keepNext/>
              <w:keepLines/>
              <w:rPr>
                <w:b/>
              </w:rPr>
            </w:pPr>
            <w:r w:rsidRPr="00897004">
              <w:rPr>
                <w:b/>
              </w:rPr>
              <w:t>Average Hourly Compensation Cost</w:t>
            </w:r>
          </w:p>
        </w:tc>
        <w:tc>
          <w:tcPr>
            <w:tcW w:w="530" w:type="pct"/>
          </w:tcPr>
          <w:p w14:paraId="7AFA3C01"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483" w:type="pct"/>
          </w:tcPr>
          <w:p w14:paraId="6CDCEF1E"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820" w:type="pct"/>
          </w:tcPr>
          <w:p w14:paraId="72CE3C5E"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482" w:type="pct"/>
          </w:tcPr>
          <w:p w14:paraId="6CEEE6B2" w14:textId="77777777" w:rsidR="00CF58EA" w:rsidRDefault="00CF58EA"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620" w:type="pct"/>
          </w:tcPr>
          <w:p w14:paraId="241520F1" w14:textId="45866421" w:rsidR="00CF58EA" w:rsidRPr="00897004" w:rsidRDefault="004B5838" w:rsidP="00CF58EA">
            <w:pPr>
              <w:pStyle w:val="FMCSATableBody1"/>
              <w:keepNext/>
              <w:keepLines/>
              <w:jc w:val="center"/>
              <w:cnfStyle w:val="000000000000" w:firstRow="0" w:lastRow="0" w:firstColumn="0" w:lastColumn="0" w:oddVBand="0" w:evenVBand="0" w:oddHBand="0" w:evenHBand="0" w:firstRowFirstColumn="0" w:firstRowLastColumn="0" w:lastRowFirstColumn="0" w:lastRowLastColumn="0"/>
              <w:rPr>
                <w:b/>
              </w:rPr>
            </w:pPr>
            <w:r>
              <w:rPr>
                <w:b/>
              </w:rPr>
              <w:t>$72.64</w:t>
            </w:r>
          </w:p>
        </w:tc>
      </w:tr>
    </w:tbl>
    <w:p w14:paraId="1314B145" w14:textId="619FE2D4" w:rsidR="004B5838" w:rsidRPr="00FF48C5" w:rsidRDefault="004B5838" w:rsidP="004B5838">
      <w:pPr>
        <w:pStyle w:val="FMCSACaption-Source"/>
      </w:pPr>
      <w:r w:rsidRPr="00FF48C5">
        <w:t>*</w:t>
      </w:r>
      <w:r>
        <w:t>Total may not sum to totals</w:t>
      </w:r>
      <w:r w:rsidRPr="00FF48C5">
        <w:t xml:space="preserve"> due to rounding.</w:t>
      </w:r>
    </w:p>
    <w:p w14:paraId="11BD838B" w14:textId="6DB649A2" w:rsidR="008B6107" w:rsidRPr="00C724F5" w:rsidRDefault="00AE234F" w:rsidP="00CD4B86">
      <w:pPr>
        <w:pStyle w:val="FMCSAH2Autonumber"/>
      </w:pPr>
      <w:r w:rsidRPr="00C724F5">
        <w:t xml:space="preserve">Online </w:t>
      </w:r>
      <w:r w:rsidR="00351383" w:rsidRPr="00C724F5">
        <w:t>Recruitment Survey</w:t>
      </w:r>
      <w:r w:rsidRPr="00C724F5">
        <w:t xml:space="preserve"> (</w:t>
      </w:r>
      <w:r w:rsidR="00F066F2" w:rsidRPr="00C724F5">
        <w:t>Phase</w:t>
      </w:r>
      <w:r w:rsidRPr="00C724F5">
        <w:t xml:space="preserve"> I)</w:t>
      </w:r>
    </w:p>
    <w:p w14:paraId="2E6C1B9A" w14:textId="715B50CC" w:rsidR="00E5008B" w:rsidRDefault="00704EFB" w:rsidP="00CD4B86">
      <w:pPr>
        <w:pStyle w:val="FMCSAText1"/>
      </w:pPr>
      <w:r>
        <w:t xml:space="preserve">The Online </w:t>
      </w:r>
      <w:r w:rsidR="00351383">
        <w:t>Recruitment Survey</w:t>
      </w:r>
      <w:r>
        <w:t xml:space="preserve"> requests high-level details, such as carrier name and size, current job title, and length of time </w:t>
      </w:r>
      <w:r w:rsidR="001A5590">
        <w:t xml:space="preserve">the respondent’s </w:t>
      </w:r>
      <w:r>
        <w:t xml:space="preserve">carrier has been in operation. </w:t>
      </w:r>
      <w:r w:rsidR="008B6107">
        <w:t xml:space="preserve">We expect safety managers and representatives of </w:t>
      </w:r>
      <w:r>
        <w:t>578 respondents</w:t>
      </w:r>
      <w:r w:rsidR="008B6107">
        <w:t xml:space="preserve"> to spend 5 minutes each </w:t>
      </w:r>
      <w:r>
        <w:t>completing</w:t>
      </w:r>
      <w:r w:rsidR="008B6107">
        <w:t xml:space="preserve"> the </w:t>
      </w:r>
      <w:r w:rsidR="00B645C9">
        <w:t xml:space="preserve">Online </w:t>
      </w:r>
      <w:r w:rsidR="00351383">
        <w:t>Recruitment Survey</w:t>
      </w:r>
      <w:r w:rsidR="0058465C">
        <w:t>.</w:t>
      </w:r>
    </w:p>
    <w:p w14:paraId="7F532F74" w14:textId="49B07590" w:rsidR="00950BDB" w:rsidRDefault="009D2516" w:rsidP="00CD4B86">
      <w:pPr>
        <w:pStyle w:val="FMCSAText1"/>
      </w:pPr>
      <w:r>
        <w:t xml:space="preserve">We estimate that </w:t>
      </w:r>
      <w:r w:rsidR="00E5008B">
        <w:t xml:space="preserve">respondents will incur a burden of approximately </w:t>
      </w:r>
      <w:r w:rsidR="00DB61F7">
        <w:t>48</w:t>
      </w:r>
      <w:r w:rsidR="00E5008B">
        <w:t xml:space="preserve"> hours </w:t>
      </w:r>
      <w:r w:rsidR="00DB61F7">
        <w:t>[</w:t>
      </w:r>
      <w:r w:rsidR="00CF58EA">
        <w:t>578</w:t>
      </w:r>
      <w:r w:rsidR="00E5008B">
        <w:t xml:space="preserve"> respondents × </w:t>
      </w:r>
      <w:r w:rsidR="00DB61F7">
        <w:t>(</w:t>
      </w:r>
      <w:r w:rsidR="00E5008B">
        <w:t>5 minutes per response</w:t>
      </w:r>
      <w:r w:rsidR="00CF58EA">
        <w:t xml:space="preserve"> ÷ 60 minutes</w:t>
      </w:r>
      <w:r w:rsidR="00E5008B">
        <w:t>)</w:t>
      </w:r>
      <w:r w:rsidR="00DB61F7">
        <w:t>]</w:t>
      </w:r>
      <w:r w:rsidR="0053678D">
        <w:t>,</w:t>
      </w:r>
      <w:r w:rsidR="00950BDB">
        <w:t xml:space="preserve"> at a cost of approximately </w:t>
      </w:r>
      <w:r w:rsidR="00CF58EA">
        <w:t>$</w:t>
      </w:r>
      <w:r w:rsidR="00DB61F7">
        <w:t>3,499</w:t>
      </w:r>
      <w:r w:rsidR="00950BDB">
        <w:t xml:space="preserve"> </w:t>
      </w:r>
      <w:r w:rsidR="00DB61F7">
        <w:t>[578</w:t>
      </w:r>
      <w:r w:rsidR="003D25EA">
        <w:t xml:space="preserve"> respondents × </w:t>
      </w:r>
      <w:r w:rsidR="00DB61F7">
        <w:t>(</w:t>
      </w:r>
      <w:r w:rsidR="003D25EA">
        <w:t>5 minutes per response</w:t>
      </w:r>
      <w:r w:rsidR="00950BDB">
        <w:t xml:space="preserve"> </w:t>
      </w:r>
      <w:r w:rsidR="00DB61F7">
        <w:t xml:space="preserve">÷ 60 minutes) </w:t>
      </w:r>
      <w:r w:rsidR="00950BDB">
        <w:t>× $</w:t>
      </w:r>
      <w:r w:rsidR="00DB61F7">
        <w:t>72.64</w:t>
      </w:r>
      <w:r w:rsidR="00950BDB">
        <w:t xml:space="preserve"> per hour). </w:t>
      </w:r>
      <w:r w:rsidR="00DB61F7">
        <w:t>The average respondent will incur a cost of $6.05 ($3,499 ÷ 578 respondents).</w:t>
      </w:r>
    </w:p>
    <w:p w14:paraId="355079FD" w14:textId="3B944C21" w:rsidR="00AE234F" w:rsidRPr="00C724F5" w:rsidRDefault="00427A21" w:rsidP="00CD4B86">
      <w:pPr>
        <w:pStyle w:val="FMCSAH2Autonumber"/>
      </w:pPr>
      <w:r w:rsidRPr="00C724F5">
        <w:t xml:space="preserve">Carrier Maintenance </w:t>
      </w:r>
      <w:r w:rsidR="00333B33" w:rsidRPr="00C724F5">
        <w:t>Management</w:t>
      </w:r>
      <w:r w:rsidRPr="00C724F5">
        <w:t xml:space="preserve"> Survey</w:t>
      </w:r>
      <w:r w:rsidR="00AE234F" w:rsidRPr="00C724F5">
        <w:t xml:space="preserve"> (</w:t>
      </w:r>
      <w:r w:rsidR="00F066F2" w:rsidRPr="00C724F5">
        <w:t>Phase</w:t>
      </w:r>
      <w:r w:rsidR="00AE234F" w:rsidRPr="00C724F5">
        <w:t xml:space="preserve"> II)</w:t>
      </w:r>
    </w:p>
    <w:p w14:paraId="074CE71A" w14:textId="119AFF57" w:rsidR="00466CBA" w:rsidRDefault="00AE234F" w:rsidP="00CD4B86">
      <w:pPr>
        <w:pStyle w:val="FMCSAText1"/>
      </w:pPr>
      <w:r>
        <w:t xml:space="preserve">Of the 578 respondents to the Online </w:t>
      </w:r>
      <w:r w:rsidR="00351383">
        <w:t>Recruitment Survey</w:t>
      </w:r>
      <w:r>
        <w:t xml:space="preserve">, we expect to </w:t>
      </w:r>
      <w:r w:rsidR="00E83CB7">
        <w:t>recruit</w:t>
      </w:r>
      <w:r w:rsidR="00333B33">
        <w:t xml:space="preserve"> maintenance managers,</w:t>
      </w:r>
      <w:r w:rsidR="00E83CB7">
        <w:t xml:space="preserve"> safety</w:t>
      </w:r>
      <w:r w:rsidR="00E83CB7" w:rsidRPr="00871FC2">
        <w:t xml:space="preserve"> managers</w:t>
      </w:r>
      <w:r w:rsidR="00333B33">
        <w:t>,</w:t>
      </w:r>
      <w:r w:rsidR="00E83CB7" w:rsidRPr="00871FC2">
        <w:t xml:space="preserve"> or owner-operators</w:t>
      </w:r>
      <w:r w:rsidR="001A5590">
        <w:t xml:space="preserve"> </w:t>
      </w:r>
      <w:r w:rsidR="0024515F">
        <w:t>to participate in</w:t>
      </w:r>
      <w:r w:rsidR="001A5590">
        <w:t xml:space="preserve"> the Carrier Maintenance Management Survey (Phase II)</w:t>
      </w:r>
      <w:r w:rsidR="004F6870">
        <w:t xml:space="preserve"> at a 50 percent response rate</w:t>
      </w:r>
      <w:r w:rsidR="001A5590">
        <w:t xml:space="preserve">. This will result in </w:t>
      </w:r>
      <w:r w:rsidR="004716E4">
        <w:t xml:space="preserve">a total of </w:t>
      </w:r>
      <w:r w:rsidR="00466CBA">
        <w:t xml:space="preserve">289 truck and bus </w:t>
      </w:r>
      <w:r w:rsidR="00E83CB7">
        <w:t xml:space="preserve">carriers </w:t>
      </w:r>
      <w:r w:rsidR="001A5590">
        <w:t>completing</w:t>
      </w:r>
      <w:r w:rsidR="00E5008B">
        <w:t xml:space="preserve"> the</w:t>
      </w:r>
      <w:r>
        <w:t xml:space="preserve"> Carrier Maintenance </w:t>
      </w:r>
      <w:r w:rsidR="00333B33">
        <w:t>Management</w:t>
      </w:r>
      <w:r>
        <w:t xml:space="preserve"> Survey</w:t>
      </w:r>
      <w:r w:rsidR="00466CBA">
        <w:t>.</w:t>
      </w:r>
    </w:p>
    <w:p w14:paraId="783A430A" w14:textId="07492738" w:rsidR="00E83CB7" w:rsidRDefault="00466CBA" w:rsidP="00CD4B86">
      <w:pPr>
        <w:pStyle w:val="FMCSAText1"/>
      </w:pPr>
      <w:r>
        <w:t xml:space="preserve">The Carrier Maintenance Management Survey </w:t>
      </w:r>
      <w:r w:rsidR="001A5590">
        <w:t>take</w:t>
      </w:r>
      <w:r>
        <w:t>s</w:t>
      </w:r>
      <w:r w:rsidR="001A5590">
        <w:t xml:space="preserve"> </w:t>
      </w:r>
      <w:r w:rsidR="00E83CB7">
        <w:t>approximatel</w:t>
      </w:r>
      <w:r w:rsidR="00445509">
        <w:t>y 45 minutes</w:t>
      </w:r>
      <w:r>
        <w:t xml:space="preserve"> to complete</w:t>
      </w:r>
      <w:r w:rsidR="00E83CB7">
        <w:t>.</w:t>
      </w:r>
      <w:r>
        <w:t xml:space="preserve"> C</w:t>
      </w:r>
      <w:r w:rsidR="00E83CB7">
        <w:t xml:space="preserve">arrier representatives will incur a </w:t>
      </w:r>
      <w:r w:rsidR="0053678D">
        <w:t xml:space="preserve">total </w:t>
      </w:r>
      <w:r w:rsidR="00E83CB7">
        <w:t xml:space="preserve">burden of approximately </w:t>
      </w:r>
      <w:r>
        <w:t>217</w:t>
      </w:r>
      <w:r w:rsidR="00E83CB7">
        <w:t xml:space="preserve"> hours </w:t>
      </w:r>
      <w:r>
        <w:t>[289</w:t>
      </w:r>
      <w:r w:rsidR="00E83CB7">
        <w:t xml:space="preserve"> respondents × 45 minutes per response</w:t>
      </w:r>
      <w:r>
        <w:t xml:space="preserve"> ÷ 60 minutes)]</w:t>
      </w:r>
      <w:r w:rsidR="0053678D">
        <w:t>,</w:t>
      </w:r>
      <w:r w:rsidR="00E83CB7">
        <w:t xml:space="preserve"> </w:t>
      </w:r>
      <w:r w:rsidR="00950BDB">
        <w:t xml:space="preserve">at a cost of approximately </w:t>
      </w:r>
      <w:r w:rsidR="00445509">
        <w:t>$</w:t>
      </w:r>
      <w:r>
        <w:t>15,745</w:t>
      </w:r>
      <w:r w:rsidR="00950BDB">
        <w:t xml:space="preserve"> </w:t>
      </w:r>
      <w:r>
        <w:t xml:space="preserve">[289 respondents × (45 minutes per response </w:t>
      </w:r>
      <w:bookmarkStart w:id="15" w:name="_Hlk514067074"/>
      <w:r>
        <w:t>÷ 60 minutes</w:t>
      </w:r>
      <w:bookmarkEnd w:id="15"/>
      <w:r>
        <w:t>)</w:t>
      </w:r>
      <w:r w:rsidR="00950BDB">
        <w:t xml:space="preserve"> × $72.</w:t>
      </w:r>
      <w:r>
        <w:t>64</w:t>
      </w:r>
      <w:r w:rsidR="00950BDB">
        <w:t xml:space="preserve"> per hour</w:t>
      </w:r>
      <w:r>
        <w:t>]</w:t>
      </w:r>
      <w:r w:rsidR="00950BDB">
        <w:t>.</w:t>
      </w:r>
      <w:r w:rsidR="00E83CB7">
        <w:t xml:space="preserve"> </w:t>
      </w:r>
      <w:r>
        <w:t>The average respondent will incur a cost of $54.48 ($15,745 ÷ 289 respondents).</w:t>
      </w:r>
    </w:p>
    <w:p w14:paraId="01120ED3" w14:textId="76CE7E6C" w:rsidR="00312F11" w:rsidRDefault="00312F11" w:rsidP="00CD4B86">
      <w:pPr>
        <w:pStyle w:val="FMCSAH2Autonumber"/>
      </w:pPr>
      <w:r>
        <w:t>Total Burden Estimates</w:t>
      </w:r>
    </w:p>
    <w:p w14:paraId="0BDA61AA" w14:textId="200ADB51" w:rsidR="00312F11" w:rsidRDefault="00583B88" w:rsidP="00CD4B86">
      <w:pPr>
        <w:pStyle w:val="FMCSAText1"/>
      </w:pPr>
      <w:r>
        <w:fldChar w:fldCharType="begin"/>
      </w:r>
      <w:r>
        <w:instrText xml:space="preserve"> REF _Ref510704573 \h </w:instrText>
      </w:r>
      <w:r w:rsidR="00B16FBC">
        <w:instrText xml:space="preserve"> \* MERGEFORMAT </w:instrText>
      </w:r>
      <w:r>
        <w:fldChar w:fldCharType="separate"/>
      </w:r>
      <w:r w:rsidR="00487272">
        <w:t xml:space="preserve">Table </w:t>
      </w:r>
      <w:r w:rsidR="00487272">
        <w:rPr>
          <w:noProof/>
        </w:rPr>
        <w:t>4</w:t>
      </w:r>
      <w:r>
        <w:fldChar w:fldCharType="end"/>
      </w:r>
      <w:r>
        <w:t xml:space="preserve"> summarizes </w:t>
      </w:r>
      <w:r w:rsidR="00B16FBC">
        <w:t>the burden hour estimates for the Online Recruitment Survey (Phase I)</w:t>
      </w:r>
      <w:r w:rsidR="00466CBA">
        <w:t xml:space="preserve"> and</w:t>
      </w:r>
      <w:r w:rsidR="00B16FBC">
        <w:t xml:space="preserve"> the Carrier Maintenance Management Survey (Phase II</w:t>
      </w:r>
      <w:r w:rsidR="00466CBA">
        <w:t>)</w:t>
      </w:r>
      <w:r w:rsidR="00B16FBC">
        <w:t xml:space="preserve">. </w:t>
      </w:r>
    </w:p>
    <w:p w14:paraId="2FEFE233" w14:textId="2646E5C4" w:rsidR="00CB7CAF" w:rsidRDefault="00583B88" w:rsidP="00CD4B86">
      <w:pPr>
        <w:pStyle w:val="FMCSACaption-Table"/>
      </w:pPr>
      <w:bookmarkStart w:id="16" w:name="_Ref510704573"/>
      <w:r>
        <w:t xml:space="preserve">Table </w:t>
      </w:r>
      <w:r w:rsidR="00A739F3">
        <w:rPr>
          <w:noProof/>
        </w:rPr>
        <w:fldChar w:fldCharType="begin"/>
      </w:r>
      <w:r w:rsidR="00A739F3">
        <w:rPr>
          <w:noProof/>
        </w:rPr>
        <w:instrText xml:space="preserve"> SEQ Table \* ARABIC </w:instrText>
      </w:r>
      <w:r w:rsidR="00A739F3">
        <w:rPr>
          <w:noProof/>
        </w:rPr>
        <w:fldChar w:fldCharType="separate"/>
      </w:r>
      <w:r w:rsidR="00487272">
        <w:rPr>
          <w:noProof/>
        </w:rPr>
        <w:t>4</w:t>
      </w:r>
      <w:r w:rsidR="00A739F3">
        <w:rPr>
          <w:noProof/>
        </w:rPr>
        <w:fldChar w:fldCharType="end"/>
      </w:r>
      <w:bookmarkEnd w:id="16"/>
      <w:r>
        <w:t>.</w:t>
      </w:r>
      <w:r w:rsidR="00CB7CAF" w:rsidRPr="006C315B">
        <w:t xml:space="preserve"> </w:t>
      </w:r>
      <w:r w:rsidR="00CB7CAF">
        <w:t>Respon</w:t>
      </w:r>
      <w:r w:rsidR="00466CBA">
        <w:t>ses</w:t>
      </w:r>
      <w:r w:rsidR="00CB7CAF">
        <w:t xml:space="preserve"> and </w:t>
      </w:r>
      <w:r w:rsidR="00225FDC">
        <w:t>B</w:t>
      </w:r>
      <w:r w:rsidR="00CB7CAF">
        <w:t xml:space="preserve">urden </w:t>
      </w:r>
      <w:r w:rsidR="00225FDC">
        <w:t>H</w:t>
      </w:r>
      <w:r w:rsidR="00CB7CAF">
        <w:t xml:space="preserve">our </w:t>
      </w:r>
      <w:r w:rsidR="00225FDC">
        <w:t>E</w:t>
      </w:r>
      <w:r w:rsidR="00CB7CAF">
        <w:t>stimates</w:t>
      </w:r>
      <w:r w:rsidR="00C06896">
        <w:t>*</w:t>
      </w:r>
    </w:p>
    <w:tbl>
      <w:tblPr>
        <w:tblStyle w:val="FMCSATable1Style"/>
        <w:tblpPr w:leftFromText="180" w:rightFromText="180" w:vertAnchor="text" w:horzAnchor="margin" w:tblpY="22"/>
        <w:tblW w:w="0" w:type="auto"/>
        <w:jc w:val="left"/>
        <w:tblLook w:val="04A0" w:firstRow="1" w:lastRow="0" w:firstColumn="1" w:lastColumn="0" w:noHBand="0" w:noVBand="1"/>
      </w:tblPr>
      <w:tblGrid>
        <w:gridCol w:w="3765"/>
        <w:gridCol w:w="1391"/>
        <w:gridCol w:w="1391"/>
        <w:gridCol w:w="1391"/>
        <w:gridCol w:w="1392"/>
      </w:tblGrid>
      <w:tr w:rsidR="00DB61F7" w:rsidRPr="00BB74E6" w14:paraId="71DF2C38" w14:textId="77777777" w:rsidTr="00897004">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3765" w:type="dxa"/>
          </w:tcPr>
          <w:p w14:paraId="20C59C91" w14:textId="77777777" w:rsidR="00DB61F7" w:rsidRPr="00BB74E6" w:rsidRDefault="00DB61F7" w:rsidP="00CD4B86">
            <w:pPr>
              <w:pStyle w:val="FMCSATableHead"/>
            </w:pPr>
            <w:r w:rsidRPr="00BB74E6">
              <w:t>Survey</w:t>
            </w:r>
          </w:p>
        </w:tc>
        <w:tc>
          <w:tcPr>
            <w:tcW w:w="1391" w:type="dxa"/>
          </w:tcPr>
          <w:p w14:paraId="0F3E30CB" w14:textId="77777777" w:rsidR="00DB61F7" w:rsidRPr="00BB74E6" w:rsidRDefault="00DB61F7" w:rsidP="00CD4B86">
            <w:pPr>
              <w:pStyle w:val="FMCSATableHead"/>
              <w:cnfStyle w:val="100000000000" w:firstRow="1" w:lastRow="0" w:firstColumn="0" w:lastColumn="0" w:oddVBand="0" w:evenVBand="0" w:oddHBand="0" w:evenHBand="0" w:firstRowFirstColumn="0" w:firstRowLastColumn="0" w:lastRowFirstColumn="0" w:lastRowLastColumn="0"/>
            </w:pPr>
            <w:r>
              <w:t>Number of Responses</w:t>
            </w:r>
          </w:p>
        </w:tc>
        <w:tc>
          <w:tcPr>
            <w:tcW w:w="1391" w:type="dxa"/>
          </w:tcPr>
          <w:p w14:paraId="5FE2A21A" w14:textId="77777777" w:rsidR="00DB61F7" w:rsidRPr="00BB74E6" w:rsidRDefault="00DB61F7" w:rsidP="00CD4B86">
            <w:pPr>
              <w:pStyle w:val="FMCSATableHead"/>
              <w:cnfStyle w:val="100000000000" w:firstRow="1" w:lastRow="0" w:firstColumn="0" w:lastColumn="0" w:oddVBand="0" w:evenVBand="0" w:oddHBand="0" w:evenHBand="0" w:firstRowFirstColumn="0" w:firstRowLastColumn="0" w:lastRowFirstColumn="0" w:lastRowLastColumn="0"/>
            </w:pPr>
            <w:r w:rsidRPr="00BB74E6">
              <w:t>Average Burden per Response</w:t>
            </w:r>
          </w:p>
        </w:tc>
        <w:tc>
          <w:tcPr>
            <w:tcW w:w="1391" w:type="dxa"/>
          </w:tcPr>
          <w:p w14:paraId="1471AECB" w14:textId="08E1AA80" w:rsidR="00DB61F7" w:rsidRPr="00BB74E6" w:rsidDel="004A60A6" w:rsidRDefault="00DB61F7" w:rsidP="00CD4B86">
            <w:pPr>
              <w:pStyle w:val="FMCSATableHead"/>
              <w:cnfStyle w:val="100000000000" w:firstRow="1" w:lastRow="0" w:firstColumn="0" w:lastColumn="0" w:oddVBand="0" w:evenVBand="0" w:oddHBand="0" w:evenHBand="0" w:firstRowFirstColumn="0" w:firstRowLastColumn="0" w:lastRowFirstColumn="0" w:lastRowLastColumn="0"/>
            </w:pPr>
            <w:r w:rsidRPr="00BB74E6">
              <w:t>Total Burden</w:t>
            </w:r>
            <w:r>
              <w:t xml:space="preserve"> Hours</w:t>
            </w:r>
          </w:p>
        </w:tc>
        <w:tc>
          <w:tcPr>
            <w:tcW w:w="1392" w:type="dxa"/>
          </w:tcPr>
          <w:p w14:paraId="2C9882D0" w14:textId="70A2E36C" w:rsidR="00DB61F7" w:rsidRPr="00BB74E6" w:rsidRDefault="00DB61F7" w:rsidP="00CD4B86">
            <w:pPr>
              <w:pStyle w:val="FMCSATableHead"/>
              <w:cnfStyle w:val="100000000000" w:firstRow="1" w:lastRow="0" w:firstColumn="0" w:lastColumn="0" w:oddVBand="0" w:evenVBand="0" w:oddHBand="0" w:evenHBand="0" w:firstRowFirstColumn="0" w:firstRowLastColumn="0" w:lastRowFirstColumn="0" w:lastRowLastColumn="0"/>
            </w:pPr>
            <w:r w:rsidRPr="00BB74E6">
              <w:t xml:space="preserve">Total </w:t>
            </w:r>
            <w:r>
              <w:t>Burden Hour Cost</w:t>
            </w:r>
          </w:p>
        </w:tc>
      </w:tr>
      <w:tr w:rsidR="00DB61F7" w:rsidRPr="00BB74E6" w14:paraId="45C5521C" w14:textId="77777777" w:rsidTr="00897004">
        <w:trPr>
          <w:jc w:val="left"/>
        </w:trPr>
        <w:tc>
          <w:tcPr>
            <w:cnfStyle w:val="001000000000" w:firstRow="0" w:lastRow="0" w:firstColumn="1" w:lastColumn="0" w:oddVBand="0" w:evenVBand="0" w:oddHBand="0" w:evenHBand="0" w:firstRowFirstColumn="0" w:firstRowLastColumn="0" w:lastRowFirstColumn="0" w:lastRowLastColumn="0"/>
            <w:tcW w:w="3765" w:type="dxa"/>
          </w:tcPr>
          <w:p w14:paraId="19B04533" w14:textId="33FBA34A" w:rsidR="00DB61F7" w:rsidRPr="00C766E6" w:rsidRDefault="00DB61F7" w:rsidP="00B16FBC">
            <w:pPr>
              <w:pStyle w:val="FMCSATableBody1"/>
            </w:pPr>
            <w:r>
              <w:t>Online Recruitment Survey</w:t>
            </w:r>
            <w:r w:rsidRPr="00C766E6">
              <w:t xml:space="preserve"> </w:t>
            </w:r>
          </w:p>
        </w:tc>
        <w:tc>
          <w:tcPr>
            <w:tcW w:w="1391" w:type="dxa"/>
          </w:tcPr>
          <w:p w14:paraId="6E2EF81B" w14:textId="57B42DDD"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t xml:space="preserve">  578</w:t>
            </w:r>
          </w:p>
        </w:tc>
        <w:tc>
          <w:tcPr>
            <w:tcW w:w="1391" w:type="dxa"/>
          </w:tcPr>
          <w:p w14:paraId="1AF103B8" w14:textId="77777777"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rsidRPr="00BB74E6">
              <w:t>5 minutes</w:t>
            </w:r>
          </w:p>
        </w:tc>
        <w:tc>
          <w:tcPr>
            <w:tcW w:w="1391" w:type="dxa"/>
          </w:tcPr>
          <w:p w14:paraId="2B287081" w14:textId="46303D29"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t>48</w:t>
            </w:r>
            <w:r w:rsidRPr="00BB74E6">
              <w:t xml:space="preserve"> hours</w:t>
            </w:r>
          </w:p>
        </w:tc>
        <w:tc>
          <w:tcPr>
            <w:tcW w:w="1392" w:type="dxa"/>
          </w:tcPr>
          <w:p w14:paraId="06034045" w14:textId="018927FF"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rsidRPr="00BB74E6">
              <w:t>$</w:t>
            </w:r>
            <w:r>
              <w:t>3,499</w:t>
            </w:r>
          </w:p>
        </w:tc>
      </w:tr>
      <w:tr w:rsidR="00DB61F7" w:rsidRPr="00BB74E6" w14:paraId="014BCC84" w14:textId="77777777" w:rsidTr="00897004">
        <w:trPr>
          <w:jc w:val="left"/>
        </w:trPr>
        <w:tc>
          <w:tcPr>
            <w:cnfStyle w:val="001000000000" w:firstRow="0" w:lastRow="0" w:firstColumn="1" w:lastColumn="0" w:oddVBand="0" w:evenVBand="0" w:oddHBand="0" w:evenHBand="0" w:firstRowFirstColumn="0" w:firstRowLastColumn="0" w:lastRowFirstColumn="0" w:lastRowLastColumn="0"/>
            <w:tcW w:w="3765" w:type="dxa"/>
          </w:tcPr>
          <w:p w14:paraId="571AEC78" w14:textId="05D0059B" w:rsidR="00DB61F7" w:rsidRPr="00C766E6" w:rsidRDefault="00DB61F7" w:rsidP="00B16FBC">
            <w:pPr>
              <w:pStyle w:val="FMCSATableBody1"/>
            </w:pPr>
            <w:r>
              <w:t>Carrier Maintenance Management Survey</w:t>
            </w:r>
          </w:p>
        </w:tc>
        <w:tc>
          <w:tcPr>
            <w:tcW w:w="1391" w:type="dxa"/>
          </w:tcPr>
          <w:p w14:paraId="5A2DEEDE" w14:textId="1873C5FB"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t xml:space="preserve">  289</w:t>
            </w:r>
          </w:p>
        </w:tc>
        <w:tc>
          <w:tcPr>
            <w:tcW w:w="1391" w:type="dxa"/>
          </w:tcPr>
          <w:p w14:paraId="2F31A57F" w14:textId="77777777"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rsidRPr="00BB74E6">
              <w:t>45 minutes</w:t>
            </w:r>
          </w:p>
        </w:tc>
        <w:tc>
          <w:tcPr>
            <w:tcW w:w="1391" w:type="dxa"/>
          </w:tcPr>
          <w:p w14:paraId="1EA6D3BA" w14:textId="2C7EF5C6"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t>217 hours</w:t>
            </w:r>
          </w:p>
        </w:tc>
        <w:tc>
          <w:tcPr>
            <w:tcW w:w="1392" w:type="dxa"/>
          </w:tcPr>
          <w:p w14:paraId="29D8E812" w14:textId="1DA7815C" w:rsidR="00DB61F7" w:rsidRPr="00BB74E6" w:rsidRDefault="00DB61F7" w:rsidP="00B16FBC">
            <w:pPr>
              <w:pStyle w:val="FMCSATableBody1"/>
              <w:cnfStyle w:val="000000000000" w:firstRow="0" w:lastRow="0" w:firstColumn="0" w:lastColumn="0" w:oddVBand="0" w:evenVBand="0" w:oddHBand="0" w:evenHBand="0" w:firstRowFirstColumn="0" w:firstRowLastColumn="0" w:lastRowFirstColumn="0" w:lastRowLastColumn="0"/>
            </w:pPr>
            <w:r w:rsidRPr="00BB74E6">
              <w:t>$</w:t>
            </w:r>
            <w:r>
              <w:t>15,745</w:t>
            </w:r>
          </w:p>
        </w:tc>
      </w:tr>
      <w:tr w:rsidR="00DB61F7" w:rsidRPr="00BB74E6" w14:paraId="3D02824C" w14:textId="77777777" w:rsidTr="00897004">
        <w:trPr>
          <w:jc w:val="left"/>
        </w:trPr>
        <w:tc>
          <w:tcPr>
            <w:cnfStyle w:val="001000000000" w:firstRow="0" w:lastRow="0" w:firstColumn="1" w:lastColumn="0" w:oddVBand="0" w:evenVBand="0" w:oddHBand="0" w:evenHBand="0" w:firstRowFirstColumn="0" w:firstRowLastColumn="0" w:lastRowFirstColumn="0" w:lastRowLastColumn="0"/>
            <w:tcW w:w="3765" w:type="dxa"/>
          </w:tcPr>
          <w:p w14:paraId="7C9F05DC" w14:textId="77777777" w:rsidR="00DB61F7" w:rsidRPr="00CD4B86" w:rsidRDefault="00DB61F7" w:rsidP="00CD4B86">
            <w:pPr>
              <w:pStyle w:val="FMCSATableBody1"/>
              <w:jc w:val="right"/>
              <w:rPr>
                <w:b/>
              </w:rPr>
            </w:pPr>
            <w:r w:rsidRPr="00CD4B86">
              <w:rPr>
                <w:b/>
              </w:rPr>
              <w:t>Total</w:t>
            </w:r>
          </w:p>
        </w:tc>
        <w:tc>
          <w:tcPr>
            <w:tcW w:w="1391" w:type="dxa"/>
          </w:tcPr>
          <w:p w14:paraId="5DF6803A" w14:textId="3E1A569A" w:rsidR="00DB61F7" w:rsidRPr="00CD4B86" w:rsidRDefault="00DB61F7" w:rsidP="00B16FBC">
            <w:pPr>
              <w:pStyle w:val="FMCSATableBody1"/>
              <w:cnfStyle w:val="000000000000" w:firstRow="0" w:lastRow="0" w:firstColumn="0" w:lastColumn="0" w:oddVBand="0" w:evenVBand="0" w:oddHBand="0" w:evenHBand="0" w:firstRowFirstColumn="0" w:firstRowLastColumn="0" w:lastRowFirstColumn="0" w:lastRowLastColumn="0"/>
              <w:rPr>
                <w:b/>
              </w:rPr>
            </w:pPr>
          </w:p>
        </w:tc>
        <w:tc>
          <w:tcPr>
            <w:tcW w:w="1391" w:type="dxa"/>
          </w:tcPr>
          <w:p w14:paraId="54A226DB" w14:textId="77777777" w:rsidR="00DB61F7" w:rsidRPr="00CD4B86" w:rsidRDefault="00DB61F7" w:rsidP="00B16FBC">
            <w:pPr>
              <w:pStyle w:val="FMCSATableBody1"/>
              <w:cnfStyle w:val="000000000000" w:firstRow="0" w:lastRow="0" w:firstColumn="0" w:lastColumn="0" w:oddVBand="0" w:evenVBand="0" w:oddHBand="0" w:evenHBand="0" w:firstRowFirstColumn="0" w:firstRowLastColumn="0" w:lastRowFirstColumn="0" w:lastRowLastColumn="0"/>
              <w:rPr>
                <w:b/>
              </w:rPr>
            </w:pPr>
          </w:p>
        </w:tc>
        <w:tc>
          <w:tcPr>
            <w:tcW w:w="1391" w:type="dxa"/>
          </w:tcPr>
          <w:p w14:paraId="6BB98E13" w14:textId="137923EB" w:rsidR="00DB61F7" w:rsidRPr="00CD4B86" w:rsidRDefault="00DB61F7" w:rsidP="00B16FBC">
            <w:pPr>
              <w:pStyle w:val="FMCSATableBody1"/>
              <w:cnfStyle w:val="000000000000" w:firstRow="0" w:lastRow="0" w:firstColumn="0" w:lastColumn="0" w:oddVBand="0" w:evenVBand="0" w:oddHBand="0" w:evenHBand="0" w:firstRowFirstColumn="0" w:firstRowLastColumn="0" w:lastRowFirstColumn="0" w:lastRowLastColumn="0"/>
              <w:rPr>
                <w:b/>
              </w:rPr>
            </w:pPr>
            <w:r>
              <w:rPr>
                <w:b/>
              </w:rPr>
              <w:t>265</w:t>
            </w:r>
            <w:r w:rsidRPr="00CD4B86">
              <w:rPr>
                <w:b/>
              </w:rPr>
              <w:t xml:space="preserve"> hours</w:t>
            </w:r>
          </w:p>
        </w:tc>
        <w:tc>
          <w:tcPr>
            <w:tcW w:w="1392" w:type="dxa"/>
          </w:tcPr>
          <w:p w14:paraId="4E1955EF" w14:textId="2963BD46" w:rsidR="00DB61F7" w:rsidRPr="00CD4B86" w:rsidRDefault="00DB61F7" w:rsidP="00B16FBC">
            <w:pPr>
              <w:pStyle w:val="FMCSATableBody1"/>
              <w:cnfStyle w:val="000000000000" w:firstRow="0" w:lastRow="0" w:firstColumn="0" w:lastColumn="0" w:oddVBand="0" w:evenVBand="0" w:oddHBand="0" w:evenHBand="0" w:firstRowFirstColumn="0" w:firstRowLastColumn="0" w:lastRowFirstColumn="0" w:lastRowLastColumn="0"/>
              <w:rPr>
                <w:b/>
              </w:rPr>
            </w:pPr>
            <w:r w:rsidRPr="00CD4B86">
              <w:rPr>
                <w:b/>
              </w:rPr>
              <w:t>$19</w:t>
            </w:r>
            <w:r>
              <w:rPr>
                <w:b/>
              </w:rPr>
              <w:t>,244</w:t>
            </w:r>
          </w:p>
        </w:tc>
      </w:tr>
    </w:tbl>
    <w:p w14:paraId="244D7A99" w14:textId="499D6039" w:rsidR="00CB7CAF" w:rsidRPr="00FF48C5" w:rsidRDefault="00C06896" w:rsidP="00CD4B86">
      <w:pPr>
        <w:pStyle w:val="FMCSACaption-Source"/>
      </w:pPr>
      <w:r w:rsidRPr="00FF48C5">
        <w:t>*</w:t>
      </w:r>
      <w:r w:rsidR="00522D6D">
        <w:t>Numbers may not sum to totals</w:t>
      </w:r>
      <w:r w:rsidRPr="00FF48C5">
        <w:t xml:space="preserve"> due to rounding.</w:t>
      </w:r>
    </w:p>
    <w:p w14:paraId="7D319C92" w14:textId="77777777" w:rsidR="008B6107" w:rsidRPr="008B1838" w:rsidRDefault="008B6107" w:rsidP="00B16FBC">
      <w:pPr>
        <w:pStyle w:val="FMCSAFrontSubhead-2"/>
      </w:pPr>
      <w:r w:rsidRPr="003D5BA6">
        <w:t>Totals for this ICR:</w:t>
      </w:r>
    </w:p>
    <w:p w14:paraId="7350915C" w14:textId="4B8924B9" w:rsidR="008B6107" w:rsidRDefault="008B6107" w:rsidP="00CB7838">
      <w:pPr>
        <w:pStyle w:val="FMCSAListBullet1"/>
      </w:pPr>
      <w:r w:rsidRPr="00B9235D">
        <w:rPr>
          <w:b/>
        </w:rPr>
        <w:t>Estimated Total Annual Burden Hours:</w:t>
      </w:r>
      <w:r>
        <w:t xml:space="preserve"> </w:t>
      </w:r>
      <w:r w:rsidR="00466CBA">
        <w:t xml:space="preserve">265 </w:t>
      </w:r>
      <w:r>
        <w:t xml:space="preserve">hours </w:t>
      </w:r>
      <w:r>
        <w:br/>
        <w:t>(</w:t>
      </w:r>
      <w:r w:rsidR="00466CBA">
        <w:t xml:space="preserve">48 hours for </w:t>
      </w:r>
      <w:r w:rsidR="00026CFF">
        <w:t xml:space="preserve">Online </w:t>
      </w:r>
      <w:r w:rsidR="00351383">
        <w:t>Recruitment Survey</w:t>
      </w:r>
      <w:r>
        <w:t xml:space="preserve"> + </w:t>
      </w:r>
      <w:r w:rsidR="00466CBA">
        <w:t xml:space="preserve">217 </w:t>
      </w:r>
      <w:r>
        <w:t xml:space="preserve">hours for </w:t>
      </w:r>
      <w:r w:rsidR="00026CFF">
        <w:t xml:space="preserve">Carrier Maintenance </w:t>
      </w:r>
      <w:r w:rsidR="00333B33">
        <w:t>Management</w:t>
      </w:r>
      <w:r w:rsidR="00026CFF">
        <w:t xml:space="preserve"> Survey</w:t>
      </w:r>
      <w:r>
        <w:t>)</w:t>
      </w:r>
    </w:p>
    <w:p w14:paraId="74E56E3B" w14:textId="591BD1DB" w:rsidR="008B6107" w:rsidRDefault="008B6107" w:rsidP="00CB7838">
      <w:pPr>
        <w:pStyle w:val="FMCSAListBullet1"/>
      </w:pPr>
      <w:r w:rsidRPr="00B9235D">
        <w:rPr>
          <w:b/>
        </w:rPr>
        <w:t>Estimated Total Annual Responses:</w:t>
      </w:r>
      <w:r>
        <w:t xml:space="preserve"> </w:t>
      </w:r>
      <w:r w:rsidR="00466CBA">
        <w:t>867</w:t>
      </w:r>
      <w:r>
        <w:t xml:space="preserve"> </w:t>
      </w:r>
      <w:r w:rsidR="0037403E">
        <w:t>responses</w:t>
      </w:r>
      <w:r>
        <w:br/>
        <w:t xml:space="preserve">(578 responses for </w:t>
      </w:r>
      <w:r w:rsidR="00AD2916">
        <w:t xml:space="preserve">Online </w:t>
      </w:r>
      <w:r w:rsidR="00351383">
        <w:t>Recruitment Survey</w:t>
      </w:r>
      <w:r>
        <w:t xml:space="preserve"> + </w:t>
      </w:r>
      <w:r w:rsidR="0000354F">
        <w:t>289</w:t>
      </w:r>
      <w:r>
        <w:t xml:space="preserve"> responses for</w:t>
      </w:r>
      <w:r w:rsidR="00AD2916" w:rsidRPr="00AD2916">
        <w:t xml:space="preserve"> </w:t>
      </w:r>
      <w:r w:rsidR="00AD2916">
        <w:t xml:space="preserve">Carrier Maintenance </w:t>
      </w:r>
      <w:r w:rsidR="00333B33">
        <w:t>Management</w:t>
      </w:r>
      <w:r w:rsidR="00AD2916">
        <w:t xml:space="preserve"> Survey</w:t>
      </w:r>
      <w:r>
        <w:t>)</w:t>
      </w:r>
    </w:p>
    <w:p w14:paraId="20C2B85C" w14:textId="58AA1CD3" w:rsidR="008B6107" w:rsidRDefault="008B6107" w:rsidP="00BA124B">
      <w:pPr>
        <w:pStyle w:val="FMCSAListBullet1"/>
      </w:pPr>
      <w:r w:rsidRPr="00B9235D">
        <w:rPr>
          <w:b/>
        </w:rPr>
        <w:t>Estimated Total Respondents:</w:t>
      </w:r>
      <w:r>
        <w:t xml:space="preserve"> </w:t>
      </w:r>
      <w:r w:rsidR="00466CBA">
        <w:t>578</w:t>
      </w:r>
      <w:r w:rsidRPr="0064183F">
        <w:t xml:space="preserve"> respondents</w:t>
      </w:r>
      <w:r>
        <w:t xml:space="preserve"> </w:t>
      </w:r>
      <w:r>
        <w:br/>
        <w:t>(578</w:t>
      </w:r>
      <w:r w:rsidR="00466CBA">
        <w:t xml:space="preserve"> truck and bus </w:t>
      </w:r>
      <w:r w:rsidR="0053678D">
        <w:t>respondents</w:t>
      </w:r>
      <w:r>
        <w:t>)</w:t>
      </w:r>
    </w:p>
    <w:p w14:paraId="69275CB0" w14:textId="1120AC96" w:rsidR="008B6107" w:rsidRDefault="008B6107" w:rsidP="00BA124B">
      <w:pPr>
        <w:pStyle w:val="FMCSAListBullet1"/>
      </w:pPr>
      <w:r w:rsidRPr="00CD4B86">
        <w:rPr>
          <w:b/>
        </w:rPr>
        <w:t>Estimated Total Annual Burden Costs:</w:t>
      </w:r>
      <w:r>
        <w:t xml:space="preserve"> </w:t>
      </w:r>
      <w:r w:rsidR="00CD6F24" w:rsidRPr="00CD6F24">
        <w:t>$</w:t>
      </w:r>
      <w:r w:rsidR="00712E60">
        <w:t>19,</w:t>
      </w:r>
      <w:r w:rsidR="0053678D">
        <w:t>244</w:t>
      </w:r>
    </w:p>
    <w:p w14:paraId="261BBFC7" w14:textId="27E0893C" w:rsidR="008B6107" w:rsidRDefault="008B6107" w:rsidP="00B16FBC">
      <w:pPr>
        <w:pStyle w:val="FMCSAListBullet1"/>
        <w:numPr>
          <w:ilvl w:val="0"/>
          <w:numId w:val="0"/>
        </w:numPr>
        <w:spacing w:before="0"/>
        <w:ind w:left="720"/>
      </w:pPr>
      <w:r w:rsidRPr="0054665C">
        <w:t>(</w:t>
      </w:r>
      <w:r w:rsidR="001D2299" w:rsidRPr="00207B8F">
        <w:t>$</w:t>
      </w:r>
      <w:r w:rsidR="006E497D">
        <w:t>3,</w:t>
      </w:r>
      <w:r w:rsidR="0053678D">
        <w:t>499</w:t>
      </w:r>
      <w:r w:rsidR="00CD6F24">
        <w:t xml:space="preserve"> </w:t>
      </w:r>
      <w:r w:rsidRPr="0054665C">
        <w:t xml:space="preserve">for </w:t>
      </w:r>
      <w:r w:rsidR="00AD2916">
        <w:t xml:space="preserve">Online </w:t>
      </w:r>
      <w:r w:rsidR="00351383">
        <w:t>Recruitment Survey</w:t>
      </w:r>
      <w:r w:rsidR="00712E60">
        <w:t xml:space="preserve"> </w:t>
      </w:r>
      <w:r w:rsidRPr="0054665C">
        <w:t xml:space="preserve">+ </w:t>
      </w:r>
      <w:r w:rsidR="00712E60">
        <w:t>$15,</w:t>
      </w:r>
      <w:r w:rsidR="0053678D">
        <w:t xml:space="preserve">745 </w:t>
      </w:r>
      <w:r w:rsidRPr="0054665C">
        <w:t xml:space="preserve">for </w:t>
      </w:r>
      <w:r w:rsidR="00AD2916">
        <w:t xml:space="preserve">Carrier Maintenance </w:t>
      </w:r>
      <w:r w:rsidR="00333B33">
        <w:t>Management</w:t>
      </w:r>
      <w:r w:rsidR="00AD2916">
        <w:t xml:space="preserve"> Survey</w:t>
      </w:r>
      <w:r w:rsidRPr="0054665C">
        <w:t>)</w:t>
      </w:r>
    </w:p>
    <w:p w14:paraId="11990818" w14:textId="77777777" w:rsidR="00883DC6" w:rsidRDefault="00883DC6" w:rsidP="00A503D3">
      <w:pPr>
        <w:tabs>
          <w:tab w:val="left" w:pos="0"/>
        </w:tabs>
      </w:pPr>
    </w:p>
    <w:p w14:paraId="0D4012BC" w14:textId="07596D6D" w:rsidR="00A503D3" w:rsidRDefault="00096F29" w:rsidP="00CD4B86">
      <w:pPr>
        <w:pStyle w:val="FMCSAH1Autonumber"/>
      </w:pPr>
      <w:r>
        <w:t xml:space="preserve"> </w:t>
      </w:r>
      <w:r w:rsidR="00A503D3" w:rsidRPr="002812EF">
        <w:t>ESTIMATES OF TOTAL ANNUAL COSTS TO RESPONDENTS</w:t>
      </w:r>
    </w:p>
    <w:p w14:paraId="6E1B77DB" w14:textId="3BE1B883" w:rsidR="00A503D3" w:rsidRDefault="00A503D3" w:rsidP="00CD4B86">
      <w:pPr>
        <w:pStyle w:val="FMCSAText1"/>
      </w:pPr>
      <w:r>
        <w:t>There are no additional costs to respondents beyond those associated with the hourly burden presented above</w:t>
      </w:r>
      <w:r w:rsidR="00697F4C">
        <w:t>.</w:t>
      </w:r>
    </w:p>
    <w:p w14:paraId="2ED20A4A" w14:textId="4A3BF016" w:rsidR="00A503D3" w:rsidRPr="00DE3C86" w:rsidRDefault="00096F29" w:rsidP="00CD4B86">
      <w:pPr>
        <w:pStyle w:val="FMCSAH1Autonumber"/>
      </w:pPr>
      <w:bookmarkStart w:id="17" w:name="OLE_LINK1"/>
      <w:r>
        <w:t xml:space="preserve"> </w:t>
      </w:r>
      <w:r w:rsidR="00A503D3" w:rsidRPr="00DE3C86">
        <w:t>ESTIMATE OF COST TO THE FEDERAL GOVERNMENT</w:t>
      </w:r>
    </w:p>
    <w:p w14:paraId="1EF01CA9" w14:textId="3FBFA4F3" w:rsidR="00AE2DF2" w:rsidRDefault="00AE2DF2" w:rsidP="00CD4B86">
      <w:pPr>
        <w:pStyle w:val="FMCSAText1"/>
      </w:pPr>
      <w:r>
        <w:t>The estimated cost to the Federal government include contractor costs and Federal staff costs.</w:t>
      </w:r>
    </w:p>
    <w:p w14:paraId="4AE18AEE" w14:textId="25A6C921" w:rsidR="00A503D3" w:rsidRDefault="009753BE" w:rsidP="00CD4B86">
      <w:pPr>
        <w:pStyle w:val="FMCSAText1"/>
      </w:pPr>
      <w:r>
        <w:t>The actual contracted total cost for the study, which includes this survey,</w:t>
      </w:r>
      <w:r w:rsidRPr="00CA5E97">
        <w:t xml:space="preserve"> is $</w:t>
      </w:r>
      <w:r>
        <w:t>335,627</w:t>
      </w:r>
      <w:r w:rsidRPr="00CA5E97">
        <w:t>.</w:t>
      </w:r>
      <w:r>
        <w:t xml:space="preserve"> </w:t>
      </w:r>
      <w:r w:rsidR="00A503D3">
        <w:t>The research design</w:t>
      </w:r>
      <w:r w:rsidR="00D64780">
        <w:t>,</w:t>
      </w:r>
      <w:r w:rsidR="00A503D3">
        <w:t xml:space="preserve"> </w:t>
      </w:r>
      <w:r w:rsidR="002D484B">
        <w:t>protocol</w:t>
      </w:r>
      <w:r w:rsidR="00A503D3">
        <w:t xml:space="preserve"> development</w:t>
      </w:r>
      <w:r w:rsidR="00D64780">
        <w:t xml:space="preserve">, </w:t>
      </w:r>
      <w:r w:rsidR="00A503D3">
        <w:t xml:space="preserve">and </w:t>
      </w:r>
      <w:r w:rsidR="00A503D3" w:rsidRPr="00CA5E97">
        <w:t xml:space="preserve">implementation of the research methods will be completed </w:t>
      </w:r>
      <w:r w:rsidR="00D64780">
        <w:t>between FY 201</w:t>
      </w:r>
      <w:r w:rsidR="001C48BF">
        <w:t>7</w:t>
      </w:r>
      <w:r w:rsidR="00D64780">
        <w:t xml:space="preserve"> and</w:t>
      </w:r>
      <w:r w:rsidR="00A503D3" w:rsidRPr="00CA5E97">
        <w:t xml:space="preserve"> FY 201</w:t>
      </w:r>
      <w:r w:rsidR="00D64780">
        <w:t>9</w:t>
      </w:r>
      <w:r w:rsidR="009624ED">
        <w:t xml:space="preserve">. </w:t>
      </w:r>
      <w:r w:rsidR="00A74275">
        <w:t>T</w:t>
      </w:r>
      <w:r w:rsidR="00A503D3" w:rsidRPr="00CA5E97">
        <w:t>h</w:t>
      </w:r>
      <w:r>
        <w:t xml:space="preserve">is </w:t>
      </w:r>
      <w:r w:rsidR="007B13A3">
        <w:t xml:space="preserve">includes </w:t>
      </w:r>
      <w:r w:rsidR="002C61BB" w:rsidRPr="002C61BB">
        <w:t>$297,06</w:t>
      </w:r>
      <w:r w:rsidR="002D1C69">
        <w:t>3</w:t>
      </w:r>
      <w:r w:rsidR="002C61BB" w:rsidRPr="002C61BB">
        <w:t xml:space="preserve"> </w:t>
      </w:r>
      <w:r w:rsidR="007B13A3">
        <w:t>in labor costs</w:t>
      </w:r>
      <w:r w:rsidR="00B16FBC">
        <w:t>;</w:t>
      </w:r>
      <w:r w:rsidR="007B13A3">
        <w:t xml:space="preserve"> </w:t>
      </w:r>
      <w:r w:rsidR="002C61BB" w:rsidRPr="002C61BB">
        <w:t xml:space="preserve">$16,950 </w:t>
      </w:r>
      <w:r w:rsidR="007B13A3">
        <w:t xml:space="preserve">in materials, services, and other direct costs, </w:t>
      </w:r>
      <w:r w:rsidR="00B16FBC">
        <w:t>including</w:t>
      </w:r>
      <w:r w:rsidR="007B13A3">
        <w:t xml:space="preserve"> participant payments ($</w:t>
      </w:r>
      <w:r w:rsidR="002C61BB" w:rsidRPr="002C61BB">
        <w:t>14</w:t>
      </w:r>
      <w:r w:rsidR="002C61BB">
        <w:t>,</w:t>
      </w:r>
      <w:r w:rsidR="002C61BB" w:rsidRPr="002C61BB">
        <w:t>450</w:t>
      </w:r>
      <w:r w:rsidR="007B13A3">
        <w:t>) and peer review payments ($2,500)</w:t>
      </w:r>
      <w:r w:rsidR="00B16FBC">
        <w:t>;</w:t>
      </w:r>
      <w:r w:rsidR="007B13A3">
        <w:t xml:space="preserve"> $7,003 in travel costs</w:t>
      </w:r>
      <w:r w:rsidR="00B16FBC">
        <w:t>;</w:t>
      </w:r>
      <w:r w:rsidR="007B13A3">
        <w:t xml:space="preserve"> and </w:t>
      </w:r>
      <w:r w:rsidR="002C61BB" w:rsidRPr="002C61BB">
        <w:t xml:space="preserve">$14,611 </w:t>
      </w:r>
      <w:r w:rsidR="007B13A3">
        <w:t xml:space="preserve">in indirect costs. </w:t>
      </w:r>
      <w:bookmarkEnd w:id="17"/>
    </w:p>
    <w:p w14:paraId="79CBEB93" w14:textId="3057ABBA" w:rsidR="00263504" w:rsidRDefault="00263504" w:rsidP="00CD4B86">
      <w:pPr>
        <w:pStyle w:val="FMCSAText1"/>
      </w:pPr>
      <w:r>
        <w:t>Oversight of the study w</w:t>
      </w:r>
      <w:r w:rsidRPr="00837B64">
        <w:t xml:space="preserve">ill be </w:t>
      </w:r>
      <w:r>
        <w:t xml:space="preserve">carried out by </w:t>
      </w:r>
      <w:r w:rsidR="00BB0975">
        <w:t>a G</w:t>
      </w:r>
      <w:r w:rsidR="00FB376D">
        <w:t>S-</w:t>
      </w:r>
      <w:r>
        <w:t>1</w:t>
      </w:r>
      <w:r w:rsidR="00BB0975">
        <w:t>4 Program Manager</w:t>
      </w:r>
      <w:r w:rsidRPr="00837B64">
        <w:t>. The labor cost of th</w:t>
      </w:r>
      <w:r w:rsidR="007208A6">
        <w:t>is activity is estimated to be $74.06 per hour, comprising</w:t>
      </w:r>
      <w:r w:rsidRPr="00837B64">
        <w:t xml:space="preserve"> $</w:t>
      </w:r>
      <w:r w:rsidR="007208A6">
        <w:t>48.53</w:t>
      </w:r>
      <w:r w:rsidRPr="00837B64">
        <w:t xml:space="preserve"> </w:t>
      </w:r>
      <w:r w:rsidR="007208A6">
        <w:t>in hourly wages</w:t>
      </w:r>
      <w:r w:rsidRPr="00837B64">
        <w:t>,</w:t>
      </w:r>
      <w:r w:rsidR="00DA47DB" w:rsidRPr="00897004">
        <w:rPr>
          <w:vertAlign w:val="superscript"/>
        </w:rPr>
        <w:t>(</w:t>
      </w:r>
      <w:r w:rsidR="00332ABE" w:rsidRPr="00DA47DB">
        <w:rPr>
          <w:rStyle w:val="FootnoteReference"/>
        </w:rPr>
        <w:footnoteReference w:id="17"/>
      </w:r>
      <w:r w:rsidR="00DA47DB" w:rsidRPr="00897004">
        <w:rPr>
          <w:vertAlign w:val="superscript"/>
        </w:rPr>
        <w:t>)</w:t>
      </w:r>
      <w:r w:rsidRPr="00837B64">
        <w:t xml:space="preserve"> e</w:t>
      </w:r>
      <w:r w:rsidR="007208A6">
        <w:t>mployee benefits equal to 36.25 percent</w:t>
      </w:r>
      <w:r w:rsidRPr="00837B64">
        <w:t xml:space="preserve"> of wages, and overhead expenses equal to 12</w:t>
      </w:r>
      <w:r w:rsidR="007208A6">
        <w:t xml:space="preserve"> percent of wages and benefits [(</w:t>
      </w:r>
      <w:r w:rsidRPr="00837B64">
        <w:t>$</w:t>
      </w:r>
      <w:r w:rsidR="007208A6">
        <w:t>48.53 × (1 + 0.36</w:t>
      </w:r>
      <w:r w:rsidRPr="00837B64">
        <w:t>)</w:t>
      </w:r>
      <w:r w:rsidR="007208A6">
        <w:t>) × (1 + 0.12)</w:t>
      </w:r>
      <w:r w:rsidR="00922D11">
        <w:t>]</w:t>
      </w:r>
      <w:r w:rsidRPr="00837B64">
        <w:t>.</w:t>
      </w:r>
      <w:r w:rsidR="00DA47DB" w:rsidRPr="00897004">
        <w:rPr>
          <w:vertAlign w:val="superscript"/>
        </w:rPr>
        <w:t>(</w:t>
      </w:r>
      <w:r w:rsidR="00332ABE" w:rsidRPr="00DA47DB">
        <w:rPr>
          <w:rStyle w:val="FootnoteReference"/>
        </w:rPr>
        <w:footnoteReference w:id="18"/>
      </w:r>
      <w:r w:rsidR="00DA47DB" w:rsidRPr="00897004">
        <w:rPr>
          <w:vertAlign w:val="superscript"/>
        </w:rPr>
        <w:t>)</w:t>
      </w:r>
      <w:r w:rsidRPr="00837B64">
        <w:t xml:space="preserve">  FMCSA estimates that </w:t>
      </w:r>
      <w:r w:rsidR="00A910CE">
        <w:t>oversi</w:t>
      </w:r>
      <w:r w:rsidR="0051532D">
        <w:t>gh</w:t>
      </w:r>
      <w:r w:rsidR="00A910CE">
        <w:t xml:space="preserve">t tasks require </w:t>
      </w:r>
      <w:r w:rsidR="00922D11">
        <w:t>4</w:t>
      </w:r>
      <w:r w:rsidR="0028040B">
        <w:t xml:space="preserve"> hours each week for the duration of the 3-year contract, </w:t>
      </w:r>
      <w:r w:rsidR="00922D11">
        <w:t>totaling 624 hours (4</w:t>
      </w:r>
      <w:r w:rsidR="0028040B">
        <w:t xml:space="preserve"> hours × 52 weeks × 3 years)</w:t>
      </w:r>
      <w:r w:rsidRPr="00837B64">
        <w:t>.</w:t>
      </w:r>
      <w:r w:rsidR="0028040B">
        <w:t xml:space="preserve"> The estimated Federal staff support is $</w:t>
      </w:r>
      <w:r w:rsidR="00922D11">
        <w:t>46,211 ($74.06 × 4</w:t>
      </w:r>
      <w:r w:rsidR="0028040B">
        <w:t xml:space="preserve"> × 52 × 3).</w:t>
      </w:r>
    </w:p>
    <w:p w14:paraId="46007812" w14:textId="3E8FE2B6" w:rsidR="0028040B" w:rsidRPr="00697F4C" w:rsidRDefault="00263504" w:rsidP="00CD4B86">
      <w:pPr>
        <w:pStyle w:val="FMCSAText1"/>
      </w:pPr>
      <w:r w:rsidRPr="00837B64">
        <w:rPr>
          <w:b/>
        </w:rPr>
        <w:t>Estimated Total Annual Cost to Federal Government:</w:t>
      </w:r>
      <w:r w:rsidR="0028040B" w:rsidRPr="00897004">
        <w:t xml:space="preserve"> $</w:t>
      </w:r>
      <w:r w:rsidR="00922D11">
        <w:t>381,838</w:t>
      </w:r>
      <w:r w:rsidR="0028040B">
        <w:br/>
        <w:t>(</w:t>
      </w:r>
      <w:r w:rsidR="0028040B" w:rsidRPr="00CA5E97">
        <w:t>$</w:t>
      </w:r>
      <w:r w:rsidR="0028040B">
        <w:t>335,6</w:t>
      </w:r>
      <w:r w:rsidR="00922D11">
        <w:t>27 in contractor costs + $46,211</w:t>
      </w:r>
      <w:r w:rsidR="0028040B">
        <w:t xml:space="preserve"> in Federal staff support)</w:t>
      </w:r>
    </w:p>
    <w:p w14:paraId="499BA254" w14:textId="57736525" w:rsidR="00A503D3" w:rsidRDefault="00096F29" w:rsidP="00CD4B86">
      <w:pPr>
        <w:pStyle w:val="FMCSAH1Autonumber"/>
      </w:pPr>
      <w:r>
        <w:t xml:space="preserve"> </w:t>
      </w:r>
      <w:r w:rsidR="00A503D3">
        <w:t>EXPLANATION OF PROGRAM CHANGES OR ADJUSTMENTS</w:t>
      </w:r>
    </w:p>
    <w:p w14:paraId="72AF507F" w14:textId="28DC97B8" w:rsidR="00A503D3" w:rsidRDefault="00A503D3" w:rsidP="00CD4B86">
      <w:pPr>
        <w:pStyle w:val="FMCSAText1"/>
      </w:pPr>
      <w:r>
        <w:t>This is a new information collection</w:t>
      </w:r>
      <w:r w:rsidRPr="006620C2">
        <w:t>.</w:t>
      </w:r>
    </w:p>
    <w:p w14:paraId="4AB00C20" w14:textId="08479E79" w:rsidR="00A503D3" w:rsidRDefault="00096F29" w:rsidP="00CD4B86">
      <w:pPr>
        <w:pStyle w:val="FMCSAH1Autonumber"/>
      </w:pPr>
      <w:r>
        <w:t xml:space="preserve"> </w:t>
      </w:r>
      <w:r w:rsidR="00A503D3">
        <w:t>PUBLICATION OF RESULTS OF DATA COLLECTION</w:t>
      </w:r>
    </w:p>
    <w:p w14:paraId="5ECE085B" w14:textId="3D3265E2" w:rsidR="008B0345" w:rsidRPr="008B0345" w:rsidRDefault="00A503D3" w:rsidP="00CD4B86">
      <w:pPr>
        <w:pStyle w:val="FMCSAText1"/>
      </w:pPr>
      <w:r w:rsidRPr="007244EF">
        <w:t xml:space="preserve">The results </w:t>
      </w:r>
      <w:r>
        <w:t xml:space="preserve">of this information collection </w:t>
      </w:r>
      <w:r w:rsidRPr="007244EF">
        <w:t xml:space="preserve">will be documented in a technical report to be delivered to and </w:t>
      </w:r>
      <w:r w:rsidR="0051532D">
        <w:t>published</w:t>
      </w:r>
      <w:r w:rsidRPr="007244EF">
        <w:t xml:space="preserve"> by FMCSA</w:t>
      </w:r>
      <w:r w:rsidR="009624ED">
        <w:t>.</w:t>
      </w:r>
      <w:r w:rsidR="00F0099F">
        <w:t xml:space="preserve"> In addition, </w:t>
      </w:r>
      <w:r w:rsidR="00697F4C">
        <w:t xml:space="preserve">the results will be used to create a </w:t>
      </w:r>
      <w:r w:rsidR="00B16FBC">
        <w:t>“r</w:t>
      </w:r>
      <w:r w:rsidR="00697F4C">
        <w:t xml:space="preserve">ecommended </w:t>
      </w:r>
      <w:r w:rsidR="00B16FBC">
        <w:t>best practices” r</w:t>
      </w:r>
      <w:r w:rsidR="00697F4C">
        <w:t>eport that will outline minimum standards for inspection intervals, mechanic qualifications and training, and certification of maintenance facilities.</w:t>
      </w:r>
      <w:r w:rsidR="008B0345">
        <w:t xml:space="preserve"> Finally, as </w:t>
      </w:r>
      <w:r w:rsidR="00BD4F18">
        <w:t xml:space="preserve">noted </w:t>
      </w:r>
      <w:r w:rsidR="008B0345">
        <w:t xml:space="preserve">in </w:t>
      </w:r>
      <w:r w:rsidR="00B16FBC">
        <w:t xml:space="preserve">Section </w:t>
      </w:r>
      <w:r w:rsidR="00B16FBC">
        <w:fldChar w:fldCharType="begin"/>
      </w:r>
      <w:r w:rsidR="00B16FBC">
        <w:instrText xml:space="preserve"> REF _Ref510705061 \r \h </w:instrText>
      </w:r>
      <w:r w:rsidR="00BE4D78">
        <w:instrText xml:space="preserve"> \* MERGEFORMAT </w:instrText>
      </w:r>
      <w:r w:rsidR="00B16FBC">
        <w:fldChar w:fldCharType="separate"/>
      </w:r>
      <w:r w:rsidR="00487272">
        <w:t>3</w:t>
      </w:r>
      <w:r w:rsidR="00B16FBC">
        <w:fldChar w:fldCharType="end"/>
      </w:r>
      <w:r w:rsidR="008B0345">
        <w:t xml:space="preserve">, </w:t>
      </w:r>
      <w:r w:rsidR="008B0345" w:rsidRPr="008B0345">
        <w:t xml:space="preserve">VTTI is required under the contract with FMCSA to compile and analyze the collected information and develop a public-use data set. </w:t>
      </w:r>
    </w:p>
    <w:p w14:paraId="21237802" w14:textId="1F1FD124" w:rsidR="00A503D3" w:rsidRPr="00697F4C" w:rsidRDefault="00096F29" w:rsidP="00CD4B86">
      <w:pPr>
        <w:pStyle w:val="FMCSAH1Autonumber"/>
      </w:pPr>
      <w:r>
        <w:t xml:space="preserve"> </w:t>
      </w:r>
      <w:r w:rsidR="00A503D3">
        <w:t>APPROVAL FOR NOT DISPLAYING THE EXPIRATION DATE OF OMB</w:t>
      </w:r>
      <w:r w:rsidR="009624ED">
        <w:t xml:space="preserve"> </w:t>
      </w:r>
      <w:r w:rsidR="00A503D3">
        <w:t>APPROVAL</w:t>
      </w:r>
    </w:p>
    <w:p w14:paraId="68052B30" w14:textId="22A70302" w:rsidR="00C520A3" w:rsidRDefault="00A503D3" w:rsidP="00CD4B86">
      <w:pPr>
        <w:pStyle w:val="FMCSAText1"/>
      </w:pPr>
      <w:r>
        <w:t>No su</w:t>
      </w:r>
      <w:r w:rsidR="00697F4C">
        <w:t>ch approval is being requested.</w:t>
      </w:r>
    </w:p>
    <w:p w14:paraId="19DA0D95" w14:textId="4BAEA08E" w:rsidR="00A503D3" w:rsidRDefault="00096F29" w:rsidP="00CD4B86">
      <w:pPr>
        <w:pStyle w:val="FMCSAH1Autonumber"/>
      </w:pPr>
      <w:r>
        <w:t xml:space="preserve"> </w:t>
      </w:r>
      <w:r w:rsidR="00A503D3" w:rsidRPr="00C724F5">
        <w:t>EXCEPTIONS TO THE CERTIFICATION STATEMENT</w:t>
      </w:r>
    </w:p>
    <w:p w14:paraId="5D47C7CC" w14:textId="77777777" w:rsidR="00A503D3" w:rsidRDefault="00A503D3" w:rsidP="00CD4B86">
      <w:pPr>
        <w:pStyle w:val="FMCSAText1"/>
      </w:pPr>
      <w:r>
        <w:t>None.</w:t>
      </w:r>
    </w:p>
    <w:p w14:paraId="776C2A17" w14:textId="7525773D" w:rsidR="00A503D3" w:rsidRPr="005343F3" w:rsidRDefault="00A503D3" w:rsidP="009B1350">
      <w:pPr>
        <w:pStyle w:val="FMCSAFrontSubhead-1"/>
        <w:spacing w:before="360"/>
      </w:pPr>
      <w:r w:rsidRPr="005343F3">
        <w:t>Attachments</w:t>
      </w:r>
    </w:p>
    <w:p w14:paraId="0B79ED5F" w14:textId="606E356B" w:rsidR="004F0EBC" w:rsidRDefault="004F0EBC" w:rsidP="004F0EBC">
      <w:pPr>
        <w:numPr>
          <w:ilvl w:val="0"/>
          <w:numId w:val="5"/>
        </w:numPr>
      </w:pPr>
      <w:r w:rsidRPr="00364CA7">
        <w:t xml:space="preserve">49 </w:t>
      </w:r>
      <w:r>
        <w:t xml:space="preserve">CFR </w:t>
      </w:r>
      <w:r w:rsidR="004357EF">
        <w:t>396.3</w:t>
      </w:r>
    </w:p>
    <w:p w14:paraId="308E6345" w14:textId="77777777" w:rsidR="005F5290" w:rsidRDefault="005F5290" w:rsidP="005F5290">
      <w:pPr>
        <w:numPr>
          <w:ilvl w:val="0"/>
          <w:numId w:val="5"/>
        </w:numPr>
      </w:pPr>
      <w:r>
        <w:t>Initial Contact Letter</w:t>
      </w:r>
    </w:p>
    <w:p w14:paraId="43E45865" w14:textId="77777777" w:rsidR="005F5290" w:rsidRDefault="005F5290" w:rsidP="005F5290">
      <w:pPr>
        <w:numPr>
          <w:ilvl w:val="0"/>
          <w:numId w:val="5"/>
        </w:numPr>
      </w:pPr>
      <w:r>
        <w:t>Online Informed Consent Information (Recommended Practices)</w:t>
      </w:r>
    </w:p>
    <w:p w14:paraId="2A1FEB64" w14:textId="77777777" w:rsidR="005F5290" w:rsidRDefault="005F5290" w:rsidP="005F5290">
      <w:pPr>
        <w:numPr>
          <w:ilvl w:val="0"/>
          <w:numId w:val="5"/>
        </w:numPr>
      </w:pPr>
      <w:r>
        <w:t>Online Informed Consent Information (Intervention Effects)</w:t>
      </w:r>
    </w:p>
    <w:p w14:paraId="38180A06" w14:textId="7CD086A0" w:rsidR="00513331" w:rsidRDefault="00513331" w:rsidP="005F5290">
      <w:pPr>
        <w:numPr>
          <w:ilvl w:val="0"/>
          <w:numId w:val="5"/>
        </w:numPr>
      </w:pPr>
      <w:r>
        <w:t>60-</w:t>
      </w:r>
      <w:r w:rsidR="00DF3098">
        <w:t>Day FR, 83 FR 32950</w:t>
      </w:r>
      <w:r>
        <w:t xml:space="preserve">, </w:t>
      </w:r>
      <w:r w:rsidR="00DF3098">
        <w:t>(</w:t>
      </w:r>
      <w:r>
        <w:t>July 16, 2018</w:t>
      </w:r>
      <w:r w:rsidR="00DF3098">
        <w:t>)</w:t>
      </w:r>
      <w:r>
        <w:t>.</w:t>
      </w:r>
    </w:p>
    <w:p w14:paraId="4E0CB95D" w14:textId="6F586F91" w:rsidR="0037367E" w:rsidRDefault="00DF3098" w:rsidP="004F0EBC">
      <w:pPr>
        <w:numPr>
          <w:ilvl w:val="0"/>
          <w:numId w:val="5"/>
        </w:numPr>
      </w:pPr>
      <w:r>
        <w:t>30-Day FR, 83 FR 60946, (November 27, 2018).</w:t>
      </w:r>
    </w:p>
    <w:p w14:paraId="198FE667" w14:textId="4B4C0E1F" w:rsidR="00643AF9" w:rsidRPr="005343F3" w:rsidRDefault="006341EA" w:rsidP="009B1350">
      <w:pPr>
        <w:numPr>
          <w:ilvl w:val="0"/>
          <w:numId w:val="5"/>
        </w:numPr>
      </w:pPr>
      <w:r>
        <w:t>Incentive Payment Page</w:t>
      </w:r>
    </w:p>
    <w:sectPr w:rsidR="00643AF9" w:rsidRPr="005343F3" w:rsidSect="001760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039D1" w14:textId="77777777" w:rsidR="000724D9" w:rsidRDefault="000724D9" w:rsidP="00A503D3">
      <w:r>
        <w:separator/>
      </w:r>
    </w:p>
  </w:endnote>
  <w:endnote w:type="continuationSeparator" w:id="0">
    <w:p w14:paraId="3015E3C2" w14:textId="77777777" w:rsidR="000724D9" w:rsidRDefault="000724D9"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1E94E" w14:textId="77777777" w:rsidR="003B1938" w:rsidRDefault="003B1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548968"/>
      <w:docPartObj>
        <w:docPartGallery w:val="Page Numbers (Bottom of Page)"/>
        <w:docPartUnique/>
      </w:docPartObj>
    </w:sdtPr>
    <w:sdtEndPr/>
    <w:sdtContent>
      <w:sdt>
        <w:sdtPr>
          <w:id w:val="-1769616900"/>
          <w:docPartObj>
            <w:docPartGallery w:val="Page Numbers (Top of Page)"/>
            <w:docPartUnique/>
          </w:docPartObj>
        </w:sdtPr>
        <w:sdtEndPr/>
        <w:sdtContent>
          <w:p w14:paraId="560CE8EA" w14:textId="4E90F36A" w:rsidR="005527ED" w:rsidRPr="00FA6F9A" w:rsidRDefault="005527ED">
            <w:pPr>
              <w:pStyle w:val="Footer"/>
              <w:jc w:val="right"/>
            </w:pPr>
            <w:r w:rsidRPr="00FA6F9A">
              <w:t xml:space="preserve">Page </w:t>
            </w:r>
            <w:r w:rsidRPr="00FA6F9A">
              <w:rPr>
                <w:b/>
                <w:bCs/>
              </w:rPr>
              <w:fldChar w:fldCharType="begin"/>
            </w:r>
            <w:r w:rsidRPr="00FA6F9A">
              <w:rPr>
                <w:b/>
                <w:bCs/>
              </w:rPr>
              <w:instrText xml:space="preserve"> PAGE </w:instrText>
            </w:r>
            <w:r w:rsidRPr="00FA6F9A">
              <w:rPr>
                <w:b/>
                <w:bCs/>
              </w:rPr>
              <w:fldChar w:fldCharType="separate"/>
            </w:r>
            <w:r w:rsidR="00831451">
              <w:rPr>
                <w:b/>
                <w:bCs/>
                <w:noProof/>
              </w:rPr>
              <w:t>1</w:t>
            </w:r>
            <w:r w:rsidRPr="00FA6F9A">
              <w:rPr>
                <w:b/>
                <w:bCs/>
              </w:rPr>
              <w:fldChar w:fldCharType="end"/>
            </w:r>
            <w:r w:rsidRPr="00FA6F9A">
              <w:t xml:space="preserve"> of </w:t>
            </w:r>
            <w:r w:rsidRPr="00FA6F9A">
              <w:rPr>
                <w:b/>
                <w:bCs/>
              </w:rPr>
              <w:fldChar w:fldCharType="begin"/>
            </w:r>
            <w:r w:rsidRPr="00FA6F9A">
              <w:rPr>
                <w:b/>
                <w:bCs/>
              </w:rPr>
              <w:instrText xml:space="preserve"> NUMPAGES  </w:instrText>
            </w:r>
            <w:r w:rsidRPr="00FA6F9A">
              <w:rPr>
                <w:b/>
                <w:bCs/>
              </w:rPr>
              <w:fldChar w:fldCharType="separate"/>
            </w:r>
            <w:r w:rsidR="00831451">
              <w:rPr>
                <w:b/>
                <w:bCs/>
                <w:noProof/>
              </w:rPr>
              <w:t>3</w:t>
            </w:r>
            <w:r w:rsidRPr="00FA6F9A">
              <w:rPr>
                <w:b/>
                <w:bCs/>
              </w:rPr>
              <w:fldChar w:fldCharType="end"/>
            </w:r>
          </w:p>
        </w:sdtContent>
      </w:sdt>
    </w:sdtContent>
  </w:sdt>
  <w:p w14:paraId="48504BDF" w14:textId="77777777" w:rsidR="005527ED" w:rsidRDefault="005527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88412" w14:textId="77777777" w:rsidR="003B1938" w:rsidRDefault="003B1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A3F6D" w14:textId="77777777" w:rsidR="000724D9" w:rsidRDefault="000724D9" w:rsidP="00A503D3">
      <w:r>
        <w:separator/>
      </w:r>
    </w:p>
  </w:footnote>
  <w:footnote w:type="continuationSeparator" w:id="0">
    <w:p w14:paraId="46ECE311" w14:textId="77777777" w:rsidR="000724D9" w:rsidRDefault="000724D9" w:rsidP="00A503D3">
      <w:r>
        <w:continuationSeparator/>
      </w:r>
    </w:p>
  </w:footnote>
  <w:footnote w:id="1">
    <w:p w14:paraId="7B821E2F" w14:textId="790923F7" w:rsidR="005527ED" w:rsidRDefault="005527ED" w:rsidP="00332ABE">
      <w:pPr>
        <w:pStyle w:val="FootnoteText"/>
        <w:jc w:val="left"/>
      </w:pPr>
      <w:r w:rsidRPr="00897004">
        <w:rPr>
          <w:vertAlign w:val="superscript"/>
        </w:rPr>
        <w:t>(</w:t>
      </w:r>
      <w:r w:rsidRPr="00986699">
        <w:rPr>
          <w:rStyle w:val="FootnoteReference"/>
        </w:rPr>
        <w:footnoteRef/>
      </w:r>
      <w:r w:rsidRPr="00897004">
        <w:rPr>
          <w:vertAlign w:val="superscript"/>
        </w:rPr>
        <w:t>)</w:t>
      </w:r>
      <w:r>
        <w:t xml:space="preserve"> An intervention is an action against a carrier taken </w:t>
      </w:r>
      <w:r w:rsidR="008A4951">
        <w:t>by FMCSA or a S</w:t>
      </w:r>
      <w:r w:rsidRPr="002417D1">
        <w:t xml:space="preserve">tate commercial vehicle enforcement agency </w:t>
      </w:r>
      <w:r>
        <w:t xml:space="preserve">in the form of a warning letter, on-site or off-site investigation, nonrated review, or other </w:t>
      </w:r>
      <w:r w:rsidRPr="002417D1">
        <w:t>follow-on enforcement action</w:t>
      </w:r>
      <w:r>
        <w:t>.  For the purpose of this study, targeted roadside inspections, cargo tank facility reviews, shipper reviews, terminal investigations, and security contact reviews are not considered interventions.</w:t>
      </w:r>
    </w:p>
  </w:footnote>
  <w:footnote w:id="2">
    <w:p w14:paraId="49E36590" w14:textId="0D4975F5" w:rsidR="005527ED" w:rsidRPr="00B33B0D" w:rsidRDefault="005527ED"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CD6F24">
        <w:rPr>
          <w:i/>
        </w:rPr>
        <w:t>The Carrier Safety Measurement System (CSMS) Effectiveness Test by Behavior Analysis and Safety Improvement Categories (BASICs)</w:t>
      </w:r>
      <w:r>
        <w:rPr>
          <w:i/>
        </w:rPr>
        <w:t>.</w:t>
      </w:r>
      <w:r>
        <w:t xml:space="preserve"> Prepared for the Federal Motor Carrier Safety Administration by Volpe. January 2014.</w:t>
      </w:r>
    </w:p>
  </w:footnote>
  <w:footnote w:id="3">
    <w:p w14:paraId="1603AC83" w14:textId="144233A2" w:rsidR="005527ED" w:rsidRDefault="005527ED"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49 CFR 396.3(a)(2) specifies that “p</w:t>
      </w:r>
      <w:r w:rsidRPr="0099205C">
        <w:t>ushout windows, emergency doors, and emergency door marking lights in buses shall be inspected at least every 90 days</w:t>
      </w:r>
      <w:r>
        <w:t>,” but there is no further guidance regarding inspection or maintenance intervals for large trucks or buses.</w:t>
      </w:r>
    </w:p>
  </w:footnote>
  <w:footnote w:id="4">
    <w:p w14:paraId="0DFB8A9C" w14:textId="6C34CA02" w:rsidR="005527ED" w:rsidRDefault="005527ED"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0A2890">
        <w:t>Section 4111 of SAFETEA-LU (P.L. 109-59)</w:t>
      </w:r>
    </w:p>
  </w:footnote>
  <w:footnote w:id="5">
    <w:p w14:paraId="274A9CE3" w14:textId="65BAACF0" w:rsidR="005527ED" w:rsidRDefault="005527ED"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Based on SMS Behavior Analysis and Safety Improvement Category (BASIC) percentiles. Carriers in the RP Group must have a Vehicle Maintenance” BASIC </w:t>
      </w:r>
      <w:r w:rsidR="00764D7C">
        <w:t>percentile</w:t>
      </w:r>
      <w:r>
        <w:t xml:space="preserve"> less than or equal to the 33rd percentile and a “Crash Indicator” BASIC percentile (crash data from MCMIS) less than or equal to the 33rd percentile.</w:t>
      </w:r>
    </w:p>
  </w:footnote>
  <w:footnote w:id="6">
    <w:p w14:paraId="5D77E279" w14:textId="0BE3EA9D" w:rsidR="005527ED" w:rsidRDefault="005527ED"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665064">
        <w:t>T</w:t>
      </w:r>
      <w:r w:rsidRPr="00D265E4">
        <w:t>he size of the carri</w:t>
      </w:r>
      <w:r>
        <w:t>er is defined by the number of power unit</w:t>
      </w:r>
      <w:r w:rsidRPr="00D265E4">
        <w:t>s</w:t>
      </w:r>
      <w:r>
        <w:t xml:space="preserve"> (PUs)</w:t>
      </w:r>
      <w:r w:rsidRPr="00D265E4">
        <w:t xml:space="preserve"> it owns and operates. A carrier is classified as “</w:t>
      </w:r>
      <w:r>
        <w:t>very, very small” if it has 1 PU,</w:t>
      </w:r>
      <w:r w:rsidRPr="00D265E4">
        <w:t xml:space="preserve"> “</w:t>
      </w:r>
      <w:r>
        <w:t xml:space="preserve">very </w:t>
      </w:r>
      <w:r w:rsidRPr="00D265E4">
        <w:t xml:space="preserve">small” if it has </w:t>
      </w:r>
      <w:r>
        <w:t xml:space="preserve">2–6 PUs, </w:t>
      </w:r>
      <w:r w:rsidRPr="00D265E4">
        <w:t>“</w:t>
      </w:r>
      <w:r>
        <w:t>small</w:t>
      </w:r>
      <w:r w:rsidRPr="00D265E4">
        <w:t xml:space="preserve">” if it has </w:t>
      </w:r>
      <w:r>
        <w:t>7–20 PUs,</w:t>
      </w:r>
      <w:r w:rsidRPr="00D265E4">
        <w:t xml:space="preserve"> “</w:t>
      </w:r>
      <w:r>
        <w:t>medium”</w:t>
      </w:r>
      <w:r w:rsidRPr="00D265E4">
        <w:t xml:space="preserve"> if it has </w:t>
      </w:r>
      <w:r>
        <w:t xml:space="preserve">21–100 PUs, “large” if it has 101–500 PUs, </w:t>
      </w:r>
      <w:r w:rsidRPr="00D265E4">
        <w:t>and “</w:t>
      </w:r>
      <w:r>
        <w:t xml:space="preserve">very </w:t>
      </w:r>
      <w:r w:rsidRPr="00D265E4">
        <w:t xml:space="preserve">large” if it has more than 500 </w:t>
      </w:r>
      <w:r>
        <w:t>PUs</w:t>
      </w:r>
      <w:r w:rsidRPr="00D265E4">
        <w:t>.</w:t>
      </w:r>
    </w:p>
  </w:footnote>
  <w:footnote w:id="7">
    <w:p w14:paraId="5A702813" w14:textId="167ECD84" w:rsidR="005527ED" w:rsidRDefault="005527ED"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6A30AE">
        <w:t>VTTI</w:t>
      </w:r>
      <w:r>
        <w:t xml:space="preserve"> </w:t>
      </w:r>
      <w:r w:rsidRPr="006A30AE">
        <w:t xml:space="preserve">has </w:t>
      </w:r>
      <w:r>
        <w:t xml:space="preserve">extensive experience conducting research within the motor carrier industry and has </w:t>
      </w:r>
      <w:r w:rsidRPr="006A30AE">
        <w:t xml:space="preserve">had success with </w:t>
      </w:r>
      <w:r>
        <w:t>similar email-based carrier surveys</w:t>
      </w:r>
      <w:r w:rsidRPr="006A30AE">
        <w:t xml:space="preserve"> in the past.</w:t>
      </w:r>
    </w:p>
  </w:footnote>
  <w:footnote w:id="8">
    <w:p w14:paraId="7605AAB2" w14:textId="691DF7E5" w:rsidR="005527ED" w:rsidRDefault="005527ED" w:rsidP="00897004">
      <w:pPr>
        <w:pStyle w:val="FootnoteText"/>
        <w:jc w:val="left"/>
      </w:pPr>
      <w:r w:rsidRPr="00897004">
        <w:rPr>
          <w:vertAlign w:val="superscript"/>
        </w:rPr>
        <w:t>(</w:t>
      </w:r>
      <w:r w:rsidRPr="00BC7723">
        <w:rPr>
          <w:rStyle w:val="FootnoteReference"/>
        </w:rPr>
        <w:footnoteRef/>
      </w:r>
      <w:r w:rsidRPr="00897004">
        <w:rPr>
          <w:vertAlign w:val="superscript"/>
        </w:rPr>
        <w:t>)</w:t>
      </w:r>
      <w:r>
        <w:t xml:space="preserve"> As of December 2016, 524,058 </w:t>
      </w:r>
      <w:bookmarkStart w:id="6" w:name="_Hlk510772209"/>
      <w:r>
        <w:t>interstate motor carriers and intrastate hazardous materials motor carriers</w:t>
      </w:r>
      <w:bookmarkEnd w:id="6"/>
      <w:r>
        <w:t xml:space="preserve"> had recent activity operating in the United States. (FMCSA, MCMIS, data snapshot as of December 30, 2016.)</w:t>
      </w:r>
    </w:p>
  </w:footnote>
  <w:footnote w:id="9">
    <w:p w14:paraId="33BC1E1B" w14:textId="7E93B5EF" w:rsidR="005527ED" w:rsidRDefault="005527ED"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BE5ADA">
        <w:rPr>
          <w:i/>
        </w:rPr>
        <w:t>The Carrier Safety Measurement System (CSMS) Effectiveness Test by Behavior Analysis and Safety Improvement Categories (BASICs)</w:t>
      </w:r>
      <w:r>
        <w:rPr>
          <w:i/>
        </w:rPr>
        <w:t>.</w:t>
      </w:r>
      <w:r>
        <w:t xml:space="preserve"> Prepared for the Federal Motor Carrier Safety Administration by Volpe. January 2014.</w:t>
      </w:r>
    </w:p>
  </w:footnote>
  <w:footnote w:id="10">
    <w:p w14:paraId="2E98C1AC" w14:textId="4FABE3C7" w:rsidR="00BD763C" w:rsidRDefault="00BD763C">
      <w:pPr>
        <w:pStyle w:val="FootnoteText"/>
      </w:pPr>
      <w:r>
        <w:rPr>
          <w:vertAlign w:val="superscript"/>
        </w:rPr>
        <w:t>(</w:t>
      </w:r>
      <w:r>
        <w:rPr>
          <w:rStyle w:val="FootnoteReference"/>
        </w:rPr>
        <w:footnoteRef/>
      </w:r>
      <w:r>
        <w:rPr>
          <w:vertAlign w:val="superscript"/>
        </w:rPr>
        <w:t>)</w:t>
      </w:r>
      <w:r>
        <w:t xml:space="preserve"> See </w:t>
      </w:r>
      <w:r w:rsidRPr="00BD763C">
        <w:t>FMCSA Carrier Safety Fitness Determination notice of proposed rulemaking</w:t>
      </w:r>
      <w:r>
        <w:t xml:space="preserve"> at</w:t>
      </w:r>
      <w:r w:rsidRPr="00BD763C">
        <w:t xml:space="preserve"> 81 FR 3596, Thursday, January 21, 2016, available at </w:t>
      </w:r>
      <w:hyperlink r:id="rId1" w:history="1">
        <w:r w:rsidRPr="00BD763C">
          <w:rPr>
            <w:rStyle w:val="Hyperlink"/>
          </w:rPr>
          <w:t>https://www.gpo.gov/fdsys/pkg/FR-2016-01-21/pdf/2015-33153.pdf</w:t>
        </w:r>
      </w:hyperlink>
    </w:p>
  </w:footnote>
  <w:footnote w:id="11">
    <w:p w14:paraId="17428F16" w14:textId="12D7D863" w:rsidR="005527ED" w:rsidRDefault="005527ED"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B33B0D">
        <w:t xml:space="preserve">Hanowski, Richard J.; Perez, Miguel A.; Dingus, Thomas A. (2005). </w:t>
      </w:r>
      <w:r w:rsidRPr="006344ED">
        <w:rPr>
          <w:i/>
        </w:rPr>
        <w:t>Driver distraction in long-haul truck drivers.</w:t>
      </w:r>
      <w:r w:rsidRPr="00B33B0D">
        <w:t xml:space="preserve"> Transportation Research Part F: Traffic Psychology and Behaviour, 8(6), 441-458.</w:t>
      </w:r>
    </w:p>
  </w:footnote>
  <w:footnote w:id="12">
    <w:p w14:paraId="6F77F3D0" w14:textId="3188FEE2" w:rsidR="005527ED" w:rsidRDefault="005527ED"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Hickman, J.S., R.R. Knipling, R.L. Olson, M. Fumero, R.J. Hanowski, and M. Blanco. </w:t>
      </w:r>
      <w:r w:rsidRPr="006344ED">
        <w:rPr>
          <w:i/>
        </w:rPr>
        <w:t>Phase I-Preliminary Analysis of Data Collected in the Drowsy Driver Warning System Field Operational Test: Task 5, Phase I Data Analysis,</w:t>
      </w:r>
      <w:r w:rsidR="008A4951">
        <w:t xml:space="preserve"> for</w:t>
      </w:r>
      <w:r>
        <w:t xml:space="preserve"> FMCSA under NHTSA contract. September 30, 2005.</w:t>
      </w:r>
    </w:p>
  </w:footnote>
  <w:footnote w:id="13">
    <w:p w14:paraId="6C893103" w14:textId="64D3CDAB" w:rsidR="005527ED" w:rsidRDefault="005527ED"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1A2066">
        <w:t>Bureau of Labor Statistics.</w:t>
      </w:r>
      <w:r>
        <w:t xml:space="preserve"> Occupational Employment and Wages, May 2016, 11-1021 General and Operations Managers. </w:t>
      </w:r>
      <w:hyperlink r:id="rId2" w:history="1">
        <w:r w:rsidRPr="002628B8">
          <w:rPr>
            <w:rStyle w:val="Hyperlink"/>
          </w:rPr>
          <w:t>https://www.bls.gov/oes/current/oes111021.htm</w:t>
        </w:r>
      </w:hyperlink>
      <w:r w:rsidR="00FB376D">
        <w:rPr>
          <w:rStyle w:val="Hyperlink"/>
        </w:rPr>
        <w:t xml:space="preserve"> (a</w:t>
      </w:r>
      <w:r>
        <w:t>ccessed July 5, 2017</w:t>
      </w:r>
      <w:r w:rsidR="00FB376D">
        <w:t>)</w:t>
      </w:r>
      <w:r>
        <w:t>.</w:t>
      </w:r>
    </w:p>
  </w:footnote>
  <w:footnote w:id="14">
    <w:p w14:paraId="662A3E44" w14:textId="62B2D46F" w:rsidR="005527ED" w:rsidRDefault="005527ED"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1A2066">
        <w:t xml:space="preserve">Bureau of Labor Statistics. Occupational Employment Statistics, May 2016 National Industry-Specific Occupational Employment and Wage Estimates: </w:t>
      </w:r>
      <w:r w:rsidRPr="0054665C">
        <w:t>NAICS 484000 - Truck Transportation</w:t>
      </w:r>
      <w:r>
        <w:t>.</w:t>
      </w:r>
      <w:r w:rsidRPr="001A2066">
        <w:t xml:space="preserve"> </w:t>
      </w:r>
      <w:hyperlink r:id="rId3" w:anchor="11-0000" w:history="1">
        <w:r w:rsidRPr="004F5D43" w:rsidDel="007208A6">
          <w:rPr>
            <w:rStyle w:val="Hyperlink"/>
          </w:rPr>
          <w:t>https://</w:t>
        </w:r>
        <w:r w:rsidRPr="004F5D43">
          <w:rPr>
            <w:rStyle w:val="Hyperlink"/>
          </w:rPr>
          <w:t>www.bls.gov/oes/current/naics3_484000.htm#11-0000</w:t>
        </w:r>
      </w:hyperlink>
      <w:r>
        <w:t xml:space="preserve">. </w:t>
      </w:r>
      <w:r w:rsidRPr="001A2066">
        <w:t xml:space="preserve">Accessed </w:t>
      </w:r>
      <w:r>
        <w:t>July 5, 2017</w:t>
      </w:r>
      <w:r w:rsidRPr="001A2066">
        <w:t>.</w:t>
      </w:r>
    </w:p>
  </w:footnote>
  <w:footnote w:id="15">
    <w:p w14:paraId="7DA3B268" w14:textId="22B97EEC" w:rsidR="005527ED" w:rsidRDefault="005527ED" w:rsidP="00897004">
      <w:pPr>
        <w:pStyle w:val="FootnoteText"/>
        <w:jc w:val="left"/>
      </w:pPr>
      <w:r w:rsidRPr="00B14686">
        <w:rPr>
          <w:rStyle w:val="FootnoteReference"/>
        </w:rPr>
        <w:footnoteRef/>
      </w:r>
      <w:r>
        <w:t xml:space="preserve"> </w:t>
      </w:r>
      <w:r w:rsidRPr="001A2066">
        <w:t xml:space="preserve">Bureau of Labor Statistics. Occupational Employment Statistics, May 2016 National Industry-Specific Occupational Employment and Wage Estimates: NAICS 485000 - Transit and Ground Passenger Transportation, </w:t>
      </w:r>
      <w:hyperlink r:id="rId4" w:anchor="13-0000" w:history="1">
        <w:r w:rsidRPr="004F5D43" w:rsidDel="007208A6">
          <w:rPr>
            <w:rStyle w:val="Hyperlink"/>
          </w:rPr>
          <w:t>https://</w:t>
        </w:r>
        <w:r w:rsidRPr="004F5D43">
          <w:rPr>
            <w:rStyle w:val="Hyperlink"/>
          </w:rPr>
          <w:t>www.bls.gov/oes/current/naics3_485000.htm#13-0000</w:t>
        </w:r>
      </w:hyperlink>
      <w:r>
        <w:t xml:space="preserve">. </w:t>
      </w:r>
      <w:r w:rsidR="00FB376D">
        <w:t>(a</w:t>
      </w:r>
      <w:r w:rsidRPr="001A2066">
        <w:t xml:space="preserve">ccessed </w:t>
      </w:r>
      <w:r>
        <w:t>July 5, 2017</w:t>
      </w:r>
      <w:r w:rsidR="00FB376D">
        <w:t>)</w:t>
      </w:r>
      <w:r w:rsidRPr="001A2066">
        <w:t>.</w:t>
      </w:r>
    </w:p>
  </w:footnote>
  <w:footnote w:id="16">
    <w:p w14:paraId="0C003BB7" w14:textId="598F3830" w:rsidR="005527ED" w:rsidRDefault="005527ED" w:rsidP="00897004">
      <w:pPr>
        <w:pStyle w:val="FootnoteText"/>
        <w:jc w:val="left"/>
      </w:pPr>
      <w:r>
        <w:rPr>
          <w:vertAlign w:val="superscript"/>
        </w:rPr>
        <w:t>(</w:t>
      </w:r>
      <w:r w:rsidRPr="006B6418">
        <w:rPr>
          <w:vertAlign w:val="superscript"/>
        </w:rPr>
        <w:footnoteRef/>
      </w:r>
      <w:r>
        <w:rPr>
          <w:vertAlign w:val="superscript"/>
        </w:rPr>
        <w:t xml:space="preserve">)  </w:t>
      </w:r>
      <w:r>
        <w:t xml:space="preserve">Bureau of Labor Statistics. “Table 10. Employer costs per hour worked for employee compensation and costs as a percentage of total compensation: private industry workers, by industry group, March 2017.” </w:t>
      </w:r>
      <w:hyperlink r:id="rId5" w:history="1">
        <w:r w:rsidRPr="00826E87">
          <w:rPr>
            <w:rStyle w:val="Hyperlink"/>
          </w:rPr>
          <w:t>https://www.bls.gov/news.release/ecec.t10.htm</w:t>
        </w:r>
      </w:hyperlink>
      <w:r>
        <w:t xml:space="preserve"> </w:t>
      </w:r>
      <w:r w:rsidR="00FB376D">
        <w:t>(a</w:t>
      </w:r>
      <w:r>
        <w:t>ccessed July 5, 2017</w:t>
      </w:r>
      <w:r w:rsidR="00FB376D">
        <w:t>)</w:t>
      </w:r>
      <w:r>
        <w:t>.</w:t>
      </w:r>
    </w:p>
  </w:footnote>
  <w:footnote w:id="17">
    <w:p w14:paraId="7AAD36CA" w14:textId="42DA74CC" w:rsidR="005527ED" w:rsidRDefault="005527ED"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Office of Personnel Management. 2018 General Schedule (Base). </w:t>
      </w:r>
      <w:hyperlink r:id="rId6" w:history="1">
        <w:r w:rsidRPr="004F5D43">
          <w:rPr>
            <w:rStyle w:val="Hyperlink"/>
          </w:rPr>
          <w:t>https://www.opm.gov/policy-data-oversight/pay-leave/salaries-wages/salary-tables/pdf/2018/GS_h.pdf</w:t>
        </w:r>
      </w:hyperlink>
      <w:r>
        <w:t xml:space="preserve"> </w:t>
      </w:r>
      <w:r w:rsidR="00FB376D">
        <w:t>(a</w:t>
      </w:r>
      <w:r>
        <w:t>ccessed May 15, 2018</w:t>
      </w:r>
      <w:r w:rsidR="00FB376D">
        <w:t>)</w:t>
      </w:r>
      <w:r>
        <w:t>.</w:t>
      </w:r>
    </w:p>
  </w:footnote>
  <w:footnote w:id="18">
    <w:p w14:paraId="30BFAC39" w14:textId="3EE7F918" w:rsidR="005527ED" w:rsidRPr="00332ABE" w:rsidRDefault="005527ED" w:rsidP="00897004">
      <w:pPr>
        <w:pStyle w:val="FootnoteText"/>
        <w:jc w:val="left"/>
      </w:pPr>
      <w:r w:rsidRPr="00897004">
        <w:rPr>
          <w:vertAlign w:val="superscript"/>
        </w:rPr>
        <w:t>(</w:t>
      </w:r>
      <w:r w:rsidRPr="00DA47DB">
        <w:rPr>
          <w:rStyle w:val="FootnoteReference"/>
        </w:rPr>
        <w:footnoteRef/>
      </w:r>
      <w:r w:rsidRPr="00897004">
        <w:rPr>
          <w:vertAlign w:val="superscript"/>
        </w:rPr>
        <w:t>)</w:t>
      </w:r>
      <w:r w:rsidRPr="00332ABE">
        <w:t xml:space="preserve"> </w:t>
      </w:r>
      <w:r w:rsidRPr="00897004">
        <w:t xml:space="preserve">  </w:t>
      </w:r>
      <w:r>
        <w:t xml:space="preserve">Office of Management and Budget. Circular No. A-76 (Revised). </w:t>
      </w:r>
      <w:hyperlink r:id="rId7" w:history="1">
        <w:r w:rsidRPr="004F5D43">
          <w:rPr>
            <w:rStyle w:val="Hyperlink"/>
          </w:rPr>
          <w:t>https://www.whitehouse.gov/sites/whitehouse.gov/files/omb/circulars/A76/a76_incl_tech_correction.pdf</w:t>
        </w:r>
      </w:hyperlink>
      <w:r>
        <w:t xml:space="preserve"> </w:t>
      </w:r>
      <w:r w:rsidR="00FB376D">
        <w:t>(a</w:t>
      </w:r>
      <w:r>
        <w:t>ccessed May 15, 2018</w:t>
      </w:r>
      <w:r w:rsidR="00FB376D">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7D642" w14:textId="77777777" w:rsidR="003B1938" w:rsidRDefault="003B1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EF93" w14:textId="22882F44" w:rsidR="005527ED" w:rsidRDefault="005527ED" w:rsidP="00551FDA">
    <w:pPr>
      <w:pStyle w:val="Header"/>
    </w:pPr>
    <w:r>
      <w:tab/>
    </w:r>
    <w:r>
      <w:tab/>
      <w:t>Version 17.</w:t>
    </w:r>
    <w:r w:rsidR="003B1938">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468E9" w14:textId="77777777" w:rsidR="003B1938" w:rsidRDefault="003B1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08B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CA96753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1F65BA"/>
    <w:multiLevelType w:val="hybridMultilevel"/>
    <w:tmpl w:val="6240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434F4"/>
    <w:multiLevelType w:val="hybridMultilevel"/>
    <w:tmpl w:val="AD982F30"/>
    <w:lvl w:ilvl="0" w:tplc="9E86FC14">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ED7B01"/>
    <w:multiLevelType w:val="hybridMultilevel"/>
    <w:tmpl w:val="7062BB1E"/>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91BCF"/>
    <w:multiLevelType w:val="hybridMultilevel"/>
    <w:tmpl w:val="0E786F2A"/>
    <w:lvl w:ilvl="0" w:tplc="0E44B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26037"/>
    <w:multiLevelType w:val="hybridMultilevel"/>
    <w:tmpl w:val="F8324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84E7053"/>
    <w:multiLevelType w:val="hybridMultilevel"/>
    <w:tmpl w:val="E940C1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45535C"/>
    <w:multiLevelType w:val="hybridMultilevel"/>
    <w:tmpl w:val="6712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B4A75C5"/>
    <w:multiLevelType w:val="hybridMultilevel"/>
    <w:tmpl w:val="B45481C6"/>
    <w:lvl w:ilvl="0" w:tplc="8F38E5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07E3D"/>
    <w:multiLevelType w:val="hybridMultilevel"/>
    <w:tmpl w:val="6AA6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A1CE6"/>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74478D"/>
    <w:multiLevelType w:val="hybridMultilevel"/>
    <w:tmpl w:val="F96E8AD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2055D5"/>
    <w:multiLevelType w:val="hybridMultilevel"/>
    <w:tmpl w:val="1D721BB0"/>
    <w:lvl w:ilvl="0" w:tplc="9C38975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213878"/>
    <w:multiLevelType w:val="hybridMultilevel"/>
    <w:tmpl w:val="05D28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7E77A4"/>
    <w:multiLevelType w:val="hybridMultilevel"/>
    <w:tmpl w:val="22D6CA3A"/>
    <w:lvl w:ilvl="0" w:tplc="8F38E5E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712F5F"/>
    <w:multiLevelType w:val="hybridMultilevel"/>
    <w:tmpl w:val="F122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E630CBF"/>
    <w:multiLevelType w:val="hybridMultilevel"/>
    <w:tmpl w:val="BC9E6938"/>
    <w:lvl w:ilvl="0" w:tplc="ECBA3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1">
    <w:nsid w:val="41E10F00"/>
    <w:multiLevelType w:val="hybridMultilevel"/>
    <w:tmpl w:val="87A42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867B1"/>
    <w:multiLevelType w:val="hybridMultilevel"/>
    <w:tmpl w:val="0E985ACA"/>
    <w:lvl w:ilvl="0" w:tplc="8F38E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7990F37"/>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FC4B50"/>
    <w:multiLevelType w:val="hybridMultilevel"/>
    <w:tmpl w:val="D66A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2D139A"/>
    <w:multiLevelType w:val="hybridMultilevel"/>
    <w:tmpl w:val="2CECC828"/>
    <w:lvl w:ilvl="0" w:tplc="5B2C0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845E62"/>
    <w:multiLevelType w:val="hybridMultilevel"/>
    <w:tmpl w:val="5B52E04C"/>
    <w:lvl w:ilvl="0" w:tplc="8F38E5EC">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55154575"/>
    <w:multiLevelType w:val="hybridMultilevel"/>
    <w:tmpl w:val="C1C8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D641AC"/>
    <w:multiLevelType w:val="hybridMultilevel"/>
    <w:tmpl w:val="5FC6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BB607B"/>
    <w:multiLevelType w:val="hybridMultilevel"/>
    <w:tmpl w:val="0AC459D6"/>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3B1623"/>
    <w:multiLevelType w:val="hybridMultilevel"/>
    <w:tmpl w:val="25C67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D64D88"/>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9F1450"/>
    <w:multiLevelType w:val="hybridMultilevel"/>
    <w:tmpl w:val="D398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F1701A"/>
    <w:multiLevelType w:val="hybridMultilevel"/>
    <w:tmpl w:val="BDBEBC0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7">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F55CF8"/>
    <w:multiLevelType w:val="hybridMultilevel"/>
    <w:tmpl w:val="B286509A"/>
    <w:lvl w:ilvl="0" w:tplc="81727D2C">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D180BB8"/>
    <w:multiLevelType w:val="hybridMultilevel"/>
    <w:tmpl w:val="EFDC649C"/>
    <w:lvl w:ilvl="0" w:tplc="974A94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DA6A52"/>
    <w:multiLevelType w:val="hybridMultilevel"/>
    <w:tmpl w:val="12280820"/>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1F5AAA"/>
    <w:multiLevelType w:val="hybridMultilevel"/>
    <w:tmpl w:val="C5D4FD8A"/>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B458DC"/>
    <w:multiLevelType w:val="hybridMultilevel"/>
    <w:tmpl w:val="E448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E903E4F"/>
    <w:multiLevelType w:val="hybridMultilevel"/>
    <w:tmpl w:val="1DB4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0"/>
  </w:num>
  <w:num w:numId="4">
    <w:abstractNumId w:val="5"/>
  </w:num>
  <w:num w:numId="5">
    <w:abstractNumId w:val="4"/>
  </w:num>
  <w:num w:numId="6">
    <w:abstractNumId w:val="25"/>
  </w:num>
  <w:num w:numId="7">
    <w:abstractNumId w:val="7"/>
  </w:num>
  <w:num w:numId="8">
    <w:abstractNumId w:val="32"/>
  </w:num>
  <w:num w:numId="9">
    <w:abstractNumId w:val="16"/>
  </w:num>
  <w:num w:numId="10">
    <w:abstractNumId w:val="6"/>
  </w:num>
  <w:num w:numId="11">
    <w:abstractNumId w:val="15"/>
  </w:num>
  <w:num w:numId="12">
    <w:abstractNumId w:val="18"/>
  </w:num>
  <w:num w:numId="13">
    <w:abstractNumId w:val="54"/>
  </w:num>
  <w:num w:numId="14">
    <w:abstractNumId w:val="50"/>
  </w:num>
  <w:num w:numId="15">
    <w:abstractNumId w:val="26"/>
  </w:num>
  <w:num w:numId="16">
    <w:abstractNumId w:val="41"/>
  </w:num>
  <w:num w:numId="17">
    <w:abstractNumId w:val="0"/>
  </w:num>
  <w:num w:numId="18">
    <w:abstractNumId w:val="39"/>
  </w:num>
  <w:num w:numId="19">
    <w:abstractNumId w:val="49"/>
  </w:num>
  <w:num w:numId="20">
    <w:abstractNumId w:val="22"/>
  </w:num>
  <w:num w:numId="21">
    <w:abstractNumId w:val="3"/>
  </w:num>
  <w:num w:numId="22">
    <w:abstractNumId w:val="9"/>
  </w:num>
  <w:num w:numId="23">
    <w:abstractNumId w:val="44"/>
  </w:num>
  <w:num w:numId="24">
    <w:abstractNumId w:val="51"/>
  </w:num>
  <w:num w:numId="25">
    <w:abstractNumId w:val="38"/>
  </w:num>
  <w:num w:numId="26">
    <w:abstractNumId w:val="45"/>
  </w:num>
  <w:num w:numId="27">
    <w:abstractNumId w:val="30"/>
  </w:num>
  <w:num w:numId="28">
    <w:abstractNumId w:val="14"/>
  </w:num>
  <w:num w:numId="29">
    <w:abstractNumId w:val="33"/>
  </w:num>
  <w:num w:numId="30">
    <w:abstractNumId w:val="28"/>
  </w:num>
  <w:num w:numId="31">
    <w:abstractNumId w:val="36"/>
  </w:num>
  <w:num w:numId="32">
    <w:abstractNumId w:val="17"/>
  </w:num>
  <w:num w:numId="33">
    <w:abstractNumId w:val="53"/>
  </w:num>
  <w:num w:numId="34">
    <w:abstractNumId w:val="46"/>
  </w:num>
  <w:num w:numId="35">
    <w:abstractNumId w:val="23"/>
  </w:num>
  <w:num w:numId="36">
    <w:abstractNumId w:val="10"/>
  </w:num>
  <w:num w:numId="37">
    <w:abstractNumId w:val="12"/>
  </w:num>
  <w:num w:numId="38">
    <w:abstractNumId w:val="11"/>
  </w:num>
  <w:num w:numId="39">
    <w:abstractNumId w:val="47"/>
  </w:num>
  <w:num w:numId="40">
    <w:abstractNumId w:val="28"/>
    <w:lvlOverride w:ilvl="0">
      <w:startOverride w:val="1"/>
    </w:lvlOverride>
  </w:num>
  <w:num w:numId="41">
    <w:abstractNumId w:val="8"/>
  </w:num>
  <w:num w:numId="42">
    <w:abstractNumId w:val="13"/>
  </w:num>
  <w:num w:numId="43">
    <w:abstractNumId w:val="19"/>
  </w:num>
  <w:num w:numId="44">
    <w:abstractNumId w:val="40"/>
  </w:num>
  <w:num w:numId="45">
    <w:abstractNumId w:val="43"/>
  </w:num>
  <w:num w:numId="46">
    <w:abstractNumId w:val="42"/>
  </w:num>
  <w:num w:numId="47">
    <w:abstractNumId w:val="52"/>
  </w:num>
  <w:num w:numId="48">
    <w:abstractNumId w:val="24"/>
  </w:num>
  <w:num w:numId="49">
    <w:abstractNumId w:val="24"/>
  </w:num>
  <w:num w:numId="50">
    <w:abstractNumId w:val="29"/>
  </w:num>
  <w:num w:numId="51">
    <w:abstractNumId w:val="34"/>
  </w:num>
  <w:num w:numId="52">
    <w:abstractNumId w:val="48"/>
  </w:num>
  <w:num w:numId="53">
    <w:abstractNumId w:val="31"/>
  </w:num>
  <w:num w:numId="54">
    <w:abstractNumId w:val="35"/>
  </w:num>
  <w:num w:numId="55">
    <w:abstractNumId w:val="27"/>
  </w:num>
  <w:num w:numId="56">
    <w:abstractNumId w:val="21"/>
  </w:num>
  <w:num w:numId="57">
    <w:abstractNumId w:val="17"/>
  </w:num>
  <w:num w:numId="58">
    <w:abstractNumId w:val="37"/>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D3"/>
    <w:rsid w:val="000004B4"/>
    <w:rsid w:val="00001225"/>
    <w:rsid w:val="00001CFB"/>
    <w:rsid w:val="0000354F"/>
    <w:rsid w:val="00005B2D"/>
    <w:rsid w:val="00007F3B"/>
    <w:rsid w:val="00012EAE"/>
    <w:rsid w:val="00015774"/>
    <w:rsid w:val="00015894"/>
    <w:rsid w:val="00015C55"/>
    <w:rsid w:val="00016A02"/>
    <w:rsid w:val="0001770D"/>
    <w:rsid w:val="00020A6B"/>
    <w:rsid w:val="00021085"/>
    <w:rsid w:val="0002217D"/>
    <w:rsid w:val="00022EAB"/>
    <w:rsid w:val="00026CFF"/>
    <w:rsid w:val="00031BC0"/>
    <w:rsid w:val="00031C79"/>
    <w:rsid w:val="000344FE"/>
    <w:rsid w:val="000351DD"/>
    <w:rsid w:val="000411CE"/>
    <w:rsid w:val="00041A65"/>
    <w:rsid w:val="0005675B"/>
    <w:rsid w:val="000666CF"/>
    <w:rsid w:val="0006783A"/>
    <w:rsid w:val="00071A47"/>
    <w:rsid w:val="000724D9"/>
    <w:rsid w:val="00072B8F"/>
    <w:rsid w:val="00074F03"/>
    <w:rsid w:val="00077C19"/>
    <w:rsid w:val="00083FB6"/>
    <w:rsid w:val="00086B15"/>
    <w:rsid w:val="00091B6E"/>
    <w:rsid w:val="00092088"/>
    <w:rsid w:val="000968F7"/>
    <w:rsid w:val="00096F29"/>
    <w:rsid w:val="000A06C1"/>
    <w:rsid w:val="000A144A"/>
    <w:rsid w:val="000A21B7"/>
    <w:rsid w:val="000A2225"/>
    <w:rsid w:val="000A2890"/>
    <w:rsid w:val="000A2FA3"/>
    <w:rsid w:val="000A3A67"/>
    <w:rsid w:val="000A4DE6"/>
    <w:rsid w:val="000A62A4"/>
    <w:rsid w:val="000B264D"/>
    <w:rsid w:val="000C58E6"/>
    <w:rsid w:val="000D43BB"/>
    <w:rsid w:val="000D48A1"/>
    <w:rsid w:val="000D5628"/>
    <w:rsid w:val="000D5B88"/>
    <w:rsid w:val="000D69DE"/>
    <w:rsid w:val="000D7453"/>
    <w:rsid w:val="000E1111"/>
    <w:rsid w:val="000E18D7"/>
    <w:rsid w:val="000E7EC4"/>
    <w:rsid w:val="000F093B"/>
    <w:rsid w:val="000F2007"/>
    <w:rsid w:val="000F4A59"/>
    <w:rsid w:val="000F5C5E"/>
    <w:rsid w:val="001014D3"/>
    <w:rsid w:val="0010279F"/>
    <w:rsid w:val="001041CC"/>
    <w:rsid w:val="00104474"/>
    <w:rsid w:val="001048D0"/>
    <w:rsid w:val="00104CE4"/>
    <w:rsid w:val="00110434"/>
    <w:rsid w:val="00114248"/>
    <w:rsid w:val="00117758"/>
    <w:rsid w:val="00117877"/>
    <w:rsid w:val="0012302A"/>
    <w:rsid w:val="00123061"/>
    <w:rsid w:val="001333B2"/>
    <w:rsid w:val="001344C4"/>
    <w:rsid w:val="0013739E"/>
    <w:rsid w:val="00137F29"/>
    <w:rsid w:val="00140FD5"/>
    <w:rsid w:val="0014174A"/>
    <w:rsid w:val="00144CFA"/>
    <w:rsid w:val="00145531"/>
    <w:rsid w:val="00145566"/>
    <w:rsid w:val="00145C4D"/>
    <w:rsid w:val="00154483"/>
    <w:rsid w:val="00156238"/>
    <w:rsid w:val="00160F6C"/>
    <w:rsid w:val="00163A00"/>
    <w:rsid w:val="001641B0"/>
    <w:rsid w:val="0016516A"/>
    <w:rsid w:val="0016712D"/>
    <w:rsid w:val="00167AB1"/>
    <w:rsid w:val="00176056"/>
    <w:rsid w:val="00177084"/>
    <w:rsid w:val="001803D5"/>
    <w:rsid w:val="001818E7"/>
    <w:rsid w:val="00183091"/>
    <w:rsid w:val="00190216"/>
    <w:rsid w:val="001914BD"/>
    <w:rsid w:val="001928A7"/>
    <w:rsid w:val="00192DFF"/>
    <w:rsid w:val="001978FD"/>
    <w:rsid w:val="00197CCB"/>
    <w:rsid w:val="001A161B"/>
    <w:rsid w:val="001A163D"/>
    <w:rsid w:val="001A19A7"/>
    <w:rsid w:val="001A1BAB"/>
    <w:rsid w:val="001A5590"/>
    <w:rsid w:val="001A6A70"/>
    <w:rsid w:val="001B169E"/>
    <w:rsid w:val="001B28E2"/>
    <w:rsid w:val="001B2FD9"/>
    <w:rsid w:val="001B3F27"/>
    <w:rsid w:val="001B4D9B"/>
    <w:rsid w:val="001B7BEE"/>
    <w:rsid w:val="001C48BF"/>
    <w:rsid w:val="001C498F"/>
    <w:rsid w:val="001C61E3"/>
    <w:rsid w:val="001C6ED7"/>
    <w:rsid w:val="001D2299"/>
    <w:rsid w:val="001D384F"/>
    <w:rsid w:val="001D48C1"/>
    <w:rsid w:val="001D60F6"/>
    <w:rsid w:val="001E14DC"/>
    <w:rsid w:val="001E5DB5"/>
    <w:rsid w:val="001E70F5"/>
    <w:rsid w:val="001F34D8"/>
    <w:rsid w:val="001F5565"/>
    <w:rsid w:val="001F6F7F"/>
    <w:rsid w:val="001F7234"/>
    <w:rsid w:val="00200C24"/>
    <w:rsid w:val="0020366B"/>
    <w:rsid w:val="00206B35"/>
    <w:rsid w:val="00207B8F"/>
    <w:rsid w:val="002123DB"/>
    <w:rsid w:val="00214D22"/>
    <w:rsid w:val="00215E9C"/>
    <w:rsid w:val="00216854"/>
    <w:rsid w:val="00217F57"/>
    <w:rsid w:val="0022087E"/>
    <w:rsid w:val="0022557E"/>
    <w:rsid w:val="00225FDC"/>
    <w:rsid w:val="00231545"/>
    <w:rsid w:val="00231E1F"/>
    <w:rsid w:val="002334D8"/>
    <w:rsid w:val="00234A58"/>
    <w:rsid w:val="00234AAA"/>
    <w:rsid w:val="00237468"/>
    <w:rsid w:val="00241254"/>
    <w:rsid w:val="002414D1"/>
    <w:rsid w:val="002417D1"/>
    <w:rsid w:val="002433F5"/>
    <w:rsid w:val="0024515F"/>
    <w:rsid w:val="00247EDF"/>
    <w:rsid w:val="002567A9"/>
    <w:rsid w:val="0026274C"/>
    <w:rsid w:val="00263504"/>
    <w:rsid w:val="00264F40"/>
    <w:rsid w:val="002654E8"/>
    <w:rsid w:val="00266F43"/>
    <w:rsid w:val="00267765"/>
    <w:rsid w:val="00270575"/>
    <w:rsid w:val="00270D90"/>
    <w:rsid w:val="00274840"/>
    <w:rsid w:val="0027553D"/>
    <w:rsid w:val="00275B3A"/>
    <w:rsid w:val="002767D4"/>
    <w:rsid w:val="002767E9"/>
    <w:rsid w:val="00277ABA"/>
    <w:rsid w:val="0028040B"/>
    <w:rsid w:val="002812EF"/>
    <w:rsid w:val="00281430"/>
    <w:rsid w:val="002866AC"/>
    <w:rsid w:val="002876F5"/>
    <w:rsid w:val="00287C2F"/>
    <w:rsid w:val="002907AE"/>
    <w:rsid w:val="002933BB"/>
    <w:rsid w:val="002A0ABA"/>
    <w:rsid w:val="002A1C76"/>
    <w:rsid w:val="002A3BE4"/>
    <w:rsid w:val="002A459C"/>
    <w:rsid w:val="002A49D6"/>
    <w:rsid w:val="002A7F45"/>
    <w:rsid w:val="002B0A76"/>
    <w:rsid w:val="002B3343"/>
    <w:rsid w:val="002B4347"/>
    <w:rsid w:val="002B4443"/>
    <w:rsid w:val="002B4A2C"/>
    <w:rsid w:val="002C2A17"/>
    <w:rsid w:val="002C3129"/>
    <w:rsid w:val="002C61BB"/>
    <w:rsid w:val="002C76A2"/>
    <w:rsid w:val="002C7A00"/>
    <w:rsid w:val="002D1C69"/>
    <w:rsid w:val="002D21B4"/>
    <w:rsid w:val="002D484B"/>
    <w:rsid w:val="002E03FB"/>
    <w:rsid w:val="002E4285"/>
    <w:rsid w:val="002E45CA"/>
    <w:rsid w:val="002F0376"/>
    <w:rsid w:val="002F392F"/>
    <w:rsid w:val="002F4153"/>
    <w:rsid w:val="002F466B"/>
    <w:rsid w:val="00301477"/>
    <w:rsid w:val="00306107"/>
    <w:rsid w:val="003065DE"/>
    <w:rsid w:val="00312F11"/>
    <w:rsid w:val="0031474A"/>
    <w:rsid w:val="00315D7D"/>
    <w:rsid w:val="00322AA0"/>
    <w:rsid w:val="0032328B"/>
    <w:rsid w:val="00325995"/>
    <w:rsid w:val="00332ABE"/>
    <w:rsid w:val="0033366D"/>
    <w:rsid w:val="00333A2B"/>
    <w:rsid w:val="00333B33"/>
    <w:rsid w:val="00333F56"/>
    <w:rsid w:val="003340AC"/>
    <w:rsid w:val="00334622"/>
    <w:rsid w:val="00342A3F"/>
    <w:rsid w:val="00342C7D"/>
    <w:rsid w:val="003449B0"/>
    <w:rsid w:val="0034756B"/>
    <w:rsid w:val="00347AB0"/>
    <w:rsid w:val="00351383"/>
    <w:rsid w:val="00352087"/>
    <w:rsid w:val="003530BE"/>
    <w:rsid w:val="00355931"/>
    <w:rsid w:val="0036718B"/>
    <w:rsid w:val="00370809"/>
    <w:rsid w:val="0037367E"/>
    <w:rsid w:val="0037403E"/>
    <w:rsid w:val="00375C2C"/>
    <w:rsid w:val="00376507"/>
    <w:rsid w:val="0038108E"/>
    <w:rsid w:val="003840DA"/>
    <w:rsid w:val="003854F9"/>
    <w:rsid w:val="0039237D"/>
    <w:rsid w:val="00393476"/>
    <w:rsid w:val="00393F31"/>
    <w:rsid w:val="003946DB"/>
    <w:rsid w:val="00394C9D"/>
    <w:rsid w:val="003951C5"/>
    <w:rsid w:val="00396B53"/>
    <w:rsid w:val="003976E4"/>
    <w:rsid w:val="003A06CF"/>
    <w:rsid w:val="003A0C9D"/>
    <w:rsid w:val="003A3832"/>
    <w:rsid w:val="003A49CA"/>
    <w:rsid w:val="003A6BB7"/>
    <w:rsid w:val="003A7DF1"/>
    <w:rsid w:val="003B1938"/>
    <w:rsid w:val="003B1B89"/>
    <w:rsid w:val="003B1E5F"/>
    <w:rsid w:val="003B30DA"/>
    <w:rsid w:val="003B4D8F"/>
    <w:rsid w:val="003B6E3E"/>
    <w:rsid w:val="003C0CB5"/>
    <w:rsid w:val="003C7C25"/>
    <w:rsid w:val="003D201A"/>
    <w:rsid w:val="003D25EA"/>
    <w:rsid w:val="003D4DC1"/>
    <w:rsid w:val="003E25BB"/>
    <w:rsid w:val="003E56E7"/>
    <w:rsid w:val="003F1416"/>
    <w:rsid w:val="003F18FE"/>
    <w:rsid w:val="003F7077"/>
    <w:rsid w:val="00405F8C"/>
    <w:rsid w:val="00413FB1"/>
    <w:rsid w:val="00414A9B"/>
    <w:rsid w:val="00416576"/>
    <w:rsid w:val="0041723A"/>
    <w:rsid w:val="00424F36"/>
    <w:rsid w:val="00427A21"/>
    <w:rsid w:val="0043066B"/>
    <w:rsid w:val="00431456"/>
    <w:rsid w:val="00432163"/>
    <w:rsid w:val="00432B95"/>
    <w:rsid w:val="00432C9E"/>
    <w:rsid w:val="0043471C"/>
    <w:rsid w:val="004357EF"/>
    <w:rsid w:val="00437062"/>
    <w:rsid w:val="00443FAA"/>
    <w:rsid w:val="00444653"/>
    <w:rsid w:val="00445509"/>
    <w:rsid w:val="0044681E"/>
    <w:rsid w:val="00446CCE"/>
    <w:rsid w:val="00447D30"/>
    <w:rsid w:val="00450731"/>
    <w:rsid w:val="004518CB"/>
    <w:rsid w:val="00457EEC"/>
    <w:rsid w:val="00466CBA"/>
    <w:rsid w:val="00467559"/>
    <w:rsid w:val="004716E4"/>
    <w:rsid w:val="00475095"/>
    <w:rsid w:val="0047603E"/>
    <w:rsid w:val="00476532"/>
    <w:rsid w:val="00480A4E"/>
    <w:rsid w:val="00480E7B"/>
    <w:rsid w:val="00485F60"/>
    <w:rsid w:val="00487272"/>
    <w:rsid w:val="00490436"/>
    <w:rsid w:val="004905C4"/>
    <w:rsid w:val="00490AC4"/>
    <w:rsid w:val="00492B64"/>
    <w:rsid w:val="00492DE1"/>
    <w:rsid w:val="00493212"/>
    <w:rsid w:val="00494048"/>
    <w:rsid w:val="00494DF7"/>
    <w:rsid w:val="004959AB"/>
    <w:rsid w:val="00495EB6"/>
    <w:rsid w:val="00497FF6"/>
    <w:rsid w:val="004A07DE"/>
    <w:rsid w:val="004A62E3"/>
    <w:rsid w:val="004B21F0"/>
    <w:rsid w:val="004B5838"/>
    <w:rsid w:val="004B6176"/>
    <w:rsid w:val="004C3175"/>
    <w:rsid w:val="004C3841"/>
    <w:rsid w:val="004C54D0"/>
    <w:rsid w:val="004C6AD9"/>
    <w:rsid w:val="004D08F8"/>
    <w:rsid w:val="004D4007"/>
    <w:rsid w:val="004D4222"/>
    <w:rsid w:val="004D5A69"/>
    <w:rsid w:val="004E37CF"/>
    <w:rsid w:val="004E6473"/>
    <w:rsid w:val="004E6CCF"/>
    <w:rsid w:val="004E6D80"/>
    <w:rsid w:val="004F0EBC"/>
    <w:rsid w:val="004F305D"/>
    <w:rsid w:val="004F5033"/>
    <w:rsid w:val="004F6870"/>
    <w:rsid w:val="00511BD5"/>
    <w:rsid w:val="00513331"/>
    <w:rsid w:val="005137D7"/>
    <w:rsid w:val="00513EF4"/>
    <w:rsid w:val="005140E7"/>
    <w:rsid w:val="0051532D"/>
    <w:rsid w:val="00516E6A"/>
    <w:rsid w:val="00522D6D"/>
    <w:rsid w:val="005324F8"/>
    <w:rsid w:val="00532FF8"/>
    <w:rsid w:val="005343F3"/>
    <w:rsid w:val="0053678D"/>
    <w:rsid w:val="00536FF9"/>
    <w:rsid w:val="005375B0"/>
    <w:rsid w:val="005413E0"/>
    <w:rsid w:val="005417AD"/>
    <w:rsid w:val="00544A5D"/>
    <w:rsid w:val="00546D3B"/>
    <w:rsid w:val="00550B09"/>
    <w:rsid w:val="00551FDA"/>
    <w:rsid w:val="005527ED"/>
    <w:rsid w:val="00555BEC"/>
    <w:rsid w:val="00557D86"/>
    <w:rsid w:val="00563A8F"/>
    <w:rsid w:val="005645D6"/>
    <w:rsid w:val="005662CA"/>
    <w:rsid w:val="005719E6"/>
    <w:rsid w:val="0057396D"/>
    <w:rsid w:val="00575737"/>
    <w:rsid w:val="0057758B"/>
    <w:rsid w:val="00580D73"/>
    <w:rsid w:val="00583B7F"/>
    <w:rsid w:val="00583B88"/>
    <w:rsid w:val="0058465C"/>
    <w:rsid w:val="00584A1C"/>
    <w:rsid w:val="005853F3"/>
    <w:rsid w:val="00585DCF"/>
    <w:rsid w:val="00587426"/>
    <w:rsid w:val="00590BC5"/>
    <w:rsid w:val="00591B66"/>
    <w:rsid w:val="00592324"/>
    <w:rsid w:val="00596EB4"/>
    <w:rsid w:val="005A248C"/>
    <w:rsid w:val="005A2FE1"/>
    <w:rsid w:val="005A326E"/>
    <w:rsid w:val="005A4FBD"/>
    <w:rsid w:val="005B0624"/>
    <w:rsid w:val="005B1C32"/>
    <w:rsid w:val="005B5AE0"/>
    <w:rsid w:val="005C1142"/>
    <w:rsid w:val="005C2077"/>
    <w:rsid w:val="005C2E90"/>
    <w:rsid w:val="005C46A0"/>
    <w:rsid w:val="005C6952"/>
    <w:rsid w:val="005C6D77"/>
    <w:rsid w:val="005D0224"/>
    <w:rsid w:val="005D0D31"/>
    <w:rsid w:val="005D1722"/>
    <w:rsid w:val="005D3B2D"/>
    <w:rsid w:val="005D49C9"/>
    <w:rsid w:val="005D53F9"/>
    <w:rsid w:val="005D595C"/>
    <w:rsid w:val="005D6B76"/>
    <w:rsid w:val="005E22DF"/>
    <w:rsid w:val="005E3FD9"/>
    <w:rsid w:val="005E5B8C"/>
    <w:rsid w:val="005E7BF0"/>
    <w:rsid w:val="005F0F86"/>
    <w:rsid w:val="005F2143"/>
    <w:rsid w:val="005F5290"/>
    <w:rsid w:val="00600983"/>
    <w:rsid w:val="00602572"/>
    <w:rsid w:val="00606753"/>
    <w:rsid w:val="0061289F"/>
    <w:rsid w:val="00614EC3"/>
    <w:rsid w:val="0061587B"/>
    <w:rsid w:val="006160A8"/>
    <w:rsid w:val="006237EC"/>
    <w:rsid w:val="00625492"/>
    <w:rsid w:val="006254DF"/>
    <w:rsid w:val="00626258"/>
    <w:rsid w:val="00627A9B"/>
    <w:rsid w:val="006341EA"/>
    <w:rsid w:val="006344ED"/>
    <w:rsid w:val="00635D3C"/>
    <w:rsid w:val="00636D51"/>
    <w:rsid w:val="006379CB"/>
    <w:rsid w:val="006402AF"/>
    <w:rsid w:val="00641EE4"/>
    <w:rsid w:val="00643AF9"/>
    <w:rsid w:val="006458A2"/>
    <w:rsid w:val="00646EAB"/>
    <w:rsid w:val="00655CFB"/>
    <w:rsid w:val="0065736D"/>
    <w:rsid w:val="006618F6"/>
    <w:rsid w:val="00661A19"/>
    <w:rsid w:val="006622CF"/>
    <w:rsid w:val="00662F3C"/>
    <w:rsid w:val="006645E7"/>
    <w:rsid w:val="00664F93"/>
    <w:rsid w:val="00664FA1"/>
    <w:rsid w:val="00666B7F"/>
    <w:rsid w:val="00667930"/>
    <w:rsid w:val="00670B15"/>
    <w:rsid w:val="00673AD4"/>
    <w:rsid w:val="0067469A"/>
    <w:rsid w:val="00675015"/>
    <w:rsid w:val="0067741B"/>
    <w:rsid w:val="006828D6"/>
    <w:rsid w:val="00684F38"/>
    <w:rsid w:val="006903A2"/>
    <w:rsid w:val="00691838"/>
    <w:rsid w:val="00693D1B"/>
    <w:rsid w:val="006948D1"/>
    <w:rsid w:val="00696014"/>
    <w:rsid w:val="00697382"/>
    <w:rsid w:val="00697F4C"/>
    <w:rsid w:val="006A30AE"/>
    <w:rsid w:val="006A37F7"/>
    <w:rsid w:val="006A626B"/>
    <w:rsid w:val="006A68A8"/>
    <w:rsid w:val="006B0805"/>
    <w:rsid w:val="006B25A3"/>
    <w:rsid w:val="006B51E8"/>
    <w:rsid w:val="006B5BD5"/>
    <w:rsid w:val="006B790E"/>
    <w:rsid w:val="006B7BF7"/>
    <w:rsid w:val="006C2FD5"/>
    <w:rsid w:val="006C46BA"/>
    <w:rsid w:val="006C5314"/>
    <w:rsid w:val="006C704B"/>
    <w:rsid w:val="006D43C1"/>
    <w:rsid w:val="006D47F7"/>
    <w:rsid w:val="006D6591"/>
    <w:rsid w:val="006D7A14"/>
    <w:rsid w:val="006E06BB"/>
    <w:rsid w:val="006E0E76"/>
    <w:rsid w:val="006E180B"/>
    <w:rsid w:val="006E2692"/>
    <w:rsid w:val="006E2CD9"/>
    <w:rsid w:val="006E497D"/>
    <w:rsid w:val="006E6F4B"/>
    <w:rsid w:val="006F3A02"/>
    <w:rsid w:val="006F5CB0"/>
    <w:rsid w:val="006F5D21"/>
    <w:rsid w:val="006F7684"/>
    <w:rsid w:val="00704EFB"/>
    <w:rsid w:val="00706E32"/>
    <w:rsid w:val="007113BE"/>
    <w:rsid w:val="00712E60"/>
    <w:rsid w:val="00714BBB"/>
    <w:rsid w:val="007208A6"/>
    <w:rsid w:val="00721042"/>
    <w:rsid w:val="00723120"/>
    <w:rsid w:val="00724A03"/>
    <w:rsid w:val="007262B7"/>
    <w:rsid w:val="00726FC8"/>
    <w:rsid w:val="007305F4"/>
    <w:rsid w:val="00732013"/>
    <w:rsid w:val="00733101"/>
    <w:rsid w:val="00735013"/>
    <w:rsid w:val="00735CDF"/>
    <w:rsid w:val="00743040"/>
    <w:rsid w:val="00743A36"/>
    <w:rsid w:val="007476D4"/>
    <w:rsid w:val="00751665"/>
    <w:rsid w:val="00752370"/>
    <w:rsid w:val="00755B48"/>
    <w:rsid w:val="0075600F"/>
    <w:rsid w:val="00757726"/>
    <w:rsid w:val="00762729"/>
    <w:rsid w:val="00764D62"/>
    <w:rsid w:val="00764D7C"/>
    <w:rsid w:val="007702DD"/>
    <w:rsid w:val="007708CB"/>
    <w:rsid w:val="00772730"/>
    <w:rsid w:val="007757D7"/>
    <w:rsid w:val="0078060E"/>
    <w:rsid w:val="00782E20"/>
    <w:rsid w:val="00783448"/>
    <w:rsid w:val="00785E5F"/>
    <w:rsid w:val="00793CA6"/>
    <w:rsid w:val="007A62AE"/>
    <w:rsid w:val="007A6C71"/>
    <w:rsid w:val="007A6D17"/>
    <w:rsid w:val="007A7E7A"/>
    <w:rsid w:val="007B13A3"/>
    <w:rsid w:val="007B6ADE"/>
    <w:rsid w:val="007C0538"/>
    <w:rsid w:val="007C3084"/>
    <w:rsid w:val="007C4A33"/>
    <w:rsid w:val="007D34EC"/>
    <w:rsid w:val="007D56D9"/>
    <w:rsid w:val="007D5EDB"/>
    <w:rsid w:val="007D6BC8"/>
    <w:rsid w:val="007E1859"/>
    <w:rsid w:val="007E4267"/>
    <w:rsid w:val="007E51C1"/>
    <w:rsid w:val="007F1A13"/>
    <w:rsid w:val="007F652E"/>
    <w:rsid w:val="007F79FF"/>
    <w:rsid w:val="00800F80"/>
    <w:rsid w:val="008034C1"/>
    <w:rsid w:val="00805377"/>
    <w:rsid w:val="00805D00"/>
    <w:rsid w:val="008072BD"/>
    <w:rsid w:val="00807CBD"/>
    <w:rsid w:val="00807E9D"/>
    <w:rsid w:val="00810AA0"/>
    <w:rsid w:val="00812901"/>
    <w:rsid w:val="00813821"/>
    <w:rsid w:val="00814393"/>
    <w:rsid w:val="00820094"/>
    <w:rsid w:val="00824105"/>
    <w:rsid w:val="008277AE"/>
    <w:rsid w:val="00827CA1"/>
    <w:rsid w:val="00831451"/>
    <w:rsid w:val="00834ADA"/>
    <w:rsid w:val="008355DD"/>
    <w:rsid w:val="00835826"/>
    <w:rsid w:val="00836A68"/>
    <w:rsid w:val="008416CD"/>
    <w:rsid w:val="0084252E"/>
    <w:rsid w:val="008439B9"/>
    <w:rsid w:val="00844B2C"/>
    <w:rsid w:val="00846351"/>
    <w:rsid w:val="00846CCC"/>
    <w:rsid w:val="00847884"/>
    <w:rsid w:val="008536F9"/>
    <w:rsid w:val="00862756"/>
    <w:rsid w:val="00862EBD"/>
    <w:rsid w:val="008653AA"/>
    <w:rsid w:val="008659C4"/>
    <w:rsid w:val="00873CB9"/>
    <w:rsid w:val="008753F6"/>
    <w:rsid w:val="00876DDE"/>
    <w:rsid w:val="00880445"/>
    <w:rsid w:val="00883DC6"/>
    <w:rsid w:val="008850F8"/>
    <w:rsid w:val="00885B96"/>
    <w:rsid w:val="00891605"/>
    <w:rsid w:val="0089231C"/>
    <w:rsid w:val="00897004"/>
    <w:rsid w:val="008A08C1"/>
    <w:rsid w:val="008A3732"/>
    <w:rsid w:val="008A4951"/>
    <w:rsid w:val="008A4B6B"/>
    <w:rsid w:val="008A728D"/>
    <w:rsid w:val="008A7ACC"/>
    <w:rsid w:val="008B0345"/>
    <w:rsid w:val="008B0490"/>
    <w:rsid w:val="008B6107"/>
    <w:rsid w:val="008B6E6A"/>
    <w:rsid w:val="008B7A85"/>
    <w:rsid w:val="008C1496"/>
    <w:rsid w:val="008C1DD6"/>
    <w:rsid w:val="008C1E48"/>
    <w:rsid w:val="008C63F3"/>
    <w:rsid w:val="008C734E"/>
    <w:rsid w:val="008D0FDD"/>
    <w:rsid w:val="008D3BAB"/>
    <w:rsid w:val="008D4727"/>
    <w:rsid w:val="008D5DD0"/>
    <w:rsid w:val="008D708B"/>
    <w:rsid w:val="008E1270"/>
    <w:rsid w:val="008E1677"/>
    <w:rsid w:val="008E6FB9"/>
    <w:rsid w:val="008E74A7"/>
    <w:rsid w:val="008F3C7A"/>
    <w:rsid w:val="008F64CF"/>
    <w:rsid w:val="008F6527"/>
    <w:rsid w:val="00904C1B"/>
    <w:rsid w:val="00905B48"/>
    <w:rsid w:val="00907EE5"/>
    <w:rsid w:val="009133A0"/>
    <w:rsid w:val="00913E93"/>
    <w:rsid w:val="0091413F"/>
    <w:rsid w:val="00914FCB"/>
    <w:rsid w:val="009161B5"/>
    <w:rsid w:val="00917ACF"/>
    <w:rsid w:val="00922CBF"/>
    <w:rsid w:val="00922D11"/>
    <w:rsid w:val="00922F51"/>
    <w:rsid w:val="00926099"/>
    <w:rsid w:val="009332C9"/>
    <w:rsid w:val="00933F0A"/>
    <w:rsid w:val="0093606D"/>
    <w:rsid w:val="00936EEA"/>
    <w:rsid w:val="009377D5"/>
    <w:rsid w:val="00937AB0"/>
    <w:rsid w:val="00940688"/>
    <w:rsid w:val="009459D4"/>
    <w:rsid w:val="00950BDB"/>
    <w:rsid w:val="0095321A"/>
    <w:rsid w:val="00954151"/>
    <w:rsid w:val="00954EB7"/>
    <w:rsid w:val="00956E96"/>
    <w:rsid w:val="00957886"/>
    <w:rsid w:val="00961566"/>
    <w:rsid w:val="009617DF"/>
    <w:rsid w:val="009624ED"/>
    <w:rsid w:val="00963EFA"/>
    <w:rsid w:val="00965004"/>
    <w:rsid w:val="00975220"/>
    <w:rsid w:val="009753BE"/>
    <w:rsid w:val="00977947"/>
    <w:rsid w:val="00981158"/>
    <w:rsid w:val="00982062"/>
    <w:rsid w:val="00985286"/>
    <w:rsid w:val="00986699"/>
    <w:rsid w:val="00986DB6"/>
    <w:rsid w:val="00990DF6"/>
    <w:rsid w:val="009919BC"/>
    <w:rsid w:val="0099205C"/>
    <w:rsid w:val="0099693C"/>
    <w:rsid w:val="009A0772"/>
    <w:rsid w:val="009A2E08"/>
    <w:rsid w:val="009A3BED"/>
    <w:rsid w:val="009A40EE"/>
    <w:rsid w:val="009A4F43"/>
    <w:rsid w:val="009A7B9C"/>
    <w:rsid w:val="009B1350"/>
    <w:rsid w:val="009B218E"/>
    <w:rsid w:val="009B2EA0"/>
    <w:rsid w:val="009B32E7"/>
    <w:rsid w:val="009B5C20"/>
    <w:rsid w:val="009C724D"/>
    <w:rsid w:val="009D065B"/>
    <w:rsid w:val="009D224A"/>
    <w:rsid w:val="009D2516"/>
    <w:rsid w:val="009D7540"/>
    <w:rsid w:val="009D7DC9"/>
    <w:rsid w:val="009E315B"/>
    <w:rsid w:val="009F069C"/>
    <w:rsid w:val="009F1DEE"/>
    <w:rsid w:val="009F31A8"/>
    <w:rsid w:val="009F393C"/>
    <w:rsid w:val="009F4033"/>
    <w:rsid w:val="009F57D2"/>
    <w:rsid w:val="00A02575"/>
    <w:rsid w:val="00A05107"/>
    <w:rsid w:val="00A10D50"/>
    <w:rsid w:val="00A12D94"/>
    <w:rsid w:val="00A13CE7"/>
    <w:rsid w:val="00A163AE"/>
    <w:rsid w:val="00A17FF1"/>
    <w:rsid w:val="00A20CA0"/>
    <w:rsid w:val="00A25159"/>
    <w:rsid w:val="00A252EE"/>
    <w:rsid w:val="00A30177"/>
    <w:rsid w:val="00A30679"/>
    <w:rsid w:val="00A3374B"/>
    <w:rsid w:val="00A37DBA"/>
    <w:rsid w:val="00A403E7"/>
    <w:rsid w:val="00A40CD7"/>
    <w:rsid w:val="00A41CE9"/>
    <w:rsid w:val="00A42993"/>
    <w:rsid w:val="00A42DDF"/>
    <w:rsid w:val="00A42FAD"/>
    <w:rsid w:val="00A43CCA"/>
    <w:rsid w:val="00A45F9A"/>
    <w:rsid w:val="00A46BF9"/>
    <w:rsid w:val="00A503D3"/>
    <w:rsid w:val="00A512B6"/>
    <w:rsid w:val="00A5133C"/>
    <w:rsid w:val="00A53CD0"/>
    <w:rsid w:val="00A53FDF"/>
    <w:rsid w:val="00A56225"/>
    <w:rsid w:val="00A56AB4"/>
    <w:rsid w:val="00A57C1A"/>
    <w:rsid w:val="00A64B92"/>
    <w:rsid w:val="00A70775"/>
    <w:rsid w:val="00A71947"/>
    <w:rsid w:val="00A739F3"/>
    <w:rsid w:val="00A74264"/>
    <w:rsid w:val="00A74275"/>
    <w:rsid w:val="00A751C2"/>
    <w:rsid w:val="00A77061"/>
    <w:rsid w:val="00A775A3"/>
    <w:rsid w:val="00A77B7F"/>
    <w:rsid w:val="00A82E75"/>
    <w:rsid w:val="00A8314E"/>
    <w:rsid w:val="00A83CB8"/>
    <w:rsid w:val="00A84E66"/>
    <w:rsid w:val="00A85162"/>
    <w:rsid w:val="00A862D4"/>
    <w:rsid w:val="00A901D4"/>
    <w:rsid w:val="00A910CE"/>
    <w:rsid w:val="00A921C6"/>
    <w:rsid w:val="00A94595"/>
    <w:rsid w:val="00A94F48"/>
    <w:rsid w:val="00A95113"/>
    <w:rsid w:val="00A95384"/>
    <w:rsid w:val="00AA1026"/>
    <w:rsid w:val="00AA14EA"/>
    <w:rsid w:val="00AA62EB"/>
    <w:rsid w:val="00AA68A0"/>
    <w:rsid w:val="00AB0EC1"/>
    <w:rsid w:val="00AB4681"/>
    <w:rsid w:val="00AB5535"/>
    <w:rsid w:val="00AB7C0D"/>
    <w:rsid w:val="00AB7E29"/>
    <w:rsid w:val="00AC0A12"/>
    <w:rsid w:val="00AC1B5D"/>
    <w:rsid w:val="00AC36E5"/>
    <w:rsid w:val="00AC47CF"/>
    <w:rsid w:val="00AD11F1"/>
    <w:rsid w:val="00AD2916"/>
    <w:rsid w:val="00AD3CD8"/>
    <w:rsid w:val="00AD55D9"/>
    <w:rsid w:val="00AD6B8B"/>
    <w:rsid w:val="00AE1DE6"/>
    <w:rsid w:val="00AE21F9"/>
    <w:rsid w:val="00AE234F"/>
    <w:rsid w:val="00AE2DF2"/>
    <w:rsid w:val="00AE5382"/>
    <w:rsid w:val="00AE65C3"/>
    <w:rsid w:val="00AE72CE"/>
    <w:rsid w:val="00AE7709"/>
    <w:rsid w:val="00AF5E79"/>
    <w:rsid w:val="00B00604"/>
    <w:rsid w:val="00B00654"/>
    <w:rsid w:val="00B00D88"/>
    <w:rsid w:val="00B01739"/>
    <w:rsid w:val="00B04811"/>
    <w:rsid w:val="00B04AFB"/>
    <w:rsid w:val="00B04D6E"/>
    <w:rsid w:val="00B04F19"/>
    <w:rsid w:val="00B05659"/>
    <w:rsid w:val="00B05DC1"/>
    <w:rsid w:val="00B067A4"/>
    <w:rsid w:val="00B06D5B"/>
    <w:rsid w:val="00B1287E"/>
    <w:rsid w:val="00B145BE"/>
    <w:rsid w:val="00B16393"/>
    <w:rsid w:val="00B16FBC"/>
    <w:rsid w:val="00B1708E"/>
    <w:rsid w:val="00B175BE"/>
    <w:rsid w:val="00B17805"/>
    <w:rsid w:val="00B22A92"/>
    <w:rsid w:val="00B22D4B"/>
    <w:rsid w:val="00B258C5"/>
    <w:rsid w:val="00B30AF6"/>
    <w:rsid w:val="00B31517"/>
    <w:rsid w:val="00B317AF"/>
    <w:rsid w:val="00B33B0D"/>
    <w:rsid w:val="00B34B3B"/>
    <w:rsid w:val="00B44B22"/>
    <w:rsid w:val="00B46FD8"/>
    <w:rsid w:val="00B52FDC"/>
    <w:rsid w:val="00B56E91"/>
    <w:rsid w:val="00B60769"/>
    <w:rsid w:val="00B6401A"/>
    <w:rsid w:val="00B64282"/>
    <w:rsid w:val="00B645C9"/>
    <w:rsid w:val="00B66BF6"/>
    <w:rsid w:val="00B70E94"/>
    <w:rsid w:val="00B72EB1"/>
    <w:rsid w:val="00B75C9B"/>
    <w:rsid w:val="00B806E7"/>
    <w:rsid w:val="00B8278A"/>
    <w:rsid w:val="00B834D9"/>
    <w:rsid w:val="00B848B5"/>
    <w:rsid w:val="00B86DAF"/>
    <w:rsid w:val="00B87436"/>
    <w:rsid w:val="00B93735"/>
    <w:rsid w:val="00B965EE"/>
    <w:rsid w:val="00BA124B"/>
    <w:rsid w:val="00BA2FED"/>
    <w:rsid w:val="00BA39A2"/>
    <w:rsid w:val="00BA5AEE"/>
    <w:rsid w:val="00BA662C"/>
    <w:rsid w:val="00BA6B28"/>
    <w:rsid w:val="00BA6C3F"/>
    <w:rsid w:val="00BB0975"/>
    <w:rsid w:val="00BB31DA"/>
    <w:rsid w:val="00BB32C3"/>
    <w:rsid w:val="00BB74E6"/>
    <w:rsid w:val="00BC23CB"/>
    <w:rsid w:val="00BC5CC4"/>
    <w:rsid w:val="00BC6C96"/>
    <w:rsid w:val="00BC7723"/>
    <w:rsid w:val="00BD2FE3"/>
    <w:rsid w:val="00BD30D8"/>
    <w:rsid w:val="00BD3292"/>
    <w:rsid w:val="00BD4F18"/>
    <w:rsid w:val="00BD53F0"/>
    <w:rsid w:val="00BD5545"/>
    <w:rsid w:val="00BD763C"/>
    <w:rsid w:val="00BE08EC"/>
    <w:rsid w:val="00BE09E3"/>
    <w:rsid w:val="00BE1577"/>
    <w:rsid w:val="00BE1D2A"/>
    <w:rsid w:val="00BE4794"/>
    <w:rsid w:val="00BE4D78"/>
    <w:rsid w:val="00BE6C12"/>
    <w:rsid w:val="00BF01CA"/>
    <w:rsid w:val="00BF15BF"/>
    <w:rsid w:val="00BF24A7"/>
    <w:rsid w:val="00BF3FF2"/>
    <w:rsid w:val="00C0447E"/>
    <w:rsid w:val="00C051F5"/>
    <w:rsid w:val="00C05781"/>
    <w:rsid w:val="00C06228"/>
    <w:rsid w:val="00C06896"/>
    <w:rsid w:val="00C10A5B"/>
    <w:rsid w:val="00C119C2"/>
    <w:rsid w:val="00C14029"/>
    <w:rsid w:val="00C1437B"/>
    <w:rsid w:val="00C15D21"/>
    <w:rsid w:val="00C35DB2"/>
    <w:rsid w:val="00C41C9E"/>
    <w:rsid w:val="00C43866"/>
    <w:rsid w:val="00C44A97"/>
    <w:rsid w:val="00C47B75"/>
    <w:rsid w:val="00C520A3"/>
    <w:rsid w:val="00C5492D"/>
    <w:rsid w:val="00C55B14"/>
    <w:rsid w:val="00C57464"/>
    <w:rsid w:val="00C57A44"/>
    <w:rsid w:val="00C648BA"/>
    <w:rsid w:val="00C64960"/>
    <w:rsid w:val="00C65E5F"/>
    <w:rsid w:val="00C67054"/>
    <w:rsid w:val="00C7072F"/>
    <w:rsid w:val="00C718B3"/>
    <w:rsid w:val="00C724F5"/>
    <w:rsid w:val="00C74741"/>
    <w:rsid w:val="00C76036"/>
    <w:rsid w:val="00C766E6"/>
    <w:rsid w:val="00C83DF0"/>
    <w:rsid w:val="00C8665B"/>
    <w:rsid w:val="00C92628"/>
    <w:rsid w:val="00C95196"/>
    <w:rsid w:val="00C959E4"/>
    <w:rsid w:val="00C962B7"/>
    <w:rsid w:val="00C96AB6"/>
    <w:rsid w:val="00CA05C9"/>
    <w:rsid w:val="00CA40AB"/>
    <w:rsid w:val="00CA435B"/>
    <w:rsid w:val="00CA6777"/>
    <w:rsid w:val="00CB35E2"/>
    <w:rsid w:val="00CB7838"/>
    <w:rsid w:val="00CB7CAF"/>
    <w:rsid w:val="00CD05C0"/>
    <w:rsid w:val="00CD3381"/>
    <w:rsid w:val="00CD4B86"/>
    <w:rsid w:val="00CD6F24"/>
    <w:rsid w:val="00CE04BE"/>
    <w:rsid w:val="00CE32CD"/>
    <w:rsid w:val="00CF58EA"/>
    <w:rsid w:val="00CF646A"/>
    <w:rsid w:val="00D040A8"/>
    <w:rsid w:val="00D136B1"/>
    <w:rsid w:val="00D1406F"/>
    <w:rsid w:val="00D14A1D"/>
    <w:rsid w:val="00D2131C"/>
    <w:rsid w:val="00D21BC9"/>
    <w:rsid w:val="00D2280B"/>
    <w:rsid w:val="00D22DCF"/>
    <w:rsid w:val="00D232D2"/>
    <w:rsid w:val="00D238AA"/>
    <w:rsid w:val="00D24C5E"/>
    <w:rsid w:val="00D25411"/>
    <w:rsid w:val="00D265E4"/>
    <w:rsid w:val="00D31476"/>
    <w:rsid w:val="00D35F01"/>
    <w:rsid w:val="00D417DC"/>
    <w:rsid w:val="00D443B7"/>
    <w:rsid w:val="00D466BB"/>
    <w:rsid w:val="00D46706"/>
    <w:rsid w:val="00D52EB0"/>
    <w:rsid w:val="00D53095"/>
    <w:rsid w:val="00D550BA"/>
    <w:rsid w:val="00D6088E"/>
    <w:rsid w:val="00D64780"/>
    <w:rsid w:val="00D6621B"/>
    <w:rsid w:val="00D66A5B"/>
    <w:rsid w:val="00D7357D"/>
    <w:rsid w:val="00D84D4A"/>
    <w:rsid w:val="00D858BC"/>
    <w:rsid w:val="00D86BEF"/>
    <w:rsid w:val="00D87138"/>
    <w:rsid w:val="00D939AF"/>
    <w:rsid w:val="00D963BB"/>
    <w:rsid w:val="00D969C0"/>
    <w:rsid w:val="00DA0605"/>
    <w:rsid w:val="00DA26DC"/>
    <w:rsid w:val="00DA26F5"/>
    <w:rsid w:val="00DA299E"/>
    <w:rsid w:val="00DA3F1F"/>
    <w:rsid w:val="00DA457F"/>
    <w:rsid w:val="00DA47DB"/>
    <w:rsid w:val="00DA4C66"/>
    <w:rsid w:val="00DA51BB"/>
    <w:rsid w:val="00DA544D"/>
    <w:rsid w:val="00DA5948"/>
    <w:rsid w:val="00DA5BB2"/>
    <w:rsid w:val="00DA6448"/>
    <w:rsid w:val="00DB10C4"/>
    <w:rsid w:val="00DB1577"/>
    <w:rsid w:val="00DB2C91"/>
    <w:rsid w:val="00DB5DDB"/>
    <w:rsid w:val="00DB61F7"/>
    <w:rsid w:val="00DB71CD"/>
    <w:rsid w:val="00DC42F6"/>
    <w:rsid w:val="00DC5050"/>
    <w:rsid w:val="00DC7185"/>
    <w:rsid w:val="00DD3DDD"/>
    <w:rsid w:val="00DD4A17"/>
    <w:rsid w:val="00DD4CE2"/>
    <w:rsid w:val="00DD4E0A"/>
    <w:rsid w:val="00DD5001"/>
    <w:rsid w:val="00DD595E"/>
    <w:rsid w:val="00DE0503"/>
    <w:rsid w:val="00DE2A75"/>
    <w:rsid w:val="00DE3C86"/>
    <w:rsid w:val="00DE7735"/>
    <w:rsid w:val="00DF17A0"/>
    <w:rsid w:val="00DF3098"/>
    <w:rsid w:val="00DF3186"/>
    <w:rsid w:val="00DF371A"/>
    <w:rsid w:val="00DF4245"/>
    <w:rsid w:val="00DF56A6"/>
    <w:rsid w:val="00DF7853"/>
    <w:rsid w:val="00DF7EDA"/>
    <w:rsid w:val="00E12D49"/>
    <w:rsid w:val="00E135AF"/>
    <w:rsid w:val="00E14882"/>
    <w:rsid w:val="00E15D14"/>
    <w:rsid w:val="00E20679"/>
    <w:rsid w:val="00E20DF9"/>
    <w:rsid w:val="00E23929"/>
    <w:rsid w:val="00E272FE"/>
    <w:rsid w:val="00E31419"/>
    <w:rsid w:val="00E333C9"/>
    <w:rsid w:val="00E341E8"/>
    <w:rsid w:val="00E36C7D"/>
    <w:rsid w:val="00E36F11"/>
    <w:rsid w:val="00E4273E"/>
    <w:rsid w:val="00E42854"/>
    <w:rsid w:val="00E5008B"/>
    <w:rsid w:val="00E50824"/>
    <w:rsid w:val="00E5197B"/>
    <w:rsid w:val="00E52246"/>
    <w:rsid w:val="00E57259"/>
    <w:rsid w:val="00E611F3"/>
    <w:rsid w:val="00E62EE4"/>
    <w:rsid w:val="00E662AA"/>
    <w:rsid w:val="00E72663"/>
    <w:rsid w:val="00E732C2"/>
    <w:rsid w:val="00E73B82"/>
    <w:rsid w:val="00E74353"/>
    <w:rsid w:val="00E8036D"/>
    <w:rsid w:val="00E812C0"/>
    <w:rsid w:val="00E817FB"/>
    <w:rsid w:val="00E8194D"/>
    <w:rsid w:val="00E821F2"/>
    <w:rsid w:val="00E83CB7"/>
    <w:rsid w:val="00E84E8E"/>
    <w:rsid w:val="00E865CF"/>
    <w:rsid w:val="00E9090B"/>
    <w:rsid w:val="00E925A4"/>
    <w:rsid w:val="00E92DD5"/>
    <w:rsid w:val="00E952B9"/>
    <w:rsid w:val="00E9702D"/>
    <w:rsid w:val="00EA0049"/>
    <w:rsid w:val="00EA086B"/>
    <w:rsid w:val="00EA0CE2"/>
    <w:rsid w:val="00EA200B"/>
    <w:rsid w:val="00EA37BC"/>
    <w:rsid w:val="00EA4672"/>
    <w:rsid w:val="00EB0B91"/>
    <w:rsid w:val="00EB31D1"/>
    <w:rsid w:val="00EB6C23"/>
    <w:rsid w:val="00EC062A"/>
    <w:rsid w:val="00EC1CE6"/>
    <w:rsid w:val="00EC24AD"/>
    <w:rsid w:val="00EC4924"/>
    <w:rsid w:val="00EC7EA6"/>
    <w:rsid w:val="00ED3956"/>
    <w:rsid w:val="00ED39D5"/>
    <w:rsid w:val="00ED494F"/>
    <w:rsid w:val="00ED74BF"/>
    <w:rsid w:val="00EE0D89"/>
    <w:rsid w:val="00EE18AF"/>
    <w:rsid w:val="00EE7294"/>
    <w:rsid w:val="00EE78BF"/>
    <w:rsid w:val="00EF1E24"/>
    <w:rsid w:val="00EF2417"/>
    <w:rsid w:val="00EF3E53"/>
    <w:rsid w:val="00F0099F"/>
    <w:rsid w:val="00F024E3"/>
    <w:rsid w:val="00F066F2"/>
    <w:rsid w:val="00F141EE"/>
    <w:rsid w:val="00F14413"/>
    <w:rsid w:val="00F23ED8"/>
    <w:rsid w:val="00F252EC"/>
    <w:rsid w:val="00F2560E"/>
    <w:rsid w:val="00F26B94"/>
    <w:rsid w:val="00F277C7"/>
    <w:rsid w:val="00F30165"/>
    <w:rsid w:val="00F323D4"/>
    <w:rsid w:val="00F3525D"/>
    <w:rsid w:val="00F403ED"/>
    <w:rsid w:val="00F4338A"/>
    <w:rsid w:val="00F50155"/>
    <w:rsid w:val="00F504BA"/>
    <w:rsid w:val="00F560B1"/>
    <w:rsid w:val="00F57A48"/>
    <w:rsid w:val="00F57B82"/>
    <w:rsid w:val="00F57F00"/>
    <w:rsid w:val="00F60A32"/>
    <w:rsid w:val="00F71A26"/>
    <w:rsid w:val="00F72E6B"/>
    <w:rsid w:val="00F73433"/>
    <w:rsid w:val="00F75BE3"/>
    <w:rsid w:val="00F86A00"/>
    <w:rsid w:val="00F92CA1"/>
    <w:rsid w:val="00F93A15"/>
    <w:rsid w:val="00F94A7F"/>
    <w:rsid w:val="00F95CEE"/>
    <w:rsid w:val="00FA01E1"/>
    <w:rsid w:val="00FA6F9A"/>
    <w:rsid w:val="00FB376D"/>
    <w:rsid w:val="00FB5F49"/>
    <w:rsid w:val="00FB6211"/>
    <w:rsid w:val="00FC040D"/>
    <w:rsid w:val="00FC69F4"/>
    <w:rsid w:val="00FC775B"/>
    <w:rsid w:val="00FC78C6"/>
    <w:rsid w:val="00FD02C6"/>
    <w:rsid w:val="00FD3216"/>
    <w:rsid w:val="00FD3638"/>
    <w:rsid w:val="00FD7839"/>
    <w:rsid w:val="00FE0882"/>
    <w:rsid w:val="00FE11C6"/>
    <w:rsid w:val="00FE6868"/>
    <w:rsid w:val="00FF48C5"/>
    <w:rsid w:val="00FF6AC0"/>
    <w:rsid w:val="00FF6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91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9F3"/>
    <w:rPr>
      <w:rFonts w:eastAsia="Times New Roman"/>
      <w:sz w:val="24"/>
      <w:szCs w:val="24"/>
    </w:rPr>
  </w:style>
  <w:style w:type="paragraph" w:styleId="Heading1">
    <w:name w:val="heading 1"/>
    <w:basedOn w:val="Normal"/>
    <w:next w:val="Normal"/>
    <w:link w:val="Heading1Char"/>
    <w:uiPriority w:val="99"/>
    <w:qFormat/>
    <w:rsid w:val="00A739F3"/>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A739F3"/>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A739F3"/>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A739F3"/>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A739F3"/>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A739F3"/>
    <w:pPr>
      <w:numPr>
        <w:ilvl w:val="5"/>
        <w:numId w:val="27"/>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A739F3"/>
    <w:pPr>
      <w:numPr>
        <w:ilvl w:val="6"/>
        <w:numId w:val="27"/>
      </w:numPr>
      <w:spacing w:before="240" w:after="60"/>
      <w:outlineLvl w:val="6"/>
    </w:pPr>
  </w:style>
  <w:style w:type="paragraph" w:styleId="Heading8">
    <w:name w:val="heading 8"/>
    <w:basedOn w:val="Normal"/>
    <w:next w:val="Normal"/>
    <w:link w:val="Heading8Char"/>
    <w:uiPriority w:val="99"/>
    <w:semiHidden/>
    <w:qFormat/>
    <w:rsid w:val="00A739F3"/>
    <w:pPr>
      <w:numPr>
        <w:ilvl w:val="7"/>
        <w:numId w:val="27"/>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A739F3"/>
    <w:pPr>
      <w:numPr>
        <w:ilvl w:val="8"/>
        <w:numId w:val="27"/>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semiHidden/>
    <w:rsid w:val="00A739F3"/>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A739F3"/>
    <w:rPr>
      <w:rFonts w:eastAsia="SimSun"/>
      <w:sz w:val="16"/>
      <w:szCs w:val="16"/>
    </w:rPr>
  </w:style>
  <w:style w:type="character" w:styleId="FootnoteReference">
    <w:name w:val="footnote reference"/>
    <w:uiPriority w:val="99"/>
    <w:semiHidden/>
    <w:rsid w:val="00A739F3"/>
    <w:rPr>
      <w:rFonts w:cs="Times New Roman"/>
      <w:vertAlign w:val="superscript"/>
    </w:rPr>
  </w:style>
  <w:style w:type="character" w:styleId="Hyperlink">
    <w:name w:val="Hyperlink"/>
    <w:uiPriority w:val="99"/>
    <w:rsid w:val="00A739F3"/>
    <w:rPr>
      <w:rFonts w:cs="Times New Roman"/>
      <w:color w:val="auto"/>
      <w:u w:val="non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rsid w:val="00A739F3"/>
    <w:pPr>
      <w:tabs>
        <w:tab w:val="center" w:pos="4320"/>
        <w:tab w:val="right" w:pos="8640"/>
      </w:tabs>
    </w:pPr>
  </w:style>
  <w:style w:type="character" w:customStyle="1" w:styleId="HeaderChar">
    <w:name w:val="Header Char"/>
    <w:link w:val="Header"/>
    <w:uiPriority w:val="99"/>
    <w:rsid w:val="00A739F3"/>
    <w:rPr>
      <w:rFonts w:eastAsia="Times New Roman"/>
      <w:sz w:val="24"/>
      <w:szCs w:val="24"/>
    </w:rPr>
  </w:style>
  <w:style w:type="paragraph" w:styleId="Footer">
    <w:name w:val="footer"/>
    <w:basedOn w:val="Normal"/>
    <w:link w:val="FooterChar"/>
    <w:uiPriority w:val="99"/>
    <w:rsid w:val="00A739F3"/>
    <w:pPr>
      <w:tabs>
        <w:tab w:val="center" w:pos="4320"/>
        <w:tab w:val="right" w:pos="8640"/>
      </w:tabs>
    </w:pPr>
  </w:style>
  <w:style w:type="character" w:customStyle="1" w:styleId="FooterChar">
    <w:name w:val="Footer Char"/>
    <w:link w:val="Footer"/>
    <w:uiPriority w:val="99"/>
    <w:rsid w:val="00A739F3"/>
    <w:rPr>
      <w:rFonts w:eastAsia="Times New Roman"/>
      <w:sz w:val="24"/>
      <w:szCs w:val="24"/>
    </w:rPr>
  </w:style>
  <w:style w:type="character" w:styleId="CommentReference">
    <w:name w:val="annotation reference"/>
    <w:rsid w:val="00A739F3"/>
    <w:rPr>
      <w:sz w:val="16"/>
      <w:szCs w:val="16"/>
    </w:rPr>
  </w:style>
  <w:style w:type="paragraph" w:styleId="CommentText">
    <w:name w:val="annotation text"/>
    <w:basedOn w:val="Normal"/>
    <w:link w:val="CommentTextChar"/>
    <w:rsid w:val="00A739F3"/>
    <w:rPr>
      <w:sz w:val="20"/>
      <w:szCs w:val="20"/>
    </w:rPr>
  </w:style>
  <w:style w:type="character" w:customStyle="1" w:styleId="CommentTextChar">
    <w:name w:val="Comment Text Char"/>
    <w:basedOn w:val="DefaultParagraphFont"/>
    <w:link w:val="CommentText"/>
    <w:rsid w:val="00A739F3"/>
    <w:rPr>
      <w:rFonts w:eastAsia="Times New Roman"/>
    </w:rPr>
  </w:style>
  <w:style w:type="paragraph" w:styleId="CommentSubject">
    <w:name w:val="annotation subject"/>
    <w:basedOn w:val="CommentText"/>
    <w:next w:val="CommentText"/>
    <w:link w:val="CommentSubjectChar"/>
    <w:rsid w:val="00A739F3"/>
    <w:rPr>
      <w:b/>
      <w:bCs/>
    </w:rPr>
  </w:style>
  <w:style w:type="character" w:customStyle="1" w:styleId="CommentSubjectChar">
    <w:name w:val="Comment Subject Char"/>
    <w:link w:val="CommentSubject"/>
    <w:rsid w:val="00A739F3"/>
    <w:rPr>
      <w:rFonts w:eastAsia="Times New Roman"/>
      <w:b/>
      <w:bCs/>
    </w:rPr>
  </w:style>
  <w:style w:type="paragraph" w:styleId="BalloonText">
    <w:name w:val="Balloon Text"/>
    <w:basedOn w:val="Normal"/>
    <w:link w:val="BalloonTextChar"/>
    <w:uiPriority w:val="99"/>
    <w:semiHidden/>
    <w:unhideWhenUsed/>
    <w:rsid w:val="00A739F3"/>
    <w:rPr>
      <w:rFonts w:ascii="Tahoma" w:hAnsi="Tahoma" w:cs="Tahoma"/>
      <w:sz w:val="16"/>
      <w:szCs w:val="16"/>
    </w:rPr>
  </w:style>
  <w:style w:type="character" w:customStyle="1" w:styleId="BalloonTextChar">
    <w:name w:val="Balloon Text Char"/>
    <w:link w:val="BalloonText"/>
    <w:uiPriority w:val="99"/>
    <w:semiHidden/>
    <w:rsid w:val="00A739F3"/>
    <w:rPr>
      <w:rFonts w:ascii="Tahoma" w:eastAsia="Times New Roman" w:hAnsi="Tahoma" w:cs="Tahoma"/>
      <w:sz w:val="16"/>
      <w:szCs w:val="16"/>
    </w:rPr>
  </w:style>
  <w:style w:type="character" w:styleId="FollowedHyperlink">
    <w:name w:val="FollowedHyperlink"/>
    <w:uiPriority w:val="99"/>
    <w:rsid w:val="00A739F3"/>
    <w:rPr>
      <w:rFonts w:cs="Times New Roman"/>
      <w:color w:val="auto"/>
      <w:u w:val="none"/>
    </w:rPr>
  </w:style>
  <w:style w:type="paragraph" w:customStyle="1" w:styleId="FMCSAListBullet1">
    <w:name w:val="FMCSA List Bullet 1"/>
    <w:uiPriority w:val="99"/>
    <w:qFormat/>
    <w:rsid w:val="00A739F3"/>
    <w:pPr>
      <w:numPr>
        <w:numId w:val="4"/>
      </w:numPr>
      <w:spacing w:before="120"/>
    </w:pPr>
    <w:rPr>
      <w:rFonts w:eastAsia="Times New Roman"/>
      <w:sz w:val="24"/>
      <w:szCs w:val="24"/>
    </w:rPr>
  </w:style>
  <w:style w:type="paragraph" w:customStyle="1" w:styleId="FMCSAText1">
    <w:name w:val="FMCSA Text 1"/>
    <w:link w:val="FMCSAText1Char"/>
    <w:uiPriority w:val="99"/>
    <w:qFormat/>
    <w:rsid w:val="00A739F3"/>
    <w:pPr>
      <w:spacing w:after="240"/>
    </w:pPr>
    <w:rPr>
      <w:rFonts w:eastAsia="Times New Roman"/>
      <w:sz w:val="24"/>
      <w:szCs w:val="24"/>
    </w:rPr>
  </w:style>
  <w:style w:type="character" w:customStyle="1" w:styleId="FMCSAText1Char">
    <w:name w:val="FMCSA Text 1 Char"/>
    <w:link w:val="FMCSAText1"/>
    <w:uiPriority w:val="99"/>
    <w:locked/>
    <w:rsid w:val="00B70E94"/>
    <w:rPr>
      <w:rFonts w:eastAsia="Times New Roman"/>
      <w:sz w:val="24"/>
      <w:szCs w:val="24"/>
    </w:rPr>
  </w:style>
  <w:style w:type="paragraph" w:styleId="ListParagraph">
    <w:name w:val="List Paragraph"/>
    <w:basedOn w:val="Normal"/>
    <w:uiPriority w:val="34"/>
    <w:qFormat/>
    <w:rsid w:val="00A739F3"/>
    <w:pPr>
      <w:spacing w:after="200" w:line="276" w:lineRule="auto"/>
      <w:ind w:left="720"/>
      <w:contextualSpacing/>
    </w:pPr>
    <w:rPr>
      <w:rFonts w:ascii="Calibri" w:eastAsia="Calibri" w:hAnsi="Calibri"/>
      <w:sz w:val="22"/>
      <w:szCs w:val="22"/>
    </w:rPr>
  </w:style>
  <w:style w:type="table" w:customStyle="1" w:styleId="FMCSATable1Style">
    <w:name w:val="FMCSA Table 1 Style"/>
    <w:basedOn w:val="TableNormal"/>
    <w:uiPriority w:val="99"/>
    <w:rsid w:val="00A739F3"/>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H3Autonumber">
    <w:name w:val="FMCSA #H3 Autonumber"/>
    <w:next w:val="FMCSAText1"/>
    <w:uiPriority w:val="99"/>
    <w:rsid w:val="00A739F3"/>
    <w:pPr>
      <w:keepNext/>
      <w:keepLines/>
      <w:numPr>
        <w:ilvl w:val="2"/>
        <w:numId w:val="59"/>
      </w:numPr>
      <w:tabs>
        <w:tab w:val="left" w:pos="720"/>
      </w:tabs>
      <w:spacing w:before="240" w:after="120"/>
      <w:outlineLvl w:val="2"/>
    </w:pPr>
    <w:rPr>
      <w:rFonts w:ascii="Times New Roman Bold" w:eastAsia="Times New Roman" w:hAnsi="Times New Roman Bold"/>
      <w:b/>
      <w:sz w:val="24"/>
      <w:szCs w:val="24"/>
    </w:rPr>
  </w:style>
  <w:style w:type="paragraph" w:styleId="Revision">
    <w:name w:val="Revision"/>
    <w:hidden/>
    <w:uiPriority w:val="99"/>
    <w:semiHidden/>
    <w:rsid w:val="00F323D4"/>
    <w:rPr>
      <w:rFonts w:eastAsia="Times New Roman"/>
      <w:sz w:val="24"/>
      <w:szCs w:val="24"/>
    </w:rPr>
  </w:style>
  <w:style w:type="paragraph" w:customStyle="1" w:styleId="FMCSAH2Autonumber">
    <w:name w:val="FMCSA #H2 Autonumber"/>
    <w:next w:val="FMCSAText1"/>
    <w:uiPriority w:val="99"/>
    <w:rsid w:val="00A739F3"/>
    <w:pPr>
      <w:keepNext/>
      <w:keepLines/>
      <w:numPr>
        <w:ilvl w:val="1"/>
        <w:numId w:val="59"/>
      </w:numPr>
      <w:spacing w:before="480" w:after="240"/>
      <w:outlineLvl w:val="1"/>
    </w:pPr>
    <w:rPr>
      <w:rFonts w:ascii="Times New Roman Bold" w:eastAsia="Times New Roman" w:hAnsi="Times New Roman Bold"/>
      <w:b/>
      <w:caps/>
      <w:sz w:val="24"/>
      <w:szCs w:val="24"/>
    </w:rPr>
  </w:style>
  <w:style w:type="paragraph" w:customStyle="1" w:styleId="FMCSATableBody1">
    <w:name w:val="FMCSA Table Body 1"/>
    <w:uiPriority w:val="99"/>
    <w:rsid w:val="00A739F3"/>
    <w:pPr>
      <w:spacing w:before="20" w:after="20"/>
    </w:pPr>
    <w:rPr>
      <w:rFonts w:eastAsia="Times New Roman"/>
      <w:szCs w:val="24"/>
    </w:rPr>
  </w:style>
  <w:style w:type="paragraph" w:customStyle="1" w:styleId="FMCSATableHead">
    <w:name w:val="FMCSA Table Head"/>
    <w:uiPriority w:val="99"/>
    <w:rsid w:val="00A739F3"/>
    <w:pPr>
      <w:keepLines/>
      <w:widowControl w:val="0"/>
      <w:spacing w:before="60" w:after="60"/>
      <w:jc w:val="center"/>
    </w:pPr>
    <w:rPr>
      <w:rFonts w:eastAsia="Times New Roman"/>
      <w:b/>
      <w:szCs w:val="24"/>
    </w:rPr>
  </w:style>
  <w:style w:type="paragraph" w:customStyle="1" w:styleId="FMCSACaption-Table">
    <w:name w:val="FMCSA Caption-Table"/>
    <w:next w:val="FMCSAText0"/>
    <w:uiPriority w:val="99"/>
    <w:rsid w:val="00A739F3"/>
    <w:pPr>
      <w:keepNext/>
      <w:keepLines/>
      <w:spacing w:before="240" w:after="120"/>
      <w:jc w:val="center"/>
    </w:pPr>
    <w:rPr>
      <w:rFonts w:eastAsia="Times New Roman"/>
      <w:b/>
      <w:szCs w:val="24"/>
    </w:rPr>
  </w:style>
  <w:style w:type="paragraph" w:customStyle="1" w:styleId="FMCSAText112above">
    <w:name w:val="FMCSA Text 1 + 12 above"/>
    <w:basedOn w:val="FMCSAText1"/>
    <w:next w:val="FMCSAText1"/>
    <w:uiPriority w:val="99"/>
    <w:qFormat/>
    <w:rsid w:val="00A739F3"/>
    <w:pPr>
      <w:spacing w:before="240"/>
    </w:pPr>
  </w:style>
  <w:style w:type="paragraph" w:customStyle="1" w:styleId="FMCSAFrontSubhead-2">
    <w:name w:val="FMCSA Front Subhead-2"/>
    <w:basedOn w:val="FMCSAH3Subhead-2"/>
    <w:next w:val="FMCSAText1"/>
    <w:uiPriority w:val="99"/>
    <w:rsid w:val="00A739F3"/>
  </w:style>
  <w:style w:type="paragraph" w:styleId="DocumentMap">
    <w:name w:val="Document Map"/>
    <w:basedOn w:val="Normal"/>
    <w:link w:val="DocumentMapChar"/>
    <w:uiPriority w:val="99"/>
    <w:semiHidden/>
    <w:unhideWhenUsed/>
    <w:rsid w:val="00EF1E24"/>
  </w:style>
  <w:style w:type="character" w:customStyle="1" w:styleId="DocumentMapChar">
    <w:name w:val="Document Map Char"/>
    <w:basedOn w:val="DefaultParagraphFont"/>
    <w:link w:val="DocumentMap"/>
    <w:uiPriority w:val="99"/>
    <w:semiHidden/>
    <w:rsid w:val="00EF1E24"/>
    <w:rPr>
      <w:rFonts w:eastAsia="Times New Roman"/>
      <w:sz w:val="24"/>
      <w:szCs w:val="24"/>
    </w:rPr>
  </w:style>
  <w:style w:type="paragraph" w:styleId="Caption">
    <w:name w:val="caption"/>
    <w:basedOn w:val="Normal"/>
    <w:next w:val="Normal"/>
    <w:uiPriority w:val="35"/>
    <w:unhideWhenUsed/>
    <w:qFormat/>
    <w:rsid w:val="00F57B82"/>
    <w:pPr>
      <w:spacing w:after="200"/>
    </w:pPr>
    <w:rPr>
      <w:i/>
      <w:iCs/>
      <w:color w:val="44546A" w:themeColor="text2"/>
      <w:sz w:val="18"/>
      <w:szCs w:val="18"/>
    </w:rPr>
  </w:style>
  <w:style w:type="table" w:styleId="TableGrid">
    <w:name w:val="Table Grid"/>
    <w:basedOn w:val="TableNormal"/>
    <w:rsid w:val="00A739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A739F3"/>
    <w:rPr>
      <w:rFonts w:eastAsia="Times New Roman" w:cs="Arial"/>
      <w:b/>
      <w:bCs/>
      <w:kern w:val="32"/>
      <w:sz w:val="40"/>
      <w:szCs w:val="32"/>
    </w:rPr>
  </w:style>
  <w:style w:type="character" w:customStyle="1" w:styleId="Heading2Char">
    <w:name w:val="Heading 2 Char"/>
    <w:link w:val="Heading2"/>
    <w:uiPriority w:val="99"/>
    <w:semiHidden/>
    <w:rsid w:val="00A739F3"/>
    <w:rPr>
      <w:rFonts w:eastAsia="Times New Roman" w:cs="Arial"/>
      <w:b/>
      <w:bCs/>
      <w:iCs/>
      <w:sz w:val="32"/>
      <w:szCs w:val="28"/>
    </w:rPr>
  </w:style>
  <w:style w:type="character" w:customStyle="1" w:styleId="Heading3Char">
    <w:name w:val="Heading 3 Char"/>
    <w:link w:val="Heading3"/>
    <w:uiPriority w:val="99"/>
    <w:semiHidden/>
    <w:rsid w:val="00A739F3"/>
    <w:rPr>
      <w:rFonts w:eastAsia="Times New Roman" w:cs="Arial"/>
      <w:b/>
      <w:bCs/>
      <w:sz w:val="24"/>
      <w:szCs w:val="26"/>
    </w:rPr>
  </w:style>
  <w:style w:type="character" w:customStyle="1" w:styleId="Heading4Char">
    <w:name w:val="Heading 4 Char"/>
    <w:link w:val="Heading4"/>
    <w:uiPriority w:val="99"/>
    <w:semiHidden/>
    <w:rsid w:val="00A739F3"/>
    <w:rPr>
      <w:rFonts w:eastAsia="SimSun"/>
      <w:i/>
      <w:iCs/>
      <w:sz w:val="18"/>
      <w:szCs w:val="18"/>
    </w:rPr>
  </w:style>
  <w:style w:type="character" w:customStyle="1" w:styleId="Heading5Char">
    <w:name w:val="Heading 5 Char"/>
    <w:link w:val="Heading5"/>
    <w:uiPriority w:val="99"/>
    <w:semiHidden/>
    <w:rsid w:val="00A739F3"/>
    <w:rPr>
      <w:rFonts w:eastAsia="SimSun"/>
      <w:sz w:val="18"/>
      <w:szCs w:val="18"/>
    </w:rPr>
  </w:style>
  <w:style w:type="character" w:customStyle="1" w:styleId="Heading6Char">
    <w:name w:val="Heading 6 Char"/>
    <w:link w:val="Heading6"/>
    <w:uiPriority w:val="99"/>
    <w:semiHidden/>
    <w:rsid w:val="00A739F3"/>
    <w:rPr>
      <w:rFonts w:eastAsia="Times New Roman"/>
      <w:b/>
      <w:bCs/>
      <w:sz w:val="22"/>
      <w:szCs w:val="22"/>
    </w:rPr>
  </w:style>
  <w:style w:type="character" w:customStyle="1" w:styleId="Heading7Char">
    <w:name w:val="Heading 7 Char"/>
    <w:link w:val="Heading7"/>
    <w:uiPriority w:val="99"/>
    <w:semiHidden/>
    <w:rsid w:val="00A739F3"/>
    <w:rPr>
      <w:rFonts w:eastAsia="Times New Roman"/>
      <w:sz w:val="24"/>
      <w:szCs w:val="24"/>
    </w:rPr>
  </w:style>
  <w:style w:type="character" w:customStyle="1" w:styleId="Heading8Char">
    <w:name w:val="Heading 8 Char"/>
    <w:link w:val="Heading8"/>
    <w:uiPriority w:val="99"/>
    <w:semiHidden/>
    <w:rsid w:val="00A739F3"/>
    <w:rPr>
      <w:rFonts w:eastAsia="SimSun"/>
      <w:i/>
      <w:iCs/>
      <w:sz w:val="24"/>
      <w:szCs w:val="24"/>
    </w:rPr>
  </w:style>
  <w:style w:type="character" w:customStyle="1" w:styleId="Heading9Char">
    <w:name w:val="Heading 9 Char"/>
    <w:link w:val="Heading9"/>
    <w:uiPriority w:val="99"/>
    <w:semiHidden/>
    <w:rsid w:val="00A739F3"/>
    <w:rPr>
      <w:rFonts w:ascii="Arial" w:eastAsia="SimSun" w:hAnsi="Arial" w:cs="Arial"/>
      <w:sz w:val="22"/>
      <w:szCs w:val="22"/>
    </w:rPr>
  </w:style>
  <w:style w:type="paragraph" w:customStyle="1" w:styleId="FMCSAH1MajorHeading">
    <w:name w:val="FMCSA H1 Major Heading"/>
    <w:next w:val="FMCSAText1"/>
    <w:uiPriority w:val="99"/>
    <w:rsid w:val="00A739F3"/>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A739F3"/>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A739F3"/>
    <w:pPr>
      <w:spacing w:before="240" w:after="120"/>
      <w:outlineLvl w:val="2"/>
    </w:pPr>
    <w:rPr>
      <w:caps w:val="0"/>
    </w:rPr>
  </w:style>
  <w:style w:type="paragraph" w:customStyle="1" w:styleId="FMCSAH4Subhead-3">
    <w:name w:val="FMCSA H4 Subhead-3"/>
    <w:basedOn w:val="FMCSAH3Subhead-2"/>
    <w:next w:val="FMCSAText1"/>
    <w:uiPriority w:val="99"/>
    <w:rsid w:val="00A739F3"/>
    <w:pPr>
      <w:outlineLvl w:val="3"/>
    </w:pPr>
    <w:rPr>
      <w:i/>
    </w:rPr>
  </w:style>
  <w:style w:type="paragraph" w:customStyle="1" w:styleId="FMCSACaption-Figure">
    <w:name w:val="FMCSA Caption-Figure"/>
    <w:next w:val="FMCSAText1"/>
    <w:uiPriority w:val="99"/>
    <w:rsid w:val="00A739F3"/>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A739F3"/>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A739F3"/>
    <w:rPr>
      <w:rFonts w:ascii="Times New Roman" w:hAnsi="Times New Roman" w:cs="Times New Roman"/>
      <w:color w:val="auto"/>
      <w:sz w:val="20"/>
      <w:szCs w:val="20"/>
    </w:rPr>
  </w:style>
  <w:style w:type="paragraph" w:customStyle="1" w:styleId="FMCSAFrontHeading">
    <w:name w:val="FMCSA Front Heading"/>
    <w:next w:val="FMCSAText1"/>
    <w:uiPriority w:val="99"/>
    <w:rsid w:val="00A739F3"/>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A739F3"/>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A739F3"/>
    <w:pPr>
      <w:outlineLvl w:val="9"/>
    </w:pPr>
  </w:style>
  <w:style w:type="paragraph" w:customStyle="1" w:styleId="TOCLevel1">
    <w:name w:val="TOC Level 1"/>
    <w:uiPriority w:val="99"/>
    <w:semiHidden/>
    <w:unhideWhenUsed/>
    <w:rsid w:val="00A739F3"/>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A739F3"/>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A739F3"/>
    <w:pPr>
      <w:spacing w:before="20"/>
      <w:ind w:left="1080"/>
    </w:pPr>
  </w:style>
  <w:style w:type="paragraph" w:styleId="TableofFigures">
    <w:name w:val="table of figures"/>
    <w:aliases w:val="List of Tables"/>
    <w:basedOn w:val="Normal"/>
    <w:next w:val="Normal"/>
    <w:autoRedefine/>
    <w:uiPriority w:val="99"/>
    <w:rsid w:val="00A739F3"/>
    <w:pPr>
      <w:keepLines/>
      <w:tabs>
        <w:tab w:val="right" w:leader="dot" w:pos="9360"/>
      </w:tabs>
      <w:spacing w:after="40"/>
      <w:ind w:left="936" w:hanging="936"/>
    </w:pPr>
  </w:style>
  <w:style w:type="paragraph" w:customStyle="1" w:styleId="FMCSACoverDate">
    <w:name w:val="FMCSA Cover Date"/>
    <w:uiPriority w:val="99"/>
    <w:rsid w:val="00A739F3"/>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A739F3"/>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A739F3"/>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A739F3"/>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A739F3"/>
    <w:pPr>
      <w:spacing w:before="60" w:after="60"/>
    </w:pPr>
  </w:style>
  <w:style w:type="character" w:customStyle="1" w:styleId="FMCSAH5Subhead-4in-line">
    <w:name w:val="FMCSA H5 Subhead-4 (in-line)"/>
    <w:uiPriority w:val="99"/>
    <w:rsid w:val="00A739F3"/>
    <w:rPr>
      <w:rFonts w:ascii="Times New Roman" w:hAnsi="Times New Roman" w:cs="Times New Roman"/>
      <w:b/>
      <w:sz w:val="24"/>
    </w:rPr>
  </w:style>
  <w:style w:type="paragraph" w:customStyle="1" w:styleId="FMCSACaption-Source">
    <w:name w:val="FMCSA Caption-Source"/>
    <w:next w:val="FMCSAText112above"/>
    <w:autoRedefine/>
    <w:uiPriority w:val="99"/>
    <w:rsid w:val="00A739F3"/>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A739F3"/>
    <w:pPr>
      <w:outlineLvl w:val="9"/>
    </w:pPr>
  </w:style>
  <w:style w:type="paragraph" w:customStyle="1" w:styleId="FMCSATableBodySmall">
    <w:name w:val="FMCSA Table Body Small"/>
    <w:basedOn w:val="FMCSATableBody1"/>
    <w:uiPriority w:val="99"/>
    <w:rsid w:val="00A739F3"/>
    <w:rPr>
      <w:sz w:val="18"/>
      <w:szCs w:val="16"/>
    </w:rPr>
  </w:style>
  <w:style w:type="paragraph" w:customStyle="1" w:styleId="FMCSATableList123">
    <w:name w:val="FMCSA Table List 1.2.3."/>
    <w:uiPriority w:val="99"/>
    <w:rsid w:val="00A739F3"/>
    <w:pPr>
      <w:widowControl w:val="0"/>
      <w:numPr>
        <w:numId w:val="35"/>
      </w:numPr>
      <w:suppressAutoHyphens/>
      <w:spacing w:before="40" w:after="40"/>
    </w:pPr>
    <w:rPr>
      <w:rFonts w:eastAsia="Times New Roman"/>
      <w:lang w:eastAsia="ar-SA"/>
    </w:rPr>
  </w:style>
  <w:style w:type="paragraph" w:customStyle="1" w:styleId="FMCSABlockquote">
    <w:name w:val="FMCSA Blockquote"/>
    <w:basedOn w:val="FMCSAText1"/>
    <w:uiPriority w:val="99"/>
    <w:rsid w:val="00A739F3"/>
    <w:pPr>
      <w:spacing w:before="240"/>
      <w:ind w:left="720" w:right="720"/>
    </w:pPr>
    <w:rPr>
      <w:i/>
    </w:rPr>
  </w:style>
  <w:style w:type="paragraph" w:customStyle="1" w:styleId="FMCSATextIndent2">
    <w:name w:val="FMCSA Text Indent 2"/>
    <w:basedOn w:val="FMCSAText1"/>
    <w:uiPriority w:val="99"/>
    <w:rsid w:val="00A739F3"/>
    <w:pPr>
      <w:ind w:left="1440"/>
    </w:pPr>
  </w:style>
  <w:style w:type="paragraph" w:customStyle="1" w:styleId="FMCSATextIndent1">
    <w:name w:val="FMCSA Text Indent 1"/>
    <w:basedOn w:val="FMCSAText1"/>
    <w:uiPriority w:val="99"/>
    <w:rsid w:val="00A739F3"/>
    <w:pPr>
      <w:ind w:left="720"/>
    </w:pPr>
  </w:style>
  <w:style w:type="paragraph" w:customStyle="1" w:styleId="FMCSAFigure">
    <w:name w:val="FMCSA Figure"/>
    <w:next w:val="FMCSACaption-Figure"/>
    <w:uiPriority w:val="99"/>
    <w:rsid w:val="00A739F3"/>
    <w:pPr>
      <w:keepNext/>
      <w:spacing w:before="280"/>
      <w:jc w:val="center"/>
    </w:pPr>
    <w:rPr>
      <w:rFonts w:eastAsia="Times New Roman"/>
      <w:sz w:val="24"/>
      <w:szCs w:val="24"/>
    </w:rPr>
  </w:style>
  <w:style w:type="paragraph" w:customStyle="1" w:styleId="Default">
    <w:name w:val="Default"/>
    <w:uiPriority w:val="99"/>
    <w:semiHidden/>
    <w:locked/>
    <w:rsid w:val="00A739F3"/>
    <w:pPr>
      <w:widowControl w:val="0"/>
      <w:autoSpaceDE w:val="0"/>
      <w:autoSpaceDN w:val="0"/>
      <w:adjustRightInd w:val="0"/>
      <w:spacing w:before="120"/>
      <w:ind w:left="720" w:hanging="360"/>
    </w:pPr>
    <w:rPr>
      <w:rFonts w:eastAsia="SimSun"/>
      <w:color w:val="000000"/>
      <w:sz w:val="24"/>
    </w:rPr>
  </w:style>
  <w:style w:type="paragraph" w:styleId="EndnoteText">
    <w:name w:val="endnote text"/>
    <w:basedOn w:val="Normal"/>
    <w:link w:val="EndnoteTextChar"/>
    <w:uiPriority w:val="99"/>
    <w:semiHidden/>
    <w:rsid w:val="00A739F3"/>
    <w:rPr>
      <w:rFonts w:eastAsia="SimSun"/>
      <w:sz w:val="20"/>
      <w:szCs w:val="20"/>
    </w:rPr>
  </w:style>
  <w:style w:type="character" w:customStyle="1" w:styleId="EndnoteTextChar">
    <w:name w:val="Endnote Text Char"/>
    <w:link w:val="EndnoteText"/>
    <w:uiPriority w:val="99"/>
    <w:semiHidden/>
    <w:rsid w:val="00A739F3"/>
    <w:rPr>
      <w:rFonts w:eastAsia="SimSun"/>
    </w:rPr>
  </w:style>
  <w:style w:type="paragraph" w:customStyle="1" w:styleId="FMCSAH1Autonumber">
    <w:name w:val="FMCSA #H1 Autonumber"/>
    <w:next w:val="FMCSAText1"/>
    <w:uiPriority w:val="99"/>
    <w:rsid w:val="00A739F3"/>
    <w:pPr>
      <w:keepNext/>
      <w:keepLines/>
      <w:numPr>
        <w:numId w:val="59"/>
      </w:numPr>
      <w:spacing w:after="240"/>
      <w:jc w:val="center"/>
      <w:outlineLvl w:val="0"/>
    </w:pPr>
    <w:rPr>
      <w:rFonts w:ascii="Times New Roman Bold" w:eastAsia="Times New Roman" w:hAnsi="Times New Roman Bold"/>
      <w:b/>
      <w:caps/>
      <w:sz w:val="32"/>
      <w:szCs w:val="32"/>
    </w:rPr>
  </w:style>
  <w:style w:type="paragraph" w:customStyle="1" w:styleId="FMCSAH4Autonumber">
    <w:name w:val="FMCSA #H4 Autonumber"/>
    <w:next w:val="FMCSAText1"/>
    <w:uiPriority w:val="99"/>
    <w:rsid w:val="00A739F3"/>
    <w:pPr>
      <w:keepNext/>
      <w:keepLines/>
      <w:numPr>
        <w:ilvl w:val="3"/>
        <w:numId w:val="5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A739F3"/>
    <w:pPr>
      <w:outlineLvl w:val="9"/>
    </w:pPr>
  </w:style>
  <w:style w:type="paragraph" w:customStyle="1" w:styleId="Paragraph">
    <w:name w:val="Paragraph"/>
    <w:basedOn w:val="Normal"/>
    <w:uiPriority w:val="99"/>
    <w:semiHidden/>
    <w:locked/>
    <w:rsid w:val="00A739F3"/>
    <w:pPr>
      <w:spacing w:before="240"/>
      <w:jc w:val="both"/>
    </w:pPr>
    <w:rPr>
      <w:rFonts w:eastAsia="SimSun"/>
      <w:bCs/>
    </w:rPr>
  </w:style>
  <w:style w:type="paragraph" w:styleId="TOC3">
    <w:name w:val="toc 3"/>
    <w:basedOn w:val="Normal"/>
    <w:next w:val="Normal"/>
    <w:autoRedefine/>
    <w:uiPriority w:val="39"/>
    <w:unhideWhenUsed/>
    <w:rsid w:val="00A739F3"/>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A739F3"/>
    <w:pPr>
      <w:tabs>
        <w:tab w:val="right" w:pos="8640"/>
      </w:tabs>
      <w:ind w:left="720"/>
    </w:pPr>
    <w:rPr>
      <w:rFonts w:eastAsia="SimSun"/>
      <w:i/>
      <w:iCs/>
      <w:noProof/>
      <w:szCs w:val="18"/>
    </w:rPr>
  </w:style>
  <w:style w:type="paragraph" w:styleId="TOC5">
    <w:name w:val="toc 5"/>
    <w:basedOn w:val="Normal"/>
    <w:next w:val="Normal"/>
    <w:autoRedefine/>
    <w:uiPriority w:val="99"/>
    <w:semiHidden/>
    <w:rsid w:val="00A739F3"/>
    <w:pPr>
      <w:ind w:left="960"/>
    </w:pPr>
    <w:rPr>
      <w:rFonts w:eastAsia="SimSun"/>
      <w:lang w:eastAsia="zh-CN"/>
    </w:rPr>
  </w:style>
  <w:style w:type="paragraph" w:styleId="TOC6">
    <w:name w:val="toc 6"/>
    <w:basedOn w:val="Normal"/>
    <w:next w:val="Normal"/>
    <w:autoRedefine/>
    <w:uiPriority w:val="99"/>
    <w:semiHidden/>
    <w:rsid w:val="00A739F3"/>
    <w:pPr>
      <w:ind w:left="1200"/>
    </w:pPr>
    <w:rPr>
      <w:rFonts w:eastAsia="SimSun"/>
    </w:rPr>
  </w:style>
  <w:style w:type="paragraph" w:styleId="TOC7">
    <w:name w:val="toc 7"/>
    <w:basedOn w:val="Normal"/>
    <w:next w:val="Normal"/>
    <w:autoRedefine/>
    <w:uiPriority w:val="99"/>
    <w:semiHidden/>
    <w:rsid w:val="00A739F3"/>
    <w:pPr>
      <w:ind w:left="1440"/>
    </w:pPr>
  </w:style>
  <w:style w:type="paragraph" w:styleId="TOC8">
    <w:name w:val="toc 8"/>
    <w:basedOn w:val="Normal"/>
    <w:next w:val="Normal"/>
    <w:autoRedefine/>
    <w:uiPriority w:val="99"/>
    <w:semiHidden/>
    <w:rsid w:val="00A739F3"/>
    <w:pPr>
      <w:ind w:left="1680"/>
    </w:pPr>
  </w:style>
  <w:style w:type="paragraph" w:styleId="TOC9">
    <w:name w:val="toc 9"/>
    <w:basedOn w:val="Normal"/>
    <w:next w:val="Normal"/>
    <w:autoRedefine/>
    <w:uiPriority w:val="99"/>
    <w:semiHidden/>
    <w:rsid w:val="00A739F3"/>
    <w:pPr>
      <w:ind w:left="1920"/>
    </w:pPr>
  </w:style>
  <w:style w:type="table" w:customStyle="1" w:styleId="FMCSATable2Style">
    <w:name w:val="FMCSA Table 2 Style"/>
    <w:basedOn w:val="TableNormal"/>
    <w:uiPriority w:val="99"/>
    <w:rsid w:val="00A739F3"/>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TableListBullets1">
    <w:name w:val="FMCSA Table List Bullets 1"/>
    <w:uiPriority w:val="99"/>
    <w:rsid w:val="00A739F3"/>
    <w:pPr>
      <w:widowControl w:val="0"/>
      <w:numPr>
        <w:numId w:val="36"/>
      </w:numPr>
    </w:pPr>
    <w:rPr>
      <w:rFonts w:eastAsia="Times New Roman"/>
      <w:sz w:val="18"/>
    </w:rPr>
  </w:style>
  <w:style w:type="paragraph" w:customStyle="1" w:styleId="FMCSATableListBullets2">
    <w:name w:val="FMCSA Table List Bullets 2"/>
    <w:uiPriority w:val="99"/>
    <w:rsid w:val="00A739F3"/>
    <w:pPr>
      <w:widowControl w:val="0"/>
      <w:numPr>
        <w:numId w:val="34"/>
      </w:numPr>
      <w:spacing w:before="20"/>
    </w:pPr>
    <w:rPr>
      <w:rFonts w:eastAsia="Times New Roman"/>
    </w:rPr>
  </w:style>
  <w:style w:type="paragraph" w:customStyle="1" w:styleId="FMCSABackSubhead-1">
    <w:name w:val="FMCSA Back Subhead-1"/>
    <w:basedOn w:val="FMCSAH2Subhead-1"/>
    <w:next w:val="FMCSAText1"/>
    <w:uiPriority w:val="99"/>
    <w:rsid w:val="00A739F3"/>
    <w:pPr>
      <w:outlineLvl w:val="9"/>
    </w:pPr>
  </w:style>
  <w:style w:type="paragraph" w:customStyle="1" w:styleId="FMCSAFormula">
    <w:name w:val="FMCSA Formula"/>
    <w:uiPriority w:val="99"/>
    <w:rsid w:val="00A739F3"/>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A739F3"/>
    <w:pPr>
      <w:spacing w:before="20"/>
    </w:pPr>
    <w:rPr>
      <w:rFonts w:eastAsia="Times New Roman" w:cs="Arial"/>
      <w:sz w:val="16"/>
      <w:szCs w:val="18"/>
    </w:rPr>
  </w:style>
  <w:style w:type="paragraph" w:customStyle="1" w:styleId="FMCSATRDFormAnswer">
    <w:name w:val="FMCSA TRD Form Answer"/>
    <w:uiPriority w:val="99"/>
    <w:rsid w:val="00A739F3"/>
    <w:pPr>
      <w:spacing w:line="236" w:lineRule="exact"/>
    </w:pPr>
    <w:rPr>
      <w:rFonts w:eastAsia="Times New Roman"/>
      <w:b/>
    </w:rPr>
  </w:style>
  <w:style w:type="paragraph" w:customStyle="1" w:styleId="FMCSAText0">
    <w:name w:val="FMCSA Text 0"/>
    <w:basedOn w:val="FMCSAText1"/>
    <w:uiPriority w:val="99"/>
    <w:qFormat/>
    <w:rsid w:val="00A739F3"/>
    <w:pPr>
      <w:spacing w:after="0"/>
    </w:pPr>
  </w:style>
  <w:style w:type="character" w:customStyle="1" w:styleId="StyleName">
    <w:name w:val="StyleName"/>
    <w:uiPriority w:val="99"/>
    <w:semiHidden/>
    <w:rsid w:val="00A739F3"/>
    <w:rPr>
      <w:color w:val="auto"/>
      <w:u w:val="single"/>
    </w:rPr>
  </w:style>
  <w:style w:type="paragraph" w:customStyle="1" w:styleId="FMCSATRDFormTitle">
    <w:name w:val="FMCSA TRD Form Title"/>
    <w:next w:val="FMCSAText0"/>
    <w:uiPriority w:val="99"/>
    <w:rsid w:val="00A739F3"/>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A739F3"/>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A739F3"/>
    <w:pPr>
      <w:spacing w:before="20"/>
      <w:jc w:val="center"/>
    </w:pPr>
    <w:rPr>
      <w:b/>
      <w:szCs w:val="16"/>
    </w:rPr>
  </w:style>
  <w:style w:type="paragraph" w:customStyle="1" w:styleId="FMCSAListBullet2">
    <w:name w:val="FMCSA List Bullet 2"/>
    <w:uiPriority w:val="99"/>
    <w:qFormat/>
    <w:rsid w:val="00A739F3"/>
    <w:pPr>
      <w:numPr>
        <w:numId w:val="29"/>
      </w:numPr>
      <w:spacing w:before="60"/>
      <w:ind w:left="1080"/>
    </w:pPr>
    <w:rPr>
      <w:rFonts w:eastAsia="Times New Roman"/>
      <w:sz w:val="24"/>
      <w:szCs w:val="24"/>
    </w:rPr>
  </w:style>
  <w:style w:type="paragraph" w:customStyle="1" w:styleId="FMCSAListNumber">
    <w:name w:val="FMCSA List Number"/>
    <w:uiPriority w:val="99"/>
    <w:qFormat/>
    <w:rsid w:val="00A739F3"/>
    <w:pPr>
      <w:numPr>
        <w:numId w:val="40"/>
      </w:numPr>
      <w:spacing w:before="120"/>
      <w:ind w:left="720"/>
    </w:pPr>
    <w:rPr>
      <w:rFonts w:eastAsia="Times New Roman"/>
      <w:sz w:val="24"/>
      <w:szCs w:val="24"/>
    </w:rPr>
  </w:style>
  <w:style w:type="paragraph" w:customStyle="1" w:styleId="FMCSARefListItem">
    <w:name w:val="FMCSA Ref List Item"/>
    <w:uiPriority w:val="99"/>
    <w:rsid w:val="00A739F3"/>
    <w:pPr>
      <w:keepLines/>
      <w:numPr>
        <w:numId w:val="31"/>
      </w:numPr>
      <w:spacing w:before="120" w:after="120"/>
    </w:pPr>
    <w:rPr>
      <w:rFonts w:eastAsia="Times New Roman"/>
      <w:sz w:val="24"/>
    </w:rPr>
  </w:style>
  <w:style w:type="paragraph" w:customStyle="1" w:styleId="FMCSATRDFormFooter">
    <w:name w:val="FMCSA TRD Form Footer"/>
    <w:next w:val="Normal"/>
    <w:uiPriority w:val="99"/>
    <w:rsid w:val="00A739F3"/>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A739F3"/>
    <w:pPr>
      <w:keepNext/>
      <w:spacing w:before="240"/>
      <w:jc w:val="left"/>
    </w:pPr>
  </w:style>
  <w:style w:type="paragraph" w:customStyle="1" w:styleId="FMCSAMetricTableSection">
    <w:name w:val="FMCSA Metric Table Section"/>
    <w:uiPriority w:val="99"/>
    <w:unhideWhenUsed/>
    <w:rsid w:val="00A739F3"/>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A739F3"/>
    <w:pPr>
      <w:widowControl w:val="0"/>
      <w:spacing w:before="5760" w:after="120"/>
      <w:jc w:val="center"/>
    </w:pPr>
    <w:rPr>
      <w:rFonts w:eastAsia="Times New Roman"/>
      <w:szCs w:val="24"/>
    </w:rPr>
  </w:style>
  <w:style w:type="numbering" w:customStyle="1" w:styleId="Style1">
    <w:name w:val="Style1"/>
    <w:uiPriority w:val="99"/>
    <w:rsid w:val="00A739F3"/>
    <w:pPr>
      <w:numPr>
        <w:numId w:val="28"/>
      </w:numPr>
    </w:pPr>
  </w:style>
  <w:style w:type="paragraph" w:customStyle="1" w:styleId="FMCSAListBullet3">
    <w:name w:val="FMCSA List Bullet 3"/>
    <w:rsid w:val="00A739F3"/>
    <w:pPr>
      <w:numPr>
        <w:numId w:val="33"/>
      </w:numPr>
      <w:spacing w:before="60" w:after="60"/>
    </w:pPr>
    <w:rPr>
      <w:rFonts w:eastAsia="Times New Roman"/>
      <w:sz w:val="24"/>
      <w:szCs w:val="24"/>
    </w:rPr>
  </w:style>
  <w:style w:type="paragraph" w:customStyle="1" w:styleId="FMCSAReference">
    <w:name w:val="FMCSA Reference"/>
    <w:basedOn w:val="Normal"/>
    <w:qFormat/>
    <w:rsid w:val="00A739F3"/>
    <w:pPr>
      <w:keepLines/>
      <w:spacing w:before="120" w:after="120"/>
      <w:ind w:left="360" w:hanging="360"/>
    </w:pPr>
    <w:rPr>
      <w:szCs w:val="20"/>
    </w:rPr>
  </w:style>
  <w:style w:type="paragraph" w:styleId="NormalWeb">
    <w:name w:val="Normal (Web)"/>
    <w:basedOn w:val="Normal"/>
    <w:uiPriority w:val="99"/>
    <w:semiHidden/>
    <w:unhideWhenUsed/>
    <w:rsid w:val="00A739F3"/>
    <w:pPr>
      <w:spacing w:before="100" w:beforeAutospacing="1" w:after="100" w:afterAutospacing="1"/>
    </w:pPr>
    <w:rPr>
      <w:rFonts w:ascii="Arial" w:hAnsi="Arial" w:cs="Arial"/>
      <w:sz w:val="20"/>
      <w:szCs w:val="20"/>
    </w:rPr>
  </w:style>
  <w:style w:type="paragraph" w:styleId="NoSpacing">
    <w:name w:val="No Spacing"/>
    <w:uiPriority w:val="1"/>
    <w:qFormat/>
    <w:rsid w:val="005A326E"/>
    <w:rPr>
      <w:rFonts w:eastAsia="Times New Roman"/>
      <w:sz w:val="24"/>
      <w:szCs w:val="24"/>
    </w:rPr>
  </w:style>
  <w:style w:type="character" w:customStyle="1" w:styleId="UnresolvedMention1">
    <w:name w:val="Unresolved Mention1"/>
    <w:basedOn w:val="DefaultParagraphFont"/>
    <w:uiPriority w:val="99"/>
    <w:semiHidden/>
    <w:unhideWhenUsed/>
    <w:rsid w:val="007208A6"/>
    <w:rPr>
      <w:color w:val="808080"/>
      <w:shd w:val="clear" w:color="auto" w:fill="E6E6E6"/>
    </w:rPr>
  </w:style>
  <w:style w:type="character" w:customStyle="1" w:styleId="Mention1">
    <w:name w:val="Mention1"/>
    <w:basedOn w:val="DefaultParagraphFont"/>
    <w:uiPriority w:val="99"/>
    <w:semiHidden/>
    <w:unhideWhenUsed/>
    <w:rsid w:val="00BD763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9F3"/>
    <w:rPr>
      <w:rFonts w:eastAsia="Times New Roman"/>
      <w:sz w:val="24"/>
      <w:szCs w:val="24"/>
    </w:rPr>
  </w:style>
  <w:style w:type="paragraph" w:styleId="Heading1">
    <w:name w:val="heading 1"/>
    <w:basedOn w:val="Normal"/>
    <w:next w:val="Normal"/>
    <w:link w:val="Heading1Char"/>
    <w:uiPriority w:val="99"/>
    <w:qFormat/>
    <w:rsid w:val="00A739F3"/>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A739F3"/>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A739F3"/>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A739F3"/>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A739F3"/>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A739F3"/>
    <w:pPr>
      <w:numPr>
        <w:ilvl w:val="5"/>
        <w:numId w:val="27"/>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A739F3"/>
    <w:pPr>
      <w:numPr>
        <w:ilvl w:val="6"/>
        <w:numId w:val="27"/>
      </w:numPr>
      <w:spacing w:before="240" w:after="60"/>
      <w:outlineLvl w:val="6"/>
    </w:pPr>
  </w:style>
  <w:style w:type="paragraph" w:styleId="Heading8">
    <w:name w:val="heading 8"/>
    <w:basedOn w:val="Normal"/>
    <w:next w:val="Normal"/>
    <w:link w:val="Heading8Char"/>
    <w:uiPriority w:val="99"/>
    <w:semiHidden/>
    <w:qFormat/>
    <w:rsid w:val="00A739F3"/>
    <w:pPr>
      <w:numPr>
        <w:ilvl w:val="7"/>
        <w:numId w:val="27"/>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A739F3"/>
    <w:pPr>
      <w:numPr>
        <w:ilvl w:val="8"/>
        <w:numId w:val="27"/>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semiHidden/>
    <w:rsid w:val="00A739F3"/>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A739F3"/>
    <w:rPr>
      <w:rFonts w:eastAsia="SimSun"/>
      <w:sz w:val="16"/>
      <w:szCs w:val="16"/>
    </w:rPr>
  </w:style>
  <w:style w:type="character" w:styleId="FootnoteReference">
    <w:name w:val="footnote reference"/>
    <w:uiPriority w:val="99"/>
    <w:semiHidden/>
    <w:rsid w:val="00A739F3"/>
    <w:rPr>
      <w:rFonts w:cs="Times New Roman"/>
      <w:vertAlign w:val="superscript"/>
    </w:rPr>
  </w:style>
  <w:style w:type="character" w:styleId="Hyperlink">
    <w:name w:val="Hyperlink"/>
    <w:uiPriority w:val="99"/>
    <w:rsid w:val="00A739F3"/>
    <w:rPr>
      <w:rFonts w:cs="Times New Roman"/>
      <w:color w:val="auto"/>
      <w:u w:val="non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rsid w:val="00A739F3"/>
    <w:pPr>
      <w:tabs>
        <w:tab w:val="center" w:pos="4320"/>
        <w:tab w:val="right" w:pos="8640"/>
      </w:tabs>
    </w:pPr>
  </w:style>
  <w:style w:type="character" w:customStyle="1" w:styleId="HeaderChar">
    <w:name w:val="Header Char"/>
    <w:link w:val="Header"/>
    <w:uiPriority w:val="99"/>
    <w:rsid w:val="00A739F3"/>
    <w:rPr>
      <w:rFonts w:eastAsia="Times New Roman"/>
      <w:sz w:val="24"/>
      <w:szCs w:val="24"/>
    </w:rPr>
  </w:style>
  <w:style w:type="paragraph" w:styleId="Footer">
    <w:name w:val="footer"/>
    <w:basedOn w:val="Normal"/>
    <w:link w:val="FooterChar"/>
    <w:uiPriority w:val="99"/>
    <w:rsid w:val="00A739F3"/>
    <w:pPr>
      <w:tabs>
        <w:tab w:val="center" w:pos="4320"/>
        <w:tab w:val="right" w:pos="8640"/>
      </w:tabs>
    </w:pPr>
  </w:style>
  <w:style w:type="character" w:customStyle="1" w:styleId="FooterChar">
    <w:name w:val="Footer Char"/>
    <w:link w:val="Footer"/>
    <w:uiPriority w:val="99"/>
    <w:rsid w:val="00A739F3"/>
    <w:rPr>
      <w:rFonts w:eastAsia="Times New Roman"/>
      <w:sz w:val="24"/>
      <w:szCs w:val="24"/>
    </w:rPr>
  </w:style>
  <w:style w:type="character" w:styleId="CommentReference">
    <w:name w:val="annotation reference"/>
    <w:rsid w:val="00A739F3"/>
    <w:rPr>
      <w:sz w:val="16"/>
      <w:szCs w:val="16"/>
    </w:rPr>
  </w:style>
  <w:style w:type="paragraph" w:styleId="CommentText">
    <w:name w:val="annotation text"/>
    <w:basedOn w:val="Normal"/>
    <w:link w:val="CommentTextChar"/>
    <w:rsid w:val="00A739F3"/>
    <w:rPr>
      <w:sz w:val="20"/>
      <w:szCs w:val="20"/>
    </w:rPr>
  </w:style>
  <w:style w:type="character" w:customStyle="1" w:styleId="CommentTextChar">
    <w:name w:val="Comment Text Char"/>
    <w:basedOn w:val="DefaultParagraphFont"/>
    <w:link w:val="CommentText"/>
    <w:rsid w:val="00A739F3"/>
    <w:rPr>
      <w:rFonts w:eastAsia="Times New Roman"/>
    </w:rPr>
  </w:style>
  <w:style w:type="paragraph" w:styleId="CommentSubject">
    <w:name w:val="annotation subject"/>
    <w:basedOn w:val="CommentText"/>
    <w:next w:val="CommentText"/>
    <w:link w:val="CommentSubjectChar"/>
    <w:rsid w:val="00A739F3"/>
    <w:rPr>
      <w:b/>
      <w:bCs/>
    </w:rPr>
  </w:style>
  <w:style w:type="character" w:customStyle="1" w:styleId="CommentSubjectChar">
    <w:name w:val="Comment Subject Char"/>
    <w:link w:val="CommentSubject"/>
    <w:rsid w:val="00A739F3"/>
    <w:rPr>
      <w:rFonts w:eastAsia="Times New Roman"/>
      <w:b/>
      <w:bCs/>
    </w:rPr>
  </w:style>
  <w:style w:type="paragraph" w:styleId="BalloonText">
    <w:name w:val="Balloon Text"/>
    <w:basedOn w:val="Normal"/>
    <w:link w:val="BalloonTextChar"/>
    <w:uiPriority w:val="99"/>
    <w:semiHidden/>
    <w:unhideWhenUsed/>
    <w:rsid w:val="00A739F3"/>
    <w:rPr>
      <w:rFonts w:ascii="Tahoma" w:hAnsi="Tahoma" w:cs="Tahoma"/>
      <w:sz w:val="16"/>
      <w:szCs w:val="16"/>
    </w:rPr>
  </w:style>
  <w:style w:type="character" w:customStyle="1" w:styleId="BalloonTextChar">
    <w:name w:val="Balloon Text Char"/>
    <w:link w:val="BalloonText"/>
    <w:uiPriority w:val="99"/>
    <w:semiHidden/>
    <w:rsid w:val="00A739F3"/>
    <w:rPr>
      <w:rFonts w:ascii="Tahoma" w:eastAsia="Times New Roman" w:hAnsi="Tahoma" w:cs="Tahoma"/>
      <w:sz w:val="16"/>
      <w:szCs w:val="16"/>
    </w:rPr>
  </w:style>
  <w:style w:type="character" w:styleId="FollowedHyperlink">
    <w:name w:val="FollowedHyperlink"/>
    <w:uiPriority w:val="99"/>
    <w:rsid w:val="00A739F3"/>
    <w:rPr>
      <w:rFonts w:cs="Times New Roman"/>
      <w:color w:val="auto"/>
      <w:u w:val="none"/>
    </w:rPr>
  </w:style>
  <w:style w:type="paragraph" w:customStyle="1" w:styleId="FMCSAListBullet1">
    <w:name w:val="FMCSA List Bullet 1"/>
    <w:uiPriority w:val="99"/>
    <w:qFormat/>
    <w:rsid w:val="00A739F3"/>
    <w:pPr>
      <w:numPr>
        <w:numId w:val="4"/>
      </w:numPr>
      <w:spacing w:before="120"/>
    </w:pPr>
    <w:rPr>
      <w:rFonts w:eastAsia="Times New Roman"/>
      <w:sz w:val="24"/>
      <w:szCs w:val="24"/>
    </w:rPr>
  </w:style>
  <w:style w:type="paragraph" w:customStyle="1" w:styleId="FMCSAText1">
    <w:name w:val="FMCSA Text 1"/>
    <w:link w:val="FMCSAText1Char"/>
    <w:uiPriority w:val="99"/>
    <w:qFormat/>
    <w:rsid w:val="00A739F3"/>
    <w:pPr>
      <w:spacing w:after="240"/>
    </w:pPr>
    <w:rPr>
      <w:rFonts w:eastAsia="Times New Roman"/>
      <w:sz w:val="24"/>
      <w:szCs w:val="24"/>
    </w:rPr>
  </w:style>
  <w:style w:type="character" w:customStyle="1" w:styleId="FMCSAText1Char">
    <w:name w:val="FMCSA Text 1 Char"/>
    <w:link w:val="FMCSAText1"/>
    <w:uiPriority w:val="99"/>
    <w:locked/>
    <w:rsid w:val="00B70E94"/>
    <w:rPr>
      <w:rFonts w:eastAsia="Times New Roman"/>
      <w:sz w:val="24"/>
      <w:szCs w:val="24"/>
    </w:rPr>
  </w:style>
  <w:style w:type="paragraph" w:styleId="ListParagraph">
    <w:name w:val="List Paragraph"/>
    <w:basedOn w:val="Normal"/>
    <w:uiPriority w:val="34"/>
    <w:qFormat/>
    <w:rsid w:val="00A739F3"/>
    <w:pPr>
      <w:spacing w:after="200" w:line="276" w:lineRule="auto"/>
      <w:ind w:left="720"/>
      <w:contextualSpacing/>
    </w:pPr>
    <w:rPr>
      <w:rFonts w:ascii="Calibri" w:eastAsia="Calibri" w:hAnsi="Calibri"/>
      <w:sz w:val="22"/>
      <w:szCs w:val="22"/>
    </w:rPr>
  </w:style>
  <w:style w:type="table" w:customStyle="1" w:styleId="FMCSATable1Style">
    <w:name w:val="FMCSA Table 1 Style"/>
    <w:basedOn w:val="TableNormal"/>
    <w:uiPriority w:val="99"/>
    <w:rsid w:val="00A739F3"/>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H3Autonumber">
    <w:name w:val="FMCSA #H3 Autonumber"/>
    <w:next w:val="FMCSAText1"/>
    <w:uiPriority w:val="99"/>
    <w:rsid w:val="00A739F3"/>
    <w:pPr>
      <w:keepNext/>
      <w:keepLines/>
      <w:numPr>
        <w:ilvl w:val="2"/>
        <w:numId w:val="59"/>
      </w:numPr>
      <w:tabs>
        <w:tab w:val="left" w:pos="720"/>
      </w:tabs>
      <w:spacing w:before="240" w:after="120"/>
      <w:outlineLvl w:val="2"/>
    </w:pPr>
    <w:rPr>
      <w:rFonts w:ascii="Times New Roman Bold" w:eastAsia="Times New Roman" w:hAnsi="Times New Roman Bold"/>
      <w:b/>
      <w:sz w:val="24"/>
      <w:szCs w:val="24"/>
    </w:rPr>
  </w:style>
  <w:style w:type="paragraph" w:styleId="Revision">
    <w:name w:val="Revision"/>
    <w:hidden/>
    <w:uiPriority w:val="99"/>
    <w:semiHidden/>
    <w:rsid w:val="00F323D4"/>
    <w:rPr>
      <w:rFonts w:eastAsia="Times New Roman"/>
      <w:sz w:val="24"/>
      <w:szCs w:val="24"/>
    </w:rPr>
  </w:style>
  <w:style w:type="paragraph" w:customStyle="1" w:styleId="FMCSAH2Autonumber">
    <w:name w:val="FMCSA #H2 Autonumber"/>
    <w:next w:val="FMCSAText1"/>
    <w:uiPriority w:val="99"/>
    <w:rsid w:val="00A739F3"/>
    <w:pPr>
      <w:keepNext/>
      <w:keepLines/>
      <w:numPr>
        <w:ilvl w:val="1"/>
        <w:numId w:val="59"/>
      </w:numPr>
      <w:spacing w:before="480" w:after="240"/>
      <w:outlineLvl w:val="1"/>
    </w:pPr>
    <w:rPr>
      <w:rFonts w:ascii="Times New Roman Bold" w:eastAsia="Times New Roman" w:hAnsi="Times New Roman Bold"/>
      <w:b/>
      <w:caps/>
      <w:sz w:val="24"/>
      <w:szCs w:val="24"/>
    </w:rPr>
  </w:style>
  <w:style w:type="paragraph" w:customStyle="1" w:styleId="FMCSATableBody1">
    <w:name w:val="FMCSA Table Body 1"/>
    <w:uiPriority w:val="99"/>
    <w:rsid w:val="00A739F3"/>
    <w:pPr>
      <w:spacing w:before="20" w:after="20"/>
    </w:pPr>
    <w:rPr>
      <w:rFonts w:eastAsia="Times New Roman"/>
      <w:szCs w:val="24"/>
    </w:rPr>
  </w:style>
  <w:style w:type="paragraph" w:customStyle="1" w:styleId="FMCSATableHead">
    <w:name w:val="FMCSA Table Head"/>
    <w:uiPriority w:val="99"/>
    <w:rsid w:val="00A739F3"/>
    <w:pPr>
      <w:keepLines/>
      <w:widowControl w:val="0"/>
      <w:spacing w:before="60" w:after="60"/>
      <w:jc w:val="center"/>
    </w:pPr>
    <w:rPr>
      <w:rFonts w:eastAsia="Times New Roman"/>
      <w:b/>
      <w:szCs w:val="24"/>
    </w:rPr>
  </w:style>
  <w:style w:type="paragraph" w:customStyle="1" w:styleId="FMCSACaption-Table">
    <w:name w:val="FMCSA Caption-Table"/>
    <w:next w:val="FMCSAText0"/>
    <w:uiPriority w:val="99"/>
    <w:rsid w:val="00A739F3"/>
    <w:pPr>
      <w:keepNext/>
      <w:keepLines/>
      <w:spacing w:before="240" w:after="120"/>
      <w:jc w:val="center"/>
    </w:pPr>
    <w:rPr>
      <w:rFonts w:eastAsia="Times New Roman"/>
      <w:b/>
      <w:szCs w:val="24"/>
    </w:rPr>
  </w:style>
  <w:style w:type="paragraph" w:customStyle="1" w:styleId="FMCSAText112above">
    <w:name w:val="FMCSA Text 1 + 12 above"/>
    <w:basedOn w:val="FMCSAText1"/>
    <w:next w:val="FMCSAText1"/>
    <w:uiPriority w:val="99"/>
    <w:qFormat/>
    <w:rsid w:val="00A739F3"/>
    <w:pPr>
      <w:spacing w:before="240"/>
    </w:pPr>
  </w:style>
  <w:style w:type="paragraph" w:customStyle="1" w:styleId="FMCSAFrontSubhead-2">
    <w:name w:val="FMCSA Front Subhead-2"/>
    <w:basedOn w:val="FMCSAH3Subhead-2"/>
    <w:next w:val="FMCSAText1"/>
    <w:uiPriority w:val="99"/>
    <w:rsid w:val="00A739F3"/>
  </w:style>
  <w:style w:type="paragraph" w:styleId="DocumentMap">
    <w:name w:val="Document Map"/>
    <w:basedOn w:val="Normal"/>
    <w:link w:val="DocumentMapChar"/>
    <w:uiPriority w:val="99"/>
    <w:semiHidden/>
    <w:unhideWhenUsed/>
    <w:rsid w:val="00EF1E24"/>
  </w:style>
  <w:style w:type="character" w:customStyle="1" w:styleId="DocumentMapChar">
    <w:name w:val="Document Map Char"/>
    <w:basedOn w:val="DefaultParagraphFont"/>
    <w:link w:val="DocumentMap"/>
    <w:uiPriority w:val="99"/>
    <w:semiHidden/>
    <w:rsid w:val="00EF1E24"/>
    <w:rPr>
      <w:rFonts w:eastAsia="Times New Roman"/>
      <w:sz w:val="24"/>
      <w:szCs w:val="24"/>
    </w:rPr>
  </w:style>
  <w:style w:type="paragraph" w:styleId="Caption">
    <w:name w:val="caption"/>
    <w:basedOn w:val="Normal"/>
    <w:next w:val="Normal"/>
    <w:uiPriority w:val="35"/>
    <w:unhideWhenUsed/>
    <w:qFormat/>
    <w:rsid w:val="00F57B82"/>
    <w:pPr>
      <w:spacing w:after="200"/>
    </w:pPr>
    <w:rPr>
      <w:i/>
      <w:iCs/>
      <w:color w:val="44546A" w:themeColor="text2"/>
      <w:sz w:val="18"/>
      <w:szCs w:val="18"/>
    </w:rPr>
  </w:style>
  <w:style w:type="table" w:styleId="TableGrid">
    <w:name w:val="Table Grid"/>
    <w:basedOn w:val="TableNormal"/>
    <w:rsid w:val="00A739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A739F3"/>
    <w:rPr>
      <w:rFonts w:eastAsia="Times New Roman" w:cs="Arial"/>
      <w:b/>
      <w:bCs/>
      <w:kern w:val="32"/>
      <w:sz w:val="40"/>
      <w:szCs w:val="32"/>
    </w:rPr>
  </w:style>
  <w:style w:type="character" w:customStyle="1" w:styleId="Heading2Char">
    <w:name w:val="Heading 2 Char"/>
    <w:link w:val="Heading2"/>
    <w:uiPriority w:val="99"/>
    <w:semiHidden/>
    <w:rsid w:val="00A739F3"/>
    <w:rPr>
      <w:rFonts w:eastAsia="Times New Roman" w:cs="Arial"/>
      <w:b/>
      <w:bCs/>
      <w:iCs/>
      <w:sz w:val="32"/>
      <w:szCs w:val="28"/>
    </w:rPr>
  </w:style>
  <w:style w:type="character" w:customStyle="1" w:styleId="Heading3Char">
    <w:name w:val="Heading 3 Char"/>
    <w:link w:val="Heading3"/>
    <w:uiPriority w:val="99"/>
    <w:semiHidden/>
    <w:rsid w:val="00A739F3"/>
    <w:rPr>
      <w:rFonts w:eastAsia="Times New Roman" w:cs="Arial"/>
      <w:b/>
      <w:bCs/>
      <w:sz w:val="24"/>
      <w:szCs w:val="26"/>
    </w:rPr>
  </w:style>
  <w:style w:type="character" w:customStyle="1" w:styleId="Heading4Char">
    <w:name w:val="Heading 4 Char"/>
    <w:link w:val="Heading4"/>
    <w:uiPriority w:val="99"/>
    <w:semiHidden/>
    <w:rsid w:val="00A739F3"/>
    <w:rPr>
      <w:rFonts w:eastAsia="SimSun"/>
      <w:i/>
      <w:iCs/>
      <w:sz w:val="18"/>
      <w:szCs w:val="18"/>
    </w:rPr>
  </w:style>
  <w:style w:type="character" w:customStyle="1" w:styleId="Heading5Char">
    <w:name w:val="Heading 5 Char"/>
    <w:link w:val="Heading5"/>
    <w:uiPriority w:val="99"/>
    <w:semiHidden/>
    <w:rsid w:val="00A739F3"/>
    <w:rPr>
      <w:rFonts w:eastAsia="SimSun"/>
      <w:sz w:val="18"/>
      <w:szCs w:val="18"/>
    </w:rPr>
  </w:style>
  <w:style w:type="character" w:customStyle="1" w:styleId="Heading6Char">
    <w:name w:val="Heading 6 Char"/>
    <w:link w:val="Heading6"/>
    <w:uiPriority w:val="99"/>
    <w:semiHidden/>
    <w:rsid w:val="00A739F3"/>
    <w:rPr>
      <w:rFonts w:eastAsia="Times New Roman"/>
      <w:b/>
      <w:bCs/>
      <w:sz w:val="22"/>
      <w:szCs w:val="22"/>
    </w:rPr>
  </w:style>
  <w:style w:type="character" w:customStyle="1" w:styleId="Heading7Char">
    <w:name w:val="Heading 7 Char"/>
    <w:link w:val="Heading7"/>
    <w:uiPriority w:val="99"/>
    <w:semiHidden/>
    <w:rsid w:val="00A739F3"/>
    <w:rPr>
      <w:rFonts w:eastAsia="Times New Roman"/>
      <w:sz w:val="24"/>
      <w:szCs w:val="24"/>
    </w:rPr>
  </w:style>
  <w:style w:type="character" w:customStyle="1" w:styleId="Heading8Char">
    <w:name w:val="Heading 8 Char"/>
    <w:link w:val="Heading8"/>
    <w:uiPriority w:val="99"/>
    <w:semiHidden/>
    <w:rsid w:val="00A739F3"/>
    <w:rPr>
      <w:rFonts w:eastAsia="SimSun"/>
      <w:i/>
      <w:iCs/>
      <w:sz w:val="24"/>
      <w:szCs w:val="24"/>
    </w:rPr>
  </w:style>
  <w:style w:type="character" w:customStyle="1" w:styleId="Heading9Char">
    <w:name w:val="Heading 9 Char"/>
    <w:link w:val="Heading9"/>
    <w:uiPriority w:val="99"/>
    <w:semiHidden/>
    <w:rsid w:val="00A739F3"/>
    <w:rPr>
      <w:rFonts w:ascii="Arial" w:eastAsia="SimSun" w:hAnsi="Arial" w:cs="Arial"/>
      <w:sz w:val="22"/>
      <w:szCs w:val="22"/>
    </w:rPr>
  </w:style>
  <w:style w:type="paragraph" w:customStyle="1" w:styleId="FMCSAH1MajorHeading">
    <w:name w:val="FMCSA H1 Major Heading"/>
    <w:next w:val="FMCSAText1"/>
    <w:uiPriority w:val="99"/>
    <w:rsid w:val="00A739F3"/>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A739F3"/>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A739F3"/>
    <w:pPr>
      <w:spacing w:before="240" w:after="120"/>
      <w:outlineLvl w:val="2"/>
    </w:pPr>
    <w:rPr>
      <w:caps w:val="0"/>
    </w:rPr>
  </w:style>
  <w:style w:type="paragraph" w:customStyle="1" w:styleId="FMCSAH4Subhead-3">
    <w:name w:val="FMCSA H4 Subhead-3"/>
    <w:basedOn w:val="FMCSAH3Subhead-2"/>
    <w:next w:val="FMCSAText1"/>
    <w:uiPriority w:val="99"/>
    <w:rsid w:val="00A739F3"/>
    <w:pPr>
      <w:outlineLvl w:val="3"/>
    </w:pPr>
    <w:rPr>
      <w:i/>
    </w:rPr>
  </w:style>
  <w:style w:type="paragraph" w:customStyle="1" w:styleId="FMCSACaption-Figure">
    <w:name w:val="FMCSA Caption-Figure"/>
    <w:next w:val="FMCSAText1"/>
    <w:uiPriority w:val="99"/>
    <w:rsid w:val="00A739F3"/>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A739F3"/>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A739F3"/>
    <w:rPr>
      <w:rFonts w:ascii="Times New Roman" w:hAnsi="Times New Roman" w:cs="Times New Roman"/>
      <w:color w:val="auto"/>
      <w:sz w:val="20"/>
      <w:szCs w:val="20"/>
    </w:rPr>
  </w:style>
  <w:style w:type="paragraph" w:customStyle="1" w:styleId="FMCSAFrontHeading">
    <w:name w:val="FMCSA Front Heading"/>
    <w:next w:val="FMCSAText1"/>
    <w:uiPriority w:val="99"/>
    <w:rsid w:val="00A739F3"/>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A739F3"/>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A739F3"/>
    <w:pPr>
      <w:outlineLvl w:val="9"/>
    </w:pPr>
  </w:style>
  <w:style w:type="paragraph" w:customStyle="1" w:styleId="TOCLevel1">
    <w:name w:val="TOC Level 1"/>
    <w:uiPriority w:val="99"/>
    <w:semiHidden/>
    <w:unhideWhenUsed/>
    <w:rsid w:val="00A739F3"/>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A739F3"/>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A739F3"/>
    <w:pPr>
      <w:spacing w:before="20"/>
      <w:ind w:left="1080"/>
    </w:pPr>
  </w:style>
  <w:style w:type="paragraph" w:styleId="TableofFigures">
    <w:name w:val="table of figures"/>
    <w:aliases w:val="List of Tables"/>
    <w:basedOn w:val="Normal"/>
    <w:next w:val="Normal"/>
    <w:autoRedefine/>
    <w:uiPriority w:val="99"/>
    <w:rsid w:val="00A739F3"/>
    <w:pPr>
      <w:keepLines/>
      <w:tabs>
        <w:tab w:val="right" w:leader="dot" w:pos="9360"/>
      </w:tabs>
      <w:spacing w:after="40"/>
      <w:ind w:left="936" w:hanging="936"/>
    </w:pPr>
  </w:style>
  <w:style w:type="paragraph" w:customStyle="1" w:styleId="FMCSACoverDate">
    <w:name w:val="FMCSA Cover Date"/>
    <w:uiPriority w:val="99"/>
    <w:rsid w:val="00A739F3"/>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A739F3"/>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A739F3"/>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A739F3"/>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A739F3"/>
    <w:pPr>
      <w:spacing w:before="60" w:after="60"/>
    </w:pPr>
  </w:style>
  <w:style w:type="character" w:customStyle="1" w:styleId="FMCSAH5Subhead-4in-line">
    <w:name w:val="FMCSA H5 Subhead-4 (in-line)"/>
    <w:uiPriority w:val="99"/>
    <w:rsid w:val="00A739F3"/>
    <w:rPr>
      <w:rFonts w:ascii="Times New Roman" w:hAnsi="Times New Roman" w:cs="Times New Roman"/>
      <w:b/>
      <w:sz w:val="24"/>
    </w:rPr>
  </w:style>
  <w:style w:type="paragraph" w:customStyle="1" w:styleId="FMCSACaption-Source">
    <w:name w:val="FMCSA Caption-Source"/>
    <w:next w:val="FMCSAText112above"/>
    <w:autoRedefine/>
    <w:uiPriority w:val="99"/>
    <w:rsid w:val="00A739F3"/>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A739F3"/>
    <w:pPr>
      <w:outlineLvl w:val="9"/>
    </w:pPr>
  </w:style>
  <w:style w:type="paragraph" w:customStyle="1" w:styleId="FMCSATableBodySmall">
    <w:name w:val="FMCSA Table Body Small"/>
    <w:basedOn w:val="FMCSATableBody1"/>
    <w:uiPriority w:val="99"/>
    <w:rsid w:val="00A739F3"/>
    <w:rPr>
      <w:sz w:val="18"/>
      <w:szCs w:val="16"/>
    </w:rPr>
  </w:style>
  <w:style w:type="paragraph" w:customStyle="1" w:styleId="FMCSATableList123">
    <w:name w:val="FMCSA Table List 1.2.3."/>
    <w:uiPriority w:val="99"/>
    <w:rsid w:val="00A739F3"/>
    <w:pPr>
      <w:widowControl w:val="0"/>
      <w:numPr>
        <w:numId w:val="35"/>
      </w:numPr>
      <w:suppressAutoHyphens/>
      <w:spacing w:before="40" w:after="40"/>
    </w:pPr>
    <w:rPr>
      <w:rFonts w:eastAsia="Times New Roman"/>
      <w:lang w:eastAsia="ar-SA"/>
    </w:rPr>
  </w:style>
  <w:style w:type="paragraph" w:customStyle="1" w:styleId="FMCSABlockquote">
    <w:name w:val="FMCSA Blockquote"/>
    <w:basedOn w:val="FMCSAText1"/>
    <w:uiPriority w:val="99"/>
    <w:rsid w:val="00A739F3"/>
    <w:pPr>
      <w:spacing w:before="240"/>
      <w:ind w:left="720" w:right="720"/>
    </w:pPr>
    <w:rPr>
      <w:i/>
    </w:rPr>
  </w:style>
  <w:style w:type="paragraph" w:customStyle="1" w:styleId="FMCSATextIndent2">
    <w:name w:val="FMCSA Text Indent 2"/>
    <w:basedOn w:val="FMCSAText1"/>
    <w:uiPriority w:val="99"/>
    <w:rsid w:val="00A739F3"/>
    <w:pPr>
      <w:ind w:left="1440"/>
    </w:pPr>
  </w:style>
  <w:style w:type="paragraph" w:customStyle="1" w:styleId="FMCSATextIndent1">
    <w:name w:val="FMCSA Text Indent 1"/>
    <w:basedOn w:val="FMCSAText1"/>
    <w:uiPriority w:val="99"/>
    <w:rsid w:val="00A739F3"/>
    <w:pPr>
      <w:ind w:left="720"/>
    </w:pPr>
  </w:style>
  <w:style w:type="paragraph" w:customStyle="1" w:styleId="FMCSAFigure">
    <w:name w:val="FMCSA Figure"/>
    <w:next w:val="FMCSACaption-Figure"/>
    <w:uiPriority w:val="99"/>
    <w:rsid w:val="00A739F3"/>
    <w:pPr>
      <w:keepNext/>
      <w:spacing w:before="280"/>
      <w:jc w:val="center"/>
    </w:pPr>
    <w:rPr>
      <w:rFonts w:eastAsia="Times New Roman"/>
      <w:sz w:val="24"/>
      <w:szCs w:val="24"/>
    </w:rPr>
  </w:style>
  <w:style w:type="paragraph" w:customStyle="1" w:styleId="Default">
    <w:name w:val="Default"/>
    <w:uiPriority w:val="99"/>
    <w:semiHidden/>
    <w:locked/>
    <w:rsid w:val="00A739F3"/>
    <w:pPr>
      <w:widowControl w:val="0"/>
      <w:autoSpaceDE w:val="0"/>
      <w:autoSpaceDN w:val="0"/>
      <w:adjustRightInd w:val="0"/>
      <w:spacing w:before="120"/>
      <w:ind w:left="720" w:hanging="360"/>
    </w:pPr>
    <w:rPr>
      <w:rFonts w:eastAsia="SimSun"/>
      <w:color w:val="000000"/>
      <w:sz w:val="24"/>
    </w:rPr>
  </w:style>
  <w:style w:type="paragraph" w:styleId="EndnoteText">
    <w:name w:val="endnote text"/>
    <w:basedOn w:val="Normal"/>
    <w:link w:val="EndnoteTextChar"/>
    <w:uiPriority w:val="99"/>
    <w:semiHidden/>
    <w:rsid w:val="00A739F3"/>
    <w:rPr>
      <w:rFonts w:eastAsia="SimSun"/>
      <w:sz w:val="20"/>
      <w:szCs w:val="20"/>
    </w:rPr>
  </w:style>
  <w:style w:type="character" w:customStyle="1" w:styleId="EndnoteTextChar">
    <w:name w:val="Endnote Text Char"/>
    <w:link w:val="EndnoteText"/>
    <w:uiPriority w:val="99"/>
    <w:semiHidden/>
    <w:rsid w:val="00A739F3"/>
    <w:rPr>
      <w:rFonts w:eastAsia="SimSun"/>
    </w:rPr>
  </w:style>
  <w:style w:type="paragraph" w:customStyle="1" w:styleId="FMCSAH1Autonumber">
    <w:name w:val="FMCSA #H1 Autonumber"/>
    <w:next w:val="FMCSAText1"/>
    <w:uiPriority w:val="99"/>
    <w:rsid w:val="00A739F3"/>
    <w:pPr>
      <w:keepNext/>
      <w:keepLines/>
      <w:numPr>
        <w:numId w:val="59"/>
      </w:numPr>
      <w:spacing w:after="240"/>
      <w:jc w:val="center"/>
      <w:outlineLvl w:val="0"/>
    </w:pPr>
    <w:rPr>
      <w:rFonts w:ascii="Times New Roman Bold" w:eastAsia="Times New Roman" w:hAnsi="Times New Roman Bold"/>
      <w:b/>
      <w:caps/>
      <w:sz w:val="32"/>
      <w:szCs w:val="32"/>
    </w:rPr>
  </w:style>
  <w:style w:type="paragraph" w:customStyle="1" w:styleId="FMCSAH4Autonumber">
    <w:name w:val="FMCSA #H4 Autonumber"/>
    <w:next w:val="FMCSAText1"/>
    <w:uiPriority w:val="99"/>
    <w:rsid w:val="00A739F3"/>
    <w:pPr>
      <w:keepNext/>
      <w:keepLines/>
      <w:numPr>
        <w:ilvl w:val="3"/>
        <w:numId w:val="5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A739F3"/>
    <w:pPr>
      <w:outlineLvl w:val="9"/>
    </w:pPr>
  </w:style>
  <w:style w:type="paragraph" w:customStyle="1" w:styleId="Paragraph">
    <w:name w:val="Paragraph"/>
    <w:basedOn w:val="Normal"/>
    <w:uiPriority w:val="99"/>
    <w:semiHidden/>
    <w:locked/>
    <w:rsid w:val="00A739F3"/>
    <w:pPr>
      <w:spacing w:before="240"/>
      <w:jc w:val="both"/>
    </w:pPr>
    <w:rPr>
      <w:rFonts w:eastAsia="SimSun"/>
      <w:bCs/>
    </w:rPr>
  </w:style>
  <w:style w:type="paragraph" w:styleId="TOC3">
    <w:name w:val="toc 3"/>
    <w:basedOn w:val="Normal"/>
    <w:next w:val="Normal"/>
    <w:autoRedefine/>
    <w:uiPriority w:val="39"/>
    <w:unhideWhenUsed/>
    <w:rsid w:val="00A739F3"/>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A739F3"/>
    <w:pPr>
      <w:tabs>
        <w:tab w:val="right" w:pos="8640"/>
      </w:tabs>
      <w:ind w:left="720"/>
    </w:pPr>
    <w:rPr>
      <w:rFonts w:eastAsia="SimSun"/>
      <w:i/>
      <w:iCs/>
      <w:noProof/>
      <w:szCs w:val="18"/>
    </w:rPr>
  </w:style>
  <w:style w:type="paragraph" w:styleId="TOC5">
    <w:name w:val="toc 5"/>
    <w:basedOn w:val="Normal"/>
    <w:next w:val="Normal"/>
    <w:autoRedefine/>
    <w:uiPriority w:val="99"/>
    <w:semiHidden/>
    <w:rsid w:val="00A739F3"/>
    <w:pPr>
      <w:ind w:left="960"/>
    </w:pPr>
    <w:rPr>
      <w:rFonts w:eastAsia="SimSun"/>
      <w:lang w:eastAsia="zh-CN"/>
    </w:rPr>
  </w:style>
  <w:style w:type="paragraph" w:styleId="TOC6">
    <w:name w:val="toc 6"/>
    <w:basedOn w:val="Normal"/>
    <w:next w:val="Normal"/>
    <w:autoRedefine/>
    <w:uiPriority w:val="99"/>
    <w:semiHidden/>
    <w:rsid w:val="00A739F3"/>
    <w:pPr>
      <w:ind w:left="1200"/>
    </w:pPr>
    <w:rPr>
      <w:rFonts w:eastAsia="SimSun"/>
    </w:rPr>
  </w:style>
  <w:style w:type="paragraph" w:styleId="TOC7">
    <w:name w:val="toc 7"/>
    <w:basedOn w:val="Normal"/>
    <w:next w:val="Normal"/>
    <w:autoRedefine/>
    <w:uiPriority w:val="99"/>
    <w:semiHidden/>
    <w:rsid w:val="00A739F3"/>
    <w:pPr>
      <w:ind w:left="1440"/>
    </w:pPr>
  </w:style>
  <w:style w:type="paragraph" w:styleId="TOC8">
    <w:name w:val="toc 8"/>
    <w:basedOn w:val="Normal"/>
    <w:next w:val="Normal"/>
    <w:autoRedefine/>
    <w:uiPriority w:val="99"/>
    <w:semiHidden/>
    <w:rsid w:val="00A739F3"/>
    <w:pPr>
      <w:ind w:left="1680"/>
    </w:pPr>
  </w:style>
  <w:style w:type="paragraph" w:styleId="TOC9">
    <w:name w:val="toc 9"/>
    <w:basedOn w:val="Normal"/>
    <w:next w:val="Normal"/>
    <w:autoRedefine/>
    <w:uiPriority w:val="99"/>
    <w:semiHidden/>
    <w:rsid w:val="00A739F3"/>
    <w:pPr>
      <w:ind w:left="1920"/>
    </w:pPr>
  </w:style>
  <w:style w:type="table" w:customStyle="1" w:styleId="FMCSATable2Style">
    <w:name w:val="FMCSA Table 2 Style"/>
    <w:basedOn w:val="TableNormal"/>
    <w:uiPriority w:val="99"/>
    <w:rsid w:val="00A739F3"/>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TableListBullets1">
    <w:name w:val="FMCSA Table List Bullets 1"/>
    <w:uiPriority w:val="99"/>
    <w:rsid w:val="00A739F3"/>
    <w:pPr>
      <w:widowControl w:val="0"/>
      <w:numPr>
        <w:numId w:val="36"/>
      </w:numPr>
    </w:pPr>
    <w:rPr>
      <w:rFonts w:eastAsia="Times New Roman"/>
      <w:sz w:val="18"/>
    </w:rPr>
  </w:style>
  <w:style w:type="paragraph" w:customStyle="1" w:styleId="FMCSATableListBullets2">
    <w:name w:val="FMCSA Table List Bullets 2"/>
    <w:uiPriority w:val="99"/>
    <w:rsid w:val="00A739F3"/>
    <w:pPr>
      <w:widowControl w:val="0"/>
      <w:numPr>
        <w:numId w:val="34"/>
      </w:numPr>
      <w:spacing w:before="20"/>
    </w:pPr>
    <w:rPr>
      <w:rFonts w:eastAsia="Times New Roman"/>
    </w:rPr>
  </w:style>
  <w:style w:type="paragraph" w:customStyle="1" w:styleId="FMCSABackSubhead-1">
    <w:name w:val="FMCSA Back Subhead-1"/>
    <w:basedOn w:val="FMCSAH2Subhead-1"/>
    <w:next w:val="FMCSAText1"/>
    <w:uiPriority w:val="99"/>
    <w:rsid w:val="00A739F3"/>
    <w:pPr>
      <w:outlineLvl w:val="9"/>
    </w:pPr>
  </w:style>
  <w:style w:type="paragraph" w:customStyle="1" w:styleId="FMCSAFormula">
    <w:name w:val="FMCSA Formula"/>
    <w:uiPriority w:val="99"/>
    <w:rsid w:val="00A739F3"/>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A739F3"/>
    <w:pPr>
      <w:spacing w:before="20"/>
    </w:pPr>
    <w:rPr>
      <w:rFonts w:eastAsia="Times New Roman" w:cs="Arial"/>
      <w:sz w:val="16"/>
      <w:szCs w:val="18"/>
    </w:rPr>
  </w:style>
  <w:style w:type="paragraph" w:customStyle="1" w:styleId="FMCSATRDFormAnswer">
    <w:name w:val="FMCSA TRD Form Answer"/>
    <w:uiPriority w:val="99"/>
    <w:rsid w:val="00A739F3"/>
    <w:pPr>
      <w:spacing w:line="236" w:lineRule="exact"/>
    </w:pPr>
    <w:rPr>
      <w:rFonts w:eastAsia="Times New Roman"/>
      <w:b/>
    </w:rPr>
  </w:style>
  <w:style w:type="paragraph" w:customStyle="1" w:styleId="FMCSAText0">
    <w:name w:val="FMCSA Text 0"/>
    <w:basedOn w:val="FMCSAText1"/>
    <w:uiPriority w:val="99"/>
    <w:qFormat/>
    <w:rsid w:val="00A739F3"/>
    <w:pPr>
      <w:spacing w:after="0"/>
    </w:pPr>
  </w:style>
  <w:style w:type="character" w:customStyle="1" w:styleId="StyleName">
    <w:name w:val="StyleName"/>
    <w:uiPriority w:val="99"/>
    <w:semiHidden/>
    <w:rsid w:val="00A739F3"/>
    <w:rPr>
      <w:color w:val="auto"/>
      <w:u w:val="single"/>
    </w:rPr>
  </w:style>
  <w:style w:type="paragraph" w:customStyle="1" w:styleId="FMCSATRDFormTitle">
    <w:name w:val="FMCSA TRD Form Title"/>
    <w:next w:val="FMCSAText0"/>
    <w:uiPriority w:val="99"/>
    <w:rsid w:val="00A739F3"/>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A739F3"/>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A739F3"/>
    <w:pPr>
      <w:spacing w:before="20"/>
      <w:jc w:val="center"/>
    </w:pPr>
    <w:rPr>
      <w:b/>
      <w:szCs w:val="16"/>
    </w:rPr>
  </w:style>
  <w:style w:type="paragraph" w:customStyle="1" w:styleId="FMCSAListBullet2">
    <w:name w:val="FMCSA List Bullet 2"/>
    <w:uiPriority w:val="99"/>
    <w:qFormat/>
    <w:rsid w:val="00A739F3"/>
    <w:pPr>
      <w:numPr>
        <w:numId w:val="29"/>
      </w:numPr>
      <w:spacing w:before="60"/>
      <w:ind w:left="1080"/>
    </w:pPr>
    <w:rPr>
      <w:rFonts w:eastAsia="Times New Roman"/>
      <w:sz w:val="24"/>
      <w:szCs w:val="24"/>
    </w:rPr>
  </w:style>
  <w:style w:type="paragraph" w:customStyle="1" w:styleId="FMCSAListNumber">
    <w:name w:val="FMCSA List Number"/>
    <w:uiPriority w:val="99"/>
    <w:qFormat/>
    <w:rsid w:val="00A739F3"/>
    <w:pPr>
      <w:numPr>
        <w:numId w:val="40"/>
      </w:numPr>
      <w:spacing w:before="120"/>
      <w:ind w:left="720"/>
    </w:pPr>
    <w:rPr>
      <w:rFonts w:eastAsia="Times New Roman"/>
      <w:sz w:val="24"/>
      <w:szCs w:val="24"/>
    </w:rPr>
  </w:style>
  <w:style w:type="paragraph" w:customStyle="1" w:styleId="FMCSARefListItem">
    <w:name w:val="FMCSA Ref List Item"/>
    <w:uiPriority w:val="99"/>
    <w:rsid w:val="00A739F3"/>
    <w:pPr>
      <w:keepLines/>
      <w:numPr>
        <w:numId w:val="31"/>
      </w:numPr>
      <w:spacing w:before="120" w:after="120"/>
    </w:pPr>
    <w:rPr>
      <w:rFonts w:eastAsia="Times New Roman"/>
      <w:sz w:val="24"/>
    </w:rPr>
  </w:style>
  <w:style w:type="paragraph" w:customStyle="1" w:styleId="FMCSATRDFormFooter">
    <w:name w:val="FMCSA TRD Form Footer"/>
    <w:next w:val="Normal"/>
    <w:uiPriority w:val="99"/>
    <w:rsid w:val="00A739F3"/>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A739F3"/>
    <w:pPr>
      <w:keepNext/>
      <w:spacing w:before="240"/>
      <w:jc w:val="left"/>
    </w:pPr>
  </w:style>
  <w:style w:type="paragraph" w:customStyle="1" w:styleId="FMCSAMetricTableSection">
    <w:name w:val="FMCSA Metric Table Section"/>
    <w:uiPriority w:val="99"/>
    <w:unhideWhenUsed/>
    <w:rsid w:val="00A739F3"/>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A739F3"/>
    <w:pPr>
      <w:widowControl w:val="0"/>
      <w:spacing w:before="5760" w:after="120"/>
      <w:jc w:val="center"/>
    </w:pPr>
    <w:rPr>
      <w:rFonts w:eastAsia="Times New Roman"/>
      <w:szCs w:val="24"/>
    </w:rPr>
  </w:style>
  <w:style w:type="numbering" w:customStyle="1" w:styleId="Style1">
    <w:name w:val="Style1"/>
    <w:uiPriority w:val="99"/>
    <w:rsid w:val="00A739F3"/>
    <w:pPr>
      <w:numPr>
        <w:numId w:val="28"/>
      </w:numPr>
    </w:pPr>
  </w:style>
  <w:style w:type="paragraph" w:customStyle="1" w:styleId="FMCSAListBullet3">
    <w:name w:val="FMCSA List Bullet 3"/>
    <w:rsid w:val="00A739F3"/>
    <w:pPr>
      <w:numPr>
        <w:numId w:val="33"/>
      </w:numPr>
      <w:spacing w:before="60" w:after="60"/>
    </w:pPr>
    <w:rPr>
      <w:rFonts w:eastAsia="Times New Roman"/>
      <w:sz w:val="24"/>
      <w:szCs w:val="24"/>
    </w:rPr>
  </w:style>
  <w:style w:type="paragraph" w:customStyle="1" w:styleId="FMCSAReference">
    <w:name w:val="FMCSA Reference"/>
    <w:basedOn w:val="Normal"/>
    <w:qFormat/>
    <w:rsid w:val="00A739F3"/>
    <w:pPr>
      <w:keepLines/>
      <w:spacing w:before="120" w:after="120"/>
      <w:ind w:left="360" w:hanging="360"/>
    </w:pPr>
    <w:rPr>
      <w:szCs w:val="20"/>
    </w:rPr>
  </w:style>
  <w:style w:type="paragraph" w:styleId="NormalWeb">
    <w:name w:val="Normal (Web)"/>
    <w:basedOn w:val="Normal"/>
    <w:uiPriority w:val="99"/>
    <w:semiHidden/>
    <w:unhideWhenUsed/>
    <w:rsid w:val="00A739F3"/>
    <w:pPr>
      <w:spacing w:before="100" w:beforeAutospacing="1" w:after="100" w:afterAutospacing="1"/>
    </w:pPr>
    <w:rPr>
      <w:rFonts w:ascii="Arial" w:hAnsi="Arial" w:cs="Arial"/>
      <w:sz w:val="20"/>
      <w:szCs w:val="20"/>
    </w:rPr>
  </w:style>
  <w:style w:type="paragraph" w:styleId="NoSpacing">
    <w:name w:val="No Spacing"/>
    <w:uiPriority w:val="1"/>
    <w:qFormat/>
    <w:rsid w:val="005A326E"/>
    <w:rPr>
      <w:rFonts w:eastAsia="Times New Roman"/>
      <w:sz w:val="24"/>
      <w:szCs w:val="24"/>
    </w:rPr>
  </w:style>
  <w:style w:type="character" w:customStyle="1" w:styleId="UnresolvedMention1">
    <w:name w:val="Unresolved Mention1"/>
    <w:basedOn w:val="DefaultParagraphFont"/>
    <w:uiPriority w:val="99"/>
    <w:semiHidden/>
    <w:unhideWhenUsed/>
    <w:rsid w:val="007208A6"/>
    <w:rPr>
      <w:color w:val="808080"/>
      <w:shd w:val="clear" w:color="auto" w:fill="E6E6E6"/>
    </w:rPr>
  </w:style>
  <w:style w:type="character" w:customStyle="1" w:styleId="Mention1">
    <w:name w:val="Mention1"/>
    <w:basedOn w:val="DefaultParagraphFont"/>
    <w:uiPriority w:val="99"/>
    <w:semiHidden/>
    <w:unhideWhenUsed/>
    <w:rsid w:val="00BD76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8708">
      <w:bodyDiv w:val="1"/>
      <w:marLeft w:val="0"/>
      <w:marRight w:val="0"/>
      <w:marTop w:val="0"/>
      <w:marBottom w:val="0"/>
      <w:divBdr>
        <w:top w:val="none" w:sz="0" w:space="0" w:color="auto"/>
        <w:left w:val="none" w:sz="0" w:space="0" w:color="auto"/>
        <w:bottom w:val="none" w:sz="0" w:space="0" w:color="auto"/>
        <w:right w:val="none" w:sz="0" w:space="0" w:color="auto"/>
      </w:divBdr>
    </w:div>
    <w:div w:id="1719235404">
      <w:bodyDiv w:val="1"/>
      <w:marLeft w:val="0"/>
      <w:marRight w:val="0"/>
      <w:marTop w:val="0"/>
      <w:marBottom w:val="0"/>
      <w:divBdr>
        <w:top w:val="none" w:sz="0" w:space="0" w:color="auto"/>
        <w:left w:val="none" w:sz="0" w:space="0" w:color="auto"/>
        <w:bottom w:val="none" w:sz="0" w:space="0" w:color="auto"/>
        <w:right w:val="none" w:sz="0" w:space="0" w:color="auto"/>
      </w:divBdr>
    </w:div>
    <w:div w:id="17297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3_484000.htm" TargetMode="External"/><Relationship Id="rId7" Type="http://schemas.openxmlformats.org/officeDocument/2006/relationships/hyperlink" Target="https://www.whitehouse.gov/sites/whitehouse.gov/files/omb/circulars/A76/a76_incl_tech_correction.pdf" TargetMode="External"/><Relationship Id="rId2" Type="http://schemas.openxmlformats.org/officeDocument/2006/relationships/hyperlink" Target="https://www.bls.gov/oes/current/oes111021.htm" TargetMode="External"/><Relationship Id="rId1" Type="http://schemas.openxmlformats.org/officeDocument/2006/relationships/hyperlink" Target="https://www.gpo.gov/fdsys/pkg/FR-2016-01-21/pdf/2015-33153.pdf" TargetMode="External"/><Relationship Id="rId6" Type="http://schemas.openxmlformats.org/officeDocument/2006/relationships/hyperlink" Target="https://www.opm.gov/policy-data-oversight/pay-leave/salaries-wages/salary-tables/pdf/2018/GS_h.pdf" TargetMode="External"/><Relationship Id="rId5" Type="http://schemas.openxmlformats.org/officeDocument/2006/relationships/hyperlink" Target="https://www.bls.gov/news.release/ecec.t10.htm" TargetMode="External"/><Relationship Id="rId4" Type="http://schemas.openxmlformats.org/officeDocument/2006/relationships/hyperlink" Target="http://www.bls.gov/oes/current/naics3_4850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MCRR_ART\Work%20in%20Progress%20-%20Reports%20and%20Briefs\Publication%20Templates\FMCSA_Research_Report_Template-(V12)11-28-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05C8-F34E-45E7-93E9-4FC1E144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Template>
  <TotalTime>0</TotalTime>
  <Pages>3</Pages>
  <Words>5036</Words>
  <Characters>28708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Department of Transportation Office of the Chief Information Officer</vt:lpstr>
    </vt:vector>
  </TitlesOfParts>
  <Company>DOT</Company>
  <LinksUpToDate>false</LinksUpToDate>
  <CharactersWithSpaces>33677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 Office of the Chief Information Officer</dc:title>
  <dc:creator>herman.dogan</dc:creator>
  <cp:lastModifiedBy>SYSTEM</cp:lastModifiedBy>
  <cp:revision>2</cp:revision>
  <cp:lastPrinted>2018-11-27T16:41:00Z</cp:lastPrinted>
  <dcterms:created xsi:type="dcterms:W3CDTF">2018-11-29T22:41:00Z</dcterms:created>
  <dcterms:modified xsi:type="dcterms:W3CDTF">2018-11-29T22:41:00Z</dcterms:modified>
</cp:coreProperties>
</file>