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39762" w14:textId="77777777" w:rsidR="001531D1" w:rsidRPr="00FF6903" w:rsidRDefault="001531D1">
      <w:bookmarkStart w:id="0" w:name="_GoBack"/>
      <w:bookmarkEnd w:id="0"/>
    </w:p>
    <w:p w14:paraId="72C36470" w14:textId="77777777" w:rsidR="000B21AF" w:rsidRPr="00FF6903" w:rsidRDefault="0006270C" w:rsidP="00D71B67">
      <w:pPr>
        <w:jc w:val="center"/>
        <w:rPr>
          <w:b/>
          <w:sz w:val="28"/>
          <w:szCs w:val="28"/>
        </w:rPr>
      </w:pPr>
      <w:r w:rsidRPr="00FF6903">
        <w:rPr>
          <w:b/>
          <w:sz w:val="28"/>
          <w:szCs w:val="28"/>
        </w:rPr>
        <w:t>TABLE OF CHANGE</w:t>
      </w:r>
      <w:r w:rsidR="009377EB" w:rsidRPr="00FF6903">
        <w:rPr>
          <w:b/>
          <w:sz w:val="28"/>
          <w:szCs w:val="28"/>
        </w:rPr>
        <w:t>S</w:t>
      </w:r>
      <w:r w:rsidR="00446262" w:rsidRPr="00FF6903">
        <w:rPr>
          <w:b/>
          <w:sz w:val="28"/>
          <w:szCs w:val="28"/>
        </w:rPr>
        <w:t xml:space="preserve"> – </w:t>
      </w:r>
      <w:r w:rsidR="00330948" w:rsidRPr="00FF6903">
        <w:rPr>
          <w:b/>
          <w:sz w:val="28"/>
          <w:szCs w:val="28"/>
        </w:rPr>
        <w:t>FORM</w:t>
      </w:r>
    </w:p>
    <w:p w14:paraId="4CF114B9" w14:textId="77777777" w:rsidR="00483DCD" w:rsidRPr="00FF6903" w:rsidRDefault="00F21233" w:rsidP="00D71B67">
      <w:pPr>
        <w:jc w:val="center"/>
        <w:rPr>
          <w:b/>
          <w:sz w:val="28"/>
          <w:szCs w:val="28"/>
        </w:rPr>
      </w:pPr>
      <w:r w:rsidRPr="00FF6903">
        <w:rPr>
          <w:b/>
          <w:sz w:val="28"/>
          <w:szCs w:val="28"/>
        </w:rPr>
        <w:t>F</w:t>
      </w:r>
      <w:r w:rsidR="00AD273F" w:rsidRPr="00FF6903">
        <w:rPr>
          <w:b/>
          <w:sz w:val="28"/>
          <w:szCs w:val="28"/>
        </w:rPr>
        <w:t>orm</w:t>
      </w:r>
      <w:r w:rsidRPr="00FF6903">
        <w:rPr>
          <w:b/>
          <w:sz w:val="28"/>
          <w:szCs w:val="28"/>
        </w:rPr>
        <w:t xml:space="preserve"> </w:t>
      </w:r>
      <w:r w:rsidR="00446262" w:rsidRPr="00FF6903">
        <w:rPr>
          <w:b/>
          <w:sz w:val="28"/>
          <w:szCs w:val="28"/>
        </w:rPr>
        <w:t xml:space="preserve">I-600A/I-600 Supplement </w:t>
      </w:r>
      <w:r w:rsidR="00330948" w:rsidRPr="00FF6903">
        <w:rPr>
          <w:b/>
          <w:sz w:val="28"/>
          <w:szCs w:val="28"/>
        </w:rPr>
        <w:t>2</w:t>
      </w:r>
      <w:r w:rsidR="00446262" w:rsidRPr="00FF6903">
        <w:rPr>
          <w:b/>
          <w:sz w:val="28"/>
          <w:szCs w:val="28"/>
        </w:rPr>
        <w:t xml:space="preserve">, </w:t>
      </w:r>
      <w:r w:rsidR="00330948" w:rsidRPr="00FF6903">
        <w:rPr>
          <w:b/>
          <w:sz w:val="28"/>
          <w:szCs w:val="28"/>
        </w:rPr>
        <w:t>Consent to Disclose Information</w:t>
      </w:r>
    </w:p>
    <w:p w14:paraId="57B4D6BF" w14:textId="77777777" w:rsidR="00483DCD" w:rsidRPr="00FF6903" w:rsidRDefault="00483DCD" w:rsidP="00D71B67">
      <w:pPr>
        <w:jc w:val="center"/>
        <w:rPr>
          <w:b/>
          <w:sz w:val="28"/>
          <w:szCs w:val="28"/>
        </w:rPr>
      </w:pPr>
      <w:r w:rsidRPr="00FF6903">
        <w:rPr>
          <w:b/>
          <w:sz w:val="28"/>
          <w:szCs w:val="28"/>
        </w:rPr>
        <w:t>OMB Number: 1615-</w:t>
      </w:r>
      <w:r w:rsidR="00446262" w:rsidRPr="00FF6903">
        <w:rPr>
          <w:b/>
          <w:sz w:val="28"/>
          <w:szCs w:val="28"/>
        </w:rPr>
        <w:t>0028</w:t>
      </w:r>
    </w:p>
    <w:p w14:paraId="4F9F398C" w14:textId="10901B6A" w:rsidR="009377EB" w:rsidRPr="00FF6903" w:rsidRDefault="00782BE9" w:rsidP="00D71B67">
      <w:pPr>
        <w:jc w:val="center"/>
        <w:rPr>
          <w:b/>
          <w:sz w:val="28"/>
          <w:szCs w:val="28"/>
        </w:rPr>
      </w:pPr>
      <w:r>
        <w:rPr>
          <w:b/>
          <w:sz w:val="28"/>
          <w:szCs w:val="28"/>
        </w:rPr>
        <w:t>11/26</w:t>
      </w:r>
      <w:r w:rsidR="00A81326" w:rsidRPr="00FF6903">
        <w:rPr>
          <w:b/>
          <w:sz w:val="28"/>
          <w:szCs w:val="28"/>
        </w:rPr>
        <w:t>/2018</w:t>
      </w:r>
    </w:p>
    <w:p w14:paraId="2A6F99BC" w14:textId="77777777" w:rsidR="00483DCD" w:rsidRPr="00FF6903"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FF6903" w14:paraId="7242CF7C" w14:textId="77777777" w:rsidTr="00D7268F">
        <w:tc>
          <w:tcPr>
            <w:tcW w:w="12348" w:type="dxa"/>
            <w:shd w:val="clear" w:color="auto" w:fill="auto"/>
          </w:tcPr>
          <w:p w14:paraId="16698E07" w14:textId="77777777" w:rsidR="00D83411" w:rsidRPr="00FF6903" w:rsidRDefault="00483DCD" w:rsidP="00D83411">
            <w:pPr>
              <w:rPr>
                <w:sz w:val="22"/>
                <w:szCs w:val="22"/>
              </w:rPr>
            </w:pPr>
            <w:r w:rsidRPr="00FF6903">
              <w:rPr>
                <w:b/>
                <w:sz w:val="22"/>
                <w:szCs w:val="22"/>
              </w:rPr>
              <w:t>Reason for Revision:</w:t>
            </w:r>
            <w:r w:rsidR="00446262" w:rsidRPr="00FF6903">
              <w:rPr>
                <w:sz w:val="22"/>
                <w:szCs w:val="22"/>
              </w:rPr>
              <w:t xml:space="preserve"> </w:t>
            </w:r>
            <w:r w:rsidR="00330948" w:rsidRPr="00FF6903">
              <w:rPr>
                <w:sz w:val="22"/>
                <w:szCs w:val="22"/>
              </w:rPr>
              <w:t>New supplement added to the I-600/I-600A series.</w:t>
            </w:r>
          </w:p>
          <w:p w14:paraId="6A7A5604" w14:textId="77777777" w:rsidR="00A277E7" w:rsidRPr="00FF6903" w:rsidRDefault="00446262" w:rsidP="00D83411">
            <w:pPr>
              <w:rPr>
                <w:sz w:val="22"/>
                <w:szCs w:val="22"/>
              </w:rPr>
            </w:pPr>
            <w:r w:rsidRPr="00FF6903">
              <w:t xml:space="preserve"> </w:t>
            </w:r>
          </w:p>
        </w:tc>
      </w:tr>
    </w:tbl>
    <w:p w14:paraId="081EC7CE" w14:textId="77777777" w:rsidR="00483DCD" w:rsidRPr="00FF6903" w:rsidRDefault="00483DCD" w:rsidP="0006270C">
      <w:pPr>
        <w:jc w:val="center"/>
        <w:rPr>
          <w:b/>
          <w:sz w:val="28"/>
          <w:szCs w:val="28"/>
        </w:rPr>
      </w:pPr>
    </w:p>
    <w:p w14:paraId="1FE3D1C6" w14:textId="77777777" w:rsidR="0006270C" w:rsidRPr="00FF6903" w:rsidRDefault="0006270C"/>
    <w:p w14:paraId="01F36BA8" w14:textId="77777777" w:rsidR="0006270C" w:rsidRPr="00FF6903"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FF6903" w:rsidRPr="00FF6903" w14:paraId="6C27B0A4" w14:textId="77777777" w:rsidTr="002D6271">
        <w:tc>
          <w:tcPr>
            <w:tcW w:w="2808" w:type="dxa"/>
            <w:shd w:val="clear" w:color="auto" w:fill="D9D9D9"/>
            <w:vAlign w:val="center"/>
          </w:tcPr>
          <w:p w14:paraId="7275AD85" w14:textId="77777777" w:rsidR="00016C07" w:rsidRPr="00FF6903" w:rsidRDefault="00016C07" w:rsidP="00041392">
            <w:pPr>
              <w:jc w:val="center"/>
              <w:rPr>
                <w:b/>
                <w:sz w:val="24"/>
                <w:szCs w:val="24"/>
              </w:rPr>
            </w:pPr>
            <w:r w:rsidRPr="00FF6903">
              <w:rPr>
                <w:b/>
                <w:sz w:val="24"/>
                <w:szCs w:val="24"/>
              </w:rPr>
              <w:t>Current Page Number</w:t>
            </w:r>
            <w:r w:rsidR="00041392" w:rsidRPr="00FF6903">
              <w:rPr>
                <w:b/>
                <w:sz w:val="24"/>
                <w:szCs w:val="24"/>
              </w:rPr>
              <w:t xml:space="preserve"> and Section</w:t>
            </w:r>
          </w:p>
        </w:tc>
        <w:tc>
          <w:tcPr>
            <w:tcW w:w="4095" w:type="dxa"/>
            <w:shd w:val="clear" w:color="auto" w:fill="D9D9D9"/>
            <w:vAlign w:val="center"/>
          </w:tcPr>
          <w:p w14:paraId="278ECEF1" w14:textId="77777777" w:rsidR="00016C07" w:rsidRPr="00FF6903" w:rsidRDefault="00016C07" w:rsidP="00E6404D">
            <w:pPr>
              <w:autoSpaceDE w:val="0"/>
              <w:autoSpaceDN w:val="0"/>
              <w:adjustRightInd w:val="0"/>
              <w:jc w:val="center"/>
              <w:rPr>
                <w:b/>
                <w:sz w:val="24"/>
                <w:szCs w:val="24"/>
              </w:rPr>
            </w:pPr>
            <w:r w:rsidRPr="00FF6903">
              <w:rPr>
                <w:b/>
                <w:sz w:val="24"/>
                <w:szCs w:val="24"/>
              </w:rPr>
              <w:t>Current Text</w:t>
            </w:r>
          </w:p>
        </w:tc>
        <w:tc>
          <w:tcPr>
            <w:tcW w:w="4095" w:type="dxa"/>
            <w:shd w:val="clear" w:color="auto" w:fill="D9D9D9"/>
            <w:vAlign w:val="center"/>
          </w:tcPr>
          <w:p w14:paraId="2CA5B544" w14:textId="77777777" w:rsidR="00016C07" w:rsidRPr="00FF6903" w:rsidRDefault="00016C07" w:rsidP="00E6404D">
            <w:pPr>
              <w:pStyle w:val="Default"/>
              <w:jc w:val="center"/>
              <w:rPr>
                <w:b/>
                <w:color w:val="auto"/>
              </w:rPr>
            </w:pPr>
            <w:r w:rsidRPr="00FF6903">
              <w:rPr>
                <w:b/>
                <w:color w:val="auto"/>
              </w:rPr>
              <w:t>Proposed Text</w:t>
            </w:r>
          </w:p>
        </w:tc>
      </w:tr>
      <w:tr w:rsidR="00016C07" w:rsidRPr="00FF6903" w14:paraId="6A90794D" w14:textId="77777777" w:rsidTr="002D6271">
        <w:tc>
          <w:tcPr>
            <w:tcW w:w="2808" w:type="dxa"/>
          </w:tcPr>
          <w:p w14:paraId="49B07398" w14:textId="77777777" w:rsidR="00016C07" w:rsidRPr="00FF6903" w:rsidRDefault="00F2779D" w:rsidP="003463DC">
            <w:pPr>
              <w:rPr>
                <w:b/>
                <w:sz w:val="24"/>
                <w:szCs w:val="24"/>
              </w:rPr>
            </w:pPr>
            <w:r>
              <w:rPr>
                <w:b/>
                <w:sz w:val="24"/>
                <w:szCs w:val="24"/>
              </w:rPr>
              <w:t>New</w:t>
            </w:r>
          </w:p>
        </w:tc>
        <w:tc>
          <w:tcPr>
            <w:tcW w:w="4095" w:type="dxa"/>
          </w:tcPr>
          <w:p w14:paraId="114F7D57" w14:textId="77777777" w:rsidR="00016C07" w:rsidRPr="00FF6903" w:rsidRDefault="00016C07" w:rsidP="003463DC"/>
        </w:tc>
        <w:tc>
          <w:tcPr>
            <w:tcW w:w="4095" w:type="dxa"/>
          </w:tcPr>
          <w:p w14:paraId="31883465" w14:textId="77777777" w:rsidR="00DB4878" w:rsidRDefault="00D83411" w:rsidP="003463DC">
            <w:pPr>
              <w:rPr>
                <w:b/>
              </w:rPr>
            </w:pPr>
            <w:r w:rsidRPr="00FF6903">
              <w:rPr>
                <w:b/>
              </w:rPr>
              <w:t>[Page 1]</w:t>
            </w:r>
          </w:p>
          <w:p w14:paraId="514ECC99" w14:textId="77777777" w:rsidR="00DB4878" w:rsidRDefault="00DB4878" w:rsidP="003463DC">
            <w:pPr>
              <w:rPr>
                <w:b/>
              </w:rPr>
            </w:pPr>
          </w:p>
          <w:p w14:paraId="570BF57A" w14:textId="77777777" w:rsidR="00D83411" w:rsidRPr="00FF6903" w:rsidRDefault="00D83411" w:rsidP="003463DC">
            <w:pPr>
              <w:rPr>
                <w:b/>
              </w:rPr>
            </w:pPr>
            <w:r w:rsidRPr="00FF6903">
              <w:rPr>
                <w:b/>
              </w:rPr>
              <w:t>START HERE – Type or print in black ink.</w:t>
            </w:r>
          </w:p>
          <w:p w14:paraId="00D538BE" w14:textId="77777777" w:rsidR="00D83411" w:rsidRPr="00FF6903" w:rsidRDefault="00D83411" w:rsidP="003463DC">
            <w:pPr>
              <w:rPr>
                <w:b/>
              </w:rPr>
            </w:pPr>
          </w:p>
          <w:p w14:paraId="0EEE8853" w14:textId="77777777" w:rsidR="00D83411" w:rsidRPr="00FF6903" w:rsidRDefault="00D83411" w:rsidP="003463DC">
            <w:pPr>
              <w:rPr>
                <w:b/>
              </w:rPr>
            </w:pPr>
            <w:r w:rsidRPr="00FF6903">
              <w:rPr>
                <w:b/>
              </w:rPr>
              <w:t>N</w:t>
            </w:r>
            <w:r w:rsidR="00F2779D">
              <w:rPr>
                <w:b/>
              </w:rPr>
              <w:t>otice</w:t>
            </w:r>
          </w:p>
          <w:p w14:paraId="6FF08D93" w14:textId="77777777" w:rsidR="00D83411" w:rsidRPr="00FF6903" w:rsidRDefault="00D83411" w:rsidP="003463DC">
            <w:pPr>
              <w:rPr>
                <w:b/>
              </w:rPr>
            </w:pPr>
          </w:p>
          <w:p w14:paraId="7A74394C" w14:textId="4C77966E" w:rsidR="00D83411" w:rsidRPr="00FF6903" w:rsidRDefault="004150B7" w:rsidP="00D83411">
            <w:r w:rsidRPr="00FF6903">
              <w:t xml:space="preserve">The Privacy Act protects information </w:t>
            </w:r>
            <w:r w:rsidR="00D83411" w:rsidRPr="00FF6903">
              <w:t xml:space="preserve">that U.S. Citizenship and Immigration Services (USCIS) may have </w:t>
            </w:r>
            <w:r w:rsidRPr="00FF6903">
              <w:t>concerning</w:t>
            </w:r>
            <w:r w:rsidR="00D83411" w:rsidRPr="00FF6903">
              <w:t xml:space="preserve"> your Form I-600A, Application for Advance Processing of an Orphan Petition, or Form I-600, Petition to Classify O</w:t>
            </w:r>
            <w:r w:rsidR="00D83411" w:rsidRPr="00B03DD9">
              <w:t>rphan as an Immediate Relative</w:t>
            </w:r>
            <w:r w:rsidRPr="00B03DD9">
              <w:t xml:space="preserve">.  See </w:t>
            </w:r>
            <w:r w:rsidR="00D83411" w:rsidRPr="00B03DD9">
              <w:t>5 U</w:t>
            </w:r>
            <w:r w:rsidR="00054F30" w:rsidRPr="00B03DD9">
              <w:t>.</w:t>
            </w:r>
            <w:r w:rsidR="00D83411" w:rsidRPr="00B03DD9">
              <w:t>S</w:t>
            </w:r>
            <w:r w:rsidR="00054F30" w:rsidRPr="00B03DD9">
              <w:t>.</w:t>
            </w:r>
            <w:r w:rsidR="000F4784" w:rsidRPr="00B03DD9">
              <w:t>C</w:t>
            </w:r>
            <w:r w:rsidR="00054F30" w:rsidRPr="00B03DD9">
              <w:t>.</w:t>
            </w:r>
            <w:r w:rsidR="00D83411" w:rsidRPr="00B03DD9">
              <w:t xml:space="preserve"> 552a</w:t>
            </w:r>
            <w:r w:rsidR="00D83411" w:rsidRPr="00FF6903">
              <w:t xml:space="preserve">.  USCIS generally may not disclose this information without your consent.  If you want USCIS to be able to disclose this information, you may give this consent by signing Form I-600A/I-600, Supplement 2.  You </w:t>
            </w:r>
            <w:r w:rsidRPr="00FF6903">
              <w:t>are not required</w:t>
            </w:r>
            <w:r w:rsidR="00D83411" w:rsidRPr="00FF6903">
              <w:t xml:space="preserve"> to </w:t>
            </w:r>
            <w:r w:rsidRPr="00FF6903">
              <w:t>submit</w:t>
            </w:r>
            <w:r w:rsidR="00D83411" w:rsidRPr="00FF6903">
              <w:t xml:space="preserve"> Form I-600A/I-600, Supplement 2, to file Form I-600A or Form I-600.</w:t>
            </w:r>
          </w:p>
          <w:p w14:paraId="57C708A0" w14:textId="77777777" w:rsidR="00D83411" w:rsidRPr="00FF6903" w:rsidRDefault="00D83411" w:rsidP="00D83411">
            <w:pPr>
              <w:rPr>
                <w:b/>
              </w:rPr>
            </w:pPr>
          </w:p>
          <w:p w14:paraId="09A2D13F" w14:textId="77777777" w:rsidR="004150B7" w:rsidRPr="00FF6903" w:rsidRDefault="004150B7" w:rsidP="004150B7">
            <w:r w:rsidRPr="00FF6903">
              <w:t xml:space="preserve">This supplement does not cover your attorney or accredited representative. </w:t>
            </w:r>
            <w:r w:rsidR="00AA6A9C" w:rsidRPr="00FF6903">
              <w:t xml:space="preserve"> </w:t>
            </w:r>
            <w:r w:rsidRPr="00FF6903">
              <w:t>In order for USCIS to share information with an individual who is your legal representative, you must submit Form G-28, Notice of Entry of Appearance as Attorney or Accredited Representative</w:t>
            </w:r>
            <w:r w:rsidR="00AA6A9C" w:rsidRPr="00FF6903">
              <w:t>,</w:t>
            </w:r>
            <w:r w:rsidRPr="00FF6903">
              <w:t xml:space="preserve"> or Form G-28I, Notice of Entry of Appearance as Attorney In Matters Outside the Geographical Confines of the United States.</w:t>
            </w:r>
          </w:p>
          <w:p w14:paraId="46421FAC" w14:textId="77777777" w:rsidR="004150B7" w:rsidRPr="00FF6903" w:rsidRDefault="004150B7" w:rsidP="00D83411">
            <w:pPr>
              <w:rPr>
                <w:b/>
              </w:rPr>
            </w:pPr>
          </w:p>
          <w:p w14:paraId="71C5F5C1" w14:textId="77777777" w:rsidR="00D83411" w:rsidRPr="00FF6903" w:rsidRDefault="00D83411" w:rsidP="004150B7">
            <w:r w:rsidRPr="00FF6903">
              <w:rPr>
                <w:b/>
              </w:rPr>
              <w:t>Provide information</w:t>
            </w:r>
            <w:r w:rsidR="004150B7" w:rsidRPr="00FF6903">
              <w:rPr>
                <w:b/>
              </w:rPr>
              <w:t xml:space="preserve"> below</w:t>
            </w:r>
            <w:r w:rsidRPr="00FF6903">
              <w:rPr>
                <w:b/>
              </w:rPr>
              <w:t xml:space="preserve"> about the individual or entity </w:t>
            </w:r>
            <w:r w:rsidR="004150B7" w:rsidRPr="00FF6903">
              <w:t>that</w:t>
            </w:r>
            <w:r w:rsidRPr="00FF6903">
              <w:t xml:space="preserve"> you are authorizing USCIS to disclose information</w:t>
            </w:r>
            <w:r w:rsidR="00DB4878">
              <w:t xml:space="preserve"> to</w:t>
            </w:r>
            <w:r w:rsidRPr="00FF6903">
              <w:t>.  This could include your home study preparer, the agency that reviewed and approved your home study, your primary adoption service provider, or any other individual or entity (other than your attorney or accredited representative) to who</w:t>
            </w:r>
            <w:r w:rsidR="004150B7" w:rsidRPr="00FF6903">
              <w:t>m</w:t>
            </w:r>
            <w:r w:rsidRPr="00FF6903">
              <w:t xml:space="preserve"> USCIS may disclose information. </w:t>
            </w:r>
            <w:r w:rsidR="000512BE" w:rsidRPr="00FF6903">
              <w:t xml:space="preserve"> </w:t>
            </w:r>
            <w:r w:rsidRPr="00FF6903">
              <w:t xml:space="preserve">For more information about home study preparers and primary adoption service providers, see the Instructions for Form I-600 and Form I-600A. </w:t>
            </w:r>
            <w:r w:rsidRPr="00FF6903">
              <w:br/>
            </w:r>
          </w:p>
          <w:p w14:paraId="5271D902" w14:textId="77777777" w:rsidR="009A456A" w:rsidRPr="00FF6903" w:rsidRDefault="009A456A" w:rsidP="009A456A">
            <w:r w:rsidRPr="00FF6903">
              <w:t xml:space="preserve">Pursuant to the Privacy Act, 5 USC 552a, and to </w:t>
            </w:r>
            <w:r w:rsidRPr="00FF6903">
              <w:lastRenderedPageBreak/>
              <w:t>assist USCIS in adjudicating Form I-600A and/or Form I-600, I (we), the undersigned applicants/petitioners filing Form I-600A and/or Form I-600, consent to the disclosure of any record pertaining to me (us)</w:t>
            </w:r>
            <w:r w:rsidR="00DB4878">
              <w:t>,</w:t>
            </w:r>
            <w:r w:rsidRPr="00FF6903">
              <w:t xml:space="preserve"> which appears in any system of records maintained by the U.S. Department of Homeland Security (DHS), or which USCIS may obtain as a result of collecting my (our) biometrics information, to the following individual or entity:</w:t>
            </w:r>
          </w:p>
          <w:p w14:paraId="749F1124" w14:textId="77777777" w:rsidR="009A456A" w:rsidRPr="00FF6903" w:rsidRDefault="009A456A" w:rsidP="009A456A"/>
          <w:p w14:paraId="1561961B" w14:textId="77777777" w:rsidR="009A456A" w:rsidRPr="00FF6903" w:rsidRDefault="009A456A" w:rsidP="009A456A">
            <w:r w:rsidRPr="00FF6903">
              <w:rPr>
                <w:b/>
              </w:rPr>
              <w:t>1.</w:t>
            </w:r>
            <w:r w:rsidRPr="00FF6903">
              <w:t xml:space="preserve">  Name of Individual or Entity</w:t>
            </w:r>
            <w:r w:rsidRPr="00FF6903">
              <w:br/>
            </w:r>
            <w:r w:rsidRPr="00FF6903">
              <w:rPr>
                <w:b/>
              </w:rPr>
              <w:t>2.</w:t>
            </w:r>
            <w:r w:rsidRPr="00FF6903">
              <w:t xml:space="preserve">  Point of Contact (contact person within the entity) (if any)</w:t>
            </w:r>
          </w:p>
          <w:p w14:paraId="5BC83F62" w14:textId="77777777" w:rsidR="009A456A" w:rsidRPr="00FF6903" w:rsidRDefault="009A456A" w:rsidP="009A456A">
            <w:r w:rsidRPr="00FF6903">
              <w:br/>
            </w:r>
            <w:r w:rsidRPr="00FF6903">
              <w:rPr>
                <w:b/>
              </w:rPr>
              <w:t>3.</w:t>
            </w:r>
            <w:r w:rsidRPr="00FF6903">
              <w:t xml:space="preserve">  Street Number and Name</w:t>
            </w:r>
            <w:r w:rsidRPr="00FF6903">
              <w:br/>
              <w:t>Apt. Ste. Flr. Number</w:t>
            </w:r>
            <w:r w:rsidRPr="00FF6903">
              <w:br/>
              <w:t>City or Town</w:t>
            </w:r>
            <w:r w:rsidRPr="00FF6903">
              <w:br/>
              <w:t>State</w:t>
            </w:r>
            <w:r w:rsidRPr="00FF6903" w:rsidDel="00B6611A">
              <w:t xml:space="preserve"> </w:t>
            </w:r>
            <w:r w:rsidRPr="00FF6903">
              <w:br/>
              <w:t>ZIP Code</w:t>
            </w:r>
            <w:r w:rsidRPr="00FF6903">
              <w:br/>
              <w:t>Province</w:t>
            </w:r>
          </w:p>
          <w:p w14:paraId="2C346792" w14:textId="77777777" w:rsidR="009A456A" w:rsidRPr="00FF6903" w:rsidRDefault="009A456A" w:rsidP="009A456A">
            <w:r w:rsidRPr="00FF6903">
              <w:t>Postal Code</w:t>
            </w:r>
            <w:r w:rsidRPr="00FF6903">
              <w:br/>
              <w:t>Country</w:t>
            </w:r>
            <w:r w:rsidRPr="00FF6903">
              <w:br/>
            </w:r>
          </w:p>
          <w:p w14:paraId="71762520" w14:textId="77777777" w:rsidR="009A456A" w:rsidRPr="00FF6903" w:rsidRDefault="009A456A" w:rsidP="009A456A">
            <w:r w:rsidRPr="00FF6903">
              <w:rPr>
                <w:b/>
              </w:rPr>
              <w:t>4.</w:t>
            </w:r>
            <w:r w:rsidRPr="00FF6903">
              <w:t xml:space="preserve">  Daytime Telephone Number (with area/country code)</w:t>
            </w:r>
            <w:r w:rsidRPr="00FF6903">
              <w:br/>
            </w:r>
            <w:r w:rsidRPr="00FF6903">
              <w:rPr>
                <w:b/>
              </w:rPr>
              <w:t>5.</w:t>
            </w:r>
            <w:r w:rsidRPr="00FF6903">
              <w:t xml:space="preserve">  </w:t>
            </w:r>
            <w:r w:rsidR="009B5650" w:rsidRPr="00FF6903">
              <w:t>Mobile Telephone</w:t>
            </w:r>
            <w:r w:rsidRPr="00FF6903">
              <w:t xml:space="preserve"> Number (if any)</w:t>
            </w:r>
            <w:r w:rsidRPr="00FF6903">
              <w:br/>
            </w:r>
            <w:r w:rsidRPr="00FF6903">
              <w:rPr>
                <w:b/>
              </w:rPr>
              <w:t>6.</w:t>
            </w:r>
            <w:r w:rsidRPr="00FF6903">
              <w:t xml:space="preserve">  Email Address (if any)</w:t>
            </w:r>
          </w:p>
          <w:p w14:paraId="5C7B3BB4" w14:textId="77777777" w:rsidR="00F2779D" w:rsidRDefault="00F2779D" w:rsidP="00F2779D"/>
          <w:p w14:paraId="7EAE44A0" w14:textId="77777777" w:rsidR="00F2779D" w:rsidRPr="00FF6903" w:rsidRDefault="00F2779D" w:rsidP="00F2779D"/>
          <w:p w14:paraId="7E8B9EF7" w14:textId="77777777" w:rsidR="00F2779D" w:rsidRPr="00FF6903" w:rsidRDefault="00F2779D" w:rsidP="00F2779D">
            <w:r w:rsidRPr="00FF6903">
              <w:rPr>
                <w:b/>
              </w:rPr>
              <w:t>[Page 2]</w:t>
            </w:r>
          </w:p>
          <w:p w14:paraId="4D5E58D9" w14:textId="77777777" w:rsidR="009A456A" w:rsidRPr="00FF6903" w:rsidRDefault="009A456A" w:rsidP="009A456A"/>
          <w:p w14:paraId="3783650F" w14:textId="77777777" w:rsidR="009A456A" w:rsidRPr="00FF6903" w:rsidRDefault="009A456A" w:rsidP="009A456A">
            <w:r w:rsidRPr="00FF6903">
              <w:t>I (We) understand that, by signing this supplement, I am (we are) authorizing USCIS to provide the individual or entity named above with copies of notices sent to me (us) about this case and discuss my (our) case with the individual or entity named in this supplement.</w:t>
            </w:r>
          </w:p>
          <w:p w14:paraId="46C8BD53" w14:textId="77777777" w:rsidR="009A456A" w:rsidRPr="00FF6903" w:rsidRDefault="009A456A" w:rsidP="009A456A"/>
          <w:p w14:paraId="1E1400EE" w14:textId="77777777" w:rsidR="009A456A" w:rsidRPr="00FF6903" w:rsidRDefault="009A456A" w:rsidP="009A456A">
            <w:r w:rsidRPr="00FF6903">
              <w:t xml:space="preserve">I (We) also understand that an adoption service provider, home study preparer, and home study reviewer can only provide adoption services and cannot act as my (our) representative before USCIS with respect to my (our) case unless the adoption service provider/home study preparer is authorized to do so under 8 CFR 292.  I (We) also understand that the adoption service provider, home study preparer, and home study reviewer cannot provide any other legal services unless the adoption service provider/home study preparer is authorized to do so under the law governing the provision of legal services in the country or state in which the legal service is provided.  </w:t>
            </w:r>
          </w:p>
          <w:p w14:paraId="007473E5" w14:textId="77777777" w:rsidR="009A456A" w:rsidRPr="00FF6903" w:rsidRDefault="009A456A" w:rsidP="009A456A"/>
          <w:p w14:paraId="0E8ECBF8" w14:textId="77777777" w:rsidR="009A456A" w:rsidRPr="00FF6903" w:rsidRDefault="009A456A" w:rsidP="009A456A">
            <w:r w:rsidRPr="00FF6903">
              <w:rPr>
                <w:b/>
              </w:rPr>
              <w:t>7.</w:t>
            </w:r>
            <w:r w:rsidRPr="00FF6903">
              <w:t xml:space="preserve">  Your Printed Name</w:t>
            </w:r>
          </w:p>
          <w:p w14:paraId="1733B048" w14:textId="77777777" w:rsidR="009A456A" w:rsidRPr="00FF6903" w:rsidRDefault="009A456A" w:rsidP="009A456A">
            <w:r w:rsidRPr="00FF6903">
              <w:rPr>
                <w:b/>
              </w:rPr>
              <w:t>8.</w:t>
            </w:r>
            <w:r w:rsidRPr="00FF6903">
              <w:t xml:space="preserve">  Your Signature </w:t>
            </w:r>
            <w:r w:rsidRPr="00FF6903">
              <w:br/>
              <w:t>Date of Signature (mm/dd/yyyy)</w:t>
            </w:r>
            <w:r w:rsidRPr="00FF6903">
              <w:br/>
            </w:r>
          </w:p>
          <w:p w14:paraId="34FE6833" w14:textId="77777777" w:rsidR="009A456A" w:rsidRPr="00FF6903" w:rsidRDefault="009A456A" w:rsidP="009A456A"/>
          <w:p w14:paraId="1EF04AE7" w14:textId="77777777" w:rsidR="009A456A" w:rsidRPr="00FF6903" w:rsidRDefault="009A456A" w:rsidP="009A456A">
            <w:r w:rsidRPr="00FF6903">
              <w:rPr>
                <w:b/>
              </w:rPr>
              <w:t>9.</w:t>
            </w:r>
            <w:r w:rsidRPr="00FF6903">
              <w:t xml:space="preserve">  Your Spouse’s Printed Name (if you are </w:t>
            </w:r>
            <w:r w:rsidRPr="00FF6903">
              <w:lastRenderedPageBreak/>
              <w:t>married)</w:t>
            </w:r>
          </w:p>
          <w:p w14:paraId="03763E00" w14:textId="77777777" w:rsidR="009A456A" w:rsidRPr="00FF6903" w:rsidRDefault="009A456A" w:rsidP="009A456A">
            <w:r w:rsidRPr="00FF6903">
              <w:rPr>
                <w:b/>
              </w:rPr>
              <w:t>10.</w:t>
            </w:r>
            <w:r w:rsidRPr="00FF6903">
              <w:t xml:space="preserve">  Your Spouse’s Signature </w:t>
            </w:r>
          </w:p>
          <w:p w14:paraId="6A353910" w14:textId="77777777" w:rsidR="009A456A" w:rsidRPr="00FF6903" w:rsidRDefault="009A456A" w:rsidP="009A456A">
            <w:r w:rsidRPr="00FF6903">
              <w:t>Date (mm/dd/yyyy)</w:t>
            </w:r>
          </w:p>
          <w:p w14:paraId="16DAFFB5" w14:textId="77777777" w:rsidR="009A456A" w:rsidRPr="00FF6903" w:rsidRDefault="009A456A" w:rsidP="009A456A"/>
        </w:tc>
      </w:tr>
    </w:tbl>
    <w:p w14:paraId="438A61CE" w14:textId="77777777" w:rsidR="00F86C28" w:rsidRPr="00FF6903" w:rsidRDefault="00F86C28"/>
    <w:p w14:paraId="2ED6E5B7" w14:textId="77777777" w:rsidR="0006270C" w:rsidRPr="00FF6903" w:rsidRDefault="0006270C" w:rsidP="000C712C"/>
    <w:sectPr w:rsidR="0006270C" w:rsidRPr="00FF6903" w:rsidSect="002D6271">
      <w:footerReference w:type="default" r:id="rId8"/>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7D6FB" w15:done="0"/>
  <w15:commentEx w15:paraId="595F0B5C" w15:done="0"/>
  <w15:commentEx w15:paraId="2E43C0C2" w15:done="0"/>
  <w15:commentEx w15:paraId="7846A1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B159B" w14:textId="77777777" w:rsidR="00446262" w:rsidRDefault="00446262">
      <w:r>
        <w:separator/>
      </w:r>
    </w:p>
  </w:endnote>
  <w:endnote w:type="continuationSeparator" w:id="0">
    <w:p w14:paraId="060F83E4" w14:textId="77777777" w:rsidR="00446262" w:rsidRDefault="0044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11498" w14:textId="4F33769F"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928C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4170" w14:textId="77777777" w:rsidR="00446262" w:rsidRDefault="00446262">
      <w:r>
        <w:separator/>
      </w:r>
    </w:p>
  </w:footnote>
  <w:footnote w:type="continuationSeparator" w:id="0">
    <w:p w14:paraId="4440BFF4" w14:textId="77777777" w:rsidR="00446262" w:rsidRDefault="00446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ter, Pea Meng">
    <w15:presenceInfo w15:providerId="AD" w15:userId="S-1-5-21-1786697361-2243250335-1116995001-2028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6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2BE"/>
    <w:rsid w:val="00051432"/>
    <w:rsid w:val="00051F39"/>
    <w:rsid w:val="00053153"/>
    <w:rsid w:val="00054F3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4784"/>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C7C"/>
    <w:rsid w:val="002928C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0948"/>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B7"/>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6262"/>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A95"/>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2BE9"/>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071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1C3B"/>
    <w:rsid w:val="009923F1"/>
    <w:rsid w:val="00994714"/>
    <w:rsid w:val="00995ED2"/>
    <w:rsid w:val="00996379"/>
    <w:rsid w:val="009968E2"/>
    <w:rsid w:val="00997474"/>
    <w:rsid w:val="009A0121"/>
    <w:rsid w:val="009A2093"/>
    <w:rsid w:val="009A2F41"/>
    <w:rsid w:val="009A3AB5"/>
    <w:rsid w:val="009A411B"/>
    <w:rsid w:val="009A456A"/>
    <w:rsid w:val="009A52FE"/>
    <w:rsid w:val="009A61BB"/>
    <w:rsid w:val="009A730D"/>
    <w:rsid w:val="009B08C8"/>
    <w:rsid w:val="009B0A65"/>
    <w:rsid w:val="009B0EBC"/>
    <w:rsid w:val="009B11FD"/>
    <w:rsid w:val="009B340C"/>
    <w:rsid w:val="009B34F3"/>
    <w:rsid w:val="009B4EE5"/>
    <w:rsid w:val="009B5650"/>
    <w:rsid w:val="009B5E9D"/>
    <w:rsid w:val="009C0428"/>
    <w:rsid w:val="009C0F0A"/>
    <w:rsid w:val="009C1B73"/>
    <w:rsid w:val="009C1FD5"/>
    <w:rsid w:val="009C3C6B"/>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DB2"/>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328"/>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326"/>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6A9C"/>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DD9"/>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411"/>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732F"/>
    <w:rsid w:val="00DB1456"/>
    <w:rsid w:val="00DB35B5"/>
    <w:rsid w:val="00DB377F"/>
    <w:rsid w:val="00DB4878"/>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9D"/>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6903"/>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5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26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4150B7"/>
    <w:rPr>
      <w:sz w:val="16"/>
      <w:szCs w:val="16"/>
    </w:rPr>
  </w:style>
  <w:style w:type="paragraph" w:styleId="CommentText">
    <w:name w:val="annotation text"/>
    <w:basedOn w:val="Normal"/>
    <w:link w:val="CommentTextChar"/>
    <w:rsid w:val="004150B7"/>
  </w:style>
  <w:style w:type="character" w:customStyle="1" w:styleId="CommentTextChar">
    <w:name w:val="Comment Text Char"/>
    <w:basedOn w:val="DefaultParagraphFont"/>
    <w:link w:val="CommentText"/>
    <w:rsid w:val="004150B7"/>
  </w:style>
  <w:style w:type="paragraph" w:styleId="CommentSubject">
    <w:name w:val="annotation subject"/>
    <w:basedOn w:val="CommentText"/>
    <w:next w:val="CommentText"/>
    <w:link w:val="CommentSubjectChar"/>
    <w:rsid w:val="004150B7"/>
    <w:rPr>
      <w:b/>
      <w:bCs/>
    </w:rPr>
  </w:style>
  <w:style w:type="character" w:customStyle="1" w:styleId="CommentSubjectChar">
    <w:name w:val="Comment Subject Char"/>
    <w:basedOn w:val="CommentTextChar"/>
    <w:link w:val="CommentSubject"/>
    <w:rsid w:val="00415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26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4150B7"/>
    <w:rPr>
      <w:sz w:val="16"/>
      <w:szCs w:val="16"/>
    </w:rPr>
  </w:style>
  <w:style w:type="paragraph" w:styleId="CommentText">
    <w:name w:val="annotation text"/>
    <w:basedOn w:val="Normal"/>
    <w:link w:val="CommentTextChar"/>
    <w:rsid w:val="004150B7"/>
  </w:style>
  <w:style w:type="character" w:customStyle="1" w:styleId="CommentTextChar">
    <w:name w:val="Comment Text Char"/>
    <w:basedOn w:val="DefaultParagraphFont"/>
    <w:link w:val="CommentText"/>
    <w:rsid w:val="004150B7"/>
  </w:style>
  <w:style w:type="paragraph" w:styleId="CommentSubject">
    <w:name w:val="annotation subject"/>
    <w:basedOn w:val="CommentText"/>
    <w:next w:val="CommentText"/>
    <w:link w:val="CommentSubjectChar"/>
    <w:rsid w:val="004150B7"/>
    <w:rPr>
      <w:b/>
      <w:bCs/>
    </w:rPr>
  </w:style>
  <w:style w:type="character" w:customStyle="1" w:styleId="CommentSubjectChar">
    <w:name w:val="Comment Subject Char"/>
    <w:basedOn w:val="CommentTextChar"/>
    <w:link w:val="CommentSubject"/>
    <w:rsid w:val="00415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01142014</Template>
  <TotalTime>0</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2018-12-14T17:17:00Z</dcterms:created>
  <dcterms:modified xsi:type="dcterms:W3CDTF">2018-12-14T17:17:00Z</dcterms:modified>
</cp:coreProperties>
</file>