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B4D6" w14:textId="77777777" w:rsidR="001531D1" w:rsidRDefault="001531D1">
      <w:bookmarkStart w:id="0" w:name="_GoBack"/>
      <w:bookmarkEnd w:id="0"/>
    </w:p>
    <w:p w14:paraId="4EE27771"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757725">
        <w:rPr>
          <w:b/>
          <w:sz w:val="28"/>
          <w:szCs w:val="28"/>
        </w:rPr>
        <w:t xml:space="preserve"> – </w:t>
      </w:r>
      <w:r w:rsidR="00BA1CB5">
        <w:rPr>
          <w:b/>
          <w:sz w:val="28"/>
          <w:szCs w:val="28"/>
        </w:rPr>
        <w:t>FORM</w:t>
      </w:r>
    </w:p>
    <w:p w14:paraId="610D1413"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757725">
        <w:rPr>
          <w:b/>
          <w:sz w:val="28"/>
          <w:szCs w:val="28"/>
        </w:rPr>
        <w:t>I-600A</w:t>
      </w:r>
      <w:r w:rsidR="00AD273F">
        <w:rPr>
          <w:b/>
          <w:sz w:val="28"/>
          <w:szCs w:val="28"/>
        </w:rPr>
        <w:t xml:space="preserve">, </w:t>
      </w:r>
      <w:r w:rsidR="00757725">
        <w:rPr>
          <w:b/>
          <w:sz w:val="28"/>
          <w:szCs w:val="28"/>
        </w:rPr>
        <w:t>Application for Advance Processing of an Orphan Petition</w:t>
      </w:r>
    </w:p>
    <w:p w14:paraId="4DC7F791" w14:textId="77777777" w:rsidR="00483DCD" w:rsidRDefault="00483DCD" w:rsidP="00D71B67">
      <w:pPr>
        <w:jc w:val="center"/>
        <w:rPr>
          <w:b/>
          <w:sz w:val="28"/>
          <w:szCs w:val="28"/>
        </w:rPr>
      </w:pPr>
      <w:r>
        <w:rPr>
          <w:b/>
          <w:sz w:val="28"/>
          <w:szCs w:val="28"/>
        </w:rPr>
        <w:t>OMB Number: 1615-</w:t>
      </w:r>
      <w:r w:rsidR="00757725">
        <w:rPr>
          <w:b/>
          <w:sz w:val="28"/>
          <w:szCs w:val="28"/>
        </w:rPr>
        <w:t>0028</w:t>
      </w:r>
    </w:p>
    <w:p w14:paraId="0B714747" w14:textId="39F2CBFD" w:rsidR="009377EB" w:rsidRDefault="00552C37" w:rsidP="00D71B67">
      <w:pPr>
        <w:jc w:val="center"/>
        <w:rPr>
          <w:b/>
          <w:sz w:val="28"/>
          <w:szCs w:val="28"/>
        </w:rPr>
      </w:pPr>
      <w:r>
        <w:rPr>
          <w:b/>
          <w:sz w:val="28"/>
          <w:szCs w:val="28"/>
        </w:rPr>
        <w:t>11/</w:t>
      </w:r>
      <w:r w:rsidR="00FF65D0">
        <w:rPr>
          <w:b/>
          <w:sz w:val="28"/>
          <w:szCs w:val="28"/>
        </w:rPr>
        <w:t>21</w:t>
      </w:r>
      <w:r w:rsidR="00757725">
        <w:rPr>
          <w:b/>
          <w:sz w:val="28"/>
          <w:szCs w:val="28"/>
        </w:rPr>
        <w:t>/2018</w:t>
      </w:r>
    </w:p>
    <w:p w14:paraId="13C81ADB"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6DA1C218" w14:textId="77777777" w:rsidTr="00D7268F">
        <w:tc>
          <w:tcPr>
            <w:tcW w:w="12348" w:type="dxa"/>
            <w:shd w:val="clear" w:color="auto" w:fill="auto"/>
          </w:tcPr>
          <w:p w14:paraId="7EBAEF8A" w14:textId="77777777" w:rsidR="00757725" w:rsidRPr="00757725" w:rsidRDefault="00483DCD" w:rsidP="00D71B67">
            <w:pPr>
              <w:rPr>
                <w:sz w:val="22"/>
                <w:szCs w:val="22"/>
              </w:rPr>
            </w:pPr>
            <w:r w:rsidRPr="00D7268F">
              <w:rPr>
                <w:b/>
                <w:sz w:val="22"/>
                <w:szCs w:val="22"/>
              </w:rPr>
              <w:t xml:space="preserve">Reason for </w:t>
            </w:r>
            <w:r w:rsidRPr="00757725">
              <w:rPr>
                <w:b/>
                <w:sz w:val="22"/>
                <w:szCs w:val="22"/>
              </w:rPr>
              <w:t>Revision:</w:t>
            </w:r>
            <w:r w:rsidR="00757725" w:rsidRPr="00757725">
              <w:rPr>
                <w:b/>
                <w:sz w:val="22"/>
                <w:szCs w:val="22"/>
              </w:rPr>
              <w:t xml:space="preserve"> </w:t>
            </w:r>
            <w:r w:rsidR="00757725" w:rsidRPr="00757725">
              <w:rPr>
                <w:sz w:val="22"/>
                <w:szCs w:val="22"/>
              </w:rPr>
              <w:t>Comprehensive revision.</w:t>
            </w:r>
          </w:p>
          <w:p w14:paraId="648472DF" w14:textId="77777777" w:rsidR="00757725" w:rsidRPr="00757725" w:rsidRDefault="00757725" w:rsidP="00D71B67">
            <w:pPr>
              <w:rPr>
                <w:sz w:val="22"/>
                <w:szCs w:val="22"/>
              </w:rPr>
            </w:pPr>
          </w:p>
          <w:p w14:paraId="4837CB06" w14:textId="77777777" w:rsidR="00757725" w:rsidRPr="00757725" w:rsidRDefault="00757725" w:rsidP="00757725">
            <w:pPr>
              <w:pStyle w:val="ListParagraph"/>
              <w:numPr>
                <w:ilvl w:val="0"/>
                <w:numId w:val="2"/>
              </w:numPr>
              <w:spacing w:after="0" w:line="240" w:lineRule="auto"/>
              <w:rPr>
                <w:rFonts w:ascii="Times New Roman" w:hAnsi="Times New Roman" w:cs="Times New Roman"/>
                <w:szCs w:val="24"/>
              </w:rPr>
            </w:pPr>
            <w:r w:rsidRPr="00757725">
              <w:rPr>
                <w:rFonts w:ascii="Times New Roman" w:hAnsi="Times New Roman" w:cs="Times New Roman"/>
                <w:szCs w:val="24"/>
              </w:rPr>
              <w:t>Black font = Current text</w:t>
            </w:r>
          </w:p>
          <w:p w14:paraId="59E9869B" w14:textId="77777777" w:rsidR="00A277E7" w:rsidRPr="00552C37" w:rsidRDefault="00757725" w:rsidP="00D71B67">
            <w:pPr>
              <w:pStyle w:val="ListParagraph"/>
              <w:numPr>
                <w:ilvl w:val="0"/>
                <w:numId w:val="2"/>
              </w:numPr>
              <w:spacing w:after="0" w:line="240" w:lineRule="auto"/>
              <w:rPr>
                <w:rFonts w:ascii="Times New Roman" w:hAnsi="Times New Roman" w:cs="Times New Roman"/>
                <w:szCs w:val="24"/>
              </w:rPr>
            </w:pPr>
            <w:r w:rsidRPr="00757725">
              <w:rPr>
                <w:rFonts w:ascii="Times New Roman" w:hAnsi="Times New Roman" w:cs="Times New Roman"/>
                <w:color w:val="FF0000"/>
                <w:szCs w:val="24"/>
              </w:rPr>
              <w:t xml:space="preserve">Red font </w:t>
            </w:r>
            <w:r w:rsidRPr="00757725">
              <w:rPr>
                <w:rFonts w:ascii="Times New Roman" w:hAnsi="Times New Roman" w:cs="Times New Roman"/>
                <w:szCs w:val="24"/>
              </w:rPr>
              <w:t>= Changes</w:t>
            </w:r>
            <w:r w:rsidRPr="00757725">
              <w:rPr>
                <w:rFonts w:ascii="Times New Roman" w:hAnsi="Times New Roman" w:cs="Times New Roman"/>
              </w:rPr>
              <w:t xml:space="preserve"> </w:t>
            </w:r>
          </w:p>
          <w:p w14:paraId="729C5B18" w14:textId="77777777" w:rsidR="00552C37" w:rsidRDefault="00552C37" w:rsidP="00552C37">
            <w:pPr>
              <w:ind w:left="360"/>
              <w:rPr>
                <w:szCs w:val="24"/>
              </w:rPr>
            </w:pPr>
          </w:p>
          <w:p w14:paraId="7B6B1981" w14:textId="77777777" w:rsidR="00552C37" w:rsidRDefault="00552C37" w:rsidP="00552C37">
            <w:pPr>
              <w:rPr>
                <w:sz w:val="24"/>
                <w:szCs w:val="24"/>
              </w:rPr>
            </w:pPr>
            <w:r>
              <w:rPr>
                <w:sz w:val="24"/>
                <w:szCs w:val="24"/>
              </w:rPr>
              <w:t>Expires 12/31/2018</w:t>
            </w:r>
          </w:p>
          <w:p w14:paraId="53B54EED" w14:textId="56BE510A" w:rsidR="00552C37" w:rsidRPr="00552C37" w:rsidRDefault="00552C37" w:rsidP="00552C37">
            <w:pPr>
              <w:rPr>
                <w:sz w:val="24"/>
                <w:szCs w:val="24"/>
              </w:rPr>
            </w:pPr>
            <w:r>
              <w:rPr>
                <w:sz w:val="24"/>
                <w:szCs w:val="24"/>
              </w:rPr>
              <w:t>Edition Date 12/23/2016</w:t>
            </w:r>
          </w:p>
        </w:tc>
      </w:tr>
    </w:tbl>
    <w:p w14:paraId="71A0176A" w14:textId="77777777" w:rsidR="00483DCD" w:rsidRPr="0006270C" w:rsidRDefault="00483DCD" w:rsidP="0006270C">
      <w:pPr>
        <w:jc w:val="center"/>
        <w:rPr>
          <w:b/>
          <w:sz w:val="28"/>
          <w:szCs w:val="28"/>
        </w:rPr>
      </w:pPr>
    </w:p>
    <w:p w14:paraId="25AF31B9" w14:textId="77777777" w:rsidR="0006270C" w:rsidRDefault="0006270C"/>
    <w:p w14:paraId="4D13558E"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057A4B4" w14:textId="77777777" w:rsidTr="002D6271">
        <w:tc>
          <w:tcPr>
            <w:tcW w:w="2808" w:type="dxa"/>
            <w:shd w:val="clear" w:color="auto" w:fill="D9D9D9"/>
            <w:vAlign w:val="center"/>
          </w:tcPr>
          <w:p w14:paraId="79C61022"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E65E99A"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6BF9F85" w14:textId="77777777" w:rsidR="00016C07" w:rsidRPr="00F736EE" w:rsidRDefault="00016C07" w:rsidP="00E6404D">
            <w:pPr>
              <w:pStyle w:val="Default"/>
              <w:jc w:val="center"/>
              <w:rPr>
                <w:b/>
                <w:color w:val="auto"/>
              </w:rPr>
            </w:pPr>
            <w:r>
              <w:rPr>
                <w:b/>
                <w:color w:val="auto"/>
              </w:rPr>
              <w:t>Proposed Text</w:t>
            </w:r>
          </w:p>
        </w:tc>
      </w:tr>
      <w:tr w:rsidR="00016C07" w:rsidRPr="007228B5" w14:paraId="4469EFF8" w14:textId="77777777" w:rsidTr="002D6271">
        <w:tc>
          <w:tcPr>
            <w:tcW w:w="2808" w:type="dxa"/>
          </w:tcPr>
          <w:p w14:paraId="1D56831B" w14:textId="77777777" w:rsidR="00016C07" w:rsidRPr="004B3E2B" w:rsidRDefault="001C0F7F" w:rsidP="003463DC">
            <w:pPr>
              <w:rPr>
                <w:b/>
                <w:sz w:val="24"/>
                <w:szCs w:val="24"/>
              </w:rPr>
            </w:pPr>
            <w:r>
              <w:rPr>
                <w:b/>
                <w:sz w:val="24"/>
                <w:szCs w:val="24"/>
              </w:rPr>
              <w:t>Page 1, For USCIS Use Only</w:t>
            </w:r>
          </w:p>
        </w:tc>
        <w:tc>
          <w:tcPr>
            <w:tcW w:w="4095" w:type="dxa"/>
          </w:tcPr>
          <w:p w14:paraId="1AF06400" w14:textId="77777777" w:rsidR="001C0F7F" w:rsidRPr="00AA2C52" w:rsidRDefault="001C0F7F" w:rsidP="001C0F7F">
            <w:r>
              <w:rPr>
                <w:b/>
              </w:rPr>
              <w:t>[Page 1]</w:t>
            </w:r>
          </w:p>
          <w:p w14:paraId="13390887" w14:textId="77777777" w:rsidR="001C0F7F" w:rsidRPr="00AA2C52" w:rsidRDefault="001C0F7F" w:rsidP="001C0F7F">
            <w:pPr>
              <w:rPr>
                <w:b/>
              </w:rPr>
            </w:pPr>
          </w:p>
          <w:p w14:paraId="0E08E32F" w14:textId="77777777" w:rsidR="001C0F7F" w:rsidRDefault="001C0F7F" w:rsidP="001C0F7F">
            <w:pPr>
              <w:rPr>
                <w:b/>
              </w:rPr>
            </w:pPr>
            <w:r w:rsidRPr="00AA2C52">
              <w:rPr>
                <w:b/>
              </w:rPr>
              <w:t>For USCIS Use Only</w:t>
            </w:r>
          </w:p>
          <w:p w14:paraId="06004823" w14:textId="77777777" w:rsidR="001C0F7F" w:rsidRPr="00AA2C52" w:rsidRDefault="001C0F7F" w:rsidP="001C0F7F">
            <w:pPr>
              <w:rPr>
                <w:b/>
              </w:rPr>
            </w:pPr>
          </w:p>
          <w:p w14:paraId="53DC13D2" w14:textId="77777777" w:rsidR="001C0F7F" w:rsidRDefault="001C0F7F" w:rsidP="001C0F7F">
            <w:r>
              <w:rPr>
                <w:b/>
              </w:rPr>
              <w:t>The applicant is:</w:t>
            </w:r>
          </w:p>
          <w:p w14:paraId="3CF14677" w14:textId="77777777" w:rsidR="001C0F7F" w:rsidRDefault="001C0F7F" w:rsidP="001C0F7F">
            <w:r>
              <w:t>Married</w:t>
            </w:r>
          </w:p>
          <w:p w14:paraId="0F2921A5" w14:textId="77777777" w:rsidR="001C0F7F" w:rsidRDefault="001C0F7F" w:rsidP="001C0F7F">
            <w:r>
              <w:t>Unmarried</w:t>
            </w:r>
          </w:p>
          <w:p w14:paraId="37FC6553" w14:textId="77777777" w:rsidR="001C0F7F" w:rsidRDefault="001C0F7F" w:rsidP="001C0F7F"/>
          <w:p w14:paraId="68C7E556" w14:textId="77777777" w:rsidR="001C0F7F" w:rsidRDefault="001C0F7F" w:rsidP="001C0F7F">
            <w:r>
              <w:rPr>
                <w:b/>
              </w:rPr>
              <w:t>The applicant:</w:t>
            </w:r>
          </w:p>
          <w:p w14:paraId="57B5F952" w14:textId="77777777" w:rsidR="001C0F7F" w:rsidRDefault="001C0F7F" w:rsidP="001C0F7F">
            <w:r>
              <w:t>WILL provide proper care to a child if admitted to the United States.</w:t>
            </w:r>
          </w:p>
          <w:p w14:paraId="7B2A99E6" w14:textId="77777777" w:rsidR="001C0F7F" w:rsidRDefault="001C0F7F" w:rsidP="001C0F7F">
            <w:r>
              <w:t>WILL NOT provide proper care to a child if admitted to the United States.</w:t>
            </w:r>
          </w:p>
          <w:p w14:paraId="2C5F07F7" w14:textId="77777777" w:rsidR="001C0F7F" w:rsidRDefault="001C0F7F" w:rsidP="001C0F7F"/>
          <w:p w14:paraId="54C14880" w14:textId="77777777" w:rsidR="001C0F7F" w:rsidRDefault="001C0F7F" w:rsidP="001C0F7F"/>
          <w:p w14:paraId="16073211" w14:textId="77777777" w:rsidR="001C0F7F" w:rsidRDefault="001C0F7F" w:rsidP="001C0F7F">
            <w:r>
              <w:rPr>
                <w:b/>
              </w:rPr>
              <w:t>The state of the child’s proposed residence:</w:t>
            </w:r>
          </w:p>
          <w:p w14:paraId="2D18684E" w14:textId="77777777" w:rsidR="001C0F7F" w:rsidRDefault="001C0F7F" w:rsidP="001C0F7F">
            <w:r>
              <w:t>HAS preadoptive requirements.</w:t>
            </w:r>
          </w:p>
          <w:p w14:paraId="1C663FAC" w14:textId="77777777" w:rsidR="001C0F7F" w:rsidRDefault="001C0F7F" w:rsidP="001C0F7F">
            <w:r>
              <w:t>DOES NOT HAVE preadoptive requirements.</w:t>
            </w:r>
          </w:p>
          <w:p w14:paraId="19A559F7" w14:textId="77777777" w:rsidR="001C0F7F" w:rsidRDefault="001C0F7F" w:rsidP="001C0F7F"/>
          <w:p w14:paraId="77792036" w14:textId="77777777" w:rsidR="001C0F7F" w:rsidRDefault="001C0F7F" w:rsidP="001C0F7F">
            <w:r>
              <w:t xml:space="preserve">Describe the preadoption requirements </w:t>
            </w:r>
            <w:r>
              <w:rPr>
                <w:i/>
              </w:rPr>
              <w:t>(if any).</w:t>
            </w:r>
          </w:p>
          <w:p w14:paraId="7CD59C64" w14:textId="77777777" w:rsidR="001C0F7F" w:rsidRDefault="001C0F7F" w:rsidP="001C0F7F"/>
          <w:p w14:paraId="29DDB45F" w14:textId="77777777" w:rsidR="001C0F7F" w:rsidRDefault="001C0F7F" w:rsidP="001C0F7F">
            <w:r>
              <w:rPr>
                <w:b/>
              </w:rPr>
              <w:t>The preadoption requirements:</w:t>
            </w:r>
          </w:p>
          <w:p w14:paraId="395D66B8" w14:textId="77777777" w:rsidR="001C0F7F" w:rsidRDefault="001C0F7F" w:rsidP="001C0F7F">
            <w:r>
              <w:t>WERE met.</w:t>
            </w:r>
          </w:p>
          <w:p w14:paraId="4F3A8240" w14:textId="77777777" w:rsidR="001C0F7F" w:rsidRDefault="001C0F7F" w:rsidP="001C0F7F">
            <w:r>
              <w:t>HAVE NOT BEEN met.</w:t>
            </w:r>
          </w:p>
          <w:p w14:paraId="12A3B030" w14:textId="77777777" w:rsidR="001C0F7F" w:rsidRDefault="001C0F7F" w:rsidP="001C0F7F"/>
          <w:p w14:paraId="2CAADA3C" w14:textId="77777777" w:rsidR="001C0F7F" w:rsidRDefault="001C0F7F" w:rsidP="001C0F7F">
            <w:pPr>
              <w:rPr>
                <w:b/>
              </w:rPr>
            </w:pPr>
            <w:r>
              <w:rPr>
                <w:b/>
              </w:rPr>
              <w:t>Fee Stamp</w:t>
            </w:r>
          </w:p>
          <w:p w14:paraId="3182FD80" w14:textId="77777777" w:rsidR="001C0F7F" w:rsidRDefault="001C0F7F" w:rsidP="001C0F7F">
            <w:pPr>
              <w:rPr>
                <w:b/>
              </w:rPr>
            </w:pPr>
            <w:r>
              <w:rPr>
                <w:b/>
              </w:rPr>
              <w:t>File Number</w:t>
            </w:r>
          </w:p>
          <w:p w14:paraId="0943D8D7" w14:textId="77777777" w:rsidR="001C0F7F" w:rsidRDefault="001C0F7F" w:rsidP="001C0F7F">
            <w:pPr>
              <w:rPr>
                <w:b/>
              </w:rPr>
            </w:pPr>
            <w:r>
              <w:rPr>
                <w:b/>
              </w:rPr>
              <w:t>DD</w:t>
            </w:r>
          </w:p>
          <w:p w14:paraId="0AE27292" w14:textId="77777777" w:rsidR="001C0F7F" w:rsidRDefault="001C0F7F" w:rsidP="001C0F7F">
            <w:pPr>
              <w:rPr>
                <w:b/>
              </w:rPr>
            </w:pPr>
            <w:r>
              <w:rPr>
                <w:b/>
              </w:rPr>
              <w:t>Remarks</w:t>
            </w:r>
          </w:p>
          <w:p w14:paraId="2C5202F0" w14:textId="77777777" w:rsidR="001C0F7F" w:rsidRDefault="001C0F7F" w:rsidP="001C0F7F">
            <w:pPr>
              <w:rPr>
                <w:b/>
              </w:rPr>
            </w:pPr>
            <w:r>
              <w:rPr>
                <w:b/>
              </w:rPr>
              <w:t>Date of Favorable Determination</w:t>
            </w:r>
          </w:p>
          <w:p w14:paraId="614777FE" w14:textId="77777777" w:rsidR="001C0F7F" w:rsidRDefault="001C0F7F" w:rsidP="001C0F7F">
            <w:pPr>
              <w:rPr>
                <w:b/>
              </w:rPr>
            </w:pPr>
            <w:r>
              <w:rPr>
                <w:b/>
              </w:rPr>
              <w:t>District</w:t>
            </w:r>
          </w:p>
          <w:p w14:paraId="0DD33E11" w14:textId="77777777" w:rsidR="001C0F7F" w:rsidRDefault="001C0F7F" w:rsidP="001C0F7F">
            <w:pPr>
              <w:rPr>
                <w:b/>
              </w:rPr>
            </w:pPr>
            <w:r>
              <w:rPr>
                <w:b/>
              </w:rPr>
              <w:t>Received</w:t>
            </w:r>
          </w:p>
          <w:p w14:paraId="7C00D023" w14:textId="77777777" w:rsidR="001C0F7F" w:rsidRDefault="001C0F7F" w:rsidP="001C0F7F">
            <w:pPr>
              <w:rPr>
                <w:b/>
              </w:rPr>
            </w:pPr>
            <w:r>
              <w:rPr>
                <w:b/>
              </w:rPr>
              <w:t>Trans In</w:t>
            </w:r>
          </w:p>
          <w:p w14:paraId="463DD73C" w14:textId="77777777" w:rsidR="001C0F7F" w:rsidRPr="00AA2C52" w:rsidRDefault="001C0F7F" w:rsidP="001C0F7F">
            <w:r>
              <w:rPr>
                <w:b/>
              </w:rPr>
              <w:t>Completed</w:t>
            </w:r>
          </w:p>
          <w:p w14:paraId="4D76F0D6" w14:textId="77777777" w:rsidR="00016C07" w:rsidRPr="00D85F46" w:rsidRDefault="00016C07" w:rsidP="003463DC"/>
        </w:tc>
        <w:tc>
          <w:tcPr>
            <w:tcW w:w="4095" w:type="dxa"/>
          </w:tcPr>
          <w:p w14:paraId="67022BFD" w14:textId="77777777" w:rsidR="001C0F7F" w:rsidRPr="00AA2C52" w:rsidRDefault="001C0F7F" w:rsidP="001C0F7F">
            <w:r>
              <w:rPr>
                <w:b/>
              </w:rPr>
              <w:t>[Page 1]</w:t>
            </w:r>
          </w:p>
          <w:p w14:paraId="595E787A" w14:textId="77777777" w:rsidR="001C0F7F" w:rsidRPr="00AA2C52" w:rsidRDefault="001C0F7F" w:rsidP="001C0F7F">
            <w:pPr>
              <w:rPr>
                <w:b/>
              </w:rPr>
            </w:pPr>
          </w:p>
          <w:p w14:paraId="1840CBEC" w14:textId="77777777" w:rsidR="001C0F7F" w:rsidRDefault="001C0F7F" w:rsidP="001C0F7F">
            <w:pPr>
              <w:rPr>
                <w:b/>
              </w:rPr>
            </w:pPr>
            <w:r w:rsidRPr="00AA2C52">
              <w:rPr>
                <w:b/>
              </w:rPr>
              <w:t>For USCIS Use Only</w:t>
            </w:r>
          </w:p>
          <w:p w14:paraId="08DBC9EB" w14:textId="77777777" w:rsidR="001C0F7F" w:rsidRPr="00AA2C52" w:rsidRDefault="001C0F7F" w:rsidP="001C0F7F">
            <w:pPr>
              <w:rPr>
                <w:b/>
              </w:rPr>
            </w:pPr>
          </w:p>
          <w:p w14:paraId="72DE0426" w14:textId="77777777" w:rsidR="001C0F7F" w:rsidRDefault="001C0F7F" w:rsidP="001C0F7F">
            <w:r>
              <w:rPr>
                <w:b/>
              </w:rPr>
              <w:t>The applicant is:</w:t>
            </w:r>
          </w:p>
          <w:p w14:paraId="4A522675" w14:textId="77777777" w:rsidR="001C0F7F" w:rsidRDefault="001C0F7F" w:rsidP="001C0F7F">
            <w:r>
              <w:t>Married</w:t>
            </w:r>
          </w:p>
          <w:p w14:paraId="4C9A2BB2" w14:textId="77777777" w:rsidR="001C0F7F" w:rsidRDefault="001C0F7F" w:rsidP="001C0F7F">
            <w:r>
              <w:t>Unmarried</w:t>
            </w:r>
          </w:p>
          <w:p w14:paraId="518B39A8" w14:textId="77777777" w:rsidR="001C0F7F" w:rsidRDefault="001C0F7F" w:rsidP="001C0F7F"/>
          <w:p w14:paraId="652FD4BF" w14:textId="77777777" w:rsidR="001C0F7F" w:rsidRDefault="001C0F7F" w:rsidP="001C0F7F">
            <w:r>
              <w:rPr>
                <w:b/>
              </w:rPr>
              <w:t xml:space="preserve">The applicant </w:t>
            </w:r>
            <w:r w:rsidRPr="00A02466">
              <w:rPr>
                <w:b/>
                <w:color w:val="FF0000"/>
              </w:rPr>
              <w:t xml:space="preserve">is approved to adopt an orphan </w:t>
            </w:r>
            <w:r w:rsidRPr="00D7514F">
              <w:rPr>
                <w:b/>
                <w:color w:val="FF0000"/>
              </w:rPr>
              <w:t xml:space="preserve">from </w:t>
            </w:r>
            <w:r w:rsidRPr="00D7514F">
              <w:rPr>
                <w:color w:val="FF0000"/>
              </w:rPr>
              <w:t>(if specified):</w:t>
            </w:r>
          </w:p>
          <w:p w14:paraId="770180BF" w14:textId="77777777" w:rsidR="001C0F7F" w:rsidRPr="00A02466" w:rsidRDefault="001C0F7F" w:rsidP="001C0F7F">
            <w:pPr>
              <w:rPr>
                <w:color w:val="FF0000"/>
              </w:rPr>
            </w:pPr>
            <w:r>
              <w:t xml:space="preserve">[Fillable Field] </w:t>
            </w:r>
            <w:r w:rsidRPr="00A02466">
              <w:rPr>
                <w:color w:val="FF0000"/>
              </w:rPr>
              <w:t>(Name of non-Hague Convention Country)</w:t>
            </w:r>
          </w:p>
          <w:p w14:paraId="0FB505AB" w14:textId="77777777" w:rsidR="001C0F7F" w:rsidRPr="00A02466" w:rsidRDefault="001C0F7F" w:rsidP="001C0F7F">
            <w:pPr>
              <w:rPr>
                <w:b/>
                <w:color w:val="FF0000"/>
              </w:rPr>
            </w:pPr>
            <w:r w:rsidRPr="00A02466">
              <w:rPr>
                <w:b/>
                <w:color w:val="FF0000"/>
              </w:rPr>
              <w:t>Approval Valid Until:</w:t>
            </w:r>
          </w:p>
          <w:p w14:paraId="2EA7225A" w14:textId="77777777" w:rsidR="001C0F7F" w:rsidRPr="00A02466" w:rsidRDefault="001C0F7F" w:rsidP="001C0F7F">
            <w:pPr>
              <w:rPr>
                <w:b/>
                <w:color w:val="FF0000"/>
              </w:rPr>
            </w:pPr>
            <w:r w:rsidRPr="00A02466">
              <w:rPr>
                <w:b/>
                <w:color w:val="FF0000"/>
              </w:rPr>
              <w:t>Final Adjudicating Office:</w:t>
            </w:r>
          </w:p>
          <w:p w14:paraId="5CDD9722" w14:textId="77777777" w:rsidR="001C0F7F" w:rsidRDefault="001C0F7F" w:rsidP="001C0F7F">
            <w:pPr>
              <w:rPr>
                <w:color w:val="FF0000"/>
              </w:rPr>
            </w:pPr>
          </w:p>
          <w:p w14:paraId="3BFBD549" w14:textId="77777777" w:rsidR="001C0F7F" w:rsidRDefault="001C0F7F" w:rsidP="001C0F7F">
            <w:pPr>
              <w:rPr>
                <w:color w:val="FF0000"/>
              </w:rPr>
            </w:pPr>
            <w:r>
              <w:rPr>
                <w:b/>
                <w:color w:val="FF0000"/>
              </w:rPr>
              <w:t>[deleted]</w:t>
            </w:r>
          </w:p>
          <w:p w14:paraId="47321481" w14:textId="77777777" w:rsidR="001C0F7F" w:rsidRDefault="001C0F7F" w:rsidP="001C0F7F">
            <w:pPr>
              <w:rPr>
                <w:color w:val="FF0000"/>
              </w:rPr>
            </w:pPr>
          </w:p>
          <w:p w14:paraId="67498189" w14:textId="77777777" w:rsidR="001C0F7F" w:rsidRDefault="001C0F7F" w:rsidP="001C0F7F">
            <w:pPr>
              <w:rPr>
                <w:color w:val="FF0000"/>
              </w:rPr>
            </w:pPr>
          </w:p>
          <w:p w14:paraId="09FB5B76" w14:textId="77777777" w:rsidR="001C0F7F" w:rsidRDefault="001C0F7F" w:rsidP="001C0F7F">
            <w:pPr>
              <w:rPr>
                <w:color w:val="FF0000"/>
              </w:rPr>
            </w:pPr>
          </w:p>
          <w:p w14:paraId="0AF0668F" w14:textId="77777777" w:rsidR="001C0F7F" w:rsidRDefault="001C0F7F" w:rsidP="001C0F7F">
            <w:pPr>
              <w:rPr>
                <w:color w:val="FF0000"/>
              </w:rPr>
            </w:pPr>
          </w:p>
          <w:p w14:paraId="439B2143" w14:textId="77777777" w:rsidR="001C0F7F" w:rsidRDefault="001C0F7F" w:rsidP="001C0F7F">
            <w:pPr>
              <w:rPr>
                <w:color w:val="FF0000"/>
              </w:rPr>
            </w:pPr>
          </w:p>
          <w:p w14:paraId="3157F2B7" w14:textId="77777777" w:rsidR="001C0F7F" w:rsidRDefault="001C0F7F" w:rsidP="001C0F7F">
            <w:pPr>
              <w:rPr>
                <w:color w:val="FF0000"/>
              </w:rPr>
            </w:pPr>
          </w:p>
          <w:p w14:paraId="16071520" w14:textId="77777777" w:rsidR="001C0F7F" w:rsidRDefault="001C0F7F" w:rsidP="001C0F7F">
            <w:pPr>
              <w:rPr>
                <w:color w:val="FF0000"/>
              </w:rPr>
            </w:pPr>
          </w:p>
          <w:p w14:paraId="28C21A68" w14:textId="77777777" w:rsidR="001C0F7F" w:rsidRDefault="001C0F7F" w:rsidP="001C0F7F">
            <w:pPr>
              <w:rPr>
                <w:color w:val="FF0000"/>
              </w:rPr>
            </w:pPr>
          </w:p>
          <w:p w14:paraId="397BE0F2" w14:textId="77777777" w:rsidR="001C0F7F" w:rsidRDefault="001C0F7F" w:rsidP="001C0F7F">
            <w:pPr>
              <w:rPr>
                <w:color w:val="FF0000"/>
              </w:rPr>
            </w:pPr>
          </w:p>
          <w:p w14:paraId="60718399" w14:textId="77777777" w:rsidR="001C0F7F" w:rsidRDefault="001C0F7F" w:rsidP="001C0F7F">
            <w:pPr>
              <w:rPr>
                <w:color w:val="FF0000"/>
              </w:rPr>
            </w:pPr>
          </w:p>
          <w:p w14:paraId="7DD25CB2" w14:textId="77777777" w:rsidR="001C0F7F" w:rsidRDefault="001C0F7F" w:rsidP="001C0F7F">
            <w:pPr>
              <w:rPr>
                <w:color w:val="FF0000"/>
              </w:rPr>
            </w:pPr>
          </w:p>
          <w:p w14:paraId="0A3B09E2" w14:textId="77777777" w:rsidR="001C0F7F" w:rsidRDefault="001C0F7F" w:rsidP="001C0F7F">
            <w:pPr>
              <w:rPr>
                <w:color w:val="FF0000"/>
              </w:rPr>
            </w:pPr>
          </w:p>
          <w:p w14:paraId="15F6E843" w14:textId="77777777" w:rsidR="001C0F7F" w:rsidRDefault="001C0F7F" w:rsidP="001C0F7F">
            <w:pPr>
              <w:rPr>
                <w:color w:val="FF0000"/>
              </w:rPr>
            </w:pPr>
          </w:p>
          <w:p w14:paraId="3C391EEB" w14:textId="77777777" w:rsidR="001C0F7F" w:rsidRDefault="001C0F7F" w:rsidP="001C0F7F">
            <w:pPr>
              <w:rPr>
                <w:color w:val="FF0000"/>
              </w:rPr>
            </w:pPr>
          </w:p>
          <w:p w14:paraId="7663E945" w14:textId="77777777" w:rsidR="001C0F7F" w:rsidRDefault="001C0F7F" w:rsidP="001C0F7F">
            <w:pPr>
              <w:rPr>
                <w:color w:val="FF0000"/>
              </w:rPr>
            </w:pPr>
          </w:p>
          <w:p w14:paraId="71F8FC57" w14:textId="77777777" w:rsidR="001C0F7F" w:rsidRDefault="001C0F7F" w:rsidP="001C0F7F">
            <w:pPr>
              <w:rPr>
                <w:color w:val="FF0000"/>
              </w:rPr>
            </w:pPr>
          </w:p>
          <w:p w14:paraId="77F5949B" w14:textId="77777777" w:rsidR="001C0F7F" w:rsidRDefault="001C0F7F" w:rsidP="001C0F7F">
            <w:pPr>
              <w:rPr>
                <w:color w:val="FF0000"/>
              </w:rPr>
            </w:pPr>
          </w:p>
          <w:p w14:paraId="2352FA04" w14:textId="77777777" w:rsidR="001C0F7F" w:rsidRDefault="001C0F7F" w:rsidP="001C0F7F">
            <w:pPr>
              <w:rPr>
                <w:color w:val="FF0000"/>
              </w:rPr>
            </w:pPr>
          </w:p>
          <w:p w14:paraId="414E4119" w14:textId="77777777" w:rsidR="001C0F7F" w:rsidRPr="001C0F7F" w:rsidRDefault="001C0F7F" w:rsidP="001C0F7F">
            <w:pPr>
              <w:rPr>
                <w:color w:val="FF0000"/>
              </w:rPr>
            </w:pPr>
          </w:p>
          <w:p w14:paraId="72242728" w14:textId="77777777" w:rsidR="001C0F7F" w:rsidRPr="00A02466" w:rsidRDefault="001C0F7F" w:rsidP="001C0F7F">
            <w:pPr>
              <w:rPr>
                <w:color w:val="FF0000"/>
              </w:rPr>
            </w:pPr>
            <w:r w:rsidRPr="00A02466">
              <w:rPr>
                <w:b/>
                <w:color w:val="FF0000"/>
              </w:rPr>
              <w:t>Action Block</w:t>
            </w:r>
          </w:p>
          <w:p w14:paraId="6FFF29E1" w14:textId="77777777" w:rsidR="001C0F7F" w:rsidRPr="00A02466" w:rsidRDefault="001C0F7F" w:rsidP="001C0F7F">
            <w:pPr>
              <w:rPr>
                <w:color w:val="FF0000"/>
              </w:rPr>
            </w:pPr>
          </w:p>
          <w:p w14:paraId="2AF6A2C9" w14:textId="77777777" w:rsidR="00BA1CB5" w:rsidRDefault="00BA1CB5" w:rsidP="00BA1CB5">
            <w:pPr>
              <w:rPr>
                <w:b/>
                <w:color w:val="FF0000"/>
              </w:rPr>
            </w:pPr>
            <w:r>
              <w:rPr>
                <w:b/>
                <w:color w:val="FF0000"/>
              </w:rPr>
              <w:t>Receipt/Fee Stamp</w:t>
            </w:r>
          </w:p>
          <w:p w14:paraId="52CFD136" w14:textId="77777777" w:rsidR="001C0F7F" w:rsidRPr="00A02466" w:rsidRDefault="001C0F7F" w:rsidP="001C0F7F">
            <w:pPr>
              <w:rPr>
                <w:b/>
                <w:color w:val="FF0000"/>
              </w:rPr>
            </w:pPr>
          </w:p>
          <w:p w14:paraId="0999D671" w14:textId="77777777" w:rsidR="001C0F7F" w:rsidRPr="00A02466" w:rsidRDefault="001C0F7F" w:rsidP="001C0F7F">
            <w:pPr>
              <w:rPr>
                <w:color w:val="FF0000"/>
              </w:rPr>
            </w:pPr>
            <w:r w:rsidRPr="00A02466">
              <w:rPr>
                <w:b/>
                <w:color w:val="FF0000"/>
              </w:rPr>
              <w:lastRenderedPageBreak/>
              <w:t>Remarks</w:t>
            </w:r>
          </w:p>
          <w:p w14:paraId="6DC46E03" w14:textId="77777777" w:rsidR="001C0F7F" w:rsidRPr="00A02466" w:rsidRDefault="001C0F7F" w:rsidP="001C0F7F">
            <w:pPr>
              <w:rPr>
                <w:color w:val="FF0000"/>
              </w:rPr>
            </w:pPr>
          </w:p>
          <w:p w14:paraId="23BD5570" w14:textId="6AEEA258" w:rsidR="001C0F7F" w:rsidRPr="00A02466" w:rsidRDefault="00D7514F" w:rsidP="001C0F7F">
            <w:pPr>
              <w:rPr>
                <w:color w:val="FF0000"/>
              </w:rPr>
            </w:pPr>
            <w:r w:rsidRPr="006C74B7">
              <w:rPr>
                <w:b/>
                <w:color w:val="FF0000"/>
              </w:rPr>
              <w:t>To be C</w:t>
            </w:r>
            <w:r w:rsidR="00694A45" w:rsidRPr="006C74B7">
              <w:rPr>
                <w:b/>
                <w:color w:val="FF0000"/>
              </w:rPr>
              <w:t>ompleted b</w:t>
            </w:r>
            <w:r w:rsidR="001C0F7F" w:rsidRPr="006C74B7">
              <w:rPr>
                <w:b/>
                <w:color w:val="FF0000"/>
              </w:rPr>
              <w:t xml:space="preserve">y </w:t>
            </w:r>
            <w:r w:rsidR="00694A45" w:rsidRPr="006C74B7">
              <w:rPr>
                <w:b/>
                <w:color w:val="FF0000"/>
              </w:rPr>
              <w:t xml:space="preserve">an </w:t>
            </w:r>
            <w:r w:rsidR="001C0F7F" w:rsidRPr="006C74B7">
              <w:rPr>
                <w:b/>
                <w:color w:val="FF0000"/>
              </w:rPr>
              <w:t xml:space="preserve">Attorney or Accredited Representative </w:t>
            </w:r>
            <w:r w:rsidR="001C0F7F" w:rsidRPr="006C74B7">
              <w:rPr>
                <w:color w:val="FF0000"/>
              </w:rPr>
              <w:t>(if any)</w:t>
            </w:r>
          </w:p>
          <w:p w14:paraId="31837657" w14:textId="77777777" w:rsidR="00BA1CB5" w:rsidRPr="00A02466" w:rsidRDefault="00BA1CB5" w:rsidP="00BA1CB5">
            <w:pPr>
              <w:rPr>
                <w:b/>
                <w:color w:val="FF0000"/>
              </w:rPr>
            </w:pPr>
            <w:r w:rsidRPr="00A02466">
              <w:rPr>
                <w:b/>
                <w:color w:val="FF0000"/>
              </w:rPr>
              <w:t>Select this box if Form G-28 or Form G-28I is attached.</w:t>
            </w:r>
          </w:p>
          <w:p w14:paraId="1B5FBA7B" w14:textId="77777777" w:rsidR="001C0F7F" w:rsidRPr="00A02466" w:rsidRDefault="001C0F7F" w:rsidP="001C0F7F">
            <w:pPr>
              <w:rPr>
                <w:b/>
                <w:color w:val="FF0000"/>
              </w:rPr>
            </w:pPr>
            <w:r w:rsidRPr="00A02466">
              <w:rPr>
                <w:b/>
                <w:color w:val="FF0000"/>
              </w:rPr>
              <w:t xml:space="preserve">Attorney State Bar Number </w:t>
            </w:r>
            <w:r w:rsidRPr="00A02466">
              <w:rPr>
                <w:color w:val="FF0000"/>
              </w:rPr>
              <w:t>(if applicable):</w:t>
            </w:r>
          </w:p>
          <w:p w14:paraId="4281B01D" w14:textId="77777777" w:rsidR="001C0F7F" w:rsidRPr="00A02466" w:rsidRDefault="001C0F7F" w:rsidP="001C0F7F">
            <w:pPr>
              <w:rPr>
                <w:b/>
                <w:color w:val="FF0000"/>
              </w:rPr>
            </w:pPr>
            <w:r w:rsidRPr="00A02466">
              <w:rPr>
                <w:b/>
                <w:color w:val="FF0000"/>
              </w:rPr>
              <w:t xml:space="preserve">Attorney or Accredited Representative USCIS Online Account Number </w:t>
            </w:r>
            <w:r w:rsidRPr="00A02466">
              <w:rPr>
                <w:color w:val="FF0000"/>
              </w:rPr>
              <w:t>(if any)</w:t>
            </w:r>
          </w:p>
          <w:p w14:paraId="044E218E" w14:textId="77777777" w:rsidR="00016C07" w:rsidRPr="00D85F46" w:rsidRDefault="00016C07" w:rsidP="003463DC"/>
        </w:tc>
      </w:tr>
      <w:tr w:rsidR="00A277E7" w:rsidRPr="007228B5" w14:paraId="48D7187C" w14:textId="77777777" w:rsidTr="002D6271">
        <w:tc>
          <w:tcPr>
            <w:tcW w:w="2808" w:type="dxa"/>
          </w:tcPr>
          <w:p w14:paraId="2F27DD74" w14:textId="77777777" w:rsidR="00A277E7" w:rsidRPr="004B3E2B" w:rsidRDefault="001C0F7F" w:rsidP="003463DC">
            <w:pPr>
              <w:rPr>
                <w:b/>
                <w:sz w:val="24"/>
                <w:szCs w:val="24"/>
              </w:rPr>
            </w:pPr>
            <w:r>
              <w:rPr>
                <w:b/>
                <w:sz w:val="24"/>
                <w:szCs w:val="24"/>
              </w:rPr>
              <w:lastRenderedPageBreak/>
              <w:t>Page 1, Part 1. Information About You (Applicant)</w:t>
            </w:r>
          </w:p>
        </w:tc>
        <w:tc>
          <w:tcPr>
            <w:tcW w:w="4095" w:type="dxa"/>
          </w:tcPr>
          <w:p w14:paraId="2767753F" w14:textId="77777777" w:rsidR="00A277E7" w:rsidRPr="00A06CB8" w:rsidRDefault="001C0F7F" w:rsidP="00A06CB8">
            <w:r w:rsidRPr="00A06CB8">
              <w:rPr>
                <w:b/>
              </w:rPr>
              <w:t>[Page 1]</w:t>
            </w:r>
          </w:p>
          <w:p w14:paraId="4709BE04" w14:textId="77777777" w:rsidR="001C0F7F" w:rsidRPr="00A06CB8" w:rsidRDefault="001C0F7F" w:rsidP="00A06CB8"/>
          <w:p w14:paraId="5BCB67E8" w14:textId="77777777" w:rsidR="001C0F7F" w:rsidRPr="00A06CB8" w:rsidRDefault="001C0F7F" w:rsidP="00A06CB8">
            <w:r w:rsidRPr="00A06CB8">
              <w:rPr>
                <w:b/>
              </w:rPr>
              <w:t>START HERE - Type or print legibly in black ink.</w:t>
            </w:r>
            <w:r w:rsidRPr="00A06CB8">
              <w:t xml:space="preserve">  </w:t>
            </w:r>
            <w:r w:rsidRPr="00A06CB8">
              <w:rPr>
                <w:i/>
              </w:rPr>
              <w:t>This application is made by a prospective adoptive parent for advance processing of an orphan petition.</w:t>
            </w:r>
            <w:r w:rsidRPr="00A06CB8">
              <w:t xml:space="preserve">  </w:t>
            </w:r>
          </w:p>
          <w:p w14:paraId="255E21EC" w14:textId="77777777" w:rsidR="001C0F7F" w:rsidRPr="00A06CB8" w:rsidRDefault="001C0F7F" w:rsidP="00A06CB8">
            <w:pPr>
              <w:rPr>
                <w:b/>
              </w:rPr>
            </w:pPr>
          </w:p>
          <w:p w14:paraId="27483121" w14:textId="77777777" w:rsidR="001C0F7F" w:rsidRPr="00A06CB8" w:rsidRDefault="001C0F7F" w:rsidP="00A06CB8">
            <w:pPr>
              <w:rPr>
                <w:b/>
              </w:rPr>
            </w:pPr>
          </w:p>
          <w:p w14:paraId="17918307" w14:textId="77777777" w:rsidR="001C0F7F" w:rsidRPr="00A06CB8" w:rsidRDefault="001C0F7F" w:rsidP="00A06CB8">
            <w:pPr>
              <w:rPr>
                <w:b/>
              </w:rPr>
            </w:pPr>
          </w:p>
          <w:p w14:paraId="445C5452" w14:textId="77777777" w:rsidR="001C0F7F" w:rsidRPr="00A06CB8" w:rsidRDefault="001C0F7F" w:rsidP="00A06CB8">
            <w:pPr>
              <w:rPr>
                <w:b/>
              </w:rPr>
            </w:pPr>
          </w:p>
          <w:p w14:paraId="251BB125" w14:textId="77777777" w:rsidR="001C0F7F" w:rsidRPr="00A06CB8" w:rsidRDefault="001C0F7F" w:rsidP="00A06CB8">
            <w:pPr>
              <w:rPr>
                <w:b/>
              </w:rPr>
            </w:pPr>
          </w:p>
          <w:p w14:paraId="3267ACBD" w14:textId="77777777" w:rsidR="001C0F7F" w:rsidRPr="00A06CB8" w:rsidRDefault="001C0F7F" w:rsidP="00A06CB8">
            <w:pPr>
              <w:rPr>
                <w:b/>
              </w:rPr>
            </w:pPr>
          </w:p>
          <w:p w14:paraId="4E5A8F66" w14:textId="77777777" w:rsidR="001C0F7F" w:rsidRPr="00A06CB8" w:rsidRDefault="001C0F7F" w:rsidP="00A06CB8">
            <w:pPr>
              <w:rPr>
                <w:b/>
              </w:rPr>
            </w:pPr>
          </w:p>
          <w:p w14:paraId="32C4C801" w14:textId="77777777" w:rsidR="001C0F7F" w:rsidRPr="00A06CB8" w:rsidRDefault="001C0F7F" w:rsidP="00A06CB8">
            <w:pPr>
              <w:rPr>
                <w:b/>
              </w:rPr>
            </w:pPr>
          </w:p>
          <w:p w14:paraId="4239922D" w14:textId="77777777" w:rsidR="001C0F7F" w:rsidRPr="00A06CB8" w:rsidRDefault="001C0F7F" w:rsidP="00A06CB8">
            <w:pPr>
              <w:rPr>
                <w:b/>
              </w:rPr>
            </w:pPr>
            <w:r w:rsidRPr="00A06CB8">
              <w:rPr>
                <w:b/>
              </w:rPr>
              <w:br/>
              <w:t>Part 1.  Information About You (Applicant)</w:t>
            </w:r>
          </w:p>
          <w:p w14:paraId="35A9A197" w14:textId="77777777" w:rsidR="001C0F7F" w:rsidRPr="00A06CB8" w:rsidRDefault="001C0F7F" w:rsidP="00A06CB8">
            <w:r w:rsidRPr="00A06CB8">
              <w:rPr>
                <w:b/>
              </w:rPr>
              <w:t>1.</w:t>
            </w:r>
            <w:r w:rsidRPr="00A06CB8">
              <w:t xml:space="preserve">  Family Name (Last Name)</w:t>
            </w:r>
            <w:r w:rsidRPr="00A06CB8">
              <w:tab/>
            </w:r>
            <w:r w:rsidRPr="00A06CB8">
              <w:br/>
              <w:t>Given Name (First Name)</w:t>
            </w:r>
            <w:r w:rsidRPr="00A06CB8">
              <w:tab/>
            </w:r>
            <w:r w:rsidRPr="00A06CB8">
              <w:br/>
              <w:t>Middle Name (if applicable)</w:t>
            </w:r>
            <w:r w:rsidRPr="00A06CB8">
              <w:br/>
            </w:r>
          </w:p>
          <w:p w14:paraId="47A8DE25" w14:textId="77777777" w:rsidR="00FC67B2" w:rsidRPr="00A06CB8" w:rsidRDefault="001C0F7F" w:rsidP="00A06CB8">
            <w:r w:rsidRPr="00A06CB8">
              <w:rPr>
                <w:b/>
              </w:rPr>
              <w:t>2.</w:t>
            </w:r>
            <w:r w:rsidRPr="00A06CB8">
              <w:t xml:space="preserve"> Other Names You Have Used (including maiden name, nicknames, and aliases, if any)</w:t>
            </w:r>
          </w:p>
          <w:p w14:paraId="345F0570" w14:textId="77777777" w:rsidR="00FC67B2" w:rsidRPr="00A06CB8" w:rsidRDefault="00FC67B2" w:rsidP="00A06CB8"/>
          <w:p w14:paraId="3C6064EB" w14:textId="77777777" w:rsidR="00FC67B2" w:rsidRPr="00A06CB8" w:rsidRDefault="00FC67B2" w:rsidP="00A06CB8"/>
          <w:p w14:paraId="590C4CEF" w14:textId="77777777" w:rsidR="00FC67B2" w:rsidRPr="00A06CB8" w:rsidRDefault="00FC67B2" w:rsidP="00A06CB8"/>
          <w:p w14:paraId="47F04431" w14:textId="77777777" w:rsidR="00FC67B2" w:rsidRPr="00A06CB8" w:rsidRDefault="00FC67B2" w:rsidP="00A06CB8"/>
          <w:p w14:paraId="6774DDB2" w14:textId="77777777" w:rsidR="00FC67B2" w:rsidRPr="00A06CB8" w:rsidRDefault="00FC67B2" w:rsidP="00A06CB8"/>
          <w:p w14:paraId="0969E3F6" w14:textId="77777777" w:rsidR="00FC67B2" w:rsidRPr="00A06CB8" w:rsidRDefault="00FC67B2" w:rsidP="00A06CB8"/>
          <w:p w14:paraId="3E5B163B" w14:textId="77777777" w:rsidR="001C0F7F" w:rsidRPr="00A06CB8" w:rsidRDefault="001C0F7F" w:rsidP="00A06CB8">
            <w:r w:rsidRPr="00A06CB8">
              <w:br/>
              <w:t>Family Name (Last Name)</w:t>
            </w:r>
            <w:r w:rsidRPr="00A06CB8">
              <w:tab/>
            </w:r>
            <w:r w:rsidRPr="00A06CB8">
              <w:br/>
              <w:t>Given Name (First Name)</w:t>
            </w:r>
            <w:r w:rsidRPr="00A06CB8">
              <w:tab/>
            </w:r>
            <w:r w:rsidRPr="00A06CB8">
              <w:br/>
              <w:t>Middle Name (if applicable)</w:t>
            </w:r>
            <w:r w:rsidRPr="00A06CB8">
              <w:br/>
            </w:r>
          </w:p>
          <w:p w14:paraId="4770A24F" w14:textId="77777777" w:rsidR="00ED6349" w:rsidRPr="00A06CB8" w:rsidRDefault="00ED6349" w:rsidP="00A06CB8"/>
          <w:p w14:paraId="470F987A" w14:textId="77777777" w:rsidR="00ED6349" w:rsidRPr="00A06CB8" w:rsidRDefault="00ED6349" w:rsidP="00A06CB8"/>
          <w:p w14:paraId="3C5949C0" w14:textId="77777777" w:rsidR="001C0F7F" w:rsidRPr="00A06CB8" w:rsidRDefault="001C0F7F" w:rsidP="00A06CB8">
            <w:r w:rsidRPr="00A06CB8">
              <w:rPr>
                <w:b/>
              </w:rPr>
              <w:t>3.</w:t>
            </w:r>
            <w:r w:rsidRPr="00A06CB8">
              <w:t xml:space="preserve"> U.S. Mailing Address (if any)</w:t>
            </w:r>
            <w:r w:rsidRPr="00A06CB8">
              <w:br/>
              <w:t>In Care Of Name</w:t>
            </w:r>
            <w:r w:rsidRPr="00A06CB8">
              <w:br/>
              <w:t>Street Number and Name</w:t>
            </w:r>
            <w:r w:rsidRPr="00A06CB8">
              <w:br/>
              <w:t xml:space="preserve">Apt. Ste. Flr. </w:t>
            </w:r>
          </w:p>
          <w:p w14:paraId="486F24E3" w14:textId="77777777" w:rsidR="001C0F7F" w:rsidRDefault="001C0F7F" w:rsidP="00A06CB8">
            <w:r w:rsidRPr="00A06CB8">
              <w:t>Number</w:t>
            </w:r>
            <w:r w:rsidRPr="00A06CB8">
              <w:br/>
              <w:t>City or Town</w:t>
            </w:r>
            <w:r w:rsidRPr="00A06CB8">
              <w:tab/>
            </w:r>
            <w:r w:rsidRPr="00A06CB8">
              <w:br/>
              <w:t>State</w:t>
            </w:r>
            <w:r w:rsidRPr="00A06CB8">
              <w:tab/>
            </w:r>
            <w:r w:rsidRPr="00A06CB8">
              <w:br/>
              <w:t>ZIP Code</w:t>
            </w:r>
            <w:r w:rsidRPr="00A06CB8">
              <w:br/>
            </w:r>
          </w:p>
          <w:p w14:paraId="6AE70602" w14:textId="77777777" w:rsidR="00B90787" w:rsidRDefault="00B90787" w:rsidP="00A06CB8"/>
          <w:p w14:paraId="3BDE69FF" w14:textId="77777777" w:rsidR="00B90787" w:rsidRPr="00A06CB8" w:rsidRDefault="00B90787" w:rsidP="00A06CB8"/>
          <w:p w14:paraId="5E952B6F" w14:textId="77777777" w:rsidR="001C0F7F" w:rsidRPr="00A06CB8" w:rsidRDefault="001C0F7F" w:rsidP="00A06CB8">
            <w:r w:rsidRPr="00A06CB8">
              <w:rPr>
                <w:b/>
              </w:rPr>
              <w:t>4.</w:t>
            </w:r>
            <w:r w:rsidRPr="00A06CB8">
              <w:t xml:space="preserve"> Is your current U.S. mailing address the same as your U.S. physical address? </w:t>
            </w:r>
          </w:p>
          <w:p w14:paraId="1BB02C53" w14:textId="77777777" w:rsidR="001C0F7F" w:rsidRPr="00A06CB8" w:rsidRDefault="001C0F7F" w:rsidP="00A06CB8">
            <w:r w:rsidRPr="00A06CB8">
              <w:t>Yes</w:t>
            </w:r>
          </w:p>
          <w:p w14:paraId="50A12E50" w14:textId="77777777" w:rsidR="001C0F7F" w:rsidRPr="00A06CB8" w:rsidRDefault="001C0F7F" w:rsidP="00A06CB8">
            <w:r w:rsidRPr="00A06CB8">
              <w:t>No</w:t>
            </w:r>
          </w:p>
          <w:p w14:paraId="527A9BD0" w14:textId="77777777" w:rsidR="001C0F7F" w:rsidRPr="00A06CB8" w:rsidRDefault="001C0F7F" w:rsidP="00A06CB8"/>
          <w:p w14:paraId="44B851DB" w14:textId="77777777" w:rsidR="002725C1" w:rsidRPr="00A06CB8" w:rsidRDefault="001C0F7F" w:rsidP="00A06CB8">
            <w:r w:rsidRPr="00A06CB8">
              <w:lastRenderedPageBreak/>
              <w:t xml:space="preserve">If you answered "No" to </w:t>
            </w:r>
            <w:r w:rsidRPr="00A06CB8">
              <w:rPr>
                <w:b/>
              </w:rPr>
              <w:t>Item Number 4.</w:t>
            </w:r>
            <w:r w:rsidRPr="00A06CB8">
              <w:t xml:space="preserve">, provide your U.S. physical address in </w:t>
            </w:r>
            <w:r w:rsidRPr="00A06CB8">
              <w:rPr>
                <w:b/>
              </w:rPr>
              <w:t>Item Number 5.</w:t>
            </w:r>
            <w:r w:rsidRPr="00A06CB8">
              <w:t xml:space="preserve"> or your address abroad in </w:t>
            </w:r>
            <w:r w:rsidRPr="00A06CB8">
              <w:rPr>
                <w:b/>
              </w:rPr>
              <w:t>Item Number 6.</w:t>
            </w:r>
            <w:r w:rsidRPr="00A06CB8">
              <w:t>, as appropriate.</w:t>
            </w:r>
          </w:p>
          <w:p w14:paraId="6E29097C" w14:textId="77777777" w:rsidR="002725C1" w:rsidRPr="00A06CB8" w:rsidRDefault="002725C1" w:rsidP="00A06CB8"/>
          <w:p w14:paraId="375DCC77" w14:textId="77777777" w:rsidR="001C0F7F" w:rsidRPr="00A06CB8" w:rsidRDefault="001C0F7F" w:rsidP="00A06CB8">
            <w:r w:rsidRPr="00A06CB8">
              <w:rPr>
                <w:b/>
              </w:rPr>
              <w:t>5.</w:t>
            </w:r>
            <w:r w:rsidRPr="00A06CB8">
              <w:t xml:space="preserve"> U.S. Physical Address (if any)</w:t>
            </w:r>
            <w:r w:rsidRPr="00A06CB8">
              <w:br/>
              <w:t>Street Number and Name</w:t>
            </w:r>
            <w:r w:rsidRPr="00A06CB8">
              <w:br/>
              <w:t>Apt. Ste. Flr.</w:t>
            </w:r>
            <w:r w:rsidRPr="00A06CB8">
              <w:br/>
              <w:t>Number</w:t>
            </w:r>
            <w:r w:rsidRPr="00A06CB8">
              <w:br/>
              <w:t>City or Town</w:t>
            </w:r>
            <w:r w:rsidRPr="00A06CB8">
              <w:tab/>
            </w:r>
            <w:r w:rsidRPr="00A06CB8">
              <w:br/>
              <w:t>State</w:t>
            </w:r>
            <w:r w:rsidRPr="00A06CB8">
              <w:tab/>
            </w:r>
            <w:r w:rsidRPr="00A06CB8">
              <w:br/>
              <w:t>ZIP Code</w:t>
            </w:r>
            <w:r w:rsidRPr="00A06CB8">
              <w:br/>
            </w:r>
          </w:p>
          <w:p w14:paraId="2479B2CB" w14:textId="77777777" w:rsidR="001C0F7F" w:rsidRPr="00A06CB8" w:rsidRDefault="001C0F7F" w:rsidP="00A06CB8">
            <w:r w:rsidRPr="00A06CB8">
              <w:rPr>
                <w:b/>
              </w:rPr>
              <w:t>[Page 2]</w:t>
            </w:r>
          </w:p>
          <w:p w14:paraId="6BCCED1C" w14:textId="77777777" w:rsidR="001C0F7F" w:rsidRPr="00A06CB8" w:rsidRDefault="001C0F7F" w:rsidP="00A06CB8"/>
          <w:p w14:paraId="2FB1436F" w14:textId="77777777" w:rsidR="001C0F7F" w:rsidRPr="00A06CB8" w:rsidRDefault="001C0F7F" w:rsidP="00A06CB8">
            <w:r w:rsidRPr="00A06CB8">
              <w:rPr>
                <w:b/>
              </w:rPr>
              <w:t>6.</w:t>
            </w:r>
            <w:r w:rsidRPr="00A06CB8">
              <w:t xml:space="preserve"> Address Abroad (if any)</w:t>
            </w:r>
            <w:r w:rsidRPr="00A06CB8">
              <w:br/>
              <w:t>Street Number and Name</w:t>
            </w:r>
            <w:r w:rsidRPr="00A06CB8">
              <w:tab/>
            </w:r>
            <w:r w:rsidRPr="00A06CB8">
              <w:br/>
              <w:t>Apt. Ste. Flr.</w:t>
            </w:r>
            <w:r w:rsidRPr="00A06CB8">
              <w:br/>
              <w:t>Number</w:t>
            </w:r>
            <w:r w:rsidRPr="00A06CB8">
              <w:br/>
              <w:t>City or Town</w:t>
            </w:r>
            <w:r w:rsidRPr="00A06CB8">
              <w:tab/>
            </w:r>
            <w:r w:rsidRPr="00A06CB8">
              <w:br/>
              <w:t>State</w:t>
            </w:r>
            <w:r w:rsidRPr="00A06CB8">
              <w:br/>
              <w:t>Province</w:t>
            </w:r>
            <w:r w:rsidRPr="00A06CB8">
              <w:br/>
              <w:t>Postal Code</w:t>
            </w:r>
            <w:r w:rsidRPr="00A06CB8">
              <w:br/>
              <w:t>Country</w:t>
            </w:r>
            <w:r w:rsidRPr="00A06CB8">
              <w:br/>
            </w:r>
          </w:p>
          <w:p w14:paraId="3E74C155" w14:textId="77777777" w:rsidR="00ED6349" w:rsidRPr="00A06CB8" w:rsidRDefault="00ED6349" w:rsidP="00A06CB8"/>
          <w:p w14:paraId="2029A2B6" w14:textId="77777777" w:rsidR="00ED6349" w:rsidRPr="00A06CB8" w:rsidRDefault="00ED6349" w:rsidP="00A06CB8"/>
          <w:p w14:paraId="7853E8DF" w14:textId="77777777" w:rsidR="00ED6349" w:rsidRPr="00A06CB8" w:rsidRDefault="00ED6349" w:rsidP="00A06CB8"/>
          <w:p w14:paraId="46199B29" w14:textId="77777777" w:rsidR="00ED6349" w:rsidRPr="00A06CB8" w:rsidRDefault="00ED6349" w:rsidP="00A06CB8"/>
          <w:p w14:paraId="5F626050" w14:textId="77777777" w:rsidR="00ED6349" w:rsidRPr="00A06CB8" w:rsidRDefault="00ED6349" w:rsidP="00A06CB8"/>
          <w:p w14:paraId="5C15D6E5" w14:textId="77777777" w:rsidR="00ED6349" w:rsidRPr="00A06CB8" w:rsidRDefault="00ED6349" w:rsidP="00A06CB8"/>
          <w:p w14:paraId="4CE1F65E" w14:textId="77777777" w:rsidR="00ED6349" w:rsidRPr="00A06CB8" w:rsidRDefault="00ED6349" w:rsidP="00A06CB8"/>
          <w:p w14:paraId="13B55290" w14:textId="77777777" w:rsidR="00ED6349" w:rsidRPr="00A06CB8" w:rsidRDefault="00ED6349" w:rsidP="00A06CB8"/>
          <w:p w14:paraId="2E2D0CB2" w14:textId="77777777" w:rsidR="001C0F7F" w:rsidRPr="00A06CB8" w:rsidRDefault="001C0F7F" w:rsidP="00A06CB8">
            <w:r w:rsidRPr="00A06CB8">
              <w:rPr>
                <w:b/>
              </w:rPr>
              <w:t>7.</w:t>
            </w:r>
            <w:r w:rsidRPr="00A06CB8">
              <w:t xml:space="preserve"> Date of Birth (</w:t>
            </w:r>
            <w:r w:rsidRPr="00A06CB8">
              <w:rPr>
                <w:i/>
              </w:rPr>
              <w:t>mm/dd/yyyy</w:t>
            </w:r>
            <w:r w:rsidRPr="00A06CB8">
              <w:t>)</w:t>
            </w:r>
            <w:r w:rsidRPr="00A06CB8">
              <w:br/>
            </w:r>
          </w:p>
          <w:p w14:paraId="114CCCDA" w14:textId="77777777" w:rsidR="001C0F7F" w:rsidRPr="00A06CB8" w:rsidRDefault="001C0F7F" w:rsidP="00A06CB8">
            <w:r w:rsidRPr="00A06CB8">
              <w:rPr>
                <w:b/>
              </w:rPr>
              <w:t xml:space="preserve">8. </w:t>
            </w:r>
            <w:r w:rsidRPr="00A06CB8">
              <w:t>City/Town/Village of Birth</w:t>
            </w:r>
            <w:r w:rsidRPr="00A06CB8">
              <w:br/>
            </w:r>
          </w:p>
          <w:p w14:paraId="4A5B85E9" w14:textId="77777777" w:rsidR="001C0F7F" w:rsidRPr="00A06CB8" w:rsidRDefault="001C0F7F" w:rsidP="00A06CB8">
            <w:r w:rsidRPr="00A06CB8">
              <w:rPr>
                <w:b/>
              </w:rPr>
              <w:t>9.</w:t>
            </w:r>
            <w:r w:rsidRPr="00A06CB8">
              <w:t xml:space="preserve"> State or Province of Birth</w:t>
            </w:r>
            <w:r w:rsidRPr="00A06CB8">
              <w:br/>
            </w:r>
          </w:p>
          <w:p w14:paraId="342D16C2" w14:textId="77777777" w:rsidR="001C0F7F" w:rsidRPr="00A06CB8" w:rsidRDefault="001C0F7F" w:rsidP="00A06CB8">
            <w:r w:rsidRPr="00A06CB8">
              <w:rPr>
                <w:b/>
              </w:rPr>
              <w:t>10.</w:t>
            </w:r>
            <w:r w:rsidRPr="00A06CB8">
              <w:t xml:space="preserve"> Country of Birth</w:t>
            </w:r>
            <w:r w:rsidRPr="00A06CB8">
              <w:br/>
            </w:r>
          </w:p>
          <w:p w14:paraId="40CEE585" w14:textId="77777777" w:rsidR="001C0F7F" w:rsidRPr="00A06CB8" w:rsidRDefault="001C0F7F" w:rsidP="00A06CB8">
            <w:r w:rsidRPr="00A06CB8">
              <w:rPr>
                <w:b/>
              </w:rPr>
              <w:t xml:space="preserve">11. </w:t>
            </w:r>
            <w:r w:rsidRPr="00A06CB8">
              <w:t>Information About U.S. Citizenship</w:t>
            </w:r>
            <w:r w:rsidRPr="00A06CB8">
              <w:br/>
            </w:r>
          </w:p>
          <w:p w14:paraId="5C47FF60" w14:textId="77777777" w:rsidR="001C0F7F" w:rsidRPr="00A06CB8" w:rsidRDefault="001C0F7F" w:rsidP="00A06CB8">
            <w:r w:rsidRPr="00A06CB8">
              <w:rPr>
                <w:b/>
              </w:rPr>
              <w:t>A.</w:t>
            </w:r>
            <w:r w:rsidRPr="00A06CB8">
              <w:t xml:space="preserve"> Are you a citizen of the United States? </w:t>
            </w:r>
          </w:p>
          <w:p w14:paraId="511CDA78" w14:textId="77777777" w:rsidR="001C0F7F" w:rsidRPr="00A06CB8" w:rsidRDefault="001C0F7F" w:rsidP="00A06CB8">
            <w:r w:rsidRPr="00A06CB8">
              <w:t>Yes</w:t>
            </w:r>
          </w:p>
          <w:p w14:paraId="5AF60A34" w14:textId="77777777" w:rsidR="001C0F7F" w:rsidRPr="00A06CB8" w:rsidRDefault="001C0F7F" w:rsidP="00A06CB8">
            <w:r w:rsidRPr="00A06CB8">
              <w:t>No</w:t>
            </w:r>
          </w:p>
          <w:p w14:paraId="2BF25A36" w14:textId="77777777" w:rsidR="001C0F7F" w:rsidRPr="00A06CB8" w:rsidRDefault="001C0F7F" w:rsidP="00A06CB8">
            <w:pPr>
              <w:rPr>
                <w:b/>
              </w:rPr>
            </w:pPr>
          </w:p>
          <w:p w14:paraId="0B7BA3FC" w14:textId="77777777" w:rsidR="001C0F7F" w:rsidRPr="00A06CB8" w:rsidRDefault="001C0F7F" w:rsidP="00A06CB8">
            <w:r w:rsidRPr="00A06CB8">
              <w:rPr>
                <w:b/>
              </w:rPr>
              <w:t>NOTE:</w:t>
            </w:r>
            <w:r w:rsidRPr="00A06CB8">
              <w:t xml:space="preserve">  If you answered "No," you may NOT file Form I-600A.  See the </w:t>
            </w:r>
            <w:r w:rsidRPr="00A06CB8">
              <w:rPr>
                <w:b/>
              </w:rPr>
              <w:t>What Are the Eligibility Requirements?</w:t>
            </w:r>
            <w:r w:rsidRPr="00A06CB8">
              <w:t xml:space="preserve"> section of the Form I-600A instructions for more information.</w:t>
            </w:r>
          </w:p>
          <w:p w14:paraId="214EB046" w14:textId="77777777" w:rsidR="001C0F7F" w:rsidRPr="00A06CB8" w:rsidRDefault="001C0F7F" w:rsidP="00A06CB8"/>
          <w:p w14:paraId="62CD29F8" w14:textId="77777777" w:rsidR="001C0F7F" w:rsidRPr="00A06CB8" w:rsidRDefault="001C0F7F" w:rsidP="00A06CB8">
            <w:r w:rsidRPr="00A06CB8">
              <w:rPr>
                <w:b/>
              </w:rPr>
              <w:t>B.</w:t>
            </w:r>
            <w:r w:rsidRPr="00A06CB8">
              <w:t xml:space="preserve"> How did you acquire your U.S. citizenship?</w:t>
            </w:r>
            <w:r w:rsidRPr="00A06CB8">
              <w:br/>
              <w:t>Birth</w:t>
            </w:r>
            <w:r w:rsidRPr="00A06CB8">
              <w:tab/>
            </w:r>
            <w:r w:rsidRPr="00A06CB8">
              <w:br/>
              <w:t>Parents</w:t>
            </w:r>
            <w:r w:rsidRPr="00A06CB8">
              <w:br/>
              <w:t>Naturalization</w:t>
            </w:r>
            <w:r w:rsidRPr="00A06CB8">
              <w:br/>
            </w:r>
          </w:p>
          <w:p w14:paraId="73D0064D" w14:textId="77777777" w:rsidR="001C0F7F" w:rsidRDefault="001C0F7F" w:rsidP="00A06CB8">
            <w:r w:rsidRPr="00A06CB8">
              <w:rPr>
                <w:b/>
              </w:rPr>
              <w:t>C.</w:t>
            </w:r>
            <w:r w:rsidRPr="00A06CB8">
              <w:t xml:space="preserve"> If you acquired your citizenship through your parents, have you obtained a Certificate of Citizenship in your own name? </w:t>
            </w:r>
          </w:p>
          <w:p w14:paraId="4F6D4C88" w14:textId="77777777" w:rsidR="00DF5CF9" w:rsidRPr="00A06CB8" w:rsidRDefault="00DF5CF9" w:rsidP="00A06CB8"/>
          <w:p w14:paraId="0E8EB7CE" w14:textId="77777777" w:rsidR="001C0F7F" w:rsidRPr="00A06CB8" w:rsidRDefault="001C0F7F" w:rsidP="00A06CB8">
            <w:r w:rsidRPr="00A06CB8">
              <w:t>Yes</w:t>
            </w:r>
          </w:p>
          <w:p w14:paraId="142E08D2" w14:textId="77777777" w:rsidR="001C0F7F" w:rsidRPr="00A06CB8" w:rsidRDefault="001C0F7F" w:rsidP="00A06CB8">
            <w:r w:rsidRPr="00A06CB8">
              <w:t>No</w:t>
            </w:r>
          </w:p>
          <w:p w14:paraId="45150F7E" w14:textId="77777777" w:rsidR="001C0F7F" w:rsidRPr="00A06CB8" w:rsidRDefault="001C0F7F" w:rsidP="00A06CB8"/>
          <w:p w14:paraId="54003F3F" w14:textId="77777777" w:rsidR="001C0F7F" w:rsidRPr="00A06CB8" w:rsidRDefault="001C0F7F" w:rsidP="00A06CB8">
            <w:r w:rsidRPr="00A06CB8">
              <w:t xml:space="preserve">If "Yes," provide the following information about your Certificate of Citizenship: </w:t>
            </w:r>
          </w:p>
          <w:p w14:paraId="28873200" w14:textId="77777777" w:rsidR="001C0F7F" w:rsidRPr="00A06CB8" w:rsidRDefault="001C0F7F" w:rsidP="00A06CB8"/>
          <w:p w14:paraId="6595E2DE" w14:textId="77777777" w:rsidR="001C0F7F" w:rsidRPr="00A06CB8" w:rsidRDefault="001C0F7F" w:rsidP="00A06CB8"/>
          <w:p w14:paraId="422D59AE" w14:textId="77777777" w:rsidR="00B90787" w:rsidRDefault="001C0F7F" w:rsidP="00A06CB8">
            <w:r w:rsidRPr="00A06CB8">
              <w:t>Name Under Which the Certificate of Citizenship Was Issued</w:t>
            </w:r>
            <w:r w:rsidRPr="00A06CB8">
              <w:br/>
              <w:t>Family Name (Last Name)</w:t>
            </w:r>
            <w:r w:rsidRPr="00A06CB8">
              <w:tab/>
            </w:r>
            <w:r w:rsidRPr="00A06CB8">
              <w:br/>
              <w:t>Given Name (First Name)</w:t>
            </w:r>
            <w:r w:rsidRPr="00A06CB8">
              <w:tab/>
            </w:r>
            <w:r w:rsidRPr="00A06CB8">
              <w:br/>
              <w:t>Middle Name (if applicable)</w:t>
            </w:r>
          </w:p>
          <w:p w14:paraId="60D64BCA" w14:textId="77777777" w:rsidR="00B90787" w:rsidRDefault="00B90787" w:rsidP="00A06CB8"/>
          <w:p w14:paraId="1546C7DF" w14:textId="77777777" w:rsidR="001C0F7F" w:rsidRPr="00A06CB8" w:rsidRDefault="001C0F7F" w:rsidP="00A06CB8">
            <w:r w:rsidRPr="00A06CB8">
              <w:br/>
              <w:t>Alien Registration Number (A-Number) (if any)</w:t>
            </w:r>
            <w:r w:rsidRPr="00A06CB8">
              <w:br/>
              <w:t>Certificate of Citizenship Number</w:t>
            </w:r>
            <w:r w:rsidRPr="00A06CB8">
              <w:br/>
              <w:t>Date of Issuance (</w:t>
            </w:r>
            <w:r w:rsidRPr="00A06CB8">
              <w:rPr>
                <w:i/>
              </w:rPr>
              <w:t>mm/dd/yyyy</w:t>
            </w:r>
            <w:r w:rsidRPr="00A06CB8">
              <w:t xml:space="preserve">)  </w:t>
            </w:r>
            <w:r w:rsidRPr="00A06CB8">
              <w:br/>
              <w:t>Place of Issuance</w:t>
            </w:r>
          </w:p>
          <w:p w14:paraId="576E6836" w14:textId="77777777" w:rsidR="002725C1" w:rsidRPr="00A06CB8" w:rsidRDefault="002725C1" w:rsidP="00A06CB8"/>
          <w:p w14:paraId="4E044D0C" w14:textId="77777777" w:rsidR="00D7514F" w:rsidRDefault="00D7514F" w:rsidP="00A06CB8"/>
          <w:p w14:paraId="160C97B5" w14:textId="77777777" w:rsidR="00D7514F" w:rsidRDefault="00D7514F" w:rsidP="00A06CB8"/>
          <w:p w14:paraId="51FCA0E0" w14:textId="77777777" w:rsidR="001C0F7F" w:rsidRPr="00A06CB8" w:rsidRDefault="001C0F7F" w:rsidP="00A06CB8">
            <w:r w:rsidRPr="00A06CB8">
              <w:rPr>
                <w:b/>
              </w:rPr>
              <w:t>D.</w:t>
            </w:r>
            <w:r w:rsidRPr="00A06CB8">
              <w:t xml:space="preserve"> If you acquired your citizenship through naturalization, provide the following information about your Certificate of Naturalization:</w:t>
            </w:r>
          </w:p>
          <w:p w14:paraId="63B49F98" w14:textId="77777777" w:rsidR="001C0F7F" w:rsidRPr="00A06CB8" w:rsidRDefault="001C0F7F" w:rsidP="00A06CB8"/>
          <w:p w14:paraId="235B6B7A" w14:textId="77777777" w:rsidR="002568D5" w:rsidRPr="00A06CB8" w:rsidRDefault="001C0F7F" w:rsidP="00A06CB8">
            <w:r w:rsidRPr="00A06CB8">
              <w:t>Name Under Which the Certificate of Naturalization Was Issued</w:t>
            </w:r>
            <w:r w:rsidRPr="00A06CB8">
              <w:br/>
              <w:t>Family Name (Last Name)</w:t>
            </w:r>
            <w:r w:rsidRPr="00A06CB8">
              <w:br/>
              <w:t>Given Name (First Name)</w:t>
            </w:r>
            <w:r w:rsidRPr="00A06CB8">
              <w:br/>
              <w:t>Middle Name (if applicable)</w:t>
            </w:r>
          </w:p>
          <w:p w14:paraId="0536F852" w14:textId="77777777" w:rsidR="001C0F7F" w:rsidRPr="00A06CB8" w:rsidRDefault="001C0F7F" w:rsidP="00A06CB8">
            <w:r w:rsidRPr="00A06CB8">
              <w:br/>
              <w:t>A-Number (if any)</w:t>
            </w:r>
            <w:r w:rsidRPr="00A06CB8">
              <w:br/>
              <w:t>Certificate of Naturalization Number</w:t>
            </w:r>
            <w:r w:rsidRPr="00A06CB8">
              <w:br/>
              <w:t>Date of Naturalization (</w:t>
            </w:r>
            <w:r w:rsidRPr="00A06CB8">
              <w:rPr>
                <w:i/>
              </w:rPr>
              <w:t>mm/dd/yyyy</w:t>
            </w:r>
            <w:r w:rsidRPr="00A06CB8">
              <w:t>)</w:t>
            </w:r>
            <w:r w:rsidRPr="00A06CB8">
              <w:tab/>
            </w:r>
            <w:r w:rsidRPr="00A06CB8">
              <w:br/>
              <w:t>Place of Naturalization</w:t>
            </w:r>
          </w:p>
          <w:p w14:paraId="28E122D4" w14:textId="77777777" w:rsidR="001C0F7F" w:rsidRPr="00A06CB8" w:rsidRDefault="001C0F7F" w:rsidP="00A06CB8"/>
          <w:p w14:paraId="6001EBF7" w14:textId="77777777" w:rsidR="001C0F7F" w:rsidRPr="00A06CB8" w:rsidRDefault="001C0F7F" w:rsidP="00A06CB8">
            <w:r w:rsidRPr="00A06CB8">
              <w:rPr>
                <w:b/>
              </w:rPr>
              <w:t>[Page 3]</w:t>
            </w:r>
          </w:p>
          <w:p w14:paraId="44C65179" w14:textId="77777777" w:rsidR="001C0F7F" w:rsidRPr="00A06CB8" w:rsidRDefault="001C0F7F" w:rsidP="00A06CB8"/>
          <w:p w14:paraId="07307AA2" w14:textId="77777777" w:rsidR="001C0F7F" w:rsidRPr="00A06CB8" w:rsidRDefault="001C0F7F" w:rsidP="00A06CB8">
            <w:r w:rsidRPr="00A06CB8">
              <w:rPr>
                <w:b/>
              </w:rPr>
              <w:t>12.</w:t>
            </w:r>
            <w:r w:rsidRPr="00A06CB8">
              <w:t xml:space="preserve"> Have you, or any person through whom you claimed citizenship, </w:t>
            </w:r>
            <w:r w:rsidRPr="00A06CB8">
              <w:rPr>
                <w:b/>
              </w:rPr>
              <w:t>EVER</w:t>
            </w:r>
            <w:r w:rsidRPr="00A06CB8">
              <w:t xml:space="preserve"> lost U.S. citizenship? </w:t>
            </w:r>
          </w:p>
          <w:p w14:paraId="69DD4D00" w14:textId="77777777" w:rsidR="001C0F7F" w:rsidRPr="00A06CB8" w:rsidRDefault="001C0F7F" w:rsidP="00A06CB8">
            <w:r w:rsidRPr="00A06CB8">
              <w:t>Yes</w:t>
            </w:r>
          </w:p>
          <w:p w14:paraId="69DFE305" w14:textId="77777777" w:rsidR="001C0F7F" w:rsidRPr="00A06CB8" w:rsidRDefault="001C0F7F" w:rsidP="00A06CB8">
            <w:r w:rsidRPr="00A06CB8">
              <w:t>No</w:t>
            </w:r>
          </w:p>
          <w:p w14:paraId="4D1537D8" w14:textId="77777777" w:rsidR="001C0F7F" w:rsidRPr="00A06CB8" w:rsidRDefault="001C0F7F" w:rsidP="00A06CB8"/>
          <w:p w14:paraId="420C2B11" w14:textId="77777777" w:rsidR="001C0F7F" w:rsidRPr="00A06CB8" w:rsidRDefault="001C0F7F" w:rsidP="00A06CB8"/>
          <w:p w14:paraId="67DCFD98" w14:textId="77777777" w:rsidR="001C0F7F" w:rsidRPr="00A06CB8" w:rsidRDefault="001C0F7F" w:rsidP="00A06CB8">
            <w:r w:rsidRPr="00A06CB8">
              <w:rPr>
                <w:b/>
              </w:rPr>
              <w:t>NOTE:</w:t>
            </w:r>
            <w:r w:rsidRPr="00A06CB8">
              <w:t xml:space="preserve">  If you answered "Yes," attach a detailed explanation on a separate sheet of paper; type or print your name and A-Number (if any) at the top of each sheet; indicate the </w:t>
            </w:r>
            <w:r w:rsidRPr="00A06CB8">
              <w:rPr>
                <w:b/>
              </w:rPr>
              <w:t xml:space="preserve">Page Number, Part Number, </w:t>
            </w:r>
            <w:r w:rsidRPr="00A06CB8">
              <w:t xml:space="preserve">and </w:t>
            </w:r>
            <w:r w:rsidRPr="00A06CB8">
              <w:rPr>
                <w:b/>
              </w:rPr>
              <w:t xml:space="preserve">Item Number </w:t>
            </w:r>
            <w:r w:rsidRPr="00A06CB8">
              <w:t xml:space="preserve">to which your answer refers; and sign and date each sheet. </w:t>
            </w:r>
          </w:p>
          <w:p w14:paraId="23F9A8EE" w14:textId="77777777" w:rsidR="001C0F7F" w:rsidRPr="00A06CB8" w:rsidRDefault="001C0F7F" w:rsidP="00A06CB8">
            <w:pPr>
              <w:ind w:left="360"/>
              <w:rPr>
                <w:b/>
              </w:rPr>
            </w:pPr>
          </w:p>
          <w:p w14:paraId="3BD27DD7" w14:textId="77777777" w:rsidR="001C0F7F" w:rsidRPr="00A06CB8" w:rsidRDefault="001C0F7F" w:rsidP="00A06CB8">
            <w:r w:rsidRPr="00A06CB8">
              <w:rPr>
                <w:b/>
              </w:rPr>
              <w:t>13.</w:t>
            </w:r>
            <w:r w:rsidRPr="00A06CB8">
              <w:t xml:space="preserve"> What is your marital status?</w:t>
            </w:r>
            <w:r w:rsidRPr="00A06CB8">
              <w:br/>
              <w:t>Married</w:t>
            </w:r>
          </w:p>
          <w:p w14:paraId="1532709B" w14:textId="77777777" w:rsidR="001C0F7F" w:rsidRPr="00A06CB8" w:rsidRDefault="001C0F7F" w:rsidP="00A06CB8">
            <w:r w:rsidRPr="00A06CB8">
              <w:t>Widowed</w:t>
            </w:r>
          </w:p>
          <w:p w14:paraId="4B16B96F" w14:textId="77777777" w:rsidR="001C0F7F" w:rsidRPr="00A06CB8" w:rsidRDefault="001C0F7F" w:rsidP="00A06CB8">
            <w:r w:rsidRPr="00A06CB8">
              <w:t>Divorced</w:t>
            </w:r>
          </w:p>
          <w:p w14:paraId="41D4A9F8" w14:textId="77777777" w:rsidR="001C0F7F" w:rsidRPr="00A06CB8" w:rsidRDefault="001C0F7F" w:rsidP="00A06CB8">
            <w:r w:rsidRPr="00A06CB8">
              <w:t>Single</w:t>
            </w:r>
          </w:p>
          <w:p w14:paraId="16897659" w14:textId="77777777" w:rsidR="001C0F7F" w:rsidRPr="00A06CB8" w:rsidRDefault="001C0F7F" w:rsidP="00A06CB8"/>
          <w:p w14:paraId="328DF359" w14:textId="77777777" w:rsidR="00A51D0E" w:rsidRPr="00A06CB8" w:rsidRDefault="00A51D0E" w:rsidP="00A06CB8"/>
          <w:p w14:paraId="0ABD6DF5" w14:textId="77777777" w:rsidR="001C0F7F" w:rsidRPr="00A06CB8" w:rsidRDefault="001C0F7F" w:rsidP="00A06CB8">
            <w:r w:rsidRPr="00A06CB8">
              <w:rPr>
                <w:b/>
              </w:rPr>
              <w:t>14.</w:t>
            </w:r>
            <w:r w:rsidRPr="00A06CB8">
              <w:t xml:space="preserve"> How many times have you been married (including your current marriage, if applicable)?</w:t>
            </w:r>
            <w:r w:rsidRPr="00A06CB8">
              <w:br/>
            </w:r>
          </w:p>
          <w:p w14:paraId="20301491" w14:textId="77777777" w:rsidR="00A51D0E" w:rsidRPr="00A06CB8" w:rsidRDefault="00A51D0E" w:rsidP="00A06CB8"/>
          <w:p w14:paraId="6F91B9DE" w14:textId="77777777" w:rsidR="00A51D0E" w:rsidRPr="00A06CB8" w:rsidRDefault="00A51D0E" w:rsidP="00A06CB8"/>
          <w:p w14:paraId="44946685" w14:textId="77777777" w:rsidR="00A51D0E" w:rsidRPr="00A06CB8" w:rsidRDefault="00A51D0E" w:rsidP="00A06CB8"/>
          <w:p w14:paraId="0C2DD350" w14:textId="77777777" w:rsidR="00ED6349" w:rsidRPr="00A06CB8" w:rsidRDefault="00ED6349" w:rsidP="00A06CB8"/>
          <w:p w14:paraId="5510531E" w14:textId="77777777" w:rsidR="00ED6349" w:rsidRPr="00A06CB8" w:rsidRDefault="00ED6349" w:rsidP="00A06CB8"/>
          <w:p w14:paraId="6E51826F" w14:textId="77777777" w:rsidR="001C0F7F" w:rsidRPr="00A06CB8" w:rsidRDefault="001C0F7F" w:rsidP="00A06CB8">
            <w:r w:rsidRPr="00A06CB8">
              <w:rPr>
                <w:b/>
              </w:rPr>
              <w:t>15.</w:t>
            </w:r>
            <w:r w:rsidRPr="00A06CB8">
              <w:t xml:space="preserve"> Date of Current Marriage (if applicable) (</w:t>
            </w:r>
            <w:r w:rsidRPr="00A06CB8">
              <w:rPr>
                <w:i/>
              </w:rPr>
              <w:t>mm/dd/yyyy</w:t>
            </w:r>
            <w:r w:rsidRPr="00A06CB8">
              <w:t xml:space="preserve">)  </w:t>
            </w:r>
            <w:r w:rsidRPr="00A06CB8">
              <w:br/>
            </w:r>
          </w:p>
          <w:p w14:paraId="4805C2AD" w14:textId="77777777" w:rsidR="001C0F7F" w:rsidRPr="00A06CB8" w:rsidRDefault="001C0F7F" w:rsidP="00A06CB8">
            <w:r w:rsidRPr="00A06CB8">
              <w:rPr>
                <w:b/>
              </w:rPr>
              <w:t>16.</w:t>
            </w:r>
            <w:r w:rsidRPr="00A06CB8">
              <w:t xml:space="preserve"> Place Where Current Marriage Occurred (if applicable)</w:t>
            </w:r>
            <w:r w:rsidRPr="00A06CB8">
              <w:br/>
            </w:r>
          </w:p>
          <w:p w14:paraId="200A457C" w14:textId="77777777" w:rsidR="005B6F65" w:rsidRPr="00A06CB8" w:rsidRDefault="001C0F7F" w:rsidP="00A06CB8">
            <w:r w:rsidRPr="00A06CB8">
              <w:rPr>
                <w:b/>
              </w:rPr>
              <w:t>17.</w:t>
            </w:r>
            <w:r w:rsidRPr="00A06CB8">
              <w:t xml:space="preserve"> Information About Your Current Spouse (if applicable)</w:t>
            </w:r>
            <w:r w:rsidRPr="00A06CB8">
              <w:br/>
              <w:t>Family Name (Last Name)</w:t>
            </w:r>
            <w:r w:rsidRPr="00A06CB8">
              <w:tab/>
            </w:r>
            <w:r w:rsidRPr="00A06CB8">
              <w:br/>
              <w:t>Given Name (First Name)</w:t>
            </w:r>
            <w:r w:rsidRPr="00A06CB8">
              <w:tab/>
            </w:r>
            <w:r w:rsidRPr="00A06CB8">
              <w:br/>
              <w:t>Middle Name (if applicable)</w:t>
            </w:r>
            <w:r w:rsidRPr="00A06CB8">
              <w:br/>
            </w:r>
            <w:r w:rsidRPr="00A06CB8">
              <w:br/>
              <w:t>Other Names Your Current Spouse Has Used (including maiden name, nicknames, and aliases, if any)</w:t>
            </w:r>
          </w:p>
          <w:p w14:paraId="45186955" w14:textId="77777777" w:rsidR="005B6F65" w:rsidRDefault="005B6F65" w:rsidP="00A06CB8"/>
          <w:p w14:paraId="548DC010" w14:textId="77777777" w:rsidR="00DF75FC" w:rsidRPr="00A06CB8" w:rsidRDefault="00DF75FC" w:rsidP="00A06CB8"/>
          <w:p w14:paraId="5D0E0C03" w14:textId="77777777" w:rsidR="005B6F65" w:rsidRDefault="005B6F65" w:rsidP="00A06CB8"/>
          <w:p w14:paraId="7EEFC5FF" w14:textId="77777777" w:rsidR="00F706EE" w:rsidRPr="00A06CB8" w:rsidRDefault="00F706EE" w:rsidP="00A06CB8"/>
          <w:p w14:paraId="4F8BD1F4" w14:textId="77777777" w:rsidR="005B6F65" w:rsidRPr="00A06CB8" w:rsidRDefault="005B6F65" w:rsidP="00A06CB8"/>
          <w:p w14:paraId="42026378" w14:textId="77777777" w:rsidR="005B6F65" w:rsidRPr="00A06CB8" w:rsidRDefault="005B6F65" w:rsidP="00A06CB8"/>
          <w:p w14:paraId="70AEC6A9" w14:textId="77777777" w:rsidR="005B6F65" w:rsidRPr="00A06CB8" w:rsidRDefault="005B6F65" w:rsidP="00A06CB8"/>
          <w:p w14:paraId="7C0839F3" w14:textId="77777777" w:rsidR="001C0F7F" w:rsidRPr="00A06CB8" w:rsidRDefault="001C0F7F" w:rsidP="00A06CB8">
            <w:r w:rsidRPr="00A06CB8">
              <w:br/>
              <w:t>Family Name (Last Name)</w:t>
            </w:r>
            <w:r w:rsidRPr="00A06CB8">
              <w:br/>
              <w:t>Given Name (First Name)</w:t>
            </w:r>
            <w:r w:rsidRPr="00A06CB8">
              <w:br/>
              <w:t>Middle Name (if applicable)</w:t>
            </w:r>
          </w:p>
          <w:p w14:paraId="55A84624" w14:textId="77777777" w:rsidR="00352BFB" w:rsidRDefault="00352BFB" w:rsidP="00A06CB8"/>
          <w:p w14:paraId="3397B5C3" w14:textId="77777777" w:rsidR="00352BFB" w:rsidRDefault="00352BFB" w:rsidP="00A06CB8"/>
          <w:p w14:paraId="62A42985" w14:textId="77777777" w:rsidR="005B6F65" w:rsidRPr="00A06CB8" w:rsidRDefault="001C0F7F" w:rsidP="00A06CB8">
            <w:r w:rsidRPr="00A06CB8">
              <w:br/>
              <w:t>Date of Birth (</w:t>
            </w:r>
            <w:r w:rsidRPr="00A06CB8">
              <w:rPr>
                <w:i/>
              </w:rPr>
              <w:t>mm/dd/yyyy</w:t>
            </w:r>
            <w:r w:rsidRPr="00A06CB8">
              <w:t xml:space="preserve">)  </w:t>
            </w:r>
            <w:r w:rsidRPr="00A06CB8">
              <w:br/>
              <w:t>A-Number (if any)</w:t>
            </w:r>
          </w:p>
          <w:p w14:paraId="4ED9B21A" w14:textId="77777777" w:rsidR="006E6AE4" w:rsidRDefault="006E6AE4" w:rsidP="00A06CB8"/>
          <w:p w14:paraId="109260AC" w14:textId="77777777" w:rsidR="006E6AE4" w:rsidRDefault="006E6AE4" w:rsidP="00A06CB8"/>
          <w:p w14:paraId="5A935610" w14:textId="77777777" w:rsidR="006E6AE4" w:rsidRDefault="006E6AE4" w:rsidP="00A06CB8"/>
          <w:p w14:paraId="61598AC3" w14:textId="77777777" w:rsidR="002F7EB0" w:rsidRDefault="002F7EB0" w:rsidP="00A06CB8"/>
          <w:p w14:paraId="432D4AB5" w14:textId="77777777" w:rsidR="005B6F65" w:rsidRPr="00A06CB8" w:rsidRDefault="001C0F7F" w:rsidP="00A06CB8">
            <w:r w:rsidRPr="00A06CB8">
              <w:br/>
              <w:t>City/Town/Village of Birth</w:t>
            </w:r>
            <w:r w:rsidRPr="00A06CB8">
              <w:br/>
              <w:t>State or Province of Birth</w:t>
            </w:r>
            <w:r w:rsidRPr="00A06CB8">
              <w:br/>
              <w:t>Country of Birth</w:t>
            </w:r>
          </w:p>
          <w:p w14:paraId="3B97E2DD" w14:textId="77777777" w:rsidR="001C0F7F" w:rsidRPr="00A06CB8" w:rsidRDefault="001C0F7F" w:rsidP="00A06CB8">
            <w:r w:rsidRPr="00A06CB8">
              <w:br/>
              <w:t>Spouse’s Immigration Status</w:t>
            </w:r>
            <w:r w:rsidRPr="00A06CB8">
              <w:br/>
            </w:r>
          </w:p>
          <w:p w14:paraId="4CE6FB58" w14:textId="77777777" w:rsidR="00A51D0E" w:rsidRPr="00A06CB8" w:rsidRDefault="00A51D0E" w:rsidP="00A06CB8"/>
          <w:p w14:paraId="54454E9C" w14:textId="77777777" w:rsidR="00A51D0E" w:rsidRPr="00A06CB8" w:rsidRDefault="00A51D0E" w:rsidP="00A06CB8"/>
          <w:p w14:paraId="01E5A93E" w14:textId="77777777" w:rsidR="00A51D0E" w:rsidRPr="00A06CB8" w:rsidRDefault="00A51D0E" w:rsidP="00A06CB8"/>
          <w:p w14:paraId="629A5895" w14:textId="77777777" w:rsidR="00A51D0E" w:rsidRPr="00A06CB8" w:rsidRDefault="00A51D0E" w:rsidP="00A06CB8"/>
          <w:p w14:paraId="56453AA6" w14:textId="77777777" w:rsidR="00A51D0E" w:rsidRPr="00A06CB8" w:rsidRDefault="00A51D0E" w:rsidP="00A06CB8"/>
          <w:p w14:paraId="38E7E013" w14:textId="77777777" w:rsidR="00A51D0E" w:rsidRPr="00A06CB8" w:rsidRDefault="00A51D0E" w:rsidP="00A06CB8"/>
          <w:p w14:paraId="328C16B7" w14:textId="77777777" w:rsidR="00A51D0E" w:rsidRPr="00A06CB8" w:rsidRDefault="00A51D0E" w:rsidP="00A06CB8"/>
          <w:p w14:paraId="43502DD7" w14:textId="77777777" w:rsidR="00A51D0E" w:rsidRPr="00A06CB8" w:rsidRDefault="00A51D0E" w:rsidP="00A06CB8"/>
          <w:p w14:paraId="75FB7641" w14:textId="77777777" w:rsidR="001C0F7F" w:rsidRDefault="001C0F7F" w:rsidP="00A06CB8">
            <w:r w:rsidRPr="00A06CB8">
              <w:rPr>
                <w:b/>
              </w:rPr>
              <w:t>18.</w:t>
            </w:r>
            <w:r w:rsidRPr="00A06CB8">
              <w:t xml:space="preserve"> How many times has your current spouse been married (including your current marriage, if applicable)?</w:t>
            </w:r>
            <w:r w:rsidRPr="00A06CB8">
              <w:br/>
            </w:r>
          </w:p>
          <w:p w14:paraId="4AF4A40F" w14:textId="77777777" w:rsidR="002F7EB0" w:rsidRDefault="002F7EB0" w:rsidP="00A06CB8"/>
          <w:p w14:paraId="2646A473" w14:textId="77777777" w:rsidR="002F7EB0" w:rsidRPr="00A06CB8" w:rsidRDefault="002F7EB0" w:rsidP="00A06CB8"/>
          <w:p w14:paraId="7F1F90D0" w14:textId="77777777" w:rsidR="001C0F7F" w:rsidRPr="00A06CB8" w:rsidRDefault="001C0F7F" w:rsidP="00A06CB8">
            <w:r w:rsidRPr="00A06CB8">
              <w:rPr>
                <w:b/>
              </w:rPr>
              <w:t>19.</w:t>
            </w:r>
            <w:r w:rsidRPr="00A06CB8">
              <w:t xml:space="preserve"> Does your current spouse reside with you? </w:t>
            </w:r>
          </w:p>
          <w:p w14:paraId="79036EE0" w14:textId="77777777" w:rsidR="001C0F7F" w:rsidRPr="00A06CB8" w:rsidRDefault="001C0F7F" w:rsidP="00A06CB8">
            <w:r w:rsidRPr="00A06CB8">
              <w:t>Yes</w:t>
            </w:r>
          </w:p>
          <w:p w14:paraId="13C17632" w14:textId="77777777" w:rsidR="001C0F7F" w:rsidRPr="00A06CB8" w:rsidRDefault="001C0F7F" w:rsidP="00A06CB8">
            <w:r w:rsidRPr="00A06CB8">
              <w:t xml:space="preserve">No  </w:t>
            </w:r>
          </w:p>
          <w:p w14:paraId="7FE02883" w14:textId="77777777" w:rsidR="002568D5" w:rsidRPr="00A06CB8" w:rsidRDefault="001C0F7F" w:rsidP="00A06CB8">
            <w:r w:rsidRPr="00A06CB8">
              <w:br/>
              <w:t xml:space="preserve">If you answered "No," provide your current spouse's physical address in </w:t>
            </w:r>
            <w:r w:rsidRPr="00A06CB8">
              <w:rPr>
                <w:b/>
              </w:rPr>
              <w:t>Item Number 20.</w:t>
            </w:r>
          </w:p>
          <w:p w14:paraId="557F2D50" w14:textId="77777777" w:rsidR="002568D5" w:rsidRPr="00A06CB8" w:rsidRDefault="002568D5" w:rsidP="00A06CB8"/>
          <w:p w14:paraId="0AFA3C7E" w14:textId="77777777" w:rsidR="001C0F7F" w:rsidRPr="00A06CB8" w:rsidRDefault="001C0F7F" w:rsidP="00A06CB8">
            <w:r w:rsidRPr="00A06CB8">
              <w:rPr>
                <w:b/>
              </w:rPr>
              <w:t>20.</w:t>
            </w:r>
            <w:r w:rsidRPr="00A06CB8">
              <w:t xml:space="preserve"> Your Current Spouse's Physical Address </w:t>
            </w:r>
            <w:r w:rsidRPr="00A06CB8">
              <w:br/>
              <w:t>Street Number and Name</w:t>
            </w:r>
            <w:r w:rsidRPr="00A06CB8">
              <w:tab/>
            </w:r>
            <w:r w:rsidRPr="00A06CB8">
              <w:br/>
              <w:t>Apt. Ste. Flr.</w:t>
            </w:r>
            <w:r w:rsidRPr="00A06CB8">
              <w:br/>
              <w:t>Number</w:t>
            </w:r>
            <w:r w:rsidRPr="00A06CB8">
              <w:br/>
              <w:t xml:space="preserve">City or Town </w:t>
            </w:r>
          </w:p>
          <w:p w14:paraId="3CEF6CDD" w14:textId="77777777" w:rsidR="001C0F7F" w:rsidRPr="00A06CB8" w:rsidRDefault="001C0F7F" w:rsidP="00A06CB8">
            <w:r w:rsidRPr="00A06CB8">
              <w:t>State</w:t>
            </w:r>
            <w:r w:rsidRPr="00A06CB8">
              <w:tab/>
            </w:r>
            <w:r w:rsidRPr="00A06CB8">
              <w:br/>
              <w:t>ZIP Code</w:t>
            </w:r>
            <w:r w:rsidRPr="00A06CB8">
              <w:br/>
              <w:t>Province</w:t>
            </w:r>
            <w:r w:rsidRPr="00A06CB8">
              <w:br/>
              <w:t>Postal Code</w:t>
            </w:r>
            <w:r w:rsidRPr="00A06CB8">
              <w:tab/>
            </w:r>
            <w:r w:rsidRPr="00A06CB8">
              <w:br/>
              <w:t>Country</w:t>
            </w:r>
            <w:r w:rsidRPr="00A06CB8">
              <w:br/>
            </w:r>
          </w:p>
          <w:p w14:paraId="483031E0" w14:textId="77777777" w:rsidR="00A51D0E" w:rsidRPr="00A06CB8" w:rsidRDefault="00A51D0E" w:rsidP="00A06CB8"/>
          <w:p w14:paraId="7BF6452C" w14:textId="77777777" w:rsidR="002C7746" w:rsidRPr="00A06CB8" w:rsidRDefault="002C7746" w:rsidP="00A06CB8"/>
          <w:p w14:paraId="31C8B148" w14:textId="77777777" w:rsidR="002C7746" w:rsidRPr="00A06CB8" w:rsidRDefault="002C7746" w:rsidP="00A06CB8"/>
          <w:p w14:paraId="7B45DA37" w14:textId="77777777" w:rsidR="002C7746" w:rsidRDefault="002C7746" w:rsidP="00A06CB8"/>
          <w:p w14:paraId="41D15FA0" w14:textId="77777777" w:rsidR="002F7EB0" w:rsidRDefault="002F7EB0" w:rsidP="00A06CB8"/>
          <w:p w14:paraId="184E497B" w14:textId="77777777" w:rsidR="002F7EB0" w:rsidRDefault="002F7EB0" w:rsidP="00A06CB8"/>
          <w:p w14:paraId="0E65AAAF" w14:textId="77777777" w:rsidR="002F7EB0" w:rsidRDefault="002F7EB0" w:rsidP="00A06CB8"/>
          <w:p w14:paraId="6D51BB7C" w14:textId="77777777" w:rsidR="002F7EB0" w:rsidRPr="00A06CB8" w:rsidRDefault="002F7EB0" w:rsidP="00A06CB8"/>
          <w:p w14:paraId="739281EC" w14:textId="77777777" w:rsidR="001C0F7F" w:rsidRPr="00A06CB8" w:rsidRDefault="001C0F7F" w:rsidP="00A06CB8">
            <w:r w:rsidRPr="00A06CB8">
              <w:rPr>
                <w:b/>
              </w:rPr>
              <w:t>21.</w:t>
            </w:r>
            <w:r w:rsidRPr="00A06CB8">
              <w:t xml:space="preserve"> How many persons 18 years of age or older, other than your current spouse (if married), reside with you?</w:t>
            </w:r>
          </w:p>
          <w:p w14:paraId="568F40EE" w14:textId="77777777" w:rsidR="001C0F7F" w:rsidRPr="00A06CB8" w:rsidRDefault="001C0F7F" w:rsidP="00A06CB8"/>
          <w:p w14:paraId="50BAD096" w14:textId="77777777" w:rsidR="001C0F7F" w:rsidRPr="00A06CB8" w:rsidRDefault="001C0F7F" w:rsidP="00A06CB8">
            <w:r w:rsidRPr="00A06CB8">
              <w:t xml:space="preserve">If you answered "1" or more, you </w:t>
            </w:r>
            <w:r w:rsidRPr="00A06CB8">
              <w:rPr>
                <w:b/>
              </w:rPr>
              <w:t>MUST</w:t>
            </w:r>
            <w:r w:rsidRPr="00A06CB8">
              <w:t xml:space="preserve"> complete Form I-600A/I-600 Supplement 1, Listing of Adult Member of the Household, for each person.</w:t>
            </w:r>
          </w:p>
          <w:p w14:paraId="29E0FA70" w14:textId="77777777" w:rsidR="001C0F7F" w:rsidRPr="00A06CB8" w:rsidRDefault="001C0F7F" w:rsidP="00A06CB8"/>
          <w:p w14:paraId="36F45C67" w14:textId="77777777" w:rsidR="00A51D0E" w:rsidRPr="00A06CB8" w:rsidRDefault="00A51D0E" w:rsidP="00A06CB8"/>
          <w:p w14:paraId="57899A5B" w14:textId="77777777" w:rsidR="00A51D0E" w:rsidRPr="00A06CB8" w:rsidRDefault="00A51D0E" w:rsidP="00A06CB8"/>
          <w:p w14:paraId="54F38513" w14:textId="77777777" w:rsidR="00A51D0E" w:rsidRDefault="00A51D0E" w:rsidP="00A06CB8"/>
          <w:p w14:paraId="1D4518F3" w14:textId="77777777" w:rsidR="00F706EE" w:rsidRDefault="00F706EE" w:rsidP="00A06CB8"/>
          <w:p w14:paraId="7EDADD18" w14:textId="77777777" w:rsidR="00F706EE" w:rsidRPr="00A06CB8" w:rsidRDefault="00F706EE" w:rsidP="00A06CB8"/>
          <w:p w14:paraId="2D60D21D" w14:textId="77777777" w:rsidR="00A51D0E" w:rsidRPr="00A06CB8" w:rsidRDefault="00A51D0E" w:rsidP="00A06CB8"/>
          <w:p w14:paraId="766967B1" w14:textId="77777777" w:rsidR="00A51D0E" w:rsidRPr="00A06CB8" w:rsidRDefault="00A51D0E" w:rsidP="00A06CB8"/>
          <w:p w14:paraId="44BBE43E" w14:textId="77777777" w:rsidR="00A51D0E" w:rsidRPr="00A06CB8" w:rsidRDefault="00A51D0E" w:rsidP="00A06CB8"/>
          <w:p w14:paraId="772FEA93" w14:textId="77777777" w:rsidR="00A51D0E" w:rsidRPr="00A06CB8" w:rsidRDefault="00A51D0E" w:rsidP="00A06CB8"/>
          <w:p w14:paraId="0446F142" w14:textId="77777777" w:rsidR="00A51D0E" w:rsidRPr="00A06CB8" w:rsidRDefault="00A51D0E" w:rsidP="00A06CB8"/>
          <w:p w14:paraId="30A21B2A" w14:textId="77777777" w:rsidR="00A51D0E" w:rsidRPr="00A06CB8" w:rsidRDefault="00A51D0E" w:rsidP="00A06CB8"/>
          <w:p w14:paraId="55F8D7D9" w14:textId="77777777" w:rsidR="00A51D0E" w:rsidRPr="00A06CB8" w:rsidRDefault="00A51D0E" w:rsidP="00A06CB8"/>
          <w:p w14:paraId="467D8582" w14:textId="77777777" w:rsidR="00A51D0E" w:rsidRPr="00A06CB8" w:rsidRDefault="00A51D0E" w:rsidP="00A06CB8"/>
          <w:p w14:paraId="5877B8B9" w14:textId="77777777" w:rsidR="00A51D0E" w:rsidRPr="00A06CB8" w:rsidRDefault="00A51D0E" w:rsidP="00A06CB8"/>
          <w:p w14:paraId="03F66BA6" w14:textId="77777777" w:rsidR="00A51D0E" w:rsidRPr="00A06CB8" w:rsidRDefault="00A51D0E" w:rsidP="00A06CB8"/>
          <w:p w14:paraId="1F8C7C00" w14:textId="77777777" w:rsidR="00A51D0E" w:rsidRPr="00A06CB8" w:rsidRDefault="00A51D0E" w:rsidP="00A06CB8"/>
          <w:p w14:paraId="6B7DC46B" w14:textId="77777777" w:rsidR="00A51D0E" w:rsidRPr="00A06CB8" w:rsidRDefault="00A51D0E" w:rsidP="00A06CB8"/>
          <w:p w14:paraId="52E53475" w14:textId="77777777" w:rsidR="00A51D0E" w:rsidRPr="00A06CB8" w:rsidRDefault="00A51D0E" w:rsidP="00A06CB8"/>
          <w:p w14:paraId="3E1A4272" w14:textId="77777777" w:rsidR="00A51D0E" w:rsidRPr="00A06CB8" w:rsidRDefault="00A51D0E" w:rsidP="00A06CB8"/>
          <w:p w14:paraId="1073F65E" w14:textId="77777777" w:rsidR="002568D5" w:rsidRPr="00A06CB8" w:rsidRDefault="002568D5" w:rsidP="00A06CB8"/>
          <w:p w14:paraId="4BBF3DA7" w14:textId="77777777" w:rsidR="002568D5" w:rsidRDefault="002568D5" w:rsidP="00A06CB8"/>
          <w:p w14:paraId="02AD10C7" w14:textId="77777777" w:rsidR="00F706EE" w:rsidRPr="00A06CB8" w:rsidRDefault="00F706EE" w:rsidP="00A06CB8"/>
          <w:p w14:paraId="4469655B" w14:textId="77777777" w:rsidR="002568D5" w:rsidRPr="00A06CB8" w:rsidRDefault="002568D5" w:rsidP="00A06CB8"/>
          <w:p w14:paraId="410C75D0" w14:textId="77777777" w:rsidR="002568D5" w:rsidRPr="00A06CB8" w:rsidRDefault="002568D5" w:rsidP="00A06CB8"/>
          <w:p w14:paraId="161072EC" w14:textId="77777777" w:rsidR="001C0F7F" w:rsidRPr="00A06CB8" w:rsidRDefault="001C0F7F" w:rsidP="00A06CB8">
            <w:r w:rsidRPr="00A06CB8">
              <w:rPr>
                <w:b/>
              </w:rPr>
              <w:t>[Page 4]</w:t>
            </w:r>
          </w:p>
          <w:p w14:paraId="101590B8" w14:textId="77777777" w:rsidR="00A51D0E" w:rsidRPr="00A06CB8" w:rsidRDefault="00A51D0E" w:rsidP="00A06CB8"/>
          <w:p w14:paraId="265D932D" w14:textId="77777777" w:rsidR="001C0F7F" w:rsidRPr="00A06CB8" w:rsidRDefault="001C0F7F" w:rsidP="00A06CB8">
            <w:r w:rsidRPr="00A06CB8">
              <w:rPr>
                <w:b/>
              </w:rPr>
              <w:t>22.</w:t>
            </w:r>
            <w:r w:rsidRPr="00A06CB8">
              <w:t xml:space="preserve"> Have you ever previously filed Form I-600A, Form I-600, </w:t>
            </w:r>
            <w:r w:rsidRPr="00A06CB8">
              <w:rPr>
                <w:i/>
              </w:rPr>
              <w:t>Petition to Classify Orphan as an Immediate Relative</w:t>
            </w:r>
            <w:r w:rsidRPr="00A06CB8">
              <w:t xml:space="preserve">, Form I-800A, </w:t>
            </w:r>
            <w:r w:rsidRPr="00A06CB8">
              <w:rPr>
                <w:i/>
              </w:rPr>
              <w:t>Application for Determination of Suitability to Adopt a Child From a Convention Country</w:t>
            </w:r>
            <w:r w:rsidRPr="00A06CB8">
              <w:t xml:space="preserve">, or Form I-800, </w:t>
            </w:r>
            <w:r w:rsidRPr="00A06CB8">
              <w:rPr>
                <w:i/>
              </w:rPr>
              <w:t>Petition to Classify Convention Adoptee as an Immediate Relative?</w:t>
            </w:r>
            <w:r w:rsidRPr="00A06CB8">
              <w:t xml:space="preserve"> Yes  No</w:t>
            </w:r>
            <w:r w:rsidRPr="00A06CB8">
              <w:br/>
            </w:r>
          </w:p>
          <w:p w14:paraId="6EE3DEE4" w14:textId="77777777" w:rsidR="001C0F7F" w:rsidRPr="00A06CB8" w:rsidRDefault="001C0F7F" w:rsidP="00A06CB8">
            <w:r w:rsidRPr="00A06CB8">
              <w:t>If "Yes," provide the following:</w:t>
            </w:r>
            <w:r w:rsidRPr="00A06CB8">
              <w:br/>
            </w:r>
          </w:p>
          <w:p w14:paraId="36EABDDA" w14:textId="77777777" w:rsidR="00A51D0E" w:rsidRPr="00A06CB8" w:rsidRDefault="00A51D0E" w:rsidP="00A06CB8"/>
          <w:p w14:paraId="668212C2" w14:textId="77777777" w:rsidR="00A51D0E" w:rsidRPr="00A06CB8" w:rsidRDefault="00A51D0E" w:rsidP="00A06CB8"/>
          <w:p w14:paraId="27169005" w14:textId="77777777" w:rsidR="001C0F7F" w:rsidRPr="00A06CB8" w:rsidRDefault="001C0F7F" w:rsidP="00A06CB8">
            <w:r w:rsidRPr="00A06CB8">
              <w:rPr>
                <w:b/>
              </w:rPr>
              <w:t>A.</w:t>
            </w:r>
            <w:r w:rsidRPr="00A06CB8">
              <w:t xml:space="preserve"> Type of Application/Petition Filed</w:t>
            </w:r>
          </w:p>
          <w:p w14:paraId="279FC6BE" w14:textId="77777777" w:rsidR="001C0F7F" w:rsidRPr="00A06CB8" w:rsidRDefault="001C0F7F" w:rsidP="00A06CB8"/>
          <w:p w14:paraId="37981FF8" w14:textId="77777777" w:rsidR="00A51D0E" w:rsidRPr="00A06CB8" w:rsidRDefault="00A51D0E" w:rsidP="00A06CB8"/>
          <w:p w14:paraId="620F48BB" w14:textId="77777777" w:rsidR="00A51D0E" w:rsidRDefault="00A51D0E" w:rsidP="00A06CB8"/>
          <w:p w14:paraId="27A9A644" w14:textId="77777777" w:rsidR="00DF5CF9" w:rsidRPr="00A06CB8" w:rsidRDefault="00DF5CF9" w:rsidP="00A06CB8"/>
          <w:p w14:paraId="7F660D64" w14:textId="77777777" w:rsidR="00A51D0E" w:rsidRPr="00A06CB8" w:rsidRDefault="00A51D0E" w:rsidP="00A06CB8"/>
          <w:p w14:paraId="091C9EE8" w14:textId="77777777" w:rsidR="00A51D0E" w:rsidRPr="00A06CB8" w:rsidRDefault="00A51D0E" w:rsidP="00A06CB8"/>
          <w:p w14:paraId="2A08DB36" w14:textId="77777777" w:rsidR="001C0F7F" w:rsidRPr="00A06CB8" w:rsidRDefault="001C0F7F" w:rsidP="00A06CB8">
            <w:r w:rsidRPr="00A06CB8">
              <w:rPr>
                <w:b/>
              </w:rPr>
              <w:t>B.</w:t>
            </w:r>
            <w:r w:rsidRPr="00A06CB8">
              <w:t xml:space="preserve"> Result - Check the box that best describes the action taken by USCIS and/or U.S. Department of State on your application and/or petition. </w:t>
            </w:r>
          </w:p>
          <w:p w14:paraId="30CE718C" w14:textId="77777777" w:rsidR="001C0F7F" w:rsidRPr="00A06CB8" w:rsidRDefault="001C0F7F" w:rsidP="00A06CB8"/>
          <w:p w14:paraId="7AE6D3E9" w14:textId="77777777" w:rsidR="001C0F7F" w:rsidRPr="00A06CB8" w:rsidRDefault="001C0F7F" w:rsidP="00A06CB8">
            <w:r w:rsidRPr="00A06CB8">
              <w:t>Approved – Approval Date (</w:t>
            </w:r>
            <w:r w:rsidRPr="00A06CB8">
              <w:rPr>
                <w:i/>
              </w:rPr>
              <w:t>mm/dd/yyyy)</w:t>
            </w:r>
          </w:p>
          <w:p w14:paraId="045C7980" w14:textId="77777777" w:rsidR="001C0F7F" w:rsidRPr="00A06CB8" w:rsidRDefault="001C0F7F" w:rsidP="00A06CB8">
            <w:r w:rsidRPr="00A06CB8">
              <w:t>Denied – Denial Date (</w:t>
            </w:r>
            <w:r w:rsidRPr="00A06CB8">
              <w:rPr>
                <w:i/>
              </w:rPr>
              <w:t>mm/dd/yyyy</w:t>
            </w:r>
            <w:r w:rsidRPr="00A06CB8">
              <w:t>)</w:t>
            </w:r>
          </w:p>
          <w:p w14:paraId="6AADCDAF" w14:textId="77777777" w:rsidR="001C0F7F" w:rsidRPr="00A06CB8" w:rsidRDefault="001C0F7F" w:rsidP="00A06CB8"/>
          <w:p w14:paraId="28B89688" w14:textId="77777777" w:rsidR="001C0F7F" w:rsidRPr="00A06CB8" w:rsidRDefault="001C0F7F" w:rsidP="00A06CB8">
            <w:r w:rsidRPr="00A06CB8">
              <w:rPr>
                <w:b/>
              </w:rPr>
              <w:t>NOTE:</w:t>
            </w:r>
            <w:r w:rsidRPr="00A06CB8">
              <w:t xml:space="preserve"> A copy of the denial notice must accompany this application. </w:t>
            </w:r>
          </w:p>
          <w:p w14:paraId="4C739EB8" w14:textId="77777777" w:rsidR="001C0F7F" w:rsidRPr="00A06CB8" w:rsidRDefault="001C0F7F" w:rsidP="00A06CB8"/>
          <w:p w14:paraId="0A9CE558" w14:textId="77777777" w:rsidR="001C0F7F" w:rsidRPr="00A06CB8" w:rsidRDefault="001C0F7F" w:rsidP="00A06CB8">
            <w:r w:rsidRPr="00A06CB8">
              <w:t xml:space="preserve">Other – Explain </w:t>
            </w:r>
          </w:p>
          <w:p w14:paraId="4017150B" w14:textId="77777777" w:rsidR="001C0F7F" w:rsidRPr="00A06CB8" w:rsidRDefault="001C0F7F" w:rsidP="00A06CB8"/>
          <w:p w14:paraId="508F2A0D" w14:textId="77777777" w:rsidR="001C0F7F" w:rsidRPr="00A06CB8" w:rsidRDefault="001C0F7F" w:rsidP="00A06CB8">
            <w:r w:rsidRPr="00A06CB8">
              <w:rPr>
                <w:b/>
              </w:rPr>
              <w:t>C.</w:t>
            </w:r>
            <w:r w:rsidRPr="00A06CB8">
              <w:t xml:space="preserve"> A detailed description of any previous Form I-600 or Form I-800 filing that resulted in a disruption prior to finalization of the adoption or that resulted in a completed adoption that was later dissolved either in the United States or abroad.</w:t>
            </w:r>
          </w:p>
          <w:p w14:paraId="1F4D1382" w14:textId="77777777" w:rsidR="001C0F7F" w:rsidRPr="00A06CB8" w:rsidRDefault="001C0F7F" w:rsidP="00A06CB8">
            <w:pPr>
              <w:rPr>
                <w:b/>
              </w:rPr>
            </w:pPr>
          </w:p>
          <w:p w14:paraId="6AF23372" w14:textId="77777777" w:rsidR="001C0F7F" w:rsidRPr="00A06CB8" w:rsidRDefault="001C0F7F" w:rsidP="00A06CB8">
            <w:r w:rsidRPr="00A06CB8">
              <w:rPr>
                <w:b/>
              </w:rPr>
              <w:t>NOTE:</w:t>
            </w:r>
            <w:r w:rsidRPr="00A06CB8">
              <w:t xml:space="preserve">  If you need extra space to complete this question, attach a separate sheet of paper; type or print your A-Number (if any) at the top of each sheet; include the Page Number, Part Number, and Item Number to which your answer refers; and sign and date each sheet. </w:t>
            </w:r>
          </w:p>
          <w:p w14:paraId="68AC98B8" w14:textId="77777777" w:rsidR="00A51D0E" w:rsidRPr="00A06CB8" w:rsidRDefault="00A51D0E" w:rsidP="00A06CB8">
            <w:pPr>
              <w:rPr>
                <w:b/>
                <w:i/>
              </w:rPr>
            </w:pPr>
          </w:p>
          <w:p w14:paraId="406BB1DF" w14:textId="77777777" w:rsidR="00A51D0E" w:rsidRPr="00A06CB8" w:rsidRDefault="00A51D0E" w:rsidP="00A06CB8">
            <w:pPr>
              <w:rPr>
                <w:b/>
                <w:i/>
              </w:rPr>
            </w:pPr>
          </w:p>
          <w:p w14:paraId="7E93887B" w14:textId="77777777" w:rsidR="00A51D0E" w:rsidRPr="00A06CB8" w:rsidRDefault="00A51D0E" w:rsidP="00A06CB8">
            <w:pPr>
              <w:rPr>
                <w:b/>
                <w:i/>
              </w:rPr>
            </w:pPr>
          </w:p>
          <w:p w14:paraId="7CE7DA08" w14:textId="77777777" w:rsidR="00A51D0E" w:rsidRPr="00A06CB8" w:rsidRDefault="00A51D0E" w:rsidP="00A06CB8">
            <w:pPr>
              <w:rPr>
                <w:b/>
                <w:i/>
              </w:rPr>
            </w:pPr>
          </w:p>
          <w:p w14:paraId="65A44EC7" w14:textId="77777777" w:rsidR="00A51D0E" w:rsidRDefault="00A51D0E" w:rsidP="00A06CB8">
            <w:pPr>
              <w:rPr>
                <w:b/>
                <w:i/>
              </w:rPr>
            </w:pPr>
          </w:p>
          <w:p w14:paraId="6B6F1B75" w14:textId="77777777" w:rsidR="00EA1D2F" w:rsidRPr="00A06CB8" w:rsidRDefault="00EA1D2F" w:rsidP="00A06CB8">
            <w:pPr>
              <w:rPr>
                <w:b/>
                <w:i/>
              </w:rPr>
            </w:pPr>
          </w:p>
          <w:p w14:paraId="207D3850" w14:textId="77777777" w:rsidR="00A51D0E" w:rsidRPr="00A06CB8" w:rsidRDefault="00A51D0E" w:rsidP="00A06CB8">
            <w:pPr>
              <w:rPr>
                <w:b/>
                <w:i/>
              </w:rPr>
            </w:pPr>
          </w:p>
          <w:p w14:paraId="7EE6229C" w14:textId="77777777" w:rsidR="00A51D0E" w:rsidRPr="00A06CB8" w:rsidRDefault="00A51D0E" w:rsidP="00A06CB8">
            <w:pPr>
              <w:rPr>
                <w:b/>
                <w:i/>
              </w:rPr>
            </w:pPr>
          </w:p>
          <w:p w14:paraId="5DCABACC" w14:textId="77777777" w:rsidR="00A51D0E" w:rsidRPr="00A06CB8" w:rsidRDefault="00A51D0E" w:rsidP="00A06CB8">
            <w:pPr>
              <w:rPr>
                <w:b/>
                <w:i/>
              </w:rPr>
            </w:pPr>
          </w:p>
          <w:p w14:paraId="456D1553" w14:textId="77777777" w:rsidR="00A51D0E" w:rsidRPr="00A06CB8" w:rsidRDefault="00A51D0E" w:rsidP="00A06CB8">
            <w:pPr>
              <w:rPr>
                <w:b/>
                <w:i/>
              </w:rPr>
            </w:pPr>
          </w:p>
          <w:p w14:paraId="04D7FC9A" w14:textId="77777777" w:rsidR="001C75EC" w:rsidRPr="00A06CB8" w:rsidRDefault="001C75EC" w:rsidP="00A06CB8">
            <w:pPr>
              <w:rPr>
                <w:b/>
                <w:i/>
              </w:rPr>
            </w:pPr>
          </w:p>
          <w:p w14:paraId="6D02658D" w14:textId="77777777" w:rsidR="001C75EC" w:rsidRPr="00A06CB8" w:rsidRDefault="001C75EC" w:rsidP="00A06CB8">
            <w:pPr>
              <w:rPr>
                <w:b/>
                <w:i/>
              </w:rPr>
            </w:pPr>
          </w:p>
          <w:p w14:paraId="0FFEC89D" w14:textId="77777777" w:rsidR="00A51D0E" w:rsidRPr="00A06CB8" w:rsidRDefault="00A51D0E" w:rsidP="00A06CB8">
            <w:pPr>
              <w:rPr>
                <w:b/>
                <w:i/>
              </w:rPr>
            </w:pPr>
          </w:p>
          <w:p w14:paraId="3C62E236" w14:textId="77777777" w:rsidR="00A51D0E" w:rsidRPr="00A06CB8" w:rsidRDefault="00A51D0E" w:rsidP="00A06CB8">
            <w:pPr>
              <w:rPr>
                <w:b/>
                <w:i/>
              </w:rPr>
            </w:pPr>
          </w:p>
          <w:p w14:paraId="388D0DC8" w14:textId="77777777" w:rsidR="00A51D0E" w:rsidRPr="00A06CB8" w:rsidRDefault="00A51D0E" w:rsidP="00A06CB8">
            <w:pPr>
              <w:rPr>
                <w:b/>
                <w:i/>
              </w:rPr>
            </w:pPr>
          </w:p>
          <w:p w14:paraId="1656752B" w14:textId="77777777" w:rsidR="00A51D0E" w:rsidRPr="00A06CB8" w:rsidRDefault="00A51D0E" w:rsidP="00A06CB8">
            <w:pPr>
              <w:rPr>
                <w:b/>
                <w:i/>
              </w:rPr>
            </w:pPr>
          </w:p>
          <w:p w14:paraId="0DD9BF5A" w14:textId="77777777" w:rsidR="00A51D0E" w:rsidRPr="00A06CB8" w:rsidRDefault="00A51D0E" w:rsidP="00A06CB8">
            <w:pPr>
              <w:rPr>
                <w:b/>
                <w:i/>
              </w:rPr>
            </w:pPr>
          </w:p>
          <w:p w14:paraId="758E932B" w14:textId="77777777" w:rsidR="00A51D0E" w:rsidRPr="00A06CB8" w:rsidRDefault="00A51D0E" w:rsidP="00A06CB8">
            <w:pPr>
              <w:rPr>
                <w:b/>
                <w:i/>
              </w:rPr>
            </w:pPr>
          </w:p>
          <w:p w14:paraId="79B0D0A7" w14:textId="77777777" w:rsidR="00A51D0E" w:rsidRPr="00A06CB8" w:rsidRDefault="00A51D0E" w:rsidP="00A06CB8">
            <w:pPr>
              <w:rPr>
                <w:b/>
                <w:i/>
              </w:rPr>
            </w:pPr>
          </w:p>
          <w:p w14:paraId="0F419693" w14:textId="77777777" w:rsidR="00A51D0E" w:rsidRPr="00A06CB8" w:rsidRDefault="00A51D0E" w:rsidP="00A06CB8">
            <w:pPr>
              <w:rPr>
                <w:b/>
                <w:i/>
              </w:rPr>
            </w:pPr>
          </w:p>
          <w:p w14:paraId="623A3B46" w14:textId="77777777" w:rsidR="00A51D0E" w:rsidRPr="00A06CB8" w:rsidRDefault="00A51D0E" w:rsidP="00A06CB8">
            <w:pPr>
              <w:rPr>
                <w:b/>
                <w:i/>
              </w:rPr>
            </w:pPr>
          </w:p>
          <w:p w14:paraId="6F00DD45" w14:textId="77777777" w:rsidR="00A51D0E" w:rsidRPr="00A06CB8" w:rsidRDefault="00A51D0E" w:rsidP="00A06CB8">
            <w:pPr>
              <w:rPr>
                <w:b/>
                <w:i/>
              </w:rPr>
            </w:pPr>
          </w:p>
          <w:p w14:paraId="0F358F0A" w14:textId="77777777" w:rsidR="00A51D0E" w:rsidRPr="00A06CB8" w:rsidRDefault="00A51D0E" w:rsidP="00A06CB8">
            <w:pPr>
              <w:rPr>
                <w:b/>
                <w:i/>
              </w:rPr>
            </w:pPr>
          </w:p>
          <w:p w14:paraId="14BD2690" w14:textId="77777777" w:rsidR="00A51D0E" w:rsidRPr="00A06CB8" w:rsidRDefault="00A51D0E" w:rsidP="00A06CB8">
            <w:pPr>
              <w:rPr>
                <w:b/>
                <w:i/>
              </w:rPr>
            </w:pPr>
          </w:p>
          <w:p w14:paraId="377D1112" w14:textId="77777777" w:rsidR="00A51D0E" w:rsidRPr="00A06CB8" w:rsidRDefault="00A51D0E" w:rsidP="00A06CB8">
            <w:pPr>
              <w:rPr>
                <w:b/>
                <w:i/>
              </w:rPr>
            </w:pPr>
          </w:p>
          <w:p w14:paraId="5404A034" w14:textId="77777777" w:rsidR="00A51D0E" w:rsidRPr="00A06CB8" w:rsidRDefault="00A51D0E" w:rsidP="00A06CB8">
            <w:pPr>
              <w:rPr>
                <w:b/>
                <w:i/>
              </w:rPr>
            </w:pPr>
          </w:p>
          <w:p w14:paraId="5082BB5D" w14:textId="77777777" w:rsidR="00A51D0E" w:rsidRPr="00A06CB8" w:rsidRDefault="00A51D0E" w:rsidP="00A06CB8">
            <w:pPr>
              <w:rPr>
                <w:b/>
                <w:i/>
              </w:rPr>
            </w:pPr>
          </w:p>
          <w:p w14:paraId="425ABBC5" w14:textId="77777777" w:rsidR="00A51D0E" w:rsidRPr="00A06CB8" w:rsidRDefault="00A51D0E" w:rsidP="00A06CB8">
            <w:pPr>
              <w:rPr>
                <w:b/>
                <w:i/>
              </w:rPr>
            </w:pPr>
          </w:p>
          <w:p w14:paraId="2DE25E5E" w14:textId="77777777" w:rsidR="00A51D0E" w:rsidRPr="00A06CB8" w:rsidRDefault="00A51D0E" w:rsidP="00A06CB8">
            <w:pPr>
              <w:rPr>
                <w:b/>
                <w:i/>
              </w:rPr>
            </w:pPr>
          </w:p>
          <w:p w14:paraId="604B01E8" w14:textId="77777777" w:rsidR="00A51D0E" w:rsidRPr="00A06CB8" w:rsidRDefault="00A51D0E" w:rsidP="00A06CB8">
            <w:pPr>
              <w:rPr>
                <w:b/>
                <w:i/>
              </w:rPr>
            </w:pPr>
          </w:p>
          <w:p w14:paraId="3894FF3E" w14:textId="77777777" w:rsidR="00A51D0E" w:rsidRPr="00A06CB8" w:rsidRDefault="00A51D0E" w:rsidP="00A06CB8">
            <w:pPr>
              <w:rPr>
                <w:b/>
                <w:i/>
              </w:rPr>
            </w:pPr>
          </w:p>
          <w:p w14:paraId="4710BED2" w14:textId="77777777" w:rsidR="00A51D0E" w:rsidRPr="00A06CB8" w:rsidRDefault="00A51D0E" w:rsidP="00A06CB8">
            <w:pPr>
              <w:rPr>
                <w:b/>
                <w:i/>
              </w:rPr>
            </w:pPr>
          </w:p>
          <w:p w14:paraId="68755B33" w14:textId="77777777" w:rsidR="00A51D0E" w:rsidRPr="00A06CB8" w:rsidRDefault="00A51D0E" w:rsidP="00A06CB8">
            <w:pPr>
              <w:rPr>
                <w:b/>
                <w:i/>
              </w:rPr>
            </w:pPr>
          </w:p>
          <w:p w14:paraId="7938965B" w14:textId="77777777" w:rsidR="00EE64DF" w:rsidRPr="00A06CB8" w:rsidRDefault="00EE64DF" w:rsidP="00A06CB8">
            <w:pPr>
              <w:rPr>
                <w:b/>
                <w:i/>
              </w:rPr>
            </w:pPr>
          </w:p>
          <w:p w14:paraId="0AED114E" w14:textId="77777777" w:rsidR="00EE64DF" w:rsidRPr="00A06CB8" w:rsidRDefault="00EE64DF" w:rsidP="00A06CB8">
            <w:pPr>
              <w:rPr>
                <w:b/>
                <w:i/>
              </w:rPr>
            </w:pPr>
          </w:p>
          <w:p w14:paraId="43BD94B5" w14:textId="77777777" w:rsidR="00EE64DF" w:rsidRPr="00A06CB8" w:rsidRDefault="00EE64DF" w:rsidP="00A06CB8">
            <w:pPr>
              <w:rPr>
                <w:b/>
                <w:i/>
              </w:rPr>
            </w:pPr>
          </w:p>
          <w:p w14:paraId="5AFEC682" w14:textId="77777777" w:rsidR="00EE64DF" w:rsidRPr="00A06CB8" w:rsidRDefault="00EE64DF" w:rsidP="00A06CB8">
            <w:pPr>
              <w:rPr>
                <w:b/>
                <w:i/>
              </w:rPr>
            </w:pPr>
          </w:p>
          <w:p w14:paraId="7B12527F" w14:textId="77777777" w:rsidR="00EE64DF" w:rsidRPr="00A06CB8" w:rsidRDefault="00EE64DF" w:rsidP="00A06CB8">
            <w:pPr>
              <w:rPr>
                <w:b/>
                <w:i/>
              </w:rPr>
            </w:pPr>
          </w:p>
          <w:p w14:paraId="08F3DA36" w14:textId="77777777" w:rsidR="00EE64DF" w:rsidRPr="00A06CB8" w:rsidRDefault="00EE64DF" w:rsidP="00A06CB8">
            <w:pPr>
              <w:rPr>
                <w:b/>
                <w:i/>
              </w:rPr>
            </w:pPr>
          </w:p>
          <w:p w14:paraId="0E06F7B4" w14:textId="77777777" w:rsidR="00EE64DF" w:rsidRPr="00A06CB8" w:rsidRDefault="00EE64DF" w:rsidP="00A06CB8">
            <w:pPr>
              <w:rPr>
                <w:b/>
                <w:i/>
              </w:rPr>
            </w:pPr>
          </w:p>
          <w:p w14:paraId="3C595CB4" w14:textId="77777777" w:rsidR="00EE64DF" w:rsidRPr="00A06CB8" w:rsidRDefault="00EE64DF" w:rsidP="00A06CB8">
            <w:pPr>
              <w:rPr>
                <w:b/>
                <w:i/>
              </w:rPr>
            </w:pPr>
          </w:p>
          <w:p w14:paraId="4B463497" w14:textId="77777777" w:rsidR="00EE64DF" w:rsidRPr="00A06CB8" w:rsidRDefault="00EE64DF" w:rsidP="00A06CB8">
            <w:pPr>
              <w:rPr>
                <w:b/>
                <w:i/>
              </w:rPr>
            </w:pPr>
          </w:p>
          <w:p w14:paraId="5F5C5E78" w14:textId="77777777" w:rsidR="00EE64DF" w:rsidRPr="00A06CB8" w:rsidRDefault="00EE64DF" w:rsidP="00A06CB8">
            <w:pPr>
              <w:rPr>
                <w:b/>
                <w:i/>
              </w:rPr>
            </w:pPr>
          </w:p>
          <w:p w14:paraId="75A104B9" w14:textId="77777777" w:rsidR="00EE64DF" w:rsidRPr="00A06CB8" w:rsidRDefault="00EE64DF" w:rsidP="00A06CB8">
            <w:pPr>
              <w:rPr>
                <w:b/>
                <w:i/>
              </w:rPr>
            </w:pPr>
          </w:p>
          <w:p w14:paraId="3D3F12F6" w14:textId="77777777" w:rsidR="00EE64DF" w:rsidRPr="00A06CB8" w:rsidRDefault="00EE64DF" w:rsidP="00A06CB8">
            <w:pPr>
              <w:rPr>
                <w:b/>
                <w:i/>
              </w:rPr>
            </w:pPr>
          </w:p>
          <w:p w14:paraId="37C7349E" w14:textId="77777777" w:rsidR="00EE64DF" w:rsidRPr="00A06CB8" w:rsidRDefault="00EE64DF" w:rsidP="00A06CB8">
            <w:pPr>
              <w:rPr>
                <w:b/>
                <w:i/>
              </w:rPr>
            </w:pPr>
          </w:p>
          <w:p w14:paraId="703A75A6" w14:textId="77777777" w:rsidR="00EE64DF" w:rsidRPr="00A06CB8" w:rsidRDefault="00EE64DF" w:rsidP="00A06CB8">
            <w:pPr>
              <w:rPr>
                <w:b/>
                <w:i/>
              </w:rPr>
            </w:pPr>
          </w:p>
          <w:p w14:paraId="0DC062DC" w14:textId="77777777" w:rsidR="00EE64DF" w:rsidRPr="00A06CB8" w:rsidRDefault="00EE64DF" w:rsidP="00A06CB8">
            <w:pPr>
              <w:rPr>
                <w:b/>
                <w:i/>
              </w:rPr>
            </w:pPr>
          </w:p>
          <w:p w14:paraId="289D47A6" w14:textId="77777777" w:rsidR="00EE64DF" w:rsidRPr="00A06CB8" w:rsidRDefault="00EE64DF" w:rsidP="00A06CB8">
            <w:pPr>
              <w:rPr>
                <w:b/>
                <w:i/>
              </w:rPr>
            </w:pPr>
          </w:p>
          <w:p w14:paraId="34D267D9" w14:textId="77777777" w:rsidR="00EE64DF" w:rsidRPr="00A06CB8" w:rsidRDefault="00EE64DF" w:rsidP="00A06CB8">
            <w:pPr>
              <w:rPr>
                <w:b/>
                <w:i/>
              </w:rPr>
            </w:pPr>
          </w:p>
          <w:p w14:paraId="06E6C0AF" w14:textId="77777777" w:rsidR="00EE64DF" w:rsidRPr="00A06CB8" w:rsidRDefault="00EE64DF" w:rsidP="00A06CB8">
            <w:pPr>
              <w:rPr>
                <w:b/>
                <w:i/>
              </w:rPr>
            </w:pPr>
          </w:p>
          <w:p w14:paraId="5D7AACAD" w14:textId="77777777" w:rsidR="00EE64DF" w:rsidRDefault="00EE64DF" w:rsidP="00A06CB8">
            <w:pPr>
              <w:rPr>
                <w:b/>
                <w:i/>
              </w:rPr>
            </w:pPr>
          </w:p>
          <w:p w14:paraId="463F3E0B" w14:textId="77777777" w:rsidR="00670728" w:rsidRDefault="00670728" w:rsidP="00A06CB8">
            <w:pPr>
              <w:rPr>
                <w:b/>
                <w:i/>
              </w:rPr>
            </w:pPr>
          </w:p>
          <w:p w14:paraId="440328B3" w14:textId="77777777" w:rsidR="00E20466" w:rsidRDefault="00E20466" w:rsidP="00A06CB8">
            <w:pPr>
              <w:rPr>
                <w:b/>
                <w:i/>
              </w:rPr>
            </w:pPr>
          </w:p>
          <w:p w14:paraId="483D316B" w14:textId="77777777" w:rsidR="00E20466" w:rsidRDefault="00E20466" w:rsidP="00A06CB8">
            <w:pPr>
              <w:rPr>
                <w:b/>
                <w:i/>
              </w:rPr>
            </w:pPr>
          </w:p>
          <w:p w14:paraId="6E9DC044" w14:textId="77777777" w:rsidR="00E20466" w:rsidRDefault="00E20466" w:rsidP="00A06CB8">
            <w:pPr>
              <w:rPr>
                <w:b/>
                <w:i/>
              </w:rPr>
            </w:pPr>
          </w:p>
          <w:p w14:paraId="34E5EE36" w14:textId="77777777" w:rsidR="00E20466" w:rsidRDefault="00E20466" w:rsidP="00A06CB8">
            <w:pPr>
              <w:rPr>
                <w:b/>
                <w:i/>
              </w:rPr>
            </w:pPr>
          </w:p>
          <w:p w14:paraId="646DF6D6" w14:textId="77777777" w:rsidR="00E20466" w:rsidRDefault="00E20466" w:rsidP="00A06CB8">
            <w:pPr>
              <w:rPr>
                <w:b/>
                <w:i/>
              </w:rPr>
            </w:pPr>
          </w:p>
          <w:p w14:paraId="41B69652" w14:textId="77777777" w:rsidR="00E20466" w:rsidRDefault="00E20466" w:rsidP="00A06CB8">
            <w:pPr>
              <w:rPr>
                <w:b/>
                <w:i/>
              </w:rPr>
            </w:pPr>
          </w:p>
          <w:p w14:paraId="14B1A2E8" w14:textId="77777777" w:rsidR="00E20466" w:rsidRDefault="00E20466" w:rsidP="00A06CB8">
            <w:pPr>
              <w:rPr>
                <w:b/>
                <w:i/>
              </w:rPr>
            </w:pPr>
          </w:p>
          <w:p w14:paraId="486C596D" w14:textId="77777777" w:rsidR="00E20466" w:rsidRDefault="00E20466" w:rsidP="00A06CB8">
            <w:pPr>
              <w:rPr>
                <w:b/>
                <w:i/>
              </w:rPr>
            </w:pPr>
          </w:p>
          <w:p w14:paraId="033BF3A2" w14:textId="77777777" w:rsidR="00670728" w:rsidRDefault="00670728" w:rsidP="00A06CB8">
            <w:pPr>
              <w:rPr>
                <w:b/>
                <w:i/>
              </w:rPr>
            </w:pPr>
          </w:p>
          <w:p w14:paraId="2DFE33D7" w14:textId="77777777" w:rsidR="00670728" w:rsidRDefault="00670728" w:rsidP="00A06CB8">
            <w:pPr>
              <w:rPr>
                <w:b/>
                <w:i/>
              </w:rPr>
            </w:pPr>
          </w:p>
          <w:p w14:paraId="0C179C79" w14:textId="77777777" w:rsidR="00670728" w:rsidRPr="00A06CB8" w:rsidRDefault="00670728" w:rsidP="00A06CB8">
            <w:pPr>
              <w:rPr>
                <w:b/>
                <w:i/>
              </w:rPr>
            </w:pPr>
          </w:p>
          <w:p w14:paraId="0962A025" w14:textId="77777777" w:rsidR="00EE64DF" w:rsidRPr="00A06CB8" w:rsidRDefault="00EE64DF" w:rsidP="00A06CB8">
            <w:pPr>
              <w:rPr>
                <w:b/>
                <w:i/>
              </w:rPr>
            </w:pPr>
          </w:p>
          <w:p w14:paraId="27A664C3" w14:textId="77777777" w:rsidR="001C0F7F" w:rsidRPr="00A06CB8" w:rsidRDefault="001C0F7F" w:rsidP="00A06CB8">
            <w:pPr>
              <w:rPr>
                <w:b/>
                <w:i/>
              </w:rPr>
            </w:pPr>
            <w:r w:rsidRPr="00A06CB8">
              <w:rPr>
                <w:b/>
                <w:i/>
              </w:rPr>
              <w:br/>
              <w:t>Duty of Disclosure</w:t>
            </w:r>
          </w:p>
          <w:p w14:paraId="357464F5" w14:textId="77777777" w:rsidR="001C0F7F" w:rsidRPr="00A06CB8" w:rsidRDefault="001C0F7F" w:rsidP="00A06CB8">
            <w:r w:rsidRPr="00A06CB8">
              <w:t xml:space="preserve">You and your spouse (if married), must answer the following questions.  See the </w:t>
            </w:r>
            <w:r w:rsidRPr="00A06CB8">
              <w:rPr>
                <w:b/>
              </w:rPr>
              <w:t>Duty of Disclosure</w:t>
            </w:r>
            <w:r w:rsidRPr="00A06CB8">
              <w:t xml:space="preserve"> section in the instructions to Form I-600A concerning your ongoing duty to disclose information in response to these questions.  If you or your spouse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on a separate sheet of paper, type or print your name and A-Number (if any) at the top of each sheet; indicate the Page Number, Part Number, and Item Number to which your answer refers; and sign and date each sheet. </w:t>
            </w:r>
          </w:p>
          <w:p w14:paraId="4D51D5DB" w14:textId="77777777" w:rsidR="00291BBB" w:rsidRDefault="00291BBB" w:rsidP="00A06CB8"/>
          <w:p w14:paraId="74493529" w14:textId="77777777" w:rsidR="00284A31" w:rsidRPr="00A06CB8" w:rsidRDefault="00284A31" w:rsidP="00A06CB8"/>
          <w:p w14:paraId="57861E01" w14:textId="77777777" w:rsidR="001C0F7F" w:rsidRPr="00A06CB8" w:rsidRDefault="001C0F7F" w:rsidP="00A06CB8">
            <w:r w:rsidRPr="00A06CB8">
              <w:rPr>
                <w:b/>
              </w:rPr>
              <w:t>23.</w:t>
            </w:r>
            <w:r w:rsidRPr="00A06CB8">
              <w:t xml:space="preserve"> Have you </w:t>
            </w:r>
            <w:r w:rsidRPr="00A06CB8">
              <w:rPr>
                <w:b/>
              </w:rPr>
              <w:t>EVER</w:t>
            </w:r>
            <w:r w:rsidRPr="00A06CB8">
              <w:t>, whether in or outside the United States:</w:t>
            </w:r>
            <w:r w:rsidRPr="00A06CB8">
              <w:br/>
            </w:r>
          </w:p>
          <w:p w14:paraId="4F39F856" w14:textId="77777777" w:rsidR="002C7746" w:rsidRDefault="001C0F7F" w:rsidP="00A06CB8">
            <w:r w:rsidRPr="00A06CB8">
              <w:rPr>
                <w:b/>
              </w:rPr>
              <w:t>A.</w:t>
            </w:r>
            <w:r w:rsidRPr="00A06CB8">
              <w:t xml:space="preserve"> 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 even if the record of the arrest, conviction, or other adverse criminal history was expunged, sealed, pardoned, or the subject of any other amelioration? Yes/No</w:t>
            </w:r>
            <w:r w:rsidRPr="00A06CB8">
              <w:br/>
            </w:r>
          </w:p>
          <w:p w14:paraId="7DF8CB43" w14:textId="77777777" w:rsidR="00F706EE" w:rsidRPr="00A06CB8" w:rsidRDefault="00F706EE" w:rsidP="00A06CB8"/>
          <w:p w14:paraId="4C9AC93E" w14:textId="77777777" w:rsidR="001C0F7F" w:rsidRPr="00A06CB8" w:rsidRDefault="001C0F7F" w:rsidP="00A06CB8">
            <w:r w:rsidRPr="00A06CB8">
              <w:rPr>
                <w:b/>
              </w:rPr>
              <w:t>B.</w:t>
            </w:r>
            <w:r w:rsidRPr="00A06CB8">
              <w:t xml:space="preserve"> Been the beneficiary of a pardon, amnesty, rehabilitation decree, other act of clemency, or similar action? Yes/No</w:t>
            </w:r>
            <w:r w:rsidRPr="00A06CB8">
              <w:br/>
            </w:r>
          </w:p>
          <w:p w14:paraId="69272BC2" w14:textId="77777777" w:rsidR="001C0F7F" w:rsidRPr="00A06CB8" w:rsidRDefault="001C0F7F" w:rsidP="00A06CB8">
            <w:r w:rsidRPr="00A06CB8">
              <w:rPr>
                <w:b/>
              </w:rPr>
              <w:t>C.</w:t>
            </w:r>
            <w:r w:rsidRPr="00A06CB8">
              <w:t xml:space="preserve"> Received a suspended sentence, been placed on probation or parole, or in an alternative sentencing or rehabilitation program, such as diversion, deferred prosecution, deferred or withheld adjudication, or expungement of a criminal charge? Yes/No</w:t>
            </w:r>
          </w:p>
          <w:p w14:paraId="1EC6A252" w14:textId="77777777" w:rsidR="001C0F7F" w:rsidRPr="00A06CB8" w:rsidRDefault="001C0F7F" w:rsidP="00A06CB8"/>
          <w:p w14:paraId="454DEC65" w14:textId="77777777" w:rsidR="001C0F7F" w:rsidRPr="00A06CB8" w:rsidRDefault="001C0F7F" w:rsidP="00A06CB8">
            <w:r w:rsidRPr="00A06CB8">
              <w:rPr>
                <w:b/>
              </w:rPr>
              <w:t>[Page 5]</w:t>
            </w:r>
          </w:p>
          <w:p w14:paraId="5972B8E7" w14:textId="77777777" w:rsidR="001C0F7F" w:rsidRPr="00A06CB8" w:rsidRDefault="001C0F7F" w:rsidP="00A06CB8"/>
          <w:p w14:paraId="212C6A6F" w14:textId="77777777" w:rsidR="001C0F7F" w:rsidRDefault="001C0F7F" w:rsidP="00A06CB8">
            <w:r w:rsidRPr="00A06CB8">
              <w:rPr>
                <w:b/>
              </w:rPr>
              <w:t>D.</w:t>
            </w:r>
            <w:r w:rsidRPr="00A06CB8">
              <w:t xml:space="preserve"> At any time been the subject of any investigation by any child welfare agency, court, or other official authority in any state or foreign country concerning the abuse or neglect of any child, </w:t>
            </w:r>
            <w:r w:rsidRPr="00A06CB8">
              <w:rPr>
                <w:i/>
              </w:rPr>
              <w:t>other than</w:t>
            </w:r>
            <w:r w:rsidRPr="00A06CB8">
              <w:t xml:space="preserve"> an investigation that has been completed and formally closed based on a finding that the allegation of abuse or neglect was unfounded or unsubstantiated? Yes/No</w:t>
            </w:r>
            <w:r w:rsidRPr="00A06CB8">
              <w:br/>
            </w:r>
          </w:p>
          <w:p w14:paraId="01512645" w14:textId="77777777" w:rsidR="0042547C" w:rsidRPr="00A06CB8" w:rsidRDefault="0042547C" w:rsidP="00A06CB8"/>
          <w:p w14:paraId="3FFBE91C" w14:textId="77777777" w:rsidR="001C0F7F" w:rsidRPr="00A06CB8" w:rsidRDefault="001C0F7F" w:rsidP="00A06CB8">
            <w:r w:rsidRPr="00A06CB8">
              <w:rPr>
                <w:b/>
              </w:rPr>
              <w:t>24.</w:t>
            </w:r>
            <w:r w:rsidRPr="00A06CB8">
              <w:t xml:space="preserve"> Has your spouse </w:t>
            </w:r>
            <w:r w:rsidRPr="00A06CB8">
              <w:rPr>
                <w:b/>
              </w:rPr>
              <w:t>EVER</w:t>
            </w:r>
            <w:r w:rsidRPr="00A06CB8">
              <w:t>, whether in or outside the United States:</w:t>
            </w:r>
            <w:r w:rsidRPr="00A06CB8">
              <w:br/>
            </w:r>
          </w:p>
          <w:p w14:paraId="3E2AA745" w14:textId="77777777" w:rsidR="001C0F7F" w:rsidRPr="00A06CB8" w:rsidRDefault="001C0F7F" w:rsidP="00A06CB8">
            <w:r w:rsidRPr="00A06CB8">
              <w:rPr>
                <w:b/>
              </w:rPr>
              <w:t>A.</w:t>
            </w:r>
            <w:r w:rsidRPr="00A06CB8">
              <w:t xml:space="preserve"> 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 even if the record of the arrest, conviction, or other adverse criminal history was expunged, sealed, pardoned, or the subject of any other amelioration? Yes/No</w:t>
            </w:r>
            <w:r w:rsidRPr="00A06CB8">
              <w:br/>
            </w:r>
          </w:p>
          <w:p w14:paraId="055FE294" w14:textId="77777777" w:rsidR="00EE64DF" w:rsidRDefault="00EE64DF" w:rsidP="00A06CB8"/>
          <w:p w14:paraId="66981206" w14:textId="77777777" w:rsidR="00BD7007" w:rsidRDefault="00BD7007" w:rsidP="00A06CB8"/>
          <w:p w14:paraId="72F85614" w14:textId="77777777" w:rsidR="00BD7007" w:rsidRPr="00A06CB8" w:rsidRDefault="00BD7007" w:rsidP="00A06CB8"/>
          <w:p w14:paraId="4A83F971" w14:textId="77777777" w:rsidR="001C0F7F" w:rsidRPr="00A06CB8" w:rsidRDefault="001C0F7F" w:rsidP="00A06CB8">
            <w:r w:rsidRPr="00A06CB8">
              <w:rPr>
                <w:b/>
              </w:rPr>
              <w:t>B.</w:t>
            </w:r>
            <w:r w:rsidRPr="00A06CB8">
              <w:t xml:space="preserve"> Been the beneficiary of a pardon, amnesty, rehabilitation decree, other act of clemency, or similar action? Yes/No</w:t>
            </w:r>
            <w:r w:rsidRPr="00A06CB8">
              <w:br/>
            </w:r>
          </w:p>
          <w:p w14:paraId="44054E4D" w14:textId="77777777" w:rsidR="001C0F7F" w:rsidRPr="00A06CB8" w:rsidRDefault="001C0F7F" w:rsidP="00A06CB8">
            <w:r w:rsidRPr="00A06CB8">
              <w:rPr>
                <w:b/>
              </w:rPr>
              <w:t>C.</w:t>
            </w:r>
            <w:r w:rsidRPr="00A06CB8">
              <w:t xml:space="preserve"> Received a suspended sentence, been placed on probation or parole, or in an alternative sentencing or rehabilitation program, such as diversion, deferred prosecution, deferred or withheld adjudication, or expungement of a criminal charge? Yes/No</w:t>
            </w:r>
            <w:r w:rsidRPr="00A06CB8">
              <w:br/>
            </w:r>
          </w:p>
          <w:p w14:paraId="1A99A92E" w14:textId="77777777" w:rsidR="001C0F7F" w:rsidRPr="00A06CB8" w:rsidRDefault="001C0F7F" w:rsidP="00A06CB8">
            <w:r w:rsidRPr="00A06CB8">
              <w:rPr>
                <w:b/>
              </w:rPr>
              <w:t>D.</w:t>
            </w:r>
            <w:r w:rsidRPr="00A06CB8">
              <w:t xml:space="preserve"> At any time been the subject of any investigation by any child welfare agency, court, or other official authority in any state or foreign country concerning the abuse or neglect of any child</w:t>
            </w:r>
            <w:r w:rsidRPr="00A06CB8">
              <w:rPr>
                <w:strike/>
              </w:rPr>
              <w:t>,</w:t>
            </w:r>
            <w:r w:rsidRPr="00A06CB8">
              <w:t xml:space="preserve"> </w:t>
            </w:r>
            <w:r w:rsidRPr="00A06CB8">
              <w:rPr>
                <w:i/>
              </w:rPr>
              <w:t>other than</w:t>
            </w:r>
            <w:r w:rsidRPr="00A06CB8">
              <w:t xml:space="preserve"> an investigation that has been completed and formally closed based on a finding that the allegation of abuse or neglect was unfounded or unsubstantiated? Yes/No</w:t>
            </w:r>
          </w:p>
        </w:tc>
        <w:tc>
          <w:tcPr>
            <w:tcW w:w="4095" w:type="dxa"/>
          </w:tcPr>
          <w:p w14:paraId="13FC0EF3" w14:textId="77777777" w:rsidR="00A277E7" w:rsidRPr="00A06CB8" w:rsidRDefault="001C0F7F" w:rsidP="00A06CB8">
            <w:r w:rsidRPr="00A06CB8">
              <w:rPr>
                <w:b/>
              </w:rPr>
              <w:lastRenderedPageBreak/>
              <w:t>[Page 1]</w:t>
            </w:r>
          </w:p>
          <w:p w14:paraId="47D62D75" w14:textId="77777777" w:rsidR="001C0F7F" w:rsidRPr="00A06CB8" w:rsidRDefault="001C0F7F" w:rsidP="00A06CB8"/>
          <w:p w14:paraId="7E9ACFA5" w14:textId="77777777" w:rsidR="001C0F7F" w:rsidRPr="00A06CB8" w:rsidRDefault="001C0F7F" w:rsidP="00A06CB8">
            <w:pPr>
              <w:rPr>
                <w:color w:val="FF0000"/>
              </w:rPr>
            </w:pPr>
            <w:r w:rsidRPr="00A06CB8">
              <w:rPr>
                <w:b/>
              </w:rPr>
              <w:t xml:space="preserve">START HERE - Type or </w:t>
            </w:r>
            <w:r w:rsidRPr="00426140">
              <w:rPr>
                <w:b/>
                <w:color w:val="FF0000"/>
              </w:rPr>
              <w:t xml:space="preserve">print in </w:t>
            </w:r>
            <w:r w:rsidRPr="00A06CB8">
              <w:rPr>
                <w:b/>
              </w:rPr>
              <w:t>black ink.</w:t>
            </w:r>
            <w:r w:rsidRPr="00A06CB8">
              <w:t xml:space="preserve">  This application is </w:t>
            </w:r>
            <w:r w:rsidRPr="00A06CB8">
              <w:rPr>
                <w:color w:val="FF0000"/>
              </w:rPr>
              <w:t>used to determine whether you (and your spouse, if married) are suitable and eligible to adopt a child from a non-Hague Convention country</w:t>
            </w:r>
            <w:r w:rsidR="00DF75FC">
              <w:rPr>
                <w:color w:val="FF0000"/>
              </w:rPr>
              <w:t>,</w:t>
            </w:r>
            <w:r w:rsidRPr="00A06CB8">
              <w:rPr>
                <w:color w:val="FF0000"/>
              </w:rPr>
              <w:t xml:space="preserve"> who has been or will be adopted and who qualifies as an orphan under U.S. immigration law.</w:t>
            </w:r>
          </w:p>
          <w:p w14:paraId="141CED99" w14:textId="77777777" w:rsidR="001C0F7F" w:rsidRPr="00A06CB8" w:rsidRDefault="001C0F7F" w:rsidP="00A06CB8">
            <w:pPr>
              <w:rPr>
                <w:color w:val="FF0000"/>
              </w:rPr>
            </w:pPr>
          </w:p>
          <w:p w14:paraId="34D3B56A" w14:textId="77777777" w:rsidR="001C0F7F" w:rsidRPr="00A06CB8" w:rsidRDefault="001C0F7F" w:rsidP="00A06CB8">
            <w:pPr>
              <w:rPr>
                <w:color w:val="FF0000"/>
              </w:rPr>
            </w:pPr>
            <w:r w:rsidRPr="006E6AE4">
              <w:rPr>
                <w:b/>
                <w:color w:val="FF0000"/>
              </w:rPr>
              <w:t>You must be</w:t>
            </w:r>
            <w:r w:rsidR="00015F87" w:rsidRPr="006E6AE4">
              <w:rPr>
                <w:b/>
                <w:color w:val="FF0000"/>
              </w:rPr>
              <w:t xml:space="preserve"> a U.S.</w:t>
            </w:r>
            <w:r w:rsidRPr="006E6AE4">
              <w:rPr>
                <w:b/>
                <w:color w:val="FF0000"/>
              </w:rPr>
              <w:t xml:space="preserve"> citizen in order to file this </w:t>
            </w:r>
            <w:r w:rsidR="00B90787" w:rsidRPr="006E6AE4">
              <w:rPr>
                <w:b/>
                <w:color w:val="FF0000"/>
              </w:rPr>
              <w:t>application</w:t>
            </w:r>
            <w:r w:rsidRPr="006E6AE4">
              <w:rPr>
                <w:b/>
                <w:color w:val="FF0000"/>
              </w:rPr>
              <w:t>.</w:t>
            </w:r>
            <w:r w:rsidRPr="006E6AE4">
              <w:rPr>
                <w:color w:val="FF0000"/>
              </w:rPr>
              <w:t xml:space="preserve"> </w:t>
            </w:r>
            <w:r w:rsidR="002725C1" w:rsidRPr="006E6AE4">
              <w:rPr>
                <w:color w:val="FF0000"/>
              </w:rPr>
              <w:t xml:space="preserve"> </w:t>
            </w:r>
            <w:r w:rsidRPr="006E6AE4">
              <w:rPr>
                <w:color w:val="FF0000"/>
              </w:rPr>
              <w:t xml:space="preserve">See the </w:t>
            </w:r>
            <w:r w:rsidRPr="006E6AE4">
              <w:rPr>
                <w:b/>
                <w:color w:val="FF0000"/>
              </w:rPr>
              <w:t>What</w:t>
            </w:r>
            <w:r w:rsidRPr="00A06CB8">
              <w:rPr>
                <w:b/>
                <w:color w:val="FF0000"/>
              </w:rPr>
              <w:t xml:space="preserve"> Are the Eligibility Requirements</w:t>
            </w:r>
            <w:r w:rsidRPr="00A06CB8">
              <w:rPr>
                <w:color w:val="FF0000"/>
              </w:rPr>
              <w:t xml:space="preserve"> section of </w:t>
            </w:r>
            <w:r w:rsidR="009340E1" w:rsidRPr="00A06CB8">
              <w:rPr>
                <w:color w:val="FF0000"/>
              </w:rPr>
              <w:t>the Form I-600A</w:t>
            </w:r>
            <w:r w:rsidR="007222CB" w:rsidRPr="00A06CB8">
              <w:rPr>
                <w:color w:val="FF0000"/>
              </w:rPr>
              <w:t xml:space="preserve"> Instructions</w:t>
            </w:r>
            <w:r w:rsidRPr="00A06CB8">
              <w:rPr>
                <w:color w:val="FF0000"/>
              </w:rPr>
              <w:t xml:space="preserve"> for more information.</w:t>
            </w:r>
          </w:p>
          <w:p w14:paraId="38E36B24" w14:textId="77777777" w:rsidR="001C0F7F" w:rsidRPr="00A06CB8" w:rsidRDefault="001C0F7F" w:rsidP="00A06CB8">
            <w:pPr>
              <w:rPr>
                <w:b/>
              </w:rPr>
            </w:pPr>
            <w:r w:rsidRPr="00A06CB8">
              <w:rPr>
                <w:b/>
              </w:rPr>
              <w:br/>
              <w:t xml:space="preserve">Part 1.  Information About You </w:t>
            </w:r>
            <w:r w:rsidRPr="00D7514F">
              <w:t>(Applicant)</w:t>
            </w:r>
          </w:p>
          <w:p w14:paraId="0792106F" w14:textId="77777777" w:rsidR="001C0F7F" w:rsidRPr="00A06CB8" w:rsidRDefault="001C0F7F" w:rsidP="00A06CB8">
            <w:r w:rsidRPr="00A06CB8">
              <w:rPr>
                <w:b/>
              </w:rPr>
              <w:t>1.</w:t>
            </w:r>
            <w:r w:rsidRPr="00A06CB8">
              <w:t xml:space="preserve">  Family Name (Last Name)</w:t>
            </w:r>
            <w:r w:rsidRPr="00A06CB8">
              <w:tab/>
            </w:r>
            <w:r w:rsidRPr="00A06CB8">
              <w:br/>
              <w:t>Given Name (First Name)</w:t>
            </w:r>
            <w:r w:rsidRPr="00A06CB8">
              <w:tab/>
            </w:r>
            <w:r w:rsidRPr="00A06CB8">
              <w:br/>
              <w:t>Middle Name (if applicable)</w:t>
            </w:r>
            <w:r w:rsidRPr="00A06CB8">
              <w:br/>
            </w:r>
          </w:p>
          <w:p w14:paraId="098D2953" w14:textId="77777777" w:rsidR="00FC67B2" w:rsidRPr="00A06CB8" w:rsidRDefault="001C0F7F" w:rsidP="00A06CB8">
            <w:r w:rsidRPr="00B90787">
              <w:rPr>
                <w:b/>
              </w:rPr>
              <w:t>2.</w:t>
            </w:r>
            <w:r w:rsidRPr="00B90787">
              <w:t xml:space="preserve"> </w:t>
            </w:r>
            <w:r w:rsidR="00FC67B2" w:rsidRPr="00B90787">
              <w:t xml:space="preserve">Other </w:t>
            </w:r>
            <w:r w:rsidR="00FC67B2" w:rsidRPr="00B90787">
              <w:rPr>
                <w:color w:val="FF0000"/>
              </w:rPr>
              <w:t xml:space="preserve">Names </w:t>
            </w:r>
            <w:r w:rsidR="00FC67B2" w:rsidRPr="00D7514F">
              <w:rPr>
                <w:color w:val="FF0000"/>
              </w:rPr>
              <w:t>Used</w:t>
            </w:r>
            <w:r w:rsidR="00BA1CB5" w:rsidRPr="00D7514F">
              <w:rPr>
                <w:color w:val="FF0000"/>
              </w:rPr>
              <w:t xml:space="preserve"> (if any)</w:t>
            </w:r>
          </w:p>
          <w:p w14:paraId="07771512" w14:textId="77777777" w:rsidR="00FC67B2" w:rsidRPr="00A06CB8" w:rsidRDefault="00FC67B2" w:rsidP="00A06CB8">
            <w:pPr>
              <w:rPr>
                <w:color w:val="FF0000"/>
              </w:rPr>
            </w:pPr>
          </w:p>
          <w:p w14:paraId="7E7004B0" w14:textId="77777777" w:rsidR="00ED6349" w:rsidRPr="00A06CB8" w:rsidRDefault="00ED6349" w:rsidP="00A06CB8">
            <w:pPr>
              <w:rPr>
                <w:color w:val="FF0000"/>
              </w:rPr>
            </w:pPr>
          </w:p>
          <w:p w14:paraId="2A70DA23" w14:textId="77777777" w:rsidR="00FC67B2" w:rsidRPr="00A06CB8" w:rsidRDefault="00FC67B2" w:rsidP="00A06CB8">
            <w:pPr>
              <w:rPr>
                <w:color w:val="FF0000"/>
              </w:rPr>
            </w:pPr>
            <w:r w:rsidRPr="00B90787">
              <w:rPr>
                <w:color w:val="FF0000"/>
              </w:rPr>
              <w:t xml:space="preserve">Provide all other names you have ever used, including aliases, maiden name, and nicknames.  If you need extra space to complete </w:t>
            </w:r>
            <w:r w:rsidRPr="006E6AE4">
              <w:rPr>
                <w:color w:val="FF0000"/>
              </w:rPr>
              <w:t xml:space="preserve">this section, use the space provided in </w:t>
            </w:r>
            <w:r w:rsidRPr="006E6AE4">
              <w:rPr>
                <w:b/>
                <w:color w:val="FF0000"/>
              </w:rPr>
              <w:t xml:space="preserve">Part </w:t>
            </w:r>
            <w:r w:rsidR="00C84B5A" w:rsidRPr="006E6AE4">
              <w:rPr>
                <w:b/>
                <w:color w:val="FF0000"/>
              </w:rPr>
              <w:t>9</w:t>
            </w:r>
            <w:r w:rsidRPr="006E6AE4">
              <w:rPr>
                <w:b/>
                <w:color w:val="FF0000"/>
              </w:rPr>
              <w:t>. Additional</w:t>
            </w:r>
            <w:r w:rsidRPr="00B90787">
              <w:rPr>
                <w:b/>
                <w:color w:val="FF0000"/>
              </w:rPr>
              <w:t xml:space="preserve"> Information.</w:t>
            </w:r>
          </w:p>
          <w:p w14:paraId="466D307B" w14:textId="77777777" w:rsidR="00FC67B2" w:rsidRPr="00A06CB8" w:rsidRDefault="00FC67B2" w:rsidP="00A06CB8"/>
          <w:p w14:paraId="65E9A843" w14:textId="77777777" w:rsidR="00FC67B2" w:rsidRPr="00A06CB8" w:rsidRDefault="00FC67B2" w:rsidP="00A06CB8">
            <w:r w:rsidRPr="00A06CB8">
              <w:t>Family Name (Last Name)</w:t>
            </w:r>
            <w:r w:rsidRPr="00A06CB8">
              <w:br/>
              <w:t>Given Name (First Name)</w:t>
            </w:r>
            <w:r w:rsidRPr="00A06CB8">
              <w:br/>
              <w:t>Middle Name (if applicable)</w:t>
            </w:r>
            <w:r w:rsidRPr="00A06CB8">
              <w:br/>
            </w:r>
          </w:p>
          <w:p w14:paraId="4FE8FA6A" w14:textId="77777777" w:rsidR="00ED6349" w:rsidRPr="00A06CB8" w:rsidRDefault="00ED6349" w:rsidP="00A06CB8">
            <w:pPr>
              <w:rPr>
                <w:color w:val="FF0000"/>
              </w:rPr>
            </w:pPr>
            <w:r w:rsidRPr="00B90787">
              <w:rPr>
                <w:b/>
                <w:i/>
                <w:color w:val="FF0000"/>
              </w:rPr>
              <w:t>Your Contact Information</w:t>
            </w:r>
          </w:p>
          <w:p w14:paraId="37DB99D0" w14:textId="77777777" w:rsidR="00ED6349" w:rsidRPr="00A06CB8" w:rsidRDefault="00ED6349" w:rsidP="00A06CB8"/>
          <w:p w14:paraId="7EA88A37" w14:textId="77777777" w:rsidR="001C0F7F" w:rsidRPr="00A06CB8" w:rsidRDefault="001C0F7F" w:rsidP="00A06CB8">
            <w:r w:rsidRPr="00A06CB8">
              <w:rPr>
                <w:b/>
              </w:rPr>
              <w:t>3.</w:t>
            </w:r>
            <w:r w:rsidRPr="00A06CB8">
              <w:t xml:space="preserve"> U.S. Mailing Address (if any)</w:t>
            </w:r>
            <w:r w:rsidRPr="00A06CB8">
              <w:br/>
            </w:r>
            <w:r w:rsidRPr="00D7514F">
              <w:t>In Care Of Name</w:t>
            </w:r>
            <w:r w:rsidR="00BA1CB5" w:rsidRPr="00D7514F">
              <w:t xml:space="preserve"> </w:t>
            </w:r>
            <w:r w:rsidR="00BA1CB5" w:rsidRPr="00D7514F">
              <w:rPr>
                <w:color w:val="FF0000"/>
              </w:rPr>
              <w:t>(if any)</w:t>
            </w:r>
            <w:r w:rsidRPr="00A06CB8">
              <w:br/>
              <w:t>Street Number and Name</w:t>
            </w:r>
            <w:r w:rsidRPr="00A06CB8">
              <w:br/>
              <w:t xml:space="preserve">Apt. Ste. Flr. </w:t>
            </w:r>
          </w:p>
          <w:p w14:paraId="22CB4F07" w14:textId="77777777" w:rsidR="001C0F7F" w:rsidRDefault="001C0F7F" w:rsidP="00A06CB8">
            <w:r w:rsidRPr="00A06CB8">
              <w:t>Number</w:t>
            </w:r>
            <w:r w:rsidRPr="00A06CB8">
              <w:br/>
              <w:t>City or Town</w:t>
            </w:r>
            <w:r w:rsidRPr="00A06CB8">
              <w:tab/>
            </w:r>
            <w:r w:rsidRPr="00A06CB8">
              <w:br/>
              <w:t>State</w:t>
            </w:r>
            <w:r w:rsidRPr="00A06CB8">
              <w:tab/>
            </w:r>
            <w:r w:rsidRPr="00A06CB8">
              <w:br/>
              <w:t>ZIP Code</w:t>
            </w:r>
            <w:r w:rsidRPr="00A06CB8">
              <w:br/>
            </w:r>
          </w:p>
          <w:p w14:paraId="6CA37A82" w14:textId="77777777" w:rsidR="00B90787" w:rsidRPr="00B90787" w:rsidRDefault="00B90787" w:rsidP="00A06CB8">
            <w:pPr>
              <w:rPr>
                <w:b/>
              </w:rPr>
            </w:pPr>
            <w:r>
              <w:rPr>
                <w:b/>
              </w:rPr>
              <w:t>[Page 2]</w:t>
            </w:r>
          </w:p>
          <w:p w14:paraId="569FCB8E" w14:textId="77777777" w:rsidR="00B90787" w:rsidRPr="00A06CB8" w:rsidRDefault="00B90787" w:rsidP="00A06CB8"/>
          <w:p w14:paraId="4B50EA04" w14:textId="77777777" w:rsidR="001C0F7F" w:rsidRPr="00A06CB8" w:rsidRDefault="001C0F7F" w:rsidP="00A06CB8">
            <w:r w:rsidRPr="00A06CB8">
              <w:rPr>
                <w:b/>
              </w:rPr>
              <w:t>4.</w:t>
            </w:r>
            <w:r w:rsidRPr="00A06CB8">
              <w:t xml:space="preserve"> Is your current U.S. mailing address the same as your U.S. physical address? </w:t>
            </w:r>
          </w:p>
          <w:p w14:paraId="7A2E76B6" w14:textId="77777777" w:rsidR="001C0F7F" w:rsidRPr="00A06CB8" w:rsidRDefault="001C0F7F" w:rsidP="00A06CB8">
            <w:r w:rsidRPr="00A06CB8">
              <w:t>Yes</w:t>
            </w:r>
          </w:p>
          <w:p w14:paraId="638D2D75" w14:textId="77777777" w:rsidR="001C0F7F" w:rsidRPr="00A06CB8" w:rsidRDefault="001C0F7F" w:rsidP="00A06CB8">
            <w:r w:rsidRPr="00A06CB8">
              <w:t>No</w:t>
            </w:r>
          </w:p>
          <w:p w14:paraId="3A15DFC2" w14:textId="77777777" w:rsidR="001C0F7F" w:rsidRPr="00A06CB8" w:rsidRDefault="001C0F7F" w:rsidP="00A06CB8"/>
          <w:p w14:paraId="7435F1C9" w14:textId="77777777" w:rsidR="001C0F7F" w:rsidRPr="00A06CB8" w:rsidRDefault="001C0F7F" w:rsidP="00A06CB8">
            <w:r w:rsidRPr="00A06CB8">
              <w:lastRenderedPageBreak/>
              <w:t xml:space="preserve">If you </w:t>
            </w:r>
            <w:r w:rsidRPr="00D7514F">
              <w:t xml:space="preserve">answered </w:t>
            </w:r>
            <w:r w:rsidRPr="00D7514F">
              <w:rPr>
                <w:color w:val="FF0000"/>
              </w:rPr>
              <w:t>"No</w:t>
            </w:r>
            <w:r w:rsidR="00BA1CB5" w:rsidRPr="00D7514F">
              <w:rPr>
                <w:color w:val="FF0000"/>
              </w:rPr>
              <w:t>,</w:t>
            </w:r>
            <w:r w:rsidRPr="00D7514F">
              <w:rPr>
                <w:color w:val="FF0000"/>
              </w:rPr>
              <w:t xml:space="preserve">" provide </w:t>
            </w:r>
            <w:r w:rsidRPr="00D7514F">
              <w:t>your</w:t>
            </w:r>
            <w:r w:rsidRPr="00A06CB8">
              <w:t xml:space="preserve"> U.S. physical address in </w:t>
            </w:r>
            <w:r w:rsidRPr="00A06CB8">
              <w:rPr>
                <w:b/>
              </w:rPr>
              <w:t>Item Number 5.</w:t>
            </w:r>
            <w:r w:rsidRPr="00A06CB8">
              <w:t xml:space="preserve"> or your address abroad in </w:t>
            </w:r>
            <w:r w:rsidRPr="00A06CB8">
              <w:rPr>
                <w:b/>
              </w:rPr>
              <w:t>Item Number 6.</w:t>
            </w:r>
            <w:r w:rsidRPr="00A06CB8">
              <w:t>, as appropriate.</w:t>
            </w:r>
          </w:p>
          <w:p w14:paraId="5489A3D4" w14:textId="77777777" w:rsidR="001C0F7F" w:rsidRPr="00A06CB8" w:rsidRDefault="001C0F7F" w:rsidP="00A06CB8"/>
          <w:p w14:paraId="3F5EE6F0" w14:textId="77777777" w:rsidR="001C0F7F" w:rsidRPr="00A06CB8" w:rsidRDefault="001C0F7F" w:rsidP="00A06CB8">
            <w:pPr>
              <w:rPr>
                <w:b/>
              </w:rPr>
            </w:pPr>
            <w:r w:rsidRPr="00A06CB8">
              <w:rPr>
                <w:b/>
              </w:rPr>
              <w:t>5.</w:t>
            </w:r>
            <w:r w:rsidRPr="00A06CB8">
              <w:t xml:space="preserve"> U.S. Physical Address (if any)</w:t>
            </w:r>
            <w:r w:rsidRPr="00A06CB8">
              <w:br/>
              <w:t>Street Number and Name</w:t>
            </w:r>
            <w:r w:rsidRPr="00A06CB8">
              <w:br/>
              <w:t>Apt. Ste. Flr.</w:t>
            </w:r>
            <w:r w:rsidRPr="00A06CB8">
              <w:br/>
              <w:t>Number</w:t>
            </w:r>
            <w:r w:rsidRPr="00A06CB8">
              <w:br/>
              <w:t>City or Town</w:t>
            </w:r>
            <w:r w:rsidRPr="00A06CB8">
              <w:tab/>
            </w:r>
            <w:r w:rsidRPr="00A06CB8">
              <w:br/>
              <w:t>State</w:t>
            </w:r>
            <w:r w:rsidRPr="00A06CB8">
              <w:tab/>
            </w:r>
            <w:r w:rsidRPr="00A06CB8">
              <w:br/>
              <w:t>ZIP Code</w:t>
            </w:r>
            <w:r w:rsidRPr="00A06CB8">
              <w:br/>
            </w:r>
          </w:p>
          <w:p w14:paraId="36CE66BF" w14:textId="77777777" w:rsidR="002725C1" w:rsidRPr="00A06CB8" w:rsidRDefault="002725C1" w:rsidP="00A06CB8"/>
          <w:p w14:paraId="274873E5" w14:textId="77777777" w:rsidR="001C0F7F" w:rsidRPr="00A06CB8" w:rsidRDefault="001C0F7F" w:rsidP="00A06CB8"/>
          <w:p w14:paraId="2192EF1C" w14:textId="77777777" w:rsidR="00ED6349" w:rsidRPr="00A06CB8" w:rsidRDefault="001C0F7F" w:rsidP="00A06CB8">
            <w:r w:rsidRPr="00A06CB8">
              <w:rPr>
                <w:b/>
              </w:rPr>
              <w:t>6.</w:t>
            </w:r>
            <w:r w:rsidRPr="00A06CB8">
              <w:t xml:space="preserve"> Address Abroad (if any)</w:t>
            </w:r>
            <w:r w:rsidRPr="00A06CB8">
              <w:br/>
              <w:t>Street Number and Name</w:t>
            </w:r>
            <w:r w:rsidRPr="00A06CB8">
              <w:tab/>
            </w:r>
            <w:r w:rsidRPr="00A06CB8">
              <w:br/>
              <w:t>Apt. Ste. Flr.</w:t>
            </w:r>
            <w:r w:rsidRPr="00A06CB8">
              <w:br/>
              <w:t>Number</w:t>
            </w:r>
            <w:r w:rsidRPr="00A06CB8">
              <w:br/>
              <w:t>City or Town</w:t>
            </w:r>
            <w:r w:rsidRPr="00A06CB8">
              <w:tab/>
            </w:r>
            <w:r w:rsidRPr="00A06CB8">
              <w:br/>
              <w:t>State</w:t>
            </w:r>
            <w:r w:rsidRPr="00A06CB8">
              <w:br/>
              <w:t>Province</w:t>
            </w:r>
            <w:r w:rsidRPr="00A06CB8">
              <w:br/>
              <w:t>Postal Code</w:t>
            </w:r>
            <w:r w:rsidRPr="00A06CB8">
              <w:br/>
              <w:t>Country</w:t>
            </w:r>
            <w:r w:rsidR="00ED6349" w:rsidRPr="00A06CB8">
              <w:br/>
            </w:r>
          </w:p>
          <w:p w14:paraId="1CEBD3A0" w14:textId="1D0ACE14" w:rsidR="00BA1CB5" w:rsidRPr="004D7C8C" w:rsidRDefault="00BA1CB5" w:rsidP="00BA1CB5">
            <w:pPr>
              <w:rPr>
                <w:color w:val="FF0000"/>
              </w:rPr>
            </w:pPr>
            <w:r w:rsidRPr="004D7C8C">
              <w:rPr>
                <w:b/>
                <w:color w:val="FF0000"/>
              </w:rPr>
              <w:t>7.</w:t>
            </w:r>
            <w:r w:rsidRPr="004D7C8C">
              <w:rPr>
                <w:color w:val="FF0000"/>
              </w:rPr>
              <w:t xml:space="preserve"> Daytime Telephone Number</w:t>
            </w:r>
          </w:p>
          <w:p w14:paraId="1E225B6C" w14:textId="4290A776" w:rsidR="00BA1CB5" w:rsidRPr="004D7C8C" w:rsidRDefault="00BA1CB5" w:rsidP="00BA1CB5">
            <w:pPr>
              <w:rPr>
                <w:color w:val="FF0000"/>
              </w:rPr>
            </w:pPr>
            <w:r w:rsidRPr="004D7C8C">
              <w:rPr>
                <w:b/>
                <w:color w:val="FF0000"/>
              </w:rPr>
              <w:t>8.</w:t>
            </w:r>
            <w:r w:rsidRPr="004D7C8C">
              <w:rPr>
                <w:color w:val="FF0000"/>
              </w:rPr>
              <w:t xml:space="preserve"> Mobile Telephone Number (if any)</w:t>
            </w:r>
          </w:p>
          <w:p w14:paraId="2719FDDA" w14:textId="42753DAC" w:rsidR="00BA1CB5" w:rsidRPr="004D7C8C" w:rsidRDefault="00BA1CB5" w:rsidP="00BA1CB5">
            <w:pPr>
              <w:rPr>
                <w:color w:val="FF0000"/>
              </w:rPr>
            </w:pPr>
            <w:r w:rsidRPr="004D7C8C">
              <w:rPr>
                <w:b/>
                <w:color w:val="FF0000"/>
              </w:rPr>
              <w:t>9.</w:t>
            </w:r>
            <w:r w:rsidRPr="004D7C8C">
              <w:rPr>
                <w:color w:val="FF0000"/>
              </w:rPr>
              <w:t xml:space="preserve"> Email Address (if any)</w:t>
            </w:r>
          </w:p>
          <w:p w14:paraId="2B2C4FD7" w14:textId="77777777" w:rsidR="00ED6349" w:rsidRPr="00B90787" w:rsidRDefault="001C0F7F" w:rsidP="00A06CB8">
            <w:pPr>
              <w:rPr>
                <w:b/>
                <w:i/>
                <w:color w:val="FF0000"/>
              </w:rPr>
            </w:pPr>
            <w:r w:rsidRPr="00A06CB8">
              <w:br/>
            </w:r>
            <w:r w:rsidR="00DF75FC" w:rsidRPr="00E05463">
              <w:rPr>
                <w:b/>
                <w:i/>
                <w:color w:val="FF0000"/>
              </w:rPr>
              <w:t>Information About Your U.S. Citizenship</w:t>
            </w:r>
          </w:p>
          <w:p w14:paraId="5DFFB50F" w14:textId="77777777" w:rsidR="00ED6349" w:rsidRPr="00B90787" w:rsidRDefault="00ED6349" w:rsidP="00A06CB8"/>
          <w:p w14:paraId="35D1E501" w14:textId="77777777" w:rsidR="005B6F65" w:rsidRPr="00B90787" w:rsidRDefault="00ED6349" w:rsidP="00A06CB8">
            <w:pPr>
              <w:rPr>
                <w:color w:val="FF0000"/>
              </w:rPr>
            </w:pPr>
            <w:r w:rsidRPr="00B90787">
              <w:rPr>
                <w:b/>
                <w:color w:val="FF0000"/>
              </w:rPr>
              <w:t>10</w:t>
            </w:r>
            <w:r w:rsidR="005B6F65" w:rsidRPr="00B90787">
              <w:rPr>
                <w:b/>
                <w:color w:val="FF0000"/>
              </w:rPr>
              <w:t>.</w:t>
            </w:r>
            <w:r w:rsidR="005B6F65" w:rsidRPr="00B90787">
              <w:rPr>
                <w:color w:val="FF0000"/>
              </w:rPr>
              <w:t xml:space="preserve">  USCIS Online Account Number (if any)</w:t>
            </w:r>
          </w:p>
          <w:p w14:paraId="504B280F" w14:textId="77777777" w:rsidR="005B6F65" w:rsidRPr="00B90787" w:rsidRDefault="005B6F65" w:rsidP="00A06CB8"/>
          <w:p w14:paraId="6E4CB956" w14:textId="77777777" w:rsidR="001C0F7F" w:rsidRPr="00B90787" w:rsidRDefault="00ED6349" w:rsidP="00A06CB8">
            <w:r w:rsidRPr="00B90787">
              <w:rPr>
                <w:b/>
                <w:color w:val="FF0000"/>
              </w:rPr>
              <w:t>11</w:t>
            </w:r>
            <w:r w:rsidR="001C0F7F" w:rsidRPr="00B90787">
              <w:rPr>
                <w:b/>
                <w:color w:val="FF0000"/>
              </w:rPr>
              <w:t>.</w:t>
            </w:r>
            <w:r w:rsidR="001C0F7F" w:rsidRPr="00B90787">
              <w:rPr>
                <w:color w:val="FF0000"/>
              </w:rPr>
              <w:t xml:space="preserve"> </w:t>
            </w:r>
            <w:r w:rsidR="001C0F7F" w:rsidRPr="00B90787">
              <w:t>Date of Birth (mm/dd/yyyy)</w:t>
            </w:r>
            <w:r w:rsidR="001C0F7F" w:rsidRPr="00B90787">
              <w:br/>
            </w:r>
          </w:p>
          <w:p w14:paraId="106F1C0B" w14:textId="77777777" w:rsidR="001C0F7F" w:rsidRPr="00B90787" w:rsidRDefault="00ED6349" w:rsidP="00A06CB8">
            <w:r w:rsidRPr="00B90787">
              <w:rPr>
                <w:b/>
                <w:color w:val="FF0000"/>
              </w:rPr>
              <w:t>12</w:t>
            </w:r>
            <w:r w:rsidR="001C0F7F" w:rsidRPr="00B90787">
              <w:rPr>
                <w:b/>
                <w:color w:val="FF0000"/>
              </w:rPr>
              <w:t>.</w:t>
            </w:r>
            <w:r w:rsidR="001C0F7F" w:rsidRPr="00B90787">
              <w:rPr>
                <w:b/>
              </w:rPr>
              <w:t xml:space="preserve"> </w:t>
            </w:r>
            <w:r w:rsidR="001C0F7F" w:rsidRPr="00B90787">
              <w:t>City/Town/Village of Birth</w:t>
            </w:r>
            <w:r w:rsidR="001C0F7F" w:rsidRPr="00B90787">
              <w:br/>
            </w:r>
          </w:p>
          <w:p w14:paraId="119398F5" w14:textId="77777777" w:rsidR="001C0F7F" w:rsidRPr="00B90787" w:rsidRDefault="00ED6349" w:rsidP="00A06CB8">
            <w:r w:rsidRPr="00B90787">
              <w:rPr>
                <w:b/>
                <w:color w:val="FF0000"/>
              </w:rPr>
              <w:t>13</w:t>
            </w:r>
            <w:r w:rsidR="001C0F7F" w:rsidRPr="00B90787">
              <w:rPr>
                <w:b/>
                <w:color w:val="FF0000"/>
              </w:rPr>
              <w:t>.</w:t>
            </w:r>
            <w:r w:rsidR="001C0F7F" w:rsidRPr="00B90787">
              <w:t xml:space="preserve"> State or Province of Birth</w:t>
            </w:r>
            <w:r w:rsidR="001C0F7F" w:rsidRPr="00B90787">
              <w:br/>
            </w:r>
          </w:p>
          <w:p w14:paraId="665FA301" w14:textId="77777777" w:rsidR="001C0F7F" w:rsidRPr="00B90787" w:rsidRDefault="00ED6349" w:rsidP="00A06CB8">
            <w:r w:rsidRPr="00B90787">
              <w:rPr>
                <w:b/>
                <w:color w:val="FF0000"/>
              </w:rPr>
              <w:t>14</w:t>
            </w:r>
            <w:r w:rsidR="001C0F7F" w:rsidRPr="00B90787">
              <w:rPr>
                <w:b/>
                <w:color w:val="FF0000"/>
              </w:rPr>
              <w:t>.</w:t>
            </w:r>
            <w:r w:rsidR="001C0F7F" w:rsidRPr="00B90787">
              <w:t xml:space="preserve"> Country of Birth</w:t>
            </w:r>
            <w:r w:rsidR="001C0F7F" w:rsidRPr="00B90787">
              <w:br/>
            </w:r>
          </w:p>
          <w:p w14:paraId="7DFD3972" w14:textId="77777777" w:rsidR="00DF75FC" w:rsidRPr="00A06CB8" w:rsidRDefault="00DF75FC" w:rsidP="00DF75FC">
            <w:pPr>
              <w:rPr>
                <w:color w:val="FF0000"/>
              </w:rPr>
            </w:pPr>
            <w:r w:rsidRPr="00A06CB8">
              <w:rPr>
                <w:b/>
                <w:color w:val="FF0000"/>
              </w:rPr>
              <w:t>[deleted</w:t>
            </w:r>
            <w:r w:rsidRPr="00A06CB8">
              <w:rPr>
                <w:color w:val="FF0000"/>
              </w:rPr>
              <w:t>]</w:t>
            </w:r>
          </w:p>
          <w:p w14:paraId="7691D3AE" w14:textId="77777777" w:rsidR="001C0F7F" w:rsidRPr="00A06CB8" w:rsidRDefault="001C0F7F" w:rsidP="00A06CB8"/>
          <w:p w14:paraId="5372B16C" w14:textId="77777777" w:rsidR="001C0F7F" w:rsidRPr="00A06CB8" w:rsidRDefault="001C0F7F" w:rsidP="00A06CB8">
            <w:pPr>
              <w:rPr>
                <w:color w:val="FF0000"/>
              </w:rPr>
            </w:pPr>
          </w:p>
          <w:p w14:paraId="720D55C5" w14:textId="77777777" w:rsidR="001C0F7F" w:rsidRPr="00A06CB8" w:rsidRDefault="001C0F7F" w:rsidP="00A06CB8">
            <w:pPr>
              <w:rPr>
                <w:color w:val="FF0000"/>
              </w:rPr>
            </w:pPr>
          </w:p>
          <w:p w14:paraId="04A06918" w14:textId="77777777" w:rsidR="001C0F7F" w:rsidRPr="00A06CB8" w:rsidRDefault="001C0F7F" w:rsidP="00A06CB8">
            <w:pPr>
              <w:rPr>
                <w:color w:val="FF0000"/>
              </w:rPr>
            </w:pPr>
          </w:p>
          <w:p w14:paraId="18EC8162" w14:textId="77777777" w:rsidR="001C0F7F" w:rsidRPr="00A06CB8" w:rsidRDefault="001C0F7F" w:rsidP="00A06CB8">
            <w:pPr>
              <w:rPr>
                <w:color w:val="FF0000"/>
              </w:rPr>
            </w:pPr>
          </w:p>
          <w:p w14:paraId="442C40E7" w14:textId="77777777" w:rsidR="001C0F7F" w:rsidRPr="00A06CB8" w:rsidRDefault="001C0F7F" w:rsidP="00A06CB8">
            <w:pPr>
              <w:rPr>
                <w:color w:val="FF0000"/>
              </w:rPr>
            </w:pPr>
          </w:p>
          <w:p w14:paraId="70C2AF83" w14:textId="77777777" w:rsidR="001C0F7F" w:rsidRDefault="001C0F7F" w:rsidP="00A06CB8">
            <w:pPr>
              <w:rPr>
                <w:color w:val="FF0000"/>
              </w:rPr>
            </w:pPr>
          </w:p>
          <w:p w14:paraId="77D42D5F" w14:textId="77777777" w:rsidR="00DF75FC" w:rsidRPr="00A06CB8" w:rsidRDefault="00DF75FC" w:rsidP="00A06CB8">
            <w:pPr>
              <w:rPr>
                <w:color w:val="FF0000"/>
              </w:rPr>
            </w:pPr>
          </w:p>
          <w:p w14:paraId="21DD8E39" w14:textId="77777777" w:rsidR="001C0F7F" w:rsidRPr="00A06CB8" w:rsidRDefault="001C0F7F" w:rsidP="00A06CB8">
            <w:pPr>
              <w:rPr>
                <w:color w:val="FF0000"/>
              </w:rPr>
            </w:pPr>
          </w:p>
          <w:p w14:paraId="4BA5EC29" w14:textId="77777777" w:rsidR="001C0F7F" w:rsidRPr="00A06CB8" w:rsidRDefault="001C0F7F" w:rsidP="00A06CB8">
            <w:pPr>
              <w:rPr>
                <w:color w:val="FF0000"/>
              </w:rPr>
            </w:pPr>
          </w:p>
          <w:p w14:paraId="3761B75D" w14:textId="0D226C51" w:rsidR="001C0F7F" w:rsidRPr="00D7514F" w:rsidRDefault="00DF75FC" w:rsidP="00A06CB8">
            <w:r w:rsidRPr="00E05463">
              <w:rPr>
                <w:b/>
                <w:color w:val="FF0000"/>
              </w:rPr>
              <w:t>15</w:t>
            </w:r>
            <w:r w:rsidR="001C0F7F" w:rsidRPr="00E05463">
              <w:rPr>
                <w:b/>
                <w:color w:val="FF0000"/>
              </w:rPr>
              <w:t>.</w:t>
            </w:r>
            <w:r w:rsidR="001C0F7F" w:rsidRPr="00E05463">
              <w:rPr>
                <w:color w:val="FF0000"/>
              </w:rPr>
              <w:t xml:space="preserve"> </w:t>
            </w:r>
            <w:r w:rsidR="001C0F7F" w:rsidRPr="00E05463">
              <w:t xml:space="preserve">How </w:t>
            </w:r>
            <w:r w:rsidR="001C0F7F" w:rsidRPr="00D7514F">
              <w:t xml:space="preserve">did you </w:t>
            </w:r>
            <w:r w:rsidR="00DF5CF9" w:rsidRPr="00D7514F">
              <w:rPr>
                <w:color w:val="FF0000"/>
              </w:rPr>
              <w:t>obtain</w:t>
            </w:r>
            <w:r w:rsidR="001C0F7F" w:rsidRPr="00D7514F">
              <w:t xml:space="preserve"> your U.S. citizenship?</w:t>
            </w:r>
            <w:r w:rsidR="001C0F7F" w:rsidRPr="00D7514F">
              <w:br/>
              <w:t>Birth</w:t>
            </w:r>
            <w:r w:rsidR="001C0F7F" w:rsidRPr="00D7514F">
              <w:tab/>
            </w:r>
            <w:r w:rsidR="001C0F7F" w:rsidRPr="00D7514F">
              <w:br/>
              <w:t>Parents</w:t>
            </w:r>
            <w:r w:rsidR="001C0F7F" w:rsidRPr="00D7514F">
              <w:br/>
              <w:t>Naturalization</w:t>
            </w:r>
            <w:r w:rsidR="001C0F7F" w:rsidRPr="00D7514F">
              <w:br/>
            </w:r>
          </w:p>
          <w:p w14:paraId="3AC435CA" w14:textId="34C58F95" w:rsidR="001C0F7F" w:rsidRPr="00A06CB8" w:rsidRDefault="00BA1CB5" w:rsidP="00A06CB8">
            <w:r w:rsidRPr="00D7514F">
              <w:rPr>
                <w:b/>
                <w:color w:val="FF0000"/>
              </w:rPr>
              <w:t>A.</w:t>
            </w:r>
            <w:r w:rsidRPr="00D7514F">
              <w:t xml:space="preserve"> </w:t>
            </w:r>
            <w:r w:rsidR="001C0F7F" w:rsidRPr="00D7514F">
              <w:t xml:space="preserve">If you </w:t>
            </w:r>
            <w:r w:rsidR="00DF5CF9" w:rsidRPr="00D7514F">
              <w:rPr>
                <w:color w:val="FF0000"/>
              </w:rPr>
              <w:t>obtained</w:t>
            </w:r>
            <w:r w:rsidR="001C0F7F" w:rsidRPr="00D7514F">
              <w:t xml:space="preserve"> your citizenship through your parents, have you obtained a Certificate of Citizenship</w:t>
            </w:r>
            <w:r w:rsidR="00DF5CF9" w:rsidRPr="00D7514F">
              <w:t xml:space="preserve"> </w:t>
            </w:r>
            <w:r w:rsidR="00DF5CF9" w:rsidRPr="00D7514F">
              <w:rPr>
                <w:color w:val="FF0000"/>
              </w:rPr>
              <w:t>or Certificate of Naturalization</w:t>
            </w:r>
            <w:r w:rsidR="001C0F7F" w:rsidRPr="00D7514F">
              <w:t xml:space="preserve"> in</w:t>
            </w:r>
            <w:r w:rsidR="001C0F7F" w:rsidRPr="00A06CB8">
              <w:t xml:space="preserve"> your own name? </w:t>
            </w:r>
          </w:p>
          <w:p w14:paraId="14505968" w14:textId="77777777" w:rsidR="001C0F7F" w:rsidRPr="00A06CB8" w:rsidRDefault="001C0F7F" w:rsidP="00A06CB8">
            <w:r w:rsidRPr="00A06CB8">
              <w:t>Yes</w:t>
            </w:r>
          </w:p>
          <w:p w14:paraId="6982A825" w14:textId="77777777" w:rsidR="001C0F7F" w:rsidRPr="00A06CB8" w:rsidRDefault="001C0F7F" w:rsidP="00A06CB8">
            <w:r w:rsidRPr="00A06CB8">
              <w:t>No</w:t>
            </w:r>
          </w:p>
          <w:p w14:paraId="54798A94" w14:textId="77777777" w:rsidR="001C0F7F" w:rsidRPr="00A06CB8" w:rsidRDefault="001C0F7F" w:rsidP="00A06CB8"/>
          <w:p w14:paraId="55C62243" w14:textId="77777777" w:rsidR="001C0F7F" w:rsidRPr="00D7514F" w:rsidRDefault="001C0F7F" w:rsidP="00A06CB8">
            <w:r w:rsidRPr="00E05463">
              <w:t xml:space="preserve">If </w:t>
            </w:r>
            <w:r w:rsidRPr="00E05463">
              <w:rPr>
                <w:color w:val="FF0000"/>
              </w:rPr>
              <w:t xml:space="preserve">you </w:t>
            </w:r>
            <w:r w:rsidRPr="00D7514F">
              <w:rPr>
                <w:color w:val="FF0000"/>
              </w:rPr>
              <w:t xml:space="preserve">answered </w:t>
            </w:r>
            <w:r w:rsidR="00BA1CB5" w:rsidRPr="00D7514F">
              <w:t xml:space="preserve">"Yes," provide </w:t>
            </w:r>
            <w:r w:rsidRPr="00D7514F">
              <w:t xml:space="preserve">the following information about your Certificate of Citizenship: </w:t>
            </w:r>
          </w:p>
          <w:p w14:paraId="2D1D3DA8" w14:textId="77777777" w:rsidR="001C0F7F" w:rsidRPr="00D7514F" w:rsidRDefault="001C0F7F" w:rsidP="00A06CB8"/>
          <w:p w14:paraId="55D31D49" w14:textId="72A6CA71" w:rsidR="002725C1" w:rsidRPr="00A06CB8" w:rsidRDefault="001C0F7F" w:rsidP="00A06CB8">
            <w:r w:rsidRPr="00D7514F">
              <w:rPr>
                <w:color w:val="FF0000"/>
              </w:rPr>
              <w:t xml:space="preserve">Your </w:t>
            </w:r>
            <w:r w:rsidRPr="00D7514F">
              <w:t xml:space="preserve">Name </w:t>
            </w:r>
            <w:r w:rsidRPr="00D7514F">
              <w:rPr>
                <w:color w:val="FF0000"/>
              </w:rPr>
              <w:t xml:space="preserve">On </w:t>
            </w:r>
            <w:r w:rsidR="00D7514F">
              <w:rPr>
                <w:color w:val="FF0000"/>
              </w:rPr>
              <w:t>t</w:t>
            </w:r>
            <w:r w:rsidR="00BA1CB5" w:rsidRPr="00D7514F">
              <w:rPr>
                <w:color w:val="FF0000"/>
              </w:rPr>
              <w:t xml:space="preserve">he </w:t>
            </w:r>
            <w:r w:rsidRPr="00D7514F">
              <w:t xml:space="preserve">Certificate of </w:t>
            </w:r>
            <w:r w:rsidRPr="00D7514F">
              <w:rPr>
                <w:color w:val="FF0000"/>
              </w:rPr>
              <w:t>Citizenship</w:t>
            </w:r>
            <w:r w:rsidR="00DF5CF9" w:rsidRPr="00D7514F">
              <w:rPr>
                <w:color w:val="FF0000"/>
              </w:rPr>
              <w:t xml:space="preserve"> or Certificate of Naturalization</w:t>
            </w:r>
            <w:r w:rsidRPr="00A06CB8">
              <w:br/>
            </w:r>
          </w:p>
          <w:p w14:paraId="1F176FC2" w14:textId="77777777" w:rsidR="00B90787" w:rsidRDefault="001C0F7F" w:rsidP="00A06CB8">
            <w:r w:rsidRPr="00A06CB8">
              <w:t>Family Name (Last Name)</w:t>
            </w:r>
            <w:r w:rsidRPr="00A06CB8">
              <w:tab/>
            </w:r>
            <w:r w:rsidRPr="00A06CB8">
              <w:br/>
              <w:t>Given Name (First Name)</w:t>
            </w:r>
            <w:r w:rsidRPr="00A06CB8">
              <w:tab/>
            </w:r>
            <w:r w:rsidRPr="00A06CB8">
              <w:br/>
              <w:t>Middle Name (if applicable)</w:t>
            </w:r>
          </w:p>
          <w:p w14:paraId="11907940" w14:textId="77777777" w:rsidR="001C0F7F" w:rsidRPr="00A06CB8" w:rsidRDefault="001C0F7F" w:rsidP="00A06CB8">
            <w:r w:rsidRPr="00A06CB8">
              <w:br/>
              <w:t>Alien Registration Number (A-Number) (if any)</w:t>
            </w:r>
            <w:r w:rsidRPr="00A06CB8">
              <w:br/>
              <w:t>Certificate of Citizenship Number</w:t>
            </w:r>
            <w:r w:rsidRPr="00A06CB8">
              <w:br/>
              <w:t xml:space="preserve">Date of Issuance (mm/dd/yyyy)  </w:t>
            </w:r>
            <w:r w:rsidRPr="00A06CB8">
              <w:br/>
              <w:t>Place of Issuance</w:t>
            </w:r>
          </w:p>
          <w:p w14:paraId="52736D3A" w14:textId="77777777" w:rsidR="00D7514F" w:rsidRDefault="00D7514F" w:rsidP="00D7514F"/>
          <w:p w14:paraId="31323BBD" w14:textId="77777777" w:rsidR="00D7514F" w:rsidRPr="00B90787" w:rsidRDefault="00D7514F" w:rsidP="00D7514F">
            <w:r>
              <w:rPr>
                <w:b/>
              </w:rPr>
              <w:t>[Page 3]</w:t>
            </w:r>
          </w:p>
          <w:p w14:paraId="7B18BEB7" w14:textId="77777777" w:rsidR="001C0F7F" w:rsidRPr="00A06CB8" w:rsidRDefault="001C0F7F" w:rsidP="00A06CB8"/>
          <w:p w14:paraId="7F5966D7" w14:textId="28D426AB" w:rsidR="001C0F7F" w:rsidRPr="00A06CB8" w:rsidRDefault="00DF5CF9" w:rsidP="00A06CB8">
            <w:r w:rsidRPr="00D7514F">
              <w:rPr>
                <w:b/>
                <w:color w:val="FF0000"/>
              </w:rPr>
              <w:t>B</w:t>
            </w:r>
            <w:r w:rsidR="001C0F7F" w:rsidRPr="00D7514F">
              <w:rPr>
                <w:b/>
                <w:color w:val="FF0000"/>
              </w:rPr>
              <w:t>.</w:t>
            </w:r>
            <w:r w:rsidR="001C0F7F" w:rsidRPr="00E05463">
              <w:rPr>
                <w:color w:val="FF0000"/>
              </w:rPr>
              <w:t xml:space="preserve"> </w:t>
            </w:r>
            <w:r w:rsidR="001C0F7F" w:rsidRPr="00E05463">
              <w:t xml:space="preserve">If you </w:t>
            </w:r>
            <w:r w:rsidR="00DF75FC" w:rsidRPr="00E05463">
              <w:rPr>
                <w:color w:val="FF0000"/>
              </w:rPr>
              <w:t>obtained</w:t>
            </w:r>
            <w:r w:rsidR="001C0F7F" w:rsidRPr="00E05463">
              <w:t xml:space="preserve"> your citizenship through naturalization, provide the</w:t>
            </w:r>
            <w:r w:rsidR="001C0F7F" w:rsidRPr="00A06CB8">
              <w:t xml:space="preserve"> following information about your Certificate of Naturalization:</w:t>
            </w:r>
          </w:p>
          <w:p w14:paraId="23CB49C2" w14:textId="77777777" w:rsidR="001C0F7F" w:rsidRPr="00A06CB8" w:rsidRDefault="001C0F7F" w:rsidP="00A06CB8"/>
          <w:p w14:paraId="48D9507F" w14:textId="77777777" w:rsidR="002568D5" w:rsidRPr="00A06CB8" w:rsidRDefault="001C0F7F" w:rsidP="00A06CB8">
            <w:r w:rsidRPr="00A06CB8">
              <w:t xml:space="preserve">Your Name On The Certificate of </w:t>
            </w:r>
            <w:r w:rsidRPr="00A06CB8">
              <w:rPr>
                <w:rStyle w:val="Red"/>
              </w:rPr>
              <w:t>Naturalization</w:t>
            </w:r>
            <w:r w:rsidRPr="00A06CB8">
              <w:t xml:space="preserve"> </w:t>
            </w:r>
            <w:r w:rsidRPr="00A06CB8">
              <w:br/>
              <w:t>Family Name (Last Name)</w:t>
            </w:r>
            <w:r w:rsidRPr="00A06CB8">
              <w:br/>
              <w:t>Given Name (First Name)</w:t>
            </w:r>
            <w:r w:rsidRPr="00A06CB8">
              <w:br/>
              <w:t>Middle Name (if applicable)</w:t>
            </w:r>
          </w:p>
          <w:p w14:paraId="53F1FABE" w14:textId="77777777" w:rsidR="001C0F7F" w:rsidRPr="00A06CB8" w:rsidRDefault="001C0F7F" w:rsidP="00A06CB8">
            <w:r w:rsidRPr="00A06CB8">
              <w:br/>
              <w:t>A-Number (if any)</w:t>
            </w:r>
            <w:r w:rsidRPr="00A06CB8">
              <w:br/>
              <w:t>Certificate of Naturalization Number</w:t>
            </w:r>
            <w:r w:rsidRPr="00A06CB8">
              <w:br/>
              <w:t>Date of Naturalization (mm/dd/yyyy)</w:t>
            </w:r>
            <w:r w:rsidRPr="00A06CB8">
              <w:br/>
              <w:t>Place of Naturalization</w:t>
            </w:r>
          </w:p>
          <w:p w14:paraId="052D265D" w14:textId="77777777" w:rsidR="001C0F7F" w:rsidRPr="00A06CB8" w:rsidRDefault="001C0F7F" w:rsidP="00A06CB8">
            <w:pPr>
              <w:rPr>
                <w:b/>
              </w:rPr>
            </w:pPr>
          </w:p>
          <w:p w14:paraId="3025815F" w14:textId="77777777" w:rsidR="002568D5" w:rsidRPr="00A06CB8" w:rsidRDefault="002568D5" w:rsidP="00A06CB8">
            <w:pPr>
              <w:rPr>
                <w:b/>
              </w:rPr>
            </w:pPr>
          </w:p>
          <w:p w14:paraId="29E0ED35" w14:textId="77777777" w:rsidR="002568D5" w:rsidRPr="00A06CB8" w:rsidRDefault="002568D5" w:rsidP="00A06CB8"/>
          <w:p w14:paraId="34F8DFF9" w14:textId="369C1BB9" w:rsidR="001C0F7F" w:rsidRPr="00B90787" w:rsidRDefault="001C0F7F" w:rsidP="00A06CB8">
            <w:r w:rsidRPr="00B90787">
              <w:rPr>
                <w:b/>
                <w:color w:val="FF0000"/>
              </w:rPr>
              <w:t>1</w:t>
            </w:r>
            <w:r w:rsidR="00ED6349" w:rsidRPr="00B90787">
              <w:rPr>
                <w:b/>
                <w:color w:val="FF0000"/>
              </w:rPr>
              <w:t>6</w:t>
            </w:r>
            <w:r w:rsidRPr="00B90787">
              <w:rPr>
                <w:b/>
                <w:color w:val="FF0000"/>
              </w:rPr>
              <w:t>.</w:t>
            </w:r>
            <w:r w:rsidRPr="00B90787">
              <w:rPr>
                <w:color w:val="FF0000"/>
              </w:rPr>
              <w:t xml:space="preserve"> </w:t>
            </w:r>
            <w:r w:rsidRPr="00B90787">
              <w:t xml:space="preserve">Have </w:t>
            </w:r>
            <w:r w:rsidRPr="00D7514F">
              <w:t>you</w:t>
            </w:r>
            <w:r w:rsidRPr="00D7514F">
              <w:rPr>
                <w:color w:val="FF0000"/>
              </w:rPr>
              <w:t xml:space="preserve"> </w:t>
            </w:r>
            <w:r w:rsidRPr="00D7514F">
              <w:rPr>
                <w:b/>
                <w:color w:val="FF0000"/>
              </w:rPr>
              <w:t xml:space="preserve">EVER </w:t>
            </w:r>
            <w:r w:rsidR="00DF5CF9" w:rsidRPr="00D7514F">
              <w:rPr>
                <w:color w:val="FF0000"/>
              </w:rPr>
              <w:t>renounced or</w:t>
            </w:r>
            <w:r w:rsidR="00DF5CF9" w:rsidRPr="00D7514F">
              <w:rPr>
                <w:b/>
                <w:color w:val="FF0000"/>
              </w:rPr>
              <w:t xml:space="preserve"> </w:t>
            </w:r>
            <w:r w:rsidRPr="00D7514F">
              <w:rPr>
                <w:color w:val="FF0000"/>
              </w:rPr>
              <w:t>lost U.S. citizenship or has anyone you obtained</w:t>
            </w:r>
            <w:r w:rsidRPr="00B90787">
              <w:rPr>
                <w:color w:val="FF0000"/>
              </w:rPr>
              <w:t xml:space="preserve"> citizenship through (such as your parent or grandparent)</w:t>
            </w:r>
            <w:r w:rsidRPr="00B90787">
              <w:t xml:space="preserve"> </w:t>
            </w:r>
            <w:r w:rsidRPr="00B90787">
              <w:rPr>
                <w:b/>
              </w:rPr>
              <w:t>EVER</w:t>
            </w:r>
            <w:r w:rsidRPr="00B90787">
              <w:t xml:space="preserve"> lost U.S. citizenship? </w:t>
            </w:r>
          </w:p>
          <w:p w14:paraId="4AB52581" w14:textId="77777777" w:rsidR="001C0F7F" w:rsidRPr="00B90787" w:rsidRDefault="001C0F7F" w:rsidP="00A06CB8">
            <w:r w:rsidRPr="00B90787">
              <w:t>Yes</w:t>
            </w:r>
          </w:p>
          <w:p w14:paraId="226C9BBC" w14:textId="77777777" w:rsidR="001C0F7F" w:rsidRPr="00B90787" w:rsidRDefault="001C0F7F" w:rsidP="00A06CB8">
            <w:r w:rsidRPr="00B90787">
              <w:t>No</w:t>
            </w:r>
          </w:p>
          <w:p w14:paraId="3B9F34EB" w14:textId="77777777" w:rsidR="001C0F7F" w:rsidRPr="00B90787" w:rsidRDefault="001C0F7F" w:rsidP="00A06CB8"/>
          <w:p w14:paraId="65BDE8FF" w14:textId="41BBFC57" w:rsidR="001C0F7F" w:rsidRPr="00A06CB8" w:rsidRDefault="001C0F7F" w:rsidP="00A06CB8">
            <w:r w:rsidRPr="006E6AE4">
              <w:rPr>
                <w:b/>
              </w:rPr>
              <w:t>NOTE:</w:t>
            </w:r>
            <w:r w:rsidR="00A06CB8" w:rsidRPr="006E6AE4">
              <w:t xml:space="preserve">  If you </w:t>
            </w:r>
            <w:r w:rsidR="00A06CB8" w:rsidRPr="00D7514F">
              <w:t xml:space="preserve">answered </w:t>
            </w:r>
            <w:r w:rsidR="00A06CB8" w:rsidRPr="00D7514F">
              <w:rPr>
                <w:color w:val="FF0000"/>
              </w:rPr>
              <w:t>"Yes</w:t>
            </w:r>
            <w:r w:rsidR="00352BFB" w:rsidRPr="00D7514F">
              <w:rPr>
                <w:color w:val="FF0000"/>
              </w:rPr>
              <w:t xml:space="preserve">,” </w:t>
            </w:r>
            <w:r w:rsidRPr="00D7514F">
              <w:rPr>
                <w:color w:val="FF0000"/>
              </w:rPr>
              <w:t>provide a</w:t>
            </w:r>
            <w:r w:rsidRPr="006E6AE4">
              <w:rPr>
                <w:color w:val="FF0000"/>
              </w:rPr>
              <w:t xml:space="preserve"> detailed explanation in the space provided in </w:t>
            </w:r>
            <w:r w:rsidRPr="006E6AE4">
              <w:rPr>
                <w:b/>
                <w:color w:val="FF0000"/>
              </w:rPr>
              <w:t xml:space="preserve">Part </w:t>
            </w:r>
            <w:r w:rsidR="00C84B5A" w:rsidRPr="006E6AE4">
              <w:rPr>
                <w:b/>
                <w:color w:val="FF0000"/>
              </w:rPr>
              <w:t>9</w:t>
            </w:r>
            <w:r w:rsidRPr="006E6AE4">
              <w:rPr>
                <w:b/>
                <w:color w:val="FF0000"/>
              </w:rPr>
              <w:t>. Additional</w:t>
            </w:r>
            <w:r w:rsidRPr="00A06CB8">
              <w:rPr>
                <w:b/>
                <w:color w:val="FF0000"/>
              </w:rPr>
              <w:t xml:space="preserve"> Information</w:t>
            </w:r>
            <w:r w:rsidRPr="00A06CB8">
              <w:rPr>
                <w:color w:val="FF0000"/>
              </w:rPr>
              <w:t xml:space="preserve">. </w:t>
            </w:r>
          </w:p>
          <w:p w14:paraId="41A05F5F" w14:textId="77777777" w:rsidR="001C0F7F" w:rsidRPr="00A06CB8" w:rsidRDefault="001C0F7F" w:rsidP="00A06CB8">
            <w:pPr>
              <w:rPr>
                <w:b/>
                <w:color w:val="7030A0"/>
              </w:rPr>
            </w:pPr>
          </w:p>
          <w:p w14:paraId="40778618" w14:textId="77777777" w:rsidR="00A51D0E" w:rsidRDefault="00A51D0E" w:rsidP="00A06CB8">
            <w:pPr>
              <w:rPr>
                <w:b/>
                <w:color w:val="7030A0"/>
              </w:rPr>
            </w:pPr>
          </w:p>
          <w:p w14:paraId="63CC5D29" w14:textId="77777777" w:rsidR="00352BFB" w:rsidRPr="00A06CB8" w:rsidRDefault="00352BFB" w:rsidP="00A06CB8">
            <w:pPr>
              <w:rPr>
                <w:b/>
                <w:color w:val="7030A0"/>
              </w:rPr>
            </w:pPr>
          </w:p>
          <w:p w14:paraId="4460249B" w14:textId="77777777" w:rsidR="00A51D0E" w:rsidRPr="00A06CB8" w:rsidRDefault="00A51D0E" w:rsidP="00A06CB8">
            <w:pPr>
              <w:rPr>
                <w:b/>
                <w:color w:val="7030A0"/>
              </w:rPr>
            </w:pPr>
          </w:p>
          <w:p w14:paraId="376918A3" w14:textId="77777777" w:rsidR="00A51D0E" w:rsidRPr="00A06CB8" w:rsidRDefault="00A51D0E" w:rsidP="00A06CB8">
            <w:pPr>
              <w:rPr>
                <w:b/>
                <w:color w:val="7030A0"/>
              </w:rPr>
            </w:pPr>
          </w:p>
          <w:p w14:paraId="55E3063F" w14:textId="77777777" w:rsidR="001C0F7F" w:rsidRPr="00D7514F" w:rsidRDefault="001C0F7F" w:rsidP="00A06CB8">
            <w:r w:rsidRPr="00D7514F">
              <w:rPr>
                <w:b/>
                <w:color w:val="FF0000"/>
              </w:rPr>
              <w:t>1</w:t>
            </w:r>
            <w:r w:rsidR="00ED6349" w:rsidRPr="00D7514F">
              <w:rPr>
                <w:b/>
                <w:color w:val="FF0000"/>
              </w:rPr>
              <w:t>7</w:t>
            </w:r>
            <w:r w:rsidRPr="00D7514F">
              <w:rPr>
                <w:b/>
                <w:color w:val="FF0000"/>
              </w:rPr>
              <w:t>.</w:t>
            </w:r>
            <w:r w:rsidRPr="00D7514F">
              <w:rPr>
                <w:color w:val="FF0000"/>
              </w:rPr>
              <w:t xml:space="preserve"> </w:t>
            </w:r>
            <w:r w:rsidRPr="00D7514F">
              <w:t>What is your marital status?</w:t>
            </w:r>
            <w:r w:rsidRPr="00D7514F">
              <w:br/>
              <w:t>Single</w:t>
            </w:r>
          </w:p>
          <w:p w14:paraId="01738159" w14:textId="77777777" w:rsidR="001C0F7F" w:rsidRPr="00D7514F" w:rsidRDefault="001C0F7F" w:rsidP="00A06CB8">
            <w:r w:rsidRPr="00D7514F">
              <w:t>Married</w:t>
            </w:r>
          </w:p>
          <w:p w14:paraId="4735DA5F" w14:textId="77777777" w:rsidR="001C0F7F" w:rsidRPr="00D7514F" w:rsidRDefault="001C0F7F" w:rsidP="00A06CB8">
            <w:pPr>
              <w:rPr>
                <w:color w:val="FF0000"/>
              </w:rPr>
            </w:pPr>
            <w:r w:rsidRPr="00D7514F">
              <w:rPr>
                <w:color w:val="FF0000"/>
              </w:rPr>
              <w:t>Separated</w:t>
            </w:r>
          </w:p>
          <w:p w14:paraId="78073A56" w14:textId="77777777" w:rsidR="001C0F7F" w:rsidRPr="00D7514F" w:rsidRDefault="001C0F7F" w:rsidP="00A06CB8">
            <w:r w:rsidRPr="00D7514F">
              <w:t>Divorced</w:t>
            </w:r>
          </w:p>
          <w:p w14:paraId="4855FA04" w14:textId="77777777" w:rsidR="001C0F7F" w:rsidRPr="00D7514F" w:rsidRDefault="001C0F7F" w:rsidP="00A06CB8">
            <w:r w:rsidRPr="00D7514F">
              <w:t>Widowed</w:t>
            </w:r>
          </w:p>
          <w:p w14:paraId="25654033" w14:textId="77777777" w:rsidR="001C0F7F" w:rsidRPr="00F706EE" w:rsidRDefault="001C0F7F" w:rsidP="00A06CB8"/>
          <w:p w14:paraId="385CA8B6" w14:textId="77777777" w:rsidR="001C0F7F" w:rsidRPr="00F706EE" w:rsidRDefault="001C0F7F" w:rsidP="00A06CB8">
            <w:r w:rsidRPr="00F706EE">
              <w:rPr>
                <w:b/>
                <w:color w:val="FF0000"/>
              </w:rPr>
              <w:t>1</w:t>
            </w:r>
            <w:r w:rsidR="00ED6349" w:rsidRPr="00F706EE">
              <w:rPr>
                <w:b/>
                <w:color w:val="FF0000"/>
              </w:rPr>
              <w:t>8</w:t>
            </w:r>
            <w:r w:rsidRPr="00F706EE">
              <w:rPr>
                <w:b/>
                <w:color w:val="FF0000"/>
              </w:rPr>
              <w:t>.</w:t>
            </w:r>
            <w:r w:rsidRPr="00F706EE">
              <w:rPr>
                <w:color w:val="FF0000"/>
              </w:rPr>
              <w:t xml:space="preserve"> </w:t>
            </w:r>
            <w:r w:rsidRPr="00F706EE">
              <w:t>How many times have you been married (including your current marriage, if applicable)?</w:t>
            </w:r>
          </w:p>
          <w:p w14:paraId="55C13332" w14:textId="77777777" w:rsidR="001C0F7F" w:rsidRPr="00F706EE" w:rsidRDefault="001C0F7F" w:rsidP="00A06CB8"/>
          <w:p w14:paraId="6FD5E046" w14:textId="15D7905A" w:rsidR="001C0F7F" w:rsidRPr="00A06CB8" w:rsidRDefault="001C0F7F" w:rsidP="00A06CB8">
            <w:r w:rsidRPr="00F706EE">
              <w:rPr>
                <w:b/>
                <w:color w:val="FF0000"/>
              </w:rPr>
              <w:t>NOTE:</w:t>
            </w:r>
            <w:r w:rsidRPr="00F706EE">
              <w:rPr>
                <w:color w:val="FF0000"/>
              </w:rPr>
              <w:t xml:space="preserve"> If you are not </w:t>
            </w:r>
            <w:r w:rsidRPr="00D7514F">
              <w:rPr>
                <w:color w:val="FF0000"/>
              </w:rPr>
              <w:t xml:space="preserve">currently married, skip to </w:t>
            </w:r>
            <w:r w:rsidRPr="00D7514F">
              <w:rPr>
                <w:b/>
                <w:color w:val="FF0000"/>
              </w:rPr>
              <w:t xml:space="preserve">Item Number </w:t>
            </w:r>
            <w:r w:rsidR="00352BFB" w:rsidRPr="00D7514F">
              <w:rPr>
                <w:b/>
                <w:color w:val="FF0000"/>
              </w:rPr>
              <w:t>30</w:t>
            </w:r>
            <w:r w:rsidRPr="00D7514F">
              <w:rPr>
                <w:b/>
                <w:color w:val="FF0000"/>
              </w:rPr>
              <w:t>.</w:t>
            </w:r>
            <w:r w:rsidRPr="00A06CB8">
              <w:br/>
            </w:r>
          </w:p>
          <w:p w14:paraId="7B09D8D5" w14:textId="77777777" w:rsidR="00ED6349" w:rsidRPr="00E05463" w:rsidRDefault="00ED6349" w:rsidP="00A06CB8">
            <w:pPr>
              <w:rPr>
                <w:color w:val="FF0000"/>
              </w:rPr>
            </w:pPr>
            <w:r w:rsidRPr="00E05463">
              <w:rPr>
                <w:b/>
                <w:i/>
                <w:color w:val="FF0000"/>
              </w:rPr>
              <w:t>Information About Your Current Marriage</w:t>
            </w:r>
          </w:p>
          <w:p w14:paraId="43D069E0" w14:textId="77777777" w:rsidR="00ED6349" w:rsidRPr="00E05463" w:rsidRDefault="00ED6349" w:rsidP="00A06CB8"/>
          <w:p w14:paraId="2D7A9204" w14:textId="77777777" w:rsidR="001C0F7F" w:rsidRPr="00E05463" w:rsidRDefault="001C0F7F" w:rsidP="00A06CB8">
            <w:r w:rsidRPr="00E05463">
              <w:rPr>
                <w:b/>
                <w:color w:val="FF0000"/>
              </w:rPr>
              <w:t>1</w:t>
            </w:r>
            <w:r w:rsidR="00ED6349" w:rsidRPr="00E05463">
              <w:rPr>
                <w:b/>
                <w:color w:val="FF0000"/>
              </w:rPr>
              <w:t>9</w:t>
            </w:r>
            <w:r w:rsidRPr="00E05463">
              <w:rPr>
                <w:b/>
                <w:color w:val="FF0000"/>
              </w:rPr>
              <w:t>.</w:t>
            </w:r>
            <w:r w:rsidRPr="00E05463">
              <w:rPr>
                <w:color w:val="FF0000"/>
              </w:rPr>
              <w:t xml:space="preserve"> </w:t>
            </w:r>
            <w:r w:rsidR="00DF75FC" w:rsidRPr="00E05463">
              <w:t xml:space="preserve">Date of Current </w:t>
            </w:r>
            <w:r w:rsidR="00DF75FC" w:rsidRPr="00E05463">
              <w:rPr>
                <w:color w:val="FF0000"/>
              </w:rPr>
              <w:t>Marriage</w:t>
            </w:r>
            <w:r w:rsidRPr="00E05463">
              <w:rPr>
                <w:color w:val="FF0000"/>
              </w:rPr>
              <w:t xml:space="preserve"> (mm/dd/yyyy)  </w:t>
            </w:r>
            <w:r w:rsidRPr="00E05463">
              <w:br/>
            </w:r>
          </w:p>
          <w:p w14:paraId="52405C8C" w14:textId="77777777" w:rsidR="00DF75FC" w:rsidRPr="00E05463" w:rsidRDefault="00DF75FC" w:rsidP="00A06CB8"/>
          <w:p w14:paraId="0A2B5070" w14:textId="77777777" w:rsidR="00DF75FC" w:rsidRPr="00E05463" w:rsidRDefault="00ED6349" w:rsidP="00A06CB8">
            <w:r w:rsidRPr="00E05463">
              <w:rPr>
                <w:b/>
                <w:color w:val="FF0000"/>
              </w:rPr>
              <w:t>20</w:t>
            </w:r>
            <w:r w:rsidR="001C0F7F" w:rsidRPr="00E05463">
              <w:rPr>
                <w:b/>
                <w:color w:val="FF0000"/>
              </w:rPr>
              <w:t>.</w:t>
            </w:r>
            <w:r w:rsidR="001C0F7F" w:rsidRPr="00E05463">
              <w:rPr>
                <w:color w:val="FF0000"/>
              </w:rPr>
              <w:t xml:space="preserve"> </w:t>
            </w:r>
            <w:r w:rsidR="001C0F7F" w:rsidRPr="00E05463">
              <w:t xml:space="preserve">Place </w:t>
            </w:r>
            <w:r w:rsidR="00DF75FC" w:rsidRPr="00E05463">
              <w:t xml:space="preserve">Where Current Marriage </w:t>
            </w:r>
            <w:r w:rsidR="00DF75FC" w:rsidRPr="00E05463">
              <w:rPr>
                <w:color w:val="FF0000"/>
              </w:rPr>
              <w:t>Occurred</w:t>
            </w:r>
          </w:p>
          <w:p w14:paraId="3AB9898B" w14:textId="77777777" w:rsidR="001C0F7F" w:rsidRPr="00E05463" w:rsidRDefault="001C0F7F" w:rsidP="00A06CB8">
            <w:r w:rsidRPr="00E05463">
              <w:br/>
            </w:r>
          </w:p>
          <w:p w14:paraId="7ADE5D74" w14:textId="137B1460" w:rsidR="00DF75FC" w:rsidRPr="00E05463" w:rsidRDefault="00ED6349" w:rsidP="00A06CB8">
            <w:r w:rsidRPr="00D7514F">
              <w:rPr>
                <w:b/>
                <w:color w:val="FF0000"/>
              </w:rPr>
              <w:t>21</w:t>
            </w:r>
            <w:r w:rsidR="001C0F7F" w:rsidRPr="00D7514F">
              <w:rPr>
                <w:b/>
                <w:color w:val="FF0000"/>
              </w:rPr>
              <w:t>.</w:t>
            </w:r>
            <w:r w:rsidR="001C0F7F" w:rsidRPr="00D7514F">
              <w:rPr>
                <w:color w:val="FF0000"/>
              </w:rPr>
              <w:t xml:space="preserve"> </w:t>
            </w:r>
            <w:r w:rsidR="00352BFB" w:rsidRPr="00D7514F">
              <w:rPr>
                <w:color w:val="FF0000"/>
              </w:rPr>
              <w:t>Name of Your Current</w:t>
            </w:r>
            <w:r w:rsidR="001C0F7F" w:rsidRPr="00D7514F">
              <w:t xml:space="preserve"> </w:t>
            </w:r>
            <w:r w:rsidR="001C0F7F" w:rsidRPr="00D7514F">
              <w:rPr>
                <w:color w:val="FF0000"/>
              </w:rPr>
              <w:t>Spouse</w:t>
            </w:r>
          </w:p>
          <w:p w14:paraId="3FB421AD" w14:textId="77777777" w:rsidR="005B6F65" w:rsidRPr="00A06CB8" w:rsidRDefault="001C0F7F" w:rsidP="00A06CB8">
            <w:r w:rsidRPr="00E05463">
              <w:br/>
              <w:t>Family Name (Last Name)</w:t>
            </w:r>
            <w:r w:rsidRPr="00E05463">
              <w:tab/>
            </w:r>
            <w:r w:rsidRPr="00E05463">
              <w:br/>
              <w:t>Given Name (First Name)</w:t>
            </w:r>
            <w:r w:rsidRPr="00E05463">
              <w:tab/>
            </w:r>
            <w:r w:rsidRPr="00E05463">
              <w:br/>
              <w:t>Middle Name (if applicable)</w:t>
            </w:r>
            <w:r w:rsidRPr="00E05463">
              <w:br/>
            </w:r>
            <w:r w:rsidRPr="00E05463">
              <w:br/>
            </w:r>
            <w:r w:rsidR="00DF75FC" w:rsidRPr="00E05463">
              <w:rPr>
                <w:b/>
                <w:color w:val="FF0000"/>
              </w:rPr>
              <w:t>22.</w:t>
            </w:r>
            <w:r w:rsidR="00DF75FC" w:rsidRPr="00E05463">
              <w:rPr>
                <w:color w:val="FF0000"/>
              </w:rPr>
              <w:t xml:space="preserve"> </w:t>
            </w:r>
            <w:r w:rsidRPr="00E05463">
              <w:t>Other Nam</w:t>
            </w:r>
            <w:r w:rsidR="005B6F65" w:rsidRPr="00E05463">
              <w:t xml:space="preserve">es </w:t>
            </w:r>
            <w:r w:rsidR="005B6F65" w:rsidRPr="00D7514F">
              <w:t xml:space="preserve">Your </w:t>
            </w:r>
            <w:r w:rsidR="00AE2ED3" w:rsidRPr="00D7514F">
              <w:t xml:space="preserve">Current Spouse </w:t>
            </w:r>
            <w:r w:rsidR="005B6F65" w:rsidRPr="00D7514F">
              <w:t xml:space="preserve">Has </w:t>
            </w:r>
            <w:r w:rsidR="005B6F65" w:rsidRPr="00D7514F">
              <w:rPr>
                <w:color w:val="FF0000"/>
              </w:rPr>
              <w:t>Used</w:t>
            </w:r>
            <w:r w:rsidR="00AE2ED3" w:rsidRPr="00D7514F">
              <w:rPr>
                <w:color w:val="FF0000"/>
              </w:rPr>
              <w:t xml:space="preserve"> (if any)</w:t>
            </w:r>
          </w:p>
          <w:p w14:paraId="7C7CD178" w14:textId="77777777" w:rsidR="005B6F65" w:rsidRPr="00A06CB8" w:rsidRDefault="005B6F65" w:rsidP="00A06CB8"/>
          <w:p w14:paraId="5B7CF0D0" w14:textId="77777777" w:rsidR="005B6F65" w:rsidRDefault="005B6F65" w:rsidP="00A06CB8"/>
          <w:p w14:paraId="632F3E17" w14:textId="77777777" w:rsidR="00F706EE" w:rsidRPr="00A06CB8" w:rsidRDefault="00F706EE" w:rsidP="00A06CB8"/>
          <w:p w14:paraId="266DF317" w14:textId="12BE9E80" w:rsidR="005B6F65" w:rsidRPr="00A06CB8" w:rsidRDefault="005B6F65" w:rsidP="00A06CB8">
            <w:pPr>
              <w:rPr>
                <w:color w:val="FF0000"/>
              </w:rPr>
            </w:pPr>
            <w:r w:rsidRPr="00F706EE">
              <w:rPr>
                <w:color w:val="FF0000"/>
              </w:rPr>
              <w:t xml:space="preserve">Provide all other </w:t>
            </w:r>
            <w:r w:rsidRPr="00D7514F">
              <w:rPr>
                <w:color w:val="FF0000"/>
              </w:rPr>
              <w:t>names you</w:t>
            </w:r>
            <w:r w:rsidR="00DF5CF9" w:rsidRPr="00D7514F">
              <w:rPr>
                <w:color w:val="FF0000"/>
              </w:rPr>
              <w:t>r spouse has</w:t>
            </w:r>
            <w:r w:rsidRPr="00D7514F">
              <w:rPr>
                <w:color w:val="FF0000"/>
              </w:rPr>
              <w:t xml:space="preserve"> ever</w:t>
            </w:r>
            <w:r w:rsidRPr="00F706EE">
              <w:rPr>
                <w:color w:val="FF0000"/>
              </w:rPr>
              <w:t xml:space="preserve"> used, including aliases, maiden name, and nicknames.  If you need extra space to complete th</w:t>
            </w:r>
            <w:r w:rsidRPr="006E6AE4">
              <w:rPr>
                <w:color w:val="FF0000"/>
              </w:rPr>
              <w:t xml:space="preserve">is section, use the space provided in </w:t>
            </w:r>
            <w:r w:rsidRPr="006E6AE4">
              <w:rPr>
                <w:b/>
                <w:color w:val="FF0000"/>
              </w:rPr>
              <w:t xml:space="preserve">Part </w:t>
            </w:r>
            <w:r w:rsidR="00C84B5A" w:rsidRPr="006E6AE4">
              <w:rPr>
                <w:b/>
                <w:color w:val="FF0000"/>
              </w:rPr>
              <w:t>9</w:t>
            </w:r>
            <w:r w:rsidRPr="006E6AE4">
              <w:rPr>
                <w:b/>
                <w:color w:val="FF0000"/>
              </w:rPr>
              <w:t>. Additional</w:t>
            </w:r>
            <w:r w:rsidRPr="00F706EE">
              <w:rPr>
                <w:b/>
                <w:color w:val="FF0000"/>
              </w:rPr>
              <w:t xml:space="preserve"> Information.</w:t>
            </w:r>
          </w:p>
          <w:p w14:paraId="6313810F" w14:textId="77777777" w:rsidR="005B6F65" w:rsidRPr="00A06CB8" w:rsidRDefault="005B6F65" w:rsidP="00A06CB8"/>
          <w:p w14:paraId="7E4B1621" w14:textId="77777777" w:rsidR="005B6F65" w:rsidRPr="00E05463" w:rsidRDefault="005B6F65" w:rsidP="00A06CB8">
            <w:r w:rsidRPr="00A06CB8">
              <w:t>Family Name (Last Name)</w:t>
            </w:r>
            <w:r w:rsidRPr="00A06CB8">
              <w:br/>
              <w:t>Given Name (First Name)</w:t>
            </w:r>
            <w:r w:rsidRPr="00A06CB8">
              <w:br/>
            </w:r>
            <w:r w:rsidRPr="00E05463">
              <w:t>Middle Name (if applicable)</w:t>
            </w:r>
          </w:p>
          <w:p w14:paraId="09C9942E" w14:textId="77777777" w:rsidR="00352BFB" w:rsidRDefault="00352BFB" w:rsidP="00A06CB8"/>
          <w:p w14:paraId="15466721" w14:textId="181AC29A" w:rsidR="00352BFB" w:rsidRPr="00352BFB" w:rsidRDefault="00352BFB" w:rsidP="00A06CB8">
            <w:pPr>
              <w:rPr>
                <w:color w:val="FF0000"/>
              </w:rPr>
            </w:pPr>
            <w:r w:rsidRPr="00D7514F">
              <w:rPr>
                <w:b/>
                <w:color w:val="FF0000"/>
              </w:rPr>
              <w:t>23.</w:t>
            </w:r>
            <w:r w:rsidRPr="00D7514F">
              <w:rPr>
                <w:color w:val="FF0000"/>
              </w:rPr>
              <w:t xml:space="preserve"> Information About Your Current Spouse</w:t>
            </w:r>
          </w:p>
          <w:p w14:paraId="219CEF98" w14:textId="77777777" w:rsidR="005B6F65" w:rsidRPr="00E05463" w:rsidRDefault="001C0F7F" w:rsidP="00A06CB8">
            <w:r w:rsidRPr="00E05463">
              <w:br/>
            </w:r>
            <w:r w:rsidR="002F7EB0" w:rsidRPr="00E05463">
              <w:rPr>
                <w:color w:val="FF0000"/>
              </w:rPr>
              <w:t xml:space="preserve">Spouse’s </w:t>
            </w:r>
            <w:r w:rsidRPr="00E05463">
              <w:t xml:space="preserve">Date of Birth (mm/dd/yyyy)  </w:t>
            </w:r>
            <w:r w:rsidRPr="00E05463">
              <w:br/>
            </w:r>
            <w:r w:rsidR="002F7EB0" w:rsidRPr="00E05463">
              <w:rPr>
                <w:color w:val="FF0000"/>
              </w:rPr>
              <w:t xml:space="preserve">Spouse’s </w:t>
            </w:r>
            <w:r w:rsidRPr="00E05463">
              <w:t>A-Number (if any)</w:t>
            </w:r>
          </w:p>
          <w:p w14:paraId="1CA05A96" w14:textId="77777777" w:rsidR="006E6AE4" w:rsidRDefault="002F7EB0" w:rsidP="006E6AE4">
            <w:r w:rsidRPr="00E05463">
              <w:rPr>
                <w:color w:val="FF0000"/>
              </w:rPr>
              <w:t xml:space="preserve">Spouse’s </w:t>
            </w:r>
            <w:r w:rsidR="005B6F65" w:rsidRPr="00E05463">
              <w:rPr>
                <w:color w:val="FF0000"/>
              </w:rPr>
              <w:t>USCIS Online Account</w:t>
            </w:r>
            <w:r w:rsidR="005B6F65" w:rsidRPr="006E6AE4">
              <w:rPr>
                <w:color w:val="FF0000"/>
              </w:rPr>
              <w:t xml:space="preserve"> Number (if any)</w:t>
            </w:r>
            <w:r w:rsidR="001C0F7F" w:rsidRPr="00A06CB8">
              <w:br/>
            </w:r>
          </w:p>
          <w:p w14:paraId="4EBFE117" w14:textId="77777777" w:rsidR="006E6AE4" w:rsidRDefault="006E6AE4" w:rsidP="006E6AE4">
            <w:pPr>
              <w:rPr>
                <w:b/>
              </w:rPr>
            </w:pPr>
            <w:r>
              <w:rPr>
                <w:b/>
              </w:rPr>
              <w:t>[Page 4]</w:t>
            </w:r>
          </w:p>
          <w:p w14:paraId="322B1CD4" w14:textId="77777777" w:rsidR="006E6AE4" w:rsidRPr="00F706EE" w:rsidRDefault="006E6AE4" w:rsidP="006E6AE4">
            <w:pPr>
              <w:rPr>
                <w:b/>
              </w:rPr>
            </w:pPr>
          </w:p>
          <w:p w14:paraId="3AFDB2F4" w14:textId="77777777" w:rsidR="001C0F7F" w:rsidRPr="00A06CB8" w:rsidRDefault="002F7EB0" w:rsidP="00A06CB8">
            <w:r w:rsidRPr="00E05463">
              <w:rPr>
                <w:color w:val="FF0000"/>
              </w:rPr>
              <w:t xml:space="preserve">Spouse’s </w:t>
            </w:r>
            <w:r w:rsidR="001C0F7F" w:rsidRPr="00E05463">
              <w:t>City/Town/Village of Birth</w:t>
            </w:r>
            <w:r w:rsidR="001C0F7F" w:rsidRPr="00E05463">
              <w:br/>
            </w:r>
            <w:r w:rsidRPr="00E05463">
              <w:rPr>
                <w:color w:val="FF0000"/>
              </w:rPr>
              <w:t xml:space="preserve">Spouse’s </w:t>
            </w:r>
            <w:r w:rsidR="001C0F7F" w:rsidRPr="00E05463">
              <w:t>State or Province of Birth</w:t>
            </w:r>
            <w:r w:rsidR="001C0F7F" w:rsidRPr="00E05463">
              <w:br/>
            </w:r>
            <w:r w:rsidRPr="00E05463">
              <w:rPr>
                <w:color w:val="FF0000"/>
              </w:rPr>
              <w:t xml:space="preserve">Spouse’s </w:t>
            </w:r>
            <w:r w:rsidR="001C0F7F" w:rsidRPr="00E05463">
              <w:t>Country of Birth</w:t>
            </w:r>
          </w:p>
          <w:p w14:paraId="31C70E7D" w14:textId="77777777" w:rsidR="001C0F7F" w:rsidRPr="00A06CB8" w:rsidRDefault="001C0F7F" w:rsidP="00A06CB8">
            <w:pPr>
              <w:rPr>
                <w:color w:val="FF0000"/>
              </w:rPr>
            </w:pPr>
            <w:r w:rsidRPr="00A06CB8">
              <w:br/>
            </w:r>
            <w:r w:rsidRPr="00A06CB8">
              <w:rPr>
                <w:color w:val="FF0000"/>
              </w:rPr>
              <w:t>Is your spouse a U.S. citizen? Yes No</w:t>
            </w:r>
          </w:p>
          <w:p w14:paraId="3C838EB4" w14:textId="77777777" w:rsidR="001C0F7F" w:rsidRPr="00A06CB8" w:rsidRDefault="001C0F7F" w:rsidP="00A06CB8">
            <w:pPr>
              <w:rPr>
                <w:color w:val="FF0000"/>
              </w:rPr>
            </w:pPr>
            <w:r w:rsidRPr="00A06CB8">
              <w:rPr>
                <w:color w:val="FF0000"/>
              </w:rPr>
              <w:t xml:space="preserve">If you answered “Yes,” how did your spouse obtain citizenship? </w:t>
            </w:r>
          </w:p>
          <w:p w14:paraId="1E065933" w14:textId="77777777" w:rsidR="001C0F7F" w:rsidRPr="00A06CB8" w:rsidRDefault="001C0F7F" w:rsidP="00A06CB8">
            <w:pPr>
              <w:rPr>
                <w:color w:val="FF0000"/>
              </w:rPr>
            </w:pPr>
            <w:r w:rsidRPr="00A06CB8">
              <w:rPr>
                <w:color w:val="FF0000"/>
              </w:rPr>
              <w:t>Birth</w:t>
            </w:r>
          </w:p>
          <w:p w14:paraId="7498A9C7" w14:textId="77777777" w:rsidR="001C0F7F" w:rsidRPr="00A06CB8" w:rsidRDefault="001C0F7F" w:rsidP="00A06CB8">
            <w:pPr>
              <w:rPr>
                <w:color w:val="FF0000"/>
              </w:rPr>
            </w:pPr>
            <w:r w:rsidRPr="00A06CB8">
              <w:rPr>
                <w:color w:val="FF0000"/>
              </w:rPr>
              <w:t>Naturalization</w:t>
            </w:r>
          </w:p>
          <w:p w14:paraId="1FB63699" w14:textId="77777777" w:rsidR="001C0F7F" w:rsidRPr="00A06CB8" w:rsidRDefault="001C0F7F" w:rsidP="00A06CB8">
            <w:pPr>
              <w:rPr>
                <w:color w:val="FF0000"/>
              </w:rPr>
            </w:pPr>
            <w:r w:rsidRPr="00A06CB8">
              <w:rPr>
                <w:color w:val="FF0000"/>
              </w:rPr>
              <w:t>Parents</w:t>
            </w:r>
          </w:p>
          <w:p w14:paraId="2C595670" w14:textId="77777777" w:rsidR="001C0F7F" w:rsidRPr="00A06CB8" w:rsidRDefault="001C0F7F" w:rsidP="00A06CB8">
            <w:pPr>
              <w:rPr>
                <w:color w:val="FF0000"/>
              </w:rPr>
            </w:pPr>
          </w:p>
          <w:p w14:paraId="7A55CBC5" w14:textId="11512D98" w:rsidR="001C0F7F" w:rsidRPr="00D7514F" w:rsidRDefault="001C0F7F" w:rsidP="00A06CB8">
            <w:r w:rsidRPr="00A06CB8">
              <w:rPr>
                <w:color w:val="FF0000"/>
              </w:rPr>
              <w:t>If you answered “No</w:t>
            </w:r>
            <w:r w:rsidRPr="00D7514F">
              <w:rPr>
                <w:color w:val="FF0000"/>
              </w:rPr>
              <w:t xml:space="preserve">,” provide your spouse’s current </w:t>
            </w:r>
            <w:r w:rsidR="00DF5CF9" w:rsidRPr="00D7514F">
              <w:rPr>
                <w:color w:val="FF0000"/>
              </w:rPr>
              <w:t xml:space="preserve">U.S. </w:t>
            </w:r>
            <w:r w:rsidRPr="00D7514F">
              <w:rPr>
                <w:color w:val="FF0000"/>
              </w:rPr>
              <w:t>immigration status:</w:t>
            </w:r>
            <w:r w:rsidRPr="00D7514F">
              <w:br/>
            </w:r>
          </w:p>
          <w:p w14:paraId="4877308A" w14:textId="415E9F7C" w:rsidR="002F7EB0" w:rsidRPr="00E05463" w:rsidRDefault="00ED6349" w:rsidP="002F7EB0">
            <w:r w:rsidRPr="00D7514F">
              <w:rPr>
                <w:b/>
                <w:color w:val="FF0000"/>
              </w:rPr>
              <w:t>2</w:t>
            </w:r>
            <w:r w:rsidR="00352BFB" w:rsidRPr="00D7514F">
              <w:rPr>
                <w:b/>
                <w:color w:val="FF0000"/>
              </w:rPr>
              <w:t>4</w:t>
            </w:r>
            <w:r w:rsidR="001C0F7F" w:rsidRPr="00D7514F">
              <w:rPr>
                <w:b/>
                <w:color w:val="FF0000"/>
              </w:rPr>
              <w:t>.</w:t>
            </w:r>
            <w:r w:rsidR="001C0F7F" w:rsidRPr="00D7514F">
              <w:rPr>
                <w:color w:val="FF0000"/>
              </w:rPr>
              <w:t xml:space="preserve"> </w:t>
            </w:r>
            <w:r w:rsidR="001C0F7F" w:rsidRPr="00D7514F">
              <w:t>How many times has</w:t>
            </w:r>
            <w:r w:rsidR="001C0F7F" w:rsidRPr="00E05463">
              <w:t xml:space="preserve"> your current spouse been married (including</w:t>
            </w:r>
            <w:r w:rsidR="001C0F7F" w:rsidRPr="00F706EE">
              <w:t xml:space="preserve"> your </w:t>
            </w:r>
            <w:r w:rsidR="001C0F7F" w:rsidRPr="00E05463">
              <w:t>current marriage, if applicable)?</w:t>
            </w:r>
          </w:p>
          <w:p w14:paraId="1F8DEE3C" w14:textId="77777777" w:rsidR="002F7EB0" w:rsidRPr="00E05463" w:rsidRDefault="002F7EB0" w:rsidP="002F7EB0">
            <w:pPr>
              <w:rPr>
                <w:color w:val="FF0000"/>
              </w:rPr>
            </w:pPr>
            <w:r w:rsidRPr="00E05463">
              <w:br/>
            </w:r>
            <w:r w:rsidRPr="00E05463">
              <w:rPr>
                <w:b/>
                <w:i/>
                <w:color w:val="FF0000"/>
              </w:rPr>
              <w:t>Your Spouse’s Contact Information</w:t>
            </w:r>
          </w:p>
          <w:p w14:paraId="22F92DF1" w14:textId="77777777" w:rsidR="001C0F7F" w:rsidRPr="00E05463" w:rsidRDefault="001C0F7F" w:rsidP="00A06CB8"/>
          <w:p w14:paraId="4C644E97" w14:textId="6EBE4D18" w:rsidR="001C0F7F" w:rsidRPr="00D7514F" w:rsidRDefault="00ED6349" w:rsidP="00A06CB8">
            <w:r w:rsidRPr="00D7514F">
              <w:rPr>
                <w:b/>
                <w:color w:val="FF0000"/>
              </w:rPr>
              <w:t>2</w:t>
            </w:r>
            <w:r w:rsidR="00352BFB" w:rsidRPr="00D7514F">
              <w:rPr>
                <w:b/>
                <w:color w:val="FF0000"/>
              </w:rPr>
              <w:t>5</w:t>
            </w:r>
            <w:r w:rsidR="001C0F7F" w:rsidRPr="00D7514F">
              <w:rPr>
                <w:b/>
                <w:color w:val="FF0000"/>
              </w:rPr>
              <w:t>.</w:t>
            </w:r>
            <w:r w:rsidR="001C0F7F" w:rsidRPr="00D7514F">
              <w:rPr>
                <w:color w:val="FF0000"/>
              </w:rPr>
              <w:t xml:space="preserve"> </w:t>
            </w:r>
            <w:r w:rsidR="001C0F7F" w:rsidRPr="00D7514F">
              <w:t xml:space="preserve">Does your current spouse reside with you? </w:t>
            </w:r>
          </w:p>
          <w:p w14:paraId="3F27E11B" w14:textId="77777777" w:rsidR="001C0F7F" w:rsidRPr="00D7514F" w:rsidRDefault="001C0F7F" w:rsidP="00A06CB8">
            <w:r w:rsidRPr="00D7514F">
              <w:t>Yes</w:t>
            </w:r>
          </w:p>
          <w:p w14:paraId="77F39203" w14:textId="77777777" w:rsidR="001C0F7F" w:rsidRPr="00D7514F" w:rsidRDefault="001C0F7F" w:rsidP="00A06CB8">
            <w:r w:rsidRPr="00D7514F">
              <w:t xml:space="preserve">No  </w:t>
            </w:r>
          </w:p>
          <w:p w14:paraId="563568B0" w14:textId="47C96D6C" w:rsidR="002568D5" w:rsidRPr="00D7514F" w:rsidRDefault="001C0F7F" w:rsidP="00F706EE">
            <w:r w:rsidRPr="00D7514F">
              <w:br/>
              <w:t xml:space="preserve">If you answered "No," provide your current spouse's physical address in </w:t>
            </w:r>
            <w:r w:rsidRPr="00D7514F">
              <w:rPr>
                <w:b/>
              </w:rPr>
              <w:t xml:space="preserve">Item Number </w:t>
            </w:r>
            <w:r w:rsidRPr="00D7514F">
              <w:rPr>
                <w:b/>
                <w:color w:val="FF0000"/>
              </w:rPr>
              <w:t>2</w:t>
            </w:r>
            <w:r w:rsidR="00352BFB" w:rsidRPr="00D7514F">
              <w:rPr>
                <w:b/>
                <w:color w:val="FF0000"/>
              </w:rPr>
              <w:t>6</w:t>
            </w:r>
            <w:r w:rsidRPr="00D7514F">
              <w:rPr>
                <w:b/>
                <w:color w:val="FF0000"/>
              </w:rPr>
              <w:t>.</w:t>
            </w:r>
            <w:r w:rsidRPr="00D7514F">
              <w:rPr>
                <w:b/>
              </w:rPr>
              <w:br/>
            </w:r>
          </w:p>
          <w:p w14:paraId="59FDFB7B" w14:textId="392F4EF3" w:rsidR="001C0F7F" w:rsidRPr="00D7514F" w:rsidRDefault="001C0F7F" w:rsidP="00A06CB8">
            <w:r w:rsidRPr="00D7514F">
              <w:rPr>
                <w:b/>
                <w:color w:val="FF0000"/>
              </w:rPr>
              <w:t>2</w:t>
            </w:r>
            <w:r w:rsidR="00352BFB" w:rsidRPr="00D7514F">
              <w:rPr>
                <w:b/>
                <w:color w:val="FF0000"/>
              </w:rPr>
              <w:t>6</w:t>
            </w:r>
            <w:r w:rsidRPr="00D7514F">
              <w:rPr>
                <w:b/>
                <w:color w:val="FF0000"/>
              </w:rPr>
              <w:t>.</w:t>
            </w:r>
            <w:r w:rsidRPr="00D7514F">
              <w:rPr>
                <w:color w:val="FF0000"/>
              </w:rPr>
              <w:t xml:space="preserve"> </w:t>
            </w:r>
            <w:r w:rsidRPr="00D7514F">
              <w:t xml:space="preserve">Your Current Spouse's Physical Address </w:t>
            </w:r>
            <w:r w:rsidRPr="00D7514F">
              <w:rPr>
                <w:color w:val="FF0000"/>
              </w:rPr>
              <w:t>(if applicable)</w:t>
            </w:r>
            <w:r w:rsidRPr="00D7514F">
              <w:br/>
              <w:t>Street Number and Name</w:t>
            </w:r>
            <w:r w:rsidRPr="00D7514F">
              <w:tab/>
            </w:r>
            <w:r w:rsidRPr="00D7514F">
              <w:br/>
              <w:t>Apt. Ste. Flr.</w:t>
            </w:r>
            <w:r w:rsidRPr="00D7514F">
              <w:br/>
              <w:t>Number</w:t>
            </w:r>
            <w:r w:rsidRPr="00D7514F">
              <w:br/>
              <w:t xml:space="preserve">City or Town </w:t>
            </w:r>
          </w:p>
          <w:p w14:paraId="7FA58BD3" w14:textId="77777777" w:rsidR="001C0F7F" w:rsidRPr="00D7514F" w:rsidRDefault="001C0F7F" w:rsidP="00A06CB8">
            <w:r w:rsidRPr="00D7514F">
              <w:t>State</w:t>
            </w:r>
            <w:r w:rsidRPr="00D7514F">
              <w:tab/>
            </w:r>
            <w:r w:rsidRPr="00D7514F">
              <w:br/>
              <w:t>ZIP Cod</w:t>
            </w:r>
            <w:r w:rsidR="002F7EB0" w:rsidRPr="00D7514F">
              <w:t>e</w:t>
            </w:r>
            <w:r w:rsidR="002F7EB0" w:rsidRPr="00D7514F">
              <w:br/>
              <w:t>Province</w:t>
            </w:r>
            <w:r w:rsidR="002F7EB0" w:rsidRPr="00D7514F">
              <w:br/>
              <w:t>Postal Code</w:t>
            </w:r>
            <w:r w:rsidR="002F7EB0" w:rsidRPr="00D7514F">
              <w:tab/>
            </w:r>
            <w:r w:rsidR="002F7EB0" w:rsidRPr="00D7514F">
              <w:br/>
              <w:t>Country</w:t>
            </w:r>
          </w:p>
          <w:p w14:paraId="0CF21E4F" w14:textId="77777777" w:rsidR="002F7EB0" w:rsidRPr="00D7514F" w:rsidRDefault="002F7EB0" w:rsidP="002F7EB0"/>
          <w:p w14:paraId="3F816B88" w14:textId="4EEEF7E9" w:rsidR="002F7EB0" w:rsidRPr="00D7514F" w:rsidRDefault="002F7EB0" w:rsidP="002F7EB0">
            <w:pPr>
              <w:rPr>
                <w:color w:val="FF0000"/>
              </w:rPr>
            </w:pPr>
            <w:r w:rsidRPr="00D7514F">
              <w:rPr>
                <w:b/>
                <w:color w:val="FF0000"/>
              </w:rPr>
              <w:t>2</w:t>
            </w:r>
            <w:r w:rsidR="00352BFB" w:rsidRPr="00D7514F">
              <w:rPr>
                <w:b/>
                <w:color w:val="FF0000"/>
              </w:rPr>
              <w:t>7</w:t>
            </w:r>
            <w:r w:rsidRPr="00D7514F">
              <w:rPr>
                <w:b/>
                <w:color w:val="FF0000"/>
              </w:rPr>
              <w:t>.</w:t>
            </w:r>
            <w:r w:rsidRPr="00D7514F">
              <w:rPr>
                <w:color w:val="FF0000"/>
              </w:rPr>
              <w:t xml:space="preserve"> Your Spouse’s Daytime Telephone Number</w:t>
            </w:r>
          </w:p>
          <w:p w14:paraId="63070809" w14:textId="3FE5FCBB" w:rsidR="002F7EB0" w:rsidRPr="00D7514F" w:rsidRDefault="002F7EB0" w:rsidP="002F7EB0">
            <w:pPr>
              <w:rPr>
                <w:color w:val="FF0000"/>
              </w:rPr>
            </w:pPr>
            <w:r w:rsidRPr="00D7514F">
              <w:rPr>
                <w:b/>
                <w:color w:val="FF0000"/>
              </w:rPr>
              <w:t>2</w:t>
            </w:r>
            <w:r w:rsidR="00352BFB" w:rsidRPr="00D7514F">
              <w:rPr>
                <w:b/>
                <w:color w:val="FF0000"/>
              </w:rPr>
              <w:t>8</w:t>
            </w:r>
            <w:r w:rsidRPr="00D7514F">
              <w:rPr>
                <w:b/>
                <w:color w:val="FF0000"/>
              </w:rPr>
              <w:t>.</w:t>
            </w:r>
            <w:r w:rsidRPr="00D7514F">
              <w:rPr>
                <w:color w:val="FF0000"/>
              </w:rPr>
              <w:t xml:space="preserve"> Your Spouse’s Mobile Telephone Number (if any)</w:t>
            </w:r>
          </w:p>
          <w:p w14:paraId="1FCC33FD" w14:textId="03778B38" w:rsidR="002F7EB0" w:rsidRPr="00D7514F" w:rsidRDefault="002F7EB0" w:rsidP="002F7EB0">
            <w:pPr>
              <w:rPr>
                <w:color w:val="FF0000"/>
              </w:rPr>
            </w:pPr>
            <w:r w:rsidRPr="00D7514F">
              <w:rPr>
                <w:b/>
                <w:color w:val="FF0000"/>
              </w:rPr>
              <w:t>2</w:t>
            </w:r>
            <w:r w:rsidR="00352BFB" w:rsidRPr="00D7514F">
              <w:rPr>
                <w:b/>
                <w:color w:val="FF0000"/>
              </w:rPr>
              <w:t>9</w:t>
            </w:r>
            <w:r w:rsidRPr="00D7514F">
              <w:rPr>
                <w:b/>
                <w:color w:val="FF0000"/>
              </w:rPr>
              <w:t>.</w:t>
            </w:r>
            <w:r w:rsidRPr="00D7514F">
              <w:rPr>
                <w:color w:val="FF0000"/>
              </w:rPr>
              <w:t xml:space="preserve"> Your Spouse’s Email Address (if any)</w:t>
            </w:r>
          </w:p>
          <w:p w14:paraId="77F327E8" w14:textId="77777777" w:rsidR="002C7746" w:rsidRPr="00D7514F" w:rsidRDefault="002C7746" w:rsidP="00A06CB8"/>
          <w:p w14:paraId="464ED58F" w14:textId="77777777" w:rsidR="002C7746" w:rsidRPr="00D7514F" w:rsidRDefault="002C7746" w:rsidP="00A06CB8">
            <w:pPr>
              <w:rPr>
                <w:color w:val="FF0000"/>
              </w:rPr>
            </w:pPr>
            <w:r w:rsidRPr="00D7514F">
              <w:rPr>
                <w:b/>
                <w:i/>
                <w:color w:val="FF0000"/>
              </w:rPr>
              <w:t>Additional Household Members</w:t>
            </w:r>
          </w:p>
          <w:p w14:paraId="5963A68A" w14:textId="77777777" w:rsidR="002C7746" w:rsidRPr="00D7514F" w:rsidRDefault="002C7746" w:rsidP="00A06CB8"/>
          <w:p w14:paraId="5EF8E2EF" w14:textId="797AEB15" w:rsidR="001C0F7F" w:rsidRPr="00A06CB8" w:rsidRDefault="00352BFB" w:rsidP="00A06CB8">
            <w:r w:rsidRPr="00D7514F">
              <w:rPr>
                <w:b/>
                <w:color w:val="FF0000"/>
              </w:rPr>
              <w:t>30</w:t>
            </w:r>
            <w:r w:rsidR="001C0F7F" w:rsidRPr="00D7514F">
              <w:rPr>
                <w:b/>
                <w:color w:val="FF0000"/>
              </w:rPr>
              <w:t>.</w:t>
            </w:r>
            <w:r w:rsidR="001C0F7F" w:rsidRPr="00D7514F">
              <w:t xml:space="preserve"> How man</w:t>
            </w:r>
            <w:r w:rsidR="001C0F7F" w:rsidRPr="00E05463">
              <w:t>y p</w:t>
            </w:r>
            <w:r w:rsidR="00F706EE" w:rsidRPr="00E05463">
              <w:t>ersons 18 years of age or older</w:t>
            </w:r>
            <w:r w:rsidR="001C0F7F" w:rsidRPr="00E05463">
              <w:t xml:space="preserve"> </w:t>
            </w:r>
            <w:r w:rsidR="00F706EE" w:rsidRPr="00E05463">
              <w:rPr>
                <w:color w:val="FF0000"/>
              </w:rPr>
              <w:t>(</w:t>
            </w:r>
            <w:r w:rsidR="001C0F7F" w:rsidRPr="00E05463">
              <w:rPr>
                <w:color w:val="FF0000"/>
              </w:rPr>
              <w:t xml:space="preserve">other </w:t>
            </w:r>
            <w:r w:rsidR="001C0F7F" w:rsidRPr="00E05463">
              <w:t xml:space="preserve">than </w:t>
            </w:r>
            <w:r w:rsidR="001C0F7F" w:rsidRPr="00E05463">
              <w:rPr>
                <w:color w:val="FF0000"/>
              </w:rPr>
              <w:t>your spouse if married</w:t>
            </w:r>
            <w:r w:rsidR="00F706EE" w:rsidRPr="006E6AE4">
              <w:rPr>
                <w:color w:val="FF0000"/>
              </w:rPr>
              <w:t>)</w:t>
            </w:r>
            <w:r w:rsidR="001C0F7F" w:rsidRPr="006E6AE4">
              <w:t xml:space="preserve"> reside</w:t>
            </w:r>
            <w:r w:rsidR="001C0F7F" w:rsidRPr="00A06CB8">
              <w:t xml:space="preserve"> with you?</w:t>
            </w:r>
          </w:p>
          <w:p w14:paraId="0D26CCC2" w14:textId="77777777" w:rsidR="001C0F7F" w:rsidRPr="00A06CB8" w:rsidRDefault="001C0F7F" w:rsidP="00A06CB8"/>
          <w:p w14:paraId="2489F177" w14:textId="77777777" w:rsidR="001C0F7F" w:rsidRPr="00A06CB8" w:rsidRDefault="001C0F7F" w:rsidP="00A06CB8">
            <w:r w:rsidRPr="00A06CB8">
              <w:t xml:space="preserve">If you answered "1" or more, you </w:t>
            </w:r>
            <w:r w:rsidRPr="00A06CB8">
              <w:rPr>
                <w:b/>
              </w:rPr>
              <w:t>MUST</w:t>
            </w:r>
            <w:r w:rsidRPr="00A06CB8">
              <w:t xml:space="preserve"> complete </w:t>
            </w:r>
            <w:r w:rsidRPr="00D7514F">
              <w:rPr>
                <w:color w:val="FF0000"/>
              </w:rPr>
              <w:t>Form I-600A/I-600 Supplement 1, Listing of Adult Member of the Household,</w:t>
            </w:r>
            <w:r w:rsidRPr="00A06CB8">
              <w:rPr>
                <w:color w:val="FF0000"/>
              </w:rPr>
              <w:t xml:space="preserve"> </w:t>
            </w:r>
            <w:r w:rsidRPr="00A06CB8">
              <w:t>for each person.</w:t>
            </w:r>
          </w:p>
          <w:p w14:paraId="5B01248A" w14:textId="77777777" w:rsidR="001C0F7F" w:rsidRDefault="001C0F7F" w:rsidP="00A06CB8"/>
          <w:p w14:paraId="55E3B8D1" w14:textId="77777777" w:rsidR="00F706EE" w:rsidRPr="00F706EE" w:rsidRDefault="00F706EE" w:rsidP="00A06CB8">
            <w:r>
              <w:rPr>
                <w:b/>
              </w:rPr>
              <w:t>[Page 5]</w:t>
            </w:r>
          </w:p>
          <w:p w14:paraId="1C361F57" w14:textId="77777777" w:rsidR="00F706EE" w:rsidRPr="00A06CB8" w:rsidRDefault="00F706EE" w:rsidP="00A06CB8"/>
          <w:p w14:paraId="0E294466" w14:textId="77777777" w:rsidR="00352BFB" w:rsidRPr="006E6AE4" w:rsidRDefault="00DF75FC" w:rsidP="00352BFB">
            <w:pPr>
              <w:rPr>
                <w:color w:val="FF0000"/>
              </w:rPr>
            </w:pPr>
            <w:r w:rsidRPr="00D7514F">
              <w:rPr>
                <w:b/>
                <w:color w:val="FF0000"/>
              </w:rPr>
              <w:t>3</w:t>
            </w:r>
            <w:r w:rsidR="00352BFB" w:rsidRPr="00D7514F">
              <w:rPr>
                <w:b/>
                <w:color w:val="FF0000"/>
              </w:rPr>
              <w:t>1</w:t>
            </w:r>
            <w:r w:rsidR="001C0F7F" w:rsidRPr="00D7514F">
              <w:rPr>
                <w:b/>
                <w:color w:val="FF0000"/>
              </w:rPr>
              <w:t>.</w:t>
            </w:r>
            <w:r w:rsidR="001C0F7F" w:rsidRPr="00D7514F">
              <w:rPr>
                <w:color w:val="FF0000"/>
              </w:rPr>
              <w:t xml:space="preserve"> List all</w:t>
            </w:r>
            <w:r w:rsidR="001C0F7F" w:rsidRPr="00E05463">
              <w:rPr>
                <w:color w:val="FF0000"/>
              </w:rPr>
              <w:t xml:space="preserve"> </w:t>
            </w:r>
            <w:r w:rsidR="00B97379" w:rsidRPr="00E05463">
              <w:rPr>
                <w:color w:val="FF0000"/>
              </w:rPr>
              <w:t xml:space="preserve">of </w:t>
            </w:r>
            <w:r w:rsidR="001C0F7F" w:rsidRPr="00E05463">
              <w:rPr>
                <w:color w:val="FF0000"/>
              </w:rPr>
              <w:t>your children who are under 18 years of age.  Also include</w:t>
            </w:r>
            <w:r w:rsidR="001C0F7F" w:rsidRPr="00A06CB8">
              <w:rPr>
                <w:color w:val="FF0000"/>
              </w:rPr>
              <w:t xml:space="preserve"> any other children under 18 years of age who reside in your household, regardless of your relationship to those children.</w:t>
            </w:r>
            <w:r w:rsidR="00352BFB">
              <w:rPr>
                <w:color w:val="FF0000"/>
              </w:rPr>
              <w:t xml:space="preserve">  </w:t>
            </w:r>
            <w:r w:rsidR="00352BFB" w:rsidRPr="006E6AE4">
              <w:rPr>
                <w:color w:val="FF0000"/>
              </w:rPr>
              <w:t xml:space="preserve">If you need extra space to complete this table, use the space provided in </w:t>
            </w:r>
            <w:r w:rsidR="00352BFB" w:rsidRPr="006E6AE4">
              <w:rPr>
                <w:b/>
                <w:color w:val="FF0000"/>
              </w:rPr>
              <w:t>Part 9. Additional Information.</w:t>
            </w:r>
          </w:p>
          <w:p w14:paraId="05796D88" w14:textId="77777777" w:rsidR="001C0F7F" w:rsidRPr="00A06CB8" w:rsidRDefault="001C0F7F" w:rsidP="00A06CB8">
            <w:pPr>
              <w:rPr>
                <w:color w:val="FF0000"/>
              </w:rPr>
            </w:pPr>
          </w:p>
          <w:p w14:paraId="1E6BB90C" w14:textId="77777777" w:rsidR="001C0F7F" w:rsidRPr="00A06CB8" w:rsidRDefault="001C0F7F" w:rsidP="00A06CB8">
            <w:pPr>
              <w:rPr>
                <w:color w:val="FF0000"/>
              </w:rPr>
            </w:pPr>
            <w:r w:rsidRPr="00A06CB8">
              <w:rPr>
                <w:b/>
                <w:color w:val="FF0000"/>
              </w:rPr>
              <w:t>[Table 5 entries]</w:t>
            </w:r>
          </w:p>
          <w:p w14:paraId="25A6D581" w14:textId="77777777" w:rsidR="001C0F7F" w:rsidRPr="00A06CB8" w:rsidRDefault="001C0F7F" w:rsidP="00A06CB8">
            <w:pPr>
              <w:rPr>
                <w:color w:val="FF0000"/>
              </w:rPr>
            </w:pPr>
            <w:r w:rsidRPr="00A06CB8">
              <w:rPr>
                <w:b/>
                <w:color w:val="FF0000"/>
              </w:rPr>
              <w:t>Name</w:t>
            </w:r>
            <w:r w:rsidRPr="00A06CB8">
              <w:rPr>
                <w:color w:val="FF0000"/>
              </w:rPr>
              <w:t xml:space="preserve"> (First/Middle/Last)</w:t>
            </w:r>
          </w:p>
          <w:p w14:paraId="0C598F08" w14:textId="77777777" w:rsidR="001C0F7F" w:rsidRPr="00A06CB8" w:rsidRDefault="001C0F7F" w:rsidP="00A06CB8">
            <w:pPr>
              <w:rPr>
                <w:color w:val="FF0000"/>
              </w:rPr>
            </w:pPr>
            <w:r w:rsidRPr="00A06CB8">
              <w:rPr>
                <w:b/>
                <w:color w:val="FF0000"/>
              </w:rPr>
              <w:t xml:space="preserve">Date of Birth </w:t>
            </w:r>
            <w:r w:rsidRPr="00A06CB8">
              <w:rPr>
                <w:color w:val="FF0000"/>
              </w:rPr>
              <w:t>(mm/dd/yyyy)</w:t>
            </w:r>
          </w:p>
          <w:p w14:paraId="62D0DF39" w14:textId="77777777" w:rsidR="001C0F7F" w:rsidRPr="00A06CB8" w:rsidRDefault="001C0F7F" w:rsidP="00A06CB8">
            <w:pPr>
              <w:rPr>
                <w:color w:val="FF0000"/>
              </w:rPr>
            </w:pPr>
            <w:r w:rsidRPr="00A06CB8">
              <w:rPr>
                <w:b/>
                <w:color w:val="FF0000"/>
              </w:rPr>
              <w:t>Country of Birth</w:t>
            </w:r>
          </w:p>
          <w:p w14:paraId="02108C31" w14:textId="77777777" w:rsidR="001C0F7F" w:rsidRPr="00A06CB8" w:rsidRDefault="001C0F7F" w:rsidP="00A06CB8">
            <w:pPr>
              <w:rPr>
                <w:color w:val="FF0000"/>
              </w:rPr>
            </w:pPr>
            <w:r w:rsidRPr="00A06CB8">
              <w:rPr>
                <w:b/>
                <w:color w:val="FF0000"/>
              </w:rPr>
              <w:t>A-Number</w:t>
            </w:r>
            <w:r w:rsidRPr="00A06CB8">
              <w:rPr>
                <w:color w:val="FF0000"/>
              </w:rPr>
              <w:t xml:space="preserve"> (if any)</w:t>
            </w:r>
          </w:p>
          <w:p w14:paraId="4FDED84A" w14:textId="77777777" w:rsidR="001C0F7F" w:rsidRPr="00A06CB8" w:rsidRDefault="001C0F7F" w:rsidP="00A06CB8">
            <w:pPr>
              <w:rPr>
                <w:color w:val="FF0000"/>
              </w:rPr>
            </w:pPr>
            <w:r w:rsidRPr="00A06CB8">
              <w:rPr>
                <w:b/>
                <w:color w:val="FF0000"/>
              </w:rPr>
              <w:t>Relationship to You</w:t>
            </w:r>
            <w:r w:rsidRPr="00A06CB8">
              <w:rPr>
                <w:color w:val="FF0000"/>
              </w:rPr>
              <w:t xml:space="preserve"> (if any)</w:t>
            </w:r>
          </w:p>
          <w:p w14:paraId="331C7A55" w14:textId="77777777" w:rsidR="001C0F7F" w:rsidRPr="00A06CB8" w:rsidRDefault="001C0F7F" w:rsidP="00A06CB8">
            <w:pPr>
              <w:rPr>
                <w:color w:val="FF0000"/>
              </w:rPr>
            </w:pPr>
          </w:p>
          <w:p w14:paraId="6D9007BA" w14:textId="77777777" w:rsidR="002568D5" w:rsidRPr="006E6AE4" w:rsidRDefault="002568D5" w:rsidP="00A06CB8"/>
          <w:p w14:paraId="49856B4C" w14:textId="77777777" w:rsidR="001C0F7F" w:rsidRPr="006E6AE4" w:rsidRDefault="001C0F7F" w:rsidP="00A06CB8">
            <w:pPr>
              <w:rPr>
                <w:b/>
                <w:i/>
                <w:color w:val="FF0000"/>
              </w:rPr>
            </w:pPr>
            <w:r w:rsidRPr="006E6AE4">
              <w:rPr>
                <w:b/>
                <w:i/>
                <w:color w:val="FF0000"/>
              </w:rPr>
              <w:t>Information About Prior Filings or Adoptions</w:t>
            </w:r>
          </w:p>
          <w:p w14:paraId="1E721ED9" w14:textId="77777777" w:rsidR="00F706EE" w:rsidRPr="006E6AE4" w:rsidRDefault="00F706EE" w:rsidP="00A06CB8">
            <w:pPr>
              <w:rPr>
                <w:i/>
                <w:color w:val="FF0000"/>
              </w:rPr>
            </w:pPr>
          </w:p>
          <w:p w14:paraId="1B163550" w14:textId="40DB38BF" w:rsidR="001C0F7F" w:rsidRPr="00A06CB8" w:rsidRDefault="001C0F7F" w:rsidP="00A06CB8">
            <w:pPr>
              <w:rPr>
                <w:color w:val="FF0000"/>
              </w:rPr>
            </w:pPr>
            <w:r w:rsidRPr="00E05463">
              <w:rPr>
                <w:color w:val="FF0000"/>
              </w:rPr>
              <w:t xml:space="preserve">If you need extra space to complete </w:t>
            </w:r>
            <w:r w:rsidRPr="00E05463">
              <w:rPr>
                <w:b/>
                <w:color w:val="FF0000"/>
              </w:rPr>
              <w:t xml:space="preserve">Item Numbers </w:t>
            </w:r>
            <w:r w:rsidR="00B97379" w:rsidRPr="00E05463">
              <w:rPr>
                <w:b/>
                <w:color w:val="FF0000"/>
              </w:rPr>
              <w:t>3</w:t>
            </w:r>
            <w:r w:rsidR="00352BFB">
              <w:rPr>
                <w:b/>
                <w:color w:val="FF0000"/>
              </w:rPr>
              <w:t>2</w:t>
            </w:r>
            <w:r w:rsidRPr="00E05463">
              <w:rPr>
                <w:b/>
                <w:color w:val="FF0000"/>
              </w:rPr>
              <w:t xml:space="preserve">. - </w:t>
            </w:r>
            <w:r w:rsidR="00B97379" w:rsidRPr="00E05463">
              <w:rPr>
                <w:b/>
                <w:color w:val="FF0000"/>
              </w:rPr>
              <w:t>3</w:t>
            </w:r>
            <w:r w:rsidR="00DF5CF9">
              <w:rPr>
                <w:b/>
                <w:color w:val="FF0000"/>
              </w:rPr>
              <w:t>7</w:t>
            </w:r>
            <w:r w:rsidRPr="00E05463">
              <w:rPr>
                <w:b/>
                <w:color w:val="FF0000"/>
              </w:rPr>
              <w:t>.,</w:t>
            </w:r>
            <w:r w:rsidRPr="00E05463">
              <w:rPr>
                <w:color w:val="FF0000"/>
              </w:rPr>
              <w:t xml:space="preserve"> use the space provided in </w:t>
            </w:r>
            <w:r w:rsidRPr="00E05463">
              <w:rPr>
                <w:b/>
                <w:color w:val="FF0000"/>
              </w:rPr>
              <w:t xml:space="preserve">Part </w:t>
            </w:r>
            <w:r w:rsidR="00C84B5A" w:rsidRPr="00E05463">
              <w:rPr>
                <w:b/>
                <w:color w:val="FF0000"/>
              </w:rPr>
              <w:t>9</w:t>
            </w:r>
            <w:r w:rsidRPr="00E05463">
              <w:rPr>
                <w:b/>
                <w:color w:val="FF0000"/>
              </w:rPr>
              <w:t>. Additional Information</w:t>
            </w:r>
            <w:r w:rsidRPr="006E6AE4">
              <w:rPr>
                <w:b/>
                <w:color w:val="FF0000"/>
              </w:rPr>
              <w:t>.</w:t>
            </w:r>
          </w:p>
          <w:p w14:paraId="3E0806AB" w14:textId="77777777" w:rsidR="001C0F7F" w:rsidRPr="00A06CB8" w:rsidRDefault="001C0F7F" w:rsidP="00A06CB8">
            <w:pPr>
              <w:rPr>
                <w:b/>
              </w:rPr>
            </w:pPr>
          </w:p>
          <w:p w14:paraId="54F4A855" w14:textId="77777777" w:rsidR="002568D5" w:rsidRPr="00A06CB8" w:rsidRDefault="002568D5" w:rsidP="00A06CB8">
            <w:pPr>
              <w:rPr>
                <w:b/>
              </w:rPr>
            </w:pPr>
          </w:p>
          <w:p w14:paraId="48EAB964" w14:textId="77777777" w:rsidR="002568D5" w:rsidRPr="00A06CB8" w:rsidRDefault="002568D5" w:rsidP="00A06CB8">
            <w:pPr>
              <w:rPr>
                <w:b/>
              </w:rPr>
            </w:pPr>
          </w:p>
          <w:p w14:paraId="6FD71C79" w14:textId="1DC6551E" w:rsidR="001C0F7F" w:rsidRPr="00A06CB8" w:rsidRDefault="00B97379" w:rsidP="00A06CB8">
            <w:r w:rsidRPr="00D7514F">
              <w:rPr>
                <w:b/>
                <w:color w:val="FF0000"/>
              </w:rPr>
              <w:t>3</w:t>
            </w:r>
            <w:r w:rsidR="00352BFB" w:rsidRPr="00D7514F">
              <w:rPr>
                <w:b/>
                <w:color w:val="FF0000"/>
              </w:rPr>
              <w:t>2</w:t>
            </w:r>
            <w:r w:rsidR="001C0F7F" w:rsidRPr="00D7514F">
              <w:rPr>
                <w:b/>
                <w:color w:val="FF0000"/>
              </w:rPr>
              <w:t>.</w:t>
            </w:r>
            <w:r w:rsidR="001C0F7F" w:rsidRPr="00D7514F">
              <w:t xml:space="preserve"> Have you ever</w:t>
            </w:r>
            <w:r w:rsidR="001C0F7F" w:rsidRPr="00E05463">
              <w:t xml:space="preserve"> previously filed Form I-600A, Form I-600, Petition to Classify Orphan as an Immediate Relative, Form I-800A, Application for Determination of Suitability to Adopt a Child From a Convention Country, or Form I-800, Petition to Classify Convention Adoptee as an Immediate Relative? Yes  No</w:t>
            </w:r>
            <w:r w:rsidR="001C0F7F" w:rsidRPr="00A06CB8">
              <w:br/>
            </w:r>
          </w:p>
          <w:p w14:paraId="2A6C446C" w14:textId="77777777" w:rsidR="001C0F7F" w:rsidRPr="00A06CB8" w:rsidRDefault="001C0F7F" w:rsidP="00A06CB8">
            <w:r w:rsidRPr="00A06CB8">
              <w:t xml:space="preserve">If </w:t>
            </w:r>
            <w:r w:rsidRPr="00A06CB8">
              <w:rPr>
                <w:rStyle w:val="Red"/>
              </w:rPr>
              <w:t>you answered</w:t>
            </w:r>
            <w:r w:rsidRPr="00A06CB8">
              <w:t xml:space="preserve"> "Yes," provide the following </w:t>
            </w:r>
            <w:r w:rsidRPr="00A06CB8">
              <w:rPr>
                <w:color w:val="FF0000"/>
              </w:rPr>
              <w:t xml:space="preserve">information for </w:t>
            </w:r>
            <w:r w:rsidRPr="00A06CB8">
              <w:rPr>
                <w:b/>
                <w:color w:val="FF0000"/>
              </w:rPr>
              <w:t>EACH</w:t>
            </w:r>
            <w:r w:rsidRPr="00A06CB8">
              <w:rPr>
                <w:color w:val="FF0000"/>
              </w:rPr>
              <w:t xml:space="preserve"> petition and/or application:</w:t>
            </w:r>
            <w:r w:rsidRPr="00A06CB8">
              <w:br/>
            </w:r>
          </w:p>
          <w:p w14:paraId="16899D75" w14:textId="77777777" w:rsidR="001C0F7F" w:rsidRPr="00A06CB8" w:rsidRDefault="001C0F7F" w:rsidP="00A06CB8">
            <w:pPr>
              <w:rPr>
                <w:color w:val="FF0000"/>
              </w:rPr>
            </w:pPr>
            <w:r w:rsidRPr="00A06CB8">
              <w:t xml:space="preserve">Type of </w:t>
            </w:r>
            <w:r w:rsidRPr="00A06CB8">
              <w:rPr>
                <w:color w:val="FF0000"/>
              </w:rPr>
              <w:t>Application/Petition Filed:</w:t>
            </w:r>
          </w:p>
          <w:p w14:paraId="386A4A27" w14:textId="77777777" w:rsidR="001C0F7F" w:rsidRPr="00A06CB8" w:rsidRDefault="001C0F7F" w:rsidP="00A06CB8">
            <w:pPr>
              <w:rPr>
                <w:color w:val="FF0000"/>
              </w:rPr>
            </w:pPr>
            <w:r w:rsidRPr="00A06CB8">
              <w:rPr>
                <w:color w:val="FF0000"/>
              </w:rPr>
              <w:t>Form I-600A</w:t>
            </w:r>
          </w:p>
          <w:p w14:paraId="60AB79EE" w14:textId="77777777" w:rsidR="001C0F7F" w:rsidRPr="00A06CB8" w:rsidRDefault="001C0F7F" w:rsidP="00A06CB8">
            <w:pPr>
              <w:rPr>
                <w:color w:val="FF0000"/>
              </w:rPr>
            </w:pPr>
            <w:r w:rsidRPr="00A06CB8">
              <w:rPr>
                <w:color w:val="FF0000"/>
              </w:rPr>
              <w:t>Form I-600</w:t>
            </w:r>
          </w:p>
          <w:p w14:paraId="2D718F68" w14:textId="77777777" w:rsidR="001C0F7F" w:rsidRPr="00A06CB8" w:rsidRDefault="001C0F7F" w:rsidP="00A06CB8">
            <w:pPr>
              <w:rPr>
                <w:color w:val="FF0000"/>
              </w:rPr>
            </w:pPr>
            <w:r w:rsidRPr="00A06CB8">
              <w:rPr>
                <w:color w:val="FF0000"/>
              </w:rPr>
              <w:t>Form I-800A</w:t>
            </w:r>
          </w:p>
          <w:p w14:paraId="78974A7E" w14:textId="77777777" w:rsidR="001C0F7F" w:rsidRPr="00BD7007" w:rsidRDefault="001C0F7F" w:rsidP="00A06CB8">
            <w:pPr>
              <w:rPr>
                <w:color w:val="FF0000"/>
              </w:rPr>
            </w:pPr>
            <w:r w:rsidRPr="00BD7007">
              <w:rPr>
                <w:color w:val="FF0000"/>
              </w:rPr>
              <w:t>Form I-800</w:t>
            </w:r>
          </w:p>
          <w:p w14:paraId="4B6A25C5" w14:textId="48C0CDF2" w:rsidR="00DF5CF9" w:rsidRPr="00A06CB8" w:rsidRDefault="00DF5CF9" w:rsidP="00A06CB8">
            <w:pPr>
              <w:rPr>
                <w:color w:val="FF0000"/>
              </w:rPr>
            </w:pPr>
            <w:r w:rsidRPr="00BD7007">
              <w:rPr>
                <w:color w:val="FF0000"/>
              </w:rPr>
              <w:t>Form I-130 (for an adopted child)</w:t>
            </w:r>
          </w:p>
          <w:p w14:paraId="5F11A913" w14:textId="77777777" w:rsidR="001C0F7F" w:rsidRPr="00A06CB8" w:rsidRDefault="001C0F7F" w:rsidP="00A06CB8">
            <w:pPr>
              <w:rPr>
                <w:color w:val="FF0000"/>
              </w:rPr>
            </w:pPr>
          </w:p>
          <w:p w14:paraId="43902DEC" w14:textId="77777777" w:rsidR="00EE64DF" w:rsidRPr="00A06CB8" w:rsidRDefault="00EE64DF" w:rsidP="00A06CB8">
            <w:pPr>
              <w:rPr>
                <w:color w:val="FF0000"/>
              </w:rPr>
            </w:pPr>
            <w:r w:rsidRPr="00A06CB8">
              <w:rPr>
                <w:b/>
                <w:color w:val="FF0000"/>
              </w:rPr>
              <w:t>[deleted]</w:t>
            </w:r>
          </w:p>
          <w:p w14:paraId="0D3E7F6B" w14:textId="77777777" w:rsidR="00EE64DF" w:rsidRPr="00A06CB8" w:rsidRDefault="00EE64DF" w:rsidP="00A06CB8">
            <w:pPr>
              <w:rPr>
                <w:color w:val="FF0000"/>
              </w:rPr>
            </w:pPr>
          </w:p>
          <w:p w14:paraId="31AAE6B1" w14:textId="77777777" w:rsidR="00EE64DF" w:rsidRPr="00A06CB8" w:rsidRDefault="00EE64DF" w:rsidP="00A06CB8">
            <w:pPr>
              <w:rPr>
                <w:color w:val="FF0000"/>
              </w:rPr>
            </w:pPr>
          </w:p>
          <w:p w14:paraId="0460DE55" w14:textId="77777777" w:rsidR="00EE64DF" w:rsidRPr="00A06CB8" w:rsidRDefault="00EE64DF" w:rsidP="00A06CB8">
            <w:pPr>
              <w:rPr>
                <w:color w:val="FF0000"/>
              </w:rPr>
            </w:pPr>
          </w:p>
          <w:p w14:paraId="133E280A" w14:textId="77777777" w:rsidR="00EE64DF" w:rsidRPr="00A06CB8" w:rsidRDefault="00EE64DF" w:rsidP="00A06CB8">
            <w:pPr>
              <w:rPr>
                <w:color w:val="FF0000"/>
              </w:rPr>
            </w:pPr>
          </w:p>
          <w:p w14:paraId="5292D435" w14:textId="77777777" w:rsidR="00EE64DF" w:rsidRPr="00A06CB8" w:rsidRDefault="00EE64DF" w:rsidP="00A06CB8">
            <w:pPr>
              <w:rPr>
                <w:color w:val="FF0000"/>
              </w:rPr>
            </w:pPr>
          </w:p>
          <w:p w14:paraId="65E3E784" w14:textId="77777777" w:rsidR="00EE64DF" w:rsidRPr="00A06CB8" w:rsidRDefault="00EE64DF" w:rsidP="00A06CB8">
            <w:pPr>
              <w:rPr>
                <w:color w:val="FF0000"/>
              </w:rPr>
            </w:pPr>
          </w:p>
          <w:p w14:paraId="7335B33A" w14:textId="77777777" w:rsidR="00EE64DF" w:rsidRPr="00A06CB8" w:rsidRDefault="00EE64DF" w:rsidP="00A06CB8">
            <w:pPr>
              <w:rPr>
                <w:color w:val="FF0000"/>
              </w:rPr>
            </w:pPr>
          </w:p>
          <w:p w14:paraId="6E29B712" w14:textId="77777777" w:rsidR="00EE64DF" w:rsidRPr="00A06CB8" w:rsidRDefault="00EE64DF" w:rsidP="00A06CB8">
            <w:pPr>
              <w:rPr>
                <w:color w:val="FF0000"/>
              </w:rPr>
            </w:pPr>
          </w:p>
          <w:p w14:paraId="5161293F" w14:textId="77777777" w:rsidR="00EE64DF" w:rsidRPr="00A06CB8" w:rsidRDefault="00EE64DF" w:rsidP="00A06CB8">
            <w:pPr>
              <w:rPr>
                <w:color w:val="FF0000"/>
              </w:rPr>
            </w:pPr>
          </w:p>
          <w:p w14:paraId="17782B88" w14:textId="77777777" w:rsidR="00EE64DF" w:rsidRPr="00A06CB8" w:rsidRDefault="00EE64DF" w:rsidP="00A06CB8">
            <w:pPr>
              <w:rPr>
                <w:color w:val="FF0000"/>
              </w:rPr>
            </w:pPr>
          </w:p>
          <w:p w14:paraId="782ACB7B" w14:textId="77777777" w:rsidR="00EE64DF" w:rsidRPr="00A06CB8" w:rsidRDefault="00EE64DF" w:rsidP="00A06CB8">
            <w:pPr>
              <w:rPr>
                <w:color w:val="FF0000"/>
              </w:rPr>
            </w:pPr>
          </w:p>
          <w:p w14:paraId="1CCD2E0A" w14:textId="77777777" w:rsidR="00EE64DF" w:rsidRPr="00A06CB8" w:rsidRDefault="00EE64DF" w:rsidP="00A06CB8">
            <w:pPr>
              <w:rPr>
                <w:color w:val="FF0000"/>
              </w:rPr>
            </w:pPr>
          </w:p>
          <w:p w14:paraId="066BEEF5" w14:textId="77777777" w:rsidR="00EE64DF" w:rsidRPr="00A06CB8" w:rsidRDefault="00EE64DF" w:rsidP="00A06CB8">
            <w:pPr>
              <w:rPr>
                <w:color w:val="FF0000"/>
              </w:rPr>
            </w:pPr>
          </w:p>
          <w:p w14:paraId="75BADEC1" w14:textId="77777777" w:rsidR="00EE64DF" w:rsidRPr="00A06CB8" w:rsidRDefault="00EE64DF" w:rsidP="00A06CB8">
            <w:pPr>
              <w:rPr>
                <w:color w:val="FF0000"/>
              </w:rPr>
            </w:pPr>
          </w:p>
          <w:p w14:paraId="1D008355" w14:textId="77777777" w:rsidR="00EE64DF" w:rsidRPr="00A06CB8" w:rsidRDefault="00EE64DF" w:rsidP="00A06CB8">
            <w:pPr>
              <w:rPr>
                <w:color w:val="FF0000"/>
              </w:rPr>
            </w:pPr>
          </w:p>
          <w:p w14:paraId="37BB190A" w14:textId="77777777" w:rsidR="00EE64DF" w:rsidRPr="00A06CB8" w:rsidRDefault="00EE64DF" w:rsidP="00A06CB8">
            <w:pPr>
              <w:rPr>
                <w:color w:val="FF0000"/>
              </w:rPr>
            </w:pPr>
          </w:p>
          <w:p w14:paraId="1FBC6136" w14:textId="77777777" w:rsidR="00EE64DF" w:rsidRPr="00A06CB8" w:rsidRDefault="00EE64DF" w:rsidP="00A06CB8">
            <w:pPr>
              <w:rPr>
                <w:color w:val="FF0000"/>
              </w:rPr>
            </w:pPr>
          </w:p>
          <w:p w14:paraId="18EA2086" w14:textId="77777777" w:rsidR="00EE64DF" w:rsidRPr="00A06CB8" w:rsidRDefault="00EE64DF" w:rsidP="00A06CB8">
            <w:pPr>
              <w:rPr>
                <w:color w:val="FF0000"/>
              </w:rPr>
            </w:pPr>
          </w:p>
          <w:p w14:paraId="68EE683A" w14:textId="77777777" w:rsidR="00EE64DF" w:rsidRPr="00A06CB8" w:rsidRDefault="00EE64DF" w:rsidP="00A06CB8">
            <w:pPr>
              <w:rPr>
                <w:color w:val="FF0000"/>
              </w:rPr>
            </w:pPr>
          </w:p>
          <w:p w14:paraId="1D217814" w14:textId="77777777" w:rsidR="00EE64DF" w:rsidRPr="00A06CB8" w:rsidRDefault="00EE64DF" w:rsidP="00A06CB8">
            <w:pPr>
              <w:rPr>
                <w:color w:val="FF0000"/>
              </w:rPr>
            </w:pPr>
          </w:p>
          <w:p w14:paraId="2808462C" w14:textId="77777777" w:rsidR="00EE64DF" w:rsidRPr="00A06CB8" w:rsidRDefault="00EE64DF" w:rsidP="00A06CB8">
            <w:pPr>
              <w:rPr>
                <w:color w:val="FF0000"/>
              </w:rPr>
            </w:pPr>
          </w:p>
          <w:p w14:paraId="6078D495" w14:textId="77777777" w:rsidR="00EE64DF" w:rsidRPr="00A06CB8" w:rsidRDefault="00EE64DF" w:rsidP="00A06CB8">
            <w:pPr>
              <w:rPr>
                <w:color w:val="FF0000"/>
              </w:rPr>
            </w:pPr>
          </w:p>
          <w:p w14:paraId="168046BA" w14:textId="77777777" w:rsidR="00EE64DF" w:rsidRPr="00A06CB8" w:rsidRDefault="00EE64DF" w:rsidP="00A06CB8">
            <w:pPr>
              <w:rPr>
                <w:color w:val="FF0000"/>
              </w:rPr>
            </w:pPr>
          </w:p>
          <w:p w14:paraId="522604F1" w14:textId="77777777" w:rsidR="00EE64DF" w:rsidRPr="00A06CB8" w:rsidRDefault="00EE64DF" w:rsidP="00A06CB8">
            <w:pPr>
              <w:rPr>
                <w:color w:val="FF0000"/>
              </w:rPr>
            </w:pPr>
          </w:p>
          <w:p w14:paraId="1798744F" w14:textId="77777777" w:rsidR="00EE64DF" w:rsidRPr="00A06CB8" w:rsidRDefault="00EE64DF" w:rsidP="00A06CB8">
            <w:pPr>
              <w:rPr>
                <w:color w:val="FF0000"/>
              </w:rPr>
            </w:pPr>
          </w:p>
          <w:p w14:paraId="4EB2BD9C" w14:textId="77777777" w:rsidR="001C0F7F" w:rsidRPr="00A06CB8" w:rsidRDefault="001C0F7F" w:rsidP="00A06CB8">
            <w:pPr>
              <w:rPr>
                <w:color w:val="FF0000"/>
              </w:rPr>
            </w:pPr>
            <w:r w:rsidRPr="00A06CB8">
              <w:rPr>
                <w:color w:val="FF0000"/>
              </w:rPr>
              <w:t>Result:</w:t>
            </w:r>
          </w:p>
          <w:p w14:paraId="3A20EB61" w14:textId="77777777" w:rsidR="001C0F7F" w:rsidRPr="00A06CB8" w:rsidRDefault="001C0F7F" w:rsidP="00A06CB8">
            <w:pPr>
              <w:rPr>
                <w:color w:val="FF0000"/>
              </w:rPr>
            </w:pPr>
            <w:r w:rsidRPr="00A06CB8">
              <w:rPr>
                <w:color w:val="FF0000"/>
              </w:rPr>
              <w:t>Approved</w:t>
            </w:r>
          </w:p>
          <w:p w14:paraId="1BF2BCAF" w14:textId="77777777" w:rsidR="001C0F7F" w:rsidRPr="00A06CB8" w:rsidRDefault="001C0F7F" w:rsidP="00A06CB8">
            <w:pPr>
              <w:rPr>
                <w:color w:val="FF0000"/>
              </w:rPr>
            </w:pPr>
            <w:r w:rsidRPr="00A06CB8">
              <w:rPr>
                <w:color w:val="FF0000"/>
              </w:rPr>
              <w:t>Denied</w:t>
            </w:r>
          </w:p>
          <w:p w14:paraId="4A3D5440" w14:textId="77777777" w:rsidR="001C0F7F" w:rsidRDefault="001C0F7F" w:rsidP="00A06CB8">
            <w:pPr>
              <w:rPr>
                <w:color w:val="FF0000"/>
              </w:rPr>
            </w:pPr>
            <w:r w:rsidRPr="00A06CB8">
              <w:rPr>
                <w:color w:val="FF0000"/>
              </w:rPr>
              <w:t>Withdrawn</w:t>
            </w:r>
          </w:p>
          <w:p w14:paraId="2DD5EA73" w14:textId="77777777" w:rsidR="00EA1D2F" w:rsidRPr="00A06CB8" w:rsidRDefault="00EA1D2F" w:rsidP="00A06CB8">
            <w:pPr>
              <w:rPr>
                <w:color w:val="FF0000"/>
              </w:rPr>
            </w:pPr>
            <w:r w:rsidRPr="00E05463">
              <w:rPr>
                <w:color w:val="FF0000"/>
              </w:rPr>
              <w:t>Revoked</w:t>
            </w:r>
          </w:p>
          <w:p w14:paraId="02901765" w14:textId="77777777" w:rsidR="001C0F7F" w:rsidRPr="00A06CB8" w:rsidRDefault="001C0F7F" w:rsidP="00A06CB8">
            <w:pPr>
              <w:rPr>
                <w:color w:val="FF0000"/>
              </w:rPr>
            </w:pPr>
            <w:r w:rsidRPr="00A06CB8">
              <w:rPr>
                <w:color w:val="FF0000"/>
              </w:rPr>
              <w:t>Other (please explain): [fillable field]</w:t>
            </w:r>
          </w:p>
          <w:p w14:paraId="6CDE3A75" w14:textId="77777777" w:rsidR="001C0F7F" w:rsidRPr="00A06CB8" w:rsidRDefault="001C0F7F" w:rsidP="00A06CB8">
            <w:pPr>
              <w:rPr>
                <w:color w:val="FF0000"/>
              </w:rPr>
            </w:pPr>
            <w:r w:rsidRPr="00A06CB8">
              <w:rPr>
                <w:color w:val="FF0000"/>
              </w:rPr>
              <w:t>Date (mm/dd/yyyy)</w:t>
            </w:r>
          </w:p>
          <w:p w14:paraId="24758043" w14:textId="77777777" w:rsidR="001C75EC" w:rsidRPr="00A06CB8" w:rsidRDefault="001C75EC" w:rsidP="00A06CB8">
            <w:pPr>
              <w:rPr>
                <w:color w:val="FF0000"/>
              </w:rPr>
            </w:pPr>
          </w:p>
          <w:p w14:paraId="4AC64828" w14:textId="2D3F4626" w:rsidR="001C0F7F" w:rsidRPr="00BD7007" w:rsidRDefault="007043D0" w:rsidP="00A06CB8">
            <w:pPr>
              <w:rPr>
                <w:color w:val="FF0000"/>
              </w:rPr>
            </w:pPr>
            <w:r w:rsidRPr="00BD7007">
              <w:rPr>
                <w:b/>
                <w:color w:val="FF0000"/>
              </w:rPr>
              <w:t>3</w:t>
            </w:r>
            <w:r w:rsidR="00352BFB" w:rsidRPr="00BD7007">
              <w:rPr>
                <w:b/>
                <w:color w:val="FF0000"/>
              </w:rPr>
              <w:t>3</w:t>
            </w:r>
            <w:r w:rsidR="001C0F7F" w:rsidRPr="00BD7007">
              <w:rPr>
                <w:b/>
                <w:color w:val="FF0000"/>
              </w:rPr>
              <w:t>.</w:t>
            </w:r>
            <w:r w:rsidR="001C0F7F" w:rsidRPr="00BD7007">
              <w:rPr>
                <w:color w:val="FF0000"/>
              </w:rPr>
              <w:t xml:space="preserve"> Have you previously completed a domestic adoption of a child within the U.S.?  Yes  No</w:t>
            </w:r>
          </w:p>
          <w:p w14:paraId="33CAFAC0" w14:textId="77777777" w:rsidR="001C0F7F" w:rsidRPr="00BD7007" w:rsidRDefault="001C0F7F" w:rsidP="00A06CB8">
            <w:pPr>
              <w:rPr>
                <w:color w:val="FF0000"/>
              </w:rPr>
            </w:pPr>
          </w:p>
          <w:p w14:paraId="0D0277E3" w14:textId="77777777" w:rsidR="001C0F7F" w:rsidRPr="00BD7007" w:rsidRDefault="00670728" w:rsidP="00A06CB8">
            <w:pPr>
              <w:rPr>
                <w:color w:val="FF0000"/>
              </w:rPr>
            </w:pPr>
            <w:r w:rsidRPr="00BD7007">
              <w:rPr>
                <w:color w:val="FF0000"/>
              </w:rPr>
              <w:t>If you answered “Yes</w:t>
            </w:r>
            <w:r w:rsidR="00695C8E" w:rsidRPr="00BD7007">
              <w:rPr>
                <w:color w:val="FF0000"/>
              </w:rPr>
              <w:t>,</w:t>
            </w:r>
            <w:r w:rsidR="001C0F7F" w:rsidRPr="00BD7007">
              <w:rPr>
                <w:color w:val="FF0000"/>
              </w:rPr>
              <w:t>”</w:t>
            </w:r>
            <w:r w:rsidRPr="00BD7007">
              <w:rPr>
                <w:color w:val="FF0000"/>
              </w:rPr>
              <w:t xml:space="preserve"> </w:t>
            </w:r>
            <w:r w:rsidR="001C0F7F" w:rsidRPr="00BD7007">
              <w:rPr>
                <w:color w:val="FF0000"/>
              </w:rPr>
              <w:t>provide the following</w:t>
            </w:r>
            <w:r w:rsidR="001C0F7F" w:rsidRPr="00F706EE">
              <w:rPr>
                <w:color w:val="FF0000"/>
              </w:rPr>
              <w:t xml:space="preserve"> information for each complet</w:t>
            </w:r>
            <w:r w:rsidR="00637A06">
              <w:rPr>
                <w:color w:val="FF0000"/>
              </w:rPr>
              <w:t>ed domestic adoption of a child.</w:t>
            </w:r>
            <w:r w:rsidR="001C0F7F" w:rsidRPr="00F706EE">
              <w:rPr>
                <w:color w:val="FF0000"/>
              </w:rPr>
              <w:t xml:space="preserve"> </w:t>
            </w:r>
          </w:p>
          <w:p w14:paraId="32BDF4AA" w14:textId="77777777" w:rsidR="001C0F7F" w:rsidRPr="00BD7007" w:rsidRDefault="001C0F7F" w:rsidP="00A06CB8">
            <w:pPr>
              <w:rPr>
                <w:color w:val="FF0000"/>
              </w:rPr>
            </w:pPr>
          </w:p>
          <w:p w14:paraId="3C5FF640" w14:textId="7F6ED4B7" w:rsidR="001C0F7F" w:rsidRPr="00F706EE" w:rsidRDefault="007043D0" w:rsidP="00A06CB8">
            <w:pPr>
              <w:rPr>
                <w:color w:val="FF0000"/>
              </w:rPr>
            </w:pPr>
            <w:r w:rsidRPr="00BD7007">
              <w:rPr>
                <w:color w:val="FF0000"/>
              </w:rPr>
              <w:t xml:space="preserve">State </w:t>
            </w:r>
            <w:r w:rsidR="00DF5CF9" w:rsidRPr="00BD7007">
              <w:rPr>
                <w:color w:val="FF0000"/>
              </w:rPr>
              <w:t xml:space="preserve">And Country </w:t>
            </w:r>
            <w:r w:rsidRPr="00BD7007">
              <w:rPr>
                <w:color w:val="FF0000"/>
              </w:rPr>
              <w:t xml:space="preserve">Where </w:t>
            </w:r>
            <w:r w:rsidRPr="00F706EE">
              <w:rPr>
                <w:color w:val="FF0000"/>
              </w:rPr>
              <w:t>Adoption W</w:t>
            </w:r>
            <w:r w:rsidR="001C0F7F" w:rsidRPr="00F706EE">
              <w:rPr>
                <w:color w:val="FF0000"/>
              </w:rPr>
              <w:t>as Finalized</w:t>
            </w:r>
          </w:p>
          <w:p w14:paraId="4876BC95" w14:textId="77777777" w:rsidR="001C0F7F" w:rsidRPr="00F706EE" w:rsidRDefault="001C0F7F" w:rsidP="00A06CB8">
            <w:pPr>
              <w:rPr>
                <w:color w:val="FF0000"/>
              </w:rPr>
            </w:pPr>
          </w:p>
          <w:p w14:paraId="0E2D76F9" w14:textId="77777777" w:rsidR="001C0F7F" w:rsidRPr="00BD7007" w:rsidRDefault="007043D0" w:rsidP="00A06CB8">
            <w:pPr>
              <w:rPr>
                <w:color w:val="FF0000"/>
              </w:rPr>
            </w:pPr>
            <w:r w:rsidRPr="00F706EE">
              <w:rPr>
                <w:color w:val="FF0000"/>
              </w:rPr>
              <w:t xml:space="preserve">Date Adoption </w:t>
            </w:r>
            <w:r w:rsidRPr="00BD7007">
              <w:rPr>
                <w:color w:val="FF0000"/>
              </w:rPr>
              <w:t>W</w:t>
            </w:r>
            <w:r w:rsidR="001C0F7F" w:rsidRPr="00BD7007">
              <w:rPr>
                <w:color w:val="FF0000"/>
              </w:rPr>
              <w:t>as Finalized (mm/dd/yyyy)</w:t>
            </w:r>
          </w:p>
          <w:p w14:paraId="0139F5F1" w14:textId="77777777" w:rsidR="001C0F7F" w:rsidRPr="00BD7007" w:rsidRDefault="001C0F7F" w:rsidP="00A06CB8">
            <w:pPr>
              <w:rPr>
                <w:color w:val="FF0000"/>
              </w:rPr>
            </w:pPr>
          </w:p>
          <w:p w14:paraId="279CDCF8" w14:textId="7D51BE6C" w:rsidR="001C0F7F" w:rsidRPr="00BD7007" w:rsidRDefault="007043D0" w:rsidP="00A06CB8">
            <w:pPr>
              <w:rPr>
                <w:color w:val="FF0000"/>
              </w:rPr>
            </w:pPr>
            <w:r w:rsidRPr="00BD7007">
              <w:rPr>
                <w:b/>
                <w:color w:val="FF0000"/>
              </w:rPr>
              <w:t>3</w:t>
            </w:r>
            <w:r w:rsidR="00352BFB" w:rsidRPr="00BD7007">
              <w:rPr>
                <w:b/>
                <w:color w:val="FF0000"/>
              </w:rPr>
              <w:t>4</w:t>
            </w:r>
            <w:r w:rsidR="001C0F7F" w:rsidRPr="00BD7007">
              <w:rPr>
                <w:b/>
                <w:color w:val="FF0000"/>
              </w:rPr>
              <w:t>.</w:t>
            </w:r>
            <w:r w:rsidR="001C0F7F" w:rsidRPr="00BD7007">
              <w:rPr>
                <w:color w:val="FF0000"/>
              </w:rPr>
              <w:t xml:space="preserve"> Have you ever previously attempted to adopt a child internationally or domestically, but the adoption was disrupted before it was finalized?</w:t>
            </w:r>
            <w:r w:rsidR="00E20466" w:rsidRPr="00BD7007">
              <w:rPr>
                <w:color w:val="FF0000"/>
              </w:rPr>
              <w:t xml:space="preserve">  An adoption is disrupted if you (or a custodian escorting the child on your behalf) are granted legal custody or guardianship of the child but the adoptive placement is interrupted before the adoption was finalized.</w:t>
            </w:r>
            <w:r w:rsidR="001C0F7F" w:rsidRPr="00BD7007">
              <w:rPr>
                <w:color w:val="FF0000"/>
              </w:rPr>
              <w:t xml:space="preserve">  Yes No</w:t>
            </w:r>
          </w:p>
          <w:p w14:paraId="47D5D556" w14:textId="77777777" w:rsidR="001C0F7F" w:rsidRPr="00BD7007" w:rsidRDefault="001C0F7F" w:rsidP="00A06CB8">
            <w:pPr>
              <w:rPr>
                <w:color w:val="FF0000"/>
              </w:rPr>
            </w:pPr>
          </w:p>
          <w:p w14:paraId="71660EE8" w14:textId="77777777" w:rsidR="001C0F7F" w:rsidRPr="00A06CB8" w:rsidRDefault="00670728" w:rsidP="00A06CB8">
            <w:pPr>
              <w:rPr>
                <w:color w:val="FF0000"/>
              </w:rPr>
            </w:pPr>
            <w:r w:rsidRPr="00BD7007">
              <w:rPr>
                <w:color w:val="FF0000"/>
              </w:rPr>
              <w:t>If you answered “Yes</w:t>
            </w:r>
            <w:r w:rsidR="00695C8E" w:rsidRPr="00BD7007">
              <w:rPr>
                <w:color w:val="FF0000"/>
              </w:rPr>
              <w:t>,</w:t>
            </w:r>
            <w:r w:rsidR="001C0F7F" w:rsidRPr="00BD7007">
              <w:rPr>
                <w:color w:val="FF0000"/>
              </w:rPr>
              <w:t>”</w:t>
            </w:r>
            <w:r w:rsidR="00695C8E" w:rsidRPr="00BD7007">
              <w:rPr>
                <w:color w:val="FF0000"/>
              </w:rPr>
              <w:t xml:space="preserve"> </w:t>
            </w:r>
            <w:r w:rsidR="001C0F7F" w:rsidRPr="00BD7007">
              <w:rPr>
                <w:color w:val="FF0000"/>
              </w:rPr>
              <w:t>provide a detailed description of the disruption.</w:t>
            </w:r>
          </w:p>
          <w:p w14:paraId="7356C786" w14:textId="77777777" w:rsidR="001C0F7F" w:rsidRPr="00A06CB8" w:rsidRDefault="001C0F7F" w:rsidP="00A06CB8">
            <w:pPr>
              <w:rPr>
                <w:color w:val="FF0000"/>
              </w:rPr>
            </w:pPr>
            <w:r w:rsidRPr="00A06CB8">
              <w:rPr>
                <w:color w:val="FF0000"/>
              </w:rPr>
              <w:t>[Fillable field]</w:t>
            </w:r>
          </w:p>
          <w:p w14:paraId="63315996" w14:textId="77777777" w:rsidR="001C0F7F" w:rsidRPr="00BD7007" w:rsidRDefault="001C0F7F" w:rsidP="00A06CB8"/>
          <w:p w14:paraId="5007FD56" w14:textId="73B30372" w:rsidR="00BD7007" w:rsidRPr="00BD7007" w:rsidRDefault="00BD7007" w:rsidP="00A06CB8">
            <w:pPr>
              <w:rPr>
                <w:b/>
              </w:rPr>
            </w:pPr>
            <w:r w:rsidRPr="00BD7007">
              <w:rPr>
                <w:b/>
              </w:rPr>
              <w:t>[Page 6]</w:t>
            </w:r>
          </w:p>
          <w:p w14:paraId="5D8EB30B" w14:textId="77777777" w:rsidR="00BD7007" w:rsidRPr="00A06CB8" w:rsidRDefault="00BD7007" w:rsidP="00A06CB8">
            <w:pPr>
              <w:rPr>
                <w:color w:val="FF0000"/>
              </w:rPr>
            </w:pPr>
          </w:p>
          <w:p w14:paraId="7746BDB5" w14:textId="69A352B8" w:rsidR="001C0F7F" w:rsidRPr="00BD7007" w:rsidRDefault="00ED6349" w:rsidP="00A06CB8">
            <w:pPr>
              <w:rPr>
                <w:color w:val="FF0000"/>
              </w:rPr>
            </w:pPr>
            <w:r w:rsidRPr="00BD7007">
              <w:rPr>
                <w:b/>
                <w:color w:val="FF0000"/>
              </w:rPr>
              <w:t>3</w:t>
            </w:r>
            <w:r w:rsidR="00352BFB" w:rsidRPr="00BD7007">
              <w:rPr>
                <w:b/>
                <w:color w:val="FF0000"/>
              </w:rPr>
              <w:t>5</w:t>
            </w:r>
            <w:r w:rsidR="001C0F7F" w:rsidRPr="00BD7007">
              <w:rPr>
                <w:b/>
                <w:color w:val="FF0000"/>
              </w:rPr>
              <w:t>.</w:t>
            </w:r>
            <w:r w:rsidR="001C0F7F" w:rsidRPr="00BD7007">
              <w:rPr>
                <w:color w:val="FF0000"/>
              </w:rPr>
              <w:t xml:space="preserve"> Have you ever previously completed an adoption, either in the United States or abroad, that was later dissolved?  </w:t>
            </w:r>
            <w:r w:rsidR="00E20466" w:rsidRPr="00BD7007">
              <w:rPr>
                <w:color w:val="FF0000"/>
              </w:rPr>
              <w:t xml:space="preserve">An adoption is dissolved if your parental rights over the adopted child are terminated at any time after the adoption was finalized.  </w:t>
            </w:r>
            <w:r w:rsidR="001C0F7F" w:rsidRPr="00BD7007">
              <w:rPr>
                <w:color w:val="FF0000"/>
              </w:rPr>
              <w:t>Yes No</w:t>
            </w:r>
          </w:p>
          <w:p w14:paraId="6FE8D05F" w14:textId="77777777" w:rsidR="001C0F7F" w:rsidRPr="00BD7007" w:rsidRDefault="001C0F7F" w:rsidP="00A06CB8">
            <w:pPr>
              <w:rPr>
                <w:color w:val="FF0000"/>
              </w:rPr>
            </w:pPr>
          </w:p>
          <w:p w14:paraId="518EC406" w14:textId="77777777" w:rsidR="001C0F7F" w:rsidRPr="00BD7007" w:rsidRDefault="00670728" w:rsidP="00A06CB8">
            <w:pPr>
              <w:rPr>
                <w:color w:val="FF0000"/>
              </w:rPr>
            </w:pPr>
            <w:r w:rsidRPr="00BD7007">
              <w:rPr>
                <w:color w:val="FF0000"/>
              </w:rPr>
              <w:t>If you answered “Yes</w:t>
            </w:r>
            <w:r w:rsidR="00695C8E" w:rsidRPr="00BD7007">
              <w:rPr>
                <w:color w:val="FF0000"/>
              </w:rPr>
              <w:t>,</w:t>
            </w:r>
            <w:r w:rsidRPr="00BD7007">
              <w:rPr>
                <w:color w:val="FF0000"/>
              </w:rPr>
              <w:t>”</w:t>
            </w:r>
            <w:r w:rsidR="00695C8E" w:rsidRPr="00BD7007">
              <w:rPr>
                <w:color w:val="FF0000"/>
              </w:rPr>
              <w:t xml:space="preserve"> </w:t>
            </w:r>
            <w:r w:rsidR="001C0F7F" w:rsidRPr="00BD7007">
              <w:rPr>
                <w:color w:val="FF0000"/>
              </w:rPr>
              <w:t xml:space="preserve">provide a detailed description of the dissolution. </w:t>
            </w:r>
          </w:p>
          <w:p w14:paraId="6D02E93A" w14:textId="77777777" w:rsidR="001C0F7F" w:rsidRPr="00BD7007" w:rsidRDefault="001C0F7F" w:rsidP="00A06CB8">
            <w:pPr>
              <w:rPr>
                <w:color w:val="FF0000"/>
              </w:rPr>
            </w:pPr>
            <w:r w:rsidRPr="00BD7007">
              <w:rPr>
                <w:color w:val="FF0000"/>
              </w:rPr>
              <w:t>[Fillable field]</w:t>
            </w:r>
          </w:p>
          <w:p w14:paraId="47178A3E" w14:textId="77777777" w:rsidR="00F706EE" w:rsidRPr="00BD7007" w:rsidRDefault="00F706EE" w:rsidP="00A06CB8">
            <w:pPr>
              <w:rPr>
                <w:color w:val="FF0000"/>
              </w:rPr>
            </w:pPr>
          </w:p>
          <w:p w14:paraId="6D1F386C" w14:textId="6A055046" w:rsidR="001C0F7F" w:rsidRPr="00BD7007" w:rsidRDefault="00ED6349" w:rsidP="00A06CB8">
            <w:pPr>
              <w:rPr>
                <w:color w:val="FF0000"/>
              </w:rPr>
            </w:pPr>
            <w:r w:rsidRPr="00BD7007">
              <w:rPr>
                <w:b/>
                <w:color w:val="FF0000"/>
              </w:rPr>
              <w:t>3</w:t>
            </w:r>
            <w:r w:rsidR="00352BFB" w:rsidRPr="00BD7007">
              <w:rPr>
                <w:b/>
                <w:color w:val="FF0000"/>
              </w:rPr>
              <w:t>6</w:t>
            </w:r>
            <w:r w:rsidR="001C0F7F" w:rsidRPr="00BD7007">
              <w:rPr>
                <w:b/>
                <w:color w:val="FF0000"/>
              </w:rPr>
              <w:t>.</w:t>
            </w:r>
            <w:r w:rsidR="001C0F7F" w:rsidRPr="00BD7007">
              <w:rPr>
                <w:color w:val="FF0000"/>
              </w:rPr>
              <w:t xml:space="preserve"> Have you ever previously placed a child in the care of </w:t>
            </w:r>
            <w:r w:rsidR="007043D0" w:rsidRPr="00BD7007">
              <w:rPr>
                <w:color w:val="FF0000"/>
              </w:rPr>
              <w:t>another person</w:t>
            </w:r>
            <w:r w:rsidR="001C0F7F" w:rsidRPr="00BD7007">
              <w:rPr>
                <w:color w:val="FF0000"/>
              </w:rPr>
              <w:t xml:space="preserve"> with the intent to transfer permanent custody of the child?  Yes No</w:t>
            </w:r>
          </w:p>
          <w:p w14:paraId="61C48783" w14:textId="77777777" w:rsidR="001C0F7F" w:rsidRPr="00BD7007" w:rsidRDefault="001C0F7F" w:rsidP="00A06CB8">
            <w:pPr>
              <w:rPr>
                <w:color w:val="FF0000"/>
              </w:rPr>
            </w:pPr>
          </w:p>
          <w:p w14:paraId="4B8F853B" w14:textId="77777777" w:rsidR="001C0F7F" w:rsidRPr="00BD7007" w:rsidRDefault="001C0F7F" w:rsidP="00A06CB8">
            <w:pPr>
              <w:rPr>
                <w:color w:val="FF0000"/>
              </w:rPr>
            </w:pPr>
            <w:r w:rsidRPr="00BD7007">
              <w:rPr>
                <w:color w:val="FF0000"/>
              </w:rPr>
              <w:t xml:space="preserve">If you answered </w:t>
            </w:r>
            <w:r w:rsidR="00695C8E" w:rsidRPr="00BD7007">
              <w:rPr>
                <w:color w:val="FF0000"/>
              </w:rPr>
              <w:t>“Yes,” provide</w:t>
            </w:r>
            <w:r w:rsidRPr="00BD7007">
              <w:rPr>
                <w:color w:val="FF0000"/>
              </w:rPr>
              <w:t xml:space="preserve"> a detailed description of the placement.</w:t>
            </w:r>
          </w:p>
          <w:p w14:paraId="5BF6FDB3" w14:textId="77777777" w:rsidR="001C0F7F" w:rsidRPr="00BD7007" w:rsidRDefault="001C0F7F" w:rsidP="00A06CB8">
            <w:pPr>
              <w:rPr>
                <w:color w:val="FF0000"/>
              </w:rPr>
            </w:pPr>
            <w:r w:rsidRPr="00BD7007">
              <w:rPr>
                <w:color w:val="FF0000"/>
              </w:rPr>
              <w:t>[Fillable field]</w:t>
            </w:r>
          </w:p>
          <w:p w14:paraId="2D6FB0FE" w14:textId="77777777" w:rsidR="001C0F7F" w:rsidRPr="00BD7007" w:rsidRDefault="001C0F7F" w:rsidP="00A06CB8">
            <w:pPr>
              <w:rPr>
                <w:color w:val="FF0000"/>
              </w:rPr>
            </w:pPr>
          </w:p>
          <w:p w14:paraId="30E5C881" w14:textId="5FE72656" w:rsidR="001C0F7F" w:rsidRPr="00BD7007" w:rsidRDefault="00ED6349" w:rsidP="00A06CB8">
            <w:pPr>
              <w:rPr>
                <w:color w:val="FF0000"/>
              </w:rPr>
            </w:pPr>
            <w:r w:rsidRPr="00BD7007">
              <w:rPr>
                <w:b/>
                <w:color w:val="FF0000"/>
              </w:rPr>
              <w:t>3</w:t>
            </w:r>
            <w:r w:rsidR="00352BFB" w:rsidRPr="00BD7007">
              <w:rPr>
                <w:b/>
                <w:color w:val="FF0000"/>
              </w:rPr>
              <w:t>7</w:t>
            </w:r>
            <w:r w:rsidR="001C0F7F" w:rsidRPr="00BD7007">
              <w:rPr>
                <w:b/>
                <w:color w:val="FF0000"/>
              </w:rPr>
              <w:t>.</w:t>
            </w:r>
            <w:r w:rsidR="001C0F7F" w:rsidRPr="00BD7007">
              <w:rPr>
                <w:color w:val="FF0000"/>
              </w:rPr>
              <w:t xml:space="preserve"> Have you ever received a child with the intent to gain permanent custody</w:t>
            </w:r>
            <w:r w:rsidR="007043D0" w:rsidRPr="00BD7007">
              <w:rPr>
                <w:color w:val="FF0000"/>
              </w:rPr>
              <w:t xml:space="preserve"> but</w:t>
            </w:r>
            <w:r w:rsidR="001C0F7F" w:rsidRPr="00BD7007">
              <w:rPr>
                <w:color w:val="FF0000"/>
              </w:rPr>
              <w:t xml:space="preserve"> without involving </w:t>
            </w:r>
            <w:r w:rsidR="00E20466" w:rsidRPr="00BD7007">
              <w:rPr>
                <w:color w:val="FF0000"/>
              </w:rPr>
              <w:t xml:space="preserve">child </w:t>
            </w:r>
            <w:r w:rsidR="001C0F7F" w:rsidRPr="00BD7007">
              <w:rPr>
                <w:color w:val="FF0000"/>
              </w:rPr>
              <w:t xml:space="preserve">welfare or other state/local authorities or following </w:t>
            </w:r>
            <w:r w:rsidR="00E20466" w:rsidRPr="00BD7007">
              <w:rPr>
                <w:color w:val="FF0000"/>
              </w:rPr>
              <w:t>the</w:t>
            </w:r>
            <w:r w:rsidR="001C0F7F" w:rsidRPr="00BD7007">
              <w:rPr>
                <w:color w:val="FF0000"/>
              </w:rPr>
              <w:t xml:space="preserve"> state/local process?   Yes No</w:t>
            </w:r>
          </w:p>
          <w:p w14:paraId="7A49DA98" w14:textId="77777777" w:rsidR="001C0F7F" w:rsidRPr="00BD7007" w:rsidRDefault="001C0F7F" w:rsidP="00A06CB8">
            <w:pPr>
              <w:rPr>
                <w:color w:val="FF0000"/>
              </w:rPr>
            </w:pPr>
          </w:p>
          <w:p w14:paraId="7E540256" w14:textId="77777777" w:rsidR="001C0F7F" w:rsidRPr="00A06CB8" w:rsidRDefault="001C0F7F" w:rsidP="00A06CB8">
            <w:pPr>
              <w:rPr>
                <w:color w:val="FF0000"/>
              </w:rPr>
            </w:pPr>
            <w:r w:rsidRPr="00BD7007">
              <w:rPr>
                <w:color w:val="FF0000"/>
              </w:rPr>
              <w:t xml:space="preserve">If you answered </w:t>
            </w:r>
            <w:r w:rsidR="00695C8E" w:rsidRPr="00BD7007">
              <w:rPr>
                <w:color w:val="FF0000"/>
              </w:rPr>
              <w:t>“Yes,” provide</w:t>
            </w:r>
            <w:r w:rsidRPr="00BD7007">
              <w:rPr>
                <w:color w:val="FF0000"/>
              </w:rPr>
              <w:t xml:space="preserve"> a detailed description of the custody transfer.</w:t>
            </w:r>
          </w:p>
          <w:p w14:paraId="77EA86AA" w14:textId="77777777" w:rsidR="001C0F7F" w:rsidRPr="00A06CB8" w:rsidRDefault="001C0F7F" w:rsidP="00A06CB8">
            <w:pPr>
              <w:rPr>
                <w:color w:val="FF0000"/>
              </w:rPr>
            </w:pPr>
            <w:r w:rsidRPr="00A06CB8">
              <w:rPr>
                <w:color w:val="FF0000"/>
              </w:rPr>
              <w:t>[Fillable field]</w:t>
            </w:r>
          </w:p>
          <w:p w14:paraId="7B3D1779" w14:textId="77777777" w:rsidR="001C0F7F" w:rsidRPr="00A06CB8" w:rsidRDefault="001C0F7F" w:rsidP="00A06CB8">
            <w:pPr>
              <w:rPr>
                <w:b/>
                <w:i/>
              </w:rPr>
            </w:pPr>
            <w:r w:rsidRPr="00A06CB8">
              <w:rPr>
                <w:b/>
                <w:i/>
              </w:rPr>
              <w:br/>
              <w:t>Duty of Disclosure</w:t>
            </w:r>
          </w:p>
          <w:p w14:paraId="71BA7690" w14:textId="66AF75DB" w:rsidR="001C0F7F" w:rsidRPr="00A06CB8" w:rsidRDefault="001C0F7F" w:rsidP="00A06CB8">
            <w:r w:rsidRPr="00A06CB8">
              <w:t xml:space="preserve">You and your spouse (if married), must answer the following questions.  See the </w:t>
            </w:r>
            <w:r w:rsidRPr="00A06CB8">
              <w:rPr>
                <w:b/>
              </w:rPr>
              <w:t>Duty of Disclosure</w:t>
            </w:r>
            <w:r w:rsidRPr="00A06CB8">
              <w:t xml:space="preserve"> section in the </w:t>
            </w:r>
            <w:r w:rsidRPr="00A06CB8">
              <w:rPr>
                <w:color w:val="FF0000"/>
              </w:rPr>
              <w:t xml:space="preserve">Form I-600A Instructions concerning </w:t>
            </w:r>
            <w:r w:rsidRPr="00BD7007">
              <w:t>your ongoing duty to disclose information in response to these questions.  If you or your spouse</w:t>
            </w:r>
            <w:r w:rsidR="00695C8E" w:rsidRPr="00BD7007">
              <w:t xml:space="preserve"> </w:t>
            </w:r>
            <w:r w:rsidR="00284A31" w:rsidRPr="00BD7007">
              <w:t xml:space="preserve">answer "Yes" to any of </w:t>
            </w:r>
            <w:r w:rsidR="00284A31" w:rsidRPr="00BD7007">
              <w:rPr>
                <w:color w:val="FF0000"/>
              </w:rPr>
              <w:t xml:space="preserve">the </w:t>
            </w:r>
            <w:r w:rsidRPr="00BD7007">
              <w:rPr>
                <w:color w:val="FF0000"/>
              </w:rPr>
              <w:t>questions</w:t>
            </w:r>
            <w:r w:rsidR="00284A31" w:rsidRPr="00BD7007">
              <w:rPr>
                <w:color w:val="FF0000"/>
              </w:rPr>
              <w:t xml:space="preserve"> in </w:t>
            </w:r>
            <w:r w:rsidR="00284A31" w:rsidRPr="00BD7007">
              <w:rPr>
                <w:b/>
                <w:color w:val="FF0000"/>
              </w:rPr>
              <w:t>Item Numbers 38. and 39.,</w:t>
            </w:r>
            <w:r w:rsidRPr="00BD7007">
              <w:rPr>
                <w:color w:val="FF0000"/>
              </w:rPr>
              <w:t xml:space="preserve"> </w:t>
            </w:r>
            <w:r w:rsidRPr="00BD7007">
              <w:t>provide a certified copy of the documentation showing the</w:t>
            </w:r>
            <w:r w:rsidRPr="00A06CB8">
              <w:t xml:space="preserv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w:t>
            </w:r>
            <w:r w:rsidRPr="006E6AE4">
              <w:rPr>
                <w:color w:val="FF0000"/>
              </w:rPr>
              <w:t xml:space="preserve">in the space provided in </w:t>
            </w:r>
            <w:r w:rsidRPr="006E6AE4">
              <w:rPr>
                <w:b/>
                <w:color w:val="FF0000"/>
              </w:rPr>
              <w:t xml:space="preserve">Part </w:t>
            </w:r>
            <w:r w:rsidR="00C84B5A" w:rsidRPr="006E6AE4">
              <w:rPr>
                <w:b/>
                <w:color w:val="FF0000"/>
              </w:rPr>
              <w:t>9</w:t>
            </w:r>
            <w:r w:rsidRPr="006E6AE4">
              <w:rPr>
                <w:b/>
                <w:color w:val="FF0000"/>
              </w:rPr>
              <w:t>. Additional Information</w:t>
            </w:r>
            <w:r w:rsidRPr="00A06CB8">
              <w:rPr>
                <w:b/>
                <w:color w:val="FF0000"/>
              </w:rPr>
              <w:t>.</w:t>
            </w:r>
            <w:r w:rsidRPr="00A06CB8">
              <w:rPr>
                <w:color w:val="FF0000"/>
              </w:rPr>
              <w:t xml:space="preserve"> </w:t>
            </w:r>
          </w:p>
          <w:p w14:paraId="19636B06" w14:textId="77777777" w:rsidR="001C0F7F" w:rsidRPr="00A06CB8" w:rsidRDefault="001C0F7F" w:rsidP="00A06CB8"/>
          <w:p w14:paraId="160D90A3" w14:textId="77777777" w:rsidR="00EE64DF" w:rsidRPr="00A06CB8" w:rsidRDefault="00EE64DF" w:rsidP="00A06CB8"/>
          <w:p w14:paraId="21726D52" w14:textId="77777777" w:rsidR="00EE64DF" w:rsidRPr="00A06CB8" w:rsidRDefault="00EE64DF" w:rsidP="00A06CB8"/>
          <w:p w14:paraId="3DD8ADCB" w14:textId="77777777" w:rsidR="00291BBB" w:rsidRPr="00A06CB8" w:rsidRDefault="00291BBB" w:rsidP="00A06CB8"/>
          <w:p w14:paraId="3C9017C4" w14:textId="2D581C3E" w:rsidR="001C0F7F" w:rsidRPr="00F706EE" w:rsidRDefault="007E0344" w:rsidP="00A06CB8">
            <w:r w:rsidRPr="00BD7007">
              <w:rPr>
                <w:b/>
                <w:color w:val="FF0000"/>
              </w:rPr>
              <w:t>3</w:t>
            </w:r>
            <w:r w:rsidR="00284A31" w:rsidRPr="00BD7007">
              <w:rPr>
                <w:b/>
                <w:color w:val="FF0000"/>
              </w:rPr>
              <w:t>8</w:t>
            </w:r>
            <w:r w:rsidRPr="00BD7007">
              <w:rPr>
                <w:b/>
                <w:color w:val="FF0000"/>
              </w:rPr>
              <w:t>.</w:t>
            </w:r>
            <w:r w:rsidRPr="00BD7007">
              <w:rPr>
                <w:color w:val="FF0000"/>
              </w:rPr>
              <w:t xml:space="preserve"> </w:t>
            </w:r>
            <w:r w:rsidR="001C0F7F" w:rsidRPr="00BD7007">
              <w:t xml:space="preserve">Have you </w:t>
            </w:r>
            <w:r w:rsidR="001C0F7F" w:rsidRPr="00BD7007">
              <w:rPr>
                <w:b/>
              </w:rPr>
              <w:t>EVER</w:t>
            </w:r>
            <w:r w:rsidR="001C0F7F" w:rsidRPr="00BD7007">
              <w:t>, whether</w:t>
            </w:r>
            <w:r w:rsidR="001C0F7F" w:rsidRPr="003747C3">
              <w:t xml:space="preserve"> in or outside the United States:</w:t>
            </w:r>
            <w:r w:rsidR="001C0F7F" w:rsidRPr="00F706EE">
              <w:br/>
            </w:r>
          </w:p>
          <w:p w14:paraId="7EEC9DEE" w14:textId="77777777" w:rsidR="00CC59A1" w:rsidRPr="00F706EE" w:rsidRDefault="001C0F7F" w:rsidP="00F706EE">
            <w:r w:rsidRPr="00F706EE">
              <w:rPr>
                <w:b/>
              </w:rPr>
              <w:t>A.</w:t>
            </w:r>
            <w:r w:rsidRPr="00F706EE">
              <w:t xml:space="preserve"> Been </w:t>
            </w:r>
            <w:r w:rsidRPr="00F706EE">
              <w:rPr>
                <w:color w:val="FF0000"/>
              </w:rPr>
              <w:t xml:space="preserve">investigated, </w:t>
            </w:r>
            <w:r w:rsidRPr="00F706EE">
              <w:t xml:space="preserve">arrested, cited, charged, indicted, convicted, fined, or imprisoned for breaking or violating any law or </w:t>
            </w:r>
            <w:r w:rsidRPr="00F706EE">
              <w:rPr>
                <w:color w:val="FF0000"/>
              </w:rPr>
              <w:t xml:space="preserve">ordinance?  </w:t>
            </w:r>
            <w:r w:rsidR="00835A72" w:rsidRPr="00F706EE">
              <w:rPr>
                <w:color w:val="FF0000"/>
              </w:rPr>
              <w:t xml:space="preserve">(Answer “Yes” even if the record of the arrest, conviction, or other adverse criminal history was expunged, sealed, pardoned, or the subject of any other amelioration. </w:t>
            </w:r>
            <w:r w:rsidR="007043D0" w:rsidRPr="00F706EE">
              <w:rPr>
                <w:color w:val="FF0000"/>
              </w:rPr>
              <w:t xml:space="preserve"> </w:t>
            </w:r>
            <w:r w:rsidR="00835A72" w:rsidRPr="00F706EE">
              <w:rPr>
                <w:color w:val="FF0000"/>
              </w:rPr>
              <w:t xml:space="preserve">Do not include </w:t>
            </w:r>
            <w:r w:rsidR="00835A72" w:rsidRPr="00F706EE">
              <w:t xml:space="preserve">traffic </w:t>
            </w:r>
            <w:r w:rsidR="00835A72" w:rsidRPr="00286436">
              <w:rPr>
                <w:color w:val="FF0000"/>
              </w:rPr>
              <w:t>violations</w:t>
            </w:r>
            <w:r w:rsidR="00286436" w:rsidRPr="00286436">
              <w:rPr>
                <w:color w:val="FF0000"/>
              </w:rPr>
              <w:t>,</w:t>
            </w:r>
            <w:r w:rsidR="00835A72" w:rsidRPr="00F706EE">
              <w:t xml:space="preserve"> except for violations for driving or operating a vehicle while intoxicated or while impaired by or under the influence of alcohol or other </w:t>
            </w:r>
            <w:r w:rsidR="00835A72" w:rsidRPr="00F706EE">
              <w:rPr>
                <w:color w:val="FF0000"/>
              </w:rPr>
              <w:t xml:space="preserve">intoxicant.) </w:t>
            </w:r>
            <w:r w:rsidR="00F706EE" w:rsidRPr="00F706EE">
              <w:t>Yes No</w:t>
            </w:r>
          </w:p>
          <w:p w14:paraId="5673AA99" w14:textId="77777777" w:rsidR="00EE64DF" w:rsidRPr="00F706EE" w:rsidRDefault="00EE64DF" w:rsidP="00A06CB8"/>
          <w:p w14:paraId="2E64823B" w14:textId="77777777" w:rsidR="001C0F7F" w:rsidRPr="00A06CB8" w:rsidRDefault="001C0F7F" w:rsidP="00A06CB8">
            <w:r w:rsidRPr="00F706EE">
              <w:rPr>
                <w:b/>
              </w:rPr>
              <w:t>B.</w:t>
            </w:r>
            <w:r w:rsidRPr="00F706EE">
              <w:t xml:space="preserve"> </w:t>
            </w:r>
            <w:r w:rsidR="007043D0" w:rsidRPr="00F706EE">
              <w:rPr>
                <w:color w:val="FF0000"/>
              </w:rPr>
              <w:t xml:space="preserve">Received </w:t>
            </w:r>
            <w:r w:rsidRPr="00F706EE">
              <w:t>a pardon, amnesty, rehabilitation decree, other act</w:t>
            </w:r>
            <w:r w:rsidRPr="00A06CB8">
              <w:t xml:space="preserve"> of clemency, or similar action?  Yes No</w:t>
            </w:r>
            <w:r w:rsidRPr="00A06CB8">
              <w:br/>
            </w:r>
          </w:p>
          <w:p w14:paraId="60E4D252" w14:textId="77777777" w:rsidR="001C0F7F" w:rsidRPr="00A06CB8" w:rsidRDefault="001C0F7F" w:rsidP="00A06CB8">
            <w:r w:rsidRPr="00A06CB8">
              <w:rPr>
                <w:b/>
              </w:rPr>
              <w:t>C.</w:t>
            </w:r>
            <w:r w:rsidRPr="00A06CB8">
              <w:t xml:space="preserve"> Received a suspended sentence, been placed on probation or parole, or </w:t>
            </w:r>
            <w:r w:rsidRPr="00A06CB8">
              <w:rPr>
                <w:color w:val="FF0000"/>
              </w:rPr>
              <w:t xml:space="preserve">been </w:t>
            </w:r>
            <w:r w:rsidRPr="00A06CB8">
              <w:t>in an alternative sentencing or rehabilitation program, such as diversion, deferred prosecution, deferred or withheld adjudication, or expungement of a criminal charge?  Yes No</w:t>
            </w:r>
          </w:p>
          <w:p w14:paraId="4565792B" w14:textId="77777777" w:rsidR="001C0F7F" w:rsidRPr="00A06CB8" w:rsidRDefault="001C0F7F" w:rsidP="00A06CB8">
            <w:pPr>
              <w:rPr>
                <w:b/>
              </w:rPr>
            </w:pPr>
          </w:p>
          <w:p w14:paraId="60E6373E" w14:textId="77777777" w:rsidR="00CC59A1" w:rsidRPr="00A06CB8" w:rsidRDefault="00CC59A1" w:rsidP="00A06CB8">
            <w:pPr>
              <w:rPr>
                <w:b/>
              </w:rPr>
            </w:pPr>
          </w:p>
          <w:p w14:paraId="7AE23071" w14:textId="77777777" w:rsidR="00CC59A1" w:rsidRPr="00A06CB8" w:rsidRDefault="00CC59A1" w:rsidP="00A06CB8"/>
          <w:p w14:paraId="526966F8" w14:textId="2135C31D" w:rsidR="001C0F7F" w:rsidRPr="00A06CB8" w:rsidRDefault="001C0F7F" w:rsidP="00A06CB8">
            <w:r w:rsidRPr="00A06CB8">
              <w:rPr>
                <w:b/>
              </w:rPr>
              <w:t>D.</w:t>
            </w:r>
            <w:r w:rsidRPr="00A06CB8">
              <w:t xml:space="preserve"> </w:t>
            </w:r>
            <w:r w:rsidRPr="00A06CB8">
              <w:rPr>
                <w:color w:val="FF0000"/>
              </w:rPr>
              <w:t>Been</w:t>
            </w:r>
            <w:r w:rsidRPr="00A06CB8">
              <w:t xml:space="preserve"> the subject of any investigation </w:t>
            </w:r>
            <w:r w:rsidRPr="00BD7007">
              <w:rPr>
                <w:color w:val="FF0000"/>
              </w:rPr>
              <w:t>at any time</w:t>
            </w:r>
            <w:r w:rsidRPr="00BD7007">
              <w:t xml:space="preserve"> </w:t>
            </w:r>
            <w:r w:rsidR="0042547C" w:rsidRPr="00BD7007">
              <w:rPr>
                <w:color w:val="FF0000"/>
              </w:rPr>
              <w:t xml:space="preserve">even if closed or unsubstantiated, </w:t>
            </w:r>
            <w:r w:rsidRPr="00BD7007">
              <w:t>by</w:t>
            </w:r>
            <w:r w:rsidRPr="00A06CB8">
              <w:t xml:space="preserve"> any child welfare agency, court, or other official authority in any state or foreign country concerning the abuse or neglect of any </w:t>
            </w:r>
            <w:r w:rsidRPr="00A06CB8">
              <w:rPr>
                <w:color w:val="FF0000"/>
              </w:rPr>
              <w:t xml:space="preserve">child?   </w:t>
            </w:r>
            <w:r w:rsidRPr="00A06CB8">
              <w:t>Yes No</w:t>
            </w:r>
            <w:r w:rsidRPr="00A06CB8">
              <w:br/>
            </w:r>
          </w:p>
          <w:p w14:paraId="30A0251E" w14:textId="77777777" w:rsidR="00EE64DF" w:rsidRPr="00A06CB8" w:rsidRDefault="00EE64DF" w:rsidP="00A06CB8"/>
          <w:p w14:paraId="0ABCAE64" w14:textId="77777777" w:rsidR="00EE64DF" w:rsidRPr="00A06CB8" w:rsidRDefault="00EE64DF" w:rsidP="00A06CB8"/>
          <w:p w14:paraId="037AF88A" w14:textId="77777777" w:rsidR="00EE64DF" w:rsidRPr="00A06CB8" w:rsidRDefault="00EE64DF" w:rsidP="00A06CB8"/>
          <w:p w14:paraId="1F9D812E" w14:textId="46777009" w:rsidR="001C0F7F" w:rsidRPr="00F706EE" w:rsidRDefault="001C0F7F" w:rsidP="00A06CB8">
            <w:r w:rsidRPr="00BD7007">
              <w:rPr>
                <w:b/>
                <w:color w:val="FF0000"/>
              </w:rPr>
              <w:t>3</w:t>
            </w:r>
            <w:r w:rsidR="00284A31" w:rsidRPr="00BD7007">
              <w:rPr>
                <w:b/>
                <w:color w:val="FF0000"/>
              </w:rPr>
              <w:t>9</w:t>
            </w:r>
            <w:r w:rsidRPr="00BD7007">
              <w:rPr>
                <w:b/>
                <w:color w:val="FF0000"/>
              </w:rPr>
              <w:t>.</w:t>
            </w:r>
            <w:r w:rsidRPr="00BD7007">
              <w:t xml:space="preserve"> Has your spouse </w:t>
            </w:r>
            <w:r w:rsidRPr="00BD7007">
              <w:rPr>
                <w:b/>
              </w:rPr>
              <w:t>EVER</w:t>
            </w:r>
            <w:r w:rsidRPr="00BD7007">
              <w:t>, whether in or outside</w:t>
            </w:r>
            <w:r w:rsidRPr="003747C3">
              <w:t xml:space="preserve"> the United States</w:t>
            </w:r>
            <w:r w:rsidRPr="00F706EE">
              <w:t>:</w:t>
            </w:r>
            <w:r w:rsidRPr="00F706EE">
              <w:br/>
            </w:r>
          </w:p>
          <w:p w14:paraId="78717A47" w14:textId="77777777" w:rsidR="001C0F7F" w:rsidRDefault="001C0F7F" w:rsidP="00A06CB8">
            <w:r w:rsidRPr="00F706EE">
              <w:rPr>
                <w:b/>
              </w:rPr>
              <w:t>A.</w:t>
            </w:r>
            <w:r w:rsidRPr="00F706EE">
              <w:t xml:space="preserve"> Been </w:t>
            </w:r>
            <w:r w:rsidRPr="00F706EE">
              <w:rPr>
                <w:color w:val="FF0000"/>
              </w:rPr>
              <w:t xml:space="preserve">investigated, </w:t>
            </w:r>
            <w:r w:rsidRPr="00F706EE">
              <w:t xml:space="preserve">arrested, cited, charged, indicted, convicted, fined, or imprisoned for breaking or violating any law or ordinance?  </w:t>
            </w:r>
            <w:r w:rsidRPr="00F706EE">
              <w:rPr>
                <w:color w:val="FF0000"/>
              </w:rPr>
              <w:t xml:space="preserve">(Answer “Yes,” even </w:t>
            </w:r>
            <w:r w:rsidRPr="00F706EE">
              <w:t xml:space="preserve">if the record of the arrest, conviction, or other adverse criminal history was expunged, sealed, pardoned, or the subject of any other amelioration. </w:t>
            </w:r>
            <w:r w:rsidRPr="00F706EE">
              <w:rPr>
                <w:color w:val="FF0000"/>
              </w:rPr>
              <w:t xml:space="preserve"> Do not include traffic violations</w:t>
            </w:r>
            <w:r w:rsidR="00286436">
              <w:rPr>
                <w:color w:val="FF0000"/>
              </w:rPr>
              <w:t>,</w:t>
            </w:r>
            <w:r w:rsidRPr="00F706EE">
              <w:rPr>
                <w:color w:val="FF0000"/>
              </w:rPr>
              <w:t xml:space="preserve"> except for violations for driving or operating a vehicle while intoxicated or while impaired by or under the influence of alcohol or other intoxicant.)  Yes No</w:t>
            </w:r>
            <w:r w:rsidRPr="00F706EE">
              <w:br/>
            </w:r>
          </w:p>
          <w:p w14:paraId="60C73921" w14:textId="30487408" w:rsidR="00BD7007" w:rsidRPr="00BD7007" w:rsidRDefault="00BD7007" w:rsidP="00A06CB8">
            <w:r>
              <w:rPr>
                <w:b/>
              </w:rPr>
              <w:t>[Page 7]</w:t>
            </w:r>
          </w:p>
          <w:p w14:paraId="55E794E8" w14:textId="77777777" w:rsidR="00BD7007" w:rsidRPr="00F706EE" w:rsidRDefault="00BD7007" w:rsidP="00A06CB8"/>
          <w:p w14:paraId="346CFB51" w14:textId="77777777" w:rsidR="001C0F7F" w:rsidRPr="00A06CB8" w:rsidRDefault="001C0F7F" w:rsidP="00A06CB8">
            <w:r w:rsidRPr="00F706EE">
              <w:rPr>
                <w:b/>
              </w:rPr>
              <w:t>B.</w:t>
            </w:r>
            <w:r w:rsidRPr="00F706EE">
              <w:t xml:space="preserve"> </w:t>
            </w:r>
            <w:r w:rsidR="007043D0" w:rsidRPr="00F706EE">
              <w:rPr>
                <w:color w:val="FF0000"/>
              </w:rPr>
              <w:t>Received</w:t>
            </w:r>
            <w:r w:rsidRPr="00F706EE">
              <w:t xml:space="preserve"> the beneficiary of a pardon, amnesty, rehabilitation</w:t>
            </w:r>
            <w:r w:rsidRPr="00A06CB8">
              <w:t xml:space="preserve"> decree, other act of clemency, or similar action?  Yes No</w:t>
            </w:r>
            <w:r w:rsidRPr="00A06CB8">
              <w:br/>
            </w:r>
          </w:p>
          <w:p w14:paraId="53F22046" w14:textId="77777777" w:rsidR="001C0F7F" w:rsidRPr="00A06CB8" w:rsidRDefault="001C0F7F" w:rsidP="00A06CB8">
            <w:r w:rsidRPr="00A06CB8">
              <w:rPr>
                <w:b/>
              </w:rPr>
              <w:t>C.</w:t>
            </w:r>
            <w:r w:rsidRPr="00A06CB8">
              <w:t xml:space="preserve"> Received a suspended sentence, been placed on probation or parole, or </w:t>
            </w:r>
            <w:r w:rsidRPr="00A06CB8">
              <w:rPr>
                <w:color w:val="FF0000"/>
              </w:rPr>
              <w:t>been</w:t>
            </w:r>
            <w:r w:rsidRPr="00A06CB8">
              <w:t xml:space="preserve"> in an alternative sentencing or rehabilitation program, such as diversion, deferred prosecution, deferred or withheld adjudication, or expungement of a criminal charge?  Yes No</w:t>
            </w:r>
            <w:r w:rsidRPr="00A06CB8">
              <w:br/>
            </w:r>
          </w:p>
          <w:p w14:paraId="0ACD1312" w14:textId="268B0328" w:rsidR="001C0F7F" w:rsidRPr="00A06CB8" w:rsidRDefault="001C0F7F" w:rsidP="00A06CB8">
            <w:r w:rsidRPr="00A06CB8">
              <w:rPr>
                <w:b/>
              </w:rPr>
              <w:t>D.</w:t>
            </w:r>
            <w:r w:rsidRPr="00A06CB8">
              <w:t xml:space="preserve"> </w:t>
            </w:r>
            <w:r w:rsidRPr="00A06CB8">
              <w:rPr>
                <w:color w:val="FF0000"/>
              </w:rPr>
              <w:t>Been</w:t>
            </w:r>
            <w:r w:rsidRPr="00A06CB8">
              <w:t xml:space="preserve"> the subject of any </w:t>
            </w:r>
            <w:r w:rsidRPr="00BD7007">
              <w:t xml:space="preserve">investigation </w:t>
            </w:r>
            <w:r w:rsidRPr="00BD7007">
              <w:rPr>
                <w:color w:val="FF0000"/>
              </w:rPr>
              <w:t>at any time</w:t>
            </w:r>
            <w:r w:rsidR="0042547C" w:rsidRPr="00BD7007">
              <w:rPr>
                <w:color w:val="FF0000"/>
              </w:rPr>
              <w:t xml:space="preserve"> even if closed or unsubstantiated,</w:t>
            </w:r>
            <w:r w:rsidRPr="00BD7007">
              <w:rPr>
                <w:color w:val="FF0000"/>
              </w:rPr>
              <w:t xml:space="preserve"> </w:t>
            </w:r>
            <w:r w:rsidRPr="00BD7007">
              <w:t>by</w:t>
            </w:r>
            <w:r w:rsidRPr="00A06CB8">
              <w:t xml:space="preserve"> any child welfare agency, court, or other official authority in any state or foreign country concerning the abuse or neglect of any </w:t>
            </w:r>
            <w:r w:rsidRPr="00A06CB8">
              <w:rPr>
                <w:color w:val="FF0000"/>
              </w:rPr>
              <w:t>child?</w:t>
            </w:r>
            <w:r w:rsidRPr="00A06CB8">
              <w:t xml:space="preserve">  Yes No</w:t>
            </w:r>
          </w:p>
          <w:p w14:paraId="786153C1" w14:textId="77777777" w:rsidR="001C0F7F" w:rsidRPr="00A06CB8" w:rsidRDefault="001C0F7F" w:rsidP="00A06CB8"/>
        </w:tc>
      </w:tr>
      <w:tr w:rsidR="00016C07" w:rsidRPr="007228B5" w14:paraId="4AD34259" w14:textId="77777777" w:rsidTr="002D6271">
        <w:tc>
          <w:tcPr>
            <w:tcW w:w="2808" w:type="dxa"/>
          </w:tcPr>
          <w:p w14:paraId="7ED3332C" w14:textId="77777777" w:rsidR="00016C07" w:rsidRPr="004B3E2B" w:rsidRDefault="001C0F7F" w:rsidP="003463DC">
            <w:pPr>
              <w:rPr>
                <w:b/>
                <w:sz w:val="24"/>
                <w:szCs w:val="24"/>
              </w:rPr>
            </w:pPr>
            <w:r>
              <w:rPr>
                <w:b/>
                <w:sz w:val="24"/>
                <w:szCs w:val="24"/>
              </w:rPr>
              <w:lastRenderedPageBreak/>
              <w:t>Page 5, Part 2. Information About Your Home Study Preparer and/or Adoption Service Provider</w:t>
            </w:r>
          </w:p>
        </w:tc>
        <w:tc>
          <w:tcPr>
            <w:tcW w:w="4095" w:type="dxa"/>
          </w:tcPr>
          <w:p w14:paraId="075F0EEE" w14:textId="77777777" w:rsidR="00016C07" w:rsidRDefault="001C0F7F" w:rsidP="003463DC">
            <w:pPr>
              <w:rPr>
                <w:b/>
              </w:rPr>
            </w:pPr>
            <w:r>
              <w:rPr>
                <w:b/>
              </w:rPr>
              <w:t>[Page 5]</w:t>
            </w:r>
          </w:p>
          <w:p w14:paraId="64CC8252" w14:textId="77777777" w:rsidR="001C0F7F" w:rsidRDefault="001C0F7F" w:rsidP="003463DC">
            <w:pPr>
              <w:rPr>
                <w:b/>
              </w:rPr>
            </w:pPr>
          </w:p>
          <w:p w14:paraId="14B07708" w14:textId="77777777" w:rsidR="001C0F7F" w:rsidRPr="00AA2C52" w:rsidRDefault="001C0F7F" w:rsidP="001C0F7F">
            <w:pPr>
              <w:rPr>
                <w:b/>
              </w:rPr>
            </w:pPr>
            <w:r w:rsidRPr="00AA2C52">
              <w:rPr>
                <w:b/>
              </w:rPr>
              <w:t>Part 2.  Information About Your Home Study Preparer and/or Adoption Service Provider</w:t>
            </w:r>
          </w:p>
          <w:p w14:paraId="50D32F51" w14:textId="77777777" w:rsidR="001C0F7F" w:rsidRDefault="001C0F7F" w:rsidP="001C0F7F"/>
          <w:p w14:paraId="50CB2638" w14:textId="77777777" w:rsidR="001C0F7F" w:rsidRDefault="001C0F7F" w:rsidP="001C0F7F">
            <w:r>
              <w:rPr>
                <w:b/>
              </w:rPr>
              <w:t>1.</w:t>
            </w:r>
            <w:r>
              <w:t xml:space="preserve"> </w:t>
            </w:r>
            <w:r w:rsidRPr="00952C77">
              <w:t>Your home study:</w:t>
            </w:r>
            <w:r w:rsidRPr="00952C77">
              <w:br/>
            </w:r>
          </w:p>
          <w:p w14:paraId="1C860C7C" w14:textId="77777777" w:rsidR="001C0F7F" w:rsidRDefault="001C0F7F" w:rsidP="001C0F7F">
            <w:r>
              <w:rPr>
                <w:b/>
              </w:rPr>
              <w:t>A.</w:t>
            </w:r>
            <w:r>
              <w:t xml:space="preserve"> </w:t>
            </w:r>
            <w:r w:rsidRPr="00952C77">
              <w:rPr>
                <w:b/>
              </w:rPr>
              <w:t>IS</w:t>
            </w:r>
            <w:r w:rsidRPr="00952C77">
              <w:t xml:space="preserve"> attached to this Form I-600A.</w:t>
            </w:r>
            <w:r w:rsidRPr="00952C77">
              <w:br/>
            </w:r>
          </w:p>
          <w:p w14:paraId="5D99B83A" w14:textId="77777777" w:rsidR="001C0F7F" w:rsidRPr="00952C77" w:rsidRDefault="001C0F7F" w:rsidP="001C0F7F">
            <w:r>
              <w:rPr>
                <w:b/>
              </w:rPr>
              <w:t xml:space="preserve">B. </w:t>
            </w:r>
            <w:r w:rsidRPr="00952C77">
              <w:rPr>
                <w:b/>
              </w:rPr>
              <w:t>IS NOT</w:t>
            </w:r>
            <w:r w:rsidRPr="00952C77">
              <w:t xml:space="preserve"> attached to this Form I-600A, because of state requirements necessitating review and documentation.  The appropriate state authority has indicated that it will submit the home study directly to U.S. Citizenship and Immigration Services (USCIS).  (Do not submit your Form I-600A to USCIS until the state authority is ready to send your home study to USCIS.)</w:t>
            </w:r>
          </w:p>
          <w:p w14:paraId="6D3D7856" w14:textId="77777777" w:rsidR="001C0F7F" w:rsidRDefault="001C0F7F" w:rsidP="001C0F7F"/>
          <w:p w14:paraId="6A3E7154" w14:textId="77777777" w:rsidR="001C0F7F" w:rsidRPr="00952C77" w:rsidRDefault="001C0F7F" w:rsidP="001C0F7F">
            <w:r>
              <w:rPr>
                <w:b/>
              </w:rPr>
              <w:t>C.</w:t>
            </w:r>
            <w:r>
              <w:t xml:space="preserve"> </w:t>
            </w:r>
            <w:r w:rsidRPr="00952C77">
              <w:t>Will be submitted within one year from the date of this Form I-600A filing. (If your home study is not received within one year, your Form I-600A application will be denied under 8 CFR 204.3(c)(2) and (h)(5).)</w:t>
            </w:r>
          </w:p>
          <w:p w14:paraId="788E878B" w14:textId="77777777" w:rsidR="00EE64DF" w:rsidRDefault="00EE64DF" w:rsidP="001C0F7F"/>
          <w:p w14:paraId="0EF2CC25" w14:textId="77777777" w:rsidR="001C0F7F" w:rsidRDefault="001C0F7F" w:rsidP="001C0F7F">
            <w:r>
              <w:rPr>
                <w:b/>
              </w:rPr>
              <w:t>2.</w:t>
            </w:r>
            <w:r>
              <w:t xml:space="preserve"> </w:t>
            </w:r>
            <w:r w:rsidRPr="00952C77">
              <w:t xml:space="preserve">Select one of the following options for which you will provide a name, address, and contact information in </w:t>
            </w:r>
            <w:r w:rsidRPr="00952C77">
              <w:rPr>
                <w:b/>
              </w:rPr>
              <w:t>Item Number 3.</w:t>
            </w:r>
            <w:r w:rsidRPr="00952C77">
              <w:t>:</w:t>
            </w:r>
            <w:r w:rsidRPr="00952C77">
              <w:br/>
            </w:r>
          </w:p>
          <w:p w14:paraId="138E699B" w14:textId="77777777" w:rsidR="00EE64DF" w:rsidRDefault="001C0F7F" w:rsidP="001C0F7F">
            <w:r>
              <w:rPr>
                <w:b/>
              </w:rPr>
              <w:t>A.</w:t>
            </w:r>
            <w:r>
              <w:t xml:space="preserve"> </w:t>
            </w:r>
            <w:r w:rsidRPr="00952C77">
              <w:t>The adoption service provider that is responsible for your home study (i.e., the accredited agency as defined in 22 CFR 96.2, that prepared your home study or reviewed and approved your home study after it was prepared by another authorized home study preparer, or the public domestic authority, as defined in 22 CFR 96.2, that prepared your home study); or</w:t>
            </w:r>
            <w:r w:rsidRPr="00952C77">
              <w:br/>
            </w:r>
          </w:p>
          <w:p w14:paraId="597621B2" w14:textId="77777777" w:rsidR="001C0F7F" w:rsidRDefault="001C0F7F" w:rsidP="001C0F7F">
            <w:r>
              <w:rPr>
                <w:b/>
              </w:rPr>
              <w:t>B.</w:t>
            </w:r>
            <w:r>
              <w:t xml:space="preserve"> </w:t>
            </w:r>
            <w:r w:rsidRPr="00952C77">
              <w:t>The primary adoption service provider who is responsible in your case, if you have already identified a primary adoption service provider.  (A primary adoption service provider is an accredited agency or approved person who is responsible under 22 CFR Part 96 for ensuring all six adoption services defined in 22 CFR 96.2 are provided consistent with applicable laws and regulations, for supervising and being responsible for supervised providers where used (see 22 CFR 96.14), and for developing and implementing a service plan in accordance with 22 CFR 96.44.)</w:t>
            </w:r>
            <w:r w:rsidRPr="00952C77">
              <w:br/>
            </w:r>
          </w:p>
          <w:p w14:paraId="23F780F5" w14:textId="77777777" w:rsidR="00EE64DF" w:rsidRDefault="00EE64DF" w:rsidP="001C0F7F"/>
          <w:p w14:paraId="691B01EE" w14:textId="77777777" w:rsidR="00EE64DF" w:rsidRDefault="00EE64DF" w:rsidP="001C0F7F"/>
          <w:p w14:paraId="4C25F9E0" w14:textId="77777777" w:rsidR="00EE64DF" w:rsidRDefault="00EE64DF" w:rsidP="001C0F7F"/>
          <w:p w14:paraId="67EFEE39" w14:textId="77777777" w:rsidR="00EE64DF" w:rsidRDefault="00EE64DF" w:rsidP="001C0F7F"/>
          <w:p w14:paraId="7A92F777" w14:textId="77777777" w:rsidR="00EE64DF" w:rsidRDefault="00EE64DF" w:rsidP="001C0F7F"/>
          <w:p w14:paraId="732C8C9C" w14:textId="77777777" w:rsidR="00EE64DF" w:rsidRDefault="00EE64DF" w:rsidP="001C0F7F"/>
          <w:p w14:paraId="0F1B2A98" w14:textId="77777777" w:rsidR="00EE64DF" w:rsidRDefault="00EE64DF" w:rsidP="001C0F7F"/>
          <w:p w14:paraId="203DCEAE" w14:textId="77777777" w:rsidR="00EE64DF" w:rsidRDefault="00EE64DF" w:rsidP="001C0F7F"/>
          <w:p w14:paraId="7E2EAB4B" w14:textId="77777777" w:rsidR="00EE64DF" w:rsidRDefault="00EE64DF" w:rsidP="001C0F7F"/>
          <w:p w14:paraId="5F6E6464" w14:textId="77777777" w:rsidR="00EE64DF" w:rsidRDefault="00EE64DF" w:rsidP="001C0F7F"/>
          <w:p w14:paraId="290E2BD1" w14:textId="77777777" w:rsidR="00EE64DF" w:rsidRDefault="00EE64DF" w:rsidP="001C0F7F"/>
          <w:p w14:paraId="1FB3C273" w14:textId="77777777" w:rsidR="00EE64DF" w:rsidRDefault="00EE64DF" w:rsidP="001C0F7F"/>
          <w:p w14:paraId="4E37813B" w14:textId="77777777" w:rsidR="00EE64DF" w:rsidRDefault="00EE64DF" w:rsidP="001C0F7F"/>
          <w:p w14:paraId="42658AE7" w14:textId="77777777" w:rsidR="00EE64DF" w:rsidRDefault="00EE64DF" w:rsidP="001C0F7F"/>
          <w:p w14:paraId="4C8E8AEC" w14:textId="77777777" w:rsidR="000D2F48" w:rsidRDefault="000D2F48" w:rsidP="001C0F7F"/>
          <w:p w14:paraId="137452C2" w14:textId="77777777" w:rsidR="000D2F48" w:rsidRDefault="000D2F48" w:rsidP="001C0F7F"/>
          <w:p w14:paraId="709799D7" w14:textId="77777777" w:rsidR="00EE64DF" w:rsidRDefault="00EE64DF" w:rsidP="001C0F7F"/>
          <w:p w14:paraId="02F5C43F" w14:textId="77777777" w:rsidR="00EE64DF" w:rsidRDefault="00EE64DF" w:rsidP="001C0F7F"/>
          <w:p w14:paraId="2976512C" w14:textId="77777777" w:rsidR="00EE64DF" w:rsidRDefault="00EE64DF" w:rsidP="001C0F7F"/>
          <w:p w14:paraId="3B14C5E0" w14:textId="77777777" w:rsidR="00EE64DF" w:rsidRDefault="00EE64DF" w:rsidP="001C0F7F"/>
          <w:p w14:paraId="26F7F865" w14:textId="77777777" w:rsidR="00EE64DF" w:rsidRDefault="00EE64DF" w:rsidP="001C0F7F"/>
          <w:p w14:paraId="12010240" w14:textId="77777777" w:rsidR="00EE64DF" w:rsidRDefault="00EE64DF" w:rsidP="001C0F7F"/>
          <w:p w14:paraId="4BC016A2" w14:textId="77777777" w:rsidR="00EE64DF" w:rsidRDefault="00EE64DF" w:rsidP="001C0F7F"/>
          <w:p w14:paraId="23312656" w14:textId="77777777" w:rsidR="00EE64DF" w:rsidRDefault="00EE64DF" w:rsidP="001C0F7F"/>
          <w:p w14:paraId="2F9870C8" w14:textId="77777777" w:rsidR="00EE64DF" w:rsidRDefault="00EE64DF" w:rsidP="001C0F7F"/>
          <w:p w14:paraId="062B83B3" w14:textId="77777777" w:rsidR="00EE64DF" w:rsidRDefault="00EE64DF" w:rsidP="001C0F7F"/>
          <w:p w14:paraId="4E6811BD" w14:textId="77777777" w:rsidR="00EE64DF" w:rsidRDefault="00EE64DF" w:rsidP="001C0F7F"/>
          <w:p w14:paraId="097D63D8" w14:textId="77777777" w:rsidR="00EE64DF" w:rsidRDefault="00EE64DF" w:rsidP="001C0F7F"/>
          <w:p w14:paraId="2A6C0354" w14:textId="77777777" w:rsidR="00EE64DF" w:rsidRDefault="00EE64DF" w:rsidP="001C0F7F"/>
          <w:p w14:paraId="0CC8674A" w14:textId="77777777" w:rsidR="00EE64DF" w:rsidRDefault="00EE64DF" w:rsidP="001C0F7F"/>
          <w:p w14:paraId="7F2F3714" w14:textId="77777777" w:rsidR="00EE64DF" w:rsidRDefault="00EE64DF" w:rsidP="001C0F7F"/>
          <w:p w14:paraId="5160F91E" w14:textId="77777777" w:rsidR="00EE64DF" w:rsidRDefault="00EE64DF" w:rsidP="001C0F7F"/>
          <w:p w14:paraId="1041E1AC" w14:textId="77777777" w:rsidR="00EE64DF" w:rsidRDefault="00EE64DF" w:rsidP="001C0F7F"/>
          <w:p w14:paraId="4A7B3AEE" w14:textId="77777777" w:rsidR="00EE64DF" w:rsidRDefault="00EE64DF" w:rsidP="001C0F7F"/>
          <w:p w14:paraId="7490A62F" w14:textId="77777777" w:rsidR="00EE64DF" w:rsidRDefault="00EE64DF" w:rsidP="001C0F7F"/>
          <w:p w14:paraId="6C443E3A" w14:textId="77777777" w:rsidR="00EE64DF" w:rsidRDefault="00EE64DF" w:rsidP="001C0F7F"/>
          <w:p w14:paraId="1114194E" w14:textId="77777777" w:rsidR="00EE64DF" w:rsidRDefault="00EE64DF" w:rsidP="001C0F7F"/>
          <w:p w14:paraId="4B1B7DE8" w14:textId="77777777" w:rsidR="00EE64DF" w:rsidRDefault="00EE64DF" w:rsidP="001C0F7F"/>
          <w:p w14:paraId="78BA0C70" w14:textId="77777777" w:rsidR="00EE64DF" w:rsidRDefault="00EE64DF" w:rsidP="001C0F7F"/>
          <w:p w14:paraId="147C18C1" w14:textId="77777777" w:rsidR="00EE64DF" w:rsidRDefault="00EE64DF" w:rsidP="001C0F7F"/>
          <w:p w14:paraId="77CE6586" w14:textId="77777777" w:rsidR="00EE64DF" w:rsidRDefault="00EE64DF" w:rsidP="001C0F7F"/>
          <w:p w14:paraId="4419B579" w14:textId="77777777" w:rsidR="00EE64DF" w:rsidRDefault="00EE64DF" w:rsidP="001C0F7F"/>
          <w:p w14:paraId="2953BD19" w14:textId="77777777" w:rsidR="00EE64DF" w:rsidRDefault="00EE64DF" w:rsidP="001C0F7F"/>
          <w:p w14:paraId="0C8A2F44" w14:textId="77777777" w:rsidR="00EE64DF" w:rsidRDefault="00EE64DF" w:rsidP="001C0F7F"/>
          <w:p w14:paraId="2C440C9C" w14:textId="77777777" w:rsidR="00EE64DF" w:rsidRDefault="00EE64DF" w:rsidP="001C0F7F"/>
          <w:p w14:paraId="49A48C65" w14:textId="77777777" w:rsidR="00EE64DF" w:rsidRDefault="00EE64DF" w:rsidP="001C0F7F"/>
          <w:p w14:paraId="48AAE2B8" w14:textId="77777777" w:rsidR="00EE64DF" w:rsidRDefault="00EE64DF" w:rsidP="001C0F7F"/>
          <w:p w14:paraId="5EC8997D" w14:textId="77777777" w:rsidR="00EE64DF" w:rsidRDefault="00EE64DF" w:rsidP="001C0F7F"/>
          <w:p w14:paraId="50B538C9" w14:textId="77777777" w:rsidR="00EE64DF" w:rsidRDefault="00EE64DF" w:rsidP="001C0F7F"/>
          <w:p w14:paraId="535051D5" w14:textId="77777777" w:rsidR="00EE64DF" w:rsidRDefault="00EE64DF" w:rsidP="001C0F7F"/>
          <w:p w14:paraId="4B6037E9" w14:textId="77777777" w:rsidR="00EE64DF" w:rsidRDefault="00EE64DF" w:rsidP="001C0F7F"/>
          <w:p w14:paraId="454DD630" w14:textId="77777777" w:rsidR="00EE64DF" w:rsidRDefault="00EE64DF" w:rsidP="001C0F7F"/>
          <w:p w14:paraId="561EC288" w14:textId="77777777" w:rsidR="00EE64DF" w:rsidRDefault="00EE64DF" w:rsidP="001C0F7F"/>
          <w:p w14:paraId="7519C61A" w14:textId="77777777" w:rsidR="00EE64DF" w:rsidRDefault="00EE64DF" w:rsidP="001C0F7F"/>
          <w:p w14:paraId="78D1C675" w14:textId="77777777" w:rsidR="00EE64DF" w:rsidRDefault="00EE64DF" w:rsidP="001C0F7F"/>
          <w:p w14:paraId="22B76FD1" w14:textId="77777777" w:rsidR="00EE64DF" w:rsidRDefault="00EE64DF" w:rsidP="001C0F7F"/>
          <w:p w14:paraId="72495B65" w14:textId="77777777" w:rsidR="00EE64DF" w:rsidRDefault="00EE64DF" w:rsidP="001C0F7F"/>
          <w:p w14:paraId="034433EC" w14:textId="77777777" w:rsidR="00EE64DF" w:rsidRDefault="00EE64DF" w:rsidP="001C0F7F"/>
          <w:p w14:paraId="6A888C85" w14:textId="77777777" w:rsidR="00EE64DF" w:rsidRDefault="00EE64DF" w:rsidP="001C0F7F"/>
          <w:p w14:paraId="1383B578" w14:textId="77777777" w:rsidR="00EE64DF" w:rsidRDefault="00EE64DF" w:rsidP="001C0F7F"/>
          <w:p w14:paraId="3ED57D55" w14:textId="77777777" w:rsidR="00EE64DF" w:rsidRDefault="00EE64DF" w:rsidP="001C0F7F"/>
          <w:p w14:paraId="1F35FD53" w14:textId="77777777" w:rsidR="00EE64DF" w:rsidRDefault="00EE64DF" w:rsidP="001C0F7F"/>
          <w:p w14:paraId="75440BA7" w14:textId="77777777" w:rsidR="00EE64DF" w:rsidRDefault="00EE64DF" w:rsidP="001C0F7F"/>
          <w:p w14:paraId="4E7FEFD7" w14:textId="77777777" w:rsidR="00EE64DF" w:rsidRDefault="00EE64DF" w:rsidP="001C0F7F"/>
          <w:p w14:paraId="1D20F3C8" w14:textId="77777777" w:rsidR="00EE64DF" w:rsidRDefault="00EE64DF" w:rsidP="001C0F7F"/>
          <w:p w14:paraId="14350FFB" w14:textId="77777777" w:rsidR="00EE64DF" w:rsidRDefault="00EE64DF" w:rsidP="001C0F7F"/>
          <w:p w14:paraId="52B2DF3B" w14:textId="77777777" w:rsidR="00EE64DF" w:rsidRDefault="00EE64DF" w:rsidP="001C0F7F"/>
          <w:p w14:paraId="332ACC7A" w14:textId="77777777" w:rsidR="00EE64DF" w:rsidRDefault="00EE64DF" w:rsidP="001C0F7F"/>
          <w:p w14:paraId="0BF32955" w14:textId="77777777" w:rsidR="00EE64DF" w:rsidRDefault="00EE64DF" w:rsidP="001C0F7F"/>
          <w:p w14:paraId="0A856086" w14:textId="77777777" w:rsidR="00EE64DF" w:rsidRDefault="00EE64DF" w:rsidP="001C0F7F"/>
          <w:p w14:paraId="39D4A276" w14:textId="77777777" w:rsidR="00EE64DF" w:rsidRDefault="00EE64DF" w:rsidP="001C0F7F"/>
          <w:p w14:paraId="2D696209" w14:textId="77777777" w:rsidR="00EE64DF" w:rsidRDefault="00EE64DF" w:rsidP="001C0F7F"/>
          <w:p w14:paraId="3EE2AC97" w14:textId="77777777" w:rsidR="00EE64DF" w:rsidRDefault="00EE64DF" w:rsidP="001C0F7F"/>
          <w:p w14:paraId="1903F4F9" w14:textId="77777777" w:rsidR="00EE64DF" w:rsidRDefault="00EE64DF" w:rsidP="001C0F7F"/>
          <w:p w14:paraId="47D9BF4F" w14:textId="77777777" w:rsidR="00EE64DF" w:rsidRDefault="00EE64DF" w:rsidP="001C0F7F"/>
          <w:p w14:paraId="078D2526" w14:textId="77777777" w:rsidR="00EE64DF" w:rsidRDefault="00EE64DF" w:rsidP="001C0F7F"/>
          <w:p w14:paraId="4CD6E86A" w14:textId="77777777" w:rsidR="00EE64DF" w:rsidRDefault="00EE64DF" w:rsidP="001C0F7F"/>
          <w:p w14:paraId="6B9EFA87" w14:textId="77777777" w:rsidR="00EE64DF" w:rsidRDefault="00EE64DF" w:rsidP="001C0F7F"/>
          <w:p w14:paraId="4CFE0CF2" w14:textId="77777777" w:rsidR="00EE64DF" w:rsidRDefault="00EE64DF" w:rsidP="001C0F7F"/>
          <w:p w14:paraId="49437C27" w14:textId="77777777" w:rsidR="00EE64DF" w:rsidRDefault="00EE64DF" w:rsidP="001C0F7F"/>
          <w:p w14:paraId="3CFEAEA6" w14:textId="77777777" w:rsidR="00EE64DF" w:rsidRDefault="00EE64DF" w:rsidP="001C0F7F"/>
          <w:p w14:paraId="117EDEEA" w14:textId="77777777" w:rsidR="00EE64DF" w:rsidRDefault="00EE64DF" w:rsidP="001C0F7F"/>
          <w:p w14:paraId="4B3A6ADC" w14:textId="77777777" w:rsidR="00EE64DF" w:rsidRDefault="00EE64DF" w:rsidP="001C0F7F"/>
          <w:p w14:paraId="1B224813" w14:textId="77777777" w:rsidR="00EE64DF" w:rsidRDefault="00EE64DF" w:rsidP="001C0F7F"/>
          <w:p w14:paraId="0D33C5B1" w14:textId="77777777" w:rsidR="00EE64DF" w:rsidRDefault="00EE64DF" w:rsidP="001C0F7F"/>
          <w:p w14:paraId="1633C10A" w14:textId="77777777" w:rsidR="00EE64DF" w:rsidRDefault="00EE64DF" w:rsidP="001C0F7F"/>
          <w:p w14:paraId="5A8156C7" w14:textId="77777777" w:rsidR="00EE64DF" w:rsidRDefault="00EE64DF" w:rsidP="001C0F7F"/>
          <w:p w14:paraId="2EEAE856" w14:textId="77777777" w:rsidR="00EE64DF" w:rsidRDefault="00EE64DF" w:rsidP="001C0F7F"/>
          <w:p w14:paraId="04DFEF22" w14:textId="77777777" w:rsidR="00EE64DF" w:rsidRDefault="00EE64DF" w:rsidP="001C0F7F"/>
          <w:p w14:paraId="1DE58E32" w14:textId="77777777" w:rsidR="00EE64DF" w:rsidRDefault="00EE64DF" w:rsidP="001C0F7F"/>
          <w:p w14:paraId="0A8CD967" w14:textId="77777777" w:rsidR="00EE64DF" w:rsidRDefault="00EE64DF" w:rsidP="001C0F7F"/>
          <w:p w14:paraId="587CF199" w14:textId="77777777" w:rsidR="000D2F48" w:rsidRDefault="000D2F48" w:rsidP="001C0F7F"/>
          <w:p w14:paraId="4C4D68BA" w14:textId="77777777" w:rsidR="000D2F48" w:rsidRDefault="000D2F48" w:rsidP="001C0F7F"/>
          <w:p w14:paraId="50B781DC" w14:textId="77777777" w:rsidR="00EE64DF" w:rsidRDefault="00EE64DF" w:rsidP="001C0F7F"/>
          <w:p w14:paraId="2AFDAA0B" w14:textId="77777777" w:rsidR="00EE64DF" w:rsidRDefault="00EE64DF" w:rsidP="001C0F7F"/>
          <w:p w14:paraId="607128A8" w14:textId="77777777" w:rsidR="00EE64DF" w:rsidRDefault="00EE64DF" w:rsidP="001C0F7F"/>
          <w:p w14:paraId="7031ABDD" w14:textId="77777777" w:rsidR="00EE64DF" w:rsidRDefault="00EE64DF" w:rsidP="001C0F7F"/>
          <w:p w14:paraId="3C9B40A3" w14:textId="77777777" w:rsidR="00EE64DF" w:rsidRDefault="00EE64DF" w:rsidP="001C0F7F"/>
          <w:p w14:paraId="2B0B70BA" w14:textId="77777777" w:rsidR="00EE64DF" w:rsidRDefault="00EE64DF" w:rsidP="001C0F7F"/>
          <w:p w14:paraId="70F05C4B" w14:textId="77777777" w:rsidR="00EE64DF" w:rsidRDefault="00EE64DF" w:rsidP="001C0F7F"/>
          <w:p w14:paraId="5011A973" w14:textId="77777777" w:rsidR="00EE64DF" w:rsidRDefault="00EE64DF" w:rsidP="001C0F7F"/>
          <w:p w14:paraId="509E7286" w14:textId="77777777" w:rsidR="00EE64DF" w:rsidRDefault="00EE64DF" w:rsidP="001C0F7F"/>
          <w:p w14:paraId="699C5F09" w14:textId="77777777" w:rsidR="00EE64DF" w:rsidRDefault="00EE64DF" w:rsidP="001C0F7F"/>
          <w:p w14:paraId="2EF6CCBD" w14:textId="77777777" w:rsidR="00EE64DF" w:rsidRDefault="00EE64DF" w:rsidP="001C0F7F"/>
          <w:p w14:paraId="4D193AC9" w14:textId="77777777" w:rsidR="00EE64DF" w:rsidRDefault="00EE64DF" w:rsidP="001C0F7F"/>
          <w:p w14:paraId="5BF11FD6" w14:textId="77777777" w:rsidR="00EE64DF" w:rsidRDefault="00EE64DF" w:rsidP="001C0F7F"/>
          <w:p w14:paraId="4C5F4762" w14:textId="77777777" w:rsidR="00EE64DF" w:rsidRDefault="00EE64DF" w:rsidP="001C0F7F"/>
          <w:p w14:paraId="7E4250FE" w14:textId="77777777" w:rsidR="00EE64DF" w:rsidRDefault="00EE64DF" w:rsidP="001C0F7F"/>
          <w:p w14:paraId="512A0AAC" w14:textId="77777777" w:rsidR="00EE64DF" w:rsidRDefault="00EE64DF" w:rsidP="001C0F7F"/>
          <w:p w14:paraId="54E83FA0" w14:textId="77777777" w:rsidR="00EE64DF" w:rsidRDefault="00EE64DF" w:rsidP="001C0F7F"/>
          <w:p w14:paraId="6CDDC07A" w14:textId="77777777" w:rsidR="00EE64DF" w:rsidRDefault="00EE64DF" w:rsidP="001C0F7F"/>
          <w:p w14:paraId="122E02FB" w14:textId="77777777" w:rsidR="00EE64DF" w:rsidRDefault="00EE64DF" w:rsidP="001C0F7F"/>
          <w:p w14:paraId="7DD1E7E5" w14:textId="77777777" w:rsidR="0042547C" w:rsidRDefault="0042547C" w:rsidP="001C0F7F"/>
          <w:p w14:paraId="78BA4981" w14:textId="77777777" w:rsidR="0042547C" w:rsidRDefault="0042547C" w:rsidP="001C0F7F"/>
          <w:p w14:paraId="31E6700C" w14:textId="77777777" w:rsidR="00EE64DF" w:rsidRDefault="00EE64DF" w:rsidP="001C0F7F"/>
          <w:p w14:paraId="7065511A" w14:textId="77777777" w:rsidR="00EE64DF" w:rsidRDefault="00EE64DF" w:rsidP="001C0F7F"/>
          <w:p w14:paraId="79E53CFD" w14:textId="77777777" w:rsidR="00EE64DF" w:rsidRDefault="00EE64DF" w:rsidP="001C0F7F"/>
          <w:p w14:paraId="6A61C180" w14:textId="77777777" w:rsidR="00EE64DF" w:rsidRDefault="00EE64DF" w:rsidP="001C0F7F"/>
          <w:p w14:paraId="434934A0" w14:textId="77777777" w:rsidR="00EE64DF" w:rsidRDefault="00EE64DF" w:rsidP="001C0F7F"/>
          <w:p w14:paraId="6A74B1E4" w14:textId="77777777" w:rsidR="00A06CB8" w:rsidRDefault="00A06CB8" w:rsidP="001C0F7F"/>
          <w:p w14:paraId="19D97AE1" w14:textId="77777777" w:rsidR="00A06CB8" w:rsidRDefault="00A06CB8" w:rsidP="001C0F7F"/>
          <w:p w14:paraId="474BD7AA" w14:textId="77777777" w:rsidR="00A06CB8" w:rsidRDefault="00A06CB8" w:rsidP="001C0F7F"/>
          <w:p w14:paraId="439D6B00" w14:textId="77777777" w:rsidR="00F400F6" w:rsidRDefault="00F400F6" w:rsidP="001C0F7F"/>
          <w:p w14:paraId="55BDDC07" w14:textId="77777777" w:rsidR="00284A31" w:rsidRDefault="00284A31" w:rsidP="001C0F7F"/>
          <w:p w14:paraId="6FAED441" w14:textId="77777777" w:rsidR="00284A31" w:rsidRDefault="00284A31" w:rsidP="001C0F7F"/>
          <w:p w14:paraId="2111A80B" w14:textId="77777777" w:rsidR="00284A31" w:rsidRDefault="00284A31" w:rsidP="001C0F7F"/>
          <w:p w14:paraId="091EBB77" w14:textId="77777777" w:rsidR="00F2469F" w:rsidRDefault="00F2469F" w:rsidP="001C0F7F"/>
          <w:p w14:paraId="7B0A7D3F" w14:textId="77777777" w:rsidR="001C0F7F" w:rsidRDefault="001C0F7F" w:rsidP="001C0F7F">
            <w:r>
              <w:rPr>
                <w:b/>
              </w:rPr>
              <w:t>3.</w:t>
            </w:r>
            <w:r>
              <w:t xml:space="preserve"> </w:t>
            </w:r>
            <w:r w:rsidRPr="00952C77">
              <w:t>Provide the name and contact information of your adoption service provider.</w:t>
            </w:r>
            <w:r w:rsidRPr="00952C77">
              <w:br/>
            </w:r>
          </w:p>
          <w:p w14:paraId="5C73E2DB" w14:textId="77777777" w:rsidR="00A06CB8" w:rsidRDefault="00A06CB8" w:rsidP="001C0F7F"/>
          <w:p w14:paraId="64D2C6E5" w14:textId="77777777" w:rsidR="001C0F7F" w:rsidRDefault="001C0F7F" w:rsidP="001C0F7F">
            <w:r>
              <w:rPr>
                <w:b/>
              </w:rPr>
              <w:t>A.</w:t>
            </w:r>
            <w:r>
              <w:t xml:space="preserve"> </w:t>
            </w:r>
            <w:r w:rsidRPr="00952C77">
              <w:t>Name of Adoption Service Provider</w:t>
            </w:r>
            <w:r w:rsidRPr="00952C77">
              <w:br/>
            </w:r>
          </w:p>
          <w:p w14:paraId="2D20A2CA" w14:textId="77777777" w:rsidR="00BD7007" w:rsidRDefault="00BD7007" w:rsidP="001C0F7F"/>
          <w:p w14:paraId="69BEF3B0" w14:textId="77777777" w:rsidR="00BD7007" w:rsidRDefault="00BD7007" w:rsidP="001C0F7F"/>
          <w:p w14:paraId="05252925" w14:textId="77777777" w:rsidR="001C0F7F" w:rsidRPr="00952C77" w:rsidRDefault="001C0F7F" w:rsidP="001C0F7F">
            <w:r>
              <w:rPr>
                <w:b/>
              </w:rPr>
              <w:t>B.</w:t>
            </w:r>
            <w:r>
              <w:t xml:space="preserve"> </w:t>
            </w:r>
            <w:r w:rsidRPr="00952C77">
              <w:t>Point of Contact Within the Organization</w:t>
            </w:r>
            <w:r w:rsidRPr="00952C77">
              <w:br/>
              <w:t>Family Name (Last Name)</w:t>
            </w:r>
            <w:r w:rsidRPr="00952C77">
              <w:tab/>
            </w:r>
            <w:r w:rsidRPr="00952C77">
              <w:br/>
              <w:t>Given Name (First Name)</w:t>
            </w:r>
          </w:p>
          <w:p w14:paraId="7DA81DC5" w14:textId="77777777" w:rsidR="001C0F7F" w:rsidRDefault="001C0F7F" w:rsidP="001C0F7F"/>
          <w:p w14:paraId="358B0AA6" w14:textId="77777777" w:rsidR="001C0F7F" w:rsidRDefault="001C0F7F" w:rsidP="001C0F7F">
            <w:pPr>
              <w:rPr>
                <w:b/>
              </w:rPr>
            </w:pPr>
            <w:r w:rsidRPr="00952C77">
              <w:rPr>
                <w:b/>
              </w:rPr>
              <w:t>[P</w:t>
            </w:r>
            <w:r>
              <w:rPr>
                <w:b/>
              </w:rPr>
              <w:t>age</w:t>
            </w:r>
            <w:r w:rsidRPr="00952C77">
              <w:rPr>
                <w:b/>
              </w:rPr>
              <w:t xml:space="preserve"> 6]</w:t>
            </w:r>
            <w:r w:rsidRPr="00952C77">
              <w:rPr>
                <w:b/>
              </w:rPr>
              <w:br/>
            </w:r>
          </w:p>
          <w:p w14:paraId="3868324C" w14:textId="5D97936F" w:rsidR="00F2469F" w:rsidRDefault="001C0F7F" w:rsidP="001C0F7F">
            <w:pPr>
              <w:rPr>
                <w:b/>
              </w:rPr>
            </w:pPr>
            <w:r>
              <w:rPr>
                <w:b/>
              </w:rPr>
              <w:t>C.</w:t>
            </w:r>
            <w:r>
              <w:t xml:space="preserve"> </w:t>
            </w:r>
            <w:r w:rsidRPr="00952C77">
              <w:t>Provider's Mailing Address</w:t>
            </w:r>
            <w:r w:rsidRPr="00952C77">
              <w:br/>
              <w:t>Street Number and Name</w:t>
            </w:r>
            <w:r w:rsidRPr="00952C77">
              <w:br/>
              <w:t>Apt. Ste. Flr.</w:t>
            </w:r>
            <w:r w:rsidRPr="00952C77">
              <w:br/>
              <w:t>Number</w:t>
            </w:r>
            <w:r w:rsidRPr="00952C77">
              <w:br/>
              <w:t>City or Town</w:t>
            </w:r>
            <w:r w:rsidRPr="00952C77">
              <w:tab/>
            </w:r>
            <w:r w:rsidRPr="00952C77">
              <w:br/>
              <w:t>State</w:t>
            </w:r>
            <w:r w:rsidRPr="00952C77">
              <w:tab/>
            </w:r>
            <w:r w:rsidRPr="00952C77">
              <w:br/>
              <w:t>ZIP Code</w:t>
            </w:r>
            <w:r w:rsidRPr="00952C77">
              <w:br/>
              <w:t>Province</w:t>
            </w:r>
            <w:r w:rsidRPr="00952C77">
              <w:br/>
              <w:t>Postal Code</w:t>
            </w:r>
            <w:r w:rsidRPr="00952C77">
              <w:br/>
              <w:t>Country</w:t>
            </w:r>
            <w:r w:rsidRPr="00952C77">
              <w:br/>
            </w:r>
          </w:p>
          <w:p w14:paraId="105E5B3D" w14:textId="77777777" w:rsidR="001C0F7F" w:rsidRDefault="001C0F7F" w:rsidP="001C0F7F">
            <w:r>
              <w:rPr>
                <w:b/>
              </w:rPr>
              <w:t>D.</w:t>
            </w:r>
            <w:r>
              <w:t xml:space="preserve"> </w:t>
            </w:r>
            <w:r w:rsidRPr="00952C77">
              <w:t>Provider's Daytime Telephone Number</w:t>
            </w:r>
          </w:p>
          <w:p w14:paraId="0EDEED88" w14:textId="77777777" w:rsidR="00EE64DF" w:rsidRDefault="00EE64DF" w:rsidP="001C0F7F"/>
          <w:p w14:paraId="194B40FE" w14:textId="77777777" w:rsidR="001C0F7F" w:rsidRDefault="001C0F7F" w:rsidP="001C0F7F">
            <w:r w:rsidRPr="00952C77">
              <w:br/>
            </w:r>
            <w:r>
              <w:rPr>
                <w:b/>
              </w:rPr>
              <w:t xml:space="preserve">E. </w:t>
            </w:r>
            <w:r w:rsidRPr="00952C77">
              <w:t>Provider's Fax Number (if any)</w:t>
            </w:r>
          </w:p>
          <w:p w14:paraId="770907CB" w14:textId="77777777" w:rsidR="00EE64DF" w:rsidRDefault="00EE64DF" w:rsidP="001C0F7F"/>
          <w:p w14:paraId="307CE771" w14:textId="77777777" w:rsidR="001C0F7F" w:rsidRPr="00952C77" w:rsidRDefault="001C0F7F" w:rsidP="001C0F7F">
            <w:pPr>
              <w:rPr>
                <w:b/>
              </w:rPr>
            </w:pPr>
            <w:r w:rsidRPr="00952C77">
              <w:br/>
            </w:r>
            <w:r>
              <w:rPr>
                <w:b/>
              </w:rPr>
              <w:t>F.</w:t>
            </w:r>
            <w:r>
              <w:t xml:space="preserve"> </w:t>
            </w:r>
            <w:r w:rsidRPr="00952C77">
              <w:t>Provider's Email Address (if any)</w:t>
            </w:r>
          </w:p>
          <w:p w14:paraId="42C794B8" w14:textId="77777777" w:rsidR="001C0F7F" w:rsidRPr="001C0F7F" w:rsidRDefault="001C0F7F" w:rsidP="003463DC">
            <w:pPr>
              <w:rPr>
                <w:b/>
              </w:rPr>
            </w:pPr>
          </w:p>
        </w:tc>
        <w:tc>
          <w:tcPr>
            <w:tcW w:w="4095" w:type="dxa"/>
          </w:tcPr>
          <w:p w14:paraId="7DA1394C" w14:textId="77777777" w:rsidR="00EE64DF" w:rsidRDefault="00EE64DF" w:rsidP="00EE64DF">
            <w:pPr>
              <w:rPr>
                <w:b/>
              </w:rPr>
            </w:pPr>
            <w:r>
              <w:rPr>
                <w:b/>
              </w:rPr>
              <w:t xml:space="preserve">[Page </w:t>
            </w:r>
            <w:r w:rsidR="00F706EE">
              <w:rPr>
                <w:b/>
              </w:rPr>
              <w:t>7</w:t>
            </w:r>
            <w:r>
              <w:rPr>
                <w:b/>
              </w:rPr>
              <w:t>]</w:t>
            </w:r>
          </w:p>
          <w:p w14:paraId="2D200C60" w14:textId="77777777" w:rsidR="00EE64DF" w:rsidRDefault="00EE64DF" w:rsidP="00EE64DF">
            <w:pPr>
              <w:rPr>
                <w:b/>
              </w:rPr>
            </w:pPr>
          </w:p>
          <w:p w14:paraId="41878AC7" w14:textId="77777777" w:rsidR="00EE64DF" w:rsidRDefault="00EE64DF" w:rsidP="00EE64DF">
            <w:pPr>
              <w:rPr>
                <w:b/>
              </w:rPr>
            </w:pPr>
            <w:r w:rsidRPr="00AA2C52">
              <w:rPr>
                <w:b/>
              </w:rPr>
              <w:t>Part 2.  Information About Your Home Study Preparer and/or Adoption Service Provider</w:t>
            </w:r>
          </w:p>
          <w:p w14:paraId="07E3CE36" w14:textId="77777777" w:rsidR="00EE64DF" w:rsidRDefault="00EE64DF" w:rsidP="00EE64DF">
            <w:pPr>
              <w:rPr>
                <w:b/>
              </w:rPr>
            </w:pPr>
          </w:p>
          <w:p w14:paraId="496A9FE5" w14:textId="77777777" w:rsidR="00EE64DF" w:rsidRDefault="00EE64DF" w:rsidP="00EE64DF">
            <w:r>
              <w:rPr>
                <w:b/>
              </w:rPr>
              <w:t>1.</w:t>
            </w:r>
            <w:r>
              <w:t xml:space="preserve"> </w:t>
            </w:r>
            <w:r w:rsidRPr="00952C77">
              <w:t>Your home study:</w:t>
            </w:r>
            <w:r w:rsidRPr="00952C77">
              <w:br/>
            </w:r>
          </w:p>
          <w:p w14:paraId="1A84E976" w14:textId="77777777" w:rsidR="00EE64DF" w:rsidRPr="00F706EE" w:rsidRDefault="00EE64DF" w:rsidP="00EE64DF">
            <w:r w:rsidRPr="00F706EE">
              <w:rPr>
                <w:b/>
              </w:rPr>
              <w:t>A.</w:t>
            </w:r>
            <w:r w:rsidRPr="00F706EE">
              <w:t xml:space="preserve"> </w:t>
            </w:r>
            <w:r w:rsidRPr="00F706EE">
              <w:rPr>
                <w:b/>
              </w:rPr>
              <w:t>IS</w:t>
            </w:r>
            <w:r w:rsidRPr="00F706EE">
              <w:t xml:space="preserve"> </w:t>
            </w:r>
            <w:r w:rsidRPr="00F706EE">
              <w:rPr>
                <w:b/>
              </w:rPr>
              <w:t>attached</w:t>
            </w:r>
            <w:r w:rsidRPr="00F706EE">
              <w:t xml:space="preserve"> to this Form I-600A.</w:t>
            </w:r>
            <w:r w:rsidRPr="00F706EE">
              <w:br/>
            </w:r>
          </w:p>
          <w:p w14:paraId="45201DD3" w14:textId="183496C3" w:rsidR="00EE64DF" w:rsidRPr="00284A31" w:rsidRDefault="00EE64DF" w:rsidP="00EE64DF">
            <w:r w:rsidRPr="00F706EE">
              <w:rPr>
                <w:b/>
              </w:rPr>
              <w:t>B. IS NOT</w:t>
            </w:r>
            <w:r w:rsidRPr="00F706EE">
              <w:t xml:space="preserve"> </w:t>
            </w:r>
            <w:r w:rsidRPr="00F706EE">
              <w:rPr>
                <w:b/>
              </w:rPr>
              <w:t>attached</w:t>
            </w:r>
            <w:r w:rsidRPr="00F706EE">
              <w:t xml:space="preserve"> to this</w:t>
            </w:r>
            <w:r w:rsidRPr="00952C77">
              <w:t xml:space="preserve"> Form </w:t>
            </w:r>
            <w:r w:rsidRPr="00620089">
              <w:rPr>
                <w:color w:val="FF0000"/>
              </w:rPr>
              <w:t xml:space="preserve">I-600A, but will be submitted </w:t>
            </w:r>
            <w:r w:rsidRPr="00BD7007">
              <w:rPr>
                <w:color w:val="FF0000"/>
              </w:rPr>
              <w:t xml:space="preserve">within one year from the date you file this Form I-600A.  (If your home study is not received within one year, </w:t>
            </w:r>
            <w:r w:rsidR="00284A31" w:rsidRPr="00BD7007">
              <w:rPr>
                <w:color w:val="FF0000"/>
              </w:rPr>
              <w:t>U.S. Citizenship and Immigration Services (</w:t>
            </w:r>
            <w:r w:rsidRPr="00BD7007">
              <w:rPr>
                <w:color w:val="FF0000"/>
              </w:rPr>
              <w:t>USCIS</w:t>
            </w:r>
            <w:r w:rsidR="00284A31" w:rsidRPr="00BD7007">
              <w:rPr>
                <w:color w:val="FF0000"/>
              </w:rPr>
              <w:t>)</w:t>
            </w:r>
            <w:r w:rsidRPr="00BD7007">
              <w:rPr>
                <w:color w:val="FF0000"/>
              </w:rPr>
              <w:t xml:space="preserve"> will deny your Form I-600A under 8 CFR 204.3(c)(</w:t>
            </w:r>
            <w:r w:rsidRPr="00620089">
              <w:rPr>
                <w:color w:val="FF0000"/>
              </w:rPr>
              <w:t xml:space="preserve">2) and (h)(5).)  </w:t>
            </w:r>
          </w:p>
          <w:p w14:paraId="334C89B9" w14:textId="77777777" w:rsidR="00EE64DF" w:rsidRDefault="00EE64DF" w:rsidP="00EE64DF">
            <w:pPr>
              <w:rPr>
                <w:b/>
              </w:rPr>
            </w:pPr>
          </w:p>
          <w:p w14:paraId="348866F2" w14:textId="77777777" w:rsidR="00284A31" w:rsidRDefault="00284A31" w:rsidP="00EE64DF">
            <w:pPr>
              <w:rPr>
                <w:b/>
              </w:rPr>
            </w:pPr>
          </w:p>
          <w:p w14:paraId="1A4C4145" w14:textId="77777777" w:rsidR="00EE64DF" w:rsidRDefault="00EE64DF" w:rsidP="00EE64DF">
            <w:pPr>
              <w:rPr>
                <w:b/>
              </w:rPr>
            </w:pPr>
          </w:p>
          <w:p w14:paraId="7A70BD58" w14:textId="77777777" w:rsidR="00EE64DF" w:rsidRPr="00EE64DF" w:rsidRDefault="00EE64DF" w:rsidP="00EE64DF">
            <w:pPr>
              <w:rPr>
                <w:b/>
                <w:color w:val="FF0000"/>
              </w:rPr>
            </w:pPr>
            <w:r w:rsidRPr="00EE64DF">
              <w:rPr>
                <w:b/>
                <w:color w:val="FF0000"/>
              </w:rPr>
              <w:t>[deleted]</w:t>
            </w:r>
          </w:p>
          <w:p w14:paraId="521CCB89" w14:textId="77777777" w:rsidR="00EE64DF" w:rsidRDefault="00EE64DF" w:rsidP="00EE64DF">
            <w:pPr>
              <w:rPr>
                <w:b/>
              </w:rPr>
            </w:pPr>
          </w:p>
          <w:p w14:paraId="35B91645" w14:textId="77777777" w:rsidR="00EE64DF" w:rsidRDefault="00EE64DF" w:rsidP="00EE64DF">
            <w:pPr>
              <w:rPr>
                <w:b/>
              </w:rPr>
            </w:pPr>
          </w:p>
          <w:p w14:paraId="18982432" w14:textId="77777777" w:rsidR="00EE64DF" w:rsidRDefault="00EE64DF" w:rsidP="00EE64DF">
            <w:pPr>
              <w:rPr>
                <w:b/>
              </w:rPr>
            </w:pPr>
          </w:p>
          <w:p w14:paraId="1FB13E73" w14:textId="77777777" w:rsidR="00EE64DF" w:rsidRDefault="00EE64DF" w:rsidP="00EE64DF">
            <w:pPr>
              <w:rPr>
                <w:b/>
              </w:rPr>
            </w:pPr>
          </w:p>
          <w:p w14:paraId="6DB582AA" w14:textId="77777777" w:rsidR="00EE64DF" w:rsidRDefault="00EE64DF" w:rsidP="00EE64DF">
            <w:pPr>
              <w:rPr>
                <w:b/>
              </w:rPr>
            </w:pPr>
          </w:p>
          <w:p w14:paraId="67629922" w14:textId="77777777" w:rsidR="00EE64DF" w:rsidRDefault="00EE64DF" w:rsidP="00EE64DF">
            <w:pPr>
              <w:rPr>
                <w:b/>
              </w:rPr>
            </w:pPr>
          </w:p>
          <w:p w14:paraId="4C99A46A" w14:textId="77777777" w:rsidR="00EE64DF" w:rsidRDefault="00EE64DF" w:rsidP="00EE64DF">
            <w:pPr>
              <w:rPr>
                <w:b/>
              </w:rPr>
            </w:pPr>
          </w:p>
          <w:p w14:paraId="3D454209" w14:textId="77777777" w:rsidR="00EE64DF" w:rsidRDefault="00EE64DF" w:rsidP="00EE64DF">
            <w:pPr>
              <w:rPr>
                <w:b/>
              </w:rPr>
            </w:pPr>
          </w:p>
          <w:p w14:paraId="250330B5" w14:textId="77777777" w:rsidR="00EE64DF" w:rsidRDefault="00EE64DF" w:rsidP="00EE64DF">
            <w:pPr>
              <w:rPr>
                <w:b/>
              </w:rPr>
            </w:pPr>
          </w:p>
          <w:p w14:paraId="067056A4" w14:textId="77777777" w:rsidR="00EE64DF" w:rsidRDefault="00EE64DF" w:rsidP="00EE64DF">
            <w:pPr>
              <w:rPr>
                <w:b/>
              </w:rPr>
            </w:pPr>
          </w:p>
          <w:p w14:paraId="1EB87E9D" w14:textId="77777777" w:rsidR="00EE64DF" w:rsidRDefault="00EE64DF" w:rsidP="00EE64DF">
            <w:pPr>
              <w:rPr>
                <w:b/>
              </w:rPr>
            </w:pPr>
          </w:p>
          <w:p w14:paraId="26DE06E2" w14:textId="77777777" w:rsidR="00EE64DF" w:rsidRDefault="00EE64DF" w:rsidP="00EE64DF">
            <w:pPr>
              <w:rPr>
                <w:b/>
              </w:rPr>
            </w:pPr>
          </w:p>
          <w:p w14:paraId="2EBAC845" w14:textId="77777777" w:rsidR="00EE64DF" w:rsidRDefault="00EE64DF" w:rsidP="00EE64DF">
            <w:pPr>
              <w:rPr>
                <w:b/>
              </w:rPr>
            </w:pPr>
          </w:p>
          <w:p w14:paraId="4EA1D36F" w14:textId="77777777" w:rsidR="00EE64DF" w:rsidRDefault="00EE64DF" w:rsidP="00EE64DF">
            <w:pPr>
              <w:rPr>
                <w:b/>
              </w:rPr>
            </w:pPr>
          </w:p>
          <w:p w14:paraId="31393765" w14:textId="77777777" w:rsidR="00EE64DF" w:rsidRDefault="00EE64DF" w:rsidP="00EE64DF">
            <w:pPr>
              <w:rPr>
                <w:b/>
              </w:rPr>
            </w:pPr>
          </w:p>
          <w:p w14:paraId="7B0EF102" w14:textId="77777777" w:rsidR="00EE64DF" w:rsidRDefault="00EE64DF" w:rsidP="00EE64DF">
            <w:pPr>
              <w:rPr>
                <w:b/>
              </w:rPr>
            </w:pPr>
          </w:p>
          <w:p w14:paraId="0740D955" w14:textId="77777777" w:rsidR="00EE64DF" w:rsidRDefault="00EE64DF" w:rsidP="00EE64DF">
            <w:pPr>
              <w:rPr>
                <w:b/>
              </w:rPr>
            </w:pPr>
          </w:p>
          <w:p w14:paraId="5DDE523E" w14:textId="77777777" w:rsidR="00EE64DF" w:rsidRDefault="00EE64DF" w:rsidP="00EE64DF">
            <w:pPr>
              <w:rPr>
                <w:b/>
              </w:rPr>
            </w:pPr>
          </w:p>
          <w:p w14:paraId="3505EF7D" w14:textId="77777777" w:rsidR="00EE64DF" w:rsidRDefault="00EE64DF" w:rsidP="00EE64DF">
            <w:pPr>
              <w:rPr>
                <w:b/>
              </w:rPr>
            </w:pPr>
          </w:p>
          <w:p w14:paraId="3FC15584" w14:textId="77777777" w:rsidR="00EE64DF" w:rsidRDefault="00EE64DF" w:rsidP="00EE64DF">
            <w:pPr>
              <w:rPr>
                <w:b/>
              </w:rPr>
            </w:pPr>
          </w:p>
          <w:p w14:paraId="76FA9140" w14:textId="77777777" w:rsidR="00EE64DF" w:rsidRDefault="00EE64DF" w:rsidP="00EE64DF">
            <w:pPr>
              <w:rPr>
                <w:b/>
              </w:rPr>
            </w:pPr>
          </w:p>
          <w:p w14:paraId="05A33E76" w14:textId="77777777" w:rsidR="00EE64DF" w:rsidRDefault="00EE64DF" w:rsidP="00EE64DF">
            <w:pPr>
              <w:rPr>
                <w:b/>
              </w:rPr>
            </w:pPr>
          </w:p>
          <w:p w14:paraId="629FF23B" w14:textId="77777777" w:rsidR="00EE64DF" w:rsidRDefault="00EE64DF" w:rsidP="00EE64DF">
            <w:pPr>
              <w:rPr>
                <w:b/>
              </w:rPr>
            </w:pPr>
          </w:p>
          <w:p w14:paraId="2D1CB892" w14:textId="77777777" w:rsidR="00EE64DF" w:rsidRDefault="00EE64DF" w:rsidP="00EE64DF">
            <w:pPr>
              <w:rPr>
                <w:b/>
              </w:rPr>
            </w:pPr>
          </w:p>
          <w:p w14:paraId="41E18B89" w14:textId="77777777" w:rsidR="00EE64DF" w:rsidRDefault="00EE64DF" w:rsidP="00EE64DF">
            <w:pPr>
              <w:rPr>
                <w:b/>
              </w:rPr>
            </w:pPr>
          </w:p>
          <w:p w14:paraId="04B2E017" w14:textId="77777777" w:rsidR="00EE64DF" w:rsidRDefault="00EE64DF" w:rsidP="00EE64DF">
            <w:pPr>
              <w:rPr>
                <w:b/>
              </w:rPr>
            </w:pPr>
          </w:p>
          <w:p w14:paraId="5D4B733F" w14:textId="77777777" w:rsidR="00EE64DF" w:rsidRDefault="00EE64DF" w:rsidP="00EE64DF">
            <w:pPr>
              <w:rPr>
                <w:b/>
              </w:rPr>
            </w:pPr>
          </w:p>
          <w:p w14:paraId="32912E20" w14:textId="77777777" w:rsidR="00EE64DF" w:rsidRDefault="00EE64DF" w:rsidP="00EE64DF">
            <w:pPr>
              <w:rPr>
                <w:b/>
              </w:rPr>
            </w:pPr>
          </w:p>
          <w:p w14:paraId="06A34D3B" w14:textId="77777777" w:rsidR="00EE64DF" w:rsidRDefault="00EE64DF" w:rsidP="00EE64DF">
            <w:pPr>
              <w:rPr>
                <w:b/>
              </w:rPr>
            </w:pPr>
          </w:p>
          <w:p w14:paraId="41D68E79" w14:textId="77777777" w:rsidR="00EE64DF" w:rsidRDefault="00EE64DF" w:rsidP="00EE64DF">
            <w:pPr>
              <w:rPr>
                <w:b/>
              </w:rPr>
            </w:pPr>
          </w:p>
          <w:p w14:paraId="5F24A114" w14:textId="77777777" w:rsidR="00EE64DF" w:rsidRDefault="00EE64DF" w:rsidP="00EE64DF">
            <w:pPr>
              <w:rPr>
                <w:b/>
              </w:rPr>
            </w:pPr>
          </w:p>
          <w:p w14:paraId="1B447667" w14:textId="77777777" w:rsidR="00EE64DF" w:rsidRDefault="00EE64DF" w:rsidP="00EE64DF">
            <w:pPr>
              <w:rPr>
                <w:b/>
              </w:rPr>
            </w:pPr>
          </w:p>
          <w:p w14:paraId="2C7F03BE" w14:textId="77777777" w:rsidR="00EE64DF" w:rsidRPr="00A0569C" w:rsidRDefault="00EE64DF" w:rsidP="00EE64DF">
            <w:pPr>
              <w:rPr>
                <w:b/>
                <w:i/>
                <w:color w:val="FF0000"/>
              </w:rPr>
            </w:pPr>
            <w:r w:rsidRPr="00A0569C">
              <w:rPr>
                <w:b/>
                <w:i/>
                <w:color w:val="FF0000"/>
              </w:rPr>
              <w:t>Information About Your Home Study Pr</w:t>
            </w:r>
            <w:r>
              <w:rPr>
                <w:b/>
                <w:i/>
                <w:color w:val="FF0000"/>
              </w:rPr>
              <w:t>eparer</w:t>
            </w:r>
          </w:p>
          <w:p w14:paraId="1FBF5DF3" w14:textId="77777777" w:rsidR="00EE64DF" w:rsidRPr="00A0569C" w:rsidRDefault="00EE64DF" w:rsidP="00EE64DF">
            <w:pPr>
              <w:rPr>
                <w:color w:val="FF0000"/>
              </w:rPr>
            </w:pPr>
          </w:p>
          <w:p w14:paraId="0B840986" w14:textId="77777777" w:rsidR="00EE64DF" w:rsidRDefault="00EE64DF" w:rsidP="00EE64DF">
            <w:pPr>
              <w:rPr>
                <w:color w:val="FF0000"/>
              </w:rPr>
            </w:pPr>
            <w:r w:rsidRPr="00A0569C">
              <w:rPr>
                <w:b/>
                <w:color w:val="FF0000"/>
              </w:rPr>
              <w:t>2.</w:t>
            </w:r>
            <w:r>
              <w:rPr>
                <w:color w:val="FF0000"/>
              </w:rPr>
              <w:t xml:space="preserve"> Information About Who Prepared or W</w:t>
            </w:r>
            <w:r w:rsidRPr="00A0569C">
              <w:rPr>
                <w:color w:val="FF0000"/>
              </w:rPr>
              <w:t xml:space="preserve">ill </w:t>
            </w:r>
            <w:r>
              <w:rPr>
                <w:color w:val="FF0000"/>
              </w:rPr>
              <w:t>Prepare Your Home Study</w:t>
            </w:r>
          </w:p>
          <w:p w14:paraId="636E0FC7" w14:textId="77777777" w:rsidR="00EE64DF" w:rsidRPr="00A0569C" w:rsidRDefault="00EE64DF" w:rsidP="00EE64DF">
            <w:pPr>
              <w:rPr>
                <w:color w:val="FF0000"/>
              </w:rPr>
            </w:pPr>
          </w:p>
          <w:p w14:paraId="106024AE" w14:textId="77777777" w:rsidR="00EE64DF" w:rsidRPr="00A0569C" w:rsidRDefault="00EE64DF" w:rsidP="00EE64DF">
            <w:pPr>
              <w:rPr>
                <w:color w:val="FF0000"/>
              </w:rPr>
            </w:pPr>
            <w:r>
              <w:rPr>
                <w:b/>
                <w:color w:val="FF0000"/>
              </w:rPr>
              <w:t>A.</w:t>
            </w:r>
            <w:r>
              <w:rPr>
                <w:color w:val="FF0000"/>
              </w:rPr>
              <w:t xml:space="preserve"> </w:t>
            </w:r>
            <w:r w:rsidRPr="00A0569C">
              <w:rPr>
                <w:color w:val="FF0000"/>
              </w:rPr>
              <w:t>Name of Home Study Preparer</w:t>
            </w:r>
          </w:p>
          <w:p w14:paraId="536BE374" w14:textId="77777777" w:rsidR="00EE64DF" w:rsidRPr="00A0569C" w:rsidRDefault="00EE64DF" w:rsidP="00EE64DF">
            <w:pPr>
              <w:rPr>
                <w:color w:val="FF0000"/>
              </w:rPr>
            </w:pPr>
          </w:p>
          <w:p w14:paraId="6D01B47A" w14:textId="77777777" w:rsidR="00EE64DF" w:rsidRPr="00A0569C" w:rsidRDefault="00EE64DF" w:rsidP="00EE64DF">
            <w:pPr>
              <w:rPr>
                <w:color w:val="FF0000"/>
              </w:rPr>
            </w:pPr>
            <w:r>
              <w:rPr>
                <w:b/>
                <w:color w:val="FF0000"/>
              </w:rPr>
              <w:t>B.</w:t>
            </w:r>
            <w:r>
              <w:rPr>
                <w:color w:val="FF0000"/>
              </w:rPr>
              <w:t xml:space="preserve"> </w:t>
            </w:r>
            <w:r w:rsidRPr="00A0569C">
              <w:rPr>
                <w:color w:val="FF0000"/>
              </w:rPr>
              <w:t>Point of Contact Within the Organization (if applicable)</w:t>
            </w:r>
          </w:p>
          <w:p w14:paraId="75759644" w14:textId="77777777" w:rsidR="00EE64DF" w:rsidRPr="00A0569C" w:rsidRDefault="00EE64DF" w:rsidP="00EE64DF">
            <w:pPr>
              <w:rPr>
                <w:color w:val="FF0000"/>
              </w:rPr>
            </w:pPr>
            <w:r w:rsidRPr="00A0569C">
              <w:rPr>
                <w:color w:val="FF0000"/>
              </w:rPr>
              <w:t>Family Name (Last Name)</w:t>
            </w:r>
            <w:r w:rsidRPr="00A0569C">
              <w:rPr>
                <w:color w:val="FF0000"/>
              </w:rPr>
              <w:tab/>
            </w:r>
          </w:p>
          <w:p w14:paraId="3B12A8E9" w14:textId="77777777" w:rsidR="00EE64DF" w:rsidRPr="00A0569C" w:rsidRDefault="00EE64DF" w:rsidP="00EE64DF">
            <w:pPr>
              <w:rPr>
                <w:color w:val="FF0000"/>
              </w:rPr>
            </w:pPr>
            <w:r w:rsidRPr="00A0569C">
              <w:rPr>
                <w:color w:val="FF0000"/>
              </w:rPr>
              <w:t>Given Name (First Name)</w:t>
            </w:r>
          </w:p>
          <w:p w14:paraId="55E6D660" w14:textId="77777777" w:rsidR="000D2F48" w:rsidRPr="00A0569C" w:rsidRDefault="000D2F48" w:rsidP="00EE64DF">
            <w:pPr>
              <w:rPr>
                <w:color w:val="FF0000"/>
              </w:rPr>
            </w:pPr>
          </w:p>
          <w:p w14:paraId="13BAF1A7" w14:textId="77777777" w:rsidR="00EE64DF" w:rsidRPr="00A0569C" w:rsidRDefault="00EE64DF" w:rsidP="00EE64DF">
            <w:pPr>
              <w:rPr>
                <w:color w:val="FF0000"/>
              </w:rPr>
            </w:pPr>
            <w:r w:rsidRPr="00BD7007">
              <w:rPr>
                <w:b/>
                <w:color w:val="FF0000"/>
              </w:rPr>
              <w:t>C.</w:t>
            </w:r>
            <w:r w:rsidRPr="00BD7007">
              <w:rPr>
                <w:color w:val="FF0000"/>
              </w:rPr>
              <w:t xml:space="preserve"> </w:t>
            </w:r>
            <w:r w:rsidR="007E0344" w:rsidRPr="00BD7007">
              <w:rPr>
                <w:color w:val="FF0000"/>
              </w:rPr>
              <w:t xml:space="preserve">Home Study </w:t>
            </w:r>
            <w:r w:rsidRPr="00BD7007">
              <w:rPr>
                <w:color w:val="FF0000"/>
              </w:rPr>
              <w:t>Preparer's</w:t>
            </w:r>
            <w:r w:rsidRPr="00A0569C">
              <w:rPr>
                <w:color w:val="FF0000"/>
              </w:rPr>
              <w:t xml:space="preserve"> Mailing Address</w:t>
            </w:r>
            <w:r>
              <w:rPr>
                <w:color w:val="FF0000"/>
              </w:rPr>
              <w:t xml:space="preserve"> and Contact Information</w:t>
            </w:r>
          </w:p>
          <w:p w14:paraId="05D53FCE" w14:textId="77777777" w:rsidR="00EE64DF" w:rsidRPr="00A0569C" w:rsidRDefault="00EE64DF" w:rsidP="00EE64DF">
            <w:pPr>
              <w:rPr>
                <w:color w:val="FF0000"/>
              </w:rPr>
            </w:pPr>
            <w:r w:rsidRPr="00A0569C">
              <w:rPr>
                <w:color w:val="FF0000"/>
              </w:rPr>
              <w:t>Street Number and Name</w:t>
            </w:r>
          </w:p>
          <w:p w14:paraId="60FD74C9" w14:textId="77777777" w:rsidR="00EE64DF" w:rsidRPr="00A0569C" w:rsidRDefault="00EE64DF" w:rsidP="00EE64DF">
            <w:pPr>
              <w:rPr>
                <w:color w:val="FF0000"/>
              </w:rPr>
            </w:pPr>
            <w:r w:rsidRPr="00A0569C">
              <w:rPr>
                <w:color w:val="FF0000"/>
              </w:rPr>
              <w:t>Apt. Ste. Flr.</w:t>
            </w:r>
          </w:p>
          <w:p w14:paraId="767630A3" w14:textId="77777777" w:rsidR="00EE64DF" w:rsidRPr="00A0569C" w:rsidRDefault="00EE64DF" w:rsidP="00EE64DF">
            <w:pPr>
              <w:rPr>
                <w:color w:val="FF0000"/>
              </w:rPr>
            </w:pPr>
            <w:r w:rsidRPr="00A0569C">
              <w:rPr>
                <w:color w:val="FF0000"/>
              </w:rPr>
              <w:t>Number</w:t>
            </w:r>
          </w:p>
          <w:p w14:paraId="2F34D374" w14:textId="77777777" w:rsidR="00EE64DF" w:rsidRPr="00A0569C" w:rsidRDefault="00EE64DF" w:rsidP="00EE64DF">
            <w:pPr>
              <w:rPr>
                <w:color w:val="FF0000"/>
              </w:rPr>
            </w:pPr>
            <w:r w:rsidRPr="00A0569C">
              <w:rPr>
                <w:color w:val="FF0000"/>
              </w:rPr>
              <w:t>City or Town</w:t>
            </w:r>
            <w:r w:rsidRPr="00A0569C">
              <w:rPr>
                <w:color w:val="FF0000"/>
              </w:rPr>
              <w:tab/>
            </w:r>
          </w:p>
          <w:p w14:paraId="18A0D4E5" w14:textId="77777777" w:rsidR="00EE64DF" w:rsidRPr="00A0569C" w:rsidRDefault="00EE64DF" w:rsidP="00EE64DF">
            <w:pPr>
              <w:rPr>
                <w:color w:val="FF0000"/>
              </w:rPr>
            </w:pPr>
            <w:r w:rsidRPr="00A0569C">
              <w:rPr>
                <w:color w:val="FF0000"/>
              </w:rPr>
              <w:t>State</w:t>
            </w:r>
            <w:r w:rsidRPr="00A0569C">
              <w:rPr>
                <w:color w:val="FF0000"/>
              </w:rPr>
              <w:tab/>
            </w:r>
          </w:p>
          <w:p w14:paraId="6D14212B" w14:textId="77777777" w:rsidR="00EE64DF" w:rsidRPr="00A0569C" w:rsidRDefault="00EE64DF" w:rsidP="00EE64DF">
            <w:pPr>
              <w:rPr>
                <w:color w:val="FF0000"/>
              </w:rPr>
            </w:pPr>
            <w:r w:rsidRPr="00A0569C">
              <w:rPr>
                <w:color w:val="FF0000"/>
              </w:rPr>
              <w:t>ZIP Code</w:t>
            </w:r>
          </w:p>
          <w:p w14:paraId="38494F81" w14:textId="77777777" w:rsidR="00EE64DF" w:rsidRPr="00A0569C" w:rsidRDefault="00EE64DF" w:rsidP="00EE64DF">
            <w:pPr>
              <w:rPr>
                <w:color w:val="FF0000"/>
              </w:rPr>
            </w:pPr>
            <w:r w:rsidRPr="00A0569C">
              <w:rPr>
                <w:color w:val="FF0000"/>
              </w:rPr>
              <w:t>Province</w:t>
            </w:r>
          </w:p>
          <w:p w14:paraId="6F7BDC74" w14:textId="77777777" w:rsidR="00EE64DF" w:rsidRPr="00A0569C" w:rsidRDefault="00EE64DF" w:rsidP="00EE64DF">
            <w:pPr>
              <w:rPr>
                <w:color w:val="FF0000"/>
              </w:rPr>
            </w:pPr>
            <w:r w:rsidRPr="00A0569C">
              <w:rPr>
                <w:color w:val="FF0000"/>
              </w:rPr>
              <w:t>Postal Code</w:t>
            </w:r>
          </w:p>
          <w:p w14:paraId="7DC5511D" w14:textId="77777777" w:rsidR="00EE64DF" w:rsidRPr="00A0569C" w:rsidRDefault="00EE64DF" w:rsidP="00EE64DF">
            <w:pPr>
              <w:rPr>
                <w:color w:val="FF0000"/>
              </w:rPr>
            </w:pPr>
            <w:r w:rsidRPr="00A0569C">
              <w:rPr>
                <w:color w:val="FF0000"/>
              </w:rPr>
              <w:t>Country</w:t>
            </w:r>
          </w:p>
          <w:p w14:paraId="15C5B2DC" w14:textId="77777777" w:rsidR="00EE64DF" w:rsidRPr="00A0569C" w:rsidRDefault="00EE64DF" w:rsidP="00EE64DF">
            <w:pPr>
              <w:rPr>
                <w:color w:val="FF0000"/>
              </w:rPr>
            </w:pPr>
          </w:p>
          <w:p w14:paraId="5C6B55FF" w14:textId="77777777" w:rsidR="00EE64DF" w:rsidRPr="00BD7007" w:rsidRDefault="007E0344" w:rsidP="00EE64DF">
            <w:pPr>
              <w:rPr>
                <w:color w:val="FF0000"/>
              </w:rPr>
            </w:pPr>
            <w:r w:rsidRPr="00BD7007">
              <w:rPr>
                <w:b/>
                <w:color w:val="FF0000"/>
              </w:rPr>
              <w:t>D.</w:t>
            </w:r>
            <w:r w:rsidRPr="00BD7007">
              <w:rPr>
                <w:color w:val="FF0000"/>
              </w:rPr>
              <w:t xml:space="preserve">  Home Study </w:t>
            </w:r>
            <w:r w:rsidR="00EE64DF" w:rsidRPr="00BD7007">
              <w:rPr>
                <w:color w:val="FF0000"/>
              </w:rPr>
              <w:t>Preparer's Daytime Telephone Number</w:t>
            </w:r>
          </w:p>
          <w:p w14:paraId="1CCEFAB2" w14:textId="77777777" w:rsidR="00EE64DF" w:rsidRPr="00BD7007" w:rsidRDefault="00EE64DF" w:rsidP="00EE64DF">
            <w:pPr>
              <w:rPr>
                <w:color w:val="FF0000"/>
              </w:rPr>
            </w:pPr>
          </w:p>
          <w:p w14:paraId="4B743716" w14:textId="77777777" w:rsidR="00EE64DF" w:rsidRPr="00BD7007" w:rsidRDefault="007E0344" w:rsidP="00EE64DF">
            <w:pPr>
              <w:rPr>
                <w:color w:val="FF0000"/>
              </w:rPr>
            </w:pPr>
            <w:r w:rsidRPr="00BD7007">
              <w:rPr>
                <w:b/>
                <w:color w:val="FF0000"/>
              </w:rPr>
              <w:t>E.</w:t>
            </w:r>
            <w:r w:rsidRPr="00BD7007">
              <w:rPr>
                <w:color w:val="FF0000"/>
              </w:rPr>
              <w:t xml:space="preserve">  Home Study </w:t>
            </w:r>
            <w:r w:rsidR="00EE64DF" w:rsidRPr="00BD7007">
              <w:rPr>
                <w:color w:val="FF0000"/>
              </w:rPr>
              <w:t xml:space="preserve">Preparer's </w:t>
            </w:r>
            <w:r w:rsidR="007B5188" w:rsidRPr="00BD7007">
              <w:rPr>
                <w:color w:val="FF0000"/>
              </w:rPr>
              <w:t>Fax</w:t>
            </w:r>
            <w:r w:rsidR="00F2469F" w:rsidRPr="00BD7007">
              <w:rPr>
                <w:color w:val="FF0000"/>
              </w:rPr>
              <w:t xml:space="preserve"> </w:t>
            </w:r>
            <w:r w:rsidR="00EE64DF" w:rsidRPr="00BD7007">
              <w:rPr>
                <w:color w:val="FF0000"/>
              </w:rPr>
              <w:t>Number (if any)</w:t>
            </w:r>
          </w:p>
          <w:p w14:paraId="44721837" w14:textId="77777777" w:rsidR="00EE64DF" w:rsidRPr="00BD7007" w:rsidRDefault="00EE64DF" w:rsidP="00EE64DF">
            <w:pPr>
              <w:rPr>
                <w:color w:val="FF0000"/>
              </w:rPr>
            </w:pPr>
          </w:p>
          <w:p w14:paraId="6817CBEC" w14:textId="77777777" w:rsidR="00EE64DF" w:rsidRDefault="007E0344" w:rsidP="00EE64DF">
            <w:pPr>
              <w:rPr>
                <w:color w:val="FF0000"/>
              </w:rPr>
            </w:pPr>
            <w:r w:rsidRPr="00BD7007">
              <w:rPr>
                <w:b/>
                <w:color w:val="FF0000"/>
              </w:rPr>
              <w:t>F.</w:t>
            </w:r>
            <w:r w:rsidRPr="00BD7007">
              <w:rPr>
                <w:color w:val="FF0000"/>
              </w:rPr>
              <w:t xml:space="preserve">  Home Study </w:t>
            </w:r>
            <w:r w:rsidR="00EE64DF" w:rsidRPr="00BD7007">
              <w:rPr>
                <w:color w:val="FF0000"/>
              </w:rPr>
              <w:t>Preparer's</w:t>
            </w:r>
            <w:r w:rsidR="00EE64DF" w:rsidRPr="00A0569C">
              <w:rPr>
                <w:color w:val="FF0000"/>
              </w:rPr>
              <w:t xml:space="preserve"> Email Address (if any)</w:t>
            </w:r>
          </w:p>
          <w:p w14:paraId="73F703AF" w14:textId="77777777" w:rsidR="007043D0" w:rsidRDefault="007043D0" w:rsidP="00EE64DF">
            <w:pPr>
              <w:rPr>
                <w:color w:val="FF0000"/>
              </w:rPr>
            </w:pPr>
          </w:p>
          <w:p w14:paraId="66554071" w14:textId="77777777" w:rsidR="007043D0" w:rsidRPr="006E6AE4" w:rsidRDefault="007043D0" w:rsidP="00EE64DF">
            <w:pPr>
              <w:rPr>
                <w:color w:val="FF0000"/>
              </w:rPr>
            </w:pPr>
            <w:r w:rsidRPr="006E6AE4">
              <w:rPr>
                <w:b/>
                <w:i/>
                <w:color w:val="FF0000"/>
              </w:rPr>
              <w:t xml:space="preserve">Information About Your Home Study Reviewer and Approver </w:t>
            </w:r>
            <w:r w:rsidRPr="00BD7007">
              <w:rPr>
                <w:i/>
                <w:color w:val="FF0000"/>
              </w:rPr>
              <w:t>(if applicable)</w:t>
            </w:r>
          </w:p>
          <w:p w14:paraId="6F96103B" w14:textId="77777777" w:rsidR="007043D0" w:rsidRPr="00F2469F" w:rsidRDefault="007043D0" w:rsidP="00EE64DF">
            <w:pPr>
              <w:rPr>
                <w:color w:val="FF0000"/>
              </w:rPr>
            </w:pPr>
          </w:p>
          <w:p w14:paraId="6AF997D3" w14:textId="77777777" w:rsidR="007043D0" w:rsidRPr="007043D0" w:rsidRDefault="007043D0" w:rsidP="00EE64DF">
            <w:pPr>
              <w:rPr>
                <w:color w:val="FF0000"/>
              </w:rPr>
            </w:pPr>
            <w:r w:rsidRPr="00F2469F">
              <w:rPr>
                <w:color w:val="FF0000"/>
              </w:rPr>
              <w:t>If your home study was not performed by an accredited agency, an accredited agency must review and approve your home study before you submit it to USCIS.  This requirement does not apply to a home study that was prepared by a public domestic authority or a public foreign authority.</w:t>
            </w:r>
            <w:r w:rsidRPr="007043D0">
              <w:rPr>
                <w:color w:val="FF0000"/>
              </w:rPr>
              <w:t xml:space="preserve">  </w:t>
            </w:r>
          </w:p>
          <w:p w14:paraId="0442652E" w14:textId="77777777" w:rsidR="00EE64DF" w:rsidRPr="00A0569C" w:rsidRDefault="00EE64DF" w:rsidP="00EE64DF">
            <w:pPr>
              <w:rPr>
                <w:color w:val="FF0000"/>
              </w:rPr>
            </w:pPr>
          </w:p>
          <w:p w14:paraId="02303C01" w14:textId="77777777" w:rsidR="00EE64DF" w:rsidRPr="00A0569C" w:rsidRDefault="00EE64DF" w:rsidP="00EE64DF">
            <w:pPr>
              <w:rPr>
                <w:color w:val="FF0000"/>
              </w:rPr>
            </w:pPr>
            <w:r w:rsidRPr="00A0569C">
              <w:rPr>
                <w:b/>
                <w:color w:val="FF0000"/>
              </w:rPr>
              <w:t>3.</w:t>
            </w:r>
            <w:r>
              <w:rPr>
                <w:color w:val="FF0000"/>
              </w:rPr>
              <w:t xml:space="preserve"> Information About Who Reviewed And A</w:t>
            </w:r>
            <w:r w:rsidRPr="00A0569C">
              <w:rPr>
                <w:color w:val="FF0000"/>
              </w:rPr>
              <w:t>pprove</w:t>
            </w:r>
            <w:r>
              <w:rPr>
                <w:color w:val="FF0000"/>
              </w:rPr>
              <w:t>d (or will review and approve) Your Home Study (if applicable)</w:t>
            </w:r>
          </w:p>
          <w:p w14:paraId="0F7A9EE0" w14:textId="77777777" w:rsidR="00EE64DF" w:rsidRDefault="00EE64DF" w:rsidP="00EE64DF">
            <w:pPr>
              <w:rPr>
                <w:color w:val="FF0000"/>
              </w:rPr>
            </w:pPr>
          </w:p>
          <w:p w14:paraId="6E2DA6CE" w14:textId="77777777" w:rsidR="00EE64DF" w:rsidRPr="00A0569C" w:rsidRDefault="00EE64DF" w:rsidP="00EE64DF">
            <w:pPr>
              <w:rPr>
                <w:color w:val="FF0000"/>
              </w:rPr>
            </w:pPr>
            <w:r>
              <w:rPr>
                <w:b/>
                <w:color w:val="FF0000"/>
              </w:rPr>
              <w:t>A.</w:t>
            </w:r>
            <w:r>
              <w:rPr>
                <w:color w:val="FF0000"/>
              </w:rPr>
              <w:t xml:space="preserve"> </w:t>
            </w:r>
            <w:r w:rsidRPr="00A0569C">
              <w:rPr>
                <w:color w:val="FF0000"/>
              </w:rPr>
              <w:t>Name of Home Study Reviewer/Approver</w:t>
            </w:r>
          </w:p>
          <w:p w14:paraId="43968BC6" w14:textId="77777777" w:rsidR="00BD7007" w:rsidRDefault="00BD7007" w:rsidP="00BD7007">
            <w:pPr>
              <w:rPr>
                <w:color w:val="FF0000"/>
              </w:rPr>
            </w:pPr>
          </w:p>
          <w:p w14:paraId="017D02F9" w14:textId="77777777" w:rsidR="00BD7007" w:rsidRPr="00F2469F" w:rsidRDefault="00BD7007" w:rsidP="00BD7007">
            <w:pPr>
              <w:rPr>
                <w:b/>
              </w:rPr>
            </w:pPr>
            <w:r w:rsidRPr="00F2469F">
              <w:rPr>
                <w:b/>
              </w:rPr>
              <w:t>[Page 8]</w:t>
            </w:r>
          </w:p>
          <w:p w14:paraId="68651CDA" w14:textId="77777777" w:rsidR="00EE64DF" w:rsidRPr="00A0569C" w:rsidRDefault="00EE64DF" w:rsidP="00EE64DF">
            <w:pPr>
              <w:rPr>
                <w:color w:val="FF0000"/>
              </w:rPr>
            </w:pPr>
          </w:p>
          <w:p w14:paraId="0A10C651" w14:textId="77777777" w:rsidR="00EE64DF" w:rsidRPr="00A0569C" w:rsidRDefault="00EE64DF" w:rsidP="00EE64DF">
            <w:pPr>
              <w:rPr>
                <w:color w:val="FF0000"/>
              </w:rPr>
            </w:pPr>
            <w:r>
              <w:rPr>
                <w:b/>
                <w:color w:val="FF0000"/>
              </w:rPr>
              <w:t>B.</w:t>
            </w:r>
            <w:r>
              <w:rPr>
                <w:color w:val="FF0000"/>
              </w:rPr>
              <w:t xml:space="preserve"> </w:t>
            </w:r>
            <w:r w:rsidRPr="00A0569C">
              <w:rPr>
                <w:color w:val="FF0000"/>
              </w:rPr>
              <w:t xml:space="preserve">Point of Contact Within the Organization </w:t>
            </w:r>
          </w:p>
          <w:p w14:paraId="4094D337" w14:textId="77777777" w:rsidR="00EE64DF" w:rsidRPr="00A0569C" w:rsidRDefault="00EE64DF" w:rsidP="00EE64DF">
            <w:pPr>
              <w:rPr>
                <w:color w:val="FF0000"/>
              </w:rPr>
            </w:pPr>
            <w:r w:rsidRPr="00A0569C">
              <w:rPr>
                <w:color w:val="FF0000"/>
              </w:rPr>
              <w:t>Family Name (Last Name)</w:t>
            </w:r>
            <w:r w:rsidRPr="00A0569C">
              <w:rPr>
                <w:color w:val="FF0000"/>
              </w:rPr>
              <w:tab/>
            </w:r>
          </w:p>
          <w:p w14:paraId="2877AAE4" w14:textId="77777777" w:rsidR="00EE64DF" w:rsidRPr="00A0569C" w:rsidRDefault="00EE64DF" w:rsidP="00EE64DF">
            <w:pPr>
              <w:rPr>
                <w:color w:val="FF0000"/>
              </w:rPr>
            </w:pPr>
            <w:r w:rsidRPr="00A0569C">
              <w:rPr>
                <w:color w:val="FF0000"/>
              </w:rPr>
              <w:t>Given Name (First Name)</w:t>
            </w:r>
          </w:p>
          <w:p w14:paraId="5F62AFC4" w14:textId="77777777" w:rsidR="00F2469F" w:rsidRPr="00A0569C" w:rsidRDefault="00F2469F" w:rsidP="00EE64DF">
            <w:pPr>
              <w:rPr>
                <w:color w:val="FF0000"/>
              </w:rPr>
            </w:pPr>
          </w:p>
          <w:p w14:paraId="67FDCDFD" w14:textId="77777777" w:rsidR="00EE64DF" w:rsidRPr="00A0569C" w:rsidRDefault="00EE64DF" w:rsidP="00EE64DF">
            <w:pPr>
              <w:rPr>
                <w:color w:val="FF0000"/>
              </w:rPr>
            </w:pPr>
            <w:r>
              <w:rPr>
                <w:b/>
                <w:color w:val="FF0000"/>
              </w:rPr>
              <w:t>C.</w:t>
            </w:r>
            <w:r>
              <w:rPr>
                <w:color w:val="FF0000"/>
              </w:rPr>
              <w:t xml:space="preserve"> </w:t>
            </w:r>
            <w:r w:rsidRPr="00A0569C">
              <w:rPr>
                <w:color w:val="FF0000"/>
              </w:rPr>
              <w:t>Reviewer’s/Approver's Mailing Address</w:t>
            </w:r>
            <w:r>
              <w:rPr>
                <w:color w:val="FF0000"/>
              </w:rPr>
              <w:t xml:space="preserve"> and Contact Information</w:t>
            </w:r>
          </w:p>
          <w:p w14:paraId="0ED4504F" w14:textId="77777777" w:rsidR="00EE64DF" w:rsidRPr="00A0569C" w:rsidRDefault="00EE64DF" w:rsidP="00EE64DF">
            <w:pPr>
              <w:rPr>
                <w:color w:val="FF0000"/>
              </w:rPr>
            </w:pPr>
            <w:r w:rsidRPr="00A0569C">
              <w:rPr>
                <w:color w:val="FF0000"/>
              </w:rPr>
              <w:t>Street Number and Name</w:t>
            </w:r>
          </w:p>
          <w:p w14:paraId="0219A1AC" w14:textId="77777777" w:rsidR="00EE64DF" w:rsidRPr="00A0569C" w:rsidRDefault="00EE64DF" w:rsidP="00EE64DF">
            <w:pPr>
              <w:rPr>
                <w:color w:val="FF0000"/>
              </w:rPr>
            </w:pPr>
            <w:r w:rsidRPr="00A0569C">
              <w:rPr>
                <w:color w:val="FF0000"/>
              </w:rPr>
              <w:t>Apt. Ste. Flr.</w:t>
            </w:r>
          </w:p>
          <w:p w14:paraId="2C5BF517" w14:textId="77777777" w:rsidR="00EE64DF" w:rsidRPr="00A0569C" w:rsidRDefault="00EE64DF" w:rsidP="00EE64DF">
            <w:pPr>
              <w:rPr>
                <w:color w:val="FF0000"/>
              </w:rPr>
            </w:pPr>
            <w:r w:rsidRPr="00A0569C">
              <w:rPr>
                <w:color w:val="FF0000"/>
              </w:rPr>
              <w:t>Number</w:t>
            </w:r>
          </w:p>
          <w:p w14:paraId="5ED63046" w14:textId="77777777" w:rsidR="00EE64DF" w:rsidRPr="00A0569C" w:rsidRDefault="00EE64DF" w:rsidP="00EE64DF">
            <w:pPr>
              <w:rPr>
                <w:color w:val="FF0000"/>
              </w:rPr>
            </w:pPr>
            <w:r w:rsidRPr="00A0569C">
              <w:rPr>
                <w:color w:val="FF0000"/>
              </w:rPr>
              <w:t>City or Town</w:t>
            </w:r>
            <w:r w:rsidRPr="00A0569C">
              <w:rPr>
                <w:color w:val="FF0000"/>
              </w:rPr>
              <w:tab/>
            </w:r>
          </w:p>
          <w:p w14:paraId="5A06D1C2" w14:textId="77777777" w:rsidR="00EE64DF" w:rsidRPr="00A0569C" w:rsidRDefault="00EE64DF" w:rsidP="00EE64DF">
            <w:pPr>
              <w:rPr>
                <w:color w:val="FF0000"/>
              </w:rPr>
            </w:pPr>
            <w:r w:rsidRPr="00A0569C">
              <w:rPr>
                <w:color w:val="FF0000"/>
              </w:rPr>
              <w:t>State</w:t>
            </w:r>
            <w:r w:rsidRPr="00A0569C">
              <w:rPr>
                <w:color w:val="FF0000"/>
              </w:rPr>
              <w:tab/>
            </w:r>
          </w:p>
          <w:p w14:paraId="52A9E1A2" w14:textId="77777777" w:rsidR="00EE64DF" w:rsidRPr="00A0569C" w:rsidRDefault="00EE64DF" w:rsidP="00EE64DF">
            <w:pPr>
              <w:rPr>
                <w:color w:val="FF0000"/>
              </w:rPr>
            </w:pPr>
            <w:r w:rsidRPr="00A0569C">
              <w:rPr>
                <w:color w:val="FF0000"/>
              </w:rPr>
              <w:t>ZIP Code</w:t>
            </w:r>
          </w:p>
          <w:p w14:paraId="5A41DBBE" w14:textId="77777777" w:rsidR="00EE64DF" w:rsidRPr="00A0569C" w:rsidRDefault="00EE64DF" w:rsidP="00EE64DF">
            <w:pPr>
              <w:rPr>
                <w:color w:val="FF0000"/>
              </w:rPr>
            </w:pPr>
            <w:r w:rsidRPr="00A0569C">
              <w:rPr>
                <w:color w:val="FF0000"/>
              </w:rPr>
              <w:t>Province</w:t>
            </w:r>
          </w:p>
          <w:p w14:paraId="2B97E456" w14:textId="77777777" w:rsidR="00EE64DF" w:rsidRPr="00A0569C" w:rsidRDefault="00EE64DF" w:rsidP="00EE64DF">
            <w:pPr>
              <w:rPr>
                <w:color w:val="FF0000"/>
              </w:rPr>
            </w:pPr>
            <w:r w:rsidRPr="00A0569C">
              <w:rPr>
                <w:color w:val="FF0000"/>
              </w:rPr>
              <w:t>Postal Code</w:t>
            </w:r>
          </w:p>
          <w:p w14:paraId="7D1F88B0" w14:textId="77777777" w:rsidR="00EE64DF" w:rsidRPr="00A0569C" w:rsidRDefault="00EE64DF" w:rsidP="00EE64DF">
            <w:pPr>
              <w:rPr>
                <w:color w:val="FF0000"/>
              </w:rPr>
            </w:pPr>
            <w:r w:rsidRPr="00A0569C">
              <w:rPr>
                <w:color w:val="FF0000"/>
              </w:rPr>
              <w:t>Country</w:t>
            </w:r>
          </w:p>
          <w:p w14:paraId="3DCBB2C9" w14:textId="77777777" w:rsidR="00EE64DF" w:rsidRPr="00A0569C" w:rsidRDefault="00EE64DF" w:rsidP="00EE64DF">
            <w:pPr>
              <w:rPr>
                <w:color w:val="FF0000"/>
              </w:rPr>
            </w:pPr>
          </w:p>
          <w:p w14:paraId="4A96A3C2" w14:textId="77777777" w:rsidR="00EE64DF" w:rsidRPr="00BD7007" w:rsidRDefault="007E0344" w:rsidP="00EE64DF">
            <w:pPr>
              <w:rPr>
                <w:color w:val="FF0000"/>
              </w:rPr>
            </w:pPr>
            <w:r w:rsidRPr="00BD7007">
              <w:rPr>
                <w:b/>
                <w:color w:val="FF0000"/>
              </w:rPr>
              <w:t>D.</w:t>
            </w:r>
            <w:r w:rsidRPr="00BD7007">
              <w:rPr>
                <w:color w:val="FF0000"/>
              </w:rPr>
              <w:t xml:space="preserve">  Home Study </w:t>
            </w:r>
            <w:r w:rsidR="00EE64DF" w:rsidRPr="00BD7007">
              <w:rPr>
                <w:color w:val="FF0000"/>
              </w:rPr>
              <w:t>Reviewer’s/Approver's Daytime Telephone Number</w:t>
            </w:r>
          </w:p>
          <w:p w14:paraId="1015220C" w14:textId="77777777" w:rsidR="00EE64DF" w:rsidRPr="00BD7007" w:rsidRDefault="00EE64DF" w:rsidP="00EE64DF">
            <w:pPr>
              <w:rPr>
                <w:color w:val="FF0000"/>
              </w:rPr>
            </w:pPr>
          </w:p>
          <w:p w14:paraId="15C7CE4D" w14:textId="77777777" w:rsidR="00EE64DF" w:rsidRPr="00BD7007" w:rsidRDefault="007E0344" w:rsidP="00EE64DF">
            <w:pPr>
              <w:rPr>
                <w:color w:val="FF0000"/>
              </w:rPr>
            </w:pPr>
            <w:r w:rsidRPr="00BD7007">
              <w:rPr>
                <w:b/>
                <w:color w:val="FF0000"/>
              </w:rPr>
              <w:t>E.</w:t>
            </w:r>
            <w:r w:rsidRPr="00BD7007">
              <w:rPr>
                <w:color w:val="FF0000"/>
              </w:rPr>
              <w:t xml:space="preserve">  Home Study </w:t>
            </w:r>
            <w:r w:rsidR="00EE64DF" w:rsidRPr="00BD7007">
              <w:rPr>
                <w:color w:val="FF0000"/>
              </w:rPr>
              <w:t xml:space="preserve">Reviewer’s/Approver's </w:t>
            </w:r>
            <w:r w:rsidR="007B5188" w:rsidRPr="00BD7007">
              <w:rPr>
                <w:color w:val="FF0000"/>
              </w:rPr>
              <w:t>Fax</w:t>
            </w:r>
            <w:r w:rsidR="00F2469F" w:rsidRPr="00BD7007">
              <w:rPr>
                <w:color w:val="FF0000"/>
              </w:rPr>
              <w:t xml:space="preserve"> </w:t>
            </w:r>
            <w:r w:rsidR="00EE64DF" w:rsidRPr="00BD7007">
              <w:rPr>
                <w:color w:val="FF0000"/>
              </w:rPr>
              <w:t>Number (if any)</w:t>
            </w:r>
          </w:p>
          <w:p w14:paraId="2D420C55" w14:textId="77777777" w:rsidR="00EE64DF" w:rsidRPr="00BD7007" w:rsidRDefault="00EE64DF" w:rsidP="00EE64DF">
            <w:pPr>
              <w:rPr>
                <w:color w:val="FF0000"/>
              </w:rPr>
            </w:pPr>
          </w:p>
          <w:p w14:paraId="59DFE0BC" w14:textId="77777777" w:rsidR="00EE64DF" w:rsidRPr="00A0569C" w:rsidRDefault="007E0344" w:rsidP="00EE64DF">
            <w:pPr>
              <w:rPr>
                <w:color w:val="FF0000"/>
              </w:rPr>
            </w:pPr>
            <w:r w:rsidRPr="00BD7007">
              <w:rPr>
                <w:b/>
                <w:color w:val="FF0000"/>
              </w:rPr>
              <w:t>F.</w:t>
            </w:r>
            <w:r w:rsidRPr="00BD7007">
              <w:rPr>
                <w:color w:val="FF0000"/>
              </w:rPr>
              <w:t xml:space="preserve">  Home Study </w:t>
            </w:r>
            <w:r w:rsidR="00EE64DF" w:rsidRPr="00BD7007">
              <w:rPr>
                <w:color w:val="FF0000"/>
              </w:rPr>
              <w:t>Reviewer’s</w:t>
            </w:r>
            <w:r w:rsidR="00EE64DF" w:rsidRPr="00A0569C">
              <w:rPr>
                <w:color w:val="FF0000"/>
              </w:rPr>
              <w:t>/Approver's Email Address (if any)</w:t>
            </w:r>
          </w:p>
          <w:p w14:paraId="7CBD6D8D" w14:textId="77777777" w:rsidR="00EE64DF" w:rsidRDefault="00EE64DF" w:rsidP="00EE64DF">
            <w:pPr>
              <w:rPr>
                <w:color w:val="FF0000"/>
              </w:rPr>
            </w:pPr>
          </w:p>
          <w:p w14:paraId="0A20B196" w14:textId="77777777" w:rsidR="007043D0" w:rsidRPr="006E6AE4" w:rsidRDefault="007043D0" w:rsidP="007043D0">
            <w:pPr>
              <w:rPr>
                <w:b/>
                <w:i/>
                <w:color w:val="FF0000"/>
              </w:rPr>
            </w:pPr>
            <w:r w:rsidRPr="006E6AE4">
              <w:rPr>
                <w:b/>
                <w:i/>
                <w:color w:val="FF0000"/>
              </w:rPr>
              <w:t>Information About Your Primary Adoption Service Provider</w:t>
            </w:r>
            <w:r w:rsidRPr="00BD7007">
              <w:rPr>
                <w:i/>
                <w:color w:val="FF0000"/>
              </w:rPr>
              <w:t xml:space="preserve"> (if applicable) </w:t>
            </w:r>
          </w:p>
          <w:p w14:paraId="2349889B" w14:textId="77777777" w:rsidR="007043D0" w:rsidRPr="00F2469F" w:rsidRDefault="007043D0" w:rsidP="007043D0">
            <w:pPr>
              <w:rPr>
                <w:color w:val="FF0000"/>
              </w:rPr>
            </w:pPr>
          </w:p>
          <w:p w14:paraId="570A763A" w14:textId="77777777" w:rsidR="007043D0" w:rsidRDefault="007043D0" w:rsidP="007043D0">
            <w:pPr>
              <w:rPr>
                <w:color w:val="FF0000"/>
              </w:rPr>
            </w:pPr>
            <w:r w:rsidRPr="00F2469F">
              <w:rPr>
                <w:color w:val="FF0000"/>
              </w:rPr>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14:paraId="476679B1" w14:textId="77777777" w:rsidR="007043D0" w:rsidRPr="00A0569C" w:rsidRDefault="007043D0" w:rsidP="00EE64DF">
            <w:pPr>
              <w:rPr>
                <w:color w:val="FF0000"/>
              </w:rPr>
            </w:pPr>
          </w:p>
          <w:p w14:paraId="41576759" w14:textId="77777777" w:rsidR="00EE64DF" w:rsidRPr="00A0569C" w:rsidRDefault="00EE64DF" w:rsidP="00EE64DF">
            <w:pPr>
              <w:rPr>
                <w:color w:val="FF0000"/>
              </w:rPr>
            </w:pPr>
            <w:r>
              <w:rPr>
                <w:b/>
                <w:color w:val="FF0000"/>
              </w:rPr>
              <w:t>4</w:t>
            </w:r>
            <w:r w:rsidRPr="00A0569C">
              <w:rPr>
                <w:b/>
                <w:color w:val="FF0000"/>
              </w:rPr>
              <w:t>.</w:t>
            </w:r>
            <w:r>
              <w:rPr>
                <w:color w:val="FF0000"/>
              </w:rPr>
              <w:t xml:space="preserve"> </w:t>
            </w:r>
            <w:r w:rsidRPr="00A0569C">
              <w:rPr>
                <w:color w:val="FF0000"/>
              </w:rPr>
              <w:t>Is your home study preparer or the agency that reviewed and</w:t>
            </w:r>
            <w:r w:rsidR="007043D0">
              <w:rPr>
                <w:color w:val="FF0000"/>
              </w:rPr>
              <w:t xml:space="preserve"> approved your home </w:t>
            </w:r>
            <w:r>
              <w:rPr>
                <w:color w:val="FF0000"/>
              </w:rPr>
              <w:t xml:space="preserve">study also </w:t>
            </w:r>
            <w:r w:rsidRPr="00A0569C">
              <w:rPr>
                <w:color w:val="FF0000"/>
              </w:rPr>
              <w:t xml:space="preserve">your primary adoption service provider?  </w:t>
            </w:r>
          </w:p>
          <w:p w14:paraId="51249853" w14:textId="77777777" w:rsidR="00EE64DF" w:rsidRDefault="00EE64DF" w:rsidP="00EE64DF">
            <w:pPr>
              <w:rPr>
                <w:color w:val="FF0000"/>
              </w:rPr>
            </w:pPr>
            <w:r w:rsidRPr="00A0569C">
              <w:rPr>
                <w:color w:val="FF0000"/>
              </w:rPr>
              <w:t>Yes No</w:t>
            </w:r>
          </w:p>
          <w:p w14:paraId="03F47D93" w14:textId="77777777" w:rsidR="00EE64DF" w:rsidRDefault="00EE64DF" w:rsidP="00EE64DF">
            <w:pPr>
              <w:rPr>
                <w:color w:val="FF0000"/>
              </w:rPr>
            </w:pPr>
          </w:p>
          <w:p w14:paraId="55822693" w14:textId="77777777" w:rsidR="007043D0" w:rsidRPr="00BD7007" w:rsidRDefault="007043D0" w:rsidP="00EE64DF">
            <w:pPr>
              <w:rPr>
                <w:color w:val="FF0000"/>
              </w:rPr>
            </w:pPr>
            <w:r w:rsidRPr="00F2469F">
              <w:rPr>
                <w:color w:val="FF0000"/>
              </w:rPr>
              <w:t xml:space="preserve">If you </w:t>
            </w:r>
            <w:r w:rsidRPr="00BD7007">
              <w:rPr>
                <w:color w:val="FF0000"/>
              </w:rPr>
              <w:t>answered “Yes</w:t>
            </w:r>
            <w:r w:rsidR="001143E3" w:rsidRPr="00BD7007">
              <w:rPr>
                <w:color w:val="FF0000"/>
              </w:rPr>
              <w:t>,</w:t>
            </w:r>
            <w:r w:rsidRPr="00BD7007">
              <w:rPr>
                <w:color w:val="FF0000"/>
              </w:rPr>
              <w:t xml:space="preserve">” indicate which </w:t>
            </w:r>
            <w:r w:rsidR="007B5188" w:rsidRPr="00BD7007">
              <w:rPr>
                <w:color w:val="FF0000"/>
              </w:rPr>
              <w:t>individual</w:t>
            </w:r>
            <w:r w:rsidRPr="00BD7007">
              <w:rPr>
                <w:color w:val="FF0000"/>
              </w:rPr>
              <w:t xml:space="preserve"> or o</w:t>
            </w:r>
            <w:r w:rsidR="00A06CB8" w:rsidRPr="00BD7007">
              <w:rPr>
                <w:color w:val="FF0000"/>
              </w:rPr>
              <w:t>r</w:t>
            </w:r>
            <w:r w:rsidR="007B5188" w:rsidRPr="00BD7007">
              <w:rPr>
                <w:color w:val="FF0000"/>
              </w:rPr>
              <w:t>ganization</w:t>
            </w:r>
            <w:r w:rsidRPr="00BD7007">
              <w:rPr>
                <w:color w:val="FF0000"/>
              </w:rPr>
              <w:t xml:space="preserve"> provided in</w:t>
            </w:r>
            <w:r w:rsidR="007B5188" w:rsidRPr="00BD7007">
              <w:rPr>
                <w:color w:val="FF0000"/>
              </w:rPr>
              <w:t xml:space="preserve"> either</w:t>
            </w:r>
            <w:r w:rsidRPr="00BD7007">
              <w:rPr>
                <w:color w:val="FF0000"/>
              </w:rPr>
              <w:t xml:space="preserve"> </w:t>
            </w:r>
            <w:r w:rsidRPr="00BD7007">
              <w:rPr>
                <w:b/>
                <w:color w:val="FF0000"/>
              </w:rPr>
              <w:t>Item Number 2.</w:t>
            </w:r>
            <w:r w:rsidRPr="00BD7007">
              <w:rPr>
                <w:color w:val="FF0000"/>
              </w:rPr>
              <w:t xml:space="preserve"> or </w:t>
            </w:r>
            <w:r w:rsidRPr="00BD7007">
              <w:rPr>
                <w:b/>
                <w:color w:val="FF0000"/>
              </w:rPr>
              <w:t>Item Number 3.</w:t>
            </w:r>
            <w:r w:rsidRPr="00BD7007">
              <w:rPr>
                <w:color w:val="FF0000"/>
              </w:rPr>
              <w:t xml:space="preserve"> is serving as your primary adoption service provider.</w:t>
            </w:r>
          </w:p>
          <w:p w14:paraId="7D0EBBC0" w14:textId="77777777" w:rsidR="00A06CB8" w:rsidRPr="00BD7007" w:rsidRDefault="00A06CB8" w:rsidP="00EE64DF">
            <w:pPr>
              <w:rPr>
                <w:color w:val="FF0000"/>
              </w:rPr>
            </w:pPr>
            <w:r w:rsidRPr="00BD7007">
              <w:rPr>
                <w:color w:val="FF0000"/>
              </w:rPr>
              <w:t>[Fillable field]</w:t>
            </w:r>
          </w:p>
          <w:p w14:paraId="3945B999" w14:textId="77777777" w:rsidR="007043D0" w:rsidRPr="00BD7007" w:rsidRDefault="007043D0" w:rsidP="00EE64DF">
            <w:pPr>
              <w:rPr>
                <w:color w:val="FF0000"/>
              </w:rPr>
            </w:pPr>
          </w:p>
          <w:p w14:paraId="42EDFE5F" w14:textId="77777777" w:rsidR="00EE64DF" w:rsidRPr="008B341F" w:rsidRDefault="00EE64DF" w:rsidP="00EE64DF">
            <w:pPr>
              <w:rPr>
                <w:color w:val="FF0000"/>
              </w:rPr>
            </w:pPr>
            <w:r w:rsidRPr="00BD7007">
              <w:rPr>
                <w:color w:val="FF0000"/>
              </w:rPr>
              <w:t>If you answered “No</w:t>
            </w:r>
            <w:r w:rsidR="001143E3" w:rsidRPr="00BD7007">
              <w:rPr>
                <w:color w:val="FF0000"/>
              </w:rPr>
              <w:t>,</w:t>
            </w:r>
            <w:r w:rsidRPr="00BD7007">
              <w:rPr>
                <w:color w:val="FF0000"/>
              </w:rPr>
              <w:t>”</w:t>
            </w:r>
            <w:r w:rsidR="007043D0" w:rsidRPr="00BD7007">
              <w:rPr>
                <w:color w:val="FF0000"/>
              </w:rPr>
              <w:t xml:space="preserve"> </w:t>
            </w:r>
            <w:r w:rsidRPr="00BD7007">
              <w:rPr>
                <w:color w:val="FF0000"/>
              </w:rPr>
              <w:t>you must</w:t>
            </w:r>
            <w:r w:rsidRPr="00F2469F">
              <w:rPr>
                <w:color w:val="FF0000"/>
              </w:rPr>
              <w:t xml:space="preserve"> answer </w:t>
            </w:r>
            <w:r w:rsidRPr="00F2469F">
              <w:rPr>
                <w:b/>
                <w:color w:val="FF0000"/>
              </w:rPr>
              <w:t>Item Number 5</w:t>
            </w:r>
            <w:r w:rsidR="00A06CB8" w:rsidRPr="00F2469F">
              <w:rPr>
                <w:b/>
                <w:color w:val="FF0000"/>
              </w:rPr>
              <w:t>.</w:t>
            </w:r>
          </w:p>
          <w:p w14:paraId="3F44498B" w14:textId="77777777" w:rsidR="000D2F48" w:rsidRPr="00A0569C" w:rsidRDefault="000D2F48" w:rsidP="00EE64DF">
            <w:pPr>
              <w:rPr>
                <w:color w:val="FF0000"/>
              </w:rPr>
            </w:pPr>
          </w:p>
          <w:p w14:paraId="39C63AD4" w14:textId="5E6FB079" w:rsidR="00EE64DF" w:rsidRPr="00F2469F" w:rsidRDefault="00EE64DF" w:rsidP="00EE64DF">
            <w:pPr>
              <w:rPr>
                <w:color w:val="FF0000"/>
              </w:rPr>
            </w:pPr>
            <w:r w:rsidRPr="00F2469F">
              <w:rPr>
                <w:b/>
                <w:color w:val="FF0000"/>
              </w:rPr>
              <w:t>5.</w:t>
            </w:r>
            <w:r w:rsidRPr="00F2469F">
              <w:rPr>
                <w:color w:val="FF0000"/>
              </w:rPr>
              <w:t xml:space="preserve"> Have you identified </w:t>
            </w:r>
            <w:r w:rsidRPr="00BD7007">
              <w:rPr>
                <w:color w:val="FF0000"/>
              </w:rPr>
              <w:t xml:space="preserve">another </w:t>
            </w:r>
            <w:r w:rsidR="0042547C" w:rsidRPr="00BD7007">
              <w:rPr>
                <w:color w:val="FF0000"/>
              </w:rPr>
              <w:t xml:space="preserve">accredited </w:t>
            </w:r>
            <w:r w:rsidRPr="00BD7007">
              <w:rPr>
                <w:color w:val="FF0000"/>
              </w:rPr>
              <w:t xml:space="preserve">agency </w:t>
            </w:r>
            <w:r w:rsidR="0042547C" w:rsidRPr="00BD7007">
              <w:rPr>
                <w:color w:val="FF0000"/>
              </w:rPr>
              <w:t xml:space="preserve">or approved person </w:t>
            </w:r>
            <w:r w:rsidRPr="00BD7007">
              <w:rPr>
                <w:color w:val="FF0000"/>
              </w:rPr>
              <w:t>to serve</w:t>
            </w:r>
            <w:r w:rsidRPr="00F2469F">
              <w:rPr>
                <w:color w:val="FF0000"/>
              </w:rPr>
              <w:t xml:space="preserve"> as your primary adoption service provider?</w:t>
            </w:r>
          </w:p>
          <w:p w14:paraId="04CBAEFC" w14:textId="77777777" w:rsidR="00EE64DF" w:rsidRPr="00F2469F" w:rsidRDefault="00EE64DF" w:rsidP="00EE64DF">
            <w:pPr>
              <w:rPr>
                <w:color w:val="FF0000"/>
              </w:rPr>
            </w:pPr>
          </w:p>
          <w:p w14:paraId="1504B677" w14:textId="77777777" w:rsidR="00EE64DF" w:rsidRDefault="009340E1" w:rsidP="00EE64DF">
            <w:pPr>
              <w:rPr>
                <w:color w:val="FF0000"/>
              </w:rPr>
            </w:pPr>
            <w:r w:rsidRPr="00F2469F">
              <w:rPr>
                <w:color w:val="FF0000"/>
              </w:rPr>
              <w:t xml:space="preserve">[] </w:t>
            </w:r>
            <w:r w:rsidR="00A06CB8" w:rsidRPr="00F2469F">
              <w:rPr>
                <w:color w:val="FF0000"/>
              </w:rPr>
              <w:t>Yes, I</w:t>
            </w:r>
            <w:r w:rsidR="00EE64DF" w:rsidRPr="00F2469F">
              <w:rPr>
                <w:color w:val="FF0000"/>
              </w:rPr>
              <w:t xml:space="preserve"> have identified a primary adoption service provider that will be responsible for </w:t>
            </w:r>
            <w:r w:rsidR="00A06CB8" w:rsidRPr="00F2469F">
              <w:rPr>
                <w:color w:val="FF0000"/>
              </w:rPr>
              <w:t>my</w:t>
            </w:r>
            <w:r w:rsidR="00EE64DF" w:rsidRPr="00F2469F">
              <w:rPr>
                <w:color w:val="FF0000"/>
              </w:rPr>
              <w:t xml:space="preserve"> case.  Provide the name and contact information of your primary adoption service provider in </w:t>
            </w:r>
            <w:r w:rsidR="00EE64DF" w:rsidRPr="00F2469F">
              <w:rPr>
                <w:b/>
                <w:color w:val="FF0000"/>
              </w:rPr>
              <w:t xml:space="preserve">Item </w:t>
            </w:r>
            <w:r w:rsidR="00A06CB8" w:rsidRPr="00F2469F">
              <w:rPr>
                <w:b/>
                <w:color w:val="FF0000"/>
              </w:rPr>
              <w:t>A</w:t>
            </w:r>
            <w:r w:rsidR="00EE64DF" w:rsidRPr="00F2469F">
              <w:rPr>
                <w:b/>
                <w:color w:val="FF0000"/>
              </w:rPr>
              <w:t>.</w:t>
            </w:r>
            <w:r w:rsidR="00A06CB8" w:rsidRPr="00F2469F">
              <w:rPr>
                <w:color w:val="FF0000"/>
              </w:rPr>
              <w:t xml:space="preserve"> below.</w:t>
            </w:r>
          </w:p>
          <w:p w14:paraId="70D8C08E" w14:textId="77777777" w:rsidR="00A06CB8" w:rsidRDefault="00A06CB8" w:rsidP="00EE64DF">
            <w:pPr>
              <w:rPr>
                <w:color w:val="FF0000"/>
              </w:rPr>
            </w:pPr>
          </w:p>
          <w:p w14:paraId="465FF2CF" w14:textId="33E7CE58" w:rsidR="00EE64DF" w:rsidRPr="00F2469F" w:rsidRDefault="00A06CB8" w:rsidP="00A06CB8">
            <w:pPr>
              <w:rPr>
                <w:color w:val="FF0000"/>
              </w:rPr>
            </w:pPr>
            <w:r w:rsidRPr="00F2469F">
              <w:rPr>
                <w:color w:val="FF0000"/>
              </w:rPr>
              <w:t>[] No, I have not yet identified a primary adoption service provider that will be responsible for my case.</w:t>
            </w:r>
          </w:p>
          <w:p w14:paraId="69F2C657" w14:textId="77777777" w:rsidR="00A06CB8" w:rsidRPr="00F2469F" w:rsidRDefault="00A06CB8" w:rsidP="00A06CB8">
            <w:pPr>
              <w:rPr>
                <w:color w:val="FF0000"/>
              </w:rPr>
            </w:pPr>
          </w:p>
          <w:p w14:paraId="21AFDAF6" w14:textId="0119FB00" w:rsidR="00A06CB8" w:rsidRPr="00F2469F" w:rsidRDefault="00A06CB8" w:rsidP="00A06CB8">
            <w:pPr>
              <w:rPr>
                <w:color w:val="FF0000"/>
              </w:rPr>
            </w:pPr>
            <w:r w:rsidRPr="00F2469F">
              <w:rPr>
                <w:b/>
                <w:color w:val="FF0000"/>
              </w:rPr>
              <w:t>NOTE:</w:t>
            </w:r>
            <w:r w:rsidRPr="00F2469F">
              <w:rPr>
                <w:color w:val="FF0000"/>
              </w:rPr>
              <w:t xml:space="preserve"> </w:t>
            </w:r>
            <w:r w:rsidR="00BD7007">
              <w:rPr>
                <w:color w:val="FF0000"/>
              </w:rPr>
              <w:t xml:space="preserve"> </w:t>
            </w:r>
            <w:r w:rsidRPr="00F2469F">
              <w:rPr>
                <w:color w:val="FF0000"/>
              </w:rPr>
              <w:t xml:space="preserve">If you have not identified a different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F2469F">
              <w:rPr>
                <w:b/>
                <w:color w:val="FF0000"/>
              </w:rPr>
              <w:t>General Instructions</w:t>
            </w:r>
            <w:r w:rsidRPr="00F2469F">
              <w:rPr>
                <w:color w:val="FF0000"/>
              </w:rPr>
              <w:t xml:space="preserve"> section of the Form I-600A’s Instructions for more information.</w:t>
            </w:r>
          </w:p>
          <w:p w14:paraId="47CE1B34" w14:textId="77777777" w:rsidR="00284A31" w:rsidRDefault="00284A31" w:rsidP="00EE64DF">
            <w:pPr>
              <w:rPr>
                <w:color w:val="FF0000"/>
              </w:rPr>
            </w:pPr>
          </w:p>
          <w:p w14:paraId="497DB17F" w14:textId="46D3D639" w:rsidR="00EE64DF" w:rsidRPr="00BB3F23" w:rsidRDefault="00EE64DF" w:rsidP="00EE64DF">
            <w:pPr>
              <w:rPr>
                <w:color w:val="FF0000"/>
              </w:rPr>
            </w:pPr>
            <w:r w:rsidRPr="00F2469F">
              <w:t xml:space="preserve">Provide the name and contact information of </w:t>
            </w:r>
            <w:r w:rsidRPr="00F2469F">
              <w:rPr>
                <w:color w:val="FF0000"/>
              </w:rPr>
              <w:t xml:space="preserve">the </w:t>
            </w:r>
            <w:r w:rsidR="00A06CB8" w:rsidRPr="00F2469F">
              <w:rPr>
                <w:color w:val="FF0000"/>
              </w:rPr>
              <w:t xml:space="preserve">primary </w:t>
            </w:r>
            <w:r w:rsidR="00A06CB8" w:rsidRPr="00F2469F">
              <w:t xml:space="preserve">adoption service </w:t>
            </w:r>
            <w:r w:rsidR="00A06CB8" w:rsidRPr="00F2469F">
              <w:rPr>
                <w:color w:val="FF0000"/>
              </w:rPr>
              <w:t>provider that will be responsible for your case.</w:t>
            </w:r>
            <w:r w:rsidRPr="00BB3F23">
              <w:rPr>
                <w:color w:val="FF0000"/>
              </w:rPr>
              <w:br/>
            </w:r>
          </w:p>
          <w:p w14:paraId="490ADF1A" w14:textId="77777777" w:rsidR="00BD7007" w:rsidRPr="00F2469F" w:rsidRDefault="00397727" w:rsidP="00BD7007">
            <w:r w:rsidRPr="00BD7007">
              <w:rPr>
                <w:b/>
                <w:color w:val="FF0000"/>
              </w:rPr>
              <w:t>A.</w:t>
            </w:r>
            <w:r w:rsidRPr="00BD7007">
              <w:rPr>
                <w:color w:val="FF0000"/>
              </w:rPr>
              <w:t xml:space="preserve">  </w:t>
            </w:r>
            <w:r w:rsidR="00EE64DF" w:rsidRPr="00BD7007">
              <w:rPr>
                <w:color w:val="FF0000"/>
              </w:rPr>
              <w:t xml:space="preserve">Name </w:t>
            </w:r>
            <w:r w:rsidR="00EE64DF" w:rsidRPr="00BD7007">
              <w:t xml:space="preserve">of </w:t>
            </w:r>
            <w:r w:rsidR="007B5188" w:rsidRPr="00BD7007">
              <w:rPr>
                <w:color w:val="FF0000"/>
              </w:rPr>
              <w:t xml:space="preserve">Primary </w:t>
            </w:r>
            <w:r w:rsidR="00EE64DF" w:rsidRPr="00BD7007">
              <w:t>Adoption Service Provider</w:t>
            </w:r>
            <w:r w:rsidR="00EE64DF" w:rsidRPr="00BD7007">
              <w:rPr>
                <w:color w:val="FF0000"/>
              </w:rPr>
              <w:br/>
            </w:r>
          </w:p>
          <w:p w14:paraId="411DBE77" w14:textId="77777777" w:rsidR="00BD7007" w:rsidRPr="00F2469F" w:rsidRDefault="00BD7007" w:rsidP="00BD7007">
            <w:pPr>
              <w:rPr>
                <w:b/>
              </w:rPr>
            </w:pPr>
            <w:r w:rsidRPr="00F2469F">
              <w:rPr>
                <w:b/>
              </w:rPr>
              <w:t>[Page 9]</w:t>
            </w:r>
          </w:p>
          <w:p w14:paraId="760F2C93" w14:textId="77777777" w:rsidR="00EE64DF" w:rsidRPr="00BD7007" w:rsidRDefault="00EE64DF" w:rsidP="00EE64DF">
            <w:pPr>
              <w:rPr>
                <w:color w:val="FF0000"/>
              </w:rPr>
            </w:pPr>
          </w:p>
          <w:p w14:paraId="3F2E02A2" w14:textId="77777777" w:rsidR="00EE64DF" w:rsidRPr="00BD7007" w:rsidRDefault="00397727" w:rsidP="00EE64DF">
            <w:r w:rsidRPr="00BD7007">
              <w:rPr>
                <w:b/>
                <w:color w:val="FF0000"/>
              </w:rPr>
              <w:t>B.</w:t>
            </w:r>
            <w:r w:rsidRPr="00BD7007">
              <w:rPr>
                <w:color w:val="FF0000"/>
              </w:rPr>
              <w:t xml:space="preserve">  </w:t>
            </w:r>
            <w:r w:rsidR="00EE64DF" w:rsidRPr="00BD7007">
              <w:rPr>
                <w:color w:val="FF0000"/>
              </w:rPr>
              <w:t xml:space="preserve">Point </w:t>
            </w:r>
            <w:r w:rsidR="00EE64DF" w:rsidRPr="00BD7007">
              <w:t>of Contact Within the Organization</w:t>
            </w:r>
          </w:p>
          <w:p w14:paraId="6327C4CF" w14:textId="77777777" w:rsidR="00EE64DF" w:rsidRPr="00EE64DF" w:rsidRDefault="00EE64DF" w:rsidP="00EE64DF">
            <w:r w:rsidRPr="00BD7007">
              <w:t>Family Name (Last Name)</w:t>
            </w:r>
            <w:r w:rsidRPr="00BD7007">
              <w:tab/>
            </w:r>
            <w:r w:rsidRPr="00BD7007">
              <w:br/>
              <w:t>Given Name</w:t>
            </w:r>
            <w:r w:rsidRPr="00CC59A1">
              <w:t xml:space="preserve"> (First Name)</w:t>
            </w:r>
          </w:p>
          <w:p w14:paraId="07B62FBD" w14:textId="77777777" w:rsidR="00EE64DF" w:rsidRDefault="00EE64DF" w:rsidP="00EE64DF">
            <w:pPr>
              <w:rPr>
                <w:color w:val="FF0000"/>
              </w:rPr>
            </w:pPr>
          </w:p>
          <w:p w14:paraId="735226C5" w14:textId="77777777" w:rsidR="00EE64DF" w:rsidRDefault="00EE64DF" w:rsidP="00EE64DF">
            <w:pPr>
              <w:rPr>
                <w:color w:val="FF0000"/>
              </w:rPr>
            </w:pPr>
          </w:p>
          <w:p w14:paraId="31A64DDA" w14:textId="77777777" w:rsidR="00EE64DF" w:rsidRDefault="00EE64DF" w:rsidP="00EE64DF">
            <w:pPr>
              <w:rPr>
                <w:color w:val="FF0000"/>
              </w:rPr>
            </w:pPr>
          </w:p>
          <w:p w14:paraId="54056874" w14:textId="77777777" w:rsidR="00EE64DF" w:rsidRPr="00EE64DF" w:rsidRDefault="00EE64DF" w:rsidP="00EE64DF">
            <w:pPr>
              <w:rPr>
                <w:color w:val="FF0000"/>
              </w:rPr>
            </w:pPr>
            <w:r>
              <w:rPr>
                <w:b/>
                <w:color w:val="FF0000"/>
              </w:rPr>
              <w:t>[deleted]</w:t>
            </w:r>
          </w:p>
          <w:p w14:paraId="6E85162F" w14:textId="77777777" w:rsidR="00EE64DF" w:rsidRDefault="00EE64DF" w:rsidP="00EE64DF">
            <w:pPr>
              <w:rPr>
                <w:color w:val="FF0000"/>
              </w:rPr>
            </w:pPr>
          </w:p>
          <w:p w14:paraId="02B1066F" w14:textId="77777777" w:rsidR="00EE64DF" w:rsidRDefault="00EE64DF" w:rsidP="00EE64DF">
            <w:pPr>
              <w:rPr>
                <w:color w:val="FF0000"/>
              </w:rPr>
            </w:pPr>
          </w:p>
          <w:p w14:paraId="5C507F74" w14:textId="77777777" w:rsidR="00EE64DF" w:rsidRDefault="00EE64DF" w:rsidP="00EE64DF">
            <w:pPr>
              <w:rPr>
                <w:color w:val="FF0000"/>
              </w:rPr>
            </w:pPr>
          </w:p>
          <w:p w14:paraId="173668A7" w14:textId="77777777" w:rsidR="00EE64DF" w:rsidRDefault="00EE64DF" w:rsidP="00EE64DF">
            <w:pPr>
              <w:rPr>
                <w:color w:val="FF0000"/>
              </w:rPr>
            </w:pPr>
          </w:p>
          <w:p w14:paraId="1D597B2E" w14:textId="77777777" w:rsidR="00EE64DF" w:rsidRDefault="00EE64DF" w:rsidP="00EE64DF">
            <w:pPr>
              <w:rPr>
                <w:color w:val="FF0000"/>
              </w:rPr>
            </w:pPr>
          </w:p>
          <w:p w14:paraId="0CD74325" w14:textId="77777777" w:rsidR="00EE64DF" w:rsidRDefault="00EE64DF" w:rsidP="00EE64DF">
            <w:pPr>
              <w:rPr>
                <w:color w:val="FF0000"/>
              </w:rPr>
            </w:pPr>
          </w:p>
          <w:p w14:paraId="39379518" w14:textId="77777777" w:rsidR="00EE64DF" w:rsidRDefault="00EE64DF" w:rsidP="00EE64DF">
            <w:pPr>
              <w:rPr>
                <w:color w:val="FF0000"/>
              </w:rPr>
            </w:pPr>
          </w:p>
          <w:p w14:paraId="245F8B78" w14:textId="77777777" w:rsidR="00EE64DF" w:rsidRDefault="00EE64DF" w:rsidP="00EE64DF">
            <w:pPr>
              <w:rPr>
                <w:color w:val="FF0000"/>
              </w:rPr>
            </w:pPr>
          </w:p>
          <w:p w14:paraId="00763498" w14:textId="77777777" w:rsidR="00EE64DF" w:rsidRDefault="00EE64DF" w:rsidP="00EE64DF">
            <w:pPr>
              <w:rPr>
                <w:color w:val="FF0000"/>
              </w:rPr>
            </w:pPr>
          </w:p>
          <w:p w14:paraId="1C3F7F0F" w14:textId="77777777" w:rsidR="00EE64DF" w:rsidRPr="00BB3F23" w:rsidRDefault="00EE64DF" w:rsidP="00EE64DF">
            <w:pPr>
              <w:rPr>
                <w:color w:val="FF0000"/>
              </w:rPr>
            </w:pPr>
          </w:p>
          <w:p w14:paraId="4AFA26B5" w14:textId="77777777" w:rsidR="00EE64DF" w:rsidRPr="00BD7007" w:rsidRDefault="00397727" w:rsidP="00EE64DF">
            <w:r w:rsidRPr="00BD7007">
              <w:rPr>
                <w:b/>
                <w:color w:val="FF0000"/>
              </w:rPr>
              <w:t>C.</w:t>
            </w:r>
            <w:r w:rsidRPr="00BD7007">
              <w:rPr>
                <w:color w:val="FF0000"/>
              </w:rPr>
              <w:t xml:space="preserve">  </w:t>
            </w:r>
            <w:r w:rsidR="007B5188" w:rsidRPr="00BD7007">
              <w:rPr>
                <w:color w:val="FF0000"/>
              </w:rPr>
              <w:t xml:space="preserve">Primary </w:t>
            </w:r>
            <w:r w:rsidR="00EE64DF" w:rsidRPr="00BD7007">
              <w:rPr>
                <w:color w:val="FF0000"/>
              </w:rPr>
              <w:t xml:space="preserve">Adoption Service </w:t>
            </w:r>
            <w:r w:rsidR="00EE64DF" w:rsidRPr="00BD7007">
              <w:t>Provider’s Daytime Telephone Number</w:t>
            </w:r>
          </w:p>
          <w:p w14:paraId="79ABD9CC" w14:textId="77777777" w:rsidR="00EE64DF" w:rsidRPr="00BD7007" w:rsidRDefault="00EE64DF" w:rsidP="00EE64DF">
            <w:pPr>
              <w:rPr>
                <w:color w:val="FF0000"/>
              </w:rPr>
            </w:pPr>
          </w:p>
          <w:p w14:paraId="50CF6477" w14:textId="77777777" w:rsidR="00EE64DF" w:rsidRPr="003747C3" w:rsidRDefault="00397727" w:rsidP="00EE64DF">
            <w:r w:rsidRPr="00BD7007">
              <w:rPr>
                <w:b/>
                <w:color w:val="FF0000"/>
              </w:rPr>
              <w:t>D.</w:t>
            </w:r>
            <w:r w:rsidRPr="00BD7007">
              <w:rPr>
                <w:color w:val="FF0000"/>
              </w:rPr>
              <w:t xml:space="preserve">  </w:t>
            </w:r>
            <w:r w:rsidR="007B5188" w:rsidRPr="00BD7007">
              <w:rPr>
                <w:color w:val="FF0000"/>
              </w:rPr>
              <w:t xml:space="preserve">Primary </w:t>
            </w:r>
            <w:r w:rsidR="00EE64DF" w:rsidRPr="00BD7007">
              <w:rPr>
                <w:color w:val="FF0000"/>
              </w:rPr>
              <w:t>A</w:t>
            </w:r>
            <w:r w:rsidR="00EE64DF" w:rsidRPr="003747C3">
              <w:rPr>
                <w:color w:val="FF0000"/>
              </w:rPr>
              <w:t xml:space="preserve">doption Service </w:t>
            </w:r>
            <w:r w:rsidR="00EE64DF" w:rsidRPr="003747C3">
              <w:t xml:space="preserve">Provider’s </w:t>
            </w:r>
            <w:r w:rsidR="007B5188" w:rsidRPr="003747C3">
              <w:rPr>
                <w:color w:val="FF0000"/>
              </w:rPr>
              <w:t>Fax</w:t>
            </w:r>
            <w:r w:rsidR="00F2469F" w:rsidRPr="003747C3">
              <w:rPr>
                <w:color w:val="FF0000"/>
              </w:rPr>
              <w:t xml:space="preserve"> </w:t>
            </w:r>
            <w:r w:rsidR="00EE64DF" w:rsidRPr="003747C3">
              <w:t>Number (if any)</w:t>
            </w:r>
          </w:p>
          <w:p w14:paraId="3F4DFEB9" w14:textId="77777777" w:rsidR="00EE64DF" w:rsidRPr="003747C3" w:rsidRDefault="00EE64DF" w:rsidP="00EE64DF">
            <w:pPr>
              <w:rPr>
                <w:color w:val="FF0000"/>
              </w:rPr>
            </w:pPr>
          </w:p>
          <w:p w14:paraId="2E31E2B7" w14:textId="77777777" w:rsidR="00016C07" w:rsidRPr="00EE64DF" w:rsidRDefault="00397727" w:rsidP="003463DC">
            <w:pPr>
              <w:rPr>
                <w:color w:val="FF0000"/>
              </w:rPr>
            </w:pPr>
            <w:r w:rsidRPr="00BD7007">
              <w:rPr>
                <w:b/>
                <w:color w:val="FF0000"/>
              </w:rPr>
              <w:t>E.</w:t>
            </w:r>
            <w:r w:rsidRPr="00BD7007">
              <w:rPr>
                <w:color w:val="FF0000"/>
              </w:rPr>
              <w:t xml:space="preserve">  </w:t>
            </w:r>
            <w:r w:rsidR="007B5188" w:rsidRPr="00BD7007">
              <w:rPr>
                <w:color w:val="FF0000"/>
              </w:rPr>
              <w:t xml:space="preserve">Primary </w:t>
            </w:r>
            <w:r w:rsidR="00EE64DF" w:rsidRPr="00BD7007">
              <w:rPr>
                <w:color w:val="FF0000"/>
              </w:rPr>
              <w:t xml:space="preserve">Adoption Service </w:t>
            </w:r>
            <w:r w:rsidR="00EE64DF" w:rsidRPr="00BD7007">
              <w:t>Provider’s Email Address (if any)</w:t>
            </w:r>
          </w:p>
        </w:tc>
      </w:tr>
      <w:tr w:rsidR="00016C07" w:rsidRPr="007228B5" w14:paraId="3D1B5897" w14:textId="77777777" w:rsidTr="002D6271">
        <w:tc>
          <w:tcPr>
            <w:tcW w:w="2808" w:type="dxa"/>
          </w:tcPr>
          <w:p w14:paraId="25A52F31" w14:textId="77777777" w:rsidR="00016C07" w:rsidRPr="004B3E2B" w:rsidRDefault="001C0F7F" w:rsidP="003463DC">
            <w:pPr>
              <w:rPr>
                <w:b/>
                <w:sz w:val="24"/>
                <w:szCs w:val="24"/>
              </w:rPr>
            </w:pPr>
            <w:r>
              <w:rPr>
                <w:b/>
                <w:sz w:val="24"/>
                <w:szCs w:val="24"/>
              </w:rPr>
              <w:t>Page 6, Part 3. General Information</w:t>
            </w:r>
          </w:p>
        </w:tc>
        <w:tc>
          <w:tcPr>
            <w:tcW w:w="4095" w:type="dxa"/>
          </w:tcPr>
          <w:p w14:paraId="4D1042FE" w14:textId="77777777" w:rsidR="00016C07" w:rsidRDefault="001C0F7F" w:rsidP="003463DC">
            <w:r>
              <w:rPr>
                <w:b/>
              </w:rPr>
              <w:t>[Page 3]</w:t>
            </w:r>
          </w:p>
          <w:p w14:paraId="03E6DC19" w14:textId="77777777" w:rsidR="001C0F7F" w:rsidRDefault="001C0F7F" w:rsidP="003463DC"/>
          <w:p w14:paraId="4A966C0B" w14:textId="77777777" w:rsidR="001C0F7F" w:rsidRDefault="001C0F7F" w:rsidP="001C0F7F">
            <w:pPr>
              <w:rPr>
                <w:b/>
              </w:rPr>
            </w:pPr>
            <w:r w:rsidRPr="00AA2C52">
              <w:rPr>
                <w:b/>
              </w:rPr>
              <w:t>Part 3.  General Information</w:t>
            </w:r>
          </w:p>
          <w:p w14:paraId="07BBCE59" w14:textId="77777777" w:rsidR="001C0F7F" w:rsidRDefault="001C0F7F" w:rsidP="001C0F7F">
            <w:pPr>
              <w:rPr>
                <w:b/>
              </w:rPr>
            </w:pPr>
          </w:p>
          <w:p w14:paraId="4AE7D278" w14:textId="77777777" w:rsidR="00EE64DF" w:rsidRDefault="00EE64DF" w:rsidP="001C0F7F">
            <w:pPr>
              <w:rPr>
                <w:b/>
              </w:rPr>
            </w:pPr>
          </w:p>
          <w:p w14:paraId="3A8230E4" w14:textId="77777777" w:rsidR="00EE64DF" w:rsidRDefault="00EE64DF" w:rsidP="001C0F7F">
            <w:pPr>
              <w:rPr>
                <w:b/>
              </w:rPr>
            </w:pPr>
          </w:p>
          <w:p w14:paraId="2F9A78DD" w14:textId="77777777" w:rsidR="00EE64DF" w:rsidRDefault="00EE64DF" w:rsidP="001C0F7F">
            <w:pPr>
              <w:rPr>
                <w:b/>
              </w:rPr>
            </w:pPr>
          </w:p>
          <w:p w14:paraId="541B8E8D" w14:textId="77777777" w:rsidR="00EE64DF" w:rsidRDefault="00EE64DF" w:rsidP="001C0F7F">
            <w:pPr>
              <w:rPr>
                <w:b/>
              </w:rPr>
            </w:pPr>
          </w:p>
          <w:p w14:paraId="40389003" w14:textId="77777777" w:rsidR="001C0F7F" w:rsidRDefault="001C0F7F" w:rsidP="001C0F7F">
            <w:r>
              <w:rPr>
                <w:b/>
              </w:rPr>
              <w:t>1.</w:t>
            </w:r>
            <w:r>
              <w:t xml:space="preserve"> </w:t>
            </w:r>
            <w:r w:rsidRPr="00952C77">
              <w:t xml:space="preserve">Do you or your spouse (if married) plan to travel abroad to locate or adopt a child? </w:t>
            </w:r>
          </w:p>
          <w:p w14:paraId="54F9A64B" w14:textId="77777777" w:rsidR="001C0F7F" w:rsidRDefault="001C0F7F" w:rsidP="001C0F7F">
            <w:r>
              <w:t>Yes</w:t>
            </w:r>
          </w:p>
          <w:p w14:paraId="086D77F9" w14:textId="77777777" w:rsidR="001C0F7F" w:rsidRDefault="001C0F7F" w:rsidP="001C0F7F">
            <w:pPr>
              <w:rPr>
                <w:b/>
              </w:rPr>
            </w:pPr>
            <w:r w:rsidRPr="00952C77">
              <w:t>No</w:t>
            </w:r>
            <w:r w:rsidRPr="00952C77">
              <w:br/>
            </w:r>
          </w:p>
          <w:p w14:paraId="6AA02E12" w14:textId="77777777" w:rsidR="001C0F7F" w:rsidRDefault="001C0F7F" w:rsidP="001C0F7F">
            <w:pPr>
              <w:rPr>
                <w:b/>
              </w:rPr>
            </w:pPr>
            <w:r>
              <w:rPr>
                <w:b/>
              </w:rPr>
              <w:t>2.</w:t>
            </w:r>
            <w:r>
              <w:t xml:space="preserve"> </w:t>
            </w:r>
            <w:r w:rsidRPr="00952C77">
              <w:t xml:space="preserve">If you answered "Yes" to </w:t>
            </w:r>
            <w:r w:rsidRPr="00952C77">
              <w:rPr>
                <w:b/>
              </w:rPr>
              <w:t>Item Number 1.</w:t>
            </w:r>
            <w:r w:rsidRPr="00952C77">
              <w:t>, provide the following information (if available):</w:t>
            </w:r>
            <w:r w:rsidRPr="00952C77">
              <w:br/>
            </w:r>
          </w:p>
          <w:p w14:paraId="3EAFF55F" w14:textId="77777777" w:rsidR="00284A31" w:rsidRDefault="001C0F7F" w:rsidP="001C0F7F">
            <w:r>
              <w:rPr>
                <w:b/>
              </w:rPr>
              <w:t xml:space="preserve">A. </w:t>
            </w:r>
            <w:r w:rsidRPr="00952C77">
              <w:t>Your intended departure date (</w:t>
            </w:r>
            <w:r w:rsidRPr="00952C77">
              <w:rPr>
                <w:i/>
              </w:rPr>
              <w:t>mm/dd/yyyy</w:t>
            </w:r>
            <w:r w:rsidR="00EE64DF">
              <w:t>)</w:t>
            </w:r>
          </w:p>
          <w:p w14:paraId="1E146599" w14:textId="7F652309" w:rsidR="001C0F7F" w:rsidRDefault="001C0F7F" w:rsidP="001C0F7F">
            <w:pPr>
              <w:rPr>
                <w:b/>
              </w:rPr>
            </w:pPr>
            <w:r w:rsidRPr="00952C77">
              <w:br/>
              <w:t>Your spouse's intended departure date (</w:t>
            </w:r>
            <w:r w:rsidRPr="00952C77">
              <w:rPr>
                <w:i/>
              </w:rPr>
              <w:t>mm/dd/yyyy</w:t>
            </w:r>
            <w:r w:rsidRPr="00952C77">
              <w:t>)</w:t>
            </w:r>
            <w:r w:rsidRPr="00952C77">
              <w:br/>
            </w:r>
          </w:p>
          <w:p w14:paraId="0F8A5821" w14:textId="77777777" w:rsidR="001C0F7F" w:rsidRDefault="001C0F7F" w:rsidP="001C0F7F">
            <w:r>
              <w:rPr>
                <w:b/>
              </w:rPr>
              <w:t>B.</w:t>
            </w:r>
            <w:r>
              <w:t xml:space="preserve"> </w:t>
            </w:r>
            <w:r w:rsidRPr="00952C77">
              <w:t>Place to which you or your spouse (if married) are traveling</w:t>
            </w:r>
          </w:p>
          <w:p w14:paraId="4963B0A5" w14:textId="77777777" w:rsidR="001C0F7F" w:rsidRPr="00952C77" w:rsidRDefault="001C0F7F" w:rsidP="001C0F7F">
            <w:pPr>
              <w:rPr>
                <w:b/>
              </w:rPr>
            </w:pPr>
            <w:r w:rsidRPr="00952C77">
              <w:br/>
              <w:t>City or Town</w:t>
            </w:r>
            <w:r w:rsidRPr="00952C77">
              <w:br/>
              <w:t>Province</w:t>
            </w:r>
            <w:r w:rsidRPr="00952C77">
              <w:br/>
              <w:t>Country</w:t>
            </w:r>
          </w:p>
          <w:p w14:paraId="107C8ECC" w14:textId="77777777" w:rsidR="000D2F48" w:rsidRDefault="000D2F48" w:rsidP="001C0F7F"/>
          <w:p w14:paraId="157EEE52" w14:textId="77777777" w:rsidR="001C0F7F" w:rsidRDefault="001C0F7F" w:rsidP="001C0F7F">
            <w:r>
              <w:rPr>
                <w:b/>
              </w:rPr>
              <w:t>3.</w:t>
            </w:r>
            <w:r>
              <w:t xml:space="preserve"> </w:t>
            </w:r>
            <w:r w:rsidRPr="00952C77">
              <w:t xml:space="preserve">Will you and your spouse (if married) adopt the child abroad after either you or your spouse (if married) have personally seen and observed the child? </w:t>
            </w:r>
          </w:p>
          <w:p w14:paraId="41897AD5" w14:textId="77777777" w:rsidR="001C0F7F" w:rsidRDefault="001C0F7F" w:rsidP="001C0F7F">
            <w:r w:rsidRPr="00952C77">
              <w:t>Yes</w:t>
            </w:r>
          </w:p>
          <w:p w14:paraId="523A1C50" w14:textId="77777777" w:rsidR="001C0F7F" w:rsidRDefault="001C0F7F" w:rsidP="001C0F7F">
            <w:r w:rsidRPr="00952C77">
              <w:t>No</w:t>
            </w:r>
            <w:r w:rsidRPr="00952C77">
              <w:br/>
            </w:r>
          </w:p>
          <w:p w14:paraId="1A5D0839" w14:textId="77777777" w:rsidR="001C0F7F" w:rsidRDefault="001C0F7F" w:rsidP="001C0F7F">
            <w:r>
              <w:rPr>
                <w:b/>
              </w:rPr>
              <w:t>4.</w:t>
            </w:r>
            <w:r>
              <w:t xml:space="preserve"> </w:t>
            </w:r>
            <w:r w:rsidRPr="00952C77">
              <w:t>Provide a written description of the pre-adoption requirements, if any, of the state of the child's proposed residence if you know that the child will be adopted in the United States.  Cite any relevant state statutes and regulations, and describe the steps you have already taken or will take to comply with these requirements.  Note and explain any pre-adoption requirements that you cannot meet at this time due to operation of state law.</w:t>
            </w:r>
          </w:p>
          <w:p w14:paraId="57903788" w14:textId="77777777" w:rsidR="00CB4BD8" w:rsidRDefault="00CB4BD8" w:rsidP="001C0F7F"/>
          <w:p w14:paraId="52AF45D4" w14:textId="77777777" w:rsidR="00CB4BD8" w:rsidRDefault="00CB4BD8" w:rsidP="001C0F7F"/>
          <w:p w14:paraId="2916C5A9" w14:textId="77777777" w:rsidR="00CB4BD8" w:rsidRDefault="00CB4BD8" w:rsidP="001C0F7F"/>
          <w:p w14:paraId="7E114067" w14:textId="77777777" w:rsidR="001C0F7F" w:rsidRDefault="001C0F7F" w:rsidP="001C0F7F">
            <w:r>
              <w:t>[Fillable Field]</w:t>
            </w:r>
          </w:p>
          <w:p w14:paraId="76E0BD7B" w14:textId="77777777" w:rsidR="001C0F7F" w:rsidRDefault="001C0F7F" w:rsidP="001C0F7F"/>
          <w:p w14:paraId="26D20083" w14:textId="77777777" w:rsidR="001C0F7F" w:rsidRPr="00AA2C52" w:rsidRDefault="001C0F7F" w:rsidP="001C0F7F">
            <w:r w:rsidRPr="00AA2C52">
              <w:rPr>
                <w:b/>
              </w:rPr>
              <w:t>NOTE:</w:t>
            </w:r>
            <w:r w:rsidRPr="00AA2C52">
              <w:t xml:space="preserve">  If you need extra space to complete this </w:t>
            </w:r>
            <w:r w:rsidRPr="00AA2C52">
              <w:rPr>
                <w:b/>
              </w:rPr>
              <w:t>Item Number</w:t>
            </w:r>
            <w:r w:rsidRPr="00AA2C52">
              <w:t xml:space="preserve">, attach a separate sheet of paper, type or print your name and A-Number (if any) at the top of each sheet; indicate the Page Number, Part Number, and Item Number to which your answer refers; and sign and date each sheet. </w:t>
            </w:r>
          </w:p>
          <w:p w14:paraId="616A598F" w14:textId="77777777" w:rsidR="001C0F7F" w:rsidRDefault="001C0F7F" w:rsidP="001C0F7F"/>
          <w:p w14:paraId="47FAB717" w14:textId="77777777" w:rsidR="001C0F7F" w:rsidRDefault="001C0F7F" w:rsidP="001C0F7F">
            <w:r>
              <w:rPr>
                <w:b/>
              </w:rPr>
              <w:t>5.</w:t>
            </w:r>
            <w:r>
              <w:t xml:space="preserve"> </w:t>
            </w:r>
            <w:r w:rsidRPr="00952C77">
              <w:t xml:space="preserve">What is the intended country of adoption (if known)? </w:t>
            </w:r>
          </w:p>
          <w:p w14:paraId="784EB5A8" w14:textId="77777777" w:rsidR="001C0F7F" w:rsidRDefault="001C0F7F" w:rsidP="001C0F7F"/>
          <w:p w14:paraId="7E9BF918" w14:textId="77777777" w:rsidR="001C0F7F" w:rsidRPr="00952C77" w:rsidRDefault="001C0F7F" w:rsidP="001C0F7F">
            <w:r>
              <w:rPr>
                <w:b/>
              </w:rPr>
              <w:t>[Page 7]</w:t>
            </w:r>
          </w:p>
          <w:p w14:paraId="40B012B7" w14:textId="77777777" w:rsidR="001C0F7F" w:rsidRDefault="001C0F7F" w:rsidP="001C0F7F"/>
          <w:p w14:paraId="3DCAE034" w14:textId="77777777" w:rsidR="001C0F7F" w:rsidRDefault="001C0F7F" w:rsidP="001C0F7F">
            <w:r>
              <w:rPr>
                <w:b/>
              </w:rPr>
              <w:t>6.</w:t>
            </w:r>
            <w:r>
              <w:t xml:space="preserve"> </w:t>
            </w:r>
            <w:r w:rsidRPr="00952C77">
              <w:t xml:space="preserve">Where do you wish to file your orphan petition? (Complete </w:t>
            </w:r>
            <w:r w:rsidRPr="00952C77">
              <w:rPr>
                <w:b/>
              </w:rPr>
              <w:t>one</w:t>
            </w:r>
            <w:r w:rsidRPr="00952C77">
              <w:t xml:space="preserve"> of the options below)</w:t>
            </w:r>
            <w:r w:rsidRPr="00952C77">
              <w:br/>
            </w:r>
          </w:p>
          <w:p w14:paraId="2B08100C" w14:textId="77777777" w:rsidR="001C0F7F" w:rsidRDefault="001C0F7F" w:rsidP="001C0F7F">
            <w:r>
              <w:rPr>
                <w:b/>
              </w:rPr>
              <w:t>A.</w:t>
            </w:r>
            <w:r>
              <w:t xml:space="preserve"> </w:t>
            </w:r>
            <w:r w:rsidRPr="00952C77">
              <w:t>The USCIS office located at:</w:t>
            </w:r>
          </w:p>
          <w:p w14:paraId="6F5C5813" w14:textId="77777777" w:rsidR="001C0F7F" w:rsidRDefault="001C0F7F" w:rsidP="001C0F7F"/>
          <w:p w14:paraId="44ABC830" w14:textId="77777777" w:rsidR="001C0F7F" w:rsidRPr="00952C77" w:rsidRDefault="001C0F7F" w:rsidP="001C0F7F">
            <w:r w:rsidRPr="00AA2C52">
              <w:rPr>
                <w:b/>
              </w:rPr>
              <w:t>OR</w:t>
            </w:r>
          </w:p>
          <w:p w14:paraId="0D2BB9E0" w14:textId="77777777" w:rsidR="001C0F7F" w:rsidRDefault="001C0F7F" w:rsidP="001C0F7F">
            <w:pPr>
              <w:rPr>
                <w:b/>
              </w:rPr>
            </w:pPr>
          </w:p>
          <w:p w14:paraId="61867115" w14:textId="77777777" w:rsidR="00EE64DF" w:rsidRDefault="00EE64DF" w:rsidP="001C0F7F">
            <w:pPr>
              <w:rPr>
                <w:b/>
              </w:rPr>
            </w:pPr>
          </w:p>
          <w:p w14:paraId="7DAD20FF" w14:textId="77777777" w:rsidR="001C0F7F" w:rsidRDefault="001C0F7F" w:rsidP="001C0F7F">
            <w:r>
              <w:rPr>
                <w:b/>
              </w:rPr>
              <w:t>B.</w:t>
            </w:r>
            <w:r>
              <w:t xml:space="preserve"> </w:t>
            </w:r>
            <w:r w:rsidRPr="00952C77">
              <w:t>The U.S. Embassy or U.S. Consulate located at:</w:t>
            </w:r>
            <w:r w:rsidRPr="00952C77">
              <w:br/>
            </w:r>
          </w:p>
          <w:p w14:paraId="75D7C5D4" w14:textId="77777777" w:rsidR="001C0F7F" w:rsidRDefault="001C0F7F" w:rsidP="001C0F7F">
            <w:r>
              <w:rPr>
                <w:b/>
              </w:rPr>
              <w:t>7.</w:t>
            </w:r>
            <w:r>
              <w:t xml:space="preserve"> </w:t>
            </w:r>
            <w:r w:rsidRPr="00952C77">
              <w:t xml:space="preserve">Do you plan to adopt more than one child? </w:t>
            </w:r>
          </w:p>
          <w:p w14:paraId="71CD4522" w14:textId="77777777" w:rsidR="001C0F7F" w:rsidRDefault="001C0F7F" w:rsidP="001C0F7F">
            <w:r>
              <w:t>Yes</w:t>
            </w:r>
          </w:p>
          <w:p w14:paraId="6AE21193" w14:textId="77777777" w:rsidR="001C0F7F" w:rsidRDefault="001C0F7F" w:rsidP="001C0F7F">
            <w:r w:rsidRPr="00952C77">
              <w:t>No</w:t>
            </w:r>
          </w:p>
          <w:p w14:paraId="7DC927B7" w14:textId="77777777" w:rsidR="001C0F7F" w:rsidRDefault="001C0F7F" w:rsidP="001C0F7F">
            <w:r>
              <w:rPr>
                <w:b/>
              </w:rPr>
              <w:t>8.</w:t>
            </w:r>
            <w:r>
              <w:t xml:space="preserve"> </w:t>
            </w:r>
            <w:r w:rsidRPr="00952C77">
              <w:t xml:space="preserve">If you answered "Yes" to </w:t>
            </w:r>
            <w:r w:rsidRPr="00952C77">
              <w:rPr>
                <w:b/>
              </w:rPr>
              <w:t>Item Number 7.</w:t>
            </w:r>
            <w:r w:rsidRPr="00952C77">
              <w:t>, enter the number of children you plan to adopt.</w:t>
            </w:r>
          </w:p>
          <w:p w14:paraId="2905864D" w14:textId="77777777" w:rsidR="001C0F7F" w:rsidRPr="001C0F7F" w:rsidRDefault="001C0F7F" w:rsidP="003463DC"/>
        </w:tc>
        <w:tc>
          <w:tcPr>
            <w:tcW w:w="4095" w:type="dxa"/>
          </w:tcPr>
          <w:p w14:paraId="53FE0453" w14:textId="77777777" w:rsidR="00EE64DF" w:rsidRDefault="00EE64DF" w:rsidP="00EE64DF">
            <w:r>
              <w:rPr>
                <w:b/>
              </w:rPr>
              <w:t xml:space="preserve">[Page </w:t>
            </w:r>
            <w:r w:rsidR="00F2469F">
              <w:rPr>
                <w:b/>
              </w:rPr>
              <w:t>9</w:t>
            </w:r>
            <w:r>
              <w:rPr>
                <w:b/>
              </w:rPr>
              <w:t>]</w:t>
            </w:r>
          </w:p>
          <w:p w14:paraId="52F8C183" w14:textId="77777777" w:rsidR="00EE64DF" w:rsidRDefault="00EE64DF" w:rsidP="00EE64DF"/>
          <w:p w14:paraId="2C24A4DE" w14:textId="77777777" w:rsidR="00EE64DF" w:rsidRDefault="00EE64DF" w:rsidP="00EE64DF">
            <w:pPr>
              <w:rPr>
                <w:b/>
              </w:rPr>
            </w:pPr>
            <w:r w:rsidRPr="00AA2C52">
              <w:rPr>
                <w:b/>
              </w:rPr>
              <w:t xml:space="preserve">Part 3.  </w:t>
            </w:r>
            <w:r w:rsidRPr="00BB3F23">
              <w:rPr>
                <w:b/>
                <w:color w:val="FF0000"/>
              </w:rPr>
              <w:t>Information About Your Intended Adoption(s)</w:t>
            </w:r>
          </w:p>
          <w:p w14:paraId="14D5B02B" w14:textId="77777777" w:rsidR="00EE64DF" w:rsidRDefault="00EE64DF" w:rsidP="00EE64DF">
            <w:pPr>
              <w:rPr>
                <w:b/>
              </w:rPr>
            </w:pPr>
          </w:p>
          <w:p w14:paraId="64D41B17" w14:textId="77777777" w:rsidR="00EE64DF" w:rsidRPr="00DE01F2" w:rsidRDefault="00EE64DF" w:rsidP="00EE64DF">
            <w:pPr>
              <w:rPr>
                <w:color w:val="FF0000"/>
              </w:rPr>
            </w:pPr>
            <w:r w:rsidRPr="00DE01F2">
              <w:rPr>
                <w:b/>
                <w:color w:val="FF0000"/>
              </w:rPr>
              <w:t>1.</w:t>
            </w:r>
            <w:r w:rsidRPr="00DE01F2">
              <w:rPr>
                <w:color w:val="FF0000"/>
              </w:rPr>
              <w:t xml:space="preserve"> What country do you intend to adopt from (if known)?</w:t>
            </w:r>
          </w:p>
          <w:p w14:paraId="38202769" w14:textId="77777777" w:rsidR="00EE64DF" w:rsidRDefault="00EE64DF" w:rsidP="00EE64DF"/>
          <w:p w14:paraId="4494A9C1" w14:textId="77777777" w:rsidR="00EE64DF" w:rsidRDefault="00EE64DF" w:rsidP="00EE64DF">
            <w:r w:rsidRPr="00CC59A1">
              <w:rPr>
                <w:b/>
                <w:color w:val="FF0000"/>
              </w:rPr>
              <w:t>2.</w:t>
            </w:r>
            <w:r w:rsidRPr="00CC59A1">
              <w:rPr>
                <w:color w:val="FF0000"/>
              </w:rPr>
              <w:t xml:space="preserve"> </w:t>
            </w:r>
            <w:r w:rsidRPr="00CC59A1">
              <w:t>Do</w:t>
            </w:r>
            <w:r w:rsidRPr="00952C77">
              <w:t xml:space="preserve"> you or your spouse (if married) plan to travel abroad to locate or adopt a child? </w:t>
            </w:r>
            <w:r>
              <w:t xml:space="preserve"> Yes </w:t>
            </w:r>
            <w:r w:rsidRPr="00952C77">
              <w:t>No</w:t>
            </w:r>
            <w:r w:rsidRPr="00952C77">
              <w:br/>
            </w:r>
          </w:p>
          <w:p w14:paraId="16413D50" w14:textId="77777777" w:rsidR="00EE64DF" w:rsidRDefault="00EE64DF" w:rsidP="00EE64DF"/>
          <w:p w14:paraId="5FD9E4A0" w14:textId="77777777" w:rsidR="00EE64DF" w:rsidRPr="00DE01F2" w:rsidRDefault="00EE64DF" w:rsidP="00EE64DF"/>
          <w:p w14:paraId="4524C1AA" w14:textId="6A309C74" w:rsidR="00EE64DF" w:rsidRPr="00FF65D0" w:rsidRDefault="00EE64DF" w:rsidP="00EE64DF">
            <w:pPr>
              <w:rPr>
                <w:b/>
              </w:rPr>
            </w:pPr>
            <w:r w:rsidRPr="00DE01F2">
              <w:rPr>
                <w:b/>
                <w:color w:val="FF0000"/>
              </w:rPr>
              <w:t>3.</w:t>
            </w:r>
            <w:r w:rsidRPr="00DE01F2">
              <w:rPr>
                <w:color w:val="FF0000"/>
              </w:rPr>
              <w:t xml:space="preserve"> </w:t>
            </w:r>
            <w:r w:rsidRPr="00952C77">
              <w:t xml:space="preserve">If you answered "Yes" to </w:t>
            </w:r>
            <w:r w:rsidRPr="00FF65D0">
              <w:rPr>
                <w:b/>
              </w:rPr>
              <w:t xml:space="preserve">Item Number </w:t>
            </w:r>
            <w:r w:rsidR="00284A31" w:rsidRPr="00FF65D0">
              <w:rPr>
                <w:b/>
                <w:color w:val="FF0000"/>
              </w:rPr>
              <w:t>2</w:t>
            </w:r>
            <w:r w:rsidRPr="00FF65D0">
              <w:rPr>
                <w:b/>
                <w:color w:val="FF0000"/>
              </w:rPr>
              <w:t>.</w:t>
            </w:r>
            <w:r w:rsidRPr="00FF65D0">
              <w:rPr>
                <w:color w:val="FF0000"/>
              </w:rPr>
              <w:t xml:space="preserve">, </w:t>
            </w:r>
            <w:r w:rsidRPr="00FF65D0">
              <w:t>provide the following information (if available):</w:t>
            </w:r>
            <w:r w:rsidRPr="00FF65D0">
              <w:br/>
            </w:r>
          </w:p>
          <w:p w14:paraId="2E26740C" w14:textId="3DD8B092" w:rsidR="00EE64DF" w:rsidRPr="00FF65D0" w:rsidRDefault="00EE64DF" w:rsidP="00EE64DF">
            <w:pPr>
              <w:rPr>
                <w:b/>
              </w:rPr>
            </w:pPr>
            <w:r w:rsidRPr="00FF65D0">
              <w:rPr>
                <w:b/>
              </w:rPr>
              <w:t xml:space="preserve">A. </w:t>
            </w:r>
            <w:r w:rsidR="00284A31" w:rsidRPr="00FF65D0">
              <w:t xml:space="preserve">Your </w:t>
            </w:r>
            <w:r w:rsidR="00284A31" w:rsidRPr="00FF65D0">
              <w:rPr>
                <w:color w:val="FF0000"/>
              </w:rPr>
              <w:t>Intended Departure D</w:t>
            </w:r>
            <w:r w:rsidRPr="00FF65D0">
              <w:rPr>
                <w:color w:val="FF0000"/>
              </w:rPr>
              <w:t xml:space="preserve">ate </w:t>
            </w:r>
            <w:r w:rsidRPr="00FF65D0">
              <w:t>(mm/dd/yyyy)</w:t>
            </w:r>
            <w:r w:rsidRPr="00FF65D0">
              <w:br/>
            </w:r>
            <w:r w:rsidR="00284A31" w:rsidRPr="00FF65D0">
              <w:rPr>
                <w:b/>
                <w:color w:val="FF0000"/>
              </w:rPr>
              <w:t>B.</w:t>
            </w:r>
            <w:r w:rsidR="00284A31" w:rsidRPr="00FF65D0">
              <w:rPr>
                <w:color w:val="FF0000"/>
              </w:rPr>
              <w:t xml:space="preserve"> </w:t>
            </w:r>
            <w:r w:rsidRPr="00FF65D0">
              <w:t>Y</w:t>
            </w:r>
            <w:r w:rsidR="00284A31" w:rsidRPr="00FF65D0">
              <w:t xml:space="preserve">our </w:t>
            </w:r>
            <w:r w:rsidR="00284A31" w:rsidRPr="00FF65D0">
              <w:rPr>
                <w:color w:val="FF0000"/>
              </w:rPr>
              <w:t>Spouse's Intended D</w:t>
            </w:r>
            <w:r w:rsidRPr="00FF65D0">
              <w:rPr>
                <w:color w:val="FF0000"/>
              </w:rPr>
              <w:t>ep</w:t>
            </w:r>
            <w:r w:rsidR="00284A31" w:rsidRPr="00FF65D0">
              <w:rPr>
                <w:color w:val="FF0000"/>
              </w:rPr>
              <w:t>arture D</w:t>
            </w:r>
            <w:r w:rsidRPr="00FF65D0">
              <w:rPr>
                <w:color w:val="FF0000"/>
              </w:rPr>
              <w:t xml:space="preserve">ate </w:t>
            </w:r>
            <w:r w:rsidRPr="00FF65D0">
              <w:t>(mm/dd/yyyy)</w:t>
            </w:r>
            <w:r w:rsidRPr="00FF65D0">
              <w:br/>
            </w:r>
          </w:p>
          <w:p w14:paraId="143EA94F" w14:textId="2B6D7403" w:rsidR="00EE64DF" w:rsidRDefault="00284A31" w:rsidP="00EE64DF">
            <w:r w:rsidRPr="00FF65D0">
              <w:rPr>
                <w:b/>
                <w:color w:val="FF0000"/>
              </w:rPr>
              <w:t>C</w:t>
            </w:r>
            <w:r w:rsidR="00EE64DF" w:rsidRPr="00FF65D0">
              <w:rPr>
                <w:b/>
                <w:color w:val="FF0000"/>
              </w:rPr>
              <w:t>.</w:t>
            </w:r>
            <w:r w:rsidR="00EE64DF" w:rsidRPr="00FF65D0">
              <w:rPr>
                <w:color w:val="FF0000"/>
              </w:rPr>
              <w:t xml:space="preserve"> </w:t>
            </w:r>
            <w:r w:rsidR="00CB4BD8" w:rsidRPr="00FF65D0">
              <w:rPr>
                <w:color w:val="FF0000"/>
              </w:rPr>
              <w:t>Place to Which Y</w:t>
            </w:r>
            <w:r w:rsidR="00EE64DF" w:rsidRPr="00FF65D0">
              <w:rPr>
                <w:color w:val="FF0000"/>
              </w:rPr>
              <w:t xml:space="preserve">ou </w:t>
            </w:r>
            <w:r w:rsidR="00CB4BD8" w:rsidRPr="00FF65D0">
              <w:rPr>
                <w:color w:val="FF0000"/>
              </w:rPr>
              <w:t>or Your S</w:t>
            </w:r>
            <w:r w:rsidR="00EE64DF" w:rsidRPr="00FF65D0">
              <w:rPr>
                <w:color w:val="FF0000"/>
              </w:rPr>
              <w:t xml:space="preserve">pouse </w:t>
            </w:r>
            <w:r w:rsidR="00CB4BD8" w:rsidRPr="00FF65D0">
              <w:rPr>
                <w:color w:val="FF0000"/>
              </w:rPr>
              <w:t>(if married) Are T</w:t>
            </w:r>
            <w:r w:rsidR="00EE64DF" w:rsidRPr="00FF65D0">
              <w:rPr>
                <w:color w:val="FF0000"/>
              </w:rPr>
              <w:t>raveling</w:t>
            </w:r>
          </w:p>
          <w:p w14:paraId="42F1F0F9" w14:textId="77777777" w:rsidR="00EE64DF" w:rsidRPr="00952C77" w:rsidRDefault="00EE64DF" w:rsidP="00EE64DF">
            <w:pPr>
              <w:rPr>
                <w:b/>
              </w:rPr>
            </w:pPr>
            <w:r w:rsidRPr="00952C77">
              <w:br/>
              <w:t>City or Town</w:t>
            </w:r>
            <w:r w:rsidRPr="00952C77">
              <w:br/>
              <w:t>Province</w:t>
            </w:r>
            <w:r w:rsidRPr="00952C77">
              <w:br/>
              <w:t>Country</w:t>
            </w:r>
          </w:p>
          <w:p w14:paraId="56B65FEA" w14:textId="77777777" w:rsidR="000D2F48" w:rsidRDefault="000D2F48" w:rsidP="00EE64DF"/>
          <w:p w14:paraId="2D8A7D95" w14:textId="77777777" w:rsidR="00EE64DF" w:rsidRDefault="00EE64DF" w:rsidP="00EE64DF">
            <w:r w:rsidRPr="00DE01F2">
              <w:rPr>
                <w:b/>
                <w:color w:val="FF0000"/>
              </w:rPr>
              <w:t>4.</w:t>
            </w:r>
            <w:r w:rsidRPr="00DE01F2">
              <w:rPr>
                <w:color w:val="FF0000"/>
              </w:rPr>
              <w:t xml:space="preserve"> </w:t>
            </w:r>
            <w:r w:rsidRPr="00952C77">
              <w:t xml:space="preserve">Will you and your spouse (if married) adopt the child abroad after either you or your spouse (if married) have personally seen and observed </w:t>
            </w:r>
            <w:r>
              <w:t xml:space="preserve">the child </w:t>
            </w:r>
            <w:r w:rsidRPr="00DE01F2">
              <w:rPr>
                <w:color w:val="FF0000"/>
              </w:rPr>
              <w:t>before or during the adoption proceedings?</w:t>
            </w:r>
            <w:r>
              <w:t xml:space="preserve">  </w:t>
            </w:r>
            <w:r w:rsidRPr="00952C77">
              <w:t>Yes</w:t>
            </w:r>
            <w:r>
              <w:t xml:space="preserve"> </w:t>
            </w:r>
            <w:r w:rsidRPr="00952C77">
              <w:t>No</w:t>
            </w:r>
            <w:r w:rsidRPr="00952C77">
              <w:br/>
            </w:r>
          </w:p>
          <w:p w14:paraId="35009459" w14:textId="77777777" w:rsidR="00EE64DF" w:rsidRDefault="00EE64DF" w:rsidP="00EE64DF"/>
          <w:p w14:paraId="4EB1B7DF" w14:textId="3EE964F0" w:rsidR="00CB4BD8" w:rsidRPr="00AA2C52" w:rsidRDefault="00EE64DF" w:rsidP="00CB4BD8">
            <w:r w:rsidRPr="00DE01F2">
              <w:rPr>
                <w:b/>
                <w:color w:val="FF0000"/>
              </w:rPr>
              <w:t>5.</w:t>
            </w:r>
            <w:r>
              <w:t xml:space="preserve"> </w:t>
            </w:r>
            <w:r>
              <w:rPr>
                <w:color w:val="FF0000"/>
              </w:rPr>
              <w:t xml:space="preserve">If you know that the child will be adopted in the United States, </w:t>
            </w:r>
            <w:r w:rsidRPr="00DE01F2">
              <w:rPr>
                <w:color w:val="FF0000"/>
              </w:rPr>
              <w:t xml:space="preserve">provide </w:t>
            </w:r>
            <w:r w:rsidRPr="00952C77">
              <w:t xml:space="preserve">a written description of </w:t>
            </w:r>
            <w:r w:rsidRPr="00DE01F2">
              <w:rPr>
                <w:rStyle w:val="Red"/>
              </w:rPr>
              <w:t>all</w:t>
            </w:r>
            <w:r>
              <w:t xml:space="preserve"> the pre-adoption </w:t>
            </w:r>
            <w:r w:rsidRPr="00DE01F2">
              <w:rPr>
                <w:color w:val="FF0000"/>
              </w:rPr>
              <w:t xml:space="preserve">requirements of </w:t>
            </w:r>
            <w:r w:rsidRPr="00952C77">
              <w:t xml:space="preserve">the state of the child's proposed </w:t>
            </w:r>
            <w:r w:rsidRPr="00DE01F2">
              <w:rPr>
                <w:rStyle w:val="Red"/>
              </w:rPr>
              <w:t>residence.  Cite</w:t>
            </w:r>
            <w:r w:rsidRPr="00952C77">
              <w:t xml:space="preserve"> any relevant state statutes and regulations, and describe the steps you have already taken or will take to comply with these requirements.  </w:t>
            </w:r>
            <w:r w:rsidRPr="00DE01F2">
              <w:rPr>
                <w:color w:val="FF0000"/>
              </w:rPr>
              <w:t>Identify</w:t>
            </w:r>
            <w:r w:rsidRPr="00952C77">
              <w:t xml:space="preserve"> and explain any pre-adoption requirements that you cannot meet at this time </w:t>
            </w:r>
            <w:r w:rsidRPr="00DE01F2">
              <w:rPr>
                <w:rStyle w:val="Red"/>
              </w:rPr>
              <w:t>as a result</w:t>
            </w:r>
            <w:r w:rsidRPr="00952C77">
              <w:t xml:space="preserve"> of state law.</w:t>
            </w:r>
            <w:r w:rsidR="00CB4BD8">
              <w:t xml:space="preserve">  </w:t>
            </w:r>
            <w:r w:rsidR="00CB4BD8" w:rsidRPr="00AA2C52">
              <w:t>If you need extra space to complete this</w:t>
            </w:r>
            <w:r w:rsidR="00CB4BD8">
              <w:rPr>
                <w:b/>
              </w:rPr>
              <w:t xml:space="preserve"> </w:t>
            </w:r>
            <w:r w:rsidR="00FF65D0" w:rsidRPr="00FF65D0">
              <w:rPr>
                <w:b/>
                <w:color w:val="FF0000"/>
              </w:rPr>
              <w:t>Item Number.</w:t>
            </w:r>
            <w:r w:rsidR="00CB4BD8" w:rsidRPr="00FF65D0">
              <w:rPr>
                <w:b/>
                <w:color w:val="FF0000"/>
              </w:rPr>
              <w:t>,</w:t>
            </w:r>
            <w:r w:rsidR="00CB4BD8" w:rsidRPr="00CB4BD8">
              <w:rPr>
                <w:b/>
                <w:color w:val="FF0000"/>
              </w:rPr>
              <w:t xml:space="preserve"> </w:t>
            </w:r>
            <w:r w:rsidR="00CB4BD8" w:rsidRPr="00DE01F2">
              <w:rPr>
                <w:color w:val="FF0000"/>
              </w:rPr>
              <w:t>use the space p</w:t>
            </w:r>
            <w:r w:rsidR="00CB4BD8" w:rsidRPr="006E6AE4">
              <w:rPr>
                <w:color w:val="FF0000"/>
              </w:rPr>
              <w:t xml:space="preserve">rovided in </w:t>
            </w:r>
            <w:r w:rsidR="00CB4BD8" w:rsidRPr="006E6AE4">
              <w:rPr>
                <w:b/>
                <w:color w:val="FF0000"/>
              </w:rPr>
              <w:t>Part 9. Additional Information.</w:t>
            </w:r>
            <w:r w:rsidR="00CB4BD8" w:rsidRPr="00DE01F2">
              <w:rPr>
                <w:color w:val="FF0000"/>
              </w:rPr>
              <w:t xml:space="preserve"> </w:t>
            </w:r>
          </w:p>
          <w:p w14:paraId="7247DE4A" w14:textId="5B7FBE3B" w:rsidR="00EE64DF" w:rsidRDefault="00EE64DF" w:rsidP="00EE64DF"/>
          <w:p w14:paraId="4A27B36B" w14:textId="77777777" w:rsidR="00EE64DF" w:rsidRDefault="00EE64DF" w:rsidP="00EE64DF">
            <w:r>
              <w:t>[Fillable Field]</w:t>
            </w:r>
          </w:p>
          <w:p w14:paraId="7411862D" w14:textId="77777777" w:rsidR="00EE64DF" w:rsidRDefault="00EE64DF" w:rsidP="00EE64DF"/>
          <w:p w14:paraId="5F5552FF" w14:textId="77777777" w:rsidR="00EE64DF" w:rsidRPr="000C2283" w:rsidRDefault="000C2283" w:rsidP="00EE64DF">
            <w:pPr>
              <w:rPr>
                <w:b/>
                <w:color w:val="FF0000"/>
              </w:rPr>
            </w:pPr>
            <w:r w:rsidRPr="00CC59A1">
              <w:rPr>
                <w:b/>
                <w:color w:val="FF0000"/>
              </w:rPr>
              <w:t>[deleted]</w:t>
            </w:r>
          </w:p>
          <w:p w14:paraId="675DFB24" w14:textId="77777777" w:rsidR="00EE64DF" w:rsidRDefault="00EE64DF" w:rsidP="00EE64DF"/>
          <w:p w14:paraId="1B78939C" w14:textId="77777777" w:rsidR="00EE64DF" w:rsidRDefault="00EE64DF" w:rsidP="00EE64DF"/>
          <w:p w14:paraId="7BC380FD" w14:textId="77777777" w:rsidR="00EE64DF" w:rsidRDefault="00EE64DF" w:rsidP="00EE64DF"/>
          <w:p w14:paraId="69A9B098" w14:textId="77777777" w:rsidR="00CB4BD8" w:rsidRDefault="00CB4BD8" w:rsidP="00EE64DF"/>
          <w:p w14:paraId="2DE8AD02" w14:textId="77777777" w:rsidR="00CB4BD8" w:rsidRDefault="00CB4BD8" w:rsidP="00EE64DF"/>
          <w:p w14:paraId="5241EDE2" w14:textId="77777777" w:rsidR="00CB4BD8" w:rsidRDefault="00CB4BD8" w:rsidP="00EE64DF"/>
          <w:p w14:paraId="464FCDDE" w14:textId="77777777" w:rsidR="00CB4BD8" w:rsidRDefault="00CB4BD8" w:rsidP="00EE64DF"/>
          <w:p w14:paraId="7E99A486" w14:textId="77777777" w:rsidR="00CB4BD8" w:rsidRDefault="00CB4BD8" w:rsidP="00EE64DF"/>
          <w:p w14:paraId="67499194" w14:textId="77777777" w:rsidR="00CB4BD8" w:rsidRDefault="00CB4BD8" w:rsidP="00EE64DF"/>
          <w:p w14:paraId="0C62BFFF" w14:textId="77777777" w:rsidR="00CB4BD8" w:rsidRDefault="00CB4BD8" w:rsidP="00EE64DF"/>
          <w:p w14:paraId="46447973" w14:textId="77777777" w:rsidR="00CB4BD8" w:rsidRDefault="00CB4BD8" w:rsidP="00EE64DF"/>
          <w:p w14:paraId="16386864" w14:textId="77777777" w:rsidR="00EE64DF" w:rsidRDefault="00EE64DF" w:rsidP="00EE64DF"/>
          <w:p w14:paraId="0D098F2F" w14:textId="77777777" w:rsidR="00EE64DF" w:rsidRDefault="00EE64DF" w:rsidP="00EE64DF">
            <w:r>
              <w:rPr>
                <w:b/>
              </w:rPr>
              <w:t>6.</w:t>
            </w:r>
            <w:r>
              <w:t xml:space="preserve"> </w:t>
            </w:r>
            <w:r w:rsidRPr="00952C77">
              <w:t xml:space="preserve">Where do you wish to file your </w:t>
            </w:r>
            <w:r w:rsidRPr="00DE01F2">
              <w:rPr>
                <w:rStyle w:val="Red"/>
              </w:rPr>
              <w:t>Form I-600</w:t>
            </w:r>
            <w:r>
              <w:t xml:space="preserve"> </w:t>
            </w:r>
            <w:r w:rsidRPr="00952C77">
              <w:t xml:space="preserve">orphan petition? (Complete </w:t>
            </w:r>
            <w:r w:rsidRPr="00952C77">
              <w:rPr>
                <w:b/>
              </w:rPr>
              <w:t>one</w:t>
            </w:r>
            <w:r w:rsidRPr="00952C77">
              <w:t xml:space="preserve"> of the options below)</w:t>
            </w:r>
            <w:r w:rsidRPr="00952C77">
              <w:br/>
            </w:r>
          </w:p>
          <w:p w14:paraId="42C6C329" w14:textId="77777777" w:rsidR="00EE64DF" w:rsidRDefault="00EE64DF" w:rsidP="00EE64DF">
            <w:r>
              <w:rPr>
                <w:b/>
              </w:rPr>
              <w:t>A.</w:t>
            </w:r>
            <w:r>
              <w:t xml:space="preserve"> </w:t>
            </w:r>
            <w:r w:rsidRPr="00952C77">
              <w:t>The USCIS office located at:</w:t>
            </w:r>
          </w:p>
          <w:p w14:paraId="5E39C180" w14:textId="77777777" w:rsidR="00EE64DF" w:rsidRDefault="00EE64DF" w:rsidP="00EE64DF"/>
          <w:p w14:paraId="68C141E2" w14:textId="77777777" w:rsidR="00EE64DF" w:rsidRPr="00952C77" w:rsidRDefault="00EE64DF" w:rsidP="00EE64DF">
            <w:r w:rsidRPr="00AA2C52">
              <w:rPr>
                <w:b/>
              </w:rPr>
              <w:t>OR</w:t>
            </w:r>
          </w:p>
          <w:p w14:paraId="59097B01" w14:textId="77777777" w:rsidR="00EE64DF" w:rsidRDefault="00EE64DF" w:rsidP="00EE64DF">
            <w:pPr>
              <w:rPr>
                <w:b/>
              </w:rPr>
            </w:pPr>
          </w:p>
          <w:p w14:paraId="5BC0B186" w14:textId="77777777" w:rsidR="00EE64DF" w:rsidRDefault="00EE64DF" w:rsidP="00EE64DF">
            <w:r>
              <w:rPr>
                <w:b/>
              </w:rPr>
              <w:t>B.</w:t>
            </w:r>
            <w:r>
              <w:t xml:space="preserve"> </w:t>
            </w:r>
            <w:r w:rsidRPr="00952C77">
              <w:t>The U.S. Embassy or U.S. Consulate located at:</w:t>
            </w:r>
            <w:r w:rsidRPr="00952C77">
              <w:br/>
            </w:r>
          </w:p>
          <w:p w14:paraId="0A674B8F" w14:textId="77777777" w:rsidR="00EE64DF" w:rsidRDefault="00EE64DF" w:rsidP="00EE64DF">
            <w:r>
              <w:rPr>
                <w:b/>
              </w:rPr>
              <w:t>7.</w:t>
            </w:r>
            <w:r>
              <w:t xml:space="preserve"> </w:t>
            </w:r>
            <w:r w:rsidRPr="00952C77">
              <w:t xml:space="preserve">Do you plan to adopt more than one child? </w:t>
            </w:r>
            <w:r>
              <w:t xml:space="preserve"> Yes </w:t>
            </w:r>
            <w:r w:rsidRPr="00952C77">
              <w:t>No</w:t>
            </w:r>
            <w:r w:rsidRPr="00952C77">
              <w:br/>
            </w:r>
          </w:p>
          <w:p w14:paraId="37CA5350" w14:textId="77777777" w:rsidR="00EE64DF" w:rsidRDefault="00EE64DF" w:rsidP="00EE64DF">
            <w:r w:rsidRPr="00FF65D0">
              <w:rPr>
                <w:b/>
              </w:rPr>
              <w:t>8.</w:t>
            </w:r>
            <w:r w:rsidRPr="00FF65D0">
              <w:t xml:space="preserve"> If you answered </w:t>
            </w:r>
            <w:r w:rsidRPr="00FF65D0">
              <w:rPr>
                <w:color w:val="FF0000"/>
              </w:rPr>
              <w:t>"Yes</w:t>
            </w:r>
            <w:r w:rsidR="003C39D6" w:rsidRPr="00FF65D0">
              <w:rPr>
                <w:color w:val="FF0000"/>
              </w:rPr>
              <w:t>,</w:t>
            </w:r>
            <w:r w:rsidRPr="00FF65D0">
              <w:rPr>
                <w:color w:val="FF0000"/>
              </w:rPr>
              <w:t xml:space="preserve">" enter </w:t>
            </w:r>
            <w:r w:rsidRPr="00FF65D0">
              <w:t>the</w:t>
            </w:r>
            <w:r w:rsidRPr="00952C77">
              <w:t xml:space="preserve"> number of children you plan to adopt.</w:t>
            </w:r>
          </w:p>
          <w:p w14:paraId="67EAFDE6" w14:textId="77777777" w:rsidR="00016C07" w:rsidRPr="00D85F46" w:rsidRDefault="00016C07" w:rsidP="003463DC">
            <w:pPr>
              <w:rPr>
                <w:b/>
              </w:rPr>
            </w:pPr>
          </w:p>
        </w:tc>
      </w:tr>
      <w:tr w:rsidR="00A277E7" w:rsidRPr="007228B5" w14:paraId="7A265CB4" w14:textId="77777777" w:rsidTr="002D6271">
        <w:tc>
          <w:tcPr>
            <w:tcW w:w="2808" w:type="dxa"/>
          </w:tcPr>
          <w:p w14:paraId="5D22723E" w14:textId="77777777" w:rsidR="00A277E7" w:rsidRPr="004B3E2B" w:rsidRDefault="001C0F7F" w:rsidP="003463DC">
            <w:pPr>
              <w:rPr>
                <w:b/>
                <w:sz w:val="24"/>
                <w:szCs w:val="24"/>
              </w:rPr>
            </w:pPr>
            <w:r>
              <w:rPr>
                <w:b/>
                <w:sz w:val="24"/>
                <w:szCs w:val="24"/>
              </w:rPr>
              <w:t>Page 7, Part 4. Accommodations for Individuals With Disabilities and/or Impairments</w:t>
            </w:r>
          </w:p>
        </w:tc>
        <w:tc>
          <w:tcPr>
            <w:tcW w:w="4095" w:type="dxa"/>
          </w:tcPr>
          <w:p w14:paraId="0D85A91E" w14:textId="77777777" w:rsidR="00A277E7" w:rsidRDefault="001C0F7F" w:rsidP="003463DC">
            <w:pPr>
              <w:rPr>
                <w:b/>
              </w:rPr>
            </w:pPr>
            <w:r>
              <w:rPr>
                <w:b/>
              </w:rPr>
              <w:t>[Page 7]</w:t>
            </w:r>
          </w:p>
          <w:p w14:paraId="5BB58949" w14:textId="77777777" w:rsidR="001C0F7F" w:rsidRDefault="001C0F7F" w:rsidP="003463DC">
            <w:pPr>
              <w:rPr>
                <w:b/>
              </w:rPr>
            </w:pPr>
          </w:p>
          <w:p w14:paraId="5E60A7DC" w14:textId="77777777" w:rsidR="001C0F7F" w:rsidRPr="00952C77" w:rsidRDefault="001C0F7F" w:rsidP="001C0F7F">
            <w:r w:rsidRPr="00AA2C52">
              <w:rPr>
                <w:rFonts w:eastAsia="Calibri"/>
                <w:b/>
              </w:rPr>
              <w:t xml:space="preserve">Part 4.  Accommodations for Individuals With Disabilities and/or Impairments </w:t>
            </w:r>
          </w:p>
          <w:p w14:paraId="3D1483CE" w14:textId="77777777" w:rsidR="001C0F7F" w:rsidRDefault="001C0F7F" w:rsidP="001C0F7F">
            <w:pPr>
              <w:pStyle w:val="NoSpacing"/>
              <w:rPr>
                <w:rFonts w:ascii="Times New Roman" w:eastAsia="Calibri" w:hAnsi="Times New Roman" w:cs="Times New Roman"/>
                <w:sz w:val="20"/>
                <w:szCs w:val="20"/>
              </w:rPr>
            </w:pPr>
          </w:p>
          <w:p w14:paraId="57114A5B" w14:textId="77777777" w:rsidR="004D518A" w:rsidRDefault="004D518A" w:rsidP="001C0F7F">
            <w:pPr>
              <w:pStyle w:val="NoSpacing"/>
              <w:rPr>
                <w:rFonts w:ascii="Times New Roman" w:eastAsia="Calibri" w:hAnsi="Times New Roman" w:cs="Times New Roman"/>
                <w:sz w:val="20"/>
                <w:szCs w:val="20"/>
              </w:rPr>
            </w:pPr>
          </w:p>
          <w:p w14:paraId="4D5E5AB3" w14:textId="77777777" w:rsidR="004D518A" w:rsidRDefault="004D518A" w:rsidP="001C0F7F">
            <w:pPr>
              <w:pStyle w:val="NoSpacing"/>
              <w:rPr>
                <w:rFonts w:ascii="Times New Roman" w:eastAsia="Calibri" w:hAnsi="Times New Roman" w:cs="Times New Roman"/>
                <w:sz w:val="20"/>
                <w:szCs w:val="20"/>
              </w:rPr>
            </w:pPr>
          </w:p>
          <w:p w14:paraId="37CA7678" w14:textId="77777777" w:rsidR="004D518A" w:rsidRDefault="004D518A" w:rsidP="001C0F7F">
            <w:pPr>
              <w:pStyle w:val="NoSpacing"/>
              <w:rPr>
                <w:rFonts w:ascii="Times New Roman" w:eastAsia="Calibri" w:hAnsi="Times New Roman" w:cs="Times New Roman"/>
                <w:sz w:val="20"/>
                <w:szCs w:val="20"/>
              </w:rPr>
            </w:pPr>
          </w:p>
          <w:p w14:paraId="6D2FB395" w14:textId="77777777" w:rsidR="004D518A" w:rsidRDefault="004D518A" w:rsidP="001C0F7F">
            <w:pPr>
              <w:pStyle w:val="NoSpacing"/>
              <w:rPr>
                <w:rFonts w:ascii="Times New Roman" w:eastAsia="Calibri" w:hAnsi="Times New Roman" w:cs="Times New Roman"/>
                <w:sz w:val="20"/>
                <w:szCs w:val="20"/>
              </w:rPr>
            </w:pPr>
          </w:p>
          <w:p w14:paraId="5A093ABC" w14:textId="77777777" w:rsidR="001C0F7F" w:rsidRDefault="001C0F7F" w:rsidP="001C0F7F">
            <w:pPr>
              <w:pStyle w:val="NoSpacing"/>
              <w:rPr>
                <w:rFonts w:ascii="Times New Roman" w:eastAsia="Calibri" w:hAnsi="Times New Roman" w:cs="Times New Roman"/>
                <w:sz w:val="20"/>
                <w:szCs w:val="20"/>
              </w:rPr>
            </w:pPr>
            <w:r>
              <w:rPr>
                <w:rFonts w:ascii="Times New Roman" w:eastAsia="Calibri" w:hAnsi="Times New Roman" w:cs="Times New Roman"/>
                <w:b/>
                <w:sz w:val="20"/>
                <w:szCs w:val="20"/>
              </w:rPr>
              <w:t>1.</w:t>
            </w:r>
            <w:r>
              <w:rPr>
                <w:rFonts w:ascii="Times New Roman" w:eastAsia="Calibri" w:hAnsi="Times New Roman" w:cs="Times New Roman"/>
                <w:sz w:val="20"/>
                <w:szCs w:val="20"/>
              </w:rPr>
              <w:t xml:space="preserve"> </w:t>
            </w:r>
            <w:r w:rsidRPr="00AA2C52">
              <w:rPr>
                <w:rFonts w:ascii="Times New Roman" w:eastAsia="Calibri" w:hAnsi="Times New Roman" w:cs="Times New Roman"/>
                <w:sz w:val="20"/>
                <w:szCs w:val="20"/>
              </w:rPr>
              <w:t xml:space="preserve">Are you requesting an accommodation because of your disabilities and/or impairments?  </w:t>
            </w:r>
          </w:p>
          <w:p w14:paraId="2F1F35CF" w14:textId="77777777" w:rsidR="001C0F7F" w:rsidRDefault="001C0F7F" w:rsidP="001C0F7F">
            <w:pPr>
              <w:pStyle w:val="NoSpacing"/>
              <w:rPr>
                <w:rFonts w:ascii="Times New Roman" w:eastAsia="Calibri" w:hAnsi="Times New Roman" w:cs="Times New Roman"/>
                <w:sz w:val="20"/>
                <w:szCs w:val="20"/>
              </w:rPr>
            </w:pPr>
            <w:r w:rsidRPr="00AA2C52">
              <w:rPr>
                <w:rFonts w:ascii="Times New Roman" w:eastAsia="Calibri" w:hAnsi="Times New Roman" w:cs="Times New Roman"/>
                <w:sz w:val="20"/>
                <w:szCs w:val="20"/>
              </w:rPr>
              <w:t>Yes</w:t>
            </w:r>
          </w:p>
          <w:p w14:paraId="5B60152C" w14:textId="77777777" w:rsidR="001C0F7F" w:rsidRPr="00AA2C52" w:rsidRDefault="001C0F7F" w:rsidP="001C0F7F">
            <w:pPr>
              <w:pStyle w:val="NoSpacing"/>
              <w:rPr>
                <w:rFonts w:ascii="Times New Roman" w:eastAsia="Calibri" w:hAnsi="Times New Roman" w:cs="Times New Roman"/>
                <w:sz w:val="20"/>
                <w:szCs w:val="20"/>
              </w:rPr>
            </w:pPr>
            <w:r w:rsidRPr="00AA2C52">
              <w:rPr>
                <w:rFonts w:ascii="Times New Roman" w:eastAsia="Calibri" w:hAnsi="Times New Roman" w:cs="Times New Roman"/>
                <w:sz w:val="20"/>
                <w:szCs w:val="20"/>
              </w:rPr>
              <w:t>No</w:t>
            </w:r>
          </w:p>
          <w:p w14:paraId="1019240F" w14:textId="77777777" w:rsidR="001C0F7F" w:rsidRDefault="001C0F7F" w:rsidP="001C0F7F">
            <w:pPr>
              <w:pStyle w:val="NoSpacing"/>
              <w:rPr>
                <w:rFonts w:ascii="Times New Roman" w:eastAsia="Calibri" w:hAnsi="Times New Roman" w:cs="Times New Roman"/>
                <w:sz w:val="20"/>
                <w:szCs w:val="20"/>
              </w:rPr>
            </w:pPr>
          </w:p>
          <w:p w14:paraId="2F891C95" w14:textId="77777777" w:rsidR="001C0F7F" w:rsidRDefault="001C0F7F" w:rsidP="001C0F7F">
            <w:pPr>
              <w:pStyle w:val="NoSpacing"/>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sz w:val="20"/>
                <w:szCs w:val="20"/>
              </w:rPr>
              <w:t xml:space="preserve"> </w:t>
            </w:r>
            <w:r w:rsidRPr="00AA2C52">
              <w:rPr>
                <w:rFonts w:ascii="Times New Roman" w:hAnsi="Times New Roman" w:cs="Times New Roman"/>
                <w:sz w:val="20"/>
                <w:szCs w:val="20"/>
              </w:rPr>
              <w:t xml:space="preserve">If you answered “Yes” to </w:t>
            </w:r>
            <w:r w:rsidRPr="00AA2C52">
              <w:rPr>
                <w:rFonts w:ascii="Times New Roman" w:hAnsi="Times New Roman" w:cs="Times New Roman"/>
                <w:b/>
                <w:sz w:val="20"/>
                <w:szCs w:val="20"/>
              </w:rPr>
              <w:t>Item Number 1</w:t>
            </w:r>
            <w:r w:rsidRPr="00AA2C52">
              <w:rPr>
                <w:rFonts w:ascii="Times New Roman" w:hAnsi="Times New Roman" w:cs="Times New Roman"/>
                <w:sz w:val="20"/>
                <w:szCs w:val="20"/>
              </w:rPr>
              <w:t>., select all applicable boxes below that indicate who has the disabilities and/or impairments.</w:t>
            </w:r>
          </w:p>
          <w:p w14:paraId="3A1A3E65" w14:textId="77777777" w:rsidR="001C0F7F" w:rsidRDefault="001C0F7F" w:rsidP="001C0F7F">
            <w:pPr>
              <w:pStyle w:val="NoSpacing"/>
              <w:rPr>
                <w:rFonts w:ascii="Times New Roman" w:hAnsi="Times New Roman" w:cs="Times New Roman"/>
                <w:sz w:val="20"/>
                <w:szCs w:val="20"/>
              </w:rPr>
            </w:pPr>
          </w:p>
          <w:p w14:paraId="1BD8805C" w14:textId="77777777" w:rsidR="001C0F7F" w:rsidRPr="00952C77" w:rsidRDefault="001C0F7F" w:rsidP="001C0F7F">
            <w:pPr>
              <w:pStyle w:val="NoSpacing"/>
              <w:rPr>
                <w:rFonts w:ascii="Times New Roman" w:hAnsi="Times New Roman" w:cs="Times New Roman"/>
                <w:sz w:val="20"/>
                <w:szCs w:val="20"/>
              </w:rPr>
            </w:pPr>
            <w:r w:rsidRPr="00952C77">
              <w:rPr>
                <w:rFonts w:ascii="Times New Roman" w:hAnsi="Times New Roman" w:cs="Times New Roman"/>
                <w:sz w:val="20"/>
                <w:szCs w:val="20"/>
              </w:rPr>
              <w:t>Applicant</w:t>
            </w:r>
          </w:p>
          <w:p w14:paraId="5BC110D4" w14:textId="77777777" w:rsidR="001C0F7F" w:rsidRPr="00952C77" w:rsidRDefault="001C0F7F" w:rsidP="001C0F7F">
            <w:r w:rsidRPr="00952C77">
              <w:t>Spouse</w:t>
            </w:r>
          </w:p>
          <w:p w14:paraId="18AF72D4" w14:textId="77777777" w:rsidR="001C0F7F" w:rsidRPr="00952C77" w:rsidRDefault="001C0F7F" w:rsidP="001C0F7F">
            <w:r w:rsidRPr="00952C77">
              <w:t>Other Household Member</w:t>
            </w:r>
          </w:p>
          <w:p w14:paraId="1DD4F261" w14:textId="77777777" w:rsidR="001C0F7F" w:rsidRDefault="001C0F7F" w:rsidP="001C0F7F"/>
          <w:p w14:paraId="0D633208" w14:textId="77777777" w:rsidR="001C0F7F" w:rsidRPr="00952C77" w:rsidRDefault="001C0F7F" w:rsidP="001C0F7F">
            <w:r>
              <w:rPr>
                <w:b/>
              </w:rPr>
              <w:t>3.</w:t>
            </w:r>
            <w:r>
              <w:t xml:space="preserve"> </w:t>
            </w:r>
            <w:r w:rsidRPr="00952C77">
              <w:t xml:space="preserve">If you answered “Yes” to </w:t>
            </w:r>
            <w:r w:rsidRPr="00952C77">
              <w:rPr>
                <w:b/>
              </w:rPr>
              <w:t>Item Number 1</w:t>
            </w:r>
            <w:r w:rsidRPr="00952C77">
              <w:t xml:space="preserve">., select all applicable boxes below.  Provide information for each person with disabilities and/or impairments.  </w:t>
            </w:r>
          </w:p>
          <w:p w14:paraId="318318A0" w14:textId="77777777" w:rsidR="004D518A" w:rsidRDefault="004D518A" w:rsidP="001C0F7F"/>
          <w:p w14:paraId="0D54830D" w14:textId="77777777" w:rsidR="001C0F7F" w:rsidRDefault="001C0F7F" w:rsidP="001C0F7F">
            <w:r>
              <w:rPr>
                <w:b/>
              </w:rPr>
              <w:t>A.</w:t>
            </w:r>
            <w:r>
              <w:t xml:space="preserve"> </w:t>
            </w:r>
            <w:r w:rsidRPr="00952C77">
              <w:t>Deaf or hard of hearing and request the following accommodations (if requesting a sign-language interpreter, indicate for which language (e.g., American Sign Language):</w:t>
            </w:r>
          </w:p>
          <w:p w14:paraId="7E3443CA" w14:textId="77777777" w:rsidR="001C0F7F" w:rsidRDefault="001C0F7F" w:rsidP="001C0F7F">
            <w:r>
              <w:t>[Fillable Field]</w:t>
            </w:r>
            <w:r w:rsidRPr="00952C77">
              <w:br/>
            </w:r>
          </w:p>
          <w:p w14:paraId="361993D2" w14:textId="77777777" w:rsidR="004D518A" w:rsidRDefault="004D518A" w:rsidP="001C0F7F"/>
          <w:p w14:paraId="0E48A773" w14:textId="77777777" w:rsidR="001C0F7F" w:rsidRDefault="001C0F7F" w:rsidP="001C0F7F">
            <w:r>
              <w:rPr>
                <w:b/>
              </w:rPr>
              <w:t>B.</w:t>
            </w:r>
            <w:r>
              <w:t xml:space="preserve"> </w:t>
            </w:r>
            <w:r w:rsidRPr="00952C77">
              <w:t>Blind or have low vision and request the following accommodations:</w:t>
            </w:r>
          </w:p>
          <w:p w14:paraId="144C972F" w14:textId="77777777" w:rsidR="001C0F7F" w:rsidRDefault="001C0F7F" w:rsidP="001C0F7F">
            <w:r>
              <w:t>[Fillable Field]</w:t>
            </w:r>
            <w:r w:rsidRPr="00952C77">
              <w:br/>
            </w:r>
          </w:p>
          <w:p w14:paraId="5950A696" w14:textId="77777777" w:rsidR="001C0F7F" w:rsidRDefault="001C0F7F" w:rsidP="001C0F7F">
            <w:r>
              <w:rPr>
                <w:b/>
              </w:rPr>
              <w:t>C.</w:t>
            </w:r>
            <w:r>
              <w:t xml:space="preserve"> </w:t>
            </w:r>
            <w:r w:rsidRPr="00952C77">
              <w:t xml:space="preserve">Another type of disability and/or impairment. (Describe the nature of the disability and/or impairment and accommodation you are requesting): </w:t>
            </w:r>
          </w:p>
          <w:p w14:paraId="0613B165" w14:textId="77777777" w:rsidR="001C0F7F" w:rsidRPr="00952C77" w:rsidRDefault="001C0F7F" w:rsidP="001C0F7F">
            <w:r>
              <w:t>[Fillable Field]</w:t>
            </w:r>
          </w:p>
          <w:p w14:paraId="3C892E8F" w14:textId="77777777" w:rsidR="001C0F7F" w:rsidRPr="001C0F7F" w:rsidRDefault="001C0F7F" w:rsidP="003463DC">
            <w:pPr>
              <w:rPr>
                <w:b/>
              </w:rPr>
            </w:pPr>
          </w:p>
        </w:tc>
        <w:tc>
          <w:tcPr>
            <w:tcW w:w="4095" w:type="dxa"/>
          </w:tcPr>
          <w:p w14:paraId="75CBE6A2" w14:textId="77777777" w:rsidR="004D518A" w:rsidRDefault="004D518A" w:rsidP="004D518A">
            <w:pPr>
              <w:rPr>
                <w:b/>
              </w:rPr>
            </w:pPr>
            <w:r>
              <w:rPr>
                <w:b/>
              </w:rPr>
              <w:t xml:space="preserve">[Page </w:t>
            </w:r>
            <w:r w:rsidR="00F2469F">
              <w:rPr>
                <w:b/>
              </w:rPr>
              <w:t>10</w:t>
            </w:r>
            <w:r>
              <w:rPr>
                <w:b/>
              </w:rPr>
              <w:t>]</w:t>
            </w:r>
          </w:p>
          <w:p w14:paraId="2A5BC805" w14:textId="77777777" w:rsidR="00A277E7" w:rsidRDefault="00A277E7" w:rsidP="003463DC">
            <w:pPr>
              <w:rPr>
                <w:b/>
              </w:rPr>
            </w:pPr>
          </w:p>
          <w:p w14:paraId="1E152256" w14:textId="77777777" w:rsidR="004D518A" w:rsidRPr="00FF65D0" w:rsidRDefault="004D518A" w:rsidP="004D518A">
            <w:r w:rsidRPr="00FF65D0">
              <w:rPr>
                <w:rFonts w:eastAsia="Calibri"/>
                <w:b/>
              </w:rPr>
              <w:t xml:space="preserve">Part 4.  Accommodations for Individuals With Disabilities and/or Impairments </w:t>
            </w:r>
          </w:p>
          <w:p w14:paraId="2BD311C3" w14:textId="77777777" w:rsidR="004D518A" w:rsidRPr="00FF65D0" w:rsidRDefault="004D518A" w:rsidP="004D518A">
            <w:pPr>
              <w:pStyle w:val="NoSpacing"/>
              <w:rPr>
                <w:rFonts w:ascii="Times New Roman" w:eastAsia="Calibri" w:hAnsi="Times New Roman" w:cs="Times New Roman"/>
                <w:color w:val="FF0000"/>
                <w:sz w:val="20"/>
                <w:szCs w:val="20"/>
              </w:rPr>
            </w:pPr>
          </w:p>
          <w:p w14:paraId="5B5D3B7B" w14:textId="77777777" w:rsidR="004D518A" w:rsidRPr="00FF65D0" w:rsidRDefault="004D518A" w:rsidP="004D518A">
            <w:pPr>
              <w:pStyle w:val="NoSpacing"/>
              <w:rPr>
                <w:rFonts w:ascii="Times New Roman" w:eastAsia="Calibri" w:hAnsi="Times New Roman" w:cs="Times New Roman"/>
                <w:color w:val="FF0000"/>
                <w:sz w:val="20"/>
                <w:szCs w:val="20"/>
              </w:rPr>
            </w:pPr>
            <w:r w:rsidRPr="00FF65D0">
              <w:rPr>
                <w:rFonts w:ascii="Times New Roman" w:eastAsia="Calibri" w:hAnsi="Times New Roman" w:cs="Times New Roman"/>
                <w:b/>
                <w:color w:val="FF0000"/>
                <w:sz w:val="20"/>
                <w:szCs w:val="20"/>
              </w:rPr>
              <w:t>NOTE:</w:t>
            </w:r>
            <w:r w:rsidRPr="00FF65D0">
              <w:rPr>
                <w:rFonts w:ascii="Times New Roman" w:eastAsia="Calibri" w:hAnsi="Times New Roman" w:cs="Times New Roman"/>
                <w:color w:val="FF0000"/>
                <w:sz w:val="20"/>
                <w:szCs w:val="20"/>
              </w:rPr>
              <w:t xml:space="preserve">  Read the information in the Form I-600A Instructions before completing this section.</w:t>
            </w:r>
          </w:p>
          <w:p w14:paraId="22BFCF21" w14:textId="77777777" w:rsidR="004D518A" w:rsidRPr="00FF65D0" w:rsidRDefault="004D518A" w:rsidP="004D518A">
            <w:pPr>
              <w:pStyle w:val="NoSpacing"/>
              <w:rPr>
                <w:rFonts w:ascii="Times New Roman" w:eastAsia="Calibri" w:hAnsi="Times New Roman" w:cs="Times New Roman"/>
                <w:color w:val="7030A0"/>
                <w:sz w:val="20"/>
                <w:szCs w:val="20"/>
              </w:rPr>
            </w:pPr>
          </w:p>
          <w:p w14:paraId="3379D89D" w14:textId="77777777" w:rsidR="004D518A" w:rsidRPr="00FF65D0" w:rsidRDefault="004D518A" w:rsidP="004D518A">
            <w:pPr>
              <w:pStyle w:val="NoSpacing"/>
              <w:rPr>
                <w:rFonts w:ascii="Times New Roman" w:eastAsia="Calibri" w:hAnsi="Times New Roman" w:cs="Times New Roman"/>
                <w:sz w:val="20"/>
                <w:szCs w:val="20"/>
              </w:rPr>
            </w:pPr>
            <w:r w:rsidRPr="00FF65D0">
              <w:rPr>
                <w:rFonts w:ascii="Times New Roman" w:eastAsia="Calibri" w:hAnsi="Times New Roman" w:cs="Times New Roman"/>
                <w:b/>
                <w:sz w:val="20"/>
                <w:szCs w:val="20"/>
              </w:rPr>
              <w:t>1.</w:t>
            </w:r>
            <w:r w:rsidRPr="00FF65D0">
              <w:rPr>
                <w:rFonts w:ascii="Times New Roman" w:eastAsia="Calibri" w:hAnsi="Times New Roman" w:cs="Times New Roman"/>
                <w:sz w:val="20"/>
                <w:szCs w:val="20"/>
              </w:rPr>
              <w:t xml:space="preserve"> Are you requesting an accommodation because of your disabilities and/or impairments?  </w:t>
            </w:r>
          </w:p>
          <w:p w14:paraId="6477DEA4" w14:textId="77777777" w:rsidR="004D518A" w:rsidRPr="00FF65D0" w:rsidRDefault="004D518A" w:rsidP="004D518A">
            <w:pPr>
              <w:pStyle w:val="NoSpacing"/>
              <w:rPr>
                <w:rFonts w:ascii="Times New Roman" w:eastAsia="Calibri" w:hAnsi="Times New Roman" w:cs="Times New Roman"/>
                <w:sz w:val="20"/>
                <w:szCs w:val="20"/>
              </w:rPr>
            </w:pPr>
            <w:r w:rsidRPr="00FF65D0">
              <w:rPr>
                <w:rFonts w:ascii="Times New Roman" w:eastAsia="Calibri" w:hAnsi="Times New Roman" w:cs="Times New Roman"/>
                <w:sz w:val="20"/>
                <w:szCs w:val="20"/>
              </w:rPr>
              <w:t>Yes</w:t>
            </w:r>
          </w:p>
          <w:p w14:paraId="65A53116" w14:textId="77777777" w:rsidR="004D518A" w:rsidRPr="00FF65D0" w:rsidRDefault="004D518A" w:rsidP="004D518A">
            <w:pPr>
              <w:pStyle w:val="NoSpacing"/>
              <w:rPr>
                <w:rFonts w:ascii="Times New Roman" w:eastAsia="Calibri" w:hAnsi="Times New Roman" w:cs="Times New Roman"/>
                <w:sz w:val="20"/>
                <w:szCs w:val="20"/>
              </w:rPr>
            </w:pPr>
            <w:r w:rsidRPr="00FF65D0">
              <w:rPr>
                <w:rFonts w:ascii="Times New Roman" w:eastAsia="Calibri" w:hAnsi="Times New Roman" w:cs="Times New Roman"/>
                <w:sz w:val="20"/>
                <w:szCs w:val="20"/>
              </w:rPr>
              <w:t>No</w:t>
            </w:r>
          </w:p>
          <w:p w14:paraId="0D590E55" w14:textId="77777777" w:rsidR="004D518A" w:rsidRPr="00FF65D0" w:rsidRDefault="004D518A" w:rsidP="004D518A">
            <w:pPr>
              <w:pStyle w:val="NoSpacing"/>
              <w:rPr>
                <w:rFonts w:ascii="Times New Roman" w:eastAsia="Calibri" w:hAnsi="Times New Roman" w:cs="Times New Roman"/>
                <w:color w:val="7030A0"/>
                <w:sz w:val="20"/>
                <w:szCs w:val="20"/>
              </w:rPr>
            </w:pPr>
          </w:p>
          <w:p w14:paraId="2C879797" w14:textId="77777777" w:rsidR="004D518A" w:rsidRDefault="004D518A" w:rsidP="004D518A">
            <w:pPr>
              <w:pStyle w:val="NoSpacing"/>
              <w:rPr>
                <w:rFonts w:ascii="Times New Roman" w:hAnsi="Times New Roman" w:cs="Times New Roman"/>
                <w:sz w:val="20"/>
                <w:szCs w:val="20"/>
              </w:rPr>
            </w:pPr>
            <w:r w:rsidRPr="00FF65D0">
              <w:rPr>
                <w:rFonts w:ascii="Times New Roman" w:hAnsi="Times New Roman" w:cs="Times New Roman"/>
                <w:b/>
                <w:sz w:val="20"/>
                <w:szCs w:val="20"/>
              </w:rPr>
              <w:t>2.</w:t>
            </w:r>
            <w:r w:rsidRPr="00FF65D0">
              <w:rPr>
                <w:rFonts w:ascii="Times New Roman" w:hAnsi="Times New Roman" w:cs="Times New Roman"/>
                <w:sz w:val="20"/>
                <w:szCs w:val="20"/>
              </w:rPr>
              <w:t xml:space="preserve"> If you answered </w:t>
            </w:r>
            <w:r w:rsidRPr="00FF65D0">
              <w:rPr>
                <w:rFonts w:ascii="Times New Roman" w:hAnsi="Times New Roman" w:cs="Times New Roman"/>
                <w:color w:val="FF0000"/>
                <w:sz w:val="20"/>
                <w:szCs w:val="20"/>
              </w:rPr>
              <w:t>“Yes</w:t>
            </w:r>
            <w:r w:rsidR="003C39D6" w:rsidRPr="00FF65D0">
              <w:rPr>
                <w:rFonts w:ascii="Times New Roman" w:hAnsi="Times New Roman" w:cs="Times New Roman"/>
                <w:color w:val="FF0000"/>
                <w:sz w:val="20"/>
                <w:szCs w:val="20"/>
              </w:rPr>
              <w:t>,</w:t>
            </w:r>
            <w:r w:rsidRPr="00FF65D0">
              <w:rPr>
                <w:rFonts w:ascii="Times New Roman" w:hAnsi="Times New Roman" w:cs="Times New Roman"/>
                <w:color w:val="FF0000"/>
                <w:sz w:val="20"/>
                <w:szCs w:val="20"/>
              </w:rPr>
              <w:t>”</w:t>
            </w:r>
            <w:r w:rsidR="003C39D6" w:rsidRPr="00FF65D0">
              <w:rPr>
                <w:rFonts w:ascii="Times New Roman" w:hAnsi="Times New Roman" w:cs="Times New Roman"/>
                <w:color w:val="FF0000"/>
                <w:sz w:val="20"/>
                <w:szCs w:val="20"/>
              </w:rPr>
              <w:t xml:space="preserve"> </w:t>
            </w:r>
            <w:r w:rsidRPr="00FF65D0">
              <w:rPr>
                <w:rFonts w:ascii="Times New Roman" w:hAnsi="Times New Roman" w:cs="Times New Roman"/>
                <w:color w:val="FF0000"/>
                <w:sz w:val="20"/>
                <w:szCs w:val="20"/>
              </w:rPr>
              <w:t xml:space="preserve">select </w:t>
            </w:r>
            <w:r w:rsidRPr="00FF65D0">
              <w:rPr>
                <w:rFonts w:ascii="Times New Roman" w:hAnsi="Times New Roman" w:cs="Times New Roman"/>
                <w:sz w:val="20"/>
                <w:szCs w:val="20"/>
              </w:rPr>
              <w:t>all applicable</w:t>
            </w:r>
            <w:r w:rsidRPr="00AA2C52">
              <w:rPr>
                <w:rFonts w:ascii="Times New Roman" w:hAnsi="Times New Roman" w:cs="Times New Roman"/>
                <w:sz w:val="20"/>
                <w:szCs w:val="20"/>
              </w:rPr>
              <w:t xml:space="preserve"> boxes below that indicate who has the disabilities and/or impairments.</w:t>
            </w:r>
          </w:p>
          <w:p w14:paraId="68CF44FC" w14:textId="77777777" w:rsidR="004D518A" w:rsidRDefault="004D518A" w:rsidP="004D518A">
            <w:pPr>
              <w:pStyle w:val="NoSpacing"/>
              <w:rPr>
                <w:rFonts w:ascii="Times New Roman" w:hAnsi="Times New Roman" w:cs="Times New Roman"/>
                <w:sz w:val="20"/>
                <w:szCs w:val="20"/>
              </w:rPr>
            </w:pPr>
          </w:p>
          <w:p w14:paraId="72965C2C" w14:textId="77777777" w:rsidR="004D518A" w:rsidRPr="00952C77" w:rsidRDefault="004D518A" w:rsidP="004D518A">
            <w:pPr>
              <w:pStyle w:val="NoSpacing"/>
              <w:rPr>
                <w:rFonts w:ascii="Times New Roman" w:hAnsi="Times New Roman" w:cs="Times New Roman"/>
                <w:sz w:val="20"/>
                <w:szCs w:val="20"/>
              </w:rPr>
            </w:pPr>
            <w:r w:rsidRPr="00952C77">
              <w:rPr>
                <w:rFonts w:ascii="Times New Roman" w:hAnsi="Times New Roman" w:cs="Times New Roman"/>
                <w:sz w:val="20"/>
                <w:szCs w:val="20"/>
              </w:rPr>
              <w:t>Applicant</w:t>
            </w:r>
          </w:p>
          <w:p w14:paraId="0D5B0204" w14:textId="77777777" w:rsidR="004D518A" w:rsidRPr="00952C77" w:rsidRDefault="004D518A" w:rsidP="004D518A">
            <w:r w:rsidRPr="00952C77">
              <w:t>Spouse</w:t>
            </w:r>
          </w:p>
          <w:p w14:paraId="77691B02" w14:textId="77777777" w:rsidR="004D518A" w:rsidRPr="00952C77" w:rsidRDefault="004D518A" w:rsidP="004D518A">
            <w:r w:rsidRPr="003747C3">
              <w:t xml:space="preserve">Other </w:t>
            </w:r>
            <w:r w:rsidR="007B5188" w:rsidRPr="003747C3">
              <w:rPr>
                <w:color w:val="FF0000"/>
              </w:rPr>
              <w:t xml:space="preserve">Adult </w:t>
            </w:r>
            <w:r w:rsidRPr="003747C3">
              <w:t>Household Member</w:t>
            </w:r>
          </w:p>
          <w:p w14:paraId="163E077A" w14:textId="77777777" w:rsidR="004D518A" w:rsidRDefault="004D518A" w:rsidP="004D518A"/>
          <w:p w14:paraId="64B18E96" w14:textId="77777777" w:rsidR="004D518A" w:rsidRPr="00FF65D0" w:rsidRDefault="004D518A" w:rsidP="004D518A">
            <w:r w:rsidRPr="00FF65D0">
              <w:rPr>
                <w:b/>
              </w:rPr>
              <w:t>3.</w:t>
            </w:r>
            <w:r w:rsidRPr="00FF65D0">
              <w:t xml:space="preserve"> If you answered “Yes” to </w:t>
            </w:r>
            <w:r w:rsidRPr="00FF65D0">
              <w:rPr>
                <w:b/>
              </w:rPr>
              <w:t>Item Number 1</w:t>
            </w:r>
            <w:r w:rsidRPr="00FF65D0">
              <w:t xml:space="preserve">., select all applicable boxes </w:t>
            </w:r>
            <w:r w:rsidRPr="00FF65D0">
              <w:rPr>
                <w:color w:val="FF0000"/>
              </w:rPr>
              <w:t>in</w:t>
            </w:r>
            <w:r w:rsidRPr="00F2469F">
              <w:rPr>
                <w:color w:val="FF0000"/>
              </w:rPr>
              <w:t xml:space="preserve"> </w:t>
            </w:r>
            <w:r w:rsidRPr="00F2469F">
              <w:rPr>
                <w:b/>
                <w:color w:val="FF0000"/>
              </w:rPr>
              <w:t>Items A. - C.</w:t>
            </w:r>
            <w:r w:rsidRPr="00F2469F">
              <w:rPr>
                <w:color w:val="FF0000"/>
              </w:rPr>
              <w:t xml:space="preserve"> and provide an answer</w:t>
            </w:r>
            <w:r w:rsidR="00A06CB8" w:rsidRPr="00F2469F">
              <w:rPr>
                <w:color w:val="FF0000"/>
              </w:rPr>
              <w:t xml:space="preserve"> </w:t>
            </w:r>
            <w:r w:rsidRPr="00F2469F">
              <w:rPr>
                <w:color w:val="FF0000"/>
              </w:rPr>
              <w:t xml:space="preserve">for </w:t>
            </w:r>
            <w:r w:rsidRPr="00F2469F">
              <w:t>each</w:t>
            </w:r>
            <w:r w:rsidRPr="00952C77">
              <w:t xml:space="preserve"> </w:t>
            </w:r>
            <w:r w:rsidRPr="00FF65D0">
              <w:t xml:space="preserve">person with disabilities and/or impairments.  </w:t>
            </w:r>
          </w:p>
          <w:p w14:paraId="0AB80456" w14:textId="77777777" w:rsidR="004D518A" w:rsidRPr="00FF65D0" w:rsidRDefault="004D518A" w:rsidP="004D518A"/>
          <w:p w14:paraId="508B03AD" w14:textId="77777777" w:rsidR="004D518A" w:rsidRPr="00FF65D0" w:rsidRDefault="004D518A" w:rsidP="004D518A">
            <w:r w:rsidRPr="00FF65D0">
              <w:rPr>
                <w:b/>
              </w:rPr>
              <w:t>A.</w:t>
            </w:r>
            <w:r w:rsidRPr="00FF65D0">
              <w:t xml:space="preserve"> </w:t>
            </w:r>
            <w:r w:rsidR="00A06CB8" w:rsidRPr="00FF65D0">
              <w:t>Deaf</w:t>
            </w:r>
            <w:r w:rsidRPr="00FF65D0">
              <w:t xml:space="preserve"> or hard of hearing and request the following </w:t>
            </w:r>
            <w:r w:rsidRPr="00FF65D0">
              <w:rPr>
                <w:color w:val="FF0000"/>
              </w:rPr>
              <w:t xml:space="preserve">accommodation. </w:t>
            </w:r>
            <w:r w:rsidR="007B5188" w:rsidRPr="00FF65D0">
              <w:rPr>
                <w:color w:val="FF0000"/>
              </w:rPr>
              <w:t xml:space="preserve"> </w:t>
            </w:r>
            <w:r w:rsidRPr="00FF65D0">
              <w:rPr>
                <w:color w:val="FF0000"/>
              </w:rPr>
              <w:t xml:space="preserve">(If </w:t>
            </w:r>
            <w:r w:rsidRPr="00FF65D0">
              <w:t>requesting a sign-language interpreter, indicate for which language</w:t>
            </w:r>
            <w:r w:rsidRPr="00FF65D0">
              <w:rPr>
                <w:color w:val="7030A0"/>
              </w:rPr>
              <w:t xml:space="preserve"> </w:t>
            </w:r>
            <w:r w:rsidRPr="00FF65D0">
              <w:rPr>
                <w:color w:val="FF0000"/>
              </w:rPr>
              <w:t>(for example,</w:t>
            </w:r>
            <w:r w:rsidRPr="00FF65D0">
              <w:t xml:space="preserve"> American Sign Language):</w:t>
            </w:r>
          </w:p>
          <w:p w14:paraId="0018D2AD" w14:textId="77777777" w:rsidR="004D518A" w:rsidRPr="00FF65D0" w:rsidRDefault="004D518A" w:rsidP="004D518A">
            <w:r w:rsidRPr="00FF65D0">
              <w:t>[Fillable Field]</w:t>
            </w:r>
            <w:r w:rsidRPr="00FF65D0">
              <w:br/>
            </w:r>
          </w:p>
          <w:p w14:paraId="5356ED9F" w14:textId="77777777" w:rsidR="004D518A" w:rsidRPr="00F2469F" w:rsidRDefault="004D518A" w:rsidP="004D518A">
            <w:pPr>
              <w:rPr>
                <w:color w:val="7030A0"/>
              </w:rPr>
            </w:pPr>
            <w:r w:rsidRPr="00FF65D0">
              <w:rPr>
                <w:b/>
              </w:rPr>
              <w:t>B.</w:t>
            </w:r>
            <w:r w:rsidRPr="00FF65D0">
              <w:t xml:space="preserve"> </w:t>
            </w:r>
            <w:r w:rsidR="00A06CB8" w:rsidRPr="00FF65D0">
              <w:t>Blind</w:t>
            </w:r>
            <w:r w:rsidRPr="00FF65D0">
              <w:t xml:space="preserve"> or have low vision and request the following </w:t>
            </w:r>
            <w:r w:rsidRPr="00FF65D0">
              <w:rPr>
                <w:color w:val="FF0000"/>
              </w:rPr>
              <w:t>accommodation:</w:t>
            </w:r>
          </w:p>
          <w:p w14:paraId="48E6BE23" w14:textId="77777777" w:rsidR="004D518A" w:rsidRPr="00FF65D0" w:rsidRDefault="004D518A" w:rsidP="004D518A">
            <w:r w:rsidRPr="00FF65D0">
              <w:t>[Fillable Field]</w:t>
            </w:r>
            <w:r w:rsidRPr="00FF65D0">
              <w:br/>
            </w:r>
          </w:p>
          <w:p w14:paraId="57190FDE" w14:textId="1AD23224" w:rsidR="004D518A" w:rsidRPr="00FF65D0" w:rsidRDefault="004D518A" w:rsidP="004D518A">
            <w:pPr>
              <w:rPr>
                <w:color w:val="7030A0"/>
              </w:rPr>
            </w:pPr>
            <w:r w:rsidRPr="00FF65D0">
              <w:rPr>
                <w:b/>
              </w:rPr>
              <w:t>C.</w:t>
            </w:r>
            <w:r w:rsidRPr="00FF65D0">
              <w:t xml:space="preserve"> </w:t>
            </w:r>
            <w:r w:rsidR="00A06CB8" w:rsidRPr="00FF65D0">
              <w:t>A</w:t>
            </w:r>
            <w:r w:rsidRPr="00FF65D0">
              <w:t xml:space="preserve">nother type of disability and/or impairment. </w:t>
            </w:r>
            <w:r w:rsidR="00FF65D0" w:rsidRPr="00FF65D0">
              <w:t xml:space="preserve"> </w:t>
            </w:r>
            <w:r w:rsidRPr="00FF65D0">
              <w:t xml:space="preserve">(Describe the nature of </w:t>
            </w:r>
            <w:r w:rsidR="00A06CB8" w:rsidRPr="00FF65D0">
              <w:t>the</w:t>
            </w:r>
            <w:r w:rsidRPr="00FF65D0">
              <w:t xml:space="preserve"> disability and/or impairment and </w:t>
            </w:r>
            <w:r w:rsidRPr="00FF65D0">
              <w:rPr>
                <w:color w:val="FF0000"/>
              </w:rPr>
              <w:t xml:space="preserve">the </w:t>
            </w:r>
            <w:r w:rsidR="00A06CB8" w:rsidRPr="00FF65D0">
              <w:rPr>
                <w:color w:val="FF0000"/>
              </w:rPr>
              <w:t>requested accommodation):</w:t>
            </w:r>
          </w:p>
          <w:p w14:paraId="7782989A" w14:textId="77777777" w:rsidR="004D518A" w:rsidRPr="00FF65D0" w:rsidRDefault="004D518A" w:rsidP="004D518A">
            <w:r w:rsidRPr="00FF65D0">
              <w:t>[Fillable Field]</w:t>
            </w:r>
          </w:p>
          <w:p w14:paraId="68254DCB" w14:textId="77777777" w:rsidR="004D518A" w:rsidRPr="00D85F46" w:rsidRDefault="004D518A" w:rsidP="003463DC">
            <w:pPr>
              <w:rPr>
                <w:b/>
              </w:rPr>
            </w:pPr>
          </w:p>
        </w:tc>
      </w:tr>
      <w:tr w:rsidR="001C0F7F" w:rsidRPr="007228B5" w14:paraId="38FD565C" w14:textId="77777777" w:rsidTr="002D6271">
        <w:tc>
          <w:tcPr>
            <w:tcW w:w="2808" w:type="dxa"/>
          </w:tcPr>
          <w:p w14:paraId="2CBF5E2D" w14:textId="77777777" w:rsidR="001C0F7F" w:rsidRDefault="001C0F7F" w:rsidP="003463DC">
            <w:pPr>
              <w:rPr>
                <w:b/>
                <w:sz w:val="24"/>
                <w:szCs w:val="24"/>
              </w:rPr>
            </w:pPr>
            <w:r>
              <w:rPr>
                <w:b/>
                <w:sz w:val="24"/>
                <w:szCs w:val="24"/>
              </w:rPr>
              <w:t xml:space="preserve">Page 7, Part 5. </w:t>
            </w:r>
            <w:r w:rsidRPr="001C0F7F">
              <w:rPr>
                <w:b/>
                <w:sz w:val="24"/>
                <w:szCs w:val="24"/>
              </w:rPr>
              <w:t>Applicant’s Statement, ASC Acknowledgement (if applicable), Certification, Signature, and Contact Information</w:t>
            </w:r>
          </w:p>
        </w:tc>
        <w:tc>
          <w:tcPr>
            <w:tcW w:w="4095" w:type="dxa"/>
          </w:tcPr>
          <w:p w14:paraId="448CB6B2" w14:textId="77777777" w:rsidR="001C0F7F" w:rsidRPr="001C0F7F" w:rsidRDefault="001C0F7F" w:rsidP="003463DC">
            <w:r w:rsidRPr="001C0F7F">
              <w:rPr>
                <w:b/>
              </w:rPr>
              <w:t>[Page 7]</w:t>
            </w:r>
          </w:p>
          <w:p w14:paraId="6549960A" w14:textId="77777777" w:rsidR="001C0F7F" w:rsidRPr="001C0F7F" w:rsidRDefault="001C0F7F" w:rsidP="003463DC"/>
          <w:p w14:paraId="530DF37F" w14:textId="77777777" w:rsidR="001C0F7F" w:rsidRPr="001C0F7F" w:rsidRDefault="001C0F7F" w:rsidP="001C0F7F">
            <w:pPr>
              <w:rPr>
                <w:rFonts w:eastAsia="Calibri"/>
                <w:b/>
                <w:bCs/>
              </w:rPr>
            </w:pPr>
            <w:r w:rsidRPr="001C0F7F">
              <w:rPr>
                <w:rFonts w:eastAsia="Calibri"/>
                <w:b/>
                <w:bCs/>
              </w:rPr>
              <w:t>Part 5.  Applicant’s</w:t>
            </w:r>
            <w:r w:rsidRPr="001C0F7F">
              <w:rPr>
                <w:b/>
              </w:rPr>
              <w:t xml:space="preserve"> </w:t>
            </w:r>
            <w:r w:rsidRPr="001C0F7F">
              <w:rPr>
                <w:rFonts w:eastAsia="Calibri"/>
                <w:b/>
                <w:bCs/>
              </w:rPr>
              <w:t xml:space="preserve">Statement, ASC Acknowledgement (if applicable), Certification, Signature, and Contact Information </w:t>
            </w:r>
          </w:p>
          <w:p w14:paraId="59431E43" w14:textId="77777777" w:rsidR="001C0F7F" w:rsidRDefault="001C0F7F" w:rsidP="001C0F7F">
            <w:pPr>
              <w:rPr>
                <w:b/>
              </w:rPr>
            </w:pPr>
          </w:p>
          <w:p w14:paraId="7EECC2FB" w14:textId="77777777" w:rsidR="004D518A" w:rsidRDefault="004D518A" w:rsidP="001C0F7F">
            <w:pPr>
              <w:rPr>
                <w:b/>
              </w:rPr>
            </w:pPr>
          </w:p>
          <w:p w14:paraId="5C0124CC" w14:textId="77777777" w:rsidR="004D518A" w:rsidRDefault="004D518A" w:rsidP="001C0F7F">
            <w:pPr>
              <w:rPr>
                <w:b/>
              </w:rPr>
            </w:pPr>
          </w:p>
          <w:p w14:paraId="32ED8BA3" w14:textId="77777777" w:rsidR="00F2469F" w:rsidRPr="001C0F7F" w:rsidRDefault="00F2469F" w:rsidP="001C0F7F">
            <w:pPr>
              <w:rPr>
                <w:b/>
              </w:rPr>
            </w:pPr>
          </w:p>
          <w:p w14:paraId="5E12CAC6" w14:textId="77777777" w:rsidR="001C0F7F" w:rsidRDefault="001C0F7F" w:rsidP="001C0F7F">
            <w:pPr>
              <w:rPr>
                <w:b/>
                <w:i/>
              </w:rPr>
            </w:pPr>
            <w:r w:rsidRPr="001C0F7F">
              <w:rPr>
                <w:b/>
                <w:i/>
              </w:rPr>
              <w:t>Applicant’s Statement</w:t>
            </w:r>
          </w:p>
          <w:p w14:paraId="11F9F09D" w14:textId="77777777" w:rsidR="00F2469F" w:rsidRPr="001C0F7F" w:rsidRDefault="00F2469F" w:rsidP="001C0F7F">
            <w:pPr>
              <w:rPr>
                <w:b/>
                <w:i/>
              </w:rPr>
            </w:pPr>
          </w:p>
          <w:p w14:paraId="3C9072FA" w14:textId="77777777" w:rsidR="001C0F7F" w:rsidRPr="001C0F7F" w:rsidRDefault="001C0F7F" w:rsidP="001C0F7F">
            <w:r w:rsidRPr="001C0F7F">
              <w:t xml:space="preserve">Select the box for either </w:t>
            </w:r>
            <w:r w:rsidRPr="001C0F7F">
              <w:rPr>
                <w:b/>
              </w:rPr>
              <w:t xml:space="preserve">Item Number 1.A. or 1.B.  </w:t>
            </w:r>
            <w:r w:rsidRPr="001C0F7F">
              <w:t xml:space="preserve">If applicable, select the box for </w:t>
            </w:r>
            <w:r w:rsidRPr="001C0F7F">
              <w:rPr>
                <w:b/>
              </w:rPr>
              <w:t>Item Number 2.</w:t>
            </w:r>
          </w:p>
          <w:p w14:paraId="0C97C6A7" w14:textId="77777777" w:rsidR="001C0F7F" w:rsidRDefault="001C0F7F" w:rsidP="001C0F7F"/>
          <w:p w14:paraId="35ACA260" w14:textId="77777777" w:rsidR="004D518A" w:rsidRDefault="004D518A" w:rsidP="001C0F7F"/>
          <w:p w14:paraId="3ADE0F12" w14:textId="77777777" w:rsidR="004D518A" w:rsidRDefault="004D518A" w:rsidP="001C0F7F"/>
          <w:p w14:paraId="73F50957" w14:textId="77777777" w:rsidR="004D518A" w:rsidRPr="001C0F7F" w:rsidRDefault="004D518A" w:rsidP="001C0F7F"/>
          <w:p w14:paraId="1A744CB6" w14:textId="77777777" w:rsidR="001C0F7F" w:rsidRPr="001C0F7F" w:rsidRDefault="001C0F7F" w:rsidP="001C0F7F">
            <w:r w:rsidRPr="001C0F7F">
              <w:rPr>
                <w:b/>
              </w:rPr>
              <w:t>1.A.</w:t>
            </w:r>
            <w:r w:rsidRPr="001C0F7F">
              <w:t xml:space="preserve"> </w:t>
            </w:r>
            <w:r w:rsidRPr="001C0F7F">
              <w:rPr>
                <w:rFonts w:eastAsia="Calibri"/>
              </w:rPr>
              <w:t xml:space="preserve">I can read and understand English, and have read and understand every question and instruction on this </w:t>
            </w:r>
            <w:r w:rsidRPr="001C0F7F">
              <w:t>application</w:t>
            </w:r>
            <w:r w:rsidRPr="001C0F7F">
              <w:rPr>
                <w:rFonts w:eastAsia="Calibri"/>
              </w:rPr>
              <w:t>, as well as my answer to every question</w:t>
            </w:r>
            <w:r w:rsidRPr="001C0F7F">
              <w:rPr>
                <w:rFonts w:eastAsia="Calibri"/>
                <w:bCs/>
              </w:rPr>
              <w:t>.</w:t>
            </w:r>
            <w:r w:rsidRPr="001C0F7F">
              <w:rPr>
                <w:rFonts w:eastAsia="Calibri"/>
              </w:rPr>
              <w:t xml:space="preserve">  I have read and understand the </w:t>
            </w:r>
            <w:r w:rsidRPr="001C0F7F">
              <w:rPr>
                <w:rFonts w:eastAsia="Calibri"/>
                <w:b/>
                <w:bCs/>
              </w:rPr>
              <w:t xml:space="preserve">Acknowledgement of Appointment at USCIS </w:t>
            </w:r>
            <w:r w:rsidRPr="001C0F7F">
              <w:rPr>
                <w:rFonts w:eastAsia="Calibri"/>
                <w:b/>
              </w:rPr>
              <w:t xml:space="preserve">Application Support Center </w:t>
            </w:r>
            <w:r w:rsidRPr="001C0F7F">
              <w:rPr>
                <w:rFonts w:eastAsia="Calibri"/>
              </w:rPr>
              <w:t>(if applicable).</w:t>
            </w:r>
            <w:r w:rsidRPr="001C0F7F">
              <w:t xml:space="preserve">  </w:t>
            </w:r>
          </w:p>
          <w:p w14:paraId="7AAFB090" w14:textId="77777777" w:rsidR="001C0F7F" w:rsidRPr="001C0F7F" w:rsidRDefault="001C0F7F" w:rsidP="001C0F7F"/>
          <w:p w14:paraId="41158B55" w14:textId="77777777" w:rsidR="001C0F7F" w:rsidRPr="001C0F7F" w:rsidRDefault="001C0F7F" w:rsidP="001C0F7F">
            <w:pPr>
              <w:rPr>
                <w:b/>
              </w:rPr>
            </w:pPr>
            <w:r w:rsidRPr="001C0F7F">
              <w:rPr>
                <w:b/>
              </w:rPr>
              <w:t>1.B.</w:t>
            </w:r>
            <w:r w:rsidRPr="001C0F7F">
              <w:t xml:space="preserve"> </w:t>
            </w:r>
            <w:r w:rsidRPr="001C0F7F">
              <w:rPr>
                <w:rFonts w:eastAsia="Calibri"/>
              </w:rPr>
              <w:t xml:space="preserve">The interpreter named in </w:t>
            </w:r>
            <w:r w:rsidRPr="001C0F7F">
              <w:rPr>
                <w:rFonts w:eastAsia="Calibri"/>
                <w:b/>
                <w:bCs/>
              </w:rPr>
              <w:t>Part 9.</w:t>
            </w:r>
            <w:r w:rsidRPr="001C0F7F">
              <w:rPr>
                <w:rFonts w:eastAsia="Calibri"/>
              </w:rPr>
              <w:t xml:space="preserve"> has read to me every question and instruction on this </w:t>
            </w:r>
            <w:r w:rsidRPr="001C0F7F">
              <w:t>application</w:t>
            </w:r>
            <w:r w:rsidRPr="001C0F7F">
              <w:rPr>
                <w:rFonts w:eastAsia="Calibri"/>
              </w:rPr>
              <w:t>, as well as my answer to every question, in</w:t>
            </w:r>
            <w:r w:rsidRPr="001C0F7F">
              <w:rPr>
                <w:rFonts w:eastAsia="Calibri"/>
                <w:noProof/>
              </w:rPr>
              <w:t xml:space="preserve"> [Fillable field]</w:t>
            </w:r>
            <w:r w:rsidRPr="001C0F7F">
              <w:rPr>
                <w:rFonts w:eastAsia="Calibri"/>
              </w:rPr>
              <w:t xml:space="preserve">, a language in which I am fluent.  I understand every question and instruction on this </w:t>
            </w:r>
            <w:r w:rsidRPr="001C0F7F">
              <w:t>application</w:t>
            </w:r>
            <w:r w:rsidRPr="001C0F7F">
              <w:rPr>
                <w:rFonts w:eastAsia="Calibri"/>
              </w:rPr>
              <w:t xml:space="preserve"> as translated to me by my interpreter, and have provided complete, true, and correct responses.  The interpreter named in </w:t>
            </w:r>
            <w:r w:rsidRPr="001C0F7F">
              <w:rPr>
                <w:rFonts w:eastAsia="Calibri"/>
                <w:b/>
              </w:rPr>
              <w:t>Part 9.</w:t>
            </w:r>
            <w:r w:rsidRPr="001C0F7F">
              <w:rPr>
                <w:rFonts w:eastAsia="Calibri"/>
              </w:rPr>
              <w:t xml:space="preserve"> has also read the </w:t>
            </w:r>
            <w:r w:rsidRPr="001C0F7F">
              <w:rPr>
                <w:rFonts w:eastAsia="Calibri"/>
                <w:b/>
                <w:bCs/>
              </w:rPr>
              <w:t xml:space="preserve">Acknowledgement of Appointment at USCIS </w:t>
            </w:r>
            <w:r w:rsidRPr="001C0F7F">
              <w:rPr>
                <w:rFonts w:eastAsia="Calibri"/>
                <w:b/>
              </w:rPr>
              <w:t>Application Support Center</w:t>
            </w:r>
            <w:r w:rsidRPr="001C0F7F">
              <w:t xml:space="preserve"> </w:t>
            </w:r>
            <w:r w:rsidRPr="001C0F7F">
              <w:rPr>
                <w:rFonts w:eastAsia="Calibri"/>
              </w:rPr>
              <w:t>(if applicable) to me, in the language in which I am fluent, and I understand this Application Support Center (ASC) Acknowledgement as read to me by my interpreter.</w:t>
            </w:r>
          </w:p>
          <w:p w14:paraId="728F2201" w14:textId="77777777" w:rsidR="001C0F7F" w:rsidRPr="001C0F7F" w:rsidRDefault="001C0F7F" w:rsidP="001C0F7F"/>
          <w:p w14:paraId="7818704E" w14:textId="77777777" w:rsidR="001C0F7F" w:rsidRPr="001C0F7F" w:rsidRDefault="001C0F7F" w:rsidP="001C0F7F">
            <w:r w:rsidRPr="001C0F7F">
              <w:t>[Page 8]</w:t>
            </w:r>
          </w:p>
          <w:p w14:paraId="5C99488F" w14:textId="77777777" w:rsidR="001C0F7F" w:rsidRPr="001C0F7F" w:rsidRDefault="001C0F7F" w:rsidP="001C0F7F">
            <w:pPr>
              <w:rPr>
                <w:b/>
              </w:rPr>
            </w:pPr>
          </w:p>
          <w:p w14:paraId="7F818943" w14:textId="77777777" w:rsidR="001C0F7F" w:rsidRPr="001C0F7F" w:rsidRDefault="001C0F7F" w:rsidP="001C0F7F">
            <w:pPr>
              <w:rPr>
                <w:b/>
              </w:rPr>
            </w:pPr>
            <w:r w:rsidRPr="001C0F7F">
              <w:rPr>
                <w:b/>
              </w:rPr>
              <w:t>2.</w:t>
            </w:r>
            <w:r w:rsidRPr="001C0F7F">
              <w:t xml:space="preserve"> I have requested the services of and consented to [Fillable field]</w:t>
            </w:r>
            <w:r w:rsidRPr="001C0F7F">
              <w:softHyphen/>
            </w:r>
            <w:r w:rsidRPr="001C0F7F">
              <w:softHyphen/>
              <w:t xml:space="preserve">, who is/is not an </w:t>
            </w:r>
            <w:r w:rsidRPr="001C0F7F">
              <w:rPr>
                <w:rFonts w:eastAsia="Calibri"/>
              </w:rPr>
              <w:t xml:space="preserve">attorney or accredited representative, preparing this </w:t>
            </w:r>
            <w:r w:rsidRPr="001C0F7F">
              <w:t>application</w:t>
            </w:r>
            <w:r w:rsidRPr="001C0F7F">
              <w:rPr>
                <w:rFonts w:eastAsia="Calibri"/>
              </w:rPr>
              <w:t xml:space="preserve"> for me.  This person who assisted me in preparing my </w:t>
            </w:r>
            <w:r w:rsidRPr="001C0F7F">
              <w:t>application</w:t>
            </w:r>
            <w:r w:rsidRPr="001C0F7F">
              <w:rPr>
                <w:rFonts w:eastAsia="Calibri"/>
              </w:rPr>
              <w:t xml:space="preserve"> has reviewed the </w:t>
            </w:r>
            <w:r w:rsidRPr="001C0F7F">
              <w:rPr>
                <w:rFonts w:eastAsia="Calibri"/>
                <w:b/>
                <w:bCs/>
              </w:rPr>
              <w:t xml:space="preserve">Acknowledgement of Appointment at USCIS </w:t>
            </w:r>
            <w:r w:rsidRPr="001C0F7F">
              <w:rPr>
                <w:rFonts w:eastAsia="Calibri"/>
                <w:b/>
              </w:rPr>
              <w:t>Application Support</w:t>
            </w:r>
            <w:r w:rsidRPr="001C0F7F">
              <w:rPr>
                <w:rFonts w:eastAsia="Calibri"/>
              </w:rPr>
              <w:t xml:space="preserve"> </w:t>
            </w:r>
            <w:r w:rsidRPr="001C0F7F">
              <w:rPr>
                <w:rFonts w:eastAsia="Calibri"/>
                <w:b/>
              </w:rPr>
              <w:t>Center</w:t>
            </w:r>
            <w:r w:rsidRPr="001C0F7F">
              <w:rPr>
                <w:rFonts w:eastAsia="Calibri"/>
              </w:rPr>
              <w:t xml:space="preserve"> (if applicable) with me, and I understand the ASC Acknowledgement.</w:t>
            </w:r>
          </w:p>
          <w:p w14:paraId="277BBE16" w14:textId="77777777" w:rsidR="001C0F7F" w:rsidRPr="001C0F7F" w:rsidRDefault="001C0F7F" w:rsidP="001C0F7F">
            <w:pPr>
              <w:rPr>
                <w:b/>
              </w:rPr>
            </w:pPr>
          </w:p>
          <w:p w14:paraId="51381773" w14:textId="77777777" w:rsidR="001C0F7F" w:rsidRPr="001C0F7F" w:rsidRDefault="001C0F7F" w:rsidP="001C0F7F">
            <w:r w:rsidRPr="001C0F7F">
              <w:rPr>
                <w:rFonts w:eastAsia="Calibri"/>
                <w:b/>
                <w:bCs/>
                <w:i/>
              </w:rPr>
              <w:t xml:space="preserve">Acknowledgement of Appointment at USCIS </w:t>
            </w:r>
            <w:r w:rsidRPr="001C0F7F">
              <w:rPr>
                <w:rFonts w:eastAsia="Calibri"/>
                <w:b/>
                <w:i/>
              </w:rPr>
              <w:t>Application Support Center</w:t>
            </w:r>
            <w:r w:rsidRPr="001C0F7F">
              <w:t xml:space="preserve"> </w:t>
            </w:r>
            <w:r w:rsidRPr="001C0F7F">
              <w:rPr>
                <w:rFonts w:eastAsia="Calibri"/>
                <w:b/>
                <w:i/>
              </w:rPr>
              <w:t>(if applicable)</w:t>
            </w:r>
          </w:p>
          <w:p w14:paraId="6FE87F3A" w14:textId="77777777" w:rsidR="001C0F7F" w:rsidRPr="001C0F7F" w:rsidRDefault="001C0F7F" w:rsidP="001C0F7F"/>
          <w:p w14:paraId="4565B5DA" w14:textId="77777777" w:rsidR="001C0F7F" w:rsidRPr="001C0F7F" w:rsidRDefault="001C0F7F" w:rsidP="001C0F7F">
            <w:pPr>
              <w:rPr>
                <w:b/>
              </w:rPr>
            </w:pPr>
            <w:r w:rsidRPr="001C0F7F">
              <w:t xml:space="preserve">I, [Fillable field], </w:t>
            </w:r>
            <w:r w:rsidRPr="001C0F7F">
              <w:rPr>
                <w:rFonts w:eastAsia="Calibri"/>
              </w:rPr>
              <w:t xml:space="preserve">understand that the purpose of a USCIS ASC appointment is for me to provide my fingerprints, photograph, and/or signature and to re-affirm that all of the information in my </w:t>
            </w:r>
            <w:r w:rsidRPr="001C0F7F">
              <w:t>application</w:t>
            </w:r>
            <w:r w:rsidRPr="001C0F7F">
              <w:rPr>
                <w:rFonts w:eastAsia="Calibri"/>
              </w:rPr>
              <w:t xml:space="preserve"> is complete, true, and correct and was provided by me.  I understand that I will sign my name to the following declaration which USCIS will display to me at the time I provide my fingerprints, photograph, and/or signature during my ASC appointment.</w:t>
            </w:r>
          </w:p>
          <w:p w14:paraId="69FE47AE" w14:textId="77777777" w:rsidR="001C0F7F" w:rsidRPr="001C0F7F" w:rsidRDefault="001C0F7F" w:rsidP="001C0F7F">
            <w:pPr>
              <w:rPr>
                <w:rFonts w:eastAsia="Calibri"/>
              </w:rPr>
            </w:pPr>
          </w:p>
          <w:p w14:paraId="5B10D618" w14:textId="77777777" w:rsidR="001C0F7F" w:rsidRPr="001C0F7F" w:rsidRDefault="001C0F7F" w:rsidP="001C0F7F">
            <w:pPr>
              <w:rPr>
                <w:b/>
                <w:i/>
              </w:rPr>
            </w:pPr>
            <w:r w:rsidRPr="001C0F7F">
              <w:rPr>
                <w:b/>
                <w:i/>
              </w:rPr>
              <w:t xml:space="preserve">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14:paraId="2FF24889" w14:textId="77777777" w:rsidR="001C0F7F" w:rsidRPr="001C0F7F" w:rsidRDefault="001C0F7F" w:rsidP="001C0F7F">
            <w:pPr>
              <w:rPr>
                <w:b/>
                <w:i/>
              </w:rPr>
            </w:pPr>
          </w:p>
          <w:p w14:paraId="7CD5863C" w14:textId="77777777" w:rsidR="001C0F7F" w:rsidRPr="001C0F7F" w:rsidRDefault="001C0F7F" w:rsidP="001C0F7F">
            <w:pPr>
              <w:rPr>
                <w:rFonts w:eastAsia="Calibri"/>
              </w:rPr>
            </w:pPr>
            <w:r w:rsidRPr="001C0F7F">
              <w:rPr>
                <w:rFonts w:eastAsia="Calibri"/>
              </w:rPr>
              <w:t xml:space="preserve">I also understand that when I sign my name, provide my fingerprints, and am photographed at the USCIS ASC, I will be reverifying that I willingly submit this </w:t>
            </w:r>
            <w:r w:rsidRPr="001C0F7F">
              <w:t>application</w:t>
            </w:r>
            <w:r w:rsidRPr="001C0F7F">
              <w:rPr>
                <w:rFonts w:eastAsia="Calibri"/>
              </w:rPr>
              <w:t xml:space="preserve">; I have reviewed the contents of this </w:t>
            </w:r>
            <w:r w:rsidRPr="001C0F7F">
              <w:t>application</w:t>
            </w:r>
            <w:r w:rsidRPr="001C0F7F">
              <w:rPr>
                <w:rFonts w:eastAsia="Calibri"/>
              </w:rPr>
              <w:t xml:space="preserve">; all of the information in my </w:t>
            </w:r>
            <w:r w:rsidRPr="001C0F7F">
              <w:t>application</w:t>
            </w:r>
            <w:r w:rsidRPr="001C0F7F">
              <w:rPr>
                <w:rFonts w:eastAsia="Calibri"/>
              </w:rPr>
              <w:t xml:space="preserve"> and all supporting documents submitted with my </w:t>
            </w:r>
            <w:r w:rsidRPr="001C0F7F">
              <w:t xml:space="preserve">application </w:t>
            </w:r>
            <w:r w:rsidRPr="001C0F7F">
              <w:rPr>
                <w:rFonts w:eastAsia="Calibri"/>
              </w:rPr>
              <w:t xml:space="preserve">were provided by me and are complete, true, and correct; and if I was assisted in completing this </w:t>
            </w:r>
            <w:r w:rsidRPr="001C0F7F">
              <w:t>application</w:t>
            </w:r>
            <w:r w:rsidRPr="001C0F7F">
              <w:rPr>
                <w:rFonts w:eastAsia="Calibri"/>
              </w:rPr>
              <w:t xml:space="preserve">, the person assisting me also reviewed this </w:t>
            </w:r>
            <w:r w:rsidRPr="001C0F7F">
              <w:rPr>
                <w:rFonts w:eastAsia="Calibri"/>
                <w:b/>
                <w:bCs/>
              </w:rPr>
              <w:t>Acknowledgement of Appointment at USCIS Application Support Center</w:t>
            </w:r>
            <w:r w:rsidRPr="001C0F7F">
              <w:rPr>
                <w:rFonts w:eastAsia="Calibri"/>
              </w:rPr>
              <w:t xml:space="preserve"> (if applicable) with me.</w:t>
            </w:r>
            <w:r w:rsidRPr="001C0F7F">
              <w:t xml:space="preserve">  </w:t>
            </w:r>
          </w:p>
          <w:p w14:paraId="268B9D2A" w14:textId="77777777" w:rsidR="001C0F7F" w:rsidRDefault="001C0F7F" w:rsidP="001C0F7F"/>
          <w:p w14:paraId="5519275A" w14:textId="77777777" w:rsidR="004D518A" w:rsidRDefault="004D518A" w:rsidP="001C0F7F"/>
          <w:p w14:paraId="41079265" w14:textId="77777777" w:rsidR="004D518A" w:rsidRDefault="004D518A" w:rsidP="001C0F7F"/>
          <w:p w14:paraId="5A87F957" w14:textId="77777777" w:rsidR="004D518A" w:rsidRDefault="004D518A" w:rsidP="001C0F7F"/>
          <w:p w14:paraId="2D7577D7" w14:textId="77777777" w:rsidR="004D518A" w:rsidRDefault="004D518A" w:rsidP="001C0F7F"/>
          <w:p w14:paraId="0E8348E7" w14:textId="77777777" w:rsidR="004D518A" w:rsidRDefault="004D518A" w:rsidP="001C0F7F"/>
          <w:p w14:paraId="5D907891" w14:textId="77777777" w:rsidR="00F2469F" w:rsidRDefault="00F2469F" w:rsidP="001C0F7F"/>
          <w:p w14:paraId="0A6E4ACA" w14:textId="77777777" w:rsidR="00F2469F" w:rsidRDefault="00F2469F" w:rsidP="001C0F7F"/>
          <w:p w14:paraId="4437E161" w14:textId="77777777" w:rsidR="004D518A" w:rsidRPr="001C0F7F" w:rsidRDefault="004D518A" w:rsidP="001C0F7F"/>
          <w:p w14:paraId="2ECE1058" w14:textId="77777777" w:rsidR="001C0F7F" w:rsidRPr="001C0F7F" w:rsidRDefault="001C0F7F" w:rsidP="001C0F7F">
            <w:pPr>
              <w:rPr>
                <w:i/>
              </w:rPr>
            </w:pPr>
            <w:r w:rsidRPr="001C0F7F">
              <w:rPr>
                <w:rFonts w:eastAsia="Calibri"/>
                <w:b/>
                <w:bCs/>
                <w:i/>
              </w:rPr>
              <w:t>Applicant’s</w:t>
            </w:r>
            <w:r w:rsidRPr="001C0F7F">
              <w:rPr>
                <w:b/>
                <w:i/>
              </w:rPr>
              <w:t xml:space="preserve"> Certification</w:t>
            </w:r>
            <w:r w:rsidRPr="001C0F7F">
              <w:rPr>
                <w:i/>
              </w:rPr>
              <w:t xml:space="preserve"> </w:t>
            </w:r>
            <w:r w:rsidRPr="001C0F7F">
              <w:br/>
            </w:r>
          </w:p>
          <w:p w14:paraId="3255CC19" w14:textId="77777777" w:rsidR="001C0F7F" w:rsidRPr="001C0F7F" w:rsidRDefault="001C0F7F" w:rsidP="001C0F7F">
            <w:pPr>
              <w:rPr>
                <w:rFonts w:eastAsia="Calibri"/>
              </w:rPr>
            </w:pPr>
            <w:r w:rsidRPr="001C0F7F">
              <w:rPr>
                <w:rFonts w:eastAsia="Calibri"/>
              </w:rPr>
              <w:t xml:space="preserve">I certify, under penalty of perjury under the laws of the United States of America, that the information in this application and any document submitted with this application is complete, true, and correct. </w:t>
            </w:r>
          </w:p>
          <w:p w14:paraId="2083A38A" w14:textId="77777777" w:rsidR="001C0F7F" w:rsidRPr="001C0F7F" w:rsidRDefault="001C0F7F" w:rsidP="001C0F7F">
            <w:pPr>
              <w:rPr>
                <w:rFonts w:eastAsia="Calibri"/>
              </w:rPr>
            </w:pPr>
          </w:p>
          <w:p w14:paraId="7525B168" w14:textId="77777777" w:rsidR="001C0F7F" w:rsidRPr="001C0F7F" w:rsidRDefault="001C0F7F" w:rsidP="001C0F7F">
            <w:pPr>
              <w:rPr>
                <w:rFonts w:eastAsia="Calibri"/>
              </w:rPr>
            </w:pPr>
            <w:r w:rsidRPr="001C0F7F">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14:paraId="4213DF89" w14:textId="77777777" w:rsidR="001C0F7F" w:rsidRPr="001C0F7F" w:rsidRDefault="001C0F7F" w:rsidP="001C0F7F">
            <w:pPr>
              <w:rPr>
                <w:rFonts w:eastAsia="Calibri"/>
              </w:rPr>
            </w:pPr>
          </w:p>
          <w:p w14:paraId="0F73753F" w14:textId="77777777" w:rsidR="001C0F7F" w:rsidRDefault="001C0F7F" w:rsidP="001C0F7F">
            <w:pPr>
              <w:rPr>
                <w:rFonts w:eastAsia="Calibri"/>
              </w:rPr>
            </w:pPr>
            <w:r w:rsidRPr="001C0F7F">
              <w:rPr>
                <w:rFonts w:eastAsia="Calibri"/>
              </w:rPr>
              <w:t xml:space="preserve">I furthermore authorize release of information contained in this </w:t>
            </w:r>
            <w:r w:rsidRPr="001C0F7F">
              <w:t>application</w:t>
            </w:r>
            <w:r w:rsidRPr="001C0F7F">
              <w:rPr>
                <w:rFonts w:eastAsia="Calibri"/>
              </w:rPr>
              <w:t>, in supporting documents, and in my USCIS records, to other entities and persons where necessary for the administration of U.S. immigration laws.</w:t>
            </w:r>
          </w:p>
          <w:p w14:paraId="5B65A9A2" w14:textId="77777777" w:rsidR="004D518A" w:rsidRDefault="004D518A" w:rsidP="001C0F7F">
            <w:pPr>
              <w:rPr>
                <w:rFonts w:eastAsia="Calibri"/>
              </w:rPr>
            </w:pPr>
          </w:p>
          <w:p w14:paraId="66298B15" w14:textId="77777777" w:rsidR="004D518A" w:rsidRDefault="004D518A" w:rsidP="001C0F7F">
            <w:pPr>
              <w:rPr>
                <w:rFonts w:eastAsia="Calibri"/>
              </w:rPr>
            </w:pPr>
          </w:p>
          <w:p w14:paraId="62C99FA9" w14:textId="77777777" w:rsidR="004D518A" w:rsidRDefault="004D518A" w:rsidP="001C0F7F">
            <w:pPr>
              <w:rPr>
                <w:rFonts w:eastAsia="Calibri"/>
              </w:rPr>
            </w:pPr>
          </w:p>
          <w:p w14:paraId="6BFEF9F9" w14:textId="77777777" w:rsidR="004D518A" w:rsidRDefault="004D518A" w:rsidP="001C0F7F">
            <w:pPr>
              <w:rPr>
                <w:rFonts w:eastAsia="Calibri"/>
              </w:rPr>
            </w:pPr>
          </w:p>
          <w:p w14:paraId="2FC8AEA8" w14:textId="77777777" w:rsidR="004D518A" w:rsidRDefault="004D518A" w:rsidP="001C0F7F">
            <w:pPr>
              <w:rPr>
                <w:rFonts w:eastAsia="Calibri"/>
              </w:rPr>
            </w:pPr>
          </w:p>
          <w:p w14:paraId="40E13DC5" w14:textId="77777777" w:rsidR="004D518A" w:rsidRDefault="004D518A" w:rsidP="001C0F7F">
            <w:pPr>
              <w:rPr>
                <w:rFonts w:eastAsia="Calibri"/>
              </w:rPr>
            </w:pPr>
          </w:p>
          <w:p w14:paraId="1C0B8722" w14:textId="77777777" w:rsidR="004D518A" w:rsidRDefault="004D518A" w:rsidP="001C0F7F">
            <w:pPr>
              <w:rPr>
                <w:rFonts w:eastAsia="Calibri"/>
              </w:rPr>
            </w:pPr>
          </w:p>
          <w:p w14:paraId="014BF1A8" w14:textId="77777777" w:rsidR="004D518A" w:rsidRDefault="004D518A" w:rsidP="001C0F7F">
            <w:pPr>
              <w:rPr>
                <w:rFonts w:eastAsia="Calibri"/>
              </w:rPr>
            </w:pPr>
          </w:p>
          <w:p w14:paraId="59826663" w14:textId="77777777" w:rsidR="004D518A" w:rsidRDefault="004D518A" w:rsidP="001C0F7F">
            <w:pPr>
              <w:rPr>
                <w:rFonts w:eastAsia="Calibri"/>
              </w:rPr>
            </w:pPr>
          </w:p>
          <w:p w14:paraId="7A9ED22F" w14:textId="77777777" w:rsidR="004D518A" w:rsidRDefault="004D518A" w:rsidP="001C0F7F">
            <w:pPr>
              <w:rPr>
                <w:rFonts w:eastAsia="Calibri"/>
              </w:rPr>
            </w:pPr>
          </w:p>
          <w:p w14:paraId="39F241CC" w14:textId="77777777" w:rsidR="004D518A" w:rsidRDefault="004D518A" w:rsidP="001C0F7F">
            <w:pPr>
              <w:rPr>
                <w:rFonts w:eastAsia="Calibri"/>
              </w:rPr>
            </w:pPr>
          </w:p>
          <w:p w14:paraId="1DD2F82B" w14:textId="77777777" w:rsidR="004D518A" w:rsidRDefault="004D518A" w:rsidP="001C0F7F">
            <w:pPr>
              <w:rPr>
                <w:rFonts w:eastAsia="Calibri"/>
              </w:rPr>
            </w:pPr>
          </w:p>
          <w:p w14:paraId="418740EB" w14:textId="77777777" w:rsidR="004D518A" w:rsidRDefault="004D518A" w:rsidP="001C0F7F">
            <w:pPr>
              <w:rPr>
                <w:rFonts w:eastAsia="Calibri"/>
              </w:rPr>
            </w:pPr>
          </w:p>
          <w:p w14:paraId="7CD25328" w14:textId="77777777" w:rsidR="004D518A" w:rsidRDefault="004D518A" w:rsidP="001C0F7F">
            <w:pPr>
              <w:rPr>
                <w:rFonts w:eastAsia="Calibri"/>
              </w:rPr>
            </w:pPr>
          </w:p>
          <w:p w14:paraId="2BCD12EE" w14:textId="77777777" w:rsidR="004D518A" w:rsidRDefault="004D518A" w:rsidP="001C0F7F">
            <w:pPr>
              <w:rPr>
                <w:rFonts w:eastAsia="Calibri"/>
              </w:rPr>
            </w:pPr>
          </w:p>
          <w:p w14:paraId="755BEF6D" w14:textId="77777777" w:rsidR="004D518A" w:rsidRDefault="004D518A" w:rsidP="001C0F7F">
            <w:pPr>
              <w:rPr>
                <w:rFonts w:eastAsia="Calibri"/>
              </w:rPr>
            </w:pPr>
          </w:p>
          <w:p w14:paraId="62FD26ED" w14:textId="77777777" w:rsidR="004D518A" w:rsidRDefault="004D518A" w:rsidP="001C0F7F">
            <w:pPr>
              <w:rPr>
                <w:rFonts w:eastAsia="Calibri"/>
              </w:rPr>
            </w:pPr>
          </w:p>
          <w:p w14:paraId="24CB3588" w14:textId="77777777" w:rsidR="004D518A" w:rsidRDefault="004D518A" w:rsidP="001C0F7F">
            <w:pPr>
              <w:rPr>
                <w:rFonts w:eastAsia="Calibri"/>
              </w:rPr>
            </w:pPr>
          </w:p>
          <w:p w14:paraId="22D1574F" w14:textId="77777777" w:rsidR="004D518A" w:rsidRDefault="004D518A" w:rsidP="001C0F7F">
            <w:pPr>
              <w:rPr>
                <w:rFonts w:eastAsia="Calibri"/>
              </w:rPr>
            </w:pPr>
          </w:p>
          <w:p w14:paraId="540F2E51" w14:textId="77777777" w:rsidR="004D518A" w:rsidRDefault="004D518A" w:rsidP="001C0F7F">
            <w:pPr>
              <w:rPr>
                <w:rFonts w:eastAsia="Calibri"/>
              </w:rPr>
            </w:pPr>
          </w:p>
          <w:p w14:paraId="6570B13D" w14:textId="77777777" w:rsidR="004D518A" w:rsidRDefault="004D518A" w:rsidP="001C0F7F">
            <w:pPr>
              <w:rPr>
                <w:rFonts w:eastAsia="Calibri"/>
              </w:rPr>
            </w:pPr>
          </w:p>
          <w:p w14:paraId="2F4C6CDE" w14:textId="77777777" w:rsidR="004D518A" w:rsidRDefault="004D518A" w:rsidP="001C0F7F">
            <w:pPr>
              <w:rPr>
                <w:rFonts w:eastAsia="Calibri"/>
              </w:rPr>
            </w:pPr>
          </w:p>
          <w:p w14:paraId="21F95638" w14:textId="77777777" w:rsidR="00D00BF0" w:rsidRPr="001C0F7F" w:rsidRDefault="00D00BF0" w:rsidP="001C0F7F">
            <w:pPr>
              <w:rPr>
                <w:rFonts w:eastAsia="Calibri"/>
              </w:rPr>
            </w:pPr>
          </w:p>
          <w:p w14:paraId="756D6673" w14:textId="77777777" w:rsidR="001C0F7F" w:rsidRDefault="001C0F7F" w:rsidP="001C0F7F">
            <w:pPr>
              <w:tabs>
                <w:tab w:val="left" w:pos="4159"/>
              </w:tabs>
              <w:rPr>
                <w:rFonts w:eastAsia="Calibri"/>
              </w:rPr>
            </w:pPr>
          </w:p>
          <w:p w14:paraId="01004E41" w14:textId="77777777" w:rsidR="00C84B5A" w:rsidRDefault="00C84B5A" w:rsidP="001C0F7F">
            <w:pPr>
              <w:tabs>
                <w:tab w:val="left" w:pos="4159"/>
              </w:tabs>
              <w:rPr>
                <w:rFonts w:eastAsia="Calibri"/>
              </w:rPr>
            </w:pPr>
          </w:p>
          <w:p w14:paraId="03C6CC7D" w14:textId="77777777" w:rsidR="00C84B5A" w:rsidRDefault="00C84B5A" w:rsidP="001C0F7F">
            <w:pPr>
              <w:tabs>
                <w:tab w:val="left" w:pos="4159"/>
              </w:tabs>
              <w:rPr>
                <w:rFonts w:eastAsia="Calibri"/>
              </w:rPr>
            </w:pPr>
          </w:p>
          <w:p w14:paraId="7C9F85B7" w14:textId="77777777" w:rsidR="00C84B5A" w:rsidRDefault="00C84B5A" w:rsidP="001C0F7F">
            <w:pPr>
              <w:tabs>
                <w:tab w:val="left" w:pos="4159"/>
              </w:tabs>
              <w:rPr>
                <w:rFonts w:eastAsia="Calibri"/>
              </w:rPr>
            </w:pPr>
          </w:p>
          <w:p w14:paraId="0ED9AC8F" w14:textId="77777777" w:rsidR="00C84B5A" w:rsidRDefault="00C84B5A" w:rsidP="001C0F7F">
            <w:pPr>
              <w:tabs>
                <w:tab w:val="left" w:pos="4159"/>
              </w:tabs>
              <w:rPr>
                <w:rFonts w:eastAsia="Calibri"/>
              </w:rPr>
            </w:pPr>
          </w:p>
          <w:p w14:paraId="4FBDB3E7" w14:textId="77777777" w:rsidR="00C84B5A" w:rsidRDefault="00C84B5A" w:rsidP="001C0F7F">
            <w:pPr>
              <w:tabs>
                <w:tab w:val="left" w:pos="4159"/>
              </w:tabs>
              <w:rPr>
                <w:rFonts w:eastAsia="Calibri"/>
              </w:rPr>
            </w:pPr>
          </w:p>
          <w:p w14:paraId="3BAB8979" w14:textId="77777777" w:rsidR="00C84B5A" w:rsidRDefault="00C84B5A" w:rsidP="001C0F7F">
            <w:pPr>
              <w:tabs>
                <w:tab w:val="left" w:pos="4159"/>
              </w:tabs>
              <w:rPr>
                <w:rFonts w:eastAsia="Calibri"/>
              </w:rPr>
            </w:pPr>
          </w:p>
          <w:p w14:paraId="3EC5B7A8" w14:textId="77777777" w:rsidR="00C84B5A" w:rsidRDefault="00C84B5A" w:rsidP="001C0F7F">
            <w:pPr>
              <w:tabs>
                <w:tab w:val="left" w:pos="4159"/>
              </w:tabs>
              <w:rPr>
                <w:rFonts w:eastAsia="Calibri"/>
              </w:rPr>
            </w:pPr>
          </w:p>
          <w:p w14:paraId="4223738F" w14:textId="77777777" w:rsidR="00C84B5A" w:rsidRDefault="00C84B5A" w:rsidP="001C0F7F">
            <w:pPr>
              <w:tabs>
                <w:tab w:val="left" w:pos="4159"/>
              </w:tabs>
              <w:rPr>
                <w:rFonts w:eastAsia="Calibri"/>
              </w:rPr>
            </w:pPr>
          </w:p>
          <w:p w14:paraId="65151262" w14:textId="77777777" w:rsidR="00C84B5A" w:rsidRDefault="00C84B5A" w:rsidP="001C0F7F">
            <w:pPr>
              <w:tabs>
                <w:tab w:val="left" w:pos="4159"/>
              </w:tabs>
              <w:rPr>
                <w:rFonts w:eastAsia="Calibri"/>
              </w:rPr>
            </w:pPr>
          </w:p>
          <w:p w14:paraId="746F26D8" w14:textId="77777777" w:rsidR="006E6AE4" w:rsidRDefault="006E6AE4" w:rsidP="001C0F7F">
            <w:pPr>
              <w:tabs>
                <w:tab w:val="left" w:pos="4159"/>
              </w:tabs>
              <w:rPr>
                <w:rFonts w:eastAsia="Calibri"/>
              </w:rPr>
            </w:pPr>
          </w:p>
          <w:p w14:paraId="6732263A" w14:textId="77777777" w:rsidR="006E6AE4" w:rsidRDefault="006E6AE4" w:rsidP="001C0F7F">
            <w:pPr>
              <w:tabs>
                <w:tab w:val="left" w:pos="4159"/>
              </w:tabs>
              <w:rPr>
                <w:rFonts w:eastAsia="Calibri"/>
              </w:rPr>
            </w:pPr>
          </w:p>
          <w:p w14:paraId="09F15F5B" w14:textId="77777777" w:rsidR="00C84B5A" w:rsidRPr="001C0F7F" w:rsidRDefault="00C84B5A" w:rsidP="001C0F7F">
            <w:pPr>
              <w:tabs>
                <w:tab w:val="left" w:pos="4159"/>
              </w:tabs>
              <w:rPr>
                <w:rFonts w:eastAsia="Calibri"/>
              </w:rPr>
            </w:pPr>
          </w:p>
          <w:p w14:paraId="0BE3E933" w14:textId="77777777" w:rsidR="001C0F7F" w:rsidRPr="001C0F7F" w:rsidRDefault="001C0F7F" w:rsidP="001C0F7F">
            <w:pPr>
              <w:tabs>
                <w:tab w:val="left" w:pos="4159"/>
              </w:tabs>
            </w:pPr>
            <w:r w:rsidRPr="001C0F7F">
              <w:rPr>
                <w:rFonts w:eastAsia="Calibri"/>
                <w:b/>
                <w:bCs/>
                <w:i/>
              </w:rPr>
              <w:t>Applicant’s</w:t>
            </w:r>
            <w:r w:rsidRPr="001C0F7F">
              <w:rPr>
                <w:b/>
                <w:i/>
              </w:rPr>
              <w:t xml:space="preserve"> Signature</w:t>
            </w:r>
            <w:r w:rsidRPr="001C0F7F">
              <w:t xml:space="preserve"> </w:t>
            </w:r>
          </w:p>
          <w:p w14:paraId="4175F36A" w14:textId="77777777" w:rsidR="001C0F7F" w:rsidRPr="001C0F7F" w:rsidRDefault="001C0F7F" w:rsidP="001C0F7F">
            <w:pPr>
              <w:rPr>
                <w:rFonts w:eastAsia="Calibri"/>
                <w:bCs/>
              </w:rPr>
            </w:pPr>
          </w:p>
          <w:p w14:paraId="6507F196" w14:textId="77777777" w:rsidR="001C0F7F" w:rsidRPr="001C0F7F" w:rsidRDefault="001C0F7F" w:rsidP="001C0F7F">
            <w:r w:rsidRPr="001C0F7F">
              <w:rPr>
                <w:rFonts w:eastAsia="Calibri"/>
                <w:b/>
                <w:bCs/>
              </w:rPr>
              <w:t>3.</w:t>
            </w:r>
            <w:r w:rsidRPr="001C0F7F">
              <w:rPr>
                <w:rFonts w:eastAsia="Calibri"/>
                <w:bCs/>
              </w:rPr>
              <w:t xml:space="preserve"> Applicant’s</w:t>
            </w:r>
            <w:r w:rsidRPr="001C0F7F">
              <w:t xml:space="preserve"> Signature</w:t>
            </w:r>
            <w:r w:rsidRPr="001C0F7F">
              <w:br/>
              <w:t>Date of Signature (</w:t>
            </w:r>
            <w:r w:rsidRPr="001C0F7F">
              <w:rPr>
                <w:i/>
              </w:rPr>
              <w:t>mm/dd/yyyy</w:t>
            </w:r>
            <w:r w:rsidRPr="001C0F7F">
              <w:t>)</w:t>
            </w:r>
          </w:p>
          <w:p w14:paraId="7CCBFDA7" w14:textId="77777777" w:rsidR="001C0F7F" w:rsidRPr="001C0F7F" w:rsidRDefault="001C0F7F" w:rsidP="001C0F7F"/>
          <w:p w14:paraId="38CEDAAB" w14:textId="77777777" w:rsidR="001C0F7F" w:rsidRPr="001C0F7F" w:rsidRDefault="001C0F7F" w:rsidP="001C0F7F">
            <w:pPr>
              <w:rPr>
                <w:b/>
                <w:i/>
              </w:rPr>
            </w:pPr>
            <w:r w:rsidRPr="001C0F7F">
              <w:rPr>
                <w:b/>
                <w:i/>
              </w:rPr>
              <w:t>Applicant’s Contact Information</w:t>
            </w:r>
          </w:p>
          <w:p w14:paraId="72A79448" w14:textId="77777777" w:rsidR="001C0F7F" w:rsidRPr="001C0F7F" w:rsidRDefault="001C0F7F" w:rsidP="001C0F7F">
            <w:pPr>
              <w:rPr>
                <w:b/>
                <w:i/>
              </w:rPr>
            </w:pPr>
          </w:p>
          <w:p w14:paraId="21F076E8" w14:textId="77777777" w:rsidR="001C0F7F" w:rsidRPr="001C0F7F" w:rsidRDefault="001C0F7F" w:rsidP="001C0F7F">
            <w:pPr>
              <w:rPr>
                <w:b/>
                <w:i/>
              </w:rPr>
            </w:pPr>
            <w:r w:rsidRPr="001C0F7F">
              <w:rPr>
                <w:b/>
              </w:rPr>
              <w:t>4.</w:t>
            </w:r>
            <w:r w:rsidRPr="001C0F7F">
              <w:t xml:space="preserve"> Applicant’s Daytime Telephone Number</w:t>
            </w:r>
          </w:p>
          <w:p w14:paraId="210E79BA" w14:textId="77777777" w:rsidR="001C0F7F" w:rsidRPr="001C0F7F" w:rsidRDefault="001C0F7F" w:rsidP="001C0F7F">
            <w:pPr>
              <w:rPr>
                <w:b/>
                <w:i/>
              </w:rPr>
            </w:pPr>
            <w:r w:rsidRPr="001C0F7F">
              <w:rPr>
                <w:b/>
              </w:rPr>
              <w:t>5.</w:t>
            </w:r>
            <w:r w:rsidRPr="001C0F7F">
              <w:t xml:space="preserve"> Applicant’s Mobile Telephone Number (if any)</w:t>
            </w:r>
          </w:p>
          <w:p w14:paraId="43608712" w14:textId="77777777" w:rsidR="001C0F7F" w:rsidRPr="001C0F7F" w:rsidRDefault="001C0F7F" w:rsidP="001C0F7F">
            <w:r w:rsidRPr="001C0F7F">
              <w:rPr>
                <w:b/>
              </w:rPr>
              <w:t xml:space="preserve">6. </w:t>
            </w:r>
            <w:r w:rsidRPr="001C0F7F">
              <w:t>Applicant’s Email Address (if any)</w:t>
            </w:r>
          </w:p>
          <w:p w14:paraId="692AA7B6" w14:textId="77777777" w:rsidR="001C0F7F" w:rsidRPr="001C0F7F" w:rsidRDefault="001C0F7F" w:rsidP="003463DC"/>
        </w:tc>
        <w:tc>
          <w:tcPr>
            <w:tcW w:w="4095" w:type="dxa"/>
          </w:tcPr>
          <w:p w14:paraId="2470D9B8" w14:textId="77777777" w:rsidR="004D518A" w:rsidRPr="001C0F7F" w:rsidRDefault="004D518A" w:rsidP="004D518A">
            <w:r w:rsidRPr="001C0F7F">
              <w:rPr>
                <w:b/>
              </w:rPr>
              <w:t xml:space="preserve">[Page </w:t>
            </w:r>
            <w:r w:rsidR="000C2283">
              <w:rPr>
                <w:b/>
              </w:rPr>
              <w:t>10</w:t>
            </w:r>
            <w:r w:rsidRPr="001C0F7F">
              <w:rPr>
                <w:b/>
              </w:rPr>
              <w:t>]</w:t>
            </w:r>
          </w:p>
          <w:p w14:paraId="185D3134" w14:textId="77777777" w:rsidR="001C0F7F" w:rsidRDefault="001C0F7F" w:rsidP="003463DC">
            <w:pPr>
              <w:rPr>
                <w:b/>
              </w:rPr>
            </w:pPr>
          </w:p>
          <w:p w14:paraId="4A3544B3" w14:textId="77777777" w:rsidR="004D518A" w:rsidRPr="00FF65D0" w:rsidRDefault="004D518A" w:rsidP="004D518A">
            <w:pPr>
              <w:rPr>
                <w:rFonts w:eastAsia="Calibri"/>
                <w:b/>
                <w:bCs/>
                <w:color w:val="7030A0"/>
              </w:rPr>
            </w:pPr>
            <w:r w:rsidRPr="00FF65D0">
              <w:rPr>
                <w:rFonts w:eastAsia="Calibri"/>
                <w:b/>
                <w:bCs/>
              </w:rPr>
              <w:t>Part 5.  Applicant’s</w:t>
            </w:r>
            <w:r w:rsidRPr="00FF65D0">
              <w:rPr>
                <w:b/>
              </w:rPr>
              <w:t xml:space="preserve"> </w:t>
            </w:r>
            <w:r w:rsidRPr="00FF65D0">
              <w:rPr>
                <w:rFonts w:eastAsia="Calibri"/>
                <w:b/>
                <w:bCs/>
                <w:color w:val="FF0000"/>
              </w:rPr>
              <w:t xml:space="preserve">Statement, Certification, </w:t>
            </w:r>
            <w:r w:rsidR="00F2469F" w:rsidRPr="00FF65D0">
              <w:rPr>
                <w:rFonts w:eastAsia="Calibri"/>
                <w:b/>
                <w:bCs/>
                <w:color w:val="FF0000"/>
              </w:rPr>
              <w:t xml:space="preserve">Duty of Disclosure, </w:t>
            </w:r>
            <w:r w:rsidRPr="00FF65D0">
              <w:rPr>
                <w:rFonts w:eastAsia="Calibri"/>
                <w:b/>
                <w:bCs/>
                <w:color w:val="FF0000"/>
              </w:rPr>
              <w:t>and Signature</w:t>
            </w:r>
          </w:p>
          <w:p w14:paraId="78995254" w14:textId="77777777" w:rsidR="004D518A" w:rsidRPr="00FF65D0" w:rsidRDefault="004D518A" w:rsidP="004D518A">
            <w:pPr>
              <w:rPr>
                <w:b/>
                <w:color w:val="FF0000"/>
              </w:rPr>
            </w:pPr>
          </w:p>
          <w:p w14:paraId="2CF84F69" w14:textId="77777777" w:rsidR="00D00BF0" w:rsidRPr="00FF65D0" w:rsidRDefault="00D00BF0" w:rsidP="004D518A">
            <w:pPr>
              <w:rPr>
                <w:b/>
                <w:color w:val="FF0000"/>
              </w:rPr>
            </w:pPr>
          </w:p>
          <w:p w14:paraId="4D0B4264" w14:textId="77777777" w:rsidR="004D518A" w:rsidRPr="00FF65D0" w:rsidRDefault="004D518A" w:rsidP="004D518A">
            <w:pPr>
              <w:rPr>
                <w:b/>
                <w:color w:val="FF0000"/>
              </w:rPr>
            </w:pPr>
            <w:r w:rsidRPr="00FF65D0">
              <w:rPr>
                <w:b/>
                <w:color w:val="FF0000"/>
              </w:rPr>
              <w:t>NOTE:</w:t>
            </w:r>
            <w:r w:rsidRPr="00FF65D0">
              <w:rPr>
                <w:color w:val="FF0000"/>
              </w:rPr>
              <w:t xml:space="preserve">  Read the </w:t>
            </w:r>
            <w:r w:rsidRPr="00FF65D0">
              <w:rPr>
                <w:b/>
                <w:color w:val="FF0000"/>
              </w:rPr>
              <w:t>Penalties</w:t>
            </w:r>
            <w:r w:rsidRPr="00FF65D0">
              <w:rPr>
                <w:color w:val="FF0000"/>
              </w:rPr>
              <w:t xml:space="preserve"> section of the Form I-600A Instructions before completing this section.  </w:t>
            </w:r>
          </w:p>
          <w:p w14:paraId="43FEC899" w14:textId="77777777" w:rsidR="004D518A" w:rsidRPr="00FF65D0" w:rsidRDefault="004D518A" w:rsidP="004D518A">
            <w:pPr>
              <w:rPr>
                <w:b/>
                <w:color w:val="7030A0"/>
              </w:rPr>
            </w:pPr>
          </w:p>
          <w:p w14:paraId="2062805B" w14:textId="77777777" w:rsidR="004D518A" w:rsidRPr="00FF65D0" w:rsidRDefault="004D518A" w:rsidP="004D518A">
            <w:pPr>
              <w:rPr>
                <w:b/>
                <w:i/>
              </w:rPr>
            </w:pPr>
            <w:r w:rsidRPr="00FF65D0">
              <w:rPr>
                <w:b/>
                <w:i/>
              </w:rPr>
              <w:t>Applicant’s Statement</w:t>
            </w:r>
          </w:p>
          <w:p w14:paraId="7DE2F6AD" w14:textId="77777777" w:rsidR="00F2469F" w:rsidRPr="00FF65D0" w:rsidRDefault="00F2469F" w:rsidP="004D518A">
            <w:pPr>
              <w:rPr>
                <w:b/>
                <w:i/>
                <w:color w:val="7030A0"/>
              </w:rPr>
            </w:pPr>
          </w:p>
          <w:p w14:paraId="071E3FF7" w14:textId="77777777" w:rsidR="004D518A" w:rsidRPr="00D00BF0" w:rsidRDefault="00D00BF0" w:rsidP="004D518A">
            <w:pPr>
              <w:rPr>
                <w:b/>
                <w:color w:val="FF0000"/>
              </w:rPr>
            </w:pPr>
            <w:r w:rsidRPr="00FF65D0">
              <w:rPr>
                <w:b/>
                <w:color w:val="FF0000"/>
              </w:rPr>
              <w:t>[deleted]</w:t>
            </w:r>
          </w:p>
          <w:p w14:paraId="2E88969C" w14:textId="77777777" w:rsidR="004D518A" w:rsidRDefault="004D518A" w:rsidP="004D518A">
            <w:pPr>
              <w:rPr>
                <w:color w:val="FF0000"/>
              </w:rPr>
            </w:pPr>
          </w:p>
          <w:p w14:paraId="4906BB22" w14:textId="77777777" w:rsidR="00D00BF0" w:rsidRPr="00857668" w:rsidRDefault="00D00BF0" w:rsidP="004D518A">
            <w:pPr>
              <w:rPr>
                <w:color w:val="FF0000"/>
              </w:rPr>
            </w:pPr>
          </w:p>
          <w:p w14:paraId="2245E6BD" w14:textId="2F852D3D" w:rsidR="004D518A" w:rsidRPr="00FF65D0" w:rsidRDefault="004D518A" w:rsidP="004D518A">
            <w:pPr>
              <w:rPr>
                <w:color w:val="FF0000"/>
              </w:rPr>
            </w:pPr>
            <w:r w:rsidRPr="00857668">
              <w:rPr>
                <w:b/>
                <w:color w:val="FF0000"/>
              </w:rPr>
              <w:t>1.</w:t>
            </w:r>
            <w:r w:rsidRPr="00857668">
              <w:rPr>
                <w:color w:val="FF0000"/>
              </w:rPr>
              <w:t xml:space="preserve"> </w:t>
            </w:r>
            <w:r w:rsidRPr="00F2469F">
              <w:rPr>
                <w:color w:val="FF0000"/>
              </w:rPr>
              <w:t>Applicant’s Statement Regarding the Interpreter</w:t>
            </w:r>
            <w:r w:rsidR="00D00BF0" w:rsidRPr="00F2469F">
              <w:rPr>
                <w:color w:val="FF0000"/>
              </w:rPr>
              <w:t xml:space="preserve"> (</w:t>
            </w:r>
            <w:r w:rsidR="00FF65D0">
              <w:rPr>
                <w:color w:val="FF0000"/>
              </w:rPr>
              <w:t>S</w:t>
            </w:r>
            <w:r w:rsidR="00D00BF0" w:rsidRPr="00F2469F">
              <w:rPr>
                <w:color w:val="FF0000"/>
              </w:rPr>
              <w:t xml:space="preserve">elect </w:t>
            </w:r>
            <w:r w:rsidR="00D00BF0" w:rsidRPr="00FF65D0">
              <w:rPr>
                <w:color w:val="FF0000"/>
              </w:rPr>
              <w:t xml:space="preserve">the box for either </w:t>
            </w:r>
            <w:r w:rsidR="00D00BF0" w:rsidRPr="00FF65D0">
              <w:rPr>
                <w:b/>
                <w:color w:val="FF0000"/>
              </w:rPr>
              <w:t xml:space="preserve">Item A. </w:t>
            </w:r>
            <w:r w:rsidR="00D00BF0" w:rsidRPr="00FF65D0">
              <w:rPr>
                <w:color w:val="FF0000"/>
              </w:rPr>
              <w:t xml:space="preserve">or </w:t>
            </w:r>
            <w:r w:rsidR="00D00BF0" w:rsidRPr="00FF65D0">
              <w:rPr>
                <w:b/>
                <w:color w:val="FF0000"/>
              </w:rPr>
              <w:t>B.</w:t>
            </w:r>
            <w:r w:rsidR="00D00BF0" w:rsidRPr="00FF65D0">
              <w:rPr>
                <w:color w:val="FF0000"/>
              </w:rPr>
              <w:t>)</w:t>
            </w:r>
          </w:p>
          <w:p w14:paraId="6EB19CE6" w14:textId="77777777" w:rsidR="004D518A" w:rsidRPr="00FF65D0" w:rsidRDefault="004D518A" w:rsidP="004D518A">
            <w:pPr>
              <w:rPr>
                <w:color w:val="FF0000"/>
              </w:rPr>
            </w:pPr>
          </w:p>
          <w:p w14:paraId="2EDD2542" w14:textId="77777777" w:rsidR="004D518A" w:rsidRDefault="004D518A" w:rsidP="004D518A">
            <w:pPr>
              <w:rPr>
                <w:color w:val="7030A0"/>
              </w:rPr>
            </w:pPr>
            <w:r w:rsidRPr="00FF65D0">
              <w:rPr>
                <w:b/>
                <w:color w:val="FF0000"/>
              </w:rPr>
              <w:t>A.</w:t>
            </w:r>
            <w:r w:rsidRPr="00FF65D0">
              <w:rPr>
                <w:color w:val="7030A0"/>
              </w:rPr>
              <w:t xml:space="preserve"> </w:t>
            </w:r>
            <w:r w:rsidRPr="00FF65D0">
              <w:rPr>
                <w:rFonts w:eastAsia="Calibri"/>
              </w:rPr>
              <w:t xml:space="preserve">I can read and understand English, and </w:t>
            </w:r>
            <w:r w:rsidRPr="00FF65D0">
              <w:rPr>
                <w:rFonts w:eastAsia="Calibri"/>
                <w:color w:val="FF0000"/>
              </w:rPr>
              <w:t xml:space="preserve">I </w:t>
            </w:r>
            <w:r w:rsidRPr="00FF65D0">
              <w:rPr>
                <w:rFonts w:eastAsia="Calibri"/>
              </w:rPr>
              <w:t xml:space="preserve">have read and understand every question and instruction on this </w:t>
            </w:r>
            <w:r w:rsidRPr="00FF65D0">
              <w:rPr>
                <w:rStyle w:val="Red"/>
              </w:rPr>
              <w:t xml:space="preserve">application and </w:t>
            </w:r>
            <w:r w:rsidRPr="00FF65D0">
              <w:rPr>
                <w:rStyle w:val="Red"/>
                <w:color w:val="auto"/>
              </w:rPr>
              <w:t>my answer to every</w:t>
            </w:r>
            <w:r w:rsidRPr="00FF65D0">
              <w:rPr>
                <w:rStyle w:val="Red"/>
                <w:color w:val="7030A0"/>
              </w:rPr>
              <w:t xml:space="preserve"> </w:t>
            </w:r>
            <w:r w:rsidRPr="00FF65D0">
              <w:rPr>
                <w:rStyle w:val="Red"/>
              </w:rPr>
              <w:t>question.</w:t>
            </w:r>
          </w:p>
          <w:p w14:paraId="74EB18A2" w14:textId="77777777" w:rsidR="004D518A" w:rsidRDefault="004D518A" w:rsidP="004D518A">
            <w:pPr>
              <w:rPr>
                <w:color w:val="7030A0"/>
              </w:rPr>
            </w:pPr>
          </w:p>
          <w:p w14:paraId="7A1CFFE0" w14:textId="77777777" w:rsidR="004D518A" w:rsidRDefault="004D518A" w:rsidP="004D518A">
            <w:pPr>
              <w:rPr>
                <w:color w:val="7030A0"/>
              </w:rPr>
            </w:pPr>
          </w:p>
          <w:p w14:paraId="45912C7C" w14:textId="77777777" w:rsidR="004D518A" w:rsidRDefault="004D518A" w:rsidP="004D518A">
            <w:pPr>
              <w:rPr>
                <w:color w:val="7030A0"/>
              </w:rPr>
            </w:pPr>
          </w:p>
          <w:p w14:paraId="6D64717A" w14:textId="77777777" w:rsidR="004D518A" w:rsidRPr="00952C77" w:rsidRDefault="004D518A" w:rsidP="004D518A">
            <w:pPr>
              <w:rPr>
                <w:color w:val="7030A0"/>
              </w:rPr>
            </w:pPr>
          </w:p>
          <w:p w14:paraId="41624CC2" w14:textId="77777777" w:rsidR="004D518A" w:rsidRDefault="004D518A" w:rsidP="004D518A">
            <w:pPr>
              <w:rPr>
                <w:b/>
                <w:color w:val="7030A0"/>
              </w:rPr>
            </w:pPr>
            <w:r w:rsidRPr="00FF65D0">
              <w:rPr>
                <w:b/>
                <w:color w:val="FF0000"/>
              </w:rPr>
              <w:t>B.</w:t>
            </w:r>
            <w:r w:rsidRPr="00FF65D0">
              <w:rPr>
                <w:color w:val="FF0000"/>
              </w:rPr>
              <w:t xml:space="preserve"> </w:t>
            </w:r>
            <w:r w:rsidRPr="00FF65D0">
              <w:rPr>
                <w:rFonts w:eastAsia="Calibri"/>
              </w:rPr>
              <w:t xml:space="preserve">The interpreter named in </w:t>
            </w:r>
            <w:r w:rsidRPr="00FF65D0">
              <w:rPr>
                <w:rFonts w:eastAsia="Calibri"/>
                <w:b/>
                <w:bCs/>
              </w:rPr>
              <w:t xml:space="preserve">Part </w:t>
            </w:r>
            <w:r w:rsidR="00C84B5A" w:rsidRPr="00FF65D0">
              <w:rPr>
                <w:rFonts w:eastAsia="Calibri"/>
                <w:b/>
                <w:bCs/>
                <w:color w:val="FF0000"/>
              </w:rPr>
              <w:t>7</w:t>
            </w:r>
            <w:r w:rsidRPr="00FF65D0">
              <w:rPr>
                <w:rFonts w:eastAsia="Calibri"/>
                <w:b/>
                <w:bCs/>
                <w:color w:val="FF0000"/>
              </w:rPr>
              <w:t>.</w:t>
            </w:r>
            <w:r w:rsidRPr="00FF65D0">
              <w:rPr>
                <w:rFonts w:eastAsia="Calibri"/>
                <w:color w:val="FF0000"/>
              </w:rPr>
              <w:t xml:space="preserve">  read</w:t>
            </w:r>
            <w:r w:rsidRPr="00FF65D0">
              <w:rPr>
                <w:rFonts w:eastAsia="Calibri"/>
                <w:color w:val="7030A0"/>
              </w:rPr>
              <w:t xml:space="preserve"> </w:t>
            </w:r>
            <w:r w:rsidRPr="00FF65D0">
              <w:rPr>
                <w:rFonts w:eastAsia="Calibri"/>
              </w:rPr>
              <w:t xml:space="preserve">to me every question and instruction on this </w:t>
            </w:r>
            <w:r w:rsidRPr="00FF65D0">
              <w:rPr>
                <w:rStyle w:val="Red"/>
              </w:rPr>
              <w:t>application and</w:t>
            </w:r>
            <w:r w:rsidRPr="00FF65D0">
              <w:rPr>
                <w:rFonts w:eastAsia="Calibri"/>
                <w:color w:val="7030A0"/>
              </w:rPr>
              <w:t xml:space="preserve"> </w:t>
            </w:r>
            <w:r w:rsidRPr="00FF65D0">
              <w:rPr>
                <w:rFonts w:eastAsia="Calibri"/>
              </w:rPr>
              <w:t xml:space="preserve">my answer to every </w:t>
            </w:r>
            <w:r w:rsidRPr="00FF65D0">
              <w:rPr>
                <w:rStyle w:val="Red"/>
              </w:rPr>
              <w:t>question</w:t>
            </w:r>
            <w:r w:rsidRPr="00FF65D0">
              <w:rPr>
                <w:rFonts w:eastAsia="Calibri"/>
                <w:color w:val="7030A0"/>
              </w:rPr>
              <w:t xml:space="preserve"> </w:t>
            </w:r>
            <w:r w:rsidRPr="00FF65D0">
              <w:rPr>
                <w:rFonts w:eastAsia="Calibri"/>
              </w:rPr>
              <w:t>in</w:t>
            </w:r>
            <w:r w:rsidRPr="00FF65D0">
              <w:rPr>
                <w:rFonts w:eastAsia="Calibri"/>
                <w:noProof/>
              </w:rPr>
              <w:t xml:space="preserve"> [Fillable field]</w:t>
            </w:r>
            <w:r w:rsidRPr="00FF65D0">
              <w:rPr>
                <w:rFonts w:eastAsia="Calibri"/>
              </w:rPr>
              <w:t>, a language in which I am</w:t>
            </w:r>
            <w:r w:rsidRPr="00FF65D0">
              <w:rPr>
                <w:rFonts w:eastAsia="Calibri"/>
                <w:color w:val="7030A0"/>
              </w:rPr>
              <w:t xml:space="preserve"> </w:t>
            </w:r>
            <w:r w:rsidRPr="00FF65D0">
              <w:rPr>
                <w:rFonts w:eastAsia="Calibri"/>
                <w:color w:val="FF0000"/>
              </w:rPr>
              <w:t>fluent, and I understood everything.</w:t>
            </w:r>
            <w:r w:rsidRPr="00857668">
              <w:rPr>
                <w:rFonts w:eastAsia="Calibri"/>
                <w:color w:val="FF0000"/>
              </w:rPr>
              <w:t xml:space="preserve"> </w:t>
            </w:r>
          </w:p>
          <w:p w14:paraId="732776A1" w14:textId="77777777" w:rsidR="004D518A" w:rsidRDefault="004D518A" w:rsidP="004D518A">
            <w:pPr>
              <w:rPr>
                <w:color w:val="7030A0"/>
              </w:rPr>
            </w:pPr>
          </w:p>
          <w:p w14:paraId="4BFEFB9E" w14:textId="77777777" w:rsidR="004D518A" w:rsidRDefault="004D518A" w:rsidP="004D518A">
            <w:pPr>
              <w:rPr>
                <w:color w:val="7030A0"/>
              </w:rPr>
            </w:pPr>
          </w:p>
          <w:p w14:paraId="1007C36E" w14:textId="77777777" w:rsidR="004D518A" w:rsidRDefault="004D518A" w:rsidP="004D518A">
            <w:pPr>
              <w:rPr>
                <w:color w:val="7030A0"/>
              </w:rPr>
            </w:pPr>
          </w:p>
          <w:p w14:paraId="14E0FD13" w14:textId="77777777" w:rsidR="004D518A" w:rsidRDefault="004D518A" w:rsidP="004D518A">
            <w:pPr>
              <w:rPr>
                <w:color w:val="7030A0"/>
              </w:rPr>
            </w:pPr>
          </w:p>
          <w:p w14:paraId="16597887" w14:textId="77777777" w:rsidR="004D518A" w:rsidRDefault="004D518A" w:rsidP="004D518A">
            <w:pPr>
              <w:rPr>
                <w:color w:val="7030A0"/>
              </w:rPr>
            </w:pPr>
          </w:p>
          <w:p w14:paraId="0171967C" w14:textId="77777777" w:rsidR="004D518A" w:rsidRDefault="004D518A" w:rsidP="004D518A">
            <w:pPr>
              <w:rPr>
                <w:color w:val="7030A0"/>
              </w:rPr>
            </w:pPr>
          </w:p>
          <w:p w14:paraId="7DA6B270" w14:textId="77777777" w:rsidR="004D518A" w:rsidRDefault="004D518A" w:rsidP="004D518A">
            <w:pPr>
              <w:rPr>
                <w:color w:val="7030A0"/>
              </w:rPr>
            </w:pPr>
          </w:p>
          <w:p w14:paraId="7F187702" w14:textId="77777777" w:rsidR="004D518A" w:rsidRDefault="004D518A" w:rsidP="004D518A">
            <w:pPr>
              <w:rPr>
                <w:color w:val="7030A0"/>
              </w:rPr>
            </w:pPr>
          </w:p>
          <w:p w14:paraId="689A8AED" w14:textId="77777777" w:rsidR="004D518A" w:rsidRDefault="004D518A" w:rsidP="004D518A">
            <w:pPr>
              <w:rPr>
                <w:color w:val="7030A0"/>
              </w:rPr>
            </w:pPr>
          </w:p>
          <w:p w14:paraId="0BD0820A" w14:textId="77777777" w:rsidR="004D518A" w:rsidRDefault="004D518A" w:rsidP="004D518A">
            <w:pPr>
              <w:rPr>
                <w:color w:val="7030A0"/>
              </w:rPr>
            </w:pPr>
          </w:p>
          <w:p w14:paraId="5919683D" w14:textId="77777777" w:rsidR="004D518A" w:rsidRDefault="004D518A" w:rsidP="004D518A">
            <w:pPr>
              <w:rPr>
                <w:color w:val="7030A0"/>
              </w:rPr>
            </w:pPr>
          </w:p>
          <w:p w14:paraId="3EC0C540" w14:textId="77777777" w:rsidR="004D518A" w:rsidRDefault="004D518A" w:rsidP="004D518A">
            <w:pPr>
              <w:rPr>
                <w:color w:val="7030A0"/>
              </w:rPr>
            </w:pPr>
          </w:p>
          <w:p w14:paraId="045C00F8" w14:textId="77777777" w:rsidR="004D518A" w:rsidRDefault="004D518A" w:rsidP="004D518A">
            <w:pPr>
              <w:rPr>
                <w:b/>
                <w:color w:val="FF0000"/>
              </w:rPr>
            </w:pPr>
          </w:p>
          <w:p w14:paraId="589DDFF7" w14:textId="77777777" w:rsidR="004D518A" w:rsidRDefault="004D518A" w:rsidP="004D518A">
            <w:pPr>
              <w:rPr>
                <w:b/>
                <w:color w:val="FF0000"/>
              </w:rPr>
            </w:pPr>
            <w:r>
              <w:rPr>
                <w:b/>
                <w:color w:val="FF0000"/>
              </w:rPr>
              <w:t>[deleted]</w:t>
            </w:r>
          </w:p>
          <w:p w14:paraId="3BA5F793" w14:textId="77777777" w:rsidR="004D518A" w:rsidRDefault="004D518A" w:rsidP="004D518A">
            <w:pPr>
              <w:rPr>
                <w:b/>
                <w:color w:val="FF0000"/>
              </w:rPr>
            </w:pPr>
          </w:p>
          <w:p w14:paraId="69178B01" w14:textId="77777777" w:rsidR="004D518A" w:rsidRDefault="004D518A" w:rsidP="004D518A">
            <w:pPr>
              <w:rPr>
                <w:b/>
                <w:color w:val="FF0000"/>
              </w:rPr>
            </w:pPr>
          </w:p>
          <w:p w14:paraId="473CA5F1" w14:textId="77777777" w:rsidR="004D518A" w:rsidRDefault="004D518A" w:rsidP="004D518A">
            <w:pPr>
              <w:rPr>
                <w:b/>
                <w:color w:val="FF0000"/>
              </w:rPr>
            </w:pPr>
          </w:p>
          <w:p w14:paraId="7CB6DCB3" w14:textId="77777777" w:rsidR="004D518A" w:rsidRDefault="004D518A" w:rsidP="004D518A">
            <w:pPr>
              <w:rPr>
                <w:b/>
                <w:color w:val="FF0000"/>
              </w:rPr>
            </w:pPr>
          </w:p>
          <w:p w14:paraId="0E3DAA2E" w14:textId="77777777" w:rsidR="004D518A" w:rsidRDefault="004D518A" w:rsidP="004D518A">
            <w:pPr>
              <w:rPr>
                <w:b/>
                <w:color w:val="FF0000"/>
              </w:rPr>
            </w:pPr>
          </w:p>
          <w:p w14:paraId="6EB65098" w14:textId="77777777" w:rsidR="004D518A" w:rsidRDefault="004D518A" w:rsidP="004D518A">
            <w:pPr>
              <w:rPr>
                <w:b/>
                <w:color w:val="FF0000"/>
              </w:rPr>
            </w:pPr>
          </w:p>
          <w:p w14:paraId="633EC5A9" w14:textId="77777777" w:rsidR="004D518A" w:rsidRDefault="004D518A" w:rsidP="004D518A">
            <w:pPr>
              <w:rPr>
                <w:b/>
                <w:color w:val="FF0000"/>
              </w:rPr>
            </w:pPr>
          </w:p>
          <w:p w14:paraId="7A31DAB4" w14:textId="77777777" w:rsidR="004D518A" w:rsidRDefault="004D518A" w:rsidP="004D518A">
            <w:pPr>
              <w:rPr>
                <w:b/>
                <w:color w:val="FF0000"/>
              </w:rPr>
            </w:pPr>
          </w:p>
          <w:p w14:paraId="65A02453" w14:textId="77777777" w:rsidR="004D518A" w:rsidRDefault="004D518A" w:rsidP="004D518A">
            <w:pPr>
              <w:rPr>
                <w:b/>
                <w:color w:val="FF0000"/>
              </w:rPr>
            </w:pPr>
          </w:p>
          <w:p w14:paraId="4B9E6496" w14:textId="77777777" w:rsidR="004D518A" w:rsidRDefault="004D518A" w:rsidP="004D518A">
            <w:pPr>
              <w:rPr>
                <w:b/>
                <w:color w:val="FF0000"/>
              </w:rPr>
            </w:pPr>
          </w:p>
          <w:p w14:paraId="16859F91" w14:textId="77777777" w:rsidR="004D518A" w:rsidRDefault="004D518A" w:rsidP="004D518A">
            <w:pPr>
              <w:rPr>
                <w:b/>
                <w:color w:val="FF0000"/>
              </w:rPr>
            </w:pPr>
          </w:p>
          <w:p w14:paraId="1F4745AF" w14:textId="77777777" w:rsidR="004D518A" w:rsidRDefault="004D518A" w:rsidP="004D518A">
            <w:pPr>
              <w:rPr>
                <w:b/>
                <w:color w:val="FF0000"/>
              </w:rPr>
            </w:pPr>
          </w:p>
          <w:p w14:paraId="0C491368" w14:textId="77777777" w:rsidR="004D518A" w:rsidRDefault="004D518A" w:rsidP="004D518A">
            <w:pPr>
              <w:rPr>
                <w:b/>
                <w:color w:val="FF0000"/>
              </w:rPr>
            </w:pPr>
          </w:p>
          <w:p w14:paraId="6A7A4589" w14:textId="77777777" w:rsidR="004D518A" w:rsidRDefault="004D518A" w:rsidP="004D518A">
            <w:pPr>
              <w:rPr>
                <w:b/>
                <w:color w:val="FF0000"/>
              </w:rPr>
            </w:pPr>
          </w:p>
          <w:p w14:paraId="6FCA80EB" w14:textId="77777777" w:rsidR="004D518A" w:rsidRDefault="004D518A" w:rsidP="004D518A">
            <w:pPr>
              <w:rPr>
                <w:b/>
                <w:color w:val="FF0000"/>
              </w:rPr>
            </w:pPr>
          </w:p>
          <w:p w14:paraId="46C0A3A4" w14:textId="77777777" w:rsidR="004D518A" w:rsidRDefault="004D518A" w:rsidP="004D518A">
            <w:pPr>
              <w:rPr>
                <w:b/>
                <w:color w:val="FF0000"/>
              </w:rPr>
            </w:pPr>
          </w:p>
          <w:p w14:paraId="6752B68C" w14:textId="77777777" w:rsidR="004D518A" w:rsidRDefault="004D518A" w:rsidP="004D518A">
            <w:pPr>
              <w:rPr>
                <w:b/>
                <w:color w:val="FF0000"/>
              </w:rPr>
            </w:pPr>
          </w:p>
          <w:p w14:paraId="6B320F3E" w14:textId="77777777" w:rsidR="004D518A" w:rsidRDefault="004D518A" w:rsidP="004D518A">
            <w:pPr>
              <w:rPr>
                <w:b/>
                <w:color w:val="FF0000"/>
              </w:rPr>
            </w:pPr>
          </w:p>
          <w:p w14:paraId="7A7FBD6C" w14:textId="77777777" w:rsidR="004D518A" w:rsidRDefault="004D518A" w:rsidP="004D518A">
            <w:pPr>
              <w:rPr>
                <w:b/>
                <w:color w:val="FF0000"/>
              </w:rPr>
            </w:pPr>
          </w:p>
          <w:p w14:paraId="1192DAD6" w14:textId="77777777" w:rsidR="004D518A" w:rsidRDefault="004D518A" w:rsidP="004D518A">
            <w:pPr>
              <w:rPr>
                <w:b/>
                <w:color w:val="FF0000"/>
              </w:rPr>
            </w:pPr>
          </w:p>
          <w:p w14:paraId="49E20E4C" w14:textId="77777777" w:rsidR="004D518A" w:rsidRDefault="004D518A" w:rsidP="004D518A">
            <w:pPr>
              <w:rPr>
                <w:b/>
                <w:color w:val="FF0000"/>
              </w:rPr>
            </w:pPr>
          </w:p>
          <w:p w14:paraId="004B4930" w14:textId="77777777" w:rsidR="004D518A" w:rsidRDefault="004D518A" w:rsidP="004D518A">
            <w:pPr>
              <w:rPr>
                <w:b/>
                <w:color w:val="FF0000"/>
              </w:rPr>
            </w:pPr>
          </w:p>
          <w:p w14:paraId="6343662A" w14:textId="77777777" w:rsidR="004D518A" w:rsidRDefault="004D518A" w:rsidP="004D518A">
            <w:pPr>
              <w:rPr>
                <w:b/>
                <w:color w:val="FF0000"/>
              </w:rPr>
            </w:pPr>
          </w:p>
          <w:p w14:paraId="2BB34E26" w14:textId="77777777" w:rsidR="004D518A" w:rsidRDefault="004D518A" w:rsidP="004D518A">
            <w:pPr>
              <w:rPr>
                <w:b/>
                <w:color w:val="FF0000"/>
              </w:rPr>
            </w:pPr>
          </w:p>
          <w:p w14:paraId="18C9D775" w14:textId="77777777" w:rsidR="004D518A" w:rsidRDefault="004D518A" w:rsidP="004D518A">
            <w:pPr>
              <w:rPr>
                <w:b/>
                <w:color w:val="FF0000"/>
              </w:rPr>
            </w:pPr>
          </w:p>
          <w:p w14:paraId="125B5A34" w14:textId="77777777" w:rsidR="004D518A" w:rsidRDefault="004D518A" w:rsidP="004D518A">
            <w:pPr>
              <w:rPr>
                <w:b/>
                <w:color w:val="FF0000"/>
              </w:rPr>
            </w:pPr>
          </w:p>
          <w:p w14:paraId="55A0474B" w14:textId="77777777" w:rsidR="004D518A" w:rsidRDefault="004D518A" w:rsidP="004D518A">
            <w:pPr>
              <w:rPr>
                <w:b/>
                <w:color w:val="FF0000"/>
              </w:rPr>
            </w:pPr>
          </w:p>
          <w:p w14:paraId="00DBF040" w14:textId="77777777" w:rsidR="004D518A" w:rsidRDefault="004D518A" w:rsidP="004D518A">
            <w:pPr>
              <w:rPr>
                <w:b/>
                <w:color w:val="FF0000"/>
              </w:rPr>
            </w:pPr>
          </w:p>
          <w:p w14:paraId="109C7F3A" w14:textId="77777777" w:rsidR="004D518A" w:rsidRDefault="004D518A" w:rsidP="004D518A">
            <w:pPr>
              <w:rPr>
                <w:b/>
                <w:color w:val="FF0000"/>
              </w:rPr>
            </w:pPr>
          </w:p>
          <w:p w14:paraId="5EC97B7B" w14:textId="77777777" w:rsidR="004D518A" w:rsidRDefault="004D518A" w:rsidP="004D518A">
            <w:pPr>
              <w:rPr>
                <w:b/>
                <w:color w:val="FF0000"/>
              </w:rPr>
            </w:pPr>
          </w:p>
          <w:p w14:paraId="729317DA" w14:textId="77777777" w:rsidR="004D518A" w:rsidRDefault="004D518A" w:rsidP="004D518A">
            <w:pPr>
              <w:rPr>
                <w:b/>
                <w:color w:val="FF0000"/>
              </w:rPr>
            </w:pPr>
          </w:p>
          <w:p w14:paraId="1006F997" w14:textId="77777777" w:rsidR="004D518A" w:rsidRDefault="004D518A" w:rsidP="004D518A">
            <w:pPr>
              <w:rPr>
                <w:b/>
                <w:color w:val="FF0000"/>
              </w:rPr>
            </w:pPr>
          </w:p>
          <w:p w14:paraId="76A1BED7" w14:textId="77777777" w:rsidR="004D518A" w:rsidRDefault="004D518A" w:rsidP="004D518A">
            <w:pPr>
              <w:rPr>
                <w:b/>
                <w:color w:val="FF0000"/>
              </w:rPr>
            </w:pPr>
          </w:p>
          <w:p w14:paraId="362325A8" w14:textId="77777777" w:rsidR="004D518A" w:rsidRDefault="004D518A" w:rsidP="004D518A">
            <w:pPr>
              <w:rPr>
                <w:b/>
                <w:color w:val="FF0000"/>
              </w:rPr>
            </w:pPr>
          </w:p>
          <w:p w14:paraId="7D687911" w14:textId="77777777" w:rsidR="004D518A" w:rsidRDefault="004D518A" w:rsidP="004D518A">
            <w:pPr>
              <w:rPr>
                <w:b/>
                <w:color w:val="FF0000"/>
              </w:rPr>
            </w:pPr>
          </w:p>
          <w:p w14:paraId="2BF9759E" w14:textId="77777777" w:rsidR="004D518A" w:rsidRDefault="004D518A" w:rsidP="004D518A">
            <w:pPr>
              <w:rPr>
                <w:b/>
                <w:color w:val="FF0000"/>
              </w:rPr>
            </w:pPr>
          </w:p>
          <w:p w14:paraId="1C21EC5E" w14:textId="77777777" w:rsidR="004D518A" w:rsidRDefault="004D518A" w:rsidP="004D518A">
            <w:pPr>
              <w:rPr>
                <w:b/>
                <w:color w:val="FF0000"/>
              </w:rPr>
            </w:pPr>
          </w:p>
          <w:p w14:paraId="5C758DF1" w14:textId="77777777" w:rsidR="004D518A" w:rsidRDefault="004D518A" w:rsidP="004D518A">
            <w:pPr>
              <w:rPr>
                <w:b/>
                <w:color w:val="FF0000"/>
              </w:rPr>
            </w:pPr>
          </w:p>
          <w:p w14:paraId="24D32E72" w14:textId="77777777" w:rsidR="004D518A" w:rsidRDefault="004D518A" w:rsidP="004D518A">
            <w:pPr>
              <w:rPr>
                <w:b/>
                <w:color w:val="FF0000"/>
              </w:rPr>
            </w:pPr>
          </w:p>
          <w:p w14:paraId="54A9815D" w14:textId="77777777" w:rsidR="004D518A" w:rsidRDefault="004D518A" w:rsidP="004D518A">
            <w:pPr>
              <w:rPr>
                <w:b/>
                <w:color w:val="FF0000"/>
              </w:rPr>
            </w:pPr>
          </w:p>
          <w:p w14:paraId="05D49E3C" w14:textId="77777777" w:rsidR="004D518A" w:rsidRDefault="004D518A" w:rsidP="004D518A">
            <w:pPr>
              <w:rPr>
                <w:b/>
                <w:color w:val="FF0000"/>
              </w:rPr>
            </w:pPr>
          </w:p>
          <w:p w14:paraId="48C72848" w14:textId="77777777" w:rsidR="004D518A" w:rsidRDefault="004D518A" w:rsidP="004D518A">
            <w:pPr>
              <w:rPr>
                <w:b/>
                <w:color w:val="FF0000"/>
              </w:rPr>
            </w:pPr>
          </w:p>
          <w:p w14:paraId="1B612CBF" w14:textId="77777777" w:rsidR="004D518A" w:rsidRDefault="004D518A" w:rsidP="004D518A">
            <w:pPr>
              <w:rPr>
                <w:b/>
                <w:color w:val="FF0000"/>
              </w:rPr>
            </w:pPr>
          </w:p>
          <w:p w14:paraId="79FE6603" w14:textId="77777777" w:rsidR="004D518A" w:rsidRDefault="004D518A" w:rsidP="004D518A">
            <w:pPr>
              <w:rPr>
                <w:b/>
                <w:color w:val="FF0000"/>
              </w:rPr>
            </w:pPr>
          </w:p>
          <w:p w14:paraId="2F9C7DFF" w14:textId="77777777" w:rsidR="004D518A" w:rsidRDefault="004D518A" w:rsidP="004D518A">
            <w:pPr>
              <w:rPr>
                <w:b/>
                <w:color w:val="FF0000"/>
              </w:rPr>
            </w:pPr>
          </w:p>
          <w:p w14:paraId="219A71AF" w14:textId="77777777" w:rsidR="004D518A" w:rsidRDefault="004D518A" w:rsidP="004D518A">
            <w:pPr>
              <w:rPr>
                <w:b/>
                <w:color w:val="FF0000"/>
              </w:rPr>
            </w:pPr>
          </w:p>
          <w:p w14:paraId="3D081C71" w14:textId="77777777" w:rsidR="004D518A" w:rsidRDefault="004D518A" w:rsidP="004D518A">
            <w:pPr>
              <w:rPr>
                <w:b/>
                <w:color w:val="FF0000"/>
              </w:rPr>
            </w:pPr>
          </w:p>
          <w:p w14:paraId="7B37FB08" w14:textId="77777777" w:rsidR="004D518A" w:rsidRDefault="004D518A" w:rsidP="004D518A">
            <w:pPr>
              <w:rPr>
                <w:b/>
                <w:color w:val="FF0000"/>
              </w:rPr>
            </w:pPr>
          </w:p>
          <w:p w14:paraId="2DA655E6" w14:textId="77777777" w:rsidR="004D518A" w:rsidRDefault="004D518A" w:rsidP="004D518A">
            <w:pPr>
              <w:rPr>
                <w:b/>
                <w:color w:val="FF0000"/>
              </w:rPr>
            </w:pPr>
          </w:p>
          <w:p w14:paraId="613A12EC" w14:textId="77777777" w:rsidR="004D518A" w:rsidRPr="00857668" w:rsidRDefault="004D518A" w:rsidP="004D518A">
            <w:pPr>
              <w:rPr>
                <w:b/>
                <w:color w:val="FF0000"/>
              </w:rPr>
            </w:pPr>
          </w:p>
          <w:p w14:paraId="0BF4D4AF" w14:textId="77777777" w:rsidR="004D518A" w:rsidRPr="00857668" w:rsidRDefault="004D518A" w:rsidP="004D518A">
            <w:pPr>
              <w:rPr>
                <w:color w:val="FF0000"/>
              </w:rPr>
            </w:pPr>
            <w:r w:rsidRPr="00857668">
              <w:rPr>
                <w:b/>
                <w:color w:val="FF0000"/>
              </w:rPr>
              <w:t>2.</w:t>
            </w:r>
            <w:r w:rsidRPr="00857668">
              <w:rPr>
                <w:color w:val="FF0000"/>
              </w:rPr>
              <w:t xml:space="preserve"> Applicant’s Statement </w:t>
            </w:r>
            <w:r w:rsidRPr="00F2469F">
              <w:rPr>
                <w:color w:val="FF0000"/>
              </w:rPr>
              <w:t>Regarding the Preparer</w:t>
            </w:r>
            <w:r w:rsidR="00D00BF0" w:rsidRPr="00F2469F">
              <w:rPr>
                <w:color w:val="FF0000"/>
              </w:rPr>
              <w:t xml:space="preserve"> (if applicable)</w:t>
            </w:r>
          </w:p>
          <w:p w14:paraId="4A8FF519" w14:textId="77777777" w:rsidR="004D518A" w:rsidRPr="00857668" w:rsidRDefault="004D518A" w:rsidP="004D518A">
            <w:pPr>
              <w:rPr>
                <w:color w:val="FF0000"/>
              </w:rPr>
            </w:pPr>
          </w:p>
          <w:p w14:paraId="0FBA8A6A" w14:textId="77777777" w:rsidR="004D518A" w:rsidRPr="00D15B06" w:rsidRDefault="004D518A" w:rsidP="004D518A">
            <w:pPr>
              <w:rPr>
                <w:b/>
                <w:color w:val="FF0000"/>
              </w:rPr>
            </w:pPr>
            <w:r w:rsidRPr="006E6AE4">
              <w:rPr>
                <w:color w:val="FF0000"/>
              </w:rPr>
              <w:t xml:space="preserve">At my request, the preparer named in </w:t>
            </w:r>
            <w:r w:rsidRPr="006E6AE4">
              <w:rPr>
                <w:b/>
                <w:color w:val="FF0000"/>
              </w:rPr>
              <w:t xml:space="preserve">Part </w:t>
            </w:r>
            <w:r w:rsidR="00C84B5A" w:rsidRPr="006E6AE4">
              <w:rPr>
                <w:b/>
                <w:color w:val="FF0000"/>
              </w:rPr>
              <w:t>8</w:t>
            </w:r>
            <w:r w:rsidRPr="006E6AE4">
              <w:rPr>
                <w:b/>
                <w:color w:val="FF0000"/>
              </w:rPr>
              <w:t>.,</w:t>
            </w:r>
            <w:r w:rsidRPr="00857668">
              <w:rPr>
                <w:color w:val="FF0000"/>
              </w:rPr>
              <w:t xml:space="preserve"> [Fillable field], prepared this application for me based only upon information I provided or authorized.</w:t>
            </w:r>
          </w:p>
          <w:p w14:paraId="025CBF2E" w14:textId="77777777" w:rsidR="00F2469F" w:rsidRPr="00D15B06" w:rsidRDefault="00F2469F" w:rsidP="004D518A">
            <w:pPr>
              <w:rPr>
                <w:color w:val="7030A0"/>
              </w:rPr>
            </w:pPr>
          </w:p>
          <w:p w14:paraId="3B1F03CE" w14:textId="77777777" w:rsidR="004D518A" w:rsidRPr="00FF65D0" w:rsidRDefault="004D518A" w:rsidP="004D518A">
            <w:pPr>
              <w:rPr>
                <w:rFonts w:eastAsia="Calibri"/>
              </w:rPr>
            </w:pPr>
            <w:r w:rsidRPr="00FF65D0">
              <w:rPr>
                <w:rFonts w:eastAsia="Calibri"/>
                <w:b/>
                <w:bCs/>
                <w:i/>
              </w:rPr>
              <w:t>Applicant’s</w:t>
            </w:r>
            <w:r w:rsidRPr="00FF65D0">
              <w:rPr>
                <w:b/>
                <w:i/>
              </w:rPr>
              <w:t xml:space="preserve"> Certification</w:t>
            </w:r>
            <w:r w:rsidRPr="00FF65D0">
              <w:rPr>
                <w:i/>
              </w:rPr>
              <w:t xml:space="preserve"> </w:t>
            </w:r>
          </w:p>
          <w:p w14:paraId="2FE1C33E" w14:textId="77777777" w:rsidR="004D518A" w:rsidRPr="00FF65D0" w:rsidRDefault="004D518A" w:rsidP="004D518A">
            <w:pPr>
              <w:rPr>
                <w:rFonts w:eastAsia="Calibri"/>
                <w:color w:val="7030A0"/>
              </w:rPr>
            </w:pPr>
          </w:p>
          <w:p w14:paraId="030BDDFF" w14:textId="77777777" w:rsidR="004D518A" w:rsidRPr="00FF65D0" w:rsidRDefault="004D518A" w:rsidP="004D518A">
            <w:pPr>
              <w:rPr>
                <w:rFonts w:eastAsia="Calibri"/>
                <w:b/>
                <w:color w:val="FF0000"/>
              </w:rPr>
            </w:pPr>
            <w:r w:rsidRPr="00FF65D0">
              <w:rPr>
                <w:rFonts w:eastAsia="Calibri"/>
                <w:b/>
                <w:color w:val="FF0000"/>
              </w:rPr>
              <w:t>[deleted]</w:t>
            </w:r>
          </w:p>
          <w:p w14:paraId="79502326" w14:textId="77777777" w:rsidR="004D518A" w:rsidRPr="00FF65D0" w:rsidRDefault="004D518A" w:rsidP="004D518A">
            <w:pPr>
              <w:rPr>
                <w:rFonts w:eastAsia="Calibri"/>
                <w:color w:val="7030A0"/>
              </w:rPr>
            </w:pPr>
          </w:p>
          <w:p w14:paraId="12616CC2" w14:textId="77777777" w:rsidR="004D518A" w:rsidRPr="00FF65D0" w:rsidRDefault="004D518A" w:rsidP="004D518A">
            <w:pPr>
              <w:rPr>
                <w:rFonts w:eastAsia="Calibri"/>
                <w:color w:val="7030A0"/>
              </w:rPr>
            </w:pPr>
          </w:p>
          <w:p w14:paraId="3E9613EF" w14:textId="77777777" w:rsidR="004D518A" w:rsidRPr="00FF65D0" w:rsidRDefault="004D518A" w:rsidP="004D518A">
            <w:pPr>
              <w:rPr>
                <w:rFonts w:eastAsia="Calibri"/>
                <w:color w:val="7030A0"/>
              </w:rPr>
            </w:pPr>
          </w:p>
          <w:p w14:paraId="1E87A047" w14:textId="77777777" w:rsidR="004D518A" w:rsidRPr="00FF65D0" w:rsidRDefault="004D518A" w:rsidP="004D518A">
            <w:pPr>
              <w:rPr>
                <w:rFonts w:eastAsia="Calibri"/>
                <w:color w:val="7030A0"/>
              </w:rPr>
            </w:pPr>
          </w:p>
          <w:p w14:paraId="541C7F36" w14:textId="77777777" w:rsidR="004D518A" w:rsidRPr="00FF65D0" w:rsidRDefault="004D518A" w:rsidP="004D518A">
            <w:pPr>
              <w:rPr>
                <w:rFonts w:eastAsia="Calibri"/>
                <w:color w:val="7030A0"/>
              </w:rPr>
            </w:pPr>
          </w:p>
          <w:p w14:paraId="64491607" w14:textId="77777777" w:rsidR="004D518A" w:rsidRPr="00FF65D0" w:rsidRDefault="004D518A" w:rsidP="004D518A">
            <w:pPr>
              <w:rPr>
                <w:rFonts w:eastAsia="Calibri"/>
              </w:rPr>
            </w:pPr>
            <w:r w:rsidRPr="00FF65D0">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w:t>
            </w:r>
            <w:r w:rsidR="00326202" w:rsidRPr="00FF65D0">
              <w:rPr>
                <w:rFonts w:eastAsia="Calibri"/>
              </w:rPr>
              <w:t>my suitability and eligibility as an adoptive parent.</w:t>
            </w:r>
          </w:p>
          <w:p w14:paraId="62DEFB75" w14:textId="77777777" w:rsidR="004D518A" w:rsidRPr="00FF65D0" w:rsidRDefault="004D518A" w:rsidP="004D518A">
            <w:pPr>
              <w:rPr>
                <w:rFonts w:eastAsia="Calibri"/>
              </w:rPr>
            </w:pPr>
          </w:p>
          <w:p w14:paraId="1F61AD71" w14:textId="77777777" w:rsidR="004D518A" w:rsidRDefault="004D518A" w:rsidP="004D518A">
            <w:pPr>
              <w:rPr>
                <w:rFonts w:eastAsia="Calibri"/>
                <w:color w:val="FF0000"/>
              </w:rPr>
            </w:pPr>
            <w:r w:rsidRPr="00FF65D0">
              <w:rPr>
                <w:rFonts w:eastAsia="Calibri"/>
              </w:rPr>
              <w:t xml:space="preserve">I furthermore authorize release of information contained in this </w:t>
            </w:r>
            <w:r w:rsidRPr="00FF65D0">
              <w:t>application</w:t>
            </w:r>
            <w:r w:rsidRPr="00FF65D0">
              <w:rPr>
                <w:rFonts w:eastAsia="Calibri"/>
              </w:rPr>
              <w:t xml:space="preserve">, in supporting documents, and in my USCIS records, to other entities and persons where necessary for the administration </w:t>
            </w:r>
            <w:r w:rsidRPr="00FF65D0">
              <w:rPr>
                <w:rFonts w:eastAsia="Calibri"/>
                <w:color w:val="FF0000"/>
              </w:rPr>
              <w:t xml:space="preserve">and enforcement </w:t>
            </w:r>
            <w:r w:rsidRPr="00FF65D0">
              <w:rPr>
                <w:rFonts w:eastAsia="Calibri"/>
              </w:rPr>
              <w:t xml:space="preserve">of U.S. immigration </w:t>
            </w:r>
            <w:r w:rsidRPr="00FF65D0">
              <w:rPr>
                <w:rFonts w:eastAsia="Calibri"/>
                <w:color w:val="FF0000"/>
              </w:rPr>
              <w:t>law.</w:t>
            </w:r>
          </w:p>
          <w:p w14:paraId="01479E26" w14:textId="77777777" w:rsidR="006E6AE4" w:rsidRDefault="006E6AE4" w:rsidP="006E6AE4">
            <w:pPr>
              <w:rPr>
                <w:color w:val="7030A0"/>
              </w:rPr>
            </w:pPr>
          </w:p>
          <w:p w14:paraId="338ABFF8" w14:textId="77777777" w:rsidR="006E6AE4" w:rsidRPr="00F2469F" w:rsidRDefault="006E6AE4" w:rsidP="006E6AE4">
            <w:pPr>
              <w:rPr>
                <w:b/>
              </w:rPr>
            </w:pPr>
            <w:r w:rsidRPr="00F2469F">
              <w:rPr>
                <w:b/>
              </w:rPr>
              <w:t>[Page 11]</w:t>
            </w:r>
          </w:p>
          <w:p w14:paraId="6CF34E5B" w14:textId="77777777" w:rsidR="004D518A" w:rsidRDefault="004D518A" w:rsidP="004D518A">
            <w:pPr>
              <w:rPr>
                <w:rFonts w:eastAsia="Calibri"/>
                <w:color w:val="FF0000"/>
              </w:rPr>
            </w:pPr>
          </w:p>
          <w:p w14:paraId="4D11E66A" w14:textId="77777777" w:rsidR="004D518A" w:rsidRPr="00BC24DE" w:rsidRDefault="004D518A" w:rsidP="004D518A">
            <w:pPr>
              <w:rPr>
                <w:rFonts w:eastAsia="Calibri"/>
                <w:color w:val="FF0000"/>
              </w:rPr>
            </w:pPr>
            <w:r>
              <w:rPr>
                <w:rFonts w:eastAsia="Calibri"/>
                <w:color w:val="FF0000"/>
              </w:rPr>
              <w:t xml:space="preserve">I understand that USCIS will </w:t>
            </w:r>
            <w:r w:rsidRPr="00BC24DE">
              <w:rPr>
                <w:rFonts w:eastAsia="Calibri"/>
                <w:color w:val="FF0000"/>
              </w:rPr>
              <w:t>require me to appear for an appointment to take my biometrics (</w:t>
            </w:r>
            <w:r w:rsidR="00D00BF0" w:rsidRPr="00BC24DE">
              <w:rPr>
                <w:rFonts w:eastAsia="Calibri"/>
                <w:color w:val="FF0000"/>
              </w:rPr>
              <w:t xml:space="preserve">for example, </w:t>
            </w:r>
            <w:r w:rsidRPr="00BC24DE">
              <w:rPr>
                <w:rFonts w:eastAsia="Calibri"/>
                <w:color w:val="FF0000"/>
              </w:rPr>
              <w:t>fingerprints, photograph, and/or signature) and, at that time, I will be required to sign an oath reaffirming that:</w:t>
            </w:r>
          </w:p>
          <w:p w14:paraId="42C16193" w14:textId="77777777" w:rsidR="004D518A" w:rsidRPr="00BC24DE" w:rsidRDefault="004D518A" w:rsidP="004D518A">
            <w:pPr>
              <w:rPr>
                <w:rFonts w:eastAsia="Calibri"/>
                <w:color w:val="FF0000"/>
              </w:rPr>
            </w:pPr>
          </w:p>
          <w:p w14:paraId="0FC921EB" w14:textId="77777777" w:rsidR="00D00BF0" w:rsidRPr="00BC24DE" w:rsidRDefault="00D00BF0" w:rsidP="00D00BF0">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1)</w:t>
            </w:r>
            <w:r w:rsidRPr="00BC24DE">
              <w:rPr>
                <w:rFonts w:ascii="Times New Roman" w:hAnsi="Times New Roman" w:cs="Times New Roman"/>
                <w:color w:val="FF0000"/>
                <w:sz w:val="20"/>
                <w:szCs w:val="20"/>
              </w:rPr>
              <w:t xml:space="preserve">  </w:t>
            </w:r>
            <w:r w:rsidR="00E9790F" w:rsidRPr="00BC24DE">
              <w:rPr>
                <w:rFonts w:ascii="Times New Roman" w:hAnsi="Times New Roman" w:cs="Times New Roman"/>
                <w:color w:val="FF0000"/>
                <w:sz w:val="20"/>
                <w:szCs w:val="20"/>
              </w:rPr>
              <w:t>I reviewed and provided or authorized all of the information in my application;</w:t>
            </w:r>
          </w:p>
          <w:p w14:paraId="3226DBDC" w14:textId="77777777" w:rsidR="00D00BF0" w:rsidRPr="00BC24DE" w:rsidRDefault="00D00BF0" w:rsidP="00D00BF0">
            <w:pPr>
              <w:pStyle w:val="NoSpacing"/>
              <w:rPr>
                <w:rFonts w:ascii="Times New Roman" w:hAnsi="Times New Roman" w:cs="Times New Roman"/>
                <w:color w:val="FF0000"/>
                <w:sz w:val="20"/>
                <w:szCs w:val="20"/>
              </w:rPr>
            </w:pPr>
          </w:p>
          <w:p w14:paraId="17CD5633" w14:textId="77777777" w:rsidR="00D00BF0" w:rsidRPr="00BC24DE" w:rsidRDefault="00D00BF0" w:rsidP="00D00BF0">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2)</w:t>
            </w:r>
            <w:r w:rsidRPr="00BC24DE">
              <w:rPr>
                <w:rFonts w:ascii="Times New Roman" w:hAnsi="Times New Roman" w:cs="Times New Roman"/>
                <w:color w:val="FF0000"/>
                <w:sz w:val="20"/>
                <w:szCs w:val="20"/>
              </w:rPr>
              <w:t xml:space="preserve">  I understood all of the information contained in, and submitted with, my </w:t>
            </w:r>
            <w:r w:rsidR="00615051" w:rsidRPr="00BC24DE">
              <w:rPr>
                <w:rFonts w:ascii="Times New Roman" w:hAnsi="Times New Roman" w:cs="Times New Roman"/>
                <w:color w:val="FF0000"/>
                <w:sz w:val="20"/>
                <w:szCs w:val="20"/>
              </w:rPr>
              <w:t>application</w:t>
            </w:r>
            <w:r w:rsidRPr="00BC24DE">
              <w:rPr>
                <w:rFonts w:ascii="Times New Roman" w:hAnsi="Times New Roman" w:cs="Times New Roman"/>
                <w:color w:val="FF0000"/>
                <w:sz w:val="20"/>
                <w:szCs w:val="20"/>
              </w:rPr>
              <w:t xml:space="preserve">; and </w:t>
            </w:r>
          </w:p>
          <w:p w14:paraId="3B709CBF" w14:textId="77777777" w:rsidR="00D00BF0" w:rsidRPr="00BC24DE" w:rsidRDefault="00D00BF0" w:rsidP="00D00BF0">
            <w:pPr>
              <w:pStyle w:val="NoSpacing"/>
              <w:rPr>
                <w:rFonts w:ascii="Times New Roman" w:hAnsi="Times New Roman" w:cs="Times New Roman"/>
                <w:color w:val="FF0000"/>
                <w:sz w:val="20"/>
                <w:szCs w:val="20"/>
              </w:rPr>
            </w:pPr>
          </w:p>
          <w:p w14:paraId="6A3A2A65" w14:textId="77777777" w:rsidR="00D00BF0" w:rsidRPr="00BC24DE" w:rsidRDefault="00D00BF0" w:rsidP="00D00BF0">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 xml:space="preserve">3)  </w:t>
            </w:r>
            <w:r w:rsidRPr="00BC24DE">
              <w:rPr>
                <w:rFonts w:ascii="Times New Roman" w:hAnsi="Times New Roman" w:cs="Times New Roman"/>
                <w:color w:val="FF0000"/>
                <w:sz w:val="20"/>
                <w:szCs w:val="20"/>
              </w:rPr>
              <w:t xml:space="preserve">All of this information was complete, true, and correct at the time of filing. </w:t>
            </w:r>
          </w:p>
          <w:p w14:paraId="54794AD1" w14:textId="77777777" w:rsidR="004D518A" w:rsidRPr="00BC24DE" w:rsidRDefault="004D518A" w:rsidP="004D518A">
            <w:pPr>
              <w:pStyle w:val="NoSpacing"/>
              <w:rPr>
                <w:rFonts w:ascii="Times New Roman" w:hAnsi="Times New Roman" w:cs="Times New Roman"/>
                <w:color w:val="FF0000"/>
                <w:sz w:val="20"/>
                <w:szCs w:val="20"/>
              </w:rPr>
            </w:pPr>
          </w:p>
          <w:p w14:paraId="4C3823DE" w14:textId="77777777" w:rsidR="00D00BF0" w:rsidRPr="00D15B06" w:rsidRDefault="00D00BF0" w:rsidP="00D00BF0">
            <w:pPr>
              <w:pStyle w:val="NoSpacing"/>
              <w:rPr>
                <w:rFonts w:ascii="Times New Roman" w:eastAsia="Calibri" w:hAnsi="Times New Roman" w:cs="Times New Roman"/>
                <w:color w:val="FF0000"/>
                <w:sz w:val="20"/>
                <w:szCs w:val="20"/>
              </w:rPr>
            </w:pPr>
            <w:r w:rsidRPr="00BC24DE">
              <w:rPr>
                <w:rFonts w:ascii="Times New Roman" w:hAnsi="Times New Roman" w:cs="Times New Roman"/>
                <w:color w:val="FF0000"/>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14:paraId="20C4E3BA" w14:textId="77777777" w:rsidR="004D518A" w:rsidRDefault="004D518A" w:rsidP="004D518A">
            <w:pPr>
              <w:tabs>
                <w:tab w:val="left" w:pos="4159"/>
              </w:tabs>
              <w:rPr>
                <w:rFonts w:eastAsia="Calibri"/>
                <w:color w:val="7030A0"/>
              </w:rPr>
            </w:pPr>
          </w:p>
          <w:p w14:paraId="3C611583" w14:textId="77777777" w:rsidR="00C84B5A" w:rsidRPr="006E6AE4" w:rsidRDefault="00C84B5A" w:rsidP="00C84B5A">
            <w:pPr>
              <w:rPr>
                <w:b/>
                <w:i/>
              </w:rPr>
            </w:pPr>
            <w:r w:rsidRPr="006E6AE4">
              <w:rPr>
                <w:b/>
                <w:i/>
              </w:rPr>
              <w:t>Applicant’s Duty of Disclosure</w:t>
            </w:r>
          </w:p>
          <w:p w14:paraId="73830C3E" w14:textId="77777777" w:rsidR="00C84B5A" w:rsidRPr="006E6AE4" w:rsidRDefault="00C84B5A" w:rsidP="00C84B5A">
            <w:pPr>
              <w:rPr>
                <w:b/>
              </w:rPr>
            </w:pPr>
          </w:p>
          <w:p w14:paraId="05799592" w14:textId="77777777" w:rsidR="00C84B5A" w:rsidRPr="00FF65D0" w:rsidRDefault="00C84B5A" w:rsidP="00C84B5A">
            <w:r w:rsidRPr="006E6AE4">
              <w:rPr>
                <w:color w:val="FF0000"/>
              </w:rPr>
              <w:t xml:space="preserve">I </w:t>
            </w:r>
            <w:r w:rsidRPr="006E6AE4">
              <w:t xml:space="preserve">understand the ongoing duty to disclose information concerning my suitability and eligibility as an adoptive parent, as described in the Form I-600A and/or Form I-600 </w:t>
            </w:r>
            <w:r w:rsidRPr="003747C3">
              <w:rPr>
                <w:color w:val="FF0000"/>
              </w:rPr>
              <w:t xml:space="preserve">Instructions, </w:t>
            </w:r>
            <w:r w:rsidRPr="003747C3">
              <w:t xml:space="preserve">and I agree to notify </w:t>
            </w:r>
            <w:r w:rsidR="007B5188" w:rsidRPr="003747C3">
              <w:rPr>
                <w:color w:val="FF0000"/>
              </w:rPr>
              <w:t>my</w:t>
            </w:r>
            <w:r w:rsidRPr="003747C3">
              <w:t xml:space="preserve"> home</w:t>
            </w:r>
            <w:r w:rsidRPr="006E6AE4">
              <w:t xml:space="preserve"> study preparer and USCIS of any new information that I am required to </w:t>
            </w:r>
            <w:r w:rsidRPr="00FF65D0">
              <w:t>disclose.</w:t>
            </w:r>
          </w:p>
          <w:p w14:paraId="246BBD02" w14:textId="77777777" w:rsidR="00C84B5A" w:rsidRPr="00FF65D0" w:rsidRDefault="00C84B5A" w:rsidP="004D518A">
            <w:pPr>
              <w:tabs>
                <w:tab w:val="left" w:pos="4159"/>
              </w:tabs>
              <w:rPr>
                <w:rFonts w:eastAsia="Calibri"/>
                <w:color w:val="7030A0"/>
              </w:rPr>
            </w:pPr>
          </w:p>
          <w:p w14:paraId="543ECDB1" w14:textId="77777777" w:rsidR="004D518A" w:rsidRPr="00FF65D0" w:rsidRDefault="004D518A" w:rsidP="004D518A">
            <w:pPr>
              <w:tabs>
                <w:tab w:val="left" w:pos="4159"/>
              </w:tabs>
            </w:pPr>
            <w:r w:rsidRPr="00FF65D0">
              <w:rPr>
                <w:rFonts w:eastAsia="Calibri"/>
                <w:b/>
                <w:bCs/>
                <w:i/>
              </w:rPr>
              <w:t>Applicant’s</w:t>
            </w:r>
            <w:r w:rsidRPr="00FF65D0">
              <w:rPr>
                <w:b/>
                <w:i/>
              </w:rPr>
              <w:t xml:space="preserve"> Signature</w:t>
            </w:r>
            <w:r w:rsidRPr="00FF65D0">
              <w:t xml:space="preserve"> </w:t>
            </w:r>
          </w:p>
          <w:p w14:paraId="0865E296" w14:textId="77777777" w:rsidR="004D518A" w:rsidRPr="00FF65D0" w:rsidRDefault="004D518A" w:rsidP="004D518A">
            <w:pPr>
              <w:rPr>
                <w:rFonts w:eastAsia="Calibri"/>
                <w:bCs/>
              </w:rPr>
            </w:pPr>
          </w:p>
          <w:p w14:paraId="47B23B74" w14:textId="77777777" w:rsidR="004D518A" w:rsidRPr="000F55ED" w:rsidRDefault="006E6AE4" w:rsidP="004D518A">
            <w:r w:rsidRPr="00FF65D0">
              <w:rPr>
                <w:rFonts w:eastAsia="Calibri"/>
                <w:b/>
                <w:bCs/>
              </w:rPr>
              <w:t>3.</w:t>
            </w:r>
            <w:r w:rsidR="004D518A" w:rsidRPr="00FF65D0">
              <w:rPr>
                <w:rFonts w:eastAsia="Calibri"/>
                <w:bCs/>
              </w:rPr>
              <w:t xml:space="preserve"> </w:t>
            </w:r>
            <w:r w:rsidR="00026983" w:rsidRPr="00FF65D0">
              <w:rPr>
                <w:rFonts w:eastAsia="Calibri"/>
                <w:bCs/>
              </w:rPr>
              <w:t xml:space="preserve"> </w:t>
            </w:r>
            <w:r w:rsidR="004D518A" w:rsidRPr="00FF65D0">
              <w:rPr>
                <w:rFonts w:eastAsia="Calibri"/>
                <w:bCs/>
              </w:rPr>
              <w:t>Applicant’s</w:t>
            </w:r>
            <w:r w:rsidR="004D518A" w:rsidRPr="00FF65D0">
              <w:t xml:space="preserve"> Signature</w:t>
            </w:r>
            <w:r w:rsidR="004D518A" w:rsidRPr="00FF65D0">
              <w:br/>
              <w:t>Date of Signature (mm/dd/yyyy)</w:t>
            </w:r>
          </w:p>
          <w:p w14:paraId="1B9FBC5E" w14:textId="77777777" w:rsidR="004D518A" w:rsidRPr="000F55ED" w:rsidRDefault="004D518A" w:rsidP="004D518A"/>
          <w:p w14:paraId="5A0A12DA" w14:textId="77777777" w:rsidR="004D518A" w:rsidRPr="004D518A" w:rsidRDefault="004D518A" w:rsidP="004D518A">
            <w:pPr>
              <w:rPr>
                <w:b/>
                <w:color w:val="FF0000"/>
              </w:rPr>
            </w:pPr>
            <w:r w:rsidRPr="004D518A">
              <w:rPr>
                <w:b/>
                <w:color w:val="FF0000"/>
              </w:rPr>
              <w:t>[deleted]</w:t>
            </w:r>
          </w:p>
          <w:p w14:paraId="4F821195" w14:textId="77777777" w:rsidR="004D518A" w:rsidRDefault="004D518A" w:rsidP="004D518A">
            <w:pPr>
              <w:rPr>
                <w:color w:val="7030A0"/>
              </w:rPr>
            </w:pPr>
          </w:p>
          <w:p w14:paraId="4BE9598B" w14:textId="77777777" w:rsidR="004D518A" w:rsidRDefault="004D518A" w:rsidP="004D518A">
            <w:pPr>
              <w:rPr>
                <w:color w:val="7030A0"/>
              </w:rPr>
            </w:pPr>
          </w:p>
          <w:p w14:paraId="521D1039" w14:textId="77777777" w:rsidR="004D518A" w:rsidRDefault="004D518A" w:rsidP="004D518A">
            <w:pPr>
              <w:rPr>
                <w:color w:val="7030A0"/>
              </w:rPr>
            </w:pPr>
          </w:p>
          <w:p w14:paraId="400435AC" w14:textId="77777777" w:rsidR="004D518A" w:rsidRDefault="004D518A" w:rsidP="004D518A">
            <w:pPr>
              <w:rPr>
                <w:color w:val="7030A0"/>
              </w:rPr>
            </w:pPr>
          </w:p>
          <w:p w14:paraId="7C8BCE97" w14:textId="77777777" w:rsidR="004D518A" w:rsidRDefault="004D518A" w:rsidP="004D518A">
            <w:pPr>
              <w:rPr>
                <w:color w:val="7030A0"/>
              </w:rPr>
            </w:pPr>
          </w:p>
          <w:p w14:paraId="1A815F29" w14:textId="77777777" w:rsidR="00C84B5A" w:rsidRDefault="00C84B5A" w:rsidP="004D518A">
            <w:pPr>
              <w:rPr>
                <w:color w:val="7030A0"/>
              </w:rPr>
            </w:pPr>
          </w:p>
          <w:p w14:paraId="702C5560" w14:textId="77777777" w:rsidR="004D518A" w:rsidRPr="00D15B06" w:rsidRDefault="004D518A" w:rsidP="004D518A">
            <w:pPr>
              <w:rPr>
                <w:color w:val="FF0000"/>
              </w:rPr>
            </w:pPr>
            <w:r>
              <w:rPr>
                <w:b/>
                <w:color w:val="FF0000"/>
              </w:rPr>
              <w:t>NOTE TO ALL APPLICANTS:</w:t>
            </w:r>
            <w:r>
              <w:rPr>
                <w:color w:val="FF0000"/>
              </w:rPr>
              <w:t xml:space="preserve">  If you do not completely fill out this application or fail to submit required documents listed in the Instructions, USCIS may deny your application.</w:t>
            </w:r>
          </w:p>
          <w:p w14:paraId="6FD42787" w14:textId="77777777" w:rsidR="004D518A" w:rsidRPr="00D85F46" w:rsidRDefault="004D518A" w:rsidP="003463DC">
            <w:pPr>
              <w:rPr>
                <w:b/>
              </w:rPr>
            </w:pPr>
          </w:p>
        </w:tc>
      </w:tr>
      <w:tr w:rsidR="001C0F7F" w:rsidRPr="007228B5" w14:paraId="0CCC88C0" w14:textId="77777777" w:rsidTr="002D6271">
        <w:tc>
          <w:tcPr>
            <w:tcW w:w="2808" w:type="dxa"/>
          </w:tcPr>
          <w:p w14:paraId="69E6EC0C" w14:textId="77777777" w:rsidR="001C0F7F" w:rsidRPr="001C0F7F" w:rsidRDefault="001C0F7F" w:rsidP="003463DC">
            <w:pPr>
              <w:rPr>
                <w:sz w:val="24"/>
                <w:szCs w:val="24"/>
              </w:rPr>
            </w:pPr>
            <w:r>
              <w:rPr>
                <w:b/>
                <w:sz w:val="24"/>
                <w:szCs w:val="24"/>
              </w:rPr>
              <w:t>Page 9, Part 6. Applicant’s Duty of Disclosure</w:t>
            </w:r>
          </w:p>
        </w:tc>
        <w:tc>
          <w:tcPr>
            <w:tcW w:w="4095" w:type="dxa"/>
          </w:tcPr>
          <w:p w14:paraId="5AFA8663" w14:textId="77777777" w:rsidR="001C0F7F" w:rsidRPr="001C0F7F" w:rsidRDefault="001C0F7F" w:rsidP="003463DC">
            <w:r w:rsidRPr="001C0F7F">
              <w:rPr>
                <w:b/>
              </w:rPr>
              <w:t>[Page 9]</w:t>
            </w:r>
          </w:p>
          <w:p w14:paraId="580271BC" w14:textId="77777777" w:rsidR="001C0F7F" w:rsidRPr="001C0F7F" w:rsidRDefault="001C0F7F" w:rsidP="003463DC"/>
          <w:p w14:paraId="70D2171B" w14:textId="77777777" w:rsidR="001C0F7F" w:rsidRPr="001C0F7F" w:rsidRDefault="001C0F7F" w:rsidP="001C0F7F">
            <w:pPr>
              <w:rPr>
                <w:b/>
              </w:rPr>
            </w:pPr>
            <w:r w:rsidRPr="001C0F7F">
              <w:rPr>
                <w:b/>
              </w:rPr>
              <w:t>Part 6.  Applicant’s Duty of Disclosure</w:t>
            </w:r>
          </w:p>
          <w:p w14:paraId="46CD5088" w14:textId="77777777" w:rsidR="001C0F7F" w:rsidRPr="001C0F7F" w:rsidRDefault="001C0F7F" w:rsidP="001C0F7F">
            <w:pPr>
              <w:rPr>
                <w:b/>
              </w:rPr>
            </w:pPr>
          </w:p>
          <w:p w14:paraId="4D9756A2" w14:textId="77777777" w:rsidR="001C0F7F" w:rsidRPr="001C0F7F" w:rsidRDefault="001C0F7F" w:rsidP="001C0F7F">
            <w:r w:rsidRPr="001C0F7F">
              <w:rPr>
                <w:b/>
              </w:rPr>
              <w:t xml:space="preserve">Certification:  </w:t>
            </w:r>
            <w:r w:rsidRPr="001C0F7F">
              <w:t>I understand the ongoing duty to disclose information concerning my suitability and eligibility as an adoptive parent, as described in the Form I-600A and/or Form I-600 instructions, and I agree to notify the home study preparer and USCIS of any new information that I am required to disclose.</w:t>
            </w:r>
          </w:p>
          <w:p w14:paraId="41E36DE7" w14:textId="77777777" w:rsidR="001C0F7F" w:rsidRPr="001C0F7F" w:rsidRDefault="001C0F7F" w:rsidP="001C0F7F"/>
          <w:p w14:paraId="4CFC03B8" w14:textId="77777777" w:rsidR="001C0F7F" w:rsidRPr="001C0F7F" w:rsidRDefault="001C0F7F" w:rsidP="001C0F7F">
            <w:pPr>
              <w:rPr>
                <w:b/>
                <w:bCs/>
              </w:rPr>
            </w:pPr>
            <w:r w:rsidRPr="001C0F7F">
              <w:t>Applicant’s Signature</w:t>
            </w:r>
            <w:r w:rsidRPr="001C0F7F">
              <w:br/>
              <w:t>Date of Signature (</w:t>
            </w:r>
            <w:r w:rsidRPr="001C0F7F">
              <w:rPr>
                <w:i/>
              </w:rPr>
              <w:t>mm/dd/yyyy</w:t>
            </w:r>
            <w:r w:rsidRPr="001C0F7F">
              <w:t>)</w:t>
            </w:r>
          </w:p>
          <w:p w14:paraId="7B278AA6" w14:textId="77777777" w:rsidR="001C0F7F" w:rsidRPr="001C0F7F" w:rsidRDefault="001C0F7F" w:rsidP="003463DC"/>
        </w:tc>
        <w:tc>
          <w:tcPr>
            <w:tcW w:w="4095" w:type="dxa"/>
          </w:tcPr>
          <w:p w14:paraId="36FEF638" w14:textId="77777777" w:rsidR="004D518A" w:rsidRPr="00C84B5A" w:rsidRDefault="00C84B5A" w:rsidP="004D518A">
            <w:pPr>
              <w:tabs>
                <w:tab w:val="left" w:pos="2718"/>
              </w:tabs>
              <w:rPr>
                <w:b/>
                <w:bCs/>
                <w:color w:val="FF0000"/>
              </w:rPr>
            </w:pPr>
            <w:r w:rsidRPr="00C84B5A">
              <w:rPr>
                <w:b/>
                <w:color w:val="FF0000"/>
              </w:rPr>
              <w:t>[combined and moved into previous Part]</w:t>
            </w:r>
          </w:p>
          <w:p w14:paraId="6E389C2E" w14:textId="77777777" w:rsidR="004D518A" w:rsidRPr="00D85F46" w:rsidRDefault="004D518A" w:rsidP="003463DC">
            <w:pPr>
              <w:rPr>
                <w:b/>
              </w:rPr>
            </w:pPr>
          </w:p>
        </w:tc>
      </w:tr>
      <w:tr w:rsidR="001C0F7F" w:rsidRPr="007228B5" w14:paraId="40C2F496" w14:textId="77777777" w:rsidTr="002D6271">
        <w:tc>
          <w:tcPr>
            <w:tcW w:w="2808" w:type="dxa"/>
          </w:tcPr>
          <w:p w14:paraId="1DA6E0EE" w14:textId="77777777" w:rsidR="001C0F7F" w:rsidRPr="004B3E2B" w:rsidRDefault="001C0F7F" w:rsidP="003463DC">
            <w:pPr>
              <w:rPr>
                <w:b/>
                <w:sz w:val="24"/>
                <w:szCs w:val="24"/>
              </w:rPr>
            </w:pPr>
            <w:r>
              <w:rPr>
                <w:b/>
                <w:sz w:val="24"/>
                <w:szCs w:val="24"/>
              </w:rPr>
              <w:t xml:space="preserve">Page 9, Part 7. </w:t>
            </w:r>
            <w:r w:rsidRPr="001C0F7F">
              <w:rPr>
                <w:b/>
                <w:sz w:val="24"/>
                <w:szCs w:val="24"/>
              </w:rPr>
              <w:t>Your Spouse’s Statement, ASC Acknowledgement (if applicable), Certification, Signature, and Contact Information</w:t>
            </w:r>
          </w:p>
        </w:tc>
        <w:tc>
          <w:tcPr>
            <w:tcW w:w="4095" w:type="dxa"/>
          </w:tcPr>
          <w:p w14:paraId="260FC043" w14:textId="77777777" w:rsidR="001C0F7F" w:rsidRPr="001C0F7F" w:rsidRDefault="001C0F7F" w:rsidP="003463DC">
            <w:pPr>
              <w:rPr>
                <w:b/>
              </w:rPr>
            </w:pPr>
            <w:r w:rsidRPr="001C0F7F">
              <w:rPr>
                <w:b/>
              </w:rPr>
              <w:t>[Page 9]</w:t>
            </w:r>
          </w:p>
          <w:p w14:paraId="454F8DDA" w14:textId="77777777" w:rsidR="001C0F7F" w:rsidRPr="001C0F7F" w:rsidRDefault="001C0F7F" w:rsidP="003463DC">
            <w:pPr>
              <w:rPr>
                <w:b/>
              </w:rPr>
            </w:pPr>
          </w:p>
          <w:p w14:paraId="1801B0ED" w14:textId="77777777" w:rsidR="001C0F7F" w:rsidRPr="001C0F7F" w:rsidRDefault="001C0F7F" w:rsidP="001C0F7F">
            <w:pPr>
              <w:rPr>
                <w:rFonts w:eastAsia="Calibri"/>
                <w:b/>
                <w:bCs/>
              </w:rPr>
            </w:pPr>
            <w:r w:rsidRPr="001C0F7F">
              <w:rPr>
                <w:rFonts w:eastAsia="Calibri"/>
                <w:b/>
                <w:bCs/>
              </w:rPr>
              <w:t>Part 7.  Your Spouse’s</w:t>
            </w:r>
            <w:r w:rsidRPr="001C0F7F">
              <w:rPr>
                <w:b/>
              </w:rPr>
              <w:t xml:space="preserve"> </w:t>
            </w:r>
            <w:r w:rsidRPr="001C0F7F">
              <w:rPr>
                <w:rFonts w:eastAsia="Calibri"/>
                <w:b/>
                <w:bCs/>
              </w:rPr>
              <w:t xml:space="preserve">Statement, ASC Acknowledgement (if applicable), Certification, Signature, and Contact Information </w:t>
            </w:r>
          </w:p>
          <w:p w14:paraId="13ED2794" w14:textId="77777777" w:rsidR="004D518A" w:rsidRPr="001C0F7F" w:rsidRDefault="004D518A" w:rsidP="001C0F7F">
            <w:pPr>
              <w:rPr>
                <w:rFonts w:eastAsia="Calibri"/>
                <w:b/>
                <w:bCs/>
              </w:rPr>
            </w:pPr>
          </w:p>
          <w:p w14:paraId="0C140414" w14:textId="77777777" w:rsidR="004D518A" w:rsidRPr="001C0F7F" w:rsidRDefault="001C0F7F" w:rsidP="001C0F7F">
            <w:pPr>
              <w:rPr>
                <w:rFonts w:eastAsia="Calibri"/>
                <w:b/>
                <w:bCs/>
              </w:rPr>
            </w:pPr>
            <w:r w:rsidRPr="001C0F7F">
              <w:rPr>
                <w:b/>
                <w:i/>
              </w:rPr>
              <w:t>Spouse’s Statement</w:t>
            </w:r>
            <w:r w:rsidRPr="001C0F7F">
              <w:rPr>
                <w:b/>
                <w:i/>
              </w:rPr>
              <w:br/>
            </w:r>
          </w:p>
          <w:p w14:paraId="76ED264A" w14:textId="77777777" w:rsidR="004D518A" w:rsidRPr="00D00BF0" w:rsidRDefault="001C0F7F" w:rsidP="001C0F7F">
            <w:r w:rsidRPr="001C0F7F">
              <w:t>Select the box for either Item Number 1.A. or 1.B</w:t>
            </w:r>
            <w:r w:rsidRPr="001C0F7F">
              <w:rPr>
                <w:b/>
              </w:rPr>
              <w:t>.</w:t>
            </w:r>
            <w:r w:rsidRPr="001C0F7F">
              <w:t xml:space="preserve">  If applicable, select the box for </w:t>
            </w:r>
            <w:r w:rsidRPr="001C0F7F">
              <w:rPr>
                <w:b/>
              </w:rPr>
              <w:t>Item Number 2.</w:t>
            </w:r>
          </w:p>
          <w:p w14:paraId="02E2D97A" w14:textId="77777777" w:rsidR="004D518A" w:rsidRDefault="004D518A" w:rsidP="001C0F7F">
            <w:pPr>
              <w:rPr>
                <w:rFonts w:eastAsia="Calibri"/>
                <w:b/>
              </w:rPr>
            </w:pPr>
          </w:p>
          <w:p w14:paraId="53BDC2B5" w14:textId="77777777" w:rsidR="00D00BF0" w:rsidRDefault="00D00BF0" w:rsidP="001C0F7F">
            <w:pPr>
              <w:rPr>
                <w:rFonts w:eastAsia="Calibri"/>
                <w:b/>
              </w:rPr>
            </w:pPr>
          </w:p>
          <w:p w14:paraId="31E38C19" w14:textId="77777777" w:rsidR="00D00BF0" w:rsidRDefault="00D00BF0" w:rsidP="001C0F7F">
            <w:pPr>
              <w:rPr>
                <w:rFonts w:eastAsia="Calibri"/>
                <w:b/>
              </w:rPr>
            </w:pPr>
          </w:p>
          <w:p w14:paraId="01826C9C" w14:textId="77777777" w:rsidR="00D00BF0" w:rsidRPr="001C0F7F" w:rsidRDefault="00D00BF0" w:rsidP="001C0F7F">
            <w:pPr>
              <w:rPr>
                <w:rFonts w:eastAsia="Calibri"/>
                <w:b/>
              </w:rPr>
            </w:pPr>
          </w:p>
          <w:p w14:paraId="038D41C4" w14:textId="77777777" w:rsidR="001C0F7F" w:rsidRPr="001C0F7F" w:rsidRDefault="001C0F7F" w:rsidP="001C0F7F">
            <w:r w:rsidRPr="001C0F7F">
              <w:rPr>
                <w:rFonts w:eastAsia="Calibri"/>
                <w:b/>
              </w:rPr>
              <w:t>1.A.</w:t>
            </w:r>
            <w:r w:rsidRPr="001C0F7F">
              <w:rPr>
                <w:rFonts w:eastAsia="Calibri"/>
              </w:rPr>
              <w:t xml:space="preserve"> I can read and understand English, and have read and understand every question and instruction on this </w:t>
            </w:r>
            <w:r w:rsidRPr="001C0F7F">
              <w:t>application</w:t>
            </w:r>
            <w:r w:rsidRPr="001C0F7F">
              <w:rPr>
                <w:rFonts w:eastAsia="Calibri"/>
              </w:rPr>
              <w:t>, as well as my answer to every question</w:t>
            </w:r>
            <w:r w:rsidRPr="001C0F7F">
              <w:rPr>
                <w:rFonts w:eastAsia="Calibri"/>
                <w:bCs/>
              </w:rPr>
              <w:t>.</w:t>
            </w:r>
            <w:r w:rsidRPr="001C0F7F">
              <w:rPr>
                <w:rFonts w:eastAsia="Calibri"/>
              </w:rPr>
              <w:t xml:space="preserve">  I have read and understand the </w:t>
            </w:r>
            <w:r w:rsidRPr="001C0F7F">
              <w:rPr>
                <w:rFonts w:eastAsia="Calibri"/>
                <w:b/>
                <w:bCs/>
              </w:rPr>
              <w:t xml:space="preserve">Acknowledgement of Appointment at USCIS </w:t>
            </w:r>
            <w:r w:rsidRPr="001C0F7F">
              <w:rPr>
                <w:rFonts w:eastAsia="Calibri"/>
                <w:b/>
              </w:rPr>
              <w:t xml:space="preserve">Application Support Center </w:t>
            </w:r>
            <w:r w:rsidRPr="001C0F7F">
              <w:rPr>
                <w:rFonts w:eastAsia="Calibri"/>
                <w:bCs/>
              </w:rPr>
              <w:t>(if applicable)</w:t>
            </w:r>
            <w:r w:rsidRPr="001C0F7F">
              <w:rPr>
                <w:rFonts w:eastAsia="Calibri"/>
              </w:rPr>
              <w:t>.</w:t>
            </w:r>
            <w:r w:rsidRPr="001C0F7F">
              <w:t xml:space="preserve">  </w:t>
            </w:r>
          </w:p>
          <w:p w14:paraId="5D20AC4F" w14:textId="77777777" w:rsidR="001C0F7F" w:rsidRPr="001C0F7F" w:rsidRDefault="001C0F7F" w:rsidP="001C0F7F"/>
          <w:p w14:paraId="497F2933" w14:textId="77777777" w:rsidR="001C0F7F" w:rsidRPr="001C0F7F" w:rsidRDefault="001C0F7F" w:rsidP="001C0F7F">
            <w:r w:rsidRPr="001C0F7F">
              <w:rPr>
                <w:b/>
              </w:rPr>
              <w:t>1.B.</w:t>
            </w:r>
            <w:r w:rsidRPr="001C0F7F">
              <w:t xml:space="preserve"> </w:t>
            </w:r>
            <w:r w:rsidRPr="001C0F7F">
              <w:rPr>
                <w:rFonts w:eastAsia="Calibri"/>
              </w:rPr>
              <w:t xml:space="preserve">The interpreter named in </w:t>
            </w:r>
            <w:r w:rsidRPr="001C0F7F">
              <w:rPr>
                <w:rFonts w:eastAsia="Calibri"/>
                <w:b/>
                <w:bCs/>
              </w:rPr>
              <w:t>Part 9.</w:t>
            </w:r>
            <w:r w:rsidRPr="001C0F7F">
              <w:rPr>
                <w:rFonts w:eastAsia="Calibri"/>
              </w:rPr>
              <w:t xml:space="preserve"> has read to me each and every question and instruction on this </w:t>
            </w:r>
            <w:r w:rsidRPr="001C0F7F">
              <w:t>application</w:t>
            </w:r>
            <w:r w:rsidRPr="001C0F7F">
              <w:rPr>
                <w:rFonts w:eastAsia="Calibri"/>
              </w:rPr>
              <w:t>, as well as my answer to every question, in</w:t>
            </w:r>
            <w:r w:rsidRPr="001C0F7F">
              <w:rPr>
                <w:rFonts w:eastAsia="Calibri"/>
                <w:noProof/>
              </w:rPr>
              <w:t xml:space="preserve"> [Fillable field]</w:t>
            </w:r>
            <w:r w:rsidRPr="001C0F7F">
              <w:rPr>
                <w:rFonts w:eastAsia="Calibri"/>
              </w:rPr>
              <w:t xml:space="preserve">, a language in which I am fluent.  I understand every question and instruction on this </w:t>
            </w:r>
            <w:r w:rsidRPr="001C0F7F">
              <w:t>application</w:t>
            </w:r>
            <w:r w:rsidRPr="001C0F7F">
              <w:rPr>
                <w:rFonts w:eastAsia="Calibri"/>
              </w:rPr>
              <w:t xml:space="preserve"> as translated to me by my interpreter, and have provided complete, true, and correct responses.  The interpreter named in </w:t>
            </w:r>
            <w:r w:rsidRPr="001C0F7F">
              <w:rPr>
                <w:rFonts w:eastAsia="Calibri"/>
                <w:b/>
              </w:rPr>
              <w:t>Part 9.</w:t>
            </w:r>
            <w:r w:rsidRPr="001C0F7F">
              <w:rPr>
                <w:rFonts w:eastAsia="Calibri"/>
              </w:rPr>
              <w:t xml:space="preserve"> has also read the </w:t>
            </w:r>
            <w:r w:rsidRPr="001C0F7F">
              <w:rPr>
                <w:rFonts w:eastAsia="Calibri"/>
                <w:b/>
                <w:bCs/>
              </w:rPr>
              <w:t xml:space="preserve">Acknowledgement of Appointment at USCIS </w:t>
            </w:r>
            <w:r w:rsidRPr="001C0F7F">
              <w:rPr>
                <w:rFonts w:eastAsia="Calibri"/>
                <w:b/>
              </w:rPr>
              <w:t xml:space="preserve">Application Support Center </w:t>
            </w:r>
            <w:r w:rsidRPr="001C0F7F">
              <w:rPr>
                <w:rFonts w:eastAsia="Calibri"/>
                <w:bCs/>
              </w:rPr>
              <w:t>(if applicable)</w:t>
            </w:r>
            <w:r w:rsidRPr="001C0F7F">
              <w:t xml:space="preserve"> </w:t>
            </w:r>
            <w:r w:rsidRPr="001C0F7F">
              <w:rPr>
                <w:rFonts w:eastAsia="Calibri"/>
              </w:rPr>
              <w:t>to me, in the language in which I am fluent, and I understand this ASC Acknowledgement as read to me by my interpreter.</w:t>
            </w:r>
            <w:r w:rsidRPr="001C0F7F">
              <w:t xml:space="preserve">  </w:t>
            </w:r>
          </w:p>
          <w:p w14:paraId="2E5C6398" w14:textId="77777777" w:rsidR="001C0F7F" w:rsidRPr="001C0F7F" w:rsidRDefault="001C0F7F" w:rsidP="001C0F7F"/>
          <w:p w14:paraId="29657E6F" w14:textId="77777777" w:rsidR="001C0F7F" w:rsidRPr="001C0F7F" w:rsidRDefault="001C0F7F" w:rsidP="001C0F7F">
            <w:r w:rsidRPr="001C0F7F">
              <w:rPr>
                <w:b/>
              </w:rPr>
              <w:t>2.</w:t>
            </w:r>
            <w:r w:rsidRPr="001C0F7F">
              <w:t xml:space="preserve"> I have requested the services of and consented to [Fillable field], who  is/is not an </w:t>
            </w:r>
            <w:r w:rsidRPr="001C0F7F">
              <w:rPr>
                <w:rFonts w:eastAsia="Calibri"/>
              </w:rPr>
              <w:t xml:space="preserve">attorney or accredited representative, preparing this </w:t>
            </w:r>
            <w:r w:rsidRPr="001C0F7F">
              <w:t>application</w:t>
            </w:r>
            <w:r w:rsidRPr="001C0F7F">
              <w:rPr>
                <w:rFonts w:eastAsia="Calibri"/>
              </w:rPr>
              <w:t xml:space="preserve"> for me.  This person who assisted me in preparing my </w:t>
            </w:r>
            <w:r w:rsidRPr="001C0F7F">
              <w:t>application</w:t>
            </w:r>
            <w:r w:rsidRPr="001C0F7F">
              <w:rPr>
                <w:rFonts w:eastAsia="Calibri"/>
              </w:rPr>
              <w:t xml:space="preserve"> has reviewed the </w:t>
            </w:r>
            <w:r w:rsidRPr="001C0F7F">
              <w:rPr>
                <w:rFonts w:eastAsia="Calibri"/>
                <w:b/>
                <w:bCs/>
              </w:rPr>
              <w:t xml:space="preserve">Acknowledgement of Appointment at USCIS </w:t>
            </w:r>
            <w:r w:rsidRPr="001C0F7F">
              <w:rPr>
                <w:rFonts w:eastAsia="Calibri"/>
                <w:b/>
              </w:rPr>
              <w:t>Application Support</w:t>
            </w:r>
            <w:r w:rsidRPr="001C0F7F">
              <w:rPr>
                <w:rFonts w:eastAsia="Calibri"/>
              </w:rPr>
              <w:t xml:space="preserve"> </w:t>
            </w:r>
            <w:r w:rsidRPr="001C0F7F">
              <w:rPr>
                <w:rFonts w:eastAsia="Calibri"/>
                <w:b/>
              </w:rPr>
              <w:t>Center</w:t>
            </w:r>
            <w:r w:rsidRPr="001C0F7F">
              <w:rPr>
                <w:rFonts w:eastAsia="Calibri"/>
              </w:rPr>
              <w:t xml:space="preserve"> </w:t>
            </w:r>
            <w:r w:rsidRPr="001C0F7F">
              <w:rPr>
                <w:rFonts w:eastAsia="Calibri"/>
                <w:bCs/>
              </w:rPr>
              <w:t xml:space="preserve">(if applicable) </w:t>
            </w:r>
            <w:r w:rsidRPr="001C0F7F">
              <w:rPr>
                <w:rFonts w:eastAsia="Calibri"/>
              </w:rPr>
              <w:t>with me, and I understand the ASC Acknowledgement.</w:t>
            </w:r>
          </w:p>
          <w:p w14:paraId="35B0355A" w14:textId="77777777" w:rsidR="001C0F7F" w:rsidRPr="001C0F7F" w:rsidRDefault="001C0F7F" w:rsidP="001C0F7F"/>
          <w:p w14:paraId="43FB8D0B" w14:textId="77777777" w:rsidR="001C0F7F" w:rsidRPr="001C0F7F" w:rsidRDefault="001C0F7F" w:rsidP="001C0F7F">
            <w:r w:rsidRPr="001C0F7F">
              <w:rPr>
                <w:rFonts w:eastAsia="Calibri"/>
                <w:b/>
                <w:bCs/>
                <w:i/>
              </w:rPr>
              <w:t xml:space="preserve">Acknowledgement of Appointment at USCIS </w:t>
            </w:r>
            <w:r w:rsidRPr="001C0F7F">
              <w:rPr>
                <w:rFonts w:eastAsia="Calibri"/>
                <w:b/>
                <w:i/>
              </w:rPr>
              <w:t>Application Support Center</w:t>
            </w:r>
            <w:r w:rsidRPr="001C0F7F">
              <w:t xml:space="preserve"> </w:t>
            </w:r>
            <w:r w:rsidRPr="001C0F7F">
              <w:rPr>
                <w:rFonts w:eastAsia="Calibri"/>
                <w:b/>
                <w:bCs/>
                <w:i/>
              </w:rPr>
              <w:t>(if applicable)</w:t>
            </w:r>
          </w:p>
          <w:p w14:paraId="245EC68D" w14:textId="77777777" w:rsidR="001C0F7F" w:rsidRPr="001C0F7F" w:rsidRDefault="001C0F7F" w:rsidP="001C0F7F"/>
          <w:p w14:paraId="62F3C3BF" w14:textId="77777777" w:rsidR="001C0F7F" w:rsidRPr="001C0F7F" w:rsidRDefault="001C0F7F" w:rsidP="001C0F7F">
            <w:pPr>
              <w:rPr>
                <w:rFonts w:eastAsia="Calibri"/>
              </w:rPr>
            </w:pPr>
            <w:r w:rsidRPr="001C0F7F">
              <w:t xml:space="preserve">I, [Fillable field], </w:t>
            </w:r>
            <w:r w:rsidRPr="001C0F7F">
              <w:rPr>
                <w:rFonts w:eastAsia="Calibri"/>
              </w:rPr>
              <w:t xml:space="preserve">understand that the purpose of a USCIS ASC appointment is for me to provide my fingerprints, photograph, and/or signature and to reverify that all of the information in my </w:t>
            </w:r>
            <w:r w:rsidRPr="001C0F7F">
              <w:t>application</w:t>
            </w:r>
            <w:r w:rsidRPr="001C0F7F">
              <w:rPr>
                <w:rFonts w:eastAsia="Calibri"/>
              </w:rPr>
              <w:t xml:space="preserve"> is complete, true, and correct and was provided by me or my spouse.  I understand that I will sign my name to the following declaration which USCIS will display to me at the time I provide my fingerprints, photograph, and/or signature during my ASC appointment.</w:t>
            </w:r>
          </w:p>
          <w:p w14:paraId="3CA95CE4" w14:textId="77777777" w:rsidR="001C0F7F" w:rsidRPr="001C0F7F" w:rsidRDefault="001C0F7F" w:rsidP="001C0F7F"/>
          <w:p w14:paraId="485D5CE3" w14:textId="77777777" w:rsidR="001C0F7F" w:rsidRPr="001C0F7F" w:rsidRDefault="001C0F7F" w:rsidP="001C0F7F">
            <w:r w:rsidRPr="001C0F7F">
              <w:rPr>
                <w:b/>
                <w:i/>
              </w:rPr>
              <w:t xml:space="preserve">By signing here, I declare under penalty of perjury that I have reviewed and understand this application as identified by the receipt number displayed on the screen above, and all supporting documents, applications, petitions, or requests filed with this application that I (or my attorney or accredited representative) filed with USCIS, and that all of the information in these materials is complete, true, and correct. </w:t>
            </w:r>
            <w:r w:rsidRPr="001C0F7F">
              <w:rPr>
                <w:b/>
                <w:i/>
              </w:rPr>
              <w:br/>
            </w:r>
          </w:p>
          <w:p w14:paraId="40C143EF" w14:textId="77777777" w:rsidR="001C0F7F" w:rsidRPr="001C0F7F" w:rsidRDefault="001C0F7F" w:rsidP="001C0F7F">
            <w:r w:rsidRPr="001C0F7F">
              <w:rPr>
                <w:rFonts w:eastAsia="Calibri"/>
              </w:rPr>
              <w:t xml:space="preserve">I also understand that when I sign my name, provide my fingerprints, and am photographed at the USCIS ASC, I will be reverifying that I willingly submit this </w:t>
            </w:r>
            <w:r w:rsidRPr="001C0F7F">
              <w:t>application</w:t>
            </w:r>
            <w:r w:rsidRPr="001C0F7F">
              <w:rPr>
                <w:rFonts w:eastAsia="Calibri"/>
              </w:rPr>
              <w:t xml:space="preserve">; I have reviewed the contents of this </w:t>
            </w:r>
            <w:r w:rsidRPr="001C0F7F">
              <w:t>application</w:t>
            </w:r>
            <w:r w:rsidRPr="001C0F7F">
              <w:rPr>
                <w:rFonts w:eastAsia="Calibri"/>
              </w:rPr>
              <w:t xml:space="preserve">; all of the information in my </w:t>
            </w:r>
            <w:r w:rsidRPr="001C0F7F">
              <w:t>application</w:t>
            </w:r>
            <w:r w:rsidRPr="001C0F7F">
              <w:rPr>
                <w:rFonts w:eastAsia="Calibri"/>
              </w:rPr>
              <w:t xml:space="preserve"> and all supporting documents submitted with my </w:t>
            </w:r>
            <w:r w:rsidRPr="001C0F7F">
              <w:t xml:space="preserve">application </w:t>
            </w:r>
            <w:r w:rsidRPr="001C0F7F">
              <w:rPr>
                <w:rFonts w:eastAsia="Calibri"/>
              </w:rPr>
              <w:t xml:space="preserve">are complete, true, and correct; and if I was assisted in completing this </w:t>
            </w:r>
            <w:r w:rsidRPr="001C0F7F">
              <w:t>application</w:t>
            </w:r>
            <w:r w:rsidRPr="001C0F7F">
              <w:rPr>
                <w:rFonts w:eastAsia="Calibri"/>
              </w:rPr>
              <w:t xml:space="preserve">, the person assisting me also reviewed this </w:t>
            </w:r>
            <w:r w:rsidRPr="001C0F7F">
              <w:rPr>
                <w:rFonts w:eastAsia="Calibri"/>
                <w:b/>
                <w:bCs/>
              </w:rPr>
              <w:t>Acknowledgement of Appointment at USCIS Application Support Center</w:t>
            </w:r>
            <w:r w:rsidRPr="001C0F7F">
              <w:rPr>
                <w:rFonts w:eastAsia="Calibri"/>
              </w:rPr>
              <w:t xml:space="preserve"> with me.</w:t>
            </w:r>
            <w:r w:rsidRPr="001C0F7F">
              <w:t xml:space="preserve">  </w:t>
            </w:r>
          </w:p>
          <w:p w14:paraId="51580F00" w14:textId="77777777" w:rsidR="001C0F7F" w:rsidRDefault="001C0F7F" w:rsidP="001C0F7F"/>
          <w:p w14:paraId="3A445169" w14:textId="77777777" w:rsidR="004D518A" w:rsidRDefault="004D518A" w:rsidP="001C0F7F"/>
          <w:p w14:paraId="69F3FDE3" w14:textId="77777777" w:rsidR="004D518A" w:rsidRDefault="004D518A" w:rsidP="001C0F7F"/>
          <w:p w14:paraId="505FD803" w14:textId="77777777" w:rsidR="004D518A" w:rsidRDefault="004D518A" w:rsidP="001C0F7F"/>
          <w:p w14:paraId="07EED02C" w14:textId="77777777" w:rsidR="004D518A" w:rsidRDefault="004D518A" w:rsidP="001C0F7F"/>
          <w:p w14:paraId="6FB4DCBB" w14:textId="77777777" w:rsidR="004D518A" w:rsidRDefault="004D518A" w:rsidP="001C0F7F"/>
          <w:p w14:paraId="0884ED58" w14:textId="77777777" w:rsidR="004D518A" w:rsidRDefault="004D518A" w:rsidP="001C0F7F"/>
          <w:p w14:paraId="6E9202BC" w14:textId="77777777" w:rsidR="004D518A" w:rsidRDefault="004D518A" w:rsidP="001C0F7F"/>
          <w:p w14:paraId="727FE838" w14:textId="77777777" w:rsidR="00D00BF0" w:rsidRPr="001C0F7F" w:rsidRDefault="00D00BF0" w:rsidP="001C0F7F"/>
          <w:p w14:paraId="2FFCAB59" w14:textId="77777777" w:rsidR="001C0F7F" w:rsidRPr="001C0F7F" w:rsidRDefault="001C0F7F" w:rsidP="001C0F7F">
            <w:pPr>
              <w:rPr>
                <w:i/>
              </w:rPr>
            </w:pPr>
            <w:r w:rsidRPr="001C0F7F">
              <w:rPr>
                <w:rFonts w:eastAsia="Calibri"/>
                <w:b/>
                <w:bCs/>
                <w:i/>
              </w:rPr>
              <w:t>Spouse’s</w:t>
            </w:r>
            <w:r w:rsidRPr="001C0F7F">
              <w:rPr>
                <w:b/>
                <w:i/>
              </w:rPr>
              <w:t xml:space="preserve"> Certification</w:t>
            </w:r>
            <w:r w:rsidRPr="001C0F7F">
              <w:rPr>
                <w:i/>
              </w:rPr>
              <w:t xml:space="preserve"> </w:t>
            </w:r>
            <w:r w:rsidRPr="001C0F7F">
              <w:br/>
            </w:r>
          </w:p>
          <w:p w14:paraId="0B464AAE" w14:textId="77777777" w:rsidR="004D518A" w:rsidRDefault="001C0F7F" w:rsidP="001C0F7F">
            <w:pPr>
              <w:rPr>
                <w:rFonts w:eastAsia="Calibri"/>
              </w:rPr>
            </w:pPr>
            <w:r w:rsidRPr="001C0F7F">
              <w:rPr>
                <w:rFonts w:eastAsia="Calibri"/>
              </w:rPr>
              <w:t>I certify under penalty of perjury, under the laws of the United States of America, that the information in this application and any documented submitted with this application is complete, true, and correct.</w:t>
            </w:r>
          </w:p>
          <w:p w14:paraId="22ABA46B" w14:textId="77777777" w:rsidR="004D518A" w:rsidRPr="001C0F7F" w:rsidRDefault="004D518A" w:rsidP="001C0F7F">
            <w:pPr>
              <w:rPr>
                <w:rFonts w:eastAsia="Calibri"/>
              </w:rPr>
            </w:pPr>
          </w:p>
          <w:p w14:paraId="2DCF60FB" w14:textId="77777777" w:rsidR="001C0F7F" w:rsidRPr="001C0F7F" w:rsidRDefault="001C0F7F" w:rsidP="001C0F7F">
            <w:pPr>
              <w:rPr>
                <w:i/>
              </w:rPr>
            </w:pPr>
            <w:r w:rsidRPr="001C0F7F">
              <w:rPr>
                <w:rFonts w:eastAsia="Calibri"/>
                <w:b/>
              </w:rPr>
              <w:t>[Page 10]</w:t>
            </w:r>
          </w:p>
          <w:p w14:paraId="07C85B4C" w14:textId="77777777" w:rsidR="001C0F7F" w:rsidRPr="001C0F7F" w:rsidRDefault="001C0F7F" w:rsidP="001C0F7F">
            <w:pPr>
              <w:rPr>
                <w:rFonts w:eastAsia="Calibri"/>
              </w:rPr>
            </w:pPr>
          </w:p>
          <w:p w14:paraId="2C632B7B" w14:textId="77777777" w:rsidR="001C0F7F" w:rsidRPr="001C0F7F" w:rsidRDefault="001C0F7F" w:rsidP="001C0F7F">
            <w:pPr>
              <w:rPr>
                <w:rFonts w:eastAsia="Calibri"/>
              </w:rPr>
            </w:pPr>
            <w:r w:rsidRPr="001C0F7F">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 my suitability and eligibility as an adoptive parent.</w:t>
            </w:r>
          </w:p>
          <w:p w14:paraId="7387E25A" w14:textId="77777777" w:rsidR="001C0F7F" w:rsidRDefault="001C0F7F" w:rsidP="001C0F7F">
            <w:pPr>
              <w:rPr>
                <w:rFonts w:eastAsia="Calibri"/>
              </w:rPr>
            </w:pPr>
          </w:p>
          <w:p w14:paraId="3F037A47" w14:textId="77777777" w:rsidR="004D518A" w:rsidRPr="001C0F7F" w:rsidRDefault="004D518A" w:rsidP="001C0F7F">
            <w:pPr>
              <w:rPr>
                <w:rFonts w:eastAsia="Calibri"/>
              </w:rPr>
            </w:pPr>
          </w:p>
          <w:p w14:paraId="0376B8B5" w14:textId="77777777" w:rsidR="001C0F7F" w:rsidRPr="001C0F7F" w:rsidRDefault="001C0F7F" w:rsidP="001C0F7F">
            <w:pPr>
              <w:rPr>
                <w:rFonts w:eastAsia="Calibri"/>
              </w:rPr>
            </w:pPr>
            <w:r w:rsidRPr="001C0F7F">
              <w:rPr>
                <w:rFonts w:eastAsia="Calibri"/>
              </w:rPr>
              <w:t xml:space="preserve">I furthermore authorize release of information contained in this </w:t>
            </w:r>
            <w:r w:rsidRPr="001C0F7F">
              <w:t>application</w:t>
            </w:r>
            <w:r w:rsidRPr="001C0F7F">
              <w:rPr>
                <w:rFonts w:eastAsia="Calibri"/>
              </w:rPr>
              <w:t>, in supporting documents, and in my USCIS records, to other entities and persons where necessary for the administration of U.S. immigration laws.</w:t>
            </w:r>
          </w:p>
          <w:p w14:paraId="7C98B318" w14:textId="77777777" w:rsidR="004D518A" w:rsidRDefault="004D518A" w:rsidP="001C0F7F">
            <w:pPr>
              <w:rPr>
                <w:rFonts w:eastAsia="Calibri"/>
              </w:rPr>
            </w:pPr>
          </w:p>
          <w:p w14:paraId="091B9A88" w14:textId="77777777" w:rsidR="004D518A" w:rsidRDefault="004D518A" w:rsidP="001C0F7F">
            <w:pPr>
              <w:rPr>
                <w:rFonts w:eastAsia="Calibri"/>
              </w:rPr>
            </w:pPr>
          </w:p>
          <w:p w14:paraId="0303FBCC" w14:textId="77777777" w:rsidR="004D518A" w:rsidRDefault="004D518A" w:rsidP="001C0F7F">
            <w:pPr>
              <w:rPr>
                <w:rFonts w:eastAsia="Calibri"/>
              </w:rPr>
            </w:pPr>
          </w:p>
          <w:p w14:paraId="4ADF70EA" w14:textId="77777777" w:rsidR="004D518A" w:rsidRDefault="004D518A" w:rsidP="001C0F7F">
            <w:pPr>
              <w:rPr>
                <w:rFonts w:eastAsia="Calibri"/>
              </w:rPr>
            </w:pPr>
          </w:p>
          <w:p w14:paraId="78FB9680" w14:textId="77777777" w:rsidR="004D518A" w:rsidRDefault="004D518A" w:rsidP="001C0F7F">
            <w:pPr>
              <w:rPr>
                <w:rFonts w:eastAsia="Calibri"/>
              </w:rPr>
            </w:pPr>
          </w:p>
          <w:p w14:paraId="66C9A701" w14:textId="77777777" w:rsidR="004D518A" w:rsidRDefault="004D518A" w:rsidP="001C0F7F">
            <w:pPr>
              <w:rPr>
                <w:rFonts w:eastAsia="Calibri"/>
              </w:rPr>
            </w:pPr>
          </w:p>
          <w:p w14:paraId="6118D0F7" w14:textId="77777777" w:rsidR="004D518A" w:rsidRDefault="004D518A" w:rsidP="001C0F7F">
            <w:pPr>
              <w:rPr>
                <w:rFonts w:eastAsia="Calibri"/>
              </w:rPr>
            </w:pPr>
          </w:p>
          <w:p w14:paraId="10157A63" w14:textId="77777777" w:rsidR="004D518A" w:rsidRDefault="004D518A" w:rsidP="001C0F7F">
            <w:pPr>
              <w:rPr>
                <w:rFonts w:eastAsia="Calibri"/>
              </w:rPr>
            </w:pPr>
          </w:p>
          <w:p w14:paraId="2304D599" w14:textId="77777777" w:rsidR="004D518A" w:rsidRDefault="004D518A" w:rsidP="001C0F7F">
            <w:pPr>
              <w:rPr>
                <w:rFonts w:eastAsia="Calibri"/>
              </w:rPr>
            </w:pPr>
          </w:p>
          <w:p w14:paraId="0B8319D0" w14:textId="77777777" w:rsidR="004D518A" w:rsidRDefault="004D518A" w:rsidP="001C0F7F">
            <w:pPr>
              <w:rPr>
                <w:rFonts w:eastAsia="Calibri"/>
              </w:rPr>
            </w:pPr>
          </w:p>
          <w:p w14:paraId="3F820220" w14:textId="77777777" w:rsidR="004D518A" w:rsidRDefault="004D518A" w:rsidP="001C0F7F">
            <w:pPr>
              <w:rPr>
                <w:rFonts w:eastAsia="Calibri"/>
              </w:rPr>
            </w:pPr>
          </w:p>
          <w:p w14:paraId="79985CFD" w14:textId="77777777" w:rsidR="004D518A" w:rsidRDefault="004D518A" w:rsidP="001C0F7F">
            <w:pPr>
              <w:rPr>
                <w:rFonts w:eastAsia="Calibri"/>
              </w:rPr>
            </w:pPr>
          </w:p>
          <w:p w14:paraId="65344E2B" w14:textId="77777777" w:rsidR="004D518A" w:rsidRDefault="004D518A" w:rsidP="001C0F7F">
            <w:pPr>
              <w:rPr>
                <w:rFonts w:eastAsia="Calibri"/>
              </w:rPr>
            </w:pPr>
          </w:p>
          <w:p w14:paraId="22A7B5FE" w14:textId="77777777" w:rsidR="004D518A" w:rsidRDefault="004D518A" w:rsidP="001C0F7F">
            <w:pPr>
              <w:rPr>
                <w:rFonts w:eastAsia="Calibri"/>
              </w:rPr>
            </w:pPr>
          </w:p>
          <w:p w14:paraId="16FD9A1B" w14:textId="77777777" w:rsidR="004D518A" w:rsidRDefault="004D518A" w:rsidP="001C0F7F">
            <w:pPr>
              <w:rPr>
                <w:rFonts w:eastAsia="Calibri"/>
              </w:rPr>
            </w:pPr>
          </w:p>
          <w:p w14:paraId="1A0DC691" w14:textId="77777777" w:rsidR="004D518A" w:rsidRDefault="004D518A" w:rsidP="001C0F7F">
            <w:pPr>
              <w:rPr>
                <w:rFonts w:eastAsia="Calibri"/>
              </w:rPr>
            </w:pPr>
          </w:p>
          <w:p w14:paraId="1D876A77" w14:textId="77777777" w:rsidR="004D518A" w:rsidRDefault="004D518A" w:rsidP="001C0F7F">
            <w:pPr>
              <w:rPr>
                <w:rFonts w:eastAsia="Calibri"/>
              </w:rPr>
            </w:pPr>
          </w:p>
          <w:p w14:paraId="6F0C1D23" w14:textId="77777777" w:rsidR="004D518A" w:rsidRDefault="004D518A" w:rsidP="001C0F7F">
            <w:pPr>
              <w:rPr>
                <w:rFonts w:eastAsia="Calibri"/>
              </w:rPr>
            </w:pPr>
          </w:p>
          <w:p w14:paraId="3EC6B39D" w14:textId="77777777" w:rsidR="004D518A" w:rsidRDefault="004D518A" w:rsidP="001C0F7F">
            <w:pPr>
              <w:rPr>
                <w:rFonts w:eastAsia="Calibri"/>
              </w:rPr>
            </w:pPr>
          </w:p>
          <w:p w14:paraId="67E55717" w14:textId="77777777" w:rsidR="004D518A" w:rsidRDefault="004D518A" w:rsidP="001C0F7F">
            <w:pPr>
              <w:rPr>
                <w:rFonts w:eastAsia="Calibri"/>
              </w:rPr>
            </w:pPr>
          </w:p>
          <w:p w14:paraId="644AEB04" w14:textId="77777777" w:rsidR="004D518A" w:rsidRDefault="004D518A" w:rsidP="001C0F7F">
            <w:pPr>
              <w:rPr>
                <w:rFonts w:eastAsia="Calibri"/>
              </w:rPr>
            </w:pPr>
          </w:p>
          <w:p w14:paraId="2926D43E" w14:textId="77777777" w:rsidR="000C2283" w:rsidRDefault="000C2283" w:rsidP="001C0F7F">
            <w:pPr>
              <w:rPr>
                <w:rFonts w:eastAsia="Calibri"/>
              </w:rPr>
            </w:pPr>
          </w:p>
          <w:p w14:paraId="51A9158E" w14:textId="77777777" w:rsidR="000C2283" w:rsidRDefault="000C2283" w:rsidP="001C0F7F">
            <w:pPr>
              <w:rPr>
                <w:rFonts w:eastAsia="Calibri"/>
              </w:rPr>
            </w:pPr>
          </w:p>
          <w:p w14:paraId="5EACC9EB" w14:textId="77777777" w:rsidR="004D518A" w:rsidRDefault="004D518A" w:rsidP="001C0F7F">
            <w:pPr>
              <w:rPr>
                <w:rFonts w:eastAsia="Calibri"/>
              </w:rPr>
            </w:pPr>
          </w:p>
          <w:p w14:paraId="25CB1457" w14:textId="77777777" w:rsidR="004D518A" w:rsidRDefault="004D518A" w:rsidP="001C0F7F">
            <w:pPr>
              <w:rPr>
                <w:rFonts w:eastAsia="Calibri"/>
              </w:rPr>
            </w:pPr>
          </w:p>
          <w:p w14:paraId="7AD80A85" w14:textId="77777777" w:rsidR="004D518A" w:rsidRDefault="004D518A" w:rsidP="001C0F7F">
            <w:pPr>
              <w:rPr>
                <w:rFonts w:eastAsia="Calibri"/>
              </w:rPr>
            </w:pPr>
          </w:p>
          <w:p w14:paraId="4D188401" w14:textId="77777777" w:rsidR="00C84B5A" w:rsidRDefault="00C84B5A" w:rsidP="001C0F7F">
            <w:pPr>
              <w:rPr>
                <w:rFonts w:eastAsia="Calibri"/>
              </w:rPr>
            </w:pPr>
          </w:p>
          <w:p w14:paraId="408D0596" w14:textId="77777777" w:rsidR="00C84B5A" w:rsidRDefault="00C84B5A" w:rsidP="001C0F7F">
            <w:pPr>
              <w:rPr>
                <w:rFonts w:eastAsia="Calibri"/>
              </w:rPr>
            </w:pPr>
          </w:p>
          <w:p w14:paraId="7D1C228E" w14:textId="77777777" w:rsidR="00C84B5A" w:rsidRDefault="00C84B5A" w:rsidP="001C0F7F">
            <w:pPr>
              <w:rPr>
                <w:rFonts w:eastAsia="Calibri"/>
              </w:rPr>
            </w:pPr>
          </w:p>
          <w:p w14:paraId="3B66A456" w14:textId="77777777" w:rsidR="00C84B5A" w:rsidRDefault="00C84B5A" w:rsidP="001C0F7F">
            <w:pPr>
              <w:rPr>
                <w:rFonts w:eastAsia="Calibri"/>
              </w:rPr>
            </w:pPr>
          </w:p>
          <w:p w14:paraId="6BBB4FBB" w14:textId="77777777" w:rsidR="00C84B5A" w:rsidRDefault="00C84B5A" w:rsidP="001C0F7F">
            <w:pPr>
              <w:rPr>
                <w:rFonts w:eastAsia="Calibri"/>
              </w:rPr>
            </w:pPr>
          </w:p>
          <w:p w14:paraId="0BEEA6A2" w14:textId="77777777" w:rsidR="00C84B5A" w:rsidRDefault="00C84B5A" w:rsidP="001C0F7F">
            <w:pPr>
              <w:rPr>
                <w:rFonts w:eastAsia="Calibri"/>
              </w:rPr>
            </w:pPr>
          </w:p>
          <w:p w14:paraId="5D7B4554" w14:textId="77777777" w:rsidR="00C84B5A" w:rsidRDefault="00C84B5A" w:rsidP="001C0F7F">
            <w:pPr>
              <w:rPr>
                <w:rFonts w:eastAsia="Calibri"/>
              </w:rPr>
            </w:pPr>
          </w:p>
          <w:p w14:paraId="5D1F955C" w14:textId="77777777" w:rsidR="00C84B5A" w:rsidRDefault="00C84B5A" w:rsidP="001C0F7F">
            <w:pPr>
              <w:rPr>
                <w:rFonts w:eastAsia="Calibri"/>
              </w:rPr>
            </w:pPr>
          </w:p>
          <w:p w14:paraId="1FB1CF34" w14:textId="77777777" w:rsidR="00C84B5A" w:rsidRDefault="00C84B5A" w:rsidP="001C0F7F">
            <w:pPr>
              <w:rPr>
                <w:rFonts w:eastAsia="Calibri"/>
              </w:rPr>
            </w:pPr>
          </w:p>
          <w:p w14:paraId="0366BD22" w14:textId="77777777" w:rsidR="00C84B5A" w:rsidRPr="001C0F7F" w:rsidRDefault="00C84B5A" w:rsidP="001C0F7F">
            <w:pPr>
              <w:rPr>
                <w:rFonts w:eastAsia="Calibri"/>
              </w:rPr>
            </w:pPr>
          </w:p>
          <w:p w14:paraId="17728085" w14:textId="77777777" w:rsidR="001C0F7F" w:rsidRPr="001C0F7F" w:rsidRDefault="001C0F7F" w:rsidP="001C0F7F">
            <w:r w:rsidRPr="001C0F7F">
              <w:rPr>
                <w:rFonts w:eastAsia="Calibri"/>
                <w:b/>
                <w:bCs/>
                <w:i/>
              </w:rPr>
              <w:t xml:space="preserve">Spouse’s </w:t>
            </w:r>
            <w:r w:rsidRPr="001C0F7F">
              <w:rPr>
                <w:b/>
                <w:i/>
              </w:rPr>
              <w:t>Signature</w:t>
            </w:r>
            <w:r w:rsidRPr="001C0F7F">
              <w:t xml:space="preserve"> </w:t>
            </w:r>
          </w:p>
          <w:p w14:paraId="1EB92684" w14:textId="77777777" w:rsidR="001C0F7F" w:rsidRPr="001C0F7F" w:rsidRDefault="001C0F7F" w:rsidP="001C0F7F">
            <w:pPr>
              <w:rPr>
                <w:rFonts w:eastAsia="Calibri"/>
                <w:bCs/>
              </w:rPr>
            </w:pPr>
          </w:p>
          <w:p w14:paraId="40075245" w14:textId="77777777" w:rsidR="001C0F7F" w:rsidRPr="001C0F7F" w:rsidRDefault="001C0F7F" w:rsidP="001C0F7F">
            <w:r w:rsidRPr="001C0F7F">
              <w:rPr>
                <w:rFonts w:eastAsia="Calibri"/>
                <w:b/>
                <w:bCs/>
              </w:rPr>
              <w:t>3.</w:t>
            </w:r>
            <w:r w:rsidRPr="001C0F7F">
              <w:rPr>
                <w:rFonts w:eastAsia="Calibri"/>
                <w:bCs/>
              </w:rPr>
              <w:t xml:space="preserve"> Your Spouse’s</w:t>
            </w:r>
            <w:r w:rsidRPr="001C0F7F">
              <w:t xml:space="preserve"> Signature</w:t>
            </w:r>
            <w:r w:rsidRPr="001C0F7F">
              <w:br/>
              <w:t>Date of Signature (</w:t>
            </w:r>
            <w:r w:rsidRPr="001C0F7F">
              <w:rPr>
                <w:i/>
              </w:rPr>
              <w:t>mm/dd/yyyy</w:t>
            </w:r>
            <w:r w:rsidRPr="001C0F7F">
              <w:t>)</w:t>
            </w:r>
          </w:p>
          <w:p w14:paraId="73EC035F" w14:textId="77777777" w:rsidR="001C0F7F" w:rsidRPr="001C0F7F" w:rsidRDefault="001C0F7F" w:rsidP="001C0F7F"/>
          <w:p w14:paraId="404A3957" w14:textId="77777777" w:rsidR="001C0F7F" w:rsidRPr="001C0F7F" w:rsidRDefault="001C0F7F" w:rsidP="001C0F7F">
            <w:r w:rsidRPr="001C0F7F">
              <w:rPr>
                <w:b/>
                <w:i/>
              </w:rPr>
              <w:t>Spouse’s Contact Information</w:t>
            </w:r>
            <w:r w:rsidRPr="001C0F7F">
              <w:t xml:space="preserve"> </w:t>
            </w:r>
            <w:r w:rsidRPr="001C0F7F">
              <w:br/>
            </w:r>
          </w:p>
          <w:p w14:paraId="7A8692BF" w14:textId="77777777" w:rsidR="001C0F7F" w:rsidRPr="001C0F7F" w:rsidRDefault="001C0F7F" w:rsidP="001C0F7F">
            <w:r w:rsidRPr="001C0F7F">
              <w:rPr>
                <w:b/>
              </w:rPr>
              <w:t>4.</w:t>
            </w:r>
            <w:r w:rsidRPr="001C0F7F">
              <w:t xml:space="preserve"> Spouse’s Daytime Telephone Number </w:t>
            </w:r>
            <w:r w:rsidRPr="001C0F7F">
              <w:br/>
            </w:r>
            <w:r w:rsidRPr="001C0F7F">
              <w:rPr>
                <w:b/>
              </w:rPr>
              <w:t xml:space="preserve">5. </w:t>
            </w:r>
            <w:r w:rsidRPr="001C0F7F">
              <w:t>Spouse’s Mobile Telephone Number (if any)</w:t>
            </w:r>
            <w:r w:rsidRPr="001C0F7F">
              <w:br/>
            </w:r>
            <w:r w:rsidRPr="001C0F7F">
              <w:rPr>
                <w:b/>
              </w:rPr>
              <w:t xml:space="preserve">6. </w:t>
            </w:r>
            <w:r w:rsidRPr="001C0F7F">
              <w:t>Spouse’s Email Address (if any)</w:t>
            </w:r>
          </w:p>
          <w:p w14:paraId="17B8A8EB" w14:textId="77777777" w:rsidR="001C0F7F" w:rsidRPr="001C0F7F" w:rsidRDefault="001C0F7F" w:rsidP="003463DC">
            <w:pPr>
              <w:rPr>
                <w:b/>
              </w:rPr>
            </w:pPr>
          </w:p>
        </w:tc>
        <w:tc>
          <w:tcPr>
            <w:tcW w:w="4095" w:type="dxa"/>
          </w:tcPr>
          <w:p w14:paraId="2234F8D8" w14:textId="77777777" w:rsidR="004D518A" w:rsidRPr="001C0F7F" w:rsidRDefault="004D518A" w:rsidP="004D518A">
            <w:pPr>
              <w:rPr>
                <w:b/>
              </w:rPr>
            </w:pPr>
            <w:r w:rsidRPr="001C0F7F">
              <w:rPr>
                <w:b/>
              </w:rPr>
              <w:t xml:space="preserve">[Page </w:t>
            </w:r>
            <w:r w:rsidR="000C2283">
              <w:rPr>
                <w:b/>
              </w:rPr>
              <w:t>11</w:t>
            </w:r>
            <w:r w:rsidRPr="001C0F7F">
              <w:rPr>
                <w:b/>
              </w:rPr>
              <w:t>]</w:t>
            </w:r>
          </w:p>
          <w:p w14:paraId="653B3628" w14:textId="77777777" w:rsidR="001C0F7F" w:rsidRDefault="001C0F7F" w:rsidP="003463DC">
            <w:pPr>
              <w:rPr>
                <w:b/>
              </w:rPr>
            </w:pPr>
          </w:p>
          <w:p w14:paraId="2B998582" w14:textId="77777777" w:rsidR="004D518A" w:rsidRPr="00FF65D0" w:rsidRDefault="004D518A" w:rsidP="004D518A">
            <w:pPr>
              <w:rPr>
                <w:rFonts w:eastAsia="Calibri"/>
                <w:b/>
                <w:bCs/>
                <w:color w:val="7030A0"/>
              </w:rPr>
            </w:pPr>
            <w:r w:rsidRPr="00FF65D0">
              <w:rPr>
                <w:rFonts w:eastAsia="Calibri"/>
                <w:b/>
                <w:bCs/>
              </w:rPr>
              <w:t xml:space="preserve">Part </w:t>
            </w:r>
            <w:r w:rsidR="00C84B5A" w:rsidRPr="00FF65D0">
              <w:rPr>
                <w:rFonts w:eastAsia="Calibri"/>
                <w:b/>
                <w:bCs/>
                <w:color w:val="FF0000"/>
              </w:rPr>
              <w:t>6</w:t>
            </w:r>
            <w:r w:rsidRPr="00FF65D0">
              <w:rPr>
                <w:rFonts w:eastAsia="Calibri"/>
                <w:b/>
                <w:bCs/>
                <w:color w:val="FF0000"/>
              </w:rPr>
              <w:t xml:space="preserve">.  </w:t>
            </w:r>
            <w:r w:rsidRPr="00FF65D0">
              <w:rPr>
                <w:rFonts w:eastAsia="Calibri"/>
                <w:b/>
                <w:bCs/>
              </w:rPr>
              <w:t>Your Spouse’s</w:t>
            </w:r>
            <w:r w:rsidRPr="00FF65D0">
              <w:rPr>
                <w:b/>
              </w:rPr>
              <w:t xml:space="preserve"> </w:t>
            </w:r>
            <w:r w:rsidRPr="00FF65D0">
              <w:rPr>
                <w:rFonts w:eastAsia="Calibri"/>
                <w:b/>
                <w:bCs/>
                <w:color w:val="FF0000"/>
              </w:rPr>
              <w:t xml:space="preserve">Statement, Certification, </w:t>
            </w:r>
            <w:r w:rsidR="00BC24DE" w:rsidRPr="00FF65D0">
              <w:rPr>
                <w:rFonts w:eastAsia="Calibri"/>
                <w:b/>
                <w:bCs/>
                <w:color w:val="FF0000"/>
              </w:rPr>
              <w:t xml:space="preserve">Duty of Disclosure, </w:t>
            </w:r>
            <w:r w:rsidR="007B5188" w:rsidRPr="00FF65D0">
              <w:rPr>
                <w:rFonts w:eastAsia="Calibri"/>
                <w:b/>
                <w:bCs/>
                <w:color w:val="FF0000"/>
              </w:rPr>
              <w:t xml:space="preserve">and </w:t>
            </w:r>
            <w:r w:rsidRPr="00FF65D0">
              <w:rPr>
                <w:rFonts w:eastAsia="Calibri"/>
                <w:b/>
                <w:bCs/>
                <w:color w:val="FF0000"/>
              </w:rPr>
              <w:t xml:space="preserve">Signature </w:t>
            </w:r>
          </w:p>
          <w:p w14:paraId="3BA3920F" w14:textId="77777777" w:rsidR="00FA7EC9" w:rsidRPr="00FF65D0" w:rsidRDefault="00FA7EC9" w:rsidP="004D518A">
            <w:pPr>
              <w:rPr>
                <w:rFonts w:eastAsia="Calibri"/>
                <w:b/>
                <w:bCs/>
                <w:color w:val="7030A0"/>
              </w:rPr>
            </w:pPr>
          </w:p>
          <w:p w14:paraId="0D272E62" w14:textId="77777777" w:rsidR="00D00BF0" w:rsidRPr="00FF65D0" w:rsidRDefault="00D00BF0" w:rsidP="004D518A">
            <w:pPr>
              <w:rPr>
                <w:rFonts w:eastAsia="Calibri"/>
                <w:b/>
                <w:bCs/>
                <w:color w:val="7030A0"/>
              </w:rPr>
            </w:pPr>
          </w:p>
          <w:p w14:paraId="332B0C6A" w14:textId="77777777" w:rsidR="004D518A" w:rsidRPr="00FF65D0" w:rsidRDefault="004D518A" w:rsidP="004D518A">
            <w:pPr>
              <w:rPr>
                <w:rFonts w:eastAsia="Calibri"/>
                <w:b/>
                <w:bCs/>
                <w:color w:val="7030A0"/>
              </w:rPr>
            </w:pPr>
            <w:r w:rsidRPr="00FF65D0">
              <w:rPr>
                <w:b/>
                <w:i/>
                <w:color w:val="FF0000"/>
              </w:rPr>
              <w:t xml:space="preserve">Your </w:t>
            </w:r>
            <w:r w:rsidRPr="00FF65D0">
              <w:rPr>
                <w:b/>
                <w:i/>
              </w:rPr>
              <w:t>Spouse’s Statement</w:t>
            </w:r>
            <w:r w:rsidRPr="00FF65D0">
              <w:rPr>
                <w:b/>
                <w:i/>
                <w:color w:val="7030A0"/>
              </w:rPr>
              <w:br/>
            </w:r>
          </w:p>
          <w:p w14:paraId="15881BCC" w14:textId="77777777" w:rsidR="004D518A" w:rsidRPr="00FF65D0" w:rsidRDefault="00D00BF0" w:rsidP="004D518A">
            <w:pPr>
              <w:rPr>
                <w:b/>
                <w:color w:val="7030A0"/>
              </w:rPr>
            </w:pPr>
            <w:r w:rsidRPr="00FF65D0">
              <w:rPr>
                <w:b/>
                <w:color w:val="FF0000"/>
              </w:rPr>
              <w:t>[deleted]</w:t>
            </w:r>
          </w:p>
          <w:p w14:paraId="219F1A0F" w14:textId="77777777" w:rsidR="004D518A" w:rsidRPr="00FF65D0" w:rsidRDefault="004D518A" w:rsidP="004D518A">
            <w:pPr>
              <w:rPr>
                <w:rFonts w:eastAsia="Calibri"/>
                <w:b/>
                <w:color w:val="7030A0"/>
              </w:rPr>
            </w:pPr>
          </w:p>
          <w:p w14:paraId="6FB766B8" w14:textId="77777777" w:rsidR="00D00BF0" w:rsidRPr="00FF65D0" w:rsidRDefault="00D00BF0" w:rsidP="004D518A">
            <w:pPr>
              <w:rPr>
                <w:rFonts w:eastAsia="Calibri"/>
                <w:b/>
                <w:color w:val="7030A0"/>
              </w:rPr>
            </w:pPr>
          </w:p>
          <w:p w14:paraId="69ECA6AA" w14:textId="77777777" w:rsidR="00D00BF0" w:rsidRPr="00FF65D0" w:rsidRDefault="00D00BF0" w:rsidP="004D518A">
            <w:pPr>
              <w:rPr>
                <w:rFonts w:eastAsia="Calibri"/>
                <w:b/>
                <w:color w:val="7030A0"/>
              </w:rPr>
            </w:pPr>
          </w:p>
          <w:p w14:paraId="36C2B17C" w14:textId="77777777" w:rsidR="004D518A" w:rsidRPr="00FF65D0" w:rsidRDefault="004D518A" w:rsidP="004D518A">
            <w:pPr>
              <w:rPr>
                <w:color w:val="FF0000"/>
              </w:rPr>
            </w:pPr>
            <w:r w:rsidRPr="00FF65D0">
              <w:rPr>
                <w:b/>
                <w:color w:val="FF0000"/>
              </w:rPr>
              <w:t>1.</w:t>
            </w:r>
            <w:r w:rsidRPr="00FF65D0">
              <w:rPr>
                <w:color w:val="FF0000"/>
              </w:rPr>
              <w:t xml:space="preserve"> Spouse’s Statement Regarding the Interpreter</w:t>
            </w:r>
            <w:r w:rsidR="00D00BF0" w:rsidRPr="00FF65D0">
              <w:rPr>
                <w:color w:val="FF0000"/>
              </w:rPr>
              <w:t xml:space="preserve"> (select the box for either </w:t>
            </w:r>
            <w:r w:rsidR="00D00BF0" w:rsidRPr="00FF65D0">
              <w:rPr>
                <w:b/>
                <w:color w:val="FF0000"/>
              </w:rPr>
              <w:t>Item A.</w:t>
            </w:r>
            <w:r w:rsidR="00D00BF0" w:rsidRPr="00FF65D0">
              <w:rPr>
                <w:color w:val="FF0000"/>
              </w:rPr>
              <w:t xml:space="preserve"> or </w:t>
            </w:r>
            <w:r w:rsidR="00D00BF0" w:rsidRPr="00FF65D0">
              <w:rPr>
                <w:b/>
                <w:color w:val="FF0000"/>
              </w:rPr>
              <w:t>B.</w:t>
            </w:r>
            <w:r w:rsidR="00D00BF0" w:rsidRPr="00FF65D0">
              <w:rPr>
                <w:color w:val="FF0000"/>
              </w:rPr>
              <w:t>)</w:t>
            </w:r>
          </w:p>
          <w:p w14:paraId="661FA0D6" w14:textId="77777777" w:rsidR="004D518A" w:rsidRPr="00FF65D0" w:rsidRDefault="004D518A" w:rsidP="004D518A">
            <w:pPr>
              <w:rPr>
                <w:rFonts w:eastAsia="Calibri"/>
                <w:b/>
                <w:color w:val="7030A0"/>
              </w:rPr>
            </w:pPr>
          </w:p>
          <w:p w14:paraId="666A13D2" w14:textId="77777777" w:rsidR="004D518A" w:rsidRPr="00FF65D0" w:rsidRDefault="004D518A" w:rsidP="004D518A">
            <w:pPr>
              <w:rPr>
                <w:color w:val="7030A0"/>
              </w:rPr>
            </w:pPr>
            <w:r w:rsidRPr="00FF65D0">
              <w:rPr>
                <w:rFonts w:eastAsia="Calibri"/>
                <w:b/>
                <w:color w:val="FF0000"/>
              </w:rPr>
              <w:t>A.</w:t>
            </w:r>
            <w:r w:rsidRPr="00FF65D0">
              <w:rPr>
                <w:rFonts w:eastAsia="Calibri"/>
                <w:color w:val="FF0000"/>
              </w:rPr>
              <w:t xml:space="preserve"> </w:t>
            </w:r>
            <w:r w:rsidRPr="00FF65D0">
              <w:rPr>
                <w:rFonts w:eastAsia="Calibri"/>
              </w:rPr>
              <w:t xml:space="preserve">I can read and understand English, and have read and understand every question and instruction on this </w:t>
            </w:r>
            <w:r w:rsidRPr="00FF65D0">
              <w:rPr>
                <w:color w:val="FF0000"/>
              </w:rPr>
              <w:t>application</w:t>
            </w:r>
            <w:r w:rsidRPr="00FF65D0">
              <w:rPr>
                <w:rFonts w:eastAsia="Calibri"/>
                <w:color w:val="FF0000"/>
              </w:rPr>
              <w:t xml:space="preserve"> and</w:t>
            </w:r>
            <w:r w:rsidRPr="00FF65D0">
              <w:rPr>
                <w:rFonts w:eastAsia="Calibri"/>
                <w:color w:val="7030A0"/>
              </w:rPr>
              <w:t xml:space="preserve"> </w:t>
            </w:r>
            <w:r w:rsidRPr="00FF65D0">
              <w:rPr>
                <w:rFonts w:eastAsia="Calibri"/>
              </w:rPr>
              <w:t xml:space="preserve">my answer to every </w:t>
            </w:r>
            <w:r w:rsidRPr="00FF65D0">
              <w:rPr>
                <w:rFonts w:eastAsia="Calibri"/>
                <w:color w:val="FF0000"/>
              </w:rPr>
              <w:t>question.</w:t>
            </w:r>
          </w:p>
          <w:p w14:paraId="0E875694" w14:textId="77777777" w:rsidR="004D518A" w:rsidRPr="00FF65D0" w:rsidRDefault="004D518A" w:rsidP="004D518A">
            <w:pPr>
              <w:rPr>
                <w:color w:val="7030A0"/>
              </w:rPr>
            </w:pPr>
          </w:p>
          <w:p w14:paraId="791125D5" w14:textId="77777777" w:rsidR="004D518A" w:rsidRPr="00FF65D0" w:rsidRDefault="004D518A" w:rsidP="004D518A">
            <w:pPr>
              <w:rPr>
                <w:color w:val="7030A0"/>
              </w:rPr>
            </w:pPr>
          </w:p>
          <w:p w14:paraId="21E553D1" w14:textId="77777777" w:rsidR="004D518A" w:rsidRPr="00FF65D0" w:rsidRDefault="004D518A" w:rsidP="004D518A">
            <w:pPr>
              <w:rPr>
                <w:color w:val="7030A0"/>
              </w:rPr>
            </w:pPr>
          </w:p>
          <w:p w14:paraId="75CD4114" w14:textId="77777777" w:rsidR="004D518A" w:rsidRPr="00FF65D0" w:rsidRDefault="004D518A" w:rsidP="004D518A">
            <w:pPr>
              <w:rPr>
                <w:color w:val="7030A0"/>
              </w:rPr>
            </w:pPr>
          </w:p>
          <w:p w14:paraId="5E469965" w14:textId="77777777" w:rsidR="004D518A" w:rsidRDefault="004D518A" w:rsidP="004D518A">
            <w:pPr>
              <w:rPr>
                <w:color w:val="7030A0"/>
              </w:rPr>
            </w:pPr>
            <w:r w:rsidRPr="00FF65D0">
              <w:rPr>
                <w:b/>
                <w:color w:val="FF0000"/>
              </w:rPr>
              <w:t>B.</w:t>
            </w:r>
            <w:r w:rsidRPr="00FF65D0">
              <w:rPr>
                <w:color w:val="FF0000"/>
              </w:rPr>
              <w:t xml:space="preserve"> </w:t>
            </w:r>
            <w:r w:rsidRPr="00FF65D0">
              <w:rPr>
                <w:rFonts w:eastAsia="Calibri"/>
              </w:rPr>
              <w:t xml:space="preserve">The interpreter named in </w:t>
            </w:r>
            <w:r w:rsidRPr="00FF65D0">
              <w:rPr>
                <w:rFonts w:eastAsia="Calibri"/>
                <w:b/>
                <w:bCs/>
              </w:rPr>
              <w:t xml:space="preserve">Part </w:t>
            </w:r>
            <w:r w:rsidR="00C84B5A" w:rsidRPr="00FF65D0">
              <w:rPr>
                <w:rFonts w:eastAsia="Calibri"/>
                <w:b/>
                <w:bCs/>
                <w:color w:val="FF0000"/>
              </w:rPr>
              <w:t>7</w:t>
            </w:r>
            <w:r w:rsidRPr="00FF65D0">
              <w:rPr>
                <w:rFonts w:eastAsia="Calibri"/>
                <w:b/>
                <w:bCs/>
                <w:color w:val="FF0000"/>
              </w:rPr>
              <w:t>.</w:t>
            </w:r>
            <w:r w:rsidRPr="00FF65D0">
              <w:rPr>
                <w:rFonts w:eastAsia="Calibri"/>
                <w:color w:val="FF0000"/>
              </w:rPr>
              <w:t xml:space="preserve">  read</w:t>
            </w:r>
            <w:r w:rsidRPr="00FF65D0">
              <w:rPr>
                <w:rFonts w:eastAsia="Calibri"/>
                <w:color w:val="7030A0"/>
              </w:rPr>
              <w:t xml:space="preserve"> </w:t>
            </w:r>
            <w:r w:rsidRPr="00FF65D0">
              <w:rPr>
                <w:rFonts w:eastAsia="Calibri"/>
              </w:rPr>
              <w:t xml:space="preserve">to me every question and instruction on this </w:t>
            </w:r>
            <w:r w:rsidRPr="00FF65D0">
              <w:rPr>
                <w:rStyle w:val="Red"/>
              </w:rPr>
              <w:t>application and</w:t>
            </w:r>
            <w:r w:rsidRPr="00FF65D0">
              <w:rPr>
                <w:rFonts w:eastAsia="Calibri"/>
                <w:color w:val="7030A0"/>
              </w:rPr>
              <w:t xml:space="preserve"> </w:t>
            </w:r>
            <w:r w:rsidRPr="00FF65D0">
              <w:rPr>
                <w:rFonts w:eastAsia="Calibri"/>
              </w:rPr>
              <w:t xml:space="preserve">my answer to every </w:t>
            </w:r>
            <w:r w:rsidRPr="00FF65D0">
              <w:rPr>
                <w:rStyle w:val="Red"/>
              </w:rPr>
              <w:t>question</w:t>
            </w:r>
            <w:r w:rsidRPr="00FF65D0">
              <w:rPr>
                <w:rFonts w:eastAsia="Calibri"/>
                <w:color w:val="7030A0"/>
              </w:rPr>
              <w:t xml:space="preserve"> </w:t>
            </w:r>
            <w:r w:rsidRPr="00FF65D0">
              <w:rPr>
                <w:rFonts w:eastAsia="Calibri"/>
              </w:rPr>
              <w:t>in</w:t>
            </w:r>
            <w:r w:rsidRPr="00FF65D0">
              <w:rPr>
                <w:rFonts w:eastAsia="Calibri"/>
                <w:noProof/>
              </w:rPr>
              <w:t xml:space="preserve"> [Fillable field]</w:t>
            </w:r>
            <w:r w:rsidRPr="00FF65D0">
              <w:rPr>
                <w:rFonts w:eastAsia="Calibri"/>
              </w:rPr>
              <w:t>, a language in which I am</w:t>
            </w:r>
            <w:r w:rsidRPr="00FF65D0">
              <w:rPr>
                <w:rFonts w:eastAsia="Calibri"/>
                <w:color w:val="7030A0"/>
              </w:rPr>
              <w:t xml:space="preserve"> </w:t>
            </w:r>
            <w:r w:rsidRPr="00FF65D0">
              <w:rPr>
                <w:rFonts w:eastAsia="Calibri"/>
                <w:color w:val="FF0000"/>
              </w:rPr>
              <w:t>fluent, and I understood everything.</w:t>
            </w:r>
          </w:p>
          <w:p w14:paraId="55779EB8" w14:textId="77777777" w:rsidR="004D518A" w:rsidRDefault="004D518A" w:rsidP="004D518A">
            <w:pPr>
              <w:rPr>
                <w:color w:val="7030A0"/>
              </w:rPr>
            </w:pPr>
          </w:p>
          <w:p w14:paraId="6910C951" w14:textId="77777777" w:rsidR="004D518A" w:rsidRDefault="004D518A" w:rsidP="004D518A">
            <w:pPr>
              <w:rPr>
                <w:color w:val="7030A0"/>
              </w:rPr>
            </w:pPr>
          </w:p>
          <w:p w14:paraId="44080569" w14:textId="77777777" w:rsidR="004D518A" w:rsidRDefault="004D518A" w:rsidP="004D518A">
            <w:pPr>
              <w:rPr>
                <w:color w:val="7030A0"/>
              </w:rPr>
            </w:pPr>
          </w:p>
          <w:p w14:paraId="02C476F3" w14:textId="77777777" w:rsidR="004D518A" w:rsidRDefault="004D518A" w:rsidP="004D518A">
            <w:pPr>
              <w:rPr>
                <w:color w:val="7030A0"/>
              </w:rPr>
            </w:pPr>
          </w:p>
          <w:p w14:paraId="4613E7AC" w14:textId="77777777" w:rsidR="004D518A" w:rsidRDefault="004D518A" w:rsidP="004D518A">
            <w:pPr>
              <w:rPr>
                <w:color w:val="7030A0"/>
              </w:rPr>
            </w:pPr>
          </w:p>
          <w:p w14:paraId="04AB8F73" w14:textId="77777777" w:rsidR="004D518A" w:rsidRDefault="004D518A" w:rsidP="004D518A">
            <w:pPr>
              <w:rPr>
                <w:color w:val="7030A0"/>
              </w:rPr>
            </w:pPr>
          </w:p>
          <w:p w14:paraId="44AAF0B7" w14:textId="77777777" w:rsidR="004D518A" w:rsidRDefault="004D518A" w:rsidP="004D518A">
            <w:pPr>
              <w:rPr>
                <w:color w:val="7030A0"/>
              </w:rPr>
            </w:pPr>
          </w:p>
          <w:p w14:paraId="6CE17053" w14:textId="77777777" w:rsidR="004D518A" w:rsidRDefault="004D518A" w:rsidP="004D518A">
            <w:pPr>
              <w:rPr>
                <w:color w:val="7030A0"/>
              </w:rPr>
            </w:pPr>
          </w:p>
          <w:p w14:paraId="1F9F03CF" w14:textId="77777777" w:rsidR="004D518A" w:rsidRDefault="004D518A" w:rsidP="004D518A">
            <w:pPr>
              <w:rPr>
                <w:color w:val="7030A0"/>
              </w:rPr>
            </w:pPr>
          </w:p>
          <w:p w14:paraId="3261E628" w14:textId="77777777" w:rsidR="004D518A" w:rsidRDefault="004D518A" w:rsidP="004D518A">
            <w:pPr>
              <w:rPr>
                <w:color w:val="7030A0"/>
              </w:rPr>
            </w:pPr>
          </w:p>
          <w:p w14:paraId="70C74AB8" w14:textId="77777777" w:rsidR="004D518A" w:rsidRPr="00FA7EC9" w:rsidRDefault="00FA7EC9" w:rsidP="004D518A">
            <w:pPr>
              <w:rPr>
                <w:color w:val="FF0000"/>
              </w:rPr>
            </w:pPr>
            <w:r w:rsidRPr="00FA7EC9">
              <w:rPr>
                <w:b/>
                <w:color w:val="FF0000"/>
              </w:rPr>
              <w:t>[deleted]</w:t>
            </w:r>
          </w:p>
          <w:p w14:paraId="288A6BE8" w14:textId="77777777" w:rsidR="004D518A" w:rsidRDefault="004D518A" w:rsidP="004D518A">
            <w:pPr>
              <w:rPr>
                <w:color w:val="7030A0"/>
              </w:rPr>
            </w:pPr>
          </w:p>
          <w:p w14:paraId="615A6EE2" w14:textId="77777777" w:rsidR="004D518A" w:rsidRDefault="004D518A" w:rsidP="004D518A">
            <w:pPr>
              <w:rPr>
                <w:color w:val="7030A0"/>
              </w:rPr>
            </w:pPr>
          </w:p>
          <w:p w14:paraId="655CB881" w14:textId="77777777" w:rsidR="004D518A" w:rsidRDefault="004D518A" w:rsidP="004D518A">
            <w:pPr>
              <w:rPr>
                <w:color w:val="7030A0"/>
              </w:rPr>
            </w:pPr>
          </w:p>
          <w:p w14:paraId="311F15FD" w14:textId="77777777" w:rsidR="004D518A" w:rsidRDefault="004D518A" w:rsidP="004D518A">
            <w:pPr>
              <w:rPr>
                <w:color w:val="7030A0"/>
              </w:rPr>
            </w:pPr>
          </w:p>
          <w:p w14:paraId="109B5EAF" w14:textId="77777777" w:rsidR="004D518A" w:rsidRDefault="004D518A" w:rsidP="004D518A">
            <w:pPr>
              <w:rPr>
                <w:color w:val="7030A0"/>
              </w:rPr>
            </w:pPr>
          </w:p>
          <w:p w14:paraId="338C15E6" w14:textId="77777777" w:rsidR="004D518A" w:rsidRDefault="004D518A" w:rsidP="004D518A">
            <w:pPr>
              <w:rPr>
                <w:color w:val="7030A0"/>
              </w:rPr>
            </w:pPr>
          </w:p>
          <w:p w14:paraId="2030E67B" w14:textId="77777777" w:rsidR="004D518A" w:rsidRDefault="004D518A" w:rsidP="004D518A">
            <w:pPr>
              <w:rPr>
                <w:color w:val="7030A0"/>
              </w:rPr>
            </w:pPr>
          </w:p>
          <w:p w14:paraId="0F06D2EE" w14:textId="77777777" w:rsidR="004D518A" w:rsidRDefault="004D518A" w:rsidP="004D518A">
            <w:pPr>
              <w:rPr>
                <w:color w:val="7030A0"/>
              </w:rPr>
            </w:pPr>
          </w:p>
          <w:p w14:paraId="13D6AA90" w14:textId="77777777" w:rsidR="004D518A" w:rsidRDefault="004D518A" w:rsidP="004D518A">
            <w:pPr>
              <w:rPr>
                <w:color w:val="7030A0"/>
              </w:rPr>
            </w:pPr>
          </w:p>
          <w:p w14:paraId="2D5A0F56" w14:textId="77777777" w:rsidR="004D518A" w:rsidRDefault="004D518A" w:rsidP="004D518A">
            <w:pPr>
              <w:rPr>
                <w:color w:val="7030A0"/>
              </w:rPr>
            </w:pPr>
          </w:p>
          <w:p w14:paraId="730B127B" w14:textId="77777777" w:rsidR="004D518A" w:rsidRDefault="004D518A" w:rsidP="004D518A">
            <w:pPr>
              <w:rPr>
                <w:color w:val="7030A0"/>
              </w:rPr>
            </w:pPr>
          </w:p>
          <w:p w14:paraId="0AD0FA63" w14:textId="77777777" w:rsidR="004D518A" w:rsidRDefault="004D518A" w:rsidP="004D518A">
            <w:pPr>
              <w:rPr>
                <w:color w:val="7030A0"/>
              </w:rPr>
            </w:pPr>
          </w:p>
          <w:p w14:paraId="0E226BA1" w14:textId="77777777" w:rsidR="004D518A" w:rsidRDefault="004D518A" w:rsidP="004D518A">
            <w:pPr>
              <w:rPr>
                <w:color w:val="7030A0"/>
              </w:rPr>
            </w:pPr>
          </w:p>
          <w:p w14:paraId="5987B3C9" w14:textId="77777777" w:rsidR="004D518A" w:rsidRDefault="004D518A" w:rsidP="004D518A">
            <w:pPr>
              <w:rPr>
                <w:color w:val="7030A0"/>
              </w:rPr>
            </w:pPr>
          </w:p>
          <w:p w14:paraId="46091DFB" w14:textId="77777777" w:rsidR="004D518A" w:rsidRDefault="004D518A" w:rsidP="004D518A">
            <w:pPr>
              <w:rPr>
                <w:color w:val="7030A0"/>
              </w:rPr>
            </w:pPr>
          </w:p>
          <w:p w14:paraId="66CFF89A" w14:textId="77777777" w:rsidR="004D518A" w:rsidRDefault="004D518A" w:rsidP="004D518A">
            <w:pPr>
              <w:rPr>
                <w:color w:val="7030A0"/>
              </w:rPr>
            </w:pPr>
          </w:p>
          <w:p w14:paraId="538124A7" w14:textId="77777777" w:rsidR="004D518A" w:rsidRDefault="004D518A" w:rsidP="004D518A">
            <w:pPr>
              <w:rPr>
                <w:color w:val="7030A0"/>
              </w:rPr>
            </w:pPr>
          </w:p>
          <w:p w14:paraId="1C680C69" w14:textId="77777777" w:rsidR="004D518A" w:rsidRDefault="004D518A" w:rsidP="004D518A">
            <w:pPr>
              <w:rPr>
                <w:color w:val="7030A0"/>
              </w:rPr>
            </w:pPr>
          </w:p>
          <w:p w14:paraId="5EB0E7A4" w14:textId="77777777" w:rsidR="004D518A" w:rsidRDefault="004D518A" w:rsidP="004D518A">
            <w:pPr>
              <w:rPr>
                <w:color w:val="7030A0"/>
              </w:rPr>
            </w:pPr>
          </w:p>
          <w:p w14:paraId="43B37411" w14:textId="77777777" w:rsidR="004D518A" w:rsidRDefault="004D518A" w:rsidP="004D518A">
            <w:pPr>
              <w:rPr>
                <w:color w:val="7030A0"/>
              </w:rPr>
            </w:pPr>
          </w:p>
          <w:p w14:paraId="567882D2" w14:textId="77777777" w:rsidR="004D518A" w:rsidRDefault="004D518A" w:rsidP="004D518A">
            <w:pPr>
              <w:rPr>
                <w:color w:val="7030A0"/>
              </w:rPr>
            </w:pPr>
          </w:p>
          <w:p w14:paraId="683F998A" w14:textId="77777777" w:rsidR="004D518A" w:rsidRDefault="004D518A" w:rsidP="004D518A">
            <w:pPr>
              <w:rPr>
                <w:color w:val="7030A0"/>
              </w:rPr>
            </w:pPr>
          </w:p>
          <w:p w14:paraId="6AF22882" w14:textId="77777777" w:rsidR="004D518A" w:rsidRDefault="004D518A" w:rsidP="004D518A">
            <w:pPr>
              <w:rPr>
                <w:color w:val="7030A0"/>
              </w:rPr>
            </w:pPr>
          </w:p>
          <w:p w14:paraId="6708FA36" w14:textId="77777777" w:rsidR="004D518A" w:rsidRDefault="004D518A" w:rsidP="004D518A">
            <w:pPr>
              <w:rPr>
                <w:color w:val="7030A0"/>
              </w:rPr>
            </w:pPr>
          </w:p>
          <w:p w14:paraId="5E73D48A" w14:textId="77777777" w:rsidR="004D518A" w:rsidRDefault="004D518A" w:rsidP="004D518A">
            <w:pPr>
              <w:rPr>
                <w:color w:val="7030A0"/>
              </w:rPr>
            </w:pPr>
          </w:p>
          <w:p w14:paraId="1CAD93B1" w14:textId="77777777" w:rsidR="004D518A" w:rsidRDefault="004D518A" w:rsidP="004D518A">
            <w:pPr>
              <w:rPr>
                <w:color w:val="7030A0"/>
              </w:rPr>
            </w:pPr>
          </w:p>
          <w:p w14:paraId="4A07B3CF" w14:textId="77777777" w:rsidR="004D518A" w:rsidRDefault="004D518A" w:rsidP="004D518A">
            <w:pPr>
              <w:rPr>
                <w:color w:val="7030A0"/>
              </w:rPr>
            </w:pPr>
          </w:p>
          <w:p w14:paraId="2489E31E" w14:textId="77777777" w:rsidR="004D518A" w:rsidRDefault="004D518A" w:rsidP="004D518A">
            <w:pPr>
              <w:rPr>
                <w:color w:val="7030A0"/>
              </w:rPr>
            </w:pPr>
          </w:p>
          <w:p w14:paraId="58DAC459" w14:textId="77777777" w:rsidR="004D518A" w:rsidRDefault="004D518A" w:rsidP="004D518A">
            <w:pPr>
              <w:rPr>
                <w:color w:val="7030A0"/>
              </w:rPr>
            </w:pPr>
          </w:p>
          <w:p w14:paraId="5BAB6AFD" w14:textId="77777777" w:rsidR="004D518A" w:rsidRDefault="004D518A" w:rsidP="004D518A">
            <w:pPr>
              <w:rPr>
                <w:color w:val="7030A0"/>
              </w:rPr>
            </w:pPr>
          </w:p>
          <w:p w14:paraId="5A3451E3" w14:textId="77777777" w:rsidR="004D518A" w:rsidRDefault="004D518A" w:rsidP="004D518A">
            <w:pPr>
              <w:rPr>
                <w:color w:val="7030A0"/>
              </w:rPr>
            </w:pPr>
          </w:p>
          <w:p w14:paraId="24365379" w14:textId="77777777" w:rsidR="004D518A" w:rsidRDefault="004D518A" w:rsidP="004D518A">
            <w:pPr>
              <w:rPr>
                <w:color w:val="7030A0"/>
              </w:rPr>
            </w:pPr>
          </w:p>
          <w:p w14:paraId="532D12E9" w14:textId="77777777" w:rsidR="004D518A" w:rsidRDefault="004D518A" w:rsidP="004D518A">
            <w:pPr>
              <w:rPr>
                <w:color w:val="7030A0"/>
              </w:rPr>
            </w:pPr>
          </w:p>
          <w:p w14:paraId="033B5934" w14:textId="77777777" w:rsidR="004D518A" w:rsidRDefault="004D518A" w:rsidP="004D518A">
            <w:pPr>
              <w:rPr>
                <w:color w:val="7030A0"/>
              </w:rPr>
            </w:pPr>
          </w:p>
          <w:p w14:paraId="16D9CA3A" w14:textId="77777777" w:rsidR="004D518A" w:rsidRDefault="004D518A" w:rsidP="004D518A">
            <w:pPr>
              <w:rPr>
                <w:color w:val="7030A0"/>
              </w:rPr>
            </w:pPr>
          </w:p>
          <w:p w14:paraId="3C2FDE9A" w14:textId="77777777" w:rsidR="004D518A" w:rsidRDefault="004D518A" w:rsidP="004D518A">
            <w:pPr>
              <w:rPr>
                <w:color w:val="7030A0"/>
              </w:rPr>
            </w:pPr>
          </w:p>
          <w:p w14:paraId="137B8806" w14:textId="77777777" w:rsidR="004D518A" w:rsidRDefault="004D518A" w:rsidP="004D518A">
            <w:pPr>
              <w:rPr>
                <w:color w:val="7030A0"/>
              </w:rPr>
            </w:pPr>
          </w:p>
          <w:p w14:paraId="051E0C00" w14:textId="77777777" w:rsidR="004D518A" w:rsidRDefault="004D518A" w:rsidP="004D518A">
            <w:pPr>
              <w:rPr>
                <w:color w:val="7030A0"/>
              </w:rPr>
            </w:pPr>
          </w:p>
          <w:p w14:paraId="6CBF09DB" w14:textId="77777777" w:rsidR="004D518A" w:rsidRDefault="004D518A" w:rsidP="004D518A">
            <w:pPr>
              <w:rPr>
                <w:color w:val="7030A0"/>
              </w:rPr>
            </w:pPr>
          </w:p>
          <w:p w14:paraId="77E9F6B0" w14:textId="77777777" w:rsidR="004D518A" w:rsidRDefault="004D518A" w:rsidP="004D518A">
            <w:pPr>
              <w:rPr>
                <w:color w:val="7030A0"/>
              </w:rPr>
            </w:pPr>
          </w:p>
          <w:p w14:paraId="65A9BFF0" w14:textId="77777777" w:rsidR="004D518A" w:rsidRDefault="004D518A" w:rsidP="004D518A">
            <w:pPr>
              <w:rPr>
                <w:color w:val="7030A0"/>
              </w:rPr>
            </w:pPr>
          </w:p>
          <w:p w14:paraId="3C3539B9" w14:textId="77777777" w:rsidR="004D518A" w:rsidRDefault="004D518A" w:rsidP="004D518A">
            <w:pPr>
              <w:rPr>
                <w:color w:val="7030A0"/>
              </w:rPr>
            </w:pPr>
          </w:p>
          <w:p w14:paraId="60F43862" w14:textId="77777777" w:rsidR="004D518A" w:rsidRDefault="004D518A" w:rsidP="004D518A">
            <w:pPr>
              <w:rPr>
                <w:color w:val="7030A0"/>
              </w:rPr>
            </w:pPr>
          </w:p>
          <w:p w14:paraId="14240110" w14:textId="77777777" w:rsidR="004D518A" w:rsidRDefault="004D518A" w:rsidP="004D518A">
            <w:pPr>
              <w:rPr>
                <w:color w:val="7030A0"/>
              </w:rPr>
            </w:pPr>
          </w:p>
          <w:p w14:paraId="44498726" w14:textId="77777777" w:rsidR="004D518A" w:rsidRDefault="004D518A" w:rsidP="004D518A">
            <w:pPr>
              <w:rPr>
                <w:color w:val="7030A0"/>
              </w:rPr>
            </w:pPr>
          </w:p>
          <w:p w14:paraId="53D28975" w14:textId="77777777" w:rsidR="004D518A" w:rsidRDefault="004D518A" w:rsidP="004D518A">
            <w:pPr>
              <w:rPr>
                <w:color w:val="7030A0"/>
              </w:rPr>
            </w:pPr>
          </w:p>
          <w:p w14:paraId="4EF02060" w14:textId="77777777" w:rsidR="004D518A" w:rsidRPr="00857668" w:rsidRDefault="004D518A" w:rsidP="004D518A">
            <w:pPr>
              <w:rPr>
                <w:color w:val="FF0000"/>
              </w:rPr>
            </w:pPr>
            <w:r w:rsidRPr="00857668">
              <w:rPr>
                <w:b/>
                <w:color w:val="FF0000"/>
              </w:rPr>
              <w:t>2.</w:t>
            </w:r>
            <w:r w:rsidRPr="00857668">
              <w:rPr>
                <w:color w:val="FF0000"/>
              </w:rPr>
              <w:t xml:space="preserve"> </w:t>
            </w:r>
            <w:r>
              <w:rPr>
                <w:color w:val="FF0000"/>
              </w:rPr>
              <w:t>Spouse’s</w:t>
            </w:r>
            <w:r w:rsidRPr="00857668">
              <w:rPr>
                <w:color w:val="FF0000"/>
              </w:rPr>
              <w:t xml:space="preserve"> State</w:t>
            </w:r>
            <w:r w:rsidRPr="00BC24DE">
              <w:rPr>
                <w:color w:val="FF0000"/>
              </w:rPr>
              <w:t>ment Regarding the Preparer</w:t>
            </w:r>
            <w:r w:rsidR="00D00BF0" w:rsidRPr="00BC24DE">
              <w:rPr>
                <w:color w:val="FF0000"/>
              </w:rPr>
              <w:t xml:space="preserve"> (if applicable)</w:t>
            </w:r>
          </w:p>
          <w:p w14:paraId="6D16D8AA" w14:textId="77777777" w:rsidR="004D518A" w:rsidRPr="00857668" w:rsidRDefault="004D518A" w:rsidP="004D518A">
            <w:pPr>
              <w:rPr>
                <w:color w:val="FF0000"/>
              </w:rPr>
            </w:pPr>
          </w:p>
          <w:p w14:paraId="2082F123" w14:textId="77777777" w:rsidR="004D518A" w:rsidRPr="00D15B06" w:rsidRDefault="004D518A" w:rsidP="004D518A">
            <w:pPr>
              <w:rPr>
                <w:b/>
                <w:color w:val="FF0000"/>
              </w:rPr>
            </w:pPr>
            <w:r w:rsidRPr="00026983">
              <w:rPr>
                <w:color w:val="FF0000"/>
              </w:rPr>
              <w:t xml:space="preserve">At my request, the preparer named in </w:t>
            </w:r>
            <w:r w:rsidRPr="00026983">
              <w:rPr>
                <w:b/>
                <w:color w:val="FF0000"/>
              </w:rPr>
              <w:t xml:space="preserve">Part </w:t>
            </w:r>
            <w:r w:rsidR="00C84B5A" w:rsidRPr="00026983">
              <w:rPr>
                <w:b/>
                <w:color w:val="FF0000"/>
              </w:rPr>
              <w:t>8</w:t>
            </w:r>
            <w:r w:rsidRPr="00026983">
              <w:rPr>
                <w:b/>
                <w:color w:val="FF0000"/>
              </w:rPr>
              <w:t>.,</w:t>
            </w:r>
            <w:r w:rsidRPr="00857668">
              <w:rPr>
                <w:color w:val="FF0000"/>
              </w:rPr>
              <w:t xml:space="preserve"> [Fillable field], prepared this application for me based only upon information I provided or authorized.</w:t>
            </w:r>
          </w:p>
          <w:p w14:paraId="5A699D76" w14:textId="77777777" w:rsidR="004D518A" w:rsidRPr="00D15B06" w:rsidRDefault="004D518A" w:rsidP="004D518A">
            <w:pPr>
              <w:rPr>
                <w:color w:val="7030A0"/>
              </w:rPr>
            </w:pPr>
          </w:p>
          <w:p w14:paraId="20CA983A" w14:textId="77777777" w:rsidR="004D518A" w:rsidRPr="00FF65D0" w:rsidRDefault="004D518A" w:rsidP="004D518A">
            <w:pPr>
              <w:rPr>
                <w:rFonts w:eastAsia="Calibri"/>
                <w:color w:val="7030A0"/>
              </w:rPr>
            </w:pPr>
            <w:r w:rsidRPr="00FF65D0">
              <w:rPr>
                <w:rFonts w:eastAsia="Calibri"/>
                <w:b/>
                <w:bCs/>
                <w:i/>
                <w:color w:val="FF0000"/>
              </w:rPr>
              <w:t xml:space="preserve">Your </w:t>
            </w:r>
            <w:r w:rsidRPr="00FF65D0">
              <w:rPr>
                <w:rFonts w:eastAsia="Calibri"/>
                <w:b/>
                <w:bCs/>
                <w:i/>
              </w:rPr>
              <w:t>Spouse’s</w:t>
            </w:r>
            <w:r w:rsidRPr="00FF65D0">
              <w:rPr>
                <w:b/>
                <w:i/>
              </w:rPr>
              <w:t xml:space="preserve"> Certification</w:t>
            </w:r>
            <w:r w:rsidRPr="00FF65D0">
              <w:rPr>
                <w:i/>
              </w:rPr>
              <w:t xml:space="preserve"> </w:t>
            </w:r>
          </w:p>
          <w:p w14:paraId="173EB32D" w14:textId="77777777" w:rsidR="004D518A" w:rsidRPr="00FF65D0" w:rsidRDefault="004D518A" w:rsidP="004D518A">
            <w:pPr>
              <w:rPr>
                <w:rFonts w:eastAsia="Calibri"/>
                <w:color w:val="7030A0"/>
              </w:rPr>
            </w:pPr>
          </w:p>
          <w:p w14:paraId="5B6C9179" w14:textId="77777777" w:rsidR="004D518A" w:rsidRPr="00FF65D0" w:rsidRDefault="004D518A" w:rsidP="004D518A">
            <w:pPr>
              <w:rPr>
                <w:rFonts w:eastAsia="Calibri"/>
                <w:b/>
                <w:color w:val="FF0000"/>
              </w:rPr>
            </w:pPr>
            <w:r w:rsidRPr="00FF65D0">
              <w:rPr>
                <w:rFonts w:eastAsia="Calibri"/>
                <w:b/>
                <w:color w:val="FF0000"/>
              </w:rPr>
              <w:t>[deleted]</w:t>
            </w:r>
          </w:p>
          <w:p w14:paraId="6F15BDC6" w14:textId="77777777" w:rsidR="004D518A" w:rsidRPr="00FF65D0" w:rsidRDefault="004D518A" w:rsidP="004D518A">
            <w:pPr>
              <w:rPr>
                <w:rFonts w:eastAsia="Calibri"/>
                <w:color w:val="7030A0"/>
              </w:rPr>
            </w:pPr>
          </w:p>
          <w:p w14:paraId="301E4792" w14:textId="77777777" w:rsidR="004D518A" w:rsidRPr="00FF65D0" w:rsidRDefault="004D518A" w:rsidP="004D518A">
            <w:pPr>
              <w:rPr>
                <w:rFonts w:eastAsia="Calibri"/>
                <w:color w:val="7030A0"/>
              </w:rPr>
            </w:pPr>
          </w:p>
          <w:p w14:paraId="14AC8296" w14:textId="77777777" w:rsidR="004D518A" w:rsidRPr="00FF65D0" w:rsidRDefault="004D518A" w:rsidP="004D518A">
            <w:pPr>
              <w:rPr>
                <w:rFonts w:eastAsia="Calibri"/>
                <w:color w:val="7030A0"/>
              </w:rPr>
            </w:pPr>
          </w:p>
          <w:p w14:paraId="391A601A" w14:textId="77777777" w:rsidR="004D518A" w:rsidRPr="00FF65D0" w:rsidRDefault="004D518A" w:rsidP="004D518A">
            <w:pPr>
              <w:rPr>
                <w:rFonts w:eastAsia="Calibri"/>
                <w:color w:val="7030A0"/>
              </w:rPr>
            </w:pPr>
          </w:p>
          <w:p w14:paraId="43E59458" w14:textId="77777777" w:rsidR="004D518A" w:rsidRPr="00FF65D0" w:rsidRDefault="004D518A" w:rsidP="004D518A">
            <w:pPr>
              <w:rPr>
                <w:rFonts w:eastAsia="Calibri"/>
                <w:color w:val="7030A0"/>
              </w:rPr>
            </w:pPr>
          </w:p>
          <w:p w14:paraId="5978D812" w14:textId="77777777" w:rsidR="004D518A" w:rsidRPr="00FF65D0" w:rsidRDefault="004D518A" w:rsidP="004D518A">
            <w:pPr>
              <w:rPr>
                <w:rFonts w:eastAsia="Calibri"/>
                <w:color w:val="7030A0"/>
              </w:rPr>
            </w:pPr>
          </w:p>
          <w:p w14:paraId="0C061E28" w14:textId="77777777" w:rsidR="004D518A" w:rsidRPr="00FF65D0" w:rsidRDefault="004D518A" w:rsidP="004D518A">
            <w:pPr>
              <w:rPr>
                <w:rFonts w:eastAsia="Calibri"/>
                <w:color w:val="7030A0"/>
              </w:rPr>
            </w:pPr>
          </w:p>
          <w:p w14:paraId="61BFA26C" w14:textId="77777777" w:rsidR="004D518A" w:rsidRPr="00FF65D0" w:rsidRDefault="004D518A" w:rsidP="004D518A">
            <w:pPr>
              <w:rPr>
                <w:rFonts w:eastAsia="Calibri"/>
              </w:rPr>
            </w:pPr>
            <w:r w:rsidRPr="00FF65D0">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w:t>
            </w:r>
            <w:r w:rsidR="00862435" w:rsidRPr="00FF65D0">
              <w:rPr>
                <w:rFonts w:eastAsia="Calibri"/>
              </w:rPr>
              <w:t>suitability and eligibility as an adoptive parent.</w:t>
            </w:r>
          </w:p>
          <w:p w14:paraId="0FC6E46D" w14:textId="77777777" w:rsidR="004D518A" w:rsidRPr="00FF65D0" w:rsidRDefault="004D518A" w:rsidP="004D518A">
            <w:pPr>
              <w:rPr>
                <w:rFonts w:eastAsia="Calibri"/>
              </w:rPr>
            </w:pPr>
          </w:p>
          <w:p w14:paraId="5C35DF3F" w14:textId="77777777" w:rsidR="004D518A" w:rsidRDefault="004D518A" w:rsidP="004D518A">
            <w:pPr>
              <w:rPr>
                <w:rFonts w:eastAsia="Calibri"/>
                <w:color w:val="FF0000"/>
              </w:rPr>
            </w:pPr>
            <w:r w:rsidRPr="00FF65D0">
              <w:rPr>
                <w:rFonts w:eastAsia="Calibri"/>
              </w:rPr>
              <w:t xml:space="preserve">I furthermore authorize release of information contained in this </w:t>
            </w:r>
            <w:r w:rsidRPr="00FF65D0">
              <w:t>application</w:t>
            </w:r>
            <w:r w:rsidRPr="00FF65D0">
              <w:rPr>
                <w:rFonts w:eastAsia="Calibri"/>
              </w:rPr>
              <w:t>, in supporting documents, and in my USCIS records, to other entities and persons where necessary for the administration</w:t>
            </w:r>
            <w:r w:rsidRPr="00FF65D0">
              <w:rPr>
                <w:rFonts w:eastAsia="Calibri"/>
                <w:color w:val="7030A0"/>
              </w:rPr>
              <w:t xml:space="preserve"> </w:t>
            </w:r>
            <w:r w:rsidRPr="00FF65D0">
              <w:rPr>
                <w:rFonts w:eastAsia="Calibri"/>
                <w:color w:val="FF0000"/>
              </w:rPr>
              <w:t xml:space="preserve">and enforcement </w:t>
            </w:r>
            <w:r w:rsidRPr="00FF65D0">
              <w:rPr>
                <w:rFonts w:eastAsia="Calibri"/>
              </w:rPr>
              <w:t>of U.S. immigration</w:t>
            </w:r>
            <w:r w:rsidRPr="00FF65D0">
              <w:rPr>
                <w:rFonts w:eastAsia="Calibri"/>
                <w:color w:val="7030A0"/>
              </w:rPr>
              <w:t xml:space="preserve"> </w:t>
            </w:r>
            <w:r w:rsidRPr="00FF65D0">
              <w:rPr>
                <w:rFonts w:eastAsia="Calibri"/>
                <w:color w:val="FF0000"/>
              </w:rPr>
              <w:t>law.</w:t>
            </w:r>
          </w:p>
          <w:p w14:paraId="19C24FD4" w14:textId="77777777" w:rsidR="00026983" w:rsidRPr="000C2283" w:rsidRDefault="00026983" w:rsidP="00026983">
            <w:pPr>
              <w:pStyle w:val="NoSpacing"/>
              <w:rPr>
                <w:rFonts w:ascii="Times New Roman" w:hAnsi="Times New Roman" w:cs="Times New Roman"/>
                <w:sz w:val="20"/>
                <w:szCs w:val="20"/>
              </w:rPr>
            </w:pPr>
          </w:p>
          <w:p w14:paraId="4E7D269F" w14:textId="77777777" w:rsidR="00026983" w:rsidRPr="000C2283" w:rsidRDefault="00026983" w:rsidP="00026983">
            <w:pPr>
              <w:pStyle w:val="NoSpacing"/>
              <w:rPr>
                <w:rFonts w:ascii="Times New Roman" w:eastAsia="Calibri" w:hAnsi="Times New Roman" w:cs="Times New Roman"/>
                <w:b/>
                <w:sz w:val="20"/>
                <w:szCs w:val="20"/>
              </w:rPr>
            </w:pPr>
            <w:r w:rsidRPr="000C2283">
              <w:rPr>
                <w:rFonts w:ascii="Times New Roman" w:hAnsi="Times New Roman" w:cs="Times New Roman"/>
                <w:b/>
                <w:sz w:val="20"/>
                <w:szCs w:val="20"/>
              </w:rPr>
              <w:t>[Page 12]</w:t>
            </w:r>
          </w:p>
          <w:p w14:paraId="323F7ADA" w14:textId="77777777" w:rsidR="004D518A" w:rsidRDefault="004D518A" w:rsidP="004D518A">
            <w:pPr>
              <w:rPr>
                <w:rFonts w:eastAsia="Calibri"/>
                <w:color w:val="FF0000"/>
              </w:rPr>
            </w:pPr>
          </w:p>
          <w:p w14:paraId="4858D5E9" w14:textId="77777777" w:rsidR="004D518A" w:rsidRPr="00BC24DE" w:rsidRDefault="004D518A" w:rsidP="004D518A">
            <w:pPr>
              <w:rPr>
                <w:rFonts w:eastAsia="Calibri"/>
                <w:color w:val="FF0000"/>
              </w:rPr>
            </w:pPr>
            <w:r>
              <w:rPr>
                <w:rFonts w:eastAsia="Calibri"/>
                <w:color w:val="FF0000"/>
              </w:rPr>
              <w:t xml:space="preserve">I understand that USCIS will require me to appear for an appointment to take my </w:t>
            </w:r>
            <w:r w:rsidRPr="00BC24DE">
              <w:rPr>
                <w:rFonts w:eastAsia="Calibri"/>
                <w:color w:val="FF0000"/>
              </w:rPr>
              <w:t>biometrics (</w:t>
            </w:r>
            <w:r w:rsidR="00615051" w:rsidRPr="00BC24DE">
              <w:rPr>
                <w:rFonts w:eastAsia="Calibri"/>
                <w:color w:val="FF0000"/>
              </w:rPr>
              <w:t xml:space="preserve">for example, </w:t>
            </w:r>
            <w:r w:rsidRPr="00BC24DE">
              <w:rPr>
                <w:rFonts w:eastAsia="Calibri"/>
                <w:color w:val="FF0000"/>
              </w:rPr>
              <w:t>fingerprints</w:t>
            </w:r>
            <w:r>
              <w:rPr>
                <w:rFonts w:eastAsia="Calibri"/>
                <w:color w:val="FF0000"/>
              </w:rPr>
              <w:t xml:space="preserve">, photograph, and/or signature) </w:t>
            </w:r>
            <w:r w:rsidRPr="00BC24DE">
              <w:rPr>
                <w:rFonts w:eastAsia="Calibri"/>
                <w:color w:val="FF0000"/>
              </w:rPr>
              <w:t>and, at that time, I will be required to sign an oath reaffirming that:</w:t>
            </w:r>
          </w:p>
          <w:p w14:paraId="131327E2" w14:textId="77777777" w:rsidR="004D518A" w:rsidRPr="00BC24DE" w:rsidRDefault="004D518A" w:rsidP="004D518A">
            <w:pPr>
              <w:rPr>
                <w:rFonts w:eastAsia="Calibri"/>
                <w:color w:val="FF0000"/>
              </w:rPr>
            </w:pPr>
          </w:p>
          <w:p w14:paraId="60EDD394" w14:textId="77777777" w:rsidR="00615051" w:rsidRPr="00BC24DE" w:rsidRDefault="00615051" w:rsidP="00615051">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1)</w:t>
            </w:r>
            <w:r w:rsidRPr="00BC24DE">
              <w:rPr>
                <w:rFonts w:ascii="Times New Roman" w:hAnsi="Times New Roman" w:cs="Times New Roman"/>
                <w:color w:val="FF0000"/>
                <w:sz w:val="20"/>
                <w:szCs w:val="20"/>
              </w:rPr>
              <w:t xml:space="preserve">  I reviewed and provided or authorized all of the information in my application;</w:t>
            </w:r>
          </w:p>
          <w:p w14:paraId="1EDAC3BD" w14:textId="77777777" w:rsidR="00615051" w:rsidRPr="00BC24DE" w:rsidRDefault="00615051" w:rsidP="00615051">
            <w:pPr>
              <w:pStyle w:val="NoSpacing"/>
              <w:rPr>
                <w:rFonts w:ascii="Times New Roman" w:hAnsi="Times New Roman" w:cs="Times New Roman"/>
                <w:color w:val="FF0000"/>
                <w:sz w:val="20"/>
                <w:szCs w:val="20"/>
              </w:rPr>
            </w:pPr>
          </w:p>
          <w:p w14:paraId="4993DD83" w14:textId="77777777" w:rsidR="00615051" w:rsidRPr="00BC24DE" w:rsidRDefault="00615051" w:rsidP="00615051">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2)</w:t>
            </w:r>
            <w:r w:rsidRPr="00BC24DE">
              <w:rPr>
                <w:rFonts w:ascii="Times New Roman" w:hAnsi="Times New Roman" w:cs="Times New Roman"/>
                <w:color w:val="FF0000"/>
                <w:sz w:val="20"/>
                <w:szCs w:val="20"/>
              </w:rPr>
              <w:t xml:space="preserve">  I understood all of the information contained in, and submitted with, my application; and </w:t>
            </w:r>
          </w:p>
          <w:p w14:paraId="48A5B8BD" w14:textId="77777777" w:rsidR="00615051" w:rsidRPr="00BC24DE" w:rsidRDefault="00615051" w:rsidP="00615051">
            <w:pPr>
              <w:pStyle w:val="NoSpacing"/>
              <w:rPr>
                <w:rFonts w:ascii="Times New Roman" w:hAnsi="Times New Roman" w:cs="Times New Roman"/>
                <w:color w:val="FF0000"/>
                <w:sz w:val="20"/>
                <w:szCs w:val="20"/>
              </w:rPr>
            </w:pPr>
          </w:p>
          <w:p w14:paraId="18AD15CF" w14:textId="77777777" w:rsidR="00615051" w:rsidRPr="00BC24DE" w:rsidRDefault="00615051" w:rsidP="00615051">
            <w:pPr>
              <w:pStyle w:val="NoSpacing"/>
              <w:rPr>
                <w:rFonts w:ascii="Times New Roman" w:hAnsi="Times New Roman" w:cs="Times New Roman"/>
                <w:color w:val="FF0000"/>
                <w:sz w:val="20"/>
                <w:szCs w:val="20"/>
              </w:rPr>
            </w:pPr>
            <w:r w:rsidRPr="00BC24DE">
              <w:rPr>
                <w:rFonts w:ascii="Times New Roman" w:hAnsi="Times New Roman" w:cs="Times New Roman"/>
                <w:b/>
                <w:color w:val="FF0000"/>
                <w:sz w:val="20"/>
                <w:szCs w:val="20"/>
              </w:rPr>
              <w:t xml:space="preserve">3) </w:t>
            </w:r>
            <w:r w:rsidRPr="00BC24DE">
              <w:rPr>
                <w:rFonts w:ascii="Times New Roman" w:hAnsi="Times New Roman" w:cs="Times New Roman"/>
                <w:color w:val="FF0000"/>
                <w:sz w:val="20"/>
                <w:szCs w:val="20"/>
              </w:rPr>
              <w:t xml:space="preserve">All of this information was complete, true, and correct at the time of filing. </w:t>
            </w:r>
          </w:p>
          <w:p w14:paraId="432A764C" w14:textId="77777777" w:rsidR="00615051" w:rsidRPr="00BC24DE" w:rsidRDefault="00615051" w:rsidP="00615051">
            <w:pPr>
              <w:pStyle w:val="NoSpacing"/>
              <w:rPr>
                <w:rFonts w:ascii="Times New Roman" w:hAnsi="Times New Roman" w:cs="Times New Roman"/>
                <w:color w:val="FF0000"/>
                <w:sz w:val="20"/>
                <w:szCs w:val="20"/>
              </w:rPr>
            </w:pPr>
          </w:p>
          <w:p w14:paraId="4F09221E" w14:textId="77777777" w:rsidR="00615051" w:rsidRPr="003747C3" w:rsidRDefault="00615051" w:rsidP="00615051">
            <w:pPr>
              <w:pStyle w:val="NoSpacing"/>
              <w:rPr>
                <w:rFonts w:ascii="Times New Roman" w:eastAsia="Calibri" w:hAnsi="Times New Roman" w:cs="Times New Roman"/>
                <w:color w:val="FF0000"/>
                <w:sz w:val="20"/>
                <w:szCs w:val="20"/>
              </w:rPr>
            </w:pPr>
            <w:r w:rsidRPr="00BC24DE">
              <w:rPr>
                <w:rFonts w:ascii="Times New Roman" w:hAnsi="Times New Roman" w:cs="Times New Roman"/>
                <w:color w:val="FF0000"/>
                <w:sz w:val="20"/>
                <w:szCs w:val="20"/>
              </w:rPr>
              <w:t>I certify, under penalty of perjury, that I provided or authorized all of th</w:t>
            </w:r>
            <w:r w:rsidR="007B5188">
              <w:rPr>
                <w:rFonts w:ascii="Times New Roman" w:hAnsi="Times New Roman" w:cs="Times New Roman"/>
                <w:color w:val="FF0000"/>
                <w:sz w:val="20"/>
                <w:szCs w:val="20"/>
              </w:rPr>
              <w:t xml:space="preserve">e information in my application, </w:t>
            </w:r>
            <w:r w:rsidRPr="00BC24DE">
              <w:rPr>
                <w:rFonts w:ascii="Times New Roman" w:hAnsi="Times New Roman" w:cs="Times New Roman"/>
                <w:color w:val="FF0000"/>
                <w:sz w:val="20"/>
                <w:szCs w:val="20"/>
              </w:rPr>
              <w:t>I understand all of the information contained in and submitted with my application, and that all of this information is complete, true, and corr</w:t>
            </w:r>
            <w:r w:rsidRPr="003747C3">
              <w:rPr>
                <w:rFonts w:ascii="Times New Roman" w:hAnsi="Times New Roman" w:cs="Times New Roman"/>
                <w:color w:val="FF0000"/>
                <w:sz w:val="20"/>
                <w:szCs w:val="20"/>
              </w:rPr>
              <w:t>ect.</w:t>
            </w:r>
          </w:p>
          <w:p w14:paraId="2C6EB0F1" w14:textId="77777777" w:rsidR="000C2283" w:rsidRPr="003747C3" w:rsidRDefault="000C2283" w:rsidP="004D518A">
            <w:pPr>
              <w:pStyle w:val="NoSpacing"/>
              <w:rPr>
                <w:rFonts w:ascii="Times New Roman" w:hAnsi="Times New Roman" w:cs="Times New Roman"/>
                <w:sz w:val="20"/>
                <w:szCs w:val="20"/>
              </w:rPr>
            </w:pPr>
          </w:p>
          <w:p w14:paraId="2D86D170" w14:textId="77777777" w:rsidR="00C84B5A" w:rsidRPr="00026983" w:rsidRDefault="007B5188" w:rsidP="00C84B5A">
            <w:pPr>
              <w:rPr>
                <w:b/>
                <w:i/>
              </w:rPr>
            </w:pPr>
            <w:r w:rsidRPr="003747C3">
              <w:rPr>
                <w:b/>
                <w:i/>
                <w:color w:val="FF0000"/>
              </w:rPr>
              <w:t xml:space="preserve">Your </w:t>
            </w:r>
            <w:r w:rsidR="00C84B5A" w:rsidRPr="003747C3">
              <w:rPr>
                <w:b/>
                <w:i/>
              </w:rPr>
              <w:t>Spouse's Duty of</w:t>
            </w:r>
            <w:r w:rsidR="00C84B5A" w:rsidRPr="00026983">
              <w:rPr>
                <w:b/>
                <w:i/>
              </w:rPr>
              <w:t xml:space="preserve"> Disclosure</w:t>
            </w:r>
          </w:p>
          <w:p w14:paraId="281D7EE5" w14:textId="77777777" w:rsidR="00C84B5A" w:rsidRPr="00026983" w:rsidRDefault="00C84B5A" w:rsidP="00C84B5A">
            <w:pPr>
              <w:rPr>
                <w:b/>
              </w:rPr>
            </w:pPr>
          </w:p>
          <w:p w14:paraId="0E99DC6E" w14:textId="77777777" w:rsidR="00C84B5A" w:rsidRPr="00FF65D0" w:rsidRDefault="00C84B5A" w:rsidP="00C84B5A">
            <w:r w:rsidRPr="00026983">
              <w:rPr>
                <w:color w:val="FF0000"/>
              </w:rPr>
              <w:t>I</w:t>
            </w:r>
            <w:r w:rsidRPr="00026983">
              <w:t xml:space="preserve"> understand the ongoing duty to disclose information concerning my suitability and eligibility as an adoptive parent, as described in the Form I-600A and/or Form I-600 </w:t>
            </w:r>
            <w:r w:rsidRPr="00026983">
              <w:rPr>
                <w:color w:val="FF0000"/>
              </w:rPr>
              <w:t xml:space="preserve">Instructions, </w:t>
            </w:r>
            <w:r w:rsidRPr="00026983">
              <w:t xml:space="preserve">and I agree to notify the home study preparer and USCIS of any </w:t>
            </w:r>
            <w:r w:rsidRPr="00FF65D0">
              <w:t>new information that I am required to disclose.</w:t>
            </w:r>
          </w:p>
          <w:p w14:paraId="3FAA1525" w14:textId="77777777" w:rsidR="004D518A" w:rsidRPr="00FF65D0" w:rsidRDefault="004D518A" w:rsidP="004D518A">
            <w:pPr>
              <w:rPr>
                <w:rFonts w:eastAsia="Calibri"/>
                <w:color w:val="7030A0"/>
              </w:rPr>
            </w:pPr>
          </w:p>
          <w:p w14:paraId="7AF9F438" w14:textId="77777777" w:rsidR="004D518A" w:rsidRPr="00FF65D0" w:rsidRDefault="004D518A" w:rsidP="004D518A">
            <w:r w:rsidRPr="00FF65D0">
              <w:rPr>
                <w:rFonts w:eastAsia="Calibri"/>
                <w:b/>
                <w:bCs/>
                <w:i/>
                <w:color w:val="FF0000"/>
              </w:rPr>
              <w:t xml:space="preserve">Your </w:t>
            </w:r>
            <w:r w:rsidRPr="00FF65D0">
              <w:rPr>
                <w:rFonts w:eastAsia="Calibri"/>
                <w:b/>
                <w:bCs/>
                <w:i/>
              </w:rPr>
              <w:t xml:space="preserve">Spouse’s </w:t>
            </w:r>
            <w:r w:rsidRPr="00FF65D0">
              <w:rPr>
                <w:b/>
                <w:i/>
              </w:rPr>
              <w:t>Signature</w:t>
            </w:r>
            <w:r w:rsidRPr="00FF65D0">
              <w:t xml:space="preserve"> </w:t>
            </w:r>
          </w:p>
          <w:p w14:paraId="621B08FE" w14:textId="77777777" w:rsidR="004D518A" w:rsidRPr="00FF65D0" w:rsidRDefault="004D518A" w:rsidP="004D518A">
            <w:pPr>
              <w:rPr>
                <w:rFonts w:eastAsia="Calibri"/>
                <w:bCs/>
              </w:rPr>
            </w:pPr>
          </w:p>
          <w:p w14:paraId="4234F3D5" w14:textId="77777777" w:rsidR="004D518A" w:rsidRPr="000F55ED" w:rsidRDefault="00026983" w:rsidP="004D518A">
            <w:r w:rsidRPr="00FF65D0">
              <w:rPr>
                <w:rFonts w:eastAsia="Calibri"/>
                <w:b/>
                <w:bCs/>
              </w:rPr>
              <w:t>3</w:t>
            </w:r>
            <w:r w:rsidR="004D518A" w:rsidRPr="00FF65D0">
              <w:rPr>
                <w:rFonts w:eastAsia="Calibri"/>
                <w:b/>
                <w:bCs/>
              </w:rPr>
              <w:t>.</w:t>
            </w:r>
            <w:r w:rsidR="004D518A" w:rsidRPr="00FF65D0">
              <w:rPr>
                <w:rFonts w:eastAsia="Calibri"/>
                <w:bCs/>
              </w:rPr>
              <w:t xml:space="preserve"> Your Spouse’s</w:t>
            </w:r>
            <w:r w:rsidR="004D518A" w:rsidRPr="00FF65D0">
              <w:t xml:space="preserve"> Signature</w:t>
            </w:r>
            <w:r w:rsidR="004D518A" w:rsidRPr="00FF65D0">
              <w:br/>
              <w:t>Date of Signature (mm/dd/yyyy)</w:t>
            </w:r>
          </w:p>
          <w:p w14:paraId="047AFA04" w14:textId="77777777" w:rsidR="004D518A" w:rsidRDefault="004D518A" w:rsidP="004D518A">
            <w:pPr>
              <w:rPr>
                <w:b/>
              </w:rPr>
            </w:pPr>
          </w:p>
          <w:p w14:paraId="7CD61170" w14:textId="77777777" w:rsidR="004D518A" w:rsidRDefault="004D518A" w:rsidP="004D518A">
            <w:pPr>
              <w:rPr>
                <w:b/>
                <w:color w:val="FF0000"/>
              </w:rPr>
            </w:pPr>
            <w:r w:rsidRPr="004D518A">
              <w:rPr>
                <w:b/>
                <w:color w:val="FF0000"/>
              </w:rPr>
              <w:t>[deleted]</w:t>
            </w:r>
          </w:p>
          <w:p w14:paraId="3B67F969" w14:textId="77777777" w:rsidR="004D518A" w:rsidRDefault="004D518A" w:rsidP="004D518A">
            <w:pPr>
              <w:rPr>
                <w:b/>
                <w:color w:val="FF0000"/>
              </w:rPr>
            </w:pPr>
          </w:p>
          <w:p w14:paraId="1ED81793" w14:textId="77777777" w:rsidR="004D518A" w:rsidRDefault="004D518A" w:rsidP="004D518A">
            <w:pPr>
              <w:rPr>
                <w:b/>
                <w:color w:val="FF0000"/>
              </w:rPr>
            </w:pPr>
          </w:p>
          <w:p w14:paraId="630D217D" w14:textId="77777777" w:rsidR="004D518A" w:rsidRDefault="004D518A" w:rsidP="004D518A">
            <w:pPr>
              <w:rPr>
                <w:b/>
                <w:color w:val="FF0000"/>
              </w:rPr>
            </w:pPr>
          </w:p>
          <w:p w14:paraId="09CAB65E" w14:textId="77777777" w:rsidR="004D518A" w:rsidRPr="00D85F46" w:rsidRDefault="004D518A" w:rsidP="00862435">
            <w:pPr>
              <w:rPr>
                <w:b/>
              </w:rPr>
            </w:pPr>
          </w:p>
        </w:tc>
      </w:tr>
      <w:tr w:rsidR="004D518A" w:rsidRPr="007228B5" w14:paraId="42EA76F8" w14:textId="77777777" w:rsidTr="002D6271">
        <w:tc>
          <w:tcPr>
            <w:tcW w:w="2808" w:type="dxa"/>
          </w:tcPr>
          <w:p w14:paraId="122E006D" w14:textId="77777777" w:rsidR="004D518A" w:rsidRPr="004B3E2B" w:rsidRDefault="004D518A" w:rsidP="003463DC">
            <w:pPr>
              <w:rPr>
                <w:b/>
                <w:sz w:val="24"/>
                <w:szCs w:val="24"/>
              </w:rPr>
            </w:pPr>
            <w:r>
              <w:rPr>
                <w:b/>
                <w:sz w:val="24"/>
                <w:szCs w:val="24"/>
              </w:rPr>
              <w:t>Page 10, Part 8. Spouse’s Duty of Disclosure</w:t>
            </w:r>
          </w:p>
        </w:tc>
        <w:tc>
          <w:tcPr>
            <w:tcW w:w="4095" w:type="dxa"/>
          </w:tcPr>
          <w:p w14:paraId="09D31896" w14:textId="77777777" w:rsidR="004D518A" w:rsidRPr="001C0F7F" w:rsidRDefault="004D518A" w:rsidP="003463DC">
            <w:r w:rsidRPr="001C0F7F">
              <w:rPr>
                <w:b/>
              </w:rPr>
              <w:t>[Page 10]</w:t>
            </w:r>
          </w:p>
          <w:p w14:paraId="0262F4CF" w14:textId="77777777" w:rsidR="004D518A" w:rsidRPr="001C0F7F" w:rsidRDefault="004D518A" w:rsidP="003463DC"/>
          <w:p w14:paraId="29565329" w14:textId="77777777" w:rsidR="004D518A" w:rsidRPr="001C0F7F" w:rsidRDefault="004D518A" w:rsidP="001C0F7F">
            <w:pPr>
              <w:rPr>
                <w:b/>
              </w:rPr>
            </w:pPr>
            <w:r w:rsidRPr="001C0F7F">
              <w:rPr>
                <w:b/>
              </w:rPr>
              <w:t>Part 8.  Spouse's Duty of Disclosure</w:t>
            </w:r>
          </w:p>
          <w:p w14:paraId="6FC11AF2" w14:textId="77777777" w:rsidR="004D518A" w:rsidRPr="001C0F7F" w:rsidRDefault="004D518A" w:rsidP="001C0F7F">
            <w:pPr>
              <w:rPr>
                <w:b/>
              </w:rPr>
            </w:pPr>
          </w:p>
          <w:p w14:paraId="5E339898" w14:textId="77777777" w:rsidR="004D518A" w:rsidRPr="001C0F7F" w:rsidRDefault="004D518A" w:rsidP="001C0F7F">
            <w:r w:rsidRPr="001C0F7F">
              <w:rPr>
                <w:b/>
              </w:rPr>
              <w:t>Certification:</w:t>
            </w:r>
            <w:r w:rsidRPr="001C0F7F">
              <w:t xml:space="preserve">  I understand the ongoing duty to disclose information concerning my suitability and eligibility as an adoptive parent, as described in the Form I-600A and/or Form I-600 instructions, and I agree to notify the home study preparer and USCIS of any new information that I am required to disclose.</w:t>
            </w:r>
          </w:p>
          <w:p w14:paraId="7C71E199" w14:textId="77777777" w:rsidR="004D518A" w:rsidRPr="001C0F7F" w:rsidRDefault="004D518A" w:rsidP="001C0F7F"/>
          <w:p w14:paraId="37E89761" w14:textId="77777777" w:rsidR="004D518A" w:rsidRPr="001C0F7F" w:rsidRDefault="004D518A" w:rsidP="001C0F7F">
            <w:r w:rsidRPr="001C0F7F">
              <w:t>Spouse's Signature</w:t>
            </w:r>
            <w:r w:rsidRPr="001C0F7F">
              <w:tab/>
            </w:r>
            <w:r w:rsidRPr="001C0F7F">
              <w:br/>
              <w:t>Date of Signature (</w:t>
            </w:r>
            <w:r w:rsidRPr="001C0F7F">
              <w:rPr>
                <w:i/>
              </w:rPr>
              <w:t>mm/dd/yyyy</w:t>
            </w:r>
            <w:r w:rsidRPr="001C0F7F">
              <w:t xml:space="preserve">)   </w:t>
            </w:r>
          </w:p>
          <w:p w14:paraId="7104342F" w14:textId="77777777" w:rsidR="004D518A" w:rsidRPr="001C0F7F" w:rsidRDefault="004D518A" w:rsidP="003463DC"/>
        </w:tc>
        <w:tc>
          <w:tcPr>
            <w:tcW w:w="4095" w:type="dxa"/>
          </w:tcPr>
          <w:p w14:paraId="4952E802" w14:textId="77777777" w:rsidR="00C84B5A" w:rsidRPr="00C84B5A" w:rsidRDefault="00C84B5A" w:rsidP="00C84B5A">
            <w:pPr>
              <w:tabs>
                <w:tab w:val="left" w:pos="2718"/>
              </w:tabs>
              <w:rPr>
                <w:b/>
                <w:bCs/>
                <w:color w:val="FF0000"/>
              </w:rPr>
            </w:pPr>
            <w:r w:rsidRPr="00C84B5A">
              <w:rPr>
                <w:b/>
                <w:color w:val="FF0000"/>
              </w:rPr>
              <w:t>[combined and moved into previous Part]</w:t>
            </w:r>
          </w:p>
          <w:p w14:paraId="0C9B752A" w14:textId="77777777" w:rsidR="004D518A" w:rsidRPr="001C0F7F" w:rsidRDefault="004D518A" w:rsidP="004D518A"/>
        </w:tc>
      </w:tr>
      <w:tr w:rsidR="004D518A" w:rsidRPr="007228B5" w14:paraId="72528DA9" w14:textId="77777777" w:rsidTr="002D6271">
        <w:tc>
          <w:tcPr>
            <w:tcW w:w="2808" w:type="dxa"/>
          </w:tcPr>
          <w:p w14:paraId="37E2D01A" w14:textId="77777777" w:rsidR="004D518A" w:rsidRPr="004B3E2B" w:rsidRDefault="004D518A" w:rsidP="003463DC">
            <w:pPr>
              <w:rPr>
                <w:b/>
                <w:sz w:val="24"/>
                <w:szCs w:val="24"/>
              </w:rPr>
            </w:pPr>
            <w:r>
              <w:rPr>
                <w:b/>
                <w:sz w:val="24"/>
                <w:szCs w:val="24"/>
              </w:rPr>
              <w:t>Page 10, Part 9. Interpreter’s Contact Information, Certification, and Signature</w:t>
            </w:r>
          </w:p>
        </w:tc>
        <w:tc>
          <w:tcPr>
            <w:tcW w:w="4095" w:type="dxa"/>
          </w:tcPr>
          <w:p w14:paraId="13563E47" w14:textId="77777777" w:rsidR="004D518A" w:rsidRPr="001C0F7F" w:rsidRDefault="004D518A" w:rsidP="003463DC">
            <w:pPr>
              <w:rPr>
                <w:b/>
              </w:rPr>
            </w:pPr>
            <w:r w:rsidRPr="001C0F7F">
              <w:rPr>
                <w:b/>
              </w:rPr>
              <w:t>[Page 10]</w:t>
            </w:r>
          </w:p>
          <w:p w14:paraId="6E9FF28C" w14:textId="77777777" w:rsidR="004D518A" w:rsidRPr="001C0F7F" w:rsidRDefault="004D518A" w:rsidP="003463DC">
            <w:pPr>
              <w:rPr>
                <w:b/>
              </w:rPr>
            </w:pPr>
          </w:p>
          <w:p w14:paraId="0928CD03" w14:textId="77777777" w:rsidR="004D518A" w:rsidRPr="001C0F7F" w:rsidRDefault="004D518A" w:rsidP="001C0F7F">
            <w:pPr>
              <w:pStyle w:val="NoSpacing"/>
              <w:rPr>
                <w:rFonts w:ascii="Times New Roman" w:eastAsia="Calibri" w:hAnsi="Times New Roman" w:cs="Times New Roman"/>
                <w:b/>
                <w:bCs/>
                <w:sz w:val="20"/>
                <w:szCs w:val="20"/>
              </w:rPr>
            </w:pPr>
            <w:r w:rsidRPr="001C0F7F">
              <w:rPr>
                <w:rFonts w:ascii="Times New Roman" w:eastAsia="Calibri" w:hAnsi="Times New Roman" w:cs="Times New Roman"/>
                <w:b/>
                <w:bCs/>
                <w:sz w:val="20"/>
                <w:szCs w:val="20"/>
              </w:rPr>
              <w:t>Part 9.  Interpreter’s Contact Information</w:t>
            </w:r>
            <w:r w:rsidRPr="001C0F7F">
              <w:rPr>
                <w:rFonts w:ascii="Times New Roman" w:eastAsia="Calibri" w:hAnsi="Times New Roman" w:cs="Times New Roman"/>
                <w:b/>
                <w:sz w:val="20"/>
                <w:szCs w:val="20"/>
              </w:rPr>
              <w:t xml:space="preserve">, </w:t>
            </w:r>
            <w:r w:rsidRPr="001C0F7F">
              <w:rPr>
                <w:rFonts w:ascii="Times New Roman" w:eastAsia="Calibri" w:hAnsi="Times New Roman" w:cs="Times New Roman"/>
                <w:b/>
                <w:bCs/>
                <w:sz w:val="20"/>
                <w:szCs w:val="20"/>
              </w:rPr>
              <w:t>Certification, and Signature</w:t>
            </w:r>
          </w:p>
          <w:p w14:paraId="7D4DB225" w14:textId="77777777" w:rsidR="004D518A" w:rsidRPr="001C0F7F" w:rsidRDefault="004D518A" w:rsidP="001C0F7F"/>
          <w:p w14:paraId="28B82F47" w14:textId="77777777" w:rsidR="004D518A" w:rsidRPr="001C0F7F" w:rsidRDefault="004D518A" w:rsidP="001C0F7F">
            <w:r w:rsidRPr="001C0F7F">
              <w:t xml:space="preserve">If you and/or your spouse (if married) used an interpreter to read and complete this application, the interpreter must provide the following information: </w:t>
            </w:r>
          </w:p>
          <w:p w14:paraId="3CFA77C2" w14:textId="77777777" w:rsidR="004D518A" w:rsidRPr="001C0F7F" w:rsidRDefault="004D518A" w:rsidP="001C0F7F"/>
          <w:p w14:paraId="6FD11375" w14:textId="77777777" w:rsidR="004D518A" w:rsidRPr="001C0F7F" w:rsidRDefault="004D518A" w:rsidP="001C0F7F">
            <w:r w:rsidRPr="001C0F7F">
              <w:rPr>
                <w:b/>
                <w:i/>
              </w:rPr>
              <w:t>Interpreter’s Full Name</w:t>
            </w:r>
            <w:r w:rsidRPr="001C0F7F">
              <w:br/>
            </w:r>
          </w:p>
          <w:p w14:paraId="42E4625E" w14:textId="77777777" w:rsidR="004D518A" w:rsidRPr="001C0F7F" w:rsidRDefault="004D518A" w:rsidP="001C0F7F">
            <w:r w:rsidRPr="001C0F7F">
              <w:rPr>
                <w:b/>
              </w:rPr>
              <w:t xml:space="preserve">1. </w:t>
            </w:r>
            <w:r w:rsidRPr="001C0F7F">
              <w:t>Interpreter's Family Name (Last Name)</w:t>
            </w:r>
          </w:p>
          <w:p w14:paraId="4E9E9B85" w14:textId="77777777" w:rsidR="004D518A" w:rsidRPr="001C0F7F" w:rsidRDefault="004D518A" w:rsidP="001C0F7F">
            <w:r w:rsidRPr="001C0F7F">
              <w:t>Interpreter's Given Name (First Name)</w:t>
            </w:r>
          </w:p>
          <w:p w14:paraId="35C12252" w14:textId="77777777" w:rsidR="004D518A" w:rsidRPr="001C0F7F" w:rsidRDefault="004D518A" w:rsidP="001C0F7F">
            <w:r w:rsidRPr="001C0F7F">
              <w:br/>
            </w:r>
            <w:r w:rsidRPr="001C0F7F">
              <w:rPr>
                <w:b/>
              </w:rPr>
              <w:t>2.</w:t>
            </w:r>
            <w:r w:rsidRPr="001C0F7F">
              <w:t xml:space="preserve"> Interpreter's Business or Organization Name (if any)</w:t>
            </w:r>
          </w:p>
          <w:p w14:paraId="4D4E77EF" w14:textId="77777777" w:rsidR="004D518A" w:rsidRPr="001C0F7F" w:rsidRDefault="004D518A" w:rsidP="001C0F7F"/>
          <w:p w14:paraId="565BE4FD" w14:textId="77777777" w:rsidR="004D518A" w:rsidRPr="001C0F7F" w:rsidRDefault="004D518A" w:rsidP="001C0F7F">
            <w:r w:rsidRPr="001C0F7F">
              <w:rPr>
                <w:b/>
                <w:i/>
              </w:rPr>
              <w:t>Interpreter’s Mailing Address</w:t>
            </w:r>
            <w:r w:rsidRPr="001C0F7F">
              <w:t xml:space="preserve"> </w:t>
            </w:r>
            <w:r w:rsidRPr="001C0F7F">
              <w:br/>
            </w:r>
          </w:p>
          <w:p w14:paraId="1E6C9D99" w14:textId="77777777" w:rsidR="004D518A" w:rsidRPr="001C0F7F" w:rsidRDefault="004D518A" w:rsidP="001C0F7F">
            <w:r w:rsidRPr="001C0F7F">
              <w:rPr>
                <w:b/>
              </w:rPr>
              <w:t>3.</w:t>
            </w:r>
            <w:r w:rsidRPr="001C0F7F">
              <w:t xml:space="preserve"> Street Number and Name  </w:t>
            </w:r>
          </w:p>
          <w:p w14:paraId="47E6A856" w14:textId="77777777" w:rsidR="004D518A" w:rsidRPr="001C0F7F" w:rsidRDefault="004D518A" w:rsidP="001C0F7F">
            <w:r w:rsidRPr="001C0F7F">
              <w:t xml:space="preserve">Apt.  Ste.  Flr. </w:t>
            </w:r>
            <w:r w:rsidRPr="001C0F7F">
              <w:br/>
              <w:t>Number</w:t>
            </w:r>
          </w:p>
          <w:p w14:paraId="76D4B618" w14:textId="77777777" w:rsidR="004D518A" w:rsidRPr="001C0F7F" w:rsidRDefault="004D518A" w:rsidP="001C0F7F">
            <w:r w:rsidRPr="001C0F7F">
              <w:t>City or Town</w:t>
            </w:r>
            <w:r w:rsidRPr="001C0F7F">
              <w:br/>
              <w:t>State</w:t>
            </w:r>
            <w:r w:rsidRPr="001C0F7F">
              <w:br/>
              <w:t>ZIP Code</w:t>
            </w:r>
            <w:r w:rsidRPr="001C0F7F">
              <w:br/>
              <w:t>Province</w:t>
            </w:r>
            <w:r w:rsidRPr="001C0F7F">
              <w:br/>
              <w:t>Postal Code</w:t>
            </w:r>
            <w:r w:rsidRPr="001C0F7F">
              <w:br/>
              <w:t>Country</w:t>
            </w:r>
          </w:p>
          <w:p w14:paraId="595AA22A" w14:textId="77777777" w:rsidR="004D518A" w:rsidRPr="001C0F7F" w:rsidRDefault="004D518A" w:rsidP="001C0F7F"/>
          <w:p w14:paraId="050C1162" w14:textId="77777777" w:rsidR="004D518A" w:rsidRPr="001C0F7F" w:rsidRDefault="004D518A" w:rsidP="001C0F7F">
            <w:pPr>
              <w:rPr>
                <w:b/>
              </w:rPr>
            </w:pPr>
            <w:r w:rsidRPr="001C0F7F">
              <w:rPr>
                <w:b/>
              </w:rPr>
              <w:t>[Page 11]</w:t>
            </w:r>
          </w:p>
          <w:p w14:paraId="3B039433" w14:textId="77777777" w:rsidR="004D518A" w:rsidRPr="001C0F7F" w:rsidRDefault="004D518A" w:rsidP="001C0F7F"/>
          <w:p w14:paraId="135939D4" w14:textId="77777777" w:rsidR="004D518A" w:rsidRPr="001C0F7F" w:rsidRDefault="004D518A" w:rsidP="001C0F7F">
            <w:r w:rsidRPr="001C0F7F">
              <w:rPr>
                <w:b/>
                <w:i/>
              </w:rPr>
              <w:t>Interpreter’s Contact Information</w:t>
            </w:r>
            <w:r w:rsidRPr="001C0F7F">
              <w:t xml:space="preserve"> </w:t>
            </w:r>
            <w:r w:rsidRPr="001C0F7F">
              <w:br/>
            </w:r>
          </w:p>
          <w:p w14:paraId="610C3090" w14:textId="77777777" w:rsidR="004D518A" w:rsidRDefault="004D518A" w:rsidP="001C0F7F">
            <w:r w:rsidRPr="001C0F7F">
              <w:rPr>
                <w:b/>
              </w:rPr>
              <w:t xml:space="preserve">4. </w:t>
            </w:r>
            <w:r w:rsidRPr="001C0F7F">
              <w:t>Interpreter's Daytime Telephone Number</w:t>
            </w:r>
            <w:r w:rsidRPr="001C0F7F">
              <w:br/>
            </w:r>
          </w:p>
          <w:p w14:paraId="2BAFE725" w14:textId="77777777" w:rsidR="00A46767" w:rsidRPr="001C0F7F" w:rsidRDefault="00A46767" w:rsidP="001C0F7F"/>
          <w:p w14:paraId="16434053" w14:textId="77777777" w:rsidR="004D518A" w:rsidRPr="001C0F7F" w:rsidRDefault="004D518A" w:rsidP="001C0F7F">
            <w:r w:rsidRPr="001C0F7F">
              <w:rPr>
                <w:b/>
              </w:rPr>
              <w:t xml:space="preserve">5. </w:t>
            </w:r>
            <w:r w:rsidRPr="001C0F7F">
              <w:t>Interpreter’s Email Address (if any)</w:t>
            </w:r>
          </w:p>
          <w:p w14:paraId="2D076760" w14:textId="77777777" w:rsidR="000C2283" w:rsidRDefault="000C2283" w:rsidP="001C0F7F">
            <w:pPr>
              <w:rPr>
                <w:b/>
                <w:i/>
              </w:rPr>
            </w:pPr>
          </w:p>
          <w:p w14:paraId="1015A2B2" w14:textId="77777777" w:rsidR="000C2283" w:rsidRDefault="000C2283" w:rsidP="001C0F7F">
            <w:pPr>
              <w:rPr>
                <w:b/>
                <w:i/>
              </w:rPr>
            </w:pPr>
          </w:p>
          <w:p w14:paraId="290F51D2" w14:textId="77777777" w:rsidR="004D518A" w:rsidRPr="001C0F7F" w:rsidRDefault="004D518A" w:rsidP="001C0F7F">
            <w:r w:rsidRPr="001C0F7F">
              <w:rPr>
                <w:b/>
                <w:i/>
              </w:rPr>
              <w:br/>
              <w:t>Interpreter’s Certification</w:t>
            </w:r>
            <w:r w:rsidRPr="001C0F7F">
              <w:t xml:space="preserve"> </w:t>
            </w:r>
          </w:p>
          <w:p w14:paraId="4BC29FE2" w14:textId="77777777" w:rsidR="004D518A" w:rsidRPr="001C0F7F" w:rsidRDefault="004D518A" w:rsidP="001C0F7F"/>
          <w:p w14:paraId="047C7C98" w14:textId="77777777" w:rsidR="004D518A" w:rsidRPr="001C0F7F" w:rsidRDefault="004D518A" w:rsidP="001C0F7F">
            <w:pPr>
              <w:rPr>
                <w:b/>
              </w:rPr>
            </w:pPr>
            <w:r w:rsidRPr="001C0F7F">
              <w:rPr>
                <w:b/>
              </w:rPr>
              <w:t>I certify that:</w:t>
            </w:r>
          </w:p>
          <w:p w14:paraId="36C47E61" w14:textId="77777777" w:rsidR="004D518A" w:rsidRPr="001C0F7F" w:rsidRDefault="004D518A" w:rsidP="001C0F7F">
            <w:r w:rsidRPr="001C0F7F">
              <w:t xml:space="preserve"> </w:t>
            </w:r>
          </w:p>
          <w:p w14:paraId="2B311AB1" w14:textId="77777777" w:rsidR="004D518A" w:rsidRPr="001C0F7F" w:rsidRDefault="004D518A" w:rsidP="001C0F7F">
            <w:pPr>
              <w:rPr>
                <w:rFonts w:eastAsia="Calibri"/>
                <w:noProof/>
              </w:rPr>
            </w:pPr>
            <w:r w:rsidRPr="001C0F7F">
              <w:rPr>
                <w:rFonts w:eastAsia="Calibri"/>
                <w:noProof/>
              </w:rPr>
              <w:t>I am fluent in English and [Fillable field].</w:t>
            </w:r>
          </w:p>
          <w:p w14:paraId="15D9CEC5" w14:textId="77777777" w:rsidR="004D518A" w:rsidRPr="001C0F7F" w:rsidRDefault="004D518A" w:rsidP="001C0F7F">
            <w:pPr>
              <w:rPr>
                <w:rFonts w:eastAsia="Calibri"/>
                <w:noProof/>
              </w:rPr>
            </w:pPr>
          </w:p>
          <w:p w14:paraId="5FDE2691" w14:textId="77777777" w:rsidR="004D518A" w:rsidRPr="001C0F7F" w:rsidRDefault="004D518A" w:rsidP="001C0F7F">
            <w:pPr>
              <w:rPr>
                <w:rFonts w:eastAsia="Calibri"/>
                <w:noProof/>
              </w:rPr>
            </w:pPr>
            <w:r w:rsidRPr="001C0F7F">
              <w:rPr>
                <w:rFonts w:eastAsia="Calibri"/>
                <w:noProof/>
              </w:rPr>
              <w:t xml:space="preserve">I have read and accurately translated to this applicant and/or the applicant’s spouse (if married) every question and instruction on this </w:t>
            </w:r>
            <w:r w:rsidRPr="001C0F7F">
              <w:t>application</w:t>
            </w:r>
            <w:r w:rsidRPr="001C0F7F">
              <w:rPr>
                <w:rFonts w:eastAsia="Calibri"/>
                <w:noProof/>
              </w:rPr>
              <w:t>, as well as the answer to each question, in the language in which he or she is fluent.</w:t>
            </w:r>
          </w:p>
          <w:p w14:paraId="687A820F" w14:textId="77777777" w:rsidR="004D518A" w:rsidRDefault="004D518A" w:rsidP="001C0F7F">
            <w:pPr>
              <w:rPr>
                <w:rFonts w:eastAsia="Calibri"/>
                <w:noProof/>
              </w:rPr>
            </w:pPr>
          </w:p>
          <w:p w14:paraId="3EDC5D2E" w14:textId="77777777" w:rsidR="00A46767" w:rsidRDefault="00A46767" w:rsidP="001C0F7F">
            <w:pPr>
              <w:rPr>
                <w:rFonts w:eastAsia="Calibri"/>
                <w:noProof/>
              </w:rPr>
            </w:pPr>
          </w:p>
          <w:p w14:paraId="26EF7E7C" w14:textId="77777777" w:rsidR="00A46767" w:rsidRDefault="00A46767" w:rsidP="001C0F7F">
            <w:pPr>
              <w:rPr>
                <w:rFonts w:eastAsia="Calibri"/>
                <w:noProof/>
              </w:rPr>
            </w:pPr>
          </w:p>
          <w:p w14:paraId="4CD42D8B" w14:textId="77777777" w:rsidR="00A46767" w:rsidRDefault="00A46767" w:rsidP="001C0F7F">
            <w:pPr>
              <w:rPr>
                <w:rFonts w:eastAsia="Calibri"/>
                <w:noProof/>
              </w:rPr>
            </w:pPr>
          </w:p>
          <w:p w14:paraId="02E406D1" w14:textId="77777777" w:rsidR="00A46767" w:rsidRDefault="00A46767" w:rsidP="001C0F7F">
            <w:pPr>
              <w:rPr>
                <w:rFonts w:eastAsia="Calibri"/>
                <w:noProof/>
              </w:rPr>
            </w:pPr>
          </w:p>
          <w:p w14:paraId="00E620D3" w14:textId="77777777" w:rsidR="00A46767" w:rsidRDefault="00A46767" w:rsidP="001C0F7F">
            <w:pPr>
              <w:rPr>
                <w:rFonts w:eastAsia="Calibri"/>
                <w:noProof/>
              </w:rPr>
            </w:pPr>
          </w:p>
          <w:p w14:paraId="1785E82B" w14:textId="77777777" w:rsidR="00A46767" w:rsidRPr="001C0F7F" w:rsidRDefault="00A46767" w:rsidP="001C0F7F">
            <w:pPr>
              <w:rPr>
                <w:rFonts w:eastAsia="Calibri"/>
                <w:noProof/>
              </w:rPr>
            </w:pPr>
          </w:p>
          <w:p w14:paraId="072875DD" w14:textId="77777777" w:rsidR="004D518A" w:rsidRPr="001C0F7F" w:rsidRDefault="004D518A" w:rsidP="001C0F7F">
            <w:pPr>
              <w:rPr>
                <w:rFonts w:eastAsia="Calibri"/>
                <w:noProof/>
              </w:rPr>
            </w:pPr>
            <w:r w:rsidRPr="001C0F7F">
              <w:rPr>
                <w:rFonts w:eastAsia="Calibri"/>
                <w:noProof/>
              </w:rPr>
              <w:t xml:space="preserve">I have read and accurately translated the </w:t>
            </w:r>
            <w:r w:rsidRPr="001C0F7F">
              <w:rPr>
                <w:rFonts w:eastAsia="Calibri"/>
                <w:b/>
                <w:noProof/>
              </w:rPr>
              <w:t>Acknowledgement of Appointment at USCIS Application Support Center (ASC)</w:t>
            </w:r>
            <w:r w:rsidRPr="001C0F7F">
              <w:rPr>
                <w:rFonts w:eastAsia="Calibri"/>
                <w:noProof/>
              </w:rPr>
              <w:t xml:space="preserve"> (if applicable) to the applicant </w:t>
            </w:r>
            <w:r w:rsidRPr="001C0F7F">
              <w:rPr>
                <w:rFonts w:eastAsia="Calibri"/>
              </w:rPr>
              <w:t xml:space="preserve">and/or the applicant’s spouse </w:t>
            </w:r>
            <w:r w:rsidRPr="001C0F7F">
              <w:rPr>
                <w:rFonts w:eastAsia="Calibri"/>
                <w:noProof/>
              </w:rPr>
              <w:t xml:space="preserve">in the language in which he and/or she is fluent. </w:t>
            </w:r>
          </w:p>
          <w:p w14:paraId="363E4123" w14:textId="77777777" w:rsidR="004D518A" w:rsidRPr="001C0F7F" w:rsidRDefault="004D518A" w:rsidP="001C0F7F">
            <w:pPr>
              <w:rPr>
                <w:rFonts w:eastAsia="Calibri"/>
                <w:noProof/>
              </w:rPr>
            </w:pPr>
          </w:p>
          <w:p w14:paraId="0D559AF0" w14:textId="77777777" w:rsidR="004D518A" w:rsidRPr="001C0F7F" w:rsidRDefault="004D518A" w:rsidP="001C0F7F">
            <w:r w:rsidRPr="001C0F7F">
              <w:rPr>
                <w:rFonts w:eastAsia="Calibri"/>
                <w:noProof/>
              </w:rPr>
              <w:t>The applicant</w:t>
            </w:r>
            <w:r w:rsidRPr="001C0F7F">
              <w:rPr>
                <w:rFonts w:eastAsia="Calibri"/>
              </w:rPr>
              <w:t xml:space="preserve"> and/or the applicant’s spouse </w:t>
            </w:r>
            <w:r w:rsidRPr="001C0F7F">
              <w:rPr>
                <w:rFonts w:eastAsia="Calibri"/>
                <w:noProof/>
              </w:rPr>
              <w:t xml:space="preserve">has informed me that he and/or she understands every instruction and question on the </w:t>
            </w:r>
            <w:r w:rsidRPr="001C0F7F">
              <w:t>application</w:t>
            </w:r>
            <w:r w:rsidRPr="001C0F7F">
              <w:rPr>
                <w:rFonts w:eastAsia="Calibri"/>
                <w:noProof/>
              </w:rPr>
              <w:t>, as well as the answer to each question</w:t>
            </w:r>
            <w:r w:rsidRPr="001C0F7F">
              <w:t>.</w:t>
            </w:r>
          </w:p>
          <w:p w14:paraId="2825B039" w14:textId="77777777" w:rsidR="004D518A" w:rsidRPr="001C0F7F" w:rsidRDefault="004D518A" w:rsidP="001C0F7F">
            <w:pPr>
              <w:rPr>
                <w:rFonts w:eastAsia="Calibri"/>
                <w:noProof/>
              </w:rPr>
            </w:pPr>
          </w:p>
          <w:p w14:paraId="48E635AD" w14:textId="77777777" w:rsidR="004D518A" w:rsidRPr="001C0F7F" w:rsidRDefault="004D518A" w:rsidP="001C0F7F">
            <w:r w:rsidRPr="001C0F7F">
              <w:rPr>
                <w:rFonts w:eastAsia="Calibri"/>
                <w:noProof/>
              </w:rPr>
              <w:t>The applicant</w:t>
            </w:r>
            <w:r w:rsidRPr="001C0F7F">
              <w:rPr>
                <w:rFonts w:eastAsia="Calibri"/>
              </w:rPr>
              <w:t xml:space="preserve"> and/or the applicant’s spouse </w:t>
            </w:r>
            <w:r w:rsidRPr="001C0F7F">
              <w:rPr>
                <w:rFonts w:eastAsia="Calibri"/>
                <w:noProof/>
              </w:rPr>
              <w:t xml:space="preserve">has also informed me that he and/or she understands the ASC Acknowledgement and that by appearing for a USCIS ASC biometric services appointment and providing his and/or her fingerprints, photograph, and/or signature, he and/or she is reaffirming that the contents of this </w:t>
            </w:r>
            <w:r w:rsidRPr="001C0F7F">
              <w:t>application</w:t>
            </w:r>
            <w:r w:rsidRPr="001C0F7F">
              <w:rPr>
                <w:rFonts w:eastAsia="Calibri"/>
                <w:noProof/>
              </w:rPr>
              <w:t xml:space="preserve"> and all supporting documentation are complete, true, and correct.</w:t>
            </w:r>
            <w:r w:rsidRPr="001C0F7F">
              <w:t xml:space="preserve"> </w:t>
            </w:r>
          </w:p>
          <w:p w14:paraId="42A605D0" w14:textId="77777777" w:rsidR="004D518A" w:rsidRPr="001C0F7F" w:rsidRDefault="004D518A" w:rsidP="001C0F7F"/>
          <w:p w14:paraId="7639DFD7" w14:textId="77777777" w:rsidR="004D518A" w:rsidRPr="001C0F7F" w:rsidRDefault="004D518A" w:rsidP="001C0F7F">
            <w:r w:rsidRPr="001C0F7F">
              <w:rPr>
                <w:b/>
                <w:i/>
              </w:rPr>
              <w:t>Interpreter’s Signature</w:t>
            </w:r>
            <w:r w:rsidRPr="001C0F7F">
              <w:br/>
            </w:r>
          </w:p>
          <w:p w14:paraId="254D2ECC" w14:textId="77777777" w:rsidR="004D518A" w:rsidRPr="001C0F7F" w:rsidRDefault="004D518A" w:rsidP="001C0F7F">
            <w:r w:rsidRPr="001C0F7F">
              <w:rPr>
                <w:b/>
              </w:rPr>
              <w:t>6.</w:t>
            </w:r>
            <w:r w:rsidRPr="001C0F7F">
              <w:t xml:space="preserve"> Interpreter's Signature </w:t>
            </w:r>
          </w:p>
          <w:p w14:paraId="1D090CF9" w14:textId="77777777" w:rsidR="004D518A" w:rsidRPr="001C0F7F" w:rsidRDefault="004D518A" w:rsidP="001C0F7F">
            <w:r w:rsidRPr="001C0F7F">
              <w:t>Date of Signature (</w:t>
            </w:r>
            <w:r w:rsidRPr="001C0F7F">
              <w:rPr>
                <w:i/>
              </w:rPr>
              <w:t>mm/dd/yyyy</w:t>
            </w:r>
            <w:r w:rsidRPr="001C0F7F">
              <w:t>)</w:t>
            </w:r>
            <w:r w:rsidRPr="001C0F7F">
              <w:rPr>
                <w:i/>
              </w:rPr>
              <w:t xml:space="preserve">  </w:t>
            </w:r>
          </w:p>
          <w:p w14:paraId="7F435D28" w14:textId="77777777" w:rsidR="004D518A" w:rsidRPr="001C0F7F" w:rsidRDefault="004D518A" w:rsidP="003463DC">
            <w:pPr>
              <w:rPr>
                <w:b/>
              </w:rPr>
            </w:pPr>
          </w:p>
        </w:tc>
        <w:tc>
          <w:tcPr>
            <w:tcW w:w="4095" w:type="dxa"/>
          </w:tcPr>
          <w:p w14:paraId="5659CA48" w14:textId="77777777" w:rsidR="004D518A" w:rsidRPr="001C0F7F" w:rsidRDefault="004D518A" w:rsidP="004D518A">
            <w:pPr>
              <w:rPr>
                <w:b/>
              </w:rPr>
            </w:pPr>
            <w:r w:rsidRPr="001C0F7F">
              <w:rPr>
                <w:b/>
              </w:rPr>
              <w:t xml:space="preserve">[Page </w:t>
            </w:r>
            <w:r w:rsidR="000C2283">
              <w:rPr>
                <w:b/>
              </w:rPr>
              <w:t>12</w:t>
            </w:r>
            <w:r w:rsidRPr="001C0F7F">
              <w:rPr>
                <w:b/>
              </w:rPr>
              <w:t>]</w:t>
            </w:r>
          </w:p>
          <w:p w14:paraId="4DB204A5" w14:textId="77777777" w:rsidR="004D518A" w:rsidRDefault="004D518A" w:rsidP="003463DC">
            <w:pPr>
              <w:rPr>
                <w:b/>
              </w:rPr>
            </w:pPr>
          </w:p>
          <w:p w14:paraId="41691BA3" w14:textId="77777777" w:rsidR="004D518A" w:rsidRPr="00FF65D0" w:rsidRDefault="004D518A" w:rsidP="004D518A">
            <w:pPr>
              <w:pStyle w:val="NoSpacing"/>
              <w:rPr>
                <w:rFonts w:ascii="Times New Roman" w:eastAsia="Calibri" w:hAnsi="Times New Roman" w:cs="Times New Roman"/>
                <w:b/>
                <w:bCs/>
                <w:sz w:val="20"/>
                <w:szCs w:val="20"/>
              </w:rPr>
            </w:pPr>
            <w:r w:rsidRPr="00FF65D0">
              <w:rPr>
                <w:rFonts w:ascii="Times New Roman" w:eastAsia="Calibri" w:hAnsi="Times New Roman" w:cs="Times New Roman"/>
                <w:b/>
                <w:sz w:val="20"/>
                <w:szCs w:val="20"/>
              </w:rPr>
              <w:t xml:space="preserve">Part </w:t>
            </w:r>
            <w:r w:rsidR="00C84B5A" w:rsidRPr="00FF65D0">
              <w:rPr>
                <w:rFonts w:ascii="Times New Roman" w:eastAsia="Calibri" w:hAnsi="Times New Roman" w:cs="Times New Roman"/>
                <w:b/>
                <w:color w:val="FF0000"/>
                <w:sz w:val="20"/>
                <w:szCs w:val="20"/>
              </w:rPr>
              <w:t>7</w:t>
            </w:r>
            <w:r w:rsidRPr="00FF65D0">
              <w:rPr>
                <w:rFonts w:ascii="Times New Roman" w:eastAsia="Calibri" w:hAnsi="Times New Roman" w:cs="Times New Roman"/>
                <w:b/>
                <w:color w:val="FF0000"/>
                <w:sz w:val="20"/>
                <w:szCs w:val="20"/>
              </w:rPr>
              <w:t xml:space="preserve">.  </w:t>
            </w:r>
            <w:r w:rsidRPr="00FF65D0">
              <w:rPr>
                <w:rFonts w:ascii="Times New Roman" w:eastAsia="Calibri" w:hAnsi="Times New Roman" w:cs="Times New Roman"/>
                <w:b/>
                <w:sz w:val="20"/>
                <w:szCs w:val="20"/>
              </w:rPr>
              <w:t>Interpreter’s Contact Information, Certification, and Signature</w:t>
            </w:r>
          </w:p>
          <w:p w14:paraId="7856130E" w14:textId="77777777" w:rsidR="004D518A" w:rsidRPr="00FF65D0" w:rsidRDefault="004D518A" w:rsidP="004D518A"/>
          <w:p w14:paraId="1925EDEF" w14:textId="77777777" w:rsidR="004D518A" w:rsidRPr="00FF65D0" w:rsidRDefault="004D518A" w:rsidP="004D518A">
            <w:pPr>
              <w:rPr>
                <w:color w:val="7030A0"/>
              </w:rPr>
            </w:pPr>
            <w:r w:rsidRPr="00FF65D0">
              <w:t>If you and/or your spouse (if married) used an interpreter to read and complete this application,</w:t>
            </w:r>
            <w:r w:rsidRPr="00FF65D0">
              <w:rPr>
                <w:color w:val="7030A0"/>
              </w:rPr>
              <w:t xml:space="preserve"> </w:t>
            </w:r>
            <w:r w:rsidRPr="00FF65D0">
              <w:rPr>
                <w:color w:val="FF0000"/>
              </w:rPr>
              <w:t xml:space="preserve">provide the following information about the interpreter. </w:t>
            </w:r>
          </w:p>
          <w:p w14:paraId="5F25A863" w14:textId="77777777" w:rsidR="004D518A" w:rsidRPr="00FF65D0" w:rsidRDefault="004D518A" w:rsidP="004D518A">
            <w:pPr>
              <w:rPr>
                <w:color w:val="7030A0"/>
              </w:rPr>
            </w:pPr>
          </w:p>
          <w:p w14:paraId="42B9D181" w14:textId="77777777" w:rsidR="004D518A" w:rsidRPr="00FF65D0" w:rsidRDefault="004D518A" w:rsidP="004D518A">
            <w:r w:rsidRPr="00FF65D0">
              <w:rPr>
                <w:b/>
                <w:i/>
              </w:rPr>
              <w:t>Interpreter’s Full Name</w:t>
            </w:r>
            <w:r w:rsidRPr="00FF65D0">
              <w:br/>
            </w:r>
          </w:p>
          <w:p w14:paraId="6DA71F26" w14:textId="77777777" w:rsidR="004D518A" w:rsidRPr="00FF65D0" w:rsidRDefault="004D518A" w:rsidP="004D518A">
            <w:r w:rsidRPr="00FF65D0">
              <w:rPr>
                <w:b/>
              </w:rPr>
              <w:t xml:space="preserve">1. </w:t>
            </w:r>
            <w:r w:rsidRPr="00FF65D0">
              <w:t>Interpreter's Family Name (Last Name)</w:t>
            </w:r>
          </w:p>
          <w:p w14:paraId="3F62D41D" w14:textId="77777777" w:rsidR="004D518A" w:rsidRPr="00FF65D0" w:rsidRDefault="004D518A" w:rsidP="004D518A">
            <w:r w:rsidRPr="00FF65D0">
              <w:t>Interpreter's Given Name (First Name)</w:t>
            </w:r>
          </w:p>
          <w:p w14:paraId="4D70382C" w14:textId="77777777" w:rsidR="004D518A" w:rsidRPr="00FF65D0" w:rsidRDefault="004D518A" w:rsidP="004D518A">
            <w:r w:rsidRPr="00FF65D0">
              <w:br/>
            </w:r>
            <w:r w:rsidRPr="00FF65D0">
              <w:rPr>
                <w:b/>
              </w:rPr>
              <w:t>2.</w:t>
            </w:r>
            <w:r w:rsidRPr="00FF65D0">
              <w:t xml:space="preserve"> Interpreter's Business or Organization Name (if any)</w:t>
            </w:r>
          </w:p>
          <w:p w14:paraId="6527CF71" w14:textId="77777777" w:rsidR="004D518A" w:rsidRPr="00FF65D0" w:rsidRDefault="004D518A" w:rsidP="004D518A"/>
          <w:p w14:paraId="434E0BA0" w14:textId="77777777" w:rsidR="004D518A" w:rsidRPr="00FF65D0" w:rsidRDefault="004D518A" w:rsidP="004D518A">
            <w:r w:rsidRPr="00FF65D0">
              <w:rPr>
                <w:b/>
                <w:i/>
              </w:rPr>
              <w:t>Interpreter’s Mailing Address</w:t>
            </w:r>
            <w:r w:rsidRPr="00FF65D0">
              <w:t xml:space="preserve"> </w:t>
            </w:r>
            <w:r w:rsidRPr="00FF65D0">
              <w:br/>
            </w:r>
          </w:p>
          <w:p w14:paraId="2420D058" w14:textId="77777777" w:rsidR="004D518A" w:rsidRPr="00FF65D0" w:rsidRDefault="004D518A" w:rsidP="004D518A">
            <w:r w:rsidRPr="00FF65D0">
              <w:rPr>
                <w:b/>
              </w:rPr>
              <w:t>3.</w:t>
            </w:r>
            <w:r w:rsidRPr="00FF65D0">
              <w:t xml:space="preserve"> Street Number and Name  </w:t>
            </w:r>
          </w:p>
          <w:p w14:paraId="19E583EE" w14:textId="77777777" w:rsidR="004D518A" w:rsidRPr="00FF65D0" w:rsidRDefault="004D518A" w:rsidP="004D518A">
            <w:r w:rsidRPr="00FF65D0">
              <w:t xml:space="preserve">Apt.  Ste.  Flr. </w:t>
            </w:r>
            <w:r w:rsidRPr="00FF65D0">
              <w:br/>
              <w:t>Number</w:t>
            </w:r>
          </w:p>
          <w:p w14:paraId="150311A3" w14:textId="77777777" w:rsidR="004D518A" w:rsidRPr="00FF65D0" w:rsidRDefault="004D518A" w:rsidP="004D518A">
            <w:r w:rsidRPr="00FF65D0">
              <w:t>City or Town</w:t>
            </w:r>
            <w:r w:rsidRPr="00FF65D0">
              <w:br/>
              <w:t>State</w:t>
            </w:r>
            <w:r w:rsidRPr="00FF65D0">
              <w:br/>
              <w:t>ZIP Code</w:t>
            </w:r>
            <w:r w:rsidRPr="00FF65D0">
              <w:br/>
              <w:t>Province</w:t>
            </w:r>
            <w:r w:rsidRPr="00FF65D0">
              <w:br/>
              <w:t>Postal Code</w:t>
            </w:r>
            <w:r w:rsidRPr="00FF65D0">
              <w:br/>
              <w:t>Country</w:t>
            </w:r>
          </w:p>
          <w:p w14:paraId="31C85B54" w14:textId="77777777" w:rsidR="004D518A" w:rsidRPr="00FF65D0" w:rsidRDefault="004D518A" w:rsidP="004D518A">
            <w:pPr>
              <w:rPr>
                <w:b/>
              </w:rPr>
            </w:pPr>
          </w:p>
          <w:p w14:paraId="6E64796F" w14:textId="77777777" w:rsidR="00A46767" w:rsidRPr="00FF65D0" w:rsidRDefault="00A46767" w:rsidP="004D518A">
            <w:pPr>
              <w:rPr>
                <w:b/>
              </w:rPr>
            </w:pPr>
          </w:p>
          <w:p w14:paraId="1F9381F3" w14:textId="77777777" w:rsidR="00A46767" w:rsidRPr="00FF65D0" w:rsidRDefault="00A46767" w:rsidP="004D518A"/>
          <w:p w14:paraId="78ED0D08" w14:textId="77777777" w:rsidR="004D518A" w:rsidRPr="00FF65D0" w:rsidRDefault="004D518A" w:rsidP="004D518A">
            <w:r w:rsidRPr="00FF65D0">
              <w:rPr>
                <w:b/>
                <w:i/>
              </w:rPr>
              <w:t>Interpreter’s Contact Information</w:t>
            </w:r>
            <w:r w:rsidRPr="00FF65D0">
              <w:t xml:space="preserve"> </w:t>
            </w:r>
            <w:r w:rsidRPr="00FF65D0">
              <w:br/>
            </w:r>
          </w:p>
          <w:p w14:paraId="3919F03B" w14:textId="77777777" w:rsidR="004D518A" w:rsidRPr="00FF65D0" w:rsidRDefault="004D518A" w:rsidP="004D518A">
            <w:r w:rsidRPr="00FF65D0">
              <w:rPr>
                <w:b/>
              </w:rPr>
              <w:t xml:space="preserve">4. </w:t>
            </w:r>
            <w:r w:rsidRPr="00FF65D0">
              <w:t>Interpreter's Daytime Telephone Number</w:t>
            </w:r>
          </w:p>
          <w:p w14:paraId="3321D8E2" w14:textId="77777777" w:rsidR="004D518A" w:rsidRPr="00FF65D0" w:rsidRDefault="004D518A" w:rsidP="004D518A">
            <w:r w:rsidRPr="00FF65D0">
              <w:rPr>
                <w:b/>
                <w:color w:val="FF0000"/>
              </w:rPr>
              <w:t>5.</w:t>
            </w:r>
            <w:r w:rsidRPr="00FF65D0">
              <w:rPr>
                <w:color w:val="FF0000"/>
              </w:rPr>
              <w:t xml:space="preserve"> </w:t>
            </w:r>
            <w:r w:rsidRPr="00FF65D0">
              <w:rPr>
                <w:rStyle w:val="Red"/>
              </w:rPr>
              <w:t>Interpreter’s Mobile Telephone Number (if any)</w:t>
            </w:r>
            <w:r w:rsidRPr="00FF65D0">
              <w:rPr>
                <w:color w:val="7030A0"/>
              </w:rPr>
              <w:br/>
            </w:r>
            <w:r w:rsidRPr="00FF65D0">
              <w:rPr>
                <w:b/>
                <w:color w:val="FF0000"/>
              </w:rPr>
              <w:t>6.</w:t>
            </w:r>
            <w:r w:rsidRPr="00FF65D0">
              <w:rPr>
                <w:b/>
                <w:color w:val="7030A0"/>
              </w:rPr>
              <w:t xml:space="preserve"> </w:t>
            </w:r>
            <w:r w:rsidRPr="00FF65D0">
              <w:t>Interpreter’s Email Address (if any)</w:t>
            </w:r>
          </w:p>
          <w:p w14:paraId="348A1A96" w14:textId="77777777" w:rsidR="000C2283" w:rsidRDefault="000C2283" w:rsidP="004D518A">
            <w:pPr>
              <w:rPr>
                <w:b/>
                <w:i/>
                <w:color w:val="7030A0"/>
              </w:rPr>
            </w:pPr>
          </w:p>
          <w:p w14:paraId="312AC715" w14:textId="77777777" w:rsidR="000C2283" w:rsidRPr="000C2283" w:rsidRDefault="000C2283" w:rsidP="004D518A">
            <w:pPr>
              <w:rPr>
                <w:b/>
              </w:rPr>
            </w:pPr>
            <w:r w:rsidRPr="000C2283">
              <w:rPr>
                <w:b/>
              </w:rPr>
              <w:t>[Page 13]</w:t>
            </w:r>
          </w:p>
          <w:p w14:paraId="51243B42" w14:textId="77777777" w:rsidR="004D518A" w:rsidRPr="00FF65D0" w:rsidRDefault="004D518A" w:rsidP="004D518A">
            <w:pPr>
              <w:rPr>
                <w:color w:val="7030A0"/>
              </w:rPr>
            </w:pPr>
            <w:r w:rsidRPr="00AA2C52">
              <w:rPr>
                <w:b/>
                <w:i/>
                <w:color w:val="7030A0"/>
              </w:rPr>
              <w:br/>
            </w:r>
            <w:r w:rsidRPr="00FF65D0">
              <w:rPr>
                <w:b/>
                <w:i/>
              </w:rPr>
              <w:t>Interpreter’s Certification</w:t>
            </w:r>
            <w:r w:rsidRPr="00FF65D0">
              <w:t xml:space="preserve"> </w:t>
            </w:r>
          </w:p>
          <w:p w14:paraId="76022984" w14:textId="77777777" w:rsidR="004D518A" w:rsidRPr="00FF65D0" w:rsidRDefault="004D518A" w:rsidP="004D518A">
            <w:pPr>
              <w:rPr>
                <w:color w:val="7030A0"/>
              </w:rPr>
            </w:pPr>
          </w:p>
          <w:p w14:paraId="4BFFA54A" w14:textId="77777777" w:rsidR="004D518A" w:rsidRPr="00FF65D0" w:rsidRDefault="004D518A" w:rsidP="004D518A">
            <w:pPr>
              <w:rPr>
                <w:color w:val="FF0000"/>
              </w:rPr>
            </w:pPr>
            <w:r w:rsidRPr="00FF65D0">
              <w:rPr>
                <w:color w:val="FF0000"/>
              </w:rPr>
              <w:t>I certify, under penalty of perjury, that:</w:t>
            </w:r>
          </w:p>
          <w:p w14:paraId="2974D6EF" w14:textId="77777777" w:rsidR="004D518A" w:rsidRPr="00FF65D0" w:rsidRDefault="004D518A" w:rsidP="004D518A">
            <w:pPr>
              <w:rPr>
                <w:color w:val="7030A0"/>
              </w:rPr>
            </w:pPr>
            <w:r w:rsidRPr="00FF65D0">
              <w:rPr>
                <w:color w:val="7030A0"/>
              </w:rPr>
              <w:t xml:space="preserve"> </w:t>
            </w:r>
          </w:p>
          <w:p w14:paraId="02665A82" w14:textId="77777777" w:rsidR="004D518A" w:rsidRPr="00807ECD" w:rsidRDefault="004D518A" w:rsidP="004D518A">
            <w:pPr>
              <w:rPr>
                <w:rFonts w:eastAsia="Calibri"/>
                <w:noProof/>
                <w:color w:val="FF0000"/>
              </w:rPr>
            </w:pPr>
            <w:r w:rsidRPr="00FF65D0">
              <w:rPr>
                <w:rFonts w:eastAsia="Calibri"/>
                <w:noProof/>
              </w:rPr>
              <w:t xml:space="preserve">I am fluent in English and [Fillable field], </w:t>
            </w:r>
            <w:r>
              <w:rPr>
                <w:rFonts w:eastAsia="Calibri"/>
                <w:noProof/>
                <w:color w:val="FF0000"/>
              </w:rPr>
              <w:t>which is the sam</w:t>
            </w:r>
            <w:r w:rsidRPr="00026983">
              <w:rPr>
                <w:rFonts w:eastAsia="Calibri"/>
                <w:noProof/>
                <w:color w:val="FF0000"/>
              </w:rPr>
              <w:t xml:space="preserve">e language specified in </w:t>
            </w:r>
            <w:r w:rsidRPr="00026983">
              <w:rPr>
                <w:rFonts w:eastAsia="Calibri"/>
                <w:b/>
                <w:noProof/>
                <w:color w:val="FF0000"/>
              </w:rPr>
              <w:t xml:space="preserve">Parts 5. </w:t>
            </w:r>
            <w:r w:rsidRPr="00FF65D0">
              <w:rPr>
                <w:rFonts w:eastAsia="Calibri"/>
                <w:noProof/>
                <w:color w:val="FF0000"/>
              </w:rPr>
              <w:t>and</w:t>
            </w:r>
            <w:r w:rsidRPr="00026983">
              <w:rPr>
                <w:rFonts w:eastAsia="Calibri"/>
                <w:b/>
                <w:noProof/>
                <w:color w:val="FF0000"/>
              </w:rPr>
              <w:t xml:space="preserve"> </w:t>
            </w:r>
            <w:r w:rsidR="00C84B5A" w:rsidRPr="00026983">
              <w:rPr>
                <w:rFonts w:eastAsia="Calibri"/>
                <w:b/>
                <w:noProof/>
                <w:color w:val="FF0000"/>
              </w:rPr>
              <w:t>6</w:t>
            </w:r>
            <w:r w:rsidRPr="00026983">
              <w:rPr>
                <w:rFonts w:eastAsia="Calibri"/>
                <w:b/>
                <w:noProof/>
                <w:color w:val="FF0000"/>
              </w:rPr>
              <w:t>., Item</w:t>
            </w:r>
            <w:r>
              <w:rPr>
                <w:rFonts w:eastAsia="Calibri"/>
                <w:b/>
                <w:noProof/>
                <w:color w:val="FF0000"/>
              </w:rPr>
              <w:t xml:space="preserve"> B</w:t>
            </w:r>
            <w:r>
              <w:rPr>
                <w:rFonts w:eastAsia="Calibri"/>
                <w:noProof/>
                <w:color w:val="FF0000"/>
              </w:rPr>
              <w:t xml:space="preserve"> in </w:t>
            </w:r>
            <w:r>
              <w:rPr>
                <w:rFonts w:eastAsia="Calibri"/>
                <w:b/>
                <w:noProof/>
                <w:color w:val="FF0000"/>
              </w:rPr>
              <w:t>Item Number 1.,</w:t>
            </w:r>
            <w:r>
              <w:rPr>
                <w:rFonts w:eastAsia="Calibri"/>
                <w:noProof/>
                <w:color w:val="FF0000"/>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instruction, question, </w:t>
            </w:r>
            <w:r w:rsidRPr="00BC24DE">
              <w:rPr>
                <w:rFonts w:eastAsia="Calibri"/>
                <w:noProof/>
                <w:color w:val="FF0000"/>
              </w:rPr>
              <w:t xml:space="preserve">and answer on the </w:t>
            </w:r>
            <w:r w:rsidRPr="00026983">
              <w:rPr>
                <w:rFonts w:eastAsia="Calibri"/>
                <w:noProof/>
                <w:color w:val="FF0000"/>
              </w:rPr>
              <w:t xml:space="preserve">application, including the </w:t>
            </w:r>
            <w:r w:rsidRPr="00026983">
              <w:rPr>
                <w:rFonts w:eastAsia="Calibri"/>
                <w:b/>
                <w:noProof/>
                <w:color w:val="FF0000"/>
              </w:rPr>
              <w:t>Applicant’s Certification</w:t>
            </w:r>
            <w:r w:rsidRPr="00026983">
              <w:rPr>
                <w:rFonts w:eastAsia="Calibri"/>
                <w:noProof/>
                <w:color w:val="FF0000"/>
              </w:rPr>
              <w:t xml:space="preserve"> </w:t>
            </w:r>
            <w:r w:rsidR="00615051" w:rsidRPr="00026983">
              <w:rPr>
                <w:rFonts w:eastAsia="Calibri"/>
                <w:noProof/>
                <w:color w:val="FF0000"/>
              </w:rPr>
              <w:t>and</w:t>
            </w:r>
            <w:r w:rsidR="00307554" w:rsidRPr="00026983">
              <w:rPr>
                <w:rFonts w:eastAsia="Calibri"/>
                <w:noProof/>
                <w:color w:val="FF0000"/>
              </w:rPr>
              <w:t xml:space="preserve"> </w:t>
            </w:r>
            <w:r w:rsidRPr="00026983">
              <w:rPr>
                <w:rFonts w:eastAsia="Calibri"/>
                <w:noProof/>
                <w:color w:val="FF0000"/>
              </w:rPr>
              <w:t xml:space="preserve">the </w:t>
            </w:r>
            <w:r w:rsidRPr="00026983">
              <w:rPr>
                <w:rFonts w:eastAsia="Calibri"/>
                <w:b/>
                <w:noProof/>
                <w:color w:val="FF0000"/>
              </w:rPr>
              <w:t>Your Spouse’s Certification,</w:t>
            </w:r>
            <w:r w:rsidRPr="00026983">
              <w:rPr>
                <w:rFonts w:eastAsia="Calibri"/>
                <w:noProof/>
                <w:color w:val="FF0000"/>
              </w:rPr>
              <w:t xml:space="preserve"> and has verified the accuracy of every answer.</w:t>
            </w:r>
          </w:p>
          <w:p w14:paraId="2BAACBE0" w14:textId="77777777" w:rsidR="004D518A" w:rsidRDefault="004D518A" w:rsidP="004D518A">
            <w:pPr>
              <w:rPr>
                <w:color w:val="7030A0"/>
              </w:rPr>
            </w:pPr>
          </w:p>
          <w:p w14:paraId="525C0F04" w14:textId="77777777" w:rsidR="00A46767" w:rsidRPr="00A46767" w:rsidRDefault="00A46767" w:rsidP="004D518A">
            <w:pPr>
              <w:rPr>
                <w:b/>
                <w:color w:val="FF0000"/>
              </w:rPr>
            </w:pPr>
            <w:r w:rsidRPr="00A46767">
              <w:rPr>
                <w:b/>
                <w:color w:val="FF0000"/>
              </w:rPr>
              <w:t>[deleted]</w:t>
            </w:r>
          </w:p>
          <w:p w14:paraId="30B8F79A" w14:textId="77777777" w:rsidR="00A46767" w:rsidRDefault="00A46767" w:rsidP="004D518A">
            <w:pPr>
              <w:rPr>
                <w:color w:val="7030A0"/>
              </w:rPr>
            </w:pPr>
          </w:p>
          <w:p w14:paraId="42FF9F0B" w14:textId="77777777" w:rsidR="00A46767" w:rsidRDefault="00A46767" w:rsidP="004D518A">
            <w:pPr>
              <w:rPr>
                <w:color w:val="7030A0"/>
              </w:rPr>
            </w:pPr>
          </w:p>
          <w:p w14:paraId="63854980" w14:textId="77777777" w:rsidR="00A46767" w:rsidRDefault="00A46767" w:rsidP="004D518A">
            <w:pPr>
              <w:rPr>
                <w:color w:val="7030A0"/>
              </w:rPr>
            </w:pPr>
          </w:p>
          <w:p w14:paraId="0B61B1E8" w14:textId="77777777" w:rsidR="00A46767" w:rsidRDefault="00A46767" w:rsidP="004D518A">
            <w:pPr>
              <w:rPr>
                <w:color w:val="7030A0"/>
              </w:rPr>
            </w:pPr>
          </w:p>
          <w:p w14:paraId="3DF2D52B" w14:textId="77777777" w:rsidR="00A46767" w:rsidRDefault="00A46767" w:rsidP="004D518A">
            <w:pPr>
              <w:rPr>
                <w:color w:val="7030A0"/>
              </w:rPr>
            </w:pPr>
          </w:p>
          <w:p w14:paraId="27E89BD4" w14:textId="77777777" w:rsidR="00A46767" w:rsidRDefault="00A46767" w:rsidP="004D518A">
            <w:pPr>
              <w:rPr>
                <w:color w:val="7030A0"/>
              </w:rPr>
            </w:pPr>
          </w:p>
          <w:p w14:paraId="21AED940" w14:textId="77777777" w:rsidR="00A46767" w:rsidRDefault="00A46767" w:rsidP="004D518A">
            <w:pPr>
              <w:rPr>
                <w:color w:val="7030A0"/>
              </w:rPr>
            </w:pPr>
          </w:p>
          <w:p w14:paraId="4BD13FCB" w14:textId="77777777" w:rsidR="00A46767" w:rsidRDefault="00A46767" w:rsidP="004D518A">
            <w:pPr>
              <w:rPr>
                <w:color w:val="7030A0"/>
              </w:rPr>
            </w:pPr>
          </w:p>
          <w:p w14:paraId="35893CE4" w14:textId="77777777" w:rsidR="00A46767" w:rsidRDefault="00A46767" w:rsidP="004D518A">
            <w:pPr>
              <w:rPr>
                <w:color w:val="7030A0"/>
              </w:rPr>
            </w:pPr>
          </w:p>
          <w:p w14:paraId="6CF1D11D" w14:textId="77777777" w:rsidR="00A46767" w:rsidRDefault="00A46767" w:rsidP="004D518A">
            <w:pPr>
              <w:rPr>
                <w:color w:val="7030A0"/>
              </w:rPr>
            </w:pPr>
          </w:p>
          <w:p w14:paraId="13F04105" w14:textId="77777777" w:rsidR="00A46767" w:rsidRDefault="00A46767" w:rsidP="004D518A">
            <w:pPr>
              <w:rPr>
                <w:color w:val="7030A0"/>
              </w:rPr>
            </w:pPr>
          </w:p>
          <w:p w14:paraId="02FB1D7C" w14:textId="77777777" w:rsidR="00A46767" w:rsidRDefault="00A46767" w:rsidP="004D518A">
            <w:pPr>
              <w:rPr>
                <w:color w:val="7030A0"/>
              </w:rPr>
            </w:pPr>
          </w:p>
          <w:p w14:paraId="76A6C827" w14:textId="77777777" w:rsidR="00A46767" w:rsidRDefault="00A46767" w:rsidP="004D518A">
            <w:pPr>
              <w:rPr>
                <w:color w:val="7030A0"/>
              </w:rPr>
            </w:pPr>
          </w:p>
          <w:p w14:paraId="77598384" w14:textId="77777777" w:rsidR="00A46767" w:rsidRDefault="00A46767" w:rsidP="004D518A">
            <w:pPr>
              <w:rPr>
                <w:color w:val="7030A0"/>
              </w:rPr>
            </w:pPr>
          </w:p>
          <w:p w14:paraId="40175FC1" w14:textId="77777777" w:rsidR="00A46767" w:rsidRDefault="00A46767" w:rsidP="004D518A">
            <w:pPr>
              <w:rPr>
                <w:color w:val="7030A0"/>
              </w:rPr>
            </w:pPr>
          </w:p>
          <w:p w14:paraId="5BC1523E" w14:textId="77777777" w:rsidR="00A46767" w:rsidRDefault="00A46767" w:rsidP="004D518A">
            <w:pPr>
              <w:rPr>
                <w:color w:val="7030A0"/>
              </w:rPr>
            </w:pPr>
          </w:p>
          <w:p w14:paraId="227CFA47" w14:textId="77777777" w:rsidR="00A46767" w:rsidRDefault="00A46767" w:rsidP="004D518A">
            <w:pPr>
              <w:rPr>
                <w:color w:val="7030A0"/>
              </w:rPr>
            </w:pPr>
          </w:p>
          <w:p w14:paraId="2F9A42E5" w14:textId="77777777" w:rsidR="00A46767" w:rsidRDefault="00A46767" w:rsidP="004D518A">
            <w:pPr>
              <w:rPr>
                <w:color w:val="7030A0"/>
              </w:rPr>
            </w:pPr>
          </w:p>
          <w:p w14:paraId="4C052182" w14:textId="77777777" w:rsidR="00A46767" w:rsidRDefault="00A46767" w:rsidP="004D518A">
            <w:pPr>
              <w:rPr>
                <w:color w:val="7030A0"/>
              </w:rPr>
            </w:pPr>
          </w:p>
          <w:p w14:paraId="7BE35BA7" w14:textId="77777777" w:rsidR="00A46767" w:rsidRDefault="00A46767" w:rsidP="004D518A">
            <w:pPr>
              <w:rPr>
                <w:color w:val="7030A0"/>
              </w:rPr>
            </w:pPr>
          </w:p>
          <w:p w14:paraId="5C40174B" w14:textId="77777777" w:rsidR="00A46767" w:rsidRDefault="00A46767" w:rsidP="004D518A">
            <w:pPr>
              <w:rPr>
                <w:color w:val="7030A0"/>
              </w:rPr>
            </w:pPr>
          </w:p>
          <w:p w14:paraId="21CA7B61" w14:textId="77777777" w:rsidR="00A46767" w:rsidRPr="00AA2C52" w:rsidRDefault="00A46767" w:rsidP="004D518A">
            <w:pPr>
              <w:rPr>
                <w:color w:val="7030A0"/>
              </w:rPr>
            </w:pPr>
          </w:p>
          <w:p w14:paraId="6FEBF7A0" w14:textId="77777777" w:rsidR="004D518A" w:rsidRPr="00FF65D0" w:rsidRDefault="004D518A" w:rsidP="004D518A">
            <w:r w:rsidRPr="00FF65D0">
              <w:rPr>
                <w:b/>
                <w:i/>
              </w:rPr>
              <w:t>Interpreter’s Signature</w:t>
            </w:r>
            <w:r w:rsidRPr="00FF65D0">
              <w:br/>
            </w:r>
          </w:p>
          <w:p w14:paraId="4A87A897" w14:textId="77777777" w:rsidR="004D518A" w:rsidRPr="00FF65D0" w:rsidRDefault="004D518A" w:rsidP="004D518A">
            <w:r w:rsidRPr="00FF65D0">
              <w:rPr>
                <w:b/>
                <w:color w:val="FF0000"/>
              </w:rPr>
              <w:t>7.</w:t>
            </w:r>
            <w:r w:rsidRPr="00FF65D0">
              <w:rPr>
                <w:color w:val="FF0000"/>
              </w:rPr>
              <w:t xml:space="preserve"> </w:t>
            </w:r>
            <w:r w:rsidRPr="00FF65D0">
              <w:t xml:space="preserve">Interpreter's Signature </w:t>
            </w:r>
          </w:p>
          <w:p w14:paraId="515B7F3F" w14:textId="77777777" w:rsidR="004D518A" w:rsidRPr="00FF65D0" w:rsidRDefault="004D518A" w:rsidP="004D518A">
            <w:r w:rsidRPr="00FF65D0">
              <w:t xml:space="preserve">Date of Signature (mm/dd/yyyy)  </w:t>
            </w:r>
          </w:p>
          <w:p w14:paraId="3E2D7E49" w14:textId="77777777" w:rsidR="004D518A" w:rsidRPr="00D85F46" w:rsidRDefault="004D518A" w:rsidP="003463DC">
            <w:pPr>
              <w:rPr>
                <w:b/>
              </w:rPr>
            </w:pPr>
          </w:p>
        </w:tc>
      </w:tr>
      <w:tr w:rsidR="004D518A" w:rsidRPr="007228B5" w14:paraId="187536D0" w14:textId="77777777" w:rsidTr="002D6271">
        <w:tc>
          <w:tcPr>
            <w:tcW w:w="2808" w:type="dxa"/>
          </w:tcPr>
          <w:p w14:paraId="64116FBF" w14:textId="77777777" w:rsidR="004D518A" w:rsidRPr="004B3E2B" w:rsidRDefault="004D518A" w:rsidP="003463DC">
            <w:pPr>
              <w:rPr>
                <w:b/>
                <w:sz w:val="24"/>
                <w:szCs w:val="24"/>
              </w:rPr>
            </w:pPr>
            <w:r>
              <w:rPr>
                <w:b/>
                <w:sz w:val="24"/>
                <w:szCs w:val="24"/>
              </w:rPr>
              <w:t xml:space="preserve">Page 11, Part 10. </w:t>
            </w:r>
            <w:r w:rsidRPr="001C0F7F">
              <w:rPr>
                <w:b/>
                <w:sz w:val="24"/>
                <w:szCs w:val="24"/>
              </w:rPr>
              <w:t>Name, Contact Information, Statement, Certification, and Signature of the Person Preparing this Application, If Other Than the Applicant and/or Spouse</w:t>
            </w:r>
          </w:p>
        </w:tc>
        <w:tc>
          <w:tcPr>
            <w:tcW w:w="4095" w:type="dxa"/>
          </w:tcPr>
          <w:p w14:paraId="0BF8ED33" w14:textId="77777777" w:rsidR="004D518A" w:rsidRPr="001C0F7F" w:rsidRDefault="004D518A" w:rsidP="003463DC">
            <w:pPr>
              <w:rPr>
                <w:b/>
              </w:rPr>
            </w:pPr>
            <w:r w:rsidRPr="001C0F7F">
              <w:rPr>
                <w:b/>
              </w:rPr>
              <w:t>[Page 11]</w:t>
            </w:r>
          </w:p>
          <w:p w14:paraId="67B065D6" w14:textId="77777777" w:rsidR="004D518A" w:rsidRPr="001C0F7F" w:rsidRDefault="004D518A" w:rsidP="003463DC">
            <w:pPr>
              <w:rPr>
                <w:b/>
              </w:rPr>
            </w:pPr>
          </w:p>
          <w:p w14:paraId="753FB84D" w14:textId="77777777" w:rsidR="004D518A" w:rsidRPr="001C0F7F" w:rsidRDefault="004D518A" w:rsidP="001C0F7F">
            <w:pPr>
              <w:rPr>
                <w:rFonts w:eastAsia="Calibri"/>
                <w:b/>
                <w:bCs/>
              </w:rPr>
            </w:pPr>
            <w:r w:rsidRPr="001C0F7F">
              <w:rPr>
                <w:rFonts w:eastAsia="Calibri"/>
                <w:b/>
                <w:bCs/>
              </w:rPr>
              <w:t xml:space="preserve">Part 10.  Name, Contact Information, Statement, Certification, and Signature of the Person Preparing this Application, If Other Than the Applicant and/or Spouse </w:t>
            </w:r>
          </w:p>
          <w:p w14:paraId="288E61F4" w14:textId="77777777" w:rsidR="004D518A" w:rsidRPr="001C0F7F" w:rsidRDefault="004D518A" w:rsidP="001C0F7F"/>
          <w:p w14:paraId="79508A68" w14:textId="77777777" w:rsidR="004D518A" w:rsidRPr="001C0F7F" w:rsidRDefault="004D518A" w:rsidP="001C0F7F">
            <w:pPr>
              <w:rPr>
                <w:position w:val="-1"/>
              </w:rPr>
            </w:pPr>
            <w:r w:rsidRPr="001C0F7F">
              <w:t>If you and/or your spouse (if married) used a preparer to complete this application, the preparer must provide the following information:</w:t>
            </w:r>
          </w:p>
          <w:p w14:paraId="21DA9D89" w14:textId="77777777" w:rsidR="004D518A" w:rsidRPr="001C0F7F" w:rsidRDefault="004D518A" w:rsidP="001C0F7F">
            <w:pPr>
              <w:rPr>
                <w:position w:val="-1"/>
              </w:rPr>
            </w:pPr>
          </w:p>
          <w:p w14:paraId="5ADA5E05" w14:textId="77777777" w:rsidR="004D518A" w:rsidRPr="001C0F7F" w:rsidRDefault="004D518A" w:rsidP="001C0F7F">
            <w:pPr>
              <w:rPr>
                <w:b/>
                <w:position w:val="-1"/>
              </w:rPr>
            </w:pPr>
            <w:r w:rsidRPr="001C0F7F">
              <w:rPr>
                <w:b/>
                <w:i/>
                <w:position w:val="-1"/>
              </w:rPr>
              <w:t>Preparer’s Full Name</w:t>
            </w:r>
            <w:r w:rsidRPr="001C0F7F">
              <w:rPr>
                <w:i/>
                <w:position w:val="-1"/>
              </w:rPr>
              <w:t xml:space="preserve"> </w:t>
            </w:r>
            <w:r w:rsidRPr="001C0F7F">
              <w:br/>
            </w:r>
          </w:p>
          <w:p w14:paraId="0655CA13" w14:textId="77777777" w:rsidR="004D518A" w:rsidRPr="001C0F7F" w:rsidRDefault="004D518A" w:rsidP="001C0F7F">
            <w:pPr>
              <w:rPr>
                <w:position w:val="-1"/>
              </w:rPr>
            </w:pPr>
            <w:r w:rsidRPr="001C0F7F">
              <w:rPr>
                <w:b/>
                <w:position w:val="-1"/>
              </w:rPr>
              <w:t>1.</w:t>
            </w:r>
            <w:r w:rsidRPr="001C0F7F">
              <w:rPr>
                <w:position w:val="-1"/>
              </w:rPr>
              <w:t xml:space="preserve"> Preparer’s Family Name (Last Name)</w:t>
            </w:r>
            <w:r w:rsidRPr="001C0F7F">
              <w:rPr>
                <w:position w:val="-1"/>
              </w:rPr>
              <w:br/>
              <w:t>Preparer’s Given Name (First Name)</w:t>
            </w:r>
          </w:p>
          <w:p w14:paraId="2435EFBB" w14:textId="77777777" w:rsidR="004D518A" w:rsidRPr="001C0F7F" w:rsidRDefault="004D518A" w:rsidP="001C0F7F">
            <w:pPr>
              <w:rPr>
                <w:b/>
                <w:position w:val="-1"/>
              </w:rPr>
            </w:pPr>
            <w:r w:rsidRPr="001C0F7F">
              <w:rPr>
                <w:position w:val="-1"/>
              </w:rPr>
              <w:br/>
            </w:r>
            <w:r w:rsidRPr="001C0F7F">
              <w:rPr>
                <w:b/>
                <w:position w:val="-1"/>
              </w:rPr>
              <w:t>2.</w:t>
            </w:r>
            <w:r w:rsidRPr="001C0F7F">
              <w:rPr>
                <w:position w:val="-1"/>
              </w:rPr>
              <w:t xml:space="preserve"> Preparer’s Business or Organization Name (if any)</w:t>
            </w:r>
          </w:p>
          <w:p w14:paraId="443A8E95" w14:textId="77777777" w:rsidR="004D518A" w:rsidRPr="001C0F7F" w:rsidRDefault="004D518A" w:rsidP="001C0F7F">
            <w:pPr>
              <w:rPr>
                <w:position w:val="-1"/>
              </w:rPr>
            </w:pPr>
          </w:p>
          <w:p w14:paraId="157CC612" w14:textId="77777777" w:rsidR="004D518A" w:rsidRPr="001C0F7F" w:rsidRDefault="004D518A" w:rsidP="001C0F7F">
            <w:r w:rsidRPr="001C0F7F">
              <w:rPr>
                <w:b/>
                <w:i/>
                <w:position w:val="-1"/>
              </w:rPr>
              <w:t>Preparer’s Mailing Address</w:t>
            </w:r>
            <w:r w:rsidRPr="001C0F7F">
              <w:rPr>
                <w:i/>
                <w:position w:val="-1"/>
              </w:rPr>
              <w:t xml:space="preserve"> </w:t>
            </w:r>
          </w:p>
          <w:p w14:paraId="6EC74F24" w14:textId="77777777" w:rsidR="004D518A" w:rsidRPr="001C0F7F" w:rsidRDefault="004D518A" w:rsidP="001C0F7F"/>
          <w:p w14:paraId="6F341787" w14:textId="77777777" w:rsidR="004D518A" w:rsidRPr="001C0F7F" w:rsidRDefault="004D518A" w:rsidP="001C0F7F">
            <w:pPr>
              <w:rPr>
                <w:rFonts w:eastAsia="Calibri"/>
              </w:rPr>
            </w:pPr>
            <w:r w:rsidRPr="001C0F7F">
              <w:rPr>
                <w:rFonts w:eastAsia="Calibri"/>
                <w:b/>
              </w:rPr>
              <w:t>3.</w:t>
            </w:r>
            <w:r w:rsidRPr="001C0F7F">
              <w:rPr>
                <w:rFonts w:eastAsia="Calibri"/>
              </w:rPr>
              <w:t xml:space="preserve"> Street Number and Name</w:t>
            </w:r>
            <w:r w:rsidRPr="001C0F7F">
              <w:rPr>
                <w:rFonts w:eastAsia="Calibri"/>
              </w:rPr>
              <w:br/>
              <w:t xml:space="preserve">Apt.  Ste. Flr. </w:t>
            </w:r>
            <w:r w:rsidRPr="001C0F7F">
              <w:rPr>
                <w:rFonts w:eastAsia="Calibri"/>
              </w:rPr>
              <w:br/>
              <w:t>Number</w:t>
            </w:r>
          </w:p>
          <w:p w14:paraId="3C779532" w14:textId="77777777" w:rsidR="004D518A" w:rsidRPr="001C0F7F" w:rsidRDefault="004D518A" w:rsidP="001C0F7F">
            <w:pPr>
              <w:rPr>
                <w:rFonts w:eastAsia="Calibri"/>
              </w:rPr>
            </w:pPr>
            <w:r w:rsidRPr="001C0F7F">
              <w:rPr>
                <w:rFonts w:eastAsia="Calibri"/>
              </w:rPr>
              <w:t xml:space="preserve">City or Town </w:t>
            </w:r>
            <w:r w:rsidRPr="001C0F7F">
              <w:rPr>
                <w:rFonts w:eastAsia="Calibri"/>
              </w:rPr>
              <w:br/>
              <w:t>State</w:t>
            </w:r>
            <w:r w:rsidRPr="001C0F7F">
              <w:rPr>
                <w:rFonts w:eastAsia="Calibri"/>
              </w:rPr>
              <w:br/>
              <w:t>ZIP Code</w:t>
            </w:r>
            <w:r w:rsidRPr="001C0F7F">
              <w:rPr>
                <w:rFonts w:eastAsia="Calibri"/>
              </w:rPr>
              <w:br/>
              <w:t>Province</w:t>
            </w:r>
            <w:r w:rsidRPr="001C0F7F">
              <w:rPr>
                <w:rFonts w:eastAsia="Calibri"/>
              </w:rPr>
              <w:br/>
              <w:t>Postal Code</w:t>
            </w:r>
            <w:r w:rsidRPr="001C0F7F">
              <w:rPr>
                <w:rFonts w:eastAsia="Calibri"/>
              </w:rPr>
              <w:br/>
              <w:t>Country</w:t>
            </w:r>
          </w:p>
          <w:p w14:paraId="52A38271" w14:textId="77777777" w:rsidR="004D518A" w:rsidRPr="001C0F7F" w:rsidRDefault="004D518A" w:rsidP="001C0F7F">
            <w:pPr>
              <w:rPr>
                <w:rFonts w:eastAsia="Calibri"/>
              </w:rPr>
            </w:pPr>
          </w:p>
          <w:p w14:paraId="65D01CBD" w14:textId="77777777" w:rsidR="004D518A" w:rsidRPr="001C0F7F" w:rsidRDefault="004D518A" w:rsidP="001C0F7F">
            <w:pPr>
              <w:rPr>
                <w:rFonts w:eastAsia="Calibri"/>
                <w:b/>
              </w:rPr>
            </w:pPr>
            <w:r w:rsidRPr="001C0F7F">
              <w:rPr>
                <w:rFonts w:eastAsia="Calibri"/>
                <w:b/>
              </w:rPr>
              <w:t>[Page 12]</w:t>
            </w:r>
          </w:p>
          <w:p w14:paraId="7BEB69E1" w14:textId="77777777" w:rsidR="004D518A" w:rsidRPr="001C0F7F" w:rsidRDefault="004D518A" w:rsidP="001C0F7F">
            <w:pPr>
              <w:rPr>
                <w:position w:val="-1"/>
              </w:rPr>
            </w:pPr>
          </w:p>
          <w:p w14:paraId="1149DA2C" w14:textId="77777777" w:rsidR="004D518A" w:rsidRPr="001C0F7F" w:rsidRDefault="004D518A" w:rsidP="001C0F7F">
            <w:pPr>
              <w:rPr>
                <w:i/>
                <w:position w:val="-1"/>
              </w:rPr>
            </w:pPr>
            <w:r w:rsidRPr="001C0F7F">
              <w:rPr>
                <w:b/>
                <w:i/>
                <w:position w:val="-1"/>
              </w:rPr>
              <w:t>Preparer’s Contact Information</w:t>
            </w:r>
            <w:r w:rsidRPr="001C0F7F">
              <w:rPr>
                <w:i/>
                <w:position w:val="-1"/>
              </w:rPr>
              <w:t xml:space="preserve"> </w:t>
            </w:r>
          </w:p>
          <w:p w14:paraId="59438028" w14:textId="77777777" w:rsidR="004D518A" w:rsidRPr="001C0F7F" w:rsidRDefault="004D518A" w:rsidP="001C0F7F">
            <w:pPr>
              <w:rPr>
                <w:position w:val="-1"/>
              </w:rPr>
            </w:pPr>
          </w:p>
          <w:p w14:paraId="0D9864E3" w14:textId="77777777" w:rsidR="00A46767" w:rsidRDefault="004D518A" w:rsidP="001C0F7F">
            <w:r w:rsidRPr="001C0F7F">
              <w:rPr>
                <w:b/>
                <w:position w:val="-1"/>
              </w:rPr>
              <w:t>4.</w:t>
            </w:r>
            <w:r w:rsidRPr="001C0F7F">
              <w:rPr>
                <w:position w:val="-1"/>
              </w:rPr>
              <w:t xml:space="preserve"> Preparer’s Daytime Telephone Number </w:t>
            </w:r>
            <w:r w:rsidRPr="001C0F7F">
              <w:rPr>
                <w:position w:val="-1"/>
              </w:rPr>
              <w:br/>
            </w:r>
            <w:r w:rsidRPr="001C0F7F">
              <w:rPr>
                <w:b/>
              </w:rPr>
              <w:t xml:space="preserve">5. </w:t>
            </w:r>
            <w:r w:rsidRPr="001C0F7F">
              <w:t>Preparer’s Fax Number (if any)</w:t>
            </w:r>
          </w:p>
          <w:p w14:paraId="2A631096" w14:textId="77777777" w:rsidR="004D518A" w:rsidRPr="001C0F7F" w:rsidRDefault="004D518A" w:rsidP="001C0F7F">
            <w:r w:rsidRPr="001C0F7F">
              <w:br/>
            </w:r>
            <w:r w:rsidRPr="001C0F7F">
              <w:rPr>
                <w:b/>
              </w:rPr>
              <w:t xml:space="preserve">6. </w:t>
            </w:r>
            <w:r w:rsidRPr="001C0F7F">
              <w:t>Preparer’s Email Address (if any)</w:t>
            </w:r>
          </w:p>
          <w:p w14:paraId="35802635" w14:textId="77777777" w:rsidR="004D518A" w:rsidRDefault="004D518A" w:rsidP="001C0F7F">
            <w:pPr>
              <w:rPr>
                <w:b/>
                <w:i/>
                <w:position w:val="-1"/>
              </w:rPr>
            </w:pPr>
          </w:p>
          <w:p w14:paraId="10467F52" w14:textId="77777777" w:rsidR="000C2283" w:rsidRDefault="000C2283" w:rsidP="001C0F7F">
            <w:pPr>
              <w:rPr>
                <w:b/>
                <w:i/>
                <w:position w:val="-1"/>
              </w:rPr>
            </w:pPr>
          </w:p>
          <w:p w14:paraId="7B8F2BE0" w14:textId="77777777" w:rsidR="000C2283" w:rsidRPr="001C0F7F" w:rsidRDefault="000C2283" w:rsidP="001C0F7F">
            <w:pPr>
              <w:rPr>
                <w:b/>
                <w:i/>
                <w:position w:val="-1"/>
              </w:rPr>
            </w:pPr>
          </w:p>
          <w:p w14:paraId="3E932E54" w14:textId="77777777" w:rsidR="004D518A" w:rsidRPr="001C0F7F" w:rsidRDefault="004D518A" w:rsidP="001C0F7F">
            <w:pPr>
              <w:rPr>
                <w:position w:val="-1"/>
              </w:rPr>
            </w:pPr>
            <w:r w:rsidRPr="001C0F7F">
              <w:rPr>
                <w:b/>
                <w:i/>
                <w:position w:val="-1"/>
              </w:rPr>
              <w:t>Preparer’s Statement</w:t>
            </w:r>
            <w:r w:rsidRPr="001C0F7F">
              <w:rPr>
                <w:position w:val="-1"/>
              </w:rPr>
              <w:t xml:space="preserve"> </w:t>
            </w:r>
            <w:r w:rsidRPr="001C0F7F">
              <w:rPr>
                <w:position w:val="-1"/>
              </w:rPr>
              <w:br/>
            </w:r>
          </w:p>
          <w:p w14:paraId="2F653365" w14:textId="77777777" w:rsidR="004D518A" w:rsidRPr="001C0F7F" w:rsidRDefault="004D518A" w:rsidP="001C0F7F">
            <w:r w:rsidRPr="001C0F7F">
              <w:rPr>
                <w:b/>
              </w:rPr>
              <w:t>7. A.</w:t>
            </w:r>
            <w:r w:rsidRPr="001C0F7F">
              <w:t xml:space="preserve"> I am not an attorney or accredited representative but have prepared this application on behalf of the </w:t>
            </w:r>
            <w:r w:rsidRPr="001C0F7F">
              <w:rPr>
                <w:rFonts w:eastAsia="Calibri"/>
                <w:noProof/>
              </w:rPr>
              <w:t>applicant</w:t>
            </w:r>
            <w:r w:rsidRPr="001C0F7F">
              <w:rPr>
                <w:rFonts w:eastAsia="Calibri"/>
              </w:rPr>
              <w:t xml:space="preserve"> </w:t>
            </w:r>
            <w:r w:rsidRPr="001C0F7F">
              <w:t xml:space="preserve">and/or the applicant’s spouse (if married) with the </w:t>
            </w:r>
            <w:r w:rsidRPr="001C0F7F">
              <w:rPr>
                <w:rFonts w:eastAsia="Calibri"/>
                <w:noProof/>
              </w:rPr>
              <w:t>applicant’s</w:t>
            </w:r>
            <w:r w:rsidRPr="001C0F7F">
              <w:rPr>
                <w:rFonts w:eastAsia="Calibri"/>
              </w:rPr>
              <w:t xml:space="preserve"> </w:t>
            </w:r>
            <w:r w:rsidRPr="001C0F7F">
              <w:t>and/or the applicant’s spouse’s consent.</w:t>
            </w:r>
          </w:p>
          <w:p w14:paraId="58716C3A" w14:textId="77777777" w:rsidR="004D518A" w:rsidRPr="001C0F7F" w:rsidRDefault="004D518A" w:rsidP="001C0F7F"/>
          <w:p w14:paraId="1251D24D" w14:textId="77777777" w:rsidR="004D518A" w:rsidRPr="001C0F7F" w:rsidRDefault="004D518A" w:rsidP="001C0F7F">
            <w:r w:rsidRPr="001C0F7F">
              <w:rPr>
                <w:b/>
              </w:rPr>
              <w:t>7.B.</w:t>
            </w:r>
            <w:r w:rsidRPr="001C0F7F">
              <w:t xml:space="preserve"> I am an attorney or accredited representative and my representation of the applicant and/or the applicant’s spouse (if married) in this case (choose one) extends/does not extend beyond the preparation of this application.</w:t>
            </w:r>
          </w:p>
          <w:p w14:paraId="67FD96A8" w14:textId="77777777" w:rsidR="004D518A" w:rsidRPr="001C0F7F" w:rsidRDefault="004D518A" w:rsidP="001C0F7F"/>
          <w:p w14:paraId="06899E33" w14:textId="77777777" w:rsidR="004D518A" w:rsidRPr="001C0F7F" w:rsidRDefault="004D518A" w:rsidP="001C0F7F">
            <w:pPr>
              <w:rPr>
                <w:position w:val="-1"/>
              </w:rPr>
            </w:pPr>
            <w:r w:rsidRPr="001C0F7F">
              <w:rPr>
                <w:b/>
                <w:i/>
                <w:position w:val="-1"/>
              </w:rPr>
              <w:t>Preparer’s Certification</w:t>
            </w:r>
            <w:r w:rsidRPr="001C0F7F">
              <w:rPr>
                <w:position w:val="-1"/>
              </w:rPr>
              <w:t xml:space="preserve"> </w:t>
            </w:r>
            <w:r w:rsidRPr="001C0F7F">
              <w:rPr>
                <w:position w:val="-1"/>
              </w:rPr>
              <w:br/>
            </w:r>
          </w:p>
          <w:p w14:paraId="6886C4F8" w14:textId="77777777" w:rsidR="004D518A" w:rsidRPr="001C0F7F" w:rsidRDefault="004D518A" w:rsidP="001C0F7F">
            <w:r w:rsidRPr="001C0F7F">
              <w:rPr>
                <w:rFonts w:eastAsia="Calibri"/>
                <w:noProof/>
              </w:rPr>
              <w:t xml:space="preserve">By my signature, I certify, swear, or affirm, under penalty of perjury, that I prepared this </w:t>
            </w:r>
            <w:r w:rsidRPr="001C0F7F">
              <w:t xml:space="preserve">application </w:t>
            </w:r>
            <w:r w:rsidRPr="001C0F7F">
              <w:rPr>
                <w:rFonts w:eastAsia="Calibri"/>
              </w:rPr>
              <w:t>o</w:t>
            </w:r>
            <w:r w:rsidRPr="001C0F7F">
              <w:rPr>
                <w:rFonts w:eastAsia="Calibri"/>
                <w:noProof/>
              </w:rPr>
              <w:t xml:space="preserve">n behalf of, at the request of, and with the express consent of the applicant </w:t>
            </w:r>
            <w:r w:rsidRPr="001C0F7F">
              <w:t>and/or the applicant’s spouse (if married)</w:t>
            </w:r>
            <w:r w:rsidRPr="001C0F7F">
              <w:rPr>
                <w:rFonts w:eastAsia="Calibri"/>
                <w:noProof/>
              </w:rPr>
              <w:t xml:space="preserve">.  I completed this </w:t>
            </w:r>
            <w:r w:rsidRPr="001C0F7F">
              <w:t>application</w:t>
            </w:r>
            <w:r w:rsidRPr="001C0F7F">
              <w:rPr>
                <w:rFonts w:eastAsia="Calibri"/>
                <w:noProof/>
              </w:rPr>
              <w:t xml:space="preserve"> based only on responses the applicant</w:t>
            </w:r>
            <w:r w:rsidRPr="001C0F7F">
              <w:rPr>
                <w:rFonts w:eastAsia="Calibri"/>
              </w:rPr>
              <w:t xml:space="preserve"> </w:t>
            </w:r>
            <w:r w:rsidRPr="001C0F7F">
              <w:t>and/or the applicant’s spouse</w:t>
            </w:r>
            <w:r w:rsidRPr="001C0F7F">
              <w:rPr>
                <w:rFonts w:eastAsia="Calibri"/>
                <w:noProof/>
              </w:rPr>
              <w:t xml:space="preserve"> provided to me.  After completing the application, I reviewed it and all of the applicant’s</w:t>
            </w:r>
            <w:r w:rsidRPr="001C0F7F">
              <w:rPr>
                <w:rFonts w:eastAsia="Calibri"/>
              </w:rPr>
              <w:t xml:space="preserve"> </w:t>
            </w:r>
            <w:r w:rsidRPr="001C0F7F">
              <w:t>and/or the applicant’s spouse</w:t>
            </w:r>
            <w:r w:rsidRPr="001C0F7F">
              <w:rPr>
                <w:rFonts w:eastAsia="Calibri"/>
                <w:noProof/>
              </w:rPr>
              <w:t>’s responses with the applicant</w:t>
            </w:r>
            <w:r w:rsidRPr="001C0F7F">
              <w:t xml:space="preserve"> and/or the applicant’s spouse</w:t>
            </w:r>
            <w:r w:rsidRPr="001C0F7F">
              <w:rPr>
                <w:rFonts w:eastAsia="Calibri"/>
                <w:noProof/>
              </w:rPr>
              <w:t xml:space="preserve">, who agreed with every answer on the application.  If the applicant </w:t>
            </w:r>
            <w:r w:rsidRPr="001C0F7F">
              <w:t>and/or the applicant’s spouse</w:t>
            </w:r>
            <w:r w:rsidRPr="001C0F7F">
              <w:rPr>
                <w:rFonts w:eastAsia="Calibri"/>
                <w:noProof/>
              </w:rPr>
              <w:t xml:space="preserve"> supplied additional information concerning a question on the application,</w:t>
            </w:r>
            <w:r w:rsidRPr="001C0F7F">
              <w:rPr>
                <w:rFonts w:eastAsia="Calibri"/>
              </w:rPr>
              <w:t xml:space="preserve"> I recorded it on the application.</w:t>
            </w:r>
            <w:r w:rsidRPr="001C0F7F">
              <w:rPr>
                <w:rFonts w:eastAsia="Calibri"/>
                <w:noProof/>
              </w:rPr>
              <w:t xml:space="preserve">  I have also read the </w:t>
            </w:r>
            <w:r w:rsidRPr="001C0F7F">
              <w:rPr>
                <w:rFonts w:eastAsia="Calibri"/>
                <w:b/>
                <w:noProof/>
              </w:rPr>
              <w:t>Acknowledgement of Appointment at USCIS Application Support Center (ASC)</w:t>
            </w:r>
            <w:r w:rsidRPr="001C0F7F">
              <w:rPr>
                <w:rFonts w:eastAsia="Calibri"/>
                <w:noProof/>
              </w:rPr>
              <w:t xml:space="preserve"> (if applicable) to the applicant</w:t>
            </w:r>
            <w:r w:rsidRPr="001C0F7F">
              <w:rPr>
                <w:rFonts w:eastAsia="Calibri"/>
              </w:rPr>
              <w:t xml:space="preserve"> </w:t>
            </w:r>
            <w:r w:rsidRPr="001C0F7F">
              <w:t>and/or the applicant’s spouse</w:t>
            </w:r>
            <w:r w:rsidRPr="001C0F7F">
              <w:rPr>
                <w:rFonts w:eastAsia="Calibri"/>
                <w:noProof/>
              </w:rPr>
              <w:t xml:space="preserve"> and the applicant</w:t>
            </w:r>
            <w:r w:rsidRPr="001C0F7F">
              <w:rPr>
                <w:rFonts w:eastAsia="Calibri"/>
              </w:rPr>
              <w:t xml:space="preserve"> </w:t>
            </w:r>
            <w:r w:rsidRPr="001C0F7F">
              <w:t>and/or the applicant’s spouse</w:t>
            </w:r>
            <w:r w:rsidRPr="001C0F7F">
              <w:rPr>
                <w:rFonts w:eastAsia="Calibri"/>
                <w:noProof/>
              </w:rPr>
              <w:t xml:space="preserve"> has informed me that he and/or she understands the ASC Acknowledgement.</w:t>
            </w:r>
            <w:r w:rsidRPr="001C0F7F">
              <w:t xml:space="preserve">  </w:t>
            </w:r>
          </w:p>
          <w:p w14:paraId="153F5203" w14:textId="77777777" w:rsidR="004D518A" w:rsidRPr="001C0F7F" w:rsidRDefault="004D518A" w:rsidP="001C0F7F"/>
          <w:p w14:paraId="3939F07E" w14:textId="77777777" w:rsidR="004D518A" w:rsidRPr="001C0F7F" w:rsidRDefault="004D518A" w:rsidP="001C0F7F">
            <w:pPr>
              <w:rPr>
                <w:position w:val="-1"/>
              </w:rPr>
            </w:pPr>
            <w:r w:rsidRPr="001C0F7F">
              <w:rPr>
                <w:b/>
                <w:i/>
                <w:position w:val="-1"/>
              </w:rPr>
              <w:t>Preparer’s Signature</w:t>
            </w:r>
            <w:r w:rsidRPr="001C0F7F">
              <w:rPr>
                <w:position w:val="-1"/>
              </w:rPr>
              <w:t xml:space="preserve"> </w:t>
            </w:r>
          </w:p>
          <w:p w14:paraId="7ECBDC79" w14:textId="77777777" w:rsidR="004D518A" w:rsidRPr="001C0F7F" w:rsidRDefault="004D518A" w:rsidP="001C0F7F">
            <w:pPr>
              <w:rPr>
                <w:position w:val="-1"/>
              </w:rPr>
            </w:pPr>
          </w:p>
          <w:p w14:paraId="6DD611D4" w14:textId="77777777" w:rsidR="004D518A" w:rsidRPr="001C0F7F" w:rsidRDefault="004D518A" w:rsidP="001C0F7F">
            <w:pPr>
              <w:rPr>
                <w:b/>
              </w:rPr>
            </w:pPr>
            <w:r w:rsidRPr="001C0F7F">
              <w:rPr>
                <w:b/>
              </w:rPr>
              <w:t>8.</w:t>
            </w:r>
            <w:r w:rsidRPr="001C0F7F">
              <w:t xml:space="preserve"> Preparer's Signature </w:t>
            </w:r>
            <w:r w:rsidRPr="001C0F7F">
              <w:br/>
              <w:t>Date of Signature (</w:t>
            </w:r>
            <w:r w:rsidRPr="001C0F7F">
              <w:rPr>
                <w:i/>
              </w:rPr>
              <w:t>mm/dd/yyyy</w:t>
            </w:r>
            <w:r w:rsidRPr="001C0F7F">
              <w:t>)</w:t>
            </w:r>
          </w:p>
        </w:tc>
        <w:tc>
          <w:tcPr>
            <w:tcW w:w="4095" w:type="dxa"/>
          </w:tcPr>
          <w:p w14:paraId="4876E63B" w14:textId="77777777" w:rsidR="00A46767" w:rsidRPr="001C0F7F" w:rsidRDefault="00A46767" w:rsidP="00A46767">
            <w:pPr>
              <w:rPr>
                <w:b/>
              </w:rPr>
            </w:pPr>
            <w:r w:rsidRPr="001C0F7F">
              <w:rPr>
                <w:b/>
              </w:rPr>
              <w:t>[Page 1</w:t>
            </w:r>
            <w:r w:rsidR="000C2283">
              <w:rPr>
                <w:b/>
              </w:rPr>
              <w:t>3</w:t>
            </w:r>
            <w:r w:rsidRPr="001C0F7F">
              <w:rPr>
                <w:b/>
              </w:rPr>
              <w:t>]</w:t>
            </w:r>
          </w:p>
          <w:p w14:paraId="146B34C9" w14:textId="77777777" w:rsidR="004D518A" w:rsidRDefault="004D518A" w:rsidP="003463DC">
            <w:pPr>
              <w:rPr>
                <w:b/>
              </w:rPr>
            </w:pPr>
          </w:p>
          <w:p w14:paraId="6FD4C434" w14:textId="77777777" w:rsidR="00A46767" w:rsidRPr="00FF65D0" w:rsidRDefault="00A46767" w:rsidP="00A46767">
            <w:pPr>
              <w:rPr>
                <w:rFonts w:eastAsia="Calibri"/>
                <w:b/>
                <w:bCs/>
                <w:color w:val="7030A0"/>
              </w:rPr>
            </w:pPr>
            <w:r w:rsidRPr="00FF65D0">
              <w:rPr>
                <w:rFonts w:eastAsia="Calibri"/>
                <w:b/>
                <w:bCs/>
              </w:rPr>
              <w:t xml:space="preserve">Part </w:t>
            </w:r>
            <w:r w:rsidR="00C84B5A" w:rsidRPr="00FF65D0">
              <w:rPr>
                <w:rFonts w:eastAsia="Calibri"/>
                <w:b/>
                <w:bCs/>
                <w:color w:val="FF0000"/>
              </w:rPr>
              <w:t>8</w:t>
            </w:r>
            <w:r w:rsidRPr="00FF65D0">
              <w:rPr>
                <w:rFonts w:eastAsia="Calibri"/>
                <w:b/>
                <w:bCs/>
                <w:color w:val="FF0000"/>
              </w:rPr>
              <w:t>.  Contact Information</w:t>
            </w:r>
            <w:r w:rsidR="000679BB" w:rsidRPr="00FF65D0">
              <w:rPr>
                <w:rFonts w:eastAsia="Calibri"/>
                <w:b/>
                <w:bCs/>
                <w:color w:val="FF0000"/>
              </w:rPr>
              <w:t xml:space="preserve">, Declaration, and </w:t>
            </w:r>
            <w:r w:rsidRPr="00FF65D0">
              <w:rPr>
                <w:rFonts w:eastAsia="Calibri"/>
                <w:b/>
                <w:bCs/>
              </w:rPr>
              <w:t>Signature of the Person Preparing this Application, If</w:t>
            </w:r>
            <w:r w:rsidR="00307554" w:rsidRPr="00FF65D0">
              <w:rPr>
                <w:rFonts w:eastAsia="Calibri"/>
                <w:b/>
                <w:bCs/>
              </w:rPr>
              <w:t xml:space="preserve"> Other Than the Applicant </w:t>
            </w:r>
            <w:r w:rsidR="00307554" w:rsidRPr="00FF65D0">
              <w:rPr>
                <w:rFonts w:eastAsia="Calibri"/>
                <w:b/>
                <w:bCs/>
                <w:color w:val="FF0000"/>
              </w:rPr>
              <w:t>and</w:t>
            </w:r>
            <w:r w:rsidRPr="00FF65D0">
              <w:rPr>
                <w:rFonts w:eastAsia="Calibri"/>
                <w:b/>
                <w:bCs/>
                <w:color w:val="7030A0"/>
              </w:rPr>
              <w:t xml:space="preserve"> </w:t>
            </w:r>
            <w:r w:rsidRPr="00FF65D0">
              <w:rPr>
                <w:rFonts w:eastAsia="Calibri"/>
                <w:b/>
                <w:bCs/>
              </w:rPr>
              <w:t xml:space="preserve">Spouse </w:t>
            </w:r>
          </w:p>
          <w:p w14:paraId="50780024" w14:textId="77777777" w:rsidR="00BC24DE" w:rsidRPr="00FF65D0" w:rsidRDefault="00BC24DE" w:rsidP="00A46767">
            <w:pPr>
              <w:rPr>
                <w:color w:val="7030A0"/>
              </w:rPr>
            </w:pPr>
          </w:p>
          <w:p w14:paraId="26AA4BA8" w14:textId="77777777" w:rsidR="00A46767" w:rsidRPr="00FF65D0" w:rsidRDefault="00A46767" w:rsidP="00A46767">
            <w:pPr>
              <w:rPr>
                <w:color w:val="7030A0"/>
                <w:position w:val="-1"/>
              </w:rPr>
            </w:pPr>
            <w:r w:rsidRPr="00FF65D0">
              <w:rPr>
                <w:color w:val="7030A0"/>
              </w:rPr>
              <w:t xml:space="preserve">If you and/or your spouse (if married) used a preparer to complete this application, </w:t>
            </w:r>
            <w:r w:rsidRPr="00FF65D0">
              <w:rPr>
                <w:color w:val="FF0000"/>
              </w:rPr>
              <w:t>provide the following information about the preparer.</w:t>
            </w:r>
          </w:p>
          <w:p w14:paraId="6E25390E" w14:textId="77777777" w:rsidR="00A46767" w:rsidRPr="00FF65D0" w:rsidRDefault="00A46767" w:rsidP="00A46767">
            <w:pPr>
              <w:rPr>
                <w:color w:val="7030A0"/>
                <w:position w:val="-1"/>
              </w:rPr>
            </w:pPr>
          </w:p>
          <w:p w14:paraId="250AC3CD" w14:textId="77777777" w:rsidR="00E541E7" w:rsidRPr="00FF65D0" w:rsidRDefault="00E541E7" w:rsidP="00A46767">
            <w:pPr>
              <w:rPr>
                <w:color w:val="7030A0"/>
                <w:position w:val="-1"/>
              </w:rPr>
            </w:pPr>
          </w:p>
          <w:p w14:paraId="290650BD" w14:textId="77777777" w:rsidR="00A46767" w:rsidRPr="00FF65D0" w:rsidRDefault="00A46767" w:rsidP="00A46767">
            <w:pPr>
              <w:rPr>
                <w:b/>
                <w:position w:val="-1"/>
              </w:rPr>
            </w:pPr>
            <w:r w:rsidRPr="00FF65D0">
              <w:rPr>
                <w:b/>
                <w:i/>
                <w:position w:val="-1"/>
              </w:rPr>
              <w:t>Preparer’s Full Name</w:t>
            </w:r>
            <w:r w:rsidRPr="00FF65D0">
              <w:rPr>
                <w:i/>
                <w:position w:val="-1"/>
              </w:rPr>
              <w:t xml:space="preserve"> </w:t>
            </w:r>
            <w:r w:rsidRPr="00FF65D0">
              <w:br/>
            </w:r>
          </w:p>
          <w:p w14:paraId="72541E27" w14:textId="77777777" w:rsidR="00A46767" w:rsidRPr="00FF65D0" w:rsidRDefault="00A46767" w:rsidP="00A46767">
            <w:pPr>
              <w:rPr>
                <w:position w:val="-1"/>
              </w:rPr>
            </w:pPr>
            <w:r w:rsidRPr="00FF65D0">
              <w:rPr>
                <w:b/>
                <w:position w:val="-1"/>
              </w:rPr>
              <w:t>1.</w:t>
            </w:r>
            <w:r w:rsidRPr="00FF65D0">
              <w:rPr>
                <w:position w:val="-1"/>
              </w:rPr>
              <w:t xml:space="preserve"> Preparer’s Family Name (Last Name)</w:t>
            </w:r>
            <w:r w:rsidRPr="00FF65D0">
              <w:rPr>
                <w:position w:val="-1"/>
              </w:rPr>
              <w:br/>
              <w:t>Preparer’s Given Name (First Name)</w:t>
            </w:r>
          </w:p>
          <w:p w14:paraId="2015A08D" w14:textId="77777777" w:rsidR="00A46767" w:rsidRPr="00FF65D0" w:rsidRDefault="00A46767" w:rsidP="00A46767">
            <w:pPr>
              <w:rPr>
                <w:b/>
                <w:position w:val="-1"/>
              </w:rPr>
            </w:pPr>
            <w:r w:rsidRPr="00FF65D0">
              <w:rPr>
                <w:position w:val="-1"/>
              </w:rPr>
              <w:br/>
            </w:r>
            <w:r w:rsidRPr="00FF65D0">
              <w:rPr>
                <w:b/>
                <w:position w:val="-1"/>
              </w:rPr>
              <w:t>2.</w:t>
            </w:r>
            <w:r w:rsidRPr="00FF65D0">
              <w:rPr>
                <w:position w:val="-1"/>
              </w:rPr>
              <w:t xml:space="preserve"> Preparer’s Business or Organization Name (if any)</w:t>
            </w:r>
          </w:p>
          <w:p w14:paraId="78BD07BA" w14:textId="77777777" w:rsidR="00A46767" w:rsidRPr="00FF65D0" w:rsidRDefault="00A46767" w:rsidP="00A46767">
            <w:pPr>
              <w:rPr>
                <w:position w:val="-1"/>
              </w:rPr>
            </w:pPr>
          </w:p>
          <w:p w14:paraId="06DE67DB" w14:textId="77777777" w:rsidR="00A46767" w:rsidRPr="00FF65D0" w:rsidRDefault="00A46767" w:rsidP="00A46767">
            <w:r w:rsidRPr="00FF65D0">
              <w:rPr>
                <w:b/>
                <w:i/>
                <w:position w:val="-1"/>
              </w:rPr>
              <w:t>Preparer’s Mailing Address</w:t>
            </w:r>
            <w:r w:rsidRPr="00FF65D0">
              <w:rPr>
                <w:i/>
                <w:position w:val="-1"/>
              </w:rPr>
              <w:t xml:space="preserve"> </w:t>
            </w:r>
          </w:p>
          <w:p w14:paraId="1D42E4A6" w14:textId="77777777" w:rsidR="00A46767" w:rsidRPr="00FF65D0" w:rsidRDefault="00A46767" w:rsidP="00A46767"/>
          <w:p w14:paraId="2A4A6E9A" w14:textId="77777777" w:rsidR="00A46767" w:rsidRPr="00FF65D0" w:rsidRDefault="00A46767" w:rsidP="00A46767">
            <w:pPr>
              <w:rPr>
                <w:rFonts w:eastAsia="Calibri"/>
              </w:rPr>
            </w:pPr>
            <w:r w:rsidRPr="00FF65D0">
              <w:rPr>
                <w:rFonts w:eastAsia="Calibri"/>
                <w:b/>
              </w:rPr>
              <w:t>3.</w:t>
            </w:r>
            <w:r w:rsidRPr="00FF65D0">
              <w:rPr>
                <w:rFonts w:eastAsia="Calibri"/>
              </w:rPr>
              <w:t xml:space="preserve"> Street Number and Name</w:t>
            </w:r>
            <w:r w:rsidRPr="00FF65D0">
              <w:rPr>
                <w:rFonts w:eastAsia="Calibri"/>
              </w:rPr>
              <w:br/>
              <w:t xml:space="preserve">Apt.  Ste. Flr. </w:t>
            </w:r>
            <w:r w:rsidRPr="00FF65D0">
              <w:rPr>
                <w:rFonts w:eastAsia="Calibri"/>
              </w:rPr>
              <w:br/>
              <w:t>Number</w:t>
            </w:r>
          </w:p>
          <w:p w14:paraId="0481C990" w14:textId="77777777" w:rsidR="00A46767" w:rsidRPr="00FF65D0" w:rsidRDefault="00A46767" w:rsidP="00A46767">
            <w:pPr>
              <w:rPr>
                <w:rFonts w:eastAsia="Calibri"/>
              </w:rPr>
            </w:pPr>
            <w:r w:rsidRPr="00FF65D0">
              <w:rPr>
                <w:rFonts w:eastAsia="Calibri"/>
              </w:rPr>
              <w:t xml:space="preserve">City or Town </w:t>
            </w:r>
            <w:r w:rsidRPr="00FF65D0">
              <w:rPr>
                <w:rFonts w:eastAsia="Calibri"/>
              </w:rPr>
              <w:br/>
              <w:t>State</w:t>
            </w:r>
            <w:r w:rsidRPr="00FF65D0">
              <w:rPr>
                <w:rFonts w:eastAsia="Calibri"/>
              </w:rPr>
              <w:br/>
              <w:t>ZIP Code</w:t>
            </w:r>
            <w:r w:rsidRPr="00FF65D0">
              <w:rPr>
                <w:rFonts w:eastAsia="Calibri"/>
              </w:rPr>
              <w:br/>
              <w:t>Province</w:t>
            </w:r>
            <w:r w:rsidRPr="00FF65D0">
              <w:rPr>
                <w:rFonts w:eastAsia="Calibri"/>
              </w:rPr>
              <w:br/>
              <w:t>Postal Code</w:t>
            </w:r>
            <w:r w:rsidRPr="00FF65D0">
              <w:rPr>
                <w:rFonts w:eastAsia="Calibri"/>
              </w:rPr>
              <w:br/>
              <w:t>Country</w:t>
            </w:r>
          </w:p>
          <w:p w14:paraId="021E54F6" w14:textId="77777777" w:rsidR="00A46767" w:rsidRPr="00FF65D0" w:rsidRDefault="00A46767" w:rsidP="00A46767">
            <w:pPr>
              <w:rPr>
                <w:rFonts w:eastAsia="Calibri"/>
                <w:b/>
              </w:rPr>
            </w:pPr>
          </w:p>
          <w:p w14:paraId="60AE04F5" w14:textId="77777777" w:rsidR="00A46767" w:rsidRPr="00FF65D0" w:rsidRDefault="00A46767" w:rsidP="00A46767">
            <w:pPr>
              <w:rPr>
                <w:rFonts w:eastAsia="Calibri"/>
                <w:b/>
              </w:rPr>
            </w:pPr>
          </w:p>
          <w:p w14:paraId="0F010F90" w14:textId="77777777" w:rsidR="00A46767" w:rsidRPr="00FF65D0" w:rsidRDefault="00A46767" w:rsidP="00A46767">
            <w:pPr>
              <w:rPr>
                <w:position w:val="-1"/>
              </w:rPr>
            </w:pPr>
          </w:p>
          <w:p w14:paraId="36BEC8A7" w14:textId="77777777" w:rsidR="00A46767" w:rsidRPr="00FF65D0" w:rsidRDefault="00A46767" w:rsidP="00A46767">
            <w:pPr>
              <w:rPr>
                <w:i/>
                <w:position w:val="-1"/>
              </w:rPr>
            </w:pPr>
            <w:r w:rsidRPr="00FF65D0">
              <w:rPr>
                <w:b/>
                <w:i/>
                <w:position w:val="-1"/>
              </w:rPr>
              <w:t>Preparer’s Contact Information</w:t>
            </w:r>
            <w:r w:rsidRPr="00FF65D0">
              <w:rPr>
                <w:i/>
                <w:position w:val="-1"/>
              </w:rPr>
              <w:t xml:space="preserve"> </w:t>
            </w:r>
          </w:p>
          <w:p w14:paraId="50247121" w14:textId="77777777" w:rsidR="00A46767" w:rsidRPr="00FF65D0" w:rsidRDefault="00A46767" w:rsidP="00A46767">
            <w:pPr>
              <w:rPr>
                <w:position w:val="-1"/>
              </w:rPr>
            </w:pPr>
          </w:p>
          <w:p w14:paraId="2114DD40" w14:textId="77777777" w:rsidR="00A46767" w:rsidRPr="00FF65D0" w:rsidRDefault="00A46767" w:rsidP="00A46767">
            <w:r w:rsidRPr="00FF65D0">
              <w:rPr>
                <w:b/>
                <w:position w:val="-1"/>
              </w:rPr>
              <w:t>4.</w:t>
            </w:r>
            <w:r w:rsidRPr="00FF65D0">
              <w:rPr>
                <w:position w:val="-1"/>
              </w:rPr>
              <w:t xml:space="preserve"> Preparer’s Daytime Telephone Number </w:t>
            </w:r>
            <w:r w:rsidRPr="00FF65D0">
              <w:rPr>
                <w:position w:val="-1"/>
              </w:rPr>
              <w:br/>
            </w:r>
            <w:r w:rsidRPr="00FF65D0">
              <w:rPr>
                <w:b/>
              </w:rPr>
              <w:t xml:space="preserve">5. </w:t>
            </w:r>
            <w:r w:rsidRPr="00FF65D0">
              <w:t>Preparer’s</w:t>
            </w:r>
            <w:r w:rsidRPr="00FF65D0">
              <w:rPr>
                <w:color w:val="7030A0"/>
              </w:rPr>
              <w:t xml:space="preserve"> </w:t>
            </w:r>
            <w:r w:rsidRPr="00FF65D0">
              <w:rPr>
                <w:color w:val="FF0000"/>
              </w:rPr>
              <w:t>Mobile Telephone</w:t>
            </w:r>
            <w:r w:rsidRPr="00FF65D0">
              <w:rPr>
                <w:color w:val="7030A0"/>
              </w:rPr>
              <w:t xml:space="preserve"> </w:t>
            </w:r>
            <w:r w:rsidRPr="00FF65D0">
              <w:t>Number (if any)</w:t>
            </w:r>
            <w:r w:rsidRPr="00FF65D0">
              <w:br/>
            </w:r>
            <w:r w:rsidRPr="00FF65D0">
              <w:rPr>
                <w:b/>
              </w:rPr>
              <w:t xml:space="preserve">6. </w:t>
            </w:r>
            <w:r w:rsidRPr="00FF65D0">
              <w:t>Preparer’s Email Address (if any)</w:t>
            </w:r>
          </w:p>
          <w:p w14:paraId="3878A70F" w14:textId="77777777" w:rsidR="00A46767" w:rsidRPr="00FF65D0" w:rsidRDefault="00A46767" w:rsidP="00A46767">
            <w:pPr>
              <w:rPr>
                <w:b/>
                <w:i/>
                <w:color w:val="7030A0"/>
                <w:position w:val="-1"/>
              </w:rPr>
            </w:pPr>
          </w:p>
          <w:p w14:paraId="07ADB6E1" w14:textId="77777777" w:rsidR="000C2283" w:rsidRPr="00FF65D0" w:rsidRDefault="000C2283" w:rsidP="00A46767">
            <w:pPr>
              <w:rPr>
                <w:b/>
                <w:position w:val="-1"/>
              </w:rPr>
            </w:pPr>
            <w:r w:rsidRPr="00FF65D0">
              <w:rPr>
                <w:b/>
                <w:position w:val="-1"/>
              </w:rPr>
              <w:t>[Page 14]</w:t>
            </w:r>
          </w:p>
          <w:p w14:paraId="2E4D93B5" w14:textId="77777777" w:rsidR="000C2283" w:rsidRPr="00FF65D0" w:rsidRDefault="000C2283" w:rsidP="00A46767">
            <w:pPr>
              <w:rPr>
                <w:b/>
                <w:i/>
                <w:color w:val="7030A0"/>
                <w:position w:val="-1"/>
              </w:rPr>
            </w:pPr>
          </w:p>
          <w:p w14:paraId="7128428B" w14:textId="77777777" w:rsidR="00A46767" w:rsidRPr="00FF65D0" w:rsidRDefault="00A46767" w:rsidP="00A46767">
            <w:pPr>
              <w:rPr>
                <w:position w:val="-1"/>
              </w:rPr>
            </w:pPr>
            <w:r w:rsidRPr="00FF65D0">
              <w:rPr>
                <w:b/>
                <w:i/>
                <w:position w:val="-1"/>
              </w:rPr>
              <w:t>Preparer’s Statement</w:t>
            </w:r>
            <w:r w:rsidRPr="00FF65D0">
              <w:rPr>
                <w:position w:val="-1"/>
              </w:rPr>
              <w:t xml:space="preserve"> </w:t>
            </w:r>
            <w:r w:rsidRPr="00FF65D0">
              <w:rPr>
                <w:position w:val="-1"/>
              </w:rPr>
              <w:br/>
            </w:r>
          </w:p>
          <w:p w14:paraId="308DCCC0" w14:textId="77777777" w:rsidR="00A46767" w:rsidRPr="00FF65D0" w:rsidRDefault="00A46767" w:rsidP="00A46767">
            <w:r w:rsidRPr="00FF65D0">
              <w:rPr>
                <w:b/>
              </w:rPr>
              <w:t>7. A.</w:t>
            </w:r>
            <w:r w:rsidRPr="00FF65D0">
              <w:t xml:space="preserve"> I am not an attorney or accredited representative but have prepared this application on behalf of the </w:t>
            </w:r>
            <w:r w:rsidRPr="00FF65D0">
              <w:rPr>
                <w:rFonts w:eastAsia="Calibri"/>
                <w:noProof/>
              </w:rPr>
              <w:t>applicant</w:t>
            </w:r>
            <w:r w:rsidRPr="00FF65D0">
              <w:rPr>
                <w:rFonts w:eastAsia="Calibri"/>
              </w:rPr>
              <w:t xml:space="preserve"> </w:t>
            </w:r>
            <w:r w:rsidRPr="00FF65D0">
              <w:t xml:space="preserve">and/or the applicant’s spouse (if married) with the </w:t>
            </w:r>
            <w:r w:rsidRPr="00FF65D0">
              <w:rPr>
                <w:rFonts w:eastAsia="Calibri"/>
                <w:noProof/>
              </w:rPr>
              <w:t>applicant’s</w:t>
            </w:r>
            <w:r w:rsidRPr="00FF65D0">
              <w:rPr>
                <w:rFonts w:eastAsia="Calibri"/>
              </w:rPr>
              <w:t xml:space="preserve"> </w:t>
            </w:r>
            <w:r w:rsidRPr="00FF65D0">
              <w:t xml:space="preserve">and/or the applicant’s spouse’s </w:t>
            </w:r>
            <w:r w:rsidR="00620E44" w:rsidRPr="00FF65D0">
              <w:rPr>
                <w:color w:val="FF0000"/>
              </w:rPr>
              <w:t>(if married)</w:t>
            </w:r>
            <w:r w:rsidR="00620E44" w:rsidRPr="00FF65D0">
              <w:rPr>
                <w:color w:val="7030A0"/>
              </w:rPr>
              <w:t xml:space="preserve"> </w:t>
            </w:r>
            <w:r w:rsidRPr="00FF65D0">
              <w:t>consent.</w:t>
            </w:r>
          </w:p>
          <w:p w14:paraId="4AF4BE23" w14:textId="77777777" w:rsidR="00A46767" w:rsidRPr="00AA2C52" w:rsidRDefault="00A46767" w:rsidP="00A46767">
            <w:pPr>
              <w:rPr>
                <w:color w:val="7030A0"/>
              </w:rPr>
            </w:pPr>
          </w:p>
          <w:p w14:paraId="2A2F1D22" w14:textId="77777777" w:rsidR="00A46767" w:rsidRPr="00FF65D0" w:rsidRDefault="00A46767" w:rsidP="00A46767">
            <w:pPr>
              <w:rPr>
                <w:color w:val="7030A0"/>
              </w:rPr>
            </w:pPr>
            <w:r w:rsidRPr="00FF65D0">
              <w:rPr>
                <w:b/>
                <w:color w:val="FF0000"/>
              </w:rPr>
              <w:t>B.</w:t>
            </w:r>
            <w:r w:rsidRPr="00FF65D0">
              <w:rPr>
                <w:color w:val="FF0000"/>
              </w:rPr>
              <w:t xml:space="preserve"> </w:t>
            </w:r>
            <w:r w:rsidRPr="00FF65D0">
              <w:t xml:space="preserve">I am an attorney or accredited representative and my representation of the applicant and/or the applicant’s spouse (if married) in this </w:t>
            </w:r>
            <w:r w:rsidRPr="00FF65D0">
              <w:rPr>
                <w:color w:val="FF0000"/>
              </w:rPr>
              <w:t>case</w:t>
            </w:r>
            <w:r w:rsidRPr="00FF65D0">
              <w:rPr>
                <w:color w:val="7030A0"/>
              </w:rPr>
              <w:t xml:space="preserve"> </w:t>
            </w:r>
            <w:r w:rsidRPr="00FF65D0">
              <w:t>extends/does not extend beyond the preparation of this application.</w:t>
            </w:r>
          </w:p>
          <w:p w14:paraId="6C7D61B6" w14:textId="77777777" w:rsidR="00A46767" w:rsidRPr="00FF65D0" w:rsidRDefault="00A46767" w:rsidP="00A46767">
            <w:pPr>
              <w:rPr>
                <w:color w:val="7030A0"/>
              </w:rPr>
            </w:pPr>
          </w:p>
          <w:p w14:paraId="211A8472" w14:textId="77777777" w:rsidR="00A46767" w:rsidRPr="00FF65D0" w:rsidRDefault="00A46767" w:rsidP="00A46767">
            <w:pPr>
              <w:rPr>
                <w:color w:val="7030A0"/>
              </w:rPr>
            </w:pPr>
          </w:p>
          <w:p w14:paraId="1157D0AD" w14:textId="77777777" w:rsidR="00A46767" w:rsidRPr="00FF65D0" w:rsidRDefault="00A46767" w:rsidP="00A46767">
            <w:pPr>
              <w:rPr>
                <w:position w:val="-1"/>
              </w:rPr>
            </w:pPr>
            <w:r w:rsidRPr="00FF65D0">
              <w:rPr>
                <w:b/>
                <w:i/>
                <w:position w:val="-1"/>
              </w:rPr>
              <w:t>Preparer’s Certification</w:t>
            </w:r>
            <w:r w:rsidRPr="00FF65D0">
              <w:rPr>
                <w:position w:val="-1"/>
              </w:rPr>
              <w:t xml:space="preserve"> </w:t>
            </w:r>
            <w:r w:rsidRPr="00FF65D0">
              <w:rPr>
                <w:position w:val="-1"/>
              </w:rPr>
              <w:br/>
            </w:r>
          </w:p>
          <w:p w14:paraId="70ED265B" w14:textId="77777777" w:rsidR="00A46767" w:rsidRPr="00AA2C52" w:rsidRDefault="00A46767" w:rsidP="00A46767">
            <w:pPr>
              <w:rPr>
                <w:color w:val="7030A0"/>
              </w:rPr>
            </w:pPr>
            <w:r w:rsidRPr="00FF65D0">
              <w:rPr>
                <w:rFonts w:eastAsia="Calibri"/>
                <w:noProof/>
              </w:rPr>
              <w:t xml:space="preserve">By my signature, I </w:t>
            </w:r>
            <w:r w:rsidRPr="00FF65D0">
              <w:rPr>
                <w:rStyle w:val="Red"/>
              </w:rPr>
              <w:t>certify, under</w:t>
            </w:r>
            <w:r w:rsidRPr="00FF65D0">
              <w:rPr>
                <w:rFonts w:eastAsia="Calibri"/>
                <w:noProof/>
                <w:color w:val="7030A0"/>
              </w:rPr>
              <w:t xml:space="preserve"> </w:t>
            </w:r>
            <w:r w:rsidRPr="00FF65D0">
              <w:rPr>
                <w:rFonts w:eastAsia="Calibri"/>
                <w:noProof/>
              </w:rPr>
              <w:t xml:space="preserve">penalty of perjury, that I prepared this </w:t>
            </w:r>
            <w:r w:rsidRPr="00FF65D0">
              <w:t xml:space="preserve">application </w:t>
            </w:r>
            <w:r w:rsidRPr="00FF65D0">
              <w:rPr>
                <w:rStyle w:val="Red"/>
              </w:rPr>
              <w:t>at the request of</w:t>
            </w:r>
            <w:r w:rsidRPr="00FF65D0">
              <w:rPr>
                <w:rFonts w:eastAsia="Calibri"/>
                <w:noProof/>
                <w:color w:val="7030A0"/>
              </w:rPr>
              <w:t xml:space="preserve"> </w:t>
            </w:r>
            <w:r w:rsidRPr="00FF65D0">
              <w:rPr>
                <w:rFonts w:eastAsia="Calibri"/>
                <w:noProof/>
              </w:rPr>
              <w:t xml:space="preserve">the applicant </w:t>
            </w:r>
            <w:r w:rsidRPr="00FF65D0">
              <w:t>and/or the applicant’s spouse (if married)</w:t>
            </w:r>
            <w:r w:rsidRPr="00FF65D0">
              <w:rPr>
                <w:rFonts w:eastAsia="Calibri"/>
                <w:noProof/>
              </w:rPr>
              <w:t xml:space="preserve">.  </w:t>
            </w:r>
            <w:r w:rsidRPr="00FF65D0">
              <w:rPr>
                <w:rFonts w:eastAsia="Calibri"/>
                <w:noProof/>
                <w:color w:val="FF0000"/>
              </w:rPr>
              <w:t>The applicant</w:t>
            </w:r>
            <w:r w:rsidRPr="00BC24DE">
              <w:rPr>
                <w:rFonts w:eastAsia="Calibri"/>
                <w:noProof/>
                <w:color w:val="FF0000"/>
              </w:rPr>
              <w:t xml:space="preserve"> </w:t>
            </w:r>
            <w:r w:rsidR="00307554" w:rsidRPr="00BC24DE">
              <w:rPr>
                <w:rFonts w:eastAsia="Calibri"/>
                <w:noProof/>
                <w:color w:val="FF0000"/>
              </w:rPr>
              <w:t>and</w:t>
            </w:r>
            <w:r w:rsidRPr="00BC24DE">
              <w:rPr>
                <w:rFonts w:eastAsia="Calibri"/>
                <w:noProof/>
                <w:color w:val="FF0000"/>
              </w:rPr>
              <w:t xml:space="preserve"> the</w:t>
            </w:r>
            <w:r>
              <w:rPr>
                <w:rFonts w:eastAsia="Calibri"/>
                <w:noProof/>
                <w:color w:val="FF0000"/>
              </w:rPr>
              <w:t xml:space="preserve"> applicant’s spouse (if married) then reviewed this completed application and informed me that he or she understands all of the information contained in, and </w:t>
            </w:r>
            <w:r w:rsidRPr="00BC24DE">
              <w:rPr>
                <w:rFonts w:eastAsia="Calibri"/>
                <w:noProof/>
                <w:color w:val="FF0000"/>
              </w:rPr>
              <w:t xml:space="preserve">submitted with, </w:t>
            </w:r>
            <w:r w:rsidRPr="003747C3">
              <w:rPr>
                <w:rFonts w:eastAsia="Calibri"/>
                <w:noProof/>
                <w:color w:val="FF0000"/>
              </w:rPr>
              <w:t xml:space="preserve">his or her application, including the </w:t>
            </w:r>
            <w:r w:rsidRPr="003747C3">
              <w:rPr>
                <w:rFonts w:eastAsia="Calibri"/>
                <w:b/>
                <w:noProof/>
                <w:color w:val="FF0000"/>
              </w:rPr>
              <w:t xml:space="preserve">Applicant’s Certification </w:t>
            </w:r>
            <w:r w:rsidR="00307554" w:rsidRPr="003747C3">
              <w:rPr>
                <w:rFonts w:eastAsia="Calibri"/>
                <w:noProof/>
                <w:color w:val="FF0000"/>
              </w:rPr>
              <w:t>and</w:t>
            </w:r>
            <w:r w:rsidR="00BC24DE" w:rsidRPr="003747C3">
              <w:rPr>
                <w:rFonts w:eastAsia="Calibri"/>
                <w:noProof/>
                <w:color w:val="FF0000"/>
              </w:rPr>
              <w:t xml:space="preserve"> the</w:t>
            </w:r>
            <w:r w:rsidRPr="003747C3">
              <w:rPr>
                <w:rFonts w:eastAsia="Calibri"/>
                <w:noProof/>
                <w:color w:val="FF0000"/>
              </w:rPr>
              <w:t xml:space="preserve"> </w:t>
            </w:r>
            <w:r w:rsidRPr="003747C3">
              <w:rPr>
                <w:rFonts w:eastAsia="Calibri"/>
                <w:b/>
                <w:noProof/>
                <w:color w:val="FF0000"/>
              </w:rPr>
              <w:t>Your Spouse’s Certification,</w:t>
            </w:r>
            <w:r w:rsidRPr="003747C3">
              <w:rPr>
                <w:rFonts w:eastAsia="Calibri"/>
                <w:noProof/>
                <w:color w:val="FF0000"/>
              </w:rPr>
              <w:t xml:space="preserve"> and that all of this</w:t>
            </w:r>
            <w:r w:rsidRPr="00BC24DE">
              <w:rPr>
                <w:rFonts w:eastAsia="Calibri"/>
                <w:noProof/>
                <w:color w:val="FF0000"/>
              </w:rPr>
              <w:t xml:space="preserve"> information is complete, true, and corre</w:t>
            </w:r>
            <w:r w:rsidR="00E541E7" w:rsidRPr="00BC24DE">
              <w:rPr>
                <w:rFonts w:eastAsia="Calibri"/>
                <w:noProof/>
                <w:color w:val="FF0000"/>
              </w:rPr>
              <w:t>ct</w:t>
            </w:r>
            <w:r w:rsidR="00E541E7">
              <w:rPr>
                <w:rFonts w:eastAsia="Calibri"/>
                <w:noProof/>
                <w:color w:val="FF0000"/>
              </w:rPr>
              <w:t>.  I completed this applica</w:t>
            </w:r>
            <w:r w:rsidR="00A556E6">
              <w:rPr>
                <w:rFonts w:eastAsia="Calibri"/>
                <w:noProof/>
                <w:color w:val="FF0000"/>
              </w:rPr>
              <w:t>tio</w:t>
            </w:r>
            <w:r>
              <w:rPr>
                <w:rFonts w:eastAsia="Calibri"/>
                <w:noProof/>
                <w:color w:val="FF0000"/>
              </w:rPr>
              <w:t>n based only on information that the applicant provided to me or authorized me to obtain or use.</w:t>
            </w:r>
            <w:r w:rsidRPr="00AA2C52">
              <w:rPr>
                <w:color w:val="7030A0"/>
              </w:rPr>
              <w:t xml:space="preserve"> </w:t>
            </w:r>
          </w:p>
          <w:p w14:paraId="54E56306" w14:textId="77777777" w:rsidR="00A46767" w:rsidRDefault="00A46767" w:rsidP="00A46767">
            <w:pPr>
              <w:rPr>
                <w:color w:val="7030A0"/>
              </w:rPr>
            </w:pPr>
          </w:p>
          <w:p w14:paraId="7F14C1A8" w14:textId="77777777" w:rsidR="00A46767" w:rsidRDefault="00A46767" w:rsidP="00A46767">
            <w:pPr>
              <w:rPr>
                <w:color w:val="7030A0"/>
              </w:rPr>
            </w:pPr>
          </w:p>
          <w:p w14:paraId="5A563A1F" w14:textId="77777777" w:rsidR="00A46767" w:rsidRDefault="00A46767" w:rsidP="00A46767">
            <w:pPr>
              <w:rPr>
                <w:color w:val="7030A0"/>
              </w:rPr>
            </w:pPr>
          </w:p>
          <w:p w14:paraId="3900AD46" w14:textId="77777777" w:rsidR="00A46767" w:rsidRDefault="00A46767" w:rsidP="00A46767">
            <w:pPr>
              <w:rPr>
                <w:color w:val="7030A0"/>
              </w:rPr>
            </w:pPr>
          </w:p>
          <w:p w14:paraId="6A04337D" w14:textId="77777777" w:rsidR="00A46767" w:rsidRDefault="00A46767" w:rsidP="00A46767">
            <w:pPr>
              <w:rPr>
                <w:color w:val="7030A0"/>
              </w:rPr>
            </w:pPr>
          </w:p>
          <w:p w14:paraId="3E38332D" w14:textId="77777777" w:rsidR="00A46767" w:rsidRDefault="00A46767" w:rsidP="00A46767">
            <w:pPr>
              <w:rPr>
                <w:color w:val="7030A0"/>
              </w:rPr>
            </w:pPr>
          </w:p>
          <w:p w14:paraId="0D102D5A" w14:textId="77777777" w:rsidR="00A46767" w:rsidRDefault="00A46767" w:rsidP="00A46767">
            <w:pPr>
              <w:rPr>
                <w:color w:val="7030A0"/>
              </w:rPr>
            </w:pPr>
          </w:p>
          <w:p w14:paraId="40A88DAB" w14:textId="77777777" w:rsidR="00A46767" w:rsidRDefault="00A46767" w:rsidP="00A46767">
            <w:pPr>
              <w:rPr>
                <w:color w:val="7030A0"/>
              </w:rPr>
            </w:pPr>
          </w:p>
          <w:p w14:paraId="1D4FA6E6" w14:textId="77777777" w:rsidR="00A46767" w:rsidRPr="00AA2C52" w:rsidRDefault="00A46767" w:rsidP="00A46767">
            <w:pPr>
              <w:rPr>
                <w:color w:val="7030A0"/>
              </w:rPr>
            </w:pPr>
          </w:p>
          <w:p w14:paraId="13C28DDD" w14:textId="77777777" w:rsidR="00A46767" w:rsidRPr="00FF65D0" w:rsidRDefault="00A46767" w:rsidP="00A46767">
            <w:pPr>
              <w:rPr>
                <w:position w:val="-1"/>
              </w:rPr>
            </w:pPr>
            <w:r w:rsidRPr="00FF65D0">
              <w:rPr>
                <w:b/>
                <w:i/>
                <w:position w:val="-1"/>
              </w:rPr>
              <w:t>Preparer’s Signature</w:t>
            </w:r>
            <w:r w:rsidRPr="00FF65D0">
              <w:rPr>
                <w:position w:val="-1"/>
              </w:rPr>
              <w:t xml:space="preserve"> </w:t>
            </w:r>
          </w:p>
          <w:p w14:paraId="29C915A1" w14:textId="77777777" w:rsidR="00A46767" w:rsidRPr="00FF65D0" w:rsidRDefault="00A46767" w:rsidP="00A46767">
            <w:pPr>
              <w:rPr>
                <w:position w:val="-1"/>
              </w:rPr>
            </w:pPr>
          </w:p>
          <w:p w14:paraId="224F79C3" w14:textId="77777777" w:rsidR="00A46767" w:rsidRPr="000F55ED" w:rsidRDefault="00A46767" w:rsidP="00A46767">
            <w:r w:rsidRPr="00FF65D0">
              <w:rPr>
                <w:b/>
              </w:rPr>
              <w:t>8.</w:t>
            </w:r>
            <w:r w:rsidRPr="00FF65D0">
              <w:t xml:space="preserve"> Preparer's Signature </w:t>
            </w:r>
            <w:r w:rsidRPr="00FF65D0">
              <w:br/>
              <w:t>Date of Signature (mm/dd/yyyy)</w:t>
            </w:r>
          </w:p>
          <w:p w14:paraId="5DFEF120" w14:textId="77777777" w:rsidR="00A46767" w:rsidRPr="00D85F46" w:rsidRDefault="00A46767" w:rsidP="003463DC">
            <w:pPr>
              <w:rPr>
                <w:b/>
              </w:rPr>
            </w:pPr>
          </w:p>
        </w:tc>
      </w:tr>
      <w:tr w:rsidR="004D518A" w:rsidRPr="007228B5" w14:paraId="7657C5D4" w14:textId="77777777" w:rsidTr="002D6271">
        <w:tc>
          <w:tcPr>
            <w:tcW w:w="2808" w:type="dxa"/>
          </w:tcPr>
          <w:p w14:paraId="63C48966" w14:textId="77777777" w:rsidR="004D518A" w:rsidRPr="004B3E2B" w:rsidRDefault="004D518A" w:rsidP="003463DC">
            <w:pPr>
              <w:rPr>
                <w:b/>
                <w:sz w:val="24"/>
                <w:szCs w:val="24"/>
              </w:rPr>
            </w:pPr>
            <w:r>
              <w:rPr>
                <w:b/>
                <w:sz w:val="24"/>
                <w:szCs w:val="24"/>
              </w:rPr>
              <w:t>New</w:t>
            </w:r>
          </w:p>
        </w:tc>
        <w:tc>
          <w:tcPr>
            <w:tcW w:w="4095" w:type="dxa"/>
          </w:tcPr>
          <w:p w14:paraId="05D804F8" w14:textId="77777777" w:rsidR="004D518A" w:rsidRPr="00D85F46" w:rsidRDefault="004D518A" w:rsidP="003463DC"/>
        </w:tc>
        <w:tc>
          <w:tcPr>
            <w:tcW w:w="4095" w:type="dxa"/>
          </w:tcPr>
          <w:p w14:paraId="4B435BAF" w14:textId="77777777" w:rsidR="004D518A" w:rsidRDefault="00A46767" w:rsidP="00A46767">
            <w:r>
              <w:rPr>
                <w:b/>
              </w:rPr>
              <w:t xml:space="preserve">[Page </w:t>
            </w:r>
            <w:r w:rsidR="00A556E6">
              <w:rPr>
                <w:b/>
              </w:rPr>
              <w:t>15</w:t>
            </w:r>
            <w:r>
              <w:rPr>
                <w:b/>
              </w:rPr>
              <w:t>]</w:t>
            </w:r>
          </w:p>
          <w:p w14:paraId="72212E40" w14:textId="77777777" w:rsidR="00A46767" w:rsidRDefault="00A46767" w:rsidP="00A46767"/>
          <w:p w14:paraId="7DF839BE" w14:textId="77777777" w:rsidR="00A46767" w:rsidRPr="003C2B75" w:rsidRDefault="00A46767" w:rsidP="00A46767">
            <w:pPr>
              <w:pStyle w:val="NoSpacing"/>
              <w:rPr>
                <w:rFonts w:ascii="Times New Roman" w:eastAsia="Times New Roman" w:hAnsi="Times New Roman" w:cs="Times New Roman"/>
                <w:b/>
                <w:color w:val="FF0000"/>
                <w:sz w:val="20"/>
                <w:szCs w:val="20"/>
              </w:rPr>
            </w:pPr>
            <w:r w:rsidRPr="00026983">
              <w:rPr>
                <w:rFonts w:ascii="Times New Roman" w:eastAsia="Calibri" w:hAnsi="Times New Roman" w:cs="Times New Roman"/>
                <w:b/>
                <w:color w:val="FF0000"/>
                <w:sz w:val="20"/>
                <w:szCs w:val="20"/>
              </w:rPr>
              <w:t xml:space="preserve">Part </w:t>
            </w:r>
            <w:r w:rsidR="00C84B5A" w:rsidRPr="00026983">
              <w:rPr>
                <w:rFonts w:ascii="Times New Roman" w:eastAsia="Calibri" w:hAnsi="Times New Roman" w:cs="Times New Roman"/>
                <w:b/>
                <w:color w:val="FF0000"/>
                <w:sz w:val="20"/>
                <w:szCs w:val="20"/>
              </w:rPr>
              <w:t>9</w:t>
            </w:r>
            <w:r w:rsidRPr="00026983">
              <w:rPr>
                <w:rFonts w:ascii="Times New Roman" w:eastAsia="Calibri" w:hAnsi="Times New Roman" w:cs="Times New Roman"/>
                <w:b/>
                <w:color w:val="FF0000"/>
                <w:sz w:val="20"/>
                <w:szCs w:val="20"/>
              </w:rPr>
              <w:t xml:space="preserve">.  </w:t>
            </w:r>
            <w:r w:rsidRPr="00026983">
              <w:rPr>
                <w:rFonts w:ascii="Times New Roman" w:eastAsia="Times New Roman" w:hAnsi="Times New Roman" w:cs="Times New Roman"/>
                <w:b/>
                <w:color w:val="FF0000"/>
                <w:sz w:val="20"/>
                <w:szCs w:val="20"/>
              </w:rPr>
              <w:t>Additional</w:t>
            </w:r>
            <w:r w:rsidRPr="003C2B75">
              <w:rPr>
                <w:rFonts w:ascii="Times New Roman" w:eastAsia="Times New Roman" w:hAnsi="Times New Roman" w:cs="Times New Roman"/>
                <w:b/>
                <w:color w:val="FF0000"/>
                <w:sz w:val="20"/>
                <w:szCs w:val="20"/>
              </w:rPr>
              <w:t xml:space="preserve"> Information </w:t>
            </w:r>
          </w:p>
          <w:p w14:paraId="36CC2ED3"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522D37C8" w14:textId="77777777" w:rsidR="00A46767" w:rsidRPr="003C2B75" w:rsidRDefault="00A46767" w:rsidP="00A46767">
            <w:pPr>
              <w:pStyle w:val="NoSpacing"/>
              <w:rPr>
                <w:rFonts w:ascii="Times New Roman" w:eastAsia="Times New Roman" w:hAnsi="Times New Roman" w:cs="Times New Roman"/>
                <w:color w:val="FF0000"/>
                <w:sz w:val="20"/>
                <w:szCs w:val="20"/>
                <w:u w:val="single"/>
              </w:rPr>
            </w:pPr>
            <w:r w:rsidRPr="003C2B75">
              <w:rPr>
                <w:rFonts w:ascii="Times New Roman" w:eastAsia="Times New Roman" w:hAnsi="Times New Roman" w:cs="Times New Roman"/>
                <w:color w:val="FF0000"/>
                <w:sz w:val="20"/>
                <w:szCs w:val="20"/>
              </w:rPr>
              <w:t xml:space="preserve">If you need extra space to provide any additional information within this </w:t>
            </w:r>
            <w:r w:rsidR="00A87E72">
              <w:rPr>
                <w:rFonts w:ascii="Times New Roman" w:eastAsia="Calibri" w:hAnsi="Times New Roman" w:cs="Times New Roman"/>
                <w:noProof/>
                <w:color w:val="FF0000"/>
                <w:sz w:val="20"/>
                <w:szCs w:val="20"/>
              </w:rPr>
              <w:t xml:space="preserve">application, </w:t>
            </w:r>
            <w:r w:rsidRPr="003C2B75">
              <w:rPr>
                <w:rFonts w:ascii="Times New Roman" w:eastAsia="Times New Roman" w:hAnsi="Times New Roman" w:cs="Times New Roman"/>
                <w:color w:val="FF0000"/>
                <w:sz w:val="20"/>
                <w:szCs w:val="20"/>
              </w:rPr>
              <w:t xml:space="preserve">use the space below.  If you need more space than what is provided, you may make copies of this page to complete and file with this </w:t>
            </w:r>
            <w:r>
              <w:rPr>
                <w:rFonts w:ascii="Times New Roman" w:eastAsia="Calibri" w:hAnsi="Times New Roman" w:cs="Times New Roman"/>
                <w:noProof/>
                <w:color w:val="FF0000"/>
                <w:sz w:val="20"/>
                <w:szCs w:val="20"/>
              </w:rPr>
              <w:t xml:space="preserve">application </w:t>
            </w:r>
            <w:r w:rsidRPr="003C2B75">
              <w:rPr>
                <w:rFonts w:ascii="Times New Roman" w:eastAsia="Times New Roman" w:hAnsi="Times New Roman" w:cs="Times New Roman"/>
                <w:color w:val="FF0000"/>
                <w:sz w:val="20"/>
                <w:szCs w:val="20"/>
              </w:rPr>
              <w:t>or attac</w:t>
            </w:r>
            <w:r w:rsidRPr="003747C3">
              <w:rPr>
                <w:rFonts w:ascii="Times New Roman" w:eastAsia="Times New Roman" w:hAnsi="Times New Roman" w:cs="Times New Roman"/>
                <w:color w:val="FF0000"/>
                <w:sz w:val="20"/>
                <w:szCs w:val="20"/>
              </w:rPr>
              <w:t xml:space="preserve">h a separate sheet of paper.  </w:t>
            </w:r>
            <w:r w:rsidR="00E541E7" w:rsidRPr="003747C3">
              <w:rPr>
                <w:rFonts w:ascii="Times New Roman" w:eastAsia="Times New Roman" w:hAnsi="Times New Roman" w:cs="Times New Roman"/>
                <w:color w:val="FF0000"/>
                <w:sz w:val="20"/>
                <w:szCs w:val="20"/>
              </w:rPr>
              <w:t>If you attach a separate</w:t>
            </w:r>
            <w:r w:rsidR="00E541E7" w:rsidRPr="00BC24DE">
              <w:rPr>
                <w:rFonts w:ascii="Times New Roman" w:eastAsia="Times New Roman" w:hAnsi="Times New Roman" w:cs="Times New Roman"/>
                <w:color w:val="FF0000"/>
                <w:sz w:val="20"/>
                <w:szCs w:val="20"/>
              </w:rPr>
              <w:t xml:space="preserve"> sheet of paper, type</w:t>
            </w:r>
            <w:r w:rsidRPr="00BC24DE">
              <w:rPr>
                <w:rFonts w:ascii="Times New Roman" w:eastAsia="Times New Roman" w:hAnsi="Times New Roman" w:cs="Times New Roman"/>
                <w:color w:val="FF0000"/>
                <w:sz w:val="20"/>
                <w:szCs w:val="20"/>
              </w:rPr>
              <w:t xml:space="preserve"> or print your</w:t>
            </w:r>
            <w:r w:rsidR="00E541E7" w:rsidRPr="00BC24DE">
              <w:rPr>
                <w:rFonts w:ascii="Times New Roman" w:eastAsia="Times New Roman" w:hAnsi="Times New Roman" w:cs="Times New Roman"/>
                <w:color w:val="FF0000"/>
                <w:sz w:val="20"/>
                <w:szCs w:val="20"/>
              </w:rPr>
              <w:t xml:space="preserve"> full</w:t>
            </w:r>
            <w:r w:rsidRPr="00BC24DE">
              <w:rPr>
                <w:rFonts w:ascii="Times New Roman" w:eastAsia="Times New Roman" w:hAnsi="Times New Roman" w:cs="Times New Roman"/>
                <w:color w:val="FF0000"/>
                <w:sz w:val="20"/>
                <w:szCs w:val="20"/>
              </w:rPr>
              <w:t xml:space="preserve"> name and</w:t>
            </w:r>
            <w:r w:rsidRPr="003C2B75">
              <w:rPr>
                <w:rFonts w:ascii="Times New Roman" w:eastAsia="Times New Roman" w:hAnsi="Times New Roman" w:cs="Times New Roman"/>
                <w:color w:val="FF0000"/>
                <w:sz w:val="20"/>
                <w:szCs w:val="20"/>
              </w:rPr>
              <w:t xml:space="preserve"> A-Number (if any) at the top of each sheet; indicate the </w:t>
            </w:r>
            <w:r w:rsidRPr="003C2B75">
              <w:rPr>
                <w:rFonts w:ascii="Times New Roman" w:eastAsia="Times New Roman" w:hAnsi="Times New Roman" w:cs="Times New Roman"/>
                <w:b/>
                <w:color w:val="FF0000"/>
                <w:sz w:val="20"/>
                <w:szCs w:val="20"/>
              </w:rPr>
              <w:t>Page Number</w:t>
            </w:r>
            <w:r w:rsidRPr="003C2B75">
              <w:rPr>
                <w:rFonts w:ascii="Times New Roman" w:eastAsia="Times New Roman" w:hAnsi="Times New Roman" w:cs="Times New Roman"/>
                <w:color w:val="FF0000"/>
                <w:sz w:val="20"/>
                <w:szCs w:val="20"/>
              </w:rPr>
              <w:t xml:space="preserve">, </w:t>
            </w:r>
            <w:r w:rsidRPr="003C2B75">
              <w:rPr>
                <w:rFonts w:ascii="Times New Roman" w:eastAsia="Times New Roman" w:hAnsi="Times New Roman" w:cs="Times New Roman"/>
                <w:b/>
                <w:color w:val="FF0000"/>
                <w:sz w:val="20"/>
                <w:szCs w:val="20"/>
              </w:rPr>
              <w:t>Part Number</w:t>
            </w:r>
            <w:r w:rsidRPr="003C2B75">
              <w:rPr>
                <w:rFonts w:ascii="Times New Roman" w:eastAsia="Times New Roman" w:hAnsi="Times New Roman" w:cs="Times New Roman"/>
                <w:color w:val="FF0000"/>
                <w:sz w:val="20"/>
                <w:szCs w:val="20"/>
              </w:rPr>
              <w:t xml:space="preserve">, and </w:t>
            </w:r>
            <w:r w:rsidRPr="003C2B75">
              <w:rPr>
                <w:rFonts w:ascii="Times New Roman" w:eastAsia="Times New Roman" w:hAnsi="Times New Roman" w:cs="Times New Roman"/>
                <w:b/>
                <w:color w:val="FF0000"/>
                <w:sz w:val="20"/>
                <w:szCs w:val="20"/>
              </w:rPr>
              <w:t>Item Number</w:t>
            </w:r>
            <w:r w:rsidRPr="003C2B75">
              <w:rPr>
                <w:rFonts w:ascii="Times New Roman" w:eastAsia="Times New Roman" w:hAnsi="Times New Roman" w:cs="Times New Roman"/>
                <w:color w:val="FF0000"/>
                <w:sz w:val="20"/>
                <w:szCs w:val="20"/>
              </w:rPr>
              <w:t xml:space="preserve"> to which your answer refers; and sign and date each sheet. </w:t>
            </w:r>
          </w:p>
          <w:p w14:paraId="2BC1D969"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46BE5E3F"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1. </w:t>
            </w:r>
            <w:r w:rsidRPr="003C2B75">
              <w:rPr>
                <w:rFonts w:ascii="Times New Roman" w:eastAsia="Times New Roman" w:hAnsi="Times New Roman" w:cs="Times New Roman"/>
                <w:color w:val="FF0000"/>
                <w:sz w:val="20"/>
                <w:szCs w:val="20"/>
              </w:rPr>
              <w:t>Family Name (Last Name) [Auto-populated field]</w:t>
            </w:r>
          </w:p>
          <w:p w14:paraId="10326D35"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color w:val="FF0000"/>
                <w:sz w:val="20"/>
                <w:szCs w:val="20"/>
              </w:rPr>
              <w:t>Given Name (First Name) [Auto-populated field]</w:t>
            </w:r>
          </w:p>
          <w:p w14:paraId="79944751"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color w:val="FF0000"/>
                <w:sz w:val="20"/>
                <w:szCs w:val="20"/>
              </w:rPr>
              <w:t>Middle Name [Auto-populated field]</w:t>
            </w:r>
          </w:p>
          <w:p w14:paraId="4880F00D"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158605DB" w14:textId="77777777" w:rsidR="003F0BF1" w:rsidRPr="003C2B75" w:rsidRDefault="003F0BF1" w:rsidP="003F0BF1">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2. </w:t>
            </w:r>
            <w:r w:rsidRPr="003C2B75">
              <w:rPr>
                <w:rFonts w:ascii="Times New Roman" w:eastAsia="Times New Roman" w:hAnsi="Times New Roman" w:cs="Times New Roman"/>
                <w:color w:val="FF0000"/>
                <w:sz w:val="20"/>
                <w:szCs w:val="20"/>
              </w:rPr>
              <w:t>A-Number (if any) [Auto-populated field]</w:t>
            </w:r>
          </w:p>
          <w:p w14:paraId="519B61F2"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51097461"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3. A. </w:t>
            </w:r>
            <w:r w:rsidRPr="003C2B75">
              <w:rPr>
                <w:rFonts w:ascii="Times New Roman" w:eastAsia="Times New Roman" w:hAnsi="Times New Roman" w:cs="Times New Roman"/>
                <w:color w:val="FF0000"/>
                <w:sz w:val="20"/>
                <w:szCs w:val="20"/>
              </w:rPr>
              <w:t xml:space="preserve">Page Number    </w:t>
            </w:r>
          </w:p>
          <w:p w14:paraId="72C2838E"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B. </w:t>
            </w:r>
            <w:r w:rsidRPr="003C2B75">
              <w:rPr>
                <w:rFonts w:ascii="Times New Roman" w:eastAsia="Times New Roman" w:hAnsi="Times New Roman" w:cs="Times New Roman"/>
                <w:color w:val="FF0000"/>
                <w:sz w:val="20"/>
                <w:szCs w:val="20"/>
              </w:rPr>
              <w:t xml:space="preserve">Part Number    </w:t>
            </w:r>
          </w:p>
          <w:p w14:paraId="2B3DC204"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C. </w:t>
            </w:r>
            <w:r w:rsidRPr="003C2B75">
              <w:rPr>
                <w:rFonts w:ascii="Times New Roman" w:eastAsia="Times New Roman" w:hAnsi="Times New Roman" w:cs="Times New Roman"/>
                <w:color w:val="FF0000"/>
                <w:sz w:val="20"/>
                <w:szCs w:val="20"/>
              </w:rPr>
              <w:t>Item Number</w:t>
            </w:r>
          </w:p>
          <w:p w14:paraId="7B48EECA"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D. </w:t>
            </w:r>
            <w:r w:rsidRPr="003C2B75">
              <w:rPr>
                <w:rFonts w:ascii="Times New Roman" w:eastAsia="Times New Roman" w:hAnsi="Times New Roman" w:cs="Times New Roman"/>
                <w:color w:val="FF0000"/>
                <w:sz w:val="20"/>
                <w:szCs w:val="20"/>
              </w:rPr>
              <w:t>[Fillable field]</w:t>
            </w:r>
          </w:p>
          <w:p w14:paraId="37FDA555" w14:textId="77777777" w:rsidR="00A46767" w:rsidRPr="003C2B75" w:rsidRDefault="00A46767" w:rsidP="00BC24DE">
            <w:pPr>
              <w:pStyle w:val="NoSpacing"/>
              <w:ind w:firstLine="720"/>
              <w:rPr>
                <w:rFonts w:ascii="Times New Roman" w:eastAsia="Times New Roman" w:hAnsi="Times New Roman" w:cs="Times New Roman"/>
                <w:color w:val="FF0000"/>
                <w:sz w:val="20"/>
                <w:szCs w:val="20"/>
              </w:rPr>
            </w:pPr>
          </w:p>
          <w:p w14:paraId="18BC81BA"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4. A. </w:t>
            </w:r>
            <w:r w:rsidRPr="003C2B75">
              <w:rPr>
                <w:rFonts w:ascii="Times New Roman" w:eastAsia="Times New Roman" w:hAnsi="Times New Roman" w:cs="Times New Roman"/>
                <w:color w:val="FF0000"/>
                <w:sz w:val="20"/>
                <w:szCs w:val="20"/>
              </w:rPr>
              <w:t xml:space="preserve">Page Number    </w:t>
            </w:r>
          </w:p>
          <w:p w14:paraId="12C979DD"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B. </w:t>
            </w:r>
            <w:r w:rsidRPr="003C2B75">
              <w:rPr>
                <w:rFonts w:ascii="Times New Roman" w:eastAsia="Times New Roman" w:hAnsi="Times New Roman" w:cs="Times New Roman"/>
                <w:color w:val="FF0000"/>
                <w:sz w:val="20"/>
                <w:szCs w:val="20"/>
              </w:rPr>
              <w:t xml:space="preserve">Part Number    </w:t>
            </w:r>
          </w:p>
          <w:p w14:paraId="5654DD17"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C. </w:t>
            </w:r>
            <w:r w:rsidRPr="003C2B75">
              <w:rPr>
                <w:rFonts w:ascii="Times New Roman" w:eastAsia="Times New Roman" w:hAnsi="Times New Roman" w:cs="Times New Roman"/>
                <w:color w:val="FF0000"/>
                <w:sz w:val="20"/>
                <w:szCs w:val="20"/>
              </w:rPr>
              <w:t>Item Number</w:t>
            </w:r>
          </w:p>
          <w:p w14:paraId="10B291FA"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D. </w:t>
            </w:r>
            <w:r w:rsidRPr="003C2B75">
              <w:rPr>
                <w:rFonts w:ascii="Times New Roman" w:eastAsia="Times New Roman" w:hAnsi="Times New Roman" w:cs="Times New Roman"/>
                <w:color w:val="FF0000"/>
                <w:sz w:val="20"/>
                <w:szCs w:val="20"/>
              </w:rPr>
              <w:t>[Fillable field]</w:t>
            </w:r>
          </w:p>
          <w:p w14:paraId="2D96D666"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0EABD1D6"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5. A. </w:t>
            </w:r>
            <w:r w:rsidRPr="003C2B75">
              <w:rPr>
                <w:rFonts w:ascii="Times New Roman" w:eastAsia="Times New Roman" w:hAnsi="Times New Roman" w:cs="Times New Roman"/>
                <w:color w:val="FF0000"/>
                <w:sz w:val="20"/>
                <w:szCs w:val="20"/>
              </w:rPr>
              <w:t xml:space="preserve">Page Number    </w:t>
            </w:r>
          </w:p>
          <w:p w14:paraId="709DBCDB"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B. </w:t>
            </w:r>
            <w:r w:rsidRPr="003C2B75">
              <w:rPr>
                <w:rFonts w:ascii="Times New Roman" w:eastAsia="Times New Roman" w:hAnsi="Times New Roman" w:cs="Times New Roman"/>
                <w:color w:val="FF0000"/>
                <w:sz w:val="20"/>
                <w:szCs w:val="20"/>
              </w:rPr>
              <w:t xml:space="preserve">Part Number    </w:t>
            </w:r>
          </w:p>
          <w:p w14:paraId="6E630DA6"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C. </w:t>
            </w:r>
            <w:r w:rsidRPr="003C2B75">
              <w:rPr>
                <w:rFonts w:ascii="Times New Roman" w:eastAsia="Times New Roman" w:hAnsi="Times New Roman" w:cs="Times New Roman"/>
                <w:color w:val="FF0000"/>
                <w:sz w:val="20"/>
                <w:szCs w:val="20"/>
              </w:rPr>
              <w:t>Item Number</w:t>
            </w:r>
          </w:p>
          <w:p w14:paraId="690F8F51"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D. </w:t>
            </w:r>
            <w:r w:rsidRPr="003C2B75">
              <w:rPr>
                <w:rFonts w:ascii="Times New Roman" w:eastAsia="Times New Roman" w:hAnsi="Times New Roman" w:cs="Times New Roman"/>
                <w:color w:val="FF0000"/>
                <w:sz w:val="20"/>
                <w:szCs w:val="20"/>
              </w:rPr>
              <w:t>[Fillable field]</w:t>
            </w:r>
          </w:p>
          <w:p w14:paraId="14F9F391" w14:textId="77777777" w:rsidR="00A46767" w:rsidRPr="003C2B75" w:rsidRDefault="00A46767" w:rsidP="00A46767">
            <w:pPr>
              <w:pStyle w:val="NoSpacing"/>
              <w:rPr>
                <w:rFonts w:ascii="Times New Roman" w:eastAsia="Times New Roman" w:hAnsi="Times New Roman" w:cs="Times New Roman"/>
                <w:color w:val="FF0000"/>
                <w:sz w:val="20"/>
                <w:szCs w:val="20"/>
              </w:rPr>
            </w:pPr>
          </w:p>
          <w:p w14:paraId="5401ACAF"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6. A. </w:t>
            </w:r>
            <w:r w:rsidRPr="003C2B75">
              <w:rPr>
                <w:rFonts w:ascii="Times New Roman" w:eastAsia="Times New Roman" w:hAnsi="Times New Roman" w:cs="Times New Roman"/>
                <w:color w:val="FF0000"/>
                <w:sz w:val="20"/>
                <w:szCs w:val="20"/>
              </w:rPr>
              <w:t xml:space="preserve">Page Number    </w:t>
            </w:r>
          </w:p>
          <w:p w14:paraId="5F4A9974"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B. </w:t>
            </w:r>
            <w:r w:rsidRPr="003C2B75">
              <w:rPr>
                <w:rFonts w:ascii="Times New Roman" w:eastAsia="Times New Roman" w:hAnsi="Times New Roman" w:cs="Times New Roman"/>
                <w:color w:val="FF0000"/>
                <w:sz w:val="20"/>
                <w:szCs w:val="20"/>
              </w:rPr>
              <w:t xml:space="preserve">Part Number    </w:t>
            </w:r>
          </w:p>
          <w:p w14:paraId="4BEDD5D9"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C. </w:t>
            </w:r>
            <w:r w:rsidRPr="003C2B75">
              <w:rPr>
                <w:rFonts w:ascii="Times New Roman" w:eastAsia="Times New Roman" w:hAnsi="Times New Roman" w:cs="Times New Roman"/>
                <w:color w:val="FF0000"/>
                <w:sz w:val="20"/>
                <w:szCs w:val="20"/>
              </w:rPr>
              <w:t>Item Number</w:t>
            </w:r>
          </w:p>
          <w:p w14:paraId="7E31D672" w14:textId="77777777" w:rsidR="00A46767" w:rsidRPr="003C2B75" w:rsidRDefault="00A46767" w:rsidP="00A46767">
            <w:pPr>
              <w:pStyle w:val="NoSpacing"/>
              <w:rPr>
                <w:rFonts w:ascii="Times New Roman" w:eastAsia="Times New Roman" w:hAnsi="Times New Roman" w:cs="Times New Roman"/>
                <w:color w:val="FF0000"/>
                <w:sz w:val="20"/>
                <w:szCs w:val="20"/>
              </w:rPr>
            </w:pPr>
            <w:r w:rsidRPr="003C2B75">
              <w:rPr>
                <w:rFonts w:ascii="Times New Roman" w:eastAsia="Times New Roman" w:hAnsi="Times New Roman" w:cs="Times New Roman"/>
                <w:b/>
                <w:color w:val="FF0000"/>
                <w:sz w:val="20"/>
                <w:szCs w:val="20"/>
              </w:rPr>
              <w:t xml:space="preserve">D. </w:t>
            </w:r>
            <w:r w:rsidRPr="003C2B75">
              <w:rPr>
                <w:rFonts w:ascii="Times New Roman" w:eastAsia="Times New Roman" w:hAnsi="Times New Roman" w:cs="Times New Roman"/>
                <w:color w:val="FF0000"/>
                <w:sz w:val="20"/>
                <w:szCs w:val="20"/>
              </w:rPr>
              <w:t>[Fillable field]</w:t>
            </w:r>
          </w:p>
          <w:p w14:paraId="58FCD3D7" w14:textId="77777777" w:rsidR="00A46767" w:rsidRPr="00A46767" w:rsidRDefault="00A46767" w:rsidP="00A46767"/>
        </w:tc>
      </w:tr>
    </w:tbl>
    <w:p w14:paraId="204D5758" w14:textId="77777777" w:rsidR="00F86C28" w:rsidRDefault="00F86C28"/>
    <w:p w14:paraId="521C923A"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E466E2" w15:done="0"/>
  <w15:commentEx w15:paraId="344BCDA9" w15:done="0"/>
  <w15:commentEx w15:paraId="5B1D930D" w15:done="0"/>
  <w15:commentEx w15:paraId="189F3E94" w15:done="0"/>
  <w15:commentEx w15:paraId="303079FA" w15:done="0"/>
  <w15:commentEx w15:paraId="4EC426DD" w15:done="0"/>
  <w15:commentEx w15:paraId="5613CB38" w15:done="0"/>
  <w15:commentEx w15:paraId="50680281" w15:done="0"/>
  <w15:commentEx w15:paraId="4134DC90" w15:done="0"/>
  <w15:commentEx w15:paraId="23FE6804" w15:done="0"/>
  <w15:commentEx w15:paraId="71E923E9" w15:done="0"/>
  <w15:commentEx w15:paraId="1813A645" w15:done="0"/>
  <w15:commentEx w15:paraId="44DE6C06" w15:done="0"/>
  <w15:commentEx w15:paraId="23E2FC8C" w15:done="0"/>
  <w15:commentEx w15:paraId="55FF3C95" w15:done="0"/>
  <w15:commentEx w15:paraId="3BC40309" w15:done="0"/>
  <w15:commentEx w15:paraId="69B5411D" w15:done="0"/>
  <w15:commentEx w15:paraId="698FF55C" w15:done="0"/>
  <w15:commentEx w15:paraId="34421F47" w15:done="0"/>
  <w15:commentEx w15:paraId="67B6C427" w15:done="0"/>
  <w15:commentEx w15:paraId="698FF271" w15:done="0"/>
  <w15:commentEx w15:paraId="5254D6EE" w15:done="0"/>
  <w15:commentEx w15:paraId="1BC6484C" w15:done="0"/>
  <w15:commentEx w15:paraId="20D04B4D" w15:done="0"/>
  <w15:commentEx w15:paraId="71E58B95" w15:done="0"/>
  <w15:commentEx w15:paraId="0E28BF54" w15:done="0"/>
  <w15:commentEx w15:paraId="4C40B815" w15:done="0"/>
  <w15:commentEx w15:paraId="69E2CACE" w15:done="0"/>
  <w15:commentEx w15:paraId="3C8B1E1F" w15:done="0"/>
  <w15:commentEx w15:paraId="400F6A92" w15:done="0"/>
  <w15:commentEx w15:paraId="2A783EAE" w15:done="0"/>
  <w15:commentEx w15:paraId="6209524E" w15:done="0"/>
  <w15:commentEx w15:paraId="1AA763EA" w15:done="0"/>
  <w15:commentEx w15:paraId="22B0B8DD" w15:done="0"/>
  <w15:commentEx w15:paraId="70B0BA3E" w15:done="0"/>
  <w15:commentEx w15:paraId="46E5D30F" w15:done="0"/>
  <w15:commentEx w15:paraId="79DECE12" w15:done="0"/>
  <w15:commentEx w15:paraId="739490C2" w15:done="0"/>
  <w15:commentEx w15:paraId="25824502" w15:done="0"/>
  <w15:commentEx w15:paraId="119E322D" w15:done="0"/>
  <w15:commentEx w15:paraId="7CF790A8" w15:done="0"/>
  <w15:commentEx w15:paraId="40757298" w15:done="0"/>
  <w15:commentEx w15:paraId="74BA0AE8" w15:done="0"/>
  <w15:commentEx w15:paraId="20415062" w15:done="0"/>
  <w15:commentEx w15:paraId="04B57AE0" w15:done="0"/>
  <w15:commentEx w15:paraId="41378A7D" w15:done="0"/>
  <w15:commentEx w15:paraId="0AC8B036" w15:done="0"/>
  <w15:commentEx w15:paraId="501CB014" w15:done="0"/>
  <w15:commentEx w15:paraId="779BCC66" w15:done="0"/>
  <w15:commentEx w15:paraId="2EFD5CCB" w15:done="0"/>
  <w15:commentEx w15:paraId="48DD9569" w15:done="0"/>
  <w15:commentEx w15:paraId="77B9C9CA" w15:done="0"/>
  <w15:commentEx w15:paraId="2D7F32C2" w15:done="0"/>
  <w15:commentEx w15:paraId="03CB175E" w15:done="0"/>
  <w15:commentEx w15:paraId="214C314A" w15:done="0"/>
  <w15:commentEx w15:paraId="030BA9F2" w15:done="0"/>
  <w15:commentEx w15:paraId="71835605" w15:done="0"/>
  <w15:commentEx w15:paraId="5687E4FE" w15:done="0"/>
  <w15:commentEx w15:paraId="3668D9B0" w15:done="0"/>
  <w15:commentEx w15:paraId="6F74009D" w15:done="0"/>
  <w15:commentEx w15:paraId="50487268" w15:done="0"/>
  <w15:commentEx w15:paraId="0659E4DD" w15:done="0"/>
  <w15:commentEx w15:paraId="41ADA709" w15:done="0"/>
  <w15:commentEx w15:paraId="3DEDD950" w15:done="0"/>
  <w15:commentEx w15:paraId="68B6B21E" w15:done="0"/>
  <w15:commentEx w15:paraId="43DC23DB" w15:done="0"/>
  <w15:commentEx w15:paraId="6F58652B" w15:done="0"/>
  <w15:commentEx w15:paraId="2D2E0FF1" w15:done="0"/>
  <w15:commentEx w15:paraId="5B266AFD" w15:done="0"/>
  <w15:commentEx w15:paraId="6BE34EF7" w15:done="0"/>
  <w15:commentEx w15:paraId="0A593885" w15:done="0"/>
  <w15:commentEx w15:paraId="1BD9F141" w15:done="0"/>
  <w15:commentEx w15:paraId="1309012A" w15:done="0"/>
  <w15:commentEx w15:paraId="5B7E64B9" w15:done="0"/>
  <w15:commentEx w15:paraId="1AEAFD74" w15:done="0"/>
  <w15:commentEx w15:paraId="440A025D" w15:done="0"/>
  <w15:commentEx w15:paraId="4F097E9A" w15:done="0"/>
  <w15:commentEx w15:paraId="3A4ACB76" w15:done="0"/>
  <w15:commentEx w15:paraId="626C4ED3" w15:done="0"/>
  <w15:commentEx w15:paraId="7018D023" w15:done="0"/>
  <w15:commentEx w15:paraId="02F5C6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F0A74" w14:textId="77777777" w:rsidR="00BD7007" w:rsidRDefault="00BD7007">
      <w:r>
        <w:separator/>
      </w:r>
    </w:p>
  </w:endnote>
  <w:endnote w:type="continuationSeparator" w:id="0">
    <w:p w14:paraId="34D29AB8" w14:textId="77777777" w:rsidR="00BD7007" w:rsidRDefault="00BD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3908B" w14:textId="47378094" w:rsidR="00BD7007" w:rsidRDefault="00BD700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E636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49886" w14:textId="77777777" w:rsidR="00BD7007" w:rsidRDefault="00BD7007">
      <w:r>
        <w:separator/>
      </w:r>
    </w:p>
  </w:footnote>
  <w:footnote w:type="continuationSeparator" w:id="0">
    <w:p w14:paraId="6FD7DFE4" w14:textId="77777777" w:rsidR="00BD7007" w:rsidRDefault="00BD7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AD" w15:userId="S-1-5-21-1786697361-2243250335-1116995001-202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25"/>
    <w:rsid w:val="0000022F"/>
    <w:rsid w:val="00001069"/>
    <w:rsid w:val="00001BB9"/>
    <w:rsid w:val="00001C63"/>
    <w:rsid w:val="00004AAD"/>
    <w:rsid w:val="00006231"/>
    <w:rsid w:val="00006BAB"/>
    <w:rsid w:val="00007982"/>
    <w:rsid w:val="000079A0"/>
    <w:rsid w:val="0001002D"/>
    <w:rsid w:val="00010DB3"/>
    <w:rsid w:val="0001253C"/>
    <w:rsid w:val="00015AA7"/>
    <w:rsid w:val="00015F87"/>
    <w:rsid w:val="0001670D"/>
    <w:rsid w:val="00016C07"/>
    <w:rsid w:val="00022817"/>
    <w:rsid w:val="00023739"/>
    <w:rsid w:val="00023BAA"/>
    <w:rsid w:val="00023C32"/>
    <w:rsid w:val="000243C0"/>
    <w:rsid w:val="00024864"/>
    <w:rsid w:val="00024CC9"/>
    <w:rsid w:val="00025E5E"/>
    <w:rsid w:val="0002698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9BB"/>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EAC"/>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28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F48"/>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407"/>
    <w:rsid w:val="000F2A4E"/>
    <w:rsid w:val="000F3F9A"/>
    <w:rsid w:val="000F4253"/>
    <w:rsid w:val="000F55ED"/>
    <w:rsid w:val="000F59C6"/>
    <w:rsid w:val="000F6A89"/>
    <w:rsid w:val="00102D58"/>
    <w:rsid w:val="00103532"/>
    <w:rsid w:val="001038A2"/>
    <w:rsid w:val="0010409C"/>
    <w:rsid w:val="001046E2"/>
    <w:rsid w:val="001052B8"/>
    <w:rsid w:val="00106EE4"/>
    <w:rsid w:val="00106F2C"/>
    <w:rsid w:val="00107ED7"/>
    <w:rsid w:val="00111EF2"/>
    <w:rsid w:val="00112F93"/>
    <w:rsid w:val="001143E3"/>
    <w:rsid w:val="00114A54"/>
    <w:rsid w:val="00114D38"/>
    <w:rsid w:val="00116114"/>
    <w:rsid w:val="00116558"/>
    <w:rsid w:val="00116C7C"/>
    <w:rsid w:val="00117A17"/>
    <w:rsid w:val="00117F87"/>
    <w:rsid w:val="00120759"/>
    <w:rsid w:val="00120B81"/>
    <w:rsid w:val="0012105C"/>
    <w:rsid w:val="00122964"/>
    <w:rsid w:val="001235D2"/>
    <w:rsid w:val="00123EA5"/>
    <w:rsid w:val="00124752"/>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D57"/>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891"/>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0F7F"/>
    <w:rsid w:val="001C1880"/>
    <w:rsid w:val="001C223D"/>
    <w:rsid w:val="001C2A93"/>
    <w:rsid w:val="001C33CB"/>
    <w:rsid w:val="001C3CBE"/>
    <w:rsid w:val="001C3F61"/>
    <w:rsid w:val="001C3F65"/>
    <w:rsid w:val="001C45FF"/>
    <w:rsid w:val="001C4C22"/>
    <w:rsid w:val="001C5004"/>
    <w:rsid w:val="001C5921"/>
    <w:rsid w:val="001C6E71"/>
    <w:rsid w:val="001C75EC"/>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96C"/>
    <w:rsid w:val="0025329E"/>
    <w:rsid w:val="00253348"/>
    <w:rsid w:val="00253FD6"/>
    <w:rsid w:val="00254C31"/>
    <w:rsid w:val="00255112"/>
    <w:rsid w:val="00255372"/>
    <w:rsid w:val="00256672"/>
    <w:rsid w:val="0025678B"/>
    <w:rsid w:val="002568D5"/>
    <w:rsid w:val="00256D1D"/>
    <w:rsid w:val="00257CED"/>
    <w:rsid w:val="002651BA"/>
    <w:rsid w:val="00265555"/>
    <w:rsid w:val="00266190"/>
    <w:rsid w:val="00266F12"/>
    <w:rsid w:val="00267399"/>
    <w:rsid w:val="002674EB"/>
    <w:rsid w:val="00267F48"/>
    <w:rsid w:val="00270080"/>
    <w:rsid w:val="0027200E"/>
    <w:rsid w:val="002725C1"/>
    <w:rsid w:val="0027462A"/>
    <w:rsid w:val="00274911"/>
    <w:rsid w:val="00275E2B"/>
    <w:rsid w:val="00275E4C"/>
    <w:rsid w:val="0027633B"/>
    <w:rsid w:val="0027657D"/>
    <w:rsid w:val="00276AD0"/>
    <w:rsid w:val="00281901"/>
    <w:rsid w:val="00282AFD"/>
    <w:rsid w:val="00282BB7"/>
    <w:rsid w:val="002832AA"/>
    <w:rsid w:val="002833D9"/>
    <w:rsid w:val="00284A31"/>
    <w:rsid w:val="00286436"/>
    <w:rsid w:val="002874BE"/>
    <w:rsid w:val="00291BBB"/>
    <w:rsid w:val="00294C57"/>
    <w:rsid w:val="0029523E"/>
    <w:rsid w:val="00297268"/>
    <w:rsid w:val="00297492"/>
    <w:rsid w:val="002A01BC"/>
    <w:rsid w:val="002A077D"/>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746"/>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B0"/>
    <w:rsid w:val="002F7EC2"/>
    <w:rsid w:val="00301A2B"/>
    <w:rsid w:val="00302107"/>
    <w:rsid w:val="0030274E"/>
    <w:rsid w:val="003044E2"/>
    <w:rsid w:val="003046E3"/>
    <w:rsid w:val="00304ADD"/>
    <w:rsid w:val="00304C57"/>
    <w:rsid w:val="0030503D"/>
    <w:rsid w:val="003051EE"/>
    <w:rsid w:val="00305DF0"/>
    <w:rsid w:val="00307554"/>
    <w:rsid w:val="00307BB1"/>
    <w:rsid w:val="00311D14"/>
    <w:rsid w:val="00311E19"/>
    <w:rsid w:val="00315476"/>
    <w:rsid w:val="003159D8"/>
    <w:rsid w:val="003160BD"/>
    <w:rsid w:val="00316D17"/>
    <w:rsid w:val="00320CEF"/>
    <w:rsid w:val="00321780"/>
    <w:rsid w:val="00323038"/>
    <w:rsid w:val="00324440"/>
    <w:rsid w:val="00326202"/>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BFB"/>
    <w:rsid w:val="0035327F"/>
    <w:rsid w:val="0036151B"/>
    <w:rsid w:val="00361DE9"/>
    <w:rsid w:val="00361E66"/>
    <w:rsid w:val="00364073"/>
    <w:rsid w:val="00365CD3"/>
    <w:rsid w:val="0036630C"/>
    <w:rsid w:val="00370A48"/>
    <w:rsid w:val="00371476"/>
    <w:rsid w:val="00371AE2"/>
    <w:rsid w:val="00372DDE"/>
    <w:rsid w:val="003747C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727"/>
    <w:rsid w:val="003A02B2"/>
    <w:rsid w:val="003A0BAD"/>
    <w:rsid w:val="003A1AC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BF1"/>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054"/>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47C"/>
    <w:rsid w:val="00425E7A"/>
    <w:rsid w:val="00425F29"/>
    <w:rsid w:val="00426140"/>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0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AC4"/>
    <w:rsid w:val="004D518A"/>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C37"/>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6F65"/>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85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051"/>
    <w:rsid w:val="006153BA"/>
    <w:rsid w:val="00616824"/>
    <w:rsid w:val="00616C32"/>
    <w:rsid w:val="00620163"/>
    <w:rsid w:val="00620E44"/>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A06"/>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728"/>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A45"/>
    <w:rsid w:val="00695C8E"/>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4B7"/>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AE4"/>
    <w:rsid w:val="006F025F"/>
    <w:rsid w:val="006F272A"/>
    <w:rsid w:val="006F2944"/>
    <w:rsid w:val="006F2C3D"/>
    <w:rsid w:val="006F4FFD"/>
    <w:rsid w:val="007000D2"/>
    <w:rsid w:val="00700249"/>
    <w:rsid w:val="00701721"/>
    <w:rsid w:val="00702DCB"/>
    <w:rsid w:val="007030A4"/>
    <w:rsid w:val="007043D0"/>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2CB"/>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725"/>
    <w:rsid w:val="007579D7"/>
    <w:rsid w:val="00762579"/>
    <w:rsid w:val="007632DF"/>
    <w:rsid w:val="00763462"/>
    <w:rsid w:val="00763CA3"/>
    <w:rsid w:val="00764ACC"/>
    <w:rsid w:val="00765510"/>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41C"/>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E8F"/>
    <w:rsid w:val="007A48AC"/>
    <w:rsid w:val="007A4F38"/>
    <w:rsid w:val="007A56B2"/>
    <w:rsid w:val="007A6CD4"/>
    <w:rsid w:val="007A738A"/>
    <w:rsid w:val="007B07EC"/>
    <w:rsid w:val="007B1EFC"/>
    <w:rsid w:val="007B2278"/>
    <w:rsid w:val="007B2C2A"/>
    <w:rsid w:val="007B39CC"/>
    <w:rsid w:val="007B4195"/>
    <w:rsid w:val="007B5188"/>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344"/>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4BB"/>
    <w:rsid w:val="00805EFA"/>
    <w:rsid w:val="00806551"/>
    <w:rsid w:val="00806EF5"/>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C3C"/>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A7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435"/>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C66"/>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0E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923"/>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1D8"/>
    <w:rsid w:val="009F6883"/>
    <w:rsid w:val="009F6E95"/>
    <w:rsid w:val="009F7475"/>
    <w:rsid w:val="009F792A"/>
    <w:rsid w:val="009F7E25"/>
    <w:rsid w:val="00A00E6A"/>
    <w:rsid w:val="00A03D23"/>
    <w:rsid w:val="00A03DFB"/>
    <w:rsid w:val="00A03FFC"/>
    <w:rsid w:val="00A048D4"/>
    <w:rsid w:val="00A05878"/>
    <w:rsid w:val="00A06811"/>
    <w:rsid w:val="00A06CB8"/>
    <w:rsid w:val="00A102C5"/>
    <w:rsid w:val="00A104F4"/>
    <w:rsid w:val="00A10C24"/>
    <w:rsid w:val="00A127EB"/>
    <w:rsid w:val="00A1357D"/>
    <w:rsid w:val="00A1418E"/>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767"/>
    <w:rsid w:val="00A46ED0"/>
    <w:rsid w:val="00A50E5B"/>
    <w:rsid w:val="00A510D9"/>
    <w:rsid w:val="00A51CE1"/>
    <w:rsid w:val="00A51D0E"/>
    <w:rsid w:val="00A51E2A"/>
    <w:rsid w:val="00A53170"/>
    <w:rsid w:val="00A534C0"/>
    <w:rsid w:val="00A5409B"/>
    <w:rsid w:val="00A556E6"/>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469"/>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87E7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FB5"/>
    <w:rsid w:val="00AA1406"/>
    <w:rsid w:val="00AA6752"/>
    <w:rsid w:val="00AA71A8"/>
    <w:rsid w:val="00AA723A"/>
    <w:rsid w:val="00AA78B4"/>
    <w:rsid w:val="00AA7D3A"/>
    <w:rsid w:val="00AA7D81"/>
    <w:rsid w:val="00AB08C1"/>
    <w:rsid w:val="00AB3C7D"/>
    <w:rsid w:val="00AB3DA3"/>
    <w:rsid w:val="00AB40D1"/>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ED3"/>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A84"/>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07F"/>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787"/>
    <w:rsid w:val="00B91B88"/>
    <w:rsid w:val="00B91EA5"/>
    <w:rsid w:val="00B94648"/>
    <w:rsid w:val="00B94716"/>
    <w:rsid w:val="00B94A5B"/>
    <w:rsid w:val="00B97379"/>
    <w:rsid w:val="00BA0799"/>
    <w:rsid w:val="00BA0CEE"/>
    <w:rsid w:val="00BA13B9"/>
    <w:rsid w:val="00BA1CB5"/>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4DE"/>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007"/>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7F"/>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947"/>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B5A"/>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42D"/>
    <w:rsid w:val="00CB2EF2"/>
    <w:rsid w:val="00CB43FB"/>
    <w:rsid w:val="00CB4BD8"/>
    <w:rsid w:val="00CB50F2"/>
    <w:rsid w:val="00CB5F39"/>
    <w:rsid w:val="00CB63F6"/>
    <w:rsid w:val="00CB6CD0"/>
    <w:rsid w:val="00CC195F"/>
    <w:rsid w:val="00CC4C97"/>
    <w:rsid w:val="00CC50AD"/>
    <w:rsid w:val="00CC59A1"/>
    <w:rsid w:val="00CC6210"/>
    <w:rsid w:val="00CC661C"/>
    <w:rsid w:val="00CC712B"/>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BF0"/>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EDD"/>
    <w:rsid w:val="00D7514F"/>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F9"/>
    <w:rsid w:val="00DF5F32"/>
    <w:rsid w:val="00DF5F40"/>
    <w:rsid w:val="00DF63F4"/>
    <w:rsid w:val="00DF75FC"/>
    <w:rsid w:val="00DF7E9E"/>
    <w:rsid w:val="00E00321"/>
    <w:rsid w:val="00E02D74"/>
    <w:rsid w:val="00E046E3"/>
    <w:rsid w:val="00E04F20"/>
    <w:rsid w:val="00E04F5D"/>
    <w:rsid w:val="00E05463"/>
    <w:rsid w:val="00E059C0"/>
    <w:rsid w:val="00E064A0"/>
    <w:rsid w:val="00E072DE"/>
    <w:rsid w:val="00E100AD"/>
    <w:rsid w:val="00E12646"/>
    <w:rsid w:val="00E13219"/>
    <w:rsid w:val="00E13FB7"/>
    <w:rsid w:val="00E1569C"/>
    <w:rsid w:val="00E15870"/>
    <w:rsid w:val="00E1599B"/>
    <w:rsid w:val="00E15E7A"/>
    <w:rsid w:val="00E164CB"/>
    <w:rsid w:val="00E167C6"/>
    <w:rsid w:val="00E17034"/>
    <w:rsid w:val="00E20466"/>
    <w:rsid w:val="00E20733"/>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2EF8"/>
    <w:rsid w:val="00E330F9"/>
    <w:rsid w:val="00E36A27"/>
    <w:rsid w:val="00E36B32"/>
    <w:rsid w:val="00E40900"/>
    <w:rsid w:val="00E413A9"/>
    <w:rsid w:val="00E43239"/>
    <w:rsid w:val="00E4374C"/>
    <w:rsid w:val="00E45F72"/>
    <w:rsid w:val="00E47E32"/>
    <w:rsid w:val="00E50A92"/>
    <w:rsid w:val="00E50B40"/>
    <w:rsid w:val="00E50EBA"/>
    <w:rsid w:val="00E52BDD"/>
    <w:rsid w:val="00E541E7"/>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90F"/>
    <w:rsid w:val="00E97EED"/>
    <w:rsid w:val="00EA12C9"/>
    <w:rsid w:val="00EA1D2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473F"/>
    <w:rsid w:val="00ED6349"/>
    <w:rsid w:val="00ED65D4"/>
    <w:rsid w:val="00ED74EB"/>
    <w:rsid w:val="00ED7DA1"/>
    <w:rsid w:val="00EE0B21"/>
    <w:rsid w:val="00EE17B7"/>
    <w:rsid w:val="00EE2446"/>
    <w:rsid w:val="00EE344D"/>
    <w:rsid w:val="00EE3DD7"/>
    <w:rsid w:val="00EE4890"/>
    <w:rsid w:val="00EE48F9"/>
    <w:rsid w:val="00EE5096"/>
    <w:rsid w:val="00EE5A44"/>
    <w:rsid w:val="00EE5C4F"/>
    <w:rsid w:val="00EE64D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69F"/>
    <w:rsid w:val="00F26224"/>
    <w:rsid w:val="00F26AC1"/>
    <w:rsid w:val="00F26CEB"/>
    <w:rsid w:val="00F277A1"/>
    <w:rsid w:val="00F27DF5"/>
    <w:rsid w:val="00F30284"/>
    <w:rsid w:val="00F30CBC"/>
    <w:rsid w:val="00F3167F"/>
    <w:rsid w:val="00F3359C"/>
    <w:rsid w:val="00F34B21"/>
    <w:rsid w:val="00F3560F"/>
    <w:rsid w:val="00F36D11"/>
    <w:rsid w:val="00F400F6"/>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6EE"/>
    <w:rsid w:val="00F709E2"/>
    <w:rsid w:val="00F70F36"/>
    <w:rsid w:val="00F70F58"/>
    <w:rsid w:val="00F7294E"/>
    <w:rsid w:val="00F72A52"/>
    <w:rsid w:val="00F72EB8"/>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EC9"/>
    <w:rsid w:val="00FB046E"/>
    <w:rsid w:val="00FB048B"/>
    <w:rsid w:val="00FB09F5"/>
    <w:rsid w:val="00FB1334"/>
    <w:rsid w:val="00FB1CE6"/>
    <w:rsid w:val="00FB1EE1"/>
    <w:rsid w:val="00FB30B1"/>
    <w:rsid w:val="00FB3B97"/>
    <w:rsid w:val="00FB4224"/>
    <w:rsid w:val="00FB650E"/>
    <w:rsid w:val="00FB670C"/>
    <w:rsid w:val="00FB6DDC"/>
    <w:rsid w:val="00FC6753"/>
    <w:rsid w:val="00FC67B2"/>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66"/>
    <w:rsid w:val="00FE63DF"/>
    <w:rsid w:val="00FE75E7"/>
    <w:rsid w:val="00FF0B12"/>
    <w:rsid w:val="00FF498F"/>
    <w:rsid w:val="00FF549E"/>
    <w:rsid w:val="00FF64BA"/>
    <w:rsid w:val="00FF65D0"/>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725"/>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C0F7F"/>
    <w:rPr>
      <w:rFonts w:asciiTheme="minorHAnsi" w:eastAsiaTheme="minorHAnsi" w:hAnsiTheme="minorHAnsi" w:cstheme="minorBidi"/>
      <w:sz w:val="22"/>
      <w:szCs w:val="22"/>
    </w:rPr>
  </w:style>
  <w:style w:type="character" w:customStyle="1" w:styleId="Red">
    <w:name w:val="Red"/>
    <w:basedOn w:val="DefaultParagraphFont"/>
    <w:uiPriority w:val="1"/>
    <w:qFormat/>
    <w:rsid w:val="001C0F7F"/>
    <w:rPr>
      <w:color w:val="FF0000"/>
    </w:rPr>
  </w:style>
  <w:style w:type="character" w:styleId="CommentReference">
    <w:name w:val="annotation reference"/>
    <w:basedOn w:val="DefaultParagraphFont"/>
    <w:rsid w:val="00AA0FB5"/>
    <w:rPr>
      <w:sz w:val="16"/>
      <w:szCs w:val="16"/>
    </w:rPr>
  </w:style>
  <w:style w:type="paragraph" w:styleId="CommentText">
    <w:name w:val="annotation text"/>
    <w:basedOn w:val="Normal"/>
    <w:link w:val="CommentTextChar"/>
    <w:rsid w:val="00AA0FB5"/>
  </w:style>
  <w:style w:type="character" w:customStyle="1" w:styleId="CommentTextChar">
    <w:name w:val="Comment Text Char"/>
    <w:basedOn w:val="DefaultParagraphFont"/>
    <w:link w:val="CommentText"/>
    <w:rsid w:val="00AA0FB5"/>
  </w:style>
  <w:style w:type="paragraph" w:styleId="CommentSubject">
    <w:name w:val="annotation subject"/>
    <w:basedOn w:val="CommentText"/>
    <w:next w:val="CommentText"/>
    <w:link w:val="CommentSubjectChar"/>
    <w:rsid w:val="00AA0FB5"/>
    <w:rPr>
      <w:b/>
      <w:bCs/>
    </w:rPr>
  </w:style>
  <w:style w:type="character" w:customStyle="1" w:styleId="CommentSubjectChar">
    <w:name w:val="Comment Subject Char"/>
    <w:basedOn w:val="CommentTextChar"/>
    <w:link w:val="CommentSubject"/>
    <w:rsid w:val="00AA0F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725"/>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C0F7F"/>
    <w:rPr>
      <w:rFonts w:asciiTheme="minorHAnsi" w:eastAsiaTheme="minorHAnsi" w:hAnsiTheme="minorHAnsi" w:cstheme="minorBidi"/>
      <w:sz w:val="22"/>
      <w:szCs w:val="22"/>
    </w:rPr>
  </w:style>
  <w:style w:type="character" w:customStyle="1" w:styleId="Red">
    <w:name w:val="Red"/>
    <w:basedOn w:val="DefaultParagraphFont"/>
    <w:uiPriority w:val="1"/>
    <w:qFormat/>
    <w:rsid w:val="001C0F7F"/>
    <w:rPr>
      <w:color w:val="FF0000"/>
    </w:rPr>
  </w:style>
  <w:style w:type="character" w:styleId="CommentReference">
    <w:name w:val="annotation reference"/>
    <w:basedOn w:val="DefaultParagraphFont"/>
    <w:rsid w:val="00AA0FB5"/>
    <w:rPr>
      <w:sz w:val="16"/>
      <w:szCs w:val="16"/>
    </w:rPr>
  </w:style>
  <w:style w:type="paragraph" w:styleId="CommentText">
    <w:name w:val="annotation text"/>
    <w:basedOn w:val="Normal"/>
    <w:link w:val="CommentTextChar"/>
    <w:rsid w:val="00AA0FB5"/>
  </w:style>
  <w:style w:type="character" w:customStyle="1" w:styleId="CommentTextChar">
    <w:name w:val="Comment Text Char"/>
    <w:basedOn w:val="DefaultParagraphFont"/>
    <w:link w:val="CommentText"/>
    <w:rsid w:val="00AA0FB5"/>
  </w:style>
  <w:style w:type="paragraph" w:styleId="CommentSubject">
    <w:name w:val="annotation subject"/>
    <w:basedOn w:val="CommentText"/>
    <w:next w:val="CommentText"/>
    <w:link w:val="CommentSubjectChar"/>
    <w:rsid w:val="00AA0FB5"/>
    <w:rPr>
      <w:b/>
      <w:bCs/>
    </w:rPr>
  </w:style>
  <w:style w:type="character" w:customStyle="1" w:styleId="CommentSubjectChar">
    <w:name w:val="Comment Subject Char"/>
    <w:basedOn w:val="CommentTextChar"/>
    <w:link w:val="CommentSubject"/>
    <w:rsid w:val="00AA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8865</Words>
  <Characters>50532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2018-12-14T17:18:00Z</dcterms:created>
  <dcterms:modified xsi:type="dcterms:W3CDTF">2018-12-14T17:18:00Z</dcterms:modified>
</cp:coreProperties>
</file>