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2D512" w14:textId="7E3BA222" w:rsidR="003733E8" w:rsidRPr="00B66ABB" w:rsidRDefault="00DB71C2" w:rsidP="00DB71C2">
      <w:pPr>
        <w:pStyle w:val="Heading1"/>
        <w:spacing w:after="0" w:line="240" w:lineRule="auto"/>
        <w:jc w:val="center"/>
      </w:pPr>
      <w:bookmarkStart w:id="0" w:name="_GoBack"/>
      <w:bookmarkEnd w:id="0"/>
      <w:r>
        <w:t>I</w:t>
      </w:r>
      <w:r w:rsidR="001332D6" w:rsidRPr="00AB00D4">
        <w:t>nformed Consent</w:t>
      </w:r>
      <w:r w:rsidR="0005578F" w:rsidRPr="00AB00D4">
        <w:t xml:space="preserve"> to Participate in Research</w:t>
      </w:r>
      <w:r w:rsidR="000434B1">
        <w:t xml:space="preserve"> on Robotic Interfaces</w:t>
      </w:r>
    </w:p>
    <w:p w14:paraId="23250AE7" w14:textId="77777777" w:rsidR="003733E8" w:rsidRDefault="003733E8" w:rsidP="003733E8">
      <w:pPr>
        <w:spacing w:before="0" w:after="0"/>
        <w:rPr>
          <w:b/>
          <w:szCs w:val="24"/>
        </w:rPr>
      </w:pPr>
    </w:p>
    <w:p w14:paraId="5F200107" w14:textId="35500058" w:rsidR="006768DB" w:rsidRDefault="00DB71C2" w:rsidP="00DB71C2">
      <w:pPr>
        <w:spacing w:line="240" w:lineRule="auto"/>
      </w:pPr>
      <w:r w:rsidRPr="00DB71C2">
        <w:rPr>
          <w:b/>
        </w:rPr>
        <w:t>Principal Investigator</w:t>
      </w:r>
      <w:r>
        <w:t>:</w:t>
      </w:r>
      <w:r w:rsidR="00C8106A">
        <w:t xml:space="preserve"> Megan Zimmerman</w:t>
      </w:r>
    </w:p>
    <w:p w14:paraId="69D463D3" w14:textId="6211BE2F" w:rsidR="00DB71C2" w:rsidRDefault="00DB71C2" w:rsidP="00DB71C2">
      <w:pPr>
        <w:spacing w:line="240" w:lineRule="auto"/>
      </w:pPr>
      <w:r w:rsidRPr="00DB71C2">
        <w:rPr>
          <w:b/>
        </w:rPr>
        <w:t>Study Title</w:t>
      </w:r>
      <w:r>
        <w:t>:</w:t>
      </w:r>
      <w:r w:rsidR="00C8106A">
        <w:t xml:space="preserve"> </w:t>
      </w:r>
      <w:r w:rsidR="00C8106A">
        <w:rPr>
          <w:rFonts w:asciiTheme="majorHAnsi" w:hAnsiTheme="majorHAnsi"/>
        </w:rPr>
        <w:t>Analysis of Wearable Devices, 3D Tracked Controllers and Mobile Applications for Effective Human Robot Interaction and Control</w:t>
      </w:r>
    </w:p>
    <w:p w14:paraId="14068047" w14:textId="566A9C6D" w:rsidR="00DB71C2" w:rsidRDefault="00DB71C2" w:rsidP="00DB71C2">
      <w:pPr>
        <w:pBdr>
          <w:bottom w:val="single" w:sz="6" w:space="0" w:color="auto"/>
        </w:pBdr>
        <w:spacing w:line="240" w:lineRule="auto"/>
      </w:pPr>
      <w:r w:rsidRPr="00DB71C2">
        <w:rPr>
          <w:b/>
        </w:rPr>
        <w:t>Study Site(s)</w:t>
      </w:r>
      <w:r>
        <w:t>:</w:t>
      </w:r>
      <w:r w:rsidR="00C8106A">
        <w:t xml:space="preserve"> NIST Gaithersburg Bldg. 202 Rm. 209</w:t>
      </w:r>
    </w:p>
    <w:p w14:paraId="71D0C44F" w14:textId="77777777" w:rsidR="00DB71C2" w:rsidRPr="00DB71C2" w:rsidRDefault="00DB71C2" w:rsidP="00DB71C2">
      <w:pPr>
        <w:pBdr>
          <w:bottom w:val="single" w:sz="6" w:space="0" w:color="auto"/>
        </w:pBdr>
        <w:spacing w:line="240" w:lineRule="auto"/>
        <w:rPr>
          <w:b/>
        </w:rPr>
      </w:pPr>
      <w:r>
        <w:rPr>
          <w:b/>
        </w:rPr>
        <w:t>Introduction</w:t>
      </w:r>
    </w:p>
    <w:p w14:paraId="7108067A" w14:textId="1B970B59" w:rsidR="00DB71C2" w:rsidRDefault="00D455D3" w:rsidP="00DB71C2">
      <w:pPr>
        <w:pBdr>
          <w:bottom w:val="single" w:sz="6" w:space="0" w:color="auto"/>
        </w:pBdr>
        <w:spacing w:line="240" w:lineRule="auto"/>
      </w:pPr>
      <w:r>
        <w:t xml:space="preserve">You are being asked to take part in </w:t>
      </w:r>
      <w:r w:rsidR="006E5A86">
        <w:t>a</w:t>
      </w:r>
      <w:r>
        <w:t xml:space="preserve"> research study. Research studies include only p</w:t>
      </w:r>
      <w:r w:rsidR="00147C80">
        <w:t xml:space="preserve">eople who choose to take part. </w:t>
      </w:r>
      <w:r w:rsidR="006E5A86">
        <w:t xml:space="preserve">This document is called an informed consent form. </w:t>
      </w:r>
      <w:r>
        <w:t xml:space="preserve">Please read this </w:t>
      </w:r>
      <w:r w:rsidR="006E5A86">
        <w:t>information</w:t>
      </w:r>
      <w:r>
        <w:t xml:space="preserve"> carefully and take your time making your decision. As</w:t>
      </w:r>
      <w:r w:rsidR="00254841">
        <w:t>k</w:t>
      </w:r>
      <w:r>
        <w:t xml:space="preserve"> the researcher or study staff </w:t>
      </w:r>
      <w:r w:rsidR="00254841">
        <w:t xml:space="preserve">to </w:t>
      </w:r>
      <w:r>
        <w:t>discuss this consent form with you, please ask him/her to explain any words or information</w:t>
      </w:r>
      <w:r w:rsidR="00147C80">
        <w:t xml:space="preserve"> you do not clearly understand. </w:t>
      </w:r>
      <w:r>
        <w:t>The nature of the study, risks, inconveniences, discomforts, and other important information about the study are listed below.</w:t>
      </w:r>
    </w:p>
    <w:p w14:paraId="5BED7938" w14:textId="77777777" w:rsidR="00DB71C2" w:rsidRDefault="00DB71C2" w:rsidP="00DB71C2">
      <w:pPr>
        <w:pBdr>
          <w:bottom w:val="single" w:sz="6" w:space="0" w:color="auto"/>
        </w:pBdr>
        <w:spacing w:line="240" w:lineRule="auto"/>
      </w:pPr>
    </w:p>
    <w:p w14:paraId="40503FC5" w14:textId="2CF0DC47" w:rsidR="00DB71C2" w:rsidRDefault="00B2301C" w:rsidP="00DB71C2">
      <w:pPr>
        <w:pBdr>
          <w:bottom w:val="single" w:sz="6" w:space="0" w:color="auto"/>
        </w:pBdr>
        <w:spacing w:line="240" w:lineRule="auto"/>
        <w:rPr>
          <w:b/>
          <w:szCs w:val="24"/>
        </w:rPr>
      </w:pPr>
      <w:r w:rsidRPr="00AB00D4">
        <w:rPr>
          <w:color w:val="000000"/>
          <w:szCs w:val="24"/>
        </w:rPr>
        <w:t xml:space="preserve">The person who is in charge of this research study is </w:t>
      </w:r>
      <w:r w:rsidR="00C8106A">
        <w:rPr>
          <w:color w:val="000000"/>
          <w:szCs w:val="24"/>
        </w:rPr>
        <w:t>Megan Zimmerman.</w:t>
      </w:r>
      <w:r w:rsidR="00C8106A" w:rsidRPr="00AB00D4">
        <w:rPr>
          <w:szCs w:val="24"/>
        </w:rPr>
        <w:t xml:space="preserve"> This</w:t>
      </w:r>
      <w:r w:rsidRPr="00AB00D4">
        <w:rPr>
          <w:szCs w:val="24"/>
        </w:rPr>
        <w:t xml:space="preserve"> person is cal</w:t>
      </w:r>
      <w:r w:rsidR="00147C80">
        <w:rPr>
          <w:szCs w:val="24"/>
        </w:rPr>
        <w:t>led the Principal Investigator.</w:t>
      </w:r>
      <w:r w:rsidR="00147C80">
        <w:rPr>
          <w:b/>
          <w:szCs w:val="24"/>
        </w:rPr>
        <w:t xml:space="preserve"> </w:t>
      </w:r>
      <w:r w:rsidRPr="00AB00D4">
        <w:rPr>
          <w:szCs w:val="24"/>
        </w:rPr>
        <w:t>However, other research staff may be involved and can act on behalf of the person in charge.</w:t>
      </w:r>
      <w:r w:rsidR="00F22637">
        <w:rPr>
          <w:b/>
          <w:szCs w:val="24"/>
        </w:rPr>
        <w:t xml:space="preserve"> </w:t>
      </w:r>
    </w:p>
    <w:p w14:paraId="61AB4E05" w14:textId="77777777" w:rsidR="00DB71C2" w:rsidRDefault="00DB71C2" w:rsidP="00DB71C2">
      <w:pPr>
        <w:pBdr>
          <w:bottom w:val="single" w:sz="6" w:space="0" w:color="auto"/>
        </w:pBdr>
        <w:spacing w:line="240" w:lineRule="auto"/>
        <w:rPr>
          <w:b/>
          <w:szCs w:val="24"/>
        </w:rPr>
      </w:pPr>
    </w:p>
    <w:p w14:paraId="25535710" w14:textId="77777777" w:rsidR="006768DB" w:rsidRPr="00AB00D4" w:rsidRDefault="00367230" w:rsidP="001E69C0">
      <w:pPr>
        <w:pStyle w:val="Heading1"/>
      </w:pPr>
      <w:r w:rsidRPr="00AB00D4">
        <w:t>Purpose of the study</w:t>
      </w:r>
    </w:p>
    <w:p w14:paraId="093FC3CD" w14:textId="53B48C5B" w:rsidR="00195FBA" w:rsidRPr="00C8106A" w:rsidRDefault="00C8106A" w:rsidP="00195FBA">
      <w:pPr>
        <w:rPr>
          <w:szCs w:val="24"/>
        </w:rPr>
      </w:pPr>
      <w:r>
        <w:rPr>
          <w:szCs w:val="24"/>
        </w:rPr>
        <w:t xml:space="preserve">The purpose of this study is to determine the effectiveness of a variety of robotic interfaces for human robot interaction in simple assembly tasks. We hope to discover the factors of interfaces that contribute to good human robot interaction and control. </w:t>
      </w:r>
    </w:p>
    <w:p w14:paraId="6E4751C8" w14:textId="77777777" w:rsidR="00992FBD" w:rsidRPr="00195FBA" w:rsidRDefault="00992FBD" w:rsidP="00195FBA">
      <w:pPr>
        <w:rPr>
          <w:b/>
          <w:color w:val="000000"/>
          <w:sz w:val="28"/>
          <w:szCs w:val="28"/>
        </w:rPr>
      </w:pPr>
      <w:r w:rsidRPr="00195FBA">
        <w:rPr>
          <w:b/>
          <w:color w:val="000000"/>
          <w:sz w:val="28"/>
          <w:szCs w:val="28"/>
        </w:rPr>
        <w:t>W</w:t>
      </w:r>
      <w:r w:rsidRPr="00195FBA">
        <w:rPr>
          <w:b/>
          <w:sz w:val="28"/>
          <w:szCs w:val="28"/>
        </w:rPr>
        <w:t>hy are you being asked to take part?</w:t>
      </w:r>
    </w:p>
    <w:p w14:paraId="41195C58" w14:textId="55C07E24" w:rsidR="00992FBD" w:rsidRPr="00805FE3" w:rsidRDefault="00992FBD" w:rsidP="00992FBD">
      <w:pPr>
        <w:pStyle w:val="BodyText3"/>
        <w:spacing w:before="0" w:after="0"/>
        <w:rPr>
          <w:color w:val="000000"/>
          <w:sz w:val="24"/>
          <w:szCs w:val="24"/>
        </w:rPr>
      </w:pPr>
      <w:r w:rsidRPr="00805FE3">
        <w:rPr>
          <w:sz w:val="24"/>
          <w:szCs w:val="24"/>
        </w:rPr>
        <w:t>We are asking you to take part in this research study becaus</w:t>
      </w:r>
      <w:r w:rsidRPr="00805FE3">
        <w:rPr>
          <w:color w:val="000000"/>
          <w:sz w:val="24"/>
          <w:szCs w:val="24"/>
        </w:rPr>
        <w:t xml:space="preserve">e </w:t>
      </w:r>
      <w:r w:rsidR="00CD38D0">
        <w:rPr>
          <w:color w:val="000000"/>
          <w:sz w:val="24"/>
          <w:szCs w:val="24"/>
        </w:rPr>
        <w:t xml:space="preserve">you belong to a group of individuals with varying levels of experience with robotics and computer programming. To emulate the experience of those working on factory floors alongside robots we need individuals like you, who may or may not have had experience with robotics or programming and procedural thinking. </w:t>
      </w:r>
    </w:p>
    <w:p w14:paraId="04F86B06" w14:textId="7CC76665" w:rsidR="00274FCB" w:rsidRPr="00AB00D4" w:rsidRDefault="008B774D" w:rsidP="001E69C0">
      <w:pPr>
        <w:pStyle w:val="Heading1"/>
      </w:pPr>
      <w:r>
        <w:t>Stud</w:t>
      </w:r>
      <w:r w:rsidR="00147C80">
        <w:t xml:space="preserve">y Procedures: </w:t>
      </w:r>
    </w:p>
    <w:p w14:paraId="492E6A7E" w14:textId="77777777" w:rsidR="00DE453F" w:rsidRPr="00AB00D4" w:rsidRDefault="00355916" w:rsidP="00D6134E">
      <w:pPr>
        <w:rPr>
          <w:color w:val="000000"/>
          <w:szCs w:val="24"/>
        </w:rPr>
      </w:pPr>
      <w:r w:rsidRPr="00AB00D4">
        <w:rPr>
          <w:szCs w:val="24"/>
        </w:rPr>
        <w:t xml:space="preserve">If you take part in this study, you will be asked </w:t>
      </w:r>
      <w:r w:rsidR="00B2301C" w:rsidRPr="00AB00D4">
        <w:rPr>
          <w:szCs w:val="24"/>
        </w:rPr>
        <w:t>to</w:t>
      </w:r>
      <w:r w:rsidR="00924C6E" w:rsidRPr="00AB00D4">
        <w:rPr>
          <w:szCs w:val="24"/>
        </w:rPr>
        <w:t>:</w:t>
      </w:r>
      <w:r w:rsidR="00274FCB" w:rsidRPr="00AB00D4">
        <w:rPr>
          <w:color w:val="000000"/>
          <w:szCs w:val="24"/>
        </w:rPr>
        <w:t xml:space="preserve"> </w:t>
      </w:r>
    </w:p>
    <w:p w14:paraId="56304AEC" w14:textId="77777777" w:rsidR="00CD38D0" w:rsidRDefault="00CD38D0" w:rsidP="00DE453F">
      <w:pPr>
        <w:spacing w:before="0" w:after="0"/>
        <w:rPr>
          <w:color w:val="000000"/>
          <w:szCs w:val="24"/>
        </w:rPr>
      </w:pPr>
    </w:p>
    <w:p w14:paraId="748F2D67" w14:textId="666FF30F" w:rsidR="00CD38D0" w:rsidRPr="00A87B78" w:rsidRDefault="00CD38D0" w:rsidP="00CD38D0">
      <w:pPr>
        <w:pStyle w:val="ListParagraph"/>
        <w:numPr>
          <w:ilvl w:val="0"/>
          <w:numId w:val="32"/>
        </w:numPr>
        <w:spacing w:before="0" w:after="0"/>
        <w:rPr>
          <w:color w:val="000000"/>
          <w:szCs w:val="24"/>
        </w:rPr>
      </w:pPr>
      <w:r>
        <w:rPr>
          <w:color w:val="000000"/>
          <w:szCs w:val="24"/>
        </w:rPr>
        <w:t xml:space="preserve">You will be asked to control a robot with two different robotic control interfaces to complete varying complexities of 6 assembly tasks using the robotic platform. Methods you may be asked to control the robot with include teach pendant, axis based controllers, 3D controllers used for virtual reality, tablets, and augmented reality devices. Each assembly task will be timed and is not to exceed 5 minutes per assembly. Upon completion of each individual assembly task, you will be asked to complete an opinion </w:t>
      </w:r>
      <w:r>
        <w:rPr>
          <w:color w:val="000000"/>
          <w:szCs w:val="24"/>
        </w:rPr>
        <w:lastRenderedPageBreak/>
        <w:t xml:space="preserve">survey, and an image will be taken of your final assembly. After all assemblies are </w:t>
      </w:r>
      <w:r w:rsidRPr="00A87B78">
        <w:rPr>
          <w:color w:val="000000"/>
          <w:szCs w:val="24"/>
        </w:rPr>
        <w:t xml:space="preserve">completed you will be asked to complete a final opinion survey. </w:t>
      </w:r>
    </w:p>
    <w:p w14:paraId="585B9E53" w14:textId="77777777" w:rsidR="00A87B78" w:rsidRPr="00A87B78" w:rsidRDefault="00CD38D0" w:rsidP="00A87B78">
      <w:pPr>
        <w:pStyle w:val="ListParagraph"/>
        <w:numPr>
          <w:ilvl w:val="0"/>
          <w:numId w:val="32"/>
        </w:numPr>
        <w:spacing w:before="0" w:after="0"/>
        <w:rPr>
          <w:color w:val="000000"/>
          <w:szCs w:val="24"/>
        </w:rPr>
      </w:pPr>
      <w:r w:rsidRPr="00A87B78">
        <w:rPr>
          <w:color w:val="000000"/>
          <w:szCs w:val="24"/>
        </w:rPr>
        <w:t xml:space="preserve">Questions asked in this survey will </w:t>
      </w:r>
      <w:r w:rsidR="00A87B78" w:rsidRPr="00A87B78">
        <w:rPr>
          <w:color w:val="000000"/>
          <w:szCs w:val="24"/>
        </w:rPr>
        <w:t>include:</w:t>
      </w:r>
    </w:p>
    <w:p w14:paraId="5FE8448D" w14:textId="77777777" w:rsidR="00A87B78" w:rsidRPr="00A87B78" w:rsidRDefault="00A87B78" w:rsidP="00A87B78">
      <w:pPr>
        <w:pStyle w:val="Default"/>
        <w:numPr>
          <w:ilvl w:val="1"/>
          <w:numId w:val="32"/>
        </w:numPr>
      </w:pPr>
      <w:r w:rsidRPr="00A87B78">
        <w:t xml:space="preserve">5 point Likert scale, agree/disagree questions for each task. </w:t>
      </w:r>
    </w:p>
    <w:p w14:paraId="6C9AC610" w14:textId="77777777" w:rsidR="00A87B78" w:rsidRPr="00A87B78" w:rsidRDefault="00A87B78" w:rsidP="00A87B78">
      <w:pPr>
        <w:pStyle w:val="Default"/>
        <w:numPr>
          <w:ilvl w:val="2"/>
          <w:numId w:val="32"/>
        </w:numPr>
      </w:pPr>
      <w:r w:rsidRPr="00A87B78">
        <w:t xml:space="preserve">E.g.: I found the task easy to complete. </w:t>
      </w:r>
    </w:p>
    <w:p w14:paraId="08AD42C9" w14:textId="77777777" w:rsidR="00A87B78" w:rsidRPr="00A87B78" w:rsidRDefault="00A87B78" w:rsidP="00A87B78">
      <w:pPr>
        <w:pStyle w:val="Default"/>
        <w:numPr>
          <w:ilvl w:val="1"/>
          <w:numId w:val="32"/>
        </w:numPr>
      </w:pPr>
      <w:r w:rsidRPr="00A87B78">
        <w:t xml:space="preserve">5 point Likert scale agree/disagree questions comparing both methods. </w:t>
      </w:r>
    </w:p>
    <w:p w14:paraId="79E7CCF1" w14:textId="77777777" w:rsidR="00A87B78" w:rsidRPr="00A87B78" w:rsidRDefault="00A87B78" w:rsidP="00A87B78">
      <w:pPr>
        <w:pStyle w:val="Default"/>
        <w:numPr>
          <w:ilvl w:val="2"/>
          <w:numId w:val="32"/>
        </w:numPr>
      </w:pPr>
      <w:r w:rsidRPr="00A87B78">
        <w:t xml:space="preserve">E.g.: The task was frustrating to complete with the Teach Pendant. </w:t>
      </w:r>
    </w:p>
    <w:p w14:paraId="327AAF2A" w14:textId="4327D85E" w:rsidR="00A87B78" w:rsidRDefault="00A87B78" w:rsidP="00A87B78">
      <w:pPr>
        <w:pStyle w:val="Default"/>
        <w:numPr>
          <w:ilvl w:val="0"/>
          <w:numId w:val="32"/>
        </w:numPr>
      </w:pPr>
      <w:r>
        <w:t>The one-time session is expected to take between 30 and 45 minutes.</w:t>
      </w:r>
    </w:p>
    <w:p w14:paraId="278848BD" w14:textId="77777777" w:rsidR="00A87B78" w:rsidRDefault="00A87B78" w:rsidP="00A87B78">
      <w:pPr>
        <w:pStyle w:val="Default"/>
        <w:numPr>
          <w:ilvl w:val="0"/>
          <w:numId w:val="32"/>
        </w:numPr>
      </w:pPr>
      <w:r>
        <w:t>The research will occur in bldg. 202, rm. 209 between the hours of 9 am and 7pm from January 30</w:t>
      </w:r>
      <w:r w:rsidRPr="00A87B78">
        <w:rPr>
          <w:vertAlign w:val="superscript"/>
        </w:rPr>
        <w:t>th</w:t>
      </w:r>
      <w:r>
        <w:t xml:space="preserve"> to March 18</w:t>
      </w:r>
      <w:r w:rsidRPr="00A87B78">
        <w:rPr>
          <w:vertAlign w:val="superscript"/>
        </w:rPr>
        <w:t>th</w:t>
      </w:r>
      <w:r>
        <w:t xml:space="preserve"> on appointments at the discretion of the participant. </w:t>
      </w:r>
    </w:p>
    <w:p w14:paraId="74FBFAF6" w14:textId="77777777" w:rsidR="00323F4A" w:rsidRDefault="00323F4A" w:rsidP="001E69C0">
      <w:pPr>
        <w:pStyle w:val="Heading1"/>
      </w:pPr>
      <w:r>
        <w:t>Total Number of Participants</w:t>
      </w:r>
    </w:p>
    <w:p w14:paraId="01D7A59C" w14:textId="12958CBE" w:rsidR="00323F4A" w:rsidRPr="00323F4A" w:rsidRDefault="00323F4A" w:rsidP="00323F4A">
      <w:r>
        <w:t xml:space="preserve">About </w:t>
      </w:r>
      <w:r w:rsidR="00C8106A">
        <w:t>30</w:t>
      </w:r>
      <w:r>
        <w:t xml:space="preserve"> individuals will take part in this study at </w:t>
      </w:r>
      <w:r w:rsidR="006A2F17">
        <w:t>NIST</w:t>
      </w:r>
      <w:r>
        <w:t xml:space="preserve">. </w:t>
      </w:r>
    </w:p>
    <w:p w14:paraId="48F8F710" w14:textId="77777777" w:rsidR="009B7D61" w:rsidRPr="00AB00D4" w:rsidRDefault="000632E0" w:rsidP="009B7D61">
      <w:pPr>
        <w:pStyle w:val="Heading1"/>
      </w:pPr>
      <w:r w:rsidRPr="00AB00D4">
        <w:t>Alternatives</w:t>
      </w:r>
      <w:r w:rsidR="009B7D61" w:rsidRPr="009B7D61">
        <w:t xml:space="preserve"> </w:t>
      </w:r>
      <w:r w:rsidR="009B7D61">
        <w:t xml:space="preserve">/ </w:t>
      </w:r>
      <w:r w:rsidR="009B7D61" w:rsidRPr="00AB00D4">
        <w:t>Voluntary Participation / Withdrawal</w:t>
      </w:r>
    </w:p>
    <w:p w14:paraId="045A3645" w14:textId="77777777" w:rsidR="00C8106A" w:rsidRDefault="000632E0" w:rsidP="00195FBA">
      <w:pPr>
        <w:rPr>
          <w:color w:val="000000"/>
          <w:szCs w:val="24"/>
        </w:rPr>
      </w:pPr>
      <w:r w:rsidRPr="00AB00D4">
        <w:rPr>
          <w:szCs w:val="24"/>
        </w:rPr>
        <w:t xml:space="preserve">You </w:t>
      </w:r>
      <w:r w:rsidR="003F62BE">
        <w:rPr>
          <w:szCs w:val="24"/>
        </w:rPr>
        <w:t>do</w:t>
      </w:r>
      <w:r w:rsidRPr="00AB00D4">
        <w:rPr>
          <w:szCs w:val="24"/>
        </w:rPr>
        <w:t xml:space="preserve"> not</w:t>
      </w:r>
      <w:r w:rsidR="003F62BE">
        <w:rPr>
          <w:szCs w:val="24"/>
        </w:rPr>
        <w:t xml:space="preserve"> have</w:t>
      </w:r>
      <w:r w:rsidRPr="00AB00D4">
        <w:rPr>
          <w:szCs w:val="24"/>
        </w:rPr>
        <w:t xml:space="preserve"> to participate in this research study</w:t>
      </w:r>
      <w:r w:rsidRPr="00AB00D4">
        <w:rPr>
          <w:color w:val="000000"/>
          <w:szCs w:val="24"/>
        </w:rPr>
        <w:t>.</w:t>
      </w:r>
      <w:r w:rsidR="006768DB" w:rsidRPr="00AB00D4">
        <w:rPr>
          <w:color w:val="000000"/>
          <w:szCs w:val="24"/>
        </w:rPr>
        <w:t xml:space="preserve"> </w:t>
      </w:r>
    </w:p>
    <w:p w14:paraId="0CC69FCA" w14:textId="6C0DF1E6" w:rsidR="009B7D61" w:rsidRPr="00195FBA" w:rsidRDefault="00195FBA" w:rsidP="00195FBA">
      <w:pPr>
        <w:rPr>
          <w:color w:val="000000"/>
          <w:szCs w:val="24"/>
        </w:rPr>
      </w:pPr>
      <w:r>
        <w:rPr>
          <w:i/>
          <w:color w:val="FF0000"/>
          <w:szCs w:val="24"/>
        </w:rPr>
        <w:br/>
      </w:r>
      <w:r w:rsidR="009B7D61" w:rsidRPr="00AB00D4">
        <w:t>You should only take part in this s</w:t>
      </w:r>
      <w:r w:rsidR="00147C80">
        <w:t xml:space="preserve">tudy if you want to volunteer. </w:t>
      </w:r>
      <w:r w:rsidR="009B7D61" w:rsidRPr="00AB00D4">
        <w:t>You should not feel that there is any press</w:t>
      </w:r>
      <w:r w:rsidR="00147C80">
        <w:t xml:space="preserve">ure to take part in the study. </w:t>
      </w:r>
      <w:r w:rsidR="009B7D61" w:rsidRPr="00AB00D4">
        <w:t>You are free to participate in this research or withdraw at any time.  There will be no penalty or loss of benefits you are entitled to receive if you stop taking part in this stu</w:t>
      </w:r>
      <w:r w:rsidR="00147C80">
        <w:rPr>
          <w:color w:val="000000"/>
        </w:rPr>
        <w:t>dy</w:t>
      </w:r>
      <w:r w:rsidR="00C8106A">
        <w:rPr>
          <w:color w:val="000000"/>
        </w:rPr>
        <w:t xml:space="preserve">. </w:t>
      </w:r>
      <w:r w:rsidR="00C8106A" w:rsidRPr="00C8106A">
        <w:t>D</w:t>
      </w:r>
      <w:r w:rsidR="009B7D61" w:rsidRPr="00C8106A">
        <w:t xml:space="preserve">ecision to </w:t>
      </w:r>
      <w:r w:rsidR="00252D03" w:rsidRPr="00C8106A">
        <w:t xml:space="preserve">not </w:t>
      </w:r>
      <w:r w:rsidR="009B7D61" w:rsidRPr="00C8106A">
        <w:t>participate</w:t>
      </w:r>
      <w:r w:rsidR="00252D03" w:rsidRPr="00C8106A">
        <w:t xml:space="preserve"> </w:t>
      </w:r>
      <w:r w:rsidR="009B7D61" w:rsidRPr="00C8106A">
        <w:t>will not affect your student stat</w:t>
      </w:r>
      <w:r w:rsidR="00147C80" w:rsidRPr="00C8106A">
        <w:t>us (course grade) or job status</w:t>
      </w:r>
      <w:r w:rsidR="00C8106A" w:rsidRPr="00C8106A">
        <w:t>.</w:t>
      </w:r>
    </w:p>
    <w:p w14:paraId="3AECAD2C" w14:textId="77777777" w:rsidR="006768DB" w:rsidRPr="00AB00D4" w:rsidRDefault="006C3DBC" w:rsidP="001E69C0">
      <w:pPr>
        <w:pStyle w:val="Heading1"/>
      </w:pPr>
      <w:r w:rsidRPr="00AB00D4">
        <w:t>Benefits</w:t>
      </w:r>
    </w:p>
    <w:p w14:paraId="718A4CFB" w14:textId="73CC2BB6" w:rsidR="006768DB" w:rsidRPr="00AB00D4" w:rsidRDefault="006768DB">
      <w:pPr>
        <w:rPr>
          <w:color w:val="000000"/>
          <w:szCs w:val="24"/>
        </w:rPr>
      </w:pPr>
      <w:r w:rsidRPr="00AB00D4">
        <w:rPr>
          <w:color w:val="000000"/>
          <w:szCs w:val="24"/>
        </w:rPr>
        <w:t xml:space="preserve">We </w:t>
      </w:r>
      <w:r w:rsidR="003F62BE">
        <w:rPr>
          <w:color w:val="000000"/>
          <w:szCs w:val="24"/>
        </w:rPr>
        <w:t>are unsure if you</w:t>
      </w:r>
      <w:r w:rsidRPr="00AB00D4">
        <w:rPr>
          <w:color w:val="000000"/>
          <w:szCs w:val="24"/>
        </w:rPr>
        <w:t xml:space="preserve"> will </w:t>
      </w:r>
      <w:r w:rsidR="003F62BE">
        <w:rPr>
          <w:color w:val="000000"/>
          <w:szCs w:val="24"/>
        </w:rPr>
        <w:t>receive</w:t>
      </w:r>
      <w:r w:rsidRPr="00AB00D4">
        <w:rPr>
          <w:color w:val="000000"/>
          <w:szCs w:val="24"/>
        </w:rPr>
        <w:t xml:space="preserve"> any ben</w:t>
      </w:r>
      <w:r w:rsidRPr="00AB00D4">
        <w:rPr>
          <w:szCs w:val="24"/>
        </w:rPr>
        <w:t xml:space="preserve">efits by taking part in this </w:t>
      </w:r>
      <w:r w:rsidR="003F62BE">
        <w:rPr>
          <w:szCs w:val="24"/>
        </w:rPr>
        <w:t xml:space="preserve">research </w:t>
      </w:r>
      <w:r w:rsidRPr="00AB00D4">
        <w:rPr>
          <w:szCs w:val="24"/>
        </w:rPr>
        <w:t>study</w:t>
      </w:r>
      <w:r w:rsidR="000434B1">
        <w:rPr>
          <w:color w:val="000000"/>
          <w:szCs w:val="24"/>
        </w:rPr>
        <w:t xml:space="preserve"> other than the exposure to new robotic technologies.</w:t>
      </w:r>
    </w:p>
    <w:p w14:paraId="64576D57" w14:textId="77777777" w:rsidR="006768DB" w:rsidRPr="00AB00D4" w:rsidRDefault="006C3DBC" w:rsidP="001E69C0">
      <w:pPr>
        <w:pStyle w:val="Heading1"/>
      </w:pPr>
      <w:r w:rsidRPr="00AB00D4">
        <w:t>R</w:t>
      </w:r>
      <w:r w:rsidR="006768DB" w:rsidRPr="00AB00D4">
        <w:t xml:space="preserve">isks </w:t>
      </w:r>
      <w:r w:rsidRPr="00AB00D4">
        <w:t>or Discomfort</w:t>
      </w:r>
    </w:p>
    <w:p w14:paraId="732F6941" w14:textId="06B2F500" w:rsidR="003B60D7" w:rsidRPr="00BC436E" w:rsidRDefault="003B60D7" w:rsidP="003B60D7">
      <w:pPr>
        <w:rPr>
          <w:color w:val="000000"/>
          <w:szCs w:val="24"/>
        </w:rPr>
      </w:pPr>
      <w:r w:rsidRPr="00BC436E">
        <w:rPr>
          <w:color w:val="000000"/>
          <w:szCs w:val="24"/>
        </w:rPr>
        <w:t>This research is considered to be minimal ri</w:t>
      </w:r>
      <w:r w:rsidR="00147C80">
        <w:rPr>
          <w:color w:val="000000"/>
          <w:szCs w:val="24"/>
        </w:rPr>
        <w:t xml:space="preserve">sk. </w:t>
      </w:r>
      <w:r w:rsidRPr="00BC436E">
        <w:rPr>
          <w:color w:val="000000"/>
          <w:szCs w:val="24"/>
        </w:rPr>
        <w:t>That means that the risks associated with this study are the sa</w:t>
      </w:r>
      <w:r w:rsidR="00147C80">
        <w:rPr>
          <w:color w:val="000000"/>
          <w:szCs w:val="24"/>
        </w:rPr>
        <w:t xml:space="preserve">me as what you face every day. </w:t>
      </w:r>
      <w:r w:rsidRPr="00BC436E">
        <w:rPr>
          <w:color w:val="000000"/>
          <w:szCs w:val="24"/>
        </w:rPr>
        <w:t>There are no known additional risks to those who take part in this study.</w:t>
      </w:r>
      <w:r w:rsidR="00561F86" w:rsidRPr="00561F86">
        <w:t xml:space="preserve"> </w:t>
      </w:r>
      <w:r w:rsidR="00561F86">
        <w:t>There is also a very small risk that someone who is not authorized could get access to the data we have stored about you</w:t>
      </w:r>
      <w:r w:rsidR="000434B1">
        <w:t>, however all data we record will be anonymized. W</w:t>
      </w:r>
      <w:r w:rsidR="00561F86">
        <w:t>e describe how we will protect your confidentiality in a later section of this consent form.</w:t>
      </w:r>
    </w:p>
    <w:p w14:paraId="0DEB9537" w14:textId="77777777" w:rsidR="00C53E5E" w:rsidRPr="00AB00D4" w:rsidRDefault="00000CC1" w:rsidP="001E69C0">
      <w:pPr>
        <w:pStyle w:val="Heading1"/>
      </w:pPr>
      <w:r w:rsidRPr="00AB00D4">
        <w:t>Compensation</w:t>
      </w:r>
    </w:p>
    <w:p w14:paraId="51236523" w14:textId="77777777" w:rsidR="00CB617C" w:rsidRPr="007409C5" w:rsidRDefault="00CB617C" w:rsidP="00CB617C">
      <w:r w:rsidRPr="007409C5">
        <w:t>You will receive no payment or other compensation for taking part in this study.</w:t>
      </w:r>
    </w:p>
    <w:p w14:paraId="547D1D47" w14:textId="77777777" w:rsidR="00323F4A" w:rsidRPr="001C6304" w:rsidRDefault="00CB617C" w:rsidP="00B810DF">
      <w:pPr>
        <w:autoSpaceDE w:val="0"/>
        <w:autoSpaceDN w:val="0"/>
        <w:adjustRightInd w:val="0"/>
        <w:rPr>
          <w:color w:val="000000"/>
        </w:rPr>
      </w:pPr>
      <w:bookmarkStart w:id="1" w:name="_[Unless_no_commercial_development_i"/>
      <w:bookmarkEnd w:id="1"/>
      <w:r w:rsidRPr="007409C5">
        <w:rPr>
          <w:szCs w:val="24"/>
        </w:rPr>
        <w:t>The findings from this research may result in the future development of products that are of commercial value. There are no plans to provide you with financial compensation or for you to share in any profits if this should occur.</w:t>
      </w:r>
    </w:p>
    <w:p w14:paraId="5ED91D7C" w14:textId="77777777" w:rsidR="003A6205" w:rsidRPr="001C7C00" w:rsidRDefault="001E39E3" w:rsidP="003A6205">
      <w:pPr>
        <w:pStyle w:val="Heading1"/>
        <w:rPr>
          <w:b w:val="0"/>
          <w:color w:val="000000"/>
        </w:rPr>
      </w:pPr>
      <w:r>
        <w:rPr>
          <w:color w:val="000000"/>
        </w:rPr>
        <w:t>Cost</w:t>
      </w:r>
      <w:r w:rsidR="00CF6BC6">
        <w:rPr>
          <w:color w:val="000000"/>
        </w:rPr>
        <w:t>s</w:t>
      </w:r>
      <w:r w:rsidR="00B94297">
        <w:rPr>
          <w:color w:val="000000"/>
        </w:rPr>
        <w:t xml:space="preserve"> </w:t>
      </w:r>
    </w:p>
    <w:p w14:paraId="06E284BA" w14:textId="3FCD970E" w:rsidR="003A6205" w:rsidRPr="00C8106A" w:rsidRDefault="003A6205" w:rsidP="003A6205">
      <w:pPr>
        <w:rPr>
          <w:color w:val="000000"/>
          <w:szCs w:val="24"/>
        </w:rPr>
      </w:pPr>
      <w:r w:rsidRPr="00C8106A">
        <w:rPr>
          <w:szCs w:val="24"/>
        </w:rPr>
        <w:t>It will not cost you anything</w:t>
      </w:r>
      <w:r w:rsidR="00C8106A" w:rsidRPr="00C8106A">
        <w:rPr>
          <w:szCs w:val="24"/>
        </w:rPr>
        <w:t xml:space="preserve"> </w:t>
      </w:r>
      <w:r w:rsidRPr="00C8106A">
        <w:rPr>
          <w:szCs w:val="24"/>
        </w:rPr>
        <w:t>to take part in the study.</w:t>
      </w:r>
      <w:r w:rsidRPr="00C8106A">
        <w:rPr>
          <w:color w:val="000000"/>
          <w:szCs w:val="24"/>
        </w:rPr>
        <w:tab/>
      </w:r>
    </w:p>
    <w:p w14:paraId="25262877" w14:textId="77777777" w:rsidR="00827305" w:rsidRPr="004D403E" w:rsidRDefault="00827305" w:rsidP="00827305">
      <w:pPr>
        <w:pStyle w:val="Heading1"/>
      </w:pPr>
      <w:r w:rsidRPr="004D403E">
        <w:lastRenderedPageBreak/>
        <w:t>Privacy and Confidentiality</w:t>
      </w:r>
    </w:p>
    <w:p w14:paraId="43EB126E" w14:textId="77777777" w:rsidR="00195FBA" w:rsidRPr="00195FBA" w:rsidRDefault="00195FBA" w:rsidP="00195FBA">
      <w:pPr>
        <w:pStyle w:val="Blockquote"/>
        <w:ind w:left="0" w:right="0"/>
        <w:rPr>
          <w:szCs w:val="24"/>
        </w:rPr>
      </w:pPr>
      <w:r w:rsidRPr="00195FBA">
        <w:rPr>
          <w:szCs w:val="24"/>
        </w:rPr>
        <w:t>We will keep your study records private and confidentia</w:t>
      </w:r>
      <w:r w:rsidRPr="00195FBA">
        <w:rPr>
          <w:color w:val="000000"/>
          <w:szCs w:val="24"/>
        </w:rPr>
        <w:t>l.  Certain people may need to see your study records.  Anyone who l</w:t>
      </w:r>
      <w:r w:rsidRPr="00195FBA">
        <w:rPr>
          <w:szCs w:val="24"/>
        </w:rPr>
        <w:t>ooks at your records must keep them confidential.  These individuals include:</w:t>
      </w:r>
    </w:p>
    <w:p w14:paraId="2C2EDE74" w14:textId="3948F27B" w:rsidR="00195FBA" w:rsidRPr="00195FBA" w:rsidRDefault="00195FBA" w:rsidP="00195FBA">
      <w:pPr>
        <w:pStyle w:val="H4"/>
        <w:numPr>
          <w:ilvl w:val="0"/>
          <w:numId w:val="26"/>
        </w:numPr>
        <w:rPr>
          <w:b/>
          <w:color w:val="000000"/>
          <w:szCs w:val="24"/>
        </w:rPr>
      </w:pPr>
      <w:r w:rsidRPr="00195FBA">
        <w:rPr>
          <w:szCs w:val="24"/>
        </w:rPr>
        <w:t>The research team, including the Principal Investigator, study coordinator, and all other research sta</w:t>
      </w:r>
      <w:r w:rsidRPr="00195FBA">
        <w:rPr>
          <w:color w:val="000000"/>
          <w:szCs w:val="24"/>
        </w:rPr>
        <w:t xml:space="preserve">ff.  </w:t>
      </w:r>
    </w:p>
    <w:p w14:paraId="1D18CF7A" w14:textId="77777777" w:rsidR="00195FBA" w:rsidRPr="00195FBA" w:rsidRDefault="00195FBA" w:rsidP="00195FBA">
      <w:pPr>
        <w:pStyle w:val="H4"/>
        <w:numPr>
          <w:ilvl w:val="0"/>
          <w:numId w:val="26"/>
        </w:numPr>
        <w:rPr>
          <w:b/>
          <w:szCs w:val="24"/>
        </w:rPr>
      </w:pPr>
      <w:r w:rsidRPr="00195FBA">
        <w:rPr>
          <w:color w:val="000000"/>
          <w:szCs w:val="24"/>
        </w:rPr>
        <w:t>Certain government people who need to know more about the study</w:t>
      </w:r>
      <w:r w:rsidRPr="00195FBA">
        <w:rPr>
          <w:szCs w:val="24"/>
        </w:rPr>
        <w:t xml:space="preserve">, and individuals who provide oversight to ensure that we are doing the study in the right way.  </w:t>
      </w:r>
    </w:p>
    <w:p w14:paraId="5BDC2BCC" w14:textId="6AC51B65" w:rsidR="00195FBA" w:rsidRPr="00195FBA" w:rsidRDefault="00195FBA" w:rsidP="00195FBA">
      <w:pPr>
        <w:pStyle w:val="H4"/>
        <w:numPr>
          <w:ilvl w:val="0"/>
          <w:numId w:val="26"/>
        </w:numPr>
        <w:rPr>
          <w:b/>
          <w:color w:val="000000"/>
          <w:szCs w:val="24"/>
        </w:rPr>
      </w:pPr>
      <w:r w:rsidRPr="00195FBA">
        <w:rPr>
          <w:szCs w:val="24"/>
        </w:rPr>
        <w:t>Any agency of the federal, state, or local government that regulates this research</w:t>
      </w:r>
      <w:r w:rsidR="00C8106A">
        <w:rPr>
          <w:szCs w:val="24"/>
        </w:rPr>
        <w:t xml:space="preserve"> including</w:t>
      </w:r>
      <w:r w:rsidR="00C8106A" w:rsidRPr="00C8106A">
        <w:rPr>
          <w:szCs w:val="24"/>
        </w:rPr>
        <w:t xml:space="preserve"> </w:t>
      </w:r>
      <w:r w:rsidR="00C8106A">
        <w:rPr>
          <w:szCs w:val="24"/>
        </w:rPr>
        <w:t xml:space="preserve">the </w:t>
      </w:r>
      <w:r w:rsidR="00C8106A" w:rsidRPr="00C8106A">
        <w:rPr>
          <w:szCs w:val="24"/>
        </w:rPr>
        <w:t>Office for Human Research Protection (OHRP)</w:t>
      </w:r>
      <w:r w:rsidRPr="00C8106A">
        <w:rPr>
          <w:szCs w:val="24"/>
        </w:rPr>
        <w:t xml:space="preserve">.  </w:t>
      </w:r>
    </w:p>
    <w:p w14:paraId="2F755B6C" w14:textId="4835299D" w:rsidR="00195FBA" w:rsidRPr="00195FBA" w:rsidRDefault="0063604A" w:rsidP="00195FBA">
      <w:pPr>
        <w:pStyle w:val="Blockquote"/>
        <w:tabs>
          <w:tab w:val="left" w:pos="0"/>
        </w:tabs>
        <w:spacing w:before="0" w:after="0"/>
        <w:ind w:left="0" w:right="0"/>
        <w:rPr>
          <w:szCs w:val="24"/>
        </w:rPr>
      </w:pPr>
      <w:r w:rsidRPr="0063604A">
        <w:rPr>
          <w:szCs w:val="24"/>
        </w:rPr>
        <w:t>Your identity will be protected to the extent permitted by law, including the Freedom of Information Act.</w:t>
      </w:r>
      <w:r>
        <w:rPr>
          <w:szCs w:val="24"/>
        </w:rPr>
        <w:t xml:space="preserve"> </w:t>
      </w:r>
      <w:r w:rsidR="00195FBA" w:rsidRPr="0063604A">
        <w:rPr>
          <w:szCs w:val="24"/>
        </w:rPr>
        <w:t>We may publish what we learn from this study.  If we do, we will not include</w:t>
      </w:r>
      <w:r w:rsidR="00195FBA" w:rsidRPr="00195FBA">
        <w:rPr>
          <w:szCs w:val="24"/>
        </w:rPr>
        <w:t xml:space="preserve"> your name.  We will not publish anything that woul</w:t>
      </w:r>
      <w:r w:rsidR="00C8106A">
        <w:rPr>
          <w:szCs w:val="24"/>
        </w:rPr>
        <w:t xml:space="preserve">d let people know who you are. </w:t>
      </w:r>
    </w:p>
    <w:p w14:paraId="4440FD79" w14:textId="77777777" w:rsidR="000F24BC" w:rsidRPr="00733427" w:rsidRDefault="000F24BC" w:rsidP="000F24BC">
      <w:pPr>
        <w:pStyle w:val="Heading1"/>
      </w:pPr>
      <w:r w:rsidRPr="00733427">
        <w:t xml:space="preserve">You can get the answers to your questions, concerns, or complaints </w:t>
      </w:r>
    </w:p>
    <w:p w14:paraId="0C48F07D" w14:textId="4AA5157D" w:rsidR="000F24BC" w:rsidRPr="00C8106A" w:rsidRDefault="000F24BC" w:rsidP="00C8106A">
      <w:pPr>
        <w:spacing w:before="0" w:after="0" w:line="240" w:lineRule="auto"/>
        <w:rPr>
          <w:color w:val="000000"/>
          <w:szCs w:val="24"/>
        </w:rPr>
      </w:pPr>
      <w:r w:rsidRPr="00AB00D4">
        <w:t xml:space="preserve">If you have any questions, concerns or complaints about this study, </w:t>
      </w:r>
      <w:r>
        <w:t>or experience</w:t>
      </w:r>
      <w:r w:rsidR="00B810DF">
        <w:t xml:space="preserve"> an unanticipated problem,</w:t>
      </w:r>
      <w:r>
        <w:t xml:space="preserve"> </w:t>
      </w:r>
      <w:r w:rsidR="00071848">
        <w:t xml:space="preserve">or research-related injury </w:t>
      </w:r>
      <w:r w:rsidRPr="00AB00D4">
        <w:t>cal</w:t>
      </w:r>
      <w:r w:rsidRPr="00AB00D4">
        <w:rPr>
          <w:color w:val="000000"/>
        </w:rPr>
        <w:t xml:space="preserve">l </w:t>
      </w:r>
      <w:r w:rsidR="00C8106A">
        <w:rPr>
          <w:color w:val="000000"/>
        </w:rPr>
        <w:t xml:space="preserve">Megan Zimmerman </w:t>
      </w:r>
      <w:r w:rsidRPr="00AB00D4">
        <w:rPr>
          <w:color w:val="000000"/>
        </w:rPr>
        <w:t xml:space="preserve">at </w:t>
      </w:r>
      <w:r w:rsidR="00C8106A" w:rsidRPr="00C8106A">
        <w:rPr>
          <w:color w:val="000000"/>
          <w:szCs w:val="24"/>
        </w:rPr>
        <w:t>(301) 975-0452</w:t>
      </w:r>
      <w:r w:rsidRPr="00C8106A">
        <w:rPr>
          <w:color w:val="000000"/>
          <w:szCs w:val="24"/>
        </w:rPr>
        <w:t>.</w:t>
      </w:r>
    </w:p>
    <w:p w14:paraId="653EA39B" w14:textId="77777777" w:rsidR="00890D08" w:rsidRDefault="000F24BC" w:rsidP="000F24BC">
      <w:pPr>
        <w:pStyle w:val="Blockquote"/>
        <w:ind w:left="0" w:right="0"/>
        <w:rPr>
          <w:color w:val="000000"/>
        </w:rPr>
      </w:pPr>
      <w:r w:rsidRPr="00AB00D4">
        <w:t xml:space="preserve">If you have questions about your rights as a participant in this study, or have complaints, concerns or issues you want to discuss with someone outside the research, call the </w:t>
      </w:r>
      <w:r w:rsidR="0063604A">
        <w:rPr>
          <w:color w:val="000000"/>
        </w:rPr>
        <w:t>Human Subjects Protection Office</w:t>
      </w:r>
      <w:r w:rsidRPr="00AB00D4">
        <w:rPr>
          <w:color w:val="000000"/>
        </w:rPr>
        <w:t xml:space="preserve"> at (</w:t>
      </w:r>
      <w:r w:rsidR="006A2F17">
        <w:rPr>
          <w:color w:val="000000"/>
        </w:rPr>
        <w:t>3</w:t>
      </w:r>
      <w:r w:rsidR="00274D9C">
        <w:rPr>
          <w:color w:val="000000"/>
        </w:rPr>
        <w:t>1</w:t>
      </w:r>
      <w:r w:rsidR="006A2F17">
        <w:rPr>
          <w:color w:val="000000"/>
        </w:rPr>
        <w:t>0</w:t>
      </w:r>
      <w:r w:rsidRPr="00AB00D4">
        <w:rPr>
          <w:color w:val="000000"/>
        </w:rPr>
        <w:t>) 97</w:t>
      </w:r>
      <w:r w:rsidR="006A2F17">
        <w:rPr>
          <w:color w:val="000000"/>
        </w:rPr>
        <w:t>5</w:t>
      </w:r>
      <w:r w:rsidRPr="00AB00D4">
        <w:rPr>
          <w:color w:val="000000"/>
        </w:rPr>
        <w:t>-</w:t>
      </w:r>
      <w:r>
        <w:rPr>
          <w:color w:val="000000"/>
        </w:rPr>
        <w:t>5</w:t>
      </w:r>
      <w:r w:rsidR="006A2F17">
        <w:rPr>
          <w:color w:val="000000"/>
        </w:rPr>
        <w:t>445</w:t>
      </w:r>
      <w:r>
        <w:rPr>
          <w:color w:val="000000"/>
        </w:rPr>
        <w:t xml:space="preserve">. </w:t>
      </w:r>
    </w:p>
    <w:p w14:paraId="2F1753FE" w14:textId="77777777" w:rsidR="00195FBA" w:rsidRPr="00195FBA" w:rsidRDefault="00195FBA" w:rsidP="00195FBA">
      <w:pPr>
        <w:spacing w:after="0" w:line="240" w:lineRule="auto"/>
        <w:rPr>
          <w:szCs w:val="24"/>
        </w:rPr>
      </w:pPr>
    </w:p>
    <w:p w14:paraId="37E59ABA" w14:textId="462233C0" w:rsidR="00923FBC" w:rsidRDefault="006A2F17" w:rsidP="00923FBC">
      <w:pPr>
        <w:spacing w:before="0" w:after="0"/>
        <w:rPr>
          <w:szCs w:val="24"/>
        </w:rPr>
      </w:pPr>
      <w:r>
        <w:rPr>
          <w:szCs w:val="24"/>
        </w:rPr>
        <w:t>You will receive a copy of this signed consent form.</w:t>
      </w:r>
    </w:p>
    <w:p w14:paraId="2928197A" w14:textId="64541505" w:rsidR="00FA5815" w:rsidRDefault="00FA5815" w:rsidP="00923FBC">
      <w:pPr>
        <w:spacing w:before="0" w:after="0"/>
        <w:rPr>
          <w:szCs w:val="24"/>
        </w:rPr>
      </w:pPr>
    </w:p>
    <w:p w14:paraId="1207CA9F" w14:textId="702C7B77" w:rsidR="00923FBC" w:rsidRDefault="00FA5815" w:rsidP="00923FBC">
      <w:pPr>
        <w:pStyle w:val="Heading1"/>
        <w:jc w:val="center"/>
        <w:rPr>
          <w:color w:val="000000"/>
          <w:szCs w:val="28"/>
        </w:rPr>
      </w:pPr>
      <w:r>
        <w:t>Permission</w:t>
      </w:r>
      <w:r w:rsidR="00923FBC">
        <w:t xml:space="preserve"> for Employee to</w:t>
      </w:r>
      <w:r w:rsidR="00923FBC" w:rsidRPr="00AB00D4">
        <w:t xml:space="preserve"> Part in this Research Study</w:t>
      </w:r>
    </w:p>
    <w:p w14:paraId="4FF4EDE2" w14:textId="7F13799B" w:rsidR="00923FBC" w:rsidRDefault="00FA5815" w:rsidP="00923FBC">
      <w:pPr>
        <w:pStyle w:val="Blockquote"/>
        <w:ind w:left="0" w:right="0"/>
      </w:pPr>
      <w:r>
        <w:t>Do you, the participant, plan to use your employer’s computers, email or other resources to participate in this study?</w:t>
      </w:r>
    </w:p>
    <w:p w14:paraId="39867478" w14:textId="467936AC" w:rsidR="00FA5815" w:rsidRPr="00FA5815" w:rsidRDefault="00FA5815" w:rsidP="00FA5815">
      <w:pPr>
        <w:pStyle w:val="noyesindent"/>
        <w:ind w:left="0" w:firstLine="0"/>
        <w:rPr>
          <w:rFonts w:ascii="Times New Roman" w:hAnsi="Times New Roman"/>
          <w:sz w:val="22"/>
          <w:szCs w:val="22"/>
        </w:rPr>
      </w:pPr>
      <w:r w:rsidRPr="00FA5815">
        <w:rPr>
          <w:rFonts w:ascii="Times New Roman" w:hAnsi="Times New Roman"/>
          <w:sz w:val="22"/>
          <w:szCs w:val="22"/>
        </w:rPr>
        <w:t xml:space="preserve">            </w:t>
      </w:r>
      <w:r w:rsidRPr="00FA5815">
        <w:rPr>
          <w:rFonts w:ascii="Times New Roman" w:hAnsi="Times New Roman"/>
          <w:sz w:val="22"/>
          <w:szCs w:val="22"/>
        </w:rPr>
        <w:fldChar w:fldCharType="begin">
          <w:ffData>
            <w:name w:val=""/>
            <w:enabled/>
            <w:calcOnExit w:val="0"/>
            <w:checkBox>
              <w:sizeAuto/>
              <w:default w:val="0"/>
            </w:checkBox>
          </w:ffData>
        </w:fldChar>
      </w:r>
      <w:r w:rsidRPr="00FA5815">
        <w:rPr>
          <w:rFonts w:ascii="Times New Roman" w:hAnsi="Times New Roman"/>
          <w:sz w:val="22"/>
          <w:szCs w:val="22"/>
        </w:rPr>
        <w:instrText xml:space="preserve"> FORMCHECKBOX </w:instrText>
      </w:r>
      <w:r w:rsidR="00CB61D5">
        <w:rPr>
          <w:rFonts w:ascii="Times New Roman" w:hAnsi="Times New Roman"/>
          <w:sz w:val="22"/>
          <w:szCs w:val="22"/>
        </w:rPr>
      </w:r>
      <w:r w:rsidR="00CB61D5">
        <w:rPr>
          <w:rFonts w:ascii="Times New Roman" w:hAnsi="Times New Roman"/>
          <w:sz w:val="22"/>
          <w:szCs w:val="22"/>
        </w:rPr>
        <w:fldChar w:fldCharType="separate"/>
      </w:r>
      <w:r w:rsidRPr="00FA5815">
        <w:rPr>
          <w:rFonts w:ascii="Times New Roman" w:hAnsi="Times New Roman"/>
          <w:sz w:val="22"/>
          <w:szCs w:val="22"/>
        </w:rPr>
        <w:fldChar w:fldCharType="end"/>
      </w:r>
      <w:r w:rsidRPr="00FA5815">
        <w:rPr>
          <w:rFonts w:ascii="Times New Roman" w:hAnsi="Times New Roman"/>
          <w:sz w:val="22"/>
          <w:szCs w:val="22"/>
        </w:rPr>
        <w:tab/>
      </w:r>
      <w:r w:rsidRPr="00FA5815">
        <w:rPr>
          <w:rFonts w:ascii="Times New Roman" w:hAnsi="Times New Roman"/>
          <w:b/>
          <w:sz w:val="22"/>
          <w:szCs w:val="22"/>
        </w:rPr>
        <w:t xml:space="preserve">No </w:t>
      </w:r>
    </w:p>
    <w:p w14:paraId="762EFB87" w14:textId="7D9DEE36" w:rsidR="00FA5815" w:rsidRPr="00FA5815" w:rsidRDefault="00FA5815" w:rsidP="00FA5815">
      <w:pPr>
        <w:rPr>
          <w:kern w:val="18"/>
          <w:sz w:val="22"/>
          <w:szCs w:val="22"/>
          <w:u w:val="single"/>
        </w:rPr>
      </w:pPr>
      <w:r w:rsidRPr="00FA5815">
        <w:rPr>
          <w:sz w:val="22"/>
          <w:szCs w:val="22"/>
        </w:rPr>
        <w:t xml:space="preserve">            </w:t>
      </w:r>
      <w:r w:rsidRPr="00FA5815">
        <w:rPr>
          <w:sz w:val="22"/>
          <w:szCs w:val="22"/>
        </w:rPr>
        <w:fldChar w:fldCharType="begin">
          <w:ffData>
            <w:name w:val="Check3"/>
            <w:enabled/>
            <w:calcOnExit w:val="0"/>
            <w:checkBox>
              <w:sizeAuto/>
              <w:default w:val="0"/>
            </w:checkBox>
          </w:ffData>
        </w:fldChar>
      </w:r>
      <w:r w:rsidRPr="00FA5815">
        <w:rPr>
          <w:sz w:val="22"/>
          <w:szCs w:val="22"/>
        </w:rPr>
        <w:instrText xml:space="preserve"> FORMCHECKBOX </w:instrText>
      </w:r>
      <w:r w:rsidR="00CB61D5">
        <w:rPr>
          <w:sz w:val="22"/>
          <w:szCs w:val="22"/>
        </w:rPr>
      </w:r>
      <w:r w:rsidR="00CB61D5">
        <w:rPr>
          <w:sz w:val="22"/>
          <w:szCs w:val="22"/>
        </w:rPr>
        <w:fldChar w:fldCharType="separate"/>
      </w:r>
      <w:r w:rsidRPr="00FA5815">
        <w:rPr>
          <w:sz w:val="22"/>
          <w:szCs w:val="22"/>
        </w:rPr>
        <w:fldChar w:fldCharType="end"/>
      </w:r>
      <w:r w:rsidRPr="00FA5815">
        <w:rPr>
          <w:sz w:val="22"/>
          <w:szCs w:val="22"/>
        </w:rPr>
        <w:t xml:space="preserve"> </w:t>
      </w:r>
      <w:r w:rsidRPr="00FA5815">
        <w:rPr>
          <w:sz w:val="22"/>
          <w:szCs w:val="22"/>
        </w:rPr>
        <w:tab/>
      </w:r>
      <w:r w:rsidRPr="00FA5815">
        <w:rPr>
          <w:b/>
          <w:sz w:val="22"/>
          <w:szCs w:val="22"/>
        </w:rPr>
        <w:t>Yes</w:t>
      </w:r>
      <w:r w:rsidRPr="00FA5815">
        <w:rPr>
          <w:sz w:val="22"/>
          <w:szCs w:val="22"/>
        </w:rPr>
        <w:t xml:space="preserve"> – Please obtain the permission of your employer below.</w:t>
      </w:r>
    </w:p>
    <w:p w14:paraId="0B4F37EC" w14:textId="7CDD0732" w:rsidR="00FA5815" w:rsidRDefault="00FA5815" w:rsidP="00923FBC">
      <w:pPr>
        <w:pStyle w:val="Blockquote"/>
        <w:ind w:left="0" w:right="0"/>
      </w:pPr>
    </w:p>
    <w:p w14:paraId="0256D2D1" w14:textId="2C49F0F4" w:rsidR="00923FBC" w:rsidRPr="00AB00D4" w:rsidRDefault="00923FBC" w:rsidP="00923FBC">
      <w:pPr>
        <w:pStyle w:val="Blockquote"/>
        <w:ind w:left="0" w:right="0"/>
        <w:rPr>
          <w:szCs w:val="24"/>
        </w:rPr>
      </w:pPr>
      <w:r w:rsidRPr="00B66ABB">
        <w:t>I freely give my</w:t>
      </w:r>
      <w:r w:rsidR="00FA5815">
        <w:t xml:space="preserve"> permission</w:t>
      </w:r>
      <w:r>
        <w:t xml:space="preserve"> for my employee</w:t>
      </w:r>
      <w:r w:rsidRPr="00B66ABB">
        <w:t xml:space="preserve"> to take part in this stu</w:t>
      </w:r>
      <w:r w:rsidRPr="00B66ABB">
        <w:rPr>
          <w:color w:val="000000"/>
        </w:rPr>
        <w:t>dy</w:t>
      </w:r>
      <w:r w:rsidRPr="001E39E3">
        <w:rPr>
          <w:color w:val="000000"/>
        </w:rPr>
        <w:t>.</w:t>
      </w:r>
      <w:r w:rsidRPr="001E39E3">
        <w:rPr>
          <w:szCs w:val="24"/>
        </w:rPr>
        <w:t xml:space="preserve"> </w:t>
      </w:r>
      <w:r w:rsidRPr="00AB00D4">
        <w:rPr>
          <w:szCs w:val="24"/>
        </w:rPr>
        <w:t>I understand that by signing this</w:t>
      </w:r>
      <w:r>
        <w:rPr>
          <w:szCs w:val="24"/>
        </w:rPr>
        <w:t xml:space="preserve"> form I am agreeing to allow my employee to take part in this research. </w:t>
      </w:r>
      <w:r w:rsidRPr="00AB00D4">
        <w:rPr>
          <w:szCs w:val="24"/>
        </w:rPr>
        <w:t>I have received a copy of this form to take with me.</w:t>
      </w:r>
    </w:p>
    <w:p w14:paraId="57E25BFD" w14:textId="77777777" w:rsidR="00923FBC" w:rsidRPr="00AB00D4" w:rsidRDefault="00923FBC" w:rsidP="00923FBC">
      <w:pPr>
        <w:pStyle w:val="Blockquote"/>
        <w:tabs>
          <w:tab w:val="left" w:pos="90"/>
          <w:tab w:val="left" w:pos="7200"/>
        </w:tabs>
        <w:spacing w:before="0" w:after="0"/>
        <w:ind w:left="0" w:right="0"/>
        <w:rPr>
          <w:szCs w:val="24"/>
        </w:rPr>
      </w:pPr>
    </w:p>
    <w:p w14:paraId="21EFDE5E" w14:textId="77777777" w:rsidR="00923FBC" w:rsidRPr="00AB00D4" w:rsidRDefault="00923FBC" w:rsidP="00923FBC">
      <w:pPr>
        <w:pStyle w:val="Blockquote"/>
        <w:tabs>
          <w:tab w:val="left" w:pos="90"/>
          <w:tab w:val="left" w:pos="7200"/>
        </w:tabs>
        <w:spacing w:before="0" w:after="0"/>
        <w:ind w:left="0" w:right="0"/>
        <w:rPr>
          <w:szCs w:val="24"/>
        </w:rPr>
      </w:pPr>
      <w:r w:rsidRPr="00AB00D4">
        <w:rPr>
          <w:szCs w:val="24"/>
        </w:rPr>
        <w:t>_____________________________________________</w:t>
      </w:r>
      <w:r w:rsidRPr="00AB00D4">
        <w:rPr>
          <w:szCs w:val="24"/>
        </w:rPr>
        <w:tab/>
      </w:r>
      <w:r>
        <w:rPr>
          <w:szCs w:val="24"/>
        </w:rPr>
        <w:tab/>
      </w:r>
      <w:r w:rsidRPr="00AB00D4">
        <w:rPr>
          <w:szCs w:val="24"/>
        </w:rPr>
        <w:t>____________</w:t>
      </w:r>
    </w:p>
    <w:p w14:paraId="0A328462" w14:textId="1109282F" w:rsidR="00923FBC" w:rsidRPr="00AB00D4" w:rsidRDefault="00923FBC" w:rsidP="00923FBC">
      <w:pPr>
        <w:pStyle w:val="Blockquote"/>
        <w:tabs>
          <w:tab w:val="left" w:pos="90"/>
          <w:tab w:val="left" w:pos="7200"/>
        </w:tabs>
        <w:spacing w:before="0" w:after="0"/>
        <w:ind w:left="0" w:right="0"/>
        <w:rPr>
          <w:bCs/>
          <w:szCs w:val="24"/>
        </w:rPr>
      </w:pPr>
      <w:r w:rsidRPr="00AB00D4">
        <w:rPr>
          <w:bCs/>
          <w:szCs w:val="24"/>
        </w:rPr>
        <w:t>Signature of</w:t>
      </w:r>
      <w:r>
        <w:rPr>
          <w:bCs/>
          <w:szCs w:val="24"/>
        </w:rPr>
        <w:t xml:space="preserve"> Employer of</w:t>
      </w:r>
      <w:r w:rsidRPr="00AB00D4">
        <w:rPr>
          <w:bCs/>
          <w:szCs w:val="24"/>
        </w:rPr>
        <w:t xml:space="preserve"> Person Taking Part in Study</w:t>
      </w:r>
      <w:r w:rsidRPr="00AB00D4">
        <w:rPr>
          <w:bCs/>
          <w:szCs w:val="24"/>
        </w:rPr>
        <w:tab/>
      </w:r>
      <w:r>
        <w:rPr>
          <w:bCs/>
          <w:szCs w:val="24"/>
        </w:rPr>
        <w:tab/>
      </w:r>
      <w:r w:rsidRPr="00AB00D4">
        <w:rPr>
          <w:bCs/>
          <w:szCs w:val="24"/>
        </w:rPr>
        <w:t>Date</w:t>
      </w:r>
    </w:p>
    <w:p w14:paraId="4F0D5AF9" w14:textId="77777777" w:rsidR="00923FBC" w:rsidRPr="00AB00D4" w:rsidRDefault="00923FBC" w:rsidP="00923FBC">
      <w:pPr>
        <w:pStyle w:val="Blockquote"/>
        <w:spacing w:before="0" w:after="0"/>
        <w:ind w:left="0" w:right="0"/>
        <w:rPr>
          <w:szCs w:val="24"/>
        </w:rPr>
      </w:pPr>
    </w:p>
    <w:p w14:paraId="4E67E536" w14:textId="77777777" w:rsidR="00923FBC" w:rsidRPr="00AB00D4" w:rsidRDefault="00923FBC" w:rsidP="00923FBC">
      <w:pPr>
        <w:pStyle w:val="Blockquote"/>
        <w:spacing w:before="0" w:after="0"/>
        <w:ind w:left="0" w:right="0"/>
        <w:rPr>
          <w:bCs/>
          <w:szCs w:val="24"/>
        </w:rPr>
      </w:pPr>
      <w:r w:rsidRPr="00AB00D4">
        <w:rPr>
          <w:szCs w:val="24"/>
        </w:rPr>
        <w:t>_____________________________________________</w:t>
      </w:r>
    </w:p>
    <w:p w14:paraId="02D131E5" w14:textId="0B63E7B8" w:rsidR="00923FBC" w:rsidRPr="00AB00D4" w:rsidRDefault="00923FBC" w:rsidP="00923FBC">
      <w:pPr>
        <w:pStyle w:val="Blockquote"/>
        <w:spacing w:before="0" w:after="0"/>
        <w:ind w:left="0" w:right="0"/>
        <w:rPr>
          <w:bCs/>
          <w:szCs w:val="24"/>
        </w:rPr>
      </w:pPr>
      <w:r w:rsidRPr="00AB00D4">
        <w:rPr>
          <w:bCs/>
          <w:szCs w:val="24"/>
        </w:rPr>
        <w:t>Printed Name</w:t>
      </w:r>
      <w:r>
        <w:rPr>
          <w:bCs/>
          <w:szCs w:val="24"/>
        </w:rPr>
        <w:t xml:space="preserve"> Employer</w:t>
      </w:r>
      <w:r w:rsidRPr="00AB00D4">
        <w:rPr>
          <w:bCs/>
          <w:szCs w:val="24"/>
        </w:rPr>
        <w:t xml:space="preserve"> of Person Taking Part in Study</w:t>
      </w:r>
    </w:p>
    <w:p w14:paraId="4154496F" w14:textId="77777777" w:rsidR="00923FBC" w:rsidRPr="00195FBA" w:rsidRDefault="00923FBC" w:rsidP="00B66ABB">
      <w:pPr>
        <w:spacing w:before="0" w:after="0"/>
        <w:rPr>
          <w:szCs w:val="24"/>
        </w:rPr>
      </w:pPr>
    </w:p>
    <w:p w14:paraId="25686ACF" w14:textId="77777777" w:rsidR="00B66ABB" w:rsidRPr="00B66ABB" w:rsidRDefault="00B66ABB" w:rsidP="00B66ABB">
      <w:pPr>
        <w:spacing w:before="0" w:after="0"/>
        <w:rPr>
          <w:szCs w:val="24"/>
        </w:rPr>
      </w:pPr>
    </w:p>
    <w:p w14:paraId="31D65B45" w14:textId="77777777" w:rsidR="00A54988" w:rsidRDefault="006768DB" w:rsidP="00195FBA">
      <w:pPr>
        <w:pStyle w:val="Heading1"/>
        <w:jc w:val="center"/>
        <w:rPr>
          <w:color w:val="000000"/>
          <w:szCs w:val="28"/>
        </w:rPr>
      </w:pPr>
      <w:r w:rsidRPr="00AB00D4">
        <w:t>Consent to Take Part in this Research Study</w:t>
      </w:r>
    </w:p>
    <w:p w14:paraId="07783844" w14:textId="77777777" w:rsidR="006A2F17" w:rsidRDefault="006A2F17" w:rsidP="00000CC1">
      <w:pPr>
        <w:pStyle w:val="Blockquote"/>
        <w:ind w:left="0" w:right="0"/>
      </w:pPr>
    </w:p>
    <w:p w14:paraId="2A134625" w14:textId="77777777" w:rsidR="000135D4" w:rsidRPr="00AB00D4" w:rsidRDefault="007D7FA9" w:rsidP="00000CC1">
      <w:pPr>
        <w:pStyle w:val="Blockquote"/>
        <w:ind w:left="0" w:right="0"/>
        <w:rPr>
          <w:szCs w:val="24"/>
        </w:rPr>
      </w:pPr>
      <w:r w:rsidRPr="00B66ABB">
        <w:t>I freely give my consent to take part in this stu</w:t>
      </w:r>
      <w:r w:rsidRPr="00B66ABB">
        <w:rPr>
          <w:color w:val="000000"/>
        </w:rPr>
        <w:t>dy</w:t>
      </w:r>
      <w:r w:rsidRPr="001E39E3">
        <w:rPr>
          <w:color w:val="000000"/>
        </w:rPr>
        <w:t>.</w:t>
      </w:r>
      <w:r w:rsidR="008438C6" w:rsidRPr="001E39E3">
        <w:rPr>
          <w:szCs w:val="24"/>
        </w:rPr>
        <w:t xml:space="preserve"> </w:t>
      </w:r>
      <w:r w:rsidR="000135D4" w:rsidRPr="00AB00D4">
        <w:rPr>
          <w:szCs w:val="24"/>
        </w:rPr>
        <w:t>I understand that by signing this form I am agreeing to take part</w:t>
      </w:r>
      <w:r w:rsidR="008438C6">
        <w:rPr>
          <w:szCs w:val="24"/>
        </w:rPr>
        <w:t xml:space="preserve"> in research. </w:t>
      </w:r>
      <w:r w:rsidR="000135D4" w:rsidRPr="00AB00D4">
        <w:rPr>
          <w:szCs w:val="24"/>
        </w:rPr>
        <w:t>I have received a copy of this form to take with me.</w:t>
      </w:r>
    </w:p>
    <w:p w14:paraId="4076D12F" w14:textId="77777777" w:rsidR="004D403E" w:rsidRPr="00AB00D4" w:rsidRDefault="004D403E" w:rsidP="004D403E">
      <w:pPr>
        <w:pStyle w:val="Blockquote"/>
        <w:tabs>
          <w:tab w:val="left" w:pos="90"/>
          <w:tab w:val="left" w:pos="7200"/>
        </w:tabs>
        <w:spacing w:before="0" w:after="0"/>
        <w:ind w:left="0" w:right="0"/>
        <w:rPr>
          <w:szCs w:val="24"/>
        </w:rPr>
      </w:pPr>
    </w:p>
    <w:p w14:paraId="2943C673" w14:textId="77777777" w:rsidR="000135D4" w:rsidRPr="00AB00D4" w:rsidRDefault="004D403E" w:rsidP="00C53E5E">
      <w:pPr>
        <w:pStyle w:val="Blockquote"/>
        <w:tabs>
          <w:tab w:val="left" w:pos="90"/>
          <w:tab w:val="left" w:pos="7200"/>
        </w:tabs>
        <w:spacing w:before="0" w:after="0"/>
        <w:ind w:left="0" w:right="0"/>
        <w:rPr>
          <w:szCs w:val="24"/>
        </w:rPr>
      </w:pPr>
      <w:r w:rsidRPr="00AB00D4">
        <w:rPr>
          <w:szCs w:val="24"/>
        </w:rPr>
        <w:t>_____________________________________________</w:t>
      </w:r>
      <w:r w:rsidR="00C53E5E" w:rsidRPr="00AB00D4">
        <w:rPr>
          <w:szCs w:val="24"/>
        </w:rPr>
        <w:tab/>
      </w:r>
      <w:r w:rsidR="006A2F17">
        <w:rPr>
          <w:szCs w:val="24"/>
        </w:rPr>
        <w:tab/>
      </w:r>
      <w:r w:rsidRPr="00AB00D4">
        <w:rPr>
          <w:szCs w:val="24"/>
        </w:rPr>
        <w:t>____________</w:t>
      </w:r>
    </w:p>
    <w:p w14:paraId="28210378" w14:textId="77777777" w:rsidR="000135D4" w:rsidRPr="00AB00D4" w:rsidRDefault="000135D4" w:rsidP="00C53E5E">
      <w:pPr>
        <w:pStyle w:val="Blockquote"/>
        <w:tabs>
          <w:tab w:val="left" w:pos="90"/>
          <w:tab w:val="left" w:pos="7200"/>
        </w:tabs>
        <w:spacing w:before="0" w:after="0"/>
        <w:ind w:left="0" w:right="0"/>
        <w:rPr>
          <w:bCs/>
          <w:szCs w:val="24"/>
        </w:rPr>
      </w:pPr>
      <w:r w:rsidRPr="00AB00D4">
        <w:rPr>
          <w:bCs/>
          <w:szCs w:val="24"/>
        </w:rPr>
        <w:t xml:space="preserve">Signature </w:t>
      </w:r>
      <w:r w:rsidR="004D403E" w:rsidRPr="00AB00D4">
        <w:rPr>
          <w:bCs/>
          <w:szCs w:val="24"/>
        </w:rPr>
        <w:t>of Person Taking Part in Study</w:t>
      </w:r>
      <w:r w:rsidR="00C53E5E" w:rsidRPr="00AB00D4">
        <w:rPr>
          <w:bCs/>
          <w:szCs w:val="24"/>
        </w:rPr>
        <w:tab/>
      </w:r>
      <w:r w:rsidR="006A2F17">
        <w:rPr>
          <w:bCs/>
          <w:szCs w:val="24"/>
        </w:rPr>
        <w:tab/>
      </w:r>
      <w:r w:rsidRPr="00AB00D4">
        <w:rPr>
          <w:bCs/>
          <w:szCs w:val="24"/>
        </w:rPr>
        <w:t>Date</w:t>
      </w:r>
    </w:p>
    <w:p w14:paraId="158ED655" w14:textId="77777777" w:rsidR="000135D4" w:rsidRPr="00AB00D4" w:rsidRDefault="000135D4" w:rsidP="000135D4">
      <w:pPr>
        <w:pStyle w:val="Blockquote"/>
        <w:spacing w:before="0" w:after="0"/>
        <w:ind w:left="0" w:right="0"/>
        <w:rPr>
          <w:szCs w:val="24"/>
        </w:rPr>
      </w:pPr>
    </w:p>
    <w:p w14:paraId="23C13626" w14:textId="77777777" w:rsidR="004D403E" w:rsidRPr="00AB00D4" w:rsidRDefault="004D403E" w:rsidP="000135D4">
      <w:pPr>
        <w:pStyle w:val="Blockquote"/>
        <w:spacing w:before="0" w:after="0"/>
        <w:ind w:left="0" w:right="0"/>
        <w:rPr>
          <w:bCs/>
          <w:szCs w:val="24"/>
        </w:rPr>
      </w:pPr>
      <w:r w:rsidRPr="00AB00D4">
        <w:rPr>
          <w:szCs w:val="24"/>
        </w:rPr>
        <w:t>_____________________________________________</w:t>
      </w:r>
    </w:p>
    <w:p w14:paraId="46471D48" w14:textId="77777777" w:rsidR="000135D4" w:rsidRPr="00AB00D4" w:rsidRDefault="000135D4" w:rsidP="000135D4">
      <w:pPr>
        <w:pStyle w:val="Blockquote"/>
        <w:spacing w:before="0" w:after="0"/>
        <w:ind w:left="0" w:right="0"/>
        <w:rPr>
          <w:bCs/>
          <w:szCs w:val="24"/>
        </w:rPr>
      </w:pPr>
      <w:r w:rsidRPr="00AB00D4">
        <w:rPr>
          <w:bCs/>
          <w:szCs w:val="24"/>
        </w:rPr>
        <w:t>Printed Name of Person Taking Part in Study</w:t>
      </w:r>
    </w:p>
    <w:p w14:paraId="313B25F4" w14:textId="77777777" w:rsidR="006768DB" w:rsidRPr="00AB00D4" w:rsidRDefault="006768DB" w:rsidP="001E69C0">
      <w:pPr>
        <w:pStyle w:val="Heading1"/>
        <w:jc w:val="center"/>
      </w:pPr>
      <w:r w:rsidRPr="00AB00D4">
        <w:t>Statement of Person Obtaining Informed Consent</w:t>
      </w:r>
      <w:r w:rsidR="00995C4E" w:rsidRPr="00AB00D4">
        <w:t xml:space="preserve"> </w:t>
      </w:r>
    </w:p>
    <w:p w14:paraId="452BD077" w14:textId="77777777" w:rsidR="00E73F35" w:rsidRPr="00AB00D4" w:rsidRDefault="006768DB" w:rsidP="00A54988">
      <w:pPr>
        <w:pStyle w:val="Blockquote"/>
        <w:spacing w:before="0" w:after="0"/>
        <w:ind w:left="0" w:right="0"/>
      </w:pPr>
      <w:r w:rsidRPr="00AB00D4">
        <w:rPr>
          <w:color w:val="000000"/>
          <w:szCs w:val="24"/>
        </w:rPr>
        <w:t>I</w:t>
      </w:r>
      <w:r w:rsidR="000135D4" w:rsidRPr="00AB00D4">
        <w:rPr>
          <w:szCs w:val="24"/>
        </w:rPr>
        <w:t xml:space="preserve"> have carefully explained to the person taking part in the study what he or she can expect</w:t>
      </w:r>
      <w:r w:rsidR="00A54988">
        <w:rPr>
          <w:szCs w:val="24"/>
        </w:rPr>
        <w:t xml:space="preserve"> from their </w:t>
      </w:r>
      <w:r w:rsidR="00C41E59">
        <w:rPr>
          <w:szCs w:val="24"/>
        </w:rPr>
        <w:t>participation</w:t>
      </w:r>
      <w:r w:rsidR="000135D4" w:rsidRPr="00AB00D4">
        <w:rPr>
          <w:szCs w:val="24"/>
        </w:rPr>
        <w:t>.</w:t>
      </w:r>
      <w:r w:rsidR="00A54988">
        <w:rPr>
          <w:szCs w:val="24"/>
        </w:rPr>
        <w:t xml:space="preserve"> I confirm that t</w:t>
      </w:r>
      <w:r w:rsidR="000135D4" w:rsidRPr="00AB00D4">
        <w:rPr>
          <w:szCs w:val="24"/>
        </w:rPr>
        <w:t xml:space="preserve">his </w:t>
      </w:r>
      <w:r w:rsidR="00A54988">
        <w:rPr>
          <w:szCs w:val="24"/>
        </w:rPr>
        <w:t>research subject</w:t>
      </w:r>
      <w:r w:rsidR="000135D4" w:rsidRPr="00AB00D4">
        <w:rPr>
          <w:szCs w:val="24"/>
        </w:rPr>
        <w:t xml:space="preserve"> speaks the language that was used to explain this research</w:t>
      </w:r>
      <w:r w:rsidR="00A54988">
        <w:rPr>
          <w:szCs w:val="24"/>
        </w:rPr>
        <w:t xml:space="preserve"> and is receiving an informed consent form in the</w:t>
      </w:r>
      <w:r w:rsidR="00890D08">
        <w:rPr>
          <w:szCs w:val="24"/>
        </w:rPr>
        <w:t xml:space="preserve">ir primary </w:t>
      </w:r>
      <w:r w:rsidR="00A54988">
        <w:rPr>
          <w:szCs w:val="24"/>
        </w:rPr>
        <w:t>language</w:t>
      </w:r>
      <w:r w:rsidR="000135D4" w:rsidRPr="00AB00D4">
        <w:rPr>
          <w:szCs w:val="24"/>
        </w:rPr>
        <w:t>.</w:t>
      </w:r>
      <w:r w:rsidR="00A54988">
        <w:rPr>
          <w:szCs w:val="24"/>
        </w:rPr>
        <w:t xml:space="preserve"> </w:t>
      </w:r>
      <w:r w:rsidR="000135D4" w:rsidRPr="00AB00D4">
        <w:rPr>
          <w:szCs w:val="24"/>
        </w:rPr>
        <w:t xml:space="preserve">This </w:t>
      </w:r>
      <w:r w:rsidR="00890D08">
        <w:rPr>
          <w:szCs w:val="24"/>
        </w:rPr>
        <w:t xml:space="preserve">research </w:t>
      </w:r>
      <w:r w:rsidR="00A54988">
        <w:rPr>
          <w:szCs w:val="24"/>
        </w:rPr>
        <w:t>subject</w:t>
      </w:r>
      <w:r w:rsidR="000135D4" w:rsidRPr="00AB00D4">
        <w:rPr>
          <w:szCs w:val="24"/>
        </w:rPr>
        <w:t xml:space="preserve"> </w:t>
      </w:r>
      <w:r w:rsidR="00890D08">
        <w:rPr>
          <w:szCs w:val="24"/>
        </w:rPr>
        <w:t>has provided</w:t>
      </w:r>
      <w:r w:rsidR="000135D4" w:rsidRPr="00AB00D4">
        <w:rPr>
          <w:szCs w:val="24"/>
        </w:rPr>
        <w:t xml:space="preserve"> </w:t>
      </w:r>
      <w:r w:rsidR="00A54988">
        <w:rPr>
          <w:szCs w:val="24"/>
        </w:rPr>
        <w:t>legally effective informed consent.</w:t>
      </w:r>
      <w:r w:rsidR="00E73F35" w:rsidRPr="00AB00D4">
        <w:t xml:space="preserve">  </w:t>
      </w:r>
    </w:p>
    <w:p w14:paraId="3CE9425E" w14:textId="77777777" w:rsidR="00032C28" w:rsidRPr="00AB00D4" w:rsidRDefault="000135D4" w:rsidP="00032C28">
      <w:pPr>
        <w:pStyle w:val="Blockquote"/>
        <w:tabs>
          <w:tab w:val="left" w:pos="90"/>
          <w:tab w:val="left" w:pos="7920"/>
        </w:tabs>
        <w:spacing w:before="0" w:after="0"/>
        <w:ind w:left="0" w:right="0"/>
        <w:rPr>
          <w:sz w:val="22"/>
          <w:u w:val="single"/>
        </w:rPr>
      </w:pPr>
      <w:r w:rsidRPr="00AB00D4">
        <w:br/>
      </w:r>
      <w:r w:rsidR="00032C28" w:rsidRPr="00AB00D4">
        <w:t>_____________________________________</w:t>
      </w:r>
      <w:r w:rsidR="006A2F17">
        <w:t>_________</w:t>
      </w:r>
      <w:r w:rsidR="006A2F17">
        <w:tab/>
      </w:r>
      <w:r w:rsidR="00032C28" w:rsidRPr="00AB00D4">
        <w:t>________</w:t>
      </w:r>
      <w:r w:rsidR="006A2F17">
        <w:t>____</w:t>
      </w:r>
    </w:p>
    <w:p w14:paraId="5BA3E185" w14:textId="77777777" w:rsidR="007D2538" w:rsidRDefault="007D2538" w:rsidP="007D2538">
      <w:pPr>
        <w:pStyle w:val="Blockquote"/>
        <w:tabs>
          <w:tab w:val="left" w:pos="90"/>
        </w:tabs>
        <w:spacing w:before="0" w:after="0"/>
        <w:ind w:left="0" w:right="0"/>
        <w:rPr>
          <w:bCs/>
          <w:szCs w:val="24"/>
        </w:rPr>
      </w:pPr>
      <w:r w:rsidRPr="00653465">
        <w:rPr>
          <w:bCs/>
          <w:szCs w:val="24"/>
        </w:rPr>
        <w:t xml:space="preserve">Signature of </w:t>
      </w:r>
      <w:r w:rsidR="002A1627">
        <w:rPr>
          <w:bCs/>
          <w:szCs w:val="24"/>
        </w:rPr>
        <w:t>Person obtaining Informed Consent</w:t>
      </w:r>
      <w:r w:rsidR="006A2F17">
        <w:rPr>
          <w:bCs/>
          <w:szCs w:val="24"/>
        </w:rPr>
        <w:t xml:space="preserve">      </w:t>
      </w:r>
      <w:r w:rsidR="006A2F17">
        <w:rPr>
          <w:bCs/>
          <w:szCs w:val="24"/>
        </w:rPr>
        <w:tab/>
      </w:r>
      <w:r w:rsidR="006A2F17">
        <w:rPr>
          <w:bCs/>
          <w:szCs w:val="24"/>
        </w:rPr>
        <w:tab/>
      </w:r>
      <w:r w:rsidR="006A2F17">
        <w:rPr>
          <w:bCs/>
          <w:szCs w:val="24"/>
        </w:rPr>
        <w:tab/>
      </w:r>
      <w:r w:rsidR="006A2F17">
        <w:rPr>
          <w:bCs/>
          <w:szCs w:val="24"/>
        </w:rPr>
        <w:tab/>
      </w:r>
      <w:r w:rsidR="006A2F17">
        <w:rPr>
          <w:bCs/>
          <w:szCs w:val="24"/>
        </w:rPr>
        <w:tab/>
      </w:r>
      <w:r>
        <w:rPr>
          <w:bCs/>
          <w:szCs w:val="24"/>
        </w:rPr>
        <w:t>Date</w:t>
      </w:r>
    </w:p>
    <w:p w14:paraId="390F8F32" w14:textId="77777777" w:rsidR="00032C28" w:rsidRPr="00AB00D4" w:rsidRDefault="00032C28" w:rsidP="00032C28">
      <w:pPr>
        <w:pStyle w:val="Blockquote"/>
        <w:tabs>
          <w:tab w:val="left" w:pos="90"/>
        </w:tabs>
        <w:spacing w:before="0" w:after="0"/>
        <w:ind w:left="0" w:right="0"/>
        <w:rPr>
          <w:color w:val="000000"/>
        </w:rPr>
      </w:pPr>
    </w:p>
    <w:p w14:paraId="24F54FE0" w14:textId="77777777" w:rsidR="00032C28" w:rsidRPr="00AB00D4" w:rsidRDefault="00032C28" w:rsidP="00032C28">
      <w:pPr>
        <w:pStyle w:val="Blockquote"/>
        <w:tabs>
          <w:tab w:val="left" w:pos="90"/>
        </w:tabs>
        <w:spacing w:before="0" w:after="0"/>
        <w:ind w:left="0" w:right="0"/>
        <w:rPr>
          <w:color w:val="000000"/>
          <w:u w:val="single"/>
        </w:rPr>
      </w:pPr>
      <w:r w:rsidRPr="00AB00D4">
        <w:rPr>
          <w:color w:val="000000"/>
          <w:u w:val="single"/>
        </w:rPr>
        <w:t>_______________________________</w:t>
      </w:r>
      <w:r w:rsidR="006A2F17">
        <w:rPr>
          <w:color w:val="000000"/>
          <w:u w:val="single"/>
        </w:rPr>
        <w:t>_______________</w:t>
      </w:r>
      <w:r w:rsidR="008438C6">
        <w:rPr>
          <w:color w:val="000000"/>
          <w:u w:val="single"/>
        </w:rPr>
        <w:t xml:space="preserve">           </w:t>
      </w:r>
    </w:p>
    <w:p w14:paraId="72060EA0" w14:textId="77777777" w:rsidR="006768DB" w:rsidRPr="00AB00D4" w:rsidRDefault="00032C28" w:rsidP="00032C28">
      <w:pPr>
        <w:pStyle w:val="Blockquote"/>
        <w:tabs>
          <w:tab w:val="left" w:pos="90"/>
        </w:tabs>
        <w:spacing w:before="0" w:after="0"/>
        <w:ind w:left="0" w:right="0"/>
        <w:rPr>
          <w:color w:val="000000"/>
        </w:rPr>
      </w:pPr>
      <w:r w:rsidRPr="00AB00D4">
        <w:rPr>
          <w:color w:val="000000"/>
        </w:rPr>
        <w:t xml:space="preserve">Printed Name of Person Obtaining Informed Consent </w:t>
      </w:r>
    </w:p>
    <w:p w14:paraId="6D6C108D" w14:textId="77777777" w:rsidR="00E82798" w:rsidRPr="00AB00D4" w:rsidRDefault="00E82798">
      <w:pPr>
        <w:pStyle w:val="Blockquote"/>
        <w:tabs>
          <w:tab w:val="left" w:pos="90"/>
        </w:tabs>
        <w:spacing w:before="0" w:after="0"/>
        <w:ind w:left="0" w:right="0"/>
        <w:rPr>
          <w:color w:val="000000"/>
        </w:rPr>
      </w:pPr>
    </w:p>
    <w:sectPr w:rsidR="00E82798" w:rsidRPr="00AB00D4" w:rsidSect="00DB71C2">
      <w:headerReference w:type="default" r:id="rId11"/>
      <w:footerReference w:type="even" r:id="rId12"/>
      <w:footerReference w:type="default" r:id="rId13"/>
      <w:footerReference w:type="first" r:id="rId14"/>
      <w:type w:val="continuous"/>
      <w:pgSz w:w="12240" w:h="15840" w:code="1"/>
      <w:pgMar w:top="1440" w:right="1440" w:bottom="1440" w:left="1440" w:header="720"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0150A" w14:textId="77777777" w:rsidR="00C86E31" w:rsidRDefault="00C86E31">
      <w:r>
        <w:separator/>
      </w:r>
    </w:p>
  </w:endnote>
  <w:endnote w:type="continuationSeparator" w:id="0">
    <w:p w14:paraId="7DB8D20A" w14:textId="77777777" w:rsidR="00C86E31" w:rsidRDefault="00C86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89917" w14:textId="77777777" w:rsidR="00DB71C2" w:rsidRDefault="00DB71C2">
    <w:pPr>
      <w:pStyle w:val="Footer"/>
    </w:pPr>
  </w:p>
  <w:p w14:paraId="1D95C639" w14:textId="77777777" w:rsidR="00DB71C2" w:rsidRDefault="00DB71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D5E7F" w14:textId="6385507D" w:rsidR="00DB71C2" w:rsidRPr="00DB71C2" w:rsidRDefault="00DB71C2" w:rsidP="00DB71C2">
    <w:pPr>
      <w:pStyle w:val="Footer"/>
      <w:tabs>
        <w:tab w:val="clear" w:pos="4320"/>
        <w:tab w:val="clear" w:pos="8640"/>
        <w:tab w:val="left" w:pos="5505"/>
      </w:tabs>
      <w:spacing w:before="0" w:after="0"/>
      <w:rPr>
        <w:sz w:val="16"/>
      </w:rPr>
    </w:pPr>
    <w:r>
      <w:rPr>
        <w:sz w:val="20"/>
      </w:rPr>
      <w:t>Version #                                              NIST Approval Date:</w:t>
    </w:r>
    <w:r w:rsidRPr="00F66152">
      <w:rPr>
        <w:sz w:val="20"/>
      </w:rPr>
      <w:tab/>
    </w:r>
    <w:r>
      <w:rPr>
        <w:sz w:val="20"/>
      </w:rPr>
      <w:tab/>
    </w:r>
    <w:r>
      <w:rPr>
        <w:sz w:val="20"/>
      </w:rPr>
      <w:tab/>
    </w:r>
    <w:r>
      <w:rPr>
        <w:sz w:val="20"/>
      </w:rPr>
      <w:tab/>
    </w:r>
    <w:r>
      <w:rPr>
        <w:sz w:val="20"/>
      </w:rPr>
      <w:tab/>
    </w:r>
    <w:r w:rsidRPr="00F66152">
      <w:rPr>
        <w:sz w:val="20"/>
      </w:rPr>
      <w:t xml:space="preserve">Page </w:t>
    </w:r>
    <w:r w:rsidRPr="00F66152">
      <w:rPr>
        <w:sz w:val="20"/>
      </w:rPr>
      <w:fldChar w:fldCharType="begin"/>
    </w:r>
    <w:r w:rsidRPr="00F66152">
      <w:rPr>
        <w:sz w:val="20"/>
      </w:rPr>
      <w:instrText xml:space="preserve"> PAGE   \* MERGEFORMAT </w:instrText>
    </w:r>
    <w:r w:rsidRPr="00F66152">
      <w:rPr>
        <w:sz w:val="20"/>
      </w:rPr>
      <w:fldChar w:fldCharType="separate"/>
    </w:r>
    <w:r w:rsidR="00CB61D5">
      <w:rPr>
        <w:noProof/>
        <w:sz w:val="20"/>
      </w:rPr>
      <w:t>2</w:t>
    </w:r>
    <w:r w:rsidRPr="00F66152">
      <w:rPr>
        <w:sz w:val="20"/>
      </w:rPr>
      <w:fldChar w:fldCharType="end"/>
    </w:r>
    <w:r w:rsidRPr="00F66152">
      <w:rPr>
        <w:sz w:val="20"/>
      </w:rPr>
      <w:t xml:space="preserve"> of </w:t>
    </w:r>
    <w:fldSimple w:instr=" NUMPAGES  \* Arabic  \* MERGEFORMAT ">
      <w:r w:rsidR="00CB61D5" w:rsidRPr="00CB61D5">
        <w:rPr>
          <w:rStyle w:val="PageNumber"/>
          <w:noProof/>
          <w:sz w:val="20"/>
        </w:rPr>
        <w:t>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D69AE" w14:textId="77777777" w:rsidR="00DB71C2" w:rsidRDefault="00DB71C2" w:rsidP="00C25EAD">
    <w:pPr>
      <w:pStyle w:val="Footer"/>
      <w:pBdr>
        <w:bottom w:val="single" w:sz="6" w:space="1" w:color="auto"/>
      </w:pBdr>
      <w:tabs>
        <w:tab w:val="clear" w:pos="4320"/>
        <w:tab w:val="center" w:pos="2880"/>
        <w:tab w:val="left" w:pos="6300"/>
      </w:tabs>
      <w:spacing w:before="0" w:after="0"/>
      <w:rPr>
        <w:sz w:val="16"/>
      </w:rPr>
    </w:pPr>
  </w:p>
  <w:p w14:paraId="44AC11FA" w14:textId="77777777" w:rsidR="00DB71C2" w:rsidRDefault="00DB71C2" w:rsidP="00C25EAD">
    <w:pPr>
      <w:pStyle w:val="Footer"/>
      <w:tabs>
        <w:tab w:val="clear" w:pos="4320"/>
        <w:tab w:val="center" w:pos="2880"/>
        <w:tab w:val="left" w:pos="6300"/>
      </w:tabs>
      <w:spacing w:before="0" w:after="0"/>
      <w:rPr>
        <w:sz w:val="16"/>
      </w:rPr>
    </w:pPr>
  </w:p>
  <w:p w14:paraId="183A6E87" w14:textId="77777777" w:rsidR="00DB71C2" w:rsidRDefault="00DB71C2" w:rsidP="00C25EAD">
    <w:pPr>
      <w:pStyle w:val="Footer"/>
      <w:tabs>
        <w:tab w:val="clear" w:pos="4320"/>
        <w:tab w:val="center" w:pos="2880"/>
        <w:tab w:val="left" w:pos="6300"/>
      </w:tabs>
      <w:spacing w:before="0" w:after="0"/>
      <w:rPr>
        <w:sz w:val="16"/>
        <w:u w:val="single"/>
      </w:rPr>
    </w:pPr>
    <w:r>
      <w:rPr>
        <w:sz w:val="16"/>
      </w:rPr>
      <w:t>IRB Number:</w:t>
    </w:r>
    <w:r>
      <w:rPr>
        <w:sz w:val="16"/>
        <w:u w:val="single"/>
      </w:rPr>
      <w:tab/>
    </w:r>
    <w:r>
      <w:rPr>
        <w:sz w:val="16"/>
      </w:rPr>
      <w:tab/>
      <w:t>IRB Consent Rev. Date:</w:t>
    </w:r>
    <w:r>
      <w:rPr>
        <w:sz w:val="16"/>
        <w:u w:val="single"/>
      </w:rPr>
      <w:tab/>
    </w:r>
    <w:r>
      <w:rPr>
        <w:sz w:val="16"/>
        <w:u w:val="single"/>
      </w:rPr>
      <w:tab/>
    </w:r>
  </w:p>
  <w:p w14:paraId="14AEE831" w14:textId="77777777" w:rsidR="00DB71C2" w:rsidRDefault="00DB71C2" w:rsidP="00C25EAD">
    <w:pPr>
      <w:pStyle w:val="Footer"/>
      <w:tabs>
        <w:tab w:val="clear" w:pos="4320"/>
        <w:tab w:val="center" w:pos="2880"/>
        <w:tab w:val="left" w:pos="6300"/>
      </w:tabs>
      <w:spacing w:before="0" w:after="0"/>
      <w:rPr>
        <w:sz w:val="16"/>
      </w:rPr>
    </w:pPr>
    <w:r>
      <w:rPr>
        <w:sz w:val="16"/>
      </w:rPr>
      <w:t>IRB Adult ICF Template Rev 06-01-06</w:t>
    </w:r>
    <w:r>
      <w:rPr>
        <w:sz w:val="16"/>
      </w:rPr>
      <w:tab/>
    </w:r>
    <w:r>
      <w:rPr>
        <w:sz w:val="16"/>
      </w:rPr>
      <w:tab/>
      <w:t>Informed Consent Rev #:</w:t>
    </w:r>
    <w:r>
      <w:rPr>
        <w:sz w:val="16"/>
        <w:u w:val="single"/>
      </w:rPr>
      <w:tab/>
    </w:r>
    <w:r>
      <w:rPr>
        <w:sz w:val="16"/>
        <w:u w:val="single"/>
      </w:rPr>
      <w:tab/>
    </w:r>
  </w:p>
  <w:p w14:paraId="150E6DA7" w14:textId="77777777" w:rsidR="00DB71C2" w:rsidRPr="00C25EAD" w:rsidRDefault="00DB71C2" w:rsidP="00C25EAD">
    <w:pPr>
      <w:pStyle w:val="Footer"/>
      <w:tabs>
        <w:tab w:val="clear" w:pos="4320"/>
        <w:tab w:val="center" w:pos="2880"/>
        <w:tab w:val="left" w:pos="6300"/>
      </w:tabs>
      <w:spacing w:before="0" w:after="0"/>
      <w:jc w:val="right"/>
      <w:rPr>
        <w:sz w:val="16"/>
      </w:rPr>
    </w:pPr>
    <w:r w:rsidRPr="00C25EAD">
      <w:rPr>
        <w:sz w:val="16"/>
      </w:rPr>
      <w:t xml:space="preserve">Page </w:t>
    </w:r>
    <w:r w:rsidRPr="00C25EAD">
      <w:rPr>
        <w:sz w:val="16"/>
      </w:rPr>
      <w:fldChar w:fldCharType="begin"/>
    </w:r>
    <w:r w:rsidRPr="00C25EAD">
      <w:rPr>
        <w:sz w:val="16"/>
      </w:rPr>
      <w:instrText xml:space="preserve"> PAGE </w:instrText>
    </w:r>
    <w:r w:rsidRPr="00C25EAD">
      <w:rPr>
        <w:sz w:val="16"/>
      </w:rPr>
      <w:fldChar w:fldCharType="separate"/>
    </w:r>
    <w:r>
      <w:rPr>
        <w:noProof/>
        <w:sz w:val="16"/>
      </w:rPr>
      <w:t>1</w:t>
    </w:r>
    <w:r w:rsidRPr="00C25EAD">
      <w:rPr>
        <w:sz w:val="16"/>
      </w:rPr>
      <w:fldChar w:fldCharType="end"/>
    </w:r>
    <w:r w:rsidRPr="00C25EAD">
      <w:rPr>
        <w:sz w:val="16"/>
      </w:rPr>
      <w:t xml:space="preserve"> of </w:t>
    </w:r>
    <w:r w:rsidRPr="00C25EAD">
      <w:rPr>
        <w:sz w:val="16"/>
      </w:rPr>
      <w:fldChar w:fldCharType="begin"/>
    </w:r>
    <w:r w:rsidRPr="00C25EAD">
      <w:rPr>
        <w:sz w:val="16"/>
      </w:rPr>
      <w:instrText xml:space="preserve"> NUMPAGES </w:instrText>
    </w:r>
    <w:r w:rsidRPr="00C25EAD">
      <w:rPr>
        <w:sz w:val="16"/>
      </w:rPr>
      <w:fldChar w:fldCharType="separate"/>
    </w:r>
    <w:r>
      <w:rPr>
        <w:noProof/>
        <w:sz w:val="16"/>
      </w:rPr>
      <w:t>7</w:t>
    </w:r>
    <w:r w:rsidRPr="00C25EAD">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49145" w14:textId="77777777" w:rsidR="00C86E31" w:rsidRDefault="00C86E31">
      <w:r>
        <w:separator/>
      </w:r>
    </w:p>
  </w:footnote>
  <w:footnote w:type="continuationSeparator" w:id="0">
    <w:p w14:paraId="3DFFAE1A" w14:textId="77777777" w:rsidR="00C86E31" w:rsidRDefault="00C86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C78FD" w14:textId="77777777" w:rsidR="00DB71C2" w:rsidRDefault="00DB71C2">
    <w:pPr>
      <w:pStyle w:val="Header"/>
    </w:pPr>
  </w:p>
  <w:p w14:paraId="09AA3251" w14:textId="77777777" w:rsidR="00DB71C2" w:rsidRDefault="00DB71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4pt;height:11.4pt" o:bullet="t">
        <v:imagedata r:id="rId1" o:title="BD14565_"/>
      </v:shape>
    </w:pict>
  </w:numPicBullet>
  <w:abstractNum w:abstractNumId="0" w15:restartNumberingAfterBreak="0">
    <w:nsid w:val="040F6670"/>
    <w:multiLevelType w:val="hybridMultilevel"/>
    <w:tmpl w:val="310AB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B35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9C1EE3"/>
    <w:multiLevelType w:val="multilevel"/>
    <w:tmpl w:val="2E2C9C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670301"/>
    <w:multiLevelType w:val="hybridMultilevel"/>
    <w:tmpl w:val="C7FA7A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40D89"/>
    <w:multiLevelType w:val="hybridMultilevel"/>
    <w:tmpl w:val="F4A26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216D38"/>
    <w:multiLevelType w:val="hybridMultilevel"/>
    <w:tmpl w:val="87AC6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5867E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11260668"/>
    <w:multiLevelType w:val="hybridMultilevel"/>
    <w:tmpl w:val="00BC7DB6"/>
    <w:lvl w:ilvl="0" w:tplc="D18A136E">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A86358"/>
    <w:multiLevelType w:val="hybridMultilevel"/>
    <w:tmpl w:val="F3B28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FD114B"/>
    <w:multiLevelType w:val="multilevel"/>
    <w:tmpl w:val="156ADB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A471DA"/>
    <w:multiLevelType w:val="hybridMultilevel"/>
    <w:tmpl w:val="F0885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003B0B"/>
    <w:multiLevelType w:val="hybridMultilevel"/>
    <w:tmpl w:val="B7FCB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7D692A"/>
    <w:multiLevelType w:val="hybridMultilevel"/>
    <w:tmpl w:val="5C0218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761449"/>
    <w:multiLevelType w:val="hybridMultilevel"/>
    <w:tmpl w:val="DAFC7136"/>
    <w:lvl w:ilvl="0" w:tplc="A84635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78165F"/>
    <w:multiLevelType w:val="hybridMultilevel"/>
    <w:tmpl w:val="C172B0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E162BC"/>
    <w:multiLevelType w:val="hybridMultilevel"/>
    <w:tmpl w:val="3B08F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E3603F"/>
    <w:multiLevelType w:val="hybridMultilevel"/>
    <w:tmpl w:val="4A46B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01027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37514D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E9C1D64"/>
    <w:multiLevelType w:val="hybridMultilevel"/>
    <w:tmpl w:val="CDA4B808"/>
    <w:lvl w:ilvl="0" w:tplc="B9EC4C9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4B1219"/>
    <w:multiLevelType w:val="hybridMultilevel"/>
    <w:tmpl w:val="E11A2862"/>
    <w:lvl w:ilvl="0" w:tplc="0409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6D0572"/>
    <w:multiLevelType w:val="hybridMultilevel"/>
    <w:tmpl w:val="1AAA3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20291A"/>
    <w:multiLevelType w:val="hybridMultilevel"/>
    <w:tmpl w:val="2688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580DA2"/>
    <w:multiLevelType w:val="multilevel"/>
    <w:tmpl w:val="3F540B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E94DAA"/>
    <w:multiLevelType w:val="multilevel"/>
    <w:tmpl w:val="F13410A4"/>
    <w:lvl w:ilvl="0">
      <w:start w:val="1"/>
      <w:numFmt w:val="bullet"/>
      <w:lvlText w:val=""/>
      <w:lvlPicBulletId w:val="0"/>
      <w:lvlJc w:val="left"/>
      <w:pPr>
        <w:tabs>
          <w:tab w:val="num" w:pos="1000"/>
        </w:tabs>
        <w:ind w:left="1000" w:hanging="28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575130"/>
    <w:multiLevelType w:val="multilevel"/>
    <w:tmpl w:val="EF16DB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965FD7"/>
    <w:multiLevelType w:val="hybridMultilevel"/>
    <w:tmpl w:val="F6BAD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1349F"/>
    <w:multiLevelType w:val="hybridMultilevel"/>
    <w:tmpl w:val="F13410A4"/>
    <w:lvl w:ilvl="0" w:tplc="95B0EECC">
      <w:start w:val="1"/>
      <w:numFmt w:val="bullet"/>
      <w:lvlText w:val=""/>
      <w:lvlPicBulletId w:val="0"/>
      <w:lvlJc w:val="left"/>
      <w:pPr>
        <w:tabs>
          <w:tab w:val="num" w:pos="1000"/>
        </w:tabs>
        <w:ind w:left="1000" w:hanging="28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361A73"/>
    <w:multiLevelType w:val="hybridMultilevel"/>
    <w:tmpl w:val="7514E042"/>
    <w:lvl w:ilvl="0" w:tplc="D422BFC6">
      <w:start w:val="1"/>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15C2834"/>
    <w:multiLevelType w:val="hybridMultilevel"/>
    <w:tmpl w:val="326E0A18"/>
    <w:lvl w:ilvl="0" w:tplc="A846358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424DEF"/>
    <w:multiLevelType w:val="hybridMultilevel"/>
    <w:tmpl w:val="19821812"/>
    <w:lvl w:ilvl="0" w:tplc="F5A2E098">
      <w:start w:val="1"/>
      <w:numFmt w:val="bullet"/>
      <w:pStyle w:val="H4"/>
      <w:lvlText w:val=""/>
      <w:lvlJc w:val="left"/>
      <w:pPr>
        <w:tabs>
          <w:tab w:val="num" w:pos="720"/>
        </w:tabs>
        <w:ind w:left="720" w:hanging="360"/>
      </w:pPr>
      <w:rPr>
        <w:rFonts w:ascii="Symbol" w:hAnsi="Symbol" w:hint="default"/>
        <w:color w:val="auto"/>
      </w:rPr>
    </w:lvl>
    <w:lvl w:ilvl="1" w:tplc="79320A3A">
      <w:start w:val="1"/>
      <w:numFmt w:val="bullet"/>
      <w:lvlText w:val="o"/>
      <w:lvlJc w:val="left"/>
      <w:pPr>
        <w:tabs>
          <w:tab w:val="num" w:pos="1440"/>
        </w:tabs>
        <w:ind w:left="1440" w:hanging="360"/>
      </w:pPr>
      <w:rPr>
        <w:rFonts w:ascii="Courier New" w:hAnsi="Courier New" w:hint="default"/>
        <w:color w:val="auto"/>
      </w:rPr>
    </w:lvl>
    <w:lvl w:ilvl="2" w:tplc="95B0EECC">
      <w:start w:val="1"/>
      <w:numFmt w:val="bullet"/>
      <w:lvlText w:val=""/>
      <w:lvlPicBulletId w:val="0"/>
      <w:lvlJc w:val="left"/>
      <w:pPr>
        <w:tabs>
          <w:tab w:val="num" w:pos="2080"/>
        </w:tabs>
        <w:ind w:left="2080" w:hanging="28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325388"/>
    <w:multiLevelType w:val="hybridMultilevel"/>
    <w:tmpl w:val="7AA475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7D5ED3"/>
    <w:multiLevelType w:val="hybridMultilevel"/>
    <w:tmpl w:val="21CC0FDA"/>
    <w:lvl w:ilvl="0" w:tplc="A84635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9"/>
  </w:num>
  <w:num w:numId="3">
    <w:abstractNumId w:val="32"/>
  </w:num>
  <w:num w:numId="4">
    <w:abstractNumId w:val="27"/>
  </w:num>
  <w:num w:numId="5">
    <w:abstractNumId w:val="24"/>
  </w:num>
  <w:num w:numId="6">
    <w:abstractNumId w:val="20"/>
  </w:num>
  <w:num w:numId="7">
    <w:abstractNumId w:val="31"/>
  </w:num>
  <w:num w:numId="8">
    <w:abstractNumId w:val="17"/>
  </w:num>
  <w:num w:numId="9">
    <w:abstractNumId w:val="1"/>
  </w:num>
  <w:num w:numId="10">
    <w:abstractNumId w:val="18"/>
  </w:num>
  <w:num w:numId="11">
    <w:abstractNumId w:val="16"/>
  </w:num>
  <w:num w:numId="12">
    <w:abstractNumId w:val="15"/>
  </w:num>
  <w:num w:numId="13">
    <w:abstractNumId w:val="7"/>
  </w:num>
  <w:num w:numId="14">
    <w:abstractNumId w:val="13"/>
  </w:num>
  <w:num w:numId="15">
    <w:abstractNumId w:val="28"/>
  </w:num>
  <w:num w:numId="16">
    <w:abstractNumId w:val="12"/>
  </w:num>
  <w:num w:numId="17">
    <w:abstractNumId w:val="10"/>
  </w:num>
  <w:num w:numId="18">
    <w:abstractNumId w:val="19"/>
  </w:num>
  <w:num w:numId="19">
    <w:abstractNumId w:val="6"/>
  </w:num>
  <w:num w:numId="20">
    <w:abstractNumId w:val="5"/>
  </w:num>
  <w:num w:numId="21">
    <w:abstractNumId w:val="3"/>
  </w:num>
  <w:num w:numId="22">
    <w:abstractNumId w:val="4"/>
  </w:num>
  <w:num w:numId="23">
    <w:abstractNumId w:val="8"/>
  </w:num>
  <w:num w:numId="24">
    <w:abstractNumId w:val="14"/>
  </w:num>
  <w:num w:numId="25">
    <w:abstractNumId w:val="22"/>
  </w:num>
  <w:num w:numId="26">
    <w:abstractNumId w:val="0"/>
  </w:num>
  <w:num w:numId="27">
    <w:abstractNumId w:val="2"/>
  </w:num>
  <w:num w:numId="28">
    <w:abstractNumId w:val="25"/>
  </w:num>
  <w:num w:numId="29">
    <w:abstractNumId w:val="9"/>
  </w:num>
  <w:num w:numId="30">
    <w:abstractNumId w:val="23"/>
  </w:num>
  <w:num w:numId="31">
    <w:abstractNumId w:val="26"/>
  </w:num>
  <w:num w:numId="32">
    <w:abstractNumId w:val="11"/>
  </w:num>
  <w:num w:numId="33">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0DF"/>
    <w:rsid w:val="00000CC1"/>
    <w:rsid w:val="000035E5"/>
    <w:rsid w:val="00006CA0"/>
    <w:rsid w:val="000135D4"/>
    <w:rsid w:val="00032C28"/>
    <w:rsid w:val="00034EA5"/>
    <w:rsid w:val="00040BF4"/>
    <w:rsid w:val="000434B1"/>
    <w:rsid w:val="00053123"/>
    <w:rsid w:val="00054D2D"/>
    <w:rsid w:val="0005578F"/>
    <w:rsid w:val="000632E0"/>
    <w:rsid w:val="0006361C"/>
    <w:rsid w:val="00071848"/>
    <w:rsid w:val="00087F0C"/>
    <w:rsid w:val="000A6B97"/>
    <w:rsid w:val="000B046D"/>
    <w:rsid w:val="000B6D9F"/>
    <w:rsid w:val="000C574B"/>
    <w:rsid w:val="000E0E93"/>
    <w:rsid w:val="000E135C"/>
    <w:rsid w:val="000E1614"/>
    <w:rsid w:val="000F07EE"/>
    <w:rsid w:val="000F24BC"/>
    <w:rsid w:val="00104951"/>
    <w:rsid w:val="00105851"/>
    <w:rsid w:val="00107A50"/>
    <w:rsid w:val="001120DE"/>
    <w:rsid w:val="00124FFF"/>
    <w:rsid w:val="001332D6"/>
    <w:rsid w:val="00143BA2"/>
    <w:rsid w:val="00147C80"/>
    <w:rsid w:val="001649FE"/>
    <w:rsid w:val="00165E39"/>
    <w:rsid w:val="00167731"/>
    <w:rsid w:val="00170884"/>
    <w:rsid w:val="00181203"/>
    <w:rsid w:val="00192F5A"/>
    <w:rsid w:val="00195FBA"/>
    <w:rsid w:val="001A3613"/>
    <w:rsid w:val="001A50B2"/>
    <w:rsid w:val="001A7C0A"/>
    <w:rsid w:val="001B1773"/>
    <w:rsid w:val="001B46D0"/>
    <w:rsid w:val="001B4F6F"/>
    <w:rsid w:val="001C2DC5"/>
    <w:rsid w:val="001C2F4A"/>
    <w:rsid w:val="001C5138"/>
    <w:rsid w:val="001D2F6A"/>
    <w:rsid w:val="001E1F55"/>
    <w:rsid w:val="001E39E3"/>
    <w:rsid w:val="001E69C0"/>
    <w:rsid w:val="001F4DBB"/>
    <w:rsid w:val="00225147"/>
    <w:rsid w:val="00230785"/>
    <w:rsid w:val="002434D0"/>
    <w:rsid w:val="00250079"/>
    <w:rsid w:val="0025014E"/>
    <w:rsid w:val="00252D03"/>
    <w:rsid w:val="0025426D"/>
    <w:rsid w:val="00254841"/>
    <w:rsid w:val="00274D9C"/>
    <w:rsid w:val="00274FCB"/>
    <w:rsid w:val="002840D0"/>
    <w:rsid w:val="0028739A"/>
    <w:rsid w:val="00290E71"/>
    <w:rsid w:val="00291DF7"/>
    <w:rsid w:val="0029649F"/>
    <w:rsid w:val="002A1627"/>
    <w:rsid w:val="002C21DD"/>
    <w:rsid w:val="002D30BB"/>
    <w:rsid w:val="002F083A"/>
    <w:rsid w:val="002F7A18"/>
    <w:rsid w:val="00323F4A"/>
    <w:rsid w:val="003263C4"/>
    <w:rsid w:val="0033156F"/>
    <w:rsid w:val="00353D81"/>
    <w:rsid w:val="00355916"/>
    <w:rsid w:val="00367230"/>
    <w:rsid w:val="00370ADB"/>
    <w:rsid w:val="003733E8"/>
    <w:rsid w:val="003761F3"/>
    <w:rsid w:val="00380F5E"/>
    <w:rsid w:val="00385212"/>
    <w:rsid w:val="00387164"/>
    <w:rsid w:val="003A6205"/>
    <w:rsid w:val="003B60D7"/>
    <w:rsid w:val="003C17C9"/>
    <w:rsid w:val="003C1A54"/>
    <w:rsid w:val="003C389F"/>
    <w:rsid w:val="003E3AF5"/>
    <w:rsid w:val="003F1BAA"/>
    <w:rsid w:val="003F60CE"/>
    <w:rsid w:val="003F62BE"/>
    <w:rsid w:val="003F6EB6"/>
    <w:rsid w:val="003F7538"/>
    <w:rsid w:val="004418BF"/>
    <w:rsid w:val="00463C5D"/>
    <w:rsid w:val="004742B2"/>
    <w:rsid w:val="00486376"/>
    <w:rsid w:val="004A61B4"/>
    <w:rsid w:val="004A758B"/>
    <w:rsid w:val="004B2480"/>
    <w:rsid w:val="004C441A"/>
    <w:rsid w:val="004D2725"/>
    <w:rsid w:val="004D29C4"/>
    <w:rsid w:val="004D403E"/>
    <w:rsid w:val="004D6223"/>
    <w:rsid w:val="004D7521"/>
    <w:rsid w:val="004D7F89"/>
    <w:rsid w:val="004F1653"/>
    <w:rsid w:val="004F7903"/>
    <w:rsid w:val="00501624"/>
    <w:rsid w:val="00503A82"/>
    <w:rsid w:val="00505122"/>
    <w:rsid w:val="00526957"/>
    <w:rsid w:val="0054347B"/>
    <w:rsid w:val="00554BBC"/>
    <w:rsid w:val="00561F86"/>
    <w:rsid w:val="0056498B"/>
    <w:rsid w:val="005767CC"/>
    <w:rsid w:val="0058091B"/>
    <w:rsid w:val="005870AD"/>
    <w:rsid w:val="005951AC"/>
    <w:rsid w:val="005A18BE"/>
    <w:rsid w:val="005B50C8"/>
    <w:rsid w:val="005C14AE"/>
    <w:rsid w:val="005C7DC6"/>
    <w:rsid w:val="005E00BE"/>
    <w:rsid w:val="005E7EA1"/>
    <w:rsid w:val="005F0D1E"/>
    <w:rsid w:val="005F6AC9"/>
    <w:rsid w:val="006076B6"/>
    <w:rsid w:val="006134CC"/>
    <w:rsid w:val="00620DB1"/>
    <w:rsid w:val="0063604A"/>
    <w:rsid w:val="006528CD"/>
    <w:rsid w:val="0066732C"/>
    <w:rsid w:val="006768DB"/>
    <w:rsid w:val="006778A3"/>
    <w:rsid w:val="006A2F17"/>
    <w:rsid w:val="006A5026"/>
    <w:rsid w:val="006B3C94"/>
    <w:rsid w:val="006C3DBC"/>
    <w:rsid w:val="006E5A86"/>
    <w:rsid w:val="006F0E1D"/>
    <w:rsid w:val="006F2ABA"/>
    <w:rsid w:val="006F659E"/>
    <w:rsid w:val="00724EFF"/>
    <w:rsid w:val="00733427"/>
    <w:rsid w:val="007445E8"/>
    <w:rsid w:val="00751570"/>
    <w:rsid w:val="00771F1A"/>
    <w:rsid w:val="00784451"/>
    <w:rsid w:val="00786DE6"/>
    <w:rsid w:val="00792883"/>
    <w:rsid w:val="007B211C"/>
    <w:rsid w:val="007D2538"/>
    <w:rsid w:val="007D4452"/>
    <w:rsid w:val="007D7FA9"/>
    <w:rsid w:val="007E0092"/>
    <w:rsid w:val="007E11A2"/>
    <w:rsid w:val="007E2B08"/>
    <w:rsid w:val="007E2B91"/>
    <w:rsid w:val="00814ADC"/>
    <w:rsid w:val="00816C2F"/>
    <w:rsid w:val="00821880"/>
    <w:rsid w:val="008230DF"/>
    <w:rsid w:val="00827305"/>
    <w:rsid w:val="0084048C"/>
    <w:rsid w:val="008438C6"/>
    <w:rsid w:val="00871EAB"/>
    <w:rsid w:val="00877A23"/>
    <w:rsid w:val="00890D08"/>
    <w:rsid w:val="00892266"/>
    <w:rsid w:val="00895991"/>
    <w:rsid w:val="00895D40"/>
    <w:rsid w:val="008B25A1"/>
    <w:rsid w:val="008B70F4"/>
    <w:rsid w:val="008B774D"/>
    <w:rsid w:val="008C5A23"/>
    <w:rsid w:val="008D35FF"/>
    <w:rsid w:val="008F0316"/>
    <w:rsid w:val="008F4E0F"/>
    <w:rsid w:val="009112E0"/>
    <w:rsid w:val="009204AB"/>
    <w:rsid w:val="00921815"/>
    <w:rsid w:val="00923402"/>
    <w:rsid w:val="00923FBC"/>
    <w:rsid w:val="0092479A"/>
    <w:rsid w:val="00924C6E"/>
    <w:rsid w:val="00946660"/>
    <w:rsid w:val="009642C9"/>
    <w:rsid w:val="00965D68"/>
    <w:rsid w:val="009739F9"/>
    <w:rsid w:val="00990BAB"/>
    <w:rsid w:val="00992FBD"/>
    <w:rsid w:val="00995C4E"/>
    <w:rsid w:val="00996367"/>
    <w:rsid w:val="009B6F97"/>
    <w:rsid w:val="009B7D61"/>
    <w:rsid w:val="009E3EAB"/>
    <w:rsid w:val="009E5344"/>
    <w:rsid w:val="009E54E6"/>
    <w:rsid w:val="00A00D62"/>
    <w:rsid w:val="00A23092"/>
    <w:rsid w:val="00A35681"/>
    <w:rsid w:val="00A476BA"/>
    <w:rsid w:val="00A5415E"/>
    <w:rsid w:val="00A54988"/>
    <w:rsid w:val="00A62422"/>
    <w:rsid w:val="00A72764"/>
    <w:rsid w:val="00A80202"/>
    <w:rsid w:val="00A85EF1"/>
    <w:rsid w:val="00A86554"/>
    <w:rsid w:val="00A87B78"/>
    <w:rsid w:val="00A93AD9"/>
    <w:rsid w:val="00AA6C8C"/>
    <w:rsid w:val="00AB00D4"/>
    <w:rsid w:val="00AD4485"/>
    <w:rsid w:val="00AE4403"/>
    <w:rsid w:val="00AE4A5E"/>
    <w:rsid w:val="00AF387E"/>
    <w:rsid w:val="00B0274E"/>
    <w:rsid w:val="00B05E68"/>
    <w:rsid w:val="00B150E9"/>
    <w:rsid w:val="00B2291A"/>
    <w:rsid w:val="00B2301C"/>
    <w:rsid w:val="00B249EF"/>
    <w:rsid w:val="00B26599"/>
    <w:rsid w:val="00B33478"/>
    <w:rsid w:val="00B347DB"/>
    <w:rsid w:val="00B37BC5"/>
    <w:rsid w:val="00B60D15"/>
    <w:rsid w:val="00B66ABB"/>
    <w:rsid w:val="00B74852"/>
    <w:rsid w:val="00B810DF"/>
    <w:rsid w:val="00B901E8"/>
    <w:rsid w:val="00B94297"/>
    <w:rsid w:val="00B9664E"/>
    <w:rsid w:val="00BA1814"/>
    <w:rsid w:val="00BB3DF4"/>
    <w:rsid w:val="00BB5476"/>
    <w:rsid w:val="00BC258A"/>
    <w:rsid w:val="00BC3181"/>
    <w:rsid w:val="00BD7B38"/>
    <w:rsid w:val="00C00450"/>
    <w:rsid w:val="00C013D8"/>
    <w:rsid w:val="00C03A87"/>
    <w:rsid w:val="00C168B0"/>
    <w:rsid w:val="00C17267"/>
    <w:rsid w:val="00C24EFE"/>
    <w:rsid w:val="00C25EAD"/>
    <w:rsid w:val="00C30AF1"/>
    <w:rsid w:val="00C33D33"/>
    <w:rsid w:val="00C410EB"/>
    <w:rsid w:val="00C41E59"/>
    <w:rsid w:val="00C46241"/>
    <w:rsid w:val="00C535A9"/>
    <w:rsid w:val="00C53E5E"/>
    <w:rsid w:val="00C62575"/>
    <w:rsid w:val="00C8106A"/>
    <w:rsid w:val="00C82C9E"/>
    <w:rsid w:val="00C86E31"/>
    <w:rsid w:val="00C9381D"/>
    <w:rsid w:val="00CB24A8"/>
    <w:rsid w:val="00CB3B44"/>
    <w:rsid w:val="00CB617C"/>
    <w:rsid w:val="00CB61D5"/>
    <w:rsid w:val="00CC1A81"/>
    <w:rsid w:val="00CC6168"/>
    <w:rsid w:val="00CD0267"/>
    <w:rsid w:val="00CD38D0"/>
    <w:rsid w:val="00CD5352"/>
    <w:rsid w:val="00CE297E"/>
    <w:rsid w:val="00CE5870"/>
    <w:rsid w:val="00CF6BC6"/>
    <w:rsid w:val="00D009DD"/>
    <w:rsid w:val="00D01363"/>
    <w:rsid w:val="00D02403"/>
    <w:rsid w:val="00D27ECF"/>
    <w:rsid w:val="00D455D3"/>
    <w:rsid w:val="00D6134E"/>
    <w:rsid w:val="00D62CEB"/>
    <w:rsid w:val="00D67429"/>
    <w:rsid w:val="00D764FC"/>
    <w:rsid w:val="00D76A00"/>
    <w:rsid w:val="00DA3290"/>
    <w:rsid w:val="00DB71C2"/>
    <w:rsid w:val="00DC5D9D"/>
    <w:rsid w:val="00DC6E14"/>
    <w:rsid w:val="00DE453F"/>
    <w:rsid w:val="00DE554C"/>
    <w:rsid w:val="00E03212"/>
    <w:rsid w:val="00E1032B"/>
    <w:rsid w:val="00E17FA1"/>
    <w:rsid w:val="00E62E34"/>
    <w:rsid w:val="00E719C3"/>
    <w:rsid w:val="00E73F35"/>
    <w:rsid w:val="00E82798"/>
    <w:rsid w:val="00E85D71"/>
    <w:rsid w:val="00E92F8D"/>
    <w:rsid w:val="00EA1515"/>
    <w:rsid w:val="00ED27D3"/>
    <w:rsid w:val="00ED55F8"/>
    <w:rsid w:val="00EF188C"/>
    <w:rsid w:val="00F050EB"/>
    <w:rsid w:val="00F22637"/>
    <w:rsid w:val="00F2551A"/>
    <w:rsid w:val="00F26DF5"/>
    <w:rsid w:val="00F560CE"/>
    <w:rsid w:val="00F6317F"/>
    <w:rsid w:val="00F66152"/>
    <w:rsid w:val="00F66890"/>
    <w:rsid w:val="00F67A53"/>
    <w:rsid w:val="00F9447B"/>
    <w:rsid w:val="00F96050"/>
    <w:rsid w:val="00FA0193"/>
    <w:rsid w:val="00FA41EE"/>
    <w:rsid w:val="00FA5815"/>
    <w:rsid w:val="00FB6F8F"/>
    <w:rsid w:val="00FC450B"/>
    <w:rsid w:val="00FC5DC7"/>
    <w:rsid w:val="00FD7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0FFE8C"/>
  <w15:docId w15:val="{061AD96E-7792-4424-8225-09834E3A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aliases w:val="arial 11"/>
    <w:qFormat/>
    <w:rsid w:val="001E69C0"/>
    <w:pPr>
      <w:spacing w:before="120" w:after="120" w:line="220" w:lineRule="atLeast"/>
    </w:pPr>
    <w:rPr>
      <w:sz w:val="24"/>
    </w:rPr>
  </w:style>
  <w:style w:type="paragraph" w:styleId="Heading1">
    <w:name w:val="heading 1"/>
    <w:basedOn w:val="Normal"/>
    <w:next w:val="Normal"/>
    <w:link w:val="Heading1Char"/>
    <w:qFormat/>
    <w:rsid w:val="001E69C0"/>
    <w:pPr>
      <w:keepNext/>
      <w:spacing w:before="240"/>
      <w:outlineLvl w:val="0"/>
    </w:pPr>
    <w:rPr>
      <w:b/>
      <w:sz w:val="28"/>
    </w:rPr>
  </w:style>
  <w:style w:type="paragraph" w:styleId="Heading2">
    <w:name w:val="heading 2"/>
    <w:basedOn w:val="Normal"/>
    <w:next w:val="Normal"/>
    <w:qFormat/>
    <w:rsid w:val="00C535A9"/>
    <w:pPr>
      <w:spacing w:before="240"/>
      <w:outlineLvl w:val="1"/>
    </w:pPr>
    <w:rPr>
      <w:b/>
    </w:rPr>
  </w:style>
  <w:style w:type="paragraph" w:styleId="Heading3">
    <w:name w:val="heading 3"/>
    <w:basedOn w:val="Normal"/>
    <w:next w:val="Normal"/>
    <w:qFormat/>
    <w:rsid w:val="00C535A9"/>
    <w:pPr>
      <w:keepNext/>
      <w:tabs>
        <w:tab w:val="left" w:pos="-720"/>
      </w:tabs>
      <w:suppressAutoHyphens/>
      <w:spacing w:line="240" w:lineRule="auto"/>
      <w:outlineLvl w:val="2"/>
    </w:pPr>
    <w:rPr>
      <w:b/>
      <w:spacing w:val="-4"/>
      <w:sz w:val="36"/>
    </w:rPr>
  </w:style>
  <w:style w:type="paragraph" w:styleId="Heading5">
    <w:name w:val="heading 5"/>
    <w:basedOn w:val="Normal"/>
    <w:next w:val="Normal"/>
    <w:link w:val="Heading5Char"/>
    <w:semiHidden/>
    <w:unhideWhenUsed/>
    <w:qFormat/>
    <w:rsid w:val="00CB617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qFormat/>
    <w:rsid w:val="00C013D8"/>
    <w:pPr>
      <w:spacing w:before="240" w:after="60" w:line="240" w:lineRule="auto"/>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C535A9"/>
    <w:pPr>
      <w:widowControl w:val="0"/>
      <w:tabs>
        <w:tab w:val="right" w:pos="9360"/>
      </w:tabs>
      <w:suppressAutoHyphens/>
      <w:overflowPunct w:val="0"/>
      <w:autoSpaceDE w:val="0"/>
      <w:autoSpaceDN w:val="0"/>
      <w:adjustRightInd w:val="0"/>
      <w:textAlignment w:val="baseline"/>
    </w:pPr>
  </w:style>
  <w:style w:type="paragraph" w:styleId="Footer">
    <w:name w:val="footer"/>
    <w:basedOn w:val="Normal"/>
    <w:rsid w:val="00C535A9"/>
    <w:pPr>
      <w:widowControl w:val="0"/>
      <w:tabs>
        <w:tab w:val="center" w:pos="4320"/>
        <w:tab w:val="right" w:pos="8640"/>
      </w:tabs>
      <w:overflowPunct w:val="0"/>
      <w:autoSpaceDE w:val="0"/>
      <w:autoSpaceDN w:val="0"/>
      <w:adjustRightInd w:val="0"/>
      <w:textAlignment w:val="baseline"/>
    </w:pPr>
  </w:style>
  <w:style w:type="paragraph" w:customStyle="1" w:styleId="H4">
    <w:name w:val="H4"/>
    <w:basedOn w:val="Normal"/>
    <w:next w:val="Normal"/>
    <w:rsid w:val="00C535A9"/>
    <w:pPr>
      <w:numPr>
        <w:numId w:val="1"/>
      </w:numPr>
      <w:spacing w:line="240" w:lineRule="auto"/>
    </w:pPr>
  </w:style>
  <w:style w:type="paragraph" w:customStyle="1" w:styleId="Style1">
    <w:name w:val="Style1"/>
    <w:basedOn w:val="Title"/>
    <w:autoRedefine/>
    <w:rsid w:val="00C535A9"/>
    <w:pPr>
      <w:tabs>
        <w:tab w:val="left" w:pos="-180"/>
        <w:tab w:val="left" w:pos="180"/>
      </w:tabs>
      <w:spacing w:before="0" w:after="0"/>
      <w:ind w:left="180" w:right="-360" w:hanging="720"/>
      <w:jc w:val="left"/>
      <w:outlineLvl w:val="9"/>
    </w:pPr>
    <w:rPr>
      <w:rFonts w:ascii="Times New Roman" w:hAnsi="Times New Roman" w:cs="Times New Roman"/>
      <w:bCs w:val="0"/>
      <w:kern w:val="0"/>
      <w:sz w:val="20"/>
      <w:szCs w:val="20"/>
    </w:rPr>
  </w:style>
  <w:style w:type="paragraph" w:styleId="Title">
    <w:name w:val="Title"/>
    <w:basedOn w:val="Normal"/>
    <w:qFormat/>
    <w:rsid w:val="00C535A9"/>
    <w:pPr>
      <w:spacing w:before="240" w:after="60"/>
      <w:jc w:val="center"/>
      <w:outlineLvl w:val="0"/>
    </w:pPr>
    <w:rPr>
      <w:rFonts w:ascii="Arial" w:hAnsi="Arial" w:cs="Arial"/>
      <w:b/>
      <w:bCs/>
      <w:kern w:val="28"/>
      <w:sz w:val="32"/>
      <w:szCs w:val="32"/>
    </w:rPr>
  </w:style>
  <w:style w:type="paragraph" w:customStyle="1" w:styleId="FormLabel">
    <w:name w:val="Form Label"/>
    <w:basedOn w:val="Title"/>
    <w:autoRedefine/>
    <w:rsid w:val="00C535A9"/>
    <w:pPr>
      <w:tabs>
        <w:tab w:val="left" w:pos="-180"/>
        <w:tab w:val="left" w:pos="900"/>
        <w:tab w:val="left" w:pos="2160"/>
        <w:tab w:val="left" w:pos="5040"/>
      </w:tabs>
      <w:spacing w:before="0" w:after="0"/>
      <w:ind w:left="180" w:right="-360" w:hanging="720"/>
      <w:jc w:val="left"/>
      <w:outlineLvl w:val="9"/>
    </w:pPr>
    <w:rPr>
      <w:rFonts w:ascii="Times New Roman" w:hAnsi="Times New Roman"/>
      <w:bCs w:val="0"/>
      <w:kern w:val="0"/>
      <w:sz w:val="20"/>
      <w:szCs w:val="20"/>
    </w:rPr>
  </w:style>
  <w:style w:type="paragraph" w:customStyle="1" w:styleId="FormField">
    <w:name w:val="Form Field"/>
    <w:basedOn w:val="Heading1"/>
    <w:autoRedefine/>
    <w:rsid w:val="00C535A9"/>
    <w:pPr>
      <w:spacing w:before="0" w:after="0"/>
    </w:pPr>
    <w:rPr>
      <w:rFonts w:cs="Arial"/>
      <w:b w:val="0"/>
      <w:sz w:val="20"/>
    </w:rPr>
  </w:style>
  <w:style w:type="paragraph" w:styleId="Header">
    <w:name w:val="header"/>
    <w:basedOn w:val="Normal"/>
    <w:rsid w:val="00C535A9"/>
    <w:pPr>
      <w:widowControl w:val="0"/>
      <w:tabs>
        <w:tab w:val="center" w:pos="4320"/>
        <w:tab w:val="right" w:pos="8640"/>
      </w:tabs>
      <w:overflowPunct w:val="0"/>
      <w:autoSpaceDE w:val="0"/>
      <w:autoSpaceDN w:val="0"/>
      <w:adjustRightInd w:val="0"/>
      <w:textAlignment w:val="baseline"/>
    </w:pPr>
  </w:style>
  <w:style w:type="paragraph" w:styleId="BodyText">
    <w:name w:val="Body Text"/>
    <w:basedOn w:val="Normal"/>
    <w:rsid w:val="00C535A9"/>
    <w:pPr>
      <w:widowControl w:val="0"/>
      <w:tabs>
        <w:tab w:val="left" w:pos="-720"/>
      </w:tabs>
      <w:suppressAutoHyphens/>
      <w:overflowPunct w:val="0"/>
      <w:autoSpaceDE w:val="0"/>
      <w:autoSpaceDN w:val="0"/>
      <w:adjustRightInd w:val="0"/>
      <w:textAlignment w:val="baseline"/>
    </w:pPr>
    <w:rPr>
      <w:b/>
    </w:rPr>
  </w:style>
  <w:style w:type="paragraph" w:styleId="BodyText2">
    <w:name w:val="Body Text 2"/>
    <w:basedOn w:val="Normal"/>
    <w:rsid w:val="00C535A9"/>
    <w:pPr>
      <w:widowControl w:val="0"/>
      <w:tabs>
        <w:tab w:val="left" w:pos="0"/>
      </w:tabs>
      <w:suppressAutoHyphens/>
      <w:overflowPunct w:val="0"/>
      <w:autoSpaceDE w:val="0"/>
      <w:autoSpaceDN w:val="0"/>
      <w:adjustRightInd w:val="0"/>
      <w:textAlignment w:val="baseline"/>
    </w:pPr>
    <w:rPr>
      <w:b/>
      <w:i/>
    </w:rPr>
  </w:style>
  <w:style w:type="paragraph" w:customStyle="1" w:styleId="H5">
    <w:name w:val="H5"/>
    <w:basedOn w:val="Normal"/>
    <w:next w:val="Normal"/>
    <w:rsid w:val="00C535A9"/>
    <w:pPr>
      <w:keepNext/>
      <w:widowControl w:val="0"/>
      <w:tabs>
        <w:tab w:val="left" w:pos="720"/>
        <w:tab w:val="left" w:pos="1440"/>
      </w:tabs>
      <w:spacing w:before="60" w:after="60"/>
    </w:pPr>
    <w:rPr>
      <w:b/>
      <w:sz w:val="20"/>
    </w:rPr>
  </w:style>
  <w:style w:type="paragraph" w:customStyle="1" w:styleId="H2">
    <w:name w:val="H2"/>
    <w:basedOn w:val="Normal"/>
    <w:next w:val="Normal"/>
    <w:rsid w:val="00C535A9"/>
    <w:pPr>
      <w:keepNext/>
      <w:keepLines/>
      <w:tabs>
        <w:tab w:val="left" w:pos="720"/>
        <w:tab w:val="left" w:pos="1440"/>
      </w:tabs>
    </w:pPr>
    <w:rPr>
      <w:b/>
    </w:rPr>
  </w:style>
  <w:style w:type="paragraph" w:customStyle="1" w:styleId="Blockquote">
    <w:name w:val="Blockquote"/>
    <w:basedOn w:val="Normal"/>
    <w:rsid w:val="004D29C4"/>
    <w:pPr>
      <w:widowControl w:val="0"/>
      <w:spacing w:before="100" w:after="100" w:line="240" w:lineRule="auto"/>
      <w:ind w:left="360" w:right="360"/>
    </w:pPr>
  </w:style>
  <w:style w:type="paragraph" w:customStyle="1" w:styleId="DefinitionTerm">
    <w:name w:val="Definition Term"/>
    <w:basedOn w:val="Normal"/>
    <w:next w:val="Normal"/>
    <w:rsid w:val="00F67A53"/>
    <w:pPr>
      <w:widowControl w:val="0"/>
      <w:spacing w:before="0" w:after="0" w:line="240" w:lineRule="auto"/>
    </w:pPr>
  </w:style>
  <w:style w:type="paragraph" w:customStyle="1" w:styleId="H3">
    <w:name w:val="H3"/>
    <w:basedOn w:val="Normal"/>
    <w:next w:val="Normal"/>
    <w:rsid w:val="00F67A53"/>
    <w:pPr>
      <w:keepNext/>
      <w:widowControl w:val="0"/>
      <w:spacing w:before="100" w:after="100" w:line="240" w:lineRule="auto"/>
    </w:pPr>
    <w:rPr>
      <w:b/>
      <w:sz w:val="28"/>
    </w:rPr>
  </w:style>
  <w:style w:type="character" w:styleId="CommentReference">
    <w:name w:val="annotation reference"/>
    <w:basedOn w:val="DefaultParagraphFont"/>
    <w:semiHidden/>
    <w:rsid w:val="00BB5476"/>
    <w:rPr>
      <w:sz w:val="16"/>
      <w:szCs w:val="16"/>
    </w:rPr>
  </w:style>
  <w:style w:type="paragraph" w:styleId="CommentText">
    <w:name w:val="annotation text"/>
    <w:basedOn w:val="Normal"/>
    <w:semiHidden/>
    <w:rsid w:val="00BB5476"/>
    <w:rPr>
      <w:sz w:val="20"/>
    </w:rPr>
  </w:style>
  <w:style w:type="paragraph" w:styleId="CommentSubject">
    <w:name w:val="annotation subject"/>
    <w:basedOn w:val="CommentText"/>
    <w:next w:val="CommentText"/>
    <w:semiHidden/>
    <w:rsid w:val="00BB5476"/>
    <w:rPr>
      <w:b/>
      <w:bCs/>
    </w:rPr>
  </w:style>
  <w:style w:type="paragraph" w:styleId="BalloonText">
    <w:name w:val="Balloon Text"/>
    <w:basedOn w:val="Normal"/>
    <w:semiHidden/>
    <w:rsid w:val="00BB5476"/>
    <w:rPr>
      <w:rFonts w:ascii="Tahoma" w:hAnsi="Tahoma" w:cs="Tahoma"/>
      <w:sz w:val="16"/>
      <w:szCs w:val="16"/>
    </w:rPr>
  </w:style>
  <w:style w:type="paragraph" w:styleId="BodyText3">
    <w:name w:val="Body Text 3"/>
    <w:basedOn w:val="Normal"/>
    <w:rsid w:val="00BC258A"/>
    <w:rPr>
      <w:sz w:val="16"/>
      <w:szCs w:val="16"/>
    </w:rPr>
  </w:style>
  <w:style w:type="character" w:styleId="PageNumber">
    <w:name w:val="page number"/>
    <w:basedOn w:val="DefaultParagraphFont"/>
    <w:rsid w:val="006778A3"/>
  </w:style>
  <w:style w:type="character" w:styleId="Hyperlink">
    <w:name w:val="Hyperlink"/>
    <w:basedOn w:val="DefaultParagraphFont"/>
    <w:rsid w:val="004F1653"/>
    <w:rPr>
      <w:color w:val="0000FF"/>
      <w:u w:val="single"/>
    </w:rPr>
  </w:style>
  <w:style w:type="paragraph" w:styleId="DocumentMap">
    <w:name w:val="Document Map"/>
    <w:basedOn w:val="Normal"/>
    <w:semiHidden/>
    <w:rsid w:val="00C535A9"/>
    <w:pPr>
      <w:shd w:val="clear" w:color="auto" w:fill="000080"/>
    </w:pPr>
    <w:rPr>
      <w:rFonts w:ascii="Tahoma" w:hAnsi="Tahoma" w:cs="Tahoma"/>
      <w:sz w:val="20"/>
    </w:rPr>
  </w:style>
  <w:style w:type="character" w:styleId="LineNumber">
    <w:name w:val="line number"/>
    <w:basedOn w:val="DefaultParagraphFont"/>
    <w:rsid w:val="00CD5352"/>
  </w:style>
  <w:style w:type="character" w:customStyle="1" w:styleId="CODE">
    <w:name w:val="CODE"/>
    <w:rsid w:val="00D764FC"/>
    <w:rPr>
      <w:rFonts w:ascii="Courier New" w:hAnsi="Courier New"/>
      <w:sz w:val="20"/>
    </w:rPr>
  </w:style>
  <w:style w:type="paragraph" w:styleId="BodyTextIndent3">
    <w:name w:val="Body Text Indent 3"/>
    <w:basedOn w:val="Normal"/>
    <w:rsid w:val="002F7A18"/>
    <w:pPr>
      <w:ind w:left="360"/>
    </w:pPr>
    <w:rPr>
      <w:sz w:val="16"/>
      <w:szCs w:val="16"/>
    </w:rPr>
  </w:style>
  <w:style w:type="character" w:customStyle="1" w:styleId="Heading1Char">
    <w:name w:val="Heading 1 Char"/>
    <w:basedOn w:val="DefaultParagraphFont"/>
    <w:link w:val="Heading1"/>
    <w:rsid w:val="001E69C0"/>
    <w:rPr>
      <w:b/>
      <w:sz w:val="28"/>
      <w:lang w:val="en-US" w:eastAsia="en-US" w:bidi="ar-SA"/>
    </w:rPr>
  </w:style>
  <w:style w:type="character" w:customStyle="1" w:styleId="Heading5Char">
    <w:name w:val="Heading 5 Char"/>
    <w:basedOn w:val="DefaultParagraphFont"/>
    <w:link w:val="Heading5"/>
    <w:semiHidden/>
    <w:rsid w:val="00CB617C"/>
    <w:rPr>
      <w:rFonts w:asciiTheme="majorHAnsi" w:eastAsiaTheme="majorEastAsia" w:hAnsiTheme="majorHAnsi" w:cstheme="majorBidi"/>
      <w:color w:val="243F60" w:themeColor="accent1" w:themeShade="7F"/>
      <w:sz w:val="24"/>
    </w:rPr>
  </w:style>
  <w:style w:type="character" w:customStyle="1" w:styleId="Subhead">
    <w:name w:val="Subhead"/>
    <w:rsid w:val="00CB617C"/>
    <w:rPr>
      <w:rFonts w:ascii="Times New Roman" w:hAnsi="Times New Roman"/>
      <w:smallCaps/>
      <w:sz w:val="32"/>
    </w:rPr>
  </w:style>
  <w:style w:type="paragraph" w:styleId="ListParagraph">
    <w:name w:val="List Paragraph"/>
    <w:basedOn w:val="Normal"/>
    <w:uiPriority w:val="34"/>
    <w:qFormat/>
    <w:rsid w:val="003C17C9"/>
    <w:pPr>
      <w:ind w:left="720"/>
      <w:contextualSpacing/>
    </w:pPr>
  </w:style>
  <w:style w:type="paragraph" w:styleId="Revision">
    <w:name w:val="Revision"/>
    <w:hidden/>
    <w:uiPriority w:val="99"/>
    <w:semiHidden/>
    <w:rsid w:val="006134CC"/>
    <w:rPr>
      <w:sz w:val="24"/>
    </w:rPr>
  </w:style>
  <w:style w:type="paragraph" w:customStyle="1" w:styleId="Default">
    <w:name w:val="Default"/>
    <w:rsid w:val="00071848"/>
    <w:pPr>
      <w:autoSpaceDE w:val="0"/>
      <w:autoSpaceDN w:val="0"/>
      <w:adjustRightInd w:val="0"/>
    </w:pPr>
    <w:rPr>
      <w:color w:val="000000"/>
      <w:sz w:val="24"/>
      <w:szCs w:val="24"/>
    </w:rPr>
  </w:style>
  <w:style w:type="paragraph" w:customStyle="1" w:styleId="p1">
    <w:name w:val="p1"/>
    <w:basedOn w:val="Normal"/>
    <w:rsid w:val="001A50B2"/>
    <w:pPr>
      <w:spacing w:before="0" w:after="0" w:line="240" w:lineRule="auto"/>
    </w:pPr>
    <w:rPr>
      <w:rFonts w:ascii="Helvetica" w:hAnsi="Helvetica"/>
      <w:sz w:val="18"/>
      <w:szCs w:val="18"/>
    </w:rPr>
  </w:style>
  <w:style w:type="paragraph" w:customStyle="1" w:styleId="noyesindent">
    <w:name w:val="noyesindent"/>
    <w:basedOn w:val="Normal"/>
    <w:rsid w:val="00FA5815"/>
    <w:pPr>
      <w:tabs>
        <w:tab w:val="left" w:pos="900"/>
      </w:tabs>
      <w:overflowPunct w:val="0"/>
      <w:autoSpaceDE w:val="0"/>
      <w:autoSpaceDN w:val="0"/>
      <w:adjustRightInd w:val="0"/>
      <w:spacing w:before="0" w:after="0" w:line="240" w:lineRule="auto"/>
      <w:ind w:left="1350" w:right="864" w:hanging="720"/>
      <w:textAlignment w:val="baseline"/>
    </w:pPr>
    <w:rPr>
      <w:rFonts w:ascii="Arial" w:hAnsi="Arial"/>
      <w:kern w:val="18"/>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140077">
      <w:bodyDiv w:val="1"/>
      <w:marLeft w:val="0"/>
      <w:marRight w:val="0"/>
      <w:marTop w:val="0"/>
      <w:marBottom w:val="0"/>
      <w:divBdr>
        <w:top w:val="none" w:sz="0" w:space="0" w:color="auto"/>
        <w:left w:val="none" w:sz="0" w:space="0" w:color="auto"/>
        <w:bottom w:val="none" w:sz="0" w:space="0" w:color="auto"/>
        <w:right w:val="none" w:sz="0" w:space="0" w:color="auto"/>
      </w:divBdr>
    </w:div>
    <w:div w:id="2133088347">
      <w:bodyDiv w:val="1"/>
      <w:marLeft w:val="0"/>
      <w:marRight w:val="0"/>
      <w:marTop w:val="0"/>
      <w:marBottom w:val="0"/>
      <w:divBdr>
        <w:top w:val="none" w:sz="0" w:space="0" w:color="auto"/>
        <w:left w:val="none" w:sz="0" w:space="0" w:color="auto"/>
        <w:bottom w:val="none" w:sz="0" w:space="0" w:color="auto"/>
        <w:right w:val="none" w:sz="0" w:space="0" w:color="auto"/>
      </w:divBdr>
      <w:divsChild>
        <w:div w:id="665089369">
          <w:marLeft w:val="0"/>
          <w:marRight w:val="0"/>
          <w:marTop w:val="0"/>
          <w:marBottom w:val="0"/>
          <w:divBdr>
            <w:top w:val="none" w:sz="0" w:space="0" w:color="auto"/>
            <w:left w:val="none" w:sz="0" w:space="0" w:color="auto"/>
            <w:bottom w:val="none" w:sz="0" w:space="0" w:color="auto"/>
            <w:right w:val="none" w:sz="0" w:space="0" w:color="auto"/>
          </w:divBdr>
          <w:divsChild>
            <w:div w:id="2127773438">
              <w:marLeft w:val="0"/>
              <w:marRight w:val="0"/>
              <w:marTop w:val="0"/>
              <w:marBottom w:val="0"/>
              <w:divBdr>
                <w:top w:val="none" w:sz="0" w:space="0" w:color="auto"/>
                <w:left w:val="none" w:sz="0" w:space="0" w:color="auto"/>
                <w:bottom w:val="none" w:sz="0" w:space="0" w:color="auto"/>
                <w:right w:val="none" w:sz="0" w:space="0" w:color="auto"/>
              </w:divBdr>
              <w:divsChild>
                <w:div w:id="140942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rnaldi\Application%20Data\Microsoft\Templates\ICparent-LR-SBv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88F043C9D31948BB9110D42AC9EA7B" ma:contentTypeVersion="0" ma:contentTypeDescription="Create a new document." ma:contentTypeScope="" ma:versionID="e270f4928c33db36d2531c797fb0bae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E5C2F-4300-4E1B-8572-9E463354A30C}">
  <ds:schemaRefs>
    <ds:schemaRef ds:uri="http://schemas.microsoft.com/sharepoint/v3/contenttype/forms"/>
  </ds:schemaRefs>
</ds:datastoreItem>
</file>

<file path=customXml/itemProps2.xml><?xml version="1.0" encoding="utf-8"?>
<ds:datastoreItem xmlns:ds="http://schemas.openxmlformats.org/officeDocument/2006/customXml" ds:itemID="{5D8BA24A-594F-4F54-9B80-FF13AEC11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77A6B38-FB34-4B9C-846D-1B96D8647457}">
  <ds:schemaRefs>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AF270FFF-E2BE-4480-9C25-48D355516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ICparent-LR-SBv17.dot</Template>
  <TotalTime>0</TotalTime>
  <Pages>4</Pages>
  <Words>1181</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USF Division of Research Integrity &amp; Compliance</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USF IRB Form, informed consent, template, adult, social, behavioral</dc:subject>
  <dc:creator>California Family Health Council, John Arnaldi, Norma Epley</dc:creator>
  <cp:keywords>IRB, institutional review board, form, informed consent, template, adult, social, behavioral</cp:keywords>
  <dc:description>Effective as of 10-1-2008</dc:description>
  <cp:lastModifiedBy>Yonder, Darla (Fed)</cp:lastModifiedBy>
  <cp:revision>2</cp:revision>
  <cp:lastPrinted>2014-07-16T14:28:00Z</cp:lastPrinted>
  <dcterms:created xsi:type="dcterms:W3CDTF">2017-04-05T12:33:00Z</dcterms:created>
  <dcterms:modified xsi:type="dcterms:W3CDTF">2017-04-05T12:33:00Z</dcterms:modified>
  <cp:category>IRb Form, informed consent, template, social, behavioral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0x010100E588F043C9D31948BB9110D42AC9EA7B</vt:lpwstr>
  </property>
</Properties>
</file>