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61093" w:rsidR="008C26B3" w:rsidRDefault="000D2326" w14:paraId="039F69D8" w14:textId="77777777">
      <w:pPr>
        <w:tabs>
          <w:tab w:val="center" w:pos="4680"/>
        </w:tabs>
        <w:rPr>
          <w:rFonts w:ascii="Arial" w:hAnsi="Arial" w:cs="Arial"/>
          <w:szCs w:val="24"/>
        </w:rPr>
      </w:pPr>
      <w:r w:rsidRPr="004B7C20">
        <w:rPr>
          <w:rFonts w:ascii="Arial" w:hAnsi="Arial" w:cs="Arial"/>
        </w:rPr>
        <w:fldChar w:fldCharType="begin"/>
      </w:r>
      <w:r w:rsidRPr="004B7C20" w:rsidR="008C26B3">
        <w:rPr>
          <w:rFonts w:ascii="Arial" w:hAnsi="Arial" w:cs="Arial"/>
        </w:rPr>
        <w:instrText xml:space="preserve"> SEQ CHAPTER \h \r 1</w:instrText>
      </w:r>
      <w:r w:rsidRPr="004B7C20">
        <w:rPr>
          <w:rFonts w:ascii="Arial" w:hAnsi="Arial" w:cs="Arial"/>
        </w:rPr>
        <w:fldChar w:fldCharType="end"/>
      </w:r>
      <w:r w:rsidRPr="004B7C20" w:rsidR="008C26B3">
        <w:rPr>
          <w:rFonts w:ascii="Arial" w:hAnsi="Arial" w:cs="Arial"/>
        </w:rPr>
        <w:tab/>
      </w:r>
      <w:bookmarkStart w:name="_GoBack" w:id="0"/>
      <w:bookmarkEnd w:id="0"/>
      <w:r w:rsidRPr="00C61093" w:rsidR="008C26B3">
        <w:rPr>
          <w:rFonts w:ascii="Arial" w:hAnsi="Arial" w:cs="Arial"/>
          <w:szCs w:val="24"/>
        </w:rPr>
        <w:t>Supporting Statement - Part B</w:t>
      </w:r>
    </w:p>
    <w:p w:rsidRPr="00C61093" w:rsidR="008C26B3" w:rsidRDefault="008C26B3" w14:paraId="15AC31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Pr="00C61093" w:rsidR="008C26B3" w:rsidRDefault="008C26B3" w14:paraId="09ED1D4A" w14:textId="05424D81">
      <w:pPr>
        <w:tabs>
          <w:tab w:val="center" w:pos="4680"/>
        </w:tabs>
        <w:rPr>
          <w:rFonts w:ascii="Arial" w:hAnsi="Arial" w:cs="Arial"/>
          <w:szCs w:val="24"/>
        </w:rPr>
      </w:pPr>
      <w:r w:rsidRPr="00C61093">
        <w:rPr>
          <w:rFonts w:ascii="Arial" w:hAnsi="Arial" w:cs="Arial"/>
          <w:szCs w:val="24"/>
        </w:rPr>
        <w:tab/>
      </w:r>
      <w:r w:rsidRPr="00A451B2" w:rsidR="00E14C9B">
        <w:rPr>
          <w:rFonts w:ascii="Arial" w:hAnsi="Arial" w:cs="Arial"/>
          <w:b/>
          <w:bCs/>
          <w:szCs w:val="24"/>
        </w:rPr>
        <w:t>POULTRY LITTER NUTRIENT DISTRIBUTION PRODUCER</w:t>
      </w:r>
      <w:r w:rsidRPr="00A95489" w:rsidR="00E14C9B">
        <w:rPr>
          <w:rFonts w:ascii="Arial" w:hAnsi="Arial" w:cs="Arial"/>
          <w:b/>
          <w:bCs/>
          <w:szCs w:val="24"/>
        </w:rPr>
        <w:t xml:space="preserve"> SURVEY</w:t>
      </w:r>
    </w:p>
    <w:p w:rsidRPr="00C61093" w:rsidR="008C26B3" w:rsidRDefault="008C26B3" w14:paraId="688955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7791DF1E" w14:textId="77777777">
      <w:pPr>
        <w:tabs>
          <w:tab w:val="center" w:pos="4680"/>
        </w:tabs>
        <w:rPr>
          <w:rFonts w:ascii="Arial" w:hAnsi="Arial" w:cs="Arial"/>
          <w:szCs w:val="24"/>
        </w:rPr>
      </w:pPr>
      <w:r w:rsidRPr="00C61093">
        <w:rPr>
          <w:rFonts w:ascii="Arial" w:hAnsi="Arial" w:cs="Arial"/>
          <w:szCs w:val="24"/>
        </w:rPr>
        <w:tab/>
        <w:t>OMB No. 0535-</w:t>
      </w:r>
      <w:r w:rsidR="00923422">
        <w:rPr>
          <w:rFonts w:ascii="Arial" w:hAnsi="Arial" w:cs="Arial"/>
          <w:szCs w:val="24"/>
        </w:rPr>
        <w:t>0264</w:t>
      </w:r>
    </w:p>
    <w:p w:rsidRPr="00C61093" w:rsidR="008C26B3" w:rsidRDefault="008C26B3" w14:paraId="32296F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7AAAF1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Pr="00C61093" w:rsidR="008C26B3" w:rsidRDefault="008C26B3" w14:paraId="0AEEBA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036DB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7E75B1" w:rsidR="008C26B3" w:rsidRDefault="008C26B3" w14:paraId="22A5EF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A3A91" w:rsidP="001D2D5F" w:rsidRDefault="00B31048" w14:paraId="6C005708" w14:textId="663A46C5">
      <w:pPr>
        <w:ind w:left="720"/>
        <w:rPr>
          <w:rFonts w:ascii="Arial" w:hAnsi="Arial" w:cs="Arial"/>
          <w:szCs w:val="24"/>
        </w:rPr>
      </w:pPr>
      <w:r w:rsidRPr="00B31048">
        <w:rPr>
          <w:rFonts w:ascii="Arial" w:hAnsi="Arial" w:cs="Arial"/>
          <w:szCs w:val="24"/>
        </w:rPr>
        <w:t>Th</w:t>
      </w:r>
      <w:r>
        <w:rPr>
          <w:rFonts w:ascii="Arial" w:hAnsi="Arial" w:cs="Arial"/>
          <w:szCs w:val="24"/>
        </w:rPr>
        <w:t>e universe is</w:t>
      </w:r>
      <w:r w:rsidRPr="00B31048">
        <w:rPr>
          <w:rFonts w:ascii="Arial" w:hAnsi="Arial" w:cs="Arial"/>
          <w:szCs w:val="24"/>
        </w:rPr>
        <w:t xml:space="preserve"> </w:t>
      </w:r>
      <w:r w:rsidR="009F0A6C">
        <w:rPr>
          <w:rFonts w:ascii="Arial" w:hAnsi="Arial" w:cs="Arial"/>
          <w:szCs w:val="24"/>
        </w:rPr>
        <w:t xml:space="preserve">all active </w:t>
      </w:r>
      <w:r w:rsidRPr="00B31048">
        <w:rPr>
          <w:rFonts w:ascii="Arial" w:hAnsi="Arial" w:cs="Arial"/>
          <w:szCs w:val="24"/>
        </w:rPr>
        <w:t xml:space="preserve">agricultural operations </w:t>
      </w:r>
      <w:r w:rsidR="00BA3A91">
        <w:rPr>
          <w:rFonts w:ascii="Arial" w:hAnsi="Arial" w:cs="Arial"/>
          <w:szCs w:val="24"/>
        </w:rPr>
        <w:t xml:space="preserve">in Delaware, Maryland, Pennsylvania, and Virginia with </w:t>
      </w:r>
    </w:p>
    <w:p w:rsidR="00BA3A91" w:rsidP="00BA3A91" w:rsidRDefault="00BA3A91" w14:paraId="64B9ED06" w14:textId="77777777">
      <w:pPr>
        <w:pStyle w:val="ListParagraph"/>
        <w:numPr>
          <w:ilvl w:val="0"/>
          <w:numId w:val="2"/>
        </w:numPr>
        <w:rPr>
          <w:rFonts w:ascii="Arial" w:hAnsi="Arial" w:cs="Arial"/>
          <w:sz w:val="24"/>
          <w:szCs w:val="24"/>
        </w:rPr>
      </w:pPr>
      <w:r w:rsidRPr="00295E72">
        <w:rPr>
          <w:rFonts w:ascii="Arial" w:hAnsi="Arial" w:cs="Arial"/>
          <w:sz w:val="24"/>
          <w:szCs w:val="24"/>
        </w:rPr>
        <w:t xml:space="preserve">200 or more acres of </w:t>
      </w:r>
      <w:r>
        <w:rPr>
          <w:rFonts w:ascii="Arial" w:hAnsi="Arial" w:cs="Arial"/>
          <w:sz w:val="24"/>
          <w:szCs w:val="24"/>
        </w:rPr>
        <w:t xml:space="preserve">row crops </w:t>
      </w:r>
      <w:r w:rsidRPr="00295E72">
        <w:rPr>
          <w:rFonts w:ascii="Arial" w:hAnsi="Arial" w:cs="Arial"/>
          <w:sz w:val="24"/>
          <w:szCs w:val="24"/>
        </w:rPr>
        <w:t>(corn, soybeans, wheat, peanuts, cotton) and/or</w:t>
      </w:r>
    </w:p>
    <w:p w:rsidR="006F196A" w:rsidP="006F196A" w:rsidRDefault="00BA3A91" w14:paraId="3E2F2FFF" w14:textId="77777777">
      <w:pPr>
        <w:pStyle w:val="ListParagraph"/>
        <w:numPr>
          <w:ilvl w:val="0"/>
          <w:numId w:val="2"/>
        </w:numPr>
        <w:rPr>
          <w:rFonts w:ascii="Arial" w:hAnsi="Arial" w:cs="Arial"/>
          <w:sz w:val="24"/>
          <w:szCs w:val="24"/>
        </w:rPr>
      </w:pPr>
      <w:r w:rsidRPr="00295E72">
        <w:rPr>
          <w:rFonts w:ascii="Arial" w:hAnsi="Arial" w:cs="Arial"/>
          <w:sz w:val="24"/>
          <w:szCs w:val="24"/>
        </w:rPr>
        <w:t>25 or more acres of specialty crops (vegetables, fruit, flowers)</w:t>
      </w:r>
      <w:r w:rsidR="006F196A">
        <w:rPr>
          <w:rFonts w:ascii="Arial" w:hAnsi="Arial" w:cs="Arial"/>
          <w:sz w:val="24"/>
          <w:szCs w:val="24"/>
        </w:rPr>
        <w:t>, and/or</w:t>
      </w:r>
    </w:p>
    <w:p w:rsidRPr="00BA3A91" w:rsidR="00BA3A91" w:rsidP="006F196A" w:rsidRDefault="006F196A" w14:paraId="393D1503" w14:textId="33512C52">
      <w:pPr>
        <w:pStyle w:val="ListParagraph"/>
        <w:numPr>
          <w:ilvl w:val="0"/>
          <w:numId w:val="2"/>
        </w:numPr>
        <w:rPr>
          <w:rFonts w:ascii="Arial" w:hAnsi="Arial" w:cs="Arial"/>
          <w:sz w:val="24"/>
          <w:szCs w:val="24"/>
        </w:rPr>
      </w:pPr>
      <w:r w:rsidRPr="008E54CE">
        <w:rPr>
          <w:rFonts w:ascii="Arial" w:hAnsi="Arial" w:cs="Arial"/>
          <w:sz w:val="24"/>
          <w:szCs w:val="24"/>
        </w:rPr>
        <w:t>at least $10,000 of floriculture sales</w:t>
      </w:r>
      <w:r w:rsidRPr="00DB28F3" w:rsidR="00BA3A91">
        <w:rPr>
          <w:rFonts w:ascii="Arial" w:hAnsi="Arial" w:cs="Arial"/>
          <w:szCs w:val="24"/>
        </w:rPr>
        <w:t>.</w:t>
      </w:r>
    </w:p>
    <w:p w:rsidR="00BA3A91" w:rsidP="00BA3A91" w:rsidRDefault="00BA3A91" w14:paraId="214DAB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P="00BA3A91" w:rsidRDefault="00BA3A91" w14:paraId="52E2C4F7" w14:textId="5F457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These operations are more likely to </w:t>
      </w:r>
      <w:r w:rsidRPr="00295E72">
        <w:rPr>
          <w:rFonts w:ascii="Arial" w:hAnsi="Arial" w:cs="Arial"/>
          <w:szCs w:val="24"/>
        </w:rPr>
        <w:t>utiliz</w:t>
      </w:r>
      <w:r>
        <w:rPr>
          <w:rFonts w:ascii="Arial" w:hAnsi="Arial" w:cs="Arial"/>
          <w:szCs w:val="24"/>
        </w:rPr>
        <w:t>e</w:t>
      </w:r>
      <w:r w:rsidRPr="00295E72">
        <w:rPr>
          <w:rFonts w:ascii="Arial" w:hAnsi="Arial" w:cs="Arial"/>
          <w:szCs w:val="24"/>
        </w:rPr>
        <w:t xml:space="preserve"> poultry litter or poultry litter co-products</w:t>
      </w:r>
      <w:r>
        <w:rPr>
          <w:rFonts w:ascii="Arial" w:hAnsi="Arial" w:cs="Arial"/>
          <w:szCs w:val="24"/>
        </w:rPr>
        <w:t xml:space="preserve">.  </w:t>
      </w:r>
      <w:r w:rsidR="00B31048">
        <w:rPr>
          <w:rFonts w:ascii="Arial" w:hAnsi="Arial" w:cs="Arial"/>
          <w:szCs w:val="24"/>
        </w:rPr>
        <w:t>The universe is determined by</w:t>
      </w:r>
      <w:r w:rsidR="009F0A6C">
        <w:rPr>
          <w:rFonts w:ascii="Arial" w:hAnsi="Arial" w:cs="Arial"/>
          <w:szCs w:val="24"/>
        </w:rPr>
        <w:t xml:space="preserve"> active farms on the NASS List Frame for </w:t>
      </w:r>
      <w:r>
        <w:rPr>
          <w:rFonts w:ascii="Arial" w:hAnsi="Arial" w:cs="Arial"/>
          <w:szCs w:val="24"/>
        </w:rPr>
        <w:t>the four States</w:t>
      </w:r>
      <w:r w:rsidRPr="00DB28F3" w:rsidR="008C26B3">
        <w:rPr>
          <w:rFonts w:ascii="Arial" w:hAnsi="Arial" w:cs="Arial"/>
          <w:szCs w:val="24"/>
        </w:rPr>
        <w:t>.</w:t>
      </w:r>
      <w:r w:rsidR="000607CF">
        <w:rPr>
          <w:rFonts w:ascii="Arial" w:hAnsi="Arial" w:cs="Arial"/>
          <w:szCs w:val="24"/>
        </w:rPr>
        <w:t xml:space="preserve">  </w:t>
      </w:r>
      <w:r w:rsidRPr="00DB28F3" w:rsidR="000607CF">
        <w:rPr>
          <w:rFonts w:ascii="Arial" w:hAnsi="Arial" w:cs="Arial"/>
          <w:szCs w:val="24"/>
        </w:rPr>
        <w:t xml:space="preserve">Phone follow-up contacts for non-respondents </w:t>
      </w:r>
      <w:r w:rsidR="000607CF">
        <w:rPr>
          <w:rFonts w:ascii="Arial" w:hAnsi="Arial" w:cs="Arial"/>
          <w:szCs w:val="24"/>
        </w:rPr>
        <w:t>will be done to en</w:t>
      </w:r>
      <w:r w:rsidRPr="00DB28F3" w:rsidR="000607CF">
        <w:rPr>
          <w:rFonts w:ascii="Arial" w:hAnsi="Arial" w:cs="Arial"/>
          <w:szCs w:val="24"/>
        </w:rPr>
        <w:t xml:space="preserve">sure a </w:t>
      </w:r>
      <w:r w:rsidR="00194CA6">
        <w:rPr>
          <w:rFonts w:ascii="Arial" w:hAnsi="Arial" w:cs="Arial"/>
          <w:szCs w:val="24"/>
        </w:rPr>
        <w:t>high level of coverage for each county</w:t>
      </w:r>
      <w:r w:rsidRPr="00DB28F3" w:rsidR="000607CF">
        <w:rPr>
          <w:rFonts w:ascii="Arial" w:hAnsi="Arial" w:cs="Arial"/>
          <w:szCs w:val="24"/>
        </w:rPr>
        <w:t>.</w:t>
      </w:r>
    </w:p>
    <w:p w:rsidR="00D156FE" w:rsidRDefault="00D156FE" w14:paraId="60AB17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C1BEC" w:rsidP="001A7D5B" w:rsidRDefault="00D156FE" w14:paraId="23578241" w14:textId="2F9B8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r>
        <w:rPr>
          <w:rFonts w:ascii="Arial" w:hAnsi="Arial" w:cs="Arial"/>
          <w:szCs w:val="24"/>
        </w:rPr>
        <w:t>This is a new information collection</w:t>
      </w:r>
      <w:r w:rsidR="00194CA6">
        <w:rPr>
          <w:rFonts w:ascii="Arial" w:hAnsi="Arial" w:cs="Arial"/>
          <w:szCs w:val="24"/>
        </w:rPr>
        <w:t xml:space="preserve"> under the </w:t>
      </w:r>
      <w:r w:rsidRPr="00194CA6" w:rsidR="00194CA6">
        <w:rPr>
          <w:rFonts w:ascii="Arial" w:hAnsi="Arial" w:cs="Arial"/>
          <w:szCs w:val="24"/>
        </w:rPr>
        <w:t>Quick Response for Cooperator-funded Surveys Generic Clearance</w:t>
      </w:r>
      <w:r>
        <w:rPr>
          <w:rFonts w:ascii="Arial" w:hAnsi="Arial" w:cs="Arial"/>
          <w:szCs w:val="24"/>
        </w:rPr>
        <w:t>.</w:t>
      </w:r>
    </w:p>
    <w:p w:rsidRPr="002E0A40" w:rsidR="001A7D5B" w:rsidRDefault="001A7D5B" w14:paraId="1FE00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Pr="00C61093" w:rsidR="008C26B3" w:rsidRDefault="008C26B3" w14:paraId="6F2CCE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Pr="00C61093" w:rsidR="008C26B3" w:rsidRDefault="008C26B3" w14:paraId="250A65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Pr="00C61093" w:rsidR="008C26B3" w:rsidRDefault="008C26B3" w14:paraId="1AD994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Pr="00815261" w:rsidR="008C26B3" w:rsidRDefault="008C26B3" w14:paraId="28294B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Pr="00815261" w:rsidR="008C26B3" w:rsidRDefault="008C26B3" w14:paraId="53545F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Pr="00DB28F3" w:rsidR="008C26B3" w:rsidRDefault="008C26B3" w14:paraId="66EE2A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DB28F3" w:rsidR="00BD1225" w:rsidP="00BD1225" w:rsidRDefault="00974A56" w14:paraId="59E43752" w14:textId="0D94F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Pr="00DB28F3" w:rsidR="00BD1225">
        <w:rPr>
          <w:rFonts w:ascii="Arial" w:hAnsi="Arial" w:cs="Arial"/>
          <w:szCs w:val="24"/>
        </w:rPr>
        <w:t>ith all NASS surveys</w:t>
      </w:r>
      <w:r w:rsidRPr="00DB28F3" w:rsidR="001C09FB">
        <w:rPr>
          <w:rFonts w:ascii="Arial" w:hAnsi="Arial" w:cs="Arial"/>
          <w:szCs w:val="24"/>
        </w:rPr>
        <w:t>,</w:t>
      </w:r>
      <w:r w:rsidRPr="00DB28F3" w:rsidR="00BD1225">
        <w:rPr>
          <w:rFonts w:ascii="Arial" w:hAnsi="Arial" w:cs="Arial"/>
          <w:szCs w:val="24"/>
        </w:rPr>
        <w:t xml:space="preserve"> </w:t>
      </w:r>
      <w:r w:rsidRPr="00DB28F3" w:rsidR="00C97702">
        <w:rPr>
          <w:rFonts w:ascii="Arial" w:hAnsi="Arial" w:cs="Arial"/>
          <w:szCs w:val="24"/>
        </w:rPr>
        <w:t>the goal is</w:t>
      </w:r>
      <w:r w:rsidRPr="00DB28F3" w:rsidR="00BD1225">
        <w:rPr>
          <w:rFonts w:ascii="Arial" w:hAnsi="Arial" w:cs="Arial"/>
          <w:szCs w:val="24"/>
        </w:rPr>
        <w:t xml:space="preserve"> to collect data from at least 80% of the records sampled and more importantly</w:t>
      </w:r>
      <w:r w:rsidRPr="00DB28F3" w:rsidR="009267C9">
        <w:rPr>
          <w:rFonts w:ascii="Arial" w:hAnsi="Arial" w:cs="Arial"/>
          <w:szCs w:val="24"/>
        </w:rPr>
        <w:t>,</w:t>
      </w:r>
      <w:r w:rsidRPr="00DB28F3" w:rsidR="00BD1225">
        <w:rPr>
          <w:rFonts w:ascii="Arial" w:hAnsi="Arial" w:cs="Arial"/>
          <w:szCs w:val="24"/>
        </w:rPr>
        <w:t xml:space="preserve"> </w:t>
      </w:r>
      <w:r w:rsidRPr="00DB28F3" w:rsidR="00C97702">
        <w:rPr>
          <w:rFonts w:ascii="Arial" w:hAnsi="Arial" w:cs="Arial"/>
          <w:szCs w:val="24"/>
        </w:rPr>
        <w:t>achieve</w:t>
      </w:r>
      <w:r w:rsidRPr="00DB28F3" w:rsidR="00BD1225">
        <w:rPr>
          <w:rFonts w:ascii="Arial" w:hAnsi="Arial" w:cs="Arial"/>
          <w:szCs w:val="24"/>
        </w:rPr>
        <w:t xml:space="preserve"> </w:t>
      </w:r>
      <w:r w:rsidR="00C42B28">
        <w:rPr>
          <w:rFonts w:ascii="Arial" w:hAnsi="Arial" w:cs="Arial"/>
          <w:szCs w:val="24"/>
        </w:rPr>
        <w:t xml:space="preserve">a weighted </w:t>
      </w:r>
      <w:r w:rsidR="002C1DC3">
        <w:rPr>
          <w:rFonts w:ascii="Arial" w:hAnsi="Arial" w:cs="Arial"/>
          <w:szCs w:val="24"/>
        </w:rPr>
        <w:t xml:space="preserve">unit response rate of </w:t>
      </w:r>
      <w:r w:rsidRPr="00DB28F3" w:rsidR="00BD1225">
        <w:rPr>
          <w:rFonts w:ascii="Arial" w:hAnsi="Arial" w:cs="Arial"/>
          <w:szCs w:val="24"/>
        </w:rPr>
        <w:t xml:space="preserve">at least </w:t>
      </w:r>
      <w:r w:rsidR="00C42B28">
        <w:rPr>
          <w:rFonts w:ascii="Arial" w:hAnsi="Arial" w:cs="Arial"/>
          <w:szCs w:val="24"/>
        </w:rPr>
        <w:t>7</w:t>
      </w:r>
      <w:r w:rsidRPr="00DB28F3" w:rsidR="00BD1225">
        <w:rPr>
          <w:rFonts w:ascii="Arial" w:hAnsi="Arial" w:cs="Arial"/>
          <w:szCs w:val="24"/>
        </w:rPr>
        <w:t>0% of the</w:t>
      </w:r>
      <w:r w:rsidRPr="00DB28F3" w:rsidR="00C97702">
        <w:rPr>
          <w:rFonts w:ascii="Arial" w:hAnsi="Arial" w:cs="Arial"/>
          <w:szCs w:val="24"/>
        </w:rPr>
        <w:t xml:space="preserve"> production</w:t>
      </w:r>
      <w:r w:rsidRPr="00DB28F3" w:rsidR="00BD1225">
        <w:rPr>
          <w:rFonts w:ascii="Arial" w:hAnsi="Arial" w:cs="Arial"/>
          <w:szCs w:val="24"/>
        </w:rPr>
        <w:t xml:space="preserve"> data</w:t>
      </w:r>
      <w:r w:rsidRPr="00DB28F3" w:rsidR="00C97702">
        <w:rPr>
          <w:rFonts w:ascii="Arial" w:hAnsi="Arial" w:cs="Arial"/>
          <w:szCs w:val="24"/>
        </w:rPr>
        <w:t xml:space="preserve"> or production area</w:t>
      </w:r>
      <w:r w:rsidRPr="00DB28F3" w:rsidR="00BD1225">
        <w:rPr>
          <w:rFonts w:ascii="Arial" w:hAnsi="Arial" w:cs="Arial"/>
          <w:szCs w:val="24"/>
        </w:rPr>
        <w:t>.  We utilize mail</w:t>
      </w:r>
      <w:r w:rsidR="00A95292">
        <w:rPr>
          <w:rFonts w:ascii="Arial" w:hAnsi="Arial" w:cs="Arial"/>
          <w:szCs w:val="24"/>
        </w:rPr>
        <w:t xml:space="preserve"> and </w:t>
      </w:r>
      <w:r w:rsidRPr="00DB28F3" w:rsidR="00BD1225">
        <w:rPr>
          <w:rFonts w:ascii="Arial" w:hAnsi="Arial" w:cs="Arial"/>
          <w:szCs w:val="24"/>
        </w:rPr>
        <w:t>phone interviews</w:t>
      </w:r>
      <w:r w:rsidR="00A95292">
        <w:rPr>
          <w:rFonts w:ascii="Arial" w:hAnsi="Arial" w:cs="Arial"/>
          <w:szCs w:val="24"/>
        </w:rPr>
        <w:t xml:space="preserve"> </w:t>
      </w:r>
      <w:r w:rsidRPr="00DB28F3" w:rsidR="00BD1225">
        <w:rPr>
          <w:rFonts w:ascii="Arial" w:hAnsi="Arial" w:cs="Arial"/>
          <w:szCs w:val="24"/>
        </w:rPr>
        <w:t>to collect data.  In our ongoing effort to collect quality data in a timely and economic manner</w:t>
      </w:r>
      <w:r w:rsidRPr="00DB28F3" w:rsidR="00C97702">
        <w:rPr>
          <w:rFonts w:ascii="Arial" w:hAnsi="Arial" w:cs="Arial"/>
          <w:szCs w:val="24"/>
        </w:rPr>
        <w:t>,</w:t>
      </w:r>
      <w:r w:rsidRPr="00DB28F3" w:rsidR="00BD1225">
        <w:rPr>
          <w:rFonts w:ascii="Arial" w:hAnsi="Arial" w:cs="Arial"/>
          <w:szCs w:val="24"/>
        </w:rPr>
        <w:t xml:space="preserve"> </w:t>
      </w:r>
      <w:r w:rsidRPr="00DB28F3" w:rsidR="00C97702">
        <w:rPr>
          <w:rFonts w:ascii="Arial" w:hAnsi="Arial" w:cs="Arial"/>
          <w:szCs w:val="24"/>
        </w:rPr>
        <w:t>NASS</w:t>
      </w:r>
      <w:r w:rsidRPr="00DB28F3" w:rsidR="00BD1225">
        <w:rPr>
          <w:rFonts w:ascii="Arial" w:hAnsi="Arial" w:cs="Arial"/>
          <w:szCs w:val="24"/>
        </w:rPr>
        <w:t xml:space="preserve"> utilize</w:t>
      </w:r>
      <w:r w:rsidRPr="00DB28F3" w:rsidR="00C97702">
        <w:rPr>
          <w:rFonts w:ascii="Arial" w:hAnsi="Arial" w:cs="Arial"/>
          <w:szCs w:val="24"/>
        </w:rPr>
        <w:t>s</w:t>
      </w:r>
      <w:r w:rsidRPr="00DB28F3" w:rsidR="00BD1225">
        <w:rPr>
          <w:rFonts w:ascii="Arial" w:hAnsi="Arial" w:cs="Arial"/>
          <w:szCs w:val="24"/>
        </w:rPr>
        <w:t xml:space="preserve"> mail</w:t>
      </w:r>
      <w:r w:rsidRPr="00DB28F3" w:rsidR="00815261">
        <w:rPr>
          <w:rFonts w:ascii="Arial" w:hAnsi="Arial" w:cs="Arial"/>
          <w:szCs w:val="24"/>
        </w:rPr>
        <w:t xml:space="preserve"> </w:t>
      </w:r>
      <w:r w:rsidRPr="00DB28F3" w:rsidR="00BD1225">
        <w:rPr>
          <w:rFonts w:ascii="Arial" w:hAnsi="Arial" w:cs="Arial"/>
          <w:szCs w:val="24"/>
        </w:rPr>
        <w:t xml:space="preserve">as </w:t>
      </w:r>
      <w:r w:rsidRPr="00DB28F3" w:rsidR="00C97702">
        <w:rPr>
          <w:rFonts w:ascii="Arial" w:hAnsi="Arial" w:cs="Arial"/>
          <w:szCs w:val="24"/>
        </w:rPr>
        <w:t>the</w:t>
      </w:r>
      <w:r w:rsidRPr="00DB28F3" w:rsidR="00BD1225">
        <w:rPr>
          <w:rFonts w:ascii="Arial" w:hAnsi="Arial" w:cs="Arial"/>
          <w:szCs w:val="24"/>
        </w:rPr>
        <w:t xml:space="preserve"> first </w:t>
      </w:r>
      <w:r w:rsidRPr="00DB28F3" w:rsidR="00BD1225">
        <w:rPr>
          <w:rFonts w:ascii="Arial" w:hAnsi="Arial" w:cs="Arial"/>
          <w:szCs w:val="24"/>
        </w:rPr>
        <w:lastRenderedPageBreak/>
        <w:t>method of data collection</w:t>
      </w:r>
      <w:r w:rsidRPr="00DB28F3" w:rsidR="00C97702">
        <w:rPr>
          <w:rFonts w:ascii="Arial" w:hAnsi="Arial" w:cs="Arial"/>
          <w:szCs w:val="24"/>
        </w:rPr>
        <w:t xml:space="preserve"> with phone interview follow up for non-response</w:t>
      </w:r>
      <w:r w:rsidRPr="00DB28F3" w:rsidR="00BD1225">
        <w:rPr>
          <w:rFonts w:ascii="Arial" w:hAnsi="Arial" w:cs="Arial"/>
          <w:szCs w:val="24"/>
        </w:rPr>
        <w:t xml:space="preserve">.  </w:t>
      </w:r>
      <w:r w:rsidRPr="00DB28F3" w:rsidR="00C97702">
        <w:rPr>
          <w:rFonts w:ascii="Arial" w:hAnsi="Arial" w:cs="Arial"/>
          <w:szCs w:val="24"/>
        </w:rPr>
        <w:t>With limited funds for extensive data collection, phone enumeration is targeted for</w:t>
      </w:r>
      <w:r w:rsidRPr="00DB28F3" w:rsidR="00BD1225">
        <w:rPr>
          <w:rFonts w:ascii="Arial" w:hAnsi="Arial" w:cs="Arial"/>
          <w:szCs w:val="24"/>
        </w:rPr>
        <w:t xml:space="preserve"> </w:t>
      </w:r>
      <w:r w:rsidR="00D156FE">
        <w:rPr>
          <w:rFonts w:ascii="Arial" w:hAnsi="Arial" w:cs="Arial"/>
          <w:szCs w:val="24"/>
        </w:rPr>
        <w:t>non-response</w:t>
      </w:r>
      <w:r w:rsidR="000D749E">
        <w:rPr>
          <w:rFonts w:ascii="Arial" w:hAnsi="Arial" w:cs="Arial"/>
          <w:szCs w:val="24"/>
        </w:rPr>
        <w:t>.</w:t>
      </w:r>
      <w:r w:rsidRPr="00DB28F3" w:rsidDel="000D749E" w:rsidR="000D749E">
        <w:rPr>
          <w:rFonts w:ascii="Arial" w:hAnsi="Arial" w:cs="Arial"/>
          <w:szCs w:val="24"/>
        </w:rPr>
        <w:t xml:space="preserve"> </w:t>
      </w:r>
      <w:r w:rsidR="000D749E">
        <w:rPr>
          <w:rFonts w:ascii="Arial" w:hAnsi="Arial" w:cs="Arial"/>
          <w:szCs w:val="24"/>
        </w:rPr>
        <w:br/>
      </w:r>
    </w:p>
    <w:p w:rsidR="007852D4" w:rsidP="00BD1225" w:rsidRDefault="00B2474A" w14:paraId="511B8B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bookmarkStart w:name="OLE_LINK2" w:id="1"/>
      <w:bookmarkStart w:name="OLE_LINK3" w:id="2"/>
      <w:r w:rsidRPr="00DB28F3">
        <w:rPr>
          <w:rFonts w:ascii="Arial" w:hAnsi="Arial" w:cs="Arial"/>
          <w:szCs w:val="24"/>
          <w:u w:val="single"/>
        </w:rPr>
        <w:t>Sampling</w:t>
      </w:r>
      <w:r w:rsidRPr="00DB28F3" w:rsidR="007677C5">
        <w:rPr>
          <w:rFonts w:ascii="Arial" w:hAnsi="Arial" w:cs="Arial"/>
          <w:szCs w:val="24"/>
        </w:rPr>
        <w:t xml:space="preserve"> </w:t>
      </w:r>
      <w:r w:rsidR="007677C5">
        <w:rPr>
          <w:rFonts w:ascii="Arial" w:hAnsi="Arial" w:cs="Arial"/>
          <w:szCs w:val="24"/>
        </w:rPr>
        <w:t>–</w:t>
      </w:r>
      <w:r w:rsidRPr="00DB28F3" w:rsidR="007677C5">
        <w:rPr>
          <w:rFonts w:ascii="Arial" w:hAnsi="Arial" w:cs="Arial"/>
          <w:szCs w:val="24"/>
        </w:rPr>
        <w:t xml:space="preserve"> </w:t>
      </w:r>
      <w:r w:rsidRPr="007677C5" w:rsidR="00C83F11">
        <w:rPr>
          <w:rFonts w:ascii="Arial" w:hAnsi="Arial" w:cs="Arial"/>
        </w:rPr>
        <w:t>The target population for th</w:t>
      </w:r>
      <w:r w:rsidR="009223AD">
        <w:rPr>
          <w:rFonts w:ascii="Arial" w:hAnsi="Arial" w:cs="Arial"/>
        </w:rPr>
        <w:t>i</w:t>
      </w:r>
      <w:r w:rsidRPr="007677C5" w:rsidR="00C83F11">
        <w:rPr>
          <w:rFonts w:ascii="Arial" w:hAnsi="Arial" w:cs="Arial"/>
        </w:rPr>
        <w:t xml:space="preserve">s survey </w:t>
      </w:r>
      <w:r w:rsidR="009223AD">
        <w:rPr>
          <w:rFonts w:ascii="Arial" w:hAnsi="Arial" w:cs="Arial"/>
        </w:rPr>
        <w:t xml:space="preserve">is </w:t>
      </w:r>
      <w:r w:rsidR="009F0A6C">
        <w:rPr>
          <w:rFonts w:ascii="Arial" w:hAnsi="Arial" w:cs="Arial"/>
        </w:rPr>
        <w:t>active agricultural</w:t>
      </w:r>
      <w:r w:rsidRPr="009223AD" w:rsidR="009223AD">
        <w:rPr>
          <w:rFonts w:ascii="Arial" w:hAnsi="Arial" w:cs="Arial"/>
        </w:rPr>
        <w:t xml:space="preserve"> operations in </w:t>
      </w:r>
      <w:r w:rsidR="007852D4">
        <w:rPr>
          <w:rFonts w:ascii="Arial" w:hAnsi="Arial" w:cs="Arial"/>
          <w:szCs w:val="24"/>
        </w:rPr>
        <w:t>Delaware, Maryland, Pennsylvania, and Virginia that have:</w:t>
      </w:r>
    </w:p>
    <w:p w:rsidR="007852D4" w:rsidP="007852D4" w:rsidRDefault="007852D4" w14:paraId="6E841CAD" w14:textId="583DC140">
      <w:pPr>
        <w:pStyle w:val="ListParagraph"/>
        <w:numPr>
          <w:ilvl w:val="0"/>
          <w:numId w:val="2"/>
        </w:numPr>
        <w:rPr>
          <w:rFonts w:ascii="Arial" w:hAnsi="Arial" w:cs="Arial"/>
          <w:sz w:val="24"/>
          <w:szCs w:val="24"/>
        </w:rPr>
      </w:pPr>
      <w:r w:rsidRPr="00295E72">
        <w:rPr>
          <w:rFonts w:ascii="Arial" w:hAnsi="Arial" w:cs="Arial"/>
          <w:sz w:val="24"/>
          <w:szCs w:val="24"/>
        </w:rPr>
        <w:t xml:space="preserve">200 or more acres of </w:t>
      </w:r>
      <w:r>
        <w:rPr>
          <w:rFonts w:ascii="Arial" w:hAnsi="Arial" w:cs="Arial"/>
          <w:sz w:val="24"/>
          <w:szCs w:val="24"/>
        </w:rPr>
        <w:t xml:space="preserve">row crops </w:t>
      </w:r>
      <w:r w:rsidRPr="00295E72">
        <w:rPr>
          <w:rFonts w:ascii="Arial" w:hAnsi="Arial" w:cs="Arial"/>
          <w:sz w:val="24"/>
          <w:szCs w:val="24"/>
        </w:rPr>
        <w:t>(corn, soybeans, wheat, peanuts, cotton)</w:t>
      </w:r>
      <w:r w:rsidR="006F196A">
        <w:rPr>
          <w:rFonts w:ascii="Arial" w:hAnsi="Arial" w:cs="Arial"/>
          <w:sz w:val="24"/>
          <w:szCs w:val="24"/>
        </w:rPr>
        <w:t>,</w:t>
      </w:r>
      <w:r w:rsidRPr="00295E72">
        <w:rPr>
          <w:rFonts w:ascii="Arial" w:hAnsi="Arial" w:cs="Arial"/>
          <w:sz w:val="24"/>
          <w:szCs w:val="24"/>
        </w:rPr>
        <w:t xml:space="preserve"> </w:t>
      </w:r>
    </w:p>
    <w:p w:rsidR="006F196A" w:rsidP="006F196A" w:rsidRDefault="007852D4" w14:paraId="28F65780" w14:textId="77777777">
      <w:pPr>
        <w:pStyle w:val="ListParagraph"/>
        <w:numPr>
          <w:ilvl w:val="0"/>
          <w:numId w:val="2"/>
        </w:numPr>
        <w:rPr>
          <w:rFonts w:ascii="Arial" w:hAnsi="Arial" w:cs="Arial"/>
          <w:sz w:val="24"/>
          <w:szCs w:val="24"/>
        </w:rPr>
      </w:pPr>
      <w:r w:rsidRPr="00295E72">
        <w:rPr>
          <w:rFonts w:ascii="Arial" w:hAnsi="Arial" w:cs="Arial"/>
          <w:sz w:val="24"/>
          <w:szCs w:val="24"/>
        </w:rPr>
        <w:t>25 or more acres of specialty crops (vegetables, fruit, flowers)</w:t>
      </w:r>
      <w:r w:rsidR="006F196A">
        <w:rPr>
          <w:rFonts w:ascii="Arial" w:hAnsi="Arial" w:cs="Arial"/>
          <w:sz w:val="24"/>
          <w:szCs w:val="24"/>
        </w:rPr>
        <w:t>, and/or</w:t>
      </w:r>
    </w:p>
    <w:p w:rsidR="007852D4" w:rsidP="006F196A" w:rsidRDefault="006F196A" w14:paraId="6D154F86" w14:textId="0D8788BE">
      <w:pPr>
        <w:pStyle w:val="ListParagraph"/>
        <w:numPr>
          <w:ilvl w:val="0"/>
          <w:numId w:val="2"/>
        </w:numPr>
        <w:rPr>
          <w:rFonts w:ascii="Arial" w:hAnsi="Arial" w:cs="Arial"/>
          <w:sz w:val="24"/>
          <w:szCs w:val="24"/>
        </w:rPr>
      </w:pPr>
      <w:r w:rsidRPr="008E54CE">
        <w:rPr>
          <w:rFonts w:ascii="Arial" w:hAnsi="Arial" w:cs="Arial"/>
          <w:sz w:val="24"/>
          <w:szCs w:val="24"/>
        </w:rPr>
        <w:t>at least $10,000 of floriculture sales</w:t>
      </w:r>
      <w:r w:rsidRPr="00DB28F3" w:rsidR="007852D4">
        <w:rPr>
          <w:rFonts w:ascii="Arial" w:hAnsi="Arial" w:cs="Arial"/>
          <w:szCs w:val="24"/>
        </w:rPr>
        <w:t>.</w:t>
      </w:r>
    </w:p>
    <w:p w:rsidR="007852D4" w:rsidP="007852D4" w:rsidRDefault="007852D4" w14:paraId="08FD5179" w14:textId="6226A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327141" w:rsidR="001900FB" w:rsidP="00BD1225" w:rsidRDefault="007852D4" w14:paraId="232B308A" w14:textId="06E98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Pr>
          <w:rFonts w:ascii="Arial" w:hAnsi="Arial" w:cs="Arial"/>
        </w:rPr>
        <w:t>T</w:t>
      </w:r>
      <w:r w:rsidRPr="007677C5" w:rsidR="00C83F11">
        <w:rPr>
          <w:rFonts w:ascii="Arial" w:hAnsi="Arial" w:cs="Arial"/>
        </w:rPr>
        <w:t>he list frame includes all known agricultural establishments. A profile, known as control data, of each establishment is maintained on the list frame to allow NASS to define list frame sampling populations for specific surveys and to employ efficient sampling designs.</w:t>
      </w:r>
      <w:r w:rsidRPr="003C03B1" w:rsidR="00F7527B">
        <w:rPr>
          <w:rFonts w:ascii="Arial" w:hAnsi="Arial" w:cs="Arial"/>
          <w:color w:val="000000" w:themeColor="text1"/>
        </w:rPr>
        <w:t xml:space="preserve">  </w:t>
      </w:r>
      <w:r w:rsidRPr="003C03B1" w:rsidR="00737B6B">
        <w:rPr>
          <w:rFonts w:ascii="Arial" w:hAnsi="Arial" w:cs="Arial"/>
          <w:color w:val="000000" w:themeColor="text1"/>
        </w:rPr>
        <w:t>For this survey, the sampling fra</w:t>
      </w:r>
      <w:r w:rsidRPr="003C03B1" w:rsidR="00191E8C">
        <w:rPr>
          <w:rFonts w:ascii="Arial" w:hAnsi="Arial" w:cs="Arial"/>
          <w:color w:val="000000" w:themeColor="text1"/>
        </w:rPr>
        <w:t xml:space="preserve">me will be </w:t>
      </w:r>
      <w:r w:rsidRPr="003C03B1" w:rsidR="003C03B1">
        <w:rPr>
          <w:rFonts w:ascii="Arial" w:hAnsi="Arial" w:cs="Arial"/>
          <w:color w:val="000000" w:themeColor="text1"/>
        </w:rPr>
        <w:t xml:space="preserve">explicitly stratified by </w:t>
      </w:r>
      <w:r w:rsidR="002A5D59">
        <w:rPr>
          <w:rFonts w:ascii="Arial" w:hAnsi="Arial" w:cs="Arial"/>
          <w:color w:val="000000" w:themeColor="text1"/>
        </w:rPr>
        <w:t xml:space="preserve">state and </w:t>
      </w:r>
      <w:r w:rsidRPr="003C03B1" w:rsidR="003C03B1">
        <w:rPr>
          <w:rFonts w:ascii="Arial" w:hAnsi="Arial" w:cs="Arial"/>
          <w:color w:val="000000" w:themeColor="text1"/>
        </w:rPr>
        <w:t>county and implicitly stratified by farm type and farm size before a systematic sample is selected</w:t>
      </w:r>
      <w:r w:rsidRPr="003C03B1" w:rsidR="00737B6B">
        <w:rPr>
          <w:rFonts w:ascii="Arial" w:hAnsi="Arial" w:cs="Arial"/>
          <w:color w:val="000000" w:themeColor="text1"/>
        </w:rPr>
        <w:t xml:space="preserve">.  A sample size of </w:t>
      </w:r>
      <w:r w:rsidRPr="003C03B1" w:rsidR="00FD4ABA">
        <w:rPr>
          <w:rFonts w:ascii="Arial" w:hAnsi="Arial" w:cs="Arial"/>
          <w:color w:val="000000" w:themeColor="text1"/>
        </w:rPr>
        <w:t xml:space="preserve">approximately </w:t>
      </w:r>
      <w:r w:rsidRPr="003C03B1" w:rsidR="00191E8C">
        <w:rPr>
          <w:rFonts w:ascii="Arial" w:hAnsi="Arial" w:cs="Arial"/>
          <w:color w:val="000000" w:themeColor="text1"/>
        </w:rPr>
        <w:t>1</w:t>
      </w:r>
      <w:r w:rsidRPr="003C03B1" w:rsidR="00737B6B">
        <w:rPr>
          <w:rFonts w:ascii="Arial" w:hAnsi="Arial" w:cs="Arial"/>
          <w:color w:val="000000" w:themeColor="text1"/>
        </w:rPr>
        <w:t>,</w:t>
      </w:r>
      <w:r>
        <w:rPr>
          <w:rFonts w:ascii="Arial" w:hAnsi="Arial" w:cs="Arial"/>
          <w:color w:val="000000" w:themeColor="text1"/>
        </w:rPr>
        <w:t>0</w:t>
      </w:r>
      <w:r w:rsidRPr="003C03B1" w:rsidR="00737B6B">
        <w:rPr>
          <w:rFonts w:ascii="Arial" w:hAnsi="Arial" w:cs="Arial"/>
          <w:color w:val="000000" w:themeColor="text1"/>
        </w:rPr>
        <w:t xml:space="preserve">00 </w:t>
      </w:r>
      <w:r w:rsidRPr="003C03B1" w:rsidR="00FD4ABA">
        <w:rPr>
          <w:rFonts w:ascii="Arial" w:hAnsi="Arial" w:cs="Arial"/>
          <w:color w:val="000000" w:themeColor="text1"/>
        </w:rPr>
        <w:t xml:space="preserve">operators </w:t>
      </w:r>
      <w:r w:rsidRPr="003C03B1" w:rsidR="00737B6B">
        <w:rPr>
          <w:rFonts w:ascii="Arial" w:hAnsi="Arial" w:cs="Arial"/>
          <w:color w:val="000000" w:themeColor="text1"/>
        </w:rPr>
        <w:t xml:space="preserve">will be selected for this survey. </w:t>
      </w:r>
    </w:p>
    <w:bookmarkEnd w:id="1"/>
    <w:bookmarkEnd w:id="2"/>
    <w:p w:rsidRPr="00DB28F3" w:rsidR="00BD1225" w:rsidRDefault="00BD1225" w14:paraId="4AF1D9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3B2852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DB28F3" w:rsidR="008C26B3" w:rsidRDefault="008C26B3" w14:paraId="14E47D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DB28F3" w:rsidR="008C26B3" w:rsidRDefault="004C1D0B" w14:paraId="1CA428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State</w:t>
      </w:r>
      <w:r w:rsidRPr="00DB28F3" w:rsidR="00815261">
        <w:rPr>
          <w:rFonts w:ascii="Arial" w:hAnsi="Arial" w:cs="Arial"/>
          <w:szCs w:val="24"/>
        </w:rPr>
        <w:t xml:space="preserve"> </w:t>
      </w:r>
      <w:r w:rsidR="00FD4ABA">
        <w:rPr>
          <w:rFonts w:ascii="Arial" w:hAnsi="Arial" w:cs="Arial"/>
          <w:szCs w:val="24"/>
        </w:rPr>
        <w:t xml:space="preserve">Field </w:t>
      </w:r>
      <w:r w:rsidRPr="00DB28F3" w:rsidR="008C26B3">
        <w:rPr>
          <w:rFonts w:ascii="Arial" w:hAnsi="Arial" w:cs="Arial"/>
          <w:szCs w:val="24"/>
        </w:rPr>
        <w:t>Office staff routinely visit producers and industry organizations to promote the program</w:t>
      </w:r>
      <w:r w:rsidRPr="00DB28F3" w:rsidR="00815261">
        <w:rPr>
          <w:rFonts w:ascii="Arial" w:hAnsi="Arial" w:cs="Arial"/>
          <w:szCs w:val="24"/>
        </w:rPr>
        <w:t>s</w:t>
      </w:r>
      <w:r w:rsidRPr="00DB28F3" w:rsidR="008C26B3">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Pr="00DB28F3" w:rsidR="0063570A">
        <w:rPr>
          <w:rFonts w:ascii="Arial" w:hAnsi="Arial" w:cs="Arial"/>
          <w:szCs w:val="24"/>
        </w:rPr>
        <w:t>-</w:t>
      </w:r>
      <w:r w:rsidRPr="00DB28F3" w:rsidR="008C26B3">
        <w:rPr>
          <w:rFonts w:ascii="Arial" w:hAnsi="Arial" w:cs="Arial"/>
          <w:szCs w:val="24"/>
        </w:rPr>
        <w:t>response follow up.</w:t>
      </w:r>
    </w:p>
    <w:p w:rsidRPr="00DB28F3" w:rsidR="008C26B3" w:rsidRDefault="008C26B3" w14:paraId="60AC02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DB28F3" w:rsidR="00B30F41" w:rsidRDefault="00B30F41" w14:paraId="41F03AE2" w14:textId="2E5B8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NASS relies on multiple modes for collecting data. The questionnaires are mailed to the respondents </w:t>
      </w:r>
      <w:r w:rsidRPr="00DB28F3" w:rsidR="00232C82">
        <w:rPr>
          <w:rFonts w:ascii="Arial" w:hAnsi="Arial" w:cs="Arial"/>
          <w:szCs w:val="24"/>
        </w:rPr>
        <w:t>who</w:t>
      </w:r>
      <w:r w:rsidRPr="00DB28F3">
        <w:rPr>
          <w:rFonts w:ascii="Arial" w:hAnsi="Arial" w:cs="Arial"/>
          <w:szCs w:val="24"/>
        </w:rPr>
        <w:t xml:space="preserve"> can either return them by postage paid envelope, email, fax</w:t>
      </w:r>
      <w:r w:rsidR="009223AD">
        <w:rPr>
          <w:rFonts w:ascii="Arial" w:hAnsi="Arial" w:cs="Arial"/>
          <w:szCs w:val="24"/>
        </w:rPr>
        <w:t xml:space="preserve">, </w:t>
      </w:r>
      <w:r w:rsidRPr="00DB28F3">
        <w:rPr>
          <w:rFonts w:ascii="Arial" w:hAnsi="Arial" w:cs="Arial"/>
          <w:szCs w:val="24"/>
        </w:rPr>
        <w:t xml:space="preserve">or telephone.  If we have not received a response within the allotted time, phone enumerators will be used to contact the respondents. </w:t>
      </w:r>
    </w:p>
    <w:p w:rsidRPr="00DB28F3" w:rsidR="008C26B3" w:rsidRDefault="008C26B3" w14:paraId="380FD0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2D16FB" w:rsidR="008C26B3" w:rsidRDefault="008C26B3" w14:paraId="51B469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rsidRPr="002D16FB" w:rsidR="008C26B3" w:rsidRDefault="008C26B3" w14:paraId="113AC6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2D16FB" w:rsidR="008C26B3" w:rsidRDefault="00D45FA6" w14:paraId="16EDC658" w14:textId="54D74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Project team members at Virginia </w:t>
      </w:r>
      <w:r w:rsidRPr="00D45FA6">
        <w:rPr>
          <w:rFonts w:ascii="Arial" w:hAnsi="Arial" w:cs="Arial"/>
          <w:szCs w:val="24"/>
        </w:rPr>
        <w:t>Polytechnic Institute and State University</w:t>
      </w:r>
      <w:r>
        <w:rPr>
          <w:rFonts w:ascii="Arial" w:hAnsi="Arial" w:cs="Arial"/>
          <w:szCs w:val="24"/>
        </w:rPr>
        <w:t xml:space="preserve"> conducted limited pre-testing of the survey instrument prior to working with NASS</w:t>
      </w:r>
      <w:r w:rsidR="00000ED9">
        <w:rPr>
          <w:rFonts w:ascii="Arial" w:hAnsi="Arial" w:cs="Arial"/>
          <w:szCs w:val="24"/>
        </w:rPr>
        <w:t xml:space="preserve">.  </w:t>
      </w:r>
      <w:r w:rsidRPr="00D45FA6">
        <w:rPr>
          <w:rFonts w:ascii="Arial" w:hAnsi="Arial" w:cs="Arial"/>
          <w:szCs w:val="24"/>
        </w:rPr>
        <w:t>Data will be analyzed after each survey to determine if cognitive testing is needed prior to the next survey.</w:t>
      </w:r>
      <w:r w:rsidRPr="002D16FB" w:rsidR="008C26B3">
        <w:rPr>
          <w:rFonts w:ascii="Arial" w:hAnsi="Arial" w:cs="Arial"/>
          <w:szCs w:val="24"/>
        </w:rPr>
        <w:t xml:space="preserve">  </w:t>
      </w:r>
    </w:p>
    <w:p w:rsidRPr="002D16FB" w:rsidR="008C26B3" w:rsidRDefault="008C26B3" w14:paraId="3ADECE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10A2D9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 xml:space="preserve">the name and telephone number of individuals consulted on statistical aspects of the design and the name of the agency unit, </w:t>
      </w:r>
      <w:r w:rsidRPr="00C61093">
        <w:rPr>
          <w:rFonts w:ascii="Arial" w:hAnsi="Arial" w:cs="Arial"/>
          <w:b/>
          <w:szCs w:val="24"/>
        </w:rPr>
        <w:lastRenderedPageBreak/>
        <w:t>contractor(s), grantee(s), or other person(s) who will actually collect and/or analyze the information for the agency.</w:t>
      </w:r>
    </w:p>
    <w:p w:rsidRPr="002D16FB" w:rsidR="008C26B3" w:rsidRDefault="008C26B3" w14:paraId="52759D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F86BFB" w:rsidR="008C26B3" w:rsidRDefault="004A65AF" w14:paraId="0531DAB8" w14:textId="357C4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Population and s</w:t>
      </w:r>
      <w:r w:rsidRPr="00F86BFB" w:rsidR="008C26B3">
        <w:rPr>
          <w:rFonts w:ascii="Arial" w:hAnsi="Arial" w:cs="Arial"/>
          <w:szCs w:val="24"/>
        </w:rPr>
        <w:t xml:space="preserve">ample sizes for each State are reviewed by the Agency's </w:t>
      </w:r>
      <w:r w:rsidRPr="00F86BFB" w:rsidR="009C0215">
        <w:rPr>
          <w:rFonts w:ascii="Arial" w:hAnsi="Arial" w:cs="Arial"/>
          <w:szCs w:val="24"/>
        </w:rPr>
        <w:t>Sampl</w:t>
      </w:r>
      <w:r w:rsidRPr="00F86BFB" w:rsidR="002D16FB">
        <w:rPr>
          <w:rFonts w:ascii="Arial" w:hAnsi="Arial" w:cs="Arial"/>
          <w:szCs w:val="24"/>
        </w:rPr>
        <w:t xml:space="preserve">ing, Editing and Imputation Methodology Branch, Methods </w:t>
      </w:r>
      <w:r w:rsidRPr="00F86BFB" w:rsidR="008C26B3">
        <w:rPr>
          <w:rFonts w:ascii="Arial" w:hAnsi="Arial" w:cs="Arial"/>
          <w:szCs w:val="24"/>
        </w:rPr>
        <w:t xml:space="preserve">Division; </w:t>
      </w:r>
      <w:r w:rsidRPr="00F86BFB" w:rsidR="002D16FB">
        <w:rPr>
          <w:rFonts w:ascii="Arial" w:hAnsi="Arial" w:cs="Arial"/>
          <w:szCs w:val="24"/>
        </w:rPr>
        <w:t>Branch Chief i</w:t>
      </w:r>
      <w:r w:rsidRPr="00F86BFB" w:rsidR="008C26B3">
        <w:rPr>
          <w:rFonts w:ascii="Arial" w:hAnsi="Arial" w:cs="Arial"/>
          <w:szCs w:val="24"/>
        </w:rPr>
        <w:t xml:space="preserve">s </w:t>
      </w:r>
      <w:r w:rsidRPr="00F86BFB" w:rsidR="002D16FB">
        <w:rPr>
          <w:rFonts w:ascii="Arial" w:hAnsi="Arial" w:cs="Arial"/>
          <w:szCs w:val="24"/>
        </w:rPr>
        <w:t>Mark Apodaca</w:t>
      </w:r>
      <w:r w:rsidRPr="00F86BFB" w:rsidR="009C0215">
        <w:rPr>
          <w:rFonts w:ascii="Arial" w:hAnsi="Arial" w:cs="Arial"/>
          <w:szCs w:val="24"/>
        </w:rPr>
        <w:t xml:space="preserve"> (202)</w:t>
      </w:r>
      <w:r w:rsidR="001A7D5B">
        <w:rPr>
          <w:rFonts w:ascii="Arial" w:hAnsi="Arial" w:cs="Arial"/>
          <w:szCs w:val="24"/>
        </w:rPr>
        <w:t xml:space="preserve"> 690-8141</w:t>
      </w:r>
      <w:r w:rsidRPr="00F86BFB" w:rsidR="008C26B3">
        <w:rPr>
          <w:rFonts w:ascii="Arial" w:hAnsi="Arial" w:cs="Arial"/>
          <w:szCs w:val="24"/>
        </w:rPr>
        <w:t xml:space="preserve">. </w:t>
      </w:r>
    </w:p>
    <w:p w:rsidRPr="00F86BFB" w:rsidR="008C26B3" w:rsidRDefault="008C26B3" w14:paraId="64A084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F86BFB" w:rsidP="004A65AF" w:rsidRDefault="00D45FA6" w14:paraId="7CF51F48" w14:textId="33065D72">
      <w:pPr>
        <w:keepNext/>
        <w:ind w:left="720"/>
        <w:rPr>
          <w:rFonts w:ascii="Arial" w:hAnsi="Arial" w:cs="Arial"/>
          <w:szCs w:val="24"/>
        </w:rPr>
      </w:pPr>
      <w:r>
        <w:rPr>
          <w:rFonts w:ascii="Arial" w:hAnsi="Arial" w:cs="Arial"/>
        </w:rPr>
        <w:t xml:space="preserve">The NASS survey administration and </w:t>
      </w:r>
      <w:r w:rsidR="004A65AF">
        <w:rPr>
          <w:rFonts w:ascii="Arial" w:hAnsi="Arial" w:cs="Arial"/>
        </w:rPr>
        <w:t>d</w:t>
      </w:r>
      <w:r w:rsidRPr="00F86BFB" w:rsidR="002557B4">
        <w:rPr>
          <w:rFonts w:ascii="Arial" w:hAnsi="Arial" w:cs="Arial"/>
        </w:rPr>
        <w:t xml:space="preserve">ata collection </w:t>
      </w:r>
      <w:r w:rsidR="004A65AF">
        <w:rPr>
          <w:rFonts w:ascii="Arial" w:hAnsi="Arial" w:cs="Arial"/>
        </w:rPr>
        <w:t>are</w:t>
      </w:r>
      <w:r w:rsidRPr="00F86BFB" w:rsidR="002557B4">
        <w:rPr>
          <w:rFonts w:ascii="Arial" w:hAnsi="Arial" w:cs="Arial"/>
        </w:rPr>
        <w:t xml:space="preserve"> carried out by NASS </w:t>
      </w:r>
      <w:r w:rsidRPr="00F86BFB" w:rsidR="002D16FB">
        <w:rPr>
          <w:rFonts w:ascii="Arial" w:hAnsi="Arial" w:cs="Arial"/>
        </w:rPr>
        <w:t xml:space="preserve">Regional </w:t>
      </w:r>
      <w:r w:rsidRPr="00F86BFB" w:rsidR="002557B4">
        <w:rPr>
          <w:rFonts w:ascii="Arial" w:hAnsi="Arial" w:cs="Arial"/>
        </w:rPr>
        <w:t xml:space="preserve">Field Offices; </w:t>
      </w:r>
      <w:r>
        <w:rPr>
          <w:rFonts w:ascii="Arial" w:hAnsi="Arial" w:cs="Arial"/>
        </w:rPr>
        <w:t>Eas</w:t>
      </w:r>
      <w:r w:rsidRPr="00F86BFB" w:rsidR="002557B4">
        <w:rPr>
          <w:rFonts w:ascii="Arial" w:hAnsi="Arial" w:cs="Arial"/>
        </w:rPr>
        <w:t xml:space="preserve">tern Field Operation’s Director is </w:t>
      </w:r>
      <w:r>
        <w:rPr>
          <w:rFonts w:ascii="Arial" w:hAnsi="Arial" w:cs="Arial"/>
        </w:rPr>
        <w:t>Jay</w:t>
      </w:r>
      <w:r w:rsidR="0084213F">
        <w:rPr>
          <w:rFonts w:ascii="Arial" w:hAnsi="Arial" w:cs="Arial"/>
        </w:rPr>
        <w:t xml:space="preserve"> Jo</w:t>
      </w:r>
      <w:r>
        <w:rPr>
          <w:rFonts w:ascii="Arial" w:hAnsi="Arial" w:cs="Arial"/>
        </w:rPr>
        <w:t>hnson</w:t>
      </w:r>
      <w:r w:rsidRPr="00F86BFB" w:rsidR="002557B4">
        <w:rPr>
          <w:rFonts w:ascii="Arial" w:hAnsi="Arial" w:cs="Arial"/>
        </w:rPr>
        <w:t xml:space="preserve">, </w:t>
      </w:r>
      <w:r w:rsidRPr="00B74380" w:rsidR="0084213F">
        <w:rPr>
          <w:rFonts w:ascii="Arial" w:hAnsi="Arial"/>
          <w:szCs w:val="24"/>
        </w:rPr>
        <w:t xml:space="preserve">(202) </w:t>
      </w:r>
      <w:r w:rsidRPr="00D45FA6">
        <w:rPr>
          <w:rFonts w:ascii="Arial" w:hAnsi="Arial"/>
          <w:szCs w:val="24"/>
        </w:rPr>
        <w:t>720-363</w:t>
      </w:r>
      <w:r>
        <w:rPr>
          <w:rFonts w:ascii="Arial" w:hAnsi="Arial"/>
          <w:szCs w:val="24"/>
        </w:rPr>
        <w:t>8</w:t>
      </w:r>
      <w:r w:rsidRPr="00F86BFB" w:rsidR="002557B4">
        <w:rPr>
          <w:rFonts w:ascii="Arial" w:hAnsi="Arial" w:cs="Arial"/>
        </w:rPr>
        <w:t>.</w:t>
      </w:r>
      <w:r w:rsidR="004A65AF">
        <w:rPr>
          <w:rFonts w:ascii="Arial" w:hAnsi="Arial" w:cs="Arial"/>
        </w:rPr>
        <w:t xml:space="preserve">  </w:t>
      </w:r>
      <w:r w:rsidRPr="00F86BFB" w:rsidR="00F86BFB">
        <w:rPr>
          <w:rFonts w:ascii="Arial" w:hAnsi="Arial" w:cs="Arial"/>
          <w:szCs w:val="24"/>
        </w:rPr>
        <w:t xml:space="preserve">The survey administrators are responsible for coordination of sampling, questionnaires, </w:t>
      </w:r>
      <w:r w:rsidR="004A65AF">
        <w:rPr>
          <w:rFonts w:ascii="Arial" w:hAnsi="Arial" w:cs="Arial"/>
          <w:szCs w:val="24"/>
        </w:rPr>
        <w:t>documentation</w:t>
      </w:r>
      <w:r w:rsidRPr="00F86BFB" w:rsidR="00F86BFB">
        <w:rPr>
          <w:rFonts w:ascii="Arial" w:hAnsi="Arial" w:cs="Arial"/>
          <w:szCs w:val="24"/>
        </w:rPr>
        <w:t>, training, data processing.</w:t>
      </w:r>
    </w:p>
    <w:p w:rsidR="00425B25" w:rsidP="004A65AF" w:rsidRDefault="00425B25" w14:paraId="163B9FFB" w14:textId="77777777">
      <w:pPr>
        <w:keepNext/>
        <w:ind w:left="720"/>
        <w:rPr>
          <w:rFonts w:ascii="Arial" w:hAnsi="Arial" w:cs="Arial"/>
          <w:szCs w:val="24"/>
        </w:rPr>
      </w:pPr>
    </w:p>
    <w:p w:rsidRPr="00F86BFB" w:rsidR="00425B25" w:rsidP="004A65AF" w:rsidRDefault="00425B25" w14:paraId="08751131" w14:textId="4547CCE1">
      <w:pPr>
        <w:keepNext/>
        <w:ind w:left="720"/>
        <w:rPr>
          <w:rFonts w:ascii="Arial" w:hAnsi="Arial" w:cs="Arial"/>
          <w:szCs w:val="24"/>
        </w:rPr>
      </w:pPr>
      <w:r w:rsidRPr="00425B25">
        <w:rPr>
          <w:rFonts w:ascii="Arial" w:hAnsi="Arial" w:cs="Arial"/>
        </w:rPr>
        <w:t>Dr. Mark Reiter</w:t>
      </w:r>
      <w:r>
        <w:rPr>
          <w:rFonts w:ascii="Arial" w:hAnsi="Arial" w:cs="Arial"/>
        </w:rPr>
        <w:t xml:space="preserve">, </w:t>
      </w:r>
      <w:r w:rsidRPr="00425B25">
        <w:rPr>
          <w:rFonts w:ascii="Arial" w:hAnsi="Arial" w:cs="Arial"/>
        </w:rPr>
        <w:t xml:space="preserve">Associate Professor of Soils and Nutrient Management </w:t>
      </w:r>
      <w:r>
        <w:rPr>
          <w:rFonts w:ascii="Arial" w:hAnsi="Arial" w:cs="Arial"/>
        </w:rPr>
        <w:t xml:space="preserve">at </w:t>
      </w:r>
      <w:r>
        <w:rPr>
          <w:rFonts w:ascii="Arial" w:hAnsi="Arial" w:cs="Arial"/>
          <w:szCs w:val="24"/>
        </w:rPr>
        <w:t xml:space="preserve">Virginia </w:t>
      </w:r>
      <w:r w:rsidRPr="00D45FA6">
        <w:rPr>
          <w:rFonts w:ascii="Arial" w:hAnsi="Arial" w:cs="Arial"/>
          <w:szCs w:val="24"/>
        </w:rPr>
        <w:t>Polytechnic Institute and State University</w:t>
      </w:r>
      <w:r w:rsidRPr="00425B25">
        <w:rPr>
          <w:rFonts w:ascii="Arial" w:hAnsi="Arial" w:cs="Arial"/>
        </w:rPr>
        <w:t xml:space="preserve"> with the Eastern Shore Agricultural Research and Extension Center</w:t>
      </w:r>
      <w:r>
        <w:rPr>
          <w:rFonts w:ascii="Arial" w:hAnsi="Arial" w:cs="Arial"/>
        </w:rPr>
        <w:t xml:space="preserve"> will oversee the analysis, summarization, and publication of the results.  </w:t>
      </w:r>
      <w:r w:rsidRPr="00425B25">
        <w:rPr>
          <w:rFonts w:ascii="Arial" w:hAnsi="Arial" w:cs="Arial"/>
        </w:rPr>
        <w:t xml:space="preserve">The </w:t>
      </w:r>
      <w:r>
        <w:rPr>
          <w:rFonts w:ascii="Arial" w:hAnsi="Arial" w:cs="Arial"/>
        </w:rPr>
        <w:t xml:space="preserve">data lab at the Maryland Field Office of NASS will be used to securely analyze and summarize the survey data.  Only summarized data that meet NASS disclosure standards will be taken out of the data lab.  </w:t>
      </w:r>
    </w:p>
    <w:p w:rsidRPr="00F86BFB" w:rsidR="002557B4" w:rsidP="002557B4" w:rsidRDefault="002557B4" w14:paraId="62BE1633" w14:textId="77777777">
      <w:pPr>
        <w:keepNext/>
        <w:tabs>
          <w:tab w:val="left" w:pos="6345"/>
        </w:tabs>
        <w:rPr>
          <w:rFonts w:ascii="Arial" w:hAnsi="Arial" w:cs="Arial"/>
        </w:rPr>
      </w:pPr>
    </w:p>
    <w:p w:rsidRPr="00F86BFB" w:rsidR="002557B4" w:rsidP="002557B4" w:rsidRDefault="002557B4" w14:paraId="316684E9" w14:textId="77777777">
      <w:pPr>
        <w:keepNext/>
        <w:rPr>
          <w:rFonts w:ascii="Arial" w:hAnsi="Arial" w:cs="Arial"/>
        </w:rPr>
      </w:pPr>
    </w:p>
    <w:p w:rsidRPr="00F86BFB" w:rsidR="00815261" w:rsidP="00815261" w:rsidRDefault="008C26B3" w14:paraId="4505A514" w14:textId="77777777">
      <w:pPr>
        <w:tabs>
          <w:tab w:val="right" w:pos="9360"/>
        </w:tabs>
        <w:rPr>
          <w:rFonts w:ascii="Arial" w:hAnsi="Arial" w:cs="Arial"/>
          <w:szCs w:val="24"/>
        </w:rPr>
      </w:pPr>
      <w:r w:rsidRPr="00F86BFB">
        <w:rPr>
          <w:rFonts w:ascii="Arial" w:hAnsi="Arial" w:cs="Arial"/>
          <w:szCs w:val="24"/>
        </w:rPr>
        <w:tab/>
      </w:r>
    </w:p>
    <w:p w:rsidRPr="002E0A40" w:rsidR="00495493" w:rsidP="002E0A40" w:rsidRDefault="00E017BF" w14:paraId="049AC038" w14:textId="23A78FB9">
      <w:pPr>
        <w:tabs>
          <w:tab w:val="right" w:pos="9360"/>
        </w:tabs>
        <w:jc w:val="right"/>
        <w:rPr>
          <w:rFonts w:ascii="Arial" w:hAnsi="Arial" w:cs="Arial"/>
          <w:color w:val="FF0000"/>
          <w:szCs w:val="24"/>
        </w:rPr>
      </w:pPr>
      <w:r>
        <w:rPr>
          <w:rFonts w:ascii="Arial" w:hAnsi="Arial" w:cs="Arial"/>
          <w:szCs w:val="24"/>
        </w:rPr>
        <w:t>J</w:t>
      </w:r>
      <w:r w:rsidR="00824DC3">
        <w:rPr>
          <w:rFonts w:ascii="Arial" w:hAnsi="Arial" w:cs="Arial"/>
          <w:szCs w:val="24"/>
        </w:rPr>
        <w:t>anuary</w:t>
      </w:r>
      <w:r w:rsidR="00734F43">
        <w:rPr>
          <w:rFonts w:ascii="Arial" w:hAnsi="Arial" w:cs="Arial"/>
          <w:szCs w:val="24"/>
        </w:rPr>
        <w:t>,</w:t>
      </w:r>
      <w:r w:rsidR="004A65AF">
        <w:rPr>
          <w:rFonts w:ascii="Arial" w:hAnsi="Arial" w:cs="Arial"/>
          <w:szCs w:val="24"/>
        </w:rPr>
        <w:t xml:space="preserve"> 20</w:t>
      </w:r>
      <w:r w:rsidR="00824DC3">
        <w:rPr>
          <w:rFonts w:ascii="Arial" w:hAnsi="Arial" w:cs="Arial"/>
          <w:szCs w:val="24"/>
        </w:rPr>
        <w:t>20</w:t>
      </w:r>
    </w:p>
    <w:sectPr w:rsidRPr="002E0A40" w:rsidR="00495493" w:rsidSect="00815261">
      <w:headerReference w:type="default" r:id="rId8"/>
      <w:footerReference w:type="default" r:id="rId9"/>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37A5E" w14:textId="77777777" w:rsidR="001A7D5B" w:rsidRDefault="001A7D5B">
      <w:r>
        <w:separator/>
      </w:r>
    </w:p>
  </w:endnote>
  <w:endnote w:type="continuationSeparator" w:id="0">
    <w:p w14:paraId="7B3298E5" w14:textId="77777777" w:rsidR="001A7D5B" w:rsidRDefault="001A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551008"/>
      <w:docPartObj>
        <w:docPartGallery w:val="Page Numbers (Bottom of Page)"/>
        <w:docPartUnique/>
      </w:docPartObj>
    </w:sdtPr>
    <w:sdtEndPr>
      <w:rPr>
        <w:noProof/>
      </w:rPr>
    </w:sdtEndPr>
    <w:sdtContent>
      <w:p w14:paraId="4691B43D" w14:textId="77777777" w:rsidR="001A7D5B" w:rsidRDefault="001A7D5B">
        <w:pPr>
          <w:pStyle w:val="Footer"/>
          <w:jc w:val="center"/>
        </w:pPr>
        <w:r>
          <w:fldChar w:fldCharType="begin"/>
        </w:r>
        <w:r>
          <w:instrText xml:space="preserve"> PAGE   \* MERGEFORMAT </w:instrText>
        </w:r>
        <w:r>
          <w:fldChar w:fldCharType="separate"/>
        </w:r>
        <w:r w:rsidR="00A95292">
          <w:rPr>
            <w:noProof/>
          </w:rPr>
          <w:t>2</w:t>
        </w:r>
        <w:r>
          <w:rPr>
            <w:noProof/>
          </w:rPr>
          <w:fldChar w:fldCharType="end"/>
        </w:r>
      </w:p>
    </w:sdtContent>
  </w:sdt>
  <w:p w14:paraId="5EBC4FF1" w14:textId="77777777" w:rsidR="001A7D5B" w:rsidRDefault="001A7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51F09" w14:textId="77777777" w:rsidR="001A7D5B" w:rsidRDefault="001A7D5B">
      <w:r>
        <w:separator/>
      </w:r>
    </w:p>
  </w:footnote>
  <w:footnote w:type="continuationSeparator" w:id="0">
    <w:p w14:paraId="707D805D" w14:textId="77777777" w:rsidR="001A7D5B" w:rsidRDefault="001A7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DEF5E" w14:textId="77777777" w:rsidR="001A7D5B" w:rsidRDefault="001A7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633A7B41"/>
    <w:multiLevelType w:val="hybridMultilevel"/>
    <w:tmpl w:val="82BE331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16"/>
    <w:rsid w:val="00000ED9"/>
    <w:rsid w:val="0001461A"/>
    <w:rsid w:val="00042C77"/>
    <w:rsid w:val="000607CF"/>
    <w:rsid w:val="0007327B"/>
    <w:rsid w:val="00092333"/>
    <w:rsid w:val="00093BDD"/>
    <w:rsid w:val="000D182C"/>
    <w:rsid w:val="000D2326"/>
    <w:rsid w:val="000D477E"/>
    <w:rsid w:val="000D4D26"/>
    <w:rsid w:val="000D4F21"/>
    <w:rsid w:val="000D749E"/>
    <w:rsid w:val="000F5A0B"/>
    <w:rsid w:val="001459CA"/>
    <w:rsid w:val="0015432E"/>
    <w:rsid w:val="001900FB"/>
    <w:rsid w:val="00191E8C"/>
    <w:rsid w:val="00194CA6"/>
    <w:rsid w:val="001A4DB3"/>
    <w:rsid w:val="001A7D5B"/>
    <w:rsid w:val="001C09FB"/>
    <w:rsid w:val="001D2D5F"/>
    <w:rsid w:val="001E244C"/>
    <w:rsid w:val="001F4263"/>
    <w:rsid w:val="00210814"/>
    <w:rsid w:val="00221275"/>
    <w:rsid w:val="00232C82"/>
    <w:rsid w:val="00237A05"/>
    <w:rsid w:val="002557B4"/>
    <w:rsid w:val="0026394B"/>
    <w:rsid w:val="002A5D59"/>
    <w:rsid w:val="002B7738"/>
    <w:rsid w:val="002C1DC3"/>
    <w:rsid w:val="002D16FB"/>
    <w:rsid w:val="002D4816"/>
    <w:rsid w:val="002E0A40"/>
    <w:rsid w:val="00304420"/>
    <w:rsid w:val="00313D8E"/>
    <w:rsid w:val="00324FEE"/>
    <w:rsid w:val="00327141"/>
    <w:rsid w:val="00331804"/>
    <w:rsid w:val="00333479"/>
    <w:rsid w:val="003939B2"/>
    <w:rsid w:val="003A0CB1"/>
    <w:rsid w:val="003C03B1"/>
    <w:rsid w:val="00402F38"/>
    <w:rsid w:val="00425B25"/>
    <w:rsid w:val="004348C2"/>
    <w:rsid w:val="00435118"/>
    <w:rsid w:val="00447C13"/>
    <w:rsid w:val="00455318"/>
    <w:rsid w:val="00480D27"/>
    <w:rsid w:val="00495493"/>
    <w:rsid w:val="004A2B6B"/>
    <w:rsid w:val="004A376C"/>
    <w:rsid w:val="004A65AF"/>
    <w:rsid w:val="004B47C9"/>
    <w:rsid w:val="004B7C20"/>
    <w:rsid w:val="004C1BEC"/>
    <w:rsid w:val="004C1D0B"/>
    <w:rsid w:val="004E0616"/>
    <w:rsid w:val="004F1FC8"/>
    <w:rsid w:val="00527F5D"/>
    <w:rsid w:val="005407E2"/>
    <w:rsid w:val="00545C35"/>
    <w:rsid w:val="005A11B2"/>
    <w:rsid w:val="005E7626"/>
    <w:rsid w:val="006043B0"/>
    <w:rsid w:val="006079CF"/>
    <w:rsid w:val="00611150"/>
    <w:rsid w:val="00614860"/>
    <w:rsid w:val="0063570A"/>
    <w:rsid w:val="006404CD"/>
    <w:rsid w:val="006407D3"/>
    <w:rsid w:val="00642F7B"/>
    <w:rsid w:val="0066184B"/>
    <w:rsid w:val="00670C9F"/>
    <w:rsid w:val="006C4B20"/>
    <w:rsid w:val="006F196A"/>
    <w:rsid w:val="00734F43"/>
    <w:rsid w:val="00737B6B"/>
    <w:rsid w:val="007677C5"/>
    <w:rsid w:val="007852D4"/>
    <w:rsid w:val="007E75B1"/>
    <w:rsid w:val="007F7CF9"/>
    <w:rsid w:val="008039EE"/>
    <w:rsid w:val="00815261"/>
    <w:rsid w:val="0082191F"/>
    <w:rsid w:val="00821B33"/>
    <w:rsid w:val="008245F9"/>
    <w:rsid w:val="00824DC3"/>
    <w:rsid w:val="00830E62"/>
    <w:rsid w:val="0084213F"/>
    <w:rsid w:val="00853F13"/>
    <w:rsid w:val="00854AAE"/>
    <w:rsid w:val="00856EB8"/>
    <w:rsid w:val="0086496D"/>
    <w:rsid w:val="00866211"/>
    <w:rsid w:val="0089200E"/>
    <w:rsid w:val="008A492B"/>
    <w:rsid w:val="008B620D"/>
    <w:rsid w:val="008C0C8C"/>
    <w:rsid w:val="008C26B3"/>
    <w:rsid w:val="008C3645"/>
    <w:rsid w:val="008E5A67"/>
    <w:rsid w:val="009223AD"/>
    <w:rsid w:val="00923422"/>
    <w:rsid w:val="009267C9"/>
    <w:rsid w:val="0094106A"/>
    <w:rsid w:val="0094207B"/>
    <w:rsid w:val="0094744E"/>
    <w:rsid w:val="0095407A"/>
    <w:rsid w:val="00965EBD"/>
    <w:rsid w:val="00974A56"/>
    <w:rsid w:val="00974AFC"/>
    <w:rsid w:val="00976261"/>
    <w:rsid w:val="009977FA"/>
    <w:rsid w:val="009C0215"/>
    <w:rsid w:val="009E1905"/>
    <w:rsid w:val="009F0A6C"/>
    <w:rsid w:val="00A21C29"/>
    <w:rsid w:val="00A306DC"/>
    <w:rsid w:val="00A62DE2"/>
    <w:rsid w:val="00A77327"/>
    <w:rsid w:val="00A95292"/>
    <w:rsid w:val="00AA0C19"/>
    <w:rsid w:val="00AA7C9D"/>
    <w:rsid w:val="00AB658B"/>
    <w:rsid w:val="00AC1653"/>
    <w:rsid w:val="00AC25CA"/>
    <w:rsid w:val="00AD463C"/>
    <w:rsid w:val="00AD79F4"/>
    <w:rsid w:val="00B00352"/>
    <w:rsid w:val="00B2474A"/>
    <w:rsid w:val="00B30F41"/>
    <w:rsid w:val="00B31048"/>
    <w:rsid w:val="00B34618"/>
    <w:rsid w:val="00B93949"/>
    <w:rsid w:val="00BA3A91"/>
    <w:rsid w:val="00BA4761"/>
    <w:rsid w:val="00BC491E"/>
    <w:rsid w:val="00BD1225"/>
    <w:rsid w:val="00BE46B9"/>
    <w:rsid w:val="00BF4880"/>
    <w:rsid w:val="00BF5B9F"/>
    <w:rsid w:val="00C14CF4"/>
    <w:rsid w:val="00C15A39"/>
    <w:rsid w:val="00C34C26"/>
    <w:rsid w:val="00C42B28"/>
    <w:rsid w:val="00C473C4"/>
    <w:rsid w:val="00C6012C"/>
    <w:rsid w:val="00C61093"/>
    <w:rsid w:val="00C80504"/>
    <w:rsid w:val="00C807B8"/>
    <w:rsid w:val="00C83F11"/>
    <w:rsid w:val="00C91727"/>
    <w:rsid w:val="00C97702"/>
    <w:rsid w:val="00CC52A4"/>
    <w:rsid w:val="00D02D82"/>
    <w:rsid w:val="00D156FE"/>
    <w:rsid w:val="00D40DEB"/>
    <w:rsid w:val="00D44CA0"/>
    <w:rsid w:val="00D45FA6"/>
    <w:rsid w:val="00D64509"/>
    <w:rsid w:val="00DA42D0"/>
    <w:rsid w:val="00DB28F3"/>
    <w:rsid w:val="00DB4BAD"/>
    <w:rsid w:val="00DB7929"/>
    <w:rsid w:val="00DE27C5"/>
    <w:rsid w:val="00E017BF"/>
    <w:rsid w:val="00E0630B"/>
    <w:rsid w:val="00E14C9B"/>
    <w:rsid w:val="00E51AC3"/>
    <w:rsid w:val="00E54A11"/>
    <w:rsid w:val="00E60364"/>
    <w:rsid w:val="00EC08AB"/>
    <w:rsid w:val="00ED2BAF"/>
    <w:rsid w:val="00F14A88"/>
    <w:rsid w:val="00F65255"/>
    <w:rsid w:val="00F718F8"/>
    <w:rsid w:val="00F7527B"/>
    <w:rsid w:val="00F86BFB"/>
    <w:rsid w:val="00FA7740"/>
    <w:rsid w:val="00FC5803"/>
    <w:rsid w:val="00FD1BF2"/>
    <w:rsid w:val="00FD4ABA"/>
    <w:rsid w:val="00FD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390C5"/>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customStyle="1" w:styleId="FooterChar">
    <w:name w:val="Footer Char"/>
    <w:basedOn w:val="DefaultParagraphFont"/>
    <w:link w:val="Footer"/>
    <w:uiPriority w:val="99"/>
    <w:rsid w:val="000D182C"/>
    <w:rPr>
      <w:sz w:val="24"/>
    </w:rPr>
  </w:style>
  <w:style w:type="paragraph" w:styleId="ListParagraph">
    <w:name w:val="List Paragraph"/>
    <w:basedOn w:val="Normal"/>
    <w:uiPriority w:val="34"/>
    <w:qFormat/>
    <w:rsid w:val="00BA3A91"/>
    <w:pPr>
      <w:widowControl w:val="0"/>
      <w:autoSpaceDE w:val="0"/>
      <w:autoSpaceDN w:val="0"/>
      <w:adjustRightInd w:val="0"/>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C6328-2F9A-4194-9B60-860B48D3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249135C7.dotm</Template>
  <TotalTime>4</TotalTime>
  <Pages>3</Pages>
  <Words>874</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Hopper, Richard - NASS</cp:lastModifiedBy>
  <cp:revision>3</cp:revision>
  <cp:lastPrinted>2017-09-25T18:12:00Z</cp:lastPrinted>
  <dcterms:created xsi:type="dcterms:W3CDTF">2020-01-29T14:51:00Z</dcterms:created>
  <dcterms:modified xsi:type="dcterms:W3CDTF">2020-01-29T20:52:00Z</dcterms:modified>
</cp:coreProperties>
</file>