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6A" w:rsidRDefault="002A11DD" w:rsidP="00FB556A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8"/>
          <w:szCs w:val="28"/>
        </w:rPr>
        <w:t>Attachment 10a</w:t>
      </w:r>
    </w:p>
    <w:p w:rsidR="002A11DD" w:rsidRDefault="002A11DD" w:rsidP="00FB556A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="002A11DD" w:rsidRPr="005A7E43" w:rsidRDefault="002A11DD" w:rsidP="00FB556A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ChiCAS Appointment Card English</w:t>
      </w:r>
    </w:p>
    <w:p w:rsidR="00FB556A" w:rsidRDefault="00FB556A">
      <w:r>
        <w:rPr>
          <w:i/>
        </w:rPr>
        <w:br w:type="page"/>
      </w:r>
    </w:p>
    <w:tbl>
      <w:tblPr>
        <w:tblpPr w:leftFromText="187" w:rightFromText="187" w:vertAnchor="page" w:tblpXSpec="center" w:tblpY="721"/>
        <w:tblW w:w="100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F26724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D93989E" wp14:editId="7252A81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</wp:posOffset>
                      </wp:positionV>
                      <wp:extent cx="3102610" cy="1763395"/>
                      <wp:effectExtent l="0" t="0" r="2540" b="825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2610" cy="1763395"/>
                                <a:chOff x="0" y="0"/>
                                <a:chExt cx="3128963" cy="1763395"/>
                              </a:xfrm>
                            </wpg:grpSpPr>
                            <wps:wsp>
                              <wps:cNvPr id="2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638175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6D21" w:rsidRPr="000E58AC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7B1EE8" w:rsidRPr="007B1EE8" w:rsidRDefault="00297CE8" w:rsidP="007B1EE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DB1C89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call</w:t>
                                    </w:r>
                                    <w:r w:rsidR="00DB1C89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or text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="007B1EE8"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7B1EE8" w:rsidRPr="007B1EE8" w:rsidRDefault="007B1EE8" w:rsidP="007B1EE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="00866D21" w:rsidRPr="007B1EE8" w:rsidRDefault="007B1EE8" w:rsidP="007B1EE8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175"/>
                                  <a:ext cx="1438275" cy="112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2B0C" w:rsidRPr="002A0E9A" w:rsidRDefault="001E2B0C" w:rsidP="00EC30A0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33CC"/>
                                        <w:sz w:val="22"/>
                                        <w:szCs w:val="22"/>
                                        <w:lang w:val="es-PE"/>
                                      </w:rPr>
                                    </w:pPr>
                                  </w:p>
                                  <w:p w:rsidR="002A0E9A" w:rsidRPr="002E5FD7" w:rsidRDefault="00866D21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  <w:lang w:val="es-PE"/>
                                      </w:rPr>
                                      <w:t> </w:t>
                                    </w:r>
                                    <w:r w:rsidR="00DB1C89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e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_____________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  <w:r w:rsidR="002A0E9A"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2A0E9A" w:rsidRPr="002E5FD7" w:rsidRDefault="00DB1C89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="002A0E9A"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2A0E9A" w:rsidRPr="002E5FD7" w:rsidRDefault="00DB1C89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="002A0E9A"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RPr="002A0E9A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  <w:lang w:val="es-PE"/>
                                      </w:rPr>
                                    </w:pP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6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90663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9525" y="195263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-4.65pt;margin-top:.15pt;width:244.3pt;height:138.85pt;z-index:251794432;mso-width-relative:margin;mso-height-relative:margin" coordsize="31289,17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7" type="#_x0000_t202" style="position:absolute;left:15335;top:6381;width:15697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0Q8QA&#10;AADbAAAADwAAAGRycy9kb3ducmV2LnhtbESP3WrCQBSE7wXfYTmCd2ZTCSKpqzSiIBQrTfsAh+zJ&#10;T5s9G7Krpj59VxC8HGbmG2a1GUwrLtS7xrKClygGQVxY3XCl4PtrP1uCcB5ZY2uZFPyRg816PFph&#10;qu2VP+mS+0oECLsUFdTed6mUrqjJoItsRxy80vYGfZB9JXWP1wA3rZzH8UIabDgs1NjRtqbiNz8b&#10;BUN2yO3tmLz/fGyTU37MyqzYlUpNJ8PbKwhPg3+GH+2DVjBP4P4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dEPEAAAA2w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866D21" w:rsidRPr="000E58AC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7B1EE8" w:rsidRPr="007B1EE8" w:rsidRDefault="00297CE8" w:rsidP="007B1EE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B1C89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call</w:t>
                              </w:r>
                              <w:r w:rsidR="00DB1C89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or text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="007B1EE8"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7B1EE8" w:rsidRPr="007B1EE8" w:rsidRDefault="007B1EE8" w:rsidP="007B1EE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66D21" w:rsidRPr="007B1EE8" w:rsidRDefault="007B1EE8" w:rsidP="007B1EE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</w:txbxContent>
                        </v:textbox>
                      </v:shape>
                      <v:shape id="Text Box 25" o:spid="_x0000_s1028" type="#_x0000_t202" style="position:absolute;top:6381;width:14382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rvc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rvcMAAADbAAAADwAAAAAAAAAAAAAAAACYAgAAZHJzL2Rv&#10;d25yZXYueG1sUEsFBgAAAAAEAAQA9QAAAIgDAAAAAA==&#10;" filled="f" stroked="f" strokecolor="black [0]" insetpen="t">
                        <v:textbox inset="2.88pt,2.88pt,2.88pt,2.88pt">
                          <w:txbxContent>
                            <w:p w:rsidR="001E2B0C" w:rsidRPr="002A0E9A" w:rsidRDefault="001E2B0C" w:rsidP="00EC30A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sz w:val="22"/>
                                  <w:szCs w:val="22"/>
                                  <w:lang w:val="es-PE"/>
                                </w:rPr>
                              </w:pPr>
                            </w:p>
                            <w:p w:rsidR="002A0E9A" w:rsidRPr="002E5FD7" w:rsidRDefault="00866D21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8"/>
                                  <w:szCs w:val="8"/>
                                  <w:lang w:val="es-PE"/>
                                </w:rPr>
                                <w:t> </w:t>
                              </w:r>
                              <w:r w:rsidR="00DB1C89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e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_____________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  <w:r w:rsidR="002A0E9A"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2A0E9A" w:rsidRPr="002E5FD7" w:rsidRDefault="00DB1C89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="002A0E9A"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2A0E9A" w:rsidRPr="002E5FD7" w:rsidRDefault="00DB1C89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="002A0E9A"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RPr="002A0E9A" w:rsidRDefault="00866D21" w:rsidP="00866D2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:rsidR="00866D21" w:rsidRDefault="00866D21" w:rsidP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" o:spid="_x0000_s1029" type="#_x0000_t75" alt="wfsom_p_clr_rgb" style="position:absolute;left:14906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lpHFAAAA2wAAAA8AAABkcnMvZG93bnJldi54bWxEj0FrwkAUhO8F/8PyhF6KbipBbHQVDRQj&#10;hUCt4PWRfU1Cs2/T7Griv3eFQo/DzHzDrDaDacSVOldbVvA6jUAQF1bXXCo4fb1PFiCcR9bYWCYF&#10;N3KwWY+eVpho2/MnXY++FAHCLkEFlfdtIqUrKjLoprYlDt637Qz6ILtS6g77ADeNnEXRXBqsOSxU&#10;2FJaUfFzvBgF+Yd/y+P9+XeRxftdeTjULymmSj2Ph+0ShKfB/4f/2plWMJvD40v4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5aR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27" o:spid="_x0000_s1030" type="#_x0000_t75" style="position:absolute;left:95;top:1952;width:14906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5p8XGAAAA2wAAAA8AAABkcnMvZG93bnJldi54bWxEj0FrwkAUhO9C/8PyCr3pRg+tpNmILUrt&#10;pdSkB4+P7DMJZt/G7NbE/PpuQfA4zMw3TLIaTCMu1LnasoL5LAJBXFhdc6ngJ99OlyCcR9bYWCYF&#10;V3KwSh8mCcba9rynS+ZLESDsYlRQed/GUrqiIoNuZlvi4B1tZ9AH2ZVSd9gHuGnkIoqepcGaw0KF&#10;Lb1XVJyyX6Ogzub9+PmxOXwN1K7ftufx+5CPSj09DutXEJ4Gfw/f2jutYPEC/1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mnxcYAAADbAAAADwAAAAAAAAAAAAAA&#10;AACfAgAAZHJzL2Rvd25yZXYueG1sUEsFBgAAAAAEAAQA9wAAAJIDAAAAAA==&#10;">
                        <v:imagedata r:id="rId9" o:title="" cropright="3197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C53825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0720CB" wp14:editId="7481ECA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83185</wp:posOffset>
                      </wp:positionV>
                      <wp:extent cx="3056890" cy="1672590"/>
                      <wp:effectExtent l="0" t="0" r="0" b="381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6890" cy="1672590"/>
                                <a:chOff x="0" y="0"/>
                                <a:chExt cx="3128963" cy="1763395"/>
                              </a:xfrm>
                            </wpg:grpSpPr>
                            <wps:wsp>
                              <wps:cNvPr id="1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638175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6724" w:rsidRPr="000E58AC" w:rsidRDefault="00F26724" w:rsidP="00F2672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F26724" w:rsidRPr="007B1EE8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If you can’t attend, call or text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F26724" w:rsidRPr="007B1EE8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="00F26724" w:rsidRPr="007B1EE8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175"/>
                                  <a:ext cx="1438275" cy="112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6724" w:rsidRPr="002A0E9A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33CC"/>
                                        <w:sz w:val="22"/>
                                        <w:szCs w:val="22"/>
                                        <w:lang w:val="es-PE"/>
                                      </w:rPr>
                                    </w:pPr>
                                  </w:p>
                                  <w:p w:rsidR="00F26724" w:rsidRPr="002E5FD7" w:rsidRDefault="00F26724" w:rsidP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  <w:lang w:val="es-PE"/>
                                      </w:rPr>
                                      <w:t> 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F26724" w:rsidRPr="002E5FD7" w:rsidRDefault="00F26724" w:rsidP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F26724" w:rsidRPr="002E5FD7" w:rsidRDefault="00F26724" w:rsidP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F26724" w:rsidRPr="002E5FD7" w:rsidRDefault="00F26724" w:rsidP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F26724" w:rsidRPr="002E5FD7" w:rsidRDefault="00F26724" w:rsidP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F26724" w:rsidRPr="002A0E9A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  <w:lang w:val="es-PE"/>
                                      </w:rPr>
                                    </w:pPr>
                                  </w:p>
                                  <w:p w:rsidR="00F26724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F26724" w:rsidRDefault="00F26724" w:rsidP="00F267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Picture 19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90663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9525" y="195263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31" style="position:absolute;left:0;text-align:left;margin-left:-2.85pt;margin-top:6.55pt;width:240.7pt;height:131.7pt;z-index:251848704;mso-width-relative:margin;mso-height-relative:margin" coordsize="31289,17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">
                      <v:shape id="Text Box 17" o:spid="_x0000_s1032" type="#_x0000_t202" style="position:absolute;left:15335;top:6381;width:15697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gicIA&#10;AADbAAAADwAAAGRycy9kb3ducmV2LnhtbERP22rCQBB9L/gPywi+1Y0irUTX0AQFQayY9gOG7ORi&#10;s7Mhu2rs13cLhb7N4VxnnQymFTfqXWNZwWwagSAurG64UvD5sXtegnAeWWNrmRQ8yEGyGT2tMdb2&#10;zme65b4SIYRdjApq77tYSlfUZNBNbUccuNL2Bn2AfSV1j/cQblo5j6IXabDh0FBjR1lNxVd+NQqG&#10;dJ/b7+PicHnPFqf8mJZpsS2VmoyHtxUIT4P/F/+59zrMf4XfX8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SCJwgAAANsAAAAPAAAAAAAAAAAAAAAAAJgCAABkcnMvZG93&#10;bnJldi54bWxQSwUGAAAAAAQABAD1AAAAhwMAAAAA&#10;" filled="f" stroked="f" strokecolor="#03c" insetpen="t">
                        <v:textbox inset="2.88pt,2.88pt,2.88pt,2.88pt">
                          <w:txbxContent>
                            <w:p w:rsidR="00F26724" w:rsidRPr="000E58AC" w:rsidRDefault="00F26724" w:rsidP="00F2672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F26724" w:rsidRPr="007B1EE8" w:rsidRDefault="00F26724" w:rsidP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If you can’t attend, call or text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F26724" w:rsidRPr="007B1EE8" w:rsidRDefault="00F26724" w:rsidP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F26724" w:rsidRPr="007B1EE8" w:rsidRDefault="00F26724" w:rsidP="00F26724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</w:txbxContent>
                        </v:textbox>
                      </v:shape>
                      <v:shape id="Text Box 18" o:spid="_x0000_s1033" type="#_x0000_t202" style="position:absolute;top:6381;width:14382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 filled="f" stroked="f" strokecolor="black [0]" insetpen="t">
                        <v:textbox inset="2.88pt,2.88pt,2.88pt,2.88pt">
                          <w:txbxContent>
                            <w:p w:rsidR="00F26724" w:rsidRPr="002A0E9A" w:rsidRDefault="00F26724" w:rsidP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sz w:val="22"/>
                                  <w:szCs w:val="22"/>
                                  <w:lang w:val="es-PE"/>
                                </w:rPr>
                              </w:pPr>
                            </w:p>
                            <w:p w:rsidR="00F26724" w:rsidRPr="002E5FD7" w:rsidRDefault="00F26724" w:rsidP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8"/>
                                  <w:szCs w:val="8"/>
                                  <w:lang w:val="es-PE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F26724" w:rsidRPr="002E5FD7" w:rsidRDefault="00F26724" w:rsidP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F26724" w:rsidRPr="002E5FD7" w:rsidRDefault="00F26724" w:rsidP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F26724" w:rsidRPr="002E5FD7" w:rsidRDefault="00F26724" w:rsidP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F26724" w:rsidRPr="002E5FD7" w:rsidRDefault="00F26724" w:rsidP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F26724" w:rsidRPr="002A0E9A" w:rsidRDefault="00F26724" w:rsidP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:rsidR="00F26724" w:rsidRDefault="00F26724" w:rsidP="00F2672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F26724" w:rsidRDefault="00F26724" w:rsidP="00F2672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 id="Picture 19" o:spid="_x0000_s1034" type="#_x0000_t75" alt="wfsom_p_clr_rgb" style="position:absolute;left:14906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yF7CAAAA2wAAAA8AAABkcnMvZG93bnJldi54bWxET02LwjAQvQv+hzDCXmRNFZHaNYoWREUQ&#10;1IW9Ds3YFptJbbLa/fcbQfA2j/c5s0VrKnGnxpWWFQwHEQjizOqScwXf5/VnDMJ5ZI2VZVLwRw4W&#10;825nhom2Dz7S/eRzEULYJaig8L5OpHRZQQbdwNbEgbvYxqAPsMmlbvARwk0lR1E0kQZLDg0F1pQW&#10;lF1Pv0bBYe+nh/Hm5xZvx5tVvtuV/RRTpT567fILhKfWv8Uv91aH+VN4/hIO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MhewgAAANsAAAAPAAAAAAAAAAAAAAAAAJ8C&#10;AABkcnMvZG93bnJldi54bWxQSwUGAAAAAAQABAD3AAAAjgMAAAAA&#10;">
                        <v:imagedata r:id="rId8" o:title="wfsom_p_clr_rgb" cropbottom="-56f" cropleft="4415f" cropright="2785f"/>
                        <v:path arrowok="t"/>
                      </v:shape>
                      <v:shape id="Picture 21" o:spid="_x0000_s1035" type="#_x0000_t75" style="position:absolute;left:95;top:1952;width:14906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cmirFAAAA2wAAAA8AAABkcnMvZG93bnJldi54bWxEj0FrwkAUhO8F/8PyhN7qJh6kRNcQRam9&#10;lDZ68PjIPpNg9m3Mbk2aX98tFDwOM/MNs0oH04g7da62rCCeRSCIC6trLhWcjvuXVxDOI2tsLJOC&#10;H3KQridPK0y07fmL7rkvRYCwS1BB5X2bSOmKigy6mW2Jg3exnUEfZFdK3WEf4KaR8yhaSIM1h4UK&#10;W9pWVFzzb6OgzuN+fH/bnT8GarPN/jZ+no+jUs/TIVuC8DT4R/i/fdAK5jH8fQk/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nJoqxQAAANsAAAAPAAAAAAAAAAAAAAAA&#10;AJ8CAABkcnMvZG93bnJldi54bWxQSwUGAAAAAAQABAD3AAAAkQMAAAAA&#10;">
                        <v:imagedata r:id="rId9" o:title="" cropright="3197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375FB102" wp14:editId="6D166F5E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1816100</wp:posOffset>
                      </wp:positionV>
                      <wp:extent cx="3119120" cy="1767840"/>
                      <wp:effectExtent l="0" t="0" r="5080" b="381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9120" cy="1767840"/>
                                <a:chOff x="0" y="0"/>
                                <a:chExt cx="3157537" cy="1768158"/>
                              </a:xfrm>
                            </wpg:grpSpPr>
                            <wps:wsp>
                              <wps:cNvPr id="4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65246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Picture 49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7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7812" y="509588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0E58AC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AF7178" w:rsidRPr="001E1374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call or text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AF7178" w:rsidRPr="001E1374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53825" w:rsidRPr="007B1EE8" w:rsidRDefault="00C53825" w:rsidP="00C53825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="00926E07" w:rsidRPr="00AF7178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36" style="position:absolute;left:0;text-align:left;margin-left:-7.75pt;margin-top:143pt;width:245.6pt;height:139.2pt;z-index:251834368;mso-width-relative:margin;mso-height-relative:margin" coordsize="31575,17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">
                      <v:shape id="Text Box 47" o:spid="_x0000_s1037" type="#_x0000_t202" style="position:absolute;left:285;top:6524;width:14650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PlMQA&#10;AADbAAAADwAAAGRycy9kb3ducmV2LnhtbESP3WrCQBSE7wu+w3IE73SjhFZSVzGiIIgV0z7AIXvy&#10;U7NnQ3bV2KfvFoReDjPzDbNY9aYRN+pcbVnBdBKBIM6trrlU8PW5G89BOI+ssbFMCh7kYLUcvCww&#10;0fbOZ7plvhQBwi5BBZX3bSKlyysy6Ca2JQ5eYTuDPsiulLrDe4CbRs6i6FUarDksVNjSpqL8kl2N&#10;gj7dZ/bnGB++PzbxKTumRZpvC6VGw379DsJT7//Dz/ZeK4jf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D5TEAAAA2w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49" o:spid="_x0000_s1038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50PFAAAA2wAAAA8AAABkcnMvZG93bnJldi54bWxEj0FrwkAUhO9C/8PyCr1I3bQE0egmtIGi&#10;Igi1Ba+P7GsSmn2bZrdJ/PeuIHgcZuYbZp2NphE9da62rOBlFoEgLqyuuVTw/fXxvADhPLLGxjIp&#10;OJODLH2YrDHRduBP6o++FAHCLkEFlfdtIqUrKjLoZrYlDt6P7Qz6ILtS6g6HADeNfI2iuTRYc1io&#10;sKW8ouL3+G8UHPZ+eYg3p7/FNt68l7tdPc0xV+rpcXxbgfA0+nv41t5qBfESrl/CD5D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+dD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50" o:spid="_x0000_s1039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TMzBAAAA2wAAAA8AAABkcnMvZG93bnJldi54bWxET02LwjAQvQv+hzCCN01d2EWqUVSU1Yu4&#10;1YPHoRnbYjOpTdbW/vrNQdjj433Pl60pxZNqV1hWMBlHIIhTqwvOFFzOu9EUhPPIGkvLpOBFDpaL&#10;fm+OsbYN/9Az8ZkIIexiVJB7X8VSujQng25sK+LA3Wxt0AdYZ1LX2IRwU8qPKPqSBgsODTlWtMkp&#10;vSe/RkGRTJru8L29HluqVuvdoztdz51Sw0G7moHw1Pp/8du91wo+w/rwJfw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WTMzBAAAA2wAAAA8AAAAAAAAAAAAAAAAAnwIA&#10;AGRycy9kb3ducmV2LnhtbFBLBQYAAAAABAAEAPcAAACNAwAAAAA=&#10;">
                        <v:imagedata r:id="rId9" o:title="" cropright="3197f"/>
                        <v:path arrowok="t"/>
                      </v:shape>
                      <v:shape id="Text Box 2" o:spid="_x0000_s1040" type="#_x0000_t202" style="position:absolute;left:15478;top:5095;width:15697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        <v:textbox inset="2.88pt,2.88pt,2.88pt,2.88pt">
                          <w:txbxContent>
                            <w:p w:rsidR="00926E07" w:rsidRPr="000E58AC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AF7178" w:rsidRPr="001E1374" w:rsidRDefault="00926E07" w:rsidP="00AF717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call or text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AF7178" w:rsidRPr="001E1374" w:rsidRDefault="00AF7178" w:rsidP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53825" w:rsidRPr="007B1EE8" w:rsidRDefault="00C53825" w:rsidP="00C53825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="00926E07" w:rsidRPr="00AF7178" w:rsidRDefault="00926E07" w:rsidP="00AF7178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C53825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0BB5A98" wp14:editId="7E8F2CD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40640</wp:posOffset>
                      </wp:positionV>
                      <wp:extent cx="3100705" cy="1676400"/>
                      <wp:effectExtent l="0" t="0" r="4445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0705" cy="1676400"/>
                                <a:chOff x="0" y="0"/>
                                <a:chExt cx="3157538" cy="1733550"/>
                              </a:xfrm>
                            </wpg:grpSpPr>
                            <wps:wsp>
                              <wps:cNvPr id="53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8" y="666750"/>
                                  <a:ext cx="146494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Picture 60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7338" y="495300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0E58AC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AF7178" w:rsidRPr="001E1374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If you can’t attend, call or text</w:t>
                                    </w:r>
                                    <w:r w:rsidR="00664B2F" w:rsidRP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AF7178" w:rsidRPr="001E1374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664B2F" w:rsidRPr="007B1EE8" w:rsidRDefault="00664B2F" w:rsidP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="00926E07" w:rsidRPr="00AF7178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41" style="position:absolute;left:0;text-align:left;margin-left:-6.15pt;margin-top:3.2pt;width:244.15pt;height:132pt;z-index:251832320;mso-width-relative:margin;mso-height-relative:margin" coordsize="31575,17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">
                      <v:shape id="Text Box 53" o:spid="_x0000_s1042" type="#_x0000_t202" style="position:absolute;left:714;top:6667;width:14649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fSsYA&#10;AADbAAAADwAAAGRycy9kb3ducmV2LnhtbESP3WrCQBSE7wt9h+UI3unG+kOJ2UgjLQjFFlMf4JA9&#10;+WmzZ0N2q9Gn7wpCL4eZ+YZJNoNpxYl611hWMJtGIIgLqxuuFBy/3ibPIJxH1thaJgUXcrBJHx8S&#10;jLU984FOua9EgLCLUUHtfRdL6YqaDLqp7YiDV9reoA+yr6Tu8RzgppVPUbSSBhsOCzV2tK2p+Ml/&#10;jYIh2+X2ul+8f39sF5/5Piuz4rVUajwaXtYgPA3+P3xv77SC5Rx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CfSsYAAADbAAAADwAAAAAAAAAAAAAAAACYAgAAZHJz&#10;L2Rvd25yZXYueG1sUEsFBgAAAAAEAAQA9QAAAIsDAAAAAA==&#10;" filled="f" stroked="f" strokecolor="#03c" insetpen="t">
                        <v:textbox inset="2.88pt,2.88pt,2.88pt,2.88pt">
                          <w:txbxContent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60" o:spid="_x0000_s1043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0Er7CAAAA2wAAAA8AAABkcnMvZG93bnJldi54bWxET01rwkAQvRf8D8sIvRTdVCRodBM0IBoK&#10;QlXwOmTHJJidTbNbTf9991Do8fG+19lgWvGg3jWWFbxPIxDEpdUNVwou591kAcJ5ZI2tZVLwQw6y&#10;dPSyxkTbJ3/S4+QrEULYJaig9r5LpHRlTQbd1HbEgbvZ3qAPsK+k7vEZwk0rZ1EUS4MNh4YaO8pr&#10;Ku+nb6Pg+OGXx/n++rU4zPfbqiiatxxzpV7Hw2YFwtPg/8V/7oNWEIf14Uv4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BK+wgAAANsAAAAPAAAAAAAAAAAAAAAAAJ8C&#10;AABkcnMvZG93bnJldi54bWxQSwUGAAAAAAQABAD3AAAAjgMAAAAA&#10;">
                        <v:imagedata r:id="rId8" o:title="wfsom_p_clr_rgb" cropbottom="-56f" cropleft="4415f" cropright="2785f"/>
                        <v:path arrowok="t"/>
                      </v:shape>
                      <v:shape id="Picture 64" o:spid="_x0000_s1044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gHLFAAAA2wAAAA8AAABkcnMvZG93bnJldi54bWxEj0FrwkAUhO+F/oflFbzVjVKkpK5ii1K9&#10;iCY9eHxkn0kw+zZmVxPz612h4HGYmW+Y6bwzlbhS40rLCkbDCARxZnXJuYK/dPX+CcJ5ZI2VZVJw&#10;Iwfz2evLFGNtW97TNfG5CBB2MSoovK9jKV1WkEE3tDVx8I62MeiDbHKpG2wD3FRyHEUTabDksFBg&#10;TT8FZafkYhSUyajtN7/Lw7ajevG9Ove7Q9orNXjrFl8gPHX+Gf5vr7WCyQc8vo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gYBy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1" o:spid="_x0000_s1045" type="#_x0000_t202" style="position:absolute;left:15573;top:4953;width:15697;height:1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6cAA&#10;AADaAAAADwAAAGRycy9kb3ducmV2LnhtbERP24rCMBB9F/yHMMK+aboiItUoW1EQFle26wcMzfSi&#10;zaQ0Uatfb4QFn4bDuc5i1ZlaXKl1lWUFn6MIBHFmdcWFguPfdjgD4TyyxtoyKbiTg9Wy31tgrO2N&#10;f+ma+kKEEHYxKii9b2IpXVaSQTeyDXHgctsa9AG2hdQt3kK4qeU4iqbSYMWhocSG1iVl5/RiFHTJ&#10;LrWP/eT79LOeHNJ9kifZJlfqY9B9zUF46vxb/O/e6TAfXq+8rl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N6cAAAADaAAAADwAAAAAAAAAAAAAAAACYAgAAZHJzL2Rvd25y&#10;ZXYueG1sUEsFBgAAAAAEAAQA9QAAAIUDAAAAAA==&#10;" filled="f" stroked="f" strokecolor="#03c" insetpen="t">
                        <v:textbox inset="2.88pt,2.88pt,2.88pt,2.88pt">
                          <w:txbxContent>
                            <w:p w:rsidR="00926E07" w:rsidRPr="000E58AC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AF7178" w:rsidRPr="001E1374" w:rsidRDefault="00926E07" w:rsidP="00AF717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If you can’t attend, call or text</w:t>
                              </w:r>
                              <w:r w:rsidR="00664B2F" w:rsidRP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AF7178" w:rsidRPr="001E1374" w:rsidRDefault="00AF7178" w:rsidP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664B2F" w:rsidRPr="007B1EE8" w:rsidRDefault="00664B2F" w:rsidP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="00926E07" w:rsidRPr="00AF7178" w:rsidRDefault="00926E07" w:rsidP="00AF7178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FA2EE4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926E0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36416" behindDoc="0" locked="0" layoutInCell="1" allowOverlap="1" wp14:anchorId="55B83A14" wp14:editId="1798E26A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518160</wp:posOffset>
                      </wp:positionV>
                      <wp:extent cx="1569720" cy="1115695"/>
                      <wp:effectExtent l="0" t="0" r="0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0E58AC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AF7178" w:rsidRPr="001E1374" w:rsidRDefault="007020A9" w:rsidP="00AF717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If you can’t attend, call or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AF7178" w:rsidRPr="001E1374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26E07" w:rsidRPr="00BE786F" w:rsidRDefault="00BE786F" w:rsidP="00BE786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6" type="#_x0000_t202" style="position:absolute;left:0;text-align:left;margin-left:120.2pt;margin-top:40.8pt;width:123.6pt;height:87.85pt;z-index:251836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" filled="f" stroked="f" strokecolor="#03c" insetpen="t">
                      <v:textbox inset="2.88pt,2.88pt,2.88pt,2.88pt">
                        <w:txbxContent>
                          <w:p w:rsidR="00926E07" w:rsidRPr="000E58AC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F7178" w:rsidRPr="001E1374" w:rsidRDefault="007020A9" w:rsidP="00AF71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If you can’t attend, call or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F7178" w:rsidRPr="001E1374" w:rsidRDefault="00AF7178" w:rsidP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26E07" w:rsidRPr="00BE786F" w:rsidRDefault="00BE786F" w:rsidP="00BE786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96480" behindDoc="0" locked="0" layoutInCell="1" allowOverlap="1" wp14:anchorId="5F32CB7B" wp14:editId="3AB518C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654685</wp:posOffset>
                      </wp:positionV>
                      <wp:extent cx="1464945" cy="1115695"/>
                      <wp:effectExtent l="0" t="0" r="1905" b="825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7" type="#_x0000_t202" style="position:absolute;left:0;text-align:left;margin-left:-4.15pt;margin-top:51.55pt;width:115.35pt;height:87.8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N0+QIAAI4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" filled="f" stroked="f" strokecolor="#03c" insetpen="t">
                      <v:textbox inset="2.88pt,2.88pt,2.88pt,2.88pt">
                        <w:txbxContent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9552" behindDoc="0" locked="0" layoutInCell="1" allowOverlap="1" wp14:anchorId="5083939B" wp14:editId="62C285EF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107315</wp:posOffset>
                  </wp:positionV>
                  <wp:extent cx="1490980" cy="3619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8528" behindDoc="0" locked="0" layoutInCell="1" allowOverlap="1" wp14:anchorId="5B991FDA" wp14:editId="1C67DBF8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19685</wp:posOffset>
                  </wp:positionV>
                  <wp:extent cx="1636395" cy="581025"/>
                  <wp:effectExtent l="0" t="0" r="1905" b="9525"/>
                  <wp:wrapNone/>
                  <wp:docPr id="30" name="Picture 30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926E0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38464" behindDoc="0" locked="0" layoutInCell="1" allowOverlap="1" wp14:anchorId="576E708A" wp14:editId="42E047DB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521970</wp:posOffset>
                      </wp:positionV>
                      <wp:extent cx="1569720" cy="1115695"/>
                      <wp:effectExtent l="0" t="0" r="0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0E58AC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AF7178" w:rsidRPr="001E1374" w:rsidRDefault="00926E07" w:rsidP="00AF717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call or text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AF7178" w:rsidRPr="001E1374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26E07" w:rsidRPr="00BE786F" w:rsidRDefault="00BE786F" w:rsidP="00BE786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8" type="#_x0000_t202" style="position:absolute;left:0;text-align:left;margin-left:113.3pt;margin-top:41.1pt;width:123.6pt;height:87.85pt;z-index:251838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" filled="f" stroked="f" strokecolor="#03c" insetpen="t">
                      <v:textbox inset="2.88pt,2.88pt,2.88pt,2.88pt">
                        <w:txbxContent>
                          <w:p w:rsidR="00926E07" w:rsidRPr="000E58AC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F7178" w:rsidRPr="001E1374" w:rsidRDefault="00926E07" w:rsidP="00AF71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call or text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F7178" w:rsidRPr="001E1374" w:rsidRDefault="00AF7178" w:rsidP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26E07" w:rsidRPr="00BE786F" w:rsidRDefault="00BE786F" w:rsidP="00BE786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11840" behindDoc="0" locked="0" layoutInCell="1" allowOverlap="1" wp14:anchorId="313181B7" wp14:editId="534A053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668020</wp:posOffset>
                      </wp:positionV>
                      <wp:extent cx="1464945" cy="1115695"/>
                      <wp:effectExtent l="0" t="0" r="1905" b="825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9" type="#_x0000_t202" style="position:absolute;left:0;text-align:left;margin-left:-2.3pt;margin-top:52.6pt;width:115.35pt;height:87.85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p2+gIAAI8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" filled="f" stroked="f" strokecolor="#03c" insetpen="t">
                      <v:textbox inset="2.88pt,2.88pt,2.88pt,2.88pt">
                        <w:txbxContent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13888" behindDoc="0" locked="0" layoutInCell="1" allowOverlap="1" wp14:anchorId="59B64673" wp14:editId="40B98A36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31750</wp:posOffset>
                  </wp:positionV>
                  <wp:extent cx="1636395" cy="581025"/>
                  <wp:effectExtent l="0" t="0" r="1905" b="9525"/>
                  <wp:wrapNone/>
                  <wp:docPr id="45" name="Picture 45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14912" behindDoc="0" locked="0" layoutInCell="1" allowOverlap="1" wp14:anchorId="28F80AB1" wp14:editId="4EBEF04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119380</wp:posOffset>
                  </wp:positionV>
                  <wp:extent cx="1490980" cy="36195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3588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BC3588" w:rsidRPr="007E2672" w:rsidRDefault="00664B2F" w:rsidP="00BC3588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0E15CF88" wp14:editId="75C75D29">
                      <wp:simplePos x="0" y="0"/>
                      <wp:positionH relativeFrom="column">
                        <wp:posOffset>-86042</wp:posOffset>
                      </wp:positionH>
                      <wp:positionV relativeFrom="paragraph">
                        <wp:posOffset>22225</wp:posOffset>
                      </wp:positionV>
                      <wp:extent cx="3152775" cy="1749108"/>
                      <wp:effectExtent l="0" t="0" r="9525" b="381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2775" cy="1749108"/>
                                <a:chOff x="0" y="0"/>
                                <a:chExt cx="3152775" cy="1749108"/>
                              </a:xfrm>
                            </wpg:grpSpPr>
                            <wps:wsp>
                              <wps:cNvPr id="3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63341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RDefault="00AF7178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34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4475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912" y="495300"/>
                                  <a:ext cx="155067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0E58AC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AF7178" w:rsidRPr="001E1374" w:rsidRDefault="007020A9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call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or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text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AF7178" w:rsidRPr="001E1374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664B2F" w:rsidRPr="007B1EE8" w:rsidRDefault="00664B2F" w:rsidP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="00926E07" w:rsidRPr="00AF7178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1050" style="position:absolute;left:0;text-align:left;margin-left:-6.75pt;margin-top:1.75pt;width:248.25pt;height:137.75pt;z-index:251840512" coordsize="31527,17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">
                      <v:shape id="Text Box 32" o:spid="_x0000_s1051" type="#_x0000_t202" style="position:absolute;left:285;top:6334;width:14650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fccUA&#10;AADbAAAADwAAAGRycy9kb3ducmV2LnhtbESP3WrCQBSE7wu+w3IE7+rGH0pJXYMRBUFsadoHOGRP&#10;fjR7NmTXGH36bqHQy2FmvmFWyWAa0VPnassKZtMIBHFudc2lgu+v/fMrCOeRNTaWScGdHCTr0dMK&#10;Y21v/El95ksRIOxiVFB538ZSurwig25qW+LgFbYz6IPsSqk7vAW4aeQ8il6kwZrDQoUtbSvKL9nV&#10;KBjSQ2Yfp+Xx/L5dfmSntEjzXaHUZDxs3kB4Gvx/+K990AoW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99xxQAAANsAAAAPAAAAAAAAAAAAAAAAAJgCAABkcnMv&#10;ZG93bnJldi54bWxQSwUGAAAAAAQABAD1AAAAigMAAAAA&#10;" filled="f" stroked="f" strokecolor="#03c" insetpen="t">
                        <v:textbox inset="2.88pt,2.88pt,2.88pt,2.88pt">
                          <w:txbxContent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RDefault="00AF7178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34" o:spid="_x0000_s1052" type="#_x0000_t75" alt="wfsom_p_clr_rgb" style="position:absolute;left:15144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8O6DFAAAA2wAAAA8AAABkcnMvZG93bnJldi54bWxEj91qwkAUhO8LvsNyhN4U3VSDaOoqGhAV&#10;QfAHvD1kT5Ng9mya3Wp8+65Q8HKYmW+Y6bw1lbhR40rLCj77EQjizOqScwXn06o3BuE8ssbKMil4&#10;kIP5rPM2xUTbOx/odvS5CBB2CSoovK8TKV1WkEHXtzVx8L5tY9AH2eRSN3gPcFPJQRSNpMGSw0KB&#10;NaUFZdfjr1Gw3/nJPl5ffsabeL3Mt9vyI8VUqfduu/gC4an1r/B/e6MVDGN4fg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fDug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35" o:spid="_x0000_s1053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+CvTFAAAA2wAAAA8AAABkcnMvZG93bnJldi54bWxEj0FrwkAUhO8F/8PyhN7qRkUpqavYorRe&#10;xMYePD6yzySYfRuzWxPz611B8DjMzDfMbNGaUlyodoVlBcNBBII4tbrgTMHffv32DsJ5ZI2lZVJw&#10;JQeLee9lhrG2Df/SJfGZCBB2MSrIva9iKV2ak0E3sBVx8I62NuiDrDOpa2wC3JRyFEVTabDgsJBj&#10;RV85pafk3ygokmHTbb5Xh21L1fJzfe52h32n1Gu/XX6A8NT6Z/jR/tEKxhO4fwk/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fgr0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5" o:spid="_x0000_s1054" type="#_x0000_t202" style="position:absolute;left:15859;top:4953;width:15506;height:1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L6sQA&#10;AADaAAAADwAAAGRycy9kb3ducmV2LnhtbESP3WrCQBSE7wu+w3IE7+pGsUWia2iCgiBWTPsAh+zJ&#10;j82eDdlVY5++Wyj0cpiZb5h1MphW3Kh3jWUFs2kEgriwuuFKwefH7nkJwnlkja1lUvAgB8lm9LTG&#10;WNs7n+mW+0oECLsYFdTed7GUrqjJoJvajjh4pe0N+iD7Suoe7wFuWjmPoldpsOGwUGNHWU3FV341&#10;CoZ0n9vv4+Jwec8Wp/yYlmmxLZWajIe3FQhPg/8P/7X3WsE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i+rEAAAA2g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926E07" w:rsidRPr="000E58AC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AF7178" w:rsidRPr="001E1374" w:rsidRDefault="007020A9" w:rsidP="00AF717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call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text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AF7178" w:rsidRPr="001E1374" w:rsidRDefault="00AF7178" w:rsidP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664B2F" w:rsidRPr="007B1EE8" w:rsidRDefault="00664B2F" w:rsidP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="00926E07" w:rsidRPr="00AF7178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C3588" w:rsidRPr="007E2672" w:rsidRDefault="00926E07" w:rsidP="00BC3588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42560" behindDoc="0" locked="0" layoutInCell="1" allowOverlap="1" wp14:anchorId="7C4DD60B" wp14:editId="51195044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522605</wp:posOffset>
                      </wp:positionV>
                      <wp:extent cx="1512570" cy="1115695"/>
                      <wp:effectExtent l="0" t="0" r="0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57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0E58AC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AF7178" w:rsidRPr="001E1374" w:rsidRDefault="00AF7178" w:rsidP="00AF717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</w:t>
                                  </w:r>
                                  <w:r w:rsidR="007020A9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call </w:t>
                                  </w:r>
                                  <w:r w:rsidR="007020A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 text</w:t>
                                  </w: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AF7178" w:rsidRPr="001E1374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664B2F" w:rsidRPr="007B1EE8" w:rsidRDefault="00664B2F" w:rsidP="00664B2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="00926E07" w:rsidRPr="00AF7178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55" type="#_x0000_t202" style="position:absolute;left:0;text-align:left;margin-left:117.95pt;margin-top:41.15pt;width:119.1pt;height:87.85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w0+AIAAI0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" filled="f" stroked="f" strokecolor="#03c" insetpen="t">
                      <v:textbox inset="2.88pt,2.88pt,2.88pt,2.88pt">
                        <w:txbxContent>
                          <w:p w:rsidR="00926E07" w:rsidRPr="000E58AC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F7178" w:rsidRPr="001E1374" w:rsidRDefault="00AF7178" w:rsidP="00AF71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</w:t>
                            </w:r>
                            <w:r w:rsidR="007020A9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call </w:t>
                            </w:r>
                            <w:r w:rsidR="007020A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 text</w:t>
                            </w: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F7178" w:rsidRPr="001E1374" w:rsidRDefault="00AF7178" w:rsidP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64B2F" w:rsidRPr="007B1EE8" w:rsidRDefault="00664B2F" w:rsidP="00664B2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="00926E07" w:rsidRPr="00AF7178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06720" behindDoc="0" locked="0" layoutInCell="1" allowOverlap="1" wp14:anchorId="53292CAD" wp14:editId="6DA3B8D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648335</wp:posOffset>
                      </wp:positionV>
                      <wp:extent cx="1464945" cy="1115695"/>
                      <wp:effectExtent l="0" t="0" r="1905" b="825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6" type="#_x0000_t202" style="position:absolute;left:0;text-align:left;margin-left:-6.1pt;margin-top:51.05pt;width:115.35pt;height:87.85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gg+gIAAI8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" filled="f" stroked="f" strokecolor="#03c" insetpen="t">
                      <v:textbox inset="2.88pt,2.88pt,2.88pt,2.88pt">
                        <w:txbxContent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8768" behindDoc="0" locked="0" layoutInCell="1" allowOverlap="1" wp14:anchorId="3CF81C8D" wp14:editId="156C2976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52070</wp:posOffset>
                  </wp:positionV>
                  <wp:extent cx="1636395" cy="581025"/>
                  <wp:effectExtent l="0" t="0" r="1905" b="9525"/>
                  <wp:wrapNone/>
                  <wp:docPr id="41" name="Picture 4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9792" behindDoc="0" locked="0" layoutInCell="1" allowOverlap="1" wp14:anchorId="717F5E58" wp14:editId="3E5344F0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139700</wp:posOffset>
                  </wp:positionV>
                  <wp:extent cx="1490980" cy="36195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7C6C9F" w:rsidRDefault="007C6C9F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68832" behindDoc="0" locked="0" layoutInCell="1" allowOverlap="1" wp14:anchorId="1B88857B" wp14:editId="5F756E70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54610</wp:posOffset>
                  </wp:positionV>
                  <wp:extent cx="1636395" cy="581025"/>
                  <wp:effectExtent l="0" t="0" r="1905" b="9525"/>
                  <wp:wrapNone/>
                  <wp:docPr id="81" name="Picture 8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EE4" w:rsidRPr="007C6C9F" w:rsidRDefault="00926E07" w:rsidP="007C6C9F">
            <w:r w:rsidRPr="00866D2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36576" distB="36576" distL="36576" distR="36576" simplePos="0" relativeHeight="251844608" behindDoc="0" locked="0" layoutInCell="1" allowOverlap="1" wp14:anchorId="371AA5B7" wp14:editId="14542DF5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433070</wp:posOffset>
                      </wp:positionV>
                      <wp:extent cx="1569720" cy="1115695"/>
                      <wp:effectExtent l="0" t="0" r="0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0E58AC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AF7178" w:rsidRPr="001E1374" w:rsidRDefault="00926E07" w:rsidP="00AF717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call or text </w:t>
                                  </w:r>
                                  <w:r w:rsidR="00C538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="00AF7178"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AF7178" w:rsidRPr="001E1374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664B2F" w:rsidRPr="007B1EE8" w:rsidRDefault="00664B2F" w:rsidP="00664B2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="00926E07" w:rsidRPr="00AF7178" w:rsidRDefault="00926E07" w:rsidP="00AF7178">
                                  <w:pPr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57" type="#_x0000_t202" style="position:absolute;margin-left:108.8pt;margin-top:34.1pt;width:123.6pt;height:87.85pt;z-index:25184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" filled="f" stroked="f" strokecolor="#03c" insetpen="t">
                      <v:textbox inset="2.88pt,2.88pt,2.88pt,2.88pt">
                        <w:txbxContent>
                          <w:p w:rsidR="00926E07" w:rsidRPr="000E58AC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F7178" w:rsidRPr="001E1374" w:rsidRDefault="00926E07" w:rsidP="00AF71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call or text </w:t>
                            </w:r>
                            <w:r w:rsidR="00C538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="00AF7178"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F7178" w:rsidRPr="001E1374" w:rsidRDefault="00AF7178" w:rsidP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64B2F" w:rsidRPr="007B1EE8" w:rsidRDefault="00664B2F" w:rsidP="00664B2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="00926E07" w:rsidRPr="00AF7178" w:rsidRDefault="00926E07" w:rsidP="00AF7178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36576" distB="36576" distL="36576" distR="36576" simplePos="0" relativeHeight="251766784" behindDoc="0" locked="0" layoutInCell="1" allowOverlap="1" wp14:anchorId="7C73C6A0" wp14:editId="0097D1E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542925</wp:posOffset>
                      </wp:positionV>
                      <wp:extent cx="1464945" cy="1115695"/>
                      <wp:effectExtent l="0" t="0" r="1905" b="8255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AF7178" w:rsidRPr="002E5FD7" w:rsidRDefault="00AF7178" w:rsidP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FA2EE4" w:rsidRDefault="00FA2EE4" w:rsidP="009132E2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RDefault="00FA2EE4" w:rsidP="009132E2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RDefault="00FA2EE4" w:rsidP="009132E2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FA2EE4" w:rsidRDefault="00FA2EE4" w:rsidP="009132E2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RDefault="00FA2EE4" w:rsidP="009132E2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58" type="#_x0000_t202" style="position:absolute;margin-left:-3.55pt;margin-top:42.75pt;width:115.35pt;height:87.8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" filled="f" stroked="f" strokecolor="#03c" insetpen="t">
                      <v:textbox inset="2.88pt,2.88pt,2.88pt,2.88pt">
                        <w:txbxContent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AF7178" w:rsidRPr="002E5FD7" w:rsidRDefault="00AF7178" w:rsidP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FA2EE4" w:rsidRDefault="00FA2EE4" w:rsidP="009132E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RDefault="00FA2EE4" w:rsidP="009132E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RDefault="00FA2EE4" w:rsidP="009132E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FA2EE4" w:rsidRDefault="00FA2EE4" w:rsidP="009132E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RDefault="00FA2EE4" w:rsidP="009132E2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C9F">
              <w:rPr>
                <w:noProof/>
                <w:color w:val="auto"/>
                <w:sz w:val="24"/>
              </w:rPr>
              <w:drawing>
                <wp:anchor distT="36576" distB="36576" distL="36576" distR="36576" simplePos="0" relativeHeight="251774976" behindDoc="0" locked="0" layoutInCell="1" allowOverlap="1" wp14:anchorId="5B5D36DB" wp14:editId="220E4D86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15240</wp:posOffset>
                  </wp:positionV>
                  <wp:extent cx="1490980" cy="361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C53825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9C0C415" wp14:editId="132F082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90805</wp:posOffset>
                      </wp:positionV>
                      <wp:extent cx="3138170" cy="1672590"/>
                      <wp:effectExtent l="0" t="0" r="5080" b="381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170" cy="1672590"/>
                                <a:chOff x="0" y="0"/>
                                <a:chExt cx="3157538" cy="1672907"/>
                              </a:xfrm>
                            </wpg:grpSpPr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57212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AF7178" w:rsidRPr="002E5FD7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90487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8288" y="442912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0E58AC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AF7178" w:rsidRPr="001E1374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call or text </w:t>
                                    </w:r>
                                    <w:r w:rsidR="00C53825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="00AF7178"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="00AF7178" w:rsidRPr="001E1374" w:rsidRDefault="00AF7178" w:rsidP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664B2F" w:rsidRPr="007B1EE8" w:rsidRDefault="00664B2F" w:rsidP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="00926E07" w:rsidRPr="00AF7178" w:rsidRDefault="00926E07" w:rsidP="00AF7178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o:spid="_x0000_s1059" style="position:absolute;left:0;text-align:left;margin-left:-5.45pt;margin-top:7.15pt;width:247.1pt;height:131.7pt;z-index:251846656;mso-width-relative:margin;mso-height-relative:margin" coordsize="31575,16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">
                      <v:shape id="Text Box 20" o:spid="_x0000_s1060" type="#_x0000_t202" style="position:absolute;left:476;top:5572;width:14649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yQMIA&#10;AADbAAAADwAAAGRycy9kb3ducmV2LnhtbERP3WrCMBS+F/YO4Qx2p6lFhlSjWNmgIE6W+QCH5vRH&#10;m5PSZFr39MvFYJcf3/96O9pO3GjwrWMF81kCgrh0puVawfnrfboE4QOywc4xKXiQh+3mabLGzLg7&#10;f9JNh1rEEPYZKmhC6DMpfdmQRT9zPXHkKjdYDBEOtTQD3mO47WSaJK/SYsuxocGe9g2VV/1tFYx5&#10;od3PcXG4fOwXJ33Mq7x8q5R6eR53KxCBxvAv/nMXRkEa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HJAwgAAANsAAAAPAAAAAAAAAAAAAAAAAJgCAABkcnMvZG93&#10;bnJldi54bWxQSwUGAAAAAAQABAD1AAAAhwMAAAAA&#10;" filled="f" stroked="f" strokecolor="#03c" insetpen="t">
                        <v:textbox inset="2.88pt,2.88pt,2.88pt,2.88pt">
                          <w:txbxContent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AF7178" w:rsidRPr="002E5FD7" w:rsidRDefault="00AF7178" w:rsidP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22" o:spid="_x0000_s1061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kJLEAAAA2wAAAA8AAABkcnMvZG93bnJldi54bWxEj0GLwjAUhO+C/yE8wYtoahHRahQtLCoL&#10;wrqC10fzbIvNS7eJ2v33mwXB4zAz3zDLdWsq8aDGlZYVjEcRCOLM6pJzBefvj+EMhPPIGivLpOCX&#10;HKxX3c4SE22f/EWPk89FgLBLUEHhfZ1I6bKCDLqRrYmDd7WNQR9kk0vd4DPATSXjKJpKgyWHhQJr&#10;SgvKbqe7UXD89PPjZHf5me0nu21+OJSDFFOl+r12swDhqfXv8Ku91wriGP6/h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AkJLEAAAA2wAAAA8AAAAAAAAAAAAAAAAA&#10;nwIAAGRycy9kb3ducmV2LnhtbFBLBQYAAAAABAAEAPcAAACQAwAAAAA=&#10;">
                        <v:imagedata r:id="rId8" o:title="wfsom_p_clr_rgb" cropbottom="-56f" cropleft="4415f" cropright="2785f"/>
                        <v:path arrowok="t"/>
                      </v:shape>
                      <v:shape id="Picture 23" o:spid="_x0000_s1062" type="#_x0000_t75" style="position:absolute;top:904;width:14906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CocbFAAAA2wAAAA8AAABkcnMvZG93bnJldi54bWxEj0FrwkAUhO9C/8PyCr3pRgtF0mzEFqX2&#10;UmrSg8dH9pkEs29jdmtifn23IHgcZuYbJlkNphEX6lxtWcF8FoEgLqyuuVTwk2+nSxDOI2tsLJOC&#10;KzlYpQ+TBGNte97TJfOlCBB2MSqovG9jKV1RkUE3sy1x8I62M+iD7EqpO+wD3DRyEUUv0mDNYaHC&#10;lt4rKk7Zr1FQZ/N+/PzYHL4Gatdv2/P4fchHpZ4eh/UrCE+Dv4dv7Z1WsHiG/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qHG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9" o:spid="_x0000_s1063" type="#_x0000_t202" style="position:absolute;left:15382;top:4429;width:15698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B78QA&#10;AADaAAAADwAAAGRycy9kb3ducmV2LnhtbESP3WrCQBSE7wu+w3IE7+pGkVKja2iCgiBWTPsAh+zJ&#10;j82eDdlVY5++Wyj0cpiZb5h1MphW3Kh3jWUFs2kEgriwuuFKwefH7vkVhPPIGlvLpOBBDpLN6GmN&#10;sbZ3PtMt95UIEHYxKqi972IpXVGTQTe1HXHwStsb9EH2ldQ93gPctHIeRS/SYMNhocaOspqKr/xq&#10;FAzpPrffx8Xh8p4tTvkxLdNiWyo1GQ9vKxCeBv8f/mvvtYI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0ge/EAAAA2g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926E07" w:rsidRPr="000E58AC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AF7178" w:rsidRPr="001E1374" w:rsidRDefault="00926E07" w:rsidP="00AF717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call or text </w:t>
                              </w:r>
                              <w:r w:rsidR="00C5382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="00AF7178"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AF7178" w:rsidRPr="001E1374" w:rsidRDefault="00AF7178" w:rsidP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664B2F" w:rsidRPr="007B1EE8" w:rsidRDefault="00664B2F" w:rsidP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="00926E07" w:rsidRPr="00AF7178" w:rsidRDefault="00926E07" w:rsidP="00AF7178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28257B" w:rsidRPr="008213A5" w:rsidRDefault="007C1D7F" w:rsidP="007C1D7F">
      <w:pPr>
        <w:ind w:left="6480"/>
      </w:pPr>
      <w:r>
        <w:rPr>
          <w:rFonts w:ascii="Times New Roman" w:hAnsi="Times New Roman"/>
          <w:sz w:val="18"/>
          <w:szCs w:val="18"/>
        </w:rPr>
        <w:t xml:space="preserve">    </w:t>
      </w:r>
      <w:r w:rsidRPr="007C1D7F">
        <w:rPr>
          <w:rFonts w:ascii="Times New Roman" w:hAnsi="Times New Roman"/>
          <w:sz w:val="18"/>
          <w:szCs w:val="18"/>
        </w:rPr>
        <w:t>(Fry &amp;Flesch-Kincaid Readability: grade=6)</w:t>
      </w:r>
    </w:p>
    <w:sectPr w:rsidR="0028257B" w:rsidRPr="008213A5" w:rsidSect="00C8435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EBD"/>
    <w:multiLevelType w:val="hybridMultilevel"/>
    <w:tmpl w:val="BC0A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A1E3B"/>
    <w:multiLevelType w:val="hybridMultilevel"/>
    <w:tmpl w:val="11544314"/>
    <w:lvl w:ilvl="0" w:tplc="1FA8C598">
      <w:start w:val="1"/>
      <w:numFmt w:val="bullet"/>
      <w:pStyle w:val="Bullets"/>
      <w:lvlText w:val=""/>
      <w:lvlJc w:val="left"/>
      <w:pPr>
        <w:tabs>
          <w:tab w:val="num" w:pos="144"/>
        </w:tabs>
        <w:ind w:left="432" w:hanging="144"/>
      </w:pPr>
      <w:rPr>
        <w:rFonts w:ascii="Symbol" w:hAnsi="Symbol" w:hint="default"/>
        <w:b w:val="0"/>
        <w:i w:val="0"/>
        <w:color w:val="93A8C7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A70BF"/>
    <w:multiLevelType w:val="hybridMultilevel"/>
    <w:tmpl w:val="25ACB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F231C"/>
    <w:multiLevelType w:val="hybridMultilevel"/>
    <w:tmpl w:val="3E48BFE4"/>
    <w:lvl w:ilvl="0" w:tplc="040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4">
    <w:nsid w:val="6F5B52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72"/>
    <w:rsid w:val="0006469E"/>
    <w:rsid w:val="00093C63"/>
    <w:rsid w:val="000C58F7"/>
    <w:rsid w:val="000E58AC"/>
    <w:rsid w:val="0018732E"/>
    <w:rsid w:val="001C0C1D"/>
    <w:rsid w:val="001C7E80"/>
    <w:rsid w:val="001E1374"/>
    <w:rsid w:val="001E2B0C"/>
    <w:rsid w:val="00253315"/>
    <w:rsid w:val="00261A3C"/>
    <w:rsid w:val="00270768"/>
    <w:rsid w:val="0028257B"/>
    <w:rsid w:val="0029195F"/>
    <w:rsid w:val="00297CE8"/>
    <w:rsid w:val="002A0E9A"/>
    <w:rsid w:val="002A11DD"/>
    <w:rsid w:val="002B0D11"/>
    <w:rsid w:val="002E5FD7"/>
    <w:rsid w:val="003003B4"/>
    <w:rsid w:val="003426D6"/>
    <w:rsid w:val="00376016"/>
    <w:rsid w:val="004162C5"/>
    <w:rsid w:val="0045252C"/>
    <w:rsid w:val="00456819"/>
    <w:rsid w:val="00472964"/>
    <w:rsid w:val="004D35D2"/>
    <w:rsid w:val="004D4A55"/>
    <w:rsid w:val="0055594C"/>
    <w:rsid w:val="00585528"/>
    <w:rsid w:val="005A68FC"/>
    <w:rsid w:val="005A7E43"/>
    <w:rsid w:val="005B3633"/>
    <w:rsid w:val="005D00C2"/>
    <w:rsid w:val="005D787D"/>
    <w:rsid w:val="005F752B"/>
    <w:rsid w:val="006050D3"/>
    <w:rsid w:val="00624DE4"/>
    <w:rsid w:val="00656382"/>
    <w:rsid w:val="00664B2F"/>
    <w:rsid w:val="00674D01"/>
    <w:rsid w:val="006942B8"/>
    <w:rsid w:val="006D0811"/>
    <w:rsid w:val="006F2744"/>
    <w:rsid w:val="007020A9"/>
    <w:rsid w:val="00772E40"/>
    <w:rsid w:val="007B1EE8"/>
    <w:rsid w:val="007C19B4"/>
    <w:rsid w:val="007C1D7F"/>
    <w:rsid w:val="007C6C9F"/>
    <w:rsid w:val="007E2672"/>
    <w:rsid w:val="0081174B"/>
    <w:rsid w:val="008213A5"/>
    <w:rsid w:val="0083225D"/>
    <w:rsid w:val="00866D21"/>
    <w:rsid w:val="0088707C"/>
    <w:rsid w:val="00893483"/>
    <w:rsid w:val="008A35B6"/>
    <w:rsid w:val="009132E2"/>
    <w:rsid w:val="00926E07"/>
    <w:rsid w:val="00975EEA"/>
    <w:rsid w:val="009C3572"/>
    <w:rsid w:val="009D5CE5"/>
    <w:rsid w:val="009E6F7B"/>
    <w:rsid w:val="00A53C3A"/>
    <w:rsid w:val="00AB3AAC"/>
    <w:rsid w:val="00AB5F8E"/>
    <w:rsid w:val="00AB7469"/>
    <w:rsid w:val="00AC4672"/>
    <w:rsid w:val="00AC4EE0"/>
    <w:rsid w:val="00AE3A01"/>
    <w:rsid w:val="00AF7178"/>
    <w:rsid w:val="00B3697C"/>
    <w:rsid w:val="00B53CA8"/>
    <w:rsid w:val="00B673AF"/>
    <w:rsid w:val="00B8049B"/>
    <w:rsid w:val="00B9407D"/>
    <w:rsid w:val="00B96703"/>
    <w:rsid w:val="00B96BBC"/>
    <w:rsid w:val="00BC3588"/>
    <w:rsid w:val="00BE786F"/>
    <w:rsid w:val="00C24CD5"/>
    <w:rsid w:val="00C32063"/>
    <w:rsid w:val="00C4058E"/>
    <w:rsid w:val="00C53825"/>
    <w:rsid w:val="00C84353"/>
    <w:rsid w:val="00C859AD"/>
    <w:rsid w:val="00CB387B"/>
    <w:rsid w:val="00CD4E1C"/>
    <w:rsid w:val="00CE0A26"/>
    <w:rsid w:val="00CF05F2"/>
    <w:rsid w:val="00D315CC"/>
    <w:rsid w:val="00D36BC0"/>
    <w:rsid w:val="00DB1C89"/>
    <w:rsid w:val="00DB3B6E"/>
    <w:rsid w:val="00DE349F"/>
    <w:rsid w:val="00E142EA"/>
    <w:rsid w:val="00E22235"/>
    <w:rsid w:val="00E4207A"/>
    <w:rsid w:val="00E44F18"/>
    <w:rsid w:val="00E901D3"/>
    <w:rsid w:val="00EC30A0"/>
    <w:rsid w:val="00F079FB"/>
    <w:rsid w:val="00F26724"/>
    <w:rsid w:val="00F26A77"/>
    <w:rsid w:val="00F950AD"/>
    <w:rsid w:val="00F979C9"/>
    <w:rsid w:val="00FA08C9"/>
    <w:rsid w:val="00FA2EE4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69,#93a8c7,#bac8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tmill\AppData\Roaming\Microsoft\Templates\Pocket%20referenc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Pocket reference card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Miller/PHS</dc:creator>
  <cp:lastModifiedBy>SYSTEM</cp:lastModifiedBy>
  <cp:revision>2</cp:revision>
  <cp:lastPrinted>2012-10-04T18:10:00Z</cp:lastPrinted>
  <dcterms:created xsi:type="dcterms:W3CDTF">2019-02-25T21:00:00Z</dcterms:created>
  <dcterms:modified xsi:type="dcterms:W3CDTF">2019-02-25T21:00:00Z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TC010001511033</vt:lpwstr>
  </property>
</Properties>
</file>