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E473E" w14:textId="77777777" w:rsidR="00BE143E" w:rsidRDefault="00BE143E" w:rsidP="00FF62C0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9b</w:t>
      </w:r>
    </w:p>
    <w:p w14:paraId="0F0B024C" w14:textId="77777777" w:rsidR="00BE143E" w:rsidRDefault="00BE143E" w:rsidP="00FF62C0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6EA51E75" w14:textId="39338ACF" w:rsidR="00FF62C0" w:rsidRDefault="00BE143E" w:rsidP="00FF62C0">
      <w:pPr>
        <w:spacing w:before="0" w:after="0" w:line="240" w:lineRule="auto"/>
      </w:pPr>
      <w:r>
        <w:rPr>
          <w:rFonts w:ascii="Arial" w:hAnsi="Arial" w:cs="Arial"/>
          <w:b/>
          <w:color w:val="auto"/>
          <w:sz w:val="28"/>
          <w:szCs w:val="28"/>
        </w:rPr>
        <w:t>ChiCAS Stay in Touch Cards Spanish</w:t>
      </w:r>
      <w:r w:rsidR="00FF62C0">
        <w:rPr>
          <w:i/>
        </w:rPr>
        <w:t xml:space="preserve"> </w:t>
      </w:r>
      <w:r w:rsidR="00FF62C0"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33"/>
        <w:gridCol w:w="5047"/>
      </w:tblGrid>
      <w:tr w:rsidR="00FD3F9E" w:rsidRPr="008213A5" w14:paraId="02DD407E" w14:textId="77777777" w:rsidTr="003B12F3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0E30D303" w14:textId="0AA81E75" w:rsidR="00FD3F9E" w:rsidRPr="007E2672" w:rsidRDefault="00321836" w:rsidP="00FD3F9E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722752" behindDoc="0" locked="0" layoutInCell="1" allowOverlap="1" wp14:anchorId="58376A8C" wp14:editId="537A2E1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807085</wp:posOffset>
                      </wp:positionV>
                      <wp:extent cx="2600325" cy="9144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0AC199" w14:textId="58A47F61" w:rsidR="00D4750C" w:rsidRPr="00E7127A" w:rsidRDefault="0031103D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2BB1B152" w14:textId="77777777" w:rsidR="003B12F3" w:rsidRPr="00E7127A" w:rsidRDefault="003B12F3" w:rsidP="003B12F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</w:t>
                                  </w:r>
                                  <w:r w:rsidR="001A4B61"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a ChiCAS</w:t>
                                  </w:r>
                                </w:p>
                                <w:p w14:paraId="5AEC6D1B" w14:textId="77777777" w:rsidR="004735B9" w:rsidRDefault="004735B9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3B22883D" w14:textId="7D175CBA" w:rsidR="004735B9" w:rsidRDefault="004735B9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 w:rsidR="003110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 w:rsidR="003110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1146A4D7" w14:textId="1F274CB3" w:rsidR="00321836" w:rsidRPr="00321836" w:rsidRDefault="00321836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36D1676C" w14:textId="77777777" w:rsidR="00A11B60" w:rsidRPr="00E7127A" w:rsidRDefault="00A11B60" w:rsidP="004735B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3pt;margin-top:63.55pt;width:204.75pt;height:1in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jBDAMAALYGAAAOAAAAZHJzL2Uyb0RvYy54bWysVduOmzAQfa/Uf7D8znIJIQQtWSUkVJW2&#10;F2m3H+CACVbBprazZFv13zs2uZBtH6pu84Ds8Xh8zp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" filled="f" stroked="f" strokecolor="black [0]" insetpen="t">
                      <v:textbox inset="2.88pt,2.88pt,2.88pt,2.88pt">
                        <w:txbxContent>
                          <w:p w14:paraId="040AC199" w14:textId="58A47F61" w:rsidR="00D4750C" w:rsidRPr="00E7127A" w:rsidRDefault="0031103D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2BB1B152" w14:textId="77777777" w:rsidR="003B12F3" w:rsidRPr="00E7127A" w:rsidRDefault="003B12F3" w:rsidP="003B12F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</w:t>
                            </w:r>
                            <w:r w:rsidR="001A4B61"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a ChiCAS</w:t>
                            </w:r>
                          </w:p>
                          <w:p w14:paraId="5AEC6D1B" w14:textId="77777777" w:rsidR="004735B9" w:rsidRDefault="004735B9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3B22883D" w14:textId="7D175CBA" w:rsidR="004735B9" w:rsidRDefault="004735B9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 w:rsidR="0031103D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 w:rsidR="0031103D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1146A4D7" w14:textId="1F274CB3" w:rsidR="00321836" w:rsidRPr="00321836" w:rsidRDefault="00321836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36D1676C" w14:textId="77777777" w:rsidR="00A11B60" w:rsidRPr="00E7127A" w:rsidRDefault="00A11B60" w:rsidP="004735B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E9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8832" behindDoc="0" locked="0" layoutInCell="1" allowOverlap="1" wp14:anchorId="40F57F73" wp14:editId="2527368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262255</wp:posOffset>
                  </wp:positionV>
                  <wp:extent cx="1490980" cy="361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E9A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21728" behindDoc="0" locked="0" layoutInCell="1" allowOverlap="1" wp14:anchorId="6C635AB0" wp14:editId="3A9B11FE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3" name="Picture 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021BE2ED" w14:textId="5129D76F" w:rsidR="00FD3F9E" w:rsidRPr="007E2672" w:rsidRDefault="00AF4B01" w:rsidP="00FD3F9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27872" behindDoc="0" locked="0" layoutInCell="1" allowOverlap="1" wp14:anchorId="6A0E0115" wp14:editId="5CC8E6C3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252730</wp:posOffset>
                  </wp:positionV>
                  <wp:extent cx="1537970" cy="509270"/>
                  <wp:effectExtent l="0" t="0" r="5080" b="5080"/>
                  <wp:wrapNone/>
                  <wp:docPr id="7" name="Picture 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B06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8896" behindDoc="0" locked="0" layoutInCell="1" allowOverlap="1" wp14:anchorId="6E8A81E3" wp14:editId="4D3AAF4A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828040</wp:posOffset>
                      </wp:positionV>
                      <wp:extent cx="2228850" cy="95377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E29C43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0791B4E6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7BD58703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49A9656A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34896F9B" w14:textId="41B62CFE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49B0412E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29.7pt;margin-top:65.2pt;width:175.5pt;height:75.1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qKDwMAAL0GAAAOAAAAZHJzL2Uyb0RvYy54bWysVduOmzAQfa/Uf7D8znIJAYKWrBISqkrb&#10;i7TbD3DABKtgU9tZsq367x2bbMJu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" filled="f" stroked="f" strokecolor="black [0]" insetpen="t">
                      <v:textbox inset="2.88pt,2.88pt,2.88pt,2.88pt">
                        <w:txbxContent>
                          <w:p w14:paraId="63E29C43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0791B4E6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7BD58703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9A9656A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34896F9B" w14:textId="41B62CFE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49B0412E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9CB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2928" behindDoc="0" locked="0" layoutInCell="1" allowOverlap="1" wp14:anchorId="2CBA7FCA" wp14:editId="76A1BF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333375</wp:posOffset>
                  </wp:positionV>
                  <wp:extent cx="1490980" cy="3619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7FDE87AE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7CFFE38F" w14:textId="77777777" w:rsidR="00D4750C" w:rsidRPr="007E2672" w:rsidRDefault="000D09CB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4016" behindDoc="0" locked="0" layoutInCell="1" allowOverlap="1" wp14:anchorId="3E372CAB" wp14:editId="360190A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815340</wp:posOffset>
                      </wp:positionV>
                      <wp:extent cx="2238375" cy="953770"/>
                      <wp:effectExtent l="0" t="0" r="952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A47FEF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7BCCA0ED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7446B1A3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5719AFA0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238C2A54" w14:textId="076F9A1F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Com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unícate también por texto </w:t>
                                  </w:r>
                                </w:p>
                                <w:p w14:paraId="5AB0F895" w14:textId="77777777" w:rsidR="00D4750C" w:rsidRPr="00595B06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  <w:p w14:paraId="523D4FB5" w14:textId="77777777" w:rsidR="001A4B61" w:rsidRPr="001A4B61" w:rsidRDefault="007B07C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__________________</w:t>
                                  </w:r>
                                </w:p>
                                <w:p w14:paraId="1527BBF5" w14:textId="77777777" w:rsidR="001A4B61" w:rsidRPr="007B07C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30625A61" w14:textId="77777777" w:rsidR="001A4B61" w:rsidRPr="001A4B6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483213CE" w14:textId="77777777" w:rsidR="001A4B61" w:rsidRPr="001A4B61" w:rsidRDefault="001A4B61" w:rsidP="001A4B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Tel.</w:t>
                                  </w:r>
                                  <w:r w:rsidRPr="001A4B6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7B07C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  <w:t>(___) ___________</w:t>
                                  </w:r>
                                </w:p>
                                <w:p w14:paraId="442E9423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25.65pt;margin-top:64.2pt;width:176.25pt;height:75.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02A47FEF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7BCCA0ED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7446B1A3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719AFA0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238C2A54" w14:textId="076F9A1F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Com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unícate también por texto </w:t>
                            </w:r>
                          </w:p>
                          <w:p w14:paraId="5AB0F895" w14:textId="77777777" w:rsidR="00D4750C" w:rsidRPr="00595B06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  <w:p w14:paraId="523D4FB5" w14:textId="77777777" w:rsidR="001A4B61" w:rsidRPr="001A4B61" w:rsidRDefault="007B07C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__________________</w:t>
                            </w:r>
                          </w:p>
                          <w:p w14:paraId="1527BBF5" w14:textId="77777777" w:rsidR="001A4B61" w:rsidRPr="007B07C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30625A61" w14:textId="77777777" w:rsidR="001A4B61" w:rsidRPr="001A4B6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83213CE" w14:textId="77777777" w:rsidR="001A4B61" w:rsidRPr="001A4B61" w:rsidRDefault="001A4B61" w:rsidP="001A4B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Tel.</w:t>
                            </w:r>
                            <w:r w:rsidRPr="001A4B61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B07C1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(___) ___________</w:t>
                            </w:r>
                          </w:p>
                          <w:p w14:paraId="442E9423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32992" behindDoc="0" locked="0" layoutInCell="1" allowOverlap="1" wp14:anchorId="15CCDD1B" wp14:editId="6F4B0210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135255</wp:posOffset>
                  </wp:positionV>
                  <wp:extent cx="1621790" cy="511810"/>
                  <wp:effectExtent l="0" t="0" r="0" b="2540"/>
                  <wp:wrapNone/>
                  <wp:docPr id="21" name="Picture 2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0880" behindDoc="0" locked="0" layoutInCell="1" allowOverlap="1" wp14:anchorId="2B9B14ED" wp14:editId="777E9E5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230505</wp:posOffset>
                  </wp:positionV>
                  <wp:extent cx="1490980" cy="361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7FC9E837" w14:textId="111B25D2" w:rsidR="00D4750C" w:rsidRPr="007E2672" w:rsidRDefault="00AF4B01" w:rsidP="0010585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37088" behindDoc="0" locked="0" layoutInCell="1" allowOverlap="1" wp14:anchorId="7115F4D4" wp14:editId="37BD722C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180340</wp:posOffset>
                  </wp:positionV>
                  <wp:extent cx="1562100" cy="509270"/>
                  <wp:effectExtent l="0" t="0" r="0" b="5080"/>
                  <wp:wrapNone/>
                  <wp:docPr id="25" name="Picture 2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8112" behindDoc="0" locked="0" layoutInCell="1" allowOverlap="1" wp14:anchorId="4F8D4C11" wp14:editId="318FC4DC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778510</wp:posOffset>
                      </wp:positionV>
                      <wp:extent cx="2232660" cy="95377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737F3E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5CE53980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60DBC461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6A09B81E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7895903E" w14:textId="04E8EE6F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3FB443D8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26.2pt;margin-top:61.3pt;width:175.8pt;height:75.1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" filled="f" stroked="f" strokecolor="black [0]" insetpen="t">
                      <v:textbox inset="2.88pt,2.88pt,2.88pt,2.88pt">
                        <w:txbxContent>
                          <w:p w14:paraId="0F737F3E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5CE53980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60DBC461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6A09B81E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7895903E" w14:textId="04E8EE6F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3FB443D8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5E9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4976" behindDoc="0" locked="0" layoutInCell="1" allowOverlap="1" wp14:anchorId="34B09B4C" wp14:editId="59869A9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200025</wp:posOffset>
                  </wp:positionV>
                  <wp:extent cx="1490980" cy="3619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2B572056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1708083D" w14:textId="77777777" w:rsidR="00D4750C" w:rsidRPr="007E2672" w:rsidRDefault="00E7127A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3232" behindDoc="0" locked="0" layoutInCell="1" allowOverlap="1" wp14:anchorId="27C6FFD2" wp14:editId="73D72CE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826135</wp:posOffset>
                      </wp:positionV>
                      <wp:extent cx="2228850" cy="95377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E952E8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3F1E595C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0A56F86A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4584B3C1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4E39ED7B" w14:textId="5F7849FD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430DA61E" w14:textId="77777777" w:rsidR="00D4750C" w:rsidRPr="00595B06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margin-left:32.3pt;margin-top:65.05pt;width:175.5pt;height:75.1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11E952E8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3F1E595C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0A56F86A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584B3C1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4E39ED7B" w14:textId="5F7849FD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430DA61E" w14:textId="77777777" w:rsidR="00D4750C" w:rsidRPr="00595B06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7024" behindDoc="0" locked="0" layoutInCell="1" allowOverlap="1" wp14:anchorId="730159DE" wp14:editId="15E18AB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241935</wp:posOffset>
                  </wp:positionV>
                  <wp:extent cx="1490980" cy="3619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42208" behindDoc="0" locked="0" layoutInCell="1" allowOverlap="1" wp14:anchorId="08936C12" wp14:editId="1AA59CFF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29" name="Picture 2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2A30C089" w14:textId="7BE6E8E1" w:rsidR="00D4750C" w:rsidRPr="007E2672" w:rsidRDefault="00AF4B01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46304" behindDoc="0" locked="0" layoutInCell="1" allowOverlap="1" wp14:anchorId="1E4F8818" wp14:editId="61B8F286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123825</wp:posOffset>
                  </wp:positionV>
                  <wp:extent cx="1552575" cy="509270"/>
                  <wp:effectExtent l="0" t="0" r="9525" b="5080"/>
                  <wp:wrapNone/>
                  <wp:docPr id="33" name="Picture 3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7328" behindDoc="0" locked="0" layoutInCell="1" allowOverlap="1" wp14:anchorId="5E84ADCA" wp14:editId="6480E796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788035</wp:posOffset>
                      </wp:positionV>
                      <wp:extent cx="2324100" cy="95377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F0C444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45A60D50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0E59A123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1F8784D9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10E148C4" w14:textId="3FB7A15D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texto</w:t>
                                  </w:r>
                                </w:p>
                                <w:p w14:paraId="7DADE2E8" w14:textId="77777777" w:rsidR="00D4750C" w:rsidRPr="00595B06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left:0;text-align:left;margin-left:28.2pt;margin-top:62.05pt;width:183pt;height:75.1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0EF0C444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45A60D50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0E59A123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F8784D9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10E148C4" w14:textId="3FB7A15D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texto</w:t>
                            </w:r>
                          </w:p>
                          <w:p w14:paraId="7DADE2E8" w14:textId="77777777" w:rsidR="00D4750C" w:rsidRPr="00595B06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27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9072" behindDoc="0" locked="0" layoutInCell="1" allowOverlap="1" wp14:anchorId="5BA25FFA" wp14:editId="7F48D05C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220980</wp:posOffset>
                  </wp:positionV>
                  <wp:extent cx="1490980" cy="361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0CA57034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4880518B" w14:textId="49746E12" w:rsidR="00D4750C" w:rsidRPr="007E2672" w:rsidRDefault="00595B06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2448" behindDoc="0" locked="0" layoutInCell="1" allowOverlap="1" wp14:anchorId="07285CB9" wp14:editId="1C6E1E8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841375</wp:posOffset>
                      </wp:positionV>
                      <wp:extent cx="2257425" cy="953770"/>
                      <wp:effectExtent l="0" t="0" r="9525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003719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7C4E91BF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6D3A3A27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6DD5EE6A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1A1971AC" w14:textId="02B63745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7B125292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2" type="#_x0000_t202" style="position:absolute;margin-left:28.85pt;margin-top:66.25pt;width:177.75pt;height:75.1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2D003719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7C4E91BF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6D3A3A27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6DD5EE6A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1A1971AC" w14:textId="02B63745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7B125292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80C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3168" behindDoc="0" locked="0" layoutInCell="1" allowOverlap="1" wp14:anchorId="276E51C2" wp14:editId="12AF7DD0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304800</wp:posOffset>
                  </wp:positionV>
                  <wp:extent cx="1490980" cy="3619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51424" behindDoc="0" locked="0" layoutInCell="1" allowOverlap="1" wp14:anchorId="0A1B24FD" wp14:editId="4E66ABB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184150</wp:posOffset>
                  </wp:positionV>
                  <wp:extent cx="1621790" cy="511810"/>
                  <wp:effectExtent l="0" t="0" r="0" b="2540"/>
                  <wp:wrapNone/>
                  <wp:docPr id="37" name="Picture 3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7DC51437" w14:textId="50C116DF" w:rsidR="00D4750C" w:rsidRPr="007E2672" w:rsidRDefault="00595B06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6544" behindDoc="0" locked="0" layoutInCell="1" allowOverlap="1" wp14:anchorId="76B53B1F" wp14:editId="74023CDF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835660</wp:posOffset>
                      </wp:positionV>
                      <wp:extent cx="2238375" cy="953770"/>
                      <wp:effectExtent l="0" t="0" r="952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284946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7B8FEA80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5B243C2A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18250747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1647A4E6" w14:textId="5CAD7A29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texto</w:t>
                                  </w:r>
                                </w:p>
                                <w:p w14:paraId="62E0E0F3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33" type="#_x0000_t202" style="position:absolute;left:0;text-align:left;margin-left:36.2pt;margin-top:65.8pt;width:176.25pt;height:75.1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QEAMAAL8GAAAOAAAAZHJzL2Uyb0RvYy54bWysVV1vmzAUfZ+0/2D5nQKBAEGlVULCNKn7&#10;kNr9AAdMsAY2s52Sbtp/37VJUtLtYVqXB+TP63Puu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" filled="f" stroked="f" strokecolor="black [0]" insetpen="t">
                      <v:textbox inset="2.88pt,2.88pt,2.88pt,2.88pt">
                        <w:txbxContent>
                          <w:p w14:paraId="43284946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7B8FEA80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5B243C2A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18250747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1647A4E6" w14:textId="5CAD7A29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texto</w:t>
                            </w:r>
                          </w:p>
                          <w:p w14:paraId="62E0E0F3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80C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5216" behindDoc="0" locked="0" layoutInCell="1" allowOverlap="1" wp14:anchorId="53D57E77" wp14:editId="1A9742C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276225</wp:posOffset>
                  </wp:positionV>
                  <wp:extent cx="1490980" cy="3619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55520" behindDoc="0" locked="0" layoutInCell="1" allowOverlap="1" wp14:anchorId="12A104D8" wp14:editId="46439F0C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177800</wp:posOffset>
                  </wp:positionV>
                  <wp:extent cx="1621790" cy="511810"/>
                  <wp:effectExtent l="0" t="0" r="0" b="2540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750C" w:rsidRPr="008213A5" w14:paraId="3A95B7BF" w14:textId="77777777" w:rsidTr="00FB3D4B">
        <w:trPr>
          <w:cantSplit/>
          <w:trHeight w:hRule="exact" w:val="2880"/>
        </w:trPr>
        <w:tc>
          <w:tcPr>
            <w:tcW w:w="5033" w:type="dxa"/>
            <w:shd w:val="clear" w:color="auto" w:fill="auto"/>
            <w:vAlign w:val="center"/>
          </w:tcPr>
          <w:p w14:paraId="41CE35DC" w14:textId="77777777" w:rsidR="00D4750C" w:rsidRPr="007E2672" w:rsidRDefault="00E7127A" w:rsidP="00FB3D4B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1664" behindDoc="0" locked="0" layoutInCell="1" allowOverlap="1" wp14:anchorId="2B395B43" wp14:editId="16F306A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871855</wp:posOffset>
                      </wp:positionV>
                      <wp:extent cx="2295525" cy="953770"/>
                      <wp:effectExtent l="0" t="0" r="9525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94F779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70E6BE23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5F19351B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65173854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63304723" w14:textId="063458FB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423CE6A0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4" type="#_x0000_t202" style="position:absolute;margin-left:26.45pt;margin-top:68.65pt;width:180.75pt;height:75.1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" filled="f" stroked="f" strokecolor="black [0]" insetpen="t">
                      <v:textbox inset="2.88pt,2.88pt,2.88pt,2.88pt">
                        <w:txbxContent>
                          <w:p w14:paraId="5F94F779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70E6BE23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5F19351B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65173854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63304723" w14:textId="063458FB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423CE6A0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0640" behindDoc="0" locked="0" layoutInCell="1" allowOverlap="1" wp14:anchorId="0576DD42" wp14:editId="3C12DBE2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179070</wp:posOffset>
                  </wp:positionV>
                  <wp:extent cx="1621790" cy="511810"/>
                  <wp:effectExtent l="0" t="0" r="0" b="2540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857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7264" behindDoc="0" locked="0" layoutInCell="1" allowOverlap="1" wp14:anchorId="3A8A3BB4" wp14:editId="6421309F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221615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1EF510E4" w14:textId="43F6E561" w:rsidR="00D4750C" w:rsidRPr="007E2672" w:rsidRDefault="00AF4B01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4736" behindDoc="0" locked="0" layoutInCell="1" allowOverlap="1" wp14:anchorId="06042E9E" wp14:editId="3CBE3761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178435</wp:posOffset>
                  </wp:positionV>
                  <wp:extent cx="1557020" cy="509270"/>
                  <wp:effectExtent l="0" t="0" r="5080" b="5080"/>
                  <wp:wrapNone/>
                  <wp:docPr id="49" name="Picture 4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27A"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5760" behindDoc="0" locked="0" layoutInCell="1" allowOverlap="1" wp14:anchorId="6853217F" wp14:editId="6F0BFFF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814070</wp:posOffset>
                      </wp:positionV>
                      <wp:extent cx="2333625" cy="847725"/>
                      <wp:effectExtent l="0" t="0" r="9525" b="952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D8E175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14:paraId="094E1169" w14:textId="77777777" w:rsidR="0031103D" w:rsidRPr="00E7127A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14:paraId="12FE9CB3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14:paraId="4CCE314E" w14:textId="77777777" w:rsidR="0031103D" w:rsidRDefault="0031103D" w:rsidP="0031103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14:paraId="5AB70B54" w14:textId="21463FBF" w:rsidR="00595B06" w:rsidRPr="00321836" w:rsidRDefault="00595B06" w:rsidP="00595B06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14:paraId="371EC6BE" w14:textId="77777777" w:rsidR="00D4750C" w:rsidRPr="001A4B61" w:rsidRDefault="00D4750C" w:rsidP="00D4750C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5" type="#_x0000_t202" style="position:absolute;left:0;text-align:left;margin-left:34.9pt;margin-top:64.1pt;width:183.75pt;height:66.75pt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" filled="f" stroked="f" strokecolor="black [0]" insetpen="t">
                      <v:textbox inset="2.88pt,2.88pt,2.88pt,2.88pt">
                        <w:txbxContent>
                          <w:p w14:paraId="46D8E175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14:paraId="094E1169" w14:textId="77777777" w:rsidR="0031103D" w:rsidRPr="00E7127A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14:paraId="12FE9CB3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CCE314E" w14:textId="77777777" w:rsidR="0031103D" w:rsidRDefault="0031103D" w:rsidP="003110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14:paraId="5AB70B54" w14:textId="21463FBF" w:rsidR="00595B06" w:rsidRPr="00321836" w:rsidRDefault="00595B06" w:rsidP="00595B0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14:paraId="371EC6BE" w14:textId="77777777" w:rsidR="00D4750C" w:rsidRPr="001A4B61" w:rsidRDefault="00D4750C" w:rsidP="00D4750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27A"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1360" behindDoc="0" locked="0" layoutInCell="1" allowOverlap="1" wp14:anchorId="1A24FF1B" wp14:editId="71CA938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252730</wp:posOffset>
                  </wp:positionV>
                  <wp:extent cx="1490980" cy="36195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CB6E7B7" w14:textId="6D585252" w:rsidR="00FD3F9E" w:rsidRDefault="00FD3F9E" w:rsidP="00C84353"/>
    <w:p w14:paraId="705B0A79" w14:textId="77777777" w:rsidR="00FD33EE" w:rsidRDefault="00FD33EE" w:rsidP="00C84353"/>
    <w:p w14:paraId="2FE41C57" w14:textId="77777777" w:rsidR="00FD3F9E" w:rsidRDefault="00FD3F9E">
      <w:pPr>
        <w:spacing w:before="0" w:after="0" w:line="240" w:lineRule="auto"/>
      </w:pPr>
      <w: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D3F9E" w:rsidRPr="003B12F3" w14:paraId="734205D4" w14:textId="77777777" w:rsidTr="003975B1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5D200CAC" w14:textId="77777777" w:rsidR="00FD3F9E" w:rsidRDefault="00FD3F9E" w:rsidP="00FD3F9E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lastRenderedPageBreak/>
              <w:t> </w:t>
            </w:r>
          </w:p>
          <w:p w14:paraId="3192FEDF" w14:textId="77777777" w:rsidR="00FD3F9E" w:rsidRDefault="00FD3F9E" w:rsidP="00FD3F9E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6F48896D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4CCD0153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6FB8A830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0763B18D" w14:textId="73A143ED" w:rsidR="00D4750C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En caso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 xml:space="preserve"> cambie su número de teléfono o su dirección, por favor llámenos al 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 siguiente 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>númer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o </w:t>
            </w:r>
            <w:r w:rsidR="00FD3F9E">
              <w:rPr>
                <w:b/>
                <w:bCs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>con la información actualizada. </w:t>
            </w:r>
            <w:r w:rsidR="00FD3F9E" w:rsidRPr="00AC400E">
              <w:rPr>
                <w:sz w:val="22"/>
                <w:szCs w:val="22"/>
                <w:lang w:val="es-MX"/>
              </w:rPr>
              <w:tab/>
            </w:r>
            <w:r w:rsidR="00FD3F9E" w:rsidRPr="00AC400E">
              <w:rPr>
                <w:sz w:val="22"/>
                <w:szCs w:val="22"/>
                <w:lang w:val="es-MX"/>
              </w:rPr>
              <w:tab/>
              <w:t xml:space="preserve">            </w:t>
            </w:r>
          </w:p>
          <w:p w14:paraId="1D46529B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2DDBD2E9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6536FCE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098FFB1D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7191E50F" w14:textId="77777777" w:rsidR="00A11B60" w:rsidRPr="001A4B61" w:rsidRDefault="00A11B60" w:rsidP="00A11B60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14:paraId="050D6843" w14:textId="77777777" w:rsidR="00D4750C" w:rsidRPr="00D4750C" w:rsidRDefault="00D4750C" w:rsidP="00D4750C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6E6596E6" w14:textId="77777777" w:rsidR="00FD3F9E" w:rsidRPr="00FD3F9E" w:rsidRDefault="00FD3F9E" w:rsidP="00FD3F9E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4A5AD71C" w14:textId="77777777" w:rsidR="00FD3F9E" w:rsidRDefault="00FD3F9E" w:rsidP="00FD3F9E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19FB3A32" w14:textId="77777777" w:rsidR="00FD3F9E" w:rsidRDefault="00FD3F9E" w:rsidP="00FD3F9E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55F44EA7" w14:textId="77777777" w:rsidR="00FD3F9E" w:rsidRPr="00FD3F9E" w:rsidRDefault="00FD3F9E" w:rsidP="00FD3F9E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187A493E" w14:textId="77777777" w:rsidR="00FD3F9E" w:rsidRPr="00FD3F9E" w:rsidRDefault="00FD3F9E" w:rsidP="00FD3F9E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6588A92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2DC8BB9D" w14:textId="77777777" w:rsidR="00FD3F9E" w:rsidRDefault="00FD3F9E" w:rsidP="00FD3F9E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08D22ED6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025B6F15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08C139F8" w14:textId="77777777" w:rsidR="00FD3F9E" w:rsidRDefault="00FD3F9E" w:rsidP="00FD3F9E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704141FF" w14:textId="419F5E18" w:rsidR="00AC400E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5AD5405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4211318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28A4DFAE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825EA6E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64DF7E0B" w14:textId="77777777" w:rsidR="00A11B60" w:rsidRPr="00A11B60" w:rsidRDefault="00A11B60" w:rsidP="00A11B6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CF34AB4" w14:textId="77777777" w:rsidR="00D4750C" w:rsidRPr="00FD3F9E" w:rsidRDefault="00D4750C" w:rsidP="00D4750C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4C85CC02" w14:textId="77777777" w:rsidR="00FD3F9E" w:rsidRPr="00FD3F9E" w:rsidRDefault="00FD3F9E" w:rsidP="00FD3F9E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43F042DE" w14:textId="77777777" w:rsidR="00FD3F9E" w:rsidRPr="00FD3F9E" w:rsidRDefault="00FD3F9E" w:rsidP="00FD3F9E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3FBC6F7A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46E68549" w14:textId="77777777" w:rsidR="00D4750C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14:paraId="14941152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0F693B6D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531986C2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1553A93B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1E73DF89" w14:textId="1E3EBDEF" w:rsidR="005C08BD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19E99A49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31D094A6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29E36BA3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4A5230F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3CA15060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39548E5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611A40BF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4732CB22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02A7B8D6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776AA947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51ED0A32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0DAD053F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41AEF6A3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7038A041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27B717A4" w14:textId="10E71970" w:rsidR="00D4750C" w:rsidRPr="00FD3F9E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6809383D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44BF61C3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7D165B5D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DBC03B5" w14:textId="77777777" w:rsidR="0031103D" w:rsidRDefault="0031103D" w:rsidP="0031103D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058EF15D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57CE2B77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B66544B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7DE3D469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3B0D77EF" w14:textId="77777777" w:rsidR="00D4750C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14:paraId="0EBED2C9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49A91D05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77CB24E6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475394D3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57F66F13" w14:textId="71E8C8AF" w:rsidR="00D4750C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  <w:r w:rsidR="00D4750C" w:rsidRPr="00FD3F9E">
              <w:rPr>
                <w:sz w:val="12"/>
                <w:szCs w:val="12"/>
                <w:lang w:val="es-MX"/>
              </w:rPr>
              <w:tab/>
            </w:r>
            <w:r w:rsidR="00D4750C" w:rsidRPr="00FD3F9E">
              <w:rPr>
                <w:sz w:val="12"/>
                <w:szCs w:val="12"/>
                <w:lang w:val="es-MX"/>
              </w:rPr>
              <w:tab/>
            </w:r>
            <w:r w:rsidR="00D4750C">
              <w:rPr>
                <w:sz w:val="12"/>
                <w:szCs w:val="12"/>
                <w:lang w:val="es-MX"/>
              </w:rPr>
              <w:t xml:space="preserve">            </w:t>
            </w:r>
          </w:p>
          <w:p w14:paraId="0CC799A2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605D9B5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021C468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1C94856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15154312" w14:textId="77777777" w:rsidR="001A4B61" w:rsidRPr="001A4B61" w:rsidRDefault="001A4B61" w:rsidP="001A4B61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14:paraId="6BBAC149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7695ECC0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70A87CDB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0ACAC82F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206E78D6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491E6157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D8917E7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7F66D5D3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272608D9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792E36C8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7CF8A192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58688E8B" w14:textId="26F6AE30" w:rsidR="00D4750C" w:rsidRPr="00FD3F9E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0A67D052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4BAF9F19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2B775C99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D281D3F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05844CFC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3F8A0AC8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2DCC6D14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6816A9D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19225A84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2858B602" w14:textId="77777777" w:rsidR="00D4750C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14:paraId="6E4B39EC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56FA12B6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52ACB33F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46655DA4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7EB4F478" w14:textId="4C4131EB" w:rsidR="00D4750C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  <w:r w:rsidR="00D4750C" w:rsidRPr="00FD3F9E">
              <w:rPr>
                <w:sz w:val="12"/>
                <w:szCs w:val="12"/>
                <w:lang w:val="es-MX"/>
              </w:rPr>
              <w:tab/>
            </w:r>
            <w:r w:rsidR="00D4750C" w:rsidRPr="00FD3F9E">
              <w:rPr>
                <w:sz w:val="12"/>
                <w:szCs w:val="12"/>
                <w:lang w:val="es-MX"/>
              </w:rPr>
              <w:tab/>
            </w:r>
            <w:r w:rsidR="00D4750C">
              <w:rPr>
                <w:sz w:val="12"/>
                <w:szCs w:val="12"/>
                <w:lang w:val="es-MX"/>
              </w:rPr>
              <w:t xml:space="preserve">            </w:t>
            </w:r>
          </w:p>
          <w:p w14:paraId="71E9E0B0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345DB8A6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0A8183C3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25A87FF2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7F13A138" w14:textId="60853908" w:rsidR="005C08BD" w:rsidRPr="00AC400E" w:rsidRDefault="005C08BD" w:rsidP="005C08BD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</w:p>
          <w:p w14:paraId="2F1CDB67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0119D437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56EEF4A2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282BBC9A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30EF2568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617AC8DE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E78CE6E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3B942D60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3E9D866E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3C3AF989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3D83D2DD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1716A283" w14:textId="54AF4E18" w:rsidR="005C08BD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7C24D763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2C67FB0F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2C173F4C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2E42014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7813221A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111035C3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35EB2620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="00D4750C" w:rsidRPr="00FD3F9E" w14:paraId="749B38B5" w14:textId="77777777" w:rsidTr="00FB3D4B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14:paraId="55F738F8" w14:textId="77777777" w:rsidR="00D4750C" w:rsidRDefault="00D4750C" w:rsidP="00FB3D4B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14:paraId="085152B8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32DF2167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35114DFA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73E93653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2AA9DF97" w14:textId="76CEF116" w:rsidR="005C08BD" w:rsidRPr="00FD3F9E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6453DCB6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004724D6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445CDCBD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398D24F1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013BD49B" w14:textId="77777777" w:rsidR="00D4750C" w:rsidRPr="00D4750C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6F57E1E6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1982191D" w14:textId="77777777" w:rsidR="00D4750C" w:rsidRDefault="00D4750C" w:rsidP="00FB3D4B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14:paraId="2F0A2369" w14:textId="77777777" w:rsidR="00D4750C" w:rsidRDefault="00D4750C" w:rsidP="00FB3D4B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14:paraId="32FD3DA0" w14:textId="77777777" w:rsidR="00D4750C" w:rsidRPr="00FD3F9E" w:rsidRDefault="00D4750C" w:rsidP="00FB3D4B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14:paraId="3831EBBB" w14:textId="77777777" w:rsidR="00D4750C" w:rsidRPr="00FD3F9E" w:rsidRDefault="00D4750C" w:rsidP="00FB3D4B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6E2D3F25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14:paraId="58DC62F4" w14:textId="77777777" w:rsidR="00D4750C" w:rsidRDefault="00D4750C" w:rsidP="00FB3D4B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14:paraId="19CD15DE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6BCC9659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14:paraId="22B0D716" w14:textId="77777777" w:rsidR="00D4750C" w:rsidRDefault="00D4750C" w:rsidP="00FB3D4B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14:paraId="21007B10" w14:textId="62BA165E" w:rsidR="005C08BD" w:rsidRPr="0031103D" w:rsidRDefault="00781F2D" w:rsidP="0031103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14:paraId="3ADE22D8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14:paraId="76EB7D53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14:paraId="4333D695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36BBEE84" w14:textId="77777777" w:rsidR="0031103D" w:rsidRPr="0031103D" w:rsidRDefault="0031103D" w:rsidP="0031103D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14:paraId="2A7DDC4C" w14:textId="7C03DA64" w:rsidR="005C08BD" w:rsidRPr="00AC400E" w:rsidRDefault="005C08BD" w:rsidP="005C08BD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</w:p>
          <w:p w14:paraId="39790E06" w14:textId="77777777" w:rsidR="00D4750C" w:rsidRPr="00FD3F9E" w:rsidRDefault="00D4750C" w:rsidP="00FB3D4B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14:paraId="741BE1C8" w14:textId="77777777" w:rsidR="00D4750C" w:rsidRPr="00FD3F9E" w:rsidRDefault="00D4750C" w:rsidP="00FB3D4B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14:paraId="6CB19B2F" w14:textId="77777777" w:rsidR="00D4750C" w:rsidRPr="00FD3F9E" w:rsidRDefault="00D4750C" w:rsidP="00FB3D4B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</w:tbl>
    <w:p w14:paraId="4D79FDB4" w14:textId="25271D1E" w:rsidR="00F26EE7" w:rsidRPr="00F26EE7" w:rsidRDefault="00BC1E81" w:rsidP="00FF62C0">
      <w:pPr>
        <w:ind w:left="5760" w:firstLine="72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Pr="00BC1E81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="00F26EE7" w:rsidRPr="00F26EE7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93C63"/>
    <w:rsid w:val="000C4714"/>
    <w:rsid w:val="000D09CB"/>
    <w:rsid w:val="000F4EA1"/>
    <w:rsid w:val="00105857"/>
    <w:rsid w:val="0018732E"/>
    <w:rsid w:val="001A4B61"/>
    <w:rsid w:val="001C7E80"/>
    <w:rsid w:val="0021780C"/>
    <w:rsid w:val="00253315"/>
    <w:rsid w:val="00261A3C"/>
    <w:rsid w:val="00270768"/>
    <w:rsid w:val="002B0D11"/>
    <w:rsid w:val="003003B4"/>
    <w:rsid w:val="00303EDA"/>
    <w:rsid w:val="0031103D"/>
    <w:rsid w:val="003145D5"/>
    <w:rsid w:val="00321836"/>
    <w:rsid w:val="003426D6"/>
    <w:rsid w:val="00367875"/>
    <w:rsid w:val="003B12F3"/>
    <w:rsid w:val="0045252C"/>
    <w:rsid w:val="00456819"/>
    <w:rsid w:val="004735B9"/>
    <w:rsid w:val="00595B06"/>
    <w:rsid w:val="005A5619"/>
    <w:rsid w:val="005A68FC"/>
    <w:rsid w:val="005C08BD"/>
    <w:rsid w:val="005D787D"/>
    <w:rsid w:val="00656382"/>
    <w:rsid w:val="006D0811"/>
    <w:rsid w:val="006F2744"/>
    <w:rsid w:val="00772E40"/>
    <w:rsid w:val="00781F2D"/>
    <w:rsid w:val="007B07C1"/>
    <w:rsid w:val="007E2672"/>
    <w:rsid w:val="00811280"/>
    <w:rsid w:val="008213A5"/>
    <w:rsid w:val="0083225D"/>
    <w:rsid w:val="008556EF"/>
    <w:rsid w:val="0088707C"/>
    <w:rsid w:val="008939D6"/>
    <w:rsid w:val="008A35B6"/>
    <w:rsid w:val="009072CB"/>
    <w:rsid w:val="009132E2"/>
    <w:rsid w:val="00915DB4"/>
    <w:rsid w:val="009251EF"/>
    <w:rsid w:val="00950CD0"/>
    <w:rsid w:val="00975EEA"/>
    <w:rsid w:val="009B7240"/>
    <w:rsid w:val="009F7ABF"/>
    <w:rsid w:val="00A11B60"/>
    <w:rsid w:val="00A53C3A"/>
    <w:rsid w:val="00A77E88"/>
    <w:rsid w:val="00AC400E"/>
    <w:rsid w:val="00AC4672"/>
    <w:rsid w:val="00AC4EE0"/>
    <w:rsid w:val="00AE3A01"/>
    <w:rsid w:val="00AF4B01"/>
    <w:rsid w:val="00B3697C"/>
    <w:rsid w:val="00B53CA8"/>
    <w:rsid w:val="00B8049B"/>
    <w:rsid w:val="00B96703"/>
    <w:rsid w:val="00B96BBC"/>
    <w:rsid w:val="00BC1E81"/>
    <w:rsid w:val="00BE143E"/>
    <w:rsid w:val="00C32063"/>
    <w:rsid w:val="00C84353"/>
    <w:rsid w:val="00CD4E1C"/>
    <w:rsid w:val="00CE0A26"/>
    <w:rsid w:val="00CF05F2"/>
    <w:rsid w:val="00D315CC"/>
    <w:rsid w:val="00D45CEC"/>
    <w:rsid w:val="00D4750C"/>
    <w:rsid w:val="00DA1AB6"/>
    <w:rsid w:val="00DA5E9A"/>
    <w:rsid w:val="00DE349F"/>
    <w:rsid w:val="00E13587"/>
    <w:rsid w:val="00E240B7"/>
    <w:rsid w:val="00E4207A"/>
    <w:rsid w:val="00E44F18"/>
    <w:rsid w:val="00E7127A"/>
    <w:rsid w:val="00E901D3"/>
    <w:rsid w:val="00F26A77"/>
    <w:rsid w:val="00F26EE7"/>
    <w:rsid w:val="00F84061"/>
    <w:rsid w:val="00F950AD"/>
    <w:rsid w:val="00F979C9"/>
    <w:rsid w:val="00FA08C9"/>
    <w:rsid w:val="00FD33EE"/>
    <w:rsid w:val="00FD3F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  <w14:docId w14:val="00868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BD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BD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995A-3888-4221-AD09-736B893A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2013-03-06T14:49:00Z</cp:lastPrinted>
  <dcterms:created xsi:type="dcterms:W3CDTF">2019-02-25T20:57:00Z</dcterms:created>
  <dcterms:modified xsi:type="dcterms:W3CDTF">2019-02-25T20:57:00Z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