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13847" w14:textId="3BBBC13E" w:rsidR="009D29E4" w:rsidRDefault="009D29E4">
      <w:pPr>
        <w:spacing w:line="240" w:lineRule="auto"/>
        <w:ind w:firstLine="0"/>
        <w:rPr>
          <w:rFonts w:ascii="Arial Narrow" w:hAnsi="Arial Narrow"/>
          <w:szCs w:val="24"/>
        </w:rPr>
      </w:pPr>
      <w:bookmarkStart w:id="0" w:name="_GoBack"/>
      <w:bookmarkEnd w:id="0"/>
    </w:p>
    <w:p w14:paraId="68B7E449" w14:textId="2F579B4D" w:rsidR="009D29E4" w:rsidRDefault="009D29E4">
      <w:pPr>
        <w:spacing w:line="240" w:lineRule="auto"/>
        <w:ind w:firstLine="0"/>
      </w:pPr>
    </w:p>
    <w:p w14:paraId="62BEC024" w14:textId="17BC8CF9" w:rsidR="00FB51C2" w:rsidRDefault="00FB51C2" w:rsidP="00FB51C2">
      <w:pPr>
        <w:spacing w:line="240" w:lineRule="auto"/>
        <w:ind w:firstLine="0"/>
        <w:jc w:val="center"/>
        <w:rPr>
          <w:rFonts w:eastAsia="Calibri"/>
        </w:rPr>
      </w:pPr>
    </w:p>
    <w:p w14:paraId="46E1917C" w14:textId="77777777" w:rsidR="00FB51C2" w:rsidRDefault="00FB51C2" w:rsidP="00FB51C2">
      <w:pPr>
        <w:spacing w:line="240" w:lineRule="auto"/>
        <w:ind w:firstLine="0"/>
        <w:jc w:val="center"/>
        <w:rPr>
          <w:rFonts w:eastAsia="Calibri"/>
        </w:rPr>
      </w:pPr>
    </w:p>
    <w:p w14:paraId="56971657" w14:textId="77777777" w:rsidR="00FB51C2" w:rsidRDefault="00FB51C2" w:rsidP="00FB51C2">
      <w:pPr>
        <w:spacing w:line="240" w:lineRule="auto"/>
        <w:ind w:firstLine="0"/>
        <w:jc w:val="center"/>
        <w:rPr>
          <w:rFonts w:eastAsia="Calibri"/>
        </w:rPr>
      </w:pPr>
    </w:p>
    <w:p w14:paraId="7D40EEB4" w14:textId="77777777" w:rsidR="00FB51C2" w:rsidRDefault="00FB51C2" w:rsidP="00FB51C2">
      <w:pPr>
        <w:spacing w:line="240" w:lineRule="auto"/>
        <w:ind w:firstLine="0"/>
        <w:jc w:val="center"/>
        <w:rPr>
          <w:rFonts w:eastAsia="Calibri"/>
        </w:rPr>
      </w:pPr>
    </w:p>
    <w:p w14:paraId="3F126D32" w14:textId="77777777" w:rsidR="00FB51C2" w:rsidRDefault="00FB51C2" w:rsidP="00FB51C2">
      <w:pPr>
        <w:spacing w:line="240" w:lineRule="auto"/>
        <w:ind w:firstLine="0"/>
        <w:jc w:val="center"/>
        <w:rPr>
          <w:rFonts w:eastAsia="Calibri"/>
        </w:rPr>
      </w:pPr>
    </w:p>
    <w:p w14:paraId="40F3F01B" w14:textId="77777777" w:rsidR="00FB51C2" w:rsidRDefault="00FB51C2" w:rsidP="00FB51C2">
      <w:pPr>
        <w:spacing w:line="240" w:lineRule="auto"/>
        <w:ind w:firstLine="0"/>
        <w:jc w:val="center"/>
        <w:rPr>
          <w:rFonts w:eastAsia="Calibri"/>
        </w:rPr>
      </w:pPr>
    </w:p>
    <w:p w14:paraId="05F02A1C" w14:textId="4ADE2295" w:rsidR="00FB51C2" w:rsidRPr="00611B11" w:rsidRDefault="00FB51C2" w:rsidP="00FB51C2">
      <w:pPr>
        <w:spacing w:line="240" w:lineRule="auto"/>
        <w:ind w:firstLine="0"/>
        <w:jc w:val="center"/>
        <w:rPr>
          <w:rFonts w:ascii="Arial" w:hAnsi="Arial" w:cs="Arial"/>
          <w:b/>
          <w:sz w:val="52"/>
        </w:rPr>
      </w:pPr>
      <w:r w:rsidRPr="00611B11">
        <w:rPr>
          <w:rFonts w:ascii="Arial" w:hAnsi="Arial" w:cs="Arial"/>
          <w:b/>
          <w:sz w:val="52"/>
        </w:rPr>
        <w:t xml:space="preserve">Appendix </w:t>
      </w:r>
      <w:r>
        <w:rPr>
          <w:rFonts w:ascii="Arial" w:hAnsi="Arial" w:cs="Arial"/>
          <w:b/>
          <w:sz w:val="52"/>
        </w:rPr>
        <w:t>B</w:t>
      </w:r>
    </w:p>
    <w:p w14:paraId="698C2134" w14:textId="77777777" w:rsidR="00FB51C2" w:rsidRPr="00611B11" w:rsidRDefault="00FB51C2" w:rsidP="00FB51C2">
      <w:pPr>
        <w:jc w:val="center"/>
        <w:rPr>
          <w:rFonts w:ascii="Arial" w:hAnsi="Arial" w:cs="Arial"/>
          <w:sz w:val="52"/>
        </w:rPr>
      </w:pPr>
    </w:p>
    <w:p w14:paraId="3E674E04" w14:textId="77777777" w:rsidR="00FB51C2" w:rsidRDefault="00FB51C2" w:rsidP="00FB51C2">
      <w:pPr>
        <w:jc w:val="center"/>
        <w:rPr>
          <w:rFonts w:ascii="Arial" w:eastAsia="Calibri" w:hAnsi="Arial" w:cs="Arial"/>
          <w:sz w:val="52"/>
          <w:szCs w:val="52"/>
        </w:rPr>
        <w:sectPr w:rsidR="00FB51C2" w:rsidSect="00B7302F">
          <w:headerReference w:type="default" r:id="rId9"/>
          <w:footerReference w:type="default" r:id="rId10"/>
          <w:pgSz w:w="12240" w:h="15840" w:code="1"/>
          <w:pgMar w:top="1440" w:right="1440" w:bottom="1440" w:left="1440" w:header="720" w:footer="720" w:gutter="0"/>
          <w:pgNumType w:start="1"/>
          <w:cols w:space="720"/>
          <w:docGrid w:linePitch="299"/>
        </w:sectPr>
      </w:pPr>
      <w:r w:rsidRPr="00CA4DE0">
        <w:rPr>
          <w:rFonts w:ascii="Arial" w:eastAsia="Calibri" w:hAnsi="Arial" w:cs="Arial"/>
          <w:sz w:val="52"/>
          <w:szCs w:val="52"/>
        </w:rPr>
        <w:t>Discussion Guide: EBT Host Processor Key Informants</w:t>
      </w:r>
    </w:p>
    <w:p w14:paraId="6F27A3C1" w14:textId="633BB2C9" w:rsidR="002C51E4" w:rsidRPr="00BC6AB0" w:rsidRDefault="002C51E4" w:rsidP="002C51E4">
      <w:pPr>
        <w:pStyle w:val="AppAFirstHeading"/>
        <w:rPr>
          <w:rFonts w:asciiTheme="minorHAnsi" w:eastAsia="Calibri" w:hAnsiTheme="minorHAnsi" w:cstheme="minorHAnsi"/>
          <w:sz w:val="22"/>
          <w:szCs w:val="22"/>
        </w:rPr>
      </w:pPr>
      <w:r w:rsidRPr="00BC6AB0">
        <w:rPr>
          <w:rFonts w:asciiTheme="minorHAnsi" w:eastAsia="Calibri" w:hAnsiTheme="minorHAnsi" w:cstheme="minorHAnsi"/>
          <w:sz w:val="22"/>
          <w:szCs w:val="22"/>
        </w:rPr>
        <w:lastRenderedPageBreak/>
        <w:t>Evaluation of Technology Modernization for SNAP Benefit</w:t>
      </w:r>
      <w:r w:rsidRPr="00BC6AB0">
        <w:rPr>
          <w:rFonts w:asciiTheme="minorHAnsi" w:eastAsia="Calibri" w:hAnsiTheme="minorHAnsi" w:cstheme="minorHAnsi"/>
          <w:sz w:val="22"/>
          <w:szCs w:val="22"/>
        </w:rPr>
        <w:br/>
        <w:t>Redemption through Online Transactions</w:t>
      </w:r>
    </w:p>
    <w:p w14:paraId="5EC21813" w14:textId="0426FA4F" w:rsidR="002C51E4" w:rsidRPr="00BC6AB0" w:rsidRDefault="002C51E4" w:rsidP="002C51E4">
      <w:pPr>
        <w:pStyle w:val="AppAFirstHeading"/>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Advance Email to </w:t>
      </w:r>
      <w:r w:rsidR="006A035A" w:rsidRPr="00BC6AB0">
        <w:rPr>
          <w:rFonts w:asciiTheme="minorHAnsi" w:eastAsia="Calibri" w:hAnsiTheme="minorHAnsi" w:cstheme="minorHAnsi"/>
          <w:sz w:val="22"/>
          <w:szCs w:val="22"/>
        </w:rPr>
        <w:t>EBT Host Processor</w:t>
      </w:r>
      <w:r w:rsidRPr="00BC6AB0">
        <w:rPr>
          <w:rFonts w:asciiTheme="minorHAnsi" w:eastAsia="Calibri" w:hAnsiTheme="minorHAnsi" w:cstheme="minorHAnsi"/>
          <w:sz w:val="22"/>
          <w:szCs w:val="22"/>
        </w:rPr>
        <w:t xml:space="preserve"> Representative for Site Visit</w:t>
      </w:r>
    </w:p>
    <w:p w14:paraId="7725A55B" w14:textId="24E4D1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Dear [</w:t>
      </w:r>
      <w:r w:rsidRPr="00BC6AB0">
        <w:rPr>
          <w:rFonts w:asciiTheme="minorHAnsi" w:eastAsia="Calibri" w:hAnsiTheme="minorHAnsi" w:cstheme="minorHAnsi"/>
          <w:color w:val="0070C0"/>
          <w:sz w:val="22"/>
          <w:szCs w:val="22"/>
        </w:rPr>
        <w:t>CONTACT NAME</w:t>
      </w:r>
      <w:r w:rsidRPr="00BC6AB0">
        <w:rPr>
          <w:rFonts w:asciiTheme="minorHAnsi" w:eastAsia="Calibri" w:hAnsiTheme="minorHAnsi" w:cstheme="minorHAnsi"/>
          <w:sz w:val="22"/>
          <w:szCs w:val="22"/>
        </w:rPr>
        <w:t>],</w:t>
      </w:r>
    </w:p>
    <w:p w14:paraId="34F34EC8" w14:textId="5D470218" w:rsidR="007A6630" w:rsidRPr="007A6630" w:rsidRDefault="002C51E4" w:rsidP="007A6630">
      <w:pPr>
        <w:pStyle w:val="Default"/>
        <w:rPr>
          <w:rFonts w:ascii="Cambria" w:hAnsi="Cambria" w:cs="Cambria"/>
          <w:sz w:val="20"/>
          <w:szCs w:val="20"/>
        </w:rPr>
      </w:pPr>
      <w:r w:rsidRPr="00BC6AB0">
        <w:rPr>
          <w:rFonts w:asciiTheme="minorHAnsi" w:eastAsia="Calibri" w:hAnsiTheme="minorHAnsi" w:cstheme="minorHAnsi"/>
          <w:sz w:val="22"/>
          <w:szCs w:val="22"/>
        </w:rPr>
        <w:t>As you may know, Abt, Altarum, and Novo Dia are working together to evaluate the Online Purchasing Pilot, which is authorized under the Agricultural Act of 2014</w:t>
      </w:r>
      <w:r w:rsidRPr="00BC6AB0">
        <w:rPr>
          <w:rFonts w:asciiTheme="minorHAnsi" w:eastAsia="Calibri" w:hAnsiTheme="minorHAnsi" w:cstheme="minorHAnsi"/>
          <w:sz w:val="22"/>
          <w:szCs w:val="22"/>
          <w:vertAlign w:val="superscript"/>
        </w:rPr>
        <w:footnoteReference w:id="2"/>
      </w:r>
      <w:r w:rsidRPr="00BC6AB0">
        <w:rPr>
          <w:rFonts w:asciiTheme="minorHAnsi" w:eastAsia="Calibri" w:hAnsiTheme="minorHAnsi" w:cstheme="minorHAnsi"/>
          <w:sz w:val="22"/>
          <w:szCs w:val="22"/>
        </w:rPr>
        <w:t xml:space="preserve"> (The Farm Bill). </w:t>
      </w:r>
      <w:r w:rsidR="007A6630" w:rsidRPr="00D26144">
        <w:rPr>
          <w:rFonts w:asciiTheme="minorHAnsi" w:eastAsia="Calibri" w:hAnsiTheme="minorHAnsi" w:cstheme="minorHAnsi"/>
          <w:sz w:val="22"/>
          <w:szCs w:val="22"/>
        </w:rPr>
        <w:t>Although this study is mandated</w:t>
      </w:r>
      <w:r w:rsidR="00406EE6">
        <w:rPr>
          <w:rFonts w:asciiTheme="minorHAnsi" w:eastAsia="Calibri" w:hAnsiTheme="minorHAnsi" w:cstheme="minorHAnsi"/>
          <w:sz w:val="22"/>
          <w:szCs w:val="22"/>
        </w:rPr>
        <w:t xml:space="preserve"> and required</w:t>
      </w:r>
      <w:r w:rsidR="007A6630" w:rsidRPr="00D26144">
        <w:rPr>
          <w:rFonts w:asciiTheme="minorHAnsi" w:eastAsia="Calibri" w:hAnsiTheme="minorHAnsi" w:cstheme="minorHAnsi"/>
          <w:sz w:val="22"/>
          <w:szCs w:val="22"/>
        </w:rPr>
        <w:t xml:space="preserve"> by Congress, participation in this study is voluntary.  </w:t>
      </w:r>
      <w:r w:rsidR="007A6630" w:rsidRPr="00D26144">
        <w:rPr>
          <w:rFonts w:asciiTheme="minorHAnsi" w:hAnsiTheme="minorHAnsi" w:cstheme="minorHAnsi"/>
          <w:sz w:val="22"/>
          <w:szCs w:val="22"/>
        </w:rPr>
        <w:t>Be assured that there will be no penalties if you decide not to respond, either to the information collection as a whole or to any particular question</w:t>
      </w:r>
      <w:r w:rsidR="007A6630" w:rsidRPr="00D26144">
        <w:rPr>
          <w:rFonts w:ascii="Cambria" w:hAnsi="Cambria" w:cs="Cambria"/>
          <w:sz w:val="22"/>
          <w:szCs w:val="22"/>
        </w:rPr>
        <w:t>.</w:t>
      </w:r>
      <w:r w:rsidR="007A6630" w:rsidRPr="007A6630">
        <w:rPr>
          <w:rFonts w:ascii="Cambria" w:hAnsi="Cambria" w:cs="Cambria"/>
          <w:sz w:val="20"/>
          <w:szCs w:val="20"/>
        </w:rPr>
        <w:t xml:space="preserve"> </w:t>
      </w:r>
    </w:p>
    <w:p w14:paraId="34BD64B1" w14:textId="77777777" w:rsidR="007A6630" w:rsidRPr="007A6630" w:rsidRDefault="007A6630" w:rsidP="007A6630">
      <w:pPr>
        <w:pStyle w:val="Default"/>
        <w:rPr>
          <w:rFonts w:ascii="Cambria" w:hAnsi="Cambria" w:cs="Cambria"/>
          <w:sz w:val="18"/>
          <w:szCs w:val="18"/>
        </w:rPr>
      </w:pPr>
    </w:p>
    <w:p w14:paraId="63CAA6C6" w14:textId="344B0390"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The USDA Food and Nutrition Service is sponsoring this data collection. As part of the evaluation, our team is conducting interviews with key stakeholders involved in the pilot. The purpose of the interviews is to document the implementation of each retailer’s online purchasing pilot, including key design and policy decisions related to the SNAP online purchasing experience; the process, challenges, and lessons of implementation; and the level of effort. As the host processor working with [</w:t>
      </w:r>
      <w:r w:rsidRPr="00BC6AB0">
        <w:rPr>
          <w:rFonts w:asciiTheme="minorHAnsi" w:eastAsia="Calibri" w:hAnsiTheme="minorHAnsi" w:cstheme="minorHAnsi"/>
          <w:color w:val="0070C0"/>
          <w:sz w:val="22"/>
          <w:szCs w:val="22"/>
        </w:rPr>
        <w:t>NAMES OF STATES INVOLVED IN PILOT</w:t>
      </w:r>
      <w:r w:rsidRPr="00BC6AB0">
        <w:rPr>
          <w:rFonts w:asciiTheme="minorHAnsi" w:eastAsia="Calibri" w:hAnsiTheme="minorHAnsi" w:cstheme="minorHAnsi"/>
          <w:sz w:val="22"/>
          <w:szCs w:val="22"/>
        </w:rPr>
        <w:t>], we would like to include your perspective.</w:t>
      </w:r>
    </w:p>
    <w:p w14:paraId="706CDB2F" w14:textId="7972860F"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We would like to visit [</w:t>
      </w:r>
      <w:r w:rsidRPr="00BC6AB0">
        <w:rPr>
          <w:rFonts w:asciiTheme="minorHAnsi" w:eastAsia="Calibri" w:hAnsiTheme="minorHAnsi" w:cstheme="minorHAnsi"/>
          <w:color w:val="0070C0"/>
          <w:sz w:val="22"/>
          <w:szCs w:val="22"/>
        </w:rPr>
        <w:t>HOST PROCESSOR NAME</w:t>
      </w:r>
      <w:r w:rsidRPr="00BC6AB0">
        <w:rPr>
          <w:rFonts w:asciiTheme="minorHAnsi" w:eastAsia="Calibri" w:hAnsiTheme="minorHAnsi" w:cstheme="minorHAnsi"/>
          <w:sz w:val="22"/>
          <w:szCs w:val="22"/>
        </w:rPr>
        <w:t>] during [</w:t>
      </w:r>
      <w:r w:rsidRPr="00BC6AB0">
        <w:rPr>
          <w:rFonts w:asciiTheme="minorHAnsi" w:eastAsia="Calibri" w:hAnsiTheme="minorHAnsi" w:cstheme="minorHAnsi"/>
          <w:color w:val="0070C0"/>
          <w:sz w:val="22"/>
          <w:szCs w:val="22"/>
        </w:rPr>
        <w:t>TIME PERIOD</w:t>
      </w:r>
      <w:r w:rsidRPr="00BC6AB0">
        <w:rPr>
          <w:rFonts w:asciiTheme="minorHAnsi" w:eastAsia="Calibri" w:hAnsiTheme="minorHAnsi" w:cstheme="minorHAnsi"/>
          <w:sz w:val="22"/>
          <w:szCs w:val="22"/>
        </w:rPr>
        <w:t>] to conduct interviews with staff that have been involved in implementing the pilot. At this time, we ask that you review the attached sample agenda and identify the appropriate staff to participate in the interviews. We</w:t>
      </w:r>
      <w:r w:rsidR="00341831" w:rsidRPr="00BC6AB0">
        <w:rPr>
          <w:rFonts w:asciiTheme="minorHAnsi" w:eastAsia="Calibri" w:hAnsiTheme="minorHAnsi" w:cstheme="minorHAnsi"/>
          <w:sz w:val="22"/>
          <w:szCs w:val="22"/>
        </w:rPr>
        <w:t xml:space="preserve"> are</w:t>
      </w:r>
      <w:r w:rsidRPr="00BC6AB0">
        <w:rPr>
          <w:rFonts w:asciiTheme="minorHAnsi" w:eastAsia="Calibri" w:hAnsiTheme="minorHAnsi" w:cstheme="minorHAnsi"/>
          <w:sz w:val="22"/>
          <w:szCs w:val="22"/>
        </w:rPr>
        <w:t xml:space="preserve"> happy to schedule a brief phone call to provide more information about identifying staff to participate. Please also let us know what dates you and your team will be available for us to conduct the visit. </w:t>
      </w:r>
    </w:p>
    <w:p w14:paraId="1B219170" w14:textId="68B24A1B"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Once the site visit dates have been selected, we’ll be in touch with additional site visit logistics, including a list of interview topics to help you prepare for the visit. In the meantime, please let me know if you have any questions whatsoever. We</w:t>
      </w:r>
      <w:r w:rsidR="00341831" w:rsidRPr="00BC6AB0">
        <w:rPr>
          <w:rFonts w:asciiTheme="minorHAnsi" w:eastAsia="Calibri" w:hAnsiTheme="minorHAnsi" w:cstheme="minorHAnsi"/>
          <w:sz w:val="22"/>
          <w:szCs w:val="22"/>
        </w:rPr>
        <w:t xml:space="preserve"> </w:t>
      </w:r>
      <w:r w:rsidRPr="00BC6AB0">
        <w:rPr>
          <w:rFonts w:asciiTheme="minorHAnsi" w:eastAsia="Calibri" w:hAnsiTheme="minorHAnsi" w:cstheme="minorHAnsi"/>
          <w:sz w:val="22"/>
          <w:szCs w:val="22"/>
        </w:rPr>
        <w:t>look forward to our visit with you and your team!</w:t>
      </w:r>
    </w:p>
    <w:p w14:paraId="71D536CC"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Sincerely,</w:t>
      </w:r>
    </w:p>
    <w:p w14:paraId="3B60F8A9" w14:textId="77777777" w:rsidR="002C51E4" w:rsidRPr="00BC6AB0" w:rsidRDefault="002C51E4" w:rsidP="002C51E4">
      <w:pPr>
        <w:ind w:firstLine="0"/>
        <w:rPr>
          <w:rFonts w:asciiTheme="minorHAnsi" w:hAnsiTheme="minorHAnsi" w:cstheme="minorHAnsi"/>
          <w:sz w:val="22"/>
          <w:szCs w:val="22"/>
        </w:rPr>
      </w:pPr>
      <w:r w:rsidRPr="00BC6AB0">
        <w:rPr>
          <w:rFonts w:asciiTheme="minorHAnsi" w:hAnsiTheme="minorHAnsi" w:cstheme="minorHAnsi"/>
          <w:sz w:val="22"/>
          <w:szCs w:val="22"/>
        </w:rPr>
        <w:t>[</w:t>
      </w:r>
      <w:r w:rsidRPr="00BC6AB0">
        <w:rPr>
          <w:rFonts w:asciiTheme="minorHAnsi" w:eastAsia="Calibri" w:hAnsiTheme="minorHAnsi" w:cstheme="minorHAnsi"/>
          <w:color w:val="0070C0"/>
          <w:sz w:val="22"/>
          <w:szCs w:val="22"/>
        </w:rPr>
        <w:t>NAME</w:t>
      </w:r>
      <w:r w:rsidRPr="00BC6AB0">
        <w:rPr>
          <w:rFonts w:asciiTheme="minorHAnsi" w:hAnsiTheme="minorHAnsi" w:cstheme="minorHAnsi"/>
          <w:sz w:val="22"/>
          <w:szCs w:val="22"/>
        </w:rPr>
        <w:t>]</w:t>
      </w:r>
    </w:p>
    <w:p w14:paraId="0C7CF873" w14:textId="77777777" w:rsidR="002C51E4" w:rsidRPr="00BC6AB0" w:rsidRDefault="002C51E4" w:rsidP="002C51E4">
      <w:pPr>
        <w:ind w:firstLine="0"/>
        <w:rPr>
          <w:rFonts w:asciiTheme="minorHAnsi" w:hAnsiTheme="minorHAnsi" w:cstheme="minorHAnsi"/>
          <w:sz w:val="22"/>
          <w:szCs w:val="22"/>
        </w:rPr>
      </w:pPr>
    </w:p>
    <w:p w14:paraId="31541CC2" w14:textId="77777777" w:rsidR="002C51E4" w:rsidRPr="00BC6AB0" w:rsidRDefault="002C51E4" w:rsidP="002C51E4">
      <w:pPr>
        <w:ind w:firstLine="0"/>
        <w:rPr>
          <w:rFonts w:asciiTheme="minorHAnsi" w:hAnsiTheme="minorHAnsi" w:cstheme="minorHAnsi"/>
          <w:sz w:val="22"/>
          <w:szCs w:val="22"/>
        </w:rPr>
      </w:pPr>
    </w:p>
    <w:p w14:paraId="12304E9A" w14:textId="66D4CB02"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Public reporting burden for this collection of information is estimated to take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55C9C665" w14:textId="79448750" w:rsidR="002C51E4" w:rsidRPr="00BC6AB0" w:rsidRDefault="002C51E4" w:rsidP="002C51E4">
      <w:pPr>
        <w:pStyle w:val="AppAFirstHeading"/>
        <w:rPr>
          <w:rFonts w:asciiTheme="minorHAnsi" w:eastAsia="Calibri" w:hAnsiTheme="minorHAnsi" w:cstheme="minorHAnsi"/>
          <w:sz w:val="22"/>
          <w:szCs w:val="22"/>
        </w:rPr>
      </w:pPr>
      <w:r w:rsidRPr="00BC6AB0">
        <w:rPr>
          <w:rFonts w:asciiTheme="minorHAnsi" w:eastAsia="Calibri" w:hAnsiTheme="minorHAnsi" w:cstheme="minorHAnsi"/>
          <w:sz w:val="22"/>
          <w:szCs w:val="22"/>
        </w:rPr>
        <w:t>Evaluation of Technology Modernization for SNAP Benefit</w:t>
      </w:r>
      <w:r w:rsidRPr="00BC6AB0">
        <w:rPr>
          <w:rFonts w:asciiTheme="minorHAnsi" w:eastAsia="Calibri" w:hAnsiTheme="minorHAnsi" w:cstheme="minorHAnsi"/>
          <w:sz w:val="22"/>
          <w:szCs w:val="22"/>
        </w:rPr>
        <w:br/>
        <w:t>Redemption through Online Transactions</w:t>
      </w:r>
    </w:p>
    <w:p w14:paraId="38CCF6E5" w14:textId="0001DA9F" w:rsidR="002C51E4" w:rsidRPr="00BC6AB0" w:rsidRDefault="002C51E4" w:rsidP="002C51E4">
      <w:pPr>
        <w:pStyle w:val="AppAFirstHeading"/>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Advance Email to </w:t>
      </w:r>
      <w:r w:rsidR="006A035A" w:rsidRPr="00BC6AB0">
        <w:rPr>
          <w:rFonts w:asciiTheme="minorHAnsi" w:eastAsia="Calibri" w:hAnsiTheme="minorHAnsi" w:cstheme="minorHAnsi"/>
          <w:sz w:val="22"/>
          <w:szCs w:val="22"/>
        </w:rPr>
        <w:t xml:space="preserve">EBT Host Processor </w:t>
      </w:r>
      <w:r w:rsidRPr="00BC6AB0">
        <w:rPr>
          <w:rFonts w:asciiTheme="minorHAnsi" w:eastAsia="Calibri" w:hAnsiTheme="minorHAnsi" w:cstheme="minorHAnsi"/>
          <w:sz w:val="22"/>
          <w:szCs w:val="22"/>
        </w:rPr>
        <w:t>Representative for Telephone Interviews</w:t>
      </w:r>
    </w:p>
    <w:p w14:paraId="4913C743"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Dear [</w:t>
      </w:r>
      <w:r w:rsidRPr="00BC6AB0">
        <w:rPr>
          <w:rFonts w:asciiTheme="minorHAnsi" w:eastAsia="Calibri" w:hAnsiTheme="minorHAnsi" w:cstheme="minorHAnsi"/>
          <w:color w:val="0070C0"/>
          <w:sz w:val="22"/>
          <w:szCs w:val="22"/>
        </w:rPr>
        <w:t>CONTACT NAME</w:t>
      </w:r>
      <w:r w:rsidRPr="00BC6AB0">
        <w:rPr>
          <w:rFonts w:asciiTheme="minorHAnsi" w:eastAsia="Calibri" w:hAnsiTheme="minorHAnsi" w:cstheme="minorHAnsi"/>
          <w:sz w:val="22"/>
          <w:szCs w:val="22"/>
        </w:rPr>
        <w:t>],</w:t>
      </w:r>
    </w:p>
    <w:p w14:paraId="041EA8B3" w14:textId="5759E449" w:rsidR="00D26144"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As you may know, Abt, Altarum, and Novo Dia are working together to evaluate the Online Purchasing Pilot, which is authorized under the Agricultural Act of 2014</w:t>
      </w:r>
      <w:r w:rsidRPr="00BC6AB0">
        <w:rPr>
          <w:rFonts w:asciiTheme="minorHAnsi" w:eastAsia="Calibri" w:hAnsiTheme="minorHAnsi" w:cstheme="minorHAnsi"/>
          <w:sz w:val="22"/>
          <w:szCs w:val="22"/>
          <w:vertAlign w:val="superscript"/>
        </w:rPr>
        <w:footnoteReference w:id="3"/>
      </w:r>
      <w:r w:rsidRPr="00BC6AB0">
        <w:rPr>
          <w:rFonts w:asciiTheme="minorHAnsi" w:eastAsia="Calibri" w:hAnsiTheme="minorHAnsi" w:cstheme="minorHAnsi"/>
          <w:sz w:val="22"/>
          <w:szCs w:val="22"/>
          <w:vertAlign w:val="superscript"/>
        </w:rPr>
        <w:t xml:space="preserve"> </w:t>
      </w:r>
      <w:r w:rsidRPr="00BC6AB0">
        <w:rPr>
          <w:rFonts w:asciiTheme="minorHAnsi" w:eastAsia="Calibri" w:hAnsiTheme="minorHAnsi" w:cstheme="minorHAnsi"/>
          <w:sz w:val="22"/>
          <w:szCs w:val="22"/>
        </w:rPr>
        <w:t xml:space="preserve">(The Farm Bill). </w:t>
      </w:r>
      <w:r w:rsidR="00D26144" w:rsidRPr="00D26144">
        <w:rPr>
          <w:rFonts w:asciiTheme="minorHAnsi" w:eastAsia="Calibri" w:hAnsiTheme="minorHAnsi" w:cstheme="minorHAnsi"/>
          <w:sz w:val="22"/>
          <w:szCs w:val="22"/>
        </w:rPr>
        <w:t>Although this study is mandated</w:t>
      </w:r>
      <w:r w:rsidR="00406EE6">
        <w:rPr>
          <w:rFonts w:asciiTheme="minorHAnsi" w:eastAsia="Calibri" w:hAnsiTheme="minorHAnsi" w:cstheme="minorHAnsi"/>
          <w:sz w:val="22"/>
          <w:szCs w:val="22"/>
        </w:rPr>
        <w:t xml:space="preserve"> and required</w:t>
      </w:r>
      <w:r w:rsidR="00D26144" w:rsidRPr="00D26144">
        <w:rPr>
          <w:rFonts w:asciiTheme="minorHAnsi" w:eastAsia="Calibri" w:hAnsiTheme="minorHAnsi" w:cstheme="minorHAnsi"/>
          <w:sz w:val="22"/>
          <w:szCs w:val="22"/>
        </w:rPr>
        <w:t xml:space="preserve"> by Congress, participation in this study is voluntary.  </w:t>
      </w:r>
      <w:r w:rsidR="00D26144" w:rsidRPr="00D26144">
        <w:rPr>
          <w:rFonts w:asciiTheme="minorHAnsi" w:hAnsiTheme="minorHAnsi" w:cstheme="minorHAnsi"/>
          <w:sz w:val="22"/>
          <w:szCs w:val="22"/>
        </w:rPr>
        <w:t>Be assured that there will be no penalties if you decide not to respond, either to the information collection as a whole or to any particular question</w:t>
      </w:r>
      <w:r w:rsidR="00D26144" w:rsidRPr="00D26144">
        <w:rPr>
          <w:rFonts w:ascii="Cambria" w:hAnsi="Cambria" w:cs="Cambria"/>
          <w:sz w:val="22"/>
          <w:szCs w:val="22"/>
        </w:rPr>
        <w:t>.</w:t>
      </w:r>
    </w:p>
    <w:p w14:paraId="3CDE0EF7" w14:textId="13F6F4EB"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The USDA Food and Nutrition Service is sponsoring this data collection. As part of the evaluation, our team is conducting interviews with key stakeholders involved in the pilot. The purpose of the interviews is to document the implementation of each retailer’s online purchasing pilot, including key design and policy decisions related to the SNAP online purchasing experience; the process, challenges, and lessons of implementation; and the level of effort. As the host processor working with [</w:t>
      </w:r>
      <w:r w:rsidRPr="00BC6AB0">
        <w:rPr>
          <w:rFonts w:asciiTheme="minorHAnsi" w:eastAsia="Calibri" w:hAnsiTheme="minorHAnsi" w:cstheme="minorHAnsi"/>
          <w:color w:val="0070C0"/>
          <w:sz w:val="22"/>
          <w:szCs w:val="22"/>
        </w:rPr>
        <w:t>NAMES OF STATES INVOLVED IN PILOT</w:t>
      </w:r>
      <w:r w:rsidRPr="00BC6AB0">
        <w:rPr>
          <w:rFonts w:asciiTheme="minorHAnsi" w:eastAsia="Calibri" w:hAnsiTheme="minorHAnsi" w:cstheme="minorHAnsi"/>
          <w:sz w:val="22"/>
          <w:szCs w:val="22"/>
        </w:rPr>
        <w:t>], we would like to include your perspective.</w:t>
      </w:r>
    </w:p>
    <w:p w14:paraId="2DF0F944" w14:textId="799C5DE9"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We would like to schedule phone interviews with [</w:t>
      </w:r>
      <w:r w:rsidRPr="00BC6AB0">
        <w:rPr>
          <w:rFonts w:asciiTheme="minorHAnsi" w:eastAsia="Calibri" w:hAnsiTheme="minorHAnsi" w:cstheme="minorHAnsi"/>
          <w:color w:val="0070C0"/>
          <w:sz w:val="22"/>
          <w:szCs w:val="22"/>
        </w:rPr>
        <w:t>HOST PROCESSOR NAME</w:t>
      </w:r>
      <w:r w:rsidRPr="00BC6AB0">
        <w:rPr>
          <w:rFonts w:asciiTheme="minorHAnsi" w:eastAsia="Calibri" w:hAnsiTheme="minorHAnsi" w:cstheme="minorHAnsi"/>
          <w:sz w:val="22"/>
          <w:szCs w:val="22"/>
        </w:rPr>
        <w:t>] during [</w:t>
      </w:r>
      <w:r w:rsidRPr="00BC6AB0">
        <w:rPr>
          <w:rFonts w:asciiTheme="minorHAnsi" w:eastAsia="Calibri" w:hAnsiTheme="minorHAnsi" w:cstheme="minorHAnsi"/>
          <w:color w:val="0070C0"/>
          <w:sz w:val="22"/>
          <w:szCs w:val="22"/>
        </w:rPr>
        <w:t>TIME PERIOD</w:t>
      </w:r>
      <w:r w:rsidRPr="00BC6AB0">
        <w:rPr>
          <w:rFonts w:asciiTheme="minorHAnsi" w:eastAsia="Calibri" w:hAnsiTheme="minorHAnsi" w:cstheme="minorHAnsi"/>
          <w:sz w:val="22"/>
          <w:szCs w:val="22"/>
        </w:rPr>
        <w:t>] to conduct interviews with staff that have been involved in implementing the pilot. At this time, we ask that you review the attached scheduling table and identify the appropriate staff to participate in the interviews. We</w:t>
      </w:r>
      <w:r w:rsidR="00341831" w:rsidRPr="00BC6AB0">
        <w:rPr>
          <w:rFonts w:asciiTheme="minorHAnsi" w:eastAsia="Calibri" w:hAnsiTheme="minorHAnsi" w:cstheme="minorHAnsi"/>
          <w:sz w:val="22"/>
          <w:szCs w:val="22"/>
        </w:rPr>
        <w:t xml:space="preserve"> are</w:t>
      </w:r>
      <w:r w:rsidRPr="00BC6AB0">
        <w:rPr>
          <w:rFonts w:asciiTheme="minorHAnsi" w:eastAsia="Calibri" w:hAnsiTheme="minorHAnsi" w:cstheme="minorHAnsi"/>
          <w:sz w:val="22"/>
          <w:szCs w:val="22"/>
        </w:rPr>
        <w:t xml:space="preserve"> happy to schedule a brief phone call to provide more information about identifying staff to participate. </w:t>
      </w:r>
    </w:p>
    <w:p w14:paraId="10976FE3" w14:textId="63C3B97C"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Once the interview times have been confirmed, we’ll be in touch with additional logistics, including a list of interview topics and other materials to help you prepare. In the meantime, please let me know if you have any questions whatsoever. We look forward to our discussions with you and your team!</w:t>
      </w:r>
    </w:p>
    <w:p w14:paraId="1CAC0433"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Sincerely,</w:t>
      </w:r>
    </w:p>
    <w:p w14:paraId="0E29DCDE" w14:textId="30CF637F"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w:t>
      </w:r>
      <w:r w:rsidRPr="00BC6AB0">
        <w:rPr>
          <w:rFonts w:asciiTheme="minorHAnsi" w:eastAsia="Calibri" w:hAnsiTheme="minorHAnsi" w:cstheme="minorHAnsi"/>
          <w:color w:val="0070C0"/>
          <w:sz w:val="22"/>
          <w:szCs w:val="22"/>
        </w:rPr>
        <w:t>NAME</w:t>
      </w:r>
      <w:r w:rsidRPr="00BC6AB0">
        <w:rPr>
          <w:rFonts w:asciiTheme="minorHAnsi" w:eastAsia="Calibri" w:hAnsiTheme="minorHAnsi" w:cstheme="minorHAnsi"/>
          <w:sz w:val="22"/>
          <w:szCs w:val="22"/>
        </w:rPr>
        <w:t>]</w:t>
      </w:r>
    </w:p>
    <w:p w14:paraId="7E856F30" w14:textId="77777777" w:rsidR="002C51E4" w:rsidRDefault="002C51E4" w:rsidP="002C51E4">
      <w:pPr>
        <w:spacing w:after="240" w:line="240" w:lineRule="auto"/>
        <w:ind w:firstLine="0"/>
        <w:rPr>
          <w:rFonts w:asciiTheme="minorHAnsi" w:eastAsia="Calibri" w:hAnsiTheme="minorHAnsi" w:cstheme="minorHAnsi"/>
          <w:sz w:val="22"/>
          <w:szCs w:val="22"/>
        </w:rPr>
      </w:pPr>
    </w:p>
    <w:p w14:paraId="198E2649" w14:textId="77777777" w:rsidR="00BC6AB0" w:rsidRDefault="00BC6AB0" w:rsidP="002C51E4">
      <w:pPr>
        <w:spacing w:after="240" w:line="240" w:lineRule="auto"/>
        <w:ind w:firstLine="0"/>
        <w:rPr>
          <w:rFonts w:asciiTheme="minorHAnsi" w:eastAsia="Calibri" w:hAnsiTheme="minorHAnsi" w:cstheme="minorHAnsi"/>
          <w:sz w:val="22"/>
          <w:szCs w:val="22"/>
        </w:rPr>
      </w:pPr>
    </w:p>
    <w:p w14:paraId="51333FC8" w14:textId="6B4949F0" w:rsidR="00BC6AB0" w:rsidRPr="00BC6AB0" w:rsidRDefault="002C51E4" w:rsidP="00BC6AB0">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Public reporting burden for this collection of information is estimated to take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C72575C" w14:textId="77777777" w:rsidR="00BC6AB0" w:rsidRDefault="00BC6AB0">
      <w:pPr>
        <w:spacing w:line="240" w:lineRule="auto"/>
        <w:ind w:firstLine="0"/>
        <w:rPr>
          <w:rFonts w:asciiTheme="minorHAnsi" w:eastAsia="Calibri" w:hAnsiTheme="minorHAnsi" w:cstheme="minorHAnsi"/>
          <w:b/>
          <w:sz w:val="22"/>
          <w:szCs w:val="22"/>
        </w:rPr>
      </w:pPr>
      <w:r>
        <w:rPr>
          <w:rFonts w:asciiTheme="minorHAnsi" w:eastAsia="Calibri" w:hAnsiTheme="minorHAnsi" w:cstheme="minorHAnsi"/>
          <w:sz w:val="22"/>
          <w:szCs w:val="22"/>
        </w:rPr>
        <w:br w:type="page"/>
      </w:r>
    </w:p>
    <w:p w14:paraId="71BDBFA0" w14:textId="75A66B61" w:rsidR="009D29E4" w:rsidRPr="00BC6AB0" w:rsidRDefault="009D29E4" w:rsidP="00FB51C2">
      <w:pPr>
        <w:pStyle w:val="AppAHeading1"/>
        <w:rPr>
          <w:rFonts w:asciiTheme="minorHAnsi" w:eastAsia="Calibri" w:hAnsiTheme="minorHAnsi" w:cstheme="minorHAnsi"/>
          <w:sz w:val="22"/>
          <w:szCs w:val="22"/>
        </w:rPr>
      </w:pPr>
      <w:r w:rsidRPr="00BC6AB0">
        <w:rPr>
          <w:rFonts w:asciiTheme="minorHAnsi" w:eastAsia="Calibri" w:hAnsiTheme="minorHAnsi" w:cstheme="minorHAnsi"/>
          <w:sz w:val="22"/>
          <w:szCs w:val="22"/>
        </w:rPr>
        <w:t>Evaluation of Technology Modernization for SNAP Benefit</w:t>
      </w:r>
      <w:r w:rsidRPr="00BC6AB0">
        <w:rPr>
          <w:rFonts w:asciiTheme="minorHAnsi" w:eastAsia="Calibri" w:hAnsiTheme="minorHAnsi" w:cstheme="minorHAnsi"/>
          <w:sz w:val="22"/>
          <w:szCs w:val="22"/>
        </w:rPr>
        <w:br/>
        <w:t>Redemption through Online Transactions</w:t>
      </w:r>
    </w:p>
    <w:p w14:paraId="176D47AD" w14:textId="77777777" w:rsidR="009D29E4" w:rsidRPr="00BC6AB0" w:rsidRDefault="009D29E4" w:rsidP="009D29E4">
      <w:pPr>
        <w:pStyle w:val="AppAHeading1"/>
        <w:rPr>
          <w:rFonts w:asciiTheme="minorHAnsi" w:eastAsia="Calibri" w:hAnsiTheme="minorHAnsi" w:cstheme="minorHAnsi"/>
          <w:sz w:val="22"/>
          <w:szCs w:val="22"/>
        </w:rPr>
      </w:pPr>
      <w:bookmarkStart w:id="1" w:name="_Toc504638718"/>
      <w:r w:rsidRPr="00BC6AB0">
        <w:rPr>
          <w:rFonts w:asciiTheme="minorHAnsi" w:eastAsia="Calibri" w:hAnsiTheme="minorHAnsi" w:cstheme="minorHAnsi"/>
          <w:sz w:val="22"/>
          <w:szCs w:val="22"/>
        </w:rPr>
        <w:t>Draft Discussion Guide: EBT Host Processors Key Informants</w:t>
      </w:r>
      <w:bookmarkEnd w:id="1"/>
    </w:p>
    <w:p w14:paraId="56637690" w14:textId="77777777" w:rsidR="009D29E4" w:rsidRPr="00BC6AB0" w:rsidRDefault="009D29E4" w:rsidP="009D29E4">
      <w:pPr>
        <w:spacing w:line="240" w:lineRule="auto"/>
        <w:ind w:firstLine="0"/>
        <w:rPr>
          <w:rFonts w:asciiTheme="minorHAnsi" w:eastAsia="Calibri" w:hAnsiTheme="minorHAnsi" w:cstheme="minorHAnsi"/>
          <w:sz w:val="22"/>
          <w:szCs w:val="22"/>
        </w:rPr>
      </w:pPr>
    </w:p>
    <w:p w14:paraId="40C84D6D" w14:textId="77777777" w:rsidR="009D29E4" w:rsidRPr="00BC6AB0" w:rsidRDefault="009D29E4" w:rsidP="009D29E4">
      <w:pPr>
        <w:spacing w:line="240" w:lineRule="auto"/>
        <w:ind w:firstLine="0"/>
        <w:rPr>
          <w:rFonts w:asciiTheme="minorHAnsi" w:eastAsia="Calibri" w:hAnsiTheme="minorHAnsi" w:cstheme="minorHAnsi"/>
          <w:b/>
          <w:sz w:val="22"/>
          <w:szCs w:val="22"/>
        </w:rPr>
      </w:pPr>
    </w:p>
    <w:p w14:paraId="5F4F23A4" w14:textId="77777777"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Introduction</w:t>
      </w:r>
    </w:p>
    <w:p w14:paraId="429BD678" w14:textId="2E9796DE" w:rsidR="00A2269C" w:rsidRDefault="009D29E4" w:rsidP="009D29E4">
      <w:pPr>
        <w:spacing w:after="240" w:line="240" w:lineRule="auto"/>
        <w:ind w:firstLine="0"/>
        <w:rPr>
          <w:rFonts w:asciiTheme="minorHAnsi" w:hAnsiTheme="minorHAnsi" w:cstheme="minorHAnsi"/>
          <w:sz w:val="22"/>
          <w:szCs w:val="22"/>
        </w:rPr>
      </w:pPr>
      <w:r w:rsidRPr="00BC6AB0">
        <w:rPr>
          <w:rFonts w:asciiTheme="minorHAnsi" w:eastAsia="Calibri" w:hAnsiTheme="minorHAnsi" w:cstheme="minorHAnsi"/>
          <w:sz w:val="22"/>
          <w:szCs w:val="22"/>
        </w:rPr>
        <w:t>My name is [</w:t>
      </w:r>
      <w:r w:rsidRPr="00BC6AB0">
        <w:rPr>
          <w:rFonts w:asciiTheme="minorHAnsi" w:eastAsia="Calibri" w:hAnsiTheme="minorHAnsi" w:cstheme="minorHAnsi"/>
          <w:color w:val="0070C0"/>
          <w:sz w:val="22"/>
          <w:szCs w:val="22"/>
        </w:rPr>
        <w:t>X</w:t>
      </w:r>
      <w:r w:rsidRPr="00BC6AB0">
        <w:rPr>
          <w:rFonts w:asciiTheme="minorHAnsi" w:eastAsia="Calibri" w:hAnsiTheme="minorHAnsi" w:cstheme="minorHAnsi"/>
          <w:sz w:val="22"/>
          <w:szCs w:val="22"/>
        </w:rPr>
        <w:t>], from [</w:t>
      </w:r>
      <w:r w:rsidRPr="00BC6AB0">
        <w:rPr>
          <w:rFonts w:asciiTheme="minorHAnsi" w:eastAsia="Calibri" w:hAnsiTheme="minorHAnsi" w:cstheme="minorHAnsi"/>
          <w:color w:val="0070C0"/>
          <w:sz w:val="22"/>
          <w:szCs w:val="22"/>
        </w:rPr>
        <w:t>Abt/Altarum/Novo Dia Group</w:t>
      </w:r>
      <w:r w:rsidRPr="00BC6AB0">
        <w:rPr>
          <w:rFonts w:asciiTheme="minorHAnsi" w:eastAsia="Calibri" w:hAnsiTheme="minorHAnsi" w:cstheme="minorHAnsi"/>
          <w:sz w:val="22"/>
          <w:szCs w:val="22"/>
        </w:rPr>
        <w:t xml:space="preserve">]. As you may know, Abt, Altarum, and Novo Dia are working together to evaluate </w:t>
      </w:r>
      <w:r w:rsidR="00027020" w:rsidRPr="00BC6AB0">
        <w:rPr>
          <w:rFonts w:asciiTheme="minorHAnsi" w:eastAsia="Calibri" w:hAnsiTheme="minorHAnsi" w:cstheme="minorHAnsi"/>
          <w:sz w:val="22"/>
          <w:szCs w:val="22"/>
        </w:rPr>
        <w:t xml:space="preserve">the </w:t>
      </w:r>
      <w:r w:rsidR="001310C4" w:rsidRPr="00BC6AB0">
        <w:rPr>
          <w:rFonts w:asciiTheme="minorHAnsi" w:eastAsia="Calibri" w:hAnsiTheme="minorHAnsi" w:cstheme="minorHAnsi"/>
          <w:sz w:val="22"/>
          <w:szCs w:val="22"/>
        </w:rPr>
        <w:t>O</w:t>
      </w:r>
      <w:r w:rsidR="00027020" w:rsidRPr="00BC6AB0">
        <w:rPr>
          <w:rFonts w:asciiTheme="minorHAnsi" w:eastAsia="Calibri" w:hAnsiTheme="minorHAnsi" w:cstheme="minorHAnsi"/>
          <w:sz w:val="22"/>
          <w:szCs w:val="22"/>
        </w:rPr>
        <w:t xml:space="preserve">nline </w:t>
      </w:r>
      <w:r w:rsidR="001310C4" w:rsidRPr="00BC6AB0">
        <w:rPr>
          <w:rFonts w:asciiTheme="minorHAnsi" w:eastAsia="Calibri" w:hAnsiTheme="minorHAnsi" w:cstheme="minorHAnsi"/>
          <w:sz w:val="22"/>
          <w:szCs w:val="22"/>
        </w:rPr>
        <w:t>P</w:t>
      </w:r>
      <w:r w:rsidR="00027020" w:rsidRPr="00BC6AB0">
        <w:rPr>
          <w:rFonts w:asciiTheme="minorHAnsi" w:eastAsia="Calibri" w:hAnsiTheme="minorHAnsi" w:cstheme="minorHAnsi"/>
          <w:sz w:val="22"/>
          <w:szCs w:val="22"/>
        </w:rPr>
        <w:t xml:space="preserve">urchasing </w:t>
      </w:r>
      <w:r w:rsidR="001310C4" w:rsidRPr="00BC6AB0">
        <w:rPr>
          <w:rFonts w:asciiTheme="minorHAnsi" w:eastAsia="Calibri" w:hAnsiTheme="minorHAnsi" w:cstheme="minorHAnsi"/>
          <w:sz w:val="22"/>
          <w:szCs w:val="22"/>
        </w:rPr>
        <w:t>P</w:t>
      </w:r>
      <w:r w:rsidR="00027020" w:rsidRPr="00BC6AB0">
        <w:rPr>
          <w:rFonts w:asciiTheme="minorHAnsi" w:eastAsia="Calibri" w:hAnsiTheme="minorHAnsi" w:cstheme="minorHAnsi"/>
          <w:sz w:val="22"/>
          <w:szCs w:val="22"/>
        </w:rPr>
        <w:t>ilot</w:t>
      </w:r>
      <w:r w:rsidR="00F02478" w:rsidRPr="00BC6AB0">
        <w:rPr>
          <w:rFonts w:asciiTheme="minorHAnsi" w:eastAsia="Calibri" w:hAnsiTheme="minorHAnsi" w:cstheme="minorHAnsi"/>
          <w:sz w:val="22"/>
          <w:szCs w:val="22"/>
        </w:rPr>
        <w:t xml:space="preserve">, which is authorized under </w:t>
      </w:r>
      <w:r w:rsidR="00F02478" w:rsidRPr="00BC6AB0">
        <w:rPr>
          <w:rFonts w:asciiTheme="minorHAnsi" w:hAnsiTheme="minorHAnsi" w:cstheme="minorHAnsi"/>
          <w:sz w:val="22"/>
          <w:szCs w:val="22"/>
        </w:rPr>
        <w:t>the Agricultural Act of 2014</w:t>
      </w:r>
      <w:r w:rsidR="00F02478" w:rsidRPr="00BC6AB0">
        <w:rPr>
          <w:rStyle w:val="FootnoteReference"/>
          <w:rFonts w:asciiTheme="minorHAnsi" w:hAnsiTheme="minorHAnsi" w:cstheme="minorHAnsi"/>
          <w:sz w:val="22"/>
          <w:szCs w:val="22"/>
        </w:rPr>
        <w:footnoteReference w:id="4"/>
      </w:r>
      <w:r w:rsidR="00F02478" w:rsidRPr="00BC6AB0">
        <w:rPr>
          <w:rFonts w:asciiTheme="minorHAnsi" w:hAnsiTheme="minorHAnsi" w:cstheme="minorHAnsi"/>
          <w:sz w:val="22"/>
          <w:szCs w:val="22"/>
        </w:rPr>
        <w:t xml:space="preserve"> (The Farm Bill). </w:t>
      </w:r>
      <w:r w:rsidR="00A2269C" w:rsidRPr="00D26144">
        <w:rPr>
          <w:rFonts w:asciiTheme="minorHAnsi" w:eastAsia="Calibri" w:hAnsiTheme="minorHAnsi" w:cstheme="minorHAnsi"/>
          <w:sz w:val="22"/>
          <w:szCs w:val="22"/>
        </w:rPr>
        <w:t xml:space="preserve">Although this study is mandated </w:t>
      </w:r>
      <w:r w:rsidR="00406EE6">
        <w:rPr>
          <w:rFonts w:asciiTheme="minorHAnsi" w:eastAsia="Calibri" w:hAnsiTheme="minorHAnsi" w:cstheme="minorHAnsi"/>
          <w:sz w:val="22"/>
          <w:szCs w:val="22"/>
        </w:rPr>
        <w:t xml:space="preserve">and required </w:t>
      </w:r>
      <w:r w:rsidR="00A2269C" w:rsidRPr="00D26144">
        <w:rPr>
          <w:rFonts w:asciiTheme="minorHAnsi" w:eastAsia="Calibri" w:hAnsiTheme="minorHAnsi" w:cstheme="minorHAnsi"/>
          <w:sz w:val="22"/>
          <w:szCs w:val="22"/>
        </w:rPr>
        <w:t xml:space="preserve">by Congress, participation in this study is voluntary.  </w:t>
      </w:r>
      <w:r w:rsidR="00A2269C" w:rsidRPr="00D26144">
        <w:rPr>
          <w:rFonts w:asciiTheme="minorHAnsi" w:hAnsiTheme="minorHAnsi" w:cstheme="minorHAnsi"/>
          <w:sz w:val="22"/>
          <w:szCs w:val="22"/>
        </w:rPr>
        <w:t>Be assured that there will be no penalties if you decide not to respond, either to the information collection as a whole or to any particular question</w:t>
      </w:r>
      <w:r w:rsidR="00A2269C" w:rsidRPr="00D26144">
        <w:rPr>
          <w:rFonts w:ascii="Cambria" w:hAnsi="Cambria" w:cs="Cambria"/>
          <w:sz w:val="22"/>
          <w:szCs w:val="22"/>
        </w:rPr>
        <w:t>.</w:t>
      </w:r>
    </w:p>
    <w:p w14:paraId="7A172AA2" w14:textId="66721BA8" w:rsidR="009D29E4" w:rsidRPr="00BC6AB0" w:rsidRDefault="00F02478" w:rsidP="009D29E4">
      <w:pPr>
        <w:spacing w:after="240" w:line="240" w:lineRule="auto"/>
        <w:ind w:firstLine="0"/>
        <w:rPr>
          <w:rFonts w:asciiTheme="minorHAnsi" w:eastAsia="Calibri" w:hAnsiTheme="minorHAnsi" w:cstheme="minorHAnsi"/>
          <w:sz w:val="22"/>
          <w:szCs w:val="22"/>
        </w:rPr>
      </w:pPr>
      <w:r w:rsidRPr="00BC6AB0">
        <w:rPr>
          <w:rFonts w:asciiTheme="minorHAnsi" w:hAnsiTheme="minorHAnsi" w:cstheme="minorHAnsi"/>
          <w:sz w:val="22"/>
          <w:szCs w:val="22"/>
        </w:rPr>
        <w:t xml:space="preserve">The </w:t>
      </w:r>
      <w:r w:rsidR="00027020" w:rsidRPr="00BC6AB0">
        <w:rPr>
          <w:rFonts w:asciiTheme="minorHAnsi" w:eastAsia="Calibri" w:hAnsiTheme="minorHAnsi" w:cstheme="minorHAnsi"/>
          <w:sz w:val="22"/>
          <w:szCs w:val="22"/>
        </w:rPr>
        <w:t xml:space="preserve">USDA </w:t>
      </w:r>
      <w:r w:rsidR="009D29E4" w:rsidRPr="00BC6AB0">
        <w:rPr>
          <w:rFonts w:asciiTheme="minorHAnsi" w:eastAsia="Calibri" w:hAnsiTheme="minorHAnsi" w:cstheme="minorHAnsi"/>
          <w:sz w:val="22"/>
          <w:szCs w:val="22"/>
        </w:rPr>
        <w:t>Food and Nutrition Service</w:t>
      </w:r>
      <w:r w:rsidR="00530F7E" w:rsidRPr="00BC6AB0">
        <w:rPr>
          <w:rFonts w:asciiTheme="minorHAnsi" w:eastAsia="Calibri" w:hAnsiTheme="minorHAnsi" w:cstheme="minorHAnsi"/>
          <w:sz w:val="22"/>
          <w:szCs w:val="22"/>
        </w:rPr>
        <w:t xml:space="preserve"> is sponsoring this data collection</w:t>
      </w:r>
      <w:r w:rsidR="009D29E4" w:rsidRPr="00BC6AB0">
        <w:rPr>
          <w:rFonts w:asciiTheme="minorHAnsi" w:eastAsia="Calibri" w:hAnsiTheme="minorHAnsi" w:cstheme="minorHAnsi"/>
          <w:sz w:val="22"/>
          <w:szCs w:val="22"/>
        </w:rPr>
        <w:t>. My colleagues and I are collecting information from a wide range of stakeholders to learn about the</w:t>
      </w:r>
      <w:r w:rsidR="00027020" w:rsidRPr="00BC6AB0">
        <w:rPr>
          <w:rFonts w:asciiTheme="minorHAnsi" w:eastAsia="Calibri" w:hAnsiTheme="minorHAnsi" w:cstheme="minorHAnsi"/>
          <w:sz w:val="22"/>
          <w:szCs w:val="22"/>
        </w:rPr>
        <w:t xml:space="preserve"> pilot</w:t>
      </w:r>
      <w:r w:rsidR="009D29E4" w:rsidRPr="00BC6AB0">
        <w:rPr>
          <w:rFonts w:asciiTheme="minorHAnsi" w:eastAsia="Calibri" w:hAnsiTheme="minorHAnsi" w:cstheme="minorHAnsi"/>
          <w:sz w:val="22"/>
          <w:szCs w:val="22"/>
        </w:rPr>
        <w:t xml:space="preserve"> implementation process, the challenges you encountered, and lessons learned. I want to start by thanking you for taking the time to speak with us today. Your perspective and insights on these issues are very helpful. </w:t>
      </w:r>
    </w:p>
    <w:p w14:paraId="458E462E" w14:textId="570F2817" w:rsidR="004C34C9" w:rsidRPr="00BC6AB0" w:rsidRDefault="004C34C9" w:rsidP="004C34C9">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I expect our conversation will take approximately</w:t>
      </w:r>
      <w:r w:rsidR="00331AD7" w:rsidRPr="00BC6AB0">
        <w:rPr>
          <w:rFonts w:asciiTheme="minorHAnsi" w:eastAsia="Calibri" w:hAnsiTheme="minorHAnsi" w:cstheme="minorHAnsi"/>
          <w:sz w:val="22"/>
          <w:szCs w:val="22"/>
        </w:rPr>
        <w:t xml:space="preserve"> two hours</w:t>
      </w:r>
      <w:r w:rsidRPr="00BC6AB0">
        <w:rPr>
          <w:rFonts w:asciiTheme="minorHAnsi" w:eastAsia="Calibri" w:hAnsiTheme="minorHAnsi" w:cstheme="minorHAnsi"/>
          <w:sz w:val="22"/>
          <w:szCs w:val="22"/>
        </w:rPr>
        <w:t xml:space="preserve">. </w:t>
      </w:r>
    </w:p>
    <w:p w14:paraId="65CB83CF" w14:textId="4CD5F22A" w:rsidR="009D29E4" w:rsidRPr="00BC6AB0" w:rsidRDefault="004C34C9" w:rsidP="009D29E4">
      <w:pPr>
        <w:spacing w:after="240" w:line="240" w:lineRule="auto"/>
        <w:ind w:firstLine="0"/>
        <w:rPr>
          <w:rFonts w:asciiTheme="minorHAnsi" w:eastAsia="Calibri" w:hAnsiTheme="minorHAnsi" w:cstheme="minorHAnsi"/>
          <w:i/>
          <w:sz w:val="22"/>
          <w:szCs w:val="22"/>
        </w:rPr>
      </w:pPr>
      <w:r w:rsidRPr="00BC6AB0">
        <w:rPr>
          <w:rFonts w:asciiTheme="minorHAnsi" w:eastAsia="Calibri" w:hAnsiTheme="minorHAnsi" w:cstheme="minorHAnsi"/>
          <w:i/>
          <w:sz w:val="22"/>
          <w:szCs w:val="22"/>
        </w:rPr>
        <w:t xml:space="preserve">Before we begin, I would like to assure you that all of </w:t>
      </w:r>
      <w:r w:rsidR="009D29E4" w:rsidRPr="00BC6AB0">
        <w:rPr>
          <w:rFonts w:asciiTheme="minorHAnsi" w:eastAsia="Calibri" w:hAnsiTheme="minorHAnsi" w:cstheme="minorHAnsi"/>
          <w:i/>
          <w:sz w:val="22"/>
          <w:szCs w:val="22"/>
        </w:rPr>
        <w:t xml:space="preserve">your responses will be kept private to the extent provided by law. You may decline to answer any question. </w:t>
      </w:r>
    </w:p>
    <w:p w14:paraId="1E99A24B" w14:textId="23BDAFA1" w:rsidR="002C51E4" w:rsidRPr="00BC6AB0" w:rsidRDefault="002C51E4" w:rsidP="002C51E4">
      <w:pPr>
        <w:spacing w:after="240" w:line="240" w:lineRule="auto"/>
        <w:ind w:firstLine="0"/>
        <w:rPr>
          <w:rFonts w:asciiTheme="minorHAnsi" w:eastAsia="Calibri" w:hAnsiTheme="minorHAnsi" w:cstheme="minorHAnsi"/>
          <w:i/>
          <w:sz w:val="22"/>
          <w:szCs w:val="22"/>
        </w:rPr>
      </w:pPr>
      <w:r w:rsidRPr="00BC6AB0">
        <w:rPr>
          <w:rFonts w:asciiTheme="minorHAnsi" w:eastAsia="Calibri" w:hAnsiTheme="minorHAnsi" w:cstheme="minorHAnsi"/>
          <w:i/>
          <w:sz w:val="22"/>
          <w:szCs w:val="22"/>
        </w:rPr>
        <w:t xml:space="preserve">With your permission, we would like to record the conversation to ensure our notes accurately reflect your responses? </w:t>
      </w:r>
      <w:r w:rsidR="00BC6AB0">
        <w:rPr>
          <w:rFonts w:asciiTheme="minorHAnsi" w:eastAsia="Calibri" w:hAnsiTheme="minorHAnsi" w:cstheme="minorHAnsi"/>
          <w:i/>
          <w:sz w:val="22"/>
          <w:szCs w:val="22"/>
        </w:rPr>
        <w:t xml:space="preserve">Recording is voluntary and not required to participate in part or in whole with this data request. </w:t>
      </w:r>
      <w:r w:rsidRPr="00BC6AB0">
        <w:rPr>
          <w:rFonts w:asciiTheme="minorHAnsi" w:eastAsia="Calibri" w:hAnsiTheme="minorHAnsi" w:cstheme="minorHAnsi"/>
          <w:i/>
          <w:sz w:val="22"/>
          <w:szCs w:val="22"/>
        </w:rPr>
        <w:t xml:space="preserve">Do I have your permission to record our conversation? </w:t>
      </w:r>
    </w:p>
    <w:p w14:paraId="4B8C78E3" w14:textId="32CC9B54" w:rsidR="009D29E4" w:rsidRPr="00BC6AB0" w:rsidRDefault="009D29E4" w:rsidP="009D29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Our report to FNS will </w:t>
      </w:r>
      <w:r w:rsidR="00462618" w:rsidRPr="00BC6AB0">
        <w:rPr>
          <w:rFonts w:asciiTheme="minorHAnsi" w:eastAsia="Calibri" w:hAnsiTheme="minorHAnsi" w:cstheme="minorHAnsi"/>
          <w:sz w:val="22"/>
          <w:szCs w:val="22"/>
        </w:rPr>
        <w:t xml:space="preserve">not be publicly shared. Representatives from pilot retailers will have an opportunity to review the chapter describing the pilot and identify any information that is proprietary and should not be shared with others. The report will </w:t>
      </w:r>
      <w:r w:rsidRPr="00BC6AB0">
        <w:rPr>
          <w:rFonts w:asciiTheme="minorHAnsi" w:eastAsia="Calibri" w:hAnsiTheme="minorHAnsi" w:cstheme="minorHAnsi"/>
          <w:sz w:val="22"/>
          <w:szCs w:val="22"/>
        </w:rPr>
        <w:t xml:space="preserve">describe the range of responses expressed by staff, and may list the names of organizations who contributed information, but we will not quote you or anyone by name or title. However, because of the relatively small number of organizations participating in the study, there is a possibility that a response could be correctly attributed to you. </w:t>
      </w:r>
    </w:p>
    <w:p w14:paraId="2378AB91" w14:textId="77777777" w:rsidR="00573EC1" w:rsidRDefault="00573EC1" w:rsidP="00EA4D70">
      <w:pPr>
        <w:spacing w:after="240" w:line="240" w:lineRule="auto"/>
        <w:ind w:firstLine="0"/>
        <w:rPr>
          <w:rFonts w:asciiTheme="minorHAnsi" w:eastAsia="Calibri" w:hAnsiTheme="minorHAnsi" w:cstheme="minorHAnsi"/>
          <w:sz w:val="22"/>
          <w:szCs w:val="22"/>
        </w:rPr>
      </w:pPr>
    </w:p>
    <w:p w14:paraId="675AA5E0" w14:textId="77777777" w:rsidR="00573EC1" w:rsidRDefault="00573EC1" w:rsidP="00EA4D70">
      <w:pPr>
        <w:spacing w:after="240" w:line="240" w:lineRule="auto"/>
        <w:ind w:firstLine="0"/>
        <w:rPr>
          <w:rFonts w:asciiTheme="minorHAnsi" w:eastAsia="Calibri" w:hAnsiTheme="minorHAnsi" w:cstheme="minorHAnsi"/>
          <w:sz w:val="22"/>
          <w:szCs w:val="22"/>
        </w:rPr>
      </w:pPr>
    </w:p>
    <w:p w14:paraId="047E19BA" w14:textId="7887A5C1" w:rsidR="004C34C9" w:rsidRPr="00BC6AB0" w:rsidRDefault="004A1FD0" w:rsidP="009D29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Public reporting burden for this collection of information is estimated to </w:t>
      </w:r>
      <w:r w:rsidR="002C51E4" w:rsidRPr="00BC6AB0">
        <w:rPr>
          <w:rFonts w:asciiTheme="minorHAnsi" w:eastAsia="Calibri" w:hAnsiTheme="minorHAnsi" w:cstheme="minorHAnsi"/>
          <w:sz w:val="22"/>
          <w:szCs w:val="22"/>
        </w:rPr>
        <w:t xml:space="preserve">be two </w:t>
      </w:r>
      <w:r w:rsidRPr="00BC6AB0">
        <w:rPr>
          <w:rFonts w:asciiTheme="minorHAnsi" w:eastAsia="Calibri" w:hAnsiTheme="minorHAnsi" w:cstheme="minorHAnsi"/>
          <w:sz w:val="22"/>
          <w:szCs w:val="22"/>
        </w:rPr>
        <w:t>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2C5491" w14:textId="06EECBB6" w:rsidR="009D29E4" w:rsidRPr="00BC6AB0" w:rsidRDefault="004C34C9" w:rsidP="00573EC1">
      <w:pPr>
        <w:spacing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br w:type="page"/>
      </w:r>
      <w:r w:rsidR="009D29E4" w:rsidRPr="00BC6AB0">
        <w:rPr>
          <w:rFonts w:asciiTheme="minorHAnsi" w:eastAsia="Calibri" w:hAnsiTheme="minorHAnsi" w:cstheme="minorHAnsi"/>
          <w:sz w:val="22"/>
          <w:szCs w:val="22"/>
        </w:rPr>
        <w:t xml:space="preserve">First, do you have any questions for me about the </w:t>
      </w:r>
      <w:r w:rsidR="00027020" w:rsidRPr="00BC6AB0">
        <w:rPr>
          <w:rFonts w:asciiTheme="minorHAnsi" w:eastAsia="Calibri" w:hAnsiTheme="minorHAnsi" w:cstheme="minorHAnsi"/>
          <w:sz w:val="22"/>
          <w:szCs w:val="22"/>
        </w:rPr>
        <w:t>SNAP Online Purchasing Evaluation</w:t>
      </w:r>
      <w:r w:rsidR="00027020" w:rsidRPr="00BC6AB0">
        <w:rPr>
          <w:rFonts w:asciiTheme="minorHAnsi" w:eastAsia="Calibri" w:hAnsiTheme="minorHAnsi" w:cstheme="minorHAnsi"/>
          <w:b/>
          <w:i/>
          <w:sz w:val="22"/>
          <w:szCs w:val="22"/>
        </w:rPr>
        <w:t xml:space="preserve"> </w:t>
      </w:r>
      <w:r w:rsidR="009D29E4" w:rsidRPr="00BC6AB0">
        <w:rPr>
          <w:rFonts w:asciiTheme="minorHAnsi" w:eastAsia="Calibri" w:hAnsiTheme="minorHAnsi" w:cstheme="minorHAnsi"/>
          <w:sz w:val="22"/>
          <w:szCs w:val="22"/>
        </w:rPr>
        <w:t xml:space="preserve">or what we will be discussing today? </w:t>
      </w:r>
    </w:p>
    <w:p w14:paraId="04BCD847" w14:textId="77777777" w:rsidR="00573EC1" w:rsidRDefault="00573EC1" w:rsidP="009D29E4">
      <w:pPr>
        <w:spacing w:after="240" w:line="240" w:lineRule="auto"/>
        <w:ind w:firstLine="0"/>
        <w:rPr>
          <w:rFonts w:asciiTheme="minorHAnsi" w:eastAsia="Calibri" w:hAnsiTheme="minorHAnsi" w:cstheme="minorHAnsi"/>
          <w:b/>
          <w:sz w:val="22"/>
          <w:szCs w:val="22"/>
        </w:rPr>
      </w:pPr>
    </w:p>
    <w:p w14:paraId="4BB54180" w14:textId="77777777"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Background on Respondent</w:t>
      </w:r>
    </w:p>
    <w:p w14:paraId="039EAAE3"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What is your position at [</w:t>
      </w:r>
      <w:r w:rsidRPr="00573EC1">
        <w:rPr>
          <w:rFonts w:asciiTheme="minorHAnsi" w:eastAsia="Calibri" w:hAnsiTheme="minorHAnsi" w:cstheme="minorHAnsi"/>
          <w:color w:val="0070C0"/>
          <w:sz w:val="22"/>
          <w:szCs w:val="22"/>
        </w:rPr>
        <w:t>FIRM</w:t>
      </w:r>
      <w:r w:rsidRPr="00BC6AB0">
        <w:rPr>
          <w:rFonts w:asciiTheme="minorHAnsi" w:eastAsia="Calibri" w:hAnsiTheme="minorHAnsi" w:cstheme="minorHAnsi"/>
          <w:sz w:val="22"/>
          <w:szCs w:val="22"/>
        </w:rPr>
        <w:t xml:space="preserve">]? What are your day-to-day responsibilities? </w:t>
      </w:r>
    </w:p>
    <w:p w14:paraId="790E82B4" w14:textId="3DCC3D0A"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How long have you worked for [</w:t>
      </w:r>
      <w:r w:rsidRPr="00573EC1">
        <w:rPr>
          <w:rFonts w:asciiTheme="minorHAnsi" w:eastAsia="Calibri" w:hAnsiTheme="minorHAnsi" w:cstheme="minorHAnsi"/>
          <w:color w:val="0070C0"/>
          <w:sz w:val="22"/>
          <w:szCs w:val="22"/>
        </w:rPr>
        <w:t>FIRM</w:t>
      </w:r>
      <w:r w:rsidRPr="00BC6AB0">
        <w:rPr>
          <w:rFonts w:asciiTheme="minorHAnsi" w:eastAsia="Calibri" w:hAnsiTheme="minorHAnsi" w:cstheme="minorHAnsi"/>
          <w:sz w:val="22"/>
          <w:szCs w:val="22"/>
        </w:rPr>
        <w:t xml:space="preserve">]? </w:t>
      </w:r>
      <w:r w:rsidR="00526A2F" w:rsidRPr="00BC6AB0">
        <w:rPr>
          <w:rFonts w:asciiTheme="minorHAnsi" w:eastAsia="Calibri" w:hAnsiTheme="minorHAnsi" w:cstheme="minorHAnsi"/>
          <w:sz w:val="22"/>
          <w:szCs w:val="22"/>
        </w:rPr>
        <w:t>How long have you worked with EBT?</w:t>
      </w:r>
    </w:p>
    <w:p w14:paraId="3CB93518" w14:textId="6F5FC3FF"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Describe your role implementing the </w:t>
      </w:r>
      <w:r w:rsidR="004173DD" w:rsidRPr="00BC6AB0">
        <w:rPr>
          <w:rFonts w:asciiTheme="minorHAnsi" w:eastAsia="Calibri" w:hAnsiTheme="minorHAnsi" w:cstheme="minorHAnsi"/>
          <w:sz w:val="22"/>
          <w:szCs w:val="22"/>
        </w:rPr>
        <w:t>o</w:t>
      </w:r>
      <w:r w:rsidR="00B93996" w:rsidRPr="00BC6AB0">
        <w:rPr>
          <w:rFonts w:asciiTheme="minorHAnsi" w:eastAsia="Calibri" w:hAnsiTheme="minorHAnsi" w:cstheme="minorHAnsi"/>
          <w:sz w:val="22"/>
          <w:szCs w:val="22"/>
        </w:rPr>
        <w:t xml:space="preserve">nline </w:t>
      </w:r>
      <w:r w:rsidR="004173DD" w:rsidRPr="00BC6AB0">
        <w:rPr>
          <w:rFonts w:asciiTheme="minorHAnsi" w:eastAsia="Calibri" w:hAnsiTheme="minorHAnsi" w:cstheme="minorHAnsi"/>
          <w:sz w:val="22"/>
          <w:szCs w:val="22"/>
        </w:rPr>
        <w:t>p</w:t>
      </w:r>
      <w:r w:rsidR="00B93996" w:rsidRPr="00BC6AB0">
        <w:rPr>
          <w:rFonts w:asciiTheme="minorHAnsi" w:eastAsia="Calibri" w:hAnsiTheme="minorHAnsi" w:cstheme="minorHAnsi"/>
          <w:sz w:val="22"/>
          <w:szCs w:val="22"/>
        </w:rPr>
        <w:t xml:space="preserve">urchasing </w:t>
      </w:r>
      <w:r w:rsidR="004173DD" w:rsidRPr="00BC6AB0">
        <w:rPr>
          <w:rFonts w:asciiTheme="minorHAnsi" w:eastAsia="Calibri" w:hAnsiTheme="minorHAnsi" w:cstheme="minorHAnsi"/>
          <w:sz w:val="22"/>
          <w:szCs w:val="22"/>
        </w:rPr>
        <w:t>p</w:t>
      </w:r>
      <w:r w:rsidR="00B93996" w:rsidRPr="00BC6AB0">
        <w:rPr>
          <w:rFonts w:asciiTheme="minorHAnsi" w:eastAsia="Calibri" w:hAnsiTheme="minorHAnsi" w:cstheme="minorHAnsi"/>
          <w:sz w:val="22"/>
          <w:szCs w:val="22"/>
        </w:rPr>
        <w:t>ilot</w:t>
      </w:r>
      <w:r w:rsidRPr="00BC6AB0">
        <w:rPr>
          <w:rFonts w:asciiTheme="minorHAnsi" w:eastAsia="Calibri" w:hAnsiTheme="minorHAnsi" w:cstheme="minorHAnsi"/>
          <w:sz w:val="22"/>
          <w:szCs w:val="22"/>
        </w:rPr>
        <w:t xml:space="preserve">. </w:t>
      </w:r>
    </w:p>
    <w:p w14:paraId="28369D61" w14:textId="47EEF26A"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 xml:space="preserve">Pilot </w:t>
      </w:r>
      <w:r w:rsidR="002B43BA" w:rsidRPr="00BC6AB0">
        <w:rPr>
          <w:rFonts w:asciiTheme="minorHAnsi" w:eastAsia="Calibri" w:hAnsiTheme="minorHAnsi" w:cstheme="minorHAnsi"/>
          <w:b/>
          <w:sz w:val="22"/>
          <w:szCs w:val="22"/>
        </w:rPr>
        <w:t>Preparation</w:t>
      </w:r>
      <w:r w:rsidR="00972F54" w:rsidRPr="00BC6AB0">
        <w:rPr>
          <w:rFonts w:asciiTheme="minorHAnsi" w:eastAsia="Calibri" w:hAnsiTheme="minorHAnsi" w:cstheme="minorHAnsi"/>
          <w:b/>
          <w:sz w:val="22"/>
          <w:szCs w:val="22"/>
        </w:rPr>
        <w:t xml:space="preserve">, </w:t>
      </w:r>
      <w:r w:rsidR="00526A2F" w:rsidRPr="00BC6AB0">
        <w:rPr>
          <w:rFonts w:asciiTheme="minorHAnsi" w:eastAsia="Calibri" w:hAnsiTheme="minorHAnsi" w:cstheme="minorHAnsi"/>
          <w:b/>
          <w:sz w:val="22"/>
          <w:szCs w:val="22"/>
        </w:rPr>
        <w:t>Development</w:t>
      </w:r>
      <w:r w:rsidR="00972F54" w:rsidRPr="00BC6AB0">
        <w:rPr>
          <w:rFonts w:asciiTheme="minorHAnsi" w:eastAsia="Calibri" w:hAnsiTheme="minorHAnsi" w:cstheme="minorHAnsi"/>
          <w:b/>
          <w:sz w:val="22"/>
          <w:szCs w:val="22"/>
        </w:rPr>
        <w:t>,</w:t>
      </w:r>
      <w:r w:rsidR="00526A2F" w:rsidRPr="00BC6AB0">
        <w:rPr>
          <w:rFonts w:asciiTheme="minorHAnsi" w:eastAsia="Calibri" w:hAnsiTheme="minorHAnsi" w:cstheme="minorHAnsi"/>
          <w:b/>
          <w:sz w:val="22"/>
          <w:szCs w:val="22"/>
        </w:rPr>
        <w:t xml:space="preserve"> and Testing</w:t>
      </w:r>
    </w:p>
    <w:p w14:paraId="67D1D815" w14:textId="3AD9C84D"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Describe the steps involved in </w:t>
      </w:r>
      <w:r w:rsidR="006B764C" w:rsidRPr="00BC6AB0">
        <w:rPr>
          <w:rFonts w:asciiTheme="minorHAnsi" w:eastAsia="Calibri" w:hAnsiTheme="minorHAnsi" w:cstheme="minorHAnsi"/>
          <w:sz w:val="22"/>
          <w:szCs w:val="22"/>
        </w:rPr>
        <w:t>preparation</w:t>
      </w:r>
      <w:r w:rsidR="00526A2F" w:rsidRPr="00BC6AB0">
        <w:rPr>
          <w:rFonts w:asciiTheme="minorHAnsi" w:eastAsia="Calibri" w:hAnsiTheme="minorHAnsi" w:cstheme="minorHAnsi"/>
          <w:sz w:val="22"/>
          <w:szCs w:val="22"/>
        </w:rPr>
        <w:t xml:space="preserve">, </w:t>
      </w:r>
      <w:r w:rsidR="00DF1879" w:rsidRPr="00BC6AB0">
        <w:rPr>
          <w:rFonts w:asciiTheme="minorHAnsi" w:eastAsia="Calibri" w:hAnsiTheme="minorHAnsi" w:cstheme="minorHAnsi"/>
          <w:sz w:val="22"/>
          <w:szCs w:val="22"/>
        </w:rPr>
        <w:t>develop</w:t>
      </w:r>
      <w:r w:rsidR="006B764C" w:rsidRPr="00BC6AB0">
        <w:rPr>
          <w:rFonts w:asciiTheme="minorHAnsi" w:eastAsia="Calibri" w:hAnsiTheme="minorHAnsi" w:cstheme="minorHAnsi"/>
          <w:sz w:val="22"/>
          <w:szCs w:val="22"/>
        </w:rPr>
        <w:t>ment</w:t>
      </w:r>
      <w:r w:rsidRPr="00BC6AB0">
        <w:rPr>
          <w:rFonts w:asciiTheme="minorHAnsi" w:eastAsia="Calibri" w:hAnsiTheme="minorHAnsi" w:cstheme="minorHAnsi"/>
          <w:sz w:val="22"/>
          <w:szCs w:val="22"/>
        </w:rPr>
        <w:t xml:space="preserve">, </w:t>
      </w:r>
      <w:r w:rsidR="00DF1879" w:rsidRPr="00BC6AB0">
        <w:rPr>
          <w:rFonts w:asciiTheme="minorHAnsi" w:eastAsia="Calibri" w:hAnsiTheme="minorHAnsi" w:cstheme="minorHAnsi"/>
          <w:sz w:val="22"/>
          <w:szCs w:val="22"/>
        </w:rPr>
        <w:t>testing</w:t>
      </w:r>
      <w:r w:rsidR="00526A2F" w:rsidRPr="00BC6AB0">
        <w:rPr>
          <w:rFonts w:asciiTheme="minorHAnsi" w:eastAsia="Calibri" w:hAnsiTheme="minorHAnsi" w:cstheme="minorHAnsi"/>
          <w:sz w:val="22"/>
          <w:szCs w:val="22"/>
        </w:rPr>
        <w:t xml:space="preserve">, and </w:t>
      </w:r>
      <w:r w:rsidR="006B764C" w:rsidRPr="00BC6AB0">
        <w:rPr>
          <w:rFonts w:asciiTheme="minorHAnsi" w:eastAsia="Calibri" w:hAnsiTheme="minorHAnsi" w:cstheme="minorHAnsi"/>
          <w:sz w:val="22"/>
          <w:szCs w:val="22"/>
        </w:rPr>
        <w:t>project management for</w:t>
      </w:r>
      <w:r w:rsidR="00DF1879" w:rsidRPr="00BC6AB0">
        <w:rPr>
          <w:rFonts w:asciiTheme="minorHAnsi" w:eastAsia="Calibri" w:hAnsiTheme="minorHAnsi" w:cstheme="minorHAnsi"/>
          <w:sz w:val="22"/>
          <w:szCs w:val="22"/>
        </w:rPr>
        <w:t xml:space="preserve"> </w:t>
      </w:r>
      <w:r w:rsidRPr="00BC6AB0">
        <w:rPr>
          <w:rFonts w:asciiTheme="minorHAnsi" w:eastAsia="Calibri" w:hAnsiTheme="minorHAnsi" w:cstheme="minorHAnsi"/>
          <w:sz w:val="22"/>
          <w:szCs w:val="22"/>
        </w:rPr>
        <w:t xml:space="preserve">the pilot. </w:t>
      </w:r>
    </w:p>
    <w:p w14:paraId="15CFC9CD" w14:textId="79B52E34" w:rsidR="00415A62" w:rsidRPr="00BC6AB0" w:rsidRDefault="00887314" w:rsidP="002B43BA">
      <w:pPr>
        <w:pStyle w:val="ListParagraph"/>
        <w:numPr>
          <w:ilvl w:val="0"/>
          <w:numId w:val="18"/>
        </w:numPr>
        <w:spacing w:line="240" w:lineRule="auto"/>
        <w:ind w:left="360"/>
        <w:rPr>
          <w:rFonts w:cstheme="minorHAnsi"/>
          <w:sz w:val="22"/>
        </w:rPr>
      </w:pPr>
      <w:r w:rsidRPr="00BC6AB0">
        <w:rPr>
          <w:rFonts w:cstheme="minorHAnsi"/>
          <w:sz w:val="22"/>
        </w:rPr>
        <w:t>H</w:t>
      </w:r>
      <w:r w:rsidR="00415A62" w:rsidRPr="00BC6AB0">
        <w:rPr>
          <w:rFonts w:cstheme="minorHAnsi"/>
          <w:sz w:val="22"/>
        </w:rPr>
        <w:t xml:space="preserve">ow much staff time was </w:t>
      </w:r>
      <w:r w:rsidRPr="00BC6AB0">
        <w:rPr>
          <w:rFonts w:cstheme="minorHAnsi"/>
          <w:sz w:val="22"/>
        </w:rPr>
        <w:t>dedicated to work associated with pilot</w:t>
      </w:r>
      <w:r w:rsidR="00415A62" w:rsidRPr="00BC6AB0">
        <w:rPr>
          <w:rFonts w:cstheme="minorHAnsi"/>
          <w:sz w:val="22"/>
        </w:rPr>
        <w:t xml:space="preserve"> </w:t>
      </w:r>
      <w:r w:rsidR="002B43BA" w:rsidRPr="00BC6AB0">
        <w:rPr>
          <w:rFonts w:cstheme="minorHAnsi"/>
          <w:sz w:val="22"/>
        </w:rPr>
        <w:t>preparation</w:t>
      </w:r>
      <w:r w:rsidR="00526A2F" w:rsidRPr="00BC6AB0">
        <w:rPr>
          <w:rFonts w:cstheme="minorHAnsi"/>
          <w:sz w:val="22"/>
        </w:rPr>
        <w:t xml:space="preserve">, </w:t>
      </w:r>
      <w:r w:rsidR="00DF1879" w:rsidRPr="00BC6AB0">
        <w:rPr>
          <w:rFonts w:cstheme="minorHAnsi"/>
          <w:sz w:val="22"/>
        </w:rPr>
        <w:t>development, testing</w:t>
      </w:r>
      <w:r w:rsidR="00526A2F" w:rsidRPr="00BC6AB0">
        <w:rPr>
          <w:rFonts w:cstheme="minorHAnsi"/>
          <w:sz w:val="22"/>
        </w:rPr>
        <w:t>, and management?</w:t>
      </w:r>
      <w:r w:rsidR="00415A62" w:rsidRPr="00BC6AB0">
        <w:rPr>
          <w:rFonts w:cstheme="minorHAnsi"/>
          <w:sz w:val="22"/>
        </w:rPr>
        <w:t xml:space="preserve"> </w:t>
      </w:r>
    </w:p>
    <w:p w14:paraId="19147520" w14:textId="77777777" w:rsidR="002B43BA" w:rsidRPr="00BC6AB0" w:rsidRDefault="002B43BA" w:rsidP="002B43BA">
      <w:pPr>
        <w:pStyle w:val="ListParagraph"/>
        <w:spacing w:line="240" w:lineRule="auto"/>
        <w:ind w:left="360" w:firstLine="0"/>
        <w:rPr>
          <w:rFonts w:cstheme="minorHAnsi"/>
          <w:sz w:val="22"/>
        </w:rPr>
      </w:pPr>
    </w:p>
    <w:p w14:paraId="068F0196" w14:textId="373C8AAB" w:rsidR="00120C43" w:rsidRPr="00BC6AB0" w:rsidRDefault="00120C43" w:rsidP="002B43BA">
      <w:pPr>
        <w:pStyle w:val="ListParagraph"/>
        <w:spacing w:line="240" w:lineRule="auto"/>
        <w:ind w:left="360" w:firstLine="0"/>
        <w:rPr>
          <w:rFonts w:cstheme="minorHAnsi"/>
          <w:sz w:val="22"/>
        </w:rPr>
      </w:pPr>
      <w:r w:rsidRPr="00BC6AB0">
        <w:rPr>
          <w:rFonts w:eastAsia="Calibri" w:cstheme="minorHAnsi"/>
          <w:sz w:val="22"/>
        </w:rPr>
        <w:t>[</w:t>
      </w:r>
      <w:r w:rsidRPr="00BC6AB0">
        <w:rPr>
          <w:rFonts w:eastAsia="Calibri" w:cstheme="minorHAnsi"/>
          <w:i/>
          <w:sz w:val="22"/>
        </w:rPr>
        <w:t>Interviewer will refer to Table 1 in the Appendix to guide the response to this question.</w:t>
      </w:r>
      <w:r w:rsidRPr="00BC6AB0">
        <w:rPr>
          <w:rFonts w:eastAsia="Calibri" w:cstheme="minorHAnsi"/>
          <w:sz w:val="22"/>
        </w:rPr>
        <w:t>]</w:t>
      </w:r>
    </w:p>
    <w:p w14:paraId="28067AC9" w14:textId="77777777" w:rsidR="002B43BA" w:rsidRPr="00BC6AB0" w:rsidRDefault="002B43BA" w:rsidP="00526A2F">
      <w:pPr>
        <w:spacing w:line="276" w:lineRule="auto"/>
        <w:ind w:firstLine="360"/>
        <w:rPr>
          <w:rFonts w:asciiTheme="minorHAnsi" w:hAnsiTheme="minorHAnsi" w:cstheme="minorHAnsi"/>
          <w:sz w:val="22"/>
          <w:szCs w:val="22"/>
        </w:rPr>
      </w:pPr>
    </w:p>
    <w:p w14:paraId="5F7D875A" w14:textId="77777777" w:rsidR="00415A62" w:rsidRPr="00BC6AB0" w:rsidRDefault="00415A62" w:rsidP="00526A2F">
      <w:pPr>
        <w:spacing w:line="276" w:lineRule="auto"/>
        <w:ind w:firstLine="360"/>
        <w:rPr>
          <w:rFonts w:asciiTheme="minorHAnsi" w:hAnsiTheme="minorHAnsi" w:cstheme="minorHAnsi"/>
          <w:sz w:val="22"/>
          <w:szCs w:val="22"/>
        </w:rPr>
      </w:pPr>
      <w:r w:rsidRPr="00BC6AB0">
        <w:rPr>
          <w:rFonts w:asciiTheme="minorHAnsi" w:hAnsiTheme="minorHAnsi" w:cstheme="minorHAnsi"/>
          <w:sz w:val="22"/>
          <w:szCs w:val="22"/>
        </w:rPr>
        <w:t>[Probe:]</w:t>
      </w:r>
    </w:p>
    <w:p w14:paraId="0EB6D80E" w14:textId="7501B267" w:rsidR="0030463F" w:rsidRPr="00BC6AB0" w:rsidRDefault="00415A62" w:rsidP="00415A62">
      <w:pPr>
        <w:pStyle w:val="ListParagraph"/>
        <w:numPr>
          <w:ilvl w:val="0"/>
          <w:numId w:val="12"/>
        </w:numPr>
        <w:spacing w:line="276" w:lineRule="auto"/>
        <w:rPr>
          <w:rFonts w:cstheme="minorHAnsi"/>
          <w:sz w:val="22"/>
        </w:rPr>
      </w:pPr>
      <w:r w:rsidRPr="00BC6AB0">
        <w:rPr>
          <w:rFonts w:cstheme="minorHAnsi"/>
          <w:sz w:val="22"/>
        </w:rPr>
        <w:t xml:space="preserve">How many </w:t>
      </w:r>
      <w:r w:rsidR="00887314" w:rsidRPr="00BC6AB0">
        <w:rPr>
          <w:rFonts w:cstheme="minorHAnsi"/>
          <w:sz w:val="22"/>
        </w:rPr>
        <w:t xml:space="preserve">staff </w:t>
      </w:r>
      <w:r w:rsidRPr="00BC6AB0">
        <w:rPr>
          <w:rFonts w:cstheme="minorHAnsi"/>
          <w:sz w:val="22"/>
        </w:rPr>
        <w:t xml:space="preserve">were involved in pilot </w:t>
      </w:r>
      <w:r w:rsidR="002B43BA" w:rsidRPr="00BC6AB0">
        <w:rPr>
          <w:rFonts w:cstheme="minorHAnsi"/>
          <w:sz w:val="22"/>
        </w:rPr>
        <w:t>preparation</w:t>
      </w:r>
      <w:r w:rsidR="00526A2F" w:rsidRPr="00BC6AB0">
        <w:rPr>
          <w:rFonts w:cstheme="minorHAnsi"/>
          <w:sz w:val="22"/>
        </w:rPr>
        <w:t xml:space="preserve">, </w:t>
      </w:r>
      <w:r w:rsidR="00DF1879" w:rsidRPr="00BC6AB0">
        <w:rPr>
          <w:rFonts w:cstheme="minorHAnsi"/>
          <w:sz w:val="22"/>
        </w:rPr>
        <w:t>development, testing</w:t>
      </w:r>
      <w:r w:rsidR="00526A2F" w:rsidRPr="00BC6AB0">
        <w:rPr>
          <w:rFonts w:cstheme="minorHAnsi"/>
          <w:sz w:val="22"/>
        </w:rPr>
        <w:t>, and management</w:t>
      </w:r>
      <w:r w:rsidRPr="00BC6AB0">
        <w:rPr>
          <w:rFonts w:cstheme="minorHAnsi"/>
          <w:sz w:val="22"/>
        </w:rPr>
        <w:t>?</w:t>
      </w:r>
    </w:p>
    <w:p w14:paraId="57645C5E" w14:textId="77777777" w:rsidR="0030463F" w:rsidRPr="00BC6AB0" w:rsidRDefault="0030463F" w:rsidP="00462618">
      <w:pPr>
        <w:pStyle w:val="ListParagraph"/>
        <w:numPr>
          <w:ilvl w:val="0"/>
          <w:numId w:val="12"/>
        </w:numPr>
        <w:spacing w:line="240" w:lineRule="auto"/>
        <w:rPr>
          <w:rFonts w:eastAsia="Calibri" w:cstheme="minorHAnsi"/>
          <w:sz w:val="22"/>
        </w:rPr>
      </w:pPr>
      <w:r w:rsidRPr="00BC6AB0">
        <w:rPr>
          <w:rFonts w:eastAsia="Calibri" w:cstheme="minorHAnsi"/>
          <w:sz w:val="22"/>
        </w:rPr>
        <w:t xml:space="preserve">Did you hire new staff specifically to manage the pilot or any aspect of pilot implementation? </w:t>
      </w:r>
    </w:p>
    <w:p w14:paraId="3C404FFA" w14:textId="132654BA" w:rsidR="00415A62" w:rsidRPr="00BC6AB0" w:rsidRDefault="00DF1879" w:rsidP="00FD1881">
      <w:pPr>
        <w:pStyle w:val="ListParagraph"/>
        <w:numPr>
          <w:ilvl w:val="0"/>
          <w:numId w:val="12"/>
        </w:numPr>
        <w:spacing w:line="276" w:lineRule="auto"/>
        <w:rPr>
          <w:rFonts w:cstheme="minorHAnsi"/>
          <w:sz w:val="22"/>
        </w:rPr>
      </w:pPr>
      <w:r w:rsidRPr="00BC6AB0">
        <w:rPr>
          <w:rFonts w:cstheme="minorHAnsi"/>
          <w:sz w:val="22"/>
        </w:rPr>
        <w:t xml:space="preserve">How </w:t>
      </w:r>
      <w:r w:rsidR="006B764C" w:rsidRPr="00BC6AB0">
        <w:rPr>
          <w:rFonts w:cstheme="minorHAnsi"/>
          <w:sz w:val="22"/>
        </w:rPr>
        <w:t>was the time</w:t>
      </w:r>
      <w:r w:rsidRPr="00BC6AB0">
        <w:rPr>
          <w:rFonts w:cstheme="minorHAnsi"/>
          <w:sz w:val="22"/>
        </w:rPr>
        <w:t xml:space="preserve"> allocated across different staff types (e.g., </w:t>
      </w:r>
      <w:r w:rsidR="006B764C" w:rsidRPr="00BC6AB0">
        <w:rPr>
          <w:rFonts w:cstheme="minorHAnsi"/>
          <w:sz w:val="22"/>
        </w:rPr>
        <w:t>non-technical staff</w:t>
      </w:r>
      <w:r w:rsidRPr="00BC6AB0">
        <w:rPr>
          <w:rFonts w:cstheme="minorHAnsi"/>
          <w:sz w:val="22"/>
        </w:rPr>
        <w:t>, technical staff)?</w:t>
      </w:r>
    </w:p>
    <w:p w14:paraId="340955FA" w14:textId="01F3087C" w:rsidR="006B764C" w:rsidRPr="00BC6AB0" w:rsidRDefault="006B764C" w:rsidP="00FD1881">
      <w:pPr>
        <w:pStyle w:val="ListParagraph"/>
        <w:numPr>
          <w:ilvl w:val="0"/>
          <w:numId w:val="12"/>
        </w:numPr>
        <w:spacing w:line="276" w:lineRule="auto"/>
        <w:rPr>
          <w:rFonts w:cstheme="minorHAnsi"/>
          <w:sz w:val="22"/>
        </w:rPr>
      </w:pPr>
      <w:r w:rsidRPr="00BC6AB0">
        <w:rPr>
          <w:rFonts w:cstheme="minorHAnsi"/>
          <w:sz w:val="22"/>
        </w:rPr>
        <w:t xml:space="preserve">How was the time allocated across the different stages and activities of the pilot (e.g., </w:t>
      </w:r>
      <w:r w:rsidR="002B43BA" w:rsidRPr="00BC6AB0">
        <w:rPr>
          <w:rFonts w:cstheme="minorHAnsi"/>
          <w:sz w:val="22"/>
        </w:rPr>
        <w:t>preparation</w:t>
      </w:r>
      <w:r w:rsidRPr="00BC6AB0">
        <w:rPr>
          <w:rFonts w:cstheme="minorHAnsi"/>
          <w:sz w:val="22"/>
        </w:rPr>
        <w:t>, development, testing, implementation, support after going live)?</w:t>
      </w:r>
    </w:p>
    <w:p w14:paraId="652747F9" w14:textId="77777777" w:rsidR="00415A62" w:rsidRPr="00BC6AB0" w:rsidRDefault="00415A62" w:rsidP="00415A62">
      <w:pPr>
        <w:pStyle w:val="ListParagraph"/>
        <w:spacing w:line="276" w:lineRule="auto"/>
        <w:ind w:firstLine="0"/>
        <w:rPr>
          <w:rFonts w:cstheme="minorHAnsi"/>
          <w:sz w:val="22"/>
        </w:rPr>
      </w:pPr>
    </w:p>
    <w:p w14:paraId="723FA533" w14:textId="208944A2" w:rsidR="009D29E4" w:rsidRPr="00BC6AB0" w:rsidRDefault="009D29E4" w:rsidP="004C34C9">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changes to the EBT system were needed to implement the </w:t>
      </w:r>
      <w:r w:rsidR="001310C4" w:rsidRPr="00BC6AB0">
        <w:rPr>
          <w:rFonts w:asciiTheme="minorHAnsi" w:eastAsia="Calibri" w:hAnsiTheme="minorHAnsi" w:cstheme="minorHAnsi"/>
          <w:sz w:val="22"/>
          <w:szCs w:val="22"/>
        </w:rPr>
        <w:t>O</w:t>
      </w:r>
      <w:r w:rsidRPr="00BC6AB0">
        <w:rPr>
          <w:rFonts w:asciiTheme="minorHAnsi" w:eastAsia="Calibri" w:hAnsiTheme="minorHAnsi" w:cstheme="minorHAnsi"/>
          <w:sz w:val="22"/>
          <w:szCs w:val="22"/>
        </w:rPr>
        <w:t xml:space="preserve">nline </w:t>
      </w:r>
      <w:r w:rsidR="001310C4" w:rsidRPr="00BC6AB0">
        <w:rPr>
          <w:rFonts w:asciiTheme="minorHAnsi" w:eastAsia="Calibri" w:hAnsiTheme="minorHAnsi" w:cstheme="minorHAnsi"/>
          <w:sz w:val="22"/>
          <w:szCs w:val="22"/>
        </w:rPr>
        <w:t>P</w:t>
      </w:r>
      <w:r w:rsidRPr="00BC6AB0">
        <w:rPr>
          <w:rFonts w:asciiTheme="minorHAnsi" w:eastAsia="Calibri" w:hAnsiTheme="minorHAnsi" w:cstheme="minorHAnsi"/>
          <w:sz w:val="22"/>
          <w:szCs w:val="22"/>
        </w:rPr>
        <w:t xml:space="preserve">urchasing </w:t>
      </w:r>
      <w:r w:rsidR="001310C4" w:rsidRPr="00BC6AB0">
        <w:rPr>
          <w:rFonts w:asciiTheme="minorHAnsi" w:eastAsia="Calibri" w:hAnsiTheme="minorHAnsi" w:cstheme="minorHAnsi"/>
          <w:sz w:val="22"/>
          <w:szCs w:val="22"/>
        </w:rPr>
        <w:t>P</w:t>
      </w:r>
      <w:r w:rsidRPr="00BC6AB0">
        <w:rPr>
          <w:rFonts w:asciiTheme="minorHAnsi" w:eastAsia="Calibri" w:hAnsiTheme="minorHAnsi" w:cstheme="minorHAnsi"/>
          <w:sz w:val="22"/>
          <w:szCs w:val="22"/>
        </w:rPr>
        <w:t>ilot?</w:t>
      </w:r>
    </w:p>
    <w:p w14:paraId="0EB17CDB"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4A0FA39E"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System interfaces</w:t>
      </w:r>
    </w:p>
    <w:p w14:paraId="14401326" w14:textId="0F7B9C6A" w:rsidR="00E26201" w:rsidRPr="00BC6AB0" w:rsidRDefault="00E26201"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New transaction types</w:t>
      </w:r>
    </w:p>
    <w:p w14:paraId="792B5C29" w14:textId="4D1AC22F" w:rsidR="00E26201" w:rsidRPr="00BC6AB0" w:rsidRDefault="00972F5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C</w:t>
      </w:r>
      <w:r w:rsidR="00E26201" w:rsidRPr="00BC6AB0">
        <w:rPr>
          <w:rFonts w:asciiTheme="minorHAnsi" w:eastAsia="Calibri" w:hAnsiTheme="minorHAnsi" w:cstheme="minorHAnsi"/>
          <w:sz w:val="22"/>
          <w:szCs w:val="22"/>
        </w:rPr>
        <w:t>hanges to processing rules</w:t>
      </w:r>
    </w:p>
    <w:p w14:paraId="5504B7DE"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Administrative terminal functions</w:t>
      </w:r>
    </w:p>
    <w:p w14:paraId="310EA6D3" w14:textId="63F20088"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Reports</w:t>
      </w:r>
      <w:r w:rsidR="00E26201" w:rsidRPr="00BC6AB0">
        <w:rPr>
          <w:rFonts w:asciiTheme="minorHAnsi" w:eastAsia="Calibri" w:hAnsiTheme="minorHAnsi" w:cstheme="minorHAnsi"/>
          <w:sz w:val="22"/>
          <w:szCs w:val="22"/>
        </w:rPr>
        <w:t xml:space="preserve"> and files</w:t>
      </w:r>
      <w:r w:rsidR="009F6EE5" w:rsidRPr="00BC6AB0">
        <w:rPr>
          <w:rFonts w:asciiTheme="minorHAnsi" w:eastAsia="Calibri" w:hAnsiTheme="minorHAnsi" w:cstheme="minorHAnsi"/>
          <w:sz w:val="22"/>
          <w:szCs w:val="22"/>
        </w:rPr>
        <w:t xml:space="preserve"> (outgoing to States, TPPs, and FNS; incoming from States)</w:t>
      </w:r>
    </w:p>
    <w:p w14:paraId="47D123DD" w14:textId="0BF49FA5" w:rsidR="002024F2" w:rsidRPr="00BC6AB0" w:rsidRDefault="002024F2"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Online </w:t>
      </w:r>
      <w:r w:rsidR="00852D11" w:rsidRPr="00BC6AB0">
        <w:rPr>
          <w:rFonts w:asciiTheme="minorHAnsi" w:eastAsia="Calibri" w:hAnsiTheme="minorHAnsi" w:cstheme="minorHAnsi"/>
          <w:sz w:val="22"/>
          <w:szCs w:val="22"/>
        </w:rPr>
        <w:t>t</w:t>
      </w:r>
      <w:r w:rsidRPr="00BC6AB0">
        <w:rPr>
          <w:rFonts w:asciiTheme="minorHAnsi" w:eastAsia="Calibri" w:hAnsiTheme="minorHAnsi" w:cstheme="minorHAnsi"/>
          <w:sz w:val="22"/>
          <w:szCs w:val="22"/>
        </w:rPr>
        <w:t xml:space="preserve">ransaction </w:t>
      </w:r>
      <w:r w:rsidR="00852D11" w:rsidRPr="00BC6AB0">
        <w:rPr>
          <w:rFonts w:asciiTheme="minorHAnsi" w:eastAsia="Calibri" w:hAnsiTheme="minorHAnsi" w:cstheme="minorHAnsi"/>
          <w:sz w:val="22"/>
          <w:szCs w:val="22"/>
        </w:rPr>
        <w:t>p</w:t>
      </w:r>
      <w:r w:rsidRPr="00BC6AB0">
        <w:rPr>
          <w:rFonts w:asciiTheme="minorHAnsi" w:eastAsia="Calibri" w:hAnsiTheme="minorHAnsi" w:cstheme="minorHAnsi"/>
          <w:sz w:val="22"/>
          <w:szCs w:val="22"/>
        </w:rPr>
        <w:t xml:space="preserve">rocessing </w:t>
      </w:r>
      <w:r w:rsidR="00852D11" w:rsidRPr="00BC6AB0">
        <w:rPr>
          <w:rFonts w:asciiTheme="minorHAnsi" w:eastAsia="Calibri" w:hAnsiTheme="minorHAnsi" w:cstheme="minorHAnsi"/>
          <w:sz w:val="22"/>
          <w:szCs w:val="22"/>
        </w:rPr>
        <w:t>i</w:t>
      </w:r>
      <w:r w:rsidRPr="00BC6AB0">
        <w:rPr>
          <w:rFonts w:asciiTheme="minorHAnsi" w:eastAsia="Calibri" w:hAnsiTheme="minorHAnsi" w:cstheme="minorHAnsi"/>
          <w:sz w:val="22"/>
          <w:szCs w:val="22"/>
        </w:rPr>
        <w:t>nterface</w:t>
      </w:r>
    </w:p>
    <w:p w14:paraId="56176401" w14:textId="036EF0FA" w:rsidR="002024F2" w:rsidRPr="00BC6AB0" w:rsidRDefault="002024F2"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Database </w:t>
      </w:r>
      <w:r w:rsidR="00852D11" w:rsidRPr="00BC6AB0">
        <w:rPr>
          <w:rFonts w:asciiTheme="minorHAnsi" w:eastAsia="Calibri" w:hAnsiTheme="minorHAnsi" w:cstheme="minorHAnsi"/>
          <w:sz w:val="22"/>
          <w:szCs w:val="22"/>
        </w:rPr>
        <w:t>m</w:t>
      </w:r>
      <w:r w:rsidRPr="00BC6AB0">
        <w:rPr>
          <w:rFonts w:asciiTheme="minorHAnsi" w:eastAsia="Calibri" w:hAnsiTheme="minorHAnsi" w:cstheme="minorHAnsi"/>
          <w:sz w:val="22"/>
          <w:szCs w:val="22"/>
        </w:rPr>
        <w:t>odifications</w:t>
      </w:r>
    </w:p>
    <w:p w14:paraId="3F4FC9AD" w14:textId="18FFF9F7" w:rsidR="002024F2" w:rsidRPr="00BC6AB0" w:rsidRDefault="002024F2"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System </w:t>
      </w:r>
      <w:r w:rsidR="00852D11" w:rsidRPr="00BC6AB0">
        <w:rPr>
          <w:rFonts w:asciiTheme="minorHAnsi" w:eastAsia="Calibri" w:hAnsiTheme="minorHAnsi" w:cstheme="minorHAnsi"/>
          <w:sz w:val="22"/>
          <w:szCs w:val="22"/>
        </w:rPr>
        <w:t>s</w:t>
      </w:r>
      <w:r w:rsidRPr="00BC6AB0">
        <w:rPr>
          <w:rFonts w:asciiTheme="minorHAnsi" w:eastAsia="Calibri" w:hAnsiTheme="minorHAnsi" w:cstheme="minorHAnsi"/>
          <w:sz w:val="22"/>
          <w:szCs w:val="22"/>
        </w:rPr>
        <w:t>ecurity/</w:t>
      </w:r>
      <w:r w:rsidR="00852D11" w:rsidRPr="00BC6AB0">
        <w:rPr>
          <w:rFonts w:asciiTheme="minorHAnsi" w:eastAsia="Calibri" w:hAnsiTheme="minorHAnsi" w:cstheme="minorHAnsi"/>
          <w:sz w:val="22"/>
          <w:szCs w:val="22"/>
        </w:rPr>
        <w:t>m</w:t>
      </w:r>
      <w:r w:rsidRPr="00BC6AB0">
        <w:rPr>
          <w:rFonts w:asciiTheme="minorHAnsi" w:eastAsia="Calibri" w:hAnsiTheme="minorHAnsi" w:cstheme="minorHAnsi"/>
          <w:sz w:val="22"/>
          <w:szCs w:val="22"/>
        </w:rPr>
        <w:t>odifications</w:t>
      </w:r>
    </w:p>
    <w:p w14:paraId="43D4F98E" w14:textId="0F9AB69C" w:rsidR="009D29E4" w:rsidRPr="00BC6AB0" w:rsidRDefault="00462618" w:rsidP="00DE22EB">
      <w:pPr>
        <w:numPr>
          <w:ilvl w:val="0"/>
          <w:numId w:val="12"/>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Exception or error processing (e.g., adjustments, new codes for validations, refund processing)</w:t>
      </w:r>
    </w:p>
    <w:p w14:paraId="6B4D38E8" w14:textId="77777777" w:rsidR="00DF1879" w:rsidRPr="00BC6AB0" w:rsidRDefault="00DF1879" w:rsidP="00DF1879">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055226C6" w14:textId="6125177F" w:rsidR="00972F54" w:rsidRPr="00BC6AB0" w:rsidRDefault="00DF1879" w:rsidP="00972F54">
      <w:pPr>
        <w:spacing w:line="240" w:lineRule="auto"/>
        <w:ind w:left="72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How did changes to the EBT system that were needed to implement the </w:t>
      </w:r>
      <w:r w:rsidR="00972F54" w:rsidRPr="00BC6AB0">
        <w:rPr>
          <w:rFonts w:asciiTheme="minorHAnsi" w:eastAsia="Calibri" w:hAnsiTheme="minorHAnsi" w:cstheme="minorHAnsi"/>
          <w:sz w:val="22"/>
          <w:szCs w:val="22"/>
        </w:rPr>
        <w:t>o</w:t>
      </w:r>
      <w:r w:rsidR="00B93996" w:rsidRPr="00BC6AB0">
        <w:rPr>
          <w:rFonts w:asciiTheme="minorHAnsi" w:eastAsia="Calibri" w:hAnsiTheme="minorHAnsi" w:cstheme="minorHAnsi"/>
          <w:sz w:val="22"/>
          <w:szCs w:val="22"/>
        </w:rPr>
        <w:t xml:space="preserve">nline </w:t>
      </w:r>
      <w:r w:rsidR="00972F54" w:rsidRPr="00BC6AB0">
        <w:rPr>
          <w:rFonts w:asciiTheme="minorHAnsi" w:eastAsia="Calibri" w:hAnsiTheme="minorHAnsi" w:cstheme="minorHAnsi"/>
          <w:sz w:val="22"/>
          <w:szCs w:val="22"/>
        </w:rPr>
        <w:t>p</w:t>
      </w:r>
      <w:r w:rsidR="00B93996" w:rsidRPr="00BC6AB0">
        <w:rPr>
          <w:rFonts w:asciiTheme="minorHAnsi" w:eastAsia="Calibri" w:hAnsiTheme="minorHAnsi" w:cstheme="minorHAnsi"/>
          <w:sz w:val="22"/>
          <w:szCs w:val="22"/>
        </w:rPr>
        <w:t xml:space="preserve">urchasing </w:t>
      </w:r>
      <w:r w:rsidR="00972F54" w:rsidRPr="00BC6AB0">
        <w:rPr>
          <w:rFonts w:asciiTheme="minorHAnsi" w:eastAsia="Calibri" w:hAnsiTheme="minorHAnsi" w:cstheme="minorHAnsi"/>
          <w:sz w:val="22"/>
          <w:szCs w:val="22"/>
        </w:rPr>
        <w:t>p</w:t>
      </w:r>
      <w:r w:rsidR="00B93996" w:rsidRPr="00BC6AB0">
        <w:rPr>
          <w:rFonts w:asciiTheme="minorHAnsi" w:eastAsia="Calibri" w:hAnsiTheme="minorHAnsi" w:cstheme="minorHAnsi"/>
          <w:sz w:val="22"/>
          <w:szCs w:val="22"/>
        </w:rPr>
        <w:t xml:space="preserve">ilot </w:t>
      </w:r>
      <w:r w:rsidRPr="00BC6AB0">
        <w:rPr>
          <w:rFonts w:asciiTheme="minorHAnsi" w:eastAsia="Calibri" w:hAnsiTheme="minorHAnsi" w:cstheme="minorHAnsi"/>
          <w:sz w:val="22"/>
          <w:szCs w:val="22"/>
        </w:rPr>
        <w:t xml:space="preserve">vary by </w:t>
      </w:r>
      <w:r w:rsidR="001310C4" w:rsidRPr="00BC6AB0">
        <w:rPr>
          <w:rFonts w:asciiTheme="minorHAnsi" w:eastAsia="Calibri" w:hAnsiTheme="minorHAnsi" w:cstheme="minorHAnsi"/>
          <w:sz w:val="22"/>
          <w:szCs w:val="22"/>
        </w:rPr>
        <w:t>S</w:t>
      </w:r>
      <w:r w:rsidRPr="00BC6AB0">
        <w:rPr>
          <w:rFonts w:asciiTheme="minorHAnsi" w:eastAsia="Calibri" w:hAnsiTheme="minorHAnsi" w:cstheme="minorHAnsi"/>
          <w:sz w:val="22"/>
          <w:szCs w:val="22"/>
        </w:rPr>
        <w:t>tate?</w:t>
      </w:r>
    </w:p>
    <w:p w14:paraId="3D5C3AFD" w14:textId="77777777" w:rsidR="00DF1879" w:rsidRPr="00BC6AB0" w:rsidRDefault="00DF1879" w:rsidP="00972F54">
      <w:pPr>
        <w:spacing w:line="240" w:lineRule="auto"/>
        <w:ind w:left="720" w:firstLine="0"/>
        <w:rPr>
          <w:rFonts w:asciiTheme="minorHAnsi" w:eastAsia="Calibri" w:hAnsiTheme="minorHAnsi" w:cstheme="minorHAnsi"/>
          <w:sz w:val="22"/>
          <w:szCs w:val="22"/>
        </w:rPr>
      </w:pPr>
    </w:p>
    <w:p w14:paraId="67A85F12" w14:textId="65635BE3" w:rsidR="009D29E4" w:rsidRPr="00BC6AB0" w:rsidRDefault="00462618"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Understanding that </w:t>
      </w:r>
      <w:r w:rsidR="009D29E4" w:rsidRPr="00BC6AB0">
        <w:rPr>
          <w:rFonts w:asciiTheme="minorHAnsi" w:eastAsia="Calibri" w:hAnsiTheme="minorHAnsi" w:cstheme="minorHAnsi"/>
          <w:sz w:val="22"/>
          <w:szCs w:val="22"/>
        </w:rPr>
        <w:t xml:space="preserve">EBT </w:t>
      </w:r>
      <w:r w:rsidRPr="00BC6AB0">
        <w:rPr>
          <w:rFonts w:asciiTheme="minorHAnsi" w:eastAsia="Calibri" w:hAnsiTheme="minorHAnsi" w:cstheme="minorHAnsi"/>
          <w:sz w:val="22"/>
          <w:szCs w:val="22"/>
        </w:rPr>
        <w:t xml:space="preserve">processing system changes were made to accommodate online purchases, did they </w:t>
      </w:r>
      <w:r w:rsidR="009D29E4" w:rsidRPr="00BC6AB0">
        <w:rPr>
          <w:rFonts w:asciiTheme="minorHAnsi" w:eastAsia="Calibri" w:hAnsiTheme="minorHAnsi" w:cstheme="minorHAnsi"/>
          <w:sz w:val="22"/>
          <w:szCs w:val="22"/>
        </w:rPr>
        <w:t xml:space="preserve">affect </w:t>
      </w:r>
      <w:r w:rsidRPr="00BC6AB0">
        <w:rPr>
          <w:rFonts w:asciiTheme="minorHAnsi" w:eastAsia="Calibri" w:hAnsiTheme="minorHAnsi" w:cstheme="minorHAnsi"/>
          <w:sz w:val="22"/>
          <w:szCs w:val="22"/>
        </w:rPr>
        <w:t>the overall performance of the system (i.e., increased overhead on transactions)? Were the changes made to all third-party processors’ interfaces, or will they be done post-pilot or potentially when the online pilot is expanded to additional retailers</w:t>
      </w:r>
      <w:r w:rsidR="00D76C27" w:rsidRPr="00BC6AB0">
        <w:rPr>
          <w:rFonts w:asciiTheme="minorHAnsi" w:eastAsia="Calibri" w:hAnsiTheme="minorHAnsi" w:cstheme="minorHAnsi"/>
          <w:sz w:val="22"/>
          <w:szCs w:val="22"/>
        </w:rPr>
        <w:t xml:space="preserve"> and/or PIN-entry service providers</w:t>
      </w:r>
      <w:r w:rsidRPr="00BC6AB0">
        <w:rPr>
          <w:rFonts w:asciiTheme="minorHAnsi" w:eastAsia="Calibri" w:hAnsiTheme="minorHAnsi" w:cstheme="minorHAnsi"/>
          <w:sz w:val="22"/>
          <w:szCs w:val="22"/>
        </w:rPr>
        <w:t xml:space="preserve">? </w:t>
      </w:r>
    </w:p>
    <w:p w14:paraId="44541690" w14:textId="77777777" w:rsidR="004C34C9" w:rsidRPr="00BC6AB0" w:rsidRDefault="004C34C9" w:rsidP="004C34C9">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Did the acquisition of Acculynk</w:t>
      </w:r>
      <w:r w:rsidRPr="00BC6AB0">
        <w:rPr>
          <w:rFonts w:asciiTheme="minorHAnsi" w:eastAsia="Calibri" w:hAnsiTheme="minorHAnsi" w:cstheme="minorHAnsi"/>
          <w:sz w:val="22"/>
          <w:szCs w:val="22"/>
          <w:vertAlign w:val="superscript"/>
        </w:rPr>
        <w:t>TM</w:t>
      </w:r>
      <w:r w:rsidRPr="00BC6AB0">
        <w:rPr>
          <w:rFonts w:asciiTheme="minorHAnsi" w:eastAsia="Calibri" w:hAnsiTheme="minorHAnsi" w:cstheme="minorHAnsi"/>
          <w:sz w:val="22"/>
          <w:szCs w:val="22"/>
        </w:rPr>
        <w:t xml:space="preserve"> by First Data affect the pilot? If so, how? Does this change have any implications for the potential expansion of online SNAP transactions? If so, what are the implications?</w:t>
      </w:r>
    </w:p>
    <w:p w14:paraId="415430F2" w14:textId="77777777"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Pilot Operations</w:t>
      </w:r>
    </w:p>
    <w:p w14:paraId="55E693F9" w14:textId="03E1F06D" w:rsidR="009D29E4" w:rsidRPr="00BC6AB0" w:rsidRDefault="00D40AB8"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differences have you observed between the characteristics of online and in-store transactions? </w:t>
      </w:r>
    </w:p>
    <w:p w14:paraId="5F12EEE6" w14:textId="4D8E95FC" w:rsidR="00D40AB8" w:rsidRPr="00BC6AB0" w:rsidRDefault="00D40AB8" w:rsidP="00D40AB8">
      <w:pPr>
        <w:spacing w:after="240"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2ABE1568"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Approval rates</w:t>
      </w:r>
    </w:p>
    <w:p w14:paraId="7D586A6F"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Error types and their frequency</w:t>
      </w:r>
    </w:p>
    <w:p w14:paraId="16AC02BC"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Volume and average value of refunds</w:t>
      </w:r>
    </w:p>
    <w:p w14:paraId="285AB64A"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Issues with refunds &gt; 90 days or insufficient bucket space</w:t>
      </w:r>
    </w:p>
    <w:p w14:paraId="4E1EDEC4"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Adjustment requests</w:t>
      </w:r>
    </w:p>
    <w:p w14:paraId="3D037E5F"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Customer complaints</w:t>
      </w:r>
    </w:p>
    <w:p w14:paraId="73F8438D"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IVR usage (e.g., last 10 transactions, PIN resets)</w:t>
      </w:r>
    </w:p>
    <w:p w14:paraId="4534C027" w14:textId="77777777"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Attempts to do transactions that are invalid for that retailer type</w:t>
      </w:r>
    </w:p>
    <w:p w14:paraId="0E0DC58C" w14:textId="04786CD5" w:rsidR="00D40AB8" w:rsidRPr="00BC6AB0" w:rsidRDefault="00D40AB8" w:rsidP="00D40AB8">
      <w:pPr>
        <w:pStyle w:val="ListParagraph"/>
        <w:numPr>
          <w:ilvl w:val="0"/>
          <w:numId w:val="12"/>
        </w:numPr>
        <w:spacing w:line="240" w:lineRule="auto"/>
        <w:rPr>
          <w:rFonts w:eastAsia="Calibri" w:cstheme="minorHAnsi"/>
          <w:sz w:val="22"/>
        </w:rPr>
      </w:pPr>
      <w:r w:rsidRPr="00BC6AB0">
        <w:rPr>
          <w:rFonts w:cstheme="minorHAnsi"/>
          <w:sz w:val="22"/>
        </w:rPr>
        <w:t>Interoperability issues</w:t>
      </w:r>
    </w:p>
    <w:p w14:paraId="08CD0FF2" w14:textId="1E1F621A" w:rsidR="002024F2" w:rsidRPr="00BC6AB0" w:rsidRDefault="002024F2" w:rsidP="002024F2">
      <w:pPr>
        <w:spacing w:line="240" w:lineRule="auto"/>
        <w:rPr>
          <w:rFonts w:asciiTheme="minorHAnsi" w:eastAsia="Calibri" w:hAnsiTheme="minorHAnsi" w:cstheme="minorHAnsi"/>
          <w:sz w:val="22"/>
          <w:szCs w:val="22"/>
        </w:rPr>
      </w:pPr>
    </w:p>
    <w:p w14:paraId="083CC211" w14:textId="77777777" w:rsidR="00D40AB8" w:rsidRPr="00BC6AB0" w:rsidRDefault="00D40AB8" w:rsidP="00D40AB8">
      <w:pPr>
        <w:pStyle w:val="ListParagraph"/>
        <w:spacing w:line="240" w:lineRule="auto"/>
        <w:ind w:firstLine="0"/>
        <w:rPr>
          <w:rFonts w:eastAsia="Calibri" w:cstheme="minorHAnsi"/>
          <w:sz w:val="22"/>
        </w:rPr>
      </w:pPr>
    </w:p>
    <w:p w14:paraId="09C78C0E"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Did you notice a change in shopping patterns for participating card holders after implementing the pilot? </w:t>
      </w:r>
    </w:p>
    <w:p w14:paraId="4754AB55" w14:textId="77777777" w:rsidR="009D29E4" w:rsidRPr="00BC6AB0" w:rsidRDefault="009D29E4" w:rsidP="009D29E4">
      <w:pPr>
        <w:spacing w:line="240" w:lineRule="auto"/>
        <w:ind w:firstLine="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[Probe:] </w:t>
      </w:r>
    </w:p>
    <w:p w14:paraId="163DC934" w14:textId="77777777" w:rsidR="009D29E4" w:rsidRPr="00BC6AB0" w:rsidRDefault="009D29E4" w:rsidP="00DE22EB">
      <w:pPr>
        <w:numPr>
          <w:ilvl w:val="0"/>
          <w:numId w:val="13"/>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Frequency of shopping</w:t>
      </w:r>
    </w:p>
    <w:p w14:paraId="5B5C83E4" w14:textId="06AACC84" w:rsidR="009D29E4" w:rsidRPr="00BC6AB0" w:rsidRDefault="009D29E4" w:rsidP="00DE22EB">
      <w:pPr>
        <w:numPr>
          <w:ilvl w:val="0"/>
          <w:numId w:val="13"/>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Purchase amounts (in-store vs. online)</w:t>
      </w:r>
    </w:p>
    <w:p w14:paraId="073C9DEB" w14:textId="77777777"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Customer Support</w:t>
      </w:r>
    </w:p>
    <w:p w14:paraId="55AEA326" w14:textId="77777777" w:rsidR="00D40AB8" w:rsidRPr="00BC6AB0" w:rsidRDefault="009D29E4" w:rsidP="00462618">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Do you provide support for online EBT shoppers through your helpdesk? </w:t>
      </w:r>
    </w:p>
    <w:p w14:paraId="4F01A2DD" w14:textId="56B41574" w:rsidR="00D40AB8" w:rsidRPr="00BC6AB0" w:rsidRDefault="00D40AB8" w:rsidP="00D40AB8">
      <w:pPr>
        <w:spacing w:after="240" w:line="240" w:lineRule="auto"/>
        <w:ind w:left="360" w:firstLine="0"/>
        <w:rPr>
          <w:rFonts w:asciiTheme="minorHAnsi" w:eastAsia="Calibri" w:hAnsiTheme="minorHAnsi" w:cstheme="minorHAnsi"/>
          <w:b/>
          <w:i/>
          <w:sz w:val="22"/>
          <w:szCs w:val="22"/>
        </w:rPr>
      </w:pPr>
      <w:r w:rsidRPr="00BC6AB0">
        <w:rPr>
          <w:rFonts w:asciiTheme="minorHAnsi" w:eastAsia="Calibri" w:hAnsiTheme="minorHAnsi" w:cstheme="minorHAnsi"/>
          <w:b/>
          <w:i/>
          <w:sz w:val="22"/>
          <w:szCs w:val="22"/>
        </w:rPr>
        <w:t>[If YES]:</w:t>
      </w:r>
    </w:p>
    <w:p w14:paraId="2B2D6DDB" w14:textId="0BC95608" w:rsidR="009D29E4" w:rsidRPr="00BC6AB0" w:rsidRDefault="00462618" w:rsidP="00D40AB8">
      <w:pPr>
        <w:spacing w:after="240"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Were any changes required to the EBT host site to accommodate those inquiries either via the VRU or help desk interfaces? </w:t>
      </w:r>
    </w:p>
    <w:p w14:paraId="08DC4407"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052A6F61"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New FAQs specific to EBT shoppers</w:t>
      </w:r>
    </w:p>
    <w:p w14:paraId="47FF7D82" w14:textId="6352FABE" w:rsidR="009D29E4" w:rsidRPr="00BC6AB0" w:rsidRDefault="009D29E4" w:rsidP="00DE22EB">
      <w:pPr>
        <w:numPr>
          <w:ilvl w:val="0"/>
          <w:numId w:val="12"/>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Training for helpdesk service staff</w:t>
      </w:r>
    </w:p>
    <w:p w14:paraId="3ACDF803" w14:textId="1209BC7E" w:rsidR="00573EC1" w:rsidRPr="00BC6AB0" w:rsidRDefault="00981F88" w:rsidP="00D40AB8">
      <w:pPr>
        <w:spacing w:after="240"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How frequently were customer service re</w:t>
      </w:r>
      <w:r w:rsidR="00D40AB8" w:rsidRPr="00BC6AB0">
        <w:rPr>
          <w:rFonts w:asciiTheme="minorHAnsi" w:eastAsia="Calibri" w:hAnsiTheme="minorHAnsi" w:cstheme="minorHAnsi"/>
          <w:sz w:val="22"/>
          <w:szCs w:val="22"/>
        </w:rPr>
        <w:t xml:space="preserve">presentatives unable to assist </w:t>
      </w:r>
      <w:r w:rsidRPr="00BC6AB0">
        <w:rPr>
          <w:rFonts w:asciiTheme="minorHAnsi" w:eastAsia="Calibri" w:hAnsiTheme="minorHAnsi" w:cstheme="minorHAnsi"/>
          <w:sz w:val="22"/>
          <w:szCs w:val="22"/>
        </w:rPr>
        <w:t>because the issue needed to be handled by the retailer customer service line?</w:t>
      </w:r>
    </w:p>
    <w:p w14:paraId="059D9328" w14:textId="1BA9BD24" w:rsidR="00D40AB8" w:rsidRPr="00BC6AB0" w:rsidRDefault="00D40AB8" w:rsidP="00573EC1">
      <w:pPr>
        <w:spacing w:line="240" w:lineRule="auto"/>
        <w:ind w:firstLine="0"/>
        <w:rPr>
          <w:rFonts w:asciiTheme="minorHAnsi" w:eastAsia="Calibri" w:hAnsiTheme="minorHAnsi" w:cstheme="minorHAnsi"/>
          <w:b/>
          <w:i/>
          <w:sz w:val="22"/>
          <w:szCs w:val="22"/>
        </w:rPr>
      </w:pPr>
      <w:r w:rsidRPr="00BC6AB0">
        <w:rPr>
          <w:rFonts w:asciiTheme="minorHAnsi" w:eastAsia="Calibri" w:hAnsiTheme="minorHAnsi" w:cstheme="minorHAnsi"/>
          <w:b/>
          <w:i/>
          <w:sz w:val="22"/>
          <w:szCs w:val="22"/>
        </w:rPr>
        <w:t xml:space="preserve">[If NO]: </w:t>
      </w:r>
    </w:p>
    <w:p w14:paraId="2F7EB094" w14:textId="26459F4F" w:rsidR="009D29E4" w:rsidRPr="00BC6AB0" w:rsidRDefault="00D40AB8" w:rsidP="009D29E4">
      <w:pPr>
        <w:spacing w:after="240"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W</w:t>
      </w:r>
      <w:r w:rsidR="009D29E4" w:rsidRPr="00BC6AB0">
        <w:rPr>
          <w:rFonts w:asciiTheme="minorHAnsi" w:eastAsia="Calibri" w:hAnsiTheme="minorHAnsi" w:cstheme="minorHAnsi"/>
          <w:sz w:val="22"/>
          <w:szCs w:val="22"/>
        </w:rPr>
        <w:t xml:space="preserve">ho </w:t>
      </w:r>
      <w:r w:rsidRPr="00BC6AB0">
        <w:rPr>
          <w:rFonts w:asciiTheme="minorHAnsi" w:eastAsia="Calibri" w:hAnsiTheme="minorHAnsi" w:cstheme="minorHAnsi"/>
          <w:sz w:val="22"/>
          <w:szCs w:val="22"/>
        </w:rPr>
        <w:t xml:space="preserve">are </w:t>
      </w:r>
      <w:r w:rsidR="009D29E4" w:rsidRPr="00BC6AB0">
        <w:rPr>
          <w:rFonts w:asciiTheme="minorHAnsi" w:eastAsia="Calibri" w:hAnsiTheme="minorHAnsi" w:cstheme="minorHAnsi"/>
          <w:sz w:val="22"/>
          <w:szCs w:val="22"/>
        </w:rPr>
        <w:t xml:space="preserve">EBT shoppers </w:t>
      </w:r>
      <w:r w:rsidRPr="00BC6AB0">
        <w:rPr>
          <w:rFonts w:asciiTheme="minorHAnsi" w:eastAsia="Calibri" w:hAnsiTheme="minorHAnsi" w:cstheme="minorHAnsi"/>
          <w:sz w:val="22"/>
          <w:szCs w:val="22"/>
        </w:rPr>
        <w:t xml:space="preserve">directed to for </w:t>
      </w:r>
      <w:r w:rsidR="009D29E4" w:rsidRPr="00BC6AB0">
        <w:rPr>
          <w:rFonts w:asciiTheme="minorHAnsi" w:eastAsia="Calibri" w:hAnsiTheme="minorHAnsi" w:cstheme="minorHAnsi"/>
          <w:sz w:val="22"/>
          <w:szCs w:val="22"/>
        </w:rPr>
        <w:t xml:space="preserve">support with online transactions? </w:t>
      </w:r>
    </w:p>
    <w:p w14:paraId="2A48FB21"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4CD6E0E7" w14:textId="57FD714A"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Retailer </w:t>
      </w:r>
      <w:r w:rsidR="005235DE" w:rsidRPr="00BC6AB0">
        <w:rPr>
          <w:rFonts w:asciiTheme="minorHAnsi" w:eastAsia="Calibri" w:hAnsiTheme="minorHAnsi" w:cstheme="minorHAnsi"/>
          <w:sz w:val="22"/>
          <w:szCs w:val="22"/>
        </w:rPr>
        <w:t>customer service</w:t>
      </w:r>
    </w:p>
    <w:p w14:paraId="6A7ED56F"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Online vendor</w:t>
      </w:r>
    </w:p>
    <w:p w14:paraId="038EF474" w14:textId="1E44AB9B" w:rsidR="00462618" w:rsidRPr="00BC6AB0" w:rsidRDefault="00462618"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State SNAP Agency</w:t>
      </w:r>
    </w:p>
    <w:p w14:paraId="1ECEE329" w14:textId="77777777" w:rsidR="009D29E4" w:rsidRPr="00BC6AB0" w:rsidRDefault="009D29E4" w:rsidP="00DE22EB">
      <w:pPr>
        <w:numPr>
          <w:ilvl w:val="0"/>
          <w:numId w:val="12"/>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Other</w:t>
      </w:r>
    </w:p>
    <w:p w14:paraId="09DF4C1B" w14:textId="77777777" w:rsidR="009D29E4" w:rsidRPr="00BC6AB0" w:rsidRDefault="009D29E4" w:rsidP="00D50A2E">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types of helpdesk requests from online EBT shoppers have you received? </w:t>
      </w:r>
      <w:r w:rsidRPr="00BC6AB0">
        <w:rPr>
          <w:rFonts w:asciiTheme="minorHAnsi" w:eastAsia="Calibri" w:hAnsiTheme="minorHAnsi" w:cstheme="minorHAnsi"/>
          <w:i/>
          <w:sz w:val="22"/>
          <w:szCs w:val="22"/>
        </w:rPr>
        <w:t>[Ask for data on frequency and types of calls]</w:t>
      </w:r>
    </w:p>
    <w:p w14:paraId="56776DA5"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3EB62880"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Problems using EBT cards for online shopping</w:t>
      </w:r>
    </w:p>
    <w:p w14:paraId="47ADE8F3" w14:textId="6030E736" w:rsidR="009D29E4" w:rsidRPr="00BC6AB0" w:rsidRDefault="009D29E4" w:rsidP="00DD4AF0">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Problems using EBT PIN for online shopping</w:t>
      </w:r>
    </w:p>
    <w:p w14:paraId="75CE8E36"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Questions about eligible items</w:t>
      </w:r>
    </w:p>
    <w:p w14:paraId="1032A8F4" w14:textId="46DCF4C6"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Problems with returns, refunds, or incorrect balances</w:t>
      </w:r>
    </w:p>
    <w:p w14:paraId="25A71AB6" w14:textId="1C2C43BE" w:rsidR="00981F88" w:rsidRPr="00BC6AB0" w:rsidRDefault="00981F88"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Requests for adjustments</w:t>
      </w:r>
    </w:p>
    <w:p w14:paraId="02884B5F" w14:textId="77777777" w:rsidR="009D29E4" w:rsidRPr="00BC6AB0" w:rsidRDefault="009D29E4" w:rsidP="00DE22EB">
      <w:pPr>
        <w:numPr>
          <w:ilvl w:val="0"/>
          <w:numId w:val="12"/>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Questions about eligible online purchases or identifying online vendor</w:t>
      </w:r>
    </w:p>
    <w:p w14:paraId="63FFD5FF" w14:textId="77777777" w:rsidR="00415A62" w:rsidRPr="00BC6AB0" w:rsidRDefault="00415A62" w:rsidP="009D29E4">
      <w:pPr>
        <w:spacing w:after="240" w:line="240" w:lineRule="auto"/>
        <w:ind w:firstLine="0"/>
        <w:rPr>
          <w:rFonts w:asciiTheme="minorHAnsi" w:eastAsia="Calibri" w:hAnsiTheme="minorHAnsi" w:cstheme="minorHAnsi"/>
          <w:sz w:val="22"/>
          <w:szCs w:val="22"/>
        </w:rPr>
      </w:pPr>
    </w:p>
    <w:p w14:paraId="2C2493CC" w14:textId="6A09148B"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Security/Integrity</w:t>
      </w:r>
    </w:p>
    <w:p w14:paraId="1246D426"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How do you ensure the privacy and security of information provided by EBT customers?</w:t>
      </w:r>
    </w:p>
    <w:p w14:paraId="424583E1"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 for “brick and mortar” retailers:]</w:t>
      </w:r>
    </w:p>
    <w:p w14:paraId="7FE132EA" w14:textId="43B6EC17" w:rsidR="009D29E4" w:rsidRPr="00BC6AB0" w:rsidRDefault="009D29E4" w:rsidP="00DE22EB">
      <w:pPr>
        <w:numPr>
          <w:ilvl w:val="0"/>
          <w:numId w:val="11"/>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Do you do anything differently for online EBT customers than </w:t>
      </w:r>
      <w:r w:rsidR="00C15167" w:rsidRPr="00BC6AB0">
        <w:rPr>
          <w:rFonts w:asciiTheme="minorHAnsi" w:eastAsia="Calibri" w:hAnsiTheme="minorHAnsi" w:cstheme="minorHAnsi"/>
          <w:sz w:val="22"/>
          <w:szCs w:val="22"/>
        </w:rPr>
        <w:t>regular POS</w:t>
      </w:r>
      <w:r w:rsidRPr="00BC6AB0">
        <w:rPr>
          <w:rFonts w:asciiTheme="minorHAnsi" w:eastAsia="Calibri" w:hAnsiTheme="minorHAnsi" w:cstheme="minorHAnsi"/>
          <w:sz w:val="22"/>
          <w:szCs w:val="22"/>
        </w:rPr>
        <w:t xml:space="preserve"> customers?</w:t>
      </w:r>
    </w:p>
    <w:p w14:paraId="7D6B3596" w14:textId="5B8BFA08" w:rsidR="009D29E4" w:rsidRPr="00BC6AB0" w:rsidRDefault="004173DD"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do you see as the main risks and system vulnerabilities of online EBT use? How can they be mitigated? </w:t>
      </w:r>
      <w:r w:rsidR="009D29E4" w:rsidRPr="00BC6AB0">
        <w:rPr>
          <w:rFonts w:asciiTheme="minorHAnsi" w:eastAsia="Calibri" w:hAnsiTheme="minorHAnsi" w:cstheme="minorHAnsi"/>
          <w:sz w:val="22"/>
          <w:szCs w:val="22"/>
        </w:rPr>
        <w:t xml:space="preserve">Are online purchases more or less secure than card-present transactions in stores? Why? </w:t>
      </w:r>
    </w:p>
    <w:p w14:paraId="14F3C1FE"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Do security and integrity vary across online retailers? </w:t>
      </w:r>
    </w:p>
    <w:p w14:paraId="6665E28C" w14:textId="77777777" w:rsidR="009D29E4" w:rsidRPr="00BC6AB0" w:rsidRDefault="009D29E4" w:rsidP="00A955A8">
      <w:pPr>
        <w:numPr>
          <w:ilvl w:val="0"/>
          <w:numId w:val="18"/>
        </w:numPr>
        <w:spacing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Please describe best practices around online security and integrity. </w:t>
      </w:r>
    </w:p>
    <w:p w14:paraId="570EB03F" w14:textId="77777777" w:rsidR="00A955A8" w:rsidRPr="00BC6AB0" w:rsidRDefault="00A955A8" w:rsidP="004173DD">
      <w:pPr>
        <w:spacing w:after="240" w:line="240" w:lineRule="auto"/>
        <w:ind w:left="360" w:firstLine="0"/>
        <w:rPr>
          <w:rFonts w:asciiTheme="minorHAnsi" w:eastAsia="Calibri" w:hAnsiTheme="minorHAnsi" w:cstheme="minorHAnsi"/>
          <w:sz w:val="22"/>
          <w:szCs w:val="22"/>
        </w:rPr>
      </w:pPr>
    </w:p>
    <w:p w14:paraId="6DB0F451" w14:textId="77777777" w:rsidR="009D29E4" w:rsidRPr="00BC6AB0" w:rsidRDefault="009D29E4" w:rsidP="009D29E4">
      <w:pPr>
        <w:spacing w:after="240" w:line="240" w:lineRule="auto"/>
        <w:ind w:firstLine="0"/>
        <w:rPr>
          <w:rFonts w:asciiTheme="minorHAnsi" w:eastAsia="Calibri" w:hAnsiTheme="minorHAnsi" w:cstheme="minorHAnsi"/>
          <w:b/>
          <w:sz w:val="22"/>
          <w:szCs w:val="22"/>
        </w:rPr>
      </w:pPr>
      <w:r w:rsidRPr="00BC6AB0">
        <w:rPr>
          <w:rFonts w:asciiTheme="minorHAnsi" w:eastAsia="Calibri" w:hAnsiTheme="minorHAnsi" w:cstheme="minorHAnsi"/>
          <w:b/>
          <w:sz w:val="22"/>
          <w:szCs w:val="22"/>
        </w:rPr>
        <w:t>Successes, Challenges, and Solutions</w:t>
      </w:r>
    </w:p>
    <w:p w14:paraId="3899B100"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Thus far, what have been the greatest successes of the pilot? </w:t>
      </w:r>
    </w:p>
    <w:p w14:paraId="7B28244A"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4E051C2D" w14:textId="77777777" w:rsidR="009D29E4" w:rsidRPr="00BC6AB0" w:rsidRDefault="009D29E4" w:rsidP="00DE22EB">
      <w:pPr>
        <w:numPr>
          <w:ilvl w:val="0"/>
          <w:numId w:val="11"/>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factors contributed significantly to these successes? </w:t>
      </w:r>
    </w:p>
    <w:p w14:paraId="3516B667" w14:textId="77777777" w:rsidR="009D29E4" w:rsidRPr="00BC6AB0" w:rsidRDefault="009D29E4" w:rsidP="00DE22EB">
      <w:pPr>
        <w:numPr>
          <w:ilvl w:val="0"/>
          <w:numId w:val="11"/>
        </w:numPr>
        <w:spacing w:after="240"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if anything, could be done differently to improve the operations of the pilot? </w:t>
      </w:r>
    </w:p>
    <w:p w14:paraId="4ECE65D9" w14:textId="77777777" w:rsidR="00216600" w:rsidRPr="00BC6AB0" w:rsidRDefault="00216600">
      <w:pPr>
        <w:spacing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br w:type="page"/>
      </w:r>
    </w:p>
    <w:p w14:paraId="43604EE8" w14:textId="2B9D5B90"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have been the biggest challenges of the pilot? </w:t>
      </w:r>
    </w:p>
    <w:p w14:paraId="60BFEAAD"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3D9AEB3B" w14:textId="77777777" w:rsidR="009D29E4" w:rsidRPr="00BC6AB0" w:rsidRDefault="009D29E4" w:rsidP="00DE22EB">
      <w:pPr>
        <w:numPr>
          <w:ilvl w:val="0"/>
          <w:numId w:val="11"/>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Have these challenges been resolved? </w:t>
      </w:r>
    </w:p>
    <w:p w14:paraId="7B3EFDFD" w14:textId="77777777" w:rsidR="009D29E4" w:rsidRPr="00BC6AB0" w:rsidRDefault="009D29E4" w:rsidP="00DE22EB">
      <w:pPr>
        <w:numPr>
          <w:ilvl w:val="0"/>
          <w:numId w:val="11"/>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If so, how? If not, why? </w:t>
      </w:r>
    </w:p>
    <w:p w14:paraId="3AA2BEA8" w14:textId="302F3E41" w:rsidR="009D29E4" w:rsidRPr="00BC6AB0" w:rsidRDefault="009D29E4" w:rsidP="00DE22EB">
      <w:pPr>
        <w:numPr>
          <w:ilvl w:val="0"/>
          <w:numId w:val="11"/>
        </w:numPr>
        <w:spacing w:line="240" w:lineRule="auto"/>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could other pilot </w:t>
      </w:r>
      <w:r w:rsidR="00981F88" w:rsidRPr="00BC6AB0">
        <w:rPr>
          <w:rFonts w:asciiTheme="minorHAnsi" w:eastAsia="Calibri" w:hAnsiTheme="minorHAnsi" w:cstheme="minorHAnsi"/>
          <w:sz w:val="22"/>
          <w:szCs w:val="22"/>
        </w:rPr>
        <w:t xml:space="preserve">stakeholders (e.g., FNS, First Data, </w:t>
      </w:r>
      <w:r w:rsidR="001310C4" w:rsidRPr="00BC6AB0">
        <w:rPr>
          <w:rFonts w:asciiTheme="minorHAnsi" w:eastAsia="Calibri" w:hAnsiTheme="minorHAnsi" w:cstheme="minorHAnsi"/>
          <w:sz w:val="22"/>
          <w:szCs w:val="22"/>
        </w:rPr>
        <w:t>S</w:t>
      </w:r>
      <w:r w:rsidR="00981F88" w:rsidRPr="00BC6AB0">
        <w:rPr>
          <w:rFonts w:asciiTheme="minorHAnsi" w:eastAsia="Calibri" w:hAnsiTheme="minorHAnsi" w:cstheme="minorHAnsi"/>
          <w:sz w:val="22"/>
          <w:szCs w:val="22"/>
        </w:rPr>
        <w:t xml:space="preserve">tate </w:t>
      </w:r>
      <w:r w:rsidR="001310C4" w:rsidRPr="00BC6AB0">
        <w:rPr>
          <w:rFonts w:asciiTheme="minorHAnsi" w:eastAsia="Calibri" w:hAnsiTheme="minorHAnsi" w:cstheme="minorHAnsi"/>
          <w:sz w:val="22"/>
          <w:szCs w:val="22"/>
        </w:rPr>
        <w:t xml:space="preserve">SNAP </w:t>
      </w:r>
      <w:r w:rsidR="00981F88" w:rsidRPr="00BC6AB0">
        <w:rPr>
          <w:rFonts w:asciiTheme="minorHAnsi" w:eastAsia="Calibri" w:hAnsiTheme="minorHAnsi" w:cstheme="minorHAnsi"/>
          <w:sz w:val="22"/>
          <w:szCs w:val="22"/>
        </w:rPr>
        <w:t xml:space="preserve">agency) </w:t>
      </w:r>
      <w:r w:rsidRPr="00BC6AB0">
        <w:rPr>
          <w:rFonts w:asciiTheme="minorHAnsi" w:eastAsia="Calibri" w:hAnsiTheme="minorHAnsi" w:cstheme="minorHAnsi"/>
          <w:sz w:val="22"/>
          <w:szCs w:val="22"/>
        </w:rPr>
        <w:t xml:space="preserve">have done differently to meet their goals more effectively? </w:t>
      </w:r>
    </w:p>
    <w:p w14:paraId="21699388" w14:textId="77777777" w:rsidR="00095DD2" w:rsidRPr="00BC6AB0" w:rsidRDefault="00095DD2" w:rsidP="00095DD2">
      <w:pPr>
        <w:spacing w:line="240" w:lineRule="auto"/>
        <w:ind w:left="720" w:firstLine="0"/>
        <w:rPr>
          <w:rFonts w:asciiTheme="minorHAnsi" w:eastAsia="Calibri" w:hAnsiTheme="minorHAnsi" w:cstheme="minorHAnsi"/>
          <w:sz w:val="22"/>
          <w:szCs w:val="22"/>
        </w:rPr>
      </w:pPr>
    </w:p>
    <w:p w14:paraId="1ACDA8A4" w14:textId="1F741CC8" w:rsidR="009D29E4" w:rsidRPr="00BC6AB0" w:rsidRDefault="009D29E4" w:rsidP="004173DD">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What could your organization have done differently to meet your goals more effectively? Do you have any additional suggestions for pilot improvement? </w:t>
      </w:r>
    </w:p>
    <w:p w14:paraId="5ECB5964" w14:textId="77777777" w:rsidR="009D29E4" w:rsidRPr="00BC6AB0" w:rsidRDefault="009D29E4" w:rsidP="00DE22EB">
      <w:pPr>
        <w:numPr>
          <w:ilvl w:val="0"/>
          <w:numId w:val="18"/>
        </w:numPr>
        <w:spacing w:after="240" w:line="240" w:lineRule="auto"/>
        <w:ind w:left="36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Thinking ahead, do you have any thoughts or advice about expanding SNAP online purchasing beyond the current pilot sites? </w:t>
      </w:r>
    </w:p>
    <w:p w14:paraId="3A314BE9" w14:textId="77777777" w:rsidR="009D29E4" w:rsidRPr="00BC6AB0" w:rsidRDefault="009D29E4" w:rsidP="009D29E4">
      <w:pPr>
        <w:spacing w:line="240" w:lineRule="auto"/>
        <w:ind w:left="360"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[Probe:]</w:t>
      </w:r>
    </w:p>
    <w:p w14:paraId="17176182" w14:textId="2EBC0F3D" w:rsidR="004E4A42" w:rsidRPr="00BC6AB0" w:rsidRDefault="009D29E4" w:rsidP="00DE22EB">
      <w:pPr>
        <w:numPr>
          <w:ilvl w:val="0"/>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Could SNAP online purchasing be expanded to additional online retailers in </w:t>
      </w:r>
      <w:r w:rsidR="001310C4" w:rsidRPr="00BC6AB0">
        <w:rPr>
          <w:rFonts w:asciiTheme="minorHAnsi" w:eastAsia="Calibri" w:hAnsiTheme="minorHAnsi" w:cstheme="minorHAnsi"/>
          <w:color w:val="000000"/>
          <w:sz w:val="22"/>
          <w:szCs w:val="22"/>
        </w:rPr>
        <w:t>S</w:t>
      </w:r>
      <w:r w:rsidRPr="00BC6AB0">
        <w:rPr>
          <w:rFonts w:asciiTheme="minorHAnsi" w:eastAsia="Calibri" w:hAnsiTheme="minorHAnsi" w:cstheme="minorHAnsi"/>
          <w:color w:val="000000"/>
          <w:sz w:val="22"/>
          <w:szCs w:val="22"/>
        </w:rPr>
        <w:t xml:space="preserve">tates with existing pilots? </w:t>
      </w:r>
    </w:p>
    <w:p w14:paraId="4E337C27" w14:textId="1F9FE4D3" w:rsidR="004E4A42" w:rsidRPr="00BC6AB0" w:rsidRDefault="009D29E4" w:rsidP="004E4A42">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What would be involved? </w:t>
      </w:r>
      <w:r w:rsidR="00081298" w:rsidRPr="00BC6AB0">
        <w:rPr>
          <w:rFonts w:asciiTheme="minorHAnsi" w:eastAsia="Calibri" w:hAnsiTheme="minorHAnsi" w:cstheme="minorHAnsi"/>
          <w:color w:val="000000"/>
          <w:sz w:val="22"/>
          <w:szCs w:val="22"/>
        </w:rPr>
        <w:t>(i.e., is additional development needed to expand to additional retailers in States with existing pilots?)</w:t>
      </w:r>
    </w:p>
    <w:p w14:paraId="103A09C8" w14:textId="4FCEDE50" w:rsidR="009D29E4" w:rsidRPr="00BC6AB0" w:rsidRDefault="009D29E4" w:rsidP="004E4A42">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What would be the level of effort for your organization? </w:t>
      </w:r>
    </w:p>
    <w:p w14:paraId="490C984D" w14:textId="7FA1672E" w:rsidR="004E4A42" w:rsidRPr="00BC6AB0" w:rsidRDefault="009D29E4" w:rsidP="00DE22EB">
      <w:pPr>
        <w:numPr>
          <w:ilvl w:val="0"/>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Could SNAP online purchasing be expanded to another </w:t>
      </w:r>
      <w:r w:rsidR="001310C4" w:rsidRPr="00BC6AB0">
        <w:rPr>
          <w:rFonts w:asciiTheme="minorHAnsi" w:eastAsia="Calibri" w:hAnsiTheme="minorHAnsi" w:cstheme="minorHAnsi"/>
          <w:color w:val="000000"/>
          <w:sz w:val="22"/>
          <w:szCs w:val="22"/>
        </w:rPr>
        <w:t>S</w:t>
      </w:r>
      <w:r w:rsidRPr="00BC6AB0">
        <w:rPr>
          <w:rFonts w:asciiTheme="minorHAnsi" w:eastAsia="Calibri" w:hAnsiTheme="minorHAnsi" w:cstheme="minorHAnsi"/>
          <w:color w:val="000000"/>
          <w:sz w:val="22"/>
          <w:szCs w:val="22"/>
        </w:rPr>
        <w:t xml:space="preserve">tate? </w:t>
      </w:r>
    </w:p>
    <w:p w14:paraId="570A0656" w14:textId="0B4696F4" w:rsidR="004E4A42" w:rsidRPr="00BC6AB0" w:rsidRDefault="009D29E4" w:rsidP="004E4A42">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What would be involved? </w:t>
      </w:r>
      <w:r w:rsidR="00081298" w:rsidRPr="00BC6AB0">
        <w:rPr>
          <w:rFonts w:asciiTheme="minorHAnsi" w:eastAsia="Calibri" w:hAnsiTheme="minorHAnsi" w:cstheme="minorHAnsi"/>
          <w:color w:val="000000"/>
          <w:sz w:val="22"/>
          <w:szCs w:val="22"/>
        </w:rPr>
        <w:t>(i.e., is additional development needed to expand to another State?)</w:t>
      </w:r>
    </w:p>
    <w:p w14:paraId="1D95F2DC" w14:textId="64041C0D" w:rsidR="009D29E4" w:rsidRPr="00BC6AB0" w:rsidRDefault="009D29E4" w:rsidP="00081298">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What would be the level of effort for your organization?</w:t>
      </w:r>
      <w:r w:rsidR="00081298" w:rsidRPr="00BC6AB0">
        <w:rPr>
          <w:rFonts w:asciiTheme="minorHAnsi" w:eastAsia="Calibri" w:hAnsiTheme="minorHAnsi" w:cstheme="minorHAnsi"/>
          <w:color w:val="000000"/>
          <w:sz w:val="22"/>
          <w:szCs w:val="22"/>
        </w:rPr>
        <w:t xml:space="preserve"> </w:t>
      </w:r>
    </w:p>
    <w:p w14:paraId="411F7211" w14:textId="1CFB1646" w:rsidR="004E4A42" w:rsidRPr="00BC6AB0" w:rsidRDefault="004E4A42" w:rsidP="004E4A42">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hAnsiTheme="minorHAnsi" w:cstheme="minorHAnsi"/>
          <w:sz w:val="22"/>
          <w:szCs w:val="22"/>
        </w:rPr>
        <w:t xml:space="preserve">Do you foresee any </w:t>
      </w:r>
      <w:r w:rsidR="001310C4" w:rsidRPr="00BC6AB0">
        <w:rPr>
          <w:rFonts w:asciiTheme="minorHAnsi" w:hAnsiTheme="minorHAnsi" w:cstheme="minorHAnsi"/>
          <w:sz w:val="22"/>
          <w:szCs w:val="22"/>
        </w:rPr>
        <w:t>S</w:t>
      </w:r>
      <w:r w:rsidRPr="00BC6AB0">
        <w:rPr>
          <w:rFonts w:asciiTheme="minorHAnsi" w:hAnsiTheme="minorHAnsi" w:cstheme="minorHAnsi"/>
          <w:sz w:val="22"/>
          <w:szCs w:val="22"/>
        </w:rPr>
        <w:t>tate-specific issues that would need resolution prior to expansion?</w:t>
      </w:r>
      <w:r w:rsidR="00095DD2" w:rsidRPr="00BC6AB0">
        <w:rPr>
          <w:rFonts w:asciiTheme="minorHAnsi" w:hAnsiTheme="minorHAnsi" w:cstheme="minorHAnsi"/>
          <w:sz w:val="22"/>
          <w:szCs w:val="22"/>
        </w:rPr>
        <w:t xml:space="preserve"> Do any </w:t>
      </w:r>
      <w:r w:rsidR="001310C4" w:rsidRPr="00BC6AB0">
        <w:rPr>
          <w:rFonts w:asciiTheme="minorHAnsi" w:hAnsiTheme="minorHAnsi" w:cstheme="minorHAnsi"/>
          <w:sz w:val="22"/>
          <w:szCs w:val="22"/>
        </w:rPr>
        <w:t>S</w:t>
      </w:r>
      <w:r w:rsidR="00095DD2" w:rsidRPr="00BC6AB0">
        <w:rPr>
          <w:rFonts w:asciiTheme="minorHAnsi" w:hAnsiTheme="minorHAnsi" w:cstheme="minorHAnsi"/>
          <w:sz w:val="22"/>
          <w:szCs w:val="22"/>
        </w:rPr>
        <w:t>tates have special circumstances that could significantly increase the level of effort involved in implementing online purchasing?</w:t>
      </w:r>
    </w:p>
    <w:p w14:paraId="66E08F7F" w14:textId="77777777" w:rsidR="004E4A42" w:rsidRPr="00BC6AB0" w:rsidRDefault="009D29E4" w:rsidP="001310C4">
      <w:pPr>
        <w:numPr>
          <w:ilvl w:val="0"/>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Could SNAP online purchasing be expanded nationwide? </w:t>
      </w:r>
    </w:p>
    <w:p w14:paraId="1FB6DEDE" w14:textId="5AA6310C" w:rsidR="004E4A42" w:rsidRPr="00BC6AB0" w:rsidRDefault="009D29E4" w:rsidP="00081298">
      <w:pPr>
        <w:numPr>
          <w:ilvl w:val="1"/>
          <w:numId w:val="11"/>
        </w:numPr>
        <w:autoSpaceDE w:val="0"/>
        <w:autoSpaceDN w:val="0"/>
        <w:adjustRightInd w:val="0"/>
        <w:spacing w:line="240" w:lineRule="auto"/>
        <w:rPr>
          <w:rFonts w:asciiTheme="minorHAnsi" w:eastAsia="Calibri" w:hAnsiTheme="minorHAnsi" w:cstheme="minorHAnsi"/>
          <w:color w:val="000000"/>
          <w:sz w:val="22"/>
          <w:szCs w:val="22"/>
        </w:rPr>
      </w:pPr>
      <w:r w:rsidRPr="00BC6AB0">
        <w:rPr>
          <w:rFonts w:asciiTheme="minorHAnsi" w:eastAsia="Calibri" w:hAnsiTheme="minorHAnsi" w:cstheme="minorHAnsi"/>
          <w:color w:val="000000"/>
          <w:sz w:val="22"/>
          <w:szCs w:val="22"/>
        </w:rPr>
        <w:t xml:space="preserve">What would be involved? </w:t>
      </w:r>
      <w:r w:rsidR="00081298" w:rsidRPr="00BC6AB0">
        <w:rPr>
          <w:rFonts w:asciiTheme="minorHAnsi" w:eastAsia="Calibri" w:hAnsiTheme="minorHAnsi" w:cstheme="minorHAnsi"/>
          <w:color w:val="000000"/>
          <w:sz w:val="22"/>
          <w:szCs w:val="22"/>
        </w:rPr>
        <w:t>(i.e., is additional development needed for nationwide implementation?)</w:t>
      </w:r>
    </w:p>
    <w:p w14:paraId="279CFCC5" w14:textId="54AC7132" w:rsidR="007B69C0" w:rsidRPr="00BC6AB0" w:rsidRDefault="009D29E4" w:rsidP="004E4A42">
      <w:pPr>
        <w:numPr>
          <w:ilvl w:val="1"/>
          <w:numId w:val="11"/>
        </w:numPr>
        <w:autoSpaceDE w:val="0"/>
        <w:autoSpaceDN w:val="0"/>
        <w:adjustRightInd w:val="0"/>
        <w:spacing w:line="240" w:lineRule="auto"/>
        <w:rPr>
          <w:rFonts w:asciiTheme="minorHAnsi" w:hAnsiTheme="minorHAnsi" w:cstheme="minorHAnsi"/>
          <w:sz w:val="22"/>
          <w:szCs w:val="22"/>
        </w:rPr>
      </w:pPr>
      <w:r w:rsidRPr="00BC6AB0">
        <w:rPr>
          <w:rFonts w:asciiTheme="minorHAnsi" w:eastAsia="Calibri" w:hAnsiTheme="minorHAnsi" w:cstheme="minorHAnsi"/>
          <w:color w:val="000000"/>
          <w:sz w:val="22"/>
          <w:szCs w:val="22"/>
        </w:rPr>
        <w:t>What would be the level of effort for your organization?</w:t>
      </w:r>
    </w:p>
    <w:p w14:paraId="7C6E97B7" w14:textId="77777777" w:rsidR="00120C43" w:rsidRPr="00BC6AB0" w:rsidRDefault="00120C43" w:rsidP="00081298">
      <w:pPr>
        <w:autoSpaceDE w:val="0"/>
        <w:autoSpaceDN w:val="0"/>
        <w:adjustRightInd w:val="0"/>
        <w:spacing w:line="240" w:lineRule="auto"/>
        <w:ind w:left="1440" w:firstLine="0"/>
        <w:rPr>
          <w:rFonts w:asciiTheme="minorHAnsi" w:eastAsia="Calibri" w:hAnsiTheme="minorHAnsi" w:cstheme="minorHAnsi"/>
          <w:sz w:val="22"/>
          <w:szCs w:val="22"/>
        </w:rPr>
      </w:pPr>
    </w:p>
    <w:p w14:paraId="575B101F" w14:textId="77777777" w:rsidR="00120C43" w:rsidRPr="00BC6AB0" w:rsidRDefault="00120C43" w:rsidP="00120C43">
      <w:pPr>
        <w:spacing w:line="240" w:lineRule="auto"/>
        <w:ind w:firstLine="0"/>
        <w:rPr>
          <w:rFonts w:asciiTheme="minorHAnsi" w:eastAsia="Calibri" w:hAnsiTheme="minorHAnsi" w:cstheme="minorHAnsi"/>
          <w:color w:val="000000"/>
          <w:sz w:val="22"/>
          <w:szCs w:val="22"/>
        </w:rPr>
      </w:pPr>
      <w:r w:rsidRPr="00BC6AB0">
        <w:rPr>
          <w:rFonts w:asciiTheme="minorHAnsi" w:eastAsia="Calibri" w:hAnsiTheme="minorHAnsi" w:cstheme="minorHAnsi"/>
          <w:sz w:val="22"/>
          <w:szCs w:val="22"/>
        </w:rPr>
        <w:t>[</w:t>
      </w:r>
      <w:r w:rsidRPr="00BC6AB0">
        <w:rPr>
          <w:rFonts w:asciiTheme="minorHAnsi" w:eastAsia="Calibri" w:hAnsiTheme="minorHAnsi" w:cstheme="minorHAnsi"/>
          <w:i/>
          <w:sz w:val="22"/>
          <w:szCs w:val="22"/>
        </w:rPr>
        <w:t>Interviewer will refer to Table 2 in the Appendix to guide the response to this question.</w:t>
      </w:r>
      <w:r w:rsidRPr="00BC6AB0">
        <w:rPr>
          <w:rFonts w:asciiTheme="minorHAnsi" w:eastAsia="Calibri" w:hAnsiTheme="minorHAnsi" w:cstheme="minorHAnsi"/>
          <w:sz w:val="22"/>
          <w:szCs w:val="22"/>
        </w:rPr>
        <w:t>]</w:t>
      </w:r>
    </w:p>
    <w:p w14:paraId="79C82E54" w14:textId="4347A82A" w:rsidR="002B43BA" w:rsidRPr="00BC6AB0" w:rsidRDefault="002B43BA" w:rsidP="002B43BA">
      <w:pPr>
        <w:autoSpaceDE w:val="0"/>
        <w:autoSpaceDN w:val="0"/>
        <w:adjustRightInd w:val="0"/>
        <w:spacing w:after="240" w:line="240" w:lineRule="auto"/>
        <w:ind w:firstLine="0"/>
        <w:rPr>
          <w:rFonts w:asciiTheme="minorHAnsi" w:hAnsiTheme="minorHAnsi" w:cstheme="minorHAnsi"/>
          <w:sz w:val="22"/>
          <w:szCs w:val="22"/>
        </w:rPr>
      </w:pPr>
    </w:p>
    <w:p w14:paraId="66D5B617" w14:textId="77777777" w:rsidR="00120C43" w:rsidRPr="00BC6AB0" w:rsidRDefault="00120C43">
      <w:pPr>
        <w:spacing w:line="240" w:lineRule="auto"/>
        <w:ind w:firstLine="0"/>
        <w:rPr>
          <w:rFonts w:asciiTheme="minorHAnsi" w:hAnsiTheme="minorHAnsi" w:cstheme="minorHAnsi"/>
          <w:sz w:val="22"/>
          <w:szCs w:val="22"/>
        </w:rPr>
      </w:pPr>
      <w:r w:rsidRPr="00BC6AB0">
        <w:rPr>
          <w:rFonts w:asciiTheme="minorHAnsi" w:hAnsiTheme="minorHAnsi" w:cstheme="minorHAnsi"/>
          <w:sz w:val="22"/>
          <w:szCs w:val="22"/>
        </w:rPr>
        <w:br w:type="page"/>
      </w:r>
    </w:p>
    <w:p w14:paraId="546C722D" w14:textId="416F5326" w:rsidR="00120C43" w:rsidRPr="00BC6AB0" w:rsidRDefault="00120C43" w:rsidP="00120C43">
      <w:pPr>
        <w:spacing w:line="240" w:lineRule="auto"/>
        <w:ind w:firstLine="0"/>
        <w:rPr>
          <w:rFonts w:asciiTheme="minorHAnsi" w:hAnsiTheme="minorHAnsi" w:cstheme="minorHAnsi"/>
          <w:sz w:val="22"/>
          <w:szCs w:val="22"/>
        </w:rPr>
      </w:pPr>
      <w:r w:rsidRPr="00BC6AB0">
        <w:rPr>
          <w:rFonts w:asciiTheme="minorHAnsi" w:hAnsiTheme="minorHAnsi" w:cstheme="minorHAnsi"/>
          <w:sz w:val="22"/>
          <w:szCs w:val="22"/>
        </w:rPr>
        <w:t>Appendix</w:t>
      </w:r>
    </w:p>
    <w:p w14:paraId="5F64FD04" w14:textId="77777777" w:rsidR="00120C43" w:rsidRPr="00BC6AB0" w:rsidRDefault="00120C43" w:rsidP="00120C43">
      <w:pPr>
        <w:spacing w:line="240" w:lineRule="auto"/>
        <w:ind w:firstLine="0"/>
        <w:rPr>
          <w:rFonts w:asciiTheme="minorHAnsi" w:hAnsiTheme="minorHAnsi" w:cstheme="minorHAnsi"/>
          <w:sz w:val="22"/>
          <w:szCs w:val="22"/>
        </w:rPr>
      </w:pPr>
    </w:p>
    <w:p w14:paraId="404B6608" w14:textId="3B34E9FB" w:rsidR="002C51E4" w:rsidRPr="00BC6AB0" w:rsidRDefault="00120C43" w:rsidP="00120C43">
      <w:pPr>
        <w:spacing w:after="240" w:line="240" w:lineRule="auto"/>
        <w:ind w:firstLine="0"/>
        <w:rPr>
          <w:rFonts w:asciiTheme="minorHAnsi" w:eastAsia="Calibri" w:hAnsiTheme="minorHAnsi" w:cstheme="minorHAnsi"/>
          <w:i/>
          <w:sz w:val="22"/>
          <w:szCs w:val="22"/>
        </w:rPr>
      </w:pPr>
      <w:r w:rsidRPr="00BC6AB0">
        <w:rPr>
          <w:rFonts w:asciiTheme="minorHAnsi" w:eastAsia="Calibri" w:hAnsiTheme="minorHAnsi" w:cstheme="minorHAnsi"/>
          <w:i/>
          <w:sz w:val="22"/>
          <w:szCs w:val="22"/>
        </w:rPr>
        <w:t>These tables will be sent to respondents via email in advance of the interview. During the interview, the evaluation team will review and clarify the responses.</w:t>
      </w:r>
    </w:p>
    <w:p w14:paraId="0AC18C98" w14:textId="77777777" w:rsidR="002C51E4" w:rsidRPr="00BC6AB0" w:rsidRDefault="002C51E4">
      <w:pPr>
        <w:spacing w:line="240" w:lineRule="auto"/>
        <w:ind w:firstLine="0"/>
        <w:rPr>
          <w:rFonts w:asciiTheme="minorHAnsi" w:eastAsia="Calibri" w:hAnsiTheme="minorHAnsi" w:cstheme="minorHAnsi"/>
          <w:i/>
          <w:sz w:val="22"/>
          <w:szCs w:val="22"/>
        </w:rPr>
      </w:pPr>
      <w:r w:rsidRPr="00BC6AB0">
        <w:rPr>
          <w:rFonts w:asciiTheme="minorHAnsi" w:eastAsia="Calibri" w:hAnsiTheme="minorHAnsi" w:cstheme="minorHAnsi"/>
          <w:i/>
          <w:sz w:val="22"/>
          <w:szCs w:val="22"/>
        </w:rPr>
        <w:br w:type="page"/>
      </w:r>
    </w:p>
    <w:p w14:paraId="37026DDD" w14:textId="77777777" w:rsidR="002C51E4" w:rsidRPr="00BC6AB0" w:rsidRDefault="002C51E4" w:rsidP="002C51E4">
      <w:pPr>
        <w:ind w:firstLine="0"/>
        <w:rPr>
          <w:rFonts w:asciiTheme="minorHAnsi" w:hAnsiTheme="minorHAnsi" w:cstheme="minorHAnsi"/>
          <w:sz w:val="22"/>
          <w:szCs w:val="22"/>
        </w:rPr>
      </w:pPr>
      <w:r w:rsidRPr="00BC6AB0">
        <w:rPr>
          <w:rFonts w:asciiTheme="minorHAnsi" w:hAnsiTheme="minorHAnsi" w:cstheme="minorHAnsi"/>
          <w:sz w:val="22"/>
          <w:szCs w:val="22"/>
        </w:rPr>
        <w:t>Dear [</w:t>
      </w:r>
      <w:r w:rsidRPr="00BC6AB0">
        <w:rPr>
          <w:rFonts w:asciiTheme="minorHAnsi" w:eastAsia="Calibri" w:hAnsiTheme="minorHAnsi" w:cstheme="minorHAnsi"/>
          <w:color w:val="0070C0"/>
          <w:sz w:val="22"/>
          <w:szCs w:val="22"/>
        </w:rPr>
        <w:t>Contact Name</w:t>
      </w:r>
      <w:r w:rsidRPr="00BC6AB0">
        <w:rPr>
          <w:rFonts w:asciiTheme="minorHAnsi" w:hAnsiTheme="minorHAnsi" w:cstheme="minorHAnsi"/>
          <w:sz w:val="22"/>
          <w:szCs w:val="22"/>
        </w:rPr>
        <w:t>],</w:t>
      </w:r>
    </w:p>
    <w:p w14:paraId="733D89EE"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In preparation for our [</w:t>
      </w:r>
      <w:r w:rsidRPr="00BC6AB0">
        <w:rPr>
          <w:rFonts w:asciiTheme="minorHAnsi" w:eastAsia="Calibri" w:hAnsiTheme="minorHAnsi" w:cstheme="minorHAnsi"/>
          <w:color w:val="0070C0"/>
          <w:sz w:val="22"/>
          <w:szCs w:val="22"/>
        </w:rPr>
        <w:t>visit/telephone conversation</w:t>
      </w:r>
      <w:r w:rsidRPr="00BC6AB0">
        <w:rPr>
          <w:rFonts w:asciiTheme="minorHAnsi" w:eastAsia="Calibri" w:hAnsiTheme="minorHAnsi" w:cstheme="minorHAnsi"/>
          <w:sz w:val="22"/>
          <w:szCs w:val="22"/>
        </w:rPr>
        <w:t>] on [</w:t>
      </w:r>
      <w:r w:rsidRPr="00BC6AB0">
        <w:rPr>
          <w:rFonts w:asciiTheme="minorHAnsi" w:eastAsia="Calibri" w:hAnsiTheme="minorHAnsi" w:cstheme="minorHAnsi"/>
          <w:color w:val="0070C0"/>
          <w:sz w:val="22"/>
          <w:szCs w:val="22"/>
        </w:rPr>
        <w:t>date</w:t>
      </w:r>
      <w:r w:rsidRPr="00BC6AB0">
        <w:rPr>
          <w:rFonts w:asciiTheme="minorHAnsi" w:eastAsia="Calibri" w:hAnsiTheme="minorHAnsi" w:cstheme="minorHAnsi"/>
          <w:sz w:val="22"/>
          <w:szCs w:val="22"/>
        </w:rPr>
        <w:t xml:space="preserve">], please complete the below. Please try to respond as completely and accurately as possible. Where exact figures are not available, an informed estimate is fine. </w:t>
      </w:r>
    </w:p>
    <w:p w14:paraId="1AE156B7"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 xml:space="preserve">These tables will help us understand the amount of time involved in planning and implementing the Online Purchasing Pilot, as well as the level of effort it would take to expand the pilot beyond the current locations. </w:t>
      </w:r>
    </w:p>
    <w:p w14:paraId="51C869A5"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Please return these tables to me no later than [</w:t>
      </w:r>
      <w:r w:rsidRPr="00BC6AB0">
        <w:rPr>
          <w:rFonts w:asciiTheme="minorHAnsi" w:eastAsia="Calibri" w:hAnsiTheme="minorHAnsi" w:cstheme="minorHAnsi"/>
          <w:color w:val="0070C0"/>
          <w:sz w:val="22"/>
          <w:szCs w:val="22"/>
        </w:rPr>
        <w:t>date</w:t>
      </w:r>
      <w:r w:rsidRPr="00BC6AB0">
        <w:rPr>
          <w:rFonts w:asciiTheme="minorHAnsi" w:eastAsia="Calibri" w:hAnsiTheme="minorHAnsi" w:cstheme="minorHAnsi"/>
          <w:sz w:val="22"/>
          <w:szCs w:val="22"/>
        </w:rPr>
        <w:t>]. We will discuss these forms during our [</w:t>
      </w:r>
      <w:r w:rsidRPr="00BC6AB0">
        <w:rPr>
          <w:rFonts w:asciiTheme="minorHAnsi" w:eastAsia="Calibri" w:hAnsiTheme="minorHAnsi" w:cstheme="minorHAnsi"/>
          <w:color w:val="0070C0"/>
          <w:sz w:val="22"/>
          <w:szCs w:val="22"/>
        </w:rPr>
        <w:t>visit/telephone conversation</w:t>
      </w:r>
      <w:r w:rsidRPr="00BC6AB0">
        <w:rPr>
          <w:rFonts w:asciiTheme="minorHAnsi" w:eastAsia="Calibri" w:hAnsiTheme="minorHAnsi" w:cstheme="minorHAnsi"/>
          <w:sz w:val="22"/>
          <w:szCs w:val="22"/>
        </w:rPr>
        <w:t>].</w:t>
      </w:r>
    </w:p>
    <w:p w14:paraId="1089BD81" w14:textId="77777777" w:rsidR="002C51E4" w:rsidRPr="00BC6AB0" w:rsidRDefault="002C51E4" w:rsidP="002C51E4">
      <w:pPr>
        <w:ind w:firstLine="0"/>
        <w:rPr>
          <w:rFonts w:asciiTheme="minorHAnsi" w:hAnsiTheme="minorHAnsi" w:cstheme="minorHAnsi"/>
          <w:sz w:val="22"/>
          <w:szCs w:val="22"/>
        </w:rPr>
      </w:pPr>
      <w:r w:rsidRPr="00BC6AB0">
        <w:rPr>
          <w:rFonts w:asciiTheme="minorHAnsi" w:hAnsiTheme="minorHAnsi" w:cstheme="minorHAnsi"/>
          <w:sz w:val="22"/>
          <w:szCs w:val="22"/>
        </w:rPr>
        <w:t xml:space="preserve">If you have any questions, please contact me at </w:t>
      </w:r>
      <w:r w:rsidRPr="00BC6AB0">
        <w:rPr>
          <w:rFonts w:asciiTheme="minorHAnsi" w:eastAsia="Calibri" w:hAnsiTheme="minorHAnsi" w:cstheme="minorHAnsi"/>
          <w:sz w:val="22"/>
          <w:szCs w:val="22"/>
        </w:rPr>
        <w:t>[</w:t>
      </w:r>
      <w:r w:rsidRPr="00BC6AB0">
        <w:rPr>
          <w:rFonts w:asciiTheme="minorHAnsi" w:eastAsia="Calibri" w:hAnsiTheme="minorHAnsi" w:cstheme="minorHAnsi"/>
          <w:color w:val="0070C0"/>
          <w:sz w:val="22"/>
          <w:szCs w:val="22"/>
        </w:rPr>
        <w:t>email</w:t>
      </w:r>
      <w:r w:rsidRPr="00BC6AB0">
        <w:rPr>
          <w:rFonts w:asciiTheme="minorHAnsi" w:eastAsia="Calibri" w:hAnsiTheme="minorHAnsi" w:cstheme="minorHAnsi"/>
          <w:sz w:val="22"/>
          <w:szCs w:val="22"/>
        </w:rPr>
        <w:t>]</w:t>
      </w:r>
      <w:r w:rsidRPr="00BC6AB0">
        <w:rPr>
          <w:rFonts w:asciiTheme="minorHAnsi" w:hAnsiTheme="minorHAnsi" w:cstheme="minorHAnsi"/>
          <w:sz w:val="22"/>
          <w:szCs w:val="22"/>
        </w:rPr>
        <w:t xml:space="preserve"> or </w:t>
      </w:r>
      <w:r w:rsidRPr="00BC6AB0">
        <w:rPr>
          <w:rFonts w:asciiTheme="minorHAnsi" w:eastAsia="Calibri" w:hAnsiTheme="minorHAnsi" w:cstheme="minorHAnsi"/>
          <w:sz w:val="22"/>
          <w:szCs w:val="22"/>
        </w:rPr>
        <w:t>[</w:t>
      </w:r>
      <w:r w:rsidRPr="00BC6AB0">
        <w:rPr>
          <w:rFonts w:asciiTheme="minorHAnsi" w:eastAsia="Calibri" w:hAnsiTheme="minorHAnsi" w:cstheme="minorHAnsi"/>
          <w:color w:val="0070C0"/>
          <w:sz w:val="22"/>
          <w:szCs w:val="22"/>
        </w:rPr>
        <w:t>phone</w:t>
      </w:r>
      <w:r w:rsidRPr="00BC6AB0">
        <w:rPr>
          <w:rFonts w:asciiTheme="minorHAnsi" w:eastAsia="Calibri" w:hAnsiTheme="minorHAnsi" w:cstheme="minorHAnsi"/>
          <w:sz w:val="22"/>
          <w:szCs w:val="22"/>
        </w:rPr>
        <w:t>].</w:t>
      </w:r>
    </w:p>
    <w:p w14:paraId="0F37BA2F" w14:textId="77777777" w:rsidR="002C51E4" w:rsidRPr="00BC6AB0" w:rsidRDefault="002C51E4" w:rsidP="002C51E4">
      <w:pPr>
        <w:ind w:firstLine="0"/>
        <w:rPr>
          <w:rFonts w:asciiTheme="minorHAnsi" w:hAnsiTheme="minorHAnsi" w:cstheme="minorHAnsi"/>
          <w:sz w:val="22"/>
          <w:szCs w:val="22"/>
        </w:rPr>
      </w:pPr>
      <w:r w:rsidRPr="00BC6AB0">
        <w:rPr>
          <w:rFonts w:asciiTheme="minorHAnsi" w:hAnsiTheme="minorHAnsi" w:cstheme="minorHAnsi"/>
          <w:sz w:val="22"/>
          <w:szCs w:val="22"/>
        </w:rPr>
        <w:t>Sincerely,</w:t>
      </w:r>
    </w:p>
    <w:p w14:paraId="67EE5904" w14:textId="77777777" w:rsidR="002C51E4" w:rsidRPr="00BC6AB0" w:rsidRDefault="002C51E4" w:rsidP="002C51E4">
      <w:pPr>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w:t>
      </w:r>
      <w:r w:rsidRPr="00BC6AB0">
        <w:rPr>
          <w:rFonts w:asciiTheme="minorHAnsi" w:eastAsia="Calibri" w:hAnsiTheme="minorHAnsi" w:cstheme="minorHAnsi"/>
          <w:color w:val="0070C0"/>
          <w:sz w:val="22"/>
          <w:szCs w:val="22"/>
        </w:rPr>
        <w:t>NAME</w:t>
      </w:r>
      <w:r w:rsidRPr="00BC6AB0">
        <w:rPr>
          <w:rFonts w:asciiTheme="minorHAnsi" w:eastAsia="Calibri" w:hAnsiTheme="minorHAnsi" w:cstheme="minorHAnsi"/>
          <w:sz w:val="22"/>
          <w:szCs w:val="22"/>
        </w:rPr>
        <w:t>]</w:t>
      </w:r>
    </w:p>
    <w:p w14:paraId="7DF4ADCC" w14:textId="77777777" w:rsidR="00120C43" w:rsidRPr="00BC6AB0" w:rsidRDefault="00120C43" w:rsidP="00120C43">
      <w:pPr>
        <w:spacing w:after="240" w:line="240" w:lineRule="auto"/>
        <w:ind w:firstLine="0"/>
        <w:rPr>
          <w:rFonts w:asciiTheme="minorHAnsi" w:eastAsia="Calibri" w:hAnsiTheme="minorHAnsi" w:cstheme="minorHAnsi"/>
          <w:sz w:val="22"/>
          <w:szCs w:val="22"/>
        </w:rPr>
      </w:pPr>
    </w:p>
    <w:p w14:paraId="27962A1B" w14:textId="77777777" w:rsidR="00120C43" w:rsidRPr="00BC6AB0" w:rsidRDefault="00120C43" w:rsidP="00120C43">
      <w:pPr>
        <w:spacing w:line="240" w:lineRule="auto"/>
        <w:ind w:firstLine="0"/>
        <w:rPr>
          <w:rFonts w:asciiTheme="minorHAnsi" w:hAnsiTheme="minorHAnsi" w:cstheme="minorHAnsi"/>
          <w:sz w:val="22"/>
          <w:szCs w:val="22"/>
          <w:u w:val="single"/>
        </w:rPr>
      </w:pPr>
    </w:p>
    <w:p w14:paraId="46DA288C" w14:textId="77777777" w:rsidR="00120C43" w:rsidRPr="00BC6AB0" w:rsidRDefault="00120C43" w:rsidP="00120C43">
      <w:pPr>
        <w:spacing w:line="240" w:lineRule="auto"/>
        <w:ind w:firstLine="0"/>
        <w:rPr>
          <w:rFonts w:asciiTheme="minorHAnsi" w:hAnsiTheme="minorHAnsi" w:cstheme="minorHAnsi"/>
          <w:sz w:val="22"/>
          <w:szCs w:val="22"/>
          <w:u w:val="single"/>
        </w:rPr>
      </w:pPr>
      <w:r w:rsidRPr="00BC6AB0">
        <w:rPr>
          <w:rFonts w:asciiTheme="minorHAnsi" w:hAnsiTheme="minorHAnsi" w:cstheme="minorHAnsi"/>
          <w:sz w:val="22"/>
          <w:szCs w:val="22"/>
          <w:u w:val="single"/>
        </w:rPr>
        <w:t>Table 1</w:t>
      </w:r>
    </w:p>
    <w:p w14:paraId="3A525B6D" w14:textId="77777777" w:rsidR="00120C43" w:rsidRPr="00BC6AB0" w:rsidRDefault="00120C43" w:rsidP="00120C43">
      <w:pPr>
        <w:spacing w:line="240" w:lineRule="auto"/>
        <w:ind w:firstLine="0"/>
        <w:rPr>
          <w:rFonts w:asciiTheme="minorHAnsi" w:hAnsiTheme="minorHAnsi" w:cstheme="minorHAnsi"/>
          <w:sz w:val="22"/>
          <w:szCs w:val="22"/>
        </w:rPr>
      </w:pPr>
    </w:p>
    <w:p w14:paraId="36D7995D" w14:textId="08236299" w:rsidR="00120C43" w:rsidRPr="00BC6AB0" w:rsidRDefault="00120C43" w:rsidP="00120C43">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Please describe the staff (technical and non-technical) involved in each phase of the pilot, their estimated level of effort (in hours), and the associated cost. If you cannot provide an estimate of hours, how much total time did it take to plan and design the pilot?</w:t>
      </w:r>
    </w:p>
    <w:tbl>
      <w:tblPr>
        <w:tblStyle w:val="TableGrid2"/>
        <w:tblW w:w="0" w:type="auto"/>
        <w:tblLook w:val="04A0" w:firstRow="1" w:lastRow="0" w:firstColumn="1" w:lastColumn="0" w:noHBand="0" w:noVBand="1"/>
      </w:tblPr>
      <w:tblGrid>
        <w:gridCol w:w="2050"/>
        <w:gridCol w:w="952"/>
        <w:gridCol w:w="759"/>
        <w:gridCol w:w="952"/>
        <w:gridCol w:w="762"/>
        <w:gridCol w:w="1317"/>
        <w:gridCol w:w="1242"/>
        <w:gridCol w:w="1542"/>
      </w:tblGrid>
      <w:tr w:rsidR="00120C43" w:rsidRPr="00BC6AB0" w14:paraId="13430CA3" w14:textId="77777777" w:rsidTr="003043EC">
        <w:tc>
          <w:tcPr>
            <w:tcW w:w="3116" w:type="dxa"/>
            <w:vMerge w:val="restart"/>
          </w:tcPr>
          <w:p w14:paraId="1CAC8355"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Phase</w:t>
            </w:r>
          </w:p>
        </w:tc>
        <w:tc>
          <w:tcPr>
            <w:tcW w:w="3468" w:type="dxa"/>
            <w:gridSpan w:val="4"/>
          </w:tcPr>
          <w:p w14:paraId="213708EE"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Estimated Level of Effort</w:t>
            </w:r>
          </w:p>
        </w:tc>
        <w:tc>
          <w:tcPr>
            <w:tcW w:w="1558" w:type="dxa"/>
            <w:vMerge w:val="restart"/>
          </w:tcPr>
          <w:p w14:paraId="575E5D03"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Did this take more time than initially budgeted?  (yes/no)</w:t>
            </w:r>
          </w:p>
        </w:tc>
        <w:tc>
          <w:tcPr>
            <w:tcW w:w="3127" w:type="dxa"/>
            <w:gridSpan w:val="2"/>
          </w:tcPr>
          <w:p w14:paraId="5A233207"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Estimated Cost (Dollars)</w:t>
            </w:r>
          </w:p>
        </w:tc>
      </w:tr>
      <w:tr w:rsidR="00120C43" w:rsidRPr="00BC6AB0" w14:paraId="365F94C2" w14:textId="77777777" w:rsidTr="003043EC">
        <w:tc>
          <w:tcPr>
            <w:tcW w:w="3116" w:type="dxa"/>
            <w:vMerge/>
          </w:tcPr>
          <w:p w14:paraId="0E4897BE" w14:textId="77777777" w:rsidR="00120C43" w:rsidRPr="00BC6AB0" w:rsidRDefault="00120C43" w:rsidP="003043EC">
            <w:pPr>
              <w:spacing w:line="240" w:lineRule="auto"/>
              <w:ind w:firstLine="0"/>
              <w:jc w:val="center"/>
              <w:rPr>
                <w:rFonts w:asciiTheme="minorHAnsi" w:hAnsiTheme="minorHAnsi" w:cstheme="minorHAnsi"/>
                <w:sz w:val="22"/>
              </w:rPr>
            </w:pPr>
          </w:p>
        </w:tc>
        <w:tc>
          <w:tcPr>
            <w:tcW w:w="1731" w:type="dxa"/>
            <w:gridSpan w:val="2"/>
          </w:tcPr>
          <w:p w14:paraId="11F2154A"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Technical Staff</w:t>
            </w:r>
          </w:p>
        </w:tc>
        <w:tc>
          <w:tcPr>
            <w:tcW w:w="1737" w:type="dxa"/>
            <w:gridSpan w:val="2"/>
          </w:tcPr>
          <w:p w14:paraId="0F277361"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Non-Technical</w:t>
            </w:r>
          </w:p>
          <w:p w14:paraId="77820C41"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Staff</w:t>
            </w:r>
          </w:p>
        </w:tc>
        <w:tc>
          <w:tcPr>
            <w:tcW w:w="1558" w:type="dxa"/>
            <w:vMerge/>
          </w:tcPr>
          <w:p w14:paraId="531D0669" w14:textId="77777777" w:rsidR="00120C43" w:rsidRPr="00BC6AB0" w:rsidRDefault="00120C43" w:rsidP="003043EC">
            <w:pPr>
              <w:spacing w:line="240" w:lineRule="auto"/>
              <w:ind w:firstLine="0"/>
              <w:jc w:val="center"/>
              <w:rPr>
                <w:rFonts w:asciiTheme="minorHAnsi" w:hAnsiTheme="minorHAnsi" w:cstheme="minorHAnsi"/>
                <w:sz w:val="22"/>
              </w:rPr>
            </w:pPr>
          </w:p>
        </w:tc>
        <w:tc>
          <w:tcPr>
            <w:tcW w:w="1558" w:type="dxa"/>
          </w:tcPr>
          <w:p w14:paraId="1B8BBA18"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Technical Staff</w:t>
            </w:r>
          </w:p>
        </w:tc>
        <w:tc>
          <w:tcPr>
            <w:tcW w:w="1569" w:type="dxa"/>
          </w:tcPr>
          <w:p w14:paraId="5A6EFD4A"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Non-Technical/</w:t>
            </w:r>
          </w:p>
          <w:p w14:paraId="6EF7E02A"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Administrative Staff</w:t>
            </w:r>
          </w:p>
        </w:tc>
      </w:tr>
      <w:tr w:rsidR="00120C43" w:rsidRPr="00BC6AB0" w14:paraId="540E193E" w14:textId="77777777" w:rsidTr="003043EC">
        <w:tc>
          <w:tcPr>
            <w:tcW w:w="3116" w:type="dxa"/>
          </w:tcPr>
          <w:p w14:paraId="0BDAA6BA"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5E3AF5A6"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Number of Staff</w:t>
            </w:r>
          </w:p>
        </w:tc>
        <w:tc>
          <w:tcPr>
            <w:tcW w:w="779" w:type="dxa"/>
          </w:tcPr>
          <w:p w14:paraId="16EED778"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Hours</w:t>
            </w:r>
          </w:p>
        </w:tc>
        <w:tc>
          <w:tcPr>
            <w:tcW w:w="952" w:type="dxa"/>
          </w:tcPr>
          <w:p w14:paraId="63CCDB3A"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 xml:space="preserve">Number of Staff </w:t>
            </w:r>
          </w:p>
        </w:tc>
        <w:tc>
          <w:tcPr>
            <w:tcW w:w="785" w:type="dxa"/>
          </w:tcPr>
          <w:p w14:paraId="45032898"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Hours</w:t>
            </w:r>
          </w:p>
        </w:tc>
        <w:tc>
          <w:tcPr>
            <w:tcW w:w="1558" w:type="dxa"/>
          </w:tcPr>
          <w:p w14:paraId="253937F8"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1F24FC63"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68F32CE4"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15912C2F" w14:textId="77777777" w:rsidTr="003043EC">
        <w:tc>
          <w:tcPr>
            <w:tcW w:w="3116" w:type="dxa"/>
          </w:tcPr>
          <w:p w14:paraId="3BEB4760"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Pilot Preparation</w:t>
            </w:r>
          </w:p>
        </w:tc>
        <w:tc>
          <w:tcPr>
            <w:tcW w:w="952" w:type="dxa"/>
          </w:tcPr>
          <w:p w14:paraId="4C1DFE46" w14:textId="77777777" w:rsidR="00120C43" w:rsidRPr="00BC6AB0" w:rsidRDefault="00120C43" w:rsidP="003043EC">
            <w:pPr>
              <w:spacing w:line="240" w:lineRule="auto"/>
              <w:ind w:firstLine="0"/>
              <w:rPr>
                <w:rFonts w:asciiTheme="minorHAnsi" w:hAnsiTheme="minorHAnsi" w:cstheme="minorHAnsi"/>
                <w:sz w:val="22"/>
              </w:rPr>
            </w:pPr>
          </w:p>
        </w:tc>
        <w:tc>
          <w:tcPr>
            <w:tcW w:w="779" w:type="dxa"/>
          </w:tcPr>
          <w:p w14:paraId="35B09973"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52FB9855" w14:textId="77777777" w:rsidR="00120C43" w:rsidRPr="00BC6AB0" w:rsidRDefault="00120C43" w:rsidP="003043EC">
            <w:pPr>
              <w:spacing w:line="240" w:lineRule="auto"/>
              <w:ind w:firstLine="0"/>
              <w:rPr>
                <w:rFonts w:asciiTheme="minorHAnsi" w:hAnsiTheme="minorHAnsi" w:cstheme="minorHAnsi"/>
                <w:sz w:val="22"/>
              </w:rPr>
            </w:pPr>
          </w:p>
        </w:tc>
        <w:tc>
          <w:tcPr>
            <w:tcW w:w="785" w:type="dxa"/>
          </w:tcPr>
          <w:p w14:paraId="190FE0A1"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11293B9C"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75E08F35"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42E2E5A8"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087891C3" w14:textId="77777777" w:rsidTr="003043EC">
        <w:tc>
          <w:tcPr>
            <w:tcW w:w="3116" w:type="dxa"/>
          </w:tcPr>
          <w:p w14:paraId="7D58CBDB"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Pilot Development</w:t>
            </w:r>
          </w:p>
        </w:tc>
        <w:tc>
          <w:tcPr>
            <w:tcW w:w="952" w:type="dxa"/>
          </w:tcPr>
          <w:p w14:paraId="52918705" w14:textId="77777777" w:rsidR="00120C43" w:rsidRPr="00BC6AB0" w:rsidRDefault="00120C43" w:rsidP="003043EC">
            <w:pPr>
              <w:spacing w:line="240" w:lineRule="auto"/>
              <w:ind w:firstLine="0"/>
              <w:rPr>
                <w:rFonts w:asciiTheme="minorHAnsi" w:hAnsiTheme="minorHAnsi" w:cstheme="minorHAnsi"/>
                <w:sz w:val="22"/>
              </w:rPr>
            </w:pPr>
          </w:p>
        </w:tc>
        <w:tc>
          <w:tcPr>
            <w:tcW w:w="779" w:type="dxa"/>
          </w:tcPr>
          <w:p w14:paraId="33F5AB66"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72BD4710" w14:textId="77777777" w:rsidR="00120C43" w:rsidRPr="00BC6AB0" w:rsidRDefault="00120C43" w:rsidP="003043EC">
            <w:pPr>
              <w:spacing w:line="240" w:lineRule="auto"/>
              <w:ind w:firstLine="0"/>
              <w:rPr>
                <w:rFonts w:asciiTheme="minorHAnsi" w:hAnsiTheme="minorHAnsi" w:cstheme="minorHAnsi"/>
                <w:sz w:val="22"/>
              </w:rPr>
            </w:pPr>
          </w:p>
        </w:tc>
        <w:tc>
          <w:tcPr>
            <w:tcW w:w="785" w:type="dxa"/>
          </w:tcPr>
          <w:p w14:paraId="625C16F0"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01E8E536"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5EADEAEF"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511AB402"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06489A7D" w14:textId="77777777" w:rsidTr="003043EC">
        <w:tc>
          <w:tcPr>
            <w:tcW w:w="3116" w:type="dxa"/>
          </w:tcPr>
          <w:p w14:paraId="147CA1EF"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Pilot Testing</w:t>
            </w:r>
          </w:p>
        </w:tc>
        <w:tc>
          <w:tcPr>
            <w:tcW w:w="952" w:type="dxa"/>
          </w:tcPr>
          <w:p w14:paraId="0C5D1B3B" w14:textId="77777777" w:rsidR="00120C43" w:rsidRPr="00BC6AB0" w:rsidRDefault="00120C43" w:rsidP="003043EC">
            <w:pPr>
              <w:spacing w:line="240" w:lineRule="auto"/>
              <w:ind w:firstLine="0"/>
              <w:rPr>
                <w:rFonts w:asciiTheme="minorHAnsi" w:hAnsiTheme="minorHAnsi" w:cstheme="minorHAnsi"/>
                <w:sz w:val="22"/>
              </w:rPr>
            </w:pPr>
          </w:p>
        </w:tc>
        <w:tc>
          <w:tcPr>
            <w:tcW w:w="779" w:type="dxa"/>
          </w:tcPr>
          <w:p w14:paraId="6AEA4BE5"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396E8980" w14:textId="77777777" w:rsidR="00120C43" w:rsidRPr="00BC6AB0" w:rsidRDefault="00120C43" w:rsidP="003043EC">
            <w:pPr>
              <w:spacing w:line="240" w:lineRule="auto"/>
              <w:ind w:firstLine="0"/>
              <w:rPr>
                <w:rFonts w:asciiTheme="minorHAnsi" w:hAnsiTheme="minorHAnsi" w:cstheme="minorHAnsi"/>
                <w:sz w:val="22"/>
              </w:rPr>
            </w:pPr>
          </w:p>
        </w:tc>
        <w:tc>
          <w:tcPr>
            <w:tcW w:w="785" w:type="dxa"/>
          </w:tcPr>
          <w:p w14:paraId="609DD056"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214E4F1B"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543D8CCF"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584FBE69"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5BD82537" w14:textId="77777777" w:rsidTr="003043EC">
        <w:tc>
          <w:tcPr>
            <w:tcW w:w="3116" w:type="dxa"/>
          </w:tcPr>
          <w:p w14:paraId="2A5B66CF"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 xml:space="preserve">Pilot Management </w:t>
            </w:r>
          </w:p>
        </w:tc>
        <w:tc>
          <w:tcPr>
            <w:tcW w:w="952" w:type="dxa"/>
          </w:tcPr>
          <w:p w14:paraId="0F83CBEC" w14:textId="77777777" w:rsidR="00120C43" w:rsidRPr="00BC6AB0" w:rsidRDefault="00120C43" w:rsidP="003043EC">
            <w:pPr>
              <w:spacing w:line="240" w:lineRule="auto"/>
              <w:ind w:firstLine="0"/>
              <w:rPr>
                <w:rFonts w:asciiTheme="minorHAnsi" w:hAnsiTheme="minorHAnsi" w:cstheme="minorHAnsi"/>
                <w:sz w:val="22"/>
              </w:rPr>
            </w:pPr>
          </w:p>
        </w:tc>
        <w:tc>
          <w:tcPr>
            <w:tcW w:w="779" w:type="dxa"/>
          </w:tcPr>
          <w:p w14:paraId="4E32E377"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114D380E" w14:textId="77777777" w:rsidR="00120C43" w:rsidRPr="00BC6AB0" w:rsidRDefault="00120C43" w:rsidP="003043EC">
            <w:pPr>
              <w:spacing w:line="240" w:lineRule="auto"/>
              <w:ind w:firstLine="0"/>
              <w:rPr>
                <w:rFonts w:asciiTheme="minorHAnsi" w:hAnsiTheme="minorHAnsi" w:cstheme="minorHAnsi"/>
                <w:sz w:val="22"/>
              </w:rPr>
            </w:pPr>
          </w:p>
        </w:tc>
        <w:tc>
          <w:tcPr>
            <w:tcW w:w="785" w:type="dxa"/>
          </w:tcPr>
          <w:p w14:paraId="5A6C332C"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03F400C5"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42CE3A9E"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7CAB89F3"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490DBDFB" w14:textId="77777777" w:rsidTr="003043EC">
        <w:tc>
          <w:tcPr>
            <w:tcW w:w="3116" w:type="dxa"/>
          </w:tcPr>
          <w:p w14:paraId="0E18853A"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Support for Ongoing Operations</w:t>
            </w:r>
          </w:p>
        </w:tc>
        <w:tc>
          <w:tcPr>
            <w:tcW w:w="952" w:type="dxa"/>
          </w:tcPr>
          <w:p w14:paraId="5DBBB82B" w14:textId="77777777" w:rsidR="00120C43" w:rsidRPr="00BC6AB0" w:rsidRDefault="00120C43" w:rsidP="003043EC">
            <w:pPr>
              <w:spacing w:line="240" w:lineRule="auto"/>
              <w:ind w:firstLine="0"/>
              <w:rPr>
                <w:rFonts w:asciiTheme="minorHAnsi" w:hAnsiTheme="minorHAnsi" w:cstheme="minorHAnsi"/>
                <w:sz w:val="22"/>
              </w:rPr>
            </w:pPr>
          </w:p>
        </w:tc>
        <w:tc>
          <w:tcPr>
            <w:tcW w:w="779" w:type="dxa"/>
          </w:tcPr>
          <w:p w14:paraId="05952902" w14:textId="77777777" w:rsidR="00120C43" w:rsidRPr="00BC6AB0" w:rsidRDefault="00120C43" w:rsidP="003043EC">
            <w:pPr>
              <w:spacing w:line="240" w:lineRule="auto"/>
              <w:ind w:firstLine="0"/>
              <w:rPr>
                <w:rFonts w:asciiTheme="minorHAnsi" w:hAnsiTheme="minorHAnsi" w:cstheme="minorHAnsi"/>
                <w:sz w:val="22"/>
              </w:rPr>
            </w:pPr>
          </w:p>
        </w:tc>
        <w:tc>
          <w:tcPr>
            <w:tcW w:w="952" w:type="dxa"/>
          </w:tcPr>
          <w:p w14:paraId="4652EDF8" w14:textId="77777777" w:rsidR="00120C43" w:rsidRPr="00BC6AB0" w:rsidRDefault="00120C43" w:rsidP="003043EC">
            <w:pPr>
              <w:spacing w:line="240" w:lineRule="auto"/>
              <w:ind w:firstLine="0"/>
              <w:rPr>
                <w:rFonts w:asciiTheme="minorHAnsi" w:hAnsiTheme="minorHAnsi" w:cstheme="minorHAnsi"/>
                <w:sz w:val="22"/>
              </w:rPr>
            </w:pPr>
          </w:p>
        </w:tc>
        <w:tc>
          <w:tcPr>
            <w:tcW w:w="785" w:type="dxa"/>
          </w:tcPr>
          <w:p w14:paraId="76801E6E"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2C1C4BE9" w14:textId="77777777" w:rsidR="00120C43" w:rsidRPr="00BC6AB0" w:rsidRDefault="00120C43" w:rsidP="003043EC">
            <w:pPr>
              <w:spacing w:line="240" w:lineRule="auto"/>
              <w:ind w:firstLine="0"/>
              <w:rPr>
                <w:rFonts w:asciiTheme="minorHAnsi" w:hAnsiTheme="minorHAnsi" w:cstheme="minorHAnsi"/>
                <w:sz w:val="22"/>
              </w:rPr>
            </w:pPr>
          </w:p>
        </w:tc>
        <w:tc>
          <w:tcPr>
            <w:tcW w:w="1558" w:type="dxa"/>
          </w:tcPr>
          <w:p w14:paraId="5498FD7D" w14:textId="77777777" w:rsidR="00120C43" w:rsidRPr="00BC6AB0" w:rsidRDefault="00120C43" w:rsidP="003043EC">
            <w:pPr>
              <w:spacing w:line="240" w:lineRule="auto"/>
              <w:ind w:firstLine="0"/>
              <w:rPr>
                <w:rFonts w:asciiTheme="minorHAnsi" w:hAnsiTheme="minorHAnsi" w:cstheme="minorHAnsi"/>
                <w:sz w:val="22"/>
              </w:rPr>
            </w:pPr>
          </w:p>
        </w:tc>
        <w:tc>
          <w:tcPr>
            <w:tcW w:w="1569" w:type="dxa"/>
          </w:tcPr>
          <w:p w14:paraId="0C418811" w14:textId="77777777" w:rsidR="00120C43" w:rsidRPr="00BC6AB0" w:rsidRDefault="00120C43" w:rsidP="003043EC">
            <w:pPr>
              <w:spacing w:line="240" w:lineRule="auto"/>
              <w:ind w:firstLine="0"/>
              <w:rPr>
                <w:rFonts w:asciiTheme="minorHAnsi" w:hAnsiTheme="minorHAnsi" w:cstheme="minorHAnsi"/>
                <w:sz w:val="22"/>
              </w:rPr>
            </w:pPr>
          </w:p>
        </w:tc>
      </w:tr>
    </w:tbl>
    <w:p w14:paraId="4D83E92C" w14:textId="77777777" w:rsidR="00120C43" w:rsidRPr="00BC6AB0" w:rsidRDefault="00120C43" w:rsidP="00120C43">
      <w:pPr>
        <w:autoSpaceDE w:val="0"/>
        <w:autoSpaceDN w:val="0"/>
        <w:adjustRightInd w:val="0"/>
        <w:spacing w:after="240" w:line="240" w:lineRule="auto"/>
        <w:ind w:firstLine="0"/>
        <w:rPr>
          <w:rFonts w:asciiTheme="minorHAnsi" w:hAnsiTheme="minorHAnsi" w:cstheme="minorHAnsi"/>
          <w:sz w:val="22"/>
          <w:szCs w:val="22"/>
        </w:rPr>
      </w:pPr>
    </w:p>
    <w:p w14:paraId="68B1A239" w14:textId="77777777" w:rsidR="002C51E4" w:rsidRPr="00BC6AB0" w:rsidRDefault="002C51E4">
      <w:pPr>
        <w:spacing w:line="240" w:lineRule="auto"/>
        <w:ind w:firstLine="0"/>
        <w:rPr>
          <w:rFonts w:asciiTheme="minorHAnsi" w:hAnsiTheme="minorHAnsi" w:cstheme="minorHAnsi"/>
          <w:sz w:val="22"/>
          <w:szCs w:val="22"/>
          <w:u w:val="single"/>
        </w:rPr>
      </w:pPr>
      <w:r w:rsidRPr="00BC6AB0">
        <w:rPr>
          <w:rFonts w:asciiTheme="minorHAnsi" w:hAnsiTheme="minorHAnsi" w:cstheme="minorHAnsi"/>
          <w:sz w:val="22"/>
          <w:szCs w:val="22"/>
          <w:u w:val="single"/>
        </w:rPr>
        <w:br w:type="page"/>
      </w:r>
    </w:p>
    <w:p w14:paraId="58950E0E" w14:textId="3DD9D448" w:rsidR="00120C43" w:rsidRPr="00BC6AB0" w:rsidRDefault="00120C43" w:rsidP="00120C43">
      <w:pPr>
        <w:spacing w:line="240" w:lineRule="auto"/>
        <w:ind w:firstLine="0"/>
        <w:rPr>
          <w:rFonts w:asciiTheme="minorHAnsi" w:hAnsiTheme="minorHAnsi" w:cstheme="minorHAnsi"/>
          <w:sz w:val="22"/>
          <w:szCs w:val="22"/>
          <w:u w:val="single"/>
        </w:rPr>
      </w:pPr>
      <w:r w:rsidRPr="00BC6AB0">
        <w:rPr>
          <w:rFonts w:asciiTheme="minorHAnsi" w:hAnsiTheme="minorHAnsi" w:cstheme="minorHAnsi"/>
          <w:sz w:val="22"/>
          <w:szCs w:val="22"/>
          <w:u w:val="single"/>
        </w:rPr>
        <w:t>Table 2</w:t>
      </w:r>
    </w:p>
    <w:p w14:paraId="69491D74" w14:textId="77777777" w:rsidR="00120C43" w:rsidRPr="00BC6AB0" w:rsidRDefault="00120C43" w:rsidP="00120C43">
      <w:pPr>
        <w:spacing w:line="240" w:lineRule="auto"/>
        <w:ind w:firstLine="0"/>
        <w:rPr>
          <w:rFonts w:asciiTheme="minorHAnsi" w:hAnsiTheme="minorHAnsi" w:cstheme="minorHAnsi"/>
          <w:sz w:val="22"/>
          <w:szCs w:val="22"/>
        </w:rPr>
      </w:pPr>
    </w:p>
    <w:p w14:paraId="34FBDA56" w14:textId="569553DF" w:rsidR="00120C43" w:rsidRPr="00BC6AB0" w:rsidRDefault="00120C43" w:rsidP="00120C43">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Please describe the staff (technical and non-technical) that would be involved in expanding SNAP online purchasing, the time it would take (in hours), and the associated cost. If you cannot provide an estimate of hours, how much total time would it take?</w:t>
      </w:r>
    </w:p>
    <w:tbl>
      <w:tblPr>
        <w:tblStyle w:val="TableGrid3"/>
        <w:tblW w:w="0" w:type="auto"/>
        <w:tblLook w:val="04A0" w:firstRow="1" w:lastRow="0" w:firstColumn="1" w:lastColumn="0" w:noHBand="0" w:noVBand="1"/>
      </w:tblPr>
      <w:tblGrid>
        <w:gridCol w:w="2894"/>
        <w:gridCol w:w="952"/>
        <w:gridCol w:w="769"/>
        <w:gridCol w:w="952"/>
        <w:gridCol w:w="774"/>
        <w:gridCol w:w="1489"/>
        <w:gridCol w:w="1542"/>
      </w:tblGrid>
      <w:tr w:rsidR="00120C43" w:rsidRPr="00BC6AB0" w14:paraId="5FB23D61" w14:textId="77777777" w:rsidTr="002C51E4">
        <w:tc>
          <w:tcPr>
            <w:tcW w:w="2894" w:type="dxa"/>
            <w:vMerge w:val="restart"/>
          </w:tcPr>
          <w:p w14:paraId="2FB76FAA"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Phase</w:t>
            </w:r>
          </w:p>
        </w:tc>
        <w:tc>
          <w:tcPr>
            <w:tcW w:w="3425" w:type="dxa"/>
            <w:gridSpan w:val="4"/>
          </w:tcPr>
          <w:p w14:paraId="2B43A866"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Estimated Level of Effort</w:t>
            </w:r>
          </w:p>
        </w:tc>
        <w:tc>
          <w:tcPr>
            <w:tcW w:w="3031" w:type="dxa"/>
            <w:gridSpan w:val="2"/>
          </w:tcPr>
          <w:p w14:paraId="5DA00A26"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Estimated Cost (Dollars)</w:t>
            </w:r>
          </w:p>
        </w:tc>
      </w:tr>
      <w:tr w:rsidR="00120C43" w:rsidRPr="00BC6AB0" w14:paraId="4C7A8304" w14:textId="77777777" w:rsidTr="002C51E4">
        <w:tc>
          <w:tcPr>
            <w:tcW w:w="2894" w:type="dxa"/>
            <w:vMerge/>
          </w:tcPr>
          <w:p w14:paraId="53E98974" w14:textId="77777777" w:rsidR="00120C43" w:rsidRPr="00BC6AB0" w:rsidRDefault="00120C43" w:rsidP="003043EC">
            <w:pPr>
              <w:spacing w:line="240" w:lineRule="auto"/>
              <w:ind w:firstLine="0"/>
              <w:jc w:val="center"/>
              <w:rPr>
                <w:rFonts w:asciiTheme="minorHAnsi" w:hAnsiTheme="minorHAnsi" w:cstheme="minorHAnsi"/>
                <w:sz w:val="22"/>
              </w:rPr>
            </w:pPr>
          </w:p>
        </w:tc>
        <w:tc>
          <w:tcPr>
            <w:tcW w:w="1710" w:type="dxa"/>
            <w:gridSpan w:val="2"/>
          </w:tcPr>
          <w:p w14:paraId="414B1177"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Technical Staff</w:t>
            </w:r>
          </w:p>
        </w:tc>
        <w:tc>
          <w:tcPr>
            <w:tcW w:w="1715" w:type="dxa"/>
            <w:gridSpan w:val="2"/>
          </w:tcPr>
          <w:p w14:paraId="77E9D267"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Non-Technical</w:t>
            </w:r>
          </w:p>
          <w:p w14:paraId="6039A0E4"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Staff</w:t>
            </w:r>
          </w:p>
        </w:tc>
        <w:tc>
          <w:tcPr>
            <w:tcW w:w="1489" w:type="dxa"/>
          </w:tcPr>
          <w:p w14:paraId="1DDE4530"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Technical Staff</w:t>
            </w:r>
          </w:p>
        </w:tc>
        <w:tc>
          <w:tcPr>
            <w:tcW w:w="1542" w:type="dxa"/>
          </w:tcPr>
          <w:p w14:paraId="73110DAA"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Non-Technical/</w:t>
            </w:r>
          </w:p>
          <w:p w14:paraId="70461AAE" w14:textId="77777777" w:rsidR="00120C43" w:rsidRPr="00BC6AB0" w:rsidRDefault="00120C43" w:rsidP="003043EC">
            <w:pPr>
              <w:spacing w:line="240" w:lineRule="auto"/>
              <w:ind w:firstLine="0"/>
              <w:jc w:val="center"/>
              <w:rPr>
                <w:rFonts w:asciiTheme="minorHAnsi" w:hAnsiTheme="minorHAnsi" w:cstheme="minorHAnsi"/>
                <w:sz w:val="22"/>
              </w:rPr>
            </w:pPr>
            <w:r w:rsidRPr="00BC6AB0">
              <w:rPr>
                <w:rFonts w:asciiTheme="minorHAnsi" w:hAnsiTheme="minorHAnsi" w:cstheme="minorHAnsi"/>
                <w:sz w:val="22"/>
              </w:rPr>
              <w:t>Administrative Staff</w:t>
            </w:r>
          </w:p>
        </w:tc>
      </w:tr>
      <w:tr w:rsidR="00120C43" w:rsidRPr="00BC6AB0" w14:paraId="5EF70F7B" w14:textId="77777777" w:rsidTr="002C51E4">
        <w:tc>
          <w:tcPr>
            <w:tcW w:w="2894" w:type="dxa"/>
          </w:tcPr>
          <w:p w14:paraId="13010965"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29D23279"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Number of Staff</w:t>
            </w:r>
          </w:p>
        </w:tc>
        <w:tc>
          <w:tcPr>
            <w:tcW w:w="769" w:type="dxa"/>
          </w:tcPr>
          <w:p w14:paraId="7FE70A12"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Hours</w:t>
            </w:r>
          </w:p>
        </w:tc>
        <w:tc>
          <w:tcPr>
            <w:tcW w:w="941" w:type="dxa"/>
          </w:tcPr>
          <w:p w14:paraId="5D7A44A1"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 xml:space="preserve">Number of Staff </w:t>
            </w:r>
          </w:p>
        </w:tc>
        <w:tc>
          <w:tcPr>
            <w:tcW w:w="774" w:type="dxa"/>
          </w:tcPr>
          <w:p w14:paraId="36A7CA80"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Hours</w:t>
            </w:r>
          </w:p>
        </w:tc>
        <w:tc>
          <w:tcPr>
            <w:tcW w:w="1489" w:type="dxa"/>
          </w:tcPr>
          <w:p w14:paraId="5E106D8F"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3747F7B8"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5EDDDAAC" w14:textId="77777777" w:rsidTr="002C51E4">
        <w:tc>
          <w:tcPr>
            <w:tcW w:w="2894" w:type="dxa"/>
          </w:tcPr>
          <w:p w14:paraId="4719C005"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Preparation</w:t>
            </w:r>
          </w:p>
        </w:tc>
        <w:tc>
          <w:tcPr>
            <w:tcW w:w="941" w:type="dxa"/>
          </w:tcPr>
          <w:p w14:paraId="41E84D98" w14:textId="77777777" w:rsidR="00120C43" w:rsidRPr="00BC6AB0" w:rsidRDefault="00120C43" w:rsidP="003043EC">
            <w:pPr>
              <w:spacing w:line="240" w:lineRule="auto"/>
              <w:ind w:firstLine="0"/>
              <w:rPr>
                <w:rFonts w:asciiTheme="minorHAnsi" w:hAnsiTheme="minorHAnsi" w:cstheme="minorHAnsi"/>
                <w:sz w:val="22"/>
              </w:rPr>
            </w:pPr>
          </w:p>
        </w:tc>
        <w:tc>
          <w:tcPr>
            <w:tcW w:w="769" w:type="dxa"/>
          </w:tcPr>
          <w:p w14:paraId="07F58887"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71836161" w14:textId="77777777" w:rsidR="00120C43" w:rsidRPr="00BC6AB0" w:rsidRDefault="00120C43" w:rsidP="003043EC">
            <w:pPr>
              <w:spacing w:line="240" w:lineRule="auto"/>
              <w:ind w:firstLine="0"/>
              <w:rPr>
                <w:rFonts w:asciiTheme="minorHAnsi" w:hAnsiTheme="minorHAnsi" w:cstheme="minorHAnsi"/>
                <w:sz w:val="22"/>
              </w:rPr>
            </w:pPr>
          </w:p>
        </w:tc>
        <w:tc>
          <w:tcPr>
            <w:tcW w:w="774" w:type="dxa"/>
          </w:tcPr>
          <w:p w14:paraId="583BCB3C" w14:textId="77777777" w:rsidR="00120C43" w:rsidRPr="00BC6AB0" w:rsidRDefault="00120C43" w:rsidP="003043EC">
            <w:pPr>
              <w:spacing w:line="240" w:lineRule="auto"/>
              <w:ind w:firstLine="0"/>
              <w:rPr>
                <w:rFonts w:asciiTheme="minorHAnsi" w:hAnsiTheme="minorHAnsi" w:cstheme="minorHAnsi"/>
                <w:sz w:val="22"/>
              </w:rPr>
            </w:pPr>
          </w:p>
        </w:tc>
        <w:tc>
          <w:tcPr>
            <w:tcW w:w="1489" w:type="dxa"/>
          </w:tcPr>
          <w:p w14:paraId="08F0A686"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13312179"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4B3FE8B6" w14:textId="77777777" w:rsidTr="002C51E4">
        <w:tc>
          <w:tcPr>
            <w:tcW w:w="2894" w:type="dxa"/>
          </w:tcPr>
          <w:p w14:paraId="001AEFC6"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Development</w:t>
            </w:r>
          </w:p>
        </w:tc>
        <w:tc>
          <w:tcPr>
            <w:tcW w:w="941" w:type="dxa"/>
          </w:tcPr>
          <w:p w14:paraId="246D3900" w14:textId="77777777" w:rsidR="00120C43" w:rsidRPr="00BC6AB0" w:rsidRDefault="00120C43" w:rsidP="003043EC">
            <w:pPr>
              <w:spacing w:line="240" w:lineRule="auto"/>
              <w:ind w:firstLine="0"/>
              <w:rPr>
                <w:rFonts w:asciiTheme="minorHAnsi" w:hAnsiTheme="minorHAnsi" w:cstheme="minorHAnsi"/>
                <w:sz w:val="22"/>
              </w:rPr>
            </w:pPr>
          </w:p>
        </w:tc>
        <w:tc>
          <w:tcPr>
            <w:tcW w:w="769" w:type="dxa"/>
          </w:tcPr>
          <w:p w14:paraId="0D308614"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19945D4C" w14:textId="77777777" w:rsidR="00120C43" w:rsidRPr="00BC6AB0" w:rsidRDefault="00120C43" w:rsidP="003043EC">
            <w:pPr>
              <w:spacing w:line="240" w:lineRule="auto"/>
              <w:ind w:firstLine="0"/>
              <w:rPr>
                <w:rFonts w:asciiTheme="minorHAnsi" w:hAnsiTheme="minorHAnsi" w:cstheme="minorHAnsi"/>
                <w:sz w:val="22"/>
              </w:rPr>
            </w:pPr>
          </w:p>
        </w:tc>
        <w:tc>
          <w:tcPr>
            <w:tcW w:w="774" w:type="dxa"/>
          </w:tcPr>
          <w:p w14:paraId="6BCBF0A4" w14:textId="77777777" w:rsidR="00120C43" w:rsidRPr="00BC6AB0" w:rsidRDefault="00120C43" w:rsidP="003043EC">
            <w:pPr>
              <w:spacing w:line="240" w:lineRule="auto"/>
              <w:ind w:firstLine="0"/>
              <w:rPr>
                <w:rFonts w:asciiTheme="minorHAnsi" w:hAnsiTheme="minorHAnsi" w:cstheme="minorHAnsi"/>
                <w:sz w:val="22"/>
              </w:rPr>
            </w:pPr>
          </w:p>
        </w:tc>
        <w:tc>
          <w:tcPr>
            <w:tcW w:w="1489" w:type="dxa"/>
          </w:tcPr>
          <w:p w14:paraId="09DBC116"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4E8B260F"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5A00B81F" w14:textId="77777777" w:rsidTr="002C51E4">
        <w:tc>
          <w:tcPr>
            <w:tcW w:w="2894" w:type="dxa"/>
          </w:tcPr>
          <w:p w14:paraId="6DCF7118"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Testing</w:t>
            </w:r>
          </w:p>
        </w:tc>
        <w:tc>
          <w:tcPr>
            <w:tcW w:w="941" w:type="dxa"/>
          </w:tcPr>
          <w:p w14:paraId="4A32A3E6" w14:textId="77777777" w:rsidR="00120C43" w:rsidRPr="00BC6AB0" w:rsidRDefault="00120C43" w:rsidP="003043EC">
            <w:pPr>
              <w:spacing w:line="240" w:lineRule="auto"/>
              <w:ind w:firstLine="0"/>
              <w:rPr>
                <w:rFonts w:asciiTheme="minorHAnsi" w:hAnsiTheme="minorHAnsi" w:cstheme="minorHAnsi"/>
                <w:sz w:val="22"/>
              </w:rPr>
            </w:pPr>
          </w:p>
        </w:tc>
        <w:tc>
          <w:tcPr>
            <w:tcW w:w="769" w:type="dxa"/>
          </w:tcPr>
          <w:p w14:paraId="13C683E7"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41BEE41F" w14:textId="77777777" w:rsidR="00120C43" w:rsidRPr="00BC6AB0" w:rsidRDefault="00120C43" w:rsidP="003043EC">
            <w:pPr>
              <w:spacing w:line="240" w:lineRule="auto"/>
              <w:ind w:firstLine="0"/>
              <w:rPr>
                <w:rFonts w:asciiTheme="minorHAnsi" w:hAnsiTheme="minorHAnsi" w:cstheme="minorHAnsi"/>
                <w:sz w:val="22"/>
              </w:rPr>
            </w:pPr>
          </w:p>
        </w:tc>
        <w:tc>
          <w:tcPr>
            <w:tcW w:w="774" w:type="dxa"/>
          </w:tcPr>
          <w:p w14:paraId="534263BC" w14:textId="77777777" w:rsidR="00120C43" w:rsidRPr="00BC6AB0" w:rsidRDefault="00120C43" w:rsidP="003043EC">
            <w:pPr>
              <w:spacing w:line="240" w:lineRule="auto"/>
              <w:ind w:firstLine="0"/>
              <w:rPr>
                <w:rFonts w:asciiTheme="minorHAnsi" w:hAnsiTheme="minorHAnsi" w:cstheme="minorHAnsi"/>
                <w:sz w:val="22"/>
              </w:rPr>
            </w:pPr>
          </w:p>
        </w:tc>
        <w:tc>
          <w:tcPr>
            <w:tcW w:w="1489" w:type="dxa"/>
          </w:tcPr>
          <w:p w14:paraId="34F90168"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4FB7D204"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698B7260" w14:textId="77777777" w:rsidTr="002C51E4">
        <w:tc>
          <w:tcPr>
            <w:tcW w:w="2894" w:type="dxa"/>
          </w:tcPr>
          <w:p w14:paraId="68A460D7"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 xml:space="preserve">Management </w:t>
            </w:r>
          </w:p>
        </w:tc>
        <w:tc>
          <w:tcPr>
            <w:tcW w:w="941" w:type="dxa"/>
          </w:tcPr>
          <w:p w14:paraId="0524014F" w14:textId="77777777" w:rsidR="00120C43" w:rsidRPr="00BC6AB0" w:rsidRDefault="00120C43" w:rsidP="003043EC">
            <w:pPr>
              <w:spacing w:line="240" w:lineRule="auto"/>
              <w:ind w:firstLine="0"/>
              <w:rPr>
                <w:rFonts w:asciiTheme="minorHAnsi" w:hAnsiTheme="minorHAnsi" w:cstheme="minorHAnsi"/>
                <w:sz w:val="22"/>
              </w:rPr>
            </w:pPr>
          </w:p>
        </w:tc>
        <w:tc>
          <w:tcPr>
            <w:tcW w:w="769" w:type="dxa"/>
          </w:tcPr>
          <w:p w14:paraId="5152E813"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749DF977" w14:textId="77777777" w:rsidR="00120C43" w:rsidRPr="00BC6AB0" w:rsidRDefault="00120C43" w:rsidP="003043EC">
            <w:pPr>
              <w:spacing w:line="240" w:lineRule="auto"/>
              <w:ind w:firstLine="0"/>
              <w:rPr>
                <w:rFonts w:asciiTheme="minorHAnsi" w:hAnsiTheme="minorHAnsi" w:cstheme="minorHAnsi"/>
                <w:sz w:val="22"/>
              </w:rPr>
            </w:pPr>
          </w:p>
        </w:tc>
        <w:tc>
          <w:tcPr>
            <w:tcW w:w="774" w:type="dxa"/>
          </w:tcPr>
          <w:p w14:paraId="6B783EE4" w14:textId="77777777" w:rsidR="00120C43" w:rsidRPr="00BC6AB0" w:rsidRDefault="00120C43" w:rsidP="003043EC">
            <w:pPr>
              <w:spacing w:line="240" w:lineRule="auto"/>
              <w:ind w:firstLine="0"/>
              <w:rPr>
                <w:rFonts w:asciiTheme="minorHAnsi" w:hAnsiTheme="minorHAnsi" w:cstheme="minorHAnsi"/>
                <w:sz w:val="22"/>
              </w:rPr>
            </w:pPr>
          </w:p>
        </w:tc>
        <w:tc>
          <w:tcPr>
            <w:tcW w:w="1489" w:type="dxa"/>
          </w:tcPr>
          <w:p w14:paraId="7F11A9FC"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63B31DCF" w14:textId="77777777" w:rsidR="00120C43" w:rsidRPr="00BC6AB0" w:rsidRDefault="00120C43" w:rsidP="003043EC">
            <w:pPr>
              <w:spacing w:line="240" w:lineRule="auto"/>
              <w:ind w:firstLine="0"/>
              <w:rPr>
                <w:rFonts w:asciiTheme="minorHAnsi" w:hAnsiTheme="minorHAnsi" w:cstheme="minorHAnsi"/>
                <w:sz w:val="22"/>
              </w:rPr>
            </w:pPr>
          </w:p>
        </w:tc>
      </w:tr>
      <w:tr w:rsidR="00120C43" w:rsidRPr="00BC6AB0" w14:paraId="720D82D0" w14:textId="77777777" w:rsidTr="002C51E4">
        <w:tc>
          <w:tcPr>
            <w:tcW w:w="2894" w:type="dxa"/>
          </w:tcPr>
          <w:p w14:paraId="25AFC776" w14:textId="77777777" w:rsidR="00120C43" w:rsidRPr="00BC6AB0" w:rsidRDefault="00120C43" w:rsidP="003043EC">
            <w:pPr>
              <w:spacing w:line="240" w:lineRule="auto"/>
              <w:ind w:firstLine="0"/>
              <w:rPr>
                <w:rFonts w:asciiTheme="minorHAnsi" w:hAnsiTheme="minorHAnsi" w:cstheme="minorHAnsi"/>
                <w:sz w:val="22"/>
              </w:rPr>
            </w:pPr>
            <w:r w:rsidRPr="00BC6AB0">
              <w:rPr>
                <w:rFonts w:asciiTheme="minorHAnsi" w:hAnsiTheme="minorHAnsi" w:cstheme="minorHAnsi"/>
                <w:sz w:val="22"/>
              </w:rPr>
              <w:t>Support for Ongoing Operations</w:t>
            </w:r>
          </w:p>
        </w:tc>
        <w:tc>
          <w:tcPr>
            <w:tcW w:w="941" w:type="dxa"/>
          </w:tcPr>
          <w:p w14:paraId="6383B3A3" w14:textId="77777777" w:rsidR="00120C43" w:rsidRPr="00BC6AB0" w:rsidRDefault="00120C43" w:rsidP="003043EC">
            <w:pPr>
              <w:spacing w:line="240" w:lineRule="auto"/>
              <w:ind w:firstLine="0"/>
              <w:rPr>
                <w:rFonts w:asciiTheme="minorHAnsi" w:hAnsiTheme="minorHAnsi" w:cstheme="minorHAnsi"/>
                <w:sz w:val="22"/>
              </w:rPr>
            </w:pPr>
          </w:p>
        </w:tc>
        <w:tc>
          <w:tcPr>
            <w:tcW w:w="769" w:type="dxa"/>
          </w:tcPr>
          <w:p w14:paraId="4E8F4FC7" w14:textId="77777777" w:rsidR="00120C43" w:rsidRPr="00BC6AB0" w:rsidRDefault="00120C43" w:rsidP="003043EC">
            <w:pPr>
              <w:spacing w:line="240" w:lineRule="auto"/>
              <w:ind w:firstLine="0"/>
              <w:rPr>
                <w:rFonts w:asciiTheme="minorHAnsi" w:hAnsiTheme="minorHAnsi" w:cstheme="minorHAnsi"/>
                <w:sz w:val="22"/>
              </w:rPr>
            </w:pPr>
          </w:p>
        </w:tc>
        <w:tc>
          <w:tcPr>
            <w:tcW w:w="941" w:type="dxa"/>
          </w:tcPr>
          <w:p w14:paraId="6AF45DC8" w14:textId="77777777" w:rsidR="00120C43" w:rsidRPr="00BC6AB0" w:rsidRDefault="00120C43" w:rsidP="003043EC">
            <w:pPr>
              <w:spacing w:line="240" w:lineRule="auto"/>
              <w:ind w:firstLine="0"/>
              <w:rPr>
                <w:rFonts w:asciiTheme="minorHAnsi" w:hAnsiTheme="minorHAnsi" w:cstheme="minorHAnsi"/>
                <w:sz w:val="22"/>
              </w:rPr>
            </w:pPr>
          </w:p>
        </w:tc>
        <w:tc>
          <w:tcPr>
            <w:tcW w:w="774" w:type="dxa"/>
          </w:tcPr>
          <w:p w14:paraId="3BBEAF5A" w14:textId="77777777" w:rsidR="00120C43" w:rsidRPr="00BC6AB0" w:rsidRDefault="00120C43" w:rsidP="003043EC">
            <w:pPr>
              <w:spacing w:line="240" w:lineRule="auto"/>
              <w:ind w:firstLine="0"/>
              <w:rPr>
                <w:rFonts w:asciiTheme="minorHAnsi" w:hAnsiTheme="minorHAnsi" w:cstheme="minorHAnsi"/>
                <w:sz w:val="22"/>
              </w:rPr>
            </w:pPr>
          </w:p>
        </w:tc>
        <w:tc>
          <w:tcPr>
            <w:tcW w:w="1489" w:type="dxa"/>
          </w:tcPr>
          <w:p w14:paraId="1D59E68A" w14:textId="77777777" w:rsidR="00120C43" w:rsidRPr="00BC6AB0" w:rsidRDefault="00120C43" w:rsidP="003043EC">
            <w:pPr>
              <w:spacing w:line="240" w:lineRule="auto"/>
              <w:ind w:firstLine="0"/>
              <w:rPr>
                <w:rFonts w:asciiTheme="minorHAnsi" w:hAnsiTheme="minorHAnsi" w:cstheme="minorHAnsi"/>
                <w:sz w:val="22"/>
              </w:rPr>
            </w:pPr>
          </w:p>
        </w:tc>
        <w:tc>
          <w:tcPr>
            <w:tcW w:w="1542" w:type="dxa"/>
          </w:tcPr>
          <w:p w14:paraId="1CEE039E" w14:textId="77777777" w:rsidR="00120C43" w:rsidRPr="00BC6AB0" w:rsidRDefault="00120C43" w:rsidP="003043EC">
            <w:pPr>
              <w:spacing w:line="240" w:lineRule="auto"/>
              <w:ind w:firstLine="0"/>
              <w:rPr>
                <w:rFonts w:asciiTheme="minorHAnsi" w:hAnsiTheme="minorHAnsi" w:cstheme="minorHAnsi"/>
                <w:sz w:val="22"/>
              </w:rPr>
            </w:pPr>
          </w:p>
        </w:tc>
      </w:tr>
    </w:tbl>
    <w:p w14:paraId="5821D2AD"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01A95D45"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596BDD82"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1A1D9BF9"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7CF552EE"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6A7B6C7E"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72E80099"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4A99E045"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0C3D8B97" w14:textId="77777777" w:rsidR="002C51E4" w:rsidRPr="00BC6AB0" w:rsidRDefault="002C51E4" w:rsidP="002C51E4">
      <w:pPr>
        <w:spacing w:after="240" w:line="240" w:lineRule="auto"/>
        <w:ind w:firstLine="0"/>
        <w:rPr>
          <w:rFonts w:asciiTheme="minorHAnsi" w:eastAsia="Calibri" w:hAnsiTheme="minorHAnsi" w:cstheme="minorHAnsi"/>
          <w:sz w:val="22"/>
          <w:szCs w:val="22"/>
        </w:rPr>
      </w:pPr>
    </w:p>
    <w:p w14:paraId="2AE37E3B" w14:textId="77777777" w:rsidR="00573EC1" w:rsidRDefault="00573EC1" w:rsidP="00573EC1">
      <w:pPr>
        <w:spacing w:after="240" w:line="240" w:lineRule="auto"/>
        <w:ind w:firstLine="0"/>
        <w:rPr>
          <w:rFonts w:asciiTheme="minorHAnsi" w:eastAsia="Calibri" w:hAnsiTheme="minorHAnsi" w:cstheme="minorHAnsi"/>
          <w:sz w:val="22"/>
          <w:szCs w:val="22"/>
        </w:rPr>
      </w:pPr>
    </w:p>
    <w:p w14:paraId="1E6939FE" w14:textId="0AB05CC4" w:rsidR="004E4A42" w:rsidRPr="00573EC1" w:rsidRDefault="002C51E4" w:rsidP="00573EC1">
      <w:pPr>
        <w:spacing w:after="240" w:line="240" w:lineRule="auto"/>
        <w:ind w:firstLine="0"/>
        <w:rPr>
          <w:rFonts w:asciiTheme="minorHAnsi" w:eastAsia="Calibri" w:hAnsiTheme="minorHAnsi" w:cstheme="minorHAnsi"/>
          <w:sz w:val="22"/>
          <w:szCs w:val="22"/>
        </w:rPr>
      </w:pPr>
      <w:r w:rsidRPr="00BC6AB0">
        <w:rPr>
          <w:rFonts w:asciiTheme="minorHAnsi" w:eastAsia="Calibri" w:hAnsiTheme="minorHAnsi" w:cstheme="minorHAnsi"/>
          <w:sz w:val="22"/>
          <w:szCs w:val="22"/>
        </w:rPr>
        <w:t>Public reporting burden for this collection of information is estimated to take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4E4A42" w:rsidRPr="00573EC1" w:rsidSect="00B7302F">
      <w:headerReference w:type="default" r:id="rId11"/>
      <w:footerReference w:type="default" r:id="rId12"/>
      <w:pgSz w:w="12240" w:h="15840" w:code="1"/>
      <w:pgMar w:top="1440" w:right="1440" w:bottom="1440" w:left="144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AAA6F" w16cid:durableId="1FE09698"/>
  <w16cid:commentId w16cid:paraId="5E4E82B4" w16cid:durableId="1FE097A1"/>
  <w16cid:commentId w16cid:paraId="57AEBDA6" w16cid:durableId="1FE097C0"/>
  <w16cid:commentId w16cid:paraId="303926CC" w16cid:durableId="1FE097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DF5D" w14:textId="77777777" w:rsidR="00FE50A0" w:rsidRDefault="00FE50A0" w:rsidP="00D979EA">
      <w:r>
        <w:separator/>
      </w:r>
    </w:p>
  </w:endnote>
  <w:endnote w:type="continuationSeparator" w:id="0">
    <w:p w14:paraId="4C9F3996" w14:textId="77777777" w:rsidR="00FE50A0" w:rsidRDefault="00FE50A0" w:rsidP="00D979EA">
      <w:r>
        <w:continuationSeparator/>
      </w:r>
    </w:p>
  </w:endnote>
  <w:endnote w:type="continuationNotice" w:id="1">
    <w:p w14:paraId="747C9CA8" w14:textId="77777777" w:rsidR="00FE50A0" w:rsidRDefault="00FE50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95EE" w14:textId="77777777" w:rsidR="004B38EA" w:rsidRPr="0022083A" w:rsidRDefault="004B38EA" w:rsidP="00C172EF">
    <w:pPr>
      <w:pStyle w:val="Footer"/>
      <w:pBdr>
        <w:top w:val="none" w:sz="0" w:space="0" w:color="auto"/>
      </w:pBdr>
      <w:tabs>
        <w:tab w:val="clear" w:pos="900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646403715"/>
      <w:docPartObj>
        <w:docPartGallery w:val="Page Numbers (Bottom of Page)"/>
        <w:docPartUnique/>
      </w:docPartObj>
    </w:sdtPr>
    <w:sdtEndPr>
      <w:rPr>
        <w:noProof/>
      </w:rPr>
    </w:sdtEndPr>
    <w:sdtContent>
      <w:p w14:paraId="179FB606" w14:textId="2434FCCE" w:rsidR="00FB51C2" w:rsidRPr="005E415F" w:rsidRDefault="005E415F" w:rsidP="005E415F">
        <w:pPr>
          <w:pStyle w:val="Footer"/>
          <w:tabs>
            <w:tab w:val="clear" w:pos="9000"/>
            <w:tab w:val="right" w:pos="9360"/>
          </w:tabs>
          <w:rPr>
            <w:color w:val="auto"/>
          </w:rPr>
        </w:pPr>
        <w:r w:rsidRPr="005E415F">
          <w:rPr>
            <w:color w:val="auto"/>
          </w:rPr>
          <w:t>SNAP Online Pilot Evaluation</w:t>
        </w:r>
        <w:r w:rsidR="00FB51C2" w:rsidRPr="005E415F">
          <w:rPr>
            <w:color w:val="auto"/>
          </w:rPr>
          <w:tab/>
        </w:r>
        <w:r w:rsidR="00FB51C2" w:rsidRPr="005E415F">
          <w:rPr>
            <w:color w:val="auto"/>
          </w:rPr>
          <w:tab/>
        </w:r>
        <w:r w:rsidR="00FB51C2" w:rsidRPr="005E415F">
          <w:rPr>
            <w:color w:val="auto"/>
          </w:rPr>
          <w:fldChar w:fldCharType="begin"/>
        </w:r>
        <w:r w:rsidR="00FB51C2" w:rsidRPr="005E415F">
          <w:rPr>
            <w:color w:val="auto"/>
          </w:rPr>
          <w:instrText xml:space="preserve"> PAGE   \* MERGEFORMAT </w:instrText>
        </w:r>
        <w:r w:rsidR="00FB51C2" w:rsidRPr="005E415F">
          <w:rPr>
            <w:color w:val="auto"/>
          </w:rPr>
          <w:fldChar w:fldCharType="separate"/>
        </w:r>
        <w:r w:rsidR="00CB3AA2">
          <w:rPr>
            <w:noProof/>
            <w:color w:val="auto"/>
          </w:rPr>
          <w:t>6</w:t>
        </w:r>
        <w:r w:rsidR="00FB51C2" w:rsidRPr="005E415F">
          <w:rPr>
            <w:noProof/>
            <w:color w:val="aut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8DCD8" w14:textId="77777777" w:rsidR="00FE50A0" w:rsidRDefault="00FE50A0" w:rsidP="0077320F">
      <w:pPr>
        <w:ind w:firstLine="0"/>
      </w:pPr>
      <w:r>
        <w:separator/>
      </w:r>
    </w:p>
  </w:footnote>
  <w:footnote w:type="continuationSeparator" w:id="0">
    <w:p w14:paraId="5F03ED0D" w14:textId="77777777" w:rsidR="00FE50A0" w:rsidRDefault="00FE50A0" w:rsidP="00D979EA">
      <w:r>
        <w:continuationSeparator/>
      </w:r>
    </w:p>
  </w:footnote>
  <w:footnote w:type="continuationNotice" w:id="1">
    <w:p w14:paraId="79B53EFC" w14:textId="77777777" w:rsidR="00FE50A0" w:rsidRDefault="00FE50A0">
      <w:pPr>
        <w:spacing w:line="240" w:lineRule="auto"/>
      </w:pPr>
    </w:p>
  </w:footnote>
  <w:footnote w:id="2">
    <w:p w14:paraId="58BD8961" w14:textId="3792158F" w:rsidR="002C51E4" w:rsidRPr="00CD4F64" w:rsidRDefault="002C51E4" w:rsidP="002C51E4">
      <w:pPr>
        <w:pStyle w:val="FootnoteText"/>
        <w:tabs>
          <w:tab w:val="left" w:pos="360"/>
        </w:tabs>
        <w:rPr>
          <w:rFonts w:asciiTheme="minorHAnsi" w:hAnsiTheme="minorHAnsi" w:cstheme="minorHAnsi"/>
        </w:rPr>
      </w:pPr>
      <w:r w:rsidRPr="00CD4F64">
        <w:rPr>
          <w:rStyle w:val="FootnoteReference"/>
          <w:rFonts w:asciiTheme="minorHAnsi" w:hAnsiTheme="minorHAnsi" w:cstheme="minorHAnsi"/>
        </w:rPr>
        <w:footnoteRef/>
      </w:r>
      <w:r w:rsidRPr="00CD4F64">
        <w:rPr>
          <w:rFonts w:asciiTheme="minorHAnsi" w:hAnsiTheme="minorHAnsi" w:cstheme="minorHAnsi"/>
        </w:rPr>
        <w:tab/>
      </w:r>
      <w:r w:rsidR="00CD4F64" w:rsidRPr="00CD4F64">
        <w:rPr>
          <w:rFonts w:asciiTheme="minorHAnsi" w:hAnsiTheme="minorHAnsi" w:cstheme="minorHAnsi"/>
        </w:rPr>
        <w:t xml:space="preserve">Agricultural Act of 2014, Conference Report to Accompany H.R. 2642. P. 144-147. </w:t>
      </w:r>
    </w:p>
  </w:footnote>
  <w:footnote w:id="3">
    <w:p w14:paraId="4C8EFF4B" w14:textId="6141E243" w:rsidR="002C51E4" w:rsidRPr="00CD4F64" w:rsidRDefault="002C51E4" w:rsidP="002C51E4">
      <w:pPr>
        <w:pStyle w:val="FootnoteText"/>
        <w:tabs>
          <w:tab w:val="left" w:pos="360"/>
        </w:tabs>
        <w:rPr>
          <w:rFonts w:asciiTheme="minorHAnsi" w:hAnsiTheme="minorHAnsi" w:cstheme="minorHAnsi"/>
        </w:rPr>
      </w:pPr>
      <w:r w:rsidRPr="00CD4F64">
        <w:rPr>
          <w:rStyle w:val="FootnoteReference"/>
          <w:rFonts w:asciiTheme="minorHAnsi" w:hAnsiTheme="minorHAnsi" w:cstheme="minorHAnsi"/>
        </w:rPr>
        <w:footnoteRef/>
      </w:r>
      <w:r w:rsidRPr="00CD4F64">
        <w:rPr>
          <w:rFonts w:asciiTheme="minorHAnsi" w:hAnsiTheme="minorHAnsi" w:cstheme="minorHAnsi"/>
        </w:rPr>
        <w:tab/>
      </w:r>
      <w:r w:rsidR="00CD4F64" w:rsidRPr="00CD4F64">
        <w:rPr>
          <w:rFonts w:asciiTheme="minorHAnsi" w:hAnsiTheme="minorHAnsi" w:cstheme="minorHAnsi"/>
        </w:rPr>
        <w:t xml:space="preserve">Agricultural Act of 2014, Conference Report to Accompany H.R. 2642. P. 144-147. </w:t>
      </w:r>
    </w:p>
  </w:footnote>
  <w:footnote w:id="4">
    <w:p w14:paraId="779D7404" w14:textId="4236F4D6" w:rsidR="00F02478" w:rsidRPr="008F63DD" w:rsidRDefault="00F02478" w:rsidP="008F63DD">
      <w:pPr>
        <w:pStyle w:val="FootnoteText"/>
        <w:tabs>
          <w:tab w:val="left" w:pos="360"/>
        </w:tabs>
        <w:rPr>
          <w:rFonts w:asciiTheme="minorHAnsi" w:hAnsiTheme="minorHAnsi" w:cstheme="minorHAnsi"/>
        </w:rPr>
      </w:pPr>
      <w:r w:rsidRPr="00272C87">
        <w:rPr>
          <w:rStyle w:val="FootnoteReference"/>
          <w:rFonts w:ascii="Arial Narrow" w:hAnsi="Arial Narrow" w:cs="Arial"/>
        </w:rPr>
        <w:footnoteRef/>
      </w:r>
      <w:r w:rsidRPr="00272C87">
        <w:rPr>
          <w:rFonts w:ascii="Arial Narrow" w:hAnsi="Arial Narrow" w:cs="Arial"/>
        </w:rPr>
        <w:tab/>
      </w:r>
      <w:r w:rsidR="008F63DD" w:rsidRPr="00CD4F64">
        <w:rPr>
          <w:rFonts w:asciiTheme="minorHAnsi" w:hAnsiTheme="minorHAnsi" w:cstheme="minorHAnsi"/>
        </w:rPr>
        <w:t xml:space="preserve">Agricultural Act of 2014, Conference Report to Accompany H.R. 2642. P. 144-147.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22AE6" w14:textId="759E1EEF" w:rsidR="004B38EA" w:rsidRPr="00597B60" w:rsidRDefault="004C34C9" w:rsidP="00FB51C2">
    <w:pPr>
      <w:pStyle w:val="AppAFirstHeading"/>
      <w:spacing w:after="0"/>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3AFF3" w14:textId="780110DB" w:rsidR="00FB51C2" w:rsidRPr="00744597" w:rsidRDefault="00FB51C2" w:rsidP="0030463F">
    <w:pPr>
      <w:pStyle w:val="AppAFirstHeading"/>
      <w:spacing w:after="0"/>
      <w:jc w:val="right"/>
      <w:rPr>
        <w:b w:val="0"/>
      </w:rPr>
    </w:pPr>
    <w:r>
      <w:tab/>
    </w:r>
    <w:r>
      <w:tab/>
    </w:r>
    <w:r w:rsidRPr="00744597">
      <w:rPr>
        <w:b w:val="0"/>
      </w:rPr>
      <w:t xml:space="preserve">OMB # </w:t>
    </w:r>
    <w:r w:rsidR="00BC39FD">
      <w:rPr>
        <w:b w:val="0"/>
      </w:rPr>
      <w:t>0584</w:t>
    </w:r>
    <w:r>
      <w:rPr>
        <w:b w:val="0"/>
      </w:rPr>
      <w:t>-xxxx</w:t>
    </w:r>
  </w:p>
  <w:p w14:paraId="2871B21B" w14:textId="77777777" w:rsidR="00FB51C2" w:rsidRPr="00597B60" w:rsidRDefault="00FB51C2" w:rsidP="004C34C9">
    <w:pPr>
      <w:pStyle w:val="AppAFirstHeading"/>
      <w:jc w:val="right"/>
    </w:pPr>
    <w:r w:rsidRPr="00744597">
      <w:rPr>
        <w:b w:val="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2E1"/>
    <w:multiLevelType w:val="hybridMultilevel"/>
    <w:tmpl w:val="F2F68CD4"/>
    <w:lvl w:ilvl="0" w:tplc="7FBE1E26">
      <w:start w:val="1"/>
      <w:numFmt w:val="bullet"/>
      <w:lvlText w:val="-"/>
      <w:lvlJc w:val="left"/>
      <w:pPr>
        <w:ind w:left="720" w:hanging="36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79A"/>
    <w:multiLevelType w:val="hybridMultilevel"/>
    <w:tmpl w:val="51D4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50CE3"/>
    <w:multiLevelType w:val="hybridMultilevel"/>
    <w:tmpl w:val="2424FF0E"/>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2D18"/>
    <w:multiLevelType w:val="hybridMultilevel"/>
    <w:tmpl w:val="4CA2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nsid w:val="254573C7"/>
    <w:multiLevelType w:val="hybridMultilevel"/>
    <w:tmpl w:val="E412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F5F94"/>
    <w:multiLevelType w:val="hybridMultilevel"/>
    <w:tmpl w:val="675A6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8049E3"/>
    <w:multiLevelType w:val="hybridMultilevel"/>
    <w:tmpl w:val="2D22DF16"/>
    <w:lvl w:ilvl="0" w:tplc="CBC4D782">
      <w:start w:val="1"/>
      <w:numFmt w:val="bullet"/>
      <w:pStyle w:val="Exhibitbullet"/>
      <w:lvlText w:val=""/>
      <w:lvlJc w:val="left"/>
      <w:pPr>
        <w:ind w:left="4860" w:hanging="360"/>
      </w:pPr>
      <w:rPr>
        <w:rFonts w:ascii="Symbol" w:hAnsi="Symbol" w:hint="default"/>
        <w:color w:val="DA291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D33C4"/>
    <w:multiLevelType w:val="multilevel"/>
    <w:tmpl w:val="412457B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8910"/>
        </w:tabs>
        <w:ind w:left="891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3F1313A"/>
    <w:multiLevelType w:val="hybridMultilevel"/>
    <w:tmpl w:val="8EDC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F113B"/>
    <w:multiLevelType w:val="hybridMultilevel"/>
    <w:tmpl w:val="51A0EA3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429"/>
    <w:multiLevelType w:val="hybridMultilevel"/>
    <w:tmpl w:val="69D45C1C"/>
    <w:lvl w:ilvl="0" w:tplc="7FBE1E26">
      <w:start w:val="1"/>
      <w:numFmt w:val="bullet"/>
      <w:lvlText w:val="-"/>
      <w:lvlJc w:val="left"/>
      <w:pPr>
        <w:ind w:left="2520" w:hanging="360"/>
      </w:pPr>
      <w:rPr>
        <w:rFonts w:ascii="Arial Narrow" w:eastAsiaTheme="minorHAnsi" w:hAnsi="Arial Narrow"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BAE26EC"/>
    <w:multiLevelType w:val="hybridMultilevel"/>
    <w:tmpl w:val="DA4E5A5E"/>
    <w:lvl w:ilvl="0" w:tplc="A2CAB798">
      <w:start w:val="16"/>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36CBA"/>
    <w:multiLevelType w:val="hybridMultilevel"/>
    <w:tmpl w:val="ADDEC112"/>
    <w:lvl w:ilvl="0" w:tplc="84AC3F6E">
      <w:start w:val="1"/>
      <w:numFmt w:val="bullet"/>
      <w:pStyle w:val="Exhibitbullet2"/>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5D62B4"/>
    <w:multiLevelType w:val="hybridMultilevel"/>
    <w:tmpl w:val="24F4E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C0BF7"/>
    <w:multiLevelType w:val="hybridMultilevel"/>
    <w:tmpl w:val="600AD2D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6357B"/>
    <w:multiLevelType w:val="hybridMultilevel"/>
    <w:tmpl w:val="D69CA03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B61AB"/>
    <w:multiLevelType w:val="hybridMultilevel"/>
    <w:tmpl w:val="8EDC17E8"/>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5A76A14"/>
    <w:multiLevelType w:val="hybridMultilevel"/>
    <w:tmpl w:val="8EDC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46D5C"/>
    <w:multiLevelType w:val="hybridMultilevel"/>
    <w:tmpl w:val="6978B5E8"/>
    <w:lvl w:ilvl="0" w:tplc="259A092E">
      <w:start w:val="1"/>
      <w:numFmt w:val="bullet"/>
      <w:pStyle w:val="BulletFrontPageCallOut"/>
      <w:lvlText w:val=""/>
      <w:lvlJc w:val="left"/>
      <w:pPr>
        <w:ind w:left="36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AD63DA6"/>
    <w:multiLevelType w:val="singleLevel"/>
    <w:tmpl w:val="9FF4DD0A"/>
    <w:lvl w:ilvl="0">
      <w:start w:val="1"/>
      <w:numFmt w:val="bullet"/>
      <w:pStyle w:val="Bullets"/>
      <w:lvlText w:val=""/>
      <w:lvlJc w:val="left"/>
      <w:pPr>
        <w:ind w:left="360" w:hanging="360"/>
      </w:pPr>
      <w:rPr>
        <w:rFonts w:ascii="Symbol" w:hAnsi="Symbol" w:hint="default"/>
        <w:color w:val="DA291C"/>
        <w:sz w:val="22"/>
      </w:rPr>
    </w:lvl>
  </w:abstractNum>
  <w:abstractNum w:abstractNumId="2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1"/>
  </w:num>
  <w:num w:numId="4">
    <w:abstractNumId w:val="8"/>
  </w:num>
  <w:num w:numId="5">
    <w:abstractNumId w:val="22"/>
  </w:num>
  <w:num w:numId="6">
    <w:abstractNumId w:val="7"/>
  </w:num>
  <w:num w:numId="7">
    <w:abstractNumId w:val="13"/>
  </w:num>
  <w:num w:numId="8">
    <w:abstractNumId w:val="20"/>
  </w:num>
  <w:num w:numId="9">
    <w:abstractNumId w:val="3"/>
  </w:num>
  <w:num w:numId="10">
    <w:abstractNumId w:val="17"/>
  </w:num>
  <w:num w:numId="11">
    <w:abstractNumId w:val="0"/>
  </w:num>
  <w:num w:numId="12">
    <w:abstractNumId w:val="16"/>
  </w:num>
  <w:num w:numId="13">
    <w:abstractNumId w:val="15"/>
  </w:num>
  <w:num w:numId="14">
    <w:abstractNumId w:val="11"/>
  </w:num>
  <w:num w:numId="15">
    <w:abstractNumId w:val="10"/>
  </w:num>
  <w:num w:numId="16">
    <w:abstractNumId w:val="2"/>
  </w:num>
  <w:num w:numId="17">
    <w:abstractNumId w:val="19"/>
  </w:num>
  <w:num w:numId="18">
    <w:abstractNumId w:val="5"/>
  </w:num>
  <w:num w:numId="19">
    <w:abstractNumId w:val="9"/>
  </w:num>
  <w:num w:numId="20">
    <w:abstractNumId w:val="12"/>
  </w:num>
  <w:num w:numId="21">
    <w:abstractNumId w:val="1"/>
  </w:num>
  <w:num w:numId="22">
    <w:abstractNumId w:val="6"/>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activeWritingStyle w:appName="MSWord" w:lang="en-US" w:vendorID="8" w:dllVersion="513" w:checkStyle="1"/>
  <w:attachedTemplate r:id="rId1"/>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stylePaneSortMethod w:val="000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CF"/>
    <w:rsid w:val="00000BE9"/>
    <w:rsid w:val="000015AD"/>
    <w:rsid w:val="000026D9"/>
    <w:rsid w:val="00003A2C"/>
    <w:rsid w:val="00003CA6"/>
    <w:rsid w:val="00003EC6"/>
    <w:rsid w:val="00006B3A"/>
    <w:rsid w:val="00011641"/>
    <w:rsid w:val="00012536"/>
    <w:rsid w:val="000136F3"/>
    <w:rsid w:val="000144FF"/>
    <w:rsid w:val="00015288"/>
    <w:rsid w:val="0001541D"/>
    <w:rsid w:val="000165F9"/>
    <w:rsid w:val="00016E17"/>
    <w:rsid w:val="00017047"/>
    <w:rsid w:val="00017B41"/>
    <w:rsid w:val="00021861"/>
    <w:rsid w:val="00021CF7"/>
    <w:rsid w:val="0002216E"/>
    <w:rsid w:val="000247F7"/>
    <w:rsid w:val="00024867"/>
    <w:rsid w:val="00025A34"/>
    <w:rsid w:val="000266EA"/>
    <w:rsid w:val="00026912"/>
    <w:rsid w:val="00027020"/>
    <w:rsid w:val="000340BE"/>
    <w:rsid w:val="00034304"/>
    <w:rsid w:val="00040E00"/>
    <w:rsid w:val="00041AE7"/>
    <w:rsid w:val="00041B30"/>
    <w:rsid w:val="00046728"/>
    <w:rsid w:val="00051C2A"/>
    <w:rsid w:val="000525E0"/>
    <w:rsid w:val="00053EEF"/>
    <w:rsid w:val="000543DC"/>
    <w:rsid w:val="00055022"/>
    <w:rsid w:val="0005750B"/>
    <w:rsid w:val="0006045E"/>
    <w:rsid w:val="0006050D"/>
    <w:rsid w:val="00062CC9"/>
    <w:rsid w:val="00064DF7"/>
    <w:rsid w:val="00065246"/>
    <w:rsid w:val="000657C0"/>
    <w:rsid w:val="0006587B"/>
    <w:rsid w:val="0006787D"/>
    <w:rsid w:val="00070322"/>
    <w:rsid w:val="00072341"/>
    <w:rsid w:val="0007250F"/>
    <w:rsid w:val="00072DFD"/>
    <w:rsid w:val="00073EF2"/>
    <w:rsid w:val="00077E1F"/>
    <w:rsid w:val="0008019D"/>
    <w:rsid w:val="00081298"/>
    <w:rsid w:val="00082C47"/>
    <w:rsid w:val="00082D01"/>
    <w:rsid w:val="00083E0A"/>
    <w:rsid w:val="0008514F"/>
    <w:rsid w:val="00085423"/>
    <w:rsid w:val="00085BC9"/>
    <w:rsid w:val="00085BDB"/>
    <w:rsid w:val="00087856"/>
    <w:rsid w:val="00087E2E"/>
    <w:rsid w:val="000902AA"/>
    <w:rsid w:val="00090ED0"/>
    <w:rsid w:val="00092079"/>
    <w:rsid w:val="00093C39"/>
    <w:rsid w:val="00095D40"/>
    <w:rsid w:val="00095DD2"/>
    <w:rsid w:val="00097313"/>
    <w:rsid w:val="000A00A2"/>
    <w:rsid w:val="000A0D20"/>
    <w:rsid w:val="000A1C6D"/>
    <w:rsid w:val="000A4932"/>
    <w:rsid w:val="000A4934"/>
    <w:rsid w:val="000A5D78"/>
    <w:rsid w:val="000A6CBB"/>
    <w:rsid w:val="000A7D69"/>
    <w:rsid w:val="000B04AE"/>
    <w:rsid w:val="000B22C5"/>
    <w:rsid w:val="000B22EC"/>
    <w:rsid w:val="000B24C2"/>
    <w:rsid w:val="000B33D1"/>
    <w:rsid w:val="000B55EA"/>
    <w:rsid w:val="000B5B33"/>
    <w:rsid w:val="000B6CB5"/>
    <w:rsid w:val="000B706F"/>
    <w:rsid w:val="000B788A"/>
    <w:rsid w:val="000C0A39"/>
    <w:rsid w:val="000C0A78"/>
    <w:rsid w:val="000C1153"/>
    <w:rsid w:val="000C2F32"/>
    <w:rsid w:val="000C3040"/>
    <w:rsid w:val="000C4B37"/>
    <w:rsid w:val="000C50C1"/>
    <w:rsid w:val="000C6723"/>
    <w:rsid w:val="000D05C1"/>
    <w:rsid w:val="000D21DE"/>
    <w:rsid w:val="000D2505"/>
    <w:rsid w:val="000D35C6"/>
    <w:rsid w:val="000D3919"/>
    <w:rsid w:val="000D3A08"/>
    <w:rsid w:val="000D47D9"/>
    <w:rsid w:val="000D53F1"/>
    <w:rsid w:val="000D5777"/>
    <w:rsid w:val="000D7FD7"/>
    <w:rsid w:val="000E21A8"/>
    <w:rsid w:val="000E3C03"/>
    <w:rsid w:val="000E413F"/>
    <w:rsid w:val="000E4681"/>
    <w:rsid w:val="000E5D15"/>
    <w:rsid w:val="000E6B75"/>
    <w:rsid w:val="000F25AE"/>
    <w:rsid w:val="000F25F4"/>
    <w:rsid w:val="000F2865"/>
    <w:rsid w:val="000F2CB8"/>
    <w:rsid w:val="000F53F4"/>
    <w:rsid w:val="000F6C72"/>
    <w:rsid w:val="000F6F0E"/>
    <w:rsid w:val="000F7380"/>
    <w:rsid w:val="001034D7"/>
    <w:rsid w:val="00104792"/>
    <w:rsid w:val="00104CB2"/>
    <w:rsid w:val="00104F2A"/>
    <w:rsid w:val="00106F1E"/>
    <w:rsid w:val="0010771A"/>
    <w:rsid w:val="0010784E"/>
    <w:rsid w:val="00107A04"/>
    <w:rsid w:val="0011170B"/>
    <w:rsid w:val="00113499"/>
    <w:rsid w:val="001156B2"/>
    <w:rsid w:val="001162DC"/>
    <w:rsid w:val="001178CA"/>
    <w:rsid w:val="00120C43"/>
    <w:rsid w:val="00120CD9"/>
    <w:rsid w:val="00121688"/>
    <w:rsid w:val="001222FA"/>
    <w:rsid w:val="00122B6E"/>
    <w:rsid w:val="00122D5B"/>
    <w:rsid w:val="00123056"/>
    <w:rsid w:val="00123109"/>
    <w:rsid w:val="00123AE9"/>
    <w:rsid w:val="001307A5"/>
    <w:rsid w:val="001310C4"/>
    <w:rsid w:val="001316C0"/>
    <w:rsid w:val="00132441"/>
    <w:rsid w:val="00137333"/>
    <w:rsid w:val="0014567E"/>
    <w:rsid w:val="00146A12"/>
    <w:rsid w:val="00146DB3"/>
    <w:rsid w:val="00147FE5"/>
    <w:rsid w:val="00152153"/>
    <w:rsid w:val="0015469E"/>
    <w:rsid w:val="00154A99"/>
    <w:rsid w:val="00155046"/>
    <w:rsid w:val="0015722C"/>
    <w:rsid w:val="0015770E"/>
    <w:rsid w:val="00157B2B"/>
    <w:rsid w:val="00157E04"/>
    <w:rsid w:val="00160657"/>
    <w:rsid w:val="00160B87"/>
    <w:rsid w:val="001619C3"/>
    <w:rsid w:val="00162E9A"/>
    <w:rsid w:val="00164213"/>
    <w:rsid w:val="001646FA"/>
    <w:rsid w:val="00164B25"/>
    <w:rsid w:val="00166D2D"/>
    <w:rsid w:val="001677DC"/>
    <w:rsid w:val="00172119"/>
    <w:rsid w:val="00172F63"/>
    <w:rsid w:val="001739A3"/>
    <w:rsid w:val="00173DC4"/>
    <w:rsid w:val="00174F23"/>
    <w:rsid w:val="001765E0"/>
    <w:rsid w:val="001816A9"/>
    <w:rsid w:val="0018645F"/>
    <w:rsid w:val="001868B3"/>
    <w:rsid w:val="00191D73"/>
    <w:rsid w:val="0019491E"/>
    <w:rsid w:val="001971AD"/>
    <w:rsid w:val="001A04CE"/>
    <w:rsid w:val="001A0E0A"/>
    <w:rsid w:val="001A1480"/>
    <w:rsid w:val="001A1D0C"/>
    <w:rsid w:val="001A23B5"/>
    <w:rsid w:val="001A403F"/>
    <w:rsid w:val="001A4633"/>
    <w:rsid w:val="001A7098"/>
    <w:rsid w:val="001A75BD"/>
    <w:rsid w:val="001B14A6"/>
    <w:rsid w:val="001B3879"/>
    <w:rsid w:val="001B3DF0"/>
    <w:rsid w:val="001B4509"/>
    <w:rsid w:val="001B53E5"/>
    <w:rsid w:val="001C00FF"/>
    <w:rsid w:val="001C0891"/>
    <w:rsid w:val="001C10AF"/>
    <w:rsid w:val="001C1137"/>
    <w:rsid w:val="001C15A3"/>
    <w:rsid w:val="001C169D"/>
    <w:rsid w:val="001C1B7A"/>
    <w:rsid w:val="001C4E4A"/>
    <w:rsid w:val="001C683E"/>
    <w:rsid w:val="001C7D48"/>
    <w:rsid w:val="001D151B"/>
    <w:rsid w:val="001D1B49"/>
    <w:rsid w:val="001D2BE7"/>
    <w:rsid w:val="001D2E17"/>
    <w:rsid w:val="001D30C8"/>
    <w:rsid w:val="001D4FDD"/>
    <w:rsid w:val="001D55D5"/>
    <w:rsid w:val="001D6C62"/>
    <w:rsid w:val="001E1EDA"/>
    <w:rsid w:val="001E2CF1"/>
    <w:rsid w:val="001E3BC7"/>
    <w:rsid w:val="001E6405"/>
    <w:rsid w:val="001E6F70"/>
    <w:rsid w:val="001F2D0D"/>
    <w:rsid w:val="001F2E36"/>
    <w:rsid w:val="001F4E25"/>
    <w:rsid w:val="001F715F"/>
    <w:rsid w:val="00200E58"/>
    <w:rsid w:val="002024F2"/>
    <w:rsid w:val="00203A3C"/>
    <w:rsid w:val="00205B26"/>
    <w:rsid w:val="002064D3"/>
    <w:rsid w:val="0020770D"/>
    <w:rsid w:val="002106BF"/>
    <w:rsid w:val="00212FF0"/>
    <w:rsid w:val="00214AA1"/>
    <w:rsid w:val="00214B73"/>
    <w:rsid w:val="00215F9C"/>
    <w:rsid w:val="00216600"/>
    <w:rsid w:val="002176B8"/>
    <w:rsid w:val="00217CCE"/>
    <w:rsid w:val="002213EA"/>
    <w:rsid w:val="002216AD"/>
    <w:rsid w:val="00221B4B"/>
    <w:rsid w:val="00221D99"/>
    <w:rsid w:val="0022337A"/>
    <w:rsid w:val="00223A9F"/>
    <w:rsid w:val="00224E4E"/>
    <w:rsid w:val="00225561"/>
    <w:rsid w:val="00225DDF"/>
    <w:rsid w:val="0022674D"/>
    <w:rsid w:val="00227977"/>
    <w:rsid w:val="00230A83"/>
    <w:rsid w:val="00231EC1"/>
    <w:rsid w:val="002340CD"/>
    <w:rsid w:val="0023426B"/>
    <w:rsid w:val="0023449A"/>
    <w:rsid w:val="00235A90"/>
    <w:rsid w:val="00235F88"/>
    <w:rsid w:val="002360D2"/>
    <w:rsid w:val="00236FB3"/>
    <w:rsid w:val="002409BE"/>
    <w:rsid w:val="00240E92"/>
    <w:rsid w:val="0024281F"/>
    <w:rsid w:val="002437EC"/>
    <w:rsid w:val="00246595"/>
    <w:rsid w:val="0025200C"/>
    <w:rsid w:val="00252103"/>
    <w:rsid w:val="00252383"/>
    <w:rsid w:val="00255975"/>
    <w:rsid w:val="0025612B"/>
    <w:rsid w:val="002607C5"/>
    <w:rsid w:val="00261FE5"/>
    <w:rsid w:val="0027003E"/>
    <w:rsid w:val="002702F7"/>
    <w:rsid w:val="00272C87"/>
    <w:rsid w:val="00273D7D"/>
    <w:rsid w:val="00273EAA"/>
    <w:rsid w:val="00274978"/>
    <w:rsid w:val="00276702"/>
    <w:rsid w:val="0028328D"/>
    <w:rsid w:val="002838F5"/>
    <w:rsid w:val="00285BB6"/>
    <w:rsid w:val="00287607"/>
    <w:rsid w:val="0029456F"/>
    <w:rsid w:val="00294893"/>
    <w:rsid w:val="0029491C"/>
    <w:rsid w:val="002A2C6D"/>
    <w:rsid w:val="002A4078"/>
    <w:rsid w:val="002A5BDB"/>
    <w:rsid w:val="002A5CE0"/>
    <w:rsid w:val="002A65F1"/>
    <w:rsid w:val="002A6AA6"/>
    <w:rsid w:val="002A6EC8"/>
    <w:rsid w:val="002A7AF4"/>
    <w:rsid w:val="002B0C84"/>
    <w:rsid w:val="002B1A3B"/>
    <w:rsid w:val="002B20CE"/>
    <w:rsid w:val="002B2F3C"/>
    <w:rsid w:val="002B43BA"/>
    <w:rsid w:val="002B7500"/>
    <w:rsid w:val="002B7BBB"/>
    <w:rsid w:val="002C0DA7"/>
    <w:rsid w:val="002C0DF3"/>
    <w:rsid w:val="002C2040"/>
    <w:rsid w:val="002C2474"/>
    <w:rsid w:val="002C24EF"/>
    <w:rsid w:val="002C32AB"/>
    <w:rsid w:val="002C3A12"/>
    <w:rsid w:val="002C41F9"/>
    <w:rsid w:val="002C4495"/>
    <w:rsid w:val="002C50A7"/>
    <w:rsid w:val="002C51E4"/>
    <w:rsid w:val="002C5AC8"/>
    <w:rsid w:val="002C5BE4"/>
    <w:rsid w:val="002C61F0"/>
    <w:rsid w:val="002C6AC8"/>
    <w:rsid w:val="002C6E58"/>
    <w:rsid w:val="002C7214"/>
    <w:rsid w:val="002C7606"/>
    <w:rsid w:val="002C76AB"/>
    <w:rsid w:val="002D233C"/>
    <w:rsid w:val="002D4536"/>
    <w:rsid w:val="002D7B93"/>
    <w:rsid w:val="002D7FEC"/>
    <w:rsid w:val="002E059A"/>
    <w:rsid w:val="002E1E45"/>
    <w:rsid w:val="002E4760"/>
    <w:rsid w:val="002E5654"/>
    <w:rsid w:val="002E5721"/>
    <w:rsid w:val="002E679C"/>
    <w:rsid w:val="002F48C8"/>
    <w:rsid w:val="002F55CE"/>
    <w:rsid w:val="002F76F5"/>
    <w:rsid w:val="00302A71"/>
    <w:rsid w:val="00302B44"/>
    <w:rsid w:val="0030463F"/>
    <w:rsid w:val="0030758D"/>
    <w:rsid w:val="00307FE6"/>
    <w:rsid w:val="00312920"/>
    <w:rsid w:val="00312D6D"/>
    <w:rsid w:val="00314A8A"/>
    <w:rsid w:val="00315BF3"/>
    <w:rsid w:val="0032000A"/>
    <w:rsid w:val="003203E7"/>
    <w:rsid w:val="00320C20"/>
    <w:rsid w:val="00322212"/>
    <w:rsid w:val="00324EC2"/>
    <w:rsid w:val="00326CC4"/>
    <w:rsid w:val="00327079"/>
    <w:rsid w:val="00327578"/>
    <w:rsid w:val="003279F2"/>
    <w:rsid w:val="003306F7"/>
    <w:rsid w:val="00331AD7"/>
    <w:rsid w:val="00331C7B"/>
    <w:rsid w:val="003346FB"/>
    <w:rsid w:val="00337DDF"/>
    <w:rsid w:val="00341831"/>
    <w:rsid w:val="00342B31"/>
    <w:rsid w:val="00342BA9"/>
    <w:rsid w:val="00342DE1"/>
    <w:rsid w:val="003455BC"/>
    <w:rsid w:val="00346387"/>
    <w:rsid w:val="003470C3"/>
    <w:rsid w:val="00354503"/>
    <w:rsid w:val="00355C0D"/>
    <w:rsid w:val="00357ECD"/>
    <w:rsid w:val="003623F0"/>
    <w:rsid w:val="00370164"/>
    <w:rsid w:val="003709CF"/>
    <w:rsid w:val="003711CD"/>
    <w:rsid w:val="003720B8"/>
    <w:rsid w:val="0037759C"/>
    <w:rsid w:val="00377D89"/>
    <w:rsid w:val="00380DB1"/>
    <w:rsid w:val="00383BFC"/>
    <w:rsid w:val="00384611"/>
    <w:rsid w:val="00384CA0"/>
    <w:rsid w:val="00385034"/>
    <w:rsid w:val="003854C6"/>
    <w:rsid w:val="003870BA"/>
    <w:rsid w:val="003935C7"/>
    <w:rsid w:val="00393B7F"/>
    <w:rsid w:val="00394673"/>
    <w:rsid w:val="00395254"/>
    <w:rsid w:val="0039560B"/>
    <w:rsid w:val="00395A89"/>
    <w:rsid w:val="00395CC7"/>
    <w:rsid w:val="003A10BD"/>
    <w:rsid w:val="003A223D"/>
    <w:rsid w:val="003A2FA8"/>
    <w:rsid w:val="003A3403"/>
    <w:rsid w:val="003A4C8D"/>
    <w:rsid w:val="003A5A09"/>
    <w:rsid w:val="003A6CCF"/>
    <w:rsid w:val="003B035F"/>
    <w:rsid w:val="003B0708"/>
    <w:rsid w:val="003B3E04"/>
    <w:rsid w:val="003B4770"/>
    <w:rsid w:val="003B55DC"/>
    <w:rsid w:val="003B5654"/>
    <w:rsid w:val="003B72F8"/>
    <w:rsid w:val="003C163A"/>
    <w:rsid w:val="003C1B6A"/>
    <w:rsid w:val="003C20BF"/>
    <w:rsid w:val="003C7963"/>
    <w:rsid w:val="003D0AAA"/>
    <w:rsid w:val="003D32EE"/>
    <w:rsid w:val="003D37CA"/>
    <w:rsid w:val="003D4D14"/>
    <w:rsid w:val="003D5616"/>
    <w:rsid w:val="003D5F6C"/>
    <w:rsid w:val="003D6D5D"/>
    <w:rsid w:val="003D7872"/>
    <w:rsid w:val="003D7950"/>
    <w:rsid w:val="003D7AC4"/>
    <w:rsid w:val="003E4C3E"/>
    <w:rsid w:val="003E666B"/>
    <w:rsid w:val="003E72BF"/>
    <w:rsid w:val="003E7665"/>
    <w:rsid w:val="003F0E2E"/>
    <w:rsid w:val="003F3E19"/>
    <w:rsid w:val="003F5A78"/>
    <w:rsid w:val="003F5A79"/>
    <w:rsid w:val="00400C48"/>
    <w:rsid w:val="0040109F"/>
    <w:rsid w:val="00402252"/>
    <w:rsid w:val="00402644"/>
    <w:rsid w:val="00404BF3"/>
    <w:rsid w:val="00406D5C"/>
    <w:rsid w:val="00406EE6"/>
    <w:rsid w:val="00411BEA"/>
    <w:rsid w:val="004141C2"/>
    <w:rsid w:val="00414D8D"/>
    <w:rsid w:val="004150A4"/>
    <w:rsid w:val="004155E6"/>
    <w:rsid w:val="00415A62"/>
    <w:rsid w:val="004173DD"/>
    <w:rsid w:val="00417E98"/>
    <w:rsid w:val="00421C9B"/>
    <w:rsid w:val="00422AF6"/>
    <w:rsid w:val="00423092"/>
    <w:rsid w:val="004241BD"/>
    <w:rsid w:val="004253E8"/>
    <w:rsid w:val="0042544A"/>
    <w:rsid w:val="00425E65"/>
    <w:rsid w:val="00426C3E"/>
    <w:rsid w:val="00426DFB"/>
    <w:rsid w:val="0042700D"/>
    <w:rsid w:val="00427ACF"/>
    <w:rsid w:val="00427EA9"/>
    <w:rsid w:val="0043026F"/>
    <w:rsid w:val="004305AE"/>
    <w:rsid w:val="00430E57"/>
    <w:rsid w:val="0043189F"/>
    <w:rsid w:val="004319BC"/>
    <w:rsid w:val="0043290E"/>
    <w:rsid w:val="004343A5"/>
    <w:rsid w:val="004350B0"/>
    <w:rsid w:val="00436CE5"/>
    <w:rsid w:val="00436CE9"/>
    <w:rsid w:val="00436DCF"/>
    <w:rsid w:val="0044013C"/>
    <w:rsid w:val="00445E0D"/>
    <w:rsid w:val="00447D5C"/>
    <w:rsid w:val="00447D72"/>
    <w:rsid w:val="00450D22"/>
    <w:rsid w:val="00453320"/>
    <w:rsid w:val="00454840"/>
    <w:rsid w:val="00462618"/>
    <w:rsid w:val="00463462"/>
    <w:rsid w:val="004664D0"/>
    <w:rsid w:val="00470AB4"/>
    <w:rsid w:val="00472E16"/>
    <w:rsid w:val="00472F41"/>
    <w:rsid w:val="004734DF"/>
    <w:rsid w:val="00474367"/>
    <w:rsid w:val="004763F0"/>
    <w:rsid w:val="00480C31"/>
    <w:rsid w:val="0048428D"/>
    <w:rsid w:val="00486265"/>
    <w:rsid w:val="00486943"/>
    <w:rsid w:val="004872AC"/>
    <w:rsid w:val="00490E16"/>
    <w:rsid w:val="00491B25"/>
    <w:rsid w:val="00495971"/>
    <w:rsid w:val="00495B91"/>
    <w:rsid w:val="00496528"/>
    <w:rsid w:val="00497DC5"/>
    <w:rsid w:val="004A098E"/>
    <w:rsid w:val="004A1924"/>
    <w:rsid w:val="004A1FD0"/>
    <w:rsid w:val="004A1FD2"/>
    <w:rsid w:val="004A226F"/>
    <w:rsid w:val="004A3BF0"/>
    <w:rsid w:val="004A5177"/>
    <w:rsid w:val="004A5408"/>
    <w:rsid w:val="004B0AB1"/>
    <w:rsid w:val="004B1279"/>
    <w:rsid w:val="004B3186"/>
    <w:rsid w:val="004B3401"/>
    <w:rsid w:val="004B38EA"/>
    <w:rsid w:val="004B51E6"/>
    <w:rsid w:val="004C18DF"/>
    <w:rsid w:val="004C24AC"/>
    <w:rsid w:val="004C29E5"/>
    <w:rsid w:val="004C2B46"/>
    <w:rsid w:val="004C3380"/>
    <w:rsid w:val="004C34C9"/>
    <w:rsid w:val="004D0411"/>
    <w:rsid w:val="004D0675"/>
    <w:rsid w:val="004D0BB5"/>
    <w:rsid w:val="004D4C6D"/>
    <w:rsid w:val="004D7503"/>
    <w:rsid w:val="004D7934"/>
    <w:rsid w:val="004E01A4"/>
    <w:rsid w:val="004E0796"/>
    <w:rsid w:val="004E28B4"/>
    <w:rsid w:val="004E3153"/>
    <w:rsid w:val="004E4A42"/>
    <w:rsid w:val="004E6C8C"/>
    <w:rsid w:val="004E7265"/>
    <w:rsid w:val="004F1531"/>
    <w:rsid w:val="004F351B"/>
    <w:rsid w:val="004F4996"/>
    <w:rsid w:val="004F52BF"/>
    <w:rsid w:val="004F66EA"/>
    <w:rsid w:val="004F6742"/>
    <w:rsid w:val="004F709B"/>
    <w:rsid w:val="00500341"/>
    <w:rsid w:val="00500CB9"/>
    <w:rsid w:val="00502A23"/>
    <w:rsid w:val="00503049"/>
    <w:rsid w:val="00504483"/>
    <w:rsid w:val="005074D6"/>
    <w:rsid w:val="0050781C"/>
    <w:rsid w:val="00510B59"/>
    <w:rsid w:val="00511EF4"/>
    <w:rsid w:val="00513FAD"/>
    <w:rsid w:val="00514193"/>
    <w:rsid w:val="005156E5"/>
    <w:rsid w:val="00517CC5"/>
    <w:rsid w:val="0052257A"/>
    <w:rsid w:val="005235DE"/>
    <w:rsid w:val="00524F4B"/>
    <w:rsid w:val="00526432"/>
    <w:rsid w:val="00526A2F"/>
    <w:rsid w:val="0053086A"/>
    <w:rsid w:val="00530F7E"/>
    <w:rsid w:val="00534B03"/>
    <w:rsid w:val="00534C33"/>
    <w:rsid w:val="00536DA6"/>
    <w:rsid w:val="00536DB4"/>
    <w:rsid w:val="0054025D"/>
    <w:rsid w:val="00543234"/>
    <w:rsid w:val="0054411F"/>
    <w:rsid w:val="00544B06"/>
    <w:rsid w:val="0054673C"/>
    <w:rsid w:val="00550421"/>
    <w:rsid w:val="00550B52"/>
    <w:rsid w:val="0055123E"/>
    <w:rsid w:val="005547AE"/>
    <w:rsid w:val="0055493E"/>
    <w:rsid w:val="00556527"/>
    <w:rsid w:val="005612D7"/>
    <w:rsid w:val="00561701"/>
    <w:rsid w:val="00564530"/>
    <w:rsid w:val="00564994"/>
    <w:rsid w:val="00567A74"/>
    <w:rsid w:val="005700D8"/>
    <w:rsid w:val="005707D6"/>
    <w:rsid w:val="0057337A"/>
    <w:rsid w:val="00573AA1"/>
    <w:rsid w:val="00573EC1"/>
    <w:rsid w:val="00574572"/>
    <w:rsid w:val="00575362"/>
    <w:rsid w:val="00581586"/>
    <w:rsid w:val="0058190D"/>
    <w:rsid w:val="00583F25"/>
    <w:rsid w:val="00585CA4"/>
    <w:rsid w:val="00597948"/>
    <w:rsid w:val="00597B60"/>
    <w:rsid w:val="00597E13"/>
    <w:rsid w:val="005A1815"/>
    <w:rsid w:val="005A4B86"/>
    <w:rsid w:val="005B1AC5"/>
    <w:rsid w:val="005B60AA"/>
    <w:rsid w:val="005B6A25"/>
    <w:rsid w:val="005C1F42"/>
    <w:rsid w:val="005C25A3"/>
    <w:rsid w:val="005C4647"/>
    <w:rsid w:val="005C75AC"/>
    <w:rsid w:val="005D01CB"/>
    <w:rsid w:val="005D1EFA"/>
    <w:rsid w:val="005D2A87"/>
    <w:rsid w:val="005D76BF"/>
    <w:rsid w:val="005D789D"/>
    <w:rsid w:val="005E0CF2"/>
    <w:rsid w:val="005E0E01"/>
    <w:rsid w:val="005E15F5"/>
    <w:rsid w:val="005E17A1"/>
    <w:rsid w:val="005E23C3"/>
    <w:rsid w:val="005E2AEA"/>
    <w:rsid w:val="005E415F"/>
    <w:rsid w:val="005E54D7"/>
    <w:rsid w:val="005E57ED"/>
    <w:rsid w:val="005E6B70"/>
    <w:rsid w:val="005E7CA2"/>
    <w:rsid w:val="005E7D65"/>
    <w:rsid w:val="005F0D41"/>
    <w:rsid w:val="005F15D0"/>
    <w:rsid w:val="005F2915"/>
    <w:rsid w:val="005F36B1"/>
    <w:rsid w:val="005F4764"/>
    <w:rsid w:val="00603581"/>
    <w:rsid w:val="00604166"/>
    <w:rsid w:val="006122D8"/>
    <w:rsid w:val="0061247A"/>
    <w:rsid w:val="00613DD5"/>
    <w:rsid w:val="00614AEC"/>
    <w:rsid w:val="00615938"/>
    <w:rsid w:val="0061690C"/>
    <w:rsid w:val="0061745E"/>
    <w:rsid w:val="00622803"/>
    <w:rsid w:val="00622C9F"/>
    <w:rsid w:val="00626548"/>
    <w:rsid w:val="00626B3B"/>
    <w:rsid w:val="00626CE5"/>
    <w:rsid w:val="0063014E"/>
    <w:rsid w:val="00630416"/>
    <w:rsid w:val="00630BC0"/>
    <w:rsid w:val="00631A2C"/>
    <w:rsid w:val="00632839"/>
    <w:rsid w:val="00632DEC"/>
    <w:rsid w:val="006348F5"/>
    <w:rsid w:val="00637404"/>
    <w:rsid w:val="00640B5F"/>
    <w:rsid w:val="00642B99"/>
    <w:rsid w:val="006453F9"/>
    <w:rsid w:val="0064779E"/>
    <w:rsid w:val="0065112D"/>
    <w:rsid w:val="0065354A"/>
    <w:rsid w:val="00654E82"/>
    <w:rsid w:val="006561D9"/>
    <w:rsid w:val="0066014C"/>
    <w:rsid w:val="0066134E"/>
    <w:rsid w:val="00663624"/>
    <w:rsid w:val="00663770"/>
    <w:rsid w:val="00664453"/>
    <w:rsid w:val="00664525"/>
    <w:rsid w:val="00665BD3"/>
    <w:rsid w:val="00666105"/>
    <w:rsid w:val="00667B25"/>
    <w:rsid w:val="00671D8B"/>
    <w:rsid w:val="0067247B"/>
    <w:rsid w:val="006752AA"/>
    <w:rsid w:val="0068064C"/>
    <w:rsid w:val="006814BB"/>
    <w:rsid w:val="006840EB"/>
    <w:rsid w:val="00684207"/>
    <w:rsid w:val="00687C1D"/>
    <w:rsid w:val="006900A6"/>
    <w:rsid w:val="0069342C"/>
    <w:rsid w:val="00693B24"/>
    <w:rsid w:val="00696F05"/>
    <w:rsid w:val="006A035A"/>
    <w:rsid w:val="006A054C"/>
    <w:rsid w:val="006A1158"/>
    <w:rsid w:val="006A3B27"/>
    <w:rsid w:val="006A541C"/>
    <w:rsid w:val="006A5B3B"/>
    <w:rsid w:val="006B10C5"/>
    <w:rsid w:val="006B161A"/>
    <w:rsid w:val="006B1D27"/>
    <w:rsid w:val="006B2E33"/>
    <w:rsid w:val="006B5E3C"/>
    <w:rsid w:val="006B764C"/>
    <w:rsid w:val="006B785F"/>
    <w:rsid w:val="006C1434"/>
    <w:rsid w:val="006C2988"/>
    <w:rsid w:val="006C4808"/>
    <w:rsid w:val="006C52E1"/>
    <w:rsid w:val="006C61C5"/>
    <w:rsid w:val="006C7A4C"/>
    <w:rsid w:val="006C7BC5"/>
    <w:rsid w:val="006C7D5E"/>
    <w:rsid w:val="006D1378"/>
    <w:rsid w:val="006D1E5F"/>
    <w:rsid w:val="006D406B"/>
    <w:rsid w:val="006D4A9C"/>
    <w:rsid w:val="006D610F"/>
    <w:rsid w:val="006D7806"/>
    <w:rsid w:val="006E013F"/>
    <w:rsid w:val="006E083D"/>
    <w:rsid w:val="006E2B32"/>
    <w:rsid w:val="006E5E96"/>
    <w:rsid w:val="006E600E"/>
    <w:rsid w:val="006E6EB9"/>
    <w:rsid w:val="006E78E5"/>
    <w:rsid w:val="006F26EC"/>
    <w:rsid w:val="006F29DE"/>
    <w:rsid w:val="006F2B34"/>
    <w:rsid w:val="006F4E26"/>
    <w:rsid w:val="006F5FD7"/>
    <w:rsid w:val="006F77FC"/>
    <w:rsid w:val="00702BBD"/>
    <w:rsid w:val="00703FC7"/>
    <w:rsid w:val="00704A80"/>
    <w:rsid w:val="007057ED"/>
    <w:rsid w:val="0070672F"/>
    <w:rsid w:val="007105A6"/>
    <w:rsid w:val="007122EC"/>
    <w:rsid w:val="00715417"/>
    <w:rsid w:val="00720C81"/>
    <w:rsid w:val="00720CCC"/>
    <w:rsid w:val="0072582C"/>
    <w:rsid w:val="00726DD4"/>
    <w:rsid w:val="00726E8A"/>
    <w:rsid w:val="00730F56"/>
    <w:rsid w:val="00732830"/>
    <w:rsid w:val="00735605"/>
    <w:rsid w:val="007374AF"/>
    <w:rsid w:val="007406DD"/>
    <w:rsid w:val="00741215"/>
    <w:rsid w:val="0074415F"/>
    <w:rsid w:val="00744E2C"/>
    <w:rsid w:val="007509E1"/>
    <w:rsid w:val="00752119"/>
    <w:rsid w:val="00753E72"/>
    <w:rsid w:val="00754408"/>
    <w:rsid w:val="00757C1F"/>
    <w:rsid w:val="0076247C"/>
    <w:rsid w:val="007631C7"/>
    <w:rsid w:val="00763CCC"/>
    <w:rsid w:val="007655FD"/>
    <w:rsid w:val="00765FC9"/>
    <w:rsid w:val="0076607D"/>
    <w:rsid w:val="00767008"/>
    <w:rsid w:val="00767767"/>
    <w:rsid w:val="007722E5"/>
    <w:rsid w:val="0077320F"/>
    <w:rsid w:val="0077350D"/>
    <w:rsid w:val="00773CBF"/>
    <w:rsid w:val="007746B5"/>
    <w:rsid w:val="00774C2A"/>
    <w:rsid w:val="007769AF"/>
    <w:rsid w:val="00776C72"/>
    <w:rsid w:val="0078258F"/>
    <w:rsid w:val="00782E74"/>
    <w:rsid w:val="00783BA1"/>
    <w:rsid w:val="007846BC"/>
    <w:rsid w:val="00784EE7"/>
    <w:rsid w:val="0078517D"/>
    <w:rsid w:val="007875D4"/>
    <w:rsid w:val="00787EB3"/>
    <w:rsid w:val="00792C80"/>
    <w:rsid w:val="00792EB6"/>
    <w:rsid w:val="0079415C"/>
    <w:rsid w:val="00794B6E"/>
    <w:rsid w:val="00796313"/>
    <w:rsid w:val="007969A4"/>
    <w:rsid w:val="00797D75"/>
    <w:rsid w:val="007A0114"/>
    <w:rsid w:val="007A5808"/>
    <w:rsid w:val="007A6630"/>
    <w:rsid w:val="007A704A"/>
    <w:rsid w:val="007B1321"/>
    <w:rsid w:val="007B1904"/>
    <w:rsid w:val="007B354B"/>
    <w:rsid w:val="007B51F2"/>
    <w:rsid w:val="007B5232"/>
    <w:rsid w:val="007B69C0"/>
    <w:rsid w:val="007B6AC7"/>
    <w:rsid w:val="007C03BF"/>
    <w:rsid w:val="007C06A9"/>
    <w:rsid w:val="007C4A55"/>
    <w:rsid w:val="007C4BFF"/>
    <w:rsid w:val="007C5DF4"/>
    <w:rsid w:val="007C633A"/>
    <w:rsid w:val="007D0F61"/>
    <w:rsid w:val="007D2ADD"/>
    <w:rsid w:val="007D6370"/>
    <w:rsid w:val="007D668A"/>
    <w:rsid w:val="007D67AE"/>
    <w:rsid w:val="007D722C"/>
    <w:rsid w:val="007E01CD"/>
    <w:rsid w:val="007E092F"/>
    <w:rsid w:val="007E0ADF"/>
    <w:rsid w:val="007E51C3"/>
    <w:rsid w:val="007E5EC0"/>
    <w:rsid w:val="007E680A"/>
    <w:rsid w:val="007E772D"/>
    <w:rsid w:val="007F2E11"/>
    <w:rsid w:val="007F2FE5"/>
    <w:rsid w:val="007F39DE"/>
    <w:rsid w:val="007F480A"/>
    <w:rsid w:val="007F5611"/>
    <w:rsid w:val="007F768C"/>
    <w:rsid w:val="0080024A"/>
    <w:rsid w:val="0080098A"/>
    <w:rsid w:val="00801761"/>
    <w:rsid w:val="00801FE9"/>
    <w:rsid w:val="00810C9B"/>
    <w:rsid w:val="008111EB"/>
    <w:rsid w:val="0081285E"/>
    <w:rsid w:val="00812FCE"/>
    <w:rsid w:val="008130C9"/>
    <w:rsid w:val="00813D02"/>
    <w:rsid w:val="00814833"/>
    <w:rsid w:val="008156B0"/>
    <w:rsid w:val="0081573F"/>
    <w:rsid w:val="00817F2B"/>
    <w:rsid w:val="0082033D"/>
    <w:rsid w:val="008204A7"/>
    <w:rsid w:val="008222AD"/>
    <w:rsid w:val="0083078D"/>
    <w:rsid w:val="0083104D"/>
    <w:rsid w:val="00833CDC"/>
    <w:rsid w:val="008349AE"/>
    <w:rsid w:val="008355D2"/>
    <w:rsid w:val="008400C6"/>
    <w:rsid w:val="00840A44"/>
    <w:rsid w:val="0084371D"/>
    <w:rsid w:val="008438E7"/>
    <w:rsid w:val="00846D77"/>
    <w:rsid w:val="00851204"/>
    <w:rsid w:val="00852480"/>
    <w:rsid w:val="00852749"/>
    <w:rsid w:val="00852D11"/>
    <w:rsid w:val="00855A92"/>
    <w:rsid w:val="00856632"/>
    <w:rsid w:val="00856AE4"/>
    <w:rsid w:val="00857049"/>
    <w:rsid w:val="00860322"/>
    <w:rsid w:val="0086453A"/>
    <w:rsid w:val="00866C34"/>
    <w:rsid w:val="00866D12"/>
    <w:rsid w:val="00867308"/>
    <w:rsid w:val="00874B60"/>
    <w:rsid w:val="0088204A"/>
    <w:rsid w:val="00883332"/>
    <w:rsid w:val="00885F13"/>
    <w:rsid w:val="00887314"/>
    <w:rsid w:val="008877CC"/>
    <w:rsid w:val="008907A4"/>
    <w:rsid w:val="00890ABB"/>
    <w:rsid w:val="008914BF"/>
    <w:rsid w:val="0089270D"/>
    <w:rsid w:val="00897298"/>
    <w:rsid w:val="008975DD"/>
    <w:rsid w:val="008A0B1F"/>
    <w:rsid w:val="008A0E05"/>
    <w:rsid w:val="008A18AD"/>
    <w:rsid w:val="008A69B0"/>
    <w:rsid w:val="008A7B63"/>
    <w:rsid w:val="008B0543"/>
    <w:rsid w:val="008B2A16"/>
    <w:rsid w:val="008B358D"/>
    <w:rsid w:val="008B4532"/>
    <w:rsid w:val="008B47A9"/>
    <w:rsid w:val="008B564E"/>
    <w:rsid w:val="008B592F"/>
    <w:rsid w:val="008B5A91"/>
    <w:rsid w:val="008B5D0E"/>
    <w:rsid w:val="008B5F32"/>
    <w:rsid w:val="008C0888"/>
    <w:rsid w:val="008C3505"/>
    <w:rsid w:val="008C60EC"/>
    <w:rsid w:val="008C6195"/>
    <w:rsid w:val="008D0D8F"/>
    <w:rsid w:val="008D30EA"/>
    <w:rsid w:val="008D3598"/>
    <w:rsid w:val="008D3861"/>
    <w:rsid w:val="008D55C8"/>
    <w:rsid w:val="008D573F"/>
    <w:rsid w:val="008D5FF5"/>
    <w:rsid w:val="008D6CE0"/>
    <w:rsid w:val="008D7633"/>
    <w:rsid w:val="008E0D94"/>
    <w:rsid w:val="008E20DE"/>
    <w:rsid w:val="008E4422"/>
    <w:rsid w:val="008E4CCA"/>
    <w:rsid w:val="008E5ECA"/>
    <w:rsid w:val="008F10DF"/>
    <w:rsid w:val="008F14A2"/>
    <w:rsid w:val="008F1770"/>
    <w:rsid w:val="008F18EE"/>
    <w:rsid w:val="008F22F6"/>
    <w:rsid w:val="008F2B33"/>
    <w:rsid w:val="008F3714"/>
    <w:rsid w:val="008F536F"/>
    <w:rsid w:val="008F55DE"/>
    <w:rsid w:val="008F63DD"/>
    <w:rsid w:val="0090106D"/>
    <w:rsid w:val="009013C5"/>
    <w:rsid w:val="0090268C"/>
    <w:rsid w:val="009061A4"/>
    <w:rsid w:val="00911F40"/>
    <w:rsid w:val="00912E02"/>
    <w:rsid w:val="00913B69"/>
    <w:rsid w:val="0091757D"/>
    <w:rsid w:val="00921FC4"/>
    <w:rsid w:val="00923731"/>
    <w:rsid w:val="0092466A"/>
    <w:rsid w:val="00924E1A"/>
    <w:rsid w:val="009252B0"/>
    <w:rsid w:val="00925A8D"/>
    <w:rsid w:val="00932425"/>
    <w:rsid w:val="009375EB"/>
    <w:rsid w:val="00937DA8"/>
    <w:rsid w:val="00940E2F"/>
    <w:rsid w:val="00942024"/>
    <w:rsid w:val="00944550"/>
    <w:rsid w:val="00947565"/>
    <w:rsid w:val="009507DC"/>
    <w:rsid w:val="009516F0"/>
    <w:rsid w:val="00953625"/>
    <w:rsid w:val="0095408C"/>
    <w:rsid w:val="009550AD"/>
    <w:rsid w:val="00955947"/>
    <w:rsid w:val="00956F66"/>
    <w:rsid w:val="0095725F"/>
    <w:rsid w:val="00962181"/>
    <w:rsid w:val="00962A5D"/>
    <w:rsid w:val="00965363"/>
    <w:rsid w:val="00967280"/>
    <w:rsid w:val="00967D7C"/>
    <w:rsid w:val="009723BB"/>
    <w:rsid w:val="00972F54"/>
    <w:rsid w:val="00975B35"/>
    <w:rsid w:val="00975EE7"/>
    <w:rsid w:val="00977749"/>
    <w:rsid w:val="00977D73"/>
    <w:rsid w:val="009805F5"/>
    <w:rsid w:val="00980AE6"/>
    <w:rsid w:val="00980C81"/>
    <w:rsid w:val="00981271"/>
    <w:rsid w:val="00981F88"/>
    <w:rsid w:val="00982AC9"/>
    <w:rsid w:val="009832CF"/>
    <w:rsid w:val="00985244"/>
    <w:rsid w:val="0098597D"/>
    <w:rsid w:val="00987277"/>
    <w:rsid w:val="00991038"/>
    <w:rsid w:val="0099147D"/>
    <w:rsid w:val="0099193E"/>
    <w:rsid w:val="0099262A"/>
    <w:rsid w:val="00992D75"/>
    <w:rsid w:val="009934E6"/>
    <w:rsid w:val="009A05F3"/>
    <w:rsid w:val="009A251D"/>
    <w:rsid w:val="009A3C8C"/>
    <w:rsid w:val="009A4219"/>
    <w:rsid w:val="009A4ABA"/>
    <w:rsid w:val="009B0427"/>
    <w:rsid w:val="009B2FCF"/>
    <w:rsid w:val="009B44F5"/>
    <w:rsid w:val="009B56DA"/>
    <w:rsid w:val="009C3BA1"/>
    <w:rsid w:val="009C4B7D"/>
    <w:rsid w:val="009C61DF"/>
    <w:rsid w:val="009C7AB0"/>
    <w:rsid w:val="009D13BB"/>
    <w:rsid w:val="009D278A"/>
    <w:rsid w:val="009D29E4"/>
    <w:rsid w:val="009D4405"/>
    <w:rsid w:val="009D4E88"/>
    <w:rsid w:val="009D50EB"/>
    <w:rsid w:val="009D54C2"/>
    <w:rsid w:val="009E2350"/>
    <w:rsid w:val="009E2842"/>
    <w:rsid w:val="009E2D44"/>
    <w:rsid w:val="009E32F5"/>
    <w:rsid w:val="009E4ED7"/>
    <w:rsid w:val="009E6279"/>
    <w:rsid w:val="009F0238"/>
    <w:rsid w:val="009F1531"/>
    <w:rsid w:val="009F2219"/>
    <w:rsid w:val="009F22B2"/>
    <w:rsid w:val="009F2649"/>
    <w:rsid w:val="009F4CC7"/>
    <w:rsid w:val="009F5C54"/>
    <w:rsid w:val="009F6EE5"/>
    <w:rsid w:val="009F704C"/>
    <w:rsid w:val="009F7C58"/>
    <w:rsid w:val="00A008C7"/>
    <w:rsid w:val="00A0164C"/>
    <w:rsid w:val="00A0215D"/>
    <w:rsid w:val="00A025AF"/>
    <w:rsid w:val="00A04591"/>
    <w:rsid w:val="00A04A93"/>
    <w:rsid w:val="00A06666"/>
    <w:rsid w:val="00A105E0"/>
    <w:rsid w:val="00A106A7"/>
    <w:rsid w:val="00A123F0"/>
    <w:rsid w:val="00A156FD"/>
    <w:rsid w:val="00A16B08"/>
    <w:rsid w:val="00A1757B"/>
    <w:rsid w:val="00A21DC4"/>
    <w:rsid w:val="00A2269C"/>
    <w:rsid w:val="00A23E30"/>
    <w:rsid w:val="00A259A1"/>
    <w:rsid w:val="00A30086"/>
    <w:rsid w:val="00A3018B"/>
    <w:rsid w:val="00A3128D"/>
    <w:rsid w:val="00A324EA"/>
    <w:rsid w:val="00A33A46"/>
    <w:rsid w:val="00A348EF"/>
    <w:rsid w:val="00A35E48"/>
    <w:rsid w:val="00A35FDB"/>
    <w:rsid w:val="00A377E5"/>
    <w:rsid w:val="00A41DD5"/>
    <w:rsid w:val="00A429C1"/>
    <w:rsid w:val="00A42AE7"/>
    <w:rsid w:val="00A45B43"/>
    <w:rsid w:val="00A46092"/>
    <w:rsid w:val="00A462D7"/>
    <w:rsid w:val="00A476B9"/>
    <w:rsid w:val="00A47776"/>
    <w:rsid w:val="00A4794A"/>
    <w:rsid w:val="00A5326F"/>
    <w:rsid w:val="00A533DE"/>
    <w:rsid w:val="00A53E2B"/>
    <w:rsid w:val="00A53EF4"/>
    <w:rsid w:val="00A54492"/>
    <w:rsid w:val="00A546BE"/>
    <w:rsid w:val="00A5693E"/>
    <w:rsid w:val="00A61516"/>
    <w:rsid w:val="00A622D9"/>
    <w:rsid w:val="00A65B0B"/>
    <w:rsid w:val="00A67721"/>
    <w:rsid w:val="00A700C1"/>
    <w:rsid w:val="00A704A1"/>
    <w:rsid w:val="00A7355A"/>
    <w:rsid w:val="00A740B0"/>
    <w:rsid w:val="00A7437A"/>
    <w:rsid w:val="00A75C16"/>
    <w:rsid w:val="00A76DBF"/>
    <w:rsid w:val="00A80E7B"/>
    <w:rsid w:val="00A817CE"/>
    <w:rsid w:val="00A84314"/>
    <w:rsid w:val="00A845F5"/>
    <w:rsid w:val="00A85FD7"/>
    <w:rsid w:val="00A869F9"/>
    <w:rsid w:val="00A91D9F"/>
    <w:rsid w:val="00A928FA"/>
    <w:rsid w:val="00A955A8"/>
    <w:rsid w:val="00AA1B42"/>
    <w:rsid w:val="00AA2692"/>
    <w:rsid w:val="00AA2822"/>
    <w:rsid w:val="00AA4FBC"/>
    <w:rsid w:val="00AA7B0B"/>
    <w:rsid w:val="00AB32CF"/>
    <w:rsid w:val="00AB6363"/>
    <w:rsid w:val="00AC0A74"/>
    <w:rsid w:val="00AC2776"/>
    <w:rsid w:val="00AC36D6"/>
    <w:rsid w:val="00AC472F"/>
    <w:rsid w:val="00AC59EB"/>
    <w:rsid w:val="00AC78DE"/>
    <w:rsid w:val="00AD0D56"/>
    <w:rsid w:val="00AD2235"/>
    <w:rsid w:val="00AD2948"/>
    <w:rsid w:val="00AD2D11"/>
    <w:rsid w:val="00AD79F8"/>
    <w:rsid w:val="00AE1046"/>
    <w:rsid w:val="00AE1F81"/>
    <w:rsid w:val="00AE2268"/>
    <w:rsid w:val="00AE23BE"/>
    <w:rsid w:val="00AE6D96"/>
    <w:rsid w:val="00AE7061"/>
    <w:rsid w:val="00AF0F96"/>
    <w:rsid w:val="00AF24FD"/>
    <w:rsid w:val="00AF7820"/>
    <w:rsid w:val="00B0119F"/>
    <w:rsid w:val="00B01A82"/>
    <w:rsid w:val="00B02599"/>
    <w:rsid w:val="00B059BD"/>
    <w:rsid w:val="00B07B5E"/>
    <w:rsid w:val="00B07E27"/>
    <w:rsid w:val="00B1289D"/>
    <w:rsid w:val="00B14060"/>
    <w:rsid w:val="00B147AE"/>
    <w:rsid w:val="00B15E08"/>
    <w:rsid w:val="00B16B3C"/>
    <w:rsid w:val="00B16BA7"/>
    <w:rsid w:val="00B170A5"/>
    <w:rsid w:val="00B20AEF"/>
    <w:rsid w:val="00B20FF5"/>
    <w:rsid w:val="00B225B7"/>
    <w:rsid w:val="00B22DF3"/>
    <w:rsid w:val="00B23859"/>
    <w:rsid w:val="00B24817"/>
    <w:rsid w:val="00B25EE3"/>
    <w:rsid w:val="00B269D4"/>
    <w:rsid w:val="00B318C5"/>
    <w:rsid w:val="00B320E9"/>
    <w:rsid w:val="00B33247"/>
    <w:rsid w:val="00B3357C"/>
    <w:rsid w:val="00B338DF"/>
    <w:rsid w:val="00B33D63"/>
    <w:rsid w:val="00B363BB"/>
    <w:rsid w:val="00B36728"/>
    <w:rsid w:val="00B4135D"/>
    <w:rsid w:val="00B424F9"/>
    <w:rsid w:val="00B459D1"/>
    <w:rsid w:val="00B50BFC"/>
    <w:rsid w:val="00B51612"/>
    <w:rsid w:val="00B52EC0"/>
    <w:rsid w:val="00B53136"/>
    <w:rsid w:val="00B60AB8"/>
    <w:rsid w:val="00B619DA"/>
    <w:rsid w:val="00B61C4A"/>
    <w:rsid w:val="00B61EC9"/>
    <w:rsid w:val="00B63B84"/>
    <w:rsid w:val="00B63C4C"/>
    <w:rsid w:val="00B64503"/>
    <w:rsid w:val="00B64EE8"/>
    <w:rsid w:val="00B673AA"/>
    <w:rsid w:val="00B679AD"/>
    <w:rsid w:val="00B72EB6"/>
    <w:rsid w:val="00B7302F"/>
    <w:rsid w:val="00B75205"/>
    <w:rsid w:val="00B7744A"/>
    <w:rsid w:val="00B8023C"/>
    <w:rsid w:val="00B82D4D"/>
    <w:rsid w:val="00B87EE6"/>
    <w:rsid w:val="00B90B59"/>
    <w:rsid w:val="00B913B6"/>
    <w:rsid w:val="00B9148E"/>
    <w:rsid w:val="00B91F0D"/>
    <w:rsid w:val="00B9260A"/>
    <w:rsid w:val="00B93996"/>
    <w:rsid w:val="00B93D9B"/>
    <w:rsid w:val="00B94A24"/>
    <w:rsid w:val="00B94DF9"/>
    <w:rsid w:val="00B95CC7"/>
    <w:rsid w:val="00B96ABD"/>
    <w:rsid w:val="00BA04CF"/>
    <w:rsid w:val="00BA1ABA"/>
    <w:rsid w:val="00BA3451"/>
    <w:rsid w:val="00BA3876"/>
    <w:rsid w:val="00BA6999"/>
    <w:rsid w:val="00BB03A4"/>
    <w:rsid w:val="00BB12F0"/>
    <w:rsid w:val="00BB1A93"/>
    <w:rsid w:val="00BB3507"/>
    <w:rsid w:val="00BB53D8"/>
    <w:rsid w:val="00BB7825"/>
    <w:rsid w:val="00BC3552"/>
    <w:rsid w:val="00BC39FD"/>
    <w:rsid w:val="00BC42CA"/>
    <w:rsid w:val="00BC5571"/>
    <w:rsid w:val="00BC6AB0"/>
    <w:rsid w:val="00BD3194"/>
    <w:rsid w:val="00BE0006"/>
    <w:rsid w:val="00BE1A2A"/>
    <w:rsid w:val="00BE53D6"/>
    <w:rsid w:val="00BE5590"/>
    <w:rsid w:val="00BE64E1"/>
    <w:rsid w:val="00BE756C"/>
    <w:rsid w:val="00BF18DC"/>
    <w:rsid w:val="00BF1B7C"/>
    <w:rsid w:val="00BF3881"/>
    <w:rsid w:val="00BF5FF1"/>
    <w:rsid w:val="00BF7096"/>
    <w:rsid w:val="00BF7D4D"/>
    <w:rsid w:val="00C02AFE"/>
    <w:rsid w:val="00C04B4F"/>
    <w:rsid w:val="00C13DE2"/>
    <w:rsid w:val="00C14408"/>
    <w:rsid w:val="00C14776"/>
    <w:rsid w:val="00C15167"/>
    <w:rsid w:val="00C172EF"/>
    <w:rsid w:val="00C17F58"/>
    <w:rsid w:val="00C20140"/>
    <w:rsid w:val="00C2140F"/>
    <w:rsid w:val="00C215C9"/>
    <w:rsid w:val="00C21938"/>
    <w:rsid w:val="00C269DA"/>
    <w:rsid w:val="00C27082"/>
    <w:rsid w:val="00C307E7"/>
    <w:rsid w:val="00C3204C"/>
    <w:rsid w:val="00C321E6"/>
    <w:rsid w:val="00C33C0B"/>
    <w:rsid w:val="00C33F87"/>
    <w:rsid w:val="00C34A92"/>
    <w:rsid w:val="00C35829"/>
    <w:rsid w:val="00C370A7"/>
    <w:rsid w:val="00C405DF"/>
    <w:rsid w:val="00C406D6"/>
    <w:rsid w:val="00C41A09"/>
    <w:rsid w:val="00C41ADD"/>
    <w:rsid w:val="00C432CE"/>
    <w:rsid w:val="00C4461B"/>
    <w:rsid w:val="00C45060"/>
    <w:rsid w:val="00C4591C"/>
    <w:rsid w:val="00C46CF5"/>
    <w:rsid w:val="00C4742E"/>
    <w:rsid w:val="00C54074"/>
    <w:rsid w:val="00C540D4"/>
    <w:rsid w:val="00C57E90"/>
    <w:rsid w:val="00C62F1C"/>
    <w:rsid w:val="00C6380F"/>
    <w:rsid w:val="00C70D2A"/>
    <w:rsid w:val="00C728A0"/>
    <w:rsid w:val="00C744A3"/>
    <w:rsid w:val="00C766E4"/>
    <w:rsid w:val="00C76C09"/>
    <w:rsid w:val="00C81647"/>
    <w:rsid w:val="00C81DB5"/>
    <w:rsid w:val="00C83947"/>
    <w:rsid w:val="00C85EFE"/>
    <w:rsid w:val="00C8758B"/>
    <w:rsid w:val="00C900FF"/>
    <w:rsid w:val="00C914D1"/>
    <w:rsid w:val="00C932A4"/>
    <w:rsid w:val="00C936DF"/>
    <w:rsid w:val="00C9760A"/>
    <w:rsid w:val="00CA13BC"/>
    <w:rsid w:val="00CA73E7"/>
    <w:rsid w:val="00CB2538"/>
    <w:rsid w:val="00CB2842"/>
    <w:rsid w:val="00CB3AA2"/>
    <w:rsid w:val="00CB3FC8"/>
    <w:rsid w:val="00CB442A"/>
    <w:rsid w:val="00CB60EA"/>
    <w:rsid w:val="00CC191A"/>
    <w:rsid w:val="00CC5BCD"/>
    <w:rsid w:val="00CD3F31"/>
    <w:rsid w:val="00CD4B2E"/>
    <w:rsid w:val="00CD4DE4"/>
    <w:rsid w:val="00CD4F64"/>
    <w:rsid w:val="00CD604F"/>
    <w:rsid w:val="00CD6527"/>
    <w:rsid w:val="00CD69B7"/>
    <w:rsid w:val="00CD6B3F"/>
    <w:rsid w:val="00CD70DA"/>
    <w:rsid w:val="00CE11C3"/>
    <w:rsid w:val="00CE2B19"/>
    <w:rsid w:val="00CF010B"/>
    <w:rsid w:val="00CF1BA9"/>
    <w:rsid w:val="00CF3E63"/>
    <w:rsid w:val="00CF561E"/>
    <w:rsid w:val="00CF68F7"/>
    <w:rsid w:val="00CF6BAE"/>
    <w:rsid w:val="00D00724"/>
    <w:rsid w:val="00D01843"/>
    <w:rsid w:val="00D02581"/>
    <w:rsid w:val="00D026D2"/>
    <w:rsid w:val="00D03AE5"/>
    <w:rsid w:val="00D03EEF"/>
    <w:rsid w:val="00D105E1"/>
    <w:rsid w:val="00D13408"/>
    <w:rsid w:val="00D13764"/>
    <w:rsid w:val="00D143BA"/>
    <w:rsid w:val="00D14602"/>
    <w:rsid w:val="00D1598B"/>
    <w:rsid w:val="00D174CD"/>
    <w:rsid w:val="00D174DC"/>
    <w:rsid w:val="00D203E8"/>
    <w:rsid w:val="00D20DD2"/>
    <w:rsid w:val="00D2344B"/>
    <w:rsid w:val="00D24880"/>
    <w:rsid w:val="00D26144"/>
    <w:rsid w:val="00D31B02"/>
    <w:rsid w:val="00D341A5"/>
    <w:rsid w:val="00D34EEE"/>
    <w:rsid w:val="00D35718"/>
    <w:rsid w:val="00D36EBA"/>
    <w:rsid w:val="00D37BAF"/>
    <w:rsid w:val="00D40AB8"/>
    <w:rsid w:val="00D43D54"/>
    <w:rsid w:val="00D45804"/>
    <w:rsid w:val="00D45D81"/>
    <w:rsid w:val="00D507DB"/>
    <w:rsid w:val="00D50A2E"/>
    <w:rsid w:val="00D51B1E"/>
    <w:rsid w:val="00D5260A"/>
    <w:rsid w:val="00D5608E"/>
    <w:rsid w:val="00D64D12"/>
    <w:rsid w:val="00D71D89"/>
    <w:rsid w:val="00D76665"/>
    <w:rsid w:val="00D76C27"/>
    <w:rsid w:val="00D80B2D"/>
    <w:rsid w:val="00D81BB0"/>
    <w:rsid w:val="00D83C19"/>
    <w:rsid w:val="00D8664E"/>
    <w:rsid w:val="00D8736D"/>
    <w:rsid w:val="00D914D1"/>
    <w:rsid w:val="00D916C1"/>
    <w:rsid w:val="00D94184"/>
    <w:rsid w:val="00D96127"/>
    <w:rsid w:val="00D96598"/>
    <w:rsid w:val="00D9681B"/>
    <w:rsid w:val="00D979EA"/>
    <w:rsid w:val="00DA02B9"/>
    <w:rsid w:val="00DA3233"/>
    <w:rsid w:val="00DA38C7"/>
    <w:rsid w:val="00DA42EA"/>
    <w:rsid w:val="00DA7FEA"/>
    <w:rsid w:val="00DB269B"/>
    <w:rsid w:val="00DB2718"/>
    <w:rsid w:val="00DB35B9"/>
    <w:rsid w:val="00DB3BA2"/>
    <w:rsid w:val="00DB6F08"/>
    <w:rsid w:val="00DB7426"/>
    <w:rsid w:val="00DC02B5"/>
    <w:rsid w:val="00DD27D1"/>
    <w:rsid w:val="00DD2F82"/>
    <w:rsid w:val="00DD4AF0"/>
    <w:rsid w:val="00DD7D12"/>
    <w:rsid w:val="00DE015C"/>
    <w:rsid w:val="00DE16AD"/>
    <w:rsid w:val="00DE1BA9"/>
    <w:rsid w:val="00DE221A"/>
    <w:rsid w:val="00DE22EB"/>
    <w:rsid w:val="00DE2334"/>
    <w:rsid w:val="00DE5C1E"/>
    <w:rsid w:val="00DF13F7"/>
    <w:rsid w:val="00DF1879"/>
    <w:rsid w:val="00DF6355"/>
    <w:rsid w:val="00DF64B1"/>
    <w:rsid w:val="00DF68F0"/>
    <w:rsid w:val="00DF6CDE"/>
    <w:rsid w:val="00E0113D"/>
    <w:rsid w:val="00E0176B"/>
    <w:rsid w:val="00E02039"/>
    <w:rsid w:val="00E029E3"/>
    <w:rsid w:val="00E039CB"/>
    <w:rsid w:val="00E05E76"/>
    <w:rsid w:val="00E07C81"/>
    <w:rsid w:val="00E100AC"/>
    <w:rsid w:val="00E104A3"/>
    <w:rsid w:val="00E1201F"/>
    <w:rsid w:val="00E1423B"/>
    <w:rsid w:val="00E16052"/>
    <w:rsid w:val="00E16C9A"/>
    <w:rsid w:val="00E17DCA"/>
    <w:rsid w:val="00E2124B"/>
    <w:rsid w:val="00E21D48"/>
    <w:rsid w:val="00E22A56"/>
    <w:rsid w:val="00E247FA"/>
    <w:rsid w:val="00E248B5"/>
    <w:rsid w:val="00E253F8"/>
    <w:rsid w:val="00E26201"/>
    <w:rsid w:val="00E317E1"/>
    <w:rsid w:val="00E32A03"/>
    <w:rsid w:val="00E3608D"/>
    <w:rsid w:val="00E373CE"/>
    <w:rsid w:val="00E378D8"/>
    <w:rsid w:val="00E379A5"/>
    <w:rsid w:val="00E407BD"/>
    <w:rsid w:val="00E41C0A"/>
    <w:rsid w:val="00E41C7A"/>
    <w:rsid w:val="00E43040"/>
    <w:rsid w:val="00E456B7"/>
    <w:rsid w:val="00E45866"/>
    <w:rsid w:val="00E50A8F"/>
    <w:rsid w:val="00E50AAE"/>
    <w:rsid w:val="00E51880"/>
    <w:rsid w:val="00E51BAD"/>
    <w:rsid w:val="00E53E43"/>
    <w:rsid w:val="00E562D5"/>
    <w:rsid w:val="00E56AD8"/>
    <w:rsid w:val="00E570B7"/>
    <w:rsid w:val="00E6030C"/>
    <w:rsid w:val="00E617EF"/>
    <w:rsid w:val="00E6186E"/>
    <w:rsid w:val="00E653E7"/>
    <w:rsid w:val="00E72F03"/>
    <w:rsid w:val="00E7429A"/>
    <w:rsid w:val="00E74F2E"/>
    <w:rsid w:val="00E75D89"/>
    <w:rsid w:val="00E76DF2"/>
    <w:rsid w:val="00E81AED"/>
    <w:rsid w:val="00E8205A"/>
    <w:rsid w:val="00E834B0"/>
    <w:rsid w:val="00E84434"/>
    <w:rsid w:val="00E90FED"/>
    <w:rsid w:val="00E966A2"/>
    <w:rsid w:val="00E97EF5"/>
    <w:rsid w:val="00EA0512"/>
    <w:rsid w:val="00EA204A"/>
    <w:rsid w:val="00EA4D70"/>
    <w:rsid w:val="00EA61C8"/>
    <w:rsid w:val="00EB2B0E"/>
    <w:rsid w:val="00EB30AB"/>
    <w:rsid w:val="00EB30F5"/>
    <w:rsid w:val="00EB5C8B"/>
    <w:rsid w:val="00EB692C"/>
    <w:rsid w:val="00EC2C10"/>
    <w:rsid w:val="00EC3A90"/>
    <w:rsid w:val="00EC47CA"/>
    <w:rsid w:val="00EC56CE"/>
    <w:rsid w:val="00EC6442"/>
    <w:rsid w:val="00ED18BA"/>
    <w:rsid w:val="00ED1A09"/>
    <w:rsid w:val="00ED263C"/>
    <w:rsid w:val="00ED2A92"/>
    <w:rsid w:val="00ED41C8"/>
    <w:rsid w:val="00ED503D"/>
    <w:rsid w:val="00ED772B"/>
    <w:rsid w:val="00ED77D4"/>
    <w:rsid w:val="00EE0B21"/>
    <w:rsid w:val="00EE11FD"/>
    <w:rsid w:val="00EE1AF1"/>
    <w:rsid w:val="00EE1D07"/>
    <w:rsid w:val="00EE2E12"/>
    <w:rsid w:val="00EE38C6"/>
    <w:rsid w:val="00EE59E3"/>
    <w:rsid w:val="00EF2C8A"/>
    <w:rsid w:val="00EF2DC9"/>
    <w:rsid w:val="00EF3120"/>
    <w:rsid w:val="00EF3ADA"/>
    <w:rsid w:val="00EF67B9"/>
    <w:rsid w:val="00EF793A"/>
    <w:rsid w:val="00F02139"/>
    <w:rsid w:val="00F02478"/>
    <w:rsid w:val="00F0328D"/>
    <w:rsid w:val="00F05855"/>
    <w:rsid w:val="00F11672"/>
    <w:rsid w:val="00F13235"/>
    <w:rsid w:val="00F132B1"/>
    <w:rsid w:val="00F13342"/>
    <w:rsid w:val="00F1494E"/>
    <w:rsid w:val="00F15E03"/>
    <w:rsid w:val="00F163B4"/>
    <w:rsid w:val="00F23798"/>
    <w:rsid w:val="00F254CC"/>
    <w:rsid w:val="00F260AC"/>
    <w:rsid w:val="00F26273"/>
    <w:rsid w:val="00F26DFB"/>
    <w:rsid w:val="00F27043"/>
    <w:rsid w:val="00F30595"/>
    <w:rsid w:val="00F32E6E"/>
    <w:rsid w:val="00F342E7"/>
    <w:rsid w:val="00F355A0"/>
    <w:rsid w:val="00F3637D"/>
    <w:rsid w:val="00F366BC"/>
    <w:rsid w:val="00F4134A"/>
    <w:rsid w:val="00F41D32"/>
    <w:rsid w:val="00F41FA8"/>
    <w:rsid w:val="00F4263A"/>
    <w:rsid w:val="00F43298"/>
    <w:rsid w:val="00F47030"/>
    <w:rsid w:val="00F47E96"/>
    <w:rsid w:val="00F50A3A"/>
    <w:rsid w:val="00F50A4D"/>
    <w:rsid w:val="00F52CC3"/>
    <w:rsid w:val="00F53FA1"/>
    <w:rsid w:val="00F56D5A"/>
    <w:rsid w:val="00F5723D"/>
    <w:rsid w:val="00F603A3"/>
    <w:rsid w:val="00F60672"/>
    <w:rsid w:val="00F626FF"/>
    <w:rsid w:val="00F62A1E"/>
    <w:rsid w:val="00F64DB9"/>
    <w:rsid w:val="00F65513"/>
    <w:rsid w:val="00F670BC"/>
    <w:rsid w:val="00F7058C"/>
    <w:rsid w:val="00F70763"/>
    <w:rsid w:val="00F718D4"/>
    <w:rsid w:val="00F727CD"/>
    <w:rsid w:val="00F760A4"/>
    <w:rsid w:val="00F772F3"/>
    <w:rsid w:val="00F81D56"/>
    <w:rsid w:val="00F82A4C"/>
    <w:rsid w:val="00F85321"/>
    <w:rsid w:val="00F85399"/>
    <w:rsid w:val="00F8652E"/>
    <w:rsid w:val="00F8742E"/>
    <w:rsid w:val="00F87660"/>
    <w:rsid w:val="00F91901"/>
    <w:rsid w:val="00F93183"/>
    <w:rsid w:val="00F94786"/>
    <w:rsid w:val="00F96A67"/>
    <w:rsid w:val="00F97105"/>
    <w:rsid w:val="00F97923"/>
    <w:rsid w:val="00FA035F"/>
    <w:rsid w:val="00FA1C45"/>
    <w:rsid w:val="00FA3AC3"/>
    <w:rsid w:val="00FA47A9"/>
    <w:rsid w:val="00FA686C"/>
    <w:rsid w:val="00FA6932"/>
    <w:rsid w:val="00FA7FA4"/>
    <w:rsid w:val="00FB03FB"/>
    <w:rsid w:val="00FB3284"/>
    <w:rsid w:val="00FB3972"/>
    <w:rsid w:val="00FB3F6A"/>
    <w:rsid w:val="00FB51C2"/>
    <w:rsid w:val="00FB6046"/>
    <w:rsid w:val="00FB70DE"/>
    <w:rsid w:val="00FC1B48"/>
    <w:rsid w:val="00FC2BD1"/>
    <w:rsid w:val="00FC2D88"/>
    <w:rsid w:val="00FC4A53"/>
    <w:rsid w:val="00FC5B54"/>
    <w:rsid w:val="00FC6F04"/>
    <w:rsid w:val="00FD17C2"/>
    <w:rsid w:val="00FD28AB"/>
    <w:rsid w:val="00FD634F"/>
    <w:rsid w:val="00FE0A7C"/>
    <w:rsid w:val="00FE0D39"/>
    <w:rsid w:val="00FE24ED"/>
    <w:rsid w:val="00FE2611"/>
    <w:rsid w:val="00FE50A0"/>
    <w:rsid w:val="00FE528E"/>
    <w:rsid w:val="00FF09A3"/>
    <w:rsid w:val="00FF2067"/>
    <w:rsid w:val="00FF29E3"/>
    <w:rsid w:val="00FF3025"/>
    <w:rsid w:val="00FF3FFA"/>
    <w:rsid w:val="00FF5C79"/>
    <w:rsid w:val="00FF6B96"/>
    <w:rsid w:val="00F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A0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EC"/>
    <w:pPr>
      <w:spacing w:line="480" w:lineRule="auto"/>
      <w:ind w:firstLine="480"/>
    </w:pPr>
    <w:rPr>
      <w:sz w:val="24"/>
    </w:rPr>
  </w:style>
  <w:style w:type="paragraph" w:styleId="Heading1">
    <w:name w:val="heading 1"/>
    <w:next w:val="BodyText"/>
    <w:qFormat/>
    <w:rsid w:val="00025A34"/>
    <w:pPr>
      <w:keepNext/>
      <w:keepLines/>
      <w:pageBreakBefore/>
      <w:numPr>
        <w:numId w:val="4"/>
      </w:numPr>
      <w:pBdr>
        <w:bottom w:val="single" w:sz="12" w:space="1" w:color="DA291C" w:themeColor="accent1"/>
      </w:pBdr>
      <w:tabs>
        <w:tab w:val="clear" w:pos="432"/>
        <w:tab w:val="num" w:pos="720"/>
      </w:tabs>
      <w:spacing w:after="240"/>
      <w:ind w:left="720" w:hanging="720"/>
      <w:outlineLvl w:val="0"/>
    </w:pPr>
    <w:rPr>
      <w:rFonts w:ascii="Arial" w:hAnsi="Arial"/>
      <w:b/>
      <w:kern w:val="28"/>
      <w:sz w:val="28"/>
    </w:rPr>
  </w:style>
  <w:style w:type="paragraph" w:styleId="Heading2">
    <w:name w:val="heading 2"/>
    <w:next w:val="BodyText"/>
    <w:qFormat/>
    <w:rsid w:val="00774C2A"/>
    <w:pPr>
      <w:keepNext/>
      <w:spacing w:after="240"/>
      <w:outlineLvl w:val="1"/>
    </w:pPr>
    <w:rPr>
      <w:rFonts w:ascii="Arial" w:hAnsi="Arial" w:cs="Arial"/>
      <w:b/>
      <w:bCs/>
      <w:iCs/>
      <w:color w:val="4F5353"/>
      <w:sz w:val="24"/>
      <w:szCs w:val="28"/>
    </w:rPr>
  </w:style>
  <w:style w:type="paragraph" w:styleId="Heading3">
    <w:name w:val="heading 3"/>
    <w:next w:val="BodyText"/>
    <w:qFormat/>
    <w:rsid w:val="008F3714"/>
    <w:pPr>
      <w:keepNext/>
      <w:spacing w:line="480" w:lineRule="auto"/>
      <w:outlineLvl w:val="2"/>
    </w:pPr>
    <w:rPr>
      <w:b/>
      <w:color w:val="DA291C" w:themeColor="accent1"/>
      <w:sz w:val="24"/>
    </w:rPr>
  </w:style>
  <w:style w:type="paragraph" w:styleId="Heading4">
    <w:name w:val="heading 4"/>
    <w:basedOn w:val="Normal"/>
    <w:next w:val="BodyText"/>
    <w:link w:val="Heading4Char"/>
    <w:qFormat/>
    <w:rsid w:val="00614AEC"/>
    <w:pPr>
      <w:keepNext/>
      <w:numPr>
        <w:ilvl w:val="3"/>
        <w:numId w:val="4"/>
      </w:numPr>
      <w:outlineLvl w:val="3"/>
    </w:pPr>
    <w:rPr>
      <w:rFonts w:ascii="Arial" w:hAnsi="Arial"/>
      <w:b/>
      <w:sz w:val="22"/>
    </w:rPr>
  </w:style>
  <w:style w:type="paragraph" w:styleId="Heading5">
    <w:name w:val="heading 5"/>
    <w:basedOn w:val="Normal"/>
    <w:next w:val="BodyText"/>
    <w:qFormat/>
    <w:rsid w:val="000E5D15"/>
    <w:pPr>
      <w:keepNext/>
      <w:keepLines/>
      <w:numPr>
        <w:ilvl w:val="4"/>
        <w:numId w:val="4"/>
      </w:numPr>
      <w:outlineLvl w:val="4"/>
    </w:pPr>
    <w:rPr>
      <w:b/>
      <w:i/>
      <w:color w:val="DA291C" w:themeColor="accent1"/>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495971"/>
    <w:pPr>
      <w:numPr>
        <w:ilvl w:val="6"/>
        <w:numId w:val="4"/>
      </w:numPr>
      <w:spacing w:before="120" w:after="120" w:line="240" w:lineRule="auto"/>
      <w:outlineLvl w:val="6"/>
    </w:pPr>
    <w:rPr>
      <w:szCs w:val="24"/>
    </w:rPr>
  </w:style>
  <w:style w:type="paragraph" w:styleId="Heading8">
    <w:name w:val="heading 8"/>
    <w:basedOn w:val="Normal"/>
    <w:next w:val="Normal"/>
    <w:qFormat/>
    <w:rsid w:val="00495971"/>
    <w:pPr>
      <w:numPr>
        <w:ilvl w:val="7"/>
        <w:numId w:val="4"/>
      </w:numPr>
      <w:spacing w:before="120" w:after="120" w:line="240" w:lineRule="auto"/>
      <w:outlineLvl w:val="7"/>
    </w:pPr>
    <w:rPr>
      <w:i/>
      <w:iCs/>
      <w:szCs w:val="24"/>
    </w:rPr>
  </w:style>
  <w:style w:type="paragraph" w:styleId="Heading9">
    <w:name w:val="heading 9"/>
    <w:basedOn w:val="Normal"/>
    <w:next w:val="Normal"/>
    <w:qFormat/>
    <w:rsid w:val="00495971"/>
    <w:pPr>
      <w:numPr>
        <w:ilvl w:val="8"/>
        <w:numId w:val="4"/>
      </w:numPr>
      <w:spacing w:before="120" w:after="12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025A34"/>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uiPriority w:val="99"/>
    <w:rsid w:val="00025A34"/>
    <w:rPr>
      <w:rFonts w:ascii="Arial" w:hAnsi="Arial"/>
      <w:b/>
      <w:color w:val="595959" w:themeColor="text1" w:themeTint="A6"/>
      <w:sz w:val="18"/>
    </w:rPr>
  </w:style>
  <w:style w:type="paragraph" w:customStyle="1" w:styleId="ExhibitRowHeader">
    <w:name w:val="Exhibit Row Header"/>
    <w:rsid w:val="00A1757B"/>
    <w:pPr>
      <w:spacing w:before="20" w:after="20"/>
    </w:pPr>
    <w:rPr>
      <w:rFonts w:ascii="Arial Narrow" w:hAnsi="Arial Narrow" w:cs="Arial"/>
      <w:b/>
      <w:color w:val="F8F8F8"/>
    </w:rPr>
  </w:style>
  <w:style w:type="paragraph" w:styleId="BodyText">
    <w:name w:val="Body Text"/>
    <w:basedOn w:val="Normal"/>
    <w:link w:val="BodyTextChar"/>
    <w:rsid w:val="00774C2A"/>
  </w:style>
  <w:style w:type="character" w:customStyle="1" w:styleId="BodyTextChar">
    <w:name w:val="Body Text Char"/>
    <w:basedOn w:val="DefaultParagraphFont"/>
    <w:link w:val="BodyText"/>
    <w:rsid w:val="00774C2A"/>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3935C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C9760A"/>
    <w:pPr>
      <w:pBdr>
        <w:top w:val="single" w:sz="12" w:space="1" w:color="4F5353"/>
        <w:bottom w:val="single" w:sz="12" w:space="1" w:color="4F5353"/>
      </w:pBdr>
      <w:shd w:val="clear" w:color="auto" w:fill="4F5353"/>
      <w:tabs>
        <w:tab w:val="right" w:pos="9000"/>
      </w:tabs>
      <w:spacing w:after="240" w:line="240" w:lineRule="auto"/>
      <w:jc w:val="right"/>
    </w:pPr>
    <w:rPr>
      <w:rFonts w:ascii="Arial" w:hAnsi="Arial" w:cs="Arial"/>
      <w:b/>
      <w:color w:val="FFFFFF"/>
      <w:spacing w:val="20"/>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FB03FB"/>
    <w:pPr>
      <w:tabs>
        <w:tab w:val="left" w:pos="1200"/>
        <w:tab w:val="right" w:leader="dot" w:pos="9000"/>
      </w:tabs>
      <w:ind w:left="1320" w:right="540" w:hanging="780"/>
    </w:pPr>
    <w:rPr>
      <w:rFonts w:ascii="Arial" w:eastAsiaTheme="minorEastAsia" w:hAnsi="Arial" w:cstheme="minorBidi"/>
      <w:noProof/>
      <w:sz w:val="24"/>
      <w:szCs w:val="22"/>
    </w:rPr>
  </w:style>
  <w:style w:type="paragraph" w:styleId="TOC3">
    <w:name w:val="toc 3"/>
    <w:next w:val="BodyText"/>
    <w:uiPriority w:val="39"/>
    <w:rsid w:val="00FB03FB"/>
    <w:pPr>
      <w:tabs>
        <w:tab w:val="left" w:pos="2400"/>
        <w:tab w:val="right" w:leader="dot" w:pos="9000"/>
      </w:tabs>
      <w:ind w:left="2400" w:right="540" w:hanging="720"/>
    </w:pPr>
    <w:rPr>
      <w:rFonts w:ascii="Arial" w:hAnsi="Arial"/>
      <w:noProof/>
    </w:rPr>
  </w:style>
  <w:style w:type="paragraph" w:styleId="TOC4">
    <w:name w:val="toc 4"/>
    <w:basedOn w:val="BodyText"/>
    <w:next w:val="BodyText"/>
    <w:uiPriority w:val="39"/>
    <w:rsid w:val="006C61C5"/>
    <w:pPr>
      <w:tabs>
        <w:tab w:val="right" w:leader="dot" w:pos="8990"/>
      </w:tabs>
      <w:ind w:left="117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aliases w:val="F1,Footnote Text Char Char,Footnote Text2,F"/>
    <w:basedOn w:val="BodyText"/>
    <w:link w:val="FootnoteTextChar"/>
    <w:uiPriority w:val="99"/>
    <w:rsid w:val="00F30595"/>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rsid w:val="009E2D44"/>
    <w:pPr>
      <w:numPr>
        <w:numId w:val="1"/>
      </w:numPr>
      <w:ind w:left="36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833CDC"/>
    <w:pPr>
      <w:spacing w:line="240" w:lineRule="auto"/>
      <w:ind w:firstLine="0"/>
    </w:pPr>
    <w:rPr>
      <w:rFonts w:ascii="Arial" w:hAnsi="Arial"/>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BodyTextNOIndentSingleSpaced">
    <w:name w:val="Body Text NO Indent Single Spaced"/>
    <w:basedOn w:val="BodyText"/>
    <w:qFormat/>
    <w:rsid w:val="00B7302F"/>
    <w:pPr>
      <w:spacing w:after="120" w:line="240" w:lineRule="auto"/>
      <w:ind w:firstLine="0"/>
    </w:p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Cs w:val="24"/>
    </w:rPr>
  </w:style>
  <w:style w:type="paragraph" w:styleId="Caption">
    <w:name w:val="caption"/>
    <w:basedOn w:val="BodyText"/>
    <w:next w:val="BodyText"/>
    <w:uiPriority w:val="35"/>
    <w:qFormat/>
    <w:rsid w:val="00A61516"/>
    <w:pPr>
      <w:keepNext/>
      <w:keepLines/>
      <w:widowControl w:val="0"/>
      <w:tabs>
        <w:tab w:val="left" w:pos="1440"/>
      </w:tabs>
      <w:spacing w:after="120" w:line="240" w:lineRule="auto"/>
      <w:ind w:left="1440" w:hanging="1440"/>
    </w:pPr>
    <w:rPr>
      <w:rFonts w:ascii="Arial" w:hAnsi="Arial"/>
      <w:b/>
      <w:bCs/>
      <w:sz w:val="22"/>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qFormat/>
    <w:rsid w:val="00025A34"/>
    <w:pPr>
      <w:shd w:val="solid" w:color="FFFFFF" w:fill="FFFFFF"/>
      <w:spacing w:line="276" w:lineRule="auto"/>
      <w:jc w:val="right"/>
    </w:pPr>
    <w:rPr>
      <w:rFonts w:ascii="Arial" w:hAnsi="Arial"/>
      <w:color w:val="DA291C"/>
    </w:rPr>
  </w:style>
  <w:style w:type="paragraph" w:customStyle="1" w:styleId="Bullet2">
    <w:name w:val="Bullet2"/>
    <w:basedOn w:val="Normal"/>
    <w:rsid w:val="00240E92"/>
    <w:pPr>
      <w:numPr>
        <w:numId w:val="5"/>
      </w:numPr>
      <w:spacing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qFormat/>
    <w:rsid w:val="00025A34"/>
    <w:pPr>
      <w:tabs>
        <w:tab w:val="left" w:pos="720"/>
        <w:tab w:val="left" w:pos="1080"/>
        <w:tab w:val="left" w:pos="1440"/>
        <w:tab w:val="left" w:pos="1800"/>
        <w:tab w:val="left" w:pos="6660"/>
      </w:tabs>
      <w:ind w:left="6490" w:right="-540"/>
      <w:jc w:val="right"/>
    </w:pPr>
    <w:rPr>
      <w:rFonts w:ascii="Arial" w:hAnsi="Arial"/>
      <w:b/>
      <w:color w:val="DA291C" w:themeColor="accent1"/>
      <w:sz w:val="28"/>
      <w:szCs w:val="32"/>
    </w:rPr>
  </w:style>
  <w:style w:type="paragraph" w:customStyle="1" w:styleId="CoverText11pt">
    <w:name w:val="Cover Text 11 pt"/>
    <w:qFormat/>
    <w:rsid w:val="00025A34"/>
    <w:pPr>
      <w:tabs>
        <w:tab w:val="left" w:pos="720"/>
        <w:tab w:val="left" w:pos="1080"/>
        <w:tab w:val="left" w:pos="1440"/>
        <w:tab w:val="left" w:pos="1800"/>
        <w:tab w:val="left" w:pos="6660"/>
      </w:tabs>
      <w:ind w:left="6490" w:right="-540"/>
      <w:jc w:val="right"/>
    </w:pPr>
    <w:rPr>
      <w:rFonts w:ascii="Arial" w:hAnsi="Arial"/>
      <w:i/>
      <w:color w:val="616662"/>
      <w:sz w:val="22"/>
      <w:szCs w:val="24"/>
    </w:rPr>
  </w:style>
  <w:style w:type="paragraph" w:customStyle="1" w:styleId="CoverText-Address">
    <w:name w:val="Cover Text - Address"/>
    <w:qFormat/>
    <w:rsid w:val="00025A34"/>
    <w:pPr>
      <w:tabs>
        <w:tab w:val="left" w:pos="720"/>
        <w:tab w:val="left" w:pos="1080"/>
        <w:tab w:val="left" w:pos="1440"/>
        <w:tab w:val="left" w:pos="1800"/>
        <w:tab w:val="left" w:pos="6660"/>
      </w:tabs>
      <w:ind w:left="6490" w:right="-540"/>
      <w:jc w:val="right"/>
    </w:pPr>
    <w:rPr>
      <w:rFonts w:ascii="Arial" w:hAnsi="Arial"/>
      <w:color w:val="616662"/>
      <w:sz w:val="22"/>
      <w:szCs w:val="24"/>
    </w:rPr>
  </w:style>
  <w:style w:type="character" w:customStyle="1" w:styleId="FootnoteTextChar">
    <w:name w:val="Footnote Text Char"/>
    <w:aliases w:val="F1 Char,Footnote Text Char Char Char,Footnote Text2 Char,F Char"/>
    <w:basedOn w:val="DefaultParagraphFont"/>
    <w:link w:val="FootnoteText"/>
    <w:uiPriority w:val="99"/>
    <w:rsid w:val="00F30595"/>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qFormat/>
    <w:rsid w:val="00E53E43"/>
    <w:rPr>
      <w:rFonts w:ascii="Arial Narrow" w:eastAsia="Calibri" w:hAnsi="Arial Narrow" w:cs="Arial"/>
    </w:rPr>
  </w:style>
  <w:style w:type="paragraph" w:customStyle="1" w:styleId="ExhibitText">
    <w:name w:val="Exhibit Text"/>
    <w:uiPriority w:val="99"/>
    <w:qFormat/>
    <w:rsid w:val="007F39DE"/>
    <w:pPr>
      <w:spacing w:after="80"/>
    </w:pPr>
    <w:rPr>
      <w:rFonts w:ascii="Arial Narrow" w:hAnsi="Arial Narrow" w:cs="Arial"/>
      <w:bCs/>
      <w:color w:val="00000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qFormat/>
    <w:rsid w:val="00025A34"/>
    <w:pPr>
      <w:shd w:val="solid" w:color="FFFFFF" w:fill="FFFFFF"/>
      <w:jc w:val="both"/>
    </w:pPr>
    <w:rPr>
      <w:rFonts w:ascii="Arial" w:hAnsi="Arial"/>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rPr>
      <w:rFonts w:ascii="Arial" w:hAnsi="Arial" w:cs="Arial"/>
    </w:rPr>
  </w:style>
  <w:style w:type="character" w:customStyle="1" w:styleId="Heading4Char">
    <w:name w:val="Heading 4 Char"/>
    <w:basedOn w:val="DefaultParagraphFont"/>
    <w:link w:val="Heading4"/>
    <w:rsid w:val="00614AEC"/>
    <w:rPr>
      <w:rFonts w:ascii="Arial" w:hAnsi="Arial"/>
      <w:b/>
      <w:sz w:val="22"/>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uiPriority w:val="34"/>
    <w:qFormat/>
    <w:rsid w:val="00720CCC"/>
    <w:pPr>
      <w:ind w:left="720"/>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clear" w:pos="9000"/>
        <w:tab w:val="left" w:pos="576"/>
        <w:tab w:val="right" w:leader="dot" w:pos="8990"/>
      </w:tabs>
      <w:spacing w:after="180"/>
    </w:pPr>
    <w:rPr>
      <w:rFonts w:cs="Arial"/>
      <w:color w:val="DA291C" w:themeColor="accent1"/>
      <w:sz w:val="28"/>
    </w:rPr>
  </w:style>
  <w:style w:type="paragraph" w:customStyle="1" w:styleId="Call-OutBoxTextHeader">
    <w:name w:val="Call-Out Box Text Header"/>
    <w:basedOn w:val="NoSpacing"/>
    <w:qFormat/>
    <w:rsid w:val="00626548"/>
    <w:pPr>
      <w:spacing w:after="120"/>
      <w:ind w:left="187" w:right="202"/>
    </w:pPr>
    <w:rPr>
      <w:rFonts w:ascii="Arial" w:hAnsi="Arial" w:cs="Arial"/>
      <w:b/>
      <w:color w:val="DA291C" w:themeColor="accent1"/>
    </w:rPr>
  </w:style>
  <w:style w:type="paragraph" w:customStyle="1" w:styleId="Call-OutBoxTextArial">
    <w:name w:val="Call-Out Box Text (Arial)"/>
    <w:basedOn w:val="NoSpacing"/>
    <w:qFormat/>
    <w:rsid w:val="00626548"/>
    <w:pPr>
      <w:ind w:left="187" w:right="202"/>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77320F"/>
    <w:pPr>
      <w:keepNext/>
      <w:keepLines/>
      <w:jc w:val="center"/>
    </w:pPr>
    <w:rPr>
      <w:rFonts w:ascii="Arial Narrow" w:hAnsi="Arial Narrow" w:cs="Arial"/>
      <w:b/>
      <w:color w:val="000000" w:themeColor="text1"/>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next w:val="BodyText"/>
    <w:qFormat/>
    <w:rsid w:val="008877CC"/>
    <w:pPr>
      <w:numPr>
        <w:numId w:val="0"/>
      </w:numPr>
    </w:pPr>
  </w:style>
  <w:style w:type="paragraph" w:customStyle="1" w:styleId="ExhibitColumnHeader">
    <w:name w:val="Exhibit Column Header"/>
    <w:basedOn w:val="ExhibitRowHeader"/>
    <w:qFormat/>
    <w:rsid w:val="00AC36D6"/>
    <w:pPr>
      <w:jc w:val="center"/>
    </w:pPr>
    <w:rPr>
      <w:color w:val="000000" w:themeColor="text1"/>
    </w:rPr>
  </w:style>
  <w:style w:type="character" w:customStyle="1" w:styleId="CommentTextChar">
    <w:name w:val="Comment Text Char"/>
    <w:basedOn w:val="DefaultParagraphFont"/>
    <w:link w:val="CommentText"/>
    <w:uiPriority w:val="99"/>
    <w:rsid w:val="00833CDC"/>
    <w:rPr>
      <w:rFonts w:ascii="Arial" w:hAnsi="Arial"/>
    </w:rPr>
  </w:style>
  <w:style w:type="character" w:customStyle="1" w:styleId="HeaderChar">
    <w:name w:val="Header Char"/>
    <w:basedOn w:val="DefaultParagraphFont"/>
    <w:link w:val="Header"/>
    <w:uiPriority w:val="99"/>
    <w:rsid w:val="00C9760A"/>
    <w:rPr>
      <w:rFonts w:ascii="Arial" w:hAnsi="Arial" w:cs="Arial"/>
      <w:b/>
      <w:color w:val="FFFFFF"/>
      <w:spacing w:val="20"/>
      <w:sz w:val="24"/>
      <w:szCs w:val="24"/>
      <w:shd w:val="clear" w:color="auto" w:fill="4F5353"/>
    </w:rPr>
  </w:style>
  <w:style w:type="table" w:customStyle="1" w:styleId="TableGrid1">
    <w:name w:val="Table Grid1"/>
    <w:basedOn w:val="TableNormal"/>
    <w:next w:val="TableGrid"/>
    <w:uiPriority w:val="59"/>
    <w:rsid w:val="00322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BodyText"/>
    <w:qFormat/>
    <w:rsid w:val="00A47776"/>
    <w:pPr>
      <w:keepNext/>
      <w:keepLines/>
      <w:pageBreakBefore/>
      <w:pBdr>
        <w:bottom w:val="single" w:sz="12" w:space="1" w:color="DA291C"/>
      </w:pBdr>
      <w:tabs>
        <w:tab w:val="num" w:pos="720"/>
      </w:tabs>
      <w:spacing w:after="240" w:line="240" w:lineRule="auto"/>
      <w:ind w:left="720" w:hanging="720"/>
      <w:outlineLvl w:val="0"/>
    </w:pPr>
    <w:rPr>
      <w:rFonts w:ascii="Arial" w:hAnsi="Arial"/>
      <w:b/>
      <w:kern w:val="28"/>
      <w:sz w:val="28"/>
    </w:rPr>
  </w:style>
  <w:style w:type="paragraph" w:customStyle="1" w:styleId="Heading31">
    <w:name w:val="Heading 31"/>
    <w:basedOn w:val="Normal"/>
    <w:next w:val="BodyText"/>
    <w:qFormat/>
    <w:rsid w:val="00A47776"/>
    <w:pPr>
      <w:keepNext/>
      <w:tabs>
        <w:tab w:val="num" w:pos="720"/>
      </w:tabs>
      <w:ind w:left="720" w:hanging="720"/>
      <w:outlineLvl w:val="2"/>
    </w:pPr>
    <w:rPr>
      <w:b/>
      <w:color w:val="DA291C"/>
    </w:rPr>
  </w:style>
  <w:style w:type="paragraph" w:customStyle="1" w:styleId="Heading51">
    <w:name w:val="Heading 51"/>
    <w:basedOn w:val="Normal"/>
    <w:next w:val="BodyText"/>
    <w:qFormat/>
    <w:rsid w:val="00A47776"/>
    <w:pPr>
      <w:keepNext/>
      <w:keepLines/>
      <w:outlineLvl w:val="4"/>
    </w:pPr>
    <w:rPr>
      <w:b/>
      <w:i/>
      <w:color w:val="DA291C"/>
    </w:rPr>
  </w:style>
  <w:style w:type="character" w:customStyle="1" w:styleId="PageNumber1">
    <w:name w:val="Page Number1"/>
    <w:basedOn w:val="DefaultParagraphFont"/>
    <w:rsid w:val="00A47776"/>
    <w:rPr>
      <w:rFonts w:ascii="Arial" w:hAnsi="Arial"/>
      <w:b/>
      <w:dstrike w:val="0"/>
      <w:color w:val="595959"/>
      <w:sz w:val="18"/>
      <w:bdr w:val="none" w:sz="0" w:space="0" w:color="auto"/>
      <w:vertAlign w:val="baseline"/>
    </w:rPr>
  </w:style>
  <w:style w:type="paragraph" w:styleId="Revision">
    <w:name w:val="Revision"/>
    <w:hidden/>
    <w:uiPriority w:val="99"/>
    <w:semiHidden/>
    <w:rsid w:val="000A6CBB"/>
    <w:rPr>
      <w:sz w:val="22"/>
    </w:rPr>
  </w:style>
  <w:style w:type="paragraph" w:customStyle="1" w:styleId="Exhibitbullet">
    <w:name w:val="Exhibit bullet"/>
    <w:basedOn w:val="ExhibitText"/>
    <w:qFormat/>
    <w:rsid w:val="003F0E2E"/>
    <w:pPr>
      <w:numPr>
        <w:numId w:val="6"/>
      </w:numPr>
      <w:spacing w:after="60"/>
      <w:ind w:left="360"/>
    </w:pPr>
  </w:style>
  <w:style w:type="paragraph" w:styleId="TableofFigures">
    <w:name w:val="table of figures"/>
    <w:basedOn w:val="Normal"/>
    <w:next w:val="Normal"/>
    <w:uiPriority w:val="99"/>
    <w:rsid w:val="00491B25"/>
    <w:pPr>
      <w:tabs>
        <w:tab w:val="right" w:leader="dot" w:pos="9000"/>
      </w:tabs>
      <w:spacing w:before="80" w:line="240" w:lineRule="auto"/>
      <w:ind w:right="720" w:firstLine="0"/>
    </w:pPr>
    <w:rPr>
      <w:rFonts w:ascii="Arial" w:hAnsi="Arial"/>
      <w:noProof/>
      <w:sz w:val="20"/>
    </w:rPr>
  </w:style>
  <w:style w:type="paragraph" w:customStyle="1" w:styleId="Exhibitbullet2">
    <w:name w:val="Exhibit bullet 2"/>
    <w:basedOn w:val="Exhibitbullet"/>
    <w:qFormat/>
    <w:rsid w:val="006453F9"/>
    <w:pPr>
      <w:numPr>
        <w:numId w:val="7"/>
      </w:numPr>
    </w:pPr>
  </w:style>
  <w:style w:type="character" w:styleId="FollowedHyperlink">
    <w:name w:val="FollowedHyperlink"/>
    <w:basedOn w:val="DefaultParagraphFont"/>
    <w:rsid w:val="006C4808"/>
    <w:rPr>
      <w:color w:val="800080" w:themeColor="followedHyperlink"/>
      <w:u w:val="single"/>
    </w:rPr>
  </w:style>
  <w:style w:type="paragraph" w:customStyle="1" w:styleId="Referencetext">
    <w:name w:val="Reference text"/>
    <w:basedOn w:val="BodyText"/>
    <w:qFormat/>
    <w:rsid w:val="00085BDB"/>
    <w:pPr>
      <w:ind w:left="360" w:hanging="360"/>
    </w:pPr>
  </w:style>
  <w:style w:type="paragraph" w:customStyle="1" w:styleId="CoverLtrBullets">
    <w:name w:val="CoverLtrBullets"/>
    <w:basedOn w:val="Bullets"/>
    <w:qFormat/>
    <w:rsid w:val="00D914D1"/>
    <w:pPr>
      <w:spacing w:after="120" w:line="240" w:lineRule="auto"/>
    </w:pPr>
  </w:style>
  <w:style w:type="paragraph" w:customStyle="1" w:styleId="TableParagraph">
    <w:name w:val="Table Paragraph"/>
    <w:basedOn w:val="Normal"/>
    <w:uiPriority w:val="1"/>
    <w:qFormat/>
    <w:rsid w:val="00B53136"/>
    <w:pPr>
      <w:widowControl w:val="0"/>
      <w:autoSpaceDE w:val="0"/>
      <w:autoSpaceDN w:val="0"/>
      <w:spacing w:line="198" w:lineRule="exact"/>
      <w:ind w:right="22" w:firstLine="0"/>
      <w:jc w:val="right"/>
    </w:pPr>
    <w:rPr>
      <w:rFonts w:ascii="Calibri" w:eastAsia="Calibri" w:hAnsi="Calibri" w:cs="Calibri"/>
      <w:sz w:val="22"/>
      <w:szCs w:val="22"/>
    </w:rPr>
  </w:style>
  <w:style w:type="character" w:customStyle="1" w:styleId="resumebodytext-h1">
    <w:name w:val="resumebodytext-h1"/>
    <w:basedOn w:val="DefaultParagraphFont"/>
    <w:rsid w:val="00447D72"/>
    <w:rPr>
      <w:rFonts w:ascii="Times New Roman" w:hAnsi="Times New Roman" w:cs="Times New Roman" w:hint="default"/>
    </w:rPr>
  </w:style>
  <w:style w:type="character" w:customStyle="1" w:styleId="minoransitheme1">
    <w:name w:val="minoransitheme1"/>
    <w:basedOn w:val="DefaultParagraphFont"/>
    <w:rsid w:val="00447D72"/>
    <w:rPr>
      <w:rFonts w:ascii="Calibri" w:hAnsi="Calibri" w:hint="default"/>
    </w:rPr>
  </w:style>
  <w:style w:type="paragraph" w:customStyle="1" w:styleId="NormalSS">
    <w:name w:val="NormalSS"/>
    <w:basedOn w:val="Normal"/>
    <w:rsid w:val="00F70763"/>
    <w:pPr>
      <w:tabs>
        <w:tab w:val="left" w:pos="432"/>
      </w:tabs>
      <w:suppressAutoHyphens/>
      <w:spacing w:line="240" w:lineRule="auto"/>
      <w:ind w:firstLine="432"/>
      <w:jc w:val="both"/>
    </w:pPr>
    <w:rPr>
      <w:szCs w:val="24"/>
    </w:rPr>
  </w:style>
  <w:style w:type="paragraph" w:customStyle="1" w:styleId="narrative">
    <w:name w:val="narrative"/>
    <w:basedOn w:val="Normal"/>
    <w:rsid w:val="005E15F5"/>
    <w:pPr>
      <w:autoSpaceDE w:val="0"/>
      <w:autoSpaceDN w:val="0"/>
      <w:spacing w:after="240" w:line="240" w:lineRule="auto"/>
      <w:ind w:firstLine="0"/>
    </w:pPr>
    <w:rPr>
      <w:rFonts w:eastAsiaTheme="minorHAnsi"/>
      <w:szCs w:val="24"/>
    </w:rPr>
  </w:style>
  <w:style w:type="paragraph" w:customStyle="1" w:styleId="BulletFrontPageCallOut">
    <w:name w:val="Bullet Front Page Call Out"/>
    <w:basedOn w:val="Normal"/>
    <w:rsid w:val="009934E6"/>
    <w:pPr>
      <w:numPr>
        <w:numId w:val="8"/>
      </w:numPr>
      <w:snapToGrid w:val="0"/>
      <w:spacing w:line="240" w:lineRule="auto"/>
      <w:ind w:left="144" w:hanging="144"/>
    </w:pPr>
    <w:rPr>
      <w:rFonts w:ascii="Arial Narrow" w:eastAsiaTheme="minorHAnsi" w:hAnsi="Arial Narrow"/>
      <w:szCs w:val="24"/>
    </w:rPr>
  </w:style>
  <w:style w:type="character" w:styleId="Strong">
    <w:name w:val="Strong"/>
    <w:basedOn w:val="DefaultParagraphFont"/>
    <w:uiPriority w:val="22"/>
    <w:qFormat/>
    <w:rsid w:val="00450D22"/>
    <w:rPr>
      <w:b/>
      <w:bCs/>
    </w:rPr>
  </w:style>
  <w:style w:type="paragraph" w:customStyle="1" w:styleId="p1">
    <w:name w:val="p1"/>
    <w:basedOn w:val="Normal"/>
    <w:rsid w:val="00B94A24"/>
    <w:pPr>
      <w:spacing w:line="240" w:lineRule="auto"/>
      <w:ind w:firstLine="0"/>
    </w:pPr>
    <w:rPr>
      <w:rFonts w:ascii="Helvetica Neue" w:eastAsiaTheme="minorHAnsi" w:hAnsi="Helvetica Neue"/>
      <w:color w:val="454545"/>
      <w:sz w:val="18"/>
      <w:szCs w:val="18"/>
    </w:rPr>
  </w:style>
  <w:style w:type="paragraph" w:customStyle="1" w:styleId="AppAHeading1">
    <w:name w:val="AppA Heading 1"/>
    <w:basedOn w:val="Normal"/>
    <w:qFormat/>
    <w:rsid w:val="00B94A24"/>
    <w:pPr>
      <w:spacing w:line="240" w:lineRule="auto"/>
      <w:ind w:firstLine="0"/>
      <w:jc w:val="center"/>
    </w:pPr>
    <w:rPr>
      <w:rFonts w:ascii="Arial Narrow" w:hAnsi="Arial Narrow"/>
      <w:b/>
    </w:rPr>
  </w:style>
  <w:style w:type="paragraph" w:customStyle="1" w:styleId="AppAFirstHeading">
    <w:name w:val="App A First Heading"/>
    <w:basedOn w:val="AppAHeading1"/>
    <w:qFormat/>
    <w:rsid w:val="009D29E4"/>
    <w:pPr>
      <w:spacing w:after="240"/>
    </w:pPr>
  </w:style>
  <w:style w:type="paragraph" w:styleId="NormalWeb">
    <w:name w:val="Normal (Web)"/>
    <w:basedOn w:val="Normal"/>
    <w:uiPriority w:val="99"/>
    <w:semiHidden/>
    <w:unhideWhenUsed/>
    <w:rsid w:val="00E21D48"/>
    <w:pPr>
      <w:spacing w:before="100" w:beforeAutospacing="1" w:after="100" w:afterAutospacing="1" w:line="240" w:lineRule="auto"/>
      <w:ind w:firstLine="0"/>
    </w:pPr>
    <w:rPr>
      <w:rFonts w:eastAsiaTheme="minorEastAsia"/>
      <w:szCs w:val="24"/>
    </w:rPr>
  </w:style>
  <w:style w:type="table" w:customStyle="1" w:styleId="TableGrid2">
    <w:name w:val="Table Grid2"/>
    <w:basedOn w:val="TableNormal"/>
    <w:next w:val="TableGrid"/>
    <w:uiPriority w:val="39"/>
    <w:rsid w:val="002B43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43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EC"/>
    <w:pPr>
      <w:spacing w:line="480" w:lineRule="auto"/>
      <w:ind w:firstLine="480"/>
    </w:pPr>
    <w:rPr>
      <w:sz w:val="24"/>
    </w:rPr>
  </w:style>
  <w:style w:type="paragraph" w:styleId="Heading1">
    <w:name w:val="heading 1"/>
    <w:next w:val="BodyText"/>
    <w:qFormat/>
    <w:rsid w:val="00025A34"/>
    <w:pPr>
      <w:keepNext/>
      <w:keepLines/>
      <w:pageBreakBefore/>
      <w:numPr>
        <w:numId w:val="4"/>
      </w:numPr>
      <w:pBdr>
        <w:bottom w:val="single" w:sz="12" w:space="1" w:color="DA291C" w:themeColor="accent1"/>
      </w:pBdr>
      <w:tabs>
        <w:tab w:val="clear" w:pos="432"/>
        <w:tab w:val="num" w:pos="720"/>
      </w:tabs>
      <w:spacing w:after="240"/>
      <w:ind w:left="720" w:hanging="720"/>
      <w:outlineLvl w:val="0"/>
    </w:pPr>
    <w:rPr>
      <w:rFonts w:ascii="Arial" w:hAnsi="Arial"/>
      <w:b/>
      <w:kern w:val="28"/>
      <w:sz w:val="28"/>
    </w:rPr>
  </w:style>
  <w:style w:type="paragraph" w:styleId="Heading2">
    <w:name w:val="heading 2"/>
    <w:next w:val="BodyText"/>
    <w:qFormat/>
    <w:rsid w:val="00774C2A"/>
    <w:pPr>
      <w:keepNext/>
      <w:spacing w:after="240"/>
      <w:outlineLvl w:val="1"/>
    </w:pPr>
    <w:rPr>
      <w:rFonts w:ascii="Arial" w:hAnsi="Arial" w:cs="Arial"/>
      <w:b/>
      <w:bCs/>
      <w:iCs/>
      <w:color w:val="4F5353"/>
      <w:sz w:val="24"/>
      <w:szCs w:val="28"/>
    </w:rPr>
  </w:style>
  <w:style w:type="paragraph" w:styleId="Heading3">
    <w:name w:val="heading 3"/>
    <w:next w:val="BodyText"/>
    <w:qFormat/>
    <w:rsid w:val="008F3714"/>
    <w:pPr>
      <w:keepNext/>
      <w:spacing w:line="480" w:lineRule="auto"/>
      <w:outlineLvl w:val="2"/>
    </w:pPr>
    <w:rPr>
      <w:b/>
      <w:color w:val="DA291C" w:themeColor="accent1"/>
      <w:sz w:val="24"/>
    </w:rPr>
  </w:style>
  <w:style w:type="paragraph" w:styleId="Heading4">
    <w:name w:val="heading 4"/>
    <w:basedOn w:val="Normal"/>
    <w:next w:val="BodyText"/>
    <w:link w:val="Heading4Char"/>
    <w:qFormat/>
    <w:rsid w:val="00614AEC"/>
    <w:pPr>
      <w:keepNext/>
      <w:numPr>
        <w:ilvl w:val="3"/>
        <w:numId w:val="4"/>
      </w:numPr>
      <w:outlineLvl w:val="3"/>
    </w:pPr>
    <w:rPr>
      <w:rFonts w:ascii="Arial" w:hAnsi="Arial"/>
      <w:b/>
      <w:sz w:val="22"/>
    </w:rPr>
  </w:style>
  <w:style w:type="paragraph" w:styleId="Heading5">
    <w:name w:val="heading 5"/>
    <w:basedOn w:val="Normal"/>
    <w:next w:val="BodyText"/>
    <w:qFormat/>
    <w:rsid w:val="000E5D15"/>
    <w:pPr>
      <w:keepNext/>
      <w:keepLines/>
      <w:numPr>
        <w:ilvl w:val="4"/>
        <w:numId w:val="4"/>
      </w:numPr>
      <w:outlineLvl w:val="4"/>
    </w:pPr>
    <w:rPr>
      <w:b/>
      <w:i/>
      <w:color w:val="DA291C" w:themeColor="accent1"/>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495971"/>
    <w:pPr>
      <w:numPr>
        <w:ilvl w:val="6"/>
        <w:numId w:val="4"/>
      </w:numPr>
      <w:spacing w:before="120" w:after="120" w:line="240" w:lineRule="auto"/>
      <w:outlineLvl w:val="6"/>
    </w:pPr>
    <w:rPr>
      <w:szCs w:val="24"/>
    </w:rPr>
  </w:style>
  <w:style w:type="paragraph" w:styleId="Heading8">
    <w:name w:val="heading 8"/>
    <w:basedOn w:val="Normal"/>
    <w:next w:val="Normal"/>
    <w:qFormat/>
    <w:rsid w:val="00495971"/>
    <w:pPr>
      <w:numPr>
        <w:ilvl w:val="7"/>
        <w:numId w:val="4"/>
      </w:numPr>
      <w:spacing w:before="120" w:after="120" w:line="240" w:lineRule="auto"/>
      <w:outlineLvl w:val="7"/>
    </w:pPr>
    <w:rPr>
      <w:i/>
      <w:iCs/>
      <w:szCs w:val="24"/>
    </w:rPr>
  </w:style>
  <w:style w:type="paragraph" w:styleId="Heading9">
    <w:name w:val="heading 9"/>
    <w:basedOn w:val="Normal"/>
    <w:next w:val="Normal"/>
    <w:qFormat/>
    <w:rsid w:val="00495971"/>
    <w:pPr>
      <w:numPr>
        <w:ilvl w:val="8"/>
        <w:numId w:val="4"/>
      </w:numPr>
      <w:spacing w:before="120" w:after="12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025A34"/>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uiPriority w:val="99"/>
    <w:rsid w:val="00025A34"/>
    <w:rPr>
      <w:rFonts w:ascii="Arial" w:hAnsi="Arial"/>
      <w:b/>
      <w:color w:val="595959" w:themeColor="text1" w:themeTint="A6"/>
      <w:sz w:val="18"/>
    </w:rPr>
  </w:style>
  <w:style w:type="paragraph" w:customStyle="1" w:styleId="ExhibitRowHeader">
    <w:name w:val="Exhibit Row Header"/>
    <w:rsid w:val="00A1757B"/>
    <w:pPr>
      <w:spacing w:before="20" w:after="20"/>
    </w:pPr>
    <w:rPr>
      <w:rFonts w:ascii="Arial Narrow" w:hAnsi="Arial Narrow" w:cs="Arial"/>
      <w:b/>
      <w:color w:val="F8F8F8"/>
    </w:rPr>
  </w:style>
  <w:style w:type="paragraph" w:styleId="BodyText">
    <w:name w:val="Body Text"/>
    <w:basedOn w:val="Normal"/>
    <w:link w:val="BodyTextChar"/>
    <w:rsid w:val="00774C2A"/>
  </w:style>
  <w:style w:type="character" w:customStyle="1" w:styleId="BodyTextChar">
    <w:name w:val="Body Text Char"/>
    <w:basedOn w:val="DefaultParagraphFont"/>
    <w:link w:val="BodyText"/>
    <w:rsid w:val="00774C2A"/>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3935C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C9760A"/>
    <w:pPr>
      <w:pBdr>
        <w:top w:val="single" w:sz="12" w:space="1" w:color="4F5353"/>
        <w:bottom w:val="single" w:sz="12" w:space="1" w:color="4F5353"/>
      </w:pBdr>
      <w:shd w:val="clear" w:color="auto" w:fill="4F5353"/>
      <w:tabs>
        <w:tab w:val="right" w:pos="9000"/>
      </w:tabs>
      <w:spacing w:after="240" w:line="240" w:lineRule="auto"/>
      <w:jc w:val="right"/>
    </w:pPr>
    <w:rPr>
      <w:rFonts w:ascii="Arial" w:hAnsi="Arial" w:cs="Arial"/>
      <w:b/>
      <w:color w:val="FFFFFF"/>
      <w:spacing w:val="20"/>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FB03FB"/>
    <w:pPr>
      <w:tabs>
        <w:tab w:val="left" w:pos="1200"/>
        <w:tab w:val="right" w:leader="dot" w:pos="9000"/>
      </w:tabs>
      <w:ind w:left="1320" w:right="540" w:hanging="780"/>
    </w:pPr>
    <w:rPr>
      <w:rFonts w:ascii="Arial" w:eastAsiaTheme="minorEastAsia" w:hAnsi="Arial" w:cstheme="minorBidi"/>
      <w:noProof/>
      <w:sz w:val="24"/>
      <w:szCs w:val="22"/>
    </w:rPr>
  </w:style>
  <w:style w:type="paragraph" w:styleId="TOC3">
    <w:name w:val="toc 3"/>
    <w:next w:val="BodyText"/>
    <w:uiPriority w:val="39"/>
    <w:rsid w:val="00FB03FB"/>
    <w:pPr>
      <w:tabs>
        <w:tab w:val="left" w:pos="2400"/>
        <w:tab w:val="right" w:leader="dot" w:pos="9000"/>
      </w:tabs>
      <w:ind w:left="2400" w:right="540" w:hanging="720"/>
    </w:pPr>
    <w:rPr>
      <w:rFonts w:ascii="Arial" w:hAnsi="Arial"/>
      <w:noProof/>
    </w:rPr>
  </w:style>
  <w:style w:type="paragraph" w:styleId="TOC4">
    <w:name w:val="toc 4"/>
    <w:basedOn w:val="BodyText"/>
    <w:next w:val="BodyText"/>
    <w:uiPriority w:val="39"/>
    <w:rsid w:val="006C61C5"/>
    <w:pPr>
      <w:tabs>
        <w:tab w:val="right" w:leader="dot" w:pos="8990"/>
      </w:tabs>
      <w:ind w:left="117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aliases w:val="F1,Footnote Text Char Char,Footnote Text2,F"/>
    <w:basedOn w:val="BodyText"/>
    <w:link w:val="FootnoteTextChar"/>
    <w:uiPriority w:val="99"/>
    <w:rsid w:val="00F30595"/>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rsid w:val="009E2D44"/>
    <w:pPr>
      <w:numPr>
        <w:numId w:val="1"/>
      </w:numPr>
      <w:ind w:left="36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833CDC"/>
    <w:pPr>
      <w:spacing w:line="240" w:lineRule="auto"/>
      <w:ind w:firstLine="0"/>
    </w:pPr>
    <w:rPr>
      <w:rFonts w:ascii="Arial" w:hAnsi="Arial"/>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BodyTextNOIndentSingleSpaced">
    <w:name w:val="Body Text NO Indent Single Spaced"/>
    <w:basedOn w:val="BodyText"/>
    <w:qFormat/>
    <w:rsid w:val="00B7302F"/>
    <w:pPr>
      <w:spacing w:after="120" w:line="240" w:lineRule="auto"/>
      <w:ind w:firstLine="0"/>
    </w:p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Cs w:val="24"/>
    </w:rPr>
  </w:style>
  <w:style w:type="paragraph" w:styleId="Caption">
    <w:name w:val="caption"/>
    <w:basedOn w:val="BodyText"/>
    <w:next w:val="BodyText"/>
    <w:uiPriority w:val="35"/>
    <w:qFormat/>
    <w:rsid w:val="00A61516"/>
    <w:pPr>
      <w:keepNext/>
      <w:keepLines/>
      <w:widowControl w:val="0"/>
      <w:tabs>
        <w:tab w:val="left" w:pos="1440"/>
      </w:tabs>
      <w:spacing w:after="120" w:line="240" w:lineRule="auto"/>
      <w:ind w:left="1440" w:hanging="1440"/>
    </w:pPr>
    <w:rPr>
      <w:rFonts w:ascii="Arial" w:hAnsi="Arial"/>
      <w:b/>
      <w:bCs/>
      <w:sz w:val="22"/>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qFormat/>
    <w:rsid w:val="00025A34"/>
    <w:pPr>
      <w:shd w:val="solid" w:color="FFFFFF" w:fill="FFFFFF"/>
      <w:spacing w:line="276" w:lineRule="auto"/>
      <w:jc w:val="right"/>
    </w:pPr>
    <w:rPr>
      <w:rFonts w:ascii="Arial" w:hAnsi="Arial"/>
      <w:color w:val="DA291C"/>
    </w:rPr>
  </w:style>
  <w:style w:type="paragraph" w:customStyle="1" w:styleId="Bullet2">
    <w:name w:val="Bullet2"/>
    <w:basedOn w:val="Normal"/>
    <w:rsid w:val="00240E92"/>
    <w:pPr>
      <w:numPr>
        <w:numId w:val="5"/>
      </w:numPr>
      <w:spacing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qFormat/>
    <w:rsid w:val="00025A34"/>
    <w:pPr>
      <w:tabs>
        <w:tab w:val="left" w:pos="720"/>
        <w:tab w:val="left" w:pos="1080"/>
        <w:tab w:val="left" w:pos="1440"/>
        <w:tab w:val="left" w:pos="1800"/>
        <w:tab w:val="left" w:pos="6660"/>
      </w:tabs>
      <w:ind w:left="6490" w:right="-540"/>
      <w:jc w:val="right"/>
    </w:pPr>
    <w:rPr>
      <w:rFonts w:ascii="Arial" w:hAnsi="Arial"/>
      <w:b/>
      <w:color w:val="DA291C" w:themeColor="accent1"/>
      <w:sz w:val="28"/>
      <w:szCs w:val="32"/>
    </w:rPr>
  </w:style>
  <w:style w:type="paragraph" w:customStyle="1" w:styleId="CoverText11pt">
    <w:name w:val="Cover Text 11 pt"/>
    <w:qFormat/>
    <w:rsid w:val="00025A34"/>
    <w:pPr>
      <w:tabs>
        <w:tab w:val="left" w:pos="720"/>
        <w:tab w:val="left" w:pos="1080"/>
        <w:tab w:val="left" w:pos="1440"/>
        <w:tab w:val="left" w:pos="1800"/>
        <w:tab w:val="left" w:pos="6660"/>
      </w:tabs>
      <w:ind w:left="6490" w:right="-540"/>
      <w:jc w:val="right"/>
    </w:pPr>
    <w:rPr>
      <w:rFonts w:ascii="Arial" w:hAnsi="Arial"/>
      <w:i/>
      <w:color w:val="616662"/>
      <w:sz w:val="22"/>
      <w:szCs w:val="24"/>
    </w:rPr>
  </w:style>
  <w:style w:type="paragraph" w:customStyle="1" w:styleId="CoverText-Address">
    <w:name w:val="Cover Text - Address"/>
    <w:qFormat/>
    <w:rsid w:val="00025A34"/>
    <w:pPr>
      <w:tabs>
        <w:tab w:val="left" w:pos="720"/>
        <w:tab w:val="left" w:pos="1080"/>
        <w:tab w:val="left" w:pos="1440"/>
        <w:tab w:val="left" w:pos="1800"/>
        <w:tab w:val="left" w:pos="6660"/>
      </w:tabs>
      <w:ind w:left="6490" w:right="-540"/>
      <w:jc w:val="right"/>
    </w:pPr>
    <w:rPr>
      <w:rFonts w:ascii="Arial" w:hAnsi="Arial"/>
      <w:color w:val="616662"/>
      <w:sz w:val="22"/>
      <w:szCs w:val="24"/>
    </w:rPr>
  </w:style>
  <w:style w:type="character" w:customStyle="1" w:styleId="FootnoteTextChar">
    <w:name w:val="Footnote Text Char"/>
    <w:aliases w:val="F1 Char,Footnote Text Char Char Char,Footnote Text2 Char,F Char"/>
    <w:basedOn w:val="DefaultParagraphFont"/>
    <w:link w:val="FootnoteText"/>
    <w:uiPriority w:val="99"/>
    <w:rsid w:val="00F30595"/>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qFormat/>
    <w:rsid w:val="00E53E43"/>
    <w:rPr>
      <w:rFonts w:ascii="Arial Narrow" w:eastAsia="Calibri" w:hAnsi="Arial Narrow" w:cs="Arial"/>
    </w:rPr>
  </w:style>
  <w:style w:type="paragraph" w:customStyle="1" w:styleId="ExhibitText">
    <w:name w:val="Exhibit Text"/>
    <w:uiPriority w:val="99"/>
    <w:qFormat/>
    <w:rsid w:val="007F39DE"/>
    <w:pPr>
      <w:spacing w:after="80"/>
    </w:pPr>
    <w:rPr>
      <w:rFonts w:ascii="Arial Narrow" w:hAnsi="Arial Narrow" w:cs="Arial"/>
      <w:bCs/>
      <w:color w:val="00000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qFormat/>
    <w:rsid w:val="00025A34"/>
    <w:pPr>
      <w:shd w:val="solid" w:color="FFFFFF" w:fill="FFFFFF"/>
      <w:jc w:val="both"/>
    </w:pPr>
    <w:rPr>
      <w:rFonts w:ascii="Arial" w:hAnsi="Arial"/>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rPr>
      <w:rFonts w:ascii="Arial" w:hAnsi="Arial" w:cs="Arial"/>
    </w:rPr>
  </w:style>
  <w:style w:type="character" w:customStyle="1" w:styleId="Heading4Char">
    <w:name w:val="Heading 4 Char"/>
    <w:basedOn w:val="DefaultParagraphFont"/>
    <w:link w:val="Heading4"/>
    <w:rsid w:val="00614AEC"/>
    <w:rPr>
      <w:rFonts w:ascii="Arial" w:hAnsi="Arial"/>
      <w:b/>
      <w:sz w:val="22"/>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uiPriority w:val="34"/>
    <w:qFormat/>
    <w:rsid w:val="00720CCC"/>
    <w:pPr>
      <w:ind w:left="720"/>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clear" w:pos="9000"/>
        <w:tab w:val="left" w:pos="576"/>
        <w:tab w:val="right" w:leader="dot" w:pos="8990"/>
      </w:tabs>
      <w:spacing w:after="180"/>
    </w:pPr>
    <w:rPr>
      <w:rFonts w:cs="Arial"/>
      <w:color w:val="DA291C" w:themeColor="accent1"/>
      <w:sz w:val="28"/>
    </w:rPr>
  </w:style>
  <w:style w:type="paragraph" w:customStyle="1" w:styleId="Call-OutBoxTextHeader">
    <w:name w:val="Call-Out Box Text Header"/>
    <w:basedOn w:val="NoSpacing"/>
    <w:qFormat/>
    <w:rsid w:val="00626548"/>
    <w:pPr>
      <w:spacing w:after="120"/>
      <w:ind w:left="187" w:right="202"/>
    </w:pPr>
    <w:rPr>
      <w:rFonts w:ascii="Arial" w:hAnsi="Arial" w:cs="Arial"/>
      <w:b/>
      <w:color w:val="DA291C" w:themeColor="accent1"/>
    </w:rPr>
  </w:style>
  <w:style w:type="paragraph" w:customStyle="1" w:styleId="Call-OutBoxTextArial">
    <w:name w:val="Call-Out Box Text (Arial)"/>
    <w:basedOn w:val="NoSpacing"/>
    <w:qFormat/>
    <w:rsid w:val="00626548"/>
    <w:pPr>
      <w:ind w:left="187" w:right="202"/>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77320F"/>
    <w:pPr>
      <w:keepNext/>
      <w:keepLines/>
      <w:jc w:val="center"/>
    </w:pPr>
    <w:rPr>
      <w:rFonts w:ascii="Arial Narrow" w:hAnsi="Arial Narrow" w:cs="Arial"/>
      <w:b/>
      <w:color w:val="000000" w:themeColor="text1"/>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next w:val="BodyText"/>
    <w:qFormat/>
    <w:rsid w:val="008877CC"/>
    <w:pPr>
      <w:numPr>
        <w:numId w:val="0"/>
      </w:numPr>
    </w:pPr>
  </w:style>
  <w:style w:type="paragraph" w:customStyle="1" w:styleId="ExhibitColumnHeader">
    <w:name w:val="Exhibit Column Header"/>
    <w:basedOn w:val="ExhibitRowHeader"/>
    <w:qFormat/>
    <w:rsid w:val="00AC36D6"/>
    <w:pPr>
      <w:jc w:val="center"/>
    </w:pPr>
    <w:rPr>
      <w:color w:val="000000" w:themeColor="text1"/>
    </w:rPr>
  </w:style>
  <w:style w:type="character" w:customStyle="1" w:styleId="CommentTextChar">
    <w:name w:val="Comment Text Char"/>
    <w:basedOn w:val="DefaultParagraphFont"/>
    <w:link w:val="CommentText"/>
    <w:uiPriority w:val="99"/>
    <w:rsid w:val="00833CDC"/>
    <w:rPr>
      <w:rFonts w:ascii="Arial" w:hAnsi="Arial"/>
    </w:rPr>
  </w:style>
  <w:style w:type="character" w:customStyle="1" w:styleId="HeaderChar">
    <w:name w:val="Header Char"/>
    <w:basedOn w:val="DefaultParagraphFont"/>
    <w:link w:val="Header"/>
    <w:uiPriority w:val="99"/>
    <w:rsid w:val="00C9760A"/>
    <w:rPr>
      <w:rFonts w:ascii="Arial" w:hAnsi="Arial" w:cs="Arial"/>
      <w:b/>
      <w:color w:val="FFFFFF"/>
      <w:spacing w:val="20"/>
      <w:sz w:val="24"/>
      <w:szCs w:val="24"/>
      <w:shd w:val="clear" w:color="auto" w:fill="4F5353"/>
    </w:rPr>
  </w:style>
  <w:style w:type="table" w:customStyle="1" w:styleId="TableGrid1">
    <w:name w:val="Table Grid1"/>
    <w:basedOn w:val="TableNormal"/>
    <w:next w:val="TableGrid"/>
    <w:uiPriority w:val="59"/>
    <w:rsid w:val="00322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BodyText"/>
    <w:qFormat/>
    <w:rsid w:val="00A47776"/>
    <w:pPr>
      <w:keepNext/>
      <w:keepLines/>
      <w:pageBreakBefore/>
      <w:pBdr>
        <w:bottom w:val="single" w:sz="12" w:space="1" w:color="DA291C"/>
      </w:pBdr>
      <w:tabs>
        <w:tab w:val="num" w:pos="720"/>
      </w:tabs>
      <w:spacing w:after="240" w:line="240" w:lineRule="auto"/>
      <w:ind w:left="720" w:hanging="720"/>
      <w:outlineLvl w:val="0"/>
    </w:pPr>
    <w:rPr>
      <w:rFonts w:ascii="Arial" w:hAnsi="Arial"/>
      <w:b/>
      <w:kern w:val="28"/>
      <w:sz w:val="28"/>
    </w:rPr>
  </w:style>
  <w:style w:type="paragraph" w:customStyle="1" w:styleId="Heading31">
    <w:name w:val="Heading 31"/>
    <w:basedOn w:val="Normal"/>
    <w:next w:val="BodyText"/>
    <w:qFormat/>
    <w:rsid w:val="00A47776"/>
    <w:pPr>
      <w:keepNext/>
      <w:tabs>
        <w:tab w:val="num" w:pos="720"/>
      </w:tabs>
      <w:ind w:left="720" w:hanging="720"/>
      <w:outlineLvl w:val="2"/>
    </w:pPr>
    <w:rPr>
      <w:b/>
      <w:color w:val="DA291C"/>
    </w:rPr>
  </w:style>
  <w:style w:type="paragraph" w:customStyle="1" w:styleId="Heading51">
    <w:name w:val="Heading 51"/>
    <w:basedOn w:val="Normal"/>
    <w:next w:val="BodyText"/>
    <w:qFormat/>
    <w:rsid w:val="00A47776"/>
    <w:pPr>
      <w:keepNext/>
      <w:keepLines/>
      <w:outlineLvl w:val="4"/>
    </w:pPr>
    <w:rPr>
      <w:b/>
      <w:i/>
      <w:color w:val="DA291C"/>
    </w:rPr>
  </w:style>
  <w:style w:type="character" w:customStyle="1" w:styleId="PageNumber1">
    <w:name w:val="Page Number1"/>
    <w:basedOn w:val="DefaultParagraphFont"/>
    <w:rsid w:val="00A47776"/>
    <w:rPr>
      <w:rFonts w:ascii="Arial" w:hAnsi="Arial"/>
      <w:b/>
      <w:dstrike w:val="0"/>
      <w:color w:val="595959"/>
      <w:sz w:val="18"/>
      <w:bdr w:val="none" w:sz="0" w:space="0" w:color="auto"/>
      <w:vertAlign w:val="baseline"/>
    </w:rPr>
  </w:style>
  <w:style w:type="paragraph" w:styleId="Revision">
    <w:name w:val="Revision"/>
    <w:hidden/>
    <w:uiPriority w:val="99"/>
    <w:semiHidden/>
    <w:rsid w:val="000A6CBB"/>
    <w:rPr>
      <w:sz w:val="22"/>
    </w:rPr>
  </w:style>
  <w:style w:type="paragraph" w:customStyle="1" w:styleId="Exhibitbullet">
    <w:name w:val="Exhibit bullet"/>
    <w:basedOn w:val="ExhibitText"/>
    <w:qFormat/>
    <w:rsid w:val="003F0E2E"/>
    <w:pPr>
      <w:numPr>
        <w:numId w:val="6"/>
      </w:numPr>
      <w:spacing w:after="60"/>
      <w:ind w:left="360"/>
    </w:pPr>
  </w:style>
  <w:style w:type="paragraph" w:styleId="TableofFigures">
    <w:name w:val="table of figures"/>
    <w:basedOn w:val="Normal"/>
    <w:next w:val="Normal"/>
    <w:uiPriority w:val="99"/>
    <w:rsid w:val="00491B25"/>
    <w:pPr>
      <w:tabs>
        <w:tab w:val="right" w:leader="dot" w:pos="9000"/>
      </w:tabs>
      <w:spacing w:before="80" w:line="240" w:lineRule="auto"/>
      <w:ind w:right="720" w:firstLine="0"/>
    </w:pPr>
    <w:rPr>
      <w:rFonts w:ascii="Arial" w:hAnsi="Arial"/>
      <w:noProof/>
      <w:sz w:val="20"/>
    </w:rPr>
  </w:style>
  <w:style w:type="paragraph" w:customStyle="1" w:styleId="Exhibitbullet2">
    <w:name w:val="Exhibit bullet 2"/>
    <w:basedOn w:val="Exhibitbullet"/>
    <w:qFormat/>
    <w:rsid w:val="006453F9"/>
    <w:pPr>
      <w:numPr>
        <w:numId w:val="7"/>
      </w:numPr>
    </w:pPr>
  </w:style>
  <w:style w:type="character" w:styleId="FollowedHyperlink">
    <w:name w:val="FollowedHyperlink"/>
    <w:basedOn w:val="DefaultParagraphFont"/>
    <w:rsid w:val="006C4808"/>
    <w:rPr>
      <w:color w:val="800080" w:themeColor="followedHyperlink"/>
      <w:u w:val="single"/>
    </w:rPr>
  </w:style>
  <w:style w:type="paragraph" w:customStyle="1" w:styleId="Referencetext">
    <w:name w:val="Reference text"/>
    <w:basedOn w:val="BodyText"/>
    <w:qFormat/>
    <w:rsid w:val="00085BDB"/>
    <w:pPr>
      <w:ind w:left="360" w:hanging="360"/>
    </w:pPr>
  </w:style>
  <w:style w:type="paragraph" w:customStyle="1" w:styleId="CoverLtrBullets">
    <w:name w:val="CoverLtrBullets"/>
    <w:basedOn w:val="Bullets"/>
    <w:qFormat/>
    <w:rsid w:val="00D914D1"/>
    <w:pPr>
      <w:spacing w:after="120" w:line="240" w:lineRule="auto"/>
    </w:pPr>
  </w:style>
  <w:style w:type="paragraph" w:customStyle="1" w:styleId="TableParagraph">
    <w:name w:val="Table Paragraph"/>
    <w:basedOn w:val="Normal"/>
    <w:uiPriority w:val="1"/>
    <w:qFormat/>
    <w:rsid w:val="00B53136"/>
    <w:pPr>
      <w:widowControl w:val="0"/>
      <w:autoSpaceDE w:val="0"/>
      <w:autoSpaceDN w:val="0"/>
      <w:spacing w:line="198" w:lineRule="exact"/>
      <w:ind w:right="22" w:firstLine="0"/>
      <w:jc w:val="right"/>
    </w:pPr>
    <w:rPr>
      <w:rFonts w:ascii="Calibri" w:eastAsia="Calibri" w:hAnsi="Calibri" w:cs="Calibri"/>
      <w:sz w:val="22"/>
      <w:szCs w:val="22"/>
    </w:rPr>
  </w:style>
  <w:style w:type="character" w:customStyle="1" w:styleId="resumebodytext-h1">
    <w:name w:val="resumebodytext-h1"/>
    <w:basedOn w:val="DefaultParagraphFont"/>
    <w:rsid w:val="00447D72"/>
    <w:rPr>
      <w:rFonts w:ascii="Times New Roman" w:hAnsi="Times New Roman" w:cs="Times New Roman" w:hint="default"/>
    </w:rPr>
  </w:style>
  <w:style w:type="character" w:customStyle="1" w:styleId="minoransitheme1">
    <w:name w:val="minoransitheme1"/>
    <w:basedOn w:val="DefaultParagraphFont"/>
    <w:rsid w:val="00447D72"/>
    <w:rPr>
      <w:rFonts w:ascii="Calibri" w:hAnsi="Calibri" w:hint="default"/>
    </w:rPr>
  </w:style>
  <w:style w:type="paragraph" w:customStyle="1" w:styleId="NormalSS">
    <w:name w:val="NormalSS"/>
    <w:basedOn w:val="Normal"/>
    <w:rsid w:val="00F70763"/>
    <w:pPr>
      <w:tabs>
        <w:tab w:val="left" w:pos="432"/>
      </w:tabs>
      <w:suppressAutoHyphens/>
      <w:spacing w:line="240" w:lineRule="auto"/>
      <w:ind w:firstLine="432"/>
      <w:jc w:val="both"/>
    </w:pPr>
    <w:rPr>
      <w:szCs w:val="24"/>
    </w:rPr>
  </w:style>
  <w:style w:type="paragraph" w:customStyle="1" w:styleId="narrative">
    <w:name w:val="narrative"/>
    <w:basedOn w:val="Normal"/>
    <w:rsid w:val="005E15F5"/>
    <w:pPr>
      <w:autoSpaceDE w:val="0"/>
      <w:autoSpaceDN w:val="0"/>
      <w:spacing w:after="240" w:line="240" w:lineRule="auto"/>
      <w:ind w:firstLine="0"/>
    </w:pPr>
    <w:rPr>
      <w:rFonts w:eastAsiaTheme="minorHAnsi"/>
      <w:szCs w:val="24"/>
    </w:rPr>
  </w:style>
  <w:style w:type="paragraph" w:customStyle="1" w:styleId="BulletFrontPageCallOut">
    <w:name w:val="Bullet Front Page Call Out"/>
    <w:basedOn w:val="Normal"/>
    <w:rsid w:val="009934E6"/>
    <w:pPr>
      <w:numPr>
        <w:numId w:val="8"/>
      </w:numPr>
      <w:snapToGrid w:val="0"/>
      <w:spacing w:line="240" w:lineRule="auto"/>
      <w:ind w:left="144" w:hanging="144"/>
    </w:pPr>
    <w:rPr>
      <w:rFonts w:ascii="Arial Narrow" w:eastAsiaTheme="minorHAnsi" w:hAnsi="Arial Narrow"/>
      <w:szCs w:val="24"/>
    </w:rPr>
  </w:style>
  <w:style w:type="character" w:styleId="Strong">
    <w:name w:val="Strong"/>
    <w:basedOn w:val="DefaultParagraphFont"/>
    <w:uiPriority w:val="22"/>
    <w:qFormat/>
    <w:rsid w:val="00450D22"/>
    <w:rPr>
      <w:b/>
      <w:bCs/>
    </w:rPr>
  </w:style>
  <w:style w:type="paragraph" w:customStyle="1" w:styleId="p1">
    <w:name w:val="p1"/>
    <w:basedOn w:val="Normal"/>
    <w:rsid w:val="00B94A24"/>
    <w:pPr>
      <w:spacing w:line="240" w:lineRule="auto"/>
      <w:ind w:firstLine="0"/>
    </w:pPr>
    <w:rPr>
      <w:rFonts w:ascii="Helvetica Neue" w:eastAsiaTheme="minorHAnsi" w:hAnsi="Helvetica Neue"/>
      <w:color w:val="454545"/>
      <w:sz w:val="18"/>
      <w:szCs w:val="18"/>
    </w:rPr>
  </w:style>
  <w:style w:type="paragraph" w:customStyle="1" w:styleId="AppAHeading1">
    <w:name w:val="AppA Heading 1"/>
    <w:basedOn w:val="Normal"/>
    <w:qFormat/>
    <w:rsid w:val="00B94A24"/>
    <w:pPr>
      <w:spacing w:line="240" w:lineRule="auto"/>
      <w:ind w:firstLine="0"/>
      <w:jc w:val="center"/>
    </w:pPr>
    <w:rPr>
      <w:rFonts w:ascii="Arial Narrow" w:hAnsi="Arial Narrow"/>
      <w:b/>
    </w:rPr>
  </w:style>
  <w:style w:type="paragraph" w:customStyle="1" w:styleId="AppAFirstHeading">
    <w:name w:val="App A First Heading"/>
    <w:basedOn w:val="AppAHeading1"/>
    <w:qFormat/>
    <w:rsid w:val="009D29E4"/>
    <w:pPr>
      <w:spacing w:after="240"/>
    </w:pPr>
  </w:style>
  <w:style w:type="paragraph" w:styleId="NormalWeb">
    <w:name w:val="Normal (Web)"/>
    <w:basedOn w:val="Normal"/>
    <w:uiPriority w:val="99"/>
    <w:semiHidden/>
    <w:unhideWhenUsed/>
    <w:rsid w:val="00E21D48"/>
    <w:pPr>
      <w:spacing w:before="100" w:beforeAutospacing="1" w:after="100" w:afterAutospacing="1" w:line="240" w:lineRule="auto"/>
      <w:ind w:firstLine="0"/>
    </w:pPr>
    <w:rPr>
      <w:rFonts w:eastAsiaTheme="minorEastAsia"/>
      <w:szCs w:val="24"/>
    </w:rPr>
  </w:style>
  <w:style w:type="table" w:customStyle="1" w:styleId="TableGrid2">
    <w:name w:val="Table Grid2"/>
    <w:basedOn w:val="TableNormal"/>
    <w:next w:val="TableGrid"/>
    <w:uiPriority w:val="39"/>
    <w:rsid w:val="002B43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43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951">
      <w:bodyDiv w:val="1"/>
      <w:marLeft w:val="0"/>
      <w:marRight w:val="0"/>
      <w:marTop w:val="0"/>
      <w:marBottom w:val="0"/>
      <w:divBdr>
        <w:top w:val="none" w:sz="0" w:space="0" w:color="auto"/>
        <w:left w:val="none" w:sz="0" w:space="0" w:color="auto"/>
        <w:bottom w:val="none" w:sz="0" w:space="0" w:color="auto"/>
        <w:right w:val="none" w:sz="0" w:space="0" w:color="auto"/>
      </w:divBdr>
    </w:div>
    <w:div w:id="122963917">
      <w:bodyDiv w:val="1"/>
      <w:marLeft w:val="0"/>
      <w:marRight w:val="0"/>
      <w:marTop w:val="0"/>
      <w:marBottom w:val="0"/>
      <w:divBdr>
        <w:top w:val="none" w:sz="0" w:space="0" w:color="auto"/>
        <w:left w:val="none" w:sz="0" w:space="0" w:color="auto"/>
        <w:bottom w:val="none" w:sz="0" w:space="0" w:color="auto"/>
        <w:right w:val="none" w:sz="0" w:space="0" w:color="auto"/>
      </w:divBdr>
    </w:div>
    <w:div w:id="137918118">
      <w:bodyDiv w:val="1"/>
      <w:marLeft w:val="0"/>
      <w:marRight w:val="0"/>
      <w:marTop w:val="0"/>
      <w:marBottom w:val="0"/>
      <w:divBdr>
        <w:top w:val="none" w:sz="0" w:space="0" w:color="auto"/>
        <w:left w:val="none" w:sz="0" w:space="0" w:color="auto"/>
        <w:bottom w:val="none" w:sz="0" w:space="0" w:color="auto"/>
        <w:right w:val="none" w:sz="0" w:space="0" w:color="auto"/>
      </w:divBdr>
    </w:div>
    <w:div w:id="170024540">
      <w:bodyDiv w:val="1"/>
      <w:marLeft w:val="0"/>
      <w:marRight w:val="0"/>
      <w:marTop w:val="0"/>
      <w:marBottom w:val="0"/>
      <w:divBdr>
        <w:top w:val="none" w:sz="0" w:space="0" w:color="auto"/>
        <w:left w:val="none" w:sz="0" w:space="0" w:color="auto"/>
        <w:bottom w:val="none" w:sz="0" w:space="0" w:color="auto"/>
        <w:right w:val="none" w:sz="0" w:space="0" w:color="auto"/>
      </w:divBdr>
    </w:div>
    <w:div w:id="240722433">
      <w:bodyDiv w:val="1"/>
      <w:marLeft w:val="0"/>
      <w:marRight w:val="0"/>
      <w:marTop w:val="0"/>
      <w:marBottom w:val="0"/>
      <w:divBdr>
        <w:top w:val="none" w:sz="0" w:space="0" w:color="auto"/>
        <w:left w:val="none" w:sz="0" w:space="0" w:color="auto"/>
        <w:bottom w:val="none" w:sz="0" w:space="0" w:color="auto"/>
        <w:right w:val="none" w:sz="0" w:space="0" w:color="auto"/>
      </w:divBdr>
    </w:div>
    <w:div w:id="378407759">
      <w:bodyDiv w:val="1"/>
      <w:marLeft w:val="0"/>
      <w:marRight w:val="0"/>
      <w:marTop w:val="0"/>
      <w:marBottom w:val="0"/>
      <w:divBdr>
        <w:top w:val="none" w:sz="0" w:space="0" w:color="auto"/>
        <w:left w:val="none" w:sz="0" w:space="0" w:color="auto"/>
        <w:bottom w:val="none" w:sz="0" w:space="0" w:color="auto"/>
        <w:right w:val="none" w:sz="0" w:space="0" w:color="auto"/>
      </w:divBdr>
    </w:div>
    <w:div w:id="426312848">
      <w:bodyDiv w:val="1"/>
      <w:marLeft w:val="0"/>
      <w:marRight w:val="0"/>
      <w:marTop w:val="0"/>
      <w:marBottom w:val="0"/>
      <w:divBdr>
        <w:top w:val="none" w:sz="0" w:space="0" w:color="auto"/>
        <w:left w:val="none" w:sz="0" w:space="0" w:color="auto"/>
        <w:bottom w:val="none" w:sz="0" w:space="0" w:color="auto"/>
        <w:right w:val="none" w:sz="0" w:space="0" w:color="auto"/>
      </w:divBdr>
    </w:div>
    <w:div w:id="528302681">
      <w:bodyDiv w:val="1"/>
      <w:marLeft w:val="0"/>
      <w:marRight w:val="0"/>
      <w:marTop w:val="0"/>
      <w:marBottom w:val="0"/>
      <w:divBdr>
        <w:top w:val="none" w:sz="0" w:space="0" w:color="auto"/>
        <w:left w:val="none" w:sz="0" w:space="0" w:color="auto"/>
        <w:bottom w:val="none" w:sz="0" w:space="0" w:color="auto"/>
        <w:right w:val="none" w:sz="0" w:space="0" w:color="auto"/>
      </w:divBdr>
    </w:div>
    <w:div w:id="580871230">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94017049">
      <w:bodyDiv w:val="1"/>
      <w:marLeft w:val="0"/>
      <w:marRight w:val="0"/>
      <w:marTop w:val="0"/>
      <w:marBottom w:val="0"/>
      <w:divBdr>
        <w:top w:val="none" w:sz="0" w:space="0" w:color="auto"/>
        <w:left w:val="none" w:sz="0" w:space="0" w:color="auto"/>
        <w:bottom w:val="none" w:sz="0" w:space="0" w:color="auto"/>
        <w:right w:val="none" w:sz="0" w:space="0" w:color="auto"/>
      </w:divBdr>
    </w:div>
    <w:div w:id="1105616802">
      <w:bodyDiv w:val="1"/>
      <w:marLeft w:val="0"/>
      <w:marRight w:val="0"/>
      <w:marTop w:val="0"/>
      <w:marBottom w:val="0"/>
      <w:divBdr>
        <w:top w:val="none" w:sz="0" w:space="0" w:color="auto"/>
        <w:left w:val="none" w:sz="0" w:space="0" w:color="auto"/>
        <w:bottom w:val="none" w:sz="0" w:space="0" w:color="auto"/>
        <w:right w:val="none" w:sz="0" w:space="0" w:color="auto"/>
      </w:divBdr>
    </w:div>
    <w:div w:id="1210796970">
      <w:bodyDiv w:val="1"/>
      <w:marLeft w:val="0"/>
      <w:marRight w:val="0"/>
      <w:marTop w:val="0"/>
      <w:marBottom w:val="0"/>
      <w:divBdr>
        <w:top w:val="none" w:sz="0" w:space="0" w:color="auto"/>
        <w:left w:val="none" w:sz="0" w:space="0" w:color="auto"/>
        <w:bottom w:val="none" w:sz="0" w:space="0" w:color="auto"/>
        <w:right w:val="none" w:sz="0" w:space="0" w:color="auto"/>
      </w:divBdr>
    </w:div>
    <w:div w:id="1324310459">
      <w:bodyDiv w:val="1"/>
      <w:marLeft w:val="0"/>
      <w:marRight w:val="0"/>
      <w:marTop w:val="0"/>
      <w:marBottom w:val="0"/>
      <w:divBdr>
        <w:top w:val="none" w:sz="0" w:space="0" w:color="auto"/>
        <w:left w:val="none" w:sz="0" w:space="0" w:color="auto"/>
        <w:bottom w:val="none" w:sz="0" w:space="0" w:color="auto"/>
        <w:right w:val="none" w:sz="0" w:space="0" w:color="auto"/>
      </w:divBdr>
    </w:div>
    <w:div w:id="1468084630">
      <w:bodyDiv w:val="1"/>
      <w:marLeft w:val="0"/>
      <w:marRight w:val="0"/>
      <w:marTop w:val="0"/>
      <w:marBottom w:val="0"/>
      <w:divBdr>
        <w:top w:val="none" w:sz="0" w:space="0" w:color="auto"/>
        <w:left w:val="none" w:sz="0" w:space="0" w:color="auto"/>
        <w:bottom w:val="none" w:sz="0" w:space="0" w:color="auto"/>
        <w:right w:val="none" w:sz="0" w:space="0" w:color="auto"/>
      </w:divBdr>
    </w:div>
    <w:div w:id="151330049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0382">
      <w:bodyDiv w:val="1"/>
      <w:marLeft w:val="0"/>
      <w:marRight w:val="0"/>
      <w:marTop w:val="0"/>
      <w:marBottom w:val="0"/>
      <w:divBdr>
        <w:top w:val="none" w:sz="0" w:space="0" w:color="auto"/>
        <w:left w:val="none" w:sz="0" w:space="0" w:color="auto"/>
        <w:bottom w:val="none" w:sz="0" w:space="0" w:color="auto"/>
        <w:right w:val="none" w:sz="0" w:space="0" w:color="auto"/>
      </w:divBdr>
    </w:div>
    <w:div w:id="1687171662">
      <w:bodyDiv w:val="1"/>
      <w:marLeft w:val="0"/>
      <w:marRight w:val="0"/>
      <w:marTop w:val="0"/>
      <w:marBottom w:val="0"/>
      <w:divBdr>
        <w:top w:val="none" w:sz="0" w:space="0" w:color="auto"/>
        <w:left w:val="none" w:sz="0" w:space="0" w:color="auto"/>
        <w:bottom w:val="none" w:sz="0" w:space="0" w:color="auto"/>
        <w:right w:val="none" w:sz="0" w:space="0" w:color="auto"/>
      </w:divBdr>
    </w:div>
    <w:div w:id="1714697428">
      <w:bodyDiv w:val="1"/>
      <w:marLeft w:val="0"/>
      <w:marRight w:val="0"/>
      <w:marTop w:val="0"/>
      <w:marBottom w:val="0"/>
      <w:divBdr>
        <w:top w:val="none" w:sz="0" w:space="0" w:color="auto"/>
        <w:left w:val="none" w:sz="0" w:space="0" w:color="auto"/>
        <w:bottom w:val="none" w:sz="0" w:space="0" w:color="auto"/>
        <w:right w:val="none" w:sz="0" w:space="0" w:color="auto"/>
      </w:divBdr>
    </w:div>
    <w:div w:id="1800490061">
      <w:bodyDiv w:val="1"/>
      <w:marLeft w:val="0"/>
      <w:marRight w:val="0"/>
      <w:marTop w:val="0"/>
      <w:marBottom w:val="0"/>
      <w:divBdr>
        <w:top w:val="none" w:sz="0" w:space="0" w:color="auto"/>
        <w:left w:val="none" w:sz="0" w:space="0" w:color="auto"/>
        <w:bottom w:val="none" w:sz="0" w:space="0" w:color="auto"/>
        <w:right w:val="none" w:sz="0" w:space="0" w:color="auto"/>
      </w:divBdr>
    </w:div>
    <w:div w:id="2002463701">
      <w:bodyDiv w:val="1"/>
      <w:marLeft w:val="0"/>
      <w:marRight w:val="0"/>
      <w:marTop w:val="0"/>
      <w:marBottom w:val="0"/>
      <w:divBdr>
        <w:top w:val="none" w:sz="0" w:space="0" w:color="auto"/>
        <w:left w:val="none" w:sz="0" w:space="0" w:color="auto"/>
        <w:bottom w:val="none" w:sz="0" w:space="0" w:color="auto"/>
        <w:right w:val="none" w:sz="0" w:space="0" w:color="auto"/>
      </w:divBdr>
    </w:div>
    <w:div w:id="2070884566">
      <w:bodyDiv w:val="1"/>
      <w:marLeft w:val="0"/>
      <w:marRight w:val="0"/>
      <w:marTop w:val="0"/>
      <w:marBottom w:val="0"/>
      <w:divBdr>
        <w:top w:val="none" w:sz="0" w:space="0" w:color="auto"/>
        <w:left w:val="none" w:sz="0" w:space="0" w:color="auto"/>
        <w:bottom w:val="none" w:sz="0" w:space="0" w:color="auto"/>
        <w:right w:val="none" w:sz="0" w:space="0" w:color="auto"/>
      </w:divBdr>
    </w:div>
    <w:div w:id="20768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FY15%20Domestic%20Technical%20Proposal%20Template.dotx"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B18D-1AE8-451D-994E-E09F1ADE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FY15 Domestic Technical Proposal Template</Template>
  <TotalTime>0</TotalTime>
  <Pages>2</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17938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Audrey Hanbury</dc:creator>
  <cp:keywords>Single-Sided body Templates</cp:keywords>
  <cp:lastModifiedBy>SYSTEM</cp:lastModifiedBy>
  <cp:revision>2</cp:revision>
  <cp:lastPrinted>2019-03-29T13:38:00Z</cp:lastPrinted>
  <dcterms:created xsi:type="dcterms:W3CDTF">2019-10-10T10:46:00Z</dcterms:created>
  <dcterms:modified xsi:type="dcterms:W3CDTF">2019-10-10T10:46:00Z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1900817354</vt:i4>
  </property>
</Properties>
</file>