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2DC591A0"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69DF7799"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2FA464FB"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57504C43" w:rsidR="003110C5" w:rsidRPr="003110C5" w:rsidRDefault="003110C5" w:rsidP="007F5E0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57E13">
              <w:rPr>
                <w:rStyle w:val="Headermedium"/>
                <w:szCs w:val="16"/>
              </w:rPr>
              <w:t>1</w:t>
            </w:r>
            <w:r w:rsidR="007F5E02">
              <w:rPr>
                <w:rStyle w:val="Headermedium"/>
                <w:szCs w:val="16"/>
              </w:rPr>
              <w:t>90130</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31500534"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0571BC0B"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1C60" w14:textId="77777777" w:rsidR="007D780C" w:rsidRDefault="007D780C">
      <w:r>
        <w:separator/>
      </w:r>
    </w:p>
  </w:endnote>
  <w:endnote w:type="continuationSeparator" w:id="0">
    <w:p w14:paraId="353ED868"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AF19" w14:textId="77777777" w:rsidR="007D780C" w:rsidRDefault="007D780C">
      <w:r>
        <w:separator/>
      </w:r>
    </w:p>
  </w:footnote>
  <w:footnote w:type="continuationSeparator" w:id="0">
    <w:p w14:paraId="67C00858" w14:textId="77777777" w:rsidR="007D780C" w:rsidRDefault="007D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1510C8B3"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B52F6">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AF8AAC2"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1816">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2FBB75E4"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1816">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1816"/>
    <w:rsid w:val="0059653A"/>
    <w:rsid w:val="005A3470"/>
    <w:rsid w:val="005B2D1C"/>
    <w:rsid w:val="005B52F6"/>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D780C"/>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GDIT-8312-3513</_dlc_DocId>
    <_dlc_DocIdUrl xmlns="544be07d-7465-4746-b40c-f2df032bad02">
      <Url>https://spspi.gdit.com/opshcsd/Civilian/CPS/efast2/_layouts/DocIdRedir.aspx?ID=GDIT-8312-3513</Url>
      <Description>GDIT-8312-3513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4.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CFD6A11B-4AD7-4435-B81B-F8081410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2019-03-27T17:57:00Z</dcterms:created>
  <dcterms:modified xsi:type="dcterms:W3CDTF">2019-03-27T17:57:00Z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df01e964-3ee9-4cf8-ad5c-552c00212b18</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